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DC" w:rsidRPr="002974FF" w:rsidRDefault="00565DDC">
      <w:pPr>
        <w:jc w:val="center"/>
        <w:rPr>
          <w:szCs w:val="22"/>
        </w:rPr>
      </w:pPr>
      <w:r w:rsidRPr="002974FF">
        <w:rPr>
          <w:szCs w:val="22"/>
        </w:rPr>
        <w:t>DISCLAIMER</w:t>
      </w:r>
    </w:p>
    <w:p w:rsidR="00565DDC" w:rsidRPr="002974FF" w:rsidRDefault="00565DDC">
      <w:pPr>
        <w:rPr>
          <w:szCs w:val="22"/>
        </w:rPr>
      </w:pPr>
    </w:p>
    <w:p w:rsidR="00565DDC" w:rsidRDefault="00565DDC"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5DDC" w:rsidRDefault="00565DDC" w:rsidP="00D86E37"/>
    <w:p w:rsidR="00565DDC" w:rsidRDefault="00565DDC"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DDC" w:rsidRDefault="00565DDC" w:rsidP="00D86E37"/>
    <w:p w:rsidR="00565DDC" w:rsidRDefault="00565DDC"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DDC" w:rsidRDefault="00565DDC" w:rsidP="00D86E37"/>
    <w:p w:rsidR="00565DDC" w:rsidRDefault="00565DDC"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5DDC" w:rsidRDefault="00565DDC">
      <w:r>
        <w:br w:type="page"/>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7E56">
        <w:t>CHAPTER 83</w:t>
      </w:r>
    </w:p>
    <w:p w:rsidR="00887E56" w:rsidRP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7E56">
        <w:t>Registration of Immigration Assistance Service Act</w:t>
      </w:r>
    </w:p>
    <w:p w:rsidR="00887E56" w:rsidRP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rPr>
          <w:b/>
        </w:rPr>
        <w:t xml:space="preserve">SECTION </w:t>
      </w:r>
      <w:r w:rsidR="00BC4B26" w:rsidRPr="00887E56">
        <w:rPr>
          <w:b/>
        </w:rPr>
        <w:t>40</w:t>
      </w:r>
      <w:r w:rsidRPr="00887E56">
        <w:rPr>
          <w:b/>
        </w:rPr>
        <w:noBreakHyphen/>
      </w:r>
      <w:r w:rsidR="00BC4B26" w:rsidRPr="00887E56">
        <w:rPr>
          <w:b/>
        </w:rPr>
        <w:t>83</w:t>
      </w:r>
      <w:r w:rsidRPr="00887E56">
        <w:rPr>
          <w:b/>
        </w:rPr>
        <w:noBreakHyphen/>
      </w:r>
      <w:r w:rsidR="00BC4B26" w:rsidRPr="00887E56">
        <w:rPr>
          <w:b/>
        </w:rPr>
        <w:t>10.</w:t>
      </w:r>
      <w:r w:rsidR="00BC4B26" w:rsidRPr="00887E56">
        <w:t xml:space="preserve"> Citation of act.</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This act shall be cited as the </w:t>
      </w:r>
      <w:r w:rsidR="00887E56" w:rsidRPr="00887E56">
        <w:t>“</w:t>
      </w:r>
      <w:r w:rsidRPr="00887E56">
        <w:t>Registration of Immigration Assistance Service Act</w:t>
      </w:r>
      <w:r w:rsidR="00887E56" w:rsidRPr="00887E56">
        <w:t>”</w:t>
      </w:r>
      <w:r w:rsidRPr="00887E56">
        <w:t>.</w:t>
      </w: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E56" w:rsidRP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B26" w:rsidRPr="00887E56">
        <w:t xml:space="preserve">: 2008 Act No. 280, </w:t>
      </w:r>
      <w:r w:rsidRPr="00887E56">
        <w:t xml:space="preserve">Section </w:t>
      </w:r>
      <w:r w:rsidR="00BC4B26" w:rsidRPr="00887E56">
        <w:t>13.</w:t>
      </w:r>
    </w:p>
    <w:p w:rsidR="00887E56" w:rsidRP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rPr>
          <w:b/>
        </w:rPr>
        <w:t xml:space="preserve">SECTION </w:t>
      </w:r>
      <w:r w:rsidR="00BC4B26" w:rsidRPr="00887E56">
        <w:rPr>
          <w:b/>
        </w:rPr>
        <w:t>40</w:t>
      </w:r>
      <w:r w:rsidRPr="00887E56">
        <w:rPr>
          <w:b/>
        </w:rPr>
        <w:noBreakHyphen/>
      </w:r>
      <w:r w:rsidR="00BC4B26" w:rsidRPr="00887E56">
        <w:rPr>
          <w:b/>
        </w:rPr>
        <w:t>83</w:t>
      </w:r>
      <w:r w:rsidRPr="00887E56">
        <w:rPr>
          <w:b/>
        </w:rPr>
        <w:noBreakHyphen/>
      </w:r>
      <w:r w:rsidR="00BC4B26" w:rsidRPr="00887E56">
        <w:rPr>
          <w:b/>
        </w:rPr>
        <w:t>20.</w:t>
      </w:r>
      <w:r w:rsidR="00BC4B26" w:rsidRPr="00887E56">
        <w:t xml:space="preserve"> Definitions.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As used in this chapter, the term:</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(A) </w:t>
      </w:r>
      <w:r w:rsidR="00887E56" w:rsidRPr="00887E56">
        <w:t>“</w:t>
      </w:r>
      <w:r w:rsidRPr="00887E56">
        <w:t>Compensation</w:t>
      </w:r>
      <w:r w:rsidR="00887E56" w:rsidRPr="00887E56">
        <w:t>”</w:t>
      </w:r>
      <w:r w:rsidRPr="00887E56">
        <w:t xml:space="preserve"> means money, property, services, promise of payment, or anything else of value given in exchange for a service.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(B) </w:t>
      </w:r>
      <w:r w:rsidR="00887E56" w:rsidRPr="00887E56">
        <w:t>“</w:t>
      </w:r>
      <w:r w:rsidRPr="00887E56">
        <w:t>Director</w:t>
      </w:r>
      <w:r w:rsidR="00887E56" w:rsidRPr="00887E56">
        <w:t>”</w:t>
      </w:r>
      <w:r w:rsidRPr="00887E56">
        <w:t xml:space="preserve"> means the Director of the South Carolina Department of Labor, Licensing and Regulation, or his designee.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(C) </w:t>
      </w:r>
      <w:r w:rsidR="00887E56" w:rsidRPr="00887E56">
        <w:t>“</w:t>
      </w:r>
      <w:r w:rsidRPr="00887E56">
        <w:t>Employed by</w:t>
      </w:r>
      <w:r w:rsidR="00887E56" w:rsidRPr="00887E56">
        <w:t>”</w:t>
      </w:r>
      <w:r w:rsidRPr="00887E56">
        <w:t xml:space="preserve"> means that a person is on the payroll of the employer and the employer deducts from the employee</w:t>
      </w:r>
      <w:r w:rsidR="00887E56" w:rsidRPr="00887E56">
        <w:t>’</w:t>
      </w:r>
      <w:r w:rsidRPr="00887E56">
        <w:t>s paycheck social security and withholding taxes or that a person receives compensation from the employer on a commission basis or as an independent contractor.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(D) </w:t>
      </w:r>
      <w:r w:rsidR="00887E56" w:rsidRPr="00887E56">
        <w:t>“</w:t>
      </w:r>
      <w:r w:rsidRPr="00887E56">
        <w:t>Immigration assistance service</w:t>
      </w:r>
      <w:r w:rsidR="00887E56" w:rsidRPr="00887E56">
        <w:t>”</w:t>
      </w:r>
      <w:r w:rsidRPr="00887E56">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 xml:space="preserve">(E) </w:t>
      </w:r>
      <w:r w:rsidR="00887E56" w:rsidRPr="00887E56">
        <w:t>“</w:t>
      </w:r>
      <w:r w:rsidRPr="00887E56">
        <w:t>Immigration matter</w:t>
      </w:r>
      <w:r w:rsidR="00887E56" w:rsidRPr="00887E56">
        <w:t>”</w:t>
      </w:r>
      <w:r w:rsidRPr="00887E56">
        <w:t xml:space="preserve"> means a proceeding, filing, or action affecting the nonimmigrant, immigrant, or citizenship status of any person that arises under: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(1) immigration and naturalization law, executive order, or presidential proclamation of the United States or any foreign country; or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(2) action of the United States Department of Labor, the United States Department of State, the United States Department of Homeland Security, or the United States Department of Justice.</w:t>
      </w: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E56" w:rsidRP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4B26" w:rsidRPr="00887E56">
        <w:t xml:space="preserve">: 2008 Act No. 280, </w:t>
      </w:r>
      <w:r w:rsidRPr="00887E56">
        <w:t xml:space="preserve">Section </w:t>
      </w:r>
      <w:r w:rsidR="00BC4B26" w:rsidRPr="00887E56">
        <w:t>13.</w:t>
      </w:r>
    </w:p>
    <w:p w:rsidR="00887E56" w:rsidRP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rPr>
          <w:b/>
        </w:rPr>
        <w:t xml:space="preserve">SECTION </w:t>
      </w:r>
      <w:r w:rsidR="00BC4B26" w:rsidRPr="00887E56">
        <w:rPr>
          <w:b/>
        </w:rPr>
        <w:t>40</w:t>
      </w:r>
      <w:r w:rsidRPr="00887E56">
        <w:rPr>
          <w:b/>
        </w:rPr>
        <w:noBreakHyphen/>
      </w:r>
      <w:r w:rsidR="00BC4B26" w:rsidRPr="00887E56">
        <w:rPr>
          <w:b/>
        </w:rPr>
        <w:t>83</w:t>
      </w:r>
      <w:r w:rsidRPr="00887E56">
        <w:rPr>
          <w:b/>
        </w:rPr>
        <w:noBreakHyphen/>
      </w:r>
      <w:r w:rsidR="00BC4B26" w:rsidRPr="00887E56">
        <w:rPr>
          <w:b/>
        </w:rPr>
        <w:t>30.</w:t>
      </w:r>
      <w:r w:rsidR="00BC4B26" w:rsidRPr="00887E56">
        <w:t xml:space="preserve"> Immigration services permitted; persons exempt from chapter; required disclosures; penalties; promulgation of regulations.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(A) A person who provides or offers to provide immigration assistance service shall perform only the following services: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(1) completing a government agency form, requested by the customer and appropriate to the customer</w:t>
      </w:r>
      <w:r w:rsidR="00887E56" w:rsidRPr="00887E56">
        <w:t>’</w:t>
      </w:r>
      <w:r w:rsidRPr="00887E56">
        <w:t>s needs only if the completion of that form does not involve a legal judgment for that particular matter;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(2) transcribing responses to a government agency form that is related to an immigration matter but not advising a customer as to his or her answers on those forms;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(3) translating information on forms to a customer and translating the customer</w:t>
      </w:r>
      <w:r w:rsidR="00887E56" w:rsidRPr="00887E56">
        <w:t>’</w:t>
      </w:r>
      <w:r w:rsidRPr="00887E56">
        <w:t>s answers to questions posed on those forms;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(4) securing for the customer supporting documents currently in existence, such as birth and marriage certificates, which may be needed to be submitted with government agency forms;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(5) translating documents from a foreign language into English;</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(6) notarizing signatures on government agency forms, if the person performing the service is a notary public commissioned in the State of South Carolina and is lawfully present in the United States;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(7) making referrals, without a fee, to attorneys who could undertake legal representation for a person in an immigration matter;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(8) preparing or arranging for the preparation of photographs and fingerprints;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(9) arranging for the performance of medical testing (including X</w:t>
      </w:r>
      <w:r w:rsidR="00887E56" w:rsidRPr="00887E56">
        <w:noBreakHyphen/>
      </w:r>
      <w:r w:rsidRPr="00887E56">
        <w:t>rays and AIDS tests) and the obtaining of reports of such test results;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lastRenderedPageBreak/>
        <w:tab/>
      </w:r>
      <w:r w:rsidRPr="00887E56">
        <w:tab/>
        <w:t>(10) conducting English language and civics courses; and</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(11) performing other services that the director determines by rule may be appropriately performed by such persons in light of the purposes of this chapter.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(B) The following persons are exempt from this chapter: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(1) an attorney licensed to practice law in South Carolina or an attorney licensed to practice law in another state or territory of the United States or in a foreign country when acting with the approval of a judge having lawful jurisdiction over the matter;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(3) a not</w:t>
      </w:r>
      <w:r w:rsidR="00887E56" w:rsidRPr="00887E56">
        <w:noBreakHyphen/>
      </w:r>
      <w:r w:rsidRPr="00887E56">
        <w:t>for</w:t>
      </w:r>
      <w:r w:rsidR="00887E56" w:rsidRPr="00887E56">
        <w:noBreakHyphen/>
      </w:r>
      <w:r w:rsidRPr="00887E56">
        <w:t>profit organization recognized by the Board of Immigration Appeals under 8 C.F.R. 292.2(a), to include, but not be limited to, religious, charitable, social service, or similar organizations, and employees of those organizations accredited under 8 C.F.R. 292.2(d).</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(C) This chapter does not regulate any business to the extent that such regulation is prohibited or preempted by federal law.</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(D) A person performing the services described in this chapter shall obtain a business license from the Department of Labor, Licensing and Regulation, and as may be required by a local governing authority.</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00887E56" w:rsidRPr="00887E56">
        <w:t>“</w:t>
      </w:r>
      <w:r w:rsidRPr="00887E56">
        <w:t>I AM NOT AN ATTORNEY LICENSED TO PRACTICE LAW AND MAY NOT GIVE LEGAL ADVICE OR ACCEPT FEES FOR LEGAL ADVICE.</w:t>
      </w:r>
      <w:r w:rsidR="00887E56" w:rsidRPr="00887E56">
        <w:t>”</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00887E56" w:rsidRPr="00887E56">
        <w:t>“</w:t>
      </w:r>
      <w:r w:rsidRPr="00887E56">
        <w:t>I AM NOT AN ATTORNEY LICENSED TO PRACTICE LAW AND MAY NOT GIVE LEGAL ADVICE OR ACCEPT FEES FOR LEGAL ADVICE.</w:t>
      </w:r>
      <w:r w:rsidR="00887E56" w:rsidRPr="00887E56">
        <w:t>”</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If an advertisement is by radio or television, the statement may be modified but must include substantially the same information.</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(H) A person engaged in providing immigration services who is not exempted under this chapter may not:</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(1) accept payment in exchange for providing legal advice or any other assistance that requires legal analysis, legal judgment, or interpretation of the law;</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(2) refuse to return documents supplied by, prepared on behalf of, or paid for by the customer upon the request of the customer. These documents must be returned upon request even if there is a fee dispute between the immigration assistant and the customer;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 xml:space="preserve">(3) represent or advertise, in connection with providing assistance in immigration matters, other titles or credentials, including, but not limited to, </w:t>
      </w:r>
      <w:r w:rsidR="00887E56" w:rsidRPr="00887E56">
        <w:t>“</w:t>
      </w:r>
      <w:r w:rsidRPr="00887E56">
        <w:t>notary public</w:t>
      </w:r>
      <w:r w:rsidR="00887E56" w:rsidRPr="00887E56">
        <w:t>”</w:t>
      </w:r>
      <w:r w:rsidRPr="00887E56">
        <w:t xml:space="preserve"> or </w:t>
      </w:r>
      <w:r w:rsidR="00887E56" w:rsidRPr="00887E56">
        <w:t>“</w:t>
      </w:r>
      <w:r w:rsidRPr="00887E56">
        <w:t>immigration consultant</w:t>
      </w:r>
      <w:r w:rsidR="00887E56" w:rsidRPr="00887E56">
        <w:t>”</w:t>
      </w:r>
      <w:r w:rsidRPr="00887E56">
        <w:t xml:space="preserve">, that could cause a customer to believe that the person possesses special professional skills or is authorized to provide advice on an immigration matter, provided that a certified notary public may use the term </w:t>
      </w:r>
      <w:r w:rsidR="00887E56" w:rsidRPr="00887E56">
        <w:t>“</w:t>
      </w:r>
      <w:r w:rsidRPr="00887E56">
        <w:t>notary public</w:t>
      </w:r>
      <w:r w:rsidR="00887E56" w:rsidRPr="00887E56">
        <w:t>”</w:t>
      </w:r>
      <w:r w:rsidRPr="00887E56">
        <w:t xml:space="preserve"> if the </w:t>
      </w:r>
      <w:r w:rsidRPr="00887E56">
        <w:lastRenderedPageBreak/>
        <w:t xml:space="preserve">use is accompanied by the statement that the person is not an attorney. The term </w:t>
      </w:r>
      <w:r w:rsidR="00887E56" w:rsidRPr="00887E56">
        <w:t>“</w:t>
      </w:r>
      <w:r w:rsidRPr="00887E56">
        <w:t>notary public</w:t>
      </w:r>
      <w:r w:rsidR="00887E56" w:rsidRPr="00887E56">
        <w:t>”</w:t>
      </w:r>
      <w:r w:rsidRPr="00887E56">
        <w:t xml:space="preserve"> may not be translated into another language;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(4) provide legal advice, recommend a specific course of legal action, or provide any other assistance that requires legal analysis, legal judgment, or interpretation of the law; or</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r>
      <w:r w:rsidRPr="00887E56">
        <w:tab/>
        <w:t>(5) make any misrepresentation or false statement, directly or indirectly, to influence, persuade, or induce patronage.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887E56" w:rsidRPr="00887E56">
        <w:t>’</w:t>
      </w:r>
      <w:r w:rsidRPr="00887E56">
        <w:t>s fees and costs.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(K) Persons convicted of a violation of this subsection are jointly and severally liable for any loss suffered by any person or any agency or political subdivision of the State.</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(L) The director shall promulgate regulations not inconsistent with this chapter for the implementation, administration, and enforcement of this chapter in accordance with the provisions of Chapter 23 of Title 1 of the South Carolina Code of Laws.</w:t>
      </w:r>
    </w:p>
    <w:p w:rsidR="00887E56" w:rsidRDefault="00BC4B2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E56">
        <w:tab/>
        <w:t>(M) This chapter shall not apply to anyone employed by or working for an educational institution who is registered as a designated school official with the SEVIS program, or a successor program, operated by the United States Department of Homeland Security.</w:t>
      </w: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E56" w:rsidRDefault="00887E56"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4B26" w:rsidRPr="00887E56">
        <w:t xml:space="preserve">: 2008 Act No. 280, </w:t>
      </w:r>
      <w:r w:rsidRPr="00887E56">
        <w:t xml:space="preserve">Section </w:t>
      </w:r>
      <w:r w:rsidR="00BC4B26" w:rsidRPr="00887E56">
        <w:t>13.</w:t>
      </w:r>
    </w:p>
    <w:p w:rsidR="003D17DD" w:rsidRPr="00887E56" w:rsidRDefault="003D17DD" w:rsidP="0088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887E56" w:rsidSect="00887E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56" w:rsidRDefault="00887E56" w:rsidP="00887E56">
      <w:r>
        <w:separator/>
      </w:r>
    </w:p>
  </w:endnote>
  <w:endnote w:type="continuationSeparator" w:id="0">
    <w:p w:rsidR="00887E56" w:rsidRDefault="00887E56" w:rsidP="0088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56" w:rsidRDefault="00887E56" w:rsidP="00887E56">
      <w:r>
        <w:separator/>
      </w:r>
    </w:p>
  </w:footnote>
  <w:footnote w:type="continuationSeparator" w:id="0">
    <w:p w:rsidR="00887E56" w:rsidRDefault="00887E56" w:rsidP="0088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56" w:rsidRPr="00887E56" w:rsidRDefault="00887E56" w:rsidP="00887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F0174"/>
    <w:rsid w:val="003D17DD"/>
    <w:rsid w:val="003D5542"/>
    <w:rsid w:val="004644B7"/>
    <w:rsid w:val="004A57EC"/>
    <w:rsid w:val="00565DDC"/>
    <w:rsid w:val="007745ED"/>
    <w:rsid w:val="007C6C7E"/>
    <w:rsid w:val="007F2173"/>
    <w:rsid w:val="007F514E"/>
    <w:rsid w:val="00813478"/>
    <w:rsid w:val="00834527"/>
    <w:rsid w:val="008374D9"/>
    <w:rsid w:val="00887E56"/>
    <w:rsid w:val="008E6BD0"/>
    <w:rsid w:val="008F590F"/>
    <w:rsid w:val="009A236F"/>
    <w:rsid w:val="00A510D3"/>
    <w:rsid w:val="00A72CAC"/>
    <w:rsid w:val="00A95D48"/>
    <w:rsid w:val="00B232A6"/>
    <w:rsid w:val="00B301A4"/>
    <w:rsid w:val="00BC4B26"/>
    <w:rsid w:val="00D0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B783A1-2DEE-44ED-963A-206EB756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7E56"/>
    <w:pPr>
      <w:tabs>
        <w:tab w:val="center" w:pos="4680"/>
        <w:tab w:val="right" w:pos="9360"/>
      </w:tabs>
    </w:pPr>
  </w:style>
  <w:style w:type="character" w:customStyle="1" w:styleId="HeaderChar">
    <w:name w:val="Header Char"/>
    <w:basedOn w:val="DefaultParagraphFont"/>
    <w:link w:val="Header"/>
    <w:rsid w:val="00887E56"/>
    <w:rPr>
      <w:sz w:val="22"/>
      <w:szCs w:val="24"/>
    </w:rPr>
  </w:style>
  <w:style w:type="paragraph" w:styleId="Footer">
    <w:name w:val="footer"/>
    <w:basedOn w:val="Normal"/>
    <w:link w:val="FooterChar"/>
    <w:unhideWhenUsed/>
    <w:rsid w:val="00887E56"/>
    <w:pPr>
      <w:tabs>
        <w:tab w:val="center" w:pos="4680"/>
        <w:tab w:val="right" w:pos="9360"/>
      </w:tabs>
    </w:pPr>
  </w:style>
  <w:style w:type="character" w:customStyle="1" w:styleId="FooterChar">
    <w:name w:val="Footer Char"/>
    <w:basedOn w:val="DefaultParagraphFont"/>
    <w:link w:val="Footer"/>
    <w:rsid w:val="00887E56"/>
    <w:rPr>
      <w:sz w:val="22"/>
      <w:szCs w:val="24"/>
    </w:rPr>
  </w:style>
  <w:style w:type="character" w:styleId="Hyperlink">
    <w:name w:val="Hyperlink"/>
    <w:basedOn w:val="DefaultParagraphFont"/>
    <w:uiPriority w:val="99"/>
    <w:semiHidden/>
    <w:rsid w:val="00565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2015-12-21T15:15:00Z</dcterms:created>
  <dcterms:modified xsi:type="dcterms:W3CDTF">2015-12-21T15:15:00Z</dcterms:modified>
</cp:coreProperties>
</file>