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6B4" w:rsidRPr="002974FF" w:rsidRDefault="003406B4">
      <w:pPr>
        <w:jc w:val="center"/>
      </w:pPr>
      <w:r w:rsidRPr="002974FF">
        <w:t>DISCLAIMER</w:t>
      </w:r>
    </w:p>
    <w:p w:rsidR="003406B4" w:rsidRPr="002974FF" w:rsidRDefault="003406B4"/>
    <w:p w:rsidR="003406B4" w:rsidRDefault="003406B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406B4" w:rsidRDefault="003406B4" w:rsidP="00D86E37"/>
    <w:p w:rsidR="003406B4" w:rsidRDefault="003406B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06B4" w:rsidRDefault="003406B4" w:rsidP="00D86E37"/>
    <w:p w:rsidR="003406B4" w:rsidRDefault="003406B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06B4" w:rsidRDefault="003406B4" w:rsidP="00D86E37"/>
    <w:p w:rsidR="003406B4" w:rsidRDefault="003406B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406B4" w:rsidRDefault="003406B4">
      <w:pPr>
        <w:widowControl/>
        <w:tabs>
          <w:tab w:val="clear" w:pos="720"/>
        </w:tabs>
      </w:pPr>
      <w:r>
        <w:br w:type="page"/>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11BC">
        <w:t>CHAPTER 17</w:t>
      </w:r>
    </w:p>
    <w:p w:rsidR="005211BC" w:rsidRP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11BC">
        <w:t>Conciliation of Industrial Disputes</w:t>
      </w:r>
    </w:p>
    <w:p w:rsidR="005211BC" w:rsidRP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rPr>
          <w:b/>
        </w:rPr>
        <w:t xml:space="preserve">SECTION </w:t>
      </w:r>
      <w:r w:rsidR="003F768E" w:rsidRPr="005211BC">
        <w:rPr>
          <w:b/>
        </w:rPr>
        <w:t>41</w:t>
      </w:r>
      <w:r w:rsidRPr="005211BC">
        <w:rPr>
          <w:b/>
        </w:rPr>
        <w:noBreakHyphen/>
      </w:r>
      <w:r w:rsidR="003F768E" w:rsidRPr="005211BC">
        <w:rPr>
          <w:b/>
        </w:rPr>
        <w:t>17</w:t>
      </w:r>
      <w:r w:rsidRPr="005211BC">
        <w:rPr>
          <w:b/>
        </w:rPr>
        <w:noBreakHyphen/>
      </w:r>
      <w:r w:rsidR="003F768E" w:rsidRPr="005211BC">
        <w:rPr>
          <w:b/>
        </w:rPr>
        <w:t>10.</w:t>
      </w:r>
      <w:r w:rsidR="003F768E" w:rsidRPr="005211BC">
        <w:t xml:space="preserve"> Commissioner</w:t>
      </w:r>
      <w:r w:rsidRPr="005211BC">
        <w:t>’</w:t>
      </w:r>
      <w:r w:rsidR="003F768E" w:rsidRPr="005211BC">
        <w:t>s duties as to investigation of industrial disputes and conciliation thereof.</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ab/>
        <w:t>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Commissioner or his agents find it inadvisable so to do the finding of fact of the Commissioner or his agents as to all such disputes shall be reported to the Governor as soon as practicable in each case and annually to the General Assembly.</w:t>
      </w: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68E" w:rsidRPr="005211BC">
        <w:t xml:space="preserve">: 1962 Code </w:t>
      </w:r>
      <w:r w:rsidRPr="005211BC">
        <w:t xml:space="preserve">Section </w:t>
      </w:r>
      <w:r w:rsidR="003F768E" w:rsidRPr="005211BC">
        <w:t>40</w:t>
      </w:r>
      <w:r w:rsidRPr="005211BC">
        <w:noBreakHyphen/>
      </w:r>
      <w:r w:rsidR="003F768E" w:rsidRPr="005211BC">
        <w:t xml:space="preserve">301; 1952 Code </w:t>
      </w:r>
      <w:r w:rsidRPr="005211BC">
        <w:t xml:space="preserve">Section </w:t>
      </w:r>
      <w:r w:rsidR="003F768E" w:rsidRPr="005211BC">
        <w:t>40</w:t>
      </w:r>
      <w:r w:rsidRPr="005211BC">
        <w:noBreakHyphen/>
      </w:r>
      <w:r w:rsidR="003F768E" w:rsidRPr="005211BC">
        <w:t xml:space="preserve">301; 1942 Code </w:t>
      </w:r>
      <w:r w:rsidRPr="005211BC">
        <w:t xml:space="preserve">Sections </w:t>
      </w:r>
      <w:r w:rsidR="003F768E" w:rsidRPr="005211BC">
        <w:t xml:space="preserve"> 3253</w:t>
      </w:r>
      <w:r w:rsidRPr="005211BC">
        <w:noBreakHyphen/>
      </w:r>
      <w:r w:rsidR="003F768E" w:rsidRPr="005211BC">
        <w:t>18, 3253</w:t>
      </w:r>
      <w:r w:rsidRPr="005211BC">
        <w:noBreakHyphen/>
      </w:r>
      <w:r w:rsidR="003F768E" w:rsidRPr="005211BC">
        <w:t>19, 3253</w:t>
      </w:r>
      <w:r w:rsidRPr="005211BC">
        <w:noBreakHyphen/>
      </w:r>
      <w:r w:rsidR="003F768E" w:rsidRPr="005211BC">
        <w:t xml:space="preserve">21; 1932 Code </w:t>
      </w:r>
      <w:r w:rsidRPr="005211BC">
        <w:t xml:space="preserve">Sections </w:t>
      </w:r>
      <w:r w:rsidR="003F768E" w:rsidRPr="005211BC">
        <w:t xml:space="preserve"> 6355, 6357; Civ. C. </w:t>
      </w:r>
      <w:r w:rsidRPr="005211BC">
        <w:t>‘</w:t>
      </w:r>
      <w:r w:rsidR="003F768E" w:rsidRPr="005211BC">
        <w:t xml:space="preserve">22 </w:t>
      </w:r>
      <w:r w:rsidRPr="005211BC">
        <w:t xml:space="preserve">Sections </w:t>
      </w:r>
      <w:r w:rsidR="003F768E" w:rsidRPr="005211BC">
        <w:t xml:space="preserve"> 5194, 5196; 1916 (29) 935; 1937 (40) 548; 1993 Act No. 181, </w:t>
      </w:r>
      <w:r w:rsidRPr="005211BC">
        <w:t xml:space="preserve">Section </w:t>
      </w:r>
      <w:r w:rsidR="003F768E" w:rsidRPr="005211BC">
        <w:t>977, eff February 1, 1994.</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Editor</w:t>
      </w:r>
      <w:r w:rsidR="005211BC" w:rsidRPr="005211BC">
        <w:t>’</w:t>
      </w:r>
      <w:r w:rsidRPr="005211BC">
        <w:t>s Note</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 xml:space="preserve">Pursuant to </w:t>
      </w:r>
      <w:r w:rsidR="005211BC" w:rsidRPr="005211BC">
        <w:t xml:space="preserve">Section </w:t>
      </w:r>
      <w:r w:rsidRPr="005211BC">
        <w:t>41</w:t>
      </w:r>
      <w:r w:rsidR="005211BC" w:rsidRPr="005211BC">
        <w:noBreakHyphen/>
      </w:r>
      <w:r w:rsidRPr="005211BC">
        <w:t>3</w:t>
      </w:r>
      <w:r w:rsidR="005211BC" w:rsidRPr="005211BC">
        <w:noBreakHyphen/>
      </w:r>
      <w:r w:rsidRPr="005211BC">
        <w:t>610, effective February 1, 1994, wherever the term Commissioner of Labor appears or is used, it shall be deemed to mean the Director of the Department of Labor, Licensing, and Regulation or his designee.</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Effect of Amendment</w:t>
      </w:r>
    </w:p>
    <w:p w:rsidR="005211BC" w:rsidRP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11BC">
        <w:t xml:space="preserve">The 1993 amendment substituted </w:t>
      </w:r>
      <w:r w:rsidR="005211BC" w:rsidRPr="005211BC">
        <w:t>“</w:t>
      </w:r>
      <w:r w:rsidRPr="005211BC">
        <w:t>Director of the Department of Labor, Licensing, and Regulation or his designee</w:t>
      </w:r>
      <w:r w:rsidR="005211BC" w:rsidRPr="005211BC">
        <w:t>”</w:t>
      </w:r>
      <w:r w:rsidRPr="005211BC">
        <w:t xml:space="preserve"> for </w:t>
      </w:r>
      <w:r w:rsidR="005211BC" w:rsidRPr="005211BC">
        <w:t>“</w:t>
      </w:r>
      <w:r w:rsidRPr="005211BC">
        <w:t>Commissioner of Labor</w:t>
      </w:r>
      <w:r w:rsidR="005211BC" w:rsidRPr="005211BC">
        <w:t>”</w:t>
      </w:r>
      <w:r w:rsidRPr="005211BC">
        <w:t>.</w:t>
      </w:r>
    </w:p>
    <w:p w:rsidR="005211BC" w:rsidRP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rPr>
          <w:b/>
        </w:rPr>
        <w:t xml:space="preserve">SECTION </w:t>
      </w:r>
      <w:r w:rsidR="003F768E" w:rsidRPr="005211BC">
        <w:rPr>
          <w:b/>
        </w:rPr>
        <w:t>41</w:t>
      </w:r>
      <w:r w:rsidRPr="005211BC">
        <w:rPr>
          <w:b/>
        </w:rPr>
        <w:noBreakHyphen/>
      </w:r>
      <w:r w:rsidR="003F768E" w:rsidRPr="005211BC">
        <w:rPr>
          <w:b/>
        </w:rPr>
        <w:t>17</w:t>
      </w:r>
      <w:r w:rsidRPr="005211BC">
        <w:rPr>
          <w:b/>
        </w:rPr>
        <w:noBreakHyphen/>
      </w:r>
      <w:r w:rsidR="003F768E" w:rsidRPr="005211BC">
        <w:rPr>
          <w:b/>
        </w:rPr>
        <w:t>20.</w:t>
      </w:r>
      <w:r w:rsidR="003F768E" w:rsidRPr="005211BC">
        <w:t xml:space="preserve"> Conciliation committees.</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ab/>
        <w:t xml:space="preserve">When the Commissioner or his agents shall fail to induce both sides of such an industrial dispute or strike or lockout to arrive at an agreement, the Commissioner may appoint a committee of three as follows: One from capital, one from labor and one at large. The Commissioner shall be ex officio chairman of such committee. The duties of the committee shall be the same as those prescribed for the Commissioner in </w:t>
      </w:r>
      <w:r w:rsidR="005211BC" w:rsidRPr="005211BC">
        <w:t xml:space="preserve">Section </w:t>
      </w:r>
      <w:r w:rsidRPr="005211BC">
        <w:t>41</w:t>
      </w:r>
      <w:r w:rsidR="005211BC" w:rsidRPr="005211BC">
        <w:noBreakHyphen/>
      </w:r>
      <w:r w:rsidRPr="005211BC">
        <w:t>17</w:t>
      </w:r>
      <w:r w:rsidR="005211BC" w:rsidRPr="005211BC">
        <w:noBreakHyphen/>
      </w:r>
      <w:r w:rsidRPr="005211BC">
        <w:t>10.</w:t>
      </w: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1BC" w:rsidRP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68E" w:rsidRPr="005211BC">
        <w:t xml:space="preserve">: 1962 Code </w:t>
      </w:r>
      <w:r w:rsidRPr="005211BC">
        <w:t xml:space="preserve">Section </w:t>
      </w:r>
      <w:r w:rsidR="003F768E" w:rsidRPr="005211BC">
        <w:t>40</w:t>
      </w:r>
      <w:r w:rsidRPr="005211BC">
        <w:noBreakHyphen/>
      </w:r>
      <w:r w:rsidR="003F768E" w:rsidRPr="005211BC">
        <w:t xml:space="preserve">302; 1952 Code </w:t>
      </w:r>
      <w:r w:rsidRPr="005211BC">
        <w:t xml:space="preserve">Section </w:t>
      </w:r>
      <w:r w:rsidR="003F768E" w:rsidRPr="005211BC">
        <w:t>40</w:t>
      </w:r>
      <w:r w:rsidRPr="005211BC">
        <w:noBreakHyphen/>
      </w:r>
      <w:r w:rsidR="003F768E" w:rsidRPr="005211BC">
        <w:t xml:space="preserve">302; 1942 Code </w:t>
      </w:r>
      <w:r w:rsidRPr="005211BC">
        <w:t xml:space="preserve">Section </w:t>
      </w:r>
      <w:r w:rsidR="003F768E" w:rsidRPr="005211BC">
        <w:t>3253</w:t>
      </w:r>
      <w:r w:rsidRPr="005211BC">
        <w:noBreakHyphen/>
      </w:r>
      <w:r w:rsidR="003F768E" w:rsidRPr="005211BC">
        <w:t>18; 1937 (40) 548.</w:t>
      </w:r>
    </w:p>
    <w:p w:rsidR="005211BC" w:rsidRP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rPr>
          <w:b/>
        </w:rPr>
        <w:t xml:space="preserve">SECTION </w:t>
      </w:r>
      <w:r w:rsidR="003F768E" w:rsidRPr="005211BC">
        <w:rPr>
          <w:b/>
        </w:rPr>
        <w:t>41</w:t>
      </w:r>
      <w:r w:rsidRPr="005211BC">
        <w:rPr>
          <w:b/>
        </w:rPr>
        <w:noBreakHyphen/>
      </w:r>
      <w:r w:rsidR="003F768E" w:rsidRPr="005211BC">
        <w:rPr>
          <w:b/>
        </w:rPr>
        <w:t>17</w:t>
      </w:r>
      <w:r w:rsidRPr="005211BC">
        <w:rPr>
          <w:b/>
        </w:rPr>
        <w:noBreakHyphen/>
      </w:r>
      <w:r w:rsidR="003F768E" w:rsidRPr="005211BC">
        <w:rPr>
          <w:b/>
        </w:rPr>
        <w:t>30.</w:t>
      </w:r>
      <w:r w:rsidR="003F768E" w:rsidRPr="005211BC">
        <w:t xml:space="preserve"> Chapter not applicable to railroad and express companies.</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ab/>
        <w:t>The provisions of this chapter shall not apply to any railroad corporation or express company doing business by rail or the receivers or trustees of any railroad corporation or express company doing business by rail or to any employee of any thereof.</w:t>
      </w: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1BC" w:rsidRP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68E" w:rsidRPr="005211BC">
        <w:t xml:space="preserve">: 1962 Code </w:t>
      </w:r>
      <w:r w:rsidRPr="005211BC">
        <w:t xml:space="preserve">Section </w:t>
      </w:r>
      <w:r w:rsidR="003F768E" w:rsidRPr="005211BC">
        <w:t>40</w:t>
      </w:r>
      <w:r w:rsidRPr="005211BC">
        <w:noBreakHyphen/>
      </w:r>
      <w:r w:rsidR="003F768E" w:rsidRPr="005211BC">
        <w:t xml:space="preserve">303; 1952 Code </w:t>
      </w:r>
      <w:r w:rsidRPr="005211BC">
        <w:t xml:space="preserve">Section </w:t>
      </w:r>
      <w:r w:rsidR="003F768E" w:rsidRPr="005211BC">
        <w:t>40</w:t>
      </w:r>
      <w:r w:rsidRPr="005211BC">
        <w:noBreakHyphen/>
      </w:r>
      <w:r w:rsidR="003F768E" w:rsidRPr="005211BC">
        <w:t xml:space="preserve">303; 1942 Code </w:t>
      </w:r>
      <w:r w:rsidRPr="005211BC">
        <w:t xml:space="preserve">Section </w:t>
      </w:r>
      <w:r w:rsidR="003F768E" w:rsidRPr="005211BC">
        <w:t>3253</w:t>
      </w:r>
      <w:r w:rsidRPr="005211BC">
        <w:noBreakHyphen/>
      </w:r>
      <w:r w:rsidR="003F768E" w:rsidRPr="005211BC">
        <w:t>18; 1937 (40) 548.</w:t>
      </w:r>
    </w:p>
    <w:p w:rsidR="005211BC" w:rsidRP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rPr>
          <w:b/>
        </w:rPr>
        <w:t xml:space="preserve">SECTION </w:t>
      </w:r>
      <w:r w:rsidR="003F768E" w:rsidRPr="005211BC">
        <w:rPr>
          <w:b/>
        </w:rPr>
        <w:t>41</w:t>
      </w:r>
      <w:r w:rsidRPr="005211BC">
        <w:rPr>
          <w:b/>
        </w:rPr>
        <w:noBreakHyphen/>
      </w:r>
      <w:r w:rsidR="003F768E" w:rsidRPr="005211BC">
        <w:rPr>
          <w:b/>
        </w:rPr>
        <w:t>17</w:t>
      </w:r>
      <w:r w:rsidRPr="005211BC">
        <w:rPr>
          <w:b/>
        </w:rPr>
        <w:noBreakHyphen/>
      </w:r>
      <w:r w:rsidR="003F768E" w:rsidRPr="005211BC">
        <w:rPr>
          <w:b/>
        </w:rPr>
        <w:t>40.</w:t>
      </w:r>
      <w:r w:rsidR="003F768E" w:rsidRPr="005211BC">
        <w:t xml:space="preserve"> Summoning and examining witnesses.</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ab/>
        <w:t>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w:t>
      </w: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3F768E" w:rsidRPr="005211BC">
        <w:t xml:space="preserve">: 1962 Code </w:t>
      </w:r>
      <w:r w:rsidRPr="005211BC">
        <w:t xml:space="preserve">Section </w:t>
      </w:r>
      <w:r w:rsidR="003F768E" w:rsidRPr="005211BC">
        <w:t>40</w:t>
      </w:r>
      <w:r w:rsidRPr="005211BC">
        <w:noBreakHyphen/>
      </w:r>
      <w:r w:rsidR="003F768E" w:rsidRPr="005211BC">
        <w:t xml:space="preserve">304; 1952 Code </w:t>
      </w:r>
      <w:r w:rsidRPr="005211BC">
        <w:t xml:space="preserve">Section </w:t>
      </w:r>
      <w:r w:rsidR="003F768E" w:rsidRPr="005211BC">
        <w:t>40</w:t>
      </w:r>
      <w:r w:rsidRPr="005211BC">
        <w:noBreakHyphen/>
      </w:r>
      <w:r w:rsidR="003F768E" w:rsidRPr="005211BC">
        <w:t xml:space="preserve">304; 1942 Code </w:t>
      </w:r>
      <w:r w:rsidRPr="005211BC">
        <w:t xml:space="preserve">Sections </w:t>
      </w:r>
      <w:r w:rsidR="003F768E" w:rsidRPr="005211BC">
        <w:t xml:space="preserve"> 3253</w:t>
      </w:r>
      <w:r w:rsidRPr="005211BC">
        <w:noBreakHyphen/>
      </w:r>
      <w:r w:rsidR="003F768E" w:rsidRPr="005211BC">
        <w:t>20, 3253</w:t>
      </w:r>
      <w:r w:rsidRPr="005211BC">
        <w:noBreakHyphen/>
      </w:r>
      <w:r w:rsidR="003F768E" w:rsidRPr="005211BC">
        <w:t xml:space="preserve">21; 1932 Code </w:t>
      </w:r>
      <w:r w:rsidRPr="005211BC">
        <w:t xml:space="preserve">Sections </w:t>
      </w:r>
      <w:r w:rsidR="003F768E" w:rsidRPr="005211BC">
        <w:t xml:space="preserve"> 6356, 6357; Civ. C. </w:t>
      </w:r>
      <w:r w:rsidRPr="005211BC">
        <w:t>‘</w:t>
      </w:r>
      <w:r w:rsidR="003F768E" w:rsidRPr="005211BC">
        <w:t xml:space="preserve">22 </w:t>
      </w:r>
      <w:r w:rsidRPr="005211BC">
        <w:t xml:space="preserve">Sections </w:t>
      </w:r>
      <w:r w:rsidR="003F768E" w:rsidRPr="005211BC">
        <w:t xml:space="preserve"> 5195, 5196; 1916 (29) 935; 1937 (40) 548; 1993 Act No. 181, </w:t>
      </w:r>
      <w:r w:rsidRPr="005211BC">
        <w:t xml:space="preserve">Section </w:t>
      </w:r>
      <w:r w:rsidR="003F768E" w:rsidRPr="005211BC">
        <w:t>977, eff February 1, 1994.</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Editor</w:t>
      </w:r>
      <w:r w:rsidR="005211BC" w:rsidRPr="005211BC">
        <w:t>’</w:t>
      </w:r>
      <w:r w:rsidRPr="005211BC">
        <w:t>s Note</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 xml:space="preserve">Pursuant to </w:t>
      </w:r>
      <w:r w:rsidR="005211BC" w:rsidRPr="005211BC">
        <w:t xml:space="preserve">Section </w:t>
      </w:r>
      <w:r w:rsidRPr="005211BC">
        <w:t>41</w:t>
      </w:r>
      <w:r w:rsidR="005211BC" w:rsidRPr="005211BC">
        <w:noBreakHyphen/>
      </w:r>
      <w:r w:rsidRPr="005211BC">
        <w:t>3</w:t>
      </w:r>
      <w:r w:rsidR="005211BC" w:rsidRPr="005211BC">
        <w:noBreakHyphen/>
      </w:r>
      <w:r w:rsidRPr="005211BC">
        <w:t>610, effective February 1, 1994, wherever the term Commissioner of Labor appears or is used, it shall be deemed to mean the Director of the Department of Labor, Licensing, and Regulation or his designee.</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Effect of Amendment</w:t>
      </w:r>
    </w:p>
    <w:p w:rsidR="005211BC" w:rsidRP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11BC">
        <w:t xml:space="preserve">The 1993 amendment substituted </w:t>
      </w:r>
      <w:r w:rsidR="005211BC" w:rsidRPr="005211BC">
        <w:t>“</w:t>
      </w:r>
      <w:r w:rsidRPr="005211BC">
        <w:t>Director of the Department of Labor, Licensing, and Regulation or his designee</w:t>
      </w:r>
      <w:r w:rsidR="005211BC" w:rsidRPr="005211BC">
        <w:t>”</w:t>
      </w:r>
      <w:r w:rsidRPr="005211BC">
        <w:t xml:space="preserve"> for </w:t>
      </w:r>
      <w:r w:rsidR="005211BC" w:rsidRPr="005211BC">
        <w:t>“</w:t>
      </w:r>
      <w:r w:rsidRPr="005211BC">
        <w:t>Commissioner of Labor</w:t>
      </w:r>
      <w:r w:rsidR="005211BC" w:rsidRPr="005211BC">
        <w:t>”</w:t>
      </w:r>
      <w:r w:rsidRPr="005211BC">
        <w:t>.</w:t>
      </w:r>
    </w:p>
    <w:p w:rsidR="005211BC" w:rsidRP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rPr>
          <w:b/>
        </w:rPr>
        <w:t xml:space="preserve">SECTION </w:t>
      </w:r>
      <w:r w:rsidR="003F768E" w:rsidRPr="005211BC">
        <w:rPr>
          <w:b/>
        </w:rPr>
        <w:t>41</w:t>
      </w:r>
      <w:r w:rsidRPr="005211BC">
        <w:rPr>
          <w:b/>
        </w:rPr>
        <w:noBreakHyphen/>
      </w:r>
      <w:r w:rsidR="003F768E" w:rsidRPr="005211BC">
        <w:rPr>
          <w:b/>
        </w:rPr>
        <w:t>17</w:t>
      </w:r>
      <w:r w:rsidRPr="005211BC">
        <w:rPr>
          <w:b/>
        </w:rPr>
        <w:noBreakHyphen/>
      </w:r>
      <w:r w:rsidR="003F768E" w:rsidRPr="005211BC">
        <w:rPr>
          <w:b/>
        </w:rPr>
        <w:t>50.</w:t>
      </w:r>
      <w:r w:rsidR="003F768E" w:rsidRPr="005211BC">
        <w:t xml:space="preserve"> Other powers of Commissioner in regard to investigations.</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ab/>
        <w:t>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w:t>
      </w: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68E" w:rsidRPr="005211BC">
        <w:t xml:space="preserve">: 1962 Code </w:t>
      </w:r>
      <w:r w:rsidRPr="005211BC">
        <w:t xml:space="preserve">Section </w:t>
      </w:r>
      <w:r w:rsidR="003F768E" w:rsidRPr="005211BC">
        <w:t>40</w:t>
      </w:r>
      <w:r w:rsidRPr="005211BC">
        <w:noBreakHyphen/>
      </w:r>
      <w:r w:rsidR="003F768E" w:rsidRPr="005211BC">
        <w:t xml:space="preserve">305; 1952 Code </w:t>
      </w:r>
      <w:r w:rsidRPr="005211BC">
        <w:t xml:space="preserve">Section </w:t>
      </w:r>
      <w:r w:rsidR="003F768E" w:rsidRPr="005211BC">
        <w:t>40</w:t>
      </w:r>
      <w:r w:rsidRPr="005211BC">
        <w:noBreakHyphen/>
      </w:r>
      <w:r w:rsidR="003F768E" w:rsidRPr="005211BC">
        <w:t xml:space="preserve">305; 1942 Code </w:t>
      </w:r>
      <w:r w:rsidRPr="005211BC">
        <w:t xml:space="preserve">Section </w:t>
      </w:r>
      <w:r w:rsidR="003F768E" w:rsidRPr="005211BC">
        <w:t>3253</w:t>
      </w:r>
      <w:r w:rsidRPr="005211BC">
        <w:noBreakHyphen/>
      </w:r>
      <w:r w:rsidR="003F768E" w:rsidRPr="005211BC">
        <w:t xml:space="preserve">20; 1932 Code </w:t>
      </w:r>
      <w:r w:rsidRPr="005211BC">
        <w:t xml:space="preserve">Section </w:t>
      </w:r>
      <w:r w:rsidR="003F768E" w:rsidRPr="005211BC">
        <w:t xml:space="preserve">6356; Civ. C. </w:t>
      </w:r>
      <w:r w:rsidRPr="005211BC">
        <w:t>‘</w:t>
      </w:r>
      <w:r w:rsidR="003F768E" w:rsidRPr="005211BC">
        <w:t xml:space="preserve">22 </w:t>
      </w:r>
      <w:r w:rsidRPr="005211BC">
        <w:t xml:space="preserve">Section </w:t>
      </w:r>
      <w:r w:rsidR="003F768E" w:rsidRPr="005211BC">
        <w:t xml:space="preserve">5195; 1916 (29) 935; 1937 (40) 548; 1993 Act No. 181, </w:t>
      </w:r>
      <w:r w:rsidRPr="005211BC">
        <w:t xml:space="preserve">Section </w:t>
      </w:r>
      <w:r w:rsidR="003F768E" w:rsidRPr="005211BC">
        <w:t>977, eff February 1, 1994.</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Editor</w:t>
      </w:r>
      <w:r w:rsidR="005211BC" w:rsidRPr="005211BC">
        <w:t>’</w:t>
      </w:r>
      <w:r w:rsidRPr="005211BC">
        <w:t>s Note</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 xml:space="preserve">Pursuant to </w:t>
      </w:r>
      <w:r w:rsidR="005211BC" w:rsidRPr="005211BC">
        <w:t xml:space="preserve">Section </w:t>
      </w:r>
      <w:r w:rsidRPr="005211BC">
        <w:t>41</w:t>
      </w:r>
      <w:r w:rsidR="005211BC" w:rsidRPr="005211BC">
        <w:noBreakHyphen/>
      </w:r>
      <w:r w:rsidRPr="005211BC">
        <w:t>3</w:t>
      </w:r>
      <w:r w:rsidR="005211BC" w:rsidRPr="005211BC">
        <w:noBreakHyphen/>
      </w:r>
      <w:r w:rsidRPr="005211BC">
        <w:t>610, effective February 1, 1994, wherever the term Commissioner of Labor appears or is used, it shall be deemed to mean the Director of the Department of Labor, Licensing, and Regulation or his designee.</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Effect of Amendment</w:t>
      </w:r>
    </w:p>
    <w:p w:rsidR="005211BC" w:rsidRP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11BC">
        <w:t xml:space="preserve">The 1993 amendment substituted </w:t>
      </w:r>
      <w:r w:rsidR="005211BC" w:rsidRPr="005211BC">
        <w:t>“</w:t>
      </w:r>
      <w:r w:rsidRPr="005211BC">
        <w:t>Director of the Department of Labor, Licensing, and Regulation or his designee</w:t>
      </w:r>
      <w:r w:rsidR="005211BC" w:rsidRPr="005211BC">
        <w:t>”</w:t>
      </w:r>
      <w:r w:rsidRPr="005211BC">
        <w:t xml:space="preserve"> for </w:t>
      </w:r>
      <w:r w:rsidR="005211BC" w:rsidRPr="005211BC">
        <w:t>“</w:t>
      </w:r>
      <w:r w:rsidRPr="005211BC">
        <w:t>Commissioner of Labor</w:t>
      </w:r>
      <w:r w:rsidR="005211BC" w:rsidRPr="005211BC">
        <w:t>”</w:t>
      </w:r>
      <w:r w:rsidRPr="005211BC">
        <w:t>.</w:t>
      </w:r>
    </w:p>
    <w:p w:rsidR="005211BC" w:rsidRP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rPr>
          <w:b/>
        </w:rPr>
        <w:t xml:space="preserve">SECTION </w:t>
      </w:r>
      <w:r w:rsidR="003F768E" w:rsidRPr="005211BC">
        <w:rPr>
          <w:b/>
        </w:rPr>
        <w:t>41</w:t>
      </w:r>
      <w:r w:rsidRPr="005211BC">
        <w:rPr>
          <w:b/>
        </w:rPr>
        <w:noBreakHyphen/>
      </w:r>
      <w:r w:rsidR="003F768E" w:rsidRPr="005211BC">
        <w:rPr>
          <w:b/>
        </w:rPr>
        <w:t>17</w:t>
      </w:r>
      <w:r w:rsidRPr="005211BC">
        <w:rPr>
          <w:b/>
        </w:rPr>
        <w:noBreakHyphen/>
      </w:r>
      <w:r w:rsidR="003F768E" w:rsidRPr="005211BC">
        <w:rPr>
          <w:b/>
        </w:rPr>
        <w:t>60.</w:t>
      </w:r>
      <w:r w:rsidR="003F768E" w:rsidRPr="005211BC">
        <w:t xml:space="preserve"> Powers of Governor.</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ab/>
        <w:t>The Director of the Department of Labor, Licensing, and Regulation or his designee or his agents can be called into session and into the performance of their duties and functions under this chapter by the Governor.</w:t>
      </w: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68E" w:rsidRPr="005211BC">
        <w:t xml:space="preserve">: 1962 Code </w:t>
      </w:r>
      <w:r w:rsidRPr="005211BC">
        <w:t xml:space="preserve">Section </w:t>
      </w:r>
      <w:r w:rsidR="003F768E" w:rsidRPr="005211BC">
        <w:t>40</w:t>
      </w:r>
      <w:r w:rsidRPr="005211BC">
        <w:noBreakHyphen/>
      </w:r>
      <w:r w:rsidR="003F768E" w:rsidRPr="005211BC">
        <w:t xml:space="preserve">306; 1952 Code </w:t>
      </w:r>
      <w:r w:rsidRPr="005211BC">
        <w:t xml:space="preserve">Section </w:t>
      </w:r>
      <w:r w:rsidR="003F768E" w:rsidRPr="005211BC">
        <w:t>40</w:t>
      </w:r>
      <w:r w:rsidRPr="005211BC">
        <w:noBreakHyphen/>
      </w:r>
      <w:r w:rsidR="003F768E" w:rsidRPr="005211BC">
        <w:t xml:space="preserve">306; 1942 Code </w:t>
      </w:r>
      <w:r w:rsidRPr="005211BC">
        <w:t xml:space="preserve">Section </w:t>
      </w:r>
      <w:r w:rsidR="003F768E" w:rsidRPr="005211BC">
        <w:t>3253</w:t>
      </w:r>
      <w:r w:rsidRPr="005211BC">
        <w:noBreakHyphen/>
      </w:r>
      <w:r w:rsidR="003F768E" w:rsidRPr="005211BC">
        <w:t xml:space="preserve">22; 1932 Code </w:t>
      </w:r>
      <w:r w:rsidRPr="005211BC">
        <w:t xml:space="preserve">Section </w:t>
      </w:r>
      <w:r w:rsidR="003F768E" w:rsidRPr="005211BC">
        <w:t xml:space="preserve">6359; Civ. C. </w:t>
      </w:r>
      <w:r w:rsidRPr="005211BC">
        <w:t>‘</w:t>
      </w:r>
      <w:r w:rsidR="003F768E" w:rsidRPr="005211BC">
        <w:t xml:space="preserve">22 </w:t>
      </w:r>
      <w:r w:rsidRPr="005211BC">
        <w:t xml:space="preserve">Section </w:t>
      </w:r>
      <w:r w:rsidR="003F768E" w:rsidRPr="005211BC">
        <w:t xml:space="preserve">5198; 1916 (29) 935; 1937 (40) 548; 1993 Act No. 181, </w:t>
      </w:r>
      <w:r w:rsidRPr="005211BC">
        <w:t xml:space="preserve">Section </w:t>
      </w:r>
      <w:r w:rsidR="003F768E" w:rsidRPr="005211BC">
        <w:t>977, eff February 1, 1994.</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Editor</w:t>
      </w:r>
      <w:r w:rsidR="005211BC" w:rsidRPr="005211BC">
        <w:t>’</w:t>
      </w:r>
      <w:r w:rsidRPr="005211BC">
        <w:t>s Note</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 xml:space="preserve">Pursuant to </w:t>
      </w:r>
      <w:r w:rsidR="005211BC" w:rsidRPr="005211BC">
        <w:t xml:space="preserve">Section </w:t>
      </w:r>
      <w:r w:rsidRPr="005211BC">
        <w:t>41</w:t>
      </w:r>
      <w:r w:rsidR="005211BC" w:rsidRPr="005211BC">
        <w:noBreakHyphen/>
      </w:r>
      <w:r w:rsidRPr="005211BC">
        <w:t>3</w:t>
      </w:r>
      <w:r w:rsidR="005211BC" w:rsidRPr="005211BC">
        <w:noBreakHyphen/>
      </w:r>
      <w:r w:rsidRPr="005211BC">
        <w:t>610, effective February 1, 1994, wherever the term Commissioner of Labor appears or is used, it shall be deemed to mean the Director of the Department of Labor, Licensing, and Regulation or his designee.</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Effect of Amendment</w:t>
      </w:r>
    </w:p>
    <w:p w:rsidR="005211BC" w:rsidRP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11BC">
        <w:t xml:space="preserve">The 1993 amendment substituted </w:t>
      </w:r>
      <w:r w:rsidR="005211BC" w:rsidRPr="005211BC">
        <w:t>“</w:t>
      </w:r>
      <w:r w:rsidRPr="005211BC">
        <w:t>Director of the Department of Labor, Licensing, and Regulation or his designee</w:t>
      </w:r>
      <w:r w:rsidR="005211BC" w:rsidRPr="005211BC">
        <w:t>”</w:t>
      </w:r>
      <w:r w:rsidRPr="005211BC">
        <w:t xml:space="preserve"> for </w:t>
      </w:r>
      <w:r w:rsidR="005211BC" w:rsidRPr="005211BC">
        <w:t>“</w:t>
      </w:r>
      <w:r w:rsidRPr="005211BC">
        <w:t>Commissioner of Labor</w:t>
      </w:r>
      <w:r w:rsidR="005211BC" w:rsidRPr="005211BC">
        <w:t>”</w:t>
      </w:r>
      <w:r w:rsidRPr="005211BC">
        <w:t>.</w:t>
      </w:r>
    </w:p>
    <w:p w:rsidR="005211BC" w:rsidRP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rPr>
          <w:b/>
        </w:rPr>
        <w:t xml:space="preserve">SECTION </w:t>
      </w:r>
      <w:r w:rsidR="003F768E" w:rsidRPr="005211BC">
        <w:rPr>
          <w:b/>
        </w:rPr>
        <w:t>41</w:t>
      </w:r>
      <w:r w:rsidRPr="005211BC">
        <w:rPr>
          <w:b/>
        </w:rPr>
        <w:noBreakHyphen/>
      </w:r>
      <w:r w:rsidR="003F768E" w:rsidRPr="005211BC">
        <w:rPr>
          <w:b/>
        </w:rPr>
        <w:t>17</w:t>
      </w:r>
      <w:r w:rsidRPr="005211BC">
        <w:rPr>
          <w:b/>
        </w:rPr>
        <w:noBreakHyphen/>
      </w:r>
      <w:r w:rsidR="003F768E" w:rsidRPr="005211BC">
        <w:rPr>
          <w:b/>
        </w:rPr>
        <w:t>70.</w:t>
      </w:r>
      <w:r w:rsidR="003F768E" w:rsidRPr="005211BC">
        <w:t xml:space="preserve"> Hindering Commissioner in performance of duties.</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5211BC" w:rsidRPr="005211BC">
        <w:noBreakHyphen/>
      </w:r>
      <w:r w:rsidRPr="005211BC">
        <w:t>five dollars, nor more than one hundred dollars or sentenced to serve not more than thirty days upon the county chain gang.</w:t>
      </w: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11BC" w:rsidRDefault="005211BC"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3F768E" w:rsidRPr="005211BC">
        <w:t xml:space="preserve">: 1962 Code </w:t>
      </w:r>
      <w:r w:rsidRPr="005211BC">
        <w:t xml:space="preserve">Section </w:t>
      </w:r>
      <w:r w:rsidR="003F768E" w:rsidRPr="005211BC">
        <w:t>40</w:t>
      </w:r>
      <w:r w:rsidRPr="005211BC">
        <w:noBreakHyphen/>
      </w:r>
      <w:r w:rsidR="003F768E" w:rsidRPr="005211BC">
        <w:t xml:space="preserve">307; 1952 Code </w:t>
      </w:r>
      <w:r w:rsidRPr="005211BC">
        <w:t xml:space="preserve">Section </w:t>
      </w:r>
      <w:r w:rsidR="003F768E" w:rsidRPr="005211BC">
        <w:t>40</w:t>
      </w:r>
      <w:r w:rsidRPr="005211BC">
        <w:noBreakHyphen/>
      </w:r>
      <w:r w:rsidR="003F768E" w:rsidRPr="005211BC">
        <w:t xml:space="preserve">307; 1942 Code </w:t>
      </w:r>
      <w:r w:rsidRPr="005211BC">
        <w:t xml:space="preserve">Section </w:t>
      </w:r>
      <w:r w:rsidR="003F768E" w:rsidRPr="005211BC">
        <w:t>3253</w:t>
      </w:r>
      <w:r w:rsidRPr="005211BC">
        <w:noBreakHyphen/>
      </w:r>
      <w:r w:rsidR="003F768E" w:rsidRPr="005211BC">
        <w:t xml:space="preserve">18; 1937 (40) 548; 1993 Act No. 181, </w:t>
      </w:r>
      <w:r w:rsidRPr="005211BC">
        <w:t xml:space="preserve">Section </w:t>
      </w:r>
      <w:r w:rsidR="003F768E" w:rsidRPr="005211BC">
        <w:t>977, eff February 1, 1994.</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Editor</w:t>
      </w:r>
      <w:r w:rsidR="005211BC" w:rsidRPr="005211BC">
        <w:t>’</w:t>
      </w:r>
      <w:r w:rsidRPr="005211BC">
        <w:t>s Note</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 xml:space="preserve">Pursuant to </w:t>
      </w:r>
      <w:r w:rsidR="005211BC" w:rsidRPr="005211BC">
        <w:t xml:space="preserve">Section </w:t>
      </w:r>
      <w:r w:rsidRPr="005211BC">
        <w:t>41</w:t>
      </w:r>
      <w:r w:rsidR="005211BC" w:rsidRPr="005211BC">
        <w:noBreakHyphen/>
      </w:r>
      <w:r w:rsidRPr="005211BC">
        <w:t>3</w:t>
      </w:r>
      <w:r w:rsidR="005211BC" w:rsidRPr="005211BC">
        <w:noBreakHyphen/>
      </w:r>
      <w:r w:rsidRPr="005211BC">
        <w:t>610, effective February 1, 1994, wherever the term Commissioner of Labor appears or is used, it shall be deemed to mean the Director of the Department of Labor, Licensing, and Regulation or his designee.</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Effect of Amendment</w:t>
      </w:r>
    </w:p>
    <w:p w:rsidR="005211BC" w:rsidRDefault="003F768E"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1BC">
        <w:t xml:space="preserve">The 1993 amendment substituted </w:t>
      </w:r>
      <w:r w:rsidR="005211BC" w:rsidRPr="005211BC">
        <w:t>“</w:t>
      </w:r>
      <w:r w:rsidRPr="005211BC">
        <w:t>Director of the Department of Labor, Licensing, and Regulation or his designee</w:t>
      </w:r>
      <w:r w:rsidR="005211BC" w:rsidRPr="005211BC">
        <w:t>”</w:t>
      </w:r>
      <w:r w:rsidRPr="005211BC">
        <w:t xml:space="preserve"> for </w:t>
      </w:r>
      <w:r w:rsidR="005211BC" w:rsidRPr="005211BC">
        <w:t>“</w:t>
      </w:r>
      <w:r w:rsidRPr="005211BC">
        <w:t>Commissioner of Labor</w:t>
      </w:r>
      <w:r w:rsidR="005211BC" w:rsidRPr="005211BC">
        <w:t>”</w:t>
      </w:r>
      <w:r w:rsidRPr="005211BC">
        <w:t>.</w:t>
      </w:r>
    </w:p>
    <w:p w:rsidR="00184435" w:rsidRPr="005211BC" w:rsidRDefault="00184435" w:rsidP="0052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11BC" w:rsidSect="005211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1BC" w:rsidRDefault="005211BC" w:rsidP="005211BC">
      <w:r>
        <w:separator/>
      </w:r>
    </w:p>
  </w:endnote>
  <w:endnote w:type="continuationSeparator" w:id="0">
    <w:p w:rsidR="005211BC" w:rsidRDefault="005211BC" w:rsidP="0052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BC" w:rsidRPr="005211BC" w:rsidRDefault="005211BC" w:rsidP="005211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BC" w:rsidRPr="005211BC" w:rsidRDefault="005211BC" w:rsidP="005211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BC" w:rsidRPr="005211BC" w:rsidRDefault="005211BC" w:rsidP="00521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1BC" w:rsidRDefault="005211BC" w:rsidP="005211BC">
      <w:r>
        <w:separator/>
      </w:r>
    </w:p>
  </w:footnote>
  <w:footnote w:type="continuationSeparator" w:id="0">
    <w:p w:rsidR="005211BC" w:rsidRDefault="005211BC" w:rsidP="00521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BC" w:rsidRPr="005211BC" w:rsidRDefault="005211BC" w:rsidP="005211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BC" w:rsidRPr="005211BC" w:rsidRDefault="005211BC" w:rsidP="005211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BC" w:rsidRPr="005211BC" w:rsidRDefault="005211BC" w:rsidP="005211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06B4"/>
    <w:rsid w:val="003B269D"/>
    <w:rsid w:val="003C0EFB"/>
    <w:rsid w:val="003D782E"/>
    <w:rsid w:val="003E76CF"/>
    <w:rsid w:val="003F768E"/>
    <w:rsid w:val="004257FE"/>
    <w:rsid w:val="00433340"/>
    <w:rsid w:val="004408AA"/>
    <w:rsid w:val="00467DF0"/>
    <w:rsid w:val="004A016F"/>
    <w:rsid w:val="004C7246"/>
    <w:rsid w:val="004D3363"/>
    <w:rsid w:val="004D5D52"/>
    <w:rsid w:val="004D7D63"/>
    <w:rsid w:val="0050696E"/>
    <w:rsid w:val="005211B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16FD2-FDFF-479D-B7C2-5AC3E3F0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1BC"/>
    <w:pPr>
      <w:tabs>
        <w:tab w:val="clear" w:pos="720"/>
        <w:tab w:val="center" w:pos="4680"/>
        <w:tab w:val="right" w:pos="9360"/>
      </w:tabs>
    </w:pPr>
  </w:style>
  <w:style w:type="character" w:customStyle="1" w:styleId="HeaderChar">
    <w:name w:val="Header Char"/>
    <w:basedOn w:val="DefaultParagraphFont"/>
    <w:link w:val="Header"/>
    <w:uiPriority w:val="99"/>
    <w:rsid w:val="005211BC"/>
    <w:rPr>
      <w:rFonts w:cs="Times New Roman"/>
    </w:rPr>
  </w:style>
  <w:style w:type="paragraph" w:styleId="Footer">
    <w:name w:val="footer"/>
    <w:basedOn w:val="Normal"/>
    <w:link w:val="FooterChar"/>
    <w:uiPriority w:val="99"/>
    <w:unhideWhenUsed/>
    <w:rsid w:val="005211BC"/>
    <w:pPr>
      <w:tabs>
        <w:tab w:val="clear" w:pos="720"/>
        <w:tab w:val="center" w:pos="4680"/>
        <w:tab w:val="right" w:pos="9360"/>
      </w:tabs>
    </w:pPr>
  </w:style>
  <w:style w:type="character" w:customStyle="1" w:styleId="FooterChar">
    <w:name w:val="Footer Char"/>
    <w:basedOn w:val="DefaultParagraphFont"/>
    <w:link w:val="Footer"/>
    <w:uiPriority w:val="99"/>
    <w:rsid w:val="005211BC"/>
    <w:rPr>
      <w:rFonts w:cs="Times New Roman"/>
    </w:rPr>
  </w:style>
  <w:style w:type="character" w:styleId="Hyperlink">
    <w:name w:val="Hyperlink"/>
    <w:basedOn w:val="DefaultParagraphFont"/>
    <w:uiPriority w:val="99"/>
    <w:semiHidden/>
    <w:rsid w:val="003406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1326</Words>
  <Characters>7562</Characters>
  <Application>Microsoft Office Word</Application>
  <DocSecurity>0</DocSecurity>
  <Lines>63</Lines>
  <Paragraphs>17</Paragraphs>
  <ScaleCrop>false</ScaleCrop>
  <Company>Legislative Services Agency (LSA)</Company>
  <LinksUpToDate>false</LinksUpToDate>
  <CharactersWithSpaces>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