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459" w:rsidRPr="002974FF" w:rsidRDefault="00410459">
      <w:pPr>
        <w:jc w:val="center"/>
      </w:pPr>
      <w:r w:rsidRPr="002974FF">
        <w:t>DISCLAIMER</w:t>
      </w:r>
    </w:p>
    <w:p w:rsidR="00410459" w:rsidRPr="002974FF" w:rsidRDefault="00410459"/>
    <w:p w:rsidR="00410459" w:rsidRDefault="0041045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10459" w:rsidRDefault="00410459" w:rsidP="00D86E37"/>
    <w:p w:rsidR="00410459" w:rsidRDefault="0041045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0459" w:rsidRDefault="00410459" w:rsidP="00D86E37"/>
    <w:p w:rsidR="00410459" w:rsidRDefault="0041045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0459" w:rsidRDefault="00410459" w:rsidP="00D86E37"/>
    <w:p w:rsidR="00410459" w:rsidRDefault="0041045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10459" w:rsidRDefault="00410459">
      <w:pPr>
        <w:widowControl/>
        <w:tabs>
          <w:tab w:val="clear" w:pos="720"/>
        </w:tabs>
      </w:pPr>
      <w:r>
        <w:br w:type="page"/>
      </w:r>
    </w:p>
    <w:p w:rsidR="005964D0" w:rsidRDefault="00594B4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64D0">
        <w:t>CHAPTER 38</w:t>
      </w:r>
    </w:p>
    <w:p w:rsidR="005964D0" w:rsidRPr="005964D0" w:rsidRDefault="00594B4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4D0">
        <w:t>Investigation of Health Facilities by Ombudsman</w:t>
      </w:r>
    </w:p>
    <w:p w:rsidR="005964D0" w:rsidRP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rPr>
          <w:b/>
        </w:rPr>
        <w:t xml:space="preserve">SECTION </w:t>
      </w:r>
      <w:r w:rsidR="00594B40" w:rsidRPr="005964D0">
        <w:rPr>
          <w:b/>
        </w:rPr>
        <w:t>43</w:t>
      </w:r>
      <w:r w:rsidRPr="005964D0">
        <w:rPr>
          <w:b/>
        </w:rPr>
        <w:noBreakHyphen/>
      </w:r>
      <w:r w:rsidR="00594B40" w:rsidRPr="005964D0">
        <w:rPr>
          <w:b/>
        </w:rPr>
        <w:t>38</w:t>
      </w:r>
      <w:r w:rsidRPr="005964D0">
        <w:rPr>
          <w:b/>
        </w:rPr>
        <w:noBreakHyphen/>
      </w:r>
      <w:r w:rsidR="00594B40" w:rsidRPr="005964D0">
        <w:rPr>
          <w:b/>
        </w:rPr>
        <w:t>10.</w:t>
      </w:r>
      <w:r w:rsidR="00594B40" w:rsidRPr="005964D0">
        <w:t xml:space="preserve"> Facility defined.</w:t>
      </w:r>
    </w:p>
    <w:p w:rsidR="005964D0" w:rsidRDefault="00594B4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tab/>
        <w:t xml:space="preserve">For purposes of this chapter </w:t>
      </w:r>
      <w:r w:rsidR="005964D0" w:rsidRPr="005964D0">
        <w:t>“</w:t>
      </w:r>
      <w:r w:rsidRPr="005964D0">
        <w:t>facility</w:t>
      </w:r>
      <w:r w:rsidR="005964D0" w:rsidRPr="005964D0">
        <w:t>”</w:t>
      </w:r>
      <w:r w:rsidRPr="005964D0">
        <w:t xml:space="preserve">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w:t>
      </w:r>
    </w:p>
    <w:p w:rsid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4D0" w:rsidRP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4B40" w:rsidRPr="005964D0">
        <w:t xml:space="preserve">: 1980 Act No. 416, </w:t>
      </w:r>
      <w:r w:rsidRPr="005964D0">
        <w:t xml:space="preserve">Section </w:t>
      </w:r>
      <w:r w:rsidR="00594B40" w:rsidRPr="005964D0">
        <w:t>1.</w:t>
      </w:r>
    </w:p>
    <w:p w:rsidR="005964D0" w:rsidRP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rPr>
          <w:b/>
        </w:rPr>
        <w:t xml:space="preserve">SECTION </w:t>
      </w:r>
      <w:r w:rsidR="00594B40" w:rsidRPr="005964D0">
        <w:rPr>
          <w:b/>
        </w:rPr>
        <w:t>43</w:t>
      </w:r>
      <w:r w:rsidRPr="005964D0">
        <w:rPr>
          <w:b/>
        </w:rPr>
        <w:noBreakHyphen/>
      </w:r>
      <w:r w:rsidR="00594B40" w:rsidRPr="005964D0">
        <w:rPr>
          <w:b/>
        </w:rPr>
        <w:t>38</w:t>
      </w:r>
      <w:r w:rsidRPr="005964D0">
        <w:rPr>
          <w:b/>
        </w:rPr>
        <w:noBreakHyphen/>
      </w:r>
      <w:r w:rsidR="00594B40" w:rsidRPr="005964D0">
        <w:rPr>
          <w:b/>
        </w:rPr>
        <w:t>20.</w:t>
      </w:r>
      <w:r w:rsidR="00594B40" w:rsidRPr="005964D0">
        <w:t xml:space="preserve"> Long Term Care Ombudsman Program authorized to investigate complaints; release and disclosure of information from medical records; issuance of report and recommendations.</w:t>
      </w:r>
    </w:p>
    <w:p w:rsidR="005964D0" w:rsidRDefault="00594B4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tab/>
        <w:t>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w:t>
      </w:r>
    </w:p>
    <w:p w:rsidR="005964D0" w:rsidRDefault="00594B4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tab/>
        <w:t>(i) such complainant or resident, or his legal representative, consents in writing to such disclosure; or</w:t>
      </w:r>
    </w:p>
    <w:p w:rsidR="005964D0" w:rsidRDefault="00594B4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tab/>
        <w:t>(ii) such disclosure is required by court order. Following the investigation he may issue such report and recommendations as in his opinion will assist in improving the facility under investigation.</w:t>
      </w:r>
    </w:p>
    <w:p w:rsid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4D0" w:rsidRP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4B40" w:rsidRPr="005964D0">
        <w:t xml:space="preserve">: 1980 Act No. 416, </w:t>
      </w:r>
      <w:r w:rsidRPr="005964D0">
        <w:t xml:space="preserve">Section </w:t>
      </w:r>
      <w:r w:rsidR="00594B40" w:rsidRPr="005964D0">
        <w:t xml:space="preserve">2; 1986 Act No. 531, eff June 18, 1986; 1993 Act No. 110, </w:t>
      </w:r>
      <w:r w:rsidRPr="005964D0">
        <w:t xml:space="preserve">Section </w:t>
      </w:r>
      <w:r w:rsidR="00594B40" w:rsidRPr="005964D0">
        <w:t>8, eff three months after June 11, 1993.</w:t>
      </w:r>
    </w:p>
    <w:p w:rsidR="005964D0" w:rsidRP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rPr>
          <w:b/>
        </w:rPr>
        <w:t xml:space="preserve">SECTION </w:t>
      </w:r>
      <w:r w:rsidR="00594B40" w:rsidRPr="005964D0">
        <w:rPr>
          <w:b/>
        </w:rPr>
        <w:t>43</w:t>
      </w:r>
      <w:r w:rsidRPr="005964D0">
        <w:rPr>
          <w:b/>
        </w:rPr>
        <w:noBreakHyphen/>
      </w:r>
      <w:r w:rsidR="00594B40" w:rsidRPr="005964D0">
        <w:rPr>
          <w:b/>
        </w:rPr>
        <w:t>38</w:t>
      </w:r>
      <w:r w:rsidRPr="005964D0">
        <w:rPr>
          <w:b/>
        </w:rPr>
        <w:noBreakHyphen/>
      </w:r>
      <w:r w:rsidR="00594B40" w:rsidRPr="005964D0">
        <w:rPr>
          <w:b/>
        </w:rPr>
        <w:t>30.</w:t>
      </w:r>
      <w:r w:rsidR="00594B40" w:rsidRPr="005964D0">
        <w:t xml:space="preserve"> Cooperation of departments, officers, and agencies required.</w:t>
      </w:r>
    </w:p>
    <w:p w:rsidR="005964D0" w:rsidRDefault="00594B4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tab/>
        <w:t>All departments, officers, agencies and employees of the State shall cooperate with the ombudsman in carrying out his duties pursuant to the provisions of this chapter.</w:t>
      </w:r>
    </w:p>
    <w:p w:rsid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4D0" w:rsidRP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4B40" w:rsidRPr="005964D0">
        <w:t xml:space="preserve">: 1980 Act No. 416, </w:t>
      </w:r>
      <w:r w:rsidRPr="005964D0">
        <w:t xml:space="preserve">Section </w:t>
      </w:r>
      <w:r w:rsidR="00594B40" w:rsidRPr="005964D0">
        <w:t>3.</w:t>
      </w:r>
    </w:p>
    <w:p w:rsidR="005964D0" w:rsidRP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rPr>
          <w:b/>
        </w:rPr>
        <w:t xml:space="preserve">SECTION </w:t>
      </w:r>
      <w:r w:rsidR="00594B40" w:rsidRPr="005964D0">
        <w:rPr>
          <w:b/>
        </w:rPr>
        <w:t>43</w:t>
      </w:r>
      <w:r w:rsidRPr="005964D0">
        <w:rPr>
          <w:b/>
        </w:rPr>
        <w:noBreakHyphen/>
      </w:r>
      <w:r w:rsidR="00594B40" w:rsidRPr="005964D0">
        <w:rPr>
          <w:b/>
        </w:rPr>
        <w:t>38</w:t>
      </w:r>
      <w:r w:rsidRPr="005964D0">
        <w:rPr>
          <w:b/>
        </w:rPr>
        <w:noBreakHyphen/>
      </w:r>
      <w:r w:rsidR="00594B40" w:rsidRPr="005964D0">
        <w:rPr>
          <w:b/>
        </w:rPr>
        <w:t>40.</w:t>
      </w:r>
      <w:r w:rsidR="00594B40" w:rsidRPr="005964D0">
        <w:t xml:space="preserve"> Civil and criminal immunity for participants in judicial proceedings; presumption of good faith.</w:t>
      </w:r>
    </w:p>
    <w:p w:rsidR="005964D0" w:rsidRDefault="00594B4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tab/>
        <w:t>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4D0" w:rsidRP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4B40" w:rsidRPr="005964D0">
        <w:t xml:space="preserve">: 1980 Act No. 416, </w:t>
      </w:r>
      <w:r w:rsidRPr="005964D0">
        <w:t xml:space="preserve">Section </w:t>
      </w:r>
      <w:r w:rsidR="00594B40" w:rsidRPr="005964D0">
        <w:t>4.</w:t>
      </w:r>
    </w:p>
    <w:p w:rsidR="005964D0" w:rsidRP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rPr>
          <w:b/>
        </w:rPr>
        <w:t xml:space="preserve">SECTION </w:t>
      </w:r>
      <w:r w:rsidR="00594B40" w:rsidRPr="005964D0">
        <w:rPr>
          <w:b/>
        </w:rPr>
        <w:t>43</w:t>
      </w:r>
      <w:r w:rsidRPr="005964D0">
        <w:rPr>
          <w:b/>
        </w:rPr>
        <w:noBreakHyphen/>
      </w:r>
      <w:r w:rsidR="00594B40" w:rsidRPr="005964D0">
        <w:rPr>
          <w:b/>
        </w:rPr>
        <w:t>38</w:t>
      </w:r>
      <w:r w:rsidRPr="005964D0">
        <w:rPr>
          <w:b/>
        </w:rPr>
        <w:noBreakHyphen/>
      </w:r>
      <w:r w:rsidR="00594B40" w:rsidRPr="005964D0">
        <w:rPr>
          <w:b/>
        </w:rPr>
        <w:t>50.</w:t>
      </w:r>
      <w:r w:rsidR="00594B40" w:rsidRPr="005964D0">
        <w:t xml:space="preserve"> Exception as to County Homes.</w:t>
      </w:r>
    </w:p>
    <w:p w:rsidR="005964D0" w:rsidRDefault="00594B4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tab/>
        <w:t>This chapter does not apply to any county operated County Home which is operated exclusively from county funds.</w:t>
      </w:r>
    </w:p>
    <w:p w:rsid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4D0" w:rsidRP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4B40" w:rsidRPr="005964D0">
        <w:t xml:space="preserve">: 1980 Act No. 416, </w:t>
      </w:r>
      <w:r w:rsidRPr="005964D0">
        <w:t xml:space="preserve">Section </w:t>
      </w:r>
      <w:r w:rsidR="00594B40" w:rsidRPr="005964D0">
        <w:t>5.</w:t>
      </w:r>
    </w:p>
    <w:p w:rsidR="005964D0" w:rsidRP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rPr>
          <w:b/>
        </w:rPr>
        <w:t xml:space="preserve">SECTION </w:t>
      </w:r>
      <w:r w:rsidR="00594B40" w:rsidRPr="005964D0">
        <w:rPr>
          <w:b/>
        </w:rPr>
        <w:t>43</w:t>
      </w:r>
      <w:r w:rsidRPr="005964D0">
        <w:rPr>
          <w:b/>
        </w:rPr>
        <w:noBreakHyphen/>
      </w:r>
      <w:r w:rsidR="00594B40" w:rsidRPr="005964D0">
        <w:rPr>
          <w:b/>
        </w:rPr>
        <w:t>38</w:t>
      </w:r>
      <w:r w:rsidRPr="005964D0">
        <w:rPr>
          <w:b/>
        </w:rPr>
        <w:noBreakHyphen/>
      </w:r>
      <w:r w:rsidR="00594B40" w:rsidRPr="005964D0">
        <w:rPr>
          <w:b/>
        </w:rPr>
        <w:t>60.</w:t>
      </w:r>
      <w:r w:rsidR="00594B40" w:rsidRPr="005964D0">
        <w:t xml:space="preserve"> Long Term Care Ombudsman Program to designate entities under Older American Act.</w:t>
      </w:r>
    </w:p>
    <w:p w:rsidR="005964D0" w:rsidRDefault="00594B4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4D0">
        <w:tab/>
        <w:t>The Long Term Care Ombudsman Program may designate entities in accordance with the federal Older Americans Act.</w:t>
      </w:r>
    </w:p>
    <w:p w:rsid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4D0" w:rsidRDefault="005964D0"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4B40" w:rsidRPr="005964D0">
        <w:t xml:space="preserve">: 1993 Act No. 110, </w:t>
      </w:r>
      <w:r w:rsidRPr="005964D0">
        <w:t xml:space="preserve">Section </w:t>
      </w:r>
      <w:r w:rsidR="00594B40" w:rsidRPr="005964D0">
        <w:t>4, eff three months after June 11, 1993.</w:t>
      </w:r>
    </w:p>
    <w:p w:rsidR="00184435" w:rsidRPr="005964D0" w:rsidRDefault="00184435" w:rsidP="005964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64D0" w:rsidSect="005964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4D0" w:rsidRDefault="005964D0" w:rsidP="005964D0">
      <w:r>
        <w:separator/>
      </w:r>
    </w:p>
  </w:endnote>
  <w:endnote w:type="continuationSeparator" w:id="0">
    <w:p w:rsidR="005964D0" w:rsidRDefault="005964D0" w:rsidP="0059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D0" w:rsidRPr="005964D0" w:rsidRDefault="005964D0" w:rsidP="005964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D0" w:rsidRPr="005964D0" w:rsidRDefault="005964D0" w:rsidP="005964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D0" w:rsidRPr="005964D0" w:rsidRDefault="005964D0" w:rsidP="00596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4D0" w:rsidRDefault="005964D0" w:rsidP="005964D0">
      <w:r>
        <w:separator/>
      </w:r>
    </w:p>
  </w:footnote>
  <w:footnote w:type="continuationSeparator" w:id="0">
    <w:p w:rsidR="005964D0" w:rsidRDefault="005964D0" w:rsidP="00596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D0" w:rsidRPr="005964D0" w:rsidRDefault="005964D0" w:rsidP="005964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D0" w:rsidRPr="005964D0" w:rsidRDefault="005964D0" w:rsidP="005964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D0" w:rsidRPr="005964D0" w:rsidRDefault="005964D0" w:rsidP="005964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0459"/>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4B40"/>
    <w:rsid w:val="005964D0"/>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54B5C-BB8E-4492-A9C5-1F91081A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4D0"/>
    <w:pPr>
      <w:tabs>
        <w:tab w:val="clear" w:pos="720"/>
        <w:tab w:val="center" w:pos="4680"/>
        <w:tab w:val="right" w:pos="9360"/>
      </w:tabs>
    </w:pPr>
  </w:style>
  <w:style w:type="character" w:customStyle="1" w:styleId="HeaderChar">
    <w:name w:val="Header Char"/>
    <w:basedOn w:val="DefaultParagraphFont"/>
    <w:link w:val="Header"/>
    <w:uiPriority w:val="99"/>
    <w:rsid w:val="005964D0"/>
    <w:rPr>
      <w:rFonts w:cs="Times New Roman"/>
    </w:rPr>
  </w:style>
  <w:style w:type="paragraph" w:styleId="Footer">
    <w:name w:val="footer"/>
    <w:basedOn w:val="Normal"/>
    <w:link w:val="FooterChar"/>
    <w:uiPriority w:val="99"/>
    <w:unhideWhenUsed/>
    <w:rsid w:val="005964D0"/>
    <w:pPr>
      <w:tabs>
        <w:tab w:val="clear" w:pos="720"/>
        <w:tab w:val="center" w:pos="4680"/>
        <w:tab w:val="right" w:pos="9360"/>
      </w:tabs>
    </w:pPr>
  </w:style>
  <w:style w:type="character" w:customStyle="1" w:styleId="FooterChar">
    <w:name w:val="Footer Char"/>
    <w:basedOn w:val="DefaultParagraphFont"/>
    <w:link w:val="Footer"/>
    <w:uiPriority w:val="99"/>
    <w:rsid w:val="005964D0"/>
    <w:rPr>
      <w:rFonts w:cs="Times New Roman"/>
    </w:rPr>
  </w:style>
  <w:style w:type="character" w:styleId="Hyperlink">
    <w:name w:val="Hyperlink"/>
    <w:basedOn w:val="DefaultParagraphFont"/>
    <w:uiPriority w:val="99"/>
    <w:semiHidden/>
    <w:rsid w:val="00410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810</Words>
  <Characters>4620</Characters>
  <Application>Microsoft Office Word</Application>
  <DocSecurity>0</DocSecurity>
  <Lines>38</Lines>
  <Paragraphs>10</Paragraphs>
  <ScaleCrop>false</ScaleCrop>
  <Company>Legislative Services Agency (LSA)</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