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88" w:rsidRPr="002974FF" w:rsidRDefault="00397288">
      <w:pPr>
        <w:jc w:val="center"/>
      </w:pPr>
      <w:r w:rsidRPr="002974FF">
        <w:t>DISCLAIMER</w:t>
      </w:r>
    </w:p>
    <w:p w:rsidR="00397288" w:rsidRPr="002974FF" w:rsidRDefault="00397288"/>
    <w:p w:rsidR="00397288" w:rsidRDefault="003972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97288" w:rsidRDefault="00397288" w:rsidP="00D86E37"/>
    <w:p w:rsidR="00397288" w:rsidRDefault="003972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7288" w:rsidRDefault="00397288" w:rsidP="00D86E37"/>
    <w:p w:rsidR="00397288" w:rsidRDefault="003972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7288" w:rsidRDefault="00397288" w:rsidP="00D86E37"/>
    <w:p w:rsidR="00397288" w:rsidRDefault="003972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97288" w:rsidRDefault="00397288">
      <w:pPr>
        <w:widowControl/>
        <w:tabs>
          <w:tab w:val="clear" w:pos="720"/>
        </w:tabs>
      </w:pPr>
      <w:r>
        <w:br w:type="page"/>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066B">
        <w:t>CHAPTER 5</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066B">
        <w:t>Rabies Control</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10.</w:t>
      </w:r>
      <w:r w:rsidR="00D612A9" w:rsidRPr="00F2066B">
        <w:t xml:space="preserve"> Short title.</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This chapter may be referred to as the </w:t>
      </w:r>
      <w:r w:rsidR="00F2066B" w:rsidRPr="00F2066B">
        <w:t>“</w:t>
      </w:r>
      <w:r w:rsidRPr="00F2066B">
        <w:t>Rabies Control Act</w:t>
      </w:r>
      <w:r w:rsidR="00F2066B" w:rsidRPr="00F2066B">
        <w:t>”</w:t>
      </w:r>
      <w:r w:rsidRPr="00F2066B">
        <w:t>.</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121; 1952 Code </w:t>
      </w:r>
      <w:r w:rsidRPr="00F2066B">
        <w:t xml:space="preserve">Section </w:t>
      </w:r>
      <w:r w:rsidR="00D612A9" w:rsidRPr="00F2066B">
        <w:t>6</w:t>
      </w:r>
      <w:r w:rsidRPr="00F2066B">
        <w:noBreakHyphen/>
      </w:r>
      <w:r w:rsidR="00D612A9" w:rsidRPr="00F2066B">
        <w:t xml:space="preserve">121;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reprinted this section with no apparent change.</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20.</w:t>
      </w:r>
      <w:r w:rsidR="00D612A9" w:rsidRPr="00F2066B">
        <w:t xml:space="preserve"> Definitions.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As used in this chapter:</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(1) </w:t>
      </w:r>
      <w:r w:rsidR="00F2066B" w:rsidRPr="00F2066B">
        <w:t>“</w:t>
      </w:r>
      <w:r w:rsidRPr="00F2066B">
        <w:t>Carnivore</w:t>
      </w:r>
      <w:r w:rsidR="00F2066B" w:rsidRPr="00F2066B">
        <w:t>”</w:t>
      </w:r>
      <w:r w:rsidRPr="00F2066B">
        <w:t xml:space="preserve"> means a flesh</w:t>
      </w:r>
      <w:r w:rsidR="00F2066B" w:rsidRPr="00F2066B">
        <w:noBreakHyphen/>
      </w:r>
      <w:r w:rsidRPr="00F2066B">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(2) </w:t>
      </w:r>
      <w:r w:rsidR="00F2066B" w:rsidRPr="00F2066B">
        <w:t>“</w:t>
      </w:r>
      <w:r w:rsidRPr="00F2066B">
        <w:t>Department</w:t>
      </w:r>
      <w:r w:rsidR="00F2066B" w:rsidRPr="00F2066B">
        <w:t>”</w:t>
      </w:r>
      <w:r w:rsidRPr="00F2066B">
        <w:t xml:space="preserve"> means the South Carolina Department of Health and Environmental Control, including county health departments.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(3) </w:t>
      </w:r>
      <w:r w:rsidR="00F2066B" w:rsidRPr="00F2066B">
        <w:t>“</w:t>
      </w:r>
      <w:r w:rsidRPr="00F2066B">
        <w:t>Domesticated animal</w:t>
      </w:r>
      <w:r w:rsidR="00F2066B" w:rsidRPr="00F2066B">
        <w:t>”</w:t>
      </w:r>
      <w:r w:rsidRPr="00F2066B">
        <w:t xml:space="preserve"> means owned or stray cats, dogs, and ferrets or other animals for which there exists a rabies vaccine approved by the department and licensed by the United States Department of Agriculture.</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(4) </w:t>
      </w:r>
      <w:r w:rsidR="00F2066B" w:rsidRPr="00F2066B">
        <w:t>“</w:t>
      </w:r>
      <w:r w:rsidRPr="00F2066B">
        <w:t>Inoculation against rabies</w:t>
      </w:r>
      <w:r w:rsidR="00F2066B" w:rsidRPr="00F2066B">
        <w:t>”</w:t>
      </w:r>
      <w:r w:rsidRPr="00F2066B">
        <w:t xml:space="preserve"> means the injection, subcutaneously, intramuscularly or otherwise, of antirabic vaccine as approved by the department and by the United States Department of Agriculture.</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(5) </w:t>
      </w:r>
      <w:r w:rsidR="00F2066B" w:rsidRPr="00F2066B">
        <w:t>“</w:t>
      </w:r>
      <w:r w:rsidRPr="00F2066B">
        <w:t>Licensed veterinarian</w:t>
      </w:r>
      <w:r w:rsidR="00F2066B" w:rsidRPr="00F2066B">
        <w:t>”</w:t>
      </w:r>
      <w:r w:rsidRPr="00F2066B">
        <w:t xml:space="preserve"> means a person licensed by law to practice veterinary medicine in this State.</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(6) </w:t>
      </w:r>
      <w:r w:rsidR="00F2066B" w:rsidRPr="00F2066B">
        <w:t>“</w:t>
      </w:r>
      <w:r w:rsidRPr="00F2066B">
        <w:t>Owner</w:t>
      </w:r>
      <w:r w:rsidR="00F2066B" w:rsidRPr="00F2066B">
        <w:t>”</w:t>
      </w:r>
      <w:r w:rsidRPr="00F2066B">
        <w:t xml:space="preserve"> means any person who:</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r>
      <w:r w:rsidRPr="00F2066B">
        <w:tab/>
        <w:t>(a) has a right of property in a pet;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r>
      <w:r w:rsidRPr="00F2066B">
        <w:tab/>
        <w:t>(b) keeps or harbors a pet or who has it in his care or acts as its custodian; or</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r>
      <w:r w:rsidRPr="00F2066B">
        <w:tab/>
        <w:t>(c) permits a pet to remain on or about any premises occupied by him.</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(7) </w:t>
      </w:r>
      <w:r w:rsidR="00F2066B" w:rsidRPr="00F2066B">
        <w:t>“</w:t>
      </w:r>
      <w:r w:rsidRPr="00F2066B">
        <w:t>Pet</w:t>
      </w:r>
      <w:r w:rsidR="00F2066B" w:rsidRPr="00F2066B">
        <w:t>”</w:t>
      </w:r>
      <w:r w:rsidRPr="00F2066B">
        <w:t xml:space="preserve"> means only domesticated cats, dogs, and ferrets.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 xml:space="preserve">(8) </w:t>
      </w:r>
      <w:r w:rsidR="00F2066B" w:rsidRPr="00F2066B">
        <w:t>“</w:t>
      </w:r>
      <w:r w:rsidRPr="00F2066B">
        <w:t>Quarantine</w:t>
      </w:r>
      <w:r w:rsidR="00F2066B" w:rsidRPr="00F2066B">
        <w:t>”</w:t>
      </w:r>
      <w:r w:rsidRPr="00F2066B">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122; 1952 Code </w:t>
      </w:r>
      <w:r w:rsidRPr="00F2066B">
        <w:t xml:space="preserve">Section </w:t>
      </w:r>
      <w:r w:rsidR="00D612A9" w:rsidRPr="00F2066B">
        <w:t>6</w:t>
      </w:r>
      <w:r w:rsidRPr="00F2066B">
        <w:noBreakHyphen/>
      </w:r>
      <w:r w:rsidR="00D612A9" w:rsidRPr="00F2066B">
        <w:t xml:space="preserve">122; 1950 (46) 2406; 1969 (56) 803; 1971 (57) 301; 1979 Act No. 134 </w:t>
      </w:r>
      <w:r w:rsidRPr="00F2066B">
        <w:t xml:space="preserve">Section </w:t>
      </w:r>
      <w:r w:rsidR="00D612A9" w:rsidRPr="00F2066B">
        <w:t xml:space="preserve">1;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rewrote this section.</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30.</w:t>
      </w:r>
      <w:r w:rsidR="00D612A9" w:rsidRPr="00F2066B">
        <w:t xml:space="preserve"> Public health veterinarian; duties.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123; 1952 Code </w:t>
      </w:r>
      <w:r w:rsidRPr="00F2066B">
        <w:t xml:space="preserve">Section </w:t>
      </w:r>
      <w:r w:rsidR="00D612A9" w:rsidRPr="00F2066B">
        <w:t>6</w:t>
      </w:r>
      <w:r w:rsidRPr="00F2066B">
        <w:noBreakHyphen/>
      </w:r>
      <w:r w:rsidR="00D612A9" w:rsidRPr="00F2066B">
        <w:t xml:space="preserve">123; 1950 (46) 2406; 1952 (47) 2890; 1969 (56) 803; 1993 Act No. 181, </w:t>
      </w:r>
      <w:r w:rsidRPr="00F2066B">
        <w:t xml:space="preserve">Section </w:t>
      </w:r>
      <w:r w:rsidR="00D612A9" w:rsidRPr="00F2066B">
        <w:t xml:space="preserve">1171, eff July 1, 1994;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lastRenderedPageBreak/>
        <w:t>Effect of Amendment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 xml:space="preserve">The 1993 amendment substituted </w:t>
      </w:r>
      <w:r w:rsidR="00F2066B" w:rsidRPr="00F2066B">
        <w:t>“</w:t>
      </w:r>
      <w:r w:rsidRPr="00F2066B">
        <w:t>Department of Natural Resources</w:t>
      </w:r>
      <w:r w:rsidR="00F2066B" w:rsidRPr="00F2066B">
        <w:t>”</w:t>
      </w:r>
      <w:r w:rsidRPr="00F2066B">
        <w:t xml:space="preserve"> for </w:t>
      </w:r>
      <w:r w:rsidR="00F2066B" w:rsidRPr="00F2066B">
        <w:t>“</w:t>
      </w:r>
      <w:r w:rsidRPr="00F2066B">
        <w:t>Division of Game of the South Carolina Wildlife and Marine Resources Department</w:t>
      </w:r>
      <w:r w:rsidR="00F2066B" w:rsidRPr="00F2066B">
        <w:t>”</w:t>
      </w:r>
      <w:r w:rsidRPr="00F2066B">
        <w: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 xml:space="preserve">The 2002 amendment deleted the second and third sentences relating to duties specific to rabies inoculation programs and education and, in the fourth sentence, substituted </w:t>
      </w:r>
      <w:r w:rsidR="00F2066B" w:rsidRPr="00F2066B">
        <w:t>“</w:t>
      </w:r>
      <w:r w:rsidRPr="00F2066B">
        <w:t>the duties as public health veterinarian, this person</w:t>
      </w:r>
      <w:r w:rsidR="00F2066B" w:rsidRPr="00F2066B">
        <w:t>”</w:t>
      </w:r>
      <w:r w:rsidRPr="00F2066B">
        <w:t xml:space="preserve"> for </w:t>
      </w:r>
      <w:r w:rsidR="00F2066B" w:rsidRPr="00F2066B">
        <w:t>“</w:t>
      </w:r>
      <w:r w:rsidRPr="00F2066B">
        <w:t>the above, he</w:t>
      </w:r>
      <w:r w:rsidR="00F2066B" w:rsidRPr="00F2066B">
        <w:t>”</w:t>
      </w:r>
      <w:r w:rsidRPr="00F2066B">
        <w:t xml:space="preserve">, deleted </w:t>
      </w:r>
      <w:r w:rsidR="00F2066B" w:rsidRPr="00F2066B">
        <w:t>“</w:t>
      </w:r>
      <w:r w:rsidRPr="00F2066B">
        <w:t>which may become prevalent</w:t>
      </w:r>
      <w:r w:rsidR="00F2066B" w:rsidRPr="00F2066B">
        <w:t>”</w:t>
      </w:r>
      <w:r w:rsidRPr="00F2066B">
        <w:t xml:space="preserve"> following </w:t>
      </w:r>
      <w:r w:rsidR="00F2066B" w:rsidRPr="00F2066B">
        <w:t>“</w:t>
      </w:r>
      <w:r w:rsidRPr="00F2066B">
        <w:t>man</w:t>
      </w:r>
      <w:r w:rsidR="00F2066B" w:rsidRPr="00F2066B">
        <w:t>”</w:t>
      </w:r>
      <w:r w:rsidRPr="00F2066B">
        <w:t xml:space="preserve"> and made other nonsubstantive changes.</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40.</w:t>
      </w:r>
      <w:r w:rsidR="00D612A9" w:rsidRPr="00F2066B">
        <w:t xml:space="preserve"> Interference with authorized representative carrying out duties.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124; 1952 Code </w:t>
      </w:r>
      <w:r w:rsidRPr="00F2066B">
        <w:t xml:space="preserve">Section </w:t>
      </w:r>
      <w:r w:rsidR="00D612A9" w:rsidRPr="00F2066B">
        <w:t>6</w:t>
      </w:r>
      <w:r w:rsidRPr="00F2066B">
        <w:noBreakHyphen/>
      </w:r>
      <w:r w:rsidR="00D612A9" w:rsidRPr="00F2066B">
        <w:t xml:space="preserve">124;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rewrote this section.</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50.</w:t>
      </w:r>
      <w:r w:rsidR="00D612A9" w:rsidRPr="00F2066B">
        <w:t xml:space="preserve"> Prohibition on sale of wild carnivores as pets; sale of domesticated ferrets.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(B) Purchasers of a domesticated ferret must be provided with a notice not less than eight inches by eleven inches which shall bear the following inscription in letters not less than three</w:t>
      </w:r>
      <w:r w:rsidR="00F2066B" w:rsidRPr="00F2066B">
        <w:noBreakHyphen/>
      </w:r>
      <w:r w:rsidRPr="00F2066B">
        <w:t>fourths inch high:</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r>
      <w:r w:rsidR="00F2066B" w:rsidRPr="00F2066B">
        <w:t>“</w:t>
      </w:r>
      <w:r w:rsidRPr="00F2066B">
        <w:t>FERRETS HAVE A PROPENSITY TO MAKE UNPROVOKED ATTACKS THAT CAUSE BODILY INJURY TO A HUMAN BEING</w:t>
      </w:r>
      <w:r w:rsidR="00F2066B" w:rsidRPr="00F2066B">
        <w:t>”</w:t>
      </w:r>
      <w:r w:rsidRPr="00F2066B">
        <w: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F2066B" w:rsidRPr="00F2066B">
        <w:noBreakHyphen/>
      </w:r>
      <w:r w:rsidRPr="00F2066B">
        <w:t>fourths inch high:</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r>
      <w:r w:rsidR="00F2066B" w:rsidRPr="00F2066B">
        <w:t>“</w:t>
      </w:r>
      <w:r w:rsidRPr="00F2066B">
        <w:t>FERRETS HAVE A PROPENSITY TO MAKE UNPROVOKED ATTACKS THAT CAUSE BODILY INJURY TO A HUMAN BEING</w:t>
      </w:r>
      <w:r w:rsidR="00F2066B" w:rsidRPr="00F2066B">
        <w:t>”</w:t>
      </w:r>
      <w:r w:rsidRPr="00F2066B">
        <w: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(D) This section does not apply to the sale, purchase, donation, or transfer of ownership of carnivores between publicly</w:t>
      </w:r>
      <w:r w:rsidR="00F2066B" w:rsidRPr="00F2066B">
        <w:noBreakHyphen/>
      </w:r>
      <w:r w:rsidRPr="00F2066B">
        <w:t>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124.1; 1971 (57) 301; 1979 Act No. 134 </w:t>
      </w:r>
      <w:r w:rsidRPr="00F2066B">
        <w:t xml:space="preserve">Section </w:t>
      </w:r>
      <w:r w:rsidR="00D612A9" w:rsidRPr="00F2066B">
        <w:t xml:space="preserve">2; 2000 Act No. 217, </w:t>
      </w:r>
      <w:r w:rsidRPr="00F2066B">
        <w:t xml:space="preserve">Section </w:t>
      </w:r>
      <w:r w:rsidR="00D612A9" w:rsidRPr="00F2066B">
        <w:t xml:space="preserve">1, eff February 25, 2000;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The 2000 amendment designated the existing section as subsection (A), amended it to permit the sale of domesticated ferrets, and added subsections (B) and (C).</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lastRenderedPageBreak/>
        <w:t xml:space="preserve">The 2002 amendment, in subsection (A), deleted the second sentence listing animals known to be reservoirs of rabies and at the beginning of the second sentence substituted </w:t>
      </w:r>
      <w:r w:rsidR="00F2066B" w:rsidRPr="00F2066B">
        <w:t>“</w:t>
      </w:r>
      <w:r w:rsidRPr="00F2066B">
        <w:t>A carnivore</w:t>
      </w:r>
      <w:r w:rsidR="00F2066B" w:rsidRPr="00F2066B">
        <w:t>”</w:t>
      </w:r>
      <w:r w:rsidRPr="00F2066B">
        <w:t xml:space="preserve"> for </w:t>
      </w:r>
      <w:r w:rsidR="00F2066B" w:rsidRPr="00F2066B">
        <w:t>“</w:t>
      </w:r>
      <w:r w:rsidRPr="00F2066B">
        <w:t>An animal provided for in this section and kept</w:t>
      </w:r>
      <w:r w:rsidR="00F2066B" w:rsidRPr="00F2066B">
        <w:t>”</w:t>
      </w:r>
      <w:r w:rsidRPr="00F2066B">
        <w:t>, and added subsection (D).</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60.</w:t>
      </w:r>
      <w:r w:rsidR="00D612A9" w:rsidRPr="00F2066B">
        <w:t xml:space="preserve"> Inoculation of pets; certificates and tags.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F2066B" w:rsidRPr="00F2066B">
        <w:t>’</w:t>
      </w:r>
      <w:r w:rsidRPr="00F2066B">
        <w:t>s direct supervision, as defined in Section 40</w:t>
      </w:r>
      <w:r w:rsidR="00F2066B" w:rsidRPr="00F2066B">
        <w:noBreakHyphen/>
      </w:r>
      <w:r w:rsidRPr="00F2066B">
        <w:t>69</w:t>
      </w:r>
      <w:r w:rsidR="00F2066B" w:rsidRPr="00F2066B">
        <w:noBreakHyphen/>
      </w:r>
      <w:r w:rsidRPr="00F2066B">
        <w:t>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125; 1952 Code </w:t>
      </w:r>
      <w:r w:rsidRPr="00F2066B">
        <w:t xml:space="preserve">Section </w:t>
      </w:r>
      <w:r w:rsidR="00D612A9" w:rsidRPr="00F2066B">
        <w:t>6</w:t>
      </w:r>
      <w:r w:rsidRPr="00F2066B">
        <w:noBreakHyphen/>
      </w:r>
      <w:r w:rsidR="00D612A9" w:rsidRPr="00F2066B">
        <w:t xml:space="preserve">125; 1950 (46) 2406; 1969 (56) 803; 1992 Act No. 517, </w:t>
      </w:r>
      <w:r w:rsidRPr="00F2066B">
        <w:t xml:space="preserve">Section </w:t>
      </w:r>
      <w:r w:rsidR="00D612A9" w:rsidRPr="00F2066B">
        <w:t xml:space="preserve">1, eff September 2, 1992; 2002 Act No. 343, </w:t>
      </w:r>
      <w:r w:rsidRPr="00F2066B">
        <w:t xml:space="preserve">Section </w:t>
      </w:r>
      <w:r w:rsidR="00D612A9" w:rsidRPr="00F2066B">
        <w:t xml:space="preserve">1, eff July 3, 2002; 2010 Act No. 173, </w:t>
      </w:r>
      <w:r w:rsidRPr="00F2066B">
        <w:t xml:space="preserve">Section </w:t>
      </w:r>
      <w:r w:rsidR="00D612A9" w:rsidRPr="00F2066B">
        <w:t>1, eff upon approval (became law without the Governor</w:t>
      </w:r>
      <w:r w:rsidRPr="00F2066B">
        <w:t>’</w:t>
      </w:r>
      <w:r w:rsidR="00D612A9" w:rsidRPr="00F2066B">
        <w:t>s signature on May 20, 2010).</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The 1992 amendment revised this section, requiring inoculations with a frequency sufficient to give continuous protection rather than annually and requiring veterinarians to report annually on the number of animals inoculated.</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 xml:space="preserve">The 2002 amendment, in the first sentence, substituted </w:t>
      </w:r>
      <w:r w:rsidR="00F2066B" w:rsidRPr="00F2066B">
        <w:t>“</w:t>
      </w:r>
      <w:r w:rsidRPr="00F2066B">
        <w:t>his pet</w:t>
      </w:r>
      <w:r w:rsidR="00F2066B" w:rsidRPr="00F2066B">
        <w:t>”</w:t>
      </w:r>
      <w:r w:rsidRPr="00F2066B">
        <w:t xml:space="preserve"> for </w:t>
      </w:r>
      <w:r w:rsidR="00F2066B" w:rsidRPr="00F2066B">
        <w:t>“</w:t>
      </w:r>
      <w:r w:rsidRPr="00F2066B">
        <w:t>it</w:t>
      </w:r>
      <w:r w:rsidR="00F2066B" w:rsidRPr="00F2066B">
        <w:t>”</w:t>
      </w:r>
      <w:r w:rsidRPr="00F2066B">
        <w:t xml:space="preserve"> and deleted </w:t>
      </w:r>
      <w:r w:rsidR="00F2066B" w:rsidRPr="00F2066B">
        <w:t>“</w:t>
      </w:r>
      <w:r w:rsidRPr="00F2066B">
        <w:t>Veterinary Biologics Division</w:t>
      </w:r>
      <w:r w:rsidR="00F2066B" w:rsidRPr="00F2066B">
        <w:t>”</w:t>
      </w:r>
      <w:r w:rsidRPr="00F2066B">
        <w:t xml:space="preserve"> at the end of the sentence.</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 xml:space="preserve">The 2010 amendment added the second sentence relating to licensed veterinarians, inserted in the seventh sentence </w:t>
      </w:r>
      <w:r w:rsidR="00F2066B" w:rsidRPr="00F2066B">
        <w:t>“</w:t>
      </w:r>
      <w:r w:rsidRPr="00F2066B">
        <w:t>or supervising the administration of</w:t>
      </w:r>
      <w:r w:rsidR="00F2066B" w:rsidRPr="00F2066B">
        <w:t>”</w:t>
      </w:r>
      <w:r w:rsidRPr="00F2066B">
        <w:t>, and changed the fee in the last sentence from three to ten dollars.</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70.</w:t>
      </w:r>
      <w:r w:rsidR="00D612A9" w:rsidRPr="00F2066B">
        <w:t xml:space="preserve"> Repealed by 1992 Act No. 517, </w:t>
      </w:r>
      <w:r w:rsidRPr="00F2066B">
        <w:t xml:space="preserve">Section </w:t>
      </w:r>
      <w:r w:rsidR="00D612A9" w:rsidRPr="00F2066B">
        <w:t>4, eff September 2, 1992.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Editor</w:t>
      </w:r>
      <w:r w:rsidR="00F2066B" w:rsidRPr="00F2066B">
        <w:t>’</w:t>
      </w:r>
      <w:r w:rsidRPr="00F2066B">
        <w:t>s Note</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 xml:space="preserve">Former </w:t>
      </w:r>
      <w:r w:rsidR="00F2066B" w:rsidRPr="00F2066B">
        <w:t xml:space="preserve">Section </w:t>
      </w:r>
      <w:r w:rsidRPr="00F2066B">
        <w:t>47</w:t>
      </w:r>
      <w:r w:rsidR="00F2066B" w:rsidRPr="00F2066B">
        <w:noBreakHyphen/>
      </w:r>
      <w:r w:rsidRPr="00F2066B">
        <w:t>5</w:t>
      </w:r>
      <w:r w:rsidR="00F2066B" w:rsidRPr="00F2066B">
        <w:noBreakHyphen/>
      </w:r>
      <w:r w:rsidRPr="00F2066B">
        <w:t xml:space="preserve">70 was derived from 1962 Code </w:t>
      </w:r>
      <w:r w:rsidR="00F2066B" w:rsidRPr="00F2066B">
        <w:t xml:space="preserve">Section </w:t>
      </w:r>
      <w:r w:rsidRPr="00F2066B">
        <w:t>6</w:t>
      </w:r>
      <w:r w:rsidR="00F2066B" w:rsidRPr="00F2066B">
        <w:noBreakHyphen/>
      </w:r>
      <w:r w:rsidRPr="00F2066B">
        <w:t xml:space="preserve">126; 1952 Code </w:t>
      </w:r>
      <w:r w:rsidR="00F2066B" w:rsidRPr="00F2066B">
        <w:t xml:space="preserve">Section </w:t>
      </w:r>
      <w:r w:rsidRPr="00F2066B">
        <w:t>6</w:t>
      </w:r>
      <w:r w:rsidR="00F2066B" w:rsidRPr="00F2066B">
        <w:noBreakHyphen/>
      </w:r>
      <w:r w:rsidRPr="00F2066B">
        <w:t>126; 1950 (46) 2406; 1969 (56) 803; 1973 (58) 769.</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Former section 47</w:t>
      </w:r>
      <w:r w:rsidR="00F2066B" w:rsidRPr="00F2066B">
        <w:noBreakHyphen/>
      </w:r>
      <w:r w:rsidRPr="00F2066B">
        <w:t>5</w:t>
      </w:r>
      <w:r w:rsidR="00F2066B" w:rsidRPr="00F2066B">
        <w:noBreakHyphen/>
      </w:r>
      <w:r w:rsidRPr="00F2066B">
        <w:t>70 provided for a maximum three</w:t>
      </w:r>
      <w:r w:rsidR="00F2066B" w:rsidRPr="00F2066B">
        <w:noBreakHyphen/>
      </w:r>
      <w:r w:rsidRPr="00F2066B">
        <w:t>dollar pet inoculation fee and prescribed the disposition of such fees.</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80.</w:t>
      </w:r>
      <w:r w:rsidR="00D612A9" w:rsidRPr="00F2066B">
        <w:t xml:space="preserve"> Notice to health department of animal affected or suspected of being affected by rabies.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A pet owner or any other person shall notify the county health department if:</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(1) a pet or other animal is affected by rabies;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(2) a pet or other animal is suspected of having rabies; or</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(3) a pet has been attacked or bitten by a domesticated or wild animal known or suspected of being affected by rabies.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lastRenderedPageBreak/>
        <w:tab/>
        <w:t>This notice must include the location where the pet or other animal was last seen or where it may possibly be found, or both.</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127; 1952 Code </w:t>
      </w:r>
      <w:r w:rsidRPr="00F2066B">
        <w:t xml:space="preserve">Section </w:t>
      </w:r>
      <w:r w:rsidR="00D612A9" w:rsidRPr="00F2066B">
        <w:t>6</w:t>
      </w:r>
      <w:r w:rsidRPr="00F2066B">
        <w:noBreakHyphen/>
      </w:r>
      <w:r w:rsidR="00D612A9" w:rsidRPr="00F2066B">
        <w:t xml:space="preserve">127;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rewrote this section.</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90.</w:t>
      </w:r>
      <w:r w:rsidR="00D612A9" w:rsidRPr="00F2066B">
        <w:t xml:space="preserve"> Reports of animal bites to health department.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128; 1952 Code </w:t>
      </w:r>
      <w:r w:rsidRPr="00F2066B">
        <w:t xml:space="preserve">Section </w:t>
      </w:r>
      <w:r w:rsidR="00D612A9" w:rsidRPr="00F2066B">
        <w:t>6</w:t>
      </w:r>
      <w:r w:rsidRPr="00F2066B">
        <w:noBreakHyphen/>
      </w:r>
      <w:r w:rsidR="00D612A9" w:rsidRPr="00F2066B">
        <w:t xml:space="preserve">128;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rewrote this section.</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100.</w:t>
      </w:r>
      <w:r w:rsidR="00D612A9" w:rsidRPr="00F2066B">
        <w:t xml:space="preserve"> Quarantine, examination and destruction of biting or attacking dog, cat, or ferret.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F2066B" w:rsidRPr="00F2066B">
        <w:noBreakHyphen/>
      </w:r>
      <w:r w:rsidRPr="00F2066B">
        <w:t>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129; 1952 Code </w:t>
      </w:r>
      <w:r w:rsidRPr="00F2066B">
        <w:t xml:space="preserve">Section </w:t>
      </w:r>
      <w:r w:rsidR="00D612A9" w:rsidRPr="00F2066B">
        <w:t>6</w:t>
      </w:r>
      <w:r w:rsidRPr="00F2066B">
        <w:noBreakHyphen/>
      </w:r>
      <w:r w:rsidR="00D612A9" w:rsidRPr="00F2066B">
        <w:t xml:space="preserve">129; 1950 (46) 2406; 1969 (56) 803; 1971 (57) 301; 1988 Act No. 547, eff May 17, 1988; 1990 Act No. 553, </w:t>
      </w:r>
      <w:r w:rsidRPr="00F2066B">
        <w:t xml:space="preserve">Section </w:t>
      </w:r>
      <w:r w:rsidR="00D612A9" w:rsidRPr="00F2066B">
        <w:t xml:space="preserve">1, eff June 6, 1990;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The 1988 amendment deleted a provision which required animals, other than dogs or cats, that attacked or bit a person to be euthanized, added a provision requiring that the removal of an animal</w:t>
      </w:r>
      <w:r w:rsidR="00F2066B" w:rsidRPr="00F2066B">
        <w:t>’</w:t>
      </w:r>
      <w:r w:rsidRPr="00F2066B">
        <w:t>s head for rabies testing be done only by a licensed veterinarian, provided exceptions to this requirement, and made grammatical changes.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The 1990 amendment rewrote this section.</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 xml:space="preserve">The 2002 amendment added </w:t>
      </w:r>
      <w:r w:rsidR="00F2066B" w:rsidRPr="00F2066B">
        <w:t>“</w:t>
      </w:r>
      <w:r w:rsidRPr="00F2066B">
        <w:t>, or ferret</w:t>
      </w:r>
      <w:r w:rsidR="00F2066B" w:rsidRPr="00F2066B">
        <w:t>”</w:t>
      </w:r>
      <w:r w:rsidRPr="00F2066B">
        <w:t xml:space="preserve"> in two places and substituted </w:t>
      </w:r>
      <w:r w:rsidR="00F2066B" w:rsidRPr="00F2066B">
        <w:t>“</w:t>
      </w:r>
      <w:r w:rsidRPr="00F2066B">
        <w:t>quarantine</w:t>
      </w:r>
      <w:r w:rsidR="00F2066B" w:rsidRPr="00F2066B">
        <w:t>”</w:t>
      </w:r>
      <w:r w:rsidRPr="00F2066B">
        <w:t xml:space="preserve"> for </w:t>
      </w:r>
      <w:r w:rsidR="00F2066B" w:rsidRPr="00F2066B">
        <w:t>“</w:t>
      </w:r>
      <w:r w:rsidRPr="00F2066B">
        <w:t>to confine</w:t>
      </w:r>
      <w:r w:rsidR="00F2066B" w:rsidRPr="00F2066B">
        <w:t>”</w:t>
      </w:r>
      <w:r w:rsidRPr="00F2066B">
        <w:t xml:space="preserve"> (first sentence) and </w:t>
      </w:r>
      <w:r w:rsidR="00F2066B" w:rsidRPr="00F2066B">
        <w:t>“</w:t>
      </w:r>
      <w:r w:rsidRPr="00F2066B">
        <w:t>confinement</w:t>
      </w:r>
      <w:r w:rsidR="00F2066B" w:rsidRPr="00F2066B">
        <w:t>”</w:t>
      </w:r>
      <w:r w:rsidRPr="00F2066B">
        <w:t xml:space="preserve"> (second sentence), and, in the fifth sentence, deleted </w:t>
      </w:r>
      <w:r w:rsidR="00F2066B" w:rsidRPr="00F2066B">
        <w:t>“</w:t>
      </w:r>
      <w:r w:rsidRPr="00F2066B">
        <w:t>of Health and Environmental Control</w:t>
      </w:r>
      <w:r w:rsidR="00F2066B" w:rsidRPr="00F2066B">
        <w:t>”</w:t>
      </w:r>
      <w:r w:rsidRPr="00F2066B">
        <w:t xml:space="preserve"> following </w:t>
      </w:r>
      <w:r w:rsidR="00F2066B" w:rsidRPr="00F2066B">
        <w:t>“</w:t>
      </w:r>
      <w:r w:rsidRPr="00F2066B">
        <w:t>The department</w:t>
      </w:r>
      <w:r w:rsidR="00F2066B" w:rsidRPr="00F2066B">
        <w:t>”</w:t>
      </w:r>
      <w:r w:rsidRPr="00F2066B">
        <w:t>.</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110.</w:t>
      </w:r>
      <w:r w:rsidR="00D612A9" w:rsidRPr="00F2066B">
        <w:t xml:space="preserve"> Pets bitten or otherwise exposed to animal suspected of having rabies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F2066B" w:rsidRPr="00F2066B">
        <w:noBreakHyphen/>
      </w:r>
      <w:r w:rsidRPr="00F2066B">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130; 1952 Code </w:t>
      </w:r>
      <w:r w:rsidRPr="00F2066B">
        <w:t xml:space="preserve">Section </w:t>
      </w:r>
      <w:r w:rsidR="00D612A9" w:rsidRPr="00F2066B">
        <w:t>6</w:t>
      </w:r>
      <w:r w:rsidRPr="00F2066B">
        <w:noBreakHyphen/>
      </w:r>
      <w:r w:rsidR="00D612A9" w:rsidRPr="00F2066B">
        <w:t xml:space="preserve">130;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rewrote this section.</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120.</w:t>
      </w:r>
      <w:r w:rsidR="00D612A9" w:rsidRPr="00F2066B">
        <w:t xml:space="preserve"> Danger of rabies spread; quarantine and inoculation of pets; reduction of stray and feral animal population.</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When there is a danger of rabies spread in a community, and it is necessary in the interest of the public</w:t>
      </w:r>
      <w:r w:rsidR="00F2066B" w:rsidRPr="00F2066B">
        <w:t>’</w:t>
      </w:r>
      <w:r w:rsidRPr="00F2066B">
        <w:t>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131; 1952 Code </w:t>
      </w:r>
      <w:r w:rsidRPr="00F2066B">
        <w:t xml:space="preserve">Section </w:t>
      </w:r>
      <w:r w:rsidR="00D612A9" w:rsidRPr="00F2066B">
        <w:t>6</w:t>
      </w:r>
      <w:r w:rsidRPr="00F2066B">
        <w:noBreakHyphen/>
      </w:r>
      <w:r w:rsidR="00D612A9" w:rsidRPr="00F2066B">
        <w:t xml:space="preserve">131;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rewrote this section.</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SECTIONS </w:t>
      </w:r>
      <w:r w:rsidR="00D612A9" w:rsidRPr="00F2066B">
        <w:rPr>
          <w:b/>
        </w:rPr>
        <w:t>47</w:t>
      </w:r>
      <w:r w:rsidRPr="00F2066B">
        <w:rPr>
          <w:b/>
        </w:rPr>
        <w:noBreakHyphen/>
      </w:r>
      <w:r w:rsidR="00D612A9" w:rsidRPr="00F2066B">
        <w:rPr>
          <w:b/>
        </w:rPr>
        <w:t>5</w:t>
      </w:r>
      <w:r w:rsidRPr="00F2066B">
        <w:rPr>
          <w:b/>
        </w:rPr>
        <w:noBreakHyphen/>
      </w:r>
      <w:r w:rsidR="00D612A9" w:rsidRPr="00F2066B">
        <w:rPr>
          <w:b/>
        </w:rPr>
        <w:t>130, 47</w:t>
      </w:r>
      <w:r w:rsidRPr="00F2066B">
        <w:rPr>
          <w:b/>
        </w:rPr>
        <w:noBreakHyphen/>
      </w:r>
      <w:r w:rsidR="00D612A9" w:rsidRPr="00F2066B">
        <w:rPr>
          <w:b/>
        </w:rPr>
        <w:t>5</w:t>
      </w:r>
      <w:r w:rsidRPr="00F2066B">
        <w:rPr>
          <w:b/>
        </w:rPr>
        <w:noBreakHyphen/>
      </w:r>
      <w:r w:rsidR="00D612A9" w:rsidRPr="00F2066B">
        <w:rPr>
          <w:b/>
        </w:rPr>
        <w:t>140.</w:t>
      </w:r>
      <w:r w:rsidR="00D612A9" w:rsidRPr="00F2066B">
        <w:t xml:space="preserve"> Repealed by 1992 Act No. 517, </w:t>
      </w:r>
      <w:r w:rsidRPr="00F2066B">
        <w:t xml:space="preserve">Section </w:t>
      </w:r>
      <w:r w:rsidR="00D612A9" w:rsidRPr="00F2066B">
        <w:t>4, eff September 2, 1992.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Editor</w:t>
      </w:r>
      <w:r w:rsidR="00F2066B" w:rsidRPr="00F2066B">
        <w:t>’</w:t>
      </w:r>
      <w:r w:rsidRPr="00F2066B">
        <w:t>s Note</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Former sections 47</w:t>
      </w:r>
      <w:r w:rsidR="00F2066B" w:rsidRPr="00F2066B">
        <w:noBreakHyphen/>
      </w:r>
      <w:r w:rsidRPr="00F2066B">
        <w:t>5</w:t>
      </w:r>
      <w:r w:rsidR="00F2066B" w:rsidRPr="00F2066B">
        <w:noBreakHyphen/>
      </w:r>
      <w:r w:rsidRPr="00F2066B">
        <w:t>130 and 47</w:t>
      </w:r>
      <w:r w:rsidR="00F2066B" w:rsidRPr="00F2066B">
        <w:noBreakHyphen/>
      </w:r>
      <w:r w:rsidRPr="00F2066B">
        <w:t>5</w:t>
      </w:r>
      <w:r w:rsidR="00F2066B" w:rsidRPr="00F2066B">
        <w:noBreakHyphen/>
      </w:r>
      <w:r w:rsidRPr="00F2066B">
        <w:t>140 prohibited uninoculated pets from running at large and provided for the impoundment and disposition of animals in violation of this prohibition.</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 xml:space="preserve">Former </w:t>
      </w:r>
      <w:r w:rsidR="00F2066B" w:rsidRPr="00F2066B">
        <w:t xml:space="preserve">Section </w:t>
      </w:r>
      <w:r w:rsidRPr="00F2066B">
        <w:t>47</w:t>
      </w:r>
      <w:r w:rsidR="00F2066B" w:rsidRPr="00F2066B">
        <w:noBreakHyphen/>
      </w:r>
      <w:r w:rsidRPr="00F2066B">
        <w:t>5</w:t>
      </w:r>
      <w:r w:rsidR="00F2066B" w:rsidRPr="00F2066B">
        <w:noBreakHyphen/>
      </w:r>
      <w:r w:rsidRPr="00F2066B">
        <w:t xml:space="preserve">130 was entitled </w:t>
      </w:r>
      <w:r w:rsidR="00F2066B" w:rsidRPr="00F2066B">
        <w:t>“</w:t>
      </w:r>
      <w:r w:rsidRPr="00F2066B">
        <w:t>Uninoculated pet shall not run at large; impounding and disposition of animals</w:t>
      </w:r>
      <w:r w:rsidR="00F2066B" w:rsidRPr="00F2066B">
        <w:t>”</w:t>
      </w:r>
      <w:r w:rsidRPr="00F2066B">
        <w:t xml:space="preserve"> and was derived from 1962 Code </w:t>
      </w:r>
      <w:r w:rsidR="00F2066B" w:rsidRPr="00F2066B">
        <w:t xml:space="preserve">Section </w:t>
      </w:r>
      <w:r w:rsidRPr="00F2066B">
        <w:t>6</w:t>
      </w:r>
      <w:r w:rsidR="00F2066B" w:rsidRPr="00F2066B">
        <w:noBreakHyphen/>
      </w:r>
      <w:r w:rsidRPr="00F2066B">
        <w:t xml:space="preserve">132; 1952 Code </w:t>
      </w:r>
      <w:r w:rsidR="00F2066B" w:rsidRPr="00F2066B">
        <w:t xml:space="preserve">Section </w:t>
      </w:r>
      <w:r w:rsidRPr="00F2066B">
        <w:t>6</w:t>
      </w:r>
      <w:r w:rsidR="00F2066B" w:rsidRPr="00F2066B">
        <w:noBreakHyphen/>
      </w:r>
      <w:r w:rsidRPr="00F2066B">
        <w:t>132; 1950 (46) 2406; 1952 (47) 2890; 1960 (51) 2085; 1969 (56) 803.</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 xml:space="preserve">Former </w:t>
      </w:r>
      <w:r w:rsidR="00F2066B" w:rsidRPr="00F2066B">
        <w:t xml:space="preserve">Section </w:t>
      </w:r>
      <w:r w:rsidRPr="00F2066B">
        <w:t>47</w:t>
      </w:r>
      <w:r w:rsidR="00F2066B" w:rsidRPr="00F2066B">
        <w:noBreakHyphen/>
      </w:r>
      <w:r w:rsidRPr="00F2066B">
        <w:t>5</w:t>
      </w:r>
      <w:r w:rsidR="00F2066B" w:rsidRPr="00F2066B">
        <w:noBreakHyphen/>
      </w:r>
      <w:r w:rsidRPr="00F2066B">
        <w:t xml:space="preserve">140 was entitled </w:t>
      </w:r>
      <w:r w:rsidR="00F2066B" w:rsidRPr="00F2066B">
        <w:t>“</w:t>
      </w:r>
      <w:r w:rsidRPr="00F2066B">
        <w:t>Pounds and redemption therefrom</w:t>
      </w:r>
      <w:r w:rsidR="00F2066B" w:rsidRPr="00F2066B">
        <w:t>”</w:t>
      </w:r>
      <w:r w:rsidRPr="00F2066B">
        <w:t xml:space="preserve"> and was derived from 1962 Code </w:t>
      </w:r>
      <w:r w:rsidR="00F2066B" w:rsidRPr="00F2066B">
        <w:t xml:space="preserve">Section </w:t>
      </w:r>
      <w:r w:rsidRPr="00F2066B">
        <w:t>6</w:t>
      </w:r>
      <w:r w:rsidR="00F2066B" w:rsidRPr="00F2066B">
        <w:noBreakHyphen/>
      </w:r>
      <w:r w:rsidRPr="00F2066B">
        <w:t xml:space="preserve">133; 1952 Code </w:t>
      </w:r>
      <w:r w:rsidR="00F2066B" w:rsidRPr="00F2066B">
        <w:t xml:space="preserve">Section </w:t>
      </w:r>
      <w:r w:rsidRPr="00F2066B">
        <w:t>6</w:t>
      </w:r>
      <w:r w:rsidR="00F2066B" w:rsidRPr="00F2066B">
        <w:noBreakHyphen/>
      </w:r>
      <w:r w:rsidRPr="00F2066B">
        <w:t>133; 1950 (46) 2406; 1969 (56) 803.</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150.</w:t>
      </w:r>
      <w:r w:rsidR="00D612A9" w:rsidRPr="00F2066B">
        <w:t xml:space="preserve"> Department to provide or insure availability of human vaccine; reimbursement.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135; 1952 Code </w:t>
      </w:r>
      <w:r w:rsidRPr="00F2066B">
        <w:t xml:space="preserve">Section </w:t>
      </w:r>
      <w:r w:rsidR="00D612A9" w:rsidRPr="00F2066B">
        <w:t>6</w:t>
      </w:r>
      <w:r w:rsidRPr="00F2066B">
        <w:noBreakHyphen/>
      </w:r>
      <w:r w:rsidR="00D612A9" w:rsidRPr="00F2066B">
        <w:t xml:space="preserve">135; 1950 (46) 2406; 1969 (56) 803; 1992 Act No. 517, </w:t>
      </w:r>
      <w:r w:rsidRPr="00F2066B">
        <w:t xml:space="preserve">Section </w:t>
      </w:r>
      <w:r w:rsidR="00D612A9" w:rsidRPr="00F2066B">
        <w:t xml:space="preserve">2, eff September 2, 1992; 2002 Act No. 285, </w:t>
      </w:r>
      <w:r w:rsidRPr="00F2066B">
        <w:t xml:space="preserve">Section </w:t>
      </w:r>
      <w:r w:rsidR="00D612A9" w:rsidRPr="00F2066B">
        <w:t xml:space="preserve">1, eff May 28, 2002;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The 1992 amendment revised this section, to provide that the department must be reimbursed for the vaccine rather than required to provide it free.</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amendments were identical and rewrote this section.</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SECTIONS </w:t>
      </w:r>
      <w:r w:rsidR="00D612A9" w:rsidRPr="00F2066B">
        <w:rPr>
          <w:b/>
        </w:rPr>
        <w:t>47</w:t>
      </w:r>
      <w:r w:rsidRPr="00F2066B">
        <w:rPr>
          <w:b/>
        </w:rPr>
        <w:noBreakHyphen/>
      </w:r>
      <w:r w:rsidR="00D612A9" w:rsidRPr="00F2066B">
        <w:rPr>
          <w:b/>
        </w:rPr>
        <w:t>5</w:t>
      </w:r>
      <w:r w:rsidRPr="00F2066B">
        <w:rPr>
          <w:b/>
        </w:rPr>
        <w:noBreakHyphen/>
      </w:r>
      <w:r w:rsidR="00D612A9" w:rsidRPr="00F2066B">
        <w:rPr>
          <w:b/>
        </w:rPr>
        <w:t>160, 47</w:t>
      </w:r>
      <w:r w:rsidRPr="00F2066B">
        <w:rPr>
          <w:b/>
        </w:rPr>
        <w:noBreakHyphen/>
      </w:r>
      <w:r w:rsidR="00D612A9" w:rsidRPr="00F2066B">
        <w:rPr>
          <w:b/>
        </w:rPr>
        <w:t>5</w:t>
      </w:r>
      <w:r w:rsidRPr="00F2066B">
        <w:rPr>
          <w:b/>
        </w:rPr>
        <w:noBreakHyphen/>
      </w:r>
      <w:r w:rsidR="00D612A9" w:rsidRPr="00F2066B">
        <w:rPr>
          <w:b/>
        </w:rPr>
        <w:t>170.</w:t>
      </w:r>
      <w:r w:rsidR="00D612A9" w:rsidRPr="00F2066B">
        <w:t xml:space="preserve"> Repealed by 1992 Act No. 517, </w:t>
      </w:r>
      <w:r w:rsidRPr="00F2066B">
        <w:t xml:space="preserve">Section </w:t>
      </w:r>
      <w:r w:rsidR="00D612A9" w:rsidRPr="00F2066B">
        <w:t>4, eff September 2, 1992.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Editor</w:t>
      </w:r>
      <w:r w:rsidR="00F2066B" w:rsidRPr="00F2066B">
        <w:t>’</w:t>
      </w:r>
      <w:r w:rsidRPr="00F2066B">
        <w:t>s Note</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Former sections 47</w:t>
      </w:r>
      <w:r w:rsidR="00F2066B" w:rsidRPr="00F2066B">
        <w:noBreakHyphen/>
      </w:r>
      <w:r w:rsidRPr="00F2066B">
        <w:t>5</w:t>
      </w:r>
      <w:r w:rsidR="00F2066B" w:rsidRPr="00F2066B">
        <w:noBreakHyphen/>
      </w:r>
      <w:r w:rsidRPr="00F2066B">
        <w:t>160 and 47</w:t>
      </w:r>
      <w:r w:rsidR="00F2066B" w:rsidRPr="00F2066B">
        <w:noBreakHyphen/>
      </w:r>
      <w:r w:rsidRPr="00F2066B">
        <w:t>5</w:t>
      </w:r>
      <w:r w:rsidR="00F2066B" w:rsidRPr="00F2066B">
        <w:noBreakHyphen/>
      </w:r>
      <w:r w:rsidRPr="00F2066B">
        <w:t>170 required counties to fund actions provided for in this chapter and to report cases of rabies.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 xml:space="preserve">Former </w:t>
      </w:r>
      <w:r w:rsidR="00F2066B" w:rsidRPr="00F2066B">
        <w:t xml:space="preserve">Section </w:t>
      </w:r>
      <w:r w:rsidRPr="00F2066B">
        <w:t>47</w:t>
      </w:r>
      <w:r w:rsidR="00F2066B" w:rsidRPr="00F2066B">
        <w:noBreakHyphen/>
      </w:r>
      <w:r w:rsidRPr="00F2066B">
        <w:t>5</w:t>
      </w:r>
      <w:r w:rsidR="00F2066B" w:rsidRPr="00F2066B">
        <w:noBreakHyphen/>
      </w:r>
      <w:r w:rsidRPr="00F2066B">
        <w:t xml:space="preserve">160 was entitled </w:t>
      </w:r>
      <w:r w:rsidR="00F2066B" w:rsidRPr="00F2066B">
        <w:t>“</w:t>
      </w:r>
      <w:r w:rsidRPr="00F2066B">
        <w:t>Funding by counties</w:t>
      </w:r>
      <w:r w:rsidR="00F2066B" w:rsidRPr="00F2066B">
        <w:t>”</w:t>
      </w:r>
      <w:r w:rsidRPr="00F2066B">
        <w:t xml:space="preserve"> and was derived from 1962 Code </w:t>
      </w:r>
      <w:r w:rsidR="00F2066B" w:rsidRPr="00F2066B">
        <w:t xml:space="preserve">Section </w:t>
      </w:r>
      <w:r w:rsidRPr="00F2066B">
        <w:t>6</w:t>
      </w:r>
      <w:r w:rsidR="00F2066B" w:rsidRPr="00F2066B">
        <w:noBreakHyphen/>
      </w:r>
      <w:r w:rsidRPr="00F2066B">
        <w:t xml:space="preserve">136; 1952 Code </w:t>
      </w:r>
      <w:r w:rsidR="00F2066B" w:rsidRPr="00F2066B">
        <w:t xml:space="preserve">Section </w:t>
      </w:r>
      <w:r w:rsidRPr="00F2066B">
        <w:t>6</w:t>
      </w:r>
      <w:r w:rsidR="00F2066B" w:rsidRPr="00F2066B">
        <w:noBreakHyphen/>
      </w:r>
      <w:r w:rsidRPr="00F2066B">
        <w:t>136; 1950 (46) 2406; 1969 (56) 803.</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 xml:space="preserve">Former </w:t>
      </w:r>
      <w:r w:rsidR="00F2066B" w:rsidRPr="00F2066B">
        <w:t xml:space="preserve">Section </w:t>
      </w:r>
      <w:r w:rsidRPr="00F2066B">
        <w:t>47</w:t>
      </w:r>
      <w:r w:rsidR="00F2066B" w:rsidRPr="00F2066B">
        <w:noBreakHyphen/>
      </w:r>
      <w:r w:rsidRPr="00F2066B">
        <w:t>5</w:t>
      </w:r>
      <w:r w:rsidR="00F2066B" w:rsidRPr="00F2066B">
        <w:noBreakHyphen/>
      </w:r>
      <w:r w:rsidRPr="00F2066B">
        <w:t xml:space="preserve">170 was entitled </w:t>
      </w:r>
      <w:r w:rsidR="00F2066B" w:rsidRPr="00F2066B">
        <w:t>“</w:t>
      </w:r>
      <w:r w:rsidRPr="00F2066B">
        <w:t>Reports of county departments</w:t>
      </w:r>
      <w:r w:rsidR="00F2066B" w:rsidRPr="00F2066B">
        <w:t>”</w:t>
      </w:r>
      <w:r w:rsidRPr="00F2066B">
        <w:t xml:space="preserve"> and was derived from 1962 Code </w:t>
      </w:r>
      <w:r w:rsidR="00F2066B" w:rsidRPr="00F2066B">
        <w:t xml:space="preserve">Section </w:t>
      </w:r>
      <w:r w:rsidRPr="00F2066B">
        <w:t>6</w:t>
      </w:r>
      <w:r w:rsidR="00F2066B" w:rsidRPr="00F2066B">
        <w:noBreakHyphen/>
      </w:r>
      <w:r w:rsidRPr="00F2066B">
        <w:t xml:space="preserve">137; 1952 Code </w:t>
      </w:r>
      <w:r w:rsidR="00F2066B" w:rsidRPr="00F2066B">
        <w:t xml:space="preserve">Section </w:t>
      </w:r>
      <w:r w:rsidRPr="00F2066B">
        <w:t>6</w:t>
      </w:r>
      <w:r w:rsidR="00F2066B" w:rsidRPr="00F2066B">
        <w:noBreakHyphen/>
      </w:r>
      <w:r w:rsidRPr="00F2066B">
        <w:t>137; 1950 (46) 2406; 1969 (56) 803.</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180.</w:t>
      </w:r>
      <w:r w:rsidR="00D612A9" w:rsidRPr="00F2066B">
        <w:t xml:space="preserve"> Enforcement.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138; 1952 Code </w:t>
      </w:r>
      <w:r w:rsidRPr="00F2066B">
        <w:t xml:space="preserve">Section </w:t>
      </w:r>
      <w:r w:rsidR="00D612A9" w:rsidRPr="00F2066B">
        <w:t>6</w:t>
      </w:r>
      <w:r w:rsidRPr="00F2066B">
        <w:noBreakHyphen/>
      </w:r>
      <w:r w:rsidR="00D612A9" w:rsidRPr="00F2066B">
        <w:t xml:space="preserve">138; 1950 (46) 2406; 1969 (56) 803; 1992 Act No. 517, </w:t>
      </w:r>
      <w:r w:rsidRPr="00F2066B">
        <w:t xml:space="preserve">Section </w:t>
      </w:r>
      <w:r w:rsidR="00D612A9" w:rsidRPr="00F2066B">
        <w:t xml:space="preserve">3, eff September 2, 1992;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The 1992 amendment revised this section, primarily deleting provisions relative to the rabies control officer, to require the department to enforce the rabies control act.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reprinted this section with no apparent change.</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190.</w:t>
      </w:r>
      <w:r w:rsidR="00D612A9" w:rsidRPr="00F2066B">
        <w:t xml:space="preserve"> Liability for accident or subsequent disease from inoculation.</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139; 1952 Code </w:t>
      </w:r>
      <w:r w:rsidRPr="00F2066B">
        <w:t xml:space="preserve">Section </w:t>
      </w:r>
      <w:r w:rsidR="00D612A9" w:rsidRPr="00F2066B">
        <w:t>6</w:t>
      </w:r>
      <w:r w:rsidRPr="00F2066B">
        <w:noBreakHyphen/>
      </w:r>
      <w:r w:rsidR="00D612A9" w:rsidRPr="00F2066B">
        <w:t xml:space="preserve">139;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 xml:space="preserve">The 2002 amendment deleted </w:t>
      </w:r>
      <w:r w:rsidR="00F2066B" w:rsidRPr="00F2066B">
        <w:t>“</w:t>
      </w:r>
      <w:r w:rsidRPr="00F2066B">
        <w:t>of Health and Environmental Control</w:t>
      </w:r>
      <w:r w:rsidR="00F2066B" w:rsidRPr="00F2066B">
        <w:t>”</w:t>
      </w:r>
      <w:r w:rsidRPr="00F2066B">
        <w:t xml:space="preserve"> following </w:t>
      </w:r>
      <w:r w:rsidR="00F2066B" w:rsidRPr="00F2066B">
        <w:t>“</w:t>
      </w:r>
      <w:r w:rsidRPr="00F2066B">
        <w:t>department</w:t>
      </w:r>
      <w:r w:rsidR="00F2066B" w:rsidRPr="00F2066B">
        <w:t>”</w:t>
      </w:r>
      <w:r w:rsidRPr="00F2066B">
        <w:t xml:space="preserve"> and made nonsubstantive changes.</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200.</w:t>
      </w:r>
      <w:r w:rsidR="00D612A9" w:rsidRPr="00F2066B">
        <w:t xml:space="preserve"> Violation; penalty.</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A person refusing to comply with the provisions of this chapter or violating any of the provisions of this chapter is guilty of a misdemeanor and, upon conviction, must be punished up to the maximum penalties that may be imposed in magistrate</w:t>
      </w:r>
      <w:r w:rsidR="00F2066B" w:rsidRPr="00F2066B">
        <w:t>’</w:t>
      </w:r>
      <w:r w:rsidRPr="00F2066B">
        <w:t>s court.</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140; 1952 Code </w:t>
      </w:r>
      <w:r w:rsidRPr="00F2066B">
        <w:t xml:space="preserve">Section </w:t>
      </w:r>
      <w:r w:rsidR="00D612A9" w:rsidRPr="00F2066B">
        <w:t>6</w:t>
      </w:r>
      <w:r w:rsidRPr="00F2066B">
        <w:noBreakHyphen/>
      </w:r>
      <w:r w:rsidR="00D612A9" w:rsidRPr="00F2066B">
        <w:t xml:space="preserve">140;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P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066B">
        <w:t>The 2002 amendment substituted the reference to penalties imposed in the magistrate</w:t>
      </w:r>
      <w:r w:rsidR="00F2066B" w:rsidRPr="00F2066B">
        <w:t>’</w:t>
      </w:r>
      <w:r w:rsidRPr="00F2066B">
        <w:t xml:space="preserve">s court for </w:t>
      </w:r>
      <w:r w:rsidR="00F2066B" w:rsidRPr="00F2066B">
        <w:t>“</w:t>
      </w:r>
      <w:r w:rsidRPr="00F2066B">
        <w:t>fined not more than one hundred dollars and imprisoned not more than thirty days, for each offense</w:t>
      </w:r>
      <w:r w:rsidR="00F2066B" w:rsidRPr="00F2066B">
        <w:t>”</w:t>
      </w:r>
      <w:r w:rsidRPr="00F2066B">
        <w:t xml:space="preserve"> and made nonsubstantive changes.</w:t>
      </w:r>
    </w:p>
    <w:p w:rsidR="00F2066B" w:rsidRP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rPr>
          <w:b/>
        </w:rPr>
        <w:t xml:space="preserve">SECTION </w:t>
      </w:r>
      <w:r w:rsidR="00D612A9" w:rsidRPr="00F2066B">
        <w:rPr>
          <w:b/>
        </w:rPr>
        <w:t>47</w:t>
      </w:r>
      <w:r w:rsidRPr="00F2066B">
        <w:rPr>
          <w:b/>
        </w:rPr>
        <w:noBreakHyphen/>
      </w:r>
      <w:r w:rsidR="00D612A9" w:rsidRPr="00F2066B">
        <w:rPr>
          <w:b/>
        </w:rPr>
        <w:t>5</w:t>
      </w:r>
      <w:r w:rsidRPr="00F2066B">
        <w:rPr>
          <w:b/>
        </w:rPr>
        <w:noBreakHyphen/>
      </w:r>
      <w:r w:rsidR="00D612A9" w:rsidRPr="00F2066B">
        <w:rPr>
          <w:b/>
        </w:rPr>
        <w:t>210.</w:t>
      </w:r>
      <w:r w:rsidR="00D612A9" w:rsidRPr="00F2066B">
        <w:t xml:space="preserve"> Power of political subdivisions to prohibit pets running at large and impose additional control measures.</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66B" w:rsidRDefault="00F2066B"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2A9" w:rsidRPr="00F2066B">
        <w:t xml:space="preserve">: 1962 Code </w:t>
      </w:r>
      <w:r w:rsidRPr="00F2066B">
        <w:t xml:space="preserve">Section </w:t>
      </w:r>
      <w:r w:rsidR="00D612A9" w:rsidRPr="00F2066B">
        <w:t>6</w:t>
      </w:r>
      <w:r w:rsidRPr="00F2066B">
        <w:noBreakHyphen/>
      </w:r>
      <w:r w:rsidR="00D612A9" w:rsidRPr="00F2066B">
        <w:t xml:space="preserve">141; 1952 Code </w:t>
      </w:r>
      <w:r w:rsidRPr="00F2066B">
        <w:t xml:space="preserve">Section </w:t>
      </w:r>
      <w:r w:rsidR="00D612A9" w:rsidRPr="00F2066B">
        <w:t>6</w:t>
      </w:r>
      <w:r w:rsidRPr="00F2066B">
        <w:noBreakHyphen/>
      </w:r>
      <w:r w:rsidR="00D612A9" w:rsidRPr="00F2066B">
        <w:t xml:space="preserve">141; 1950 (46) 2406; 1969 (56) 803; 2002 Act No. 343, </w:t>
      </w:r>
      <w:r w:rsidRPr="00F2066B">
        <w:t xml:space="preserve">Section </w:t>
      </w:r>
      <w:r w:rsidR="00D612A9" w:rsidRPr="00F2066B">
        <w:t>1, eff July 3, 2002.</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Effect of Amendment</w:t>
      </w:r>
    </w:p>
    <w:p w:rsidR="00F2066B" w:rsidRDefault="00D612A9"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66B">
        <w:t xml:space="preserve">The 2002 amendment substituted </w:t>
      </w:r>
      <w:r w:rsidR="00F2066B" w:rsidRPr="00F2066B">
        <w:t>“</w:t>
      </w:r>
      <w:r w:rsidRPr="00F2066B">
        <w:t>political subdivision</w:t>
      </w:r>
      <w:r w:rsidR="00F2066B" w:rsidRPr="00F2066B">
        <w:t>”</w:t>
      </w:r>
      <w:r w:rsidRPr="00F2066B">
        <w:t xml:space="preserve"> for </w:t>
      </w:r>
      <w:r w:rsidR="00F2066B" w:rsidRPr="00F2066B">
        <w:t>“</w:t>
      </w:r>
      <w:r w:rsidRPr="00F2066B">
        <w:t>municipality</w:t>
      </w:r>
      <w:r w:rsidR="00F2066B" w:rsidRPr="00F2066B">
        <w:t>”</w:t>
      </w:r>
      <w:r w:rsidRPr="00F2066B">
        <w:t xml:space="preserve"> and made nonsubstantive changes.</w:t>
      </w:r>
    </w:p>
    <w:p w:rsidR="00184435" w:rsidRPr="00F2066B" w:rsidRDefault="00184435" w:rsidP="00F206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066B" w:rsidSect="00F206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66B" w:rsidRDefault="00F2066B" w:rsidP="00F2066B">
      <w:r>
        <w:separator/>
      </w:r>
    </w:p>
  </w:endnote>
  <w:endnote w:type="continuationSeparator" w:id="0">
    <w:p w:rsidR="00F2066B" w:rsidRDefault="00F2066B" w:rsidP="00F2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6B" w:rsidRPr="00F2066B" w:rsidRDefault="00F2066B" w:rsidP="00F20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6B" w:rsidRPr="00F2066B" w:rsidRDefault="00F2066B" w:rsidP="00F20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6B" w:rsidRPr="00F2066B" w:rsidRDefault="00F2066B" w:rsidP="00F20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66B" w:rsidRDefault="00F2066B" w:rsidP="00F2066B">
      <w:r>
        <w:separator/>
      </w:r>
    </w:p>
  </w:footnote>
  <w:footnote w:type="continuationSeparator" w:id="0">
    <w:p w:rsidR="00F2066B" w:rsidRDefault="00F2066B" w:rsidP="00F20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6B" w:rsidRPr="00F2066B" w:rsidRDefault="00F2066B" w:rsidP="00F20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6B" w:rsidRPr="00F2066B" w:rsidRDefault="00F2066B" w:rsidP="00F20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66B" w:rsidRPr="00F2066B" w:rsidRDefault="00F2066B" w:rsidP="00F20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728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12A9"/>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066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0362F-8522-46A8-AE85-6DE9F8E7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66B"/>
    <w:pPr>
      <w:tabs>
        <w:tab w:val="clear" w:pos="720"/>
        <w:tab w:val="center" w:pos="4680"/>
        <w:tab w:val="right" w:pos="9360"/>
      </w:tabs>
    </w:pPr>
  </w:style>
  <w:style w:type="character" w:customStyle="1" w:styleId="HeaderChar">
    <w:name w:val="Header Char"/>
    <w:basedOn w:val="DefaultParagraphFont"/>
    <w:link w:val="Header"/>
    <w:uiPriority w:val="99"/>
    <w:rsid w:val="00F2066B"/>
    <w:rPr>
      <w:rFonts w:cs="Times New Roman"/>
    </w:rPr>
  </w:style>
  <w:style w:type="paragraph" w:styleId="Footer">
    <w:name w:val="footer"/>
    <w:basedOn w:val="Normal"/>
    <w:link w:val="FooterChar"/>
    <w:uiPriority w:val="99"/>
    <w:unhideWhenUsed/>
    <w:rsid w:val="00F2066B"/>
    <w:pPr>
      <w:tabs>
        <w:tab w:val="clear" w:pos="720"/>
        <w:tab w:val="center" w:pos="4680"/>
        <w:tab w:val="right" w:pos="9360"/>
      </w:tabs>
    </w:pPr>
  </w:style>
  <w:style w:type="character" w:customStyle="1" w:styleId="FooterChar">
    <w:name w:val="Footer Char"/>
    <w:basedOn w:val="DefaultParagraphFont"/>
    <w:link w:val="Footer"/>
    <w:uiPriority w:val="99"/>
    <w:rsid w:val="00F2066B"/>
    <w:rPr>
      <w:rFonts w:cs="Times New Roman"/>
    </w:rPr>
  </w:style>
  <w:style w:type="character" w:styleId="Hyperlink">
    <w:name w:val="Hyperlink"/>
    <w:basedOn w:val="DefaultParagraphFont"/>
    <w:uiPriority w:val="99"/>
    <w:semiHidden/>
    <w:rsid w:val="00397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3489</Words>
  <Characters>19890</Characters>
  <Application>Microsoft Office Word</Application>
  <DocSecurity>0</DocSecurity>
  <Lines>165</Lines>
  <Paragraphs>46</Paragraphs>
  <ScaleCrop>false</ScaleCrop>
  <Company>Legislative Services Agency (LSA)</Company>
  <LinksUpToDate>false</LinksUpToDate>
  <CharactersWithSpaces>23333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