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D3" w:rsidRPr="002974FF" w:rsidRDefault="003223D3">
      <w:pPr>
        <w:jc w:val="center"/>
      </w:pPr>
      <w:r w:rsidRPr="002974FF">
        <w:t>DISCLAIMER</w:t>
      </w:r>
    </w:p>
    <w:p w:rsidR="003223D3" w:rsidRPr="002974FF" w:rsidRDefault="003223D3"/>
    <w:p w:rsidR="003223D3" w:rsidRDefault="003223D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223D3" w:rsidRDefault="003223D3" w:rsidP="00D86E37"/>
    <w:p w:rsidR="003223D3" w:rsidRDefault="003223D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23D3" w:rsidRDefault="003223D3" w:rsidP="00D86E37"/>
    <w:p w:rsidR="003223D3" w:rsidRDefault="003223D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23D3" w:rsidRDefault="003223D3" w:rsidP="00D86E37"/>
    <w:p w:rsidR="003223D3" w:rsidRDefault="003223D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223D3" w:rsidRDefault="003223D3">
      <w:pPr>
        <w:widowControl/>
        <w:tabs>
          <w:tab w:val="clear" w:pos="720"/>
        </w:tabs>
      </w:pPr>
      <w:r>
        <w:br w:type="page"/>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5A60">
        <w:t>CHAPTER 33</w:t>
      </w:r>
    </w:p>
    <w:p w:rsidR="00CD5A60" w:rsidRP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5A60">
        <w:t>South Carolina Forest Fire Protection Act</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10.</w:t>
      </w:r>
      <w:r w:rsidR="00925D88" w:rsidRPr="00CD5A60">
        <w:t xml:space="preserve"> Short title.</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 xml:space="preserve">This chapter shall be cited as the </w:t>
      </w:r>
      <w:r w:rsidR="00CD5A60" w:rsidRPr="00CD5A60">
        <w:t>“</w:t>
      </w:r>
      <w:r w:rsidRPr="00CD5A60">
        <w:t>South Carolina Forest Fire Protection Act.</w:t>
      </w:r>
      <w:r w:rsidR="00CD5A60" w:rsidRPr="00CD5A60">
        <w:t>”</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51; 1952 Code </w:t>
      </w:r>
      <w:r w:rsidRPr="00CD5A60">
        <w:t xml:space="preserve">Section </w:t>
      </w:r>
      <w:r w:rsidR="00925D88" w:rsidRPr="00CD5A60">
        <w:t>29</w:t>
      </w:r>
      <w:r w:rsidRPr="00CD5A60">
        <w:noBreakHyphen/>
      </w:r>
      <w:r w:rsidR="00925D88" w:rsidRPr="00CD5A60">
        <w:t>51;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20.</w:t>
      </w:r>
      <w:r w:rsidR="00925D88" w:rsidRPr="00CD5A60">
        <w:t xml:space="preserve"> </w:t>
      </w:r>
      <w:r w:rsidRPr="00CD5A60">
        <w:t>“</w:t>
      </w:r>
      <w:r w:rsidR="00925D88" w:rsidRPr="00CD5A60">
        <w:t>Forest land</w:t>
      </w:r>
      <w:r w:rsidRPr="00CD5A60">
        <w:t>”</w:t>
      </w:r>
      <w:r w:rsidR="00925D88" w:rsidRPr="00CD5A60">
        <w:t xml:space="preserve"> defined.</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 xml:space="preserve">For the purpose of this chapter all lands shall be construed as </w:t>
      </w:r>
      <w:r w:rsidR="00CD5A60" w:rsidRPr="00CD5A60">
        <w:t>“</w:t>
      </w:r>
      <w:r w:rsidRPr="00CD5A60">
        <w:t>forest land</w:t>
      </w:r>
      <w:r w:rsidR="00CD5A60" w:rsidRPr="00CD5A60">
        <w:t>”</w:t>
      </w:r>
      <w:r w:rsidRPr="00CD5A60">
        <w:t xml:space="preserve"> which have enough forest growth, standing or down, or have sufficient inflammable debris or grass, outside of corporate limits, to constitute, in the judgment of the State Commission of Forestry, a fire menace to itself or adjoining lands.</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52; 1952 Code </w:t>
      </w:r>
      <w:r w:rsidRPr="00CD5A60">
        <w:t xml:space="preserve">Section </w:t>
      </w:r>
      <w:r w:rsidR="00925D88" w:rsidRPr="00CD5A60">
        <w:t>29</w:t>
      </w:r>
      <w:r w:rsidRPr="00CD5A60">
        <w:noBreakHyphen/>
      </w:r>
      <w:r w:rsidR="00925D88" w:rsidRPr="00CD5A60">
        <w:t>52;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30.</w:t>
      </w:r>
      <w:r w:rsidR="00925D88" w:rsidRPr="00CD5A60">
        <w:t xml:space="preserve"> </w:t>
      </w:r>
      <w:r w:rsidRPr="00CD5A60">
        <w:t>“</w:t>
      </w:r>
      <w:r w:rsidR="00925D88" w:rsidRPr="00CD5A60">
        <w:t>Forest fire</w:t>
      </w:r>
      <w:r w:rsidRPr="00CD5A60">
        <w:t>”</w:t>
      </w:r>
      <w:r w:rsidR="00925D88" w:rsidRPr="00CD5A60">
        <w:t xml:space="preserve"> defined.</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 xml:space="preserve">The term </w:t>
      </w:r>
      <w:r w:rsidR="00CD5A60" w:rsidRPr="00CD5A60">
        <w:t>“</w:t>
      </w:r>
      <w:r w:rsidRPr="00CD5A60">
        <w:t>forest fire,</w:t>
      </w:r>
      <w:r w:rsidR="00CD5A60" w:rsidRPr="00CD5A60">
        <w:t>”</w:t>
      </w:r>
      <w:r w:rsidRPr="00CD5A60">
        <w:t xml:space="preserve"> as used in this chapter, means any fire burning uncontrolled on any land covered wholly or in part by timber, brush, grass or other inflammable vegetation.</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53; 1952 Code </w:t>
      </w:r>
      <w:r w:rsidRPr="00CD5A60">
        <w:t xml:space="preserve">Section </w:t>
      </w:r>
      <w:r w:rsidR="00925D88" w:rsidRPr="00CD5A60">
        <w:t>29</w:t>
      </w:r>
      <w:r w:rsidRPr="00CD5A60">
        <w:noBreakHyphen/>
      </w:r>
      <w:r w:rsidR="00925D88" w:rsidRPr="00CD5A60">
        <w:t>53;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40.</w:t>
      </w:r>
      <w:r w:rsidR="00925D88" w:rsidRPr="00CD5A60">
        <w:t xml:space="preserve"> State Commission of Forestry to direct forest fire protection work.</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54; 1952 Code </w:t>
      </w:r>
      <w:r w:rsidRPr="00CD5A60">
        <w:t xml:space="preserve">Section </w:t>
      </w:r>
      <w:r w:rsidR="00925D88" w:rsidRPr="00CD5A60">
        <w:t>29</w:t>
      </w:r>
      <w:r w:rsidRPr="00CD5A60">
        <w:noBreakHyphen/>
      </w:r>
      <w:r w:rsidR="00925D88" w:rsidRPr="00CD5A60">
        <w:t>54;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50.</w:t>
      </w:r>
      <w:r w:rsidR="00925D88" w:rsidRPr="00CD5A60">
        <w:t xml:space="preserve"> Creation of county forestry boards.</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In Berkeley County, appointments made pursuant to this section are governed by the provisions of Act 159 of 1995.</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In Dorchester County, appointments made pursuant to this section are governed by the provisions of Act 512 of 1996.</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In Georgetown County, appointments made pursuant to this section are governed by the provisions of Act 515 of 1996.</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55; 1952 Code </w:t>
      </w:r>
      <w:r w:rsidRPr="00CD5A60">
        <w:t xml:space="preserve">Section </w:t>
      </w:r>
      <w:r w:rsidR="00925D88" w:rsidRPr="00CD5A60">
        <w:t>29</w:t>
      </w:r>
      <w:r w:rsidRPr="00CD5A60">
        <w:noBreakHyphen/>
      </w:r>
      <w:r w:rsidR="00925D88" w:rsidRPr="00CD5A60">
        <w:t>55; 1945 (44) 138.</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lastRenderedPageBreak/>
        <w:t>Editor</w:t>
      </w:r>
      <w:r w:rsidR="00CD5A60" w:rsidRPr="00CD5A60">
        <w:t>’</w:t>
      </w:r>
      <w:r w:rsidRPr="00CD5A60">
        <w:t>s Note</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By a Ordinance No. 96</w:t>
      </w:r>
      <w:r w:rsidR="00CD5A60" w:rsidRPr="00CD5A60">
        <w:noBreakHyphen/>
      </w:r>
      <w:r w:rsidRPr="00CD5A60">
        <w:t>5</w:t>
      </w:r>
      <w:r w:rsidR="00CD5A60" w:rsidRPr="00CD5A60">
        <w:noBreakHyphen/>
      </w:r>
      <w:r w:rsidRPr="00CD5A60">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By Resolution 96</w:t>
      </w:r>
      <w:r w:rsidR="00CD5A60" w:rsidRPr="00CD5A60">
        <w:noBreakHyphen/>
      </w:r>
      <w:r w:rsidRPr="00CD5A60">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CD5A60" w:rsidRP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5A60">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60.</w:t>
      </w:r>
      <w:r w:rsidR="00925D88" w:rsidRPr="00CD5A60">
        <w:t xml:space="preserve"> Duties and powers of county forestry boards; employees.</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56; 1952 Code </w:t>
      </w:r>
      <w:r w:rsidRPr="00CD5A60">
        <w:t xml:space="preserve">Section </w:t>
      </w:r>
      <w:r w:rsidR="00925D88" w:rsidRPr="00CD5A60">
        <w:t>29</w:t>
      </w:r>
      <w:r w:rsidRPr="00CD5A60">
        <w:noBreakHyphen/>
      </w:r>
      <w:r w:rsidR="00925D88" w:rsidRPr="00CD5A60">
        <w:t>56;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70.</w:t>
      </w:r>
      <w:r w:rsidR="00925D88" w:rsidRPr="00CD5A60">
        <w:t xml:space="preserve"> Plans for forest fire protection; rules and regulations for administration of plans.</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57; 1952 Code </w:t>
      </w:r>
      <w:r w:rsidRPr="00CD5A60">
        <w:t xml:space="preserve">Section </w:t>
      </w:r>
      <w:r w:rsidR="00925D88" w:rsidRPr="00CD5A60">
        <w:t>29</w:t>
      </w:r>
      <w:r w:rsidRPr="00CD5A60">
        <w:noBreakHyphen/>
      </w:r>
      <w:r w:rsidR="00925D88" w:rsidRPr="00CD5A60">
        <w:t>57;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80.</w:t>
      </w:r>
      <w:r w:rsidR="00925D88" w:rsidRPr="00CD5A60">
        <w:t xml:space="preserve"> Access to property.</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58; 1952 Code </w:t>
      </w:r>
      <w:r w:rsidRPr="00CD5A60">
        <w:t xml:space="preserve">Section </w:t>
      </w:r>
      <w:r w:rsidR="00925D88" w:rsidRPr="00CD5A60">
        <w:t>29</w:t>
      </w:r>
      <w:r w:rsidRPr="00CD5A60">
        <w:noBreakHyphen/>
      </w:r>
      <w:r w:rsidR="00925D88" w:rsidRPr="00CD5A60">
        <w:t>58; 1945 (44) 138.</w:t>
      </w:r>
    </w:p>
    <w:p w:rsidR="00CD5A60" w:rsidRP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rPr>
          <w:b/>
        </w:rPr>
        <w:t xml:space="preserve">SECTION </w:t>
      </w:r>
      <w:r w:rsidR="00925D88" w:rsidRPr="00CD5A60">
        <w:rPr>
          <w:b/>
        </w:rPr>
        <w:t>48</w:t>
      </w:r>
      <w:r w:rsidRPr="00CD5A60">
        <w:rPr>
          <w:b/>
        </w:rPr>
        <w:noBreakHyphen/>
      </w:r>
      <w:r w:rsidR="00925D88" w:rsidRPr="00CD5A60">
        <w:rPr>
          <w:b/>
        </w:rPr>
        <w:t>33</w:t>
      </w:r>
      <w:r w:rsidRPr="00CD5A60">
        <w:rPr>
          <w:b/>
        </w:rPr>
        <w:noBreakHyphen/>
      </w:r>
      <w:r w:rsidR="00925D88" w:rsidRPr="00CD5A60">
        <w:rPr>
          <w:b/>
        </w:rPr>
        <w:t>90.</w:t>
      </w:r>
      <w:r w:rsidR="00925D88" w:rsidRPr="00CD5A60">
        <w:t xml:space="preserve"> Title to property acquired vested in State Commission of Forestry.</w:t>
      </w:r>
    </w:p>
    <w:p w:rsidR="00CD5A60" w:rsidRDefault="00925D88"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A60">
        <w:tab/>
        <w:t>The title to all property acquired incident to carrying out the provisions of this chapter shall be vested in the State Commission of Forestry.</w:t>
      </w: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A60" w:rsidRDefault="00CD5A60"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5D88" w:rsidRPr="00CD5A60">
        <w:t xml:space="preserve">: 1962 Code </w:t>
      </w:r>
      <w:r w:rsidRPr="00CD5A60">
        <w:t xml:space="preserve">Section </w:t>
      </w:r>
      <w:r w:rsidR="00925D88" w:rsidRPr="00CD5A60">
        <w:t>29</w:t>
      </w:r>
      <w:r w:rsidRPr="00CD5A60">
        <w:noBreakHyphen/>
      </w:r>
      <w:r w:rsidR="00925D88" w:rsidRPr="00CD5A60">
        <w:t xml:space="preserve">59; 1952 Code </w:t>
      </w:r>
      <w:r w:rsidRPr="00CD5A60">
        <w:t xml:space="preserve">Section </w:t>
      </w:r>
      <w:r w:rsidR="00925D88" w:rsidRPr="00CD5A60">
        <w:t>29</w:t>
      </w:r>
      <w:r w:rsidRPr="00CD5A60">
        <w:noBreakHyphen/>
      </w:r>
      <w:r w:rsidR="00925D88" w:rsidRPr="00CD5A60">
        <w:t>59; 1945 (44) 138.</w:t>
      </w:r>
    </w:p>
    <w:p w:rsidR="00184435" w:rsidRPr="00CD5A60" w:rsidRDefault="00184435" w:rsidP="00CD5A6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A60" w:rsidSect="00CD5A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A60" w:rsidRDefault="00CD5A60" w:rsidP="00CD5A60">
      <w:r>
        <w:separator/>
      </w:r>
    </w:p>
  </w:endnote>
  <w:endnote w:type="continuationSeparator" w:id="0">
    <w:p w:rsidR="00CD5A60" w:rsidRDefault="00CD5A60" w:rsidP="00CD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60" w:rsidRPr="00CD5A60" w:rsidRDefault="00CD5A60" w:rsidP="00CD5A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60" w:rsidRPr="00CD5A60" w:rsidRDefault="00CD5A60" w:rsidP="00CD5A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60" w:rsidRPr="00CD5A60" w:rsidRDefault="00CD5A60" w:rsidP="00CD5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A60" w:rsidRDefault="00CD5A60" w:rsidP="00CD5A60">
      <w:r>
        <w:separator/>
      </w:r>
    </w:p>
  </w:footnote>
  <w:footnote w:type="continuationSeparator" w:id="0">
    <w:p w:rsidR="00CD5A60" w:rsidRDefault="00CD5A60" w:rsidP="00CD5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60" w:rsidRPr="00CD5A60" w:rsidRDefault="00CD5A60" w:rsidP="00CD5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60" w:rsidRPr="00CD5A60" w:rsidRDefault="00CD5A60" w:rsidP="00CD5A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A60" w:rsidRPr="00CD5A60" w:rsidRDefault="00CD5A60" w:rsidP="00CD5A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3D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5D88"/>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A60"/>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71391-7D7B-49FB-9E06-3DD31E0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A60"/>
    <w:pPr>
      <w:tabs>
        <w:tab w:val="clear" w:pos="720"/>
        <w:tab w:val="center" w:pos="4680"/>
        <w:tab w:val="right" w:pos="9360"/>
      </w:tabs>
    </w:pPr>
  </w:style>
  <w:style w:type="character" w:customStyle="1" w:styleId="HeaderChar">
    <w:name w:val="Header Char"/>
    <w:basedOn w:val="DefaultParagraphFont"/>
    <w:link w:val="Header"/>
    <w:uiPriority w:val="99"/>
    <w:rsid w:val="00CD5A60"/>
    <w:rPr>
      <w:rFonts w:cs="Times New Roman"/>
    </w:rPr>
  </w:style>
  <w:style w:type="paragraph" w:styleId="Footer">
    <w:name w:val="footer"/>
    <w:basedOn w:val="Normal"/>
    <w:link w:val="FooterChar"/>
    <w:uiPriority w:val="99"/>
    <w:unhideWhenUsed/>
    <w:rsid w:val="00CD5A60"/>
    <w:pPr>
      <w:tabs>
        <w:tab w:val="clear" w:pos="720"/>
        <w:tab w:val="center" w:pos="4680"/>
        <w:tab w:val="right" w:pos="9360"/>
      </w:tabs>
    </w:pPr>
  </w:style>
  <w:style w:type="character" w:customStyle="1" w:styleId="FooterChar">
    <w:name w:val="Footer Char"/>
    <w:basedOn w:val="DefaultParagraphFont"/>
    <w:link w:val="Footer"/>
    <w:uiPriority w:val="99"/>
    <w:rsid w:val="00CD5A60"/>
    <w:rPr>
      <w:rFonts w:cs="Times New Roman"/>
    </w:rPr>
  </w:style>
  <w:style w:type="character" w:styleId="Hyperlink">
    <w:name w:val="Hyperlink"/>
    <w:basedOn w:val="DefaultParagraphFont"/>
    <w:uiPriority w:val="99"/>
    <w:semiHidden/>
    <w:rsid w:val="00322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1199</Words>
  <Characters>6836</Characters>
  <Application>Microsoft Office Word</Application>
  <DocSecurity>0</DocSecurity>
  <Lines>56</Lines>
  <Paragraphs>16</Paragraphs>
  <ScaleCrop>false</ScaleCrop>
  <Company>Legislative Services Agency (LSA)</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