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357" w:rsidRPr="002974FF" w:rsidRDefault="00D83357">
      <w:pPr>
        <w:jc w:val="center"/>
      </w:pPr>
      <w:r w:rsidRPr="002974FF">
        <w:t>DISCLAIMER</w:t>
      </w:r>
    </w:p>
    <w:p w:rsidR="00D83357" w:rsidRPr="002974FF" w:rsidRDefault="00D83357"/>
    <w:p w:rsidR="00D83357" w:rsidRDefault="00D8335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83357" w:rsidRDefault="00D83357" w:rsidP="00D86E37"/>
    <w:p w:rsidR="00D83357" w:rsidRDefault="00D8335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3357" w:rsidRDefault="00D83357" w:rsidP="00D86E37"/>
    <w:p w:rsidR="00D83357" w:rsidRDefault="00D8335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3357" w:rsidRDefault="00D83357" w:rsidP="00D86E37"/>
    <w:p w:rsidR="00D83357" w:rsidRDefault="00D8335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83357" w:rsidRDefault="00D83357">
      <w:pPr>
        <w:widowControl/>
        <w:tabs>
          <w:tab w:val="clear" w:pos="720"/>
        </w:tabs>
      </w:pPr>
      <w:r>
        <w:br w:type="page"/>
      </w:r>
    </w:p>
    <w:p w:rsidR="004069EA" w:rsidRDefault="00537758" w:rsidP="00406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069EA">
        <w:t>CHAPTER 21</w:t>
      </w:r>
    </w:p>
    <w:p w:rsidR="004069EA" w:rsidRPr="004069EA" w:rsidRDefault="00537758" w:rsidP="00406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69EA">
        <w:t>Committee on Tourism [Repealed]</w:t>
      </w:r>
    </w:p>
    <w:p w:rsidR="004069EA" w:rsidRPr="004069EA" w:rsidRDefault="004069EA" w:rsidP="00406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69EA" w:rsidRDefault="004069EA" w:rsidP="00406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9EA">
        <w:rPr>
          <w:b/>
        </w:rPr>
        <w:t xml:space="preserve">SECTIONS </w:t>
      </w:r>
      <w:r w:rsidR="00537758" w:rsidRPr="004069EA">
        <w:rPr>
          <w:b/>
        </w:rPr>
        <w:t>51</w:t>
      </w:r>
      <w:r w:rsidRPr="004069EA">
        <w:rPr>
          <w:b/>
        </w:rPr>
        <w:noBreakHyphen/>
      </w:r>
      <w:r w:rsidR="00537758" w:rsidRPr="004069EA">
        <w:rPr>
          <w:b/>
        </w:rPr>
        <w:t>21</w:t>
      </w:r>
      <w:r w:rsidRPr="004069EA">
        <w:rPr>
          <w:b/>
        </w:rPr>
        <w:noBreakHyphen/>
      </w:r>
      <w:r w:rsidR="00537758" w:rsidRPr="004069EA">
        <w:rPr>
          <w:b/>
        </w:rPr>
        <w:t>10 to 51</w:t>
      </w:r>
      <w:r w:rsidRPr="004069EA">
        <w:rPr>
          <w:b/>
        </w:rPr>
        <w:noBreakHyphen/>
      </w:r>
      <w:r w:rsidR="00537758" w:rsidRPr="004069EA">
        <w:rPr>
          <w:b/>
        </w:rPr>
        <w:t>21</w:t>
      </w:r>
      <w:r w:rsidRPr="004069EA">
        <w:rPr>
          <w:b/>
        </w:rPr>
        <w:noBreakHyphen/>
      </w:r>
      <w:r w:rsidR="00537758" w:rsidRPr="004069EA">
        <w:rPr>
          <w:b/>
        </w:rPr>
        <w:t>30.</w:t>
      </w:r>
      <w:r w:rsidR="00537758" w:rsidRPr="004069EA">
        <w:t xml:space="preserve"> Repealed by 1996 Act No. 458, Part II, </w:t>
      </w:r>
      <w:r w:rsidRPr="004069EA">
        <w:t xml:space="preserve">Section </w:t>
      </w:r>
      <w:r w:rsidR="00537758" w:rsidRPr="004069EA">
        <w:t>35E(g), eff July 1, 1996.</w:t>
      </w:r>
    </w:p>
    <w:p w:rsidR="004069EA" w:rsidRDefault="00537758" w:rsidP="00406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9EA">
        <w:t>Editor</w:t>
      </w:r>
      <w:r w:rsidR="004069EA" w:rsidRPr="004069EA">
        <w:t>’</w:t>
      </w:r>
      <w:r w:rsidRPr="004069EA">
        <w:t>s Note</w:t>
      </w:r>
    </w:p>
    <w:p w:rsidR="004069EA" w:rsidRDefault="00537758" w:rsidP="00406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9EA">
        <w:t xml:space="preserve">Former </w:t>
      </w:r>
      <w:r w:rsidR="004069EA" w:rsidRPr="004069EA">
        <w:t xml:space="preserve">Section </w:t>
      </w:r>
      <w:r w:rsidRPr="004069EA">
        <w:t>51</w:t>
      </w:r>
      <w:r w:rsidR="004069EA" w:rsidRPr="004069EA">
        <w:noBreakHyphen/>
      </w:r>
      <w:r w:rsidRPr="004069EA">
        <w:t>21</w:t>
      </w:r>
      <w:r w:rsidR="004069EA" w:rsidRPr="004069EA">
        <w:noBreakHyphen/>
      </w:r>
      <w:r w:rsidRPr="004069EA">
        <w:t xml:space="preserve">10 was entitled </w:t>
      </w:r>
      <w:r w:rsidR="004069EA" w:rsidRPr="004069EA">
        <w:t>“</w:t>
      </w:r>
      <w:r w:rsidRPr="004069EA">
        <w:t>Creation, membership and officers of committee</w:t>
      </w:r>
      <w:r w:rsidR="004069EA" w:rsidRPr="004069EA">
        <w:t>”</w:t>
      </w:r>
      <w:r w:rsidRPr="004069EA">
        <w:t>.</w:t>
      </w:r>
    </w:p>
    <w:p w:rsidR="004069EA" w:rsidRDefault="00537758" w:rsidP="00406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9EA">
        <w:t xml:space="preserve">Former </w:t>
      </w:r>
      <w:r w:rsidR="004069EA" w:rsidRPr="004069EA">
        <w:t xml:space="preserve">Section </w:t>
      </w:r>
      <w:r w:rsidRPr="004069EA">
        <w:t>51</w:t>
      </w:r>
      <w:r w:rsidR="004069EA" w:rsidRPr="004069EA">
        <w:noBreakHyphen/>
      </w:r>
      <w:r w:rsidRPr="004069EA">
        <w:t>21</w:t>
      </w:r>
      <w:r w:rsidR="004069EA" w:rsidRPr="004069EA">
        <w:noBreakHyphen/>
      </w:r>
      <w:r w:rsidRPr="004069EA">
        <w:t xml:space="preserve">20 was entitled </w:t>
      </w:r>
      <w:r w:rsidR="004069EA" w:rsidRPr="004069EA">
        <w:t>“</w:t>
      </w:r>
      <w:r w:rsidRPr="004069EA">
        <w:t>Powers and duties</w:t>
      </w:r>
      <w:r w:rsidR="004069EA" w:rsidRPr="004069EA">
        <w:t>”</w:t>
      </w:r>
      <w:r w:rsidRPr="004069EA">
        <w:t>.</w:t>
      </w:r>
    </w:p>
    <w:p w:rsidR="004069EA" w:rsidRDefault="00537758" w:rsidP="00406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69EA">
        <w:t xml:space="preserve">Former </w:t>
      </w:r>
      <w:r w:rsidR="004069EA" w:rsidRPr="004069EA">
        <w:t xml:space="preserve">Section </w:t>
      </w:r>
      <w:r w:rsidRPr="004069EA">
        <w:t>51</w:t>
      </w:r>
      <w:r w:rsidR="004069EA" w:rsidRPr="004069EA">
        <w:noBreakHyphen/>
      </w:r>
      <w:r w:rsidRPr="004069EA">
        <w:t>21</w:t>
      </w:r>
      <w:r w:rsidR="004069EA" w:rsidRPr="004069EA">
        <w:noBreakHyphen/>
      </w:r>
      <w:r w:rsidRPr="004069EA">
        <w:t xml:space="preserve">30 was entitled </w:t>
      </w:r>
      <w:r w:rsidR="004069EA" w:rsidRPr="004069EA">
        <w:t>“</w:t>
      </w:r>
      <w:r w:rsidRPr="004069EA">
        <w:t>Compensation of committee members; costs and expenses</w:t>
      </w:r>
      <w:r w:rsidR="004069EA" w:rsidRPr="004069EA">
        <w:t>”</w:t>
      </w:r>
      <w:r w:rsidRPr="004069EA">
        <w:t>.</w:t>
      </w:r>
    </w:p>
    <w:p w:rsidR="00184435" w:rsidRPr="004069EA" w:rsidRDefault="00184435" w:rsidP="004069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69EA" w:rsidSect="004069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9EA" w:rsidRDefault="004069EA" w:rsidP="004069EA">
      <w:r>
        <w:separator/>
      </w:r>
    </w:p>
  </w:endnote>
  <w:endnote w:type="continuationSeparator" w:id="0">
    <w:p w:rsidR="004069EA" w:rsidRDefault="004069EA" w:rsidP="0040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9EA" w:rsidRPr="004069EA" w:rsidRDefault="004069EA" w:rsidP="004069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9EA" w:rsidRPr="004069EA" w:rsidRDefault="004069EA" w:rsidP="004069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9EA" w:rsidRPr="004069EA" w:rsidRDefault="004069EA" w:rsidP="00406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9EA" w:rsidRDefault="004069EA" w:rsidP="004069EA">
      <w:r>
        <w:separator/>
      </w:r>
    </w:p>
  </w:footnote>
  <w:footnote w:type="continuationSeparator" w:id="0">
    <w:p w:rsidR="004069EA" w:rsidRDefault="004069EA" w:rsidP="00406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9EA" w:rsidRPr="004069EA" w:rsidRDefault="004069EA" w:rsidP="004069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9EA" w:rsidRPr="004069EA" w:rsidRDefault="004069EA" w:rsidP="004069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9EA" w:rsidRPr="004069EA" w:rsidRDefault="004069EA" w:rsidP="004069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5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69EA"/>
    <w:rsid w:val="004257FE"/>
    <w:rsid w:val="00433340"/>
    <w:rsid w:val="004408AA"/>
    <w:rsid w:val="00467DF0"/>
    <w:rsid w:val="004A016F"/>
    <w:rsid w:val="004C7246"/>
    <w:rsid w:val="004D3363"/>
    <w:rsid w:val="004D5D52"/>
    <w:rsid w:val="004D7D63"/>
    <w:rsid w:val="0050696E"/>
    <w:rsid w:val="0053775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83357"/>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DB53A-7DDF-475E-8047-3812760D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9EA"/>
    <w:pPr>
      <w:tabs>
        <w:tab w:val="clear" w:pos="720"/>
        <w:tab w:val="center" w:pos="4680"/>
        <w:tab w:val="right" w:pos="9360"/>
      </w:tabs>
    </w:pPr>
  </w:style>
  <w:style w:type="character" w:customStyle="1" w:styleId="HeaderChar">
    <w:name w:val="Header Char"/>
    <w:basedOn w:val="DefaultParagraphFont"/>
    <w:link w:val="Header"/>
    <w:uiPriority w:val="99"/>
    <w:rsid w:val="004069EA"/>
    <w:rPr>
      <w:rFonts w:cs="Times New Roman"/>
    </w:rPr>
  </w:style>
  <w:style w:type="paragraph" w:styleId="Footer">
    <w:name w:val="footer"/>
    <w:basedOn w:val="Normal"/>
    <w:link w:val="FooterChar"/>
    <w:uiPriority w:val="99"/>
    <w:unhideWhenUsed/>
    <w:rsid w:val="004069EA"/>
    <w:pPr>
      <w:tabs>
        <w:tab w:val="clear" w:pos="720"/>
        <w:tab w:val="center" w:pos="4680"/>
        <w:tab w:val="right" w:pos="9360"/>
      </w:tabs>
    </w:pPr>
  </w:style>
  <w:style w:type="character" w:customStyle="1" w:styleId="FooterChar">
    <w:name w:val="Footer Char"/>
    <w:basedOn w:val="DefaultParagraphFont"/>
    <w:link w:val="Footer"/>
    <w:uiPriority w:val="99"/>
    <w:rsid w:val="004069EA"/>
    <w:rPr>
      <w:rFonts w:cs="Times New Roman"/>
    </w:rPr>
  </w:style>
  <w:style w:type="character" w:styleId="Hyperlink">
    <w:name w:val="Hyperlink"/>
    <w:basedOn w:val="DefaultParagraphFont"/>
    <w:uiPriority w:val="99"/>
    <w:semiHidden/>
    <w:rsid w:val="00D833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335</Words>
  <Characters>1916</Characters>
  <Application>Microsoft Office Word</Application>
  <DocSecurity>0</DocSecurity>
  <Lines>15</Lines>
  <Paragraphs>4</Paragraphs>
  <ScaleCrop>false</ScaleCrop>
  <Company>Legislative Services Agency (LSA)</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