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640" w:rsidRPr="002974FF" w:rsidRDefault="00234640">
      <w:pPr>
        <w:jc w:val="center"/>
      </w:pPr>
      <w:r w:rsidRPr="002974FF">
        <w:t>DISCLAIMER</w:t>
      </w:r>
    </w:p>
    <w:p w:rsidR="00234640" w:rsidRPr="002974FF" w:rsidRDefault="00234640"/>
    <w:p w:rsidR="00234640" w:rsidRDefault="0023464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4640" w:rsidRDefault="00234640" w:rsidP="00D86E37"/>
    <w:p w:rsidR="00234640" w:rsidRDefault="0023464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4640" w:rsidRDefault="00234640" w:rsidP="00D86E37"/>
    <w:p w:rsidR="00234640" w:rsidRDefault="0023464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4640" w:rsidRDefault="00234640" w:rsidP="00D86E37"/>
    <w:p w:rsidR="00234640" w:rsidRDefault="0023464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4640" w:rsidRDefault="00234640">
      <w:pPr>
        <w:widowControl/>
        <w:tabs>
          <w:tab w:val="clear" w:pos="720"/>
        </w:tabs>
      </w:pPr>
      <w:r>
        <w:br w:type="page"/>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1E56">
        <w:t>CHAPTER 6</w:t>
      </w:r>
    </w:p>
    <w:p w:rsidR="00621E56" w:rsidRP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1E56">
        <w:t>Savannah River Maritime Commission</w:t>
      </w:r>
    </w:p>
    <w:p w:rsidR="00621E56" w:rsidRPr="00621E56" w:rsidRDefault="00621E56"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E56" w:rsidRDefault="00621E56"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rPr>
          <w:b/>
        </w:rPr>
        <w:t xml:space="preserve">SECTION </w:t>
      </w:r>
      <w:r w:rsidR="00052103" w:rsidRPr="00621E56">
        <w:rPr>
          <w:b/>
        </w:rPr>
        <w:t>54</w:t>
      </w:r>
      <w:r w:rsidRPr="00621E56">
        <w:rPr>
          <w:b/>
        </w:rPr>
        <w:noBreakHyphen/>
      </w:r>
      <w:r w:rsidR="00052103" w:rsidRPr="00621E56">
        <w:rPr>
          <w:b/>
        </w:rPr>
        <w:t>6</w:t>
      </w:r>
      <w:r w:rsidRPr="00621E56">
        <w:rPr>
          <w:b/>
        </w:rPr>
        <w:noBreakHyphen/>
      </w:r>
      <w:r w:rsidR="00052103" w:rsidRPr="00621E56">
        <w:rPr>
          <w:b/>
        </w:rPr>
        <w:t>10.</w:t>
      </w:r>
      <w:r w:rsidR="00052103" w:rsidRPr="00621E56">
        <w:t xml:space="preserve"> Savannah River Maritime Commission; membership; period of existence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621E56" w:rsidRPr="00621E56">
        <w:noBreakHyphen/>
      </w:r>
      <w:r w:rsidRPr="00621E56">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(B) The commission shall be composed of twelve members as follows:</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(1) the Governor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(2) the Speaker of the House of Representatives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(3) the President Pro Tempore of the Senate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(4) the Attorney General of South Carolina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(5) the Chairman of the Board of Health and Environmental Control to serve ex officio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(6) the Chairman of the Board of Natural Resources to serve ex officio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(7) the Chairman of the State Ports Authority to serve ex officio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(8) the Chairman of the Senate Finance Committee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(9) the Chairman of the Senate Transportation Committee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(10) the Chairman of the House Ways and Means Committee or his designee;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(11) the Chairman of the House Education and Public Works Committee or his designee; and</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r>
      <w:r w:rsidRPr="00621E56">
        <w:tab/>
        <w:t>(12) one resident of Jasper County appointed by the Jasper County Council to serve at the pleasure of the council.</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The Governor or his designee shall serve as chairman of the commission.</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(C) Any state, county, or municipal officeholder named or designated to serve on the commission shall serve ex officio. Notwithstanding Section 8</w:t>
      </w:r>
      <w:r w:rsidR="00621E56" w:rsidRPr="00621E56">
        <w:noBreakHyphen/>
      </w:r>
      <w:r w:rsidRPr="00621E56">
        <w:t>13</w:t>
      </w:r>
      <w:r w:rsidR="00621E56" w:rsidRPr="00621E56">
        <w:noBreakHyphen/>
      </w:r>
      <w:r w:rsidRPr="00621E56">
        <w:t>770 of the 1976 Code, members of the General Assembly may be appointed to serve on this commission as the designee of an appointing official.</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(D) Professional and clerical services for the commission must be provided by the staff of the Attorney General</w:t>
      </w:r>
      <w:r w:rsidR="00621E56" w:rsidRPr="00621E56">
        <w:t>’</w:t>
      </w:r>
      <w:r w:rsidRPr="00621E56">
        <w:t>s office and supplemented by the staffs of other public officials serving on the commission as required by the commission.</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621E56" w:rsidRPr="00621E56">
        <w:t>’</w:t>
      </w:r>
      <w:r w:rsidRPr="00621E56">
        <w:t>s responsibility for the navigability or depth of the South Carolina portion of the Savannah River.</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ab/>
        <w:t>(G) The Savannah River Maritime Commission established herein shall exist for a period of twenty</w:t>
      </w:r>
      <w:r w:rsidR="00621E56" w:rsidRPr="00621E56">
        <w:noBreakHyphen/>
      </w:r>
      <w:r w:rsidRPr="00621E56">
        <w:t>five years after the effective date of this joint resolution and may be continued for additional periods as provided by the General Assembly by law.</w:t>
      </w:r>
    </w:p>
    <w:p w:rsidR="00621E56" w:rsidRDefault="00621E56"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E56" w:rsidRDefault="00621E56"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052103" w:rsidRPr="00621E56">
        <w:t xml:space="preserve">: 2007 Act No. 56, </w:t>
      </w:r>
      <w:r w:rsidRPr="00621E56">
        <w:t xml:space="preserve">Section </w:t>
      </w:r>
      <w:r w:rsidR="00052103" w:rsidRPr="00621E56">
        <w:t>6, eff May 1, 2007.</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Code Commissioner</w:t>
      </w:r>
      <w:r w:rsidR="00621E56" w:rsidRPr="00621E56">
        <w:t>’</w:t>
      </w:r>
      <w:r w:rsidRPr="00621E56">
        <w:t>s Note</w:t>
      </w:r>
    </w:p>
    <w:p w:rsidR="00621E56" w:rsidRDefault="00052103"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1E56">
        <w:t>This chapter and section were codified at the direction of the Code Commissioner.</w:t>
      </w:r>
    </w:p>
    <w:p w:rsidR="00184435" w:rsidRPr="00621E56" w:rsidRDefault="00184435" w:rsidP="00621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1E56" w:rsidSect="00621E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E56" w:rsidRDefault="00621E56" w:rsidP="00621E56">
      <w:r>
        <w:separator/>
      </w:r>
    </w:p>
  </w:endnote>
  <w:endnote w:type="continuationSeparator" w:id="0">
    <w:p w:rsidR="00621E56" w:rsidRDefault="00621E56" w:rsidP="0062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56" w:rsidRPr="00621E56" w:rsidRDefault="00621E56" w:rsidP="00621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56" w:rsidRPr="00621E56" w:rsidRDefault="00621E56" w:rsidP="00621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56" w:rsidRPr="00621E56" w:rsidRDefault="00621E56" w:rsidP="00621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E56" w:rsidRDefault="00621E56" w:rsidP="00621E56">
      <w:r>
        <w:separator/>
      </w:r>
    </w:p>
  </w:footnote>
  <w:footnote w:type="continuationSeparator" w:id="0">
    <w:p w:rsidR="00621E56" w:rsidRDefault="00621E56" w:rsidP="00621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56" w:rsidRPr="00621E56" w:rsidRDefault="00621E56" w:rsidP="00621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56" w:rsidRPr="00621E56" w:rsidRDefault="00621E56" w:rsidP="00621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56" w:rsidRPr="00621E56" w:rsidRDefault="00621E56" w:rsidP="00621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03"/>
    <w:rsid w:val="000065F4"/>
    <w:rsid w:val="00013F41"/>
    <w:rsid w:val="00025E41"/>
    <w:rsid w:val="00032BBE"/>
    <w:rsid w:val="0005210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464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1E56"/>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CE498-8A5A-415C-BA77-1F4FE465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E56"/>
    <w:pPr>
      <w:tabs>
        <w:tab w:val="clear" w:pos="720"/>
        <w:tab w:val="center" w:pos="4680"/>
        <w:tab w:val="right" w:pos="9360"/>
      </w:tabs>
    </w:pPr>
  </w:style>
  <w:style w:type="character" w:customStyle="1" w:styleId="HeaderChar">
    <w:name w:val="Header Char"/>
    <w:basedOn w:val="DefaultParagraphFont"/>
    <w:link w:val="Header"/>
    <w:uiPriority w:val="99"/>
    <w:rsid w:val="00621E56"/>
    <w:rPr>
      <w:rFonts w:cs="Times New Roman"/>
    </w:rPr>
  </w:style>
  <w:style w:type="paragraph" w:styleId="Footer">
    <w:name w:val="footer"/>
    <w:basedOn w:val="Normal"/>
    <w:link w:val="FooterChar"/>
    <w:uiPriority w:val="99"/>
    <w:unhideWhenUsed/>
    <w:rsid w:val="00621E56"/>
    <w:pPr>
      <w:tabs>
        <w:tab w:val="clear" w:pos="720"/>
        <w:tab w:val="center" w:pos="4680"/>
        <w:tab w:val="right" w:pos="9360"/>
      </w:tabs>
    </w:pPr>
  </w:style>
  <w:style w:type="character" w:customStyle="1" w:styleId="FooterChar">
    <w:name w:val="Footer Char"/>
    <w:basedOn w:val="DefaultParagraphFont"/>
    <w:link w:val="Footer"/>
    <w:uiPriority w:val="99"/>
    <w:rsid w:val="00621E56"/>
    <w:rPr>
      <w:rFonts w:cs="Times New Roman"/>
    </w:rPr>
  </w:style>
  <w:style w:type="character" w:styleId="Hyperlink">
    <w:name w:val="Hyperlink"/>
    <w:basedOn w:val="DefaultParagraphFont"/>
    <w:uiPriority w:val="99"/>
    <w:semiHidden/>
    <w:rsid w:val="00234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926</Words>
  <Characters>5282</Characters>
  <Application>Microsoft Office Word</Application>
  <DocSecurity>0</DocSecurity>
  <Lines>44</Lines>
  <Paragraphs>12</Paragraphs>
  <ScaleCrop>false</ScaleCrop>
  <Company>Legislative Services Agency (LSA)</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