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74" w:rsidRPr="002974FF" w:rsidRDefault="00E97274">
      <w:pPr>
        <w:jc w:val="center"/>
      </w:pPr>
      <w:r w:rsidRPr="002974FF">
        <w:t>DISCLAIMER</w:t>
      </w:r>
    </w:p>
    <w:p w:rsidR="00E97274" w:rsidRPr="002974FF" w:rsidRDefault="00E97274"/>
    <w:p w:rsidR="00E97274" w:rsidRDefault="00E9727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97274" w:rsidRDefault="00E97274" w:rsidP="00D86E37"/>
    <w:p w:rsidR="00E97274" w:rsidRDefault="00E9727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7274" w:rsidRDefault="00E97274" w:rsidP="00D86E37"/>
    <w:p w:rsidR="00E97274" w:rsidRDefault="00E9727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7274" w:rsidRDefault="00E97274" w:rsidP="00D86E37"/>
    <w:p w:rsidR="00E97274" w:rsidRDefault="00E9727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97274" w:rsidRDefault="00E97274">
      <w:pPr>
        <w:widowControl/>
        <w:tabs>
          <w:tab w:val="clear" w:pos="720"/>
        </w:tabs>
      </w:pPr>
      <w:r>
        <w:br w:type="page"/>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217D">
        <w:t>CHAPTER 23</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17D">
        <w:t>Motor Vehicle Carriers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1</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General Provisions</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w:t>
      </w:r>
      <w:r w:rsidR="002E38CB" w:rsidRPr="0002217D">
        <w:t xml:space="preserve"> Definitions.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As used in Articles 1 to 11 of this chapter: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(1) The term </w:t>
      </w:r>
      <w:r w:rsidR="0002217D" w:rsidRPr="0002217D">
        <w:t>“</w:t>
      </w:r>
      <w:r w:rsidRPr="0002217D">
        <w:t>corporation</w:t>
      </w:r>
      <w:r w:rsidR="0002217D" w:rsidRPr="0002217D">
        <w:t>”</w:t>
      </w:r>
      <w:r w:rsidRPr="0002217D">
        <w:t xml:space="preserve"> means a corporation, company, association or joint stock association;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(2) The term </w:t>
      </w:r>
      <w:r w:rsidR="0002217D" w:rsidRPr="0002217D">
        <w:t>“</w:t>
      </w:r>
      <w:r w:rsidRPr="0002217D">
        <w:t>person</w:t>
      </w:r>
      <w:r w:rsidR="0002217D" w:rsidRPr="0002217D">
        <w:t>”</w:t>
      </w:r>
      <w:r w:rsidRPr="0002217D">
        <w:t xml:space="preserve"> means an individual, a firm or a copartnership;</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(3) The term </w:t>
      </w:r>
      <w:r w:rsidR="0002217D" w:rsidRPr="0002217D">
        <w:t>“</w:t>
      </w:r>
      <w:r w:rsidRPr="0002217D">
        <w:t>Commission</w:t>
      </w:r>
      <w:r w:rsidR="0002217D" w:rsidRPr="0002217D">
        <w:t>”</w:t>
      </w:r>
      <w:r w:rsidRPr="0002217D">
        <w:t xml:space="preserve"> means the Public Service Commission;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(4) The term </w:t>
      </w:r>
      <w:r w:rsidR="0002217D" w:rsidRPr="0002217D">
        <w:t>“</w:t>
      </w:r>
      <w:r w:rsidRPr="0002217D">
        <w:t>motor vehicle carrier</w:t>
      </w:r>
      <w:r w:rsidR="0002217D" w:rsidRPr="0002217D">
        <w:t>”</w:t>
      </w:r>
      <w:r w:rsidRPr="0002217D">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(5) The term </w:t>
      </w:r>
      <w:r w:rsidR="0002217D" w:rsidRPr="0002217D">
        <w:t>“</w:t>
      </w:r>
      <w:r w:rsidRPr="0002217D">
        <w:t>trailer</w:t>
      </w:r>
      <w:r w:rsidR="0002217D" w:rsidRPr="0002217D">
        <w:t>”</w:t>
      </w:r>
      <w:r w:rsidRPr="0002217D">
        <w:t xml:space="preserve"> means a vehicle equipped to carry a load and which is attached to and drawn by a motor vehicle and trailers shall be classed as motor vehicles and subject to the provisions of Articles 1 to 11 of this chapter;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(6) The term </w:t>
      </w:r>
      <w:r w:rsidR="0002217D" w:rsidRPr="0002217D">
        <w:t>“</w:t>
      </w:r>
      <w:r w:rsidRPr="0002217D">
        <w:t>improved public highway</w:t>
      </w:r>
      <w:r w:rsidR="0002217D" w:rsidRPr="0002217D">
        <w:t>”</w:t>
      </w:r>
      <w:r w:rsidRPr="0002217D">
        <w:t xml:space="preserve"> means every improved public highway in this State which is or may hereafter be declared to be a part of the State Highway System or any county highway system or a street of any city or town.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(7) The term </w:t>
      </w:r>
      <w:r w:rsidR="0002217D" w:rsidRPr="0002217D">
        <w:t>“</w:t>
      </w:r>
      <w:r w:rsidRPr="0002217D">
        <w:t>ridesharing</w:t>
      </w:r>
      <w:r w:rsidR="0002217D" w:rsidRPr="0002217D">
        <w:t>”</w:t>
      </w:r>
      <w:r w:rsidRPr="0002217D">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(8) The term </w:t>
      </w:r>
      <w:r w:rsidR="0002217D" w:rsidRPr="0002217D">
        <w:t>“</w:t>
      </w:r>
      <w:r w:rsidRPr="0002217D">
        <w:t>regulatory staff</w:t>
      </w:r>
      <w:r w:rsidR="0002217D" w:rsidRPr="0002217D">
        <w:t>”</w:t>
      </w:r>
      <w:r w:rsidRPr="0002217D">
        <w:t xml:space="preserve"> means the executive director or the executive director and employees of the Office of Regulatory Staff.</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1401; 1952 Code </w:t>
      </w:r>
      <w:r w:rsidRPr="0002217D">
        <w:t xml:space="preserve">Section </w:t>
      </w:r>
      <w:r w:rsidR="002E38CB" w:rsidRPr="0002217D">
        <w:t>58</w:t>
      </w:r>
      <w:r w:rsidRPr="0002217D">
        <w:noBreakHyphen/>
      </w:r>
      <w:r w:rsidR="002E38CB" w:rsidRPr="0002217D">
        <w:t xml:space="preserve">1401; 1942 Code </w:t>
      </w:r>
      <w:r w:rsidRPr="0002217D">
        <w:t xml:space="preserve">Section </w:t>
      </w:r>
      <w:r w:rsidR="002E38CB" w:rsidRPr="0002217D">
        <w:t xml:space="preserve">8507; 1932 Code </w:t>
      </w:r>
      <w:r w:rsidRPr="0002217D">
        <w:t xml:space="preserve">Section </w:t>
      </w:r>
      <w:r w:rsidR="002E38CB" w:rsidRPr="0002217D">
        <w:t xml:space="preserve">8507; 1925 (34) 252; 1928 (35) 1238; 1935 (39) 25; 1979 Act No. 152 </w:t>
      </w:r>
      <w:r w:rsidRPr="0002217D">
        <w:t xml:space="preserve">Section </w:t>
      </w:r>
      <w:r w:rsidR="002E38CB" w:rsidRPr="0002217D">
        <w:t xml:space="preserve">2, eff July 6, 1979; 2006 Act No. 318, </w:t>
      </w:r>
      <w:r w:rsidRPr="0002217D">
        <w:t xml:space="preserve">Section </w:t>
      </w:r>
      <w:r w:rsidR="002E38CB" w:rsidRPr="0002217D">
        <w:t>143,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20.</w:t>
      </w:r>
      <w:r w:rsidR="002E38CB" w:rsidRPr="0002217D">
        <w:t xml:space="preserve"> Transportation by motor vehicle for compensation regulated.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02217D" w:rsidRPr="0002217D">
        <w:t>’</w:t>
      </w:r>
      <w:r w:rsidRPr="0002217D">
        <w:t>s jurisdiction to regulate street railway service or any successor to street railway service under Chapter 5 of Title 58.</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1402; 1952 Code </w:t>
      </w:r>
      <w:r w:rsidRPr="0002217D">
        <w:t xml:space="preserve">Section </w:t>
      </w:r>
      <w:r w:rsidR="002E38CB" w:rsidRPr="0002217D">
        <w:t>58</w:t>
      </w:r>
      <w:r w:rsidRPr="0002217D">
        <w:noBreakHyphen/>
      </w:r>
      <w:r w:rsidR="002E38CB" w:rsidRPr="0002217D">
        <w:t xml:space="preserve">1402; 1942 Code </w:t>
      </w:r>
      <w:r w:rsidRPr="0002217D">
        <w:t xml:space="preserve">Section </w:t>
      </w:r>
      <w:r w:rsidR="002E38CB" w:rsidRPr="0002217D">
        <w:t xml:space="preserve">8508; 1932 Code </w:t>
      </w:r>
      <w:r w:rsidRPr="0002217D">
        <w:t xml:space="preserve">Section </w:t>
      </w:r>
      <w:r w:rsidR="002E38CB" w:rsidRPr="0002217D">
        <w:t xml:space="preserve">8508; 1925 (34) 252; 1930 (36) 1327; 1989 Act No. 184, </w:t>
      </w:r>
      <w:r w:rsidRPr="0002217D">
        <w:t xml:space="preserve">Section </w:t>
      </w:r>
      <w:r w:rsidR="002E38CB" w:rsidRPr="0002217D">
        <w:t>5, eff June 8, 1989.</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25.</w:t>
      </w:r>
      <w:r w:rsidR="002E38CB" w:rsidRPr="0002217D">
        <w:t xml:space="preserve"> Public Service Commission</w:t>
      </w:r>
      <w:r w:rsidRPr="0002217D">
        <w:t>’</w:t>
      </w:r>
      <w:r w:rsidR="002E38CB" w:rsidRPr="0002217D">
        <w:t>s motor carrier regulatory authority, defined.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1995 Act No. 145, Part II, </w:t>
      </w:r>
      <w:r w:rsidRPr="0002217D">
        <w:t xml:space="preserve">Section </w:t>
      </w:r>
      <w:r w:rsidR="002E38CB" w:rsidRPr="0002217D">
        <w:t>51A, eff June 29, 1995.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lastRenderedPageBreak/>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30.</w:t>
      </w:r>
      <w:r w:rsidR="002E38CB" w:rsidRPr="0002217D">
        <w:t xml:space="preserve"> </w:t>
      </w:r>
      <w:r w:rsidRPr="0002217D">
        <w:t>“</w:t>
      </w:r>
      <w:r w:rsidR="002E38CB" w:rsidRPr="0002217D">
        <w:t>For compensation</w:t>
      </w:r>
      <w:r w:rsidRPr="0002217D">
        <w:t>”</w:t>
      </w:r>
      <w:r w:rsidR="002E38CB" w:rsidRPr="0002217D">
        <w:t xml:space="preserve"> defined.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0002217D" w:rsidRPr="0002217D">
        <w:t>“</w:t>
      </w:r>
      <w:r w:rsidRPr="0002217D">
        <w:t>For compensation</w:t>
      </w:r>
      <w:r w:rsidR="0002217D" w:rsidRPr="0002217D">
        <w:t>”</w:t>
      </w:r>
      <w:r w:rsidRPr="0002217D">
        <w:t xml:space="preserve"> as used in Section 58</w:t>
      </w:r>
      <w:r w:rsidR="0002217D" w:rsidRPr="0002217D">
        <w:noBreakHyphen/>
      </w:r>
      <w:r w:rsidRPr="0002217D">
        <w:t>23</w:t>
      </w:r>
      <w:r w:rsidR="0002217D" w:rsidRPr="0002217D">
        <w:noBreakHyphen/>
      </w:r>
      <w:r w:rsidRPr="0002217D">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1402.1; 1972 (57) 2327.</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40.</w:t>
      </w:r>
      <w:r w:rsidR="002E38CB" w:rsidRPr="0002217D">
        <w:t xml:space="preserve"> Certificate and fee requirements.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1403; 1952 Code </w:t>
      </w:r>
      <w:r w:rsidRPr="0002217D">
        <w:t xml:space="preserve">Section </w:t>
      </w:r>
      <w:r w:rsidR="002E38CB" w:rsidRPr="0002217D">
        <w:t>58</w:t>
      </w:r>
      <w:r w:rsidRPr="0002217D">
        <w:noBreakHyphen/>
      </w:r>
      <w:r w:rsidR="002E38CB" w:rsidRPr="0002217D">
        <w:t xml:space="preserve">1403; 1942 Code </w:t>
      </w:r>
      <w:r w:rsidRPr="0002217D">
        <w:t xml:space="preserve">Section </w:t>
      </w:r>
      <w:r w:rsidR="002E38CB" w:rsidRPr="0002217D">
        <w:t xml:space="preserve">8509; 1932 Code </w:t>
      </w:r>
      <w:r w:rsidRPr="0002217D">
        <w:t xml:space="preserve">Section </w:t>
      </w:r>
      <w:r w:rsidR="002E38CB" w:rsidRPr="0002217D">
        <w:t xml:space="preserve">8509; 1925 (34) 252; 1930 (36) 1068; 1933 (38) 429; 2006 Act No. 318, </w:t>
      </w:r>
      <w:r w:rsidRPr="0002217D">
        <w:t xml:space="preserve">Section </w:t>
      </w:r>
      <w:r w:rsidR="002E38CB" w:rsidRPr="0002217D">
        <w:t xml:space="preserve">144, eff May 24, 2006; 2006 Act No. 393, </w:t>
      </w:r>
      <w:r w:rsidRPr="0002217D">
        <w:t xml:space="preserve">Section </w:t>
      </w:r>
      <w:r w:rsidR="002E38CB" w:rsidRPr="0002217D">
        <w:t>1, eff June 14,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50.</w:t>
      </w:r>
      <w:r w:rsidR="002E38CB" w:rsidRPr="0002217D">
        <w:t xml:space="preserve"> Chapter not applicable to transportation for certain purposes.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Articles 1 to 11 of this chapter do not apply to:</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motor vehicles used exclusively for transporting persons to and from schools, Sunday Schools, churches, or religious services, or to or from picnics or upon special prearranged excursions;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the United States mail carriers operating star routes, while engaged solely in carrying mail;</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farmers or dairymen hauling dairy or farm products;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persons transporting agricultural livestock and poultry feeds, including ingredients;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(5) other persons engaged in hauling perishable products of the farm or dairy products for hire from the farm to the first market when sold in South Carolina;</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(6) lumber haulers engaged in transporting lumber from the forest to shipping points in this State;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(7) haulers engaged in transporting logs, chips, or wood residues which are subject to the South Carolina Unmanufactured Forest Products Trucking Regulations which are promulgated and adopted by the Department of Public Safety</w:t>
      </w:r>
      <w:r w:rsidR="0002217D" w:rsidRPr="0002217D">
        <w:t>’</w:t>
      </w:r>
      <w:r w:rsidRPr="0002217D">
        <w:t>s Transport Police Division;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(8) a vehicle engaged in hauling, towing, or transporting wrecked or damaged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(9) vehicles used in ridesharing;</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(10) single</w:t>
      </w:r>
      <w:r w:rsidR="0002217D" w:rsidRPr="0002217D">
        <w:noBreakHyphen/>
      </w:r>
      <w:r w:rsidRPr="0002217D">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For the purposes of this section, perishable products of the farm include hay and straw.</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Articles 1 to 11 of this chapter also do not apply to Transportation Network Companies and Transportation Network Company Drivers.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1404; 1952 Code </w:t>
      </w:r>
      <w:r w:rsidRPr="0002217D">
        <w:t xml:space="preserve">Section </w:t>
      </w:r>
      <w:r w:rsidR="002E38CB" w:rsidRPr="0002217D">
        <w:t>58</w:t>
      </w:r>
      <w:r w:rsidRPr="0002217D">
        <w:noBreakHyphen/>
      </w:r>
      <w:r w:rsidR="002E38CB" w:rsidRPr="0002217D">
        <w:t xml:space="preserve">1404; 1942 Code </w:t>
      </w:r>
      <w:r w:rsidRPr="0002217D">
        <w:t xml:space="preserve">Section </w:t>
      </w:r>
      <w:r w:rsidR="002E38CB" w:rsidRPr="0002217D">
        <w:t xml:space="preserve">8508; 1932 Code </w:t>
      </w:r>
      <w:r w:rsidRPr="0002217D">
        <w:t xml:space="preserve">Section </w:t>
      </w:r>
      <w:r w:rsidR="002E38CB" w:rsidRPr="0002217D">
        <w:t xml:space="preserve">8508; 1925 (34) 252; 1930 (36) 1327; 1956 (49) 2020; 1957 (50) 551; 1962 (52) 1911; 1978 Act </w:t>
      </w:r>
      <w:r w:rsidR="002E38CB" w:rsidRPr="0002217D">
        <w:lastRenderedPageBreak/>
        <w:t xml:space="preserve">No. 490, eff May 5, 1978; 1979 Act No. 152 </w:t>
      </w:r>
      <w:r w:rsidRPr="0002217D">
        <w:t xml:space="preserve">Section </w:t>
      </w:r>
      <w:r w:rsidR="002E38CB" w:rsidRPr="0002217D">
        <w:t xml:space="preserve">3, eff July 6, 1979; 1983 Act No. 138 </w:t>
      </w:r>
      <w:r w:rsidRPr="0002217D">
        <w:t xml:space="preserve">Section </w:t>
      </w:r>
      <w:r w:rsidR="002E38CB" w:rsidRPr="0002217D">
        <w:t xml:space="preserve">13, eff June 15, 1983; 1985 Act No. 112, </w:t>
      </w:r>
      <w:r w:rsidRPr="0002217D">
        <w:t xml:space="preserve">Section </w:t>
      </w:r>
      <w:r w:rsidR="002E38CB" w:rsidRPr="0002217D">
        <w:t xml:space="preserve">1, eff May 24, 1985; 1996 Act No. 425, </w:t>
      </w:r>
      <w:r w:rsidRPr="0002217D">
        <w:t xml:space="preserve">Section </w:t>
      </w:r>
      <w:r w:rsidR="002E38CB" w:rsidRPr="0002217D">
        <w:t xml:space="preserve">6, eff January 1, 1996; 2015 Act No. 88 (H.3525), </w:t>
      </w:r>
      <w:r w:rsidRPr="0002217D">
        <w:t xml:space="preserve">Section </w:t>
      </w:r>
      <w:r w:rsidR="002E38CB" w:rsidRPr="0002217D">
        <w:t>3, eff June 24, 2015.</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Effect of Amendment</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17D">
        <w:t xml:space="preserve">2015 Act No. 88, </w:t>
      </w:r>
      <w:r w:rsidR="0002217D" w:rsidRPr="0002217D">
        <w:t xml:space="preserve">Section </w:t>
      </w:r>
      <w:r w:rsidRPr="0002217D">
        <w:t>3, added (C).</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60.</w:t>
      </w:r>
      <w:r w:rsidR="002E38CB" w:rsidRPr="0002217D">
        <w:t xml:space="preserve"> Chapter not applicable to business within certain areas.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Nothing in Articles 1 to 11 of this chapter applies to motor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(1) carrying on the business of transporting passengers or property within the limits of a municipality in this state;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(2) transporting passengers to or from state institutions located in Richland County;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(5) used by a county to transport passengers or property.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1501; 1952 Code </w:t>
      </w:r>
      <w:r w:rsidRPr="0002217D">
        <w:t xml:space="preserve">Section </w:t>
      </w:r>
      <w:r w:rsidR="002E38CB" w:rsidRPr="0002217D">
        <w:t>58</w:t>
      </w:r>
      <w:r w:rsidRPr="0002217D">
        <w:noBreakHyphen/>
      </w:r>
      <w:r w:rsidR="002E38CB" w:rsidRPr="0002217D">
        <w:t xml:space="preserve">1501; 1942 Code </w:t>
      </w:r>
      <w:r w:rsidRPr="0002217D">
        <w:t xml:space="preserve">Sections </w:t>
      </w:r>
      <w:r w:rsidR="002E38CB" w:rsidRPr="0002217D">
        <w:t xml:space="preserve"> 8510, 8522; 1932 Code </w:t>
      </w:r>
      <w:r w:rsidRPr="0002217D">
        <w:t xml:space="preserve">Sections </w:t>
      </w:r>
      <w:r w:rsidR="002E38CB" w:rsidRPr="0002217D">
        <w:t xml:space="preserve"> 8510, 8522; 1925 (34) 252; 1930 (36) 1068; 1935 (39) 349; 1939 (41) 376; 1942 (42) 1478; 1943 (43) 262; 1944 (43) 1270; 1983 Act No. 138 </w:t>
      </w:r>
      <w:r w:rsidRPr="0002217D">
        <w:t xml:space="preserve">Section </w:t>
      </w:r>
      <w:r w:rsidR="002E38CB" w:rsidRPr="0002217D">
        <w:t xml:space="preserve">12, eff June 15, 1983; 1990 Act No. 487, </w:t>
      </w:r>
      <w:r w:rsidRPr="0002217D">
        <w:t xml:space="preserve">Section </w:t>
      </w:r>
      <w:r w:rsidR="002E38CB" w:rsidRPr="0002217D">
        <w:t>1, eff May 29, 1990.</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70.</w:t>
      </w:r>
      <w:r w:rsidR="002E38CB" w:rsidRPr="0002217D">
        <w:t xml:space="preserve"> Chapter not applicable to occasional trip.</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Nothing contained in Articles 1 to 11 of this chapter shall be construed to prevent the use or hiring of any motor vehicle for the purpose of making some particular trip when the owner of such vehicle does not make such transportation a business.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1405; 1952 Code </w:t>
      </w:r>
      <w:r w:rsidRPr="0002217D">
        <w:t xml:space="preserve">Section </w:t>
      </w:r>
      <w:r w:rsidR="002E38CB" w:rsidRPr="0002217D">
        <w:t>58</w:t>
      </w:r>
      <w:r w:rsidRPr="0002217D">
        <w:noBreakHyphen/>
      </w:r>
      <w:r w:rsidR="002E38CB" w:rsidRPr="0002217D">
        <w:t xml:space="preserve">1405; 1942 Code </w:t>
      </w:r>
      <w:r w:rsidRPr="0002217D">
        <w:t xml:space="preserve">Section </w:t>
      </w:r>
      <w:r w:rsidR="002E38CB" w:rsidRPr="0002217D">
        <w:t xml:space="preserve">8522; 1932 Code </w:t>
      </w:r>
      <w:r w:rsidRPr="0002217D">
        <w:t xml:space="preserve">Section </w:t>
      </w:r>
      <w:r w:rsidR="002E38CB" w:rsidRPr="0002217D">
        <w:t>8522; 1925 (34) 252; 1935 (39) 349; 1939 (41) 376.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80.</w:t>
      </w:r>
      <w:r w:rsidR="002E38CB" w:rsidRPr="0002217D">
        <w:t xml:space="preserve"> Penalties.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02217D" w:rsidRPr="0002217D">
        <w:noBreakHyphen/>
      </w:r>
      <w:r w:rsidRPr="0002217D">
        <w:t>five dollars nor more than one hundred dollars or imprisoned for not less than ten days nor more than thirty days.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An officer, agent, or employee of a corporation or any other person operating as a passenger carrier who violates or who aids and abets in the violation of the provisions of Section 58</w:t>
      </w:r>
      <w:r w:rsidR="0002217D" w:rsidRPr="0002217D">
        <w:noBreakHyphen/>
      </w:r>
      <w:r w:rsidRPr="0002217D">
        <w:t>23</w:t>
      </w:r>
      <w:r w:rsidR="0002217D" w:rsidRPr="0002217D">
        <w:noBreakHyphen/>
      </w:r>
      <w:r w:rsidRPr="0002217D">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02217D" w:rsidRPr="0002217D">
        <w:noBreakHyphen/>
      </w:r>
      <w:r w:rsidRPr="0002217D">
        <w:t>23</w:t>
      </w:r>
      <w:r w:rsidR="0002217D" w:rsidRPr="0002217D">
        <w:noBreakHyphen/>
      </w:r>
      <w:r w:rsidRPr="0002217D">
        <w:t xml:space="preserve">40 is </w:t>
      </w:r>
      <w:r w:rsidRPr="0002217D">
        <w:lastRenderedPageBreak/>
        <w:t>guilty of a misdemeanor and, upon conviction, must be fined as provided in Section 58</w:t>
      </w:r>
      <w:r w:rsidR="0002217D" w:rsidRPr="0002217D">
        <w:noBreakHyphen/>
      </w:r>
      <w:r w:rsidRPr="0002217D">
        <w:t>23</w:t>
      </w:r>
      <w:r w:rsidR="0002217D" w:rsidRPr="0002217D">
        <w:noBreakHyphen/>
      </w:r>
      <w:r w:rsidRPr="0002217D">
        <w:t>590(E). A violation must not be charged more than once for any single load.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An officer, agent, or employee of a corporation or any other person advertising as a passenger carrier who violates or who aids and abets in the violation of the provisions of Section 58</w:t>
      </w:r>
      <w:r w:rsidR="0002217D" w:rsidRPr="0002217D">
        <w:noBreakHyphen/>
      </w:r>
      <w:r w:rsidRPr="0002217D">
        <w:t>23</w:t>
      </w:r>
      <w:r w:rsidR="0002217D" w:rsidRPr="0002217D">
        <w:noBreakHyphen/>
      </w:r>
      <w:r w:rsidRPr="0002217D">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02217D" w:rsidRPr="0002217D">
        <w:noBreakHyphen/>
      </w:r>
      <w:r w:rsidRPr="0002217D">
        <w:t>23</w:t>
      </w:r>
      <w:r w:rsidR="0002217D" w:rsidRPr="0002217D">
        <w:noBreakHyphen/>
      </w:r>
      <w:r w:rsidRPr="0002217D">
        <w:t>40 is guilty of a misdemeanor and, upon conviction, must be fined as provided in Section 58</w:t>
      </w:r>
      <w:r w:rsidR="0002217D" w:rsidRPr="0002217D">
        <w:noBreakHyphen/>
      </w:r>
      <w:r w:rsidRPr="0002217D">
        <w:t>23</w:t>
      </w:r>
      <w:r w:rsidR="0002217D" w:rsidRPr="0002217D">
        <w:noBreakHyphen/>
      </w:r>
      <w:r w:rsidRPr="0002217D">
        <w:t>590(E). A violation must not be charged more than once for any single load.</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1406; 1952 Code </w:t>
      </w:r>
      <w:r w:rsidRPr="0002217D">
        <w:t xml:space="preserve">Section </w:t>
      </w:r>
      <w:r w:rsidR="002E38CB" w:rsidRPr="0002217D">
        <w:t>58</w:t>
      </w:r>
      <w:r w:rsidRPr="0002217D">
        <w:noBreakHyphen/>
      </w:r>
      <w:r w:rsidR="002E38CB" w:rsidRPr="0002217D">
        <w:t xml:space="preserve">1406; 1942 Code </w:t>
      </w:r>
      <w:r w:rsidRPr="0002217D">
        <w:t xml:space="preserve">Sections </w:t>
      </w:r>
      <w:r w:rsidR="002E38CB" w:rsidRPr="0002217D">
        <w:t xml:space="preserve"> 8512, 8520; 1932 Code </w:t>
      </w:r>
      <w:r w:rsidRPr="0002217D">
        <w:t xml:space="preserve">Sections </w:t>
      </w:r>
      <w:r w:rsidR="002E38CB" w:rsidRPr="0002217D">
        <w:t xml:space="preserve"> 8512, 8520; 1925 (34) 252; 1930 (36) 1068, 1100; 1937 (40) 222, 595; 1938 (40) 1915; 1982 Act No. 371, </w:t>
      </w:r>
      <w:r w:rsidRPr="0002217D">
        <w:t xml:space="preserve">Section </w:t>
      </w:r>
      <w:r w:rsidR="002E38CB" w:rsidRPr="0002217D">
        <w:t xml:space="preserve">1, eff May 25, 1982; 1985 Act No. 26, </w:t>
      </w:r>
      <w:r w:rsidRPr="0002217D">
        <w:t xml:space="preserve">Section </w:t>
      </w:r>
      <w:r w:rsidR="002E38CB" w:rsidRPr="0002217D">
        <w:t xml:space="preserve">2, eff March 19, 1985; 1996 Act No. 439, </w:t>
      </w:r>
      <w:r w:rsidRPr="0002217D">
        <w:t xml:space="preserve">Section </w:t>
      </w:r>
      <w:r w:rsidR="002E38CB" w:rsidRPr="0002217D">
        <w:t xml:space="preserve">1, eff June 4, 1996; 2006 Act No. 393, </w:t>
      </w:r>
      <w:r w:rsidRPr="0002217D">
        <w:t xml:space="preserve">Section </w:t>
      </w:r>
      <w:r w:rsidR="002E38CB" w:rsidRPr="0002217D">
        <w:t>2, eff June 14,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90.</w:t>
      </w:r>
      <w:r w:rsidR="002E38CB" w:rsidRPr="0002217D">
        <w:t xml:space="preserve"> Repealed by 2005 Act No. 27, </w:t>
      </w:r>
      <w:r w:rsidRPr="0002217D">
        <w:t xml:space="preserve">Section </w:t>
      </w:r>
      <w:r w:rsidR="002E38CB" w:rsidRPr="0002217D">
        <w:t>12, eff July 1, 2005.</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Editor</w:t>
      </w:r>
      <w:r w:rsidR="0002217D" w:rsidRPr="0002217D">
        <w:t>’</w:t>
      </w:r>
      <w:r w:rsidRPr="0002217D">
        <w:t>s Note</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90 was entitled </w:t>
      </w:r>
      <w:r w:rsidR="0002217D" w:rsidRPr="0002217D">
        <w:t>“</w:t>
      </w:r>
      <w:r w:rsidRPr="0002217D">
        <w:t>Venue of actions against licensed motor carriers</w:t>
      </w:r>
      <w:r w:rsidR="0002217D" w:rsidRPr="0002217D">
        <w:t>”</w:t>
      </w:r>
      <w:r w:rsidRPr="0002217D">
        <w:t xml:space="preserve"> and was derived from 1962 Code </w:t>
      </w:r>
      <w:r w:rsidR="0002217D" w:rsidRPr="0002217D">
        <w:t xml:space="preserve">Section </w:t>
      </w:r>
      <w:r w:rsidRPr="0002217D">
        <w:t>58</w:t>
      </w:r>
      <w:r w:rsidR="0002217D" w:rsidRPr="0002217D">
        <w:noBreakHyphen/>
      </w:r>
      <w:r w:rsidRPr="0002217D">
        <w:t xml:space="preserve">1470; 1952 Code </w:t>
      </w:r>
      <w:r w:rsidR="0002217D" w:rsidRPr="0002217D">
        <w:t xml:space="preserve">Section </w:t>
      </w:r>
      <w:r w:rsidRPr="0002217D">
        <w:t>58</w:t>
      </w:r>
      <w:r w:rsidR="0002217D" w:rsidRPr="0002217D">
        <w:noBreakHyphen/>
      </w:r>
      <w:r w:rsidRPr="0002217D">
        <w:t xml:space="preserve">1470; 1942 Code </w:t>
      </w:r>
      <w:r w:rsidR="0002217D" w:rsidRPr="0002217D">
        <w:t xml:space="preserve">Section </w:t>
      </w:r>
      <w:r w:rsidRPr="0002217D">
        <w:t xml:space="preserve">8511; 1932 Code </w:t>
      </w:r>
      <w:r w:rsidR="0002217D" w:rsidRPr="0002217D">
        <w:t xml:space="preserve">Section </w:t>
      </w:r>
      <w:r w:rsidRPr="0002217D">
        <w:t>8511; 1925 (34) 252; 1930 (36) 1327; 1931 (37) 145; 1935 (39) 25; 1944 (43) 1343.</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100.</w:t>
      </w:r>
      <w:r w:rsidR="002E38CB" w:rsidRPr="0002217D">
        <w:t xml:space="preserve"> Transfer of property pending suit shall be invalid.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During the pendency of an action for damage against the holder of a certificate issued pursuant to Article 3 of this chapter any transfer of the property of such certificate holder shall be held to be invalid.</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1472; 1952 Code </w:t>
      </w:r>
      <w:r w:rsidRPr="0002217D">
        <w:t xml:space="preserve">Section </w:t>
      </w:r>
      <w:r w:rsidR="002E38CB" w:rsidRPr="0002217D">
        <w:t>58</w:t>
      </w:r>
      <w:r w:rsidRPr="0002217D">
        <w:noBreakHyphen/>
      </w:r>
      <w:r w:rsidR="002E38CB" w:rsidRPr="0002217D">
        <w:t xml:space="preserve">1472; 1942 Code </w:t>
      </w:r>
      <w:r w:rsidRPr="0002217D">
        <w:t xml:space="preserve">Section </w:t>
      </w:r>
      <w:r w:rsidR="002E38CB" w:rsidRPr="0002217D">
        <w:t xml:space="preserve">8524; 1932 Code </w:t>
      </w:r>
      <w:r w:rsidRPr="0002217D">
        <w:t xml:space="preserve">Section </w:t>
      </w:r>
      <w:r w:rsidR="002E38CB" w:rsidRPr="0002217D">
        <w:t>8524; 1925 (34) 252.</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110.</w:t>
      </w:r>
      <w:r w:rsidR="002E38CB" w:rsidRPr="0002217D">
        <w:t xml:space="preserve"> Motor carrier transportation contracts; definition; hold harmless provisions; exception.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02217D" w:rsidRPr="0002217D">
        <w:t>’</w:t>
      </w:r>
      <w:r w:rsidRPr="0002217D">
        <w:t>s promisee from or against any liability for loss or damage resulting from the negligence or intentional acts or omissions of the contract</w:t>
      </w:r>
      <w:r w:rsidR="0002217D" w:rsidRPr="0002217D">
        <w:t>’</w:t>
      </w:r>
      <w:r w:rsidRPr="0002217D">
        <w:t>s promisee, or any agents, employees, servants, or independent contractors who are directly responsible to the contract</w:t>
      </w:r>
      <w:r w:rsidR="0002217D" w:rsidRPr="0002217D">
        <w:t>’</w:t>
      </w:r>
      <w:r w:rsidRPr="0002217D">
        <w:t>s promisee, is against the public policy of this State and is unenforceable.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(B) As used in this section </w:t>
      </w:r>
      <w:r w:rsidR="0002217D" w:rsidRPr="0002217D">
        <w:t>“</w:t>
      </w:r>
      <w:r w:rsidRPr="0002217D">
        <w:t>motor carrier transportation contract</w:t>
      </w:r>
      <w:r w:rsidR="0002217D" w:rsidRPr="0002217D">
        <w:t>”</w:t>
      </w:r>
      <w:r w:rsidRPr="0002217D">
        <w:t xml:space="preserve"> means a contract, agreement, or understanding covering:</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the transportation of property for compensation or hire by the motor carrier;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the entrance on property by the motor carrier for the purpose of loading, unloading, or transporting property for compensation or for hire; or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a service incidental to activity described in items (1) or (2) including, but not limited to, storage of property.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Nothing contained in this section affects a provision, clause, covenant, or agreement where the motor carrier indemnifies or holds harmless the contract</w:t>
      </w:r>
      <w:r w:rsidR="0002217D" w:rsidRPr="0002217D">
        <w:t>’</w:t>
      </w:r>
      <w:r w:rsidRPr="0002217D">
        <w:t>s promisee against liability for damages to the extent that the damages were caused by and resulting from the negligence of the motor carrier, its agents, employees, servants, or independent contractors who are directly responsible to the motor carrier.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(D) Notwithstanding the other provisions contained in this section, a </w:t>
      </w:r>
      <w:r w:rsidR="0002217D" w:rsidRPr="0002217D">
        <w:t>“</w:t>
      </w:r>
      <w:r w:rsidRPr="0002217D">
        <w:t xml:space="preserve"> motor carrier transportation contract</w:t>
      </w:r>
      <w:r w:rsidR="0002217D" w:rsidRPr="0002217D">
        <w:t>”</w:t>
      </w:r>
      <w:r w:rsidRPr="0002217D">
        <w:t xml:space="preserve"> shall not include the Uniform Intermodal Interchange and Facilities Access Agreement administered by the Intermodal Association of North America, as that agreement may be amended by the Intermodal Interchange Executive Committee.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2005 Act No. 35, </w:t>
      </w:r>
      <w:r w:rsidRPr="0002217D">
        <w:t xml:space="preserve">Section </w:t>
      </w:r>
      <w:r w:rsidR="002E38CB" w:rsidRPr="0002217D">
        <w:t>1, eff upon approval (became law without the Governor</w:t>
      </w:r>
      <w:r w:rsidRPr="0002217D">
        <w:t>’</w:t>
      </w:r>
      <w:r w:rsidR="002E38CB" w:rsidRPr="0002217D">
        <w:t>s signature on April 19, 2005).</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3</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Issuance and Revocation of Certificates</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210.</w:t>
      </w:r>
      <w:r w:rsidR="002E38CB" w:rsidRPr="0002217D">
        <w:t xml:space="preserve"> Classes of certificates; application and hearing.</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order of the commission, may issue six classes of certificates as are mentioned in Section 58</w:t>
      </w:r>
      <w:r w:rsidR="0002217D" w:rsidRPr="0002217D">
        <w:noBreakHyphen/>
      </w:r>
      <w:r w:rsidRPr="0002217D">
        <w:t>23</w:t>
      </w:r>
      <w:r w:rsidR="0002217D" w:rsidRPr="0002217D">
        <w:noBreakHyphen/>
      </w:r>
      <w:r w:rsidRPr="0002217D">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1411; 1952 Code </w:t>
      </w:r>
      <w:r w:rsidRPr="0002217D">
        <w:t xml:space="preserve">Section </w:t>
      </w:r>
      <w:r w:rsidR="002E38CB" w:rsidRPr="0002217D">
        <w:t>58</w:t>
      </w:r>
      <w:r w:rsidRPr="0002217D">
        <w:noBreakHyphen/>
      </w:r>
      <w:r w:rsidR="002E38CB" w:rsidRPr="0002217D">
        <w:t xml:space="preserve">1411; 1942 Code </w:t>
      </w:r>
      <w:r w:rsidRPr="0002217D">
        <w:t xml:space="preserve">Section </w:t>
      </w:r>
      <w:r w:rsidR="002E38CB" w:rsidRPr="0002217D">
        <w:t xml:space="preserve">8509; 1932 Code </w:t>
      </w:r>
      <w:r w:rsidRPr="0002217D">
        <w:t xml:space="preserve">Section </w:t>
      </w:r>
      <w:r w:rsidR="002E38CB" w:rsidRPr="0002217D">
        <w:t xml:space="preserve">8509; 1925 (34) 252; 1930 (36) 1068; 1933 (38) 429;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220.</w:t>
      </w:r>
      <w:r w:rsidR="002E38CB" w:rsidRPr="0002217D">
        <w:t xml:space="preserve"> Class A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order of the commission, may issue a certificate A in the following cases: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either case the existence of a railroad or other motor vehicle carrier in the territory sought to be served by the applicant shall not be considered by the commission as good cause for refusing the application.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1412; 1952 Code </w:t>
      </w:r>
      <w:r w:rsidRPr="0002217D">
        <w:t xml:space="preserve">Section </w:t>
      </w:r>
      <w:r w:rsidR="002E38CB" w:rsidRPr="0002217D">
        <w:t>58</w:t>
      </w:r>
      <w:r w:rsidRPr="0002217D">
        <w:noBreakHyphen/>
      </w:r>
      <w:r w:rsidR="002E38CB" w:rsidRPr="0002217D">
        <w:t xml:space="preserve">1412;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230.</w:t>
      </w:r>
      <w:r w:rsidR="002E38CB" w:rsidRPr="0002217D">
        <w:t xml:space="preserve"> Class B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1413; 1952 Code </w:t>
      </w:r>
      <w:r w:rsidRPr="0002217D">
        <w:t xml:space="preserve">Section </w:t>
      </w:r>
      <w:r w:rsidR="002E38CB" w:rsidRPr="0002217D">
        <w:t>58</w:t>
      </w:r>
      <w:r w:rsidRPr="0002217D">
        <w:noBreakHyphen/>
      </w:r>
      <w:r w:rsidR="002E38CB" w:rsidRPr="0002217D">
        <w:t xml:space="preserve">1413;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240.</w:t>
      </w:r>
      <w:r w:rsidR="002E38CB" w:rsidRPr="0002217D">
        <w:t xml:space="preserve"> Class C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1414; 1952 Code </w:t>
      </w:r>
      <w:r w:rsidRPr="0002217D">
        <w:t xml:space="preserve">Section </w:t>
      </w:r>
      <w:r w:rsidR="002E38CB" w:rsidRPr="0002217D">
        <w:t>58</w:t>
      </w:r>
      <w:r w:rsidRPr="0002217D">
        <w:noBreakHyphen/>
      </w:r>
      <w:r w:rsidR="002E38CB" w:rsidRPr="0002217D">
        <w:t xml:space="preserve">1414;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250.</w:t>
      </w:r>
      <w:r w:rsidR="002E38CB" w:rsidRPr="0002217D">
        <w:t xml:space="preserve"> Class D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order of the commission, may issue a certificate D for property</w:t>
      </w:r>
      <w:r w:rsidR="0002217D" w:rsidRPr="0002217D">
        <w:noBreakHyphen/>
      </w:r>
      <w:r w:rsidRPr="0002217D">
        <w:t>carrying vehicles which will operate upon regular routes and schedules over such highways.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1415; 1952 Code </w:t>
      </w:r>
      <w:r w:rsidRPr="0002217D">
        <w:t xml:space="preserve">Section </w:t>
      </w:r>
      <w:r w:rsidR="002E38CB" w:rsidRPr="0002217D">
        <w:t>58</w:t>
      </w:r>
      <w:r w:rsidRPr="0002217D">
        <w:noBreakHyphen/>
      </w:r>
      <w:r w:rsidR="002E38CB" w:rsidRPr="0002217D">
        <w:t xml:space="preserve">1415;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260.</w:t>
      </w:r>
      <w:r w:rsidR="002E38CB" w:rsidRPr="0002217D">
        <w:t xml:space="preserve"> Class E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order of the commission, may issue a certificate E for the property</w:t>
      </w:r>
      <w:r w:rsidR="0002217D" w:rsidRPr="0002217D">
        <w:noBreakHyphen/>
      </w:r>
      <w:r w:rsidRPr="0002217D">
        <w:t>carrying vehicles which will not operate upon any particular route or schedule.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1416; 1952 Code </w:t>
      </w:r>
      <w:r w:rsidRPr="0002217D">
        <w:t xml:space="preserve">Section </w:t>
      </w:r>
      <w:r w:rsidR="002E38CB" w:rsidRPr="0002217D">
        <w:t>58</w:t>
      </w:r>
      <w:r w:rsidRPr="0002217D">
        <w:noBreakHyphen/>
      </w:r>
      <w:r w:rsidR="002E38CB" w:rsidRPr="0002217D">
        <w:t xml:space="preserve">1416;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270.</w:t>
      </w:r>
      <w:r w:rsidR="002E38CB" w:rsidRPr="0002217D">
        <w:t xml:space="preserve"> Class F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1417; 1952 Code </w:t>
      </w:r>
      <w:r w:rsidRPr="0002217D">
        <w:t xml:space="preserve">Section </w:t>
      </w:r>
      <w:r w:rsidR="002E38CB" w:rsidRPr="0002217D">
        <w:t>58</w:t>
      </w:r>
      <w:r w:rsidRPr="0002217D">
        <w:noBreakHyphen/>
      </w:r>
      <w:r w:rsidR="002E38CB" w:rsidRPr="0002217D">
        <w:t xml:space="preserve">1417;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1978 Act No. 412, eff March 6, 1978;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280.</w:t>
      </w:r>
      <w:r w:rsidR="002E38CB" w:rsidRPr="0002217D">
        <w:t xml:space="preserve"> Provisions governing class A and C certificates shall apply to D and E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provisions of this chapter governing the granting of certificates A and C apply to certificates D and 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1418; 1952 Code </w:t>
      </w:r>
      <w:r w:rsidRPr="0002217D">
        <w:t xml:space="preserve">Section </w:t>
      </w:r>
      <w:r w:rsidR="002E38CB" w:rsidRPr="0002217D">
        <w:t>58</w:t>
      </w:r>
      <w:r w:rsidRPr="0002217D">
        <w:noBreakHyphen/>
      </w:r>
      <w:r w:rsidR="002E38CB" w:rsidRPr="0002217D">
        <w:t xml:space="preserve">1418;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290.</w:t>
      </w:r>
      <w:r w:rsidR="002E38CB" w:rsidRPr="0002217D">
        <w:t xml:space="preserve"> Partial A, B and D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ordering the issuance of a certificate A, B, or D the commission may order the issuance of a certificate for partial exercise only of the privileges sought, but without alteration of the license charges fixed thereon.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1419; 1952 Code </w:t>
      </w:r>
      <w:r w:rsidRPr="0002217D">
        <w:t xml:space="preserve">Section </w:t>
      </w:r>
      <w:r w:rsidR="002E38CB" w:rsidRPr="0002217D">
        <w:t>58</w:t>
      </w:r>
      <w:r w:rsidRPr="0002217D">
        <w:noBreakHyphen/>
      </w:r>
      <w:r w:rsidR="002E38CB" w:rsidRPr="0002217D">
        <w:t xml:space="preserve">1419; 1942 Code </w:t>
      </w:r>
      <w:r w:rsidRPr="0002217D">
        <w:t xml:space="preserve">Section </w:t>
      </w:r>
      <w:r w:rsidR="002E38CB" w:rsidRPr="0002217D">
        <w:t xml:space="preserve">8510; 1932 Code </w:t>
      </w:r>
      <w:r w:rsidRPr="0002217D">
        <w:t xml:space="preserve">Section </w:t>
      </w:r>
      <w:r w:rsidR="002E38CB" w:rsidRPr="0002217D">
        <w:t xml:space="preserve">8510; 1925 (34) 252; 1930 (36) 1068;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300.</w:t>
      </w:r>
      <w:r w:rsidR="002E38CB" w:rsidRPr="0002217D">
        <w:t xml:space="preserve"> Publication of notice of hearings on applications for class A, B or D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1420; 1952 Code </w:t>
      </w:r>
      <w:r w:rsidRPr="0002217D">
        <w:t xml:space="preserve">Section </w:t>
      </w:r>
      <w:r w:rsidR="002E38CB" w:rsidRPr="0002217D">
        <w:t>58</w:t>
      </w:r>
      <w:r w:rsidRPr="0002217D">
        <w:noBreakHyphen/>
      </w:r>
      <w:r w:rsidR="002E38CB" w:rsidRPr="0002217D">
        <w:t xml:space="preserve">1420; 1942 Code </w:t>
      </w:r>
      <w:r w:rsidRPr="0002217D">
        <w:t xml:space="preserve">Section </w:t>
      </w:r>
      <w:r w:rsidR="002E38CB" w:rsidRPr="0002217D">
        <w:t xml:space="preserve">8509; 1932 Code </w:t>
      </w:r>
      <w:r w:rsidRPr="0002217D">
        <w:t xml:space="preserve">Section </w:t>
      </w:r>
      <w:r w:rsidR="002E38CB" w:rsidRPr="0002217D">
        <w:t xml:space="preserve">8509; 1925 (34) 252; 1930 (36) 1068; 1933 (38) 429;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310.</w:t>
      </w:r>
      <w:r w:rsidR="002E38CB" w:rsidRPr="0002217D">
        <w:t xml:space="preserve"> Certain applicants granted certificates as matter of right.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1421; 1952 Code </w:t>
      </w:r>
      <w:r w:rsidRPr="0002217D">
        <w:t xml:space="preserve">Section </w:t>
      </w:r>
      <w:r w:rsidR="002E38CB" w:rsidRPr="0002217D">
        <w:t>58</w:t>
      </w:r>
      <w:r w:rsidRPr="0002217D">
        <w:noBreakHyphen/>
      </w:r>
      <w:r w:rsidR="002E38CB" w:rsidRPr="0002217D">
        <w:t xml:space="preserve">1421; 1942 Code </w:t>
      </w:r>
      <w:r w:rsidRPr="0002217D">
        <w:t xml:space="preserve">Section </w:t>
      </w:r>
      <w:r w:rsidR="002E38CB" w:rsidRPr="0002217D">
        <w:t xml:space="preserve">8509; 1932 Code </w:t>
      </w:r>
      <w:r w:rsidRPr="0002217D">
        <w:t xml:space="preserve">Section </w:t>
      </w:r>
      <w:r w:rsidR="002E38CB" w:rsidRPr="0002217D">
        <w:t xml:space="preserve">8509; 1925 (34) 252; 1930 (36) 1068; 1933 (38) 429;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320.</w:t>
      </w:r>
      <w:r w:rsidR="002E38CB" w:rsidRPr="0002217D">
        <w:t xml:space="preserve"> Suspension, revocation, alteration or amendment of certificates; appeal.</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02217D" w:rsidRPr="0002217D">
        <w:t>’</w:t>
      </w:r>
      <w:r w:rsidRPr="0002217D">
        <w:t>s proper orders, rules, or regulations. But the holder of the certificate has the right of appeal to any court of competent jurisdiction. The commission must not be a party to any appeal.</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1422; 1952 Code </w:t>
      </w:r>
      <w:r w:rsidRPr="0002217D">
        <w:t xml:space="preserve">Section </w:t>
      </w:r>
      <w:r w:rsidR="002E38CB" w:rsidRPr="0002217D">
        <w:t>58</w:t>
      </w:r>
      <w:r w:rsidRPr="0002217D">
        <w:noBreakHyphen/>
      </w:r>
      <w:r w:rsidR="002E38CB" w:rsidRPr="0002217D">
        <w:t xml:space="preserve">1422; 1942 Code </w:t>
      </w:r>
      <w:r w:rsidRPr="0002217D">
        <w:t xml:space="preserve">Section </w:t>
      </w:r>
      <w:r w:rsidR="002E38CB" w:rsidRPr="0002217D">
        <w:t xml:space="preserve">8518; 1932 Code </w:t>
      </w:r>
      <w:r w:rsidRPr="0002217D">
        <w:t xml:space="preserve">Section </w:t>
      </w:r>
      <w:r w:rsidR="002E38CB" w:rsidRPr="0002217D">
        <w:t xml:space="preserve">8518; 1925 (34) 252;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330.</w:t>
      </w:r>
      <w:r w:rsidR="002E38CB" w:rsidRPr="0002217D">
        <w:t xml:space="preserve"> Grounds for issuance or denial of certificate.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If an application is denied, another application may not be made until at least six months have elapsed since the date of the denial.</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1983 Act No. 138 </w:t>
      </w:r>
      <w:r w:rsidRPr="0002217D">
        <w:t xml:space="preserve">Section </w:t>
      </w:r>
      <w:r w:rsidR="002E38CB" w:rsidRPr="0002217D">
        <w:t xml:space="preserve">18, eff March 1, 1984; 1988 Act No. 525, </w:t>
      </w:r>
      <w:r w:rsidRPr="0002217D">
        <w:t xml:space="preserve">Section </w:t>
      </w:r>
      <w:r w:rsidR="002E38CB" w:rsidRPr="0002217D">
        <w:t xml:space="preserve">2, eff May 18, 1988; 1989 Act No. 184, </w:t>
      </w:r>
      <w:r w:rsidRPr="0002217D">
        <w:t xml:space="preserve">Section </w:t>
      </w:r>
      <w:r w:rsidR="002E38CB" w:rsidRPr="0002217D">
        <w:t xml:space="preserve">6, eff June 8, 1989;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340.</w:t>
      </w:r>
      <w:r w:rsidR="002E38CB" w:rsidRPr="0002217D">
        <w:t xml:space="preserve"> Alienation or lease of certificates issued after July 1, 1983.</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1983 Act No. 138 </w:t>
      </w:r>
      <w:r w:rsidRPr="0002217D">
        <w:t xml:space="preserve">Section </w:t>
      </w:r>
      <w:r w:rsidR="002E38CB" w:rsidRPr="0002217D">
        <w:t xml:space="preserve">19, eff June 15, 1983; 2006 Act No. 318, </w:t>
      </w:r>
      <w:r w:rsidRPr="0002217D">
        <w:t xml:space="preserve">Section </w:t>
      </w:r>
      <w:r w:rsidR="002E38CB" w:rsidRPr="0002217D">
        <w:t>145,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350.</w:t>
      </w:r>
      <w:r w:rsidR="002E38CB" w:rsidRPr="0002217D">
        <w:t xml:space="preserve"> Repealed by 2002 Act No. 301, </w:t>
      </w:r>
      <w:r w:rsidRPr="0002217D">
        <w:t xml:space="preserve">Section </w:t>
      </w:r>
      <w:r w:rsidR="002E38CB" w:rsidRPr="0002217D">
        <w:t>4, eff June 3, 2002.</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Editor</w:t>
      </w:r>
      <w:r w:rsidR="0002217D" w:rsidRPr="0002217D">
        <w:t>’</w:t>
      </w:r>
      <w:r w:rsidRPr="0002217D">
        <w:t>s Note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350 was entitled </w:t>
      </w:r>
      <w:r w:rsidR="0002217D" w:rsidRPr="0002217D">
        <w:t>“</w:t>
      </w:r>
      <w:r w:rsidRPr="0002217D">
        <w:t>For</w:t>
      </w:r>
      <w:r w:rsidR="0002217D" w:rsidRPr="0002217D">
        <w:noBreakHyphen/>
      </w:r>
      <w:r w:rsidRPr="0002217D">
        <w:t>hire motor vehicle carrier of property; Class E Certificate of Compliance requirement; exceptions</w:t>
      </w:r>
      <w:r w:rsidR="0002217D" w:rsidRPr="0002217D">
        <w:t>”</w:t>
      </w:r>
      <w:r w:rsidRPr="0002217D">
        <w:t xml:space="preserve"> and was derived from 1995 Act No. 145, Part II, </w:t>
      </w:r>
      <w:r w:rsidR="0002217D" w:rsidRPr="0002217D">
        <w:t xml:space="preserve">Section </w:t>
      </w:r>
      <w:r w:rsidRPr="0002217D">
        <w:t>51B, eff June 29, 1995.</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5</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Annual Applications and License Fees</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510.</w:t>
      </w:r>
      <w:r w:rsidR="002E38CB" w:rsidRPr="0002217D">
        <w:t xml:space="preserve"> Applications for annual licenses.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1431; 1952 Code </w:t>
      </w:r>
      <w:r w:rsidRPr="0002217D">
        <w:t xml:space="preserve">Section </w:t>
      </w:r>
      <w:r w:rsidR="002E38CB" w:rsidRPr="0002217D">
        <w:t>58</w:t>
      </w:r>
      <w:r w:rsidRPr="0002217D">
        <w:noBreakHyphen/>
      </w:r>
      <w:r w:rsidR="002E38CB" w:rsidRPr="0002217D">
        <w:t xml:space="preserve">1431; 1942 Code </w:t>
      </w:r>
      <w:r w:rsidRPr="0002217D">
        <w:t xml:space="preserve">Section </w:t>
      </w:r>
      <w:r w:rsidR="002E38CB" w:rsidRPr="0002217D">
        <w:t xml:space="preserve">8512; 1932 Code </w:t>
      </w:r>
      <w:r w:rsidRPr="0002217D">
        <w:t xml:space="preserve">Section </w:t>
      </w:r>
      <w:r w:rsidR="002E38CB" w:rsidRPr="0002217D">
        <w:t xml:space="preserve">8512; 1925 (34) 252; 1930 (36) 1068; 1938 (40) 1915; 2006 Act No. 318, </w:t>
      </w:r>
      <w:r w:rsidRPr="0002217D">
        <w:t xml:space="preserve">Section </w:t>
      </w:r>
      <w:r w:rsidR="002E38CB" w:rsidRPr="0002217D">
        <w:t>146,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520.</w:t>
      </w:r>
      <w:r w:rsidR="002E38CB" w:rsidRPr="0002217D">
        <w:t xml:space="preserve"> Information which shall be furnished in applications for class A and B certificates.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such application, beside the other matters by law prescribed, the applicant for a certificate A or B for passenger vehicles shall state the following:</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(1) The seating capacity of the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(2) The route on which the motor vehicle is to be used;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(3) Whether reserve or substitute vehicles are maintained by the applicant to be used only in emergencies and if so the number of such reserve and substitute vehicles and a complete description of each;</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(4) The length of route in miles on improved public highways in this State;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(5) The weight of the vehicle when empty;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(6) The schedule under which the vehicle shall operate during the ensuing year.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But an applicant for a certificate B will not be required to furnish a schedule with this application.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1432; 1952 Code </w:t>
      </w:r>
      <w:r w:rsidRPr="0002217D">
        <w:t xml:space="preserve">Section </w:t>
      </w:r>
      <w:r w:rsidR="002E38CB" w:rsidRPr="0002217D">
        <w:t>58</w:t>
      </w:r>
      <w:r w:rsidRPr="0002217D">
        <w:noBreakHyphen/>
      </w:r>
      <w:r w:rsidR="002E38CB" w:rsidRPr="0002217D">
        <w:t xml:space="preserve">1432; 1942 Code </w:t>
      </w:r>
      <w:r w:rsidRPr="0002217D">
        <w:t xml:space="preserve">Section </w:t>
      </w:r>
      <w:r w:rsidR="002E38CB" w:rsidRPr="0002217D">
        <w:t xml:space="preserve">8512; 1932 Code </w:t>
      </w:r>
      <w:r w:rsidRPr="0002217D">
        <w:t xml:space="preserve">Section </w:t>
      </w:r>
      <w:r w:rsidR="002E38CB" w:rsidRPr="0002217D">
        <w:t>8512; 1925 (34) 252; 1930 (36) 1068; 1938 (40) 1915.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530.</w:t>
      </w:r>
      <w:r w:rsidR="002E38CB" w:rsidRPr="0002217D">
        <w:t xml:space="preserve"> License fees for class A certificate holders having twenty or more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following annual fees must be paid to the Office of Regulatory Staff by each holder of a certificate A which has twenty or more vehicles for each motor vehicle of the holder: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motor vehicle weighing, including carrying capacity, less than seven thousand pounds if equipped with solid tires or less than thirteen thousand pounds if equipped with pneumatic tires, one</w:t>
      </w:r>
      <w:r w:rsidR="0002217D" w:rsidRPr="0002217D">
        <w:noBreakHyphen/>
      </w:r>
      <w:r w:rsidRPr="0002217D">
        <w:t>fiftieth of a cent per each passenger seat multiplied by the total number of miles that the application shows will be traveled over the improved public highways of this State by the motor vehicle during the year for which the license is issued.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motor vehicle weighing, including carrying capacity, over seven thousand pounds if equipped with solid tires or over thirteen thousand pounds if equipped with pneumatic tires, one</w:t>
      </w:r>
      <w:r w:rsidR="0002217D" w:rsidRPr="0002217D">
        <w:noBreakHyphen/>
      </w:r>
      <w:r w:rsidRPr="0002217D">
        <w:t>fortieth of a cent per each passenger seat multiplied by the total number of miles that the application shows will be traveled over improved public highways of the State by the motor vehicle during the year for which the license is issued.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02217D" w:rsidRPr="0002217D">
        <w:noBreakHyphen/>
      </w:r>
      <w:r w:rsidRPr="0002217D">
        <w:t>two passenger capacity, sixty dollars; for a vehicle of over twenty</w:t>
      </w:r>
      <w:r w:rsidR="0002217D" w:rsidRPr="0002217D">
        <w:noBreakHyphen/>
      </w:r>
      <w:r w:rsidRPr="0002217D">
        <w:t>two and not over twenty</w:t>
      </w:r>
      <w:r w:rsidR="0002217D" w:rsidRPr="0002217D">
        <w:noBreakHyphen/>
      </w:r>
      <w:r w:rsidRPr="0002217D">
        <w:t>seven passenger capacity, seventy</w:t>
      </w:r>
      <w:r w:rsidR="0002217D" w:rsidRPr="0002217D">
        <w:noBreakHyphen/>
      </w:r>
      <w:r w:rsidRPr="0002217D">
        <w:t>five dollars; and for a vehicle over twenty</w:t>
      </w:r>
      <w:r w:rsidR="0002217D" w:rsidRPr="0002217D">
        <w:noBreakHyphen/>
      </w:r>
      <w:r w:rsidRPr="0002217D">
        <w:t>seven passenger capacity, ninety dollars.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1433; 1952 Code </w:t>
      </w:r>
      <w:r w:rsidRPr="0002217D">
        <w:t xml:space="preserve">Section </w:t>
      </w:r>
      <w:r w:rsidR="002E38CB" w:rsidRPr="0002217D">
        <w:t>58</w:t>
      </w:r>
      <w:r w:rsidRPr="0002217D">
        <w:noBreakHyphen/>
      </w:r>
      <w:r w:rsidR="002E38CB" w:rsidRPr="0002217D">
        <w:t xml:space="preserve">1433; 1942 Code </w:t>
      </w:r>
      <w:r w:rsidRPr="0002217D">
        <w:t xml:space="preserve">Section </w:t>
      </w:r>
      <w:r w:rsidR="002E38CB" w:rsidRPr="0002217D">
        <w:t xml:space="preserve">8512; 1932 Code </w:t>
      </w:r>
      <w:r w:rsidRPr="0002217D">
        <w:t xml:space="preserve">Section </w:t>
      </w:r>
      <w:r w:rsidR="002E38CB" w:rsidRPr="0002217D">
        <w:t xml:space="preserve">8512; 1925 (34) 252; 1930 (36) 1068; 1938 (40) 1915; 1983 Act No. 138 </w:t>
      </w:r>
      <w:r w:rsidRPr="0002217D">
        <w:t xml:space="preserve">Section </w:t>
      </w:r>
      <w:r w:rsidR="002E38CB" w:rsidRPr="0002217D">
        <w:t xml:space="preserve">23, eff July 1, 1983; 2006 Act No. 318, </w:t>
      </w:r>
      <w:r w:rsidRPr="0002217D">
        <w:t xml:space="preserve">Section </w:t>
      </w:r>
      <w:r w:rsidR="002E38CB" w:rsidRPr="0002217D">
        <w:t>147,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540.</w:t>
      </w:r>
      <w:r w:rsidR="002E38CB" w:rsidRPr="0002217D">
        <w:t xml:space="preserve"> Computation of carrying weight of passenger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carrying capacity weight of all passenger vehicles shall be computed upon a basis of one hundred and fifty pounds per passenger seat.</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1434; 1952 Code </w:t>
      </w:r>
      <w:r w:rsidRPr="0002217D">
        <w:t xml:space="preserve">Section </w:t>
      </w:r>
      <w:r w:rsidR="002E38CB" w:rsidRPr="0002217D">
        <w:t>58</w:t>
      </w:r>
      <w:r w:rsidRPr="0002217D">
        <w:noBreakHyphen/>
      </w:r>
      <w:r w:rsidR="002E38CB" w:rsidRPr="0002217D">
        <w:t xml:space="preserve">1434; 1942 Code </w:t>
      </w:r>
      <w:r w:rsidRPr="0002217D">
        <w:t xml:space="preserve">Section </w:t>
      </w:r>
      <w:r w:rsidR="002E38CB" w:rsidRPr="0002217D">
        <w:t xml:space="preserve">8512; 1932 Code </w:t>
      </w:r>
      <w:r w:rsidRPr="0002217D">
        <w:t xml:space="preserve">Section </w:t>
      </w:r>
      <w:r w:rsidR="002E38CB" w:rsidRPr="0002217D">
        <w:t>8512; 1925 (34) 252; 1930 (36) 1068; 1938 (40) 1915.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550.</w:t>
      </w:r>
      <w:r w:rsidR="002E38CB" w:rsidRPr="0002217D">
        <w:t xml:space="preserve"> License fees for class B certificate holders having twenty or more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02217D" w:rsidRPr="0002217D">
        <w:noBreakHyphen/>
      </w:r>
      <w:r w:rsidRPr="0002217D">
        <w:t>five thousand miles.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1435; 1952 Code </w:t>
      </w:r>
      <w:r w:rsidRPr="0002217D">
        <w:t xml:space="preserve">Section </w:t>
      </w:r>
      <w:r w:rsidR="002E38CB" w:rsidRPr="0002217D">
        <w:t>58</w:t>
      </w:r>
      <w:r w:rsidRPr="0002217D">
        <w:noBreakHyphen/>
      </w:r>
      <w:r w:rsidR="002E38CB" w:rsidRPr="0002217D">
        <w:t xml:space="preserve">1435; 1942 Code </w:t>
      </w:r>
      <w:r w:rsidRPr="0002217D">
        <w:t xml:space="preserve">Section </w:t>
      </w:r>
      <w:r w:rsidR="002E38CB" w:rsidRPr="0002217D">
        <w:t xml:space="preserve">8512; 1932 Code </w:t>
      </w:r>
      <w:r w:rsidRPr="0002217D">
        <w:t xml:space="preserve">Section </w:t>
      </w:r>
      <w:r w:rsidR="002E38CB" w:rsidRPr="0002217D">
        <w:t xml:space="preserve">8512; 1925 (34) 252; 1930 (36) 1068; 1938 (40) 1915; 1983 Act No. 138 </w:t>
      </w:r>
      <w:r w:rsidRPr="0002217D">
        <w:t xml:space="preserve">Section </w:t>
      </w:r>
      <w:r w:rsidR="002E38CB" w:rsidRPr="0002217D">
        <w:t xml:space="preserve">23, eff July 1, 1983; 2006 Act No. 318, </w:t>
      </w:r>
      <w:r w:rsidRPr="0002217D">
        <w:t xml:space="preserve">Section </w:t>
      </w:r>
      <w:r w:rsidR="002E38CB" w:rsidRPr="0002217D">
        <w:t>148,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560.</w:t>
      </w:r>
      <w:r w:rsidR="002E38CB" w:rsidRPr="0002217D">
        <w:t xml:space="preserve"> License fees for class A, B, or C certificate holders having less than twenty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1436; 1952 Code </w:t>
      </w:r>
      <w:r w:rsidRPr="0002217D">
        <w:t xml:space="preserve">Section </w:t>
      </w:r>
      <w:r w:rsidR="002E38CB" w:rsidRPr="0002217D">
        <w:t>58</w:t>
      </w:r>
      <w:r w:rsidRPr="0002217D">
        <w:noBreakHyphen/>
      </w:r>
      <w:r w:rsidR="002E38CB" w:rsidRPr="0002217D">
        <w:t xml:space="preserve">1436; 1942 Code </w:t>
      </w:r>
      <w:r w:rsidRPr="0002217D">
        <w:t xml:space="preserve">Section </w:t>
      </w:r>
      <w:r w:rsidR="002E38CB" w:rsidRPr="0002217D">
        <w:t xml:space="preserve">8512; 1932 Code </w:t>
      </w:r>
      <w:r w:rsidRPr="0002217D">
        <w:t xml:space="preserve">Section </w:t>
      </w:r>
      <w:r w:rsidR="002E38CB" w:rsidRPr="0002217D">
        <w:t xml:space="preserve">8512; 1925 (34) 252; 1930 (36) 1068; 1938 (40) 1915; 1983 Act No. 138 </w:t>
      </w:r>
      <w:r w:rsidRPr="0002217D">
        <w:t xml:space="preserve">Section </w:t>
      </w:r>
      <w:r w:rsidR="002E38CB" w:rsidRPr="0002217D">
        <w:t xml:space="preserve">23, eff July 1, 1983; 2006 Act No. 318, </w:t>
      </w:r>
      <w:r w:rsidRPr="0002217D">
        <w:t xml:space="preserve">Section </w:t>
      </w:r>
      <w:r w:rsidR="002E38CB" w:rsidRPr="0002217D">
        <w:t>149,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570.</w:t>
      </w:r>
      <w:r w:rsidR="002E38CB" w:rsidRPr="0002217D">
        <w:t xml:space="preserve"> Information which shall be furnished in application for class D certificate.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an application for a certificate D the applicant shall state, besides the other matters by law provided: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(1) The carrying capacity as given by the manufacturer of the motor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(2) The route on which the motor vehicle is to be used;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(3) Whether reserve or substitute cars are maintained by the applicant to be used only in emergencies and, if so, the number of such reserve and substitute cars and a complete description of each;</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(4) The length of the route in miles on improved public highways in this State;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(5) The weight of the vehicle when empty;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(6) The schedule under which the vehicle shall operate during the ensuing year.</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1437; 1952 Code </w:t>
      </w:r>
      <w:r w:rsidRPr="0002217D">
        <w:t xml:space="preserve">Section </w:t>
      </w:r>
      <w:r w:rsidR="002E38CB" w:rsidRPr="0002217D">
        <w:t>58</w:t>
      </w:r>
      <w:r w:rsidRPr="0002217D">
        <w:noBreakHyphen/>
      </w:r>
      <w:r w:rsidR="002E38CB" w:rsidRPr="0002217D">
        <w:t xml:space="preserve">1437; 1942 Code </w:t>
      </w:r>
      <w:r w:rsidRPr="0002217D">
        <w:t xml:space="preserve">Section </w:t>
      </w:r>
      <w:r w:rsidR="002E38CB" w:rsidRPr="0002217D">
        <w:t xml:space="preserve">8512; 1932 Code </w:t>
      </w:r>
      <w:r w:rsidRPr="0002217D">
        <w:t xml:space="preserve">Section </w:t>
      </w:r>
      <w:r w:rsidR="002E38CB" w:rsidRPr="0002217D">
        <w:t>8512; 1925 (34) 252; 1930 (36) 1068; 1938 (40) 1915.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580.</w:t>
      </w:r>
      <w:r w:rsidR="002E38CB" w:rsidRPr="0002217D">
        <w:t xml:space="preserve"> Repealed by 1995 Act No. 145, Part II, </w:t>
      </w:r>
      <w:r w:rsidRPr="0002217D">
        <w:t xml:space="preserve">Section </w:t>
      </w:r>
      <w:r w:rsidR="002E38CB" w:rsidRPr="0002217D">
        <w:t>51H, eff June 29, 1995.</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Editor</w:t>
      </w:r>
      <w:r w:rsidR="0002217D" w:rsidRPr="0002217D">
        <w:t>’</w:t>
      </w:r>
      <w:r w:rsidRPr="0002217D">
        <w:t>s Note</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580 was entitled </w:t>
      </w:r>
      <w:r w:rsidR="0002217D" w:rsidRPr="0002217D">
        <w:t>“</w:t>
      </w:r>
      <w:r w:rsidRPr="0002217D">
        <w:t>License fees for class D certificate holders</w:t>
      </w:r>
      <w:r w:rsidR="0002217D" w:rsidRPr="0002217D">
        <w:t>”</w:t>
      </w:r>
      <w:r w:rsidRPr="0002217D">
        <w:t xml:space="preserve"> and was derived from 1962 Code </w:t>
      </w:r>
      <w:r w:rsidR="0002217D" w:rsidRPr="0002217D">
        <w:t xml:space="preserve">Section </w:t>
      </w:r>
      <w:r w:rsidRPr="0002217D">
        <w:t>58</w:t>
      </w:r>
      <w:r w:rsidR="0002217D" w:rsidRPr="0002217D">
        <w:noBreakHyphen/>
      </w:r>
      <w:r w:rsidRPr="0002217D">
        <w:t xml:space="preserve">1438; 1952 Code </w:t>
      </w:r>
      <w:r w:rsidR="0002217D" w:rsidRPr="0002217D">
        <w:t xml:space="preserve">Section </w:t>
      </w:r>
      <w:r w:rsidRPr="0002217D">
        <w:t>58</w:t>
      </w:r>
      <w:r w:rsidR="0002217D" w:rsidRPr="0002217D">
        <w:noBreakHyphen/>
      </w:r>
      <w:r w:rsidRPr="0002217D">
        <w:t xml:space="preserve">1438; 1942 Code </w:t>
      </w:r>
      <w:r w:rsidR="0002217D" w:rsidRPr="0002217D">
        <w:t xml:space="preserve">Section </w:t>
      </w:r>
      <w:r w:rsidRPr="0002217D">
        <w:t xml:space="preserve">8512; 1932 Code </w:t>
      </w:r>
      <w:r w:rsidR="0002217D" w:rsidRPr="0002217D">
        <w:t xml:space="preserve">Section </w:t>
      </w:r>
      <w:r w:rsidRPr="0002217D">
        <w:t>8512; 1925 (34) 252; 1930 (36) 1068; 1938 (40) 1915; 1959 (51) 391; 1962 (52) 2160; 1963 (53) 95; 1964 (53) 1803.</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590.</w:t>
      </w:r>
      <w:r w:rsidR="002E38CB" w:rsidRPr="0002217D">
        <w:t xml:space="preserve"> Carriers of household goods and hazardous waste for disposal; regulation; Office of Compliance; fees.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The Office of Regulatory Staff must issue a common carrier certificate or contract carrier permit of public convenience and necessity, upon order of the commission, if the applicant proves to the commission that: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it is fit, willing, and able to properly perform the proposed service and comply with the provisions of this chapter and the commission</w:t>
      </w:r>
      <w:r w:rsidR="0002217D" w:rsidRPr="0002217D">
        <w:t>’</w:t>
      </w:r>
      <w:r w:rsidRPr="0002217D">
        <w:t>s regulations;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the proposed service, to the extent to be authorized by the certificate or permit, is required by the present public convenience and necessity.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02217D" w:rsidRPr="0002217D">
        <w:noBreakHyphen/>
      </w:r>
      <w:r w:rsidRPr="0002217D">
        <w:t>by</w:t>
      </w:r>
      <w:r w:rsidR="0002217D" w:rsidRPr="0002217D">
        <w:noBreakHyphen/>
      </w:r>
      <w:r w:rsidRPr="0002217D">
        <w:t>case basis.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A carrier of household goods, before operating in an exempt zone provided in Section 58</w:t>
      </w:r>
      <w:r w:rsidR="0002217D" w:rsidRPr="0002217D">
        <w:noBreakHyphen/>
      </w:r>
      <w:r w:rsidRPr="0002217D">
        <w:t>23</w:t>
      </w:r>
      <w:r w:rsidR="0002217D" w:rsidRPr="0002217D">
        <w:noBreakHyphen/>
      </w:r>
      <w:r w:rsidRPr="0002217D">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02217D" w:rsidRPr="0002217D">
        <w:noBreakHyphen/>
      </w:r>
      <w:r w:rsidRPr="0002217D">
        <w:t>23</w:t>
      </w:r>
      <w:r w:rsidR="0002217D" w:rsidRPr="0002217D">
        <w:noBreakHyphen/>
      </w:r>
      <w:r w:rsidRPr="0002217D">
        <w:t>80. A fine of one thousand dollars is imposed on the violators of the certification and registration requirements. Seventy</w:t>
      </w:r>
      <w:r w:rsidR="0002217D" w:rsidRPr="0002217D">
        <w:noBreakHyphen/>
      </w:r>
      <w:r w:rsidRPr="0002217D">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1439; 1952 Code </w:t>
      </w:r>
      <w:r w:rsidRPr="0002217D">
        <w:t xml:space="preserve">Section </w:t>
      </w:r>
      <w:r w:rsidR="002E38CB" w:rsidRPr="0002217D">
        <w:t>58</w:t>
      </w:r>
      <w:r w:rsidRPr="0002217D">
        <w:noBreakHyphen/>
      </w:r>
      <w:r w:rsidR="002E38CB" w:rsidRPr="0002217D">
        <w:t xml:space="preserve">1439; 1942 Code </w:t>
      </w:r>
      <w:r w:rsidRPr="0002217D">
        <w:t xml:space="preserve">Section </w:t>
      </w:r>
      <w:r w:rsidR="002E38CB" w:rsidRPr="0002217D">
        <w:t xml:space="preserve">8512; 1932 Code </w:t>
      </w:r>
      <w:r w:rsidRPr="0002217D">
        <w:t xml:space="preserve">Section </w:t>
      </w:r>
      <w:r w:rsidR="002E38CB" w:rsidRPr="0002217D">
        <w:t xml:space="preserve">8512; 1925 (34) 252; 1930 (36) 1068; 1938 (40) 1915; 1959 (51) 391; 1962 (52) 2160; 1963 (53) 95; 1964 (53) 1803; 1995 Act No. 145, Part II, </w:t>
      </w:r>
      <w:r w:rsidRPr="0002217D">
        <w:t xml:space="preserve">Section </w:t>
      </w:r>
      <w:r w:rsidR="002E38CB" w:rsidRPr="0002217D">
        <w:t xml:space="preserve">51C, eff June 29, 1995; 2006 Act No. 318, </w:t>
      </w:r>
      <w:r w:rsidRPr="0002217D">
        <w:t xml:space="preserve">Section </w:t>
      </w:r>
      <w:r w:rsidR="002E38CB" w:rsidRPr="0002217D">
        <w:t>150,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600.</w:t>
      </w:r>
      <w:r w:rsidR="002E38CB" w:rsidRPr="0002217D">
        <w:t xml:space="preserve"> Time for payment of fees.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fees prescribed in this article may be paid semiannually in advance on or before January first and July first of each year. Provided, that fees for D, E and F certificates may be paid on an annual basis on or before July first of each year.</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1440; 1952 Code </w:t>
      </w:r>
      <w:r w:rsidRPr="0002217D">
        <w:t xml:space="preserve">Section </w:t>
      </w:r>
      <w:r w:rsidR="002E38CB" w:rsidRPr="0002217D">
        <w:t>58</w:t>
      </w:r>
      <w:r w:rsidRPr="0002217D">
        <w:noBreakHyphen/>
      </w:r>
      <w:r w:rsidR="002E38CB" w:rsidRPr="0002217D">
        <w:t xml:space="preserve">1440; 1942 Code </w:t>
      </w:r>
      <w:r w:rsidRPr="0002217D">
        <w:t xml:space="preserve">Section </w:t>
      </w:r>
      <w:r w:rsidR="002E38CB" w:rsidRPr="0002217D">
        <w:t xml:space="preserve">8512; 1932 Code </w:t>
      </w:r>
      <w:r w:rsidRPr="0002217D">
        <w:t xml:space="preserve">Section </w:t>
      </w:r>
      <w:r w:rsidR="002E38CB" w:rsidRPr="0002217D">
        <w:t>8512; 1925 (34) 252; 1930 (36) 1068; 1938 (40) 1915; 1965 (54) 327.</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610.</w:t>
      </w:r>
      <w:r w:rsidR="002E38CB" w:rsidRPr="0002217D">
        <w:t xml:space="preserve"> Fees shall not be refunded for period when license not used; exception.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1441; 1952 Code </w:t>
      </w:r>
      <w:r w:rsidRPr="0002217D">
        <w:t xml:space="preserve">Section </w:t>
      </w:r>
      <w:r w:rsidR="002E38CB" w:rsidRPr="0002217D">
        <w:t>58</w:t>
      </w:r>
      <w:r w:rsidRPr="0002217D">
        <w:noBreakHyphen/>
      </w:r>
      <w:r w:rsidR="002E38CB" w:rsidRPr="0002217D">
        <w:t xml:space="preserve">1441; 1942 Code </w:t>
      </w:r>
      <w:r w:rsidRPr="0002217D">
        <w:t xml:space="preserve">Section </w:t>
      </w:r>
      <w:r w:rsidR="002E38CB" w:rsidRPr="0002217D">
        <w:t xml:space="preserve">8513; 1932 Code </w:t>
      </w:r>
      <w:r w:rsidRPr="0002217D">
        <w:t xml:space="preserve">Section </w:t>
      </w:r>
      <w:r w:rsidR="002E38CB" w:rsidRPr="0002217D">
        <w:t>8513; 1925 (34) 252.</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620.</w:t>
      </w:r>
      <w:r w:rsidR="002E38CB" w:rsidRPr="0002217D">
        <w:t xml:space="preserve"> Situations in which local fees may or may not be imposed.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02217D" w:rsidRPr="0002217D">
        <w:t>’</w:t>
      </w:r>
      <w:r w:rsidRPr="0002217D">
        <w:t>s residence or the location of his principal place of business. However, the fee required of a holder of a certificate C is in addition to any license tax or license fee charged by a municipality.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1442; 1952 Code </w:t>
      </w:r>
      <w:r w:rsidRPr="0002217D">
        <w:t xml:space="preserve">Section </w:t>
      </w:r>
      <w:r w:rsidR="002E38CB" w:rsidRPr="0002217D">
        <w:t>58</w:t>
      </w:r>
      <w:r w:rsidRPr="0002217D">
        <w:noBreakHyphen/>
      </w:r>
      <w:r w:rsidR="002E38CB" w:rsidRPr="0002217D">
        <w:t xml:space="preserve">1442; 1942 Code </w:t>
      </w:r>
      <w:r w:rsidRPr="0002217D">
        <w:t xml:space="preserve">Section </w:t>
      </w:r>
      <w:r w:rsidR="002E38CB" w:rsidRPr="0002217D">
        <w:t xml:space="preserve">8512; 1932 Code </w:t>
      </w:r>
      <w:r w:rsidRPr="0002217D">
        <w:t xml:space="preserve">Section </w:t>
      </w:r>
      <w:r w:rsidR="002E38CB" w:rsidRPr="0002217D">
        <w:t xml:space="preserve">8512; 1925 (34) 252; 1930 (36) 1068; 1938 (40) 1915; 1995 Act No. 145, Part II, </w:t>
      </w:r>
      <w:r w:rsidRPr="0002217D">
        <w:t xml:space="preserve">Section </w:t>
      </w:r>
      <w:r w:rsidR="002E38CB" w:rsidRPr="0002217D">
        <w:t>51D, eff June 29, 1995.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630.</w:t>
      </w:r>
      <w:r w:rsidR="002E38CB" w:rsidRPr="0002217D">
        <w:t xml:space="preserve"> Distribution of license fees.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1443; 1952 Code </w:t>
      </w:r>
      <w:r w:rsidRPr="0002217D">
        <w:t xml:space="preserve">Section </w:t>
      </w:r>
      <w:r w:rsidR="002E38CB" w:rsidRPr="0002217D">
        <w:t>58</w:t>
      </w:r>
      <w:r w:rsidRPr="0002217D">
        <w:noBreakHyphen/>
      </w:r>
      <w:r w:rsidR="002E38CB" w:rsidRPr="0002217D">
        <w:t xml:space="preserve">1443; 1942 Code </w:t>
      </w:r>
      <w:r w:rsidRPr="0002217D">
        <w:t xml:space="preserve">Section </w:t>
      </w:r>
      <w:r w:rsidR="002E38CB" w:rsidRPr="0002217D">
        <w:t xml:space="preserve">8517; 1932 Code </w:t>
      </w:r>
      <w:r w:rsidRPr="0002217D">
        <w:t xml:space="preserve">Section </w:t>
      </w:r>
      <w:r w:rsidR="002E38CB" w:rsidRPr="0002217D">
        <w:t xml:space="preserve">8517; 1925 (34) 252; 1935 (39) 25; 1938 (50) 1915; 1941 (42) 227; 1944 (43) 1168; 1964 (53) 2104; 1985 Act No. 201, Part II, </w:t>
      </w:r>
      <w:r w:rsidRPr="0002217D">
        <w:t xml:space="preserve">Section </w:t>
      </w:r>
      <w:r w:rsidR="002E38CB" w:rsidRPr="0002217D">
        <w:t xml:space="preserve">6C, eff June 20, 1985; 2006 Act No. 318, </w:t>
      </w:r>
      <w:r w:rsidRPr="0002217D">
        <w:t xml:space="preserve">Section </w:t>
      </w:r>
      <w:r w:rsidR="002E38CB" w:rsidRPr="0002217D">
        <w:t>151,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SECTIONS </w:t>
      </w:r>
      <w:r w:rsidR="002E38CB" w:rsidRPr="0002217D">
        <w:rPr>
          <w:b/>
        </w:rPr>
        <w:t>58</w:t>
      </w:r>
      <w:r w:rsidRPr="0002217D">
        <w:rPr>
          <w:b/>
        </w:rPr>
        <w:noBreakHyphen/>
      </w:r>
      <w:r w:rsidR="002E38CB" w:rsidRPr="0002217D">
        <w:rPr>
          <w:b/>
        </w:rPr>
        <w:t>23</w:t>
      </w:r>
      <w:r w:rsidRPr="0002217D">
        <w:rPr>
          <w:b/>
        </w:rPr>
        <w:noBreakHyphen/>
      </w:r>
      <w:r w:rsidR="002E38CB" w:rsidRPr="0002217D">
        <w:rPr>
          <w:b/>
        </w:rPr>
        <w:t>640, 58</w:t>
      </w:r>
      <w:r w:rsidRPr="0002217D">
        <w:rPr>
          <w:b/>
        </w:rPr>
        <w:noBreakHyphen/>
      </w:r>
      <w:r w:rsidR="002E38CB" w:rsidRPr="0002217D">
        <w:rPr>
          <w:b/>
        </w:rPr>
        <w:t>23</w:t>
      </w:r>
      <w:r w:rsidRPr="0002217D">
        <w:rPr>
          <w:b/>
        </w:rPr>
        <w:noBreakHyphen/>
      </w:r>
      <w:r w:rsidR="002E38CB" w:rsidRPr="0002217D">
        <w:rPr>
          <w:b/>
        </w:rPr>
        <w:t>650.</w:t>
      </w:r>
      <w:r w:rsidR="002E38CB" w:rsidRPr="0002217D">
        <w:t xml:space="preserve"> Repealed by 2002 Act No. 301, </w:t>
      </w:r>
      <w:r w:rsidRPr="0002217D">
        <w:t xml:space="preserve">Section </w:t>
      </w:r>
      <w:r w:rsidR="002E38CB" w:rsidRPr="0002217D">
        <w:t>4, eff June 3, 2002.</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Editor</w:t>
      </w:r>
      <w:r w:rsidR="0002217D" w:rsidRPr="0002217D">
        <w:t>’</w:t>
      </w:r>
      <w:r w:rsidRPr="0002217D">
        <w:t>s Note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640 was entitled </w:t>
      </w:r>
      <w:r w:rsidR="0002217D" w:rsidRPr="0002217D">
        <w:t>“</w:t>
      </w:r>
      <w:r w:rsidRPr="0002217D">
        <w:t>Identifier fee; distribution of proceeds of fees</w:t>
      </w:r>
      <w:r w:rsidR="0002217D" w:rsidRPr="0002217D">
        <w:t>”</w:t>
      </w:r>
      <w:r w:rsidRPr="0002217D">
        <w:t xml:space="preserve"> and was derived from 1962 Code </w:t>
      </w:r>
      <w:r w:rsidR="0002217D" w:rsidRPr="0002217D">
        <w:t xml:space="preserve">Section </w:t>
      </w:r>
      <w:r w:rsidRPr="0002217D">
        <w:t>58</w:t>
      </w:r>
      <w:r w:rsidR="0002217D" w:rsidRPr="0002217D">
        <w:noBreakHyphen/>
      </w:r>
      <w:r w:rsidRPr="0002217D">
        <w:t xml:space="preserve">1444; 1970 (56) 2370; 1983 Act No. 151, Part II, </w:t>
      </w:r>
      <w:r w:rsidR="0002217D" w:rsidRPr="0002217D">
        <w:t xml:space="preserve">Section </w:t>
      </w:r>
      <w:r w:rsidRPr="0002217D">
        <w:t xml:space="preserve">5, eff June 20, 1983; 1992 Act No. 478, </w:t>
      </w:r>
      <w:r w:rsidR="0002217D" w:rsidRPr="0002217D">
        <w:t xml:space="preserve">Section </w:t>
      </w:r>
      <w:r w:rsidRPr="0002217D">
        <w:t xml:space="preserve">2, eff Jan 1, 1994; 1995 Act No. 145, Part II, </w:t>
      </w:r>
      <w:r w:rsidR="0002217D" w:rsidRPr="0002217D">
        <w:t xml:space="preserve">Section </w:t>
      </w:r>
      <w:r w:rsidRPr="0002217D">
        <w:t>51E, eff June 29, 1995.</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650 was entitled </w:t>
      </w:r>
      <w:r w:rsidR="0002217D" w:rsidRPr="0002217D">
        <w:t>“</w:t>
      </w:r>
      <w:r w:rsidRPr="0002217D">
        <w:t>Authority to enter into reciprocal agreements</w:t>
      </w:r>
      <w:r w:rsidR="0002217D" w:rsidRPr="0002217D">
        <w:t>”</w:t>
      </w:r>
      <w:r w:rsidRPr="0002217D">
        <w:t xml:space="preserve"> and was derived from 1992 Act No. 478, </w:t>
      </w:r>
      <w:r w:rsidR="0002217D" w:rsidRPr="0002217D">
        <w:t xml:space="preserve">Section </w:t>
      </w:r>
      <w:r w:rsidRPr="0002217D">
        <w:t xml:space="preserve">1, eff July 1, 1992; 1995 Act No. 145, Part II, </w:t>
      </w:r>
      <w:r w:rsidR="0002217D" w:rsidRPr="0002217D">
        <w:t xml:space="preserve">Section </w:t>
      </w:r>
      <w:r w:rsidRPr="0002217D">
        <w:t>51F, eff June 29, 1995.</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7</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Drivers</w:t>
      </w:r>
      <w:r w:rsidR="0002217D" w:rsidRPr="0002217D">
        <w:t>’</w:t>
      </w:r>
      <w:r w:rsidRPr="0002217D">
        <w:t xml:space="preserve"> Permits [Repealed]</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SECTIONS </w:t>
      </w:r>
      <w:r w:rsidR="002E38CB" w:rsidRPr="0002217D">
        <w:rPr>
          <w:b/>
        </w:rPr>
        <w:t>58</w:t>
      </w:r>
      <w:r w:rsidRPr="0002217D">
        <w:rPr>
          <w:b/>
        </w:rPr>
        <w:noBreakHyphen/>
      </w:r>
      <w:r w:rsidR="002E38CB" w:rsidRPr="0002217D">
        <w:rPr>
          <w:b/>
        </w:rPr>
        <w:t>23</w:t>
      </w:r>
      <w:r w:rsidRPr="0002217D">
        <w:rPr>
          <w:b/>
        </w:rPr>
        <w:noBreakHyphen/>
      </w:r>
      <w:r w:rsidR="002E38CB" w:rsidRPr="0002217D">
        <w:rPr>
          <w:b/>
        </w:rPr>
        <w:t>810 to 58</w:t>
      </w:r>
      <w:r w:rsidRPr="0002217D">
        <w:rPr>
          <w:b/>
        </w:rPr>
        <w:noBreakHyphen/>
      </w:r>
      <w:r w:rsidR="002E38CB" w:rsidRPr="0002217D">
        <w:rPr>
          <w:b/>
        </w:rPr>
        <w:t>23</w:t>
      </w:r>
      <w:r w:rsidRPr="0002217D">
        <w:rPr>
          <w:b/>
        </w:rPr>
        <w:noBreakHyphen/>
      </w:r>
      <w:r w:rsidR="002E38CB" w:rsidRPr="0002217D">
        <w:rPr>
          <w:b/>
        </w:rPr>
        <w:t>830.</w:t>
      </w:r>
      <w:r w:rsidR="002E38CB" w:rsidRPr="0002217D">
        <w:t xml:space="preserve"> Repealed by 1977 Act No. 92, </w:t>
      </w:r>
      <w:r w:rsidRPr="0002217D">
        <w:t xml:space="preserve">Section </w:t>
      </w:r>
      <w:r w:rsidR="002E38CB" w:rsidRPr="0002217D">
        <w:t>1.</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Editor</w:t>
      </w:r>
      <w:r w:rsidR="0002217D" w:rsidRPr="0002217D">
        <w:t>’</w:t>
      </w:r>
      <w:r w:rsidRPr="0002217D">
        <w:t>s Note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810 was entitled </w:t>
      </w:r>
      <w:r w:rsidR="0002217D" w:rsidRPr="0002217D">
        <w:t>“</w:t>
      </w:r>
      <w:r w:rsidRPr="0002217D">
        <w:t>Drivers</w:t>
      </w:r>
      <w:r w:rsidR="0002217D" w:rsidRPr="0002217D">
        <w:t>’</w:t>
      </w:r>
      <w:r w:rsidRPr="0002217D">
        <w:t xml:space="preserve"> permits required of operators</w:t>
      </w:r>
      <w:r w:rsidR="0002217D" w:rsidRPr="0002217D">
        <w:t>”</w:t>
      </w:r>
      <w:r w:rsidRPr="0002217D">
        <w:t xml:space="preserve"> and was derived from 1962 Code </w:t>
      </w:r>
      <w:r w:rsidR="0002217D" w:rsidRPr="0002217D">
        <w:t xml:space="preserve">Section </w:t>
      </w:r>
      <w:r w:rsidRPr="0002217D">
        <w:t>58</w:t>
      </w:r>
      <w:r w:rsidR="0002217D" w:rsidRPr="0002217D">
        <w:noBreakHyphen/>
      </w:r>
      <w:r w:rsidRPr="0002217D">
        <w:t xml:space="preserve">1451; 1952 Code </w:t>
      </w:r>
      <w:r w:rsidR="0002217D" w:rsidRPr="0002217D">
        <w:t xml:space="preserve">Section </w:t>
      </w:r>
      <w:r w:rsidRPr="0002217D">
        <w:t>58</w:t>
      </w:r>
      <w:r w:rsidR="0002217D" w:rsidRPr="0002217D">
        <w:noBreakHyphen/>
      </w:r>
      <w:r w:rsidRPr="0002217D">
        <w:t xml:space="preserve">1451; 1942 Code </w:t>
      </w:r>
      <w:r w:rsidR="0002217D" w:rsidRPr="0002217D">
        <w:t xml:space="preserve">Section </w:t>
      </w:r>
      <w:r w:rsidRPr="0002217D">
        <w:t xml:space="preserve">8514; 1932 Code </w:t>
      </w:r>
      <w:r w:rsidR="0002217D" w:rsidRPr="0002217D">
        <w:t xml:space="preserve">Section </w:t>
      </w:r>
      <w:r w:rsidRPr="0002217D">
        <w:t>8514; 1925 (34) 252; 1935 (39) 25.</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820 was entitled </w:t>
      </w:r>
      <w:r w:rsidR="0002217D" w:rsidRPr="0002217D">
        <w:t>“</w:t>
      </w:r>
      <w:r w:rsidRPr="0002217D">
        <w:t>Examination and qualifications of applicants for drivers</w:t>
      </w:r>
      <w:r w:rsidR="0002217D" w:rsidRPr="0002217D">
        <w:t>’</w:t>
      </w:r>
      <w:r w:rsidRPr="0002217D">
        <w:t xml:space="preserve"> permits</w:t>
      </w:r>
      <w:r w:rsidR="0002217D" w:rsidRPr="0002217D">
        <w:t>”</w:t>
      </w:r>
      <w:r w:rsidRPr="0002217D">
        <w:t xml:space="preserve"> and was derived from 1962 Code </w:t>
      </w:r>
      <w:r w:rsidR="0002217D" w:rsidRPr="0002217D">
        <w:t xml:space="preserve">Section </w:t>
      </w:r>
      <w:r w:rsidRPr="0002217D">
        <w:t>58</w:t>
      </w:r>
      <w:r w:rsidR="0002217D" w:rsidRPr="0002217D">
        <w:noBreakHyphen/>
      </w:r>
      <w:r w:rsidRPr="0002217D">
        <w:t xml:space="preserve">1452; 1952 Code </w:t>
      </w:r>
      <w:r w:rsidR="0002217D" w:rsidRPr="0002217D">
        <w:t xml:space="preserve">Section </w:t>
      </w:r>
      <w:r w:rsidRPr="0002217D">
        <w:t>58</w:t>
      </w:r>
      <w:r w:rsidR="0002217D" w:rsidRPr="0002217D">
        <w:noBreakHyphen/>
      </w:r>
      <w:r w:rsidRPr="0002217D">
        <w:t xml:space="preserve">1452; 1942 Code </w:t>
      </w:r>
      <w:r w:rsidR="0002217D" w:rsidRPr="0002217D">
        <w:t xml:space="preserve">Sections </w:t>
      </w:r>
      <w:r w:rsidRPr="0002217D">
        <w:t xml:space="preserve"> 8514, 8515; 1932 Code </w:t>
      </w:r>
      <w:r w:rsidR="0002217D" w:rsidRPr="0002217D">
        <w:t xml:space="preserve">Sections </w:t>
      </w:r>
      <w:r w:rsidRPr="0002217D">
        <w:t xml:space="preserve"> 8514, 8515; 1925 (34) 252; 1930 (36) 1327; 1935 (39) 25.</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830 was entitled </w:t>
      </w:r>
      <w:r w:rsidR="0002217D" w:rsidRPr="0002217D">
        <w:t>“</w:t>
      </w:r>
      <w:r w:rsidRPr="0002217D">
        <w:t>Fee for driver</w:t>
      </w:r>
      <w:r w:rsidR="0002217D" w:rsidRPr="0002217D">
        <w:t>’</w:t>
      </w:r>
      <w:r w:rsidRPr="0002217D">
        <w:t>s permit</w:t>
      </w:r>
      <w:r w:rsidR="0002217D" w:rsidRPr="0002217D">
        <w:t>”</w:t>
      </w:r>
      <w:r w:rsidRPr="0002217D">
        <w:t xml:space="preserve"> and was derived from 1962 Code </w:t>
      </w:r>
      <w:r w:rsidR="0002217D" w:rsidRPr="0002217D">
        <w:t xml:space="preserve">Section </w:t>
      </w:r>
      <w:r w:rsidRPr="0002217D">
        <w:t>58</w:t>
      </w:r>
      <w:r w:rsidR="0002217D" w:rsidRPr="0002217D">
        <w:noBreakHyphen/>
      </w:r>
      <w:r w:rsidRPr="0002217D">
        <w:t xml:space="preserve">1453; 1952 Code </w:t>
      </w:r>
      <w:r w:rsidR="0002217D" w:rsidRPr="0002217D">
        <w:t xml:space="preserve">Section </w:t>
      </w:r>
      <w:r w:rsidRPr="0002217D">
        <w:t>58</w:t>
      </w:r>
      <w:r w:rsidR="0002217D" w:rsidRPr="0002217D">
        <w:noBreakHyphen/>
      </w:r>
      <w:r w:rsidRPr="0002217D">
        <w:t xml:space="preserve">1453; 1942 Code </w:t>
      </w:r>
      <w:r w:rsidR="0002217D" w:rsidRPr="0002217D">
        <w:t xml:space="preserve">Section </w:t>
      </w:r>
      <w:r w:rsidRPr="0002217D">
        <w:t xml:space="preserve">8515; 1932 Code </w:t>
      </w:r>
      <w:r w:rsidR="0002217D" w:rsidRPr="0002217D">
        <w:t xml:space="preserve">Section </w:t>
      </w:r>
      <w:r w:rsidRPr="0002217D">
        <w:t>8515; 1925 (34) 252; 1930 (36) 1327; 1935 (39) 25.</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9</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Insurance or Bond</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910.</w:t>
      </w:r>
      <w:r w:rsidR="002E38CB" w:rsidRPr="0002217D">
        <w:t xml:space="preserve"> Insurance, bond, or certificate of self</w:t>
      </w:r>
      <w:r w:rsidRPr="0002217D">
        <w:noBreakHyphen/>
      </w:r>
      <w:r w:rsidR="002E38CB" w:rsidRPr="0002217D">
        <w:t>insurance required of certificate holders generally.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02217D" w:rsidRPr="0002217D">
        <w:noBreakHyphen/>
      </w:r>
      <w:r w:rsidRPr="0002217D">
        <w:t>insurance as provided by Section 56</w:t>
      </w:r>
      <w:r w:rsidR="0002217D" w:rsidRPr="0002217D">
        <w:noBreakHyphen/>
      </w:r>
      <w:r w:rsidRPr="0002217D">
        <w:t>9</w:t>
      </w:r>
      <w:r w:rsidR="0002217D" w:rsidRPr="0002217D">
        <w:noBreakHyphen/>
      </w:r>
      <w:r w:rsidRPr="0002217D">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02217D" w:rsidRPr="0002217D">
        <w:noBreakHyphen/>
      </w:r>
      <w:r w:rsidRPr="0002217D">
        <w:t>insurance must contain those conditions, provisions, and limitations as the commission may prescribe and must be kept in full force and effect and failure to do so is cause for the revocation of the certificate.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1481; 1952 Code </w:t>
      </w:r>
      <w:r w:rsidRPr="0002217D">
        <w:t xml:space="preserve">Section </w:t>
      </w:r>
      <w:r w:rsidR="002E38CB" w:rsidRPr="0002217D">
        <w:t>58</w:t>
      </w:r>
      <w:r w:rsidRPr="0002217D">
        <w:noBreakHyphen/>
      </w:r>
      <w:r w:rsidR="002E38CB" w:rsidRPr="0002217D">
        <w:t xml:space="preserve">1481; 1942 Code </w:t>
      </w:r>
      <w:r w:rsidRPr="0002217D">
        <w:t xml:space="preserve">Section </w:t>
      </w:r>
      <w:r w:rsidR="002E38CB" w:rsidRPr="0002217D">
        <w:t xml:space="preserve">8511; 1932 Code </w:t>
      </w:r>
      <w:r w:rsidRPr="0002217D">
        <w:t xml:space="preserve">Section </w:t>
      </w:r>
      <w:r w:rsidR="002E38CB" w:rsidRPr="0002217D">
        <w:t xml:space="preserve">8511; 1925 (34) 252; 1930 (36) 1327; 1931 (37) 145; 1935 (39) 25; 1944 (43) 1343; 1988 Act No. 525, </w:t>
      </w:r>
      <w:r w:rsidRPr="0002217D">
        <w:t xml:space="preserve">Section </w:t>
      </w:r>
      <w:r w:rsidR="002E38CB" w:rsidRPr="0002217D">
        <w:t xml:space="preserve">1, eff May 18, 1988; 2006 Act No. 318, </w:t>
      </w:r>
      <w:r w:rsidRPr="0002217D">
        <w:t xml:space="preserve">Section </w:t>
      </w:r>
      <w:r w:rsidR="002E38CB" w:rsidRPr="0002217D">
        <w:t>152,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920.</w:t>
      </w:r>
      <w:r w:rsidR="002E38CB" w:rsidRPr="0002217D">
        <w:t xml:space="preserve"> Insurance required of owners of motor vehicles transporting goods for hire.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1482; 1952 Code </w:t>
      </w:r>
      <w:r w:rsidRPr="0002217D">
        <w:t xml:space="preserve">Section </w:t>
      </w:r>
      <w:r w:rsidR="002E38CB" w:rsidRPr="0002217D">
        <w:t>58</w:t>
      </w:r>
      <w:r w:rsidRPr="0002217D">
        <w:noBreakHyphen/>
      </w:r>
      <w:r w:rsidR="002E38CB" w:rsidRPr="0002217D">
        <w:t>1482; 1949 (46) 466.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930.</w:t>
      </w:r>
      <w:r w:rsidR="002E38CB" w:rsidRPr="0002217D">
        <w:t xml:space="preserve"> Insurance not required of owners of certain motor vehicles subject to Interstate Commerce Commission.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1483; 1952 Code </w:t>
      </w:r>
      <w:r w:rsidRPr="0002217D">
        <w:t xml:space="preserve">Section </w:t>
      </w:r>
      <w:r w:rsidR="002E38CB" w:rsidRPr="0002217D">
        <w:t>58</w:t>
      </w:r>
      <w:r w:rsidRPr="0002217D">
        <w:noBreakHyphen/>
      </w:r>
      <w:r w:rsidR="002E38CB" w:rsidRPr="0002217D">
        <w:t xml:space="preserve">1483; 1942 Code </w:t>
      </w:r>
      <w:r w:rsidRPr="0002217D">
        <w:t xml:space="preserve">Section </w:t>
      </w:r>
      <w:r w:rsidR="002E38CB" w:rsidRPr="0002217D">
        <w:t>8530</w:t>
      </w:r>
      <w:r w:rsidRPr="0002217D">
        <w:noBreakHyphen/>
      </w:r>
      <w:r w:rsidR="002E38CB" w:rsidRPr="0002217D">
        <w:t>2; 1939 (41) 185.</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11</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Rights and Duties Generally</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1010.</w:t>
      </w:r>
      <w:r w:rsidR="002E38CB" w:rsidRPr="0002217D">
        <w:t xml:space="preserve"> General regulatory powers of commission.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The commission shall regulate every motor carrier in this State and fix or approve the rates, fares, charges, classifications, and regulations pertaining to each motor carrier, except as provided in Section 58</w:t>
      </w:r>
      <w:r w:rsidR="0002217D" w:rsidRPr="0002217D">
        <w:noBreakHyphen/>
      </w:r>
      <w:r w:rsidRPr="0002217D">
        <w:t>23</w:t>
      </w:r>
      <w:r w:rsidR="0002217D" w:rsidRPr="0002217D">
        <w:noBreakHyphen/>
      </w:r>
      <w:r w:rsidRPr="0002217D">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02217D" w:rsidRPr="0002217D">
        <w:noBreakHyphen/>
      </w:r>
      <w:r w:rsidRPr="0002217D">
        <w:t>3</w:t>
      </w:r>
      <w:r w:rsidR="0002217D" w:rsidRPr="0002217D">
        <w:noBreakHyphen/>
      </w:r>
      <w:r w:rsidRPr="0002217D">
        <w:t>10.</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As to holders of a certificate C, the commission shall fix a maximum rate only.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1461; 1952 Code </w:t>
      </w:r>
      <w:r w:rsidRPr="0002217D">
        <w:t xml:space="preserve">Section </w:t>
      </w:r>
      <w:r w:rsidR="002E38CB" w:rsidRPr="0002217D">
        <w:t>58</w:t>
      </w:r>
      <w:r w:rsidRPr="0002217D">
        <w:noBreakHyphen/>
      </w:r>
      <w:r w:rsidR="002E38CB" w:rsidRPr="0002217D">
        <w:t xml:space="preserve">1461; 1942 Code </w:t>
      </w:r>
      <w:r w:rsidRPr="0002217D">
        <w:t xml:space="preserve">Section </w:t>
      </w:r>
      <w:r w:rsidR="002E38CB" w:rsidRPr="0002217D">
        <w:t xml:space="preserve">8516; 1932 Code </w:t>
      </w:r>
      <w:r w:rsidRPr="0002217D">
        <w:t xml:space="preserve">Section </w:t>
      </w:r>
      <w:r w:rsidR="002E38CB" w:rsidRPr="0002217D">
        <w:t xml:space="preserve">8516; 1925 (34) 252; 1977 Act No. 116; 1989 Act No. 184, </w:t>
      </w:r>
      <w:r w:rsidRPr="0002217D">
        <w:t xml:space="preserve">Section </w:t>
      </w:r>
      <w:r w:rsidR="002E38CB" w:rsidRPr="0002217D">
        <w:t xml:space="preserve">7, eff June 8, 1989; 2006 Act No. 318, </w:t>
      </w:r>
      <w:r w:rsidRPr="0002217D">
        <w:t xml:space="preserve">Section </w:t>
      </w:r>
      <w:r w:rsidR="002E38CB" w:rsidRPr="0002217D">
        <w:t>153,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1020.</w:t>
      </w:r>
      <w:r w:rsidR="002E38CB" w:rsidRPr="0002217D">
        <w:t xml:space="preserve"> Certain routes or schedules shall not be changed without permit from Commission.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 motor vehicle carrier holding a certificate A, B or D shall change the route or schedule of his motor vehicle during any year for which a license has been issued without procuring a permit in writing from the Commission before the route is changed.</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1462; 1952 Code </w:t>
      </w:r>
      <w:r w:rsidRPr="0002217D">
        <w:t xml:space="preserve">Section </w:t>
      </w:r>
      <w:r w:rsidR="002E38CB" w:rsidRPr="0002217D">
        <w:t>58</w:t>
      </w:r>
      <w:r w:rsidRPr="0002217D">
        <w:noBreakHyphen/>
      </w:r>
      <w:r w:rsidR="002E38CB" w:rsidRPr="0002217D">
        <w:t xml:space="preserve">1462; 1942 Code </w:t>
      </w:r>
      <w:r w:rsidRPr="0002217D">
        <w:t xml:space="preserve">Section </w:t>
      </w:r>
      <w:r w:rsidR="002E38CB" w:rsidRPr="0002217D">
        <w:t xml:space="preserve">8513; 1932 Code </w:t>
      </w:r>
      <w:r w:rsidRPr="0002217D">
        <w:t xml:space="preserve">Section </w:t>
      </w:r>
      <w:r w:rsidR="002E38CB" w:rsidRPr="0002217D">
        <w:t>8513; 1925 (34) 252.</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1030.</w:t>
      </w:r>
      <w:r w:rsidR="002E38CB" w:rsidRPr="0002217D">
        <w:t xml:space="preserve"> Occasional detours; use of substitute or reserve vehicles in emergencies.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1463; 1952 Code </w:t>
      </w:r>
      <w:r w:rsidRPr="0002217D">
        <w:t xml:space="preserve">Section </w:t>
      </w:r>
      <w:r w:rsidR="002E38CB" w:rsidRPr="0002217D">
        <w:t>58</w:t>
      </w:r>
      <w:r w:rsidRPr="0002217D">
        <w:noBreakHyphen/>
      </w:r>
      <w:r w:rsidR="002E38CB" w:rsidRPr="0002217D">
        <w:t xml:space="preserve">1463; 1942 Code </w:t>
      </w:r>
      <w:r w:rsidRPr="0002217D">
        <w:t xml:space="preserve">Section </w:t>
      </w:r>
      <w:r w:rsidR="002E38CB" w:rsidRPr="0002217D">
        <w:t xml:space="preserve">8513; 1932 Code </w:t>
      </w:r>
      <w:r w:rsidRPr="0002217D">
        <w:t xml:space="preserve">Section </w:t>
      </w:r>
      <w:r w:rsidR="002E38CB" w:rsidRPr="0002217D">
        <w:t>8513; 1925 (34) 252.</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1040.</w:t>
      </w:r>
      <w:r w:rsidR="002E38CB" w:rsidRPr="0002217D">
        <w:t xml:space="preserve"> Carriers liable for baggage only when checked.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Motor carriers shall be responsible for loss or damage to baggage only when such baggage has been checked with the operator of the vehicle.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1464; 1952 Code </w:t>
      </w:r>
      <w:r w:rsidRPr="0002217D">
        <w:t xml:space="preserve">Section </w:t>
      </w:r>
      <w:r w:rsidR="002E38CB" w:rsidRPr="0002217D">
        <w:t>58</w:t>
      </w:r>
      <w:r w:rsidRPr="0002217D">
        <w:noBreakHyphen/>
      </w:r>
      <w:r w:rsidR="002E38CB" w:rsidRPr="0002217D">
        <w:t xml:space="preserve">1464; 1942 Code </w:t>
      </w:r>
      <w:r w:rsidRPr="0002217D">
        <w:t xml:space="preserve">Section </w:t>
      </w:r>
      <w:r w:rsidR="002E38CB" w:rsidRPr="0002217D">
        <w:t xml:space="preserve">8511; 1932 Code </w:t>
      </w:r>
      <w:r w:rsidRPr="0002217D">
        <w:t xml:space="preserve">Section </w:t>
      </w:r>
      <w:r w:rsidR="002E38CB" w:rsidRPr="0002217D">
        <w:t>8511; 1925 (34) 252; 1930 (36) 1327; 1931 (37) 145; 1935 (39) 25.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1050.</w:t>
      </w:r>
      <w:r w:rsidR="002E38CB" w:rsidRPr="0002217D">
        <w:t xml:space="preserve"> Certain statutory provisions not applicable to baggage.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provisions of Articles 1 to 11 of this chapter as to motor vehicles carrying property shall not apply to the baggage of passengers transported by holders of certificates A, B or C.</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1465; 1952 Code </w:t>
      </w:r>
      <w:r w:rsidRPr="0002217D">
        <w:t xml:space="preserve">Section </w:t>
      </w:r>
      <w:r w:rsidR="002E38CB" w:rsidRPr="0002217D">
        <w:t>58</w:t>
      </w:r>
      <w:r w:rsidRPr="0002217D">
        <w:noBreakHyphen/>
      </w:r>
      <w:r w:rsidR="002E38CB" w:rsidRPr="0002217D">
        <w:t xml:space="preserve">1465; 1942 Code </w:t>
      </w:r>
      <w:r w:rsidRPr="0002217D">
        <w:t xml:space="preserve">Section </w:t>
      </w:r>
      <w:r w:rsidR="002E38CB" w:rsidRPr="0002217D">
        <w:t xml:space="preserve">8512; 1932 Code </w:t>
      </w:r>
      <w:r w:rsidRPr="0002217D">
        <w:t xml:space="preserve">Section </w:t>
      </w:r>
      <w:r w:rsidR="002E38CB" w:rsidRPr="0002217D">
        <w:t>8512; 1925 (34) 252; 1930 (36) 1068; 1938 (40) 1915.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1060.</w:t>
      </w:r>
      <w:r w:rsidR="002E38CB" w:rsidRPr="0002217D">
        <w:t xml:space="preserve"> Commission may require establishment of bus stations.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1466; 1952 Code </w:t>
      </w:r>
      <w:r w:rsidRPr="0002217D">
        <w:t xml:space="preserve">Section </w:t>
      </w:r>
      <w:r w:rsidR="002E38CB" w:rsidRPr="0002217D">
        <w:t>58</w:t>
      </w:r>
      <w:r w:rsidRPr="0002217D">
        <w:noBreakHyphen/>
      </w:r>
      <w:r w:rsidR="002E38CB" w:rsidRPr="0002217D">
        <w:t xml:space="preserve">1466; 1942 Code </w:t>
      </w:r>
      <w:r w:rsidRPr="0002217D">
        <w:t xml:space="preserve">Section </w:t>
      </w:r>
      <w:r w:rsidR="002E38CB" w:rsidRPr="0002217D">
        <w:t xml:space="preserve">8528; 1932 Code </w:t>
      </w:r>
      <w:r w:rsidRPr="0002217D">
        <w:t xml:space="preserve">Section </w:t>
      </w:r>
      <w:r w:rsidR="002E38CB" w:rsidRPr="0002217D">
        <w:t>8528; 1930 (36) 1281; 1935 (39) 25.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1070.</w:t>
      </w:r>
      <w:r w:rsidR="002E38CB" w:rsidRPr="0002217D">
        <w:t xml:space="preserve"> Promulgation of rules and regulations as to vehicles for hire at resorts.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1467; 1952 Code </w:t>
      </w:r>
      <w:r w:rsidRPr="0002217D">
        <w:t xml:space="preserve">Section </w:t>
      </w:r>
      <w:r w:rsidR="002E38CB" w:rsidRPr="0002217D">
        <w:t>58</w:t>
      </w:r>
      <w:r w:rsidRPr="0002217D">
        <w:noBreakHyphen/>
      </w:r>
      <w:r w:rsidR="002E38CB" w:rsidRPr="0002217D">
        <w:t xml:space="preserve">1467; 1942 Code </w:t>
      </w:r>
      <w:r w:rsidRPr="0002217D">
        <w:t xml:space="preserve">Section </w:t>
      </w:r>
      <w:r w:rsidR="002E38CB" w:rsidRPr="0002217D">
        <w:t xml:space="preserve">8529; 1932 Code </w:t>
      </w:r>
      <w:r w:rsidRPr="0002217D">
        <w:t xml:space="preserve">Section </w:t>
      </w:r>
      <w:r w:rsidR="002E38CB" w:rsidRPr="0002217D">
        <w:t>8529; 1929 (36) 247; 1935 (39) 25.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1080.</w:t>
      </w:r>
      <w:r w:rsidR="002E38CB" w:rsidRPr="0002217D">
        <w:t xml:space="preserve"> Special plates or markers for carriers.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1468; 1952 Code </w:t>
      </w:r>
      <w:r w:rsidRPr="0002217D">
        <w:t xml:space="preserve">Section </w:t>
      </w:r>
      <w:r w:rsidR="002E38CB" w:rsidRPr="0002217D">
        <w:t>58</w:t>
      </w:r>
      <w:r w:rsidRPr="0002217D">
        <w:noBreakHyphen/>
      </w:r>
      <w:r w:rsidR="002E38CB" w:rsidRPr="0002217D">
        <w:t xml:space="preserve">1468; 1942 Code </w:t>
      </w:r>
      <w:r w:rsidRPr="0002217D">
        <w:t xml:space="preserve">Section </w:t>
      </w:r>
      <w:r w:rsidR="002E38CB" w:rsidRPr="0002217D">
        <w:t xml:space="preserve">8515; 1932 Code </w:t>
      </w:r>
      <w:r w:rsidRPr="0002217D">
        <w:t xml:space="preserve">Section </w:t>
      </w:r>
      <w:r w:rsidR="002E38CB" w:rsidRPr="0002217D">
        <w:t xml:space="preserve">8515; 1925 (34) 252; 1930 (36) 1327; 1935 (39) 25; 2006 Act No. 318, </w:t>
      </w:r>
      <w:r w:rsidRPr="0002217D">
        <w:t xml:space="preserve">Section </w:t>
      </w:r>
      <w:r w:rsidR="002E38CB" w:rsidRPr="0002217D">
        <w:t>154,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1090.</w:t>
      </w:r>
      <w:r w:rsidR="002E38CB" w:rsidRPr="0002217D">
        <w:t xml:space="preserve"> Special markers for reserve or substitute passenger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1469; 1952 Code </w:t>
      </w:r>
      <w:r w:rsidRPr="0002217D">
        <w:t xml:space="preserve">Section </w:t>
      </w:r>
      <w:r w:rsidR="002E38CB" w:rsidRPr="0002217D">
        <w:t>58</w:t>
      </w:r>
      <w:r w:rsidRPr="0002217D">
        <w:noBreakHyphen/>
      </w:r>
      <w:r w:rsidR="002E38CB" w:rsidRPr="0002217D">
        <w:t xml:space="preserve">1469; 1942 Code </w:t>
      </w:r>
      <w:r w:rsidRPr="0002217D">
        <w:t xml:space="preserve">Section </w:t>
      </w:r>
      <w:r w:rsidR="002E38CB" w:rsidRPr="0002217D">
        <w:t xml:space="preserve">8512; 1932 Code </w:t>
      </w:r>
      <w:r w:rsidRPr="0002217D">
        <w:t xml:space="preserve">Section </w:t>
      </w:r>
      <w:r w:rsidR="002E38CB" w:rsidRPr="0002217D">
        <w:t xml:space="preserve">8512; 1925 (34) 252; 1930 (36) 1068; 1938 (40) 1915; 2006 Act No. 318, </w:t>
      </w:r>
      <w:r w:rsidRPr="0002217D">
        <w:t xml:space="preserve">Section </w:t>
      </w:r>
      <w:r w:rsidR="002E38CB" w:rsidRPr="0002217D">
        <w:t>155, eff May 24, 2006.</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12</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Safety Regulations</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1110.</w:t>
      </w:r>
      <w:r w:rsidR="002E38CB" w:rsidRPr="0002217D">
        <w:t xml:space="preserve"> Definitions.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As used in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(1) The term </w:t>
      </w:r>
      <w:r w:rsidR="0002217D" w:rsidRPr="0002217D">
        <w:t>“</w:t>
      </w:r>
      <w:r w:rsidRPr="0002217D">
        <w:t>corporation</w:t>
      </w:r>
      <w:r w:rsidR="0002217D" w:rsidRPr="0002217D">
        <w:t>”</w:t>
      </w:r>
      <w:r w:rsidRPr="0002217D">
        <w:t xml:space="preserve"> means a corporation, company, association, or joint stock association.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(2) The term </w:t>
      </w:r>
      <w:r w:rsidR="0002217D" w:rsidRPr="0002217D">
        <w:t>“</w:t>
      </w:r>
      <w:r w:rsidRPr="0002217D">
        <w:t>person</w:t>
      </w:r>
      <w:r w:rsidR="0002217D" w:rsidRPr="0002217D">
        <w:t>”</w:t>
      </w:r>
      <w:r w:rsidRPr="0002217D">
        <w:t xml:space="preserve"> means an individual, a firm, or a partnership.</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(3) The term </w:t>
      </w:r>
      <w:r w:rsidR="0002217D" w:rsidRPr="0002217D">
        <w:t>“</w:t>
      </w:r>
      <w:r w:rsidRPr="0002217D">
        <w:t>commission</w:t>
      </w:r>
      <w:r w:rsidR="0002217D" w:rsidRPr="0002217D">
        <w:t>”</w:t>
      </w:r>
      <w:r w:rsidRPr="0002217D">
        <w:t xml:space="preserve"> means the Public Service Commission of South Carolina.</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(4) The term </w:t>
      </w:r>
      <w:r w:rsidR="0002217D" w:rsidRPr="0002217D">
        <w:t>“</w:t>
      </w:r>
      <w:r w:rsidRPr="0002217D">
        <w:t>private carrier</w:t>
      </w:r>
      <w:r w:rsidR="0002217D" w:rsidRPr="0002217D">
        <w:t>”</w:t>
      </w:r>
      <w:r w:rsidRPr="0002217D">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02217D" w:rsidRPr="0002217D">
        <w:noBreakHyphen/>
      </w:r>
      <w:r w:rsidRPr="0002217D">
        <w:t>23</w:t>
      </w:r>
      <w:r w:rsidR="0002217D" w:rsidRPr="0002217D">
        <w:noBreakHyphen/>
      </w:r>
      <w:r w:rsidRPr="0002217D">
        <w:t>10.</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(5) The term </w:t>
      </w:r>
      <w:r w:rsidR="0002217D" w:rsidRPr="0002217D">
        <w:t>“</w:t>
      </w:r>
      <w:r w:rsidRPr="0002217D">
        <w:t>motor carrier</w:t>
      </w:r>
      <w:r w:rsidR="0002217D" w:rsidRPr="0002217D">
        <w:t>”</w:t>
      </w:r>
      <w:r w:rsidRPr="0002217D">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02217D" w:rsidRPr="0002217D">
        <w:noBreakHyphen/>
      </w:r>
      <w:r w:rsidRPr="0002217D">
        <w:t>23</w:t>
      </w:r>
      <w:r w:rsidR="0002217D" w:rsidRPr="0002217D">
        <w:noBreakHyphen/>
      </w:r>
      <w:r w:rsidRPr="0002217D">
        <w:t>30 and includes, but is not limited to, motor vehicle carriers as defined in Section 58</w:t>
      </w:r>
      <w:r w:rsidR="0002217D" w:rsidRPr="0002217D">
        <w:noBreakHyphen/>
      </w:r>
      <w:r w:rsidRPr="0002217D">
        <w:t>23</w:t>
      </w:r>
      <w:r w:rsidR="0002217D" w:rsidRPr="0002217D">
        <w:noBreakHyphen/>
      </w:r>
      <w:r w:rsidRPr="0002217D">
        <w:t>10 and private carriers.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(6) The term </w:t>
      </w:r>
      <w:r w:rsidR="0002217D" w:rsidRPr="0002217D">
        <w:t>“</w:t>
      </w:r>
      <w:r w:rsidRPr="0002217D">
        <w:t>trailer</w:t>
      </w:r>
      <w:r w:rsidR="0002217D" w:rsidRPr="0002217D">
        <w:t>”</w:t>
      </w:r>
      <w:r w:rsidRPr="0002217D">
        <w:t xml:space="preserve"> means a vehicle equipped to carry a load and which is attached to and drawn by a motor vehicle. Trailers are classed as motor vehicles and subject to the provisions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(7) The term </w:t>
      </w:r>
      <w:r w:rsidR="0002217D" w:rsidRPr="0002217D">
        <w:t>“</w:t>
      </w:r>
      <w:r w:rsidRPr="0002217D">
        <w:t>improved public highway</w:t>
      </w:r>
      <w:r w:rsidR="0002217D" w:rsidRPr="0002217D">
        <w:t>”</w:t>
      </w:r>
      <w:r w:rsidRPr="0002217D">
        <w:t xml:space="preserve"> means every improved public highway in this State which is or may hereafter be declared to be a part of the state highway system or any county highway system or a street of any city or town.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(8) The term </w:t>
      </w:r>
      <w:r w:rsidR="0002217D" w:rsidRPr="0002217D">
        <w:t>“</w:t>
      </w:r>
      <w:r w:rsidRPr="0002217D">
        <w:t>regulatory staff</w:t>
      </w:r>
      <w:r w:rsidR="0002217D" w:rsidRPr="0002217D">
        <w:t>”</w:t>
      </w:r>
      <w:r w:rsidRPr="0002217D">
        <w:t xml:space="preserve"> means the executive director or the executive director and employees of the Office of Regulatory Staff.</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1985 Act No. 26, </w:t>
      </w:r>
      <w:r w:rsidRPr="0002217D">
        <w:t xml:space="preserve">Section </w:t>
      </w:r>
      <w:r w:rsidR="002E38CB" w:rsidRPr="0002217D">
        <w:t xml:space="preserve">1, eff March 19, 1985; 2006 Act No. 318, </w:t>
      </w:r>
      <w:r w:rsidRPr="0002217D">
        <w:t xml:space="preserve">Section </w:t>
      </w:r>
      <w:r w:rsidR="002E38CB" w:rsidRPr="0002217D">
        <w:t>156,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1120.</w:t>
      </w:r>
      <w:r w:rsidR="002E38CB" w:rsidRPr="0002217D">
        <w:t xml:space="preserve"> Compliance by motor carriers.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Each for</w:t>
      </w:r>
      <w:r w:rsidR="0002217D" w:rsidRPr="0002217D">
        <w:noBreakHyphen/>
      </w:r>
      <w:r w:rsidRPr="0002217D">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1985 Act No. 26, </w:t>
      </w:r>
      <w:r w:rsidRPr="0002217D">
        <w:t xml:space="preserve">Section </w:t>
      </w:r>
      <w:r w:rsidR="002E38CB" w:rsidRPr="0002217D">
        <w:t xml:space="preserve">1, eff March 19, 1985; 1995 Act No. 145, Part II, </w:t>
      </w:r>
      <w:r w:rsidRPr="0002217D">
        <w:t xml:space="preserve">Section </w:t>
      </w:r>
      <w:r w:rsidR="002E38CB" w:rsidRPr="0002217D">
        <w:t xml:space="preserve">51G, eff June 29, 1995; 2006 Act No. 318, </w:t>
      </w:r>
      <w:r w:rsidRPr="0002217D">
        <w:t xml:space="preserve">Section </w:t>
      </w:r>
      <w:r w:rsidR="002E38CB" w:rsidRPr="0002217D">
        <w:t>156,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1130.</w:t>
      </w:r>
      <w:r w:rsidR="002E38CB" w:rsidRPr="0002217D">
        <w:t xml:space="preserve"> Rulemaking by Commission.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commission may make those regulations not inconsistent with law as may be proper in the exercise of its powers or for the performance of its duties under this article.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1985 Act No. 26, </w:t>
      </w:r>
      <w:r w:rsidRPr="0002217D">
        <w:t xml:space="preserve">Section </w:t>
      </w:r>
      <w:r w:rsidR="002E38CB" w:rsidRPr="0002217D">
        <w:t xml:space="preserve">1, eff March 19, 1985; 2006 Act No. 318, </w:t>
      </w:r>
      <w:r w:rsidRPr="0002217D">
        <w:t xml:space="preserve">Section </w:t>
      </w:r>
      <w:r w:rsidR="002E38CB" w:rsidRPr="0002217D">
        <w:t>156, eff May 24,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1140.</w:t>
      </w:r>
      <w:r w:rsidR="002E38CB" w:rsidRPr="0002217D">
        <w:t xml:space="preserve"> Exclusion of transporters of farm or forest products.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Public Service Commission and the Office of Regulatory Staff have no jurisdiction for safety purposes over persons engaged in transporting farm products or forest products from the farm to the first market.</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1985 Act No. 26, </w:t>
      </w:r>
      <w:r w:rsidRPr="0002217D">
        <w:t xml:space="preserve">Section </w:t>
      </w:r>
      <w:r w:rsidR="002E38CB" w:rsidRPr="0002217D">
        <w:t xml:space="preserve">1, eff March 19, 1985; 2006 Act No. 318, </w:t>
      </w:r>
      <w:r w:rsidRPr="0002217D">
        <w:t xml:space="preserve">Section </w:t>
      </w:r>
      <w:r w:rsidR="002E38CB" w:rsidRPr="0002217D">
        <w:t>156, eff May 24, 2006.</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13</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Taxis in Counties</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1210.</w:t>
      </w:r>
      <w:r w:rsidR="002E38CB" w:rsidRPr="0002217D">
        <w:t xml:space="preserve"> Licensing of taxis by governing body of a county or city.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1511; 1952 Code </w:t>
      </w:r>
      <w:r w:rsidRPr="0002217D">
        <w:t xml:space="preserve">Section </w:t>
      </w:r>
      <w:r w:rsidR="002E38CB" w:rsidRPr="0002217D">
        <w:t>58</w:t>
      </w:r>
      <w:r w:rsidRPr="0002217D">
        <w:noBreakHyphen/>
      </w:r>
      <w:r w:rsidR="002E38CB" w:rsidRPr="0002217D">
        <w:t xml:space="preserve">1511; 1948 (45) 2061; 1990 Act No. 563, </w:t>
      </w:r>
      <w:r w:rsidRPr="0002217D">
        <w:t xml:space="preserve">Section </w:t>
      </w:r>
      <w:r w:rsidR="002E38CB" w:rsidRPr="0002217D">
        <w:t>1, eff June 11, 1990.</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1215.</w:t>
      </w:r>
      <w:r w:rsidR="002E38CB" w:rsidRPr="0002217D">
        <w:t xml:space="preserve"> Exception to meaning of operating a taxi.</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1990 Act No. 563, </w:t>
      </w:r>
      <w:r w:rsidRPr="0002217D">
        <w:t xml:space="preserve">Section </w:t>
      </w:r>
      <w:r w:rsidR="002E38CB" w:rsidRPr="0002217D">
        <w:t>2, eff June 11, 1990.</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1220.</w:t>
      </w:r>
      <w:r w:rsidR="002E38CB" w:rsidRPr="0002217D">
        <w:t xml:space="preserve"> Liability insurance.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1512; 1952 Code </w:t>
      </w:r>
      <w:r w:rsidRPr="0002217D">
        <w:t xml:space="preserve">Section </w:t>
      </w:r>
      <w:r w:rsidR="002E38CB" w:rsidRPr="0002217D">
        <w:t>58</w:t>
      </w:r>
      <w:r w:rsidRPr="0002217D">
        <w:noBreakHyphen/>
      </w:r>
      <w:r w:rsidR="002E38CB" w:rsidRPr="0002217D">
        <w:t xml:space="preserve">1512; 1948 (45) 2061; 1949 (46) 406; 1993 Act No. 181, </w:t>
      </w:r>
      <w:r w:rsidRPr="0002217D">
        <w:t xml:space="preserve">Section </w:t>
      </w:r>
      <w:r w:rsidR="002E38CB" w:rsidRPr="0002217D">
        <w:t>1565, eff July 1, 1993.</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1230.</w:t>
      </w:r>
      <w:r w:rsidR="002E38CB" w:rsidRPr="0002217D">
        <w:t xml:space="preserve"> Bond may be filed in lieu of insurance.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lieu of an insurance policy as required by Section 58</w:t>
      </w:r>
      <w:r w:rsidR="0002217D" w:rsidRPr="0002217D">
        <w:noBreakHyphen/>
      </w:r>
      <w:r w:rsidRPr="0002217D">
        <w:t>23</w:t>
      </w:r>
      <w:r w:rsidR="0002217D" w:rsidRPr="0002217D">
        <w:noBreakHyphen/>
      </w:r>
      <w:r w:rsidRPr="0002217D">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1513; 1952 Code </w:t>
      </w:r>
      <w:r w:rsidRPr="0002217D">
        <w:t xml:space="preserve">Section </w:t>
      </w:r>
      <w:r w:rsidR="002E38CB" w:rsidRPr="0002217D">
        <w:t>58</w:t>
      </w:r>
      <w:r w:rsidRPr="0002217D">
        <w:noBreakHyphen/>
      </w:r>
      <w:r w:rsidR="002E38CB" w:rsidRPr="0002217D">
        <w:t>1513;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1240.</w:t>
      </w:r>
      <w:r w:rsidR="002E38CB" w:rsidRPr="0002217D">
        <w:t xml:space="preserve"> </w:t>
      </w:r>
      <w:r w:rsidRPr="0002217D">
        <w:t>“</w:t>
      </w:r>
      <w:r w:rsidR="002E38CB" w:rsidRPr="0002217D">
        <w:t>Taxi</w:t>
      </w:r>
      <w:r w:rsidRPr="0002217D">
        <w:t>”</w:t>
      </w:r>
      <w:r w:rsidR="002E38CB" w:rsidRPr="0002217D">
        <w:t xml:space="preserve"> plate; certificate of insurance.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02217D" w:rsidRPr="0002217D">
        <w:t>“</w:t>
      </w:r>
      <w:r w:rsidRPr="0002217D">
        <w:t>Taxi</w:t>
      </w:r>
      <w:r w:rsidR="0002217D" w:rsidRPr="0002217D">
        <w:t>”</w:t>
      </w:r>
      <w:r w:rsidRPr="0002217D">
        <w:t>, and be of substantially similar design but a different color from the state license plate.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owner of a taxi that qualifies as a self</w:t>
      </w:r>
      <w:r w:rsidR="0002217D" w:rsidRPr="0002217D">
        <w:noBreakHyphen/>
      </w:r>
      <w:r w:rsidRPr="0002217D">
        <w:t>insurer, pursuant to Section 56</w:t>
      </w:r>
      <w:r w:rsidR="0002217D" w:rsidRPr="0002217D">
        <w:noBreakHyphen/>
      </w:r>
      <w:r w:rsidRPr="0002217D">
        <w:t>9</w:t>
      </w:r>
      <w:r w:rsidR="0002217D" w:rsidRPr="0002217D">
        <w:noBreakHyphen/>
      </w:r>
      <w:r w:rsidRPr="0002217D">
        <w:t>60, must issue to each operator of the taxi a certificate of insurance. The operator of the taxi must maintain a copy of the certificate of insurance in the taxi while it is in operation.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1514; 1952 Code </w:t>
      </w:r>
      <w:r w:rsidRPr="0002217D">
        <w:t xml:space="preserve">Section </w:t>
      </w:r>
      <w:r w:rsidR="002E38CB" w:rsidRPr="0002217D">
        <w:t>58</w:t>
      </w:r>
      <w:r w:rsidRPr="0002217D">
        <w:noBreakHyphen/>
      </w:r>
      <w:r w:rsidR="002E38CB" w:rsidRPr="0002217D">
        <w:t xml:space="preserve">1514; 1948 (45) 2061; 2006 Act No. 241, </w:t>
      </w:r>
      <w:r w:rsidRPr="0002217D">
        <w:t xml:space="preserve">Section </w:t>
      </w:r>
      <w:r w:rsidR="002E38CB" w:rsidRPr="0002217D">
        <w:t>2, eff March 15, 2006.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1250.</w:t>
      </w:r>
      <w:r w:rsidR="002E38CB" w:rsidRPr="0002217D">
        <w:t xml:space="preserve"> Name of owner and rates shall be posted in taxi.</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1515; 1952 Code </w:t>
      </w:r>
      <w:r w:rsidRPr="0002217D">
        <w:t xml:space="preserve">Section </w:t>
      </w:r>
      <w:r w:rsidR="002E38CB" w:rsidRPr="0002217D">
        <w:t>58</w:t>
      </w:r>
      <w:r w:rsidRPr="0002217D">
        <w:noBreakHyphen/>
      </w:r>
      <w:r w:rsidR="002E38CB" w:rsidRPr="0002217D">
        <w:t>1515;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1260.</w:t>
      </w:r>
      <w:r w:rsidR="002E38CB" w:rsidRPr="0002217D">
        <w:t xml:space="preserve"> Driver identification card shall be posted in taxi and copy furnished to police.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1516; 1952 Code </w:t>
      </w:r>
      <w:r w:rsidRPr="0002217D">
        <w:t xml:space="preserve">Section </w:t>
      </w:r>
      <w:r w:rsidR="002E38CB" w:rsidRPr="0002217D">
        <w:t>58</w:t>
      </w:r>
      <w:r w:rsidRPr="0002217D">
        <w:noBreakHyphen/>
      </w:r>
      <w:r w:rsidR="002E38CB" w:rsidRPr="0002217D">
        <w:t>1516;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1270.</w:t>
      </w:r>
      <w:r w:rsidR="002E38CB" w:rsidRPr="0002217D">
        <w:t xml:space="preserve"> Qualifications of drivers.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1517; 1952 Code </w:t>
      </w:r>
      <w:r w:rsidRPr="0002217D">
        <w:t xml:space="preserve">Section </w:t>
      </w:r>
      <w:r w:rsidR="002E38CB" w:rsidRPr="0002217D">
        <w:t>58</w:t>
      </w:r>
      <w:r w:rsidRPr="0002217D">
        <w:noBreakHyphen/>
      </w:r>
      <w:r w:rsidR="002E38CB" w:rsidRPr="0002217D">
        <w:t>1517;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1280.</w:t>
      </w:r>
      <w:r w:rsidR="002E38CB" w:rsidRPr="0002217D">
        <w:t xml:space="preserve"> Solicitation of passengers.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It shall be unlawful for operators of vehicles for hire to solicit fares or passengers except within five feet of the vehicle which they operate and in no case shall one driver interfere between another driver and his passengers.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1518; 1952 Code </w:t>
      </w:r>
      <w:r w:rsidRPr="0002217D">
        <w:t xml:space="preserve">Section </w:t>
      </w:r>
      <w:r w:rsidR="002E38CB" w:rsidRPr="0002217D">
        <w:t>58</w:t>
      </w:r>
      <w:r w:rsidRPr="0002217D">
        <w:noBreakHyphen/>
      </w:r>
      <w:r w:rsidR="002E38CB" w:rsidRPr="0002217D">
        <w:t>1518;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1290.</w:t>
      </w:r>
      <w:r w:rsidR="002E38CB" w:rsidRPr="0002217D">
        <w:t xml:space="preserve"> Vehicles shall answer calls in order received.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All public vehicles for hire shall respond promptly to calls in the order in which they are received.</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1519; 1952 Code </w:t>
      </w:r>
      <w:r w:rsidRPr="0002217D">
        <w:t xml:space="preserve">Section </w:t>
      </w:r>
      <w:r w:rsidR="002E38CB" w:rsidRPr="0002217D">
        <w:t>58</w:t>
      </w:r>
      <w:r w:rsidRPr="0002217D">
        <w:noBreakHyphen/>
      </w:r>
      <w:r w:rsidR="002E38CB" w:rsidRPr="0002217D">
        <w:t>1519;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1300.</w:t>
      </w:r>
      <w:r w:rsidR="002E38CB" w:rsidRPr="0002217D">
        <w:t xml:space="preserve"> Occupancy of vehicle when answering call.</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When answering a call a public vehicle for hire shall contain no one other than the driver except with the permission of the person so calling.</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1520; 1952 Code </w:t>
      </w:r>
      <w:r w:rsidRPr="0002217D">
        <w:t xml:space="preserve">Section </w:t>
      </w:r>
      <w:r w:rsidR="002E38CB" w:rsidRPr="0002217D">
        <w:t>58</w:t>
      </w:r>
      <w:r w:rsidRPr="0002217D">
        <w:noBreakHyphen/>
      </w:r>
      <w:r w:rsidR="002E38CB" w:rsidRPr="0002217D">
        <w:t>1520; 1948 (45) 2061; 1962 (52) 2205.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1310.</w:t>
      </w:r>
      <w:r w:rsidR="002E38CB" w:rsidRPr="0002217D">
        <w:t xml:space="preserve"> Drivers shall not take possession of baggage without consent of owner.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 driver of any such taxi or other person shall lay hold upon or take possession of any trunk, baggage or other article belonging to any traveler or person without the consent of the owner of such trunk, baggage or other article.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1521; 1952 Code </w:t>
      </w:r>
      <w:r w:rsidRPr="0002217D">
        <w:t xml:space="preserve">Section </w:t>
      </w:r>
      <w:r w:rsidR="002E38CB" w:rsidRPr="0002217D">
        <w:t>58</w:t>
      </w:r>
      <w:r w:rsidRPr="0002217D">
        <w:noBreakHyphen/>
      </w:r>
      <w:r w:rsidR="002E38CB" w:rsidRPr="0002217D">
        <w:t>1521;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1320.</w:t>
      </w:r>
      <w:r w:rsidR="002E38CB" w:rsidRPr="0002217D">
        <w:t xml:space="preserve"> Use of taxi for prostitution or lewd act or transporting person to place for such purpose.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1522; 1952 Code </w:t>
      </w:r>
      <w:r w:rsidRPr="0002217D">
        <w:t xml:space="preserve">Section </w:t>
      </w:r>
      <w:r w:rsidR="002E38CB" w:rsidRPr="0002217D">
        <w:t>58</w:t>
      </w:r>
      <w:r w:rsidRPr="0002217D">
        <w:noBreakHyphen/>
      </w:r>
      <w:r w:rsidR="002E38CB" w:rsidRPr="0002217D">
        <w:t>1522;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1330.</w:t>
      </w:r>
      <w:r w:rsidR="002E38CB" w:rsidRPr="0002217D">
        <w:t xml:space="preserve"> Taxi shall not transport persons with contagious disease.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1523; 1952 Code </w:t>
      </w:r>
      <w:r w:rsidRPr="0002217D">
        <w:t xml:space="preserve">Section </w:t>
      </w:r>
      <w:r w:rsidR="002E38CB" w:rsidRPr="0002217D">
        <w:t>58</w:t>
      </w:r>
      <w:r w:rsidRPr="0002217D">
        <w:noBreakHyphen/>
      </w:r>
      <w:r w:rsidR="002E38CB" w:rsidRPr="0002217D">
        <w:t>1523;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1340.</w:t>
      </w:r>
      <w:r w:rsidR="002E38CB" w:rsidRPr="0002217D">
        <w:t xml:space="preserve"> Vehicles shall be kept clean.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All vehicles for hire shall be kept clean, neat and orderly.</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1524; 1952 Code </w:t>
      </w:r>
      <w:r w:rsidRPr="0002217D">
        <w:t xml:space="preserve">Section </w:t>
      </w:r>
      <w:r w:rsidR="002E38CB" w:rsidRPr="0002217D">
        <w:t>58</w:t>
      </w:r>
      <w:r w:rsidRPr="0002217D">
        <w:noBreakHyphen/>
      </w:r>
      <w:r w:rsidR="002E38CB" w:rsidRPr="0002217D">
        <w:t>1524;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1350.</w:t>
      </w:r>
      <w:r w:rsidR="002E38CB" w:rsidRPr="0002217D">
        <w:t xml:space="preserve"> Vehicles shall not be used for sleeping or certain other purposes.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Drivers shall not permit such taxis to be used as sleeping quarters or lounging places or for the unnecessary gathering of persons other than passengers.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1525; 1952 Code </w:t>
      </w:r>
      <w:r w:rsidRPr="0002217D">
        <w:t xml:space="preserve">Section </w:t>
      </w:r>
      <w:r w:rsidR="002E38CB" w:rsidRPr="0002217D">
        <w:t>58</w:t>
      </w:r>
      <w:r w:rsidRPr="0002217D">
        <w:noBreakHyphen/>
      </w:r>
      <w:r w:rsidR="002E38CB" w:rsidRPr="0002217D">
        <w:t>1525;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1360.</w:t>
      </w:r>
      <w:r w:rsidR="002E38CB" w:rsidRPr="0002217D">
        <w:t xml:space="preserve"> Transfer of license upon replacement of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the event that any public taxi for which a license shall have been issued shall be permanently replaced by another car the owner shall within twenty</w:t>
      </w:r>
      <w:r w:rsidR="0002217D" w:rsidRPr="0002217D">
        <w:noBreakHyphen/>
      </w:r>
      <w:r w:rsidRPr="0002217D">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1526; 1952 Code </w:t>
      </w:r>
      <w:r w:rsidRPr="0002217D">
        <w:t xml:space="preserve">Section </w:t>
      </w:r>
      <w:r w:rsidR="002E38CB" w:rsidRPr="0002217D">
        <w:t>58</w:t>
      </w:r>
      <w:r w:rsidRPr="0002217D">
        <w:noBreakHyphen/>
      </w:r>
      <w:r w:rsidR="002E38CB" w:rsidRPr="0002217D">
        <w:t>1526;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1370.</w:t>
      </w:r>
      <w:r w:rsidR="002E38CB" w:rsidRPr="0002217D">
        <w:t xml:space="preserve"> Revocation of driver</w:t>
      </w:r>
      <w:r w:rsidRPr="0002217D">
        <w:t>’</w:t>
      </w:r>
      <w:r w:rsidR="002E38CB" w:rsidRPr="0002217D">
        <w:t>s license.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operation of any such taxi shall be constantly under the surveillance of the governing body of the county, which shall refuse permission to operate such taxi and revoke the license of any driver when in its judgment the driver</w:t>
      </w:r>
      <w:r w:rsidR="0002217D" w:rsidRPr="0002217D">
        <w:t>’</w:t>
      </w:r>
      <w:r w:rsidRPr="0002217D">
        <w:t>s physical condition or record for violation of traffic or other ordinances or laws indicates that he is an unfit operator of such taxi.</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1527; 1952 Code </w:t>
      </w:r>
      <w:r w:rsidRPr="0002217D">
        <w:t xml:space="preserve">Section </w:t>
      </w:r>
      <w:r w:rsidR="002E38CB" w:rsidRPr="0002217D">
        <w:t>58</w:t>
      </w:r>
      <w:r w:rsidRPr="0002217D">
        <w:noBreakHyphen/>
      </w:r>
      <w:r w:rsidR="002E38CB" w:rsidRPr="0002217D">
        <w:t>1527;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1380.</w:t>
      </w:r>
      <w:r w:rsidR="002E38CB" w:rsidRPr="0002217D">
        <w:t xml:space="preserve"> Surrender of taxi license when insurance or bond cancelled.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1528; 1952 Code </w:t>
      </w:r>
      <w:r w:rsidRPr="0002217D">
        <w:t xml:space="preserve">Section </w:t>
      </w:r>
      <w:r w:rsidR="002E38CB" w:rsidRPr="0002217D">
        <w:t>58</w:t>
      </w:r>
      <w:r w:rsidRPr="0002217D">
        <w:noBreakHyphen/>
      </w:r>
      <w:r w:rsidR="002E38CB" w:rsidRPr="0002217D">
        <w:t>1528;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1390.</w:t>
      </w:r>
      <w:r w:rsidR="002E38CB" w:rsidRPr="0002217D">
        <w:t xml:space="preserve"> Revocation of taxi license.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Should the owner or operator of a taxi permit the taxi to be operated without such license affixed as required by Section 58</w:t>
      </w:r>
      <w:r w:rsidR="0002217D" w:rsidRPr="0002217D">
        <w:noBreakHyphen/>
      </w:r>
      <w:r w:rsidRPr="0002217D">
        <w:t>23</w:t>
      </w:r>
      <w:r w:rsidR="0002217D" w:rsidRPr="0002217D">
        <w:noBreakHyphen/>
      </w:r>
      <w:r w:rsidRPr="0002217D">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1529; 1952 Code </w:t>
      </w:r>
      <w:r w:rsidRPr="0002217D">
        <w:t xml:space="preserve">Section </w:t>
      </w:r>
      <w:r w:rsidR="002E38CB" w:rsidRPr="0002217D">
        <w:t>58</w:t>
      </w:r>
      <w:r w:rsidRPr="0002217D">
        <w:noBreakHyphen/>
      </w:r>
      <w:r w:rsidR="002E38CB" w:rsidRPr="0002217D">
        <w:t>1529;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1400.</w:t>
      </w:r>
      <w:r w:rsidR="002E38CB" w:rsidRPr="0002217D">
        <w:t xml:space="preserve"> Fee for reinstatement of insurance or bond.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1530; 1952 Code </w:t>
      </w:r>
      <w:r w:rsidRPr="0002217D">
        <w:t xml:space="preserve">Section </w:t>
      </w:r>
      <w:r w:rsidR="002E38CB" w:rsidRPr="0002217D">
        <w:t>58</w:t>
      </w:r>
      <w:r w:rsidRPr="0002217D">
        <w:noBreakHyphen/>
      </w:r>
      <w:r w:rsidR="002E38CB" w:rsidRPr="0002217D">
        <w:t>1530; 1948 (45) 2061.</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1410.</w:t>
      </w:r>
      <w:r w:rsidR="002E38CB" w:rsidRPr="0002217D">
        <w:t xml:space="preserve"> Penalties.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violation of any of the provisions of this article shall be a misdemeanor, punishable by a fine not exceeding one hundred dollars, or imprisonment not exceeding thirty days.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1962 Code </w:t>
      </w:r>
      <w:r w:rsidRPr="0002217D">
        <w:t xml:space="preserve">Section </w:t>
      </w:r>
      <w:r w:rsidR="002E38CB" w:rsidRPr="0002217D">
        <w:t>58</w:t>
      </w:r>
      <w:r w:rsidRPr="0002217D">
        <w:noBreakHyphen/>
      </w:r>
      <w:r w:rsidR="002E38CB" w:rsidRPr="0002217D">
        <w:t xml:space="preserve">1531; 1952 Code </w:t>
      </w:r>
      <w:r w:rsidRPr="0002217D">
        <w:t xml:space="preserve">Section </w:t>
      </w:r>
      <w:r w:rsidR="002E38CB" w:rsidRPr="0002217D">
        <w:t>58</w:t>
      </w:r>
      <w:r w:rsidRPr="0002217D">
        <w:noBreakHyphen/>
      </w:r>
      <w:r w:rsidR="002E38CB" w:rsidRPr="0002217D">
        <w:t>1531; 1948 (45) 2061.</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15</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Buses and Taxis in Cities of 30,000 to 50,000 [Repealed]</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1510.</w:t>
      </w:r>
      <w:r w:rsidR="002E38CB" w:rsidRPr="0002217D">
        <w:t xml:space="preserve"> Repealed by 1989 Act No. 184, </w:t>
      </w:r>
      <w:r w:rsidRPr="0002217D">
        <w:t xml:space="preserve">Section </w:t>
      </w:r>
      <w:r w:rsidR="002E38CB" w:rsidRPr="0002217D">
        <w:t>10, eff June 8, 1989.</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Editor</w:t>
      </w:r>
      <w:r w:rsidR="0002217D" w:rsidRPr="0002217D">
        <w:t>’</w:t>
      </w:r>
      <w:r w:rsidRPr="0002217D">
        <w:t>s Note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Former </w:t>
      </w:r>
      <w:r w:rsidR="0002217D" w:rsidRPr="0002217D">
        <w:t xml:space="preserve">Section </w:t>
      </w:r>
      <w:r w:rsidRPr="0002217D">
        <w:t>58</w:t>
      </w:r>
      <w:r w:rsidR="0002217D" w:rsidRPr="0002217D">
        <w:noBreakHyphen/>
      </w:r>
      <w:r w:rsidRPr="0002217D">
        <w:t>23</w:t>
      </w:r>
      <w:r w:rsidR="0002217D" w:rsidRPr="0002217D">
        <w:noBreakHyphen/>
      </w:r>
      <w:r w:rsidRPr="0002217D">
        <w:t xml:space="preserve">1510 was entitled </w:t>
      </w:r>
      <w:r w:rsidR="0002217D" w:rsidRPr="0002217D">
        <w:t>“</w:t>
      </w:r>
      <w:r w:rsidRPr="0002217D">
        <w:t>City council shall have exclusive jurisdiction to regulate motor vehicles used for hire</w:t>
      </w:r>
      <w:r w:rsidR="0002217D" w:rsidRPr="0002217D">
        <w:t>”</w:t>
      </w:r>
      <w:r w:rsidRPr="0002217D">
        <w:t xml:space="preserve"> and was derived from 1962 Code </w:t>
      </w:r>
      <w:r w:rsidR="0002217D" w:rsidRPr="0002217D">
        <w:t xml:space="preserve">Section </w:t>
      </w:r>
      <w:r w:rsidRPr="0002217D">
        <w:t>58</w:t>
      </w:r>
      <w:r w:rsidR="0002217D" w:rsidRPr="0002217D">
        <w:noBreakHyphen/>
      </w:r>
      <w:r w:rsidRPr="0002217D">
        <w:t xml:space="preserve">1536; 1952 Code </w:t>
      </w:r>
      <w:r w:rsidR="0002217D" w:rsidRPr="0002217D">
        <w:t xml:space="preserve">Section </w:t>
      </w:r>
      <w:r w:rsidRPr="0002217D">
        <w:t>58</w:t>
      </w:r>
      <w:r w:rsidR="0002217D" w:rsidRPr="0002217D">
        <w:noBreakHyphen/>
      </w:r>
      <w:r w:rsidRPr="0002217D">
        <w:t xml:space="preserve">1536; 1942 Code </w:t>
      </w:r>
      <w:r w:rsidR="0002217D" w:rsidRPr="0002217D">
        <w:t xml:space="preserve">Section </w:t>
      </w:r>
      <w:r w:rsidRPr="0002217D">
        <w:t xml:space="preserve">8530; 1932 Code </w:t>
      </w:r>
      <w:r w:rsidR="0002217D" w:rsidRPr="0002217D">
        <w:t xml:space="preserve">Section </w:t>
      </w:r>
      <w:r w:rsidRPr="0002217D">
        <w:t>8530; 1928 (35) 1229.</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16</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Transportation Network Company Act</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1610.</w:t>
      </w:r>
      <w:r w:rsidR="002E38CB" w:rsidRPr="0002217D">
        <w:t xml:space="preserve"> Definitions.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For purposes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(1) </w:t>
      </w:r>
      <w:r w:rsidR="0002217D" w:rsidRPr="0002217D">
        <w:t>“</w:t>
      </w:r>
      <w:r w:rsidRPr="0002217D">
        <w:t>Transportation Network Company</w:t>
      </w:r>
      <w:r w:rsidR="0002217D" w:rsidRPr="0002217D">
        <w:t>”</w:t>
      </w:r>
      <w:r w:rsidRPr="0002217D">
        <w:t xml:space="preserve"> or </w:t>
      </w:r>
      <w:r w:rsidR="0002217D" w:rsidRPr="0002217D">
        <w:t>“</w:t>
      </w:r>
      <w:r w:rsidRPr="0002217D">
        <w:t>TNC</w:t>
      </w:r>
      <w:r w:rsidR="0002217D" w:rsidRPr="0002217D">
        <w:t>”</w:t>
      </w:r>
      <w:r w:rsidRPr="0002217D">
        <w:t xml:space="preserve"> means a person, corporation, partnership, sole proprietorship, or other entity operating in this State that uses a digital network, platform, or Internet</w:t>
      </w:r>
      <w:r w:rsidR="0002217D" w:rsidRPr="0002217D">
        <w:noBreakHyphen/>
      </w:r>
      <w:r w:rsidRPr="0002217D">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(2) </w:t>
      </w:r>
      <w:r w:rsidR="0002217D" w:rsidRPr="0002217D">
        <w:t>“</w:t>
      </w:r>
      <w:r w:rsidRPr="0002217D">
        <w:t>Personal vehicle</w:t>
      </w:r>
      <w:r w:rsidR="0002217D" w:rsidRPr="0002217D">
        <w:t>”</w:t>
      </w:r>
      <w:r w:rsidRPr="0002217D">
        <w:t xml:space="preserve"> means a vehicle that is used by a transportation network company driver in connection with providing a prearranged ride and is: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(a) owned, leased, or otherwise authorized for use by the transportation network company driver;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(b) not a taxi, charter bus, charter limousine, or for</w:t>
      </w:r>
      <w:r w:rsidR="0002217D" w:rsidRPr="0002217D">
        <w:noBreakHyphen/>
      </w:r>
      <w:r w:rsidRPr="0002217D">
        <w:t>hire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(3) </w:t>
      </w:r>
      <w:r w:rsidR="0002217D" w:rsidRPr="0002217D">
        <w:t>“</w:t>
      </w:r>
      <w:r w:rsidRPr="0002217D">
        <w:t>Digital network</w:t>
      </w:r>
      <w:r w:rsidR="0002217D" w:rsidRPr="0002217D">
        <w:t>”</w:t>
      </w:r>
      <w:r w:rsidRPr="0002217D">
        <w:t xml:space="preserve"> means any Internet</w:t>
      </w:r>
      <w:r w:rsidR="0002217D" w:rsidRPr="0002217D">
        <w:noBreakHyphen/>
      </w:r>
      <w:r w:rsidRPr="0002217D">
        <w:t>enabled application, software, website, or system offered or used by a TNC that enables the prearrangement of rides with transportation network company drivers.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(4) </w:t>
      </w:r>
      <w:r w:rsidR="0002217D" w:rsidRPr="0002217D">
        <w:t>“</w:t>
      </w:r>
      <w:r w:rsidRPr="0002217D">
        <w:t>Transportation Network Company driver</w:t>
      </w:r>
      <w:r w:rsidR="0002217D" w:rsidRPr="0002217D">
        <w:t>”</w:t>
      </w:r>
      <w:r w:rsidRPr="0002217D">
        <w:t xml:space="preserve"> or </w:t>
      </w:r>
      <w:r w:rsidR="0002217D" w:rsidRPr="0002217D">
        <w:t>“</w:t>
      </w:r>
      <w:r w:rsidRPr="0002217D">
        <w:t>TNC driver</w:t>
      </w:r>
      <w:r w:rsidR="0002217D" w:rsidRPr="0002217D">
        <w:t>”</w:t>
      </w:r>
      <w:r w:rsidRPr="0002217D">
        <w:t xml:space="preserve"> means a person who uses a vehicle to provide transportation service for passengers matched through a transportation network company</w:t>
      </w:r>
      <w:r w:rsidR="0002217D" w:rsidRPr="0002217D">
        <w:t>’</w:t>
      </w:r>
      <w:r w:rsidRPr="0002217D">
        <w:t>s digital network.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(5) </w:t>
      </w:r>
      <w:r w:rsidR="0002217D" w:rsidRPr="0002217D">
        <w:t>“</w:t>
      </w:r>
      <w:r w:rsidRPr="0002217D">
        <w:t>Transportation Network Company insurance</w:t>
      </w:r>
      <w:r w:rsidR="0002217D" w:rsidRPr="0002217D">
        <w:t>”</w:t>
      </w:r>
      <w:r w:rsidRPr="0002217D">
        <w:t xml:space="preserve"> or </w:t>
      </w:r>
      <w:r w:rsidR="0002217D" w:rsidRPr="0002217D">
        <w:t>“</w:t>
      </w:r>
      <w:r w:rsidRPr="0002217D">
        <w:t>TNC insurance</w:t>
      </w:r>
      <w:r w:rsidR="0002217D" w:rsidRPr="0002217D">
        <w:t>”</w:t>
      </w:r>
      <w:r w:rsidRPr="0002217D">
        <w:t xml:space="preserve"> means an insurance policy that specifically covers a driver</w:t>
      </w:r>
      <w:r w:rsidR="0002217D" w:rsidRPr="0002217D">
        <w:t>’</w:t>
      </w:r>
      <w:r w:rsidRPr="0002217D">
        <w:t>s use of a vehicle in connection with a transportation network company</w:t>
      </w:r>
      <w:r w:rsidR="0002217D" w:rsidRPr="0002217D">
        <w:t>’</w:t>
      </w:r>
      <w:r w:rsidRPr="0002217D">
        <w:t>s digital network, platform, or Internet</w:t>
      </w:r>
      <w:r w:rsidR="0002217D" w:rsidRPr="0002217D">
        <w:noBreakHyphen/>
      </w:r>
      <w:r w:rsidRPr="0002217D">
        <w:t>enabled application.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(6) </w:t>
      </w:r>
      <w:r w:rsidR="0002217D" w:rsidRPr="0002217D">
        <w:t>“</w:t>
      </w:r>
      <w:r w:rsidRPr="0002217D">
        <w:t>Transportation Network Company passenger</w:t>
      </w:r>
      <w:r w:rsidR="0002217D" w:rsidRPr="0002217D">
        <w:t>”</w:t>
      </w:r>
      <w:r w:rsidRPr="0002217D">
        <w:t xml:space="preserve"> or </w:t>
      </w:r>
      <w:r w:rsidR="0002217D" w:rsidRPr="0002217D">
        <w:t>“</w:t>
      </w:r>
      <w:r w:rsidRPr="0002217D">
        <w:t>TNC passenger</w:t>
      </w:r>
      <w:r w:rsidR="0002217D" w:rsidRPr="0002217D">
        <w:t>”</w:t>
      </w:r>
      <w:r w:rsidRPr="0002217D">
        <w:t xml:space="preserve"> means a person for whom transportation is provided through a transportation network company</w:t>
      </w:r>
      <w:r w:rsidR="0002217D" w:rsidRPr="0002217D">
        <w:t>’</w:t>
      </w:r>
      <w:r w:rsidRPr="0002217D">
        <w:t>s digital network. This includes a person for whom arrangements for transportation services using the transportation network company</w:t>
      </w:r>
      <w:r w:rsidR="0002217D" w:rsidRPr="0002217D">
        <w:t>’</w:t>
      </w:r>
      <w:r w:rsidRPr="0002217D">
        <w:t>s digital network was arranged by someone other than the passenger.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(7) </w:t>
      </w:r>
      <w:r w:rsidR="0002217D" w:rsidRPr="0002217D">
        <w:t>“</w:t>
      </w:r>
      <w:r w:rsidRPr="0002217D">
        <w:t>Transportation Network Company service</w:t>
      </w:r>
      <w:r w:rsidR="0002217D" w:rsidRPr="0002217D">
        <w:t>”</w:t>
      </w:r>
      <w:r w:rsidRPr="0002217D">
        <w:t xml:space="preserve"> or </w:t>
      </w:r>
      <w:r w:rsidR="0002217D" w:rsidRPr="0002217D">
        <w:t>“</w:t>
      </w:r>
      <w:r w:rsidRPr="0002217D">
        <w:t>TNC service</w:t>
      </w:r>
      <w:r w:rsidR="0002217D" w:rsidRPr="0002217D">
        <w:t>”</w:t>
      </w:r>
      <w:r w:rsidRPr="0002217D">
        <w:t xml:space="preserve"> means a period of time when a transportation network company driver accepts a request arranged through the transportation network company</w:t>
      </w:r>
      <w:r w:rsidR="0002217D" w:rsidRPr="0002217D">
        <w:t>’</w:t>
      </w:r>
      <w:r w:rsidRPr="0002217D">
        <w:t>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(8) </w:t>
      </w:r>
      <w:r w:rsidR="0002217D" w:rsidRPr="0002217D">
        <w:t>“</w:t>
      </w:r>
      <w:r w:rsidRPr="0002217D">
        <w:t>Transportation Network Company vehicle</w:t>
      </w:r>
      <w:r w:rsidR="0002217D" w:rsidRPr="0002217D">
        <w:t>”</w:t>
      </w:r>
      <w:r w:rsidRPr="0002217D">
        <w:t xml:space="preserve"> or </w:t>
      </w:r>
      <w:r w:rsidR="0002217D" w:rsidRPr="0002217D">
        <w:t>“</w:t>
      </w:r>
      <w:r w:rsidRPr="0002217D">
        <w:t>TNC vehicle</w:t>
      </w:r>
      <w:r w:rsidR="0002217D" w:rsidRPr="0002217D">
        <w:t>”</w:t>
      </w:r>
      <w:r w:rsidRPr="0002217D">
        <w:t xml:space="preserve"> means a vehicle that is used by a TNC driver that has met the requirements of this article and has been approved by the TNC to provide transportation service arranged through a transportation network company digital platform. It must not have a manufacturer</w:t>
      </w:r>
      <w:r w:rsidR="0002217D" w:rsidRPr="0002217D">
        <w:t>’</w:t>
      </w:r>
      <w:r w:rsidRPr="0002217D">
        <w:t>s rated seating capacity of more than eight passengers, including the driver.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(9) </w:t>
      </w:r>
      <w:r w:rsidR="0002217D" w:rsidRPr="0002217D">
        <w:t>“</w:t>
      </w:r>
      <w:r w:rsidRPr="0002217D">
        <w:t>Prearranged ride</w:t>
      </w:r>
      <w:r w:rsidR="0002217D" w:rsidRPr="0002217D">
        <w:t>”</w:t>
      </w:r>
      <w:r w:rsidRPr="0002217D">
        <w:t xml:space="preserv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02217D" w:rsidRPr="0002217D">
        <w:noBreakHyphen/>
      </w:r>
      <w:r w:rsidRPr="0002217D">
        <w:t>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(10) </w:t>
      </w:r>
      <w:r w:rsidR="0002217D" w:rsidRPr="0002217D">
        <w:t>“</w:t>
      </w:r>
      <w:r w:rsidRPr="0002217D">
        <w:t>Transportation Network Company rider</w:t>
      </w:r>
      <w:r w:rsidR="0002217D" w:rsidRPr="0002217D">
        <w:t>”</w:t>
      </w:r>
      <w:r w:rsidRPr="0002217D">
        <w:t xml:space="preserve"> or </w:t>
      </w:r>
      <w:r w:rsidR="0002217D" w:rsidRPr="0002217D">
        <w:t>“</w:t>
      </w:r>
      <w:r w:rsidRPr="0002217D">
        <w:t>rider</w:t>
      </w:r>
      <w:r w:rsidR="0002217D" w:rsidRPr="0002217D">
        <w:t>”</w:t>
      </w:r>
      <w:r w:rsidRPr="0002217D">
        <w:t xml:space="preserve"> means an individual or individuals who use a transportation network company</w:t>
      </w:r>
      <w:r w:rsidR="0002217D" w:rsidRPr="0002217D">
        <w:t>’</w:t>
      </w:r>
      <w:r w:rsidRPr="0002217D">
        <w:t>s digital network to connect with a transportation network driver who provides prearranged rides to the rider in the driver</w:t>
      </w:r>
      <w:r w:rsidR="0002217D" w:rsidRPr="0002217D">
        <w:t>’</w:t>
      </w:r>
      <w:r w:rsidRPr="0002217D">
        <w:t>s personal vehicle between points chosen by the rider.</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1620.</w:t>
      </w:r>
      <w:r w:rsidR="002E38CB" w:rsidRPr="0002217D">
        <w:t xml:space="preserve"> Compliance with article before operation as TNC; application; issuance of TNC permit; request for contested case.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Before a person, corporation, partnership, sole proprietorship, or other entity that uses a digital network, platform, or Internet</w:t>
      </w:r>
      <w:r w:rsidR="0002217D" w:rsidRPr="0002217D">
        <w:noBreakHyphen/>
      </w:r>
      <w:r w:rsidRPr="0002217D">
        <w: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That entity shall submit an application to the Office of Regulatory Staff and provide information that the Office of Regulatory Staff requires.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In performing its responsibilities under this article, the Office of Regulatory Staff must balance the interest of the State in promoting innovative, safe, and cost</w:t>
      </w:r>
      <w:r w:rsidR="0002217D" w:rsidRPr="0002217D">
        <w:noBreakHyphen/>
      </w:r>
      <w:r w:rsidRPr="0002217D">
        <w:t>effective transportation services with an appropriate level of safety protections for TNC passengers and the general public.</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An application must be accompanied by information required by the Office of Regulatory Staff, which may condition its approval on terms that it determines to be just and reasonable to advance the goals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 An aggrieved person with standing may file a request for a contested case of a decision of the Office of Regulatory Staff with the Public Service Commission within thirty days of the decision.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1625.</w:t>
      </w:r>
      <w:r w:rsidR="002E38CB" w:rsidRPr="0002217D">
        <w:t xml:space="preserve"> Exclusion of insurance coverage while driver logged on digital network or providing prearranged ride; claims coverage investigation.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Insurers that write automobile insurance in the State may exclude any and all coverage afforded under the owner</w:t>
      </w:r>
      <w:r w:rsidR="0002217D" w:rsidRPr="0002217D">
        <w:t>’</w:t>
      </w:r>
      <w:r w:rsidRPr="0002217D">
        <w:t>s insurance policy for any loss or injury that occurs while a TNC driver is logged on a TNC</w:t>
      </w:r>
      <w:r w:rsidR="0002217D" w:rsidRPr="0002217D">
        <w:t>’</w:t>
      </w:r>
      <w:r w:rsidRPr="0002217D">
        <w:t>s digital network or while the driver provides a prearranged ride. This right to exclude all coverage may apply to any coverage included in an automobile insurance policy including, but not limited to:</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liability coverage for bodily injury and property damage;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uninsured and underinsured motorist coverage;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medical payments coverage;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comprehensive physical damage coverage;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(5) collision physical damage coverage.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The exclusions apply notwithstanding any requirement under Sections 56</w:t>
      </w:r>
      <w:r w:rsidR="0002217D" w:rsidRPr="0002217D">
        <w:noBreakHyphen/>
      </w:r>
      <w:r w:rsidRPr="0002217D">
        <w:t>9</w:t>
      </w:r>
      <w:r w:rsidR="0002217D" w:rsidRPr="0002217D">
        <w:noBreakHyphen/>
      </w:r>
      <w:r w:rsidRPr="0002217D">
        <w:t>10 through 56</w:t>
      </w:r>
      <w:r w:rsidR="0002217D" w:rsidRPr="0002217D">
        <w:noBreakHyphen/>
      </w:r>
      <w:r w:rsidRPr="0002217D">
        <w:t>9</w:t>
      </w:r>
      <w:r w:rsidR="0002217D" w:rsidRPr="0002217D">
        <w:noBreakHyphen/>
      </w:r>
      <w:r w:rsidRPr="0002217D">
        <w:t>630. Nothing in this section implies or requires that a personal automobile insurance policy provide coverage while the transportation network driver is logged on the TNC</w:t>
      </w:r>
      <w:r w:rsidR="0002217D" w:rsidRPr="0002217D">
        <w:t>’</w:t>
      </w:r>
      <w:r w:rsidRPr="0002217D">
        <w:t>s digital network, while the driver is engaged in a prearranged ride or while the driver otherwise uses a personal vehicle to transport passengers for compensation. Nothing may be considered to preclude an automobile insurer from providing coverage for the TNC driver</w:t>
      </w:r>
      <w:r w:rsidR="0002217D" w:rsidRPr="0002217D">
        <w:t>’</w:t>
      </w:r>
      <w:r w:rsidRPr="0002217D">
        <w:t>s personal vehicle, if it chooses to do so by contract or endorsement.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02217D" w:rsidRPr="0002217D">
        <w:noBreakHyphen/>
      </w:r>
      <w:r w:rsidRPr="0002217D">
        <w:t>23</w:t>
      </w:r>
      <w:r w:rsidR="0002217D" w:rsidRPr="0002217D">
        <w:noBreakHyphen/>
      </w:r>
      <w:r w:rsidRPr="0002217D">
        <w:t>1630 at the time of loss.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In a claims coverage investigation, TNC</w:t>
      </w:r>
      <w:r w:rsidR="0002217D" w:rsidRPr="0002217D">
        <w:t>’</w:t>
      </w:r>
      <w:r w:rsidRPr="0002217D">
        <w:t>s and any automobile insurer potentially providing coverage under Section 58</w:t>
      </w:r>
      <w:r w:rsidR="0002217D" w:rsidRPr="0002217D">
        <w:noBreakHyphen/>
      </w:r>
      <w:r w:rsidRPr="0002217D">
        <w:t>23</w:t>
      </w:r>
      <w:r w:rsidR="0002217D" w:rsidRPr="0002217D">
        <w:noBreakHyphen/>
      </w:r>
      <w:r w:rsidRPr="0002217D">
        <w:t>1630 shall cooperate to facilitate the exchange of relevant information with directly involved parties and any automobile insurer of the TNC driver if applicable, including the precise times that a driver logged on and off of the TNC</w:t>
      </w:r>
      <w:r w:rsidR="0002217D" w:rsidRPr="0002217D">
        <w:t>’</w:t>
      </w:r>
      <w:r w:rsidRPr="0002217D">
        <w:t>s digital network in the twelve</w:t>
      </w:r>
      <w:r w:rsidR="0002217D" w:rsidRPr="0002217D">
        <w:noBreakHyphen/>
      </w:r>
      <w:r w:rsidRPr="0002217D">
        <w:t>hour period immediately preceding and in the twelve</w:t>
      </w:r>
      <w:r w:rsidR="0002217D" w:rsidRPr="0002217D">
        <w:noBreakHyphen/>
      </w:r>
      <w:r w:rsidRPr="0002217D">
        <w:t>hour period immediately following the accident and disclose to one another a clear description of the coverage, exclusions, and limits provided under any automobile insurance maintained under Section 58</w:t>
      </w:r>
      <w:r w:rsidR="0002217D" w:rsidRPr="0002217D">
        <w:noBreakHyphen/>
      </w:r>
      <w:r w:rsidRPr="0002217D">
        <w:t>23</w:t>
      </w:r>
      <w:r w:rsidR="0002217D" w:rsidRPr="0002217D">
        <w:noBreakHyphen/>
      </w:r>
      <w:r w:rsidRPr="0002217D">
        <w:t>1630.</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1630.</w:t>
      </w:r>
      <w:r w:rsidR="002E38CB" w:rsidRPr="0002217D">
        <w:t xml:space="preserve"> Primary automobile insurance; proof of coverage.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A TNC driver or TNC on the driver</w:t>
      </w:r>
      <w:r w:rsidR="0002217D" w:rsidRPr="0002217D">
        <w:t>’</w:t>
      </w:r>
      <w:r w:rsidRPr="0002217D">
        <w:t>s behalf shall maintain primary automobile insurance that recognizes that the driver is a TNC driver or otherwise uses a personal vehicle to transport riders for compensation and covers the driver: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while the driver is logged on the TNC</w:t>
      </w:r>
      <w:r w:rsidR="0002217D" w:rsidRPr="0002217D">
        <w:t>’</w:t>
      </w:r>
      <w:r w:rsidRPr="0002217D">
        <w:t>s digital network; or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while the driver is engaged in a prearranged ride.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The following automobile insurance requirements apply while a participating TNC driver is logged on the TNC</w:t>
      </w:r>
      <w:r w:rsidR="0002217D" w:rsidRPr="0002217D">
        <w:t>’</w:t>
      </w:r>
      <w:r w:rsidRPr="0002217D">
        <w:t>s digital network and is available to receive transportation requests but is not engaged in a prearranged ride: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uninsured motorist coverage as required by Section 38</w:t>
      </w:r>
      <w:r w:rsidR="0002217D" w:rsidRPr="0002217D">
        <w:noBreakHyphen/>
      </w:r>
      <w:r w:rsidRPr="0002217D">
        <w:t>77</w:t>
      </w:r>
      <w:r w:rsidR="0002217D" w:rsidRPr="0002217D">
        <w:noBreakHyphen/>
      </w:r>
      <w:r w:rsidRPr="0002217D">
        <w:t>150;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the coverage requirements of this subsection may be satisfied by automobile insurance maintained by the TNC driver, automobile insurance maintained by the TNC, or both.</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The following automobile insurance requirements apply while a TNC driver is engaged in a prearranged ride: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primary automobile liability insurance that provides at least one million dollars for death, bodily injury, and property damage;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uninsured motorist coverage as required by Section 38</w:t>
      </w:r>
      <w:r w:rsidR="0002217D" w:rsidRPr="0002217D">
        <w:noBreakHyphen/>
      </w:r>
      <w:r w:rsidRPr="0002217D">
        <w:t>77</w:t>
      </w:r>
      <w:r w:rsidR="0002217D" w:rsidRPr="0002217D">
        <w:noBreakHyphen/>
      </w:r>
      <w:r w:rsidRPr="0002217D">
        <w:t>150;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the coverage requirements of this subsection may be satisfied by automobile insurance maintained by the TNC driver, automobile insurance maintained by the TNC, or both.</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Coverage under an automobile insurance policy maintained by the TNC may not be dependent upon a personal automobile insurer first denying a claim nor may a personal automobile insurer be required to first deny the claim.</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 Insurance required by this section may be placed with an authorized insurer or with an eligible surplus lines insurer pursuant to Section 38</w:t>
      </w:r>
      <w:r w:rsidR="0002217D" w:rsidRPr="0002217D">
        <w:noBreakHyphen/>
      </w:r>
      <w:r w:rsidRPr="0002217D">
        <w:t>45</w:t>
      </w:r>
      <w:r w:rsidR="0002217D" w:rsidRPr="0002217D">
        <w:noBreakHyphen/>
      </w:r>
      <w:r w:rsidRPr="0002217D">
        <w:t>90.</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(G) Insurance satisfying the requirements of this section may be considered to satisfy the financial responsibility requirements for a motor vehicle pursuant to Sections 56</w:t>
      </w:r>
      <w:r w:rsidR="0002217D" w:rsidRPr="0002217D">
        <w:noBreakHyphen/>
      </w:r>
      <w:r w:rsidRPr="0002217D">
        <w:t>9</w:t>
      </w:r>
      <w:r w:rsidR="0002217D" w:rsidRPr="0002217D">
        <w:noBreakHyphen/>
      </w:r>
      <w:r w:rsidRPr="0002217D">
        <w:t>10 through 56</w:t>
      </w:r>
      <w:r w:rsidR="0002217D" w:rsidRPr="0002217D">
        <w:noBreakHyphen/>
      </w:r>
      <w:r w:rsidRPr="0002217D">
        <w:t>9</w:t>
      </w:r>
      <w:r w:rsidR="0002217D" w:rsidRPr="0002217D">
        <w:noBreakHyphen/>
      </w:r>
      <w:r w:rsidRPr="0002217D">
        <w:t>630.</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(H) A TNC driver shall carry proof of coverage satisfying subsections (B) and (C) at all times during use of a vehicle in connection with a TNC</w:t>
      </w:r>
      <w:r w:rsidR="0002217D" w:rsidRPr="0002217D">
        <w:t>’</w:t>
      </w:r>
      <w:r w:rsidRPr="0002217D">
        <w:t>s digital network. In the event of an accident, a TNC driver shall provide this insurance coverage to the directly interested parties, automobile insurers, and the investigating police officers, upon request, pursuant to Section 56</w:t>
      </w:r>
      <w:r w:rsidR="0002217D" w:rsidRPr="0002217D">
        <w:noBreakHyphen/>
      </w:r>
      <w:r w:rsidRPr="0002217D">
        <w:t>10</w:t>
      </w:r>
      <w:r w:rsidR="0002217D" w:rsidRPr="0002217D">
        <w:noBreakHyphen/>
      </w:r>
      <w:r w:rsidRPr="0002217D">
        <w:t>225. Upon such request, a TNC driver shall also disclose to directly interested parties, automobile insurers, and the investigating police officers, whether he was logged on the TNC</w:t>
      </w:r>
      <w:r w:rsidR="0002217D" w:rsidRPr="0002217D">
        <w:t>’</w:t>
      </w:r>
      <w:r w:rsidRPr="0002217D">
        <w:t>s digital network or on a prearranged ride at the time of an accident.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 If a TNC</w:t>
      </w:r>
      <w:r w:rsidR="0002217D" w:rsidRPr="0002217D">
        <w:t>’</w:t>
      </w:r>
      <w:r w:rsidRPr="0002217D">
        <w:t>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1635.</w:t>
      </w:r>
      <w:r w:rsidR="002E38CB" w:rsidRPr="0002217D">
        <w:t xml:space="preserve"> Insurance disclosure.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Before TNC drivers are allowed to accept a request for a prearranged ride on the TNC</w:t>
      </w:r>
      <w:r w:rsidR="0002217D" w:rsidRPr="0002217D">
        <w:t>’</w:t>
      </w:r>
      <w:r w:rsidRPr="0002217D">
        <w:t>s digital network, the TNC shall disclose to the drivers, in writing, the following information: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the insurance coverage, including the types of coverage and the limits for each coverage, that the TNC provides while the TNC driver uses a personal vehicle in connection with a TNC</w:t>
      </w:r>
      <w:r w:rsidR="0002217D" w:rsidRPr="0002217D">
        <w:t>’</w:t>
      </w:r>
      <w:r w:rsidRPr="0002217D">
        <w:t>s digital network;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depending on its terms, that the TNC driver</w:t>
      </w:r>
      <w:r w:rsidR="0002217D" w:rsidRPr="0002217D">
        <w:t>’</w:t>
      </w:r>
      <w:r w:rsidRPr="0002217D">
        <w:t>s personal automobile insurance policy may not provide any coverage while the driver is logged onto the TNC</w:t>
      </w:r>
      <w:r w:rsidR="0002217D" w:rsidRPr="0002217D">
        <w:t>’</w:t>
      </w:r>
      <w:r w:rsidRPr="0002217D">
        <w:t>s digital network and is available to receive a transportation request or is engaged in a prearranged ride;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Nothing in this chapter limits the right of a lender or secured party on a driver</w:t>
      </w:r>
      <w:r w:rsidR="0002217D" w:rsidRPr="0002217D">
        <w:t>’</w:t>
      </w:r>
      <w:r w:rsidRPr="0002217D">
        <w:t>s vehicle to require a driver to maintain comprehensive and collision damage coverage for a driver</w:t>
      </w:r>
      <w:r w:rsidR="0002217D" w:rsidRPr="0002217D">
        <w:t>’</w:t>
      </w:r>
      <w:r w:rsidRPr="0002217D">
        <w:t>s vehicle or to show evidence of that coverage to the lender or secured party that would cover the period when the driver is logged on to the transportation network carrier</w:t>
      </w:r>
      <w:r w:rsidR="0002217D" w:rsidRPr="0002217D">
        <w:t>’</w:t>
      </w:r>
      <w:r w:rsidRPr="0002217D">
        <w:t>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1640.</w:t>
      </w:r>
      <w:r w:rsidR="002E38CB" w:rsidRPr="0002217D">
        <w:t xml:space="preserve"> Safety inspection of TNC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The TNC driver shall have a certified mechanic licensed in South Carolina conduct a safety inspection of a TNC vehicle within thirty days of the vehicle first providing TNC services.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The TNC shall not permit a TNC driver to provide TNC services if the TNC vehicle does not pass a certified mechanics inspection as identified in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The TNC driver shall have periodic safety inspections of the TNC vehicle performed at intervals of at least once each year.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The TNC shall maintain documentation of a TNC vehicle inspection for a period of three years.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The vehicle inspection shall include an inspection of:</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foot brakes;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emergency brakes;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steering mechanism;</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windshield;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(5) rear window and other glass;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(6) windshield wipers;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(7) headlights;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(8) tail lights;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(9) turn indicator lights;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(10) stop lights;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(11) front seat adjustment mechanism;</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(12) door capability to open, close, lock, and unlock;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(13) horn;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(14) speedometer;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(15) bumpers;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(16) muffler and exhaust system;</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(17) tire condition including tread depth;</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(18) interior and exterior rearview mirrors;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(19) safety belts.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must be readable during daylight hours at a distance of fifty feet;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must be reflective, illuminated, or otherwise patently visible so as to be seen in darkness;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may be magnetic or removable in nature.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(G) The Office of Regulatory Staff may conduct inspections of TNC vehicles.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(H) The vehicle inspection records must be provided to the Office of Regulatory Staff by the TNC upon request.</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1650.</w:t>
      </w:r>
      <w:r w:rsidR="002E38CB" w:rsidRPr="0002217D">
        <w:t xml:space="preserve"> Driver qualification requirements; documentation; inspections of records; disclosures.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The TNC shall obtain certain background and qualification information from a TNC driver before the TNC driver is approved by the TNC to provide TNC services.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The TNC driver qualification information shall include: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a valid driver</w:t>
      </w:r>
      <w:r w:rsidR="0002217D" w:rsidRPr="0002217D">
        <w:t>’</w:t>
      </w:r>
      <w:r w:rsidRPr="0002217D">
        <w:t>s license issued by the South Carolina Department of Motor Vehicles or the current state of residence for the driver;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verification that the driver is twenty</w:t>
      </w:r>
      <w:r w:rsidR="0002217D" w:rsidRPr="0002217D">
        <w:noBreakHyphen/>
      </w:r>
      <w:r w:rsidRPr="0002217D">
        <w:t>one years of age or older;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a certified copy of the driver</w:t>
      </w:r>
      <w:r w:rsidR="0002217D" w:rsidRPr="0002217D">
        <w:t>’</w:t>
      </w:r>
      <w:r w:rsidRPr="0002217D">
        <w:t>s ten year driving record issued by the South Carolina Department of Motor Vehicles and a record from the department of motor vehicles or equivalent agency of the state where the driver has been domiciled for that period;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conduct, or have a third party conduct, a local and national criminal background check for each applicant that must include: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(a) a multistate and multijurisdictional criminal records locator or other similar commercial nationwide database with validation (primary source search);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(b) national sex offender registry database search;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(5) proof of automobile liability insurance in the name of the TNC driver which meets the requirements of Section 38</w:t>
      </w:r>
      <w:r w:rsidR="0002217D" w:rsidRPr="0002217D">
        <w:noBreakHyphen/>
      </w:r>
      <w:r w:rsidRPr="0002217D">
        <w:t>77</w:t>
      </w:r>
      <w:r w:rsidR="0002217D" w:rsidRPr="0002217D">
        <w:noBreakHyphen/>
      </w:r>
      <w:r w:rsidRPr="0002217D">
        <w:t>140.</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The TNC shall verify the TNC driver meets all of the driver qualification requirements in this section at intervals of at least one each year.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The TNC shall maintain documentation of initial and annual verification of TNC driver qualifications for a period of three years.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The Office of Regulatory Staff may conduct inspections of TNC driver qualification records.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 The TNC shall not permit a TNC driver to provide TNC services who:</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does not meet the TNC driver qualifications listed in subsections (B) and (C);</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is registered or required to be registered as a sex offender with the South Carolina Law Enforcement Division or the National Sex Offender Registry;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02217D" w:rsidRPr="0002217D">
        <w:noBreakHyphen/>
      </w:r>
      <w:r w:rsidRPr="0002217D">
        <w:t>1</w:t>
      </w:r>
      <w:r w:rsidR="0002217D" w:rsidRPr="0002217D">
        <w:noBreakHyphen/>
      </w:r>
      <w:r w:rsidRPr="0002217D">
        <w:t>60; or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is under the influence of drugs or alcohol. Nothing in this section may be construed to require drug testing by a TNC of a TNC driver.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(G) Before a TNC driver is allowed to provide a TNC service, the TNC must disclose to the TNC driver that the: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automobile liability insurance that the TNC provides while the TNC driver is engaged in TNC service or logged into the TNC digital network;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TNC driver</w:t>
      </w:r>
      <w:r w:rsidR="0002217D" w:rsidRPr="0002217D">
        <w:t>’</w:t>
      </w:r>
      <w:r w:rsidRPr="0002217D">
        <w:t>s automobile liability insurance may not provide coverage while the TNC driver is engaged in TNC service or logged into the TNC digital network;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provision of TNC services may violate the terms of a contract or financing agreement with a lienholder;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provision of TNC services may have financial consequences related to personal income tax and personal property tax liabilities.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1660.</w:t>
      </w:r>
      <w:r w:rsidR="002E38CB" w:rsidRPr="0002217D">
        <w:t xml:space="preserve"> Standards.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A TNC operating in this State shall comply with the following standards: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A TNC driver shall not provide TNC services or otherwise operate as a passenger vehicle for hire unless a TNC has matched the TNC driver to the TNC passenger through the digital network. A TNC driver shall not solicit or accept passenger rides on</w:t>
      </w:r>
      <w:r w:rsidR="0002217D" w:rsidRPr="0002217D">
        <w:noBreakHyphen/>
      </w:r>
      <w:r w:rsidRPr="0002217D">
        <w:t xml:space="preserve">demand or through a </w:t>
      </w:r>
      <w:r w:rsidR="0002217D" w:rsidRPr="0002217D">
        <w:t>“</w:t>
      </w:r>
      <w:r w:rsidRPr="0002217D">
        <w:t>street hail</w:t>
      </w:r>
      <w:r w:rsidR="0002217D" w:rsidRPr="0002217D">
        <w:t>”</w:t>
      </w:r>
      <w:r w:rsidRPr="0002217D">
        <w:t>. All payment for TNC services must be made through the digital network and the TNC driver shall not accept cash payments.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A TNC shall provide the TNC passenger with an electronic receipt upon completion of the TNC service. The receipt must document the: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(a) point of origin;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(b) point of destination;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(c) total duration and distance;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(d) total fare/rate paid, including base fare and additional charges incurred for distance or duration;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(e) TNC driver</w:t>
      </w:r>
      <w:r w:rsidR="0002217D" w:rsidRPr="0002217D">
        <w:t>’</w:t>
      </w:r>
      <w:r w:rsidRPr="0002217D">
        <w:t>s first name.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A TNC driver shall display an identification badge including his photograph, first name, personal vehicle make and model, and personal vehicle license plate number. This information may be displayed to the TNC passenger through the TNC digital network.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(5) A TNC driver shall at all times carry in the TNC vehicle proof of the automobile liability insurance required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(6) A TNC shall provide customer support on its digital network, website, or both, for TNC passenger inquiries or complaints and shall respond promptly to all TNC passenger inquiries or complaints.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(7) A TNC shall not discriminate against TNC passengers on the basis of destination, race, color, national origin, religious belief or affiliation, sex, disability, or age.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(8) A TNC shall provide TNC services in compliance with all applicable laws for providing services to persons with physical and mental disabilities. Service animals and mobility equipment must be permitted to accompany a TNC passenger.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(9) A TNC shall provide TNC passengers an opportunity to indicate whether they require a wheelchair</w:t>
      </w:r>
      <w:r w:rsidR="0002217D" w:rsidRPr="0002217D">
        <w:noBreakHyphen/>
      </w:r>
      <w:r w:rsidRPr="0002217D">
        <w:t>accessible vehicle. If a TNC cannot arrange wheelchair</w:t>
      </w:r>
      <w:r w:rsidR="0002217D" w:rsidRPr="0002217D">
        <w:noBreakHyphen/>
      </w:r>
      <w:r w:rsidRPr="0002217D">
        <w:t>accessible TNC service in any instance, it shall direct the TNC passenger to an alternate provider of wheelchair</w:t>
      </w:r>
      <w:r w:rsidR="0002217D" w:rsidRPr="0002217D">
        <w:noBreakHyphen/>
      </w:r>
      <w:r w:rsidRPr="0002217D">
        <w:t>accessible service, if available.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(10) A TNC driver shall take the most direct route to the destination unless the TNC passenger has consented to an alternate route.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(11) A TNC driver may refuse to transport a TNC passenger if the TNC passenger is acting in an unlawful, disorderly or endangering manner.</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1670.</w:t>
      </w:r>
      <w:r w:rsidR="002E38CB" w:rsidRPr="0002217D">
        <w:t xml:space="preserve"> Records and documentation; information requests; confidentiality of information.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A TNC shall maintain a record of all TNC services provided in South Carolina for a period of three years from the date of the TNC service. The records shall include: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the time at which a TNC driver logs into the digital network;</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the time and place of commencement of TNC service;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the address of delivery of the TNC passenger;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the amount of fare charged to the TNC passengers;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(5) any inquiry or complaint of the TNC passenger, the date of the inquiry or complaint, and the resolution of the inquiry or complaint.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A TNC shall maintain documentation of each TNC vehicle inspection for a period of three years.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The TNC shall maintain documentation of initial and annual verification of TNC driver qualifications for a period of three years.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A TNC shall not disclose a TNC driver or passenger</w:t>
      </w:r>
      <w:r w:rsidR="0002217D" w:rsidRPr="0002217D">
        <w:t>’</w:t>
      </w:r>
      <w:r w:rsidRPr="0002217D">
        <w:t>s personally identifiable information to a third party unless the: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TNC driver or TNC passenger consents;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disclosure is required by legal obligation; or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disclosure is required to investigate violations of the TNC driver or TNC passenger terms of use.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1680.</w:t>
      </w:r>
      <w:r w:rsidR="002E38CB" w:rsidRPr="0002217D">
        <w:t xml:space="preserve"> Enforcement of article; penalties; revocation of permit; request for contested case; investigations.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A certified South Carolina law enforcement officer is authorized to enforce the requirements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0002217D" w:rsidRPr="0002217D">
        <w:noBreakHyphen/>
      </w:r>
      <w:r w:rsidRPr="0002217D">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An aggrieved person with standing may file a request for a contested case of a decision of the Office of Regulatory Staff with the Public Service Commission of South Carolina within thirty days of the decision.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Concerning potential violations of this article, TNC</w:t>
      </w:r>
      <w:r w:rsidR="0002217D" w:rsidRPr="0002217D">
        <w:t>’</w:t>
      </w:r>
      <w:r w:rsidRPr="0002217D">
        <w:t>s and their officers, agents, employees, or customers are subject to the investigatory powers provided in Sections 58</w:t>
      </w:r>
      <w:r w:rsidR="0002217D" w:rsidRPr="0002217D">
        <w:noBreakHyphen/>
      </w:r>
      <w:r w:rsidRPr="0002217D">
        <w:t>4</w:t>
      </w:r>
      <w:r w:rsidR="0002217D" w:rsidRPr="0002217D">
        <w:noBreakHyphen/>
      </w:r>
      <w:r w:rsidRPr="0002217D">
        <w:t>50 and 58</w:t>
      </w:r>
      <w:r w:rsidR="0002217D" w:rsidRPr="0002217D">
        <w:noBreakHyphen/>
      </w:r>
      <w:r w:rsidRPr="0002217D">
        <w:t>4</w:t>
      </w:r>
      <w:r w:rsidR="0002217D" w:rsidRPr="0002217D">
        <w:noBreakHyphen/>
      </w:r>
      <w:r w:rsidRPr="0002217D">
        <w:t>55 to the Office of Regulatory Staff.</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 The Office of Regulatory Staff is authorized to require regular updating of information required from a TNC under this article.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1690.</w:t>
      </w:r>
      <w:r w:rsidR="002E38CB" w:rsidRPr="0002217D">
        <w:t xml:space="preserve"> Fees.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The Office of Regulatory Staff may assess each TNC an annual fee in an amount necessary to permit the Office of Regulatory Staff to carry out the requirements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The annual assessment of fees will be pursuant to Section 58</w:t>
      </w:r>
      <w:r w:rsidR="0002217D" w:rsidRPr="0002217D">
        <w:noBreakHyphen/>
      </w:r>
      <w:r w:rsidRPr="0002217D">
        <w:t>4</w:t>
      </w:r>
      <w:r w:rsidR="0002217D" w:rsidRPr="0002217D">
        <w:noBreakHyphen/>
      </w:r>
      <w:r w:rsidRPr="0002217D">
        <w:t>60(B).</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1700.</w:t>
      </w:r>
      <w:r w:rsidR="002E38CB" w:rsidRPr="0002217D">
        <w:t xml:space="preserve"> Local assessment fee; records; confidentiality of information; GIS file available for public use.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For the purposes of this section: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 xml:space="preserve">(1) </w:t>
      </w:r>
      <w:r w:rsidR="0002217D" w:rsidRPr="0002217D">
        <w:t>“</w:t>
      </w:r>
      <w:r w:rsidRPr="0002217D">
        <w:t>Gross trip fare</w:t>
      </w:r>
      <w:r w:rsidR="0002217D" w:rsidRPr="0002217D">
        <w:t>”</w:t>
      </w:r>
      <w:r w:rsidRPr="0002217D">
        <w:t xml:space="preserve"> means the sum of the base fare charge, distance charge, and time charge for the complete trip at rates published on the TNC</w:t>
      </w:r>
      <w:r w:rsidR="0002217D" w:rsidRPr="0002217D">
        <w:t>’</w:t>
      </w:r>
      <w:r w:rsidRPr="0002217D">
        <w:t>s website.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 xml:space="preserve">(2) </w:t>
      </w:r>
      <w:r w:rsidR="0002217D" w:rsidRPr="0002217D">
        <w:t>“</w:t>
      </w:r>
      <w:r w:rsidRPr="0002217D">
        <w:t>Local assessment fee</w:t>
      </w:r>
      <w:r w:rsidR="0002217D" w:rsidRPr="0002217D">
        <w:t>”</w:t>
      </w:r>
      <w:r w:rsidRPr="0002217D">
        <w:t xml:space="preserve"> means one percent of the gross trip fare.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 xml:space="preserve">(3) </w:t>
      </w:r>
      <w:r w:rsidR="0002217D" w:rsidRPr="0002217D">
        <w:t>“</w:t>
      </w:r>
      <w:r w:rsidRPr="0002217D">
        <w:t>Municipality</w:t>
      </w:r>
      <w:r w:rsidR="0002217D" w:rsidRPr="0002217D">
        <w:t>”</w:t>
      </w:r>
      <w:r w:rsidRPr="0002217D">
        <w:t xml:space="preserve"> means a city or town issued a certificate of incorporation, or township created by act of the General Assembly.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A TNC shall collect a local assessment fee on behalf of a TNC driver who accepts a request for a prearranged ride made through the TNC</w:t>
      </w:r>
      <w:r w:rsidR="0002217D" w:rsidRPr="0002217D">
        <w:t>’</w:t>
      </w:r>
      <w:r w:rsidRPr="0002217D">
        <w:t>s digital network for all prearranged rides that originate in the State.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No later than thirty days after the end of a calendar quarter, a TNC shall submit to the Office of Regulatory Staff:</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the total local assessment fees collected by a TNC on behalf of the TNC drivers;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for trips that originated in a municipality, a report listing the percentage of the gross trip fare that originated in each municipality during the reporting period;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for trips that originated outside a municipality, a report listing the percentage of the gross trip fare that originated outside a municipality during the reporting period.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(F)(1) The Office of Regulatory Staff shall retain an amount of one percent of the local assessment fee collected under subsection (D)(1) to cover the expenses borne by the Office of Regulatory Staff derived from:</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(a) regulation of TNC</w:t>
      </w:r>
      <w:r w:rsidR="0002217D" w:rsidRPr="0002217D">
        <w:t>’</w:t>
      </w:r>
      <w:r w:rsidRPr="0002217D">
        <w:t>s;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(b) collection, remittance, and distribution of local assessment fees pursuant to this section.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w:t>
      </w:r>
      <w:r w:rsidR="0002217D" w:rsidRPr="0002217D">
        <w:t>’</w:t>
      </w:r>
      <w:r w:rsidRPr="0002217D">
        <w:t>s place of business or a mutually agreed upon location. This inspection may not be conducted more than once a year.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At least forty</w:t>
      </w:r>
      <w:r w:rsidR="0002217D" w:rsidRPr="0002217D">
        <w:noBreakHyphen/>
      </w:r>
      <w:r w:rsidRPr="0002217D">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(a) The TNC that is subject to the audit shall engage the independent third party auditor, which must be selected at the sole discretion of the TNC, and bear all costs associated with the third party audit. The independent third party auditor must be: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r>
      <w:r w:rsidRPr="0002217D">
        <w:tab/>
        <w:t>(i) a certified public accounting firm licensed in the State;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r>
      <w:r w:rsidRPr="0002217D">
        <w:tab/>
        <w:t>(ii) qualified to perform engagements in accordance with Generally Accepted Government Auditing Standards (GAGAS).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(b) The TNC shall provide MASC with a copy of the third party audit report within fifteen days of completion, which shall in no event, occur later than ninety days after receipt of MASC</w:t>
      </w:r>
      <w:r w:rsidR="0002217D" w:rsidRPr="0002217D">
        <w:t>’</w:t>
      </w:r>
      <w:r w:rsidRPr="0002217D">
        <w:t>s written request. The audit report must disclose the amount of any underpayments or overpayments to municipalities and counties.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r>
      <w:r w:rsidRPr="0002217D">
        <w:tab/>
        <w:t>(c) A person employed by or formerly employed by MASC who discloses to a third party any information that the TNC marked in the audit report as confidential must be assessed civil penalties as contained in Section 58</w:t>
      </w:r>
      <w:r w:rsidR="0002217D" w:rsidRPr="0002217D">
        <w:noBreakHyphen/>
      </w:r>
      <w:r w:rsidRPr="0002217D">
        <w:t>23</w:t>
      </w:r>
      <w:r w:rsidR="0002217D" w:rsidRPr="0002217D">
        <w:noBreakHyphen/>
      </w:r>
      <w:r w:rsidRPr="0002217D">
        <w:t>1680 unless the individual obtained the TNC</w:t>
      </w:r>
      <w:r w:rsidR="0002217D" w:rsidRPr="0002217D">
        <w:t>’</w:t>
      </w:r>
      <w:r w:rsidRPr="0002217D">
        <w:t>s written consent prior to disclosure. Nothing in this section must be construed to restrict MASC from disclosing any overpayment or underpayment with the impacted municipalities or counties.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In the event that a TNC submits a report to the ORS that is subsequently determined to be inaccurate, thereby leading to an underpayment or overpayment of a municipality</w:t>
      </w:r>
      <w:r w:rsidR="0002217D" w:rsidRPr="0002217D">
        <w:t>’</w:t>
      </w:r>
      <w:r w:rsidRPr="0002217D">
        <w:t>s or county</w:t>
      </w:r>
      <w:r w:rsidR="0002217D" w:rsidRPr="0002217D">
        <w:t>’</w:t>
      </w:r>
      <w:r w:rsidRPr="0002217D">
        <w:t>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(H) Any records maintained by a TNC pursuant to this section that are obtained by the Office of Regulatory Staff, a public body as defined by Section 30</w:t>
      </w:r>
      <w:r w:rsidR="0002217D" w:rsidRPr="0002217D">
        <w:noBreakHyphen/>
      </w:r>
      <w:r w:rsidRPr="0002217D">
        <w:t>4</w:t>
      </w:r>
      <w:r w:rsidR="0002217D" w:rsidRPr="0002217D">
        <w:noBreakHyphen/>
      </w:r>
      <w:r w:rsidRPr="0002217D">
        <w:t>20(a), or any records that incorporate information from records maintained pursuant to this section, must not be subject to disclosure under the Freedom of Information Act as provided for in Chapter 4, Title 30, or any other provision of law.</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(J) To ensure proper distribution of the local assessment fee pursuant to subsection (D)(2), the Revenue and Fiscal Affairs Office shall prepare and make available for public use a GIS file showing the state</w:t>
      </w:r>
      <w:r w:rsidR="0002217D" w:rsidRPr="0002217D">
        <w:t>’</w:t>
      </w:r>
      <w:r w:rsidRPr="0002217D">
        <w:t>s county and municipal boundaries. This file must be updated on a quarterly basis, and published on the Revenue and Fiscal Affairs Office</w:t>
      </w:r>
      <w:r w:rsidR="0002217D" w:rsidRPr="0002217D">
        <w:t>’</w:t>
      </w:r>
      <w:r w:rsidRPr="0002217D">
        <w:t>s website. In addition to the requirements of Section 5</w:t>
      </w:r>
      <w:r w:rsidR="0002217D" w:rsidRPr="0002217D">
        <w:noBreakHyphen/>
      </w:r>
      <w:r w:rsidRPr="0002217D">
        <w:t>3</w:t>
      </w:r>
      <w:r w:rsidR="0002217D" w:rsidRPr="0002217D">
        <w:noBreakHyphen/>
      </w:r>
      <w:r w:rsidRPr="0002217D">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(K) This section takes effect ninety days after the effective date of this article.</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2015 Act No. 88 (H.3525), </w:t>
      </w:r>
      <w:r w:rsidRPr="0002217D">
        <w:t xml:space="preserve">Section </w:t>
      </w:r>
      <w:r w:rsidR="002E38CB" w:rsidRPr="0002217D">
        <w:t>1, eff September 22, 2015.</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Editor</w:t>
      </w:r>
      <w:r w:rsidR="0002217D" w:rsidRPr="0002217D">
        <w:t>’</w:t>
      </w:r>
      <w:r w:rsidRPr="0002217D">
        <w:t>s Note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 xml:space="preserve">2015 Act No. 88, </w:t>
      </w:r>
      <w:r w:rsidR="0002217D" w:rsidRPr="0002217D">
        <w:t xml:space="preserve">Section </w:t>
      </w:r>
      <w:r w:rsidRPr="0002217D">
        <w:t>4, provides as follows:</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17D">
        <w:t>“</w:t>
      </w:r>
      <w:r w:rsidR="002E38CB" w:rsidRPr="0002217D">
        <w:t>SECTION 4. Except as provided in Section 58</w:t>
      </w:r>
      <w:r w:rsidRPr="0002217D">
        <w:noBreakHyphen/>
      </w:r>
      <w:r w:rsidR="002E38CB" w:rsidRPr="0002217D">
        <w:t>23</w:t>
      </w:r>
      <w:r w:rsidRPr="0002217D">
        <w:noBreakHyphen/>
      </w:r>
      <w:r w:rsidR="002E38CB" w:rsidRPr="0002217D">
        <w:t>1700(K), as contained in Section 1, the provisions of this act take effect upon approval by the Governor.</w:t>
      </w:r>
      <w:r w:rsidRPr="0002217D">
        <w:t>”</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1710.</w:t>
      </w:r>
      <w:r w:rsidR="002E38CB" w:rsidRPr="0002217D">
        <w:t xml:space="preserve"> Law governing TNC</w:t>
      </w:r>
      <w:r w:rsidRPr="0002217D">
        <w:t>’</w:t>
      </w:r>
      <w:r w:rsidR="002E38CB" w:rsidRPr="0002217D">
        <w:t>s and TNC drivers.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Except as otherwise provided in this chapter, TNC</w:t>
      </w:r>
      <w:r w:rsidR="0002217D" w:rsidRPr="0002217D">
        <w:t>’</w:t>
      </w:r>
      <w:r w:rsidRPr="0002217D">
        <w:t>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0002217D" w:rsidRPr="0002217D">
        <w:noBreakHyphen/>
      </w:r>
      <w:r w:rsidRPr="0002217D">
        <w:t>23</w:t>
      </w:r>
      <w:r w:rsidR="0002217D" w:rsidRPr="0002217D">
        <w:noBreakHyphen/>
      </w:r>
      <w:r w:rsidRPr="0002217D">
        <w:t>1700 or a business license tax.</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In order for a TNC and a TNC driver to provide prearranged rides on airport property, the TNC must comply with Federal Aviation Administration regulations and airport regulations relating to:</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payment of reasonable fees to operate at the airport, agreed to by the TNC and each individual airport, not based on a per</w:t>
      </w:r>
      <w:r w:rsidR="0002217D" w:rsidRPr="0002217D">
        <w:noBreakHyphen/>
      </w:r>
      <w:r w:rsidRPr="0002217D">
        <w:t>passenger, per</w:t>
      </w:r>
      <w:r w:rsidR="0002217D" w:rsidRPr="0002217D">
        <w:noBreakHyphen/>
      </w:r>
      <w:r w:rsidRPr="0002217D">
        <w:t>driver, or per</w:t>
      </w:r>
      <w:r w:rsidR="0002217D" w:rsidRPr="0002217D">
        <w:noBreakHyphen/>
      </w:r>
      <w:r w:rsidRPr="0002217D">
        <w:t>vehicle basis; and</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designating locations for staging, pick</w:t>
      </w:r>
      <w:r w:rsidR="0002217D" w:rsidRPr="0002217D">
        <w:noBreakHyphen/>
      </w:r>
      <w:r w:rsidRPr="0002217D">
        <w:t>ups, drop</w:t>
      </w:r>
      <w:r w:rsidR="0002217D" w:rsidRPr="0002217D">
        <w:noBreakHyphen/>
      </w:r>
      <w:r w:rsidRPr="0002217D">
        <w:t>offs, and other similar locations.</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xml:space="preserve">: 2015 Act No. 88 (H.3525), </w:t>
      </w:r>
      <w:r w:rsidRPr="0002217D">
        <w:t xml:space="preserve">Section </w:t>
      </w:r>
      <w:r w:rsidR="002E38CB" w:rsidRPr="0002217D">
        <w:t>1, eff June 24, 2015.</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1720.</w:t>
      </w:r>
      <w:r w:rsidR="002E38CB" w:rsidRPr="0002217D">
        <w:t xml:space="preserve"> Construction with federal law.</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The provisions contained in this article do not preempt any federal regulation relating to the provision of transportation services at any facility regulated by the United States Federal Aviation Administration.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xml:space="preserve">: 2015 Act No. 88 (H.3525), </w:t>
      </w:r>
      <w:r w:rsidRPr="0002217D">
        <w:t xml:space="preserve">Section </w:t>
      </w:r>
      <w:r w:rsidR="002E38CB" w:rsidRPr="0002217D">
        <w:t>1, eff June 24, 2015.</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8CB" w:rsidRPr="0002217D">
        <w:t xml:space="preserve"> 17</w:t>
      </w:r>
    </w:p>
    <w:p w:rsidR="0002217D" w:rsidRP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17D">
        <w:t>Public Transportation Passenger Rights</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1810.</w:t>
      </w:r>
      <w:r w:rsidR="002E38CB" w:rsidRPr="0002217D">
        <w:t xml:space="preserve"> Short title.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This article may be cited as the Public Transportation Passenger Rights Act.</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1986 Act No. 405, eff May 12, 1986.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1820.</w:t>
      </w:r>
      <w:r w:rsidR="002E38CB" w:rsidRPr="0002217D">
        <w:t xml:space="preserve"> Definitions.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For purposes of this article: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(a) </w:t>
      </w:r>
      <w:r w:rsidR="0002217D" w:rsidRPr="0002217D">
        <w:t>“</w:t>
      </w:r>
      <w:r w:rsidRPr="0002217D">
        <w:t>passenger</w:t>
      </w:r>
      <w:r w:rsidR="0002217D" w:rsidRPr="0002217D">
        <w:t>”</w:t>
      </w:r>
      <w:r w:rsidRPr="0002217D">
        <w:t xml:space="preserve"> means any individual served by a public transportation provider including charter bus activities;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(b) </w:t>
      </w:r>
      <w:r w:rsidR="0002217D" w:rsidRPr="0002217D">
        <w:t>“</w:t>
      </w:r>
      <w:r w:rsidRPr="0002217D">
        <w:t>bus</w:t>
      </w:r>
      <w:r w:rsidR="0002217D" w:rsidRPr="0002217D">
        <w:t>”</w:t>
      </w:r>
      <w:r w:rsidRPr="0002217D">
        <w:t xml:space="preserve"> means any passenger bus or other motor vehicle having a seating capacity of not less than ten passengers operated by a public transportation provider for the purpose of carrying passengers, including charter passengers;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(c) </w:t>
      </w:r>
      <w:r w:rsidR="0002217D" w:rsidRPr="0002217D">
        <w:t>“</w:t>
      </w:r>
      <w:r w:rsidRPr="0002217D">
        <w:t>public transportation</w:t>
      </w:r>
      <w:r w:rsidR="0002217D" w:rsidRPr="0002217D">
        <w:t>”</w:t>
      </w:r>
      <w:r w:rsidRPr="0002217D">
        <w:t xml:space="preserve"> is as defined in item (10) of Section 58</w:t>
      </w:r>
      <w:r w:rsidR="0002217D" w:rsidRPr="0002217D">
        <w:noBreakHyphen/>
      </w:r>
      <w:r w:rsidRPr="0002217D">
        <w:t>25</w:t>
      </w:r>
      <w:r w:rsidR="0002217D" w:rsidRPr="0002217D">
        <w:noBreakHyphen/>
      </w:r>
      <w:r w:rsidRPr="0002217D">
        <w:t>20;</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(d) </w:t>
      </w:r>
      <w:r w:rsidR="0002217D" w:rsidRPr="0002217D">
        <w:t>“</w:t>
      </w:r>
      <w:r w:rsidRPr="0002217D">
        <w:t>public transportation provider</w:t>
      </w:r>
      <w:r w:rsidR="0002217D" w:rsidRPr="0002217D">
        <w:t>”</w:t>
      </w:r>
      <w:r w:rsidRPr="0002217D">
        <w:t xml:space="preserve"> means any operator who offers or delivers public transportation;</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 xml:space="preserve">(e) </w:t>
      </w:r>
      <w:r w:rsidR="0002217D" w:rsidRPr="0002217D">
        <w:t>“</w:t>
      </w:r>
      <w:r w:rsidRPr="0002217D">
        <w:t>public transportation vehicle</w:t>
      </w:r>
      <w:r w:rsidR="0002217D" w:rsidRPr="0002217D">
        <w:t>”</w:t>
      </w:r>
      <w:r w:rsidRPr="0002217D">
        <w:t xml:space="preserve"> means any configuration of equipment for the purpose of providing public transportation.</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8CB" w:rsidRPr="0002217D">
        <w:t>: 1986 Act No. 405, eff May 12, 1986.</w:t>
      </w:r>
    </w:p>
    <w:p w:rsidR="0002217D" w:rsidRP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rPr>
          <w:b/>
        </w:rPr>
        <w:t xml:space="preserve">SECTION </w:t>
      </w:r>
      <w:r w:rsidR="002E38CB" w:rsidRPr="0002217D">
        <w:rPr>
          <w:b/>
        </w:rPr>
        <w:t>58</w:t>
      </w:r>
      <w:r w:rsidRPr="0002217D">
        <w:rPr>
          <w:b/>
        </w:rPr>
        <w:noBreakHyphen/>
      </w:r>
      <w:r w:rsidR="002E38CB" w:rsidRPr="0002217D">
        <w:rPr>
          <w:b/>
        </w:rPr>
        <w:t>23</w:t>
      </w:r>
      <w:r w:rsidRPr="0002217D">
        <w:rPr>
          <w:b/>
        </w:rPr>
        <w:noBreakHyphen/>
      </w:r>
      <w:r w:rsidR="002E38CB" w:rsidRPr="0002217D">
        <w:rPr>
          <w:b/>
        </w:rPr>
        <w:t>1830.</w:t>
      </w:r>
      <w:r w:rsidR="002E38CB" w:rsidRPr="0002217D">
        <w:t xml:space="preserve"> General prohibitions; persons who may be refused transportation; violations and penalties.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(a) It is unlawful for any passenger to commit any of the following acts in a bus or any other public transportation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(1) discard litter, except into receptacles designated for that purpose;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(2) play any radio, cassette, cartridge, tape player, or similar device unless controlled by the operator, unless the device is connected to an earphone that limits the sound to the hearing of the individual user;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(4) obstruct, hinder, interfere with, or otherwise disrupt or disturb the operation or operator of a public transportation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(5) board a public transportation bus through the rear exit door, unless so directed by an employee or agent of the carrier;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r>
      <w:r w:rsidRPr="0002217D">
        <w:tab/>
        <w:t>(6) use profane, indecent, or obscene language or actions on a public transportation vehicle, or conduct himself in a boisterous fashion while on a public transportation vehicle.</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(b) Intoxicated persons may be excluded from riding in any public transportation vehicle by the vehicle</w:t>
      </w:r>
      <w:r w:rsidR="0002217D" w:rsidRPr="0002217D">
        <w:t>’</w:t>
      </w:r>
      <w:r w:rsidRPr="0002217D">
        <w:t>s driver or operator.</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(c) The driver of any public transportation vehicle may refuse to transport any person who insists on boarding the vehicle in a manner that will obviously violate any of the above provisions.</w:t>
      </w:r>
    </w:p>
    <w:p w:rsidR="0002217D" w:rsidRDefault="002E38CB"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17D">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17D" w:rsidRDefault="0002217D"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8CB" w:rsidRPr="0002217D">
        <w:t>: 1986 Act No. 405, eff May 12, 1986.</w:t>
      </w:r>
    </w:p>
    <w:p w:rsidR="00184435" w:rsidRPr="0002217D" w:rsidRDefault="00184435" w:rsidP="00022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217D" w:rsidSect="000221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17D" w:rsidRDefault="0002217D" w:rsidP="0002217D">
      <w:r>
        <w:separator/>
      </w:r>
    </w:p>
  </w:endnote>
  <w:endnote w:type="continuationSeparator" w:id="0">
    <w:p w:rsidR="0002217D" w:rsidRDefault="0002217D" w:rsidP="0002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D" w:rsidRPr="0002217D" w:rsidRDefault="0002217D" w:rsidP="00022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D" w:rsidRPr="0002217D" w:rsidRDefault="0002217D" w:rsidP="00022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D" w:rsidRPr="0002217D" w:rsidRDefault="0002217D" w:rsidP="00022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17D" w:rsidRDefault="0002217D" w:rsidP="0002217D">
      <w:r>
        <w:separator/>
      </w:r>
    </w:p>
  </w:footnote>
  <w:footnote w:type="continuationSeparator" w:id="0">
    <w:p w:rsidR="0002217D" w:rsidRDefault="0002217D" w:rsidP="00022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D" w:rsidRPr="0002217D" w:rsidRDefault="0002217D" w:rsidP="00022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D" w:rsidRPr="0002217D" w:rsidRDefault="0002217D" w:rsidP="00022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D" w:rsidRPr="0002217D" w:rsidRDefault="0002217D" w:rsidP="00022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CB"/>
    <w:rsid w:val="000065F4"/>
    <w:rsid w:val="00013F41"/>
    <w:rsid w:val="0002217D"/>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38CB"/>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7274"/>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68234-3113-4DE3-829F-9AC49CF0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17D"/>
    <w:pPr>
      <w:tabs>
        <w:tab w:val="clear" w:pos="720"/>
        <w:tab w:val="center" w:pos="4680"/>
        <w:tab w:val="right" w:pos="9360"/>
      </w:tabs>
    </w:pPr>
  </w:style>
  <w:style w:type="character" w:customStyle="1" w:styleId="HeaderChar">
    <w:name w:val="Header Char"/>
    <w:basedOn w:val="DefaultParagraphFont"/>
    <w:link w:val="Header"/>
    <w:uiPriority w:val="99"/>
    <w:rsid w:val="0002217D"/>
    <w:rPr>
      <w:rFonts w:cs="Times New Roman"/>
    </w:rPr>
  </w:style>
  <w:style w:type="paragraph" w:styleId="Footer">
    <w:name w:val="footer"/>
    <w:basedOn w:val="Normal"/>
    <w:link w:val="FooterChar"/>
    <w:uiPriority w:val="99"/>
    <w:unhideWhenUsed/>
    <w:rsid w:val="0002217D"/>
    <w:pPr>
      <w:tabs>
        <w:tab w:val="clear" w:pos="720"/>
        <w:tab w:val="center" w:pos="4680"/>
        <w:tab w:val="right" w:pos="9360"/>
      </w:tabs>
    </w:pPr>
  </w:style>
  <w:style w:type="character" w:customStyle="1" w:styleId="FooterChar">
    <w:name w:val="Footer Char"/>
    <w:basedOn w:val="DefaultParagraphFont"/>
    <w:link w:val="Footer"/>
    <w:uiPriority w:val="99"/>
    <w:rsid w:val="0002217D"/>
    <w:rPr>
      <w:rFonts w:cs="Times New Roman"/>
    </w:rPr>
  </w:style>
  <w:style w:type="character" w:styleId="Hyperlink">
    <w:name w:val="Hyperlink"/>
    <w:basedOn w:val="DefaultParagraphFont"/>
    <w:uiPriority w:val="99"/>
    <w:semiHidden/>
    <w:rsid w:val="00E97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16654</Words>
  <Characters>94928</Characters>
  <Application>Microsoft Office Word</Application>
  <DocSecurity>0</DocSecurity>
  <Lines>791</Lines>
  <Paragraphs>222</Paragraphs>
  <ScaleCrop>false</ScaleCrop>
  <Company>Legislative Services Agency (LSA)</Company>
  <LinksUpToDate>false</LinksUpToDate>
  <CharactersWithSpaces>111360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