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692" w:rsidRPr="002974FF" w:rsidRDefault="00C02692">
      <w:pPr>
        <w:jc w:val="center"/>
      </w:pPr>
      <w:r w:rsidRPr="002974FF">
        <w:t>DISCLAIMER</w:t>
      </w:r>
    </w:p>
    <w:p w:rsidR="00C02692" w:rsidRPr="002974FF" w:rsidRDefault="00C02692"/>
    <w:p w:rsidR="00C02692" w:rsidRDefault="00C0269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02692" w:rsidRDefault="00C02692" w:rsidP="00D86E37"/>
    <w:p w:rsidR="00C02692" w:rsidRDefault="00C0269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2692" w:rsidRDefault="00C02692" w:rsidP="00D86E37"/>
    <w:p w:rsidR="00C02692" w:rsidRDefault="00C0269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2692" w:rsidRDefault="00C02692" w:rsidP="00D86E37"/>
    <w:p w:rsidR="00C02692" w:rsidRDefault="00C0269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02692" w:rsidRDefault="00C02692">
      <w:pPr>
        <w:widowControl/>
        <w:tabs>
          <w:tab w:val="clear" w:pos="720"/>
        </w:tabs>
      </w:pPr>
      <w:r>
        <w:br w:type="page"/>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1494">
        <w:t>CHAPTER 108</w:t>
      </w:r>
    </w:p>
    <w:p w:rsidR="00DF1494" w:rsidRP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1494">
        <w:t>Mid</w:t>
      </w:r>
      <w:r w:rsidR="00DF1494" w:rsidRPr="00DF1494">
        <w:noBreakHyphen/>
      </w:r>
      <w:r w:rsidRPr="00DF1494">
        <w:t>Carolina Commission for Higher Education</w:t>
      </w: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rPr>
          <w:b/>
        </w:rPr>
        <w:t xml:space="preserve">SECTION </w:t>
      </w:r>
      <w:r w:rsidR="00322CD3" w:rsidRPr="00DF1494">
        <w:rPr>
          <w:b/>
        </w:rPr>
        <w:t>59</w:t>
      </w:r>
      <w:r w:rsidRPr="00DF1494">
        <w:rPr>
          <w:b/>
        </w:rPr>
        <w:noBreakHyphen/>
      </w:r>
      <w:r w:rsidR="00322CD3" w:rsidRPr="00DF1494">
        <w:rPr>
          <w:b/>
        </w:rPr>
        <w:t>108</w:t>
      </w:r>
      <w:r w:rsidRPr="00DF1494">
        <w:rPr>
          <w:b/>
        </w:rPr>
        <w:noBreakHyphen/>
      </w:r>
      <w:r w:rsidR="00322CD3" w:rsidRPr="00DF1494">
        <w:rPr>
          <w:b/>
        </w:rPr>
        <w:t>10.</w:t>
      </w:r>
      <w:r w:rsidR="00322CD3" w:rsidRPr="00DF1494">
        <w:t xml:space="preserve"> Membership; terms, vacancies, and officers; Educational Advisory Committee.</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There is hereby created the Mid</w:t>
      </w:r>
      <w:r w:rsidR="00DF1494" w:rsidRPr="00DF1494">
        <w:noBreakHyphen/>
      </w:r>
      <w:r w:rsidRPr="00DF1494">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Vacancies on the commission shall be filled in the manner of original appointment.</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The members shall elect a chairperson, vice chairperson, secretary, and treasurer from among their membership and shall organize and adopt rules and procedures necessary to carry out their duties.</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2CD3" w:rsidRPr="00DF1494">
        <w:t xml:space="preserve">: 1996 Act No. 468, </w:t>
      </w:r>
      <w:r w:rsidRPr="00DF1494">
        <w:t xml:space="preserve">Section </w:t>
      </w:r>
      <w:r w:rsidR="00322CD3" w:rsidRPr="00DF1494">
        <w:t>1.</w:t>
      </w: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rPr>
          <w:b/>
        </w:rPr>
        <w:t xml:space="preserve">SECTION </w:t>
      </w:r>
      <w:r w:rsidR="00322CD3" w:rsidRPr="00DF1494">
        <w:rPr>
          <w:b/>
        </w:rPr>
        <w:t>59</w:t>
      </w:r>
      <w:r w:rsidRPr="00DF1494">
        <w:rPr>
          <w:b/>
        </w:rPr>
        <w:noBreakHyphen/>
      </w:r>
      <w:r w:rsidR="00322CD3" w:rsidRPr="00DF1494">
        <w:rPr>
          <w:b/>
        </w:rPr>
        <w:t>108</w:t>
      </w:r>
      <w:r w:rsidRPr="00DF1494">
        <w:rPr>
          <w:b/>
        </w:rPr>
        <w:noBreakHyphen/>
      </w:r>
      <w:r w:rsidR="00322CD3" w:rsidRPr="00DF1494">
        <w:rPr>
          <w:b/>
        </w:rPr>
        <w:t>20.</w:t>
      </w:r>
      <w:r w:rsidR="00322CD3" w:rsidRPr="00DF1494">
        <w:t xml:space="preserve"> Meetings.</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The commission may meet at such times and places as to the majority of the members seems most desirable. Meetings may be called by the chairperson of the commission or on the written request and signatures of five members.</w:t>
      </w: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2CD3" w:rsidRPr="00DF1494">
        <w:t xml:space="preserve">: 1996 Act No. 468, </w:t>
      </w:r>
      <w:r w:rsidRPr="00DF1494">
        <w:t xml:space="preserve">Section </w:t>
      </w:r>
      <w:r w:rsidR="00322CD3" w:rsidRPr="00DF1494">
        <w:t>1.</w:t>
      </w: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rPr>
          <w:b/>
        </w:rPr>
        <w:t xml:space="preserve">SECTION </w:t>
      </w:r>
      <w:r w:rsidR="00322CD3" w:rsidRPr="00DF1494">
        <w:rPr>
          <w:b/>
        </w:rPr>
        <w:t>59</w:t>
      </w:r>
      <w:r w:rsidRPr="00DF1494">
        <w:rPr>
          <w:b/>
        </w:rPr>
        <w:noBreakHyphen/>
      </w:r>
      <w:r w:rsidR="00322CD3" w:rsidRPr="00DF1494">
        <w:rPr>
          <w:b/>
        </w:rPr>
        <w:t>108</w:t>
      </w:r>
      <w:r w:rsidRPr="00DF1494">
        <w:rPr>
          <w:b/>
        </w:rPr>
        <w:noBreakHyphen/>
      </w:r>
      <w:r w:rsidR="00322CD3" w:rsidRPr="00DF1494">
        <w:rPr>
          <w:b/>
        </w:rPr>
        <w:t>30.</w:t>
      </w:r>
      <w:r w:rsidR="00322CD3" w:rsidRPr="00DF1494">
        <w:t xml:space="preserve"> Purpose of commission.</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The commission shall have as its purpose the encouragement of higher education in its member counties and, more specifically, the establishment in its member counties of facilities to offer college courses and other post</w:t>
      </w:r>
      <w:r w:rsidR="00DF1494" w:rsidRPr="00DF1494">
        <w:noBreakHyphen/>
      </w:r>
      <w:r w:rsidRPr="00DF1494">
        <w:t>secondary courses as considered desirable.</w:t>
      </w: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2CD3" w:rsidRPr="00DF1494">
        <w:t xml:space="preserve">: 1996 Act No. 468, </w:t>
      </w:r>
      <w:r w:rsidRPr="00DF1494">
        <w:t xml:space="preserve">Section </w:t>
      </w:r>
      <w:r w:rsidR="00322CD3" w:rsidRPr="00DF1494">
        <w:t>1.</w:t>
      </w: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rPr>
          <w:b/>
        </w:rPr>
        <w:t xml:space="preserve">SECTION </w:t>
      </w:r>
      <w:r w:rsidR="00322CD3" w:rsidRPr="00DF1494">
        <w:rPr>
          <w:b/>
        </w:rPr>
        <w:t>59</w:t>
      </w:r>
      <w:r w:rsidRPr="00DF1494">
        <w:rPr>
          <w:b/>
        </w:rPr>
        <w:noBreakHyphen/>
      </w:r>
      <w:r w:rsidR="00322CD3" w:rsidRPr="00DF1494">
        <w:rPr>
          <w:b/>
        </w:rPr>
        <w:t>108</w:t>
      </w:r>
      <w:r w:rsidRPr="00DF1494">
        <w:rPr>
          <w:b/>
        </w:rPr>
        <w:noBreakHyphen/>
      </w:r>
      <w:r w:rsidR="00322CD3" w:rsidRPr="00DF1494">
        <w:rPr>
          <w:b/>
        </w:rPr>
        <w:t>40.</w:t>
      </w:r>
      <w:r w:rsidR="00322CD3" w:rsidRPr="00DF1494">
        <w:t xml:space="preserve"> Powers of commission; liability of counties represented on commission.</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w:t>
      </w: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2CD3" w:rsidRPr="00DF1494">
        <w:t xml:space="preserve">: 1996 Act No. 468, </w:t>
      </w:r>
      <w:r w:rsidRPr="00DF1494">
        <w:t xml:space="preserve">Section </w:t>
      </w:r>
      <w:r w:rsidR="00322CD3" w:rsidRPr="00DF1494">
        <w:t>1.</w:t>
      </w: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rPr>
          <w:b/>
        </w:rPr>
        <w:t xml:space="preserve">SECTION </w:t>
      </w:r>
      <w:r w:rsidR="00322CD3" w:rsidRPr="00DF1494">
        <w:rPr>
          <w:b/>
        </w:rPr>
        <w:t>59</w:t>
      </w:r>
      <w:r w:rsidRPr="00DF1494">
        <w:rPr>
          <w:b/>
        </w:rPr>
        <w:noBreakHyphen/>
      </w:r>
      <w:r w:rsidR="00322CD3" w:rsidRPr="00DF1494">
        <w:rPr>
          <w:b/>
        </w:rPr>
        <w:t>108</w:t>
      </w:r>
      <w:r w:rsidRPr="00DF1494">
        <w:rPr>
          <w:b/>
        </w:rPr>
        <w:noBreakHyphen/>
      </w:r>
      <w:r w:rsidR="00322CD3" w:rsidRPr="00DF1494">
        <w:rPr>
          <w:b/>
        </w:rPr>
        <w:t>50.</w:t>
      </w:r>
      <w:r w:rsidR="00322CD3" w:rsidRPr="00DF1494">
        <w:t xml:space="preserve"> Records and reports of commission; accounting of funds.</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lastRenderedPageBreak/>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22CD3" w:rsidRPr="00DF1494">
        <w:t xml:space="preserve">: 1996 Act No. 468, </w:t>
      </w:r>
      <w:r w:rsidRPr="00DF1494">
        <w:t xml:space="preserve">Section </w:t>
      </w:r>
      <w:r w:rsidR="00322CD3" w:rsidRPr="00DF1494">
        <w:t>1.</w:t>
      </w:r>
    </w:p>
    <w:p w:rsidR="00DF1494" w:rsidRP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rPr>
          <w:b/>
        </w:rPr>
        <w:t xml:space="preserve">SECTION </w:t>
      </w:r>
      <w:r w:rsidR="00322CD3" w:rsidRPr="00DF1494">
        <w:rPr>
          <w:b/>
        </w:rPr>
        <w:t>59</w:t>
      </w:r>
      <w:r w:rsidRPr="00DF1494">
        <w:rPr>
          <w:b/>
        </w:rPr>
        <w:noBreakHyphen/>
      </w:r>
      <w:r w:rsidR="00322CD3" w:rsidRPr="00DF1494">
        <w:rPr>
          <w:b/>
        </w:rPr>
        <w:t>108</w:t>
      </w:r>
      <w:r w:rsidRPr="00DF1494">
        <w:rPr>
          <w:b/>
        </w:rPr>
        <w:noBreakHyphen/>
      </w:r>
      <w:r w:rsidR="00322CD3" w:rsidRPr="00DF1494">
        <w:rPr>
          <w:b/>
        </w:rPr>
        <w:t>60.</w:t>
      </w:r>
      <w:r w:rsidR="00322CD3" w:rsidRPr="00DF1494">
        <w:t xml:space="preserve"> Devolution of duties and functions.</w:t>
      </w:r>
    </w:p>
    <w:p w:rsidR="00DF1494" w:rsidRDefault="00322CD3"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1494">
        <w:tab/>
        <w:t>The duties and functions of the Sumter County Commission for Higher Education are hereby devolved upon the Mid</w:t>
      </w:r>
      <w:r w:rsidR="00DF1494" w:rsidRPr="00DF1494">
        <w:noBreakHyphen/>
      </w:r>
      <w:r w:rsidRPr="00DF1494">
        <w:t>Carolina Commission for Higher Education. All personnel, property, and funds of the Sumter County Commission for Higher Education are transferred to the commission on the effective date of this chapter.</w:t>
      </w: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494" w:rsidRDefault="00DF1494"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22CD3" w:rsidRPr="00DF1494">
        <w:t xml:space="preserve">: 1996 Act No. 468, </w:t>
      </w:r>
      <w:r w:rsidRPr="00DF1494">
        <w:t xml:space="preserve">Section </w:t>
      </w:r>
      <w:r w:rsidR="00322CD3" w:rsidRPr="00DF1494">
        <w:t>2.</w:t>
      </w:r>
    </w:p>
    <w:p w:rsidR="00184435" w:rsidRPr="00DF1494" w:rsidRDefault="00184435" w:rsidP="00DF149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1494" w:rsidSect="00DF14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494" w:rsidRDefault="00DF1494" w:rsidP="00DF1494">
      <w:r>
        <w:separator/>
      </w:r>
    </w:p>
  </w:endnote>
  <w:endnote w:type="continuationSeparator" w:id="0">
    <w:p w:rsidR="00DF1494" w:rsidRDefault="00DF1494" w:rsidP="00DF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494" w:rsidRPr="00DF1494" w:rsidRDefault="00DF1494" w:rsidP="00DF14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494" w:rsidRPr="00DF1494" w:rsidRDefault="00DF1494" w:rsidP="00DF1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494" w:rsidRPr="00DF1494" w:rsidRDefault="00DF1494" w:rsidP="00DF14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494" w:rsidRDefault="00DF1494" w:rsidP="00DF1494">
      <w:r>
        <w:separator/>
      </w:r>
    </w:p>
  </w:footnote>
  <w:footnote w:type="continuationSeparator" w:id="0">
    <w:p w:rsidR="00DF1494" w:rsidRDefault="00DF1494" w:rsidP="00DF1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494" w:rsidRPr="00DF1494" w:rsidRDefault="00DF1494" w:rsidP="00DF1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494" w:rsidRPr="00DF1494" w:rsidRDefault="00DF1494" w:rsidP="00DF1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494" w:rsidRPr="00DF1494" w:rsidRDefault="00DF1494" w:rsidP="00DF1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CD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2CD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2692"/>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1494"/>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E60C4-21D9-4ACA-8F8C-76617761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94"/>
    <w:pPr>
      <w:tabs>
        <w:tab w:val="clear" w:pos="720"/>
        <w:tab w:val="center" w:pos="4680"/>
        <w:tab w:val="right" w:pos="9360"/>
      </w:tabs>
    </w:pPr>
  </w:style>
  <w:style w:type="character" w:customStyle="1" w:styleId="HeaderChar">
    <w:name w:val="Header Char"/>
    <w:basedOn w:val="DefaultParagraphFont"/>
    <w:link w:val="Header"/>
    <w:uiPriority w:val="99"/>
    <w:rsid w:val="00DF1494"/>
    <w:rPr>
      <w:rFonts w:cs="Times New Roman"/>
    </w:rPr>
  </w:style>
  <w:style w:type="paragraph" w:styleId="Footer">
    <w:name w:val="footer"/>
    <w:basedOn w:val="Normal"/>
    <w:link w:val="FooterChar"/>
    <w:uiPriority w:val="99"/>
    <w:unhideWhenUsed/>
    <w:rsid w:val="00DF1494"/>
    <w:pPr>
      <w:tabs>
        <w:tab w:val="clear" w:pos="720"/>
        <w:tab w:val="center" w:pos="4680"/>
        <w:tab w:val="right" w:pos="9360"/>
      </w:tabs>
    </w:pPr>
  </w:style>
  <w:style w:type="character" w:customStyle="1" w:styleId="FooterChar">
    <w:name w:val="Footer Char"/>
    <w:basedOn w:val="DefaultParagraphFont"/>
    <w:link w:val="Footer"/>
    <w:uiPriority w:val="99"/>
    <w:rsid w:val="00DF1494"/>
    <w:rPr>
      <w:rFonts w:cs="Times New Roman"/>
    </w:rPr>
  </w:style>
  <w:style w:type="character" w:styleId="Hyperlink">
    <w:name w:val="Hyperlink"/>
    <w:basedOn w:val="DefaultParagraphFont"/>
    <w:uiPriority w:val="99"/>
    <w:semiHidden/>
    <w:rsid w:val="00C026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908</Words>
  <Characters>5176</Characters>
  <Application>Microsoft Office Word</Application>
  <DocSecurity>0</DocSecurity>
  <Lines>43</Lines>
  <Paragraphs>12</Paragraphs>
  <ScaleCrop>false</ScaleCrop>
  <Company>Legislative Services Agency (LSA)</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