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1D" w:rsidRPr="002974FF" w:rsidRDefault="004E5E1D">
      <w:pPr>
        <w:jc w:val="center"/>
      </w:pPr>
      <w:r w:rsidRPr="002974FF">
        <w:t>DISCLAIMER</w:t>
      </w:r>
    </w:p>
    <w:p w:rsidR="004E5E1D" w:rsidRPr="002974FF" w:rsidRDefault="004E5E1D"/>
    <w:p w:rsidR="004E5E1D" w:rsidRDefault="004E5E1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5E1D" w:rsidRDefault="004E5E1D" w:rsidP="00D86E37"/>
    <w:p w:rsidR="004E5E1D" w:rsidRDefault="004E5E1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E1D" w:rsidRDefault="004E5E1D" w:rsidP="00D86E37"/>
    <w:p w:rsidR="004E5E1D" w:rsidRDefault="004E5E1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E1D" w:rsidRDefault="004E5E1D" w:rsidP="00D86E37"/>
    <w:p w:rsidR="004E5E1D" w:rsidRDefault="004E5E1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5E1D" w:rsidRDefault="004E5E1D">
      <w:pPr>
        <w:widowControl/>
        <w:tabs>
          <w:tab w:val="clear" w:pos="720"/>
        </w:tabs>
      </w:pPr>
      <w:r>
        <w:br w:type="page"/>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1465">
        <w:t>CHAPTER 155</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465">
        <w:t>South Carolina Read to Succeed Act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Editor</w:t>
      </w:r>
      <w:r w:rsidR="00BF1465" w:rsidRPr="00BF1465">
        <w:t>’</w:t>
      </w:r>
      <w:r w:rsidRPr="00BF1465">
        <w:t>s Note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 xml:space="preserve">2014 Act No. 284, </w:t>
      </w:r>
      <w:r w:rsidR="00BF1465" w:rsidRPr="00BF1465">
        <w:t xml:space="preserve">Section </w:t>
      </w:r>
      <w:r w:rsidRPr="00BF1465">
        <w:t>3, provides as follows:</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1465">
        <w:t>“</w:t>
      </w:r>
      <w:r w:rsidR="003D1549" w:rsidRPr="00BF1465">
        <w:t>SECTION 3. This act takes effect upon approval by the Governor and is subject to the availability of state funding.</w:t>
      </w:r>
      <w:r w:rsidRPr="00BF1465">
        <w:t>”</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110.</w:t>
      </w:r>
      <w:r w:rsidR="003D1549" w:rsidRPr="00BF1465">
        <w:t xml:space="preserve"> South Carolina Read to Succeed Office.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There is established within the South Carolina Department of Education the South Carolina Read to Succeed Office to implement a comprehensive, systemic approach to reading which will ensure that: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(1) classroom teachers use evidence</w:t>
      </w:r>
      <w:r w:rsidR="00BF1465" w:rsidRPr="00BF1465">
        <w:noBreakHyphen/>
      </w:r>
      <w:r w:rsidRPr="00BF1465">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BF1465" w:rsidRPr="00BF1465">
        <w:noBreakHyphen/>
      </w:r>
      <w:r w:rsidRPr="00BF1465">
        <w:t>based interventions as needed so that all students develop proficiency with literacy skills and comprehension;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(2) classroom teachers periodically reassess their curriculum and instruction to determine if they are helping each student progress as a proficient reader and make modifications as appropriate;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(3) each student who cannot yet comprehend grade</w:t>
      </w:r>
      <w:r w:rsidR="00BF1465" w:rsidRPr="00BF1465">
        <w:noBreakHyphen/>
      </w:r>
      <w:r w:rsidRPr="00BF1465">
        <w:t>level text is identified and served as early as possible and at all stages of his or her educational process;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(4) each student receives targeted, effective, comprehension support from the classroom teacher and, if needed, supplemental support from a reading interventionist so that ultimately all students can comprehend grade</w:t>
      </w:r>
      <w:r w:rsidR="00BF1465" w:rsidRPr="00BF1465">
        <w:noBreakHyphen/>
      </w:r>
      <w:r w:rsidRPr="00BF1465">
        <w:t>level texts;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(5) each student and his parent or guardian is continuously informed in writing of:</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(a) the student</w:t>
      </w:r>
      <w:r w:rsidR="00BF1465" w:rsidRPr="00BF1465">
        <w:t>’</w:t>
      </w:r>
      <w:r w:rsidRPr="00BF1465">
        <w:t>s reading proficiency needs, progress, and ability to comprehend and write grade</w:t>
      </w:r>
      <w:r w:rsidR="00BF1465" w:rsidRPr="00BF1465">
        <w:noBreakHyphen/>
      </w:r>
      <w:r w:rsidRPr="00BF1465">
        <w:t>level texts;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(b) specific actions the classroom teacher and other reading professionals have taken and will take to help the student comprehend and write grade</w:t>
      </w:r>
      <w:r w:rsidR="00BF1465" w:rsidRPr="00BF1465">
        <w:noBreakHyphen/>
      </w:r>
      <w:r w:rsidRPr="00BF1465">
        <w:t>level texts;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(c) specific actions that the parent or guardian can take to help the student comprehend grade</w:t>
      </w:r>
      <w:r w:rsidR="00BF1465" w:rsidRPr="00BF1465">
        <w:noBreakHyphen/>
      </w:r>
      <w:r w:rsidRPr="00BF1465">
        <w:t>level texts by providing access to books, assuring time for the student to read independently, reading to students, and talking with the student about books;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(6) classroom teachers receive pre</w:t>
      </w:r>
      <w:r w:rsidR="00BF1465" w:rsidRPr="00BF1465">
        <w:noBreakHyphen/>
      </w:r>
      <w:r w:rsidRPr="00BF1465">
        <w:t>service and in</w:t>
      </w:r>
      <w:r w:rsidR="00BF1465" w:rsidRPr="00BF1465">
        <w:noBreakHyphen/>
      </w:r>
      <w:r w:rsidRPr="00BF1465">
        <w:t>service coursework which prepares them to help all students comprehend grade</w:t>
      </w:r>
      <w:r w:rsidR="00BF1465" w:rsidRPr="00BF1465">
        <w:noBreakHyphen/>
      </w:r>
      <w:r w:rsidRPr="00BF1465">
        <w:t>level texts;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(7) all students develop reading and writing proficiency to prepare them to graduate and to succeed in their career and post</w:t>
      </w:r>
      <w:r w:rsidR="00BF1465" w:rsidRPr="00BF1465">
        <w:noBreakHyphen/>
      </w:r>
      <w:r w:rsidRPr="00BF1465">
        <w:t>secondary education;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(8) each school district publishes annually a comprehensive research</w:t>
      </w:r>
      <w:r w:rsidR="00BF1465" w:rsidRPr="00BF1465">
        <w:noBreakHyphen/>
      </w:r>
      <w:r w:rsidRPr="00BF1465">
        <w:t>based reading plan that includes intervention options available to students and funding for these services.</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120.</w:t>
      </w:r>
      <w:r w:rsidR="003D1549" w:rsidRPr="00BF1465">
        <w:t xml:space="preserve"> Definitions.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As used in this chapter:</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(1) </w:t>
      </w:r>
      <w:r w:rsidR="00BF1465" w:rsidRPr="00BF1465">
        <w:t>“</w:t>
      </w:r>
      <w:r w:rsidRPr="00BF1465">
        <w:t>Board</w:t>
      </w:r>
      <w:r w:rsidR="00BF1465" w:rsidRPr="00BF1465">
        <w:t>”</w:t>
      </w:r>
      <w:r w:rsidRPr="00BF1465">
        <w:t xml:space="preserve"> means the State Board of Education.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(2) </w:t>
      </w:r>
      <w:r w:rsidR="00BF1465" w:rsidRPr="00BF1465">
        <w:t>“</w:t>
      </w:r>
      <w:r w:rsidRPr="00BF1465">
        <w:t>Department</w:t>
      </w:r>
      <w:r w:rsidR="00BF1465" w:rsidRPr="00BF1465">
        <w:t>”</w:t>
      </w:r>
      <w:r w:rsidRPr="00BF1465">
        <w:t xml:space="preserve"> means the State Department of Education.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(3) </w:t>
      </w:r>
      <w:r w:rsidR="00BF1465" w:rsidRPr="00BF1465">
        <w:t>“</w:t>
      </w:r>
      <w:r w:rsidRPr="00BF1465">
        <w:t>Discipline</w:t>
      </w:r>
      <w:r w:rsidR="00BF1465" w:rsidRPr="00BF1465">
        <w:noBreakHyphen/>
      </w:r>
      <w:r w:rsidRPr="00BF1465">
        <w:t>specific literacy</w:t>
      </w:r>
      <w:r w:rsidR="00BF1465" w:rsidRPr="00BF1465">
        <w:t>”</w:t>
      </w:r>
      <w:r w:rsidRPr="00BF1465">
        <w:t xml:space="preserve"> means the ability to read, write, listen, and speak across various disciplines and content areas including, but not limited to, English/language arts, science, mathematics, social studies, physical education, health, the arts, and career and technology education.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(4) </w:t>
      </w:r>
      <w:r w:rsidR="00BF1465" w:rsidRPr="00BF1465">
        <w:t>“</w:t>
      </w:r>
      <w:r w:rsidRPr="00BF1465">
        <w:t>Readiness assessment</w:t>
      </w:r>
      <w:r w:rsidR="00BF1465" w:rsidRPr="00BF1465">
        <w:t>”</w:t>
      </w:r>
      <w:r w:rsidRPr="00BF1465">
        <w:t xml:space="preserve"> means assessments used to analyze students</w:t>
      </w:r>
      <w:r w:rsidR="00BF1465" w:rsidRPr="00BF1465">
        <w:t>’</w:t>
      </w:r>
      <w:r w:rsidRPr="00BF1465">
        <w:t xml:space="preserve"> literacy, mathematical, physical, social, and emotional</w:t>
      </w:r>
      <w:r w:rsidR="00BF1465" w:rsidRPr="00BF1465">
        <w:noBreakHyphen/>
      </w:r>
      <w:r w:rsidRPr="00BF1465">
        <w:t>behavioral competencies in prekindergarten or kindergarten.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(5) </w:t>
      </w:r>
      <w:r w:rsidR="00BF1465" w:rsidRPr="00BF1465">
        <w:t>“</w:t>
      </w:r>
      <w:r w:rsidRPr="00BF1465">
        <w:t>Reading interventions</w:t>
      </w:r>
      <w:r w:rsidR="00BF1465" w:rsidRPr="00BF1465">
        <w:t>”</w:t>
      </w:r>
      <w:r w:rsidRPr="00BF1465">
        <w:t xml:space="preserve"> means individual or group assistance in the classroom and supplemental support based on curricular and instructional decisions made by classroom teachers who have proven </w:t>
      </w:r>
      <w:r w:rsidRPr="00BF1465">
        <w:lastRenderedPageBreak/>
        <w:t>effectiveness in teaching reading and an add</w:t>
      </w:r>
      <w:r w:rsidR="00BF1465" w:rsidRPr="00BF1465">
        <w:noBreakHyphen/>
      </w:r>
      <w:r w:rsidRPr="00BF1465">
        <w:t>on literacy endorsement or reading/literacy coaches who meet the minimum qualifications established in guidelines published by the Department of Education.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(6) </w:t>
      </w:r>
      <w:r w:rsidR="00BF1465" w:rsidRPr="00BF1465">
        <w:t>“</w:t>
      </w:r>
      <w:r w:rsidRPr="00BF1465">
        <w:t>Reading portfolio</w:t>
      </w:r>
      <w:r w:rsidR="00BF1465" w:rsidRPr="00BF1465">
        <w:t>”</w:t>
      </w:r>
      <w:r w:rsidRPr="00BF1465">
        <w:t xml:space="preserve"> means an organized collection of evidence and assessments documenting that the student has demonstrated mastery of the state standards in reading equal to at least a level above the lowest achievement level on the state reading assessment.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(7) </w:t>
      </w:r>
      <w:r w:rsidR="00BF1465" w:rsidRPr="00BF1465">
        <w:t>“</w:t>
      </w:r>
      <w:r w:rsidRPr="00BF1465">
        <w:t>Reading proficiency</w:t>
      </w:r>
      <w:r w:rsidR="00BF1465" w:rsidRPr="00BF1465">
        <w:t>”</w:t>
      </w:r>
      <w:r w:rsidRPr="00BF1465">
        <w:t xml:space="preserve"> means the ability of students to meet state reading standards in kindergarten through grade twelve, demonstrated by readiness, formative, or summative assessments.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(8) </w:t>
      </w:r>
      <w:r w:rsidR="00BF1465" w:rsidRPr="00BF1465">
        <w:t>“</w:t>
      </w:r>
      <w:r w:rsidRPr="00BF1465">
        <w:t>Reading proficiency skills</w:t>
      </w:r>
      <w:r w:rsidR="00BF1465" w:rsidRPr="00BF1465">
        <w:t>”</w:t>
      </w:r>
      <w:r w:rsidRPr="00BF1465">
        <w:t xml:space="preserve"> means the ability to understand how written language works at the word, sentence, paragraph, and text level and mastery of the skills, strategies, and oral and written language needed to comprehend grade</w:t>
      </w:r>
      <w:r w:rsidR="00BF1465" w:rsidRPr="00BF1465">
        <w:noBreakHyphen/>
      </w:r>
      <w:r w:rsidRPr="00BF1465">
        <w:t>level texts.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(9) </w:t>
      </w:r>
      <w:r w:rsidR="00BF1465" w:rsidRPr="00BF1465">
        <w:t>“</w:t>
      </w:r>
      <w:r w:rsidRPr="00BF1465">
        <w:t>Research</w:t>
      </w:r>
      <w:r w:rsidR="00BF1465" w:rsidRPr="00BF1465">
        <w:noBreakHyphen/>
      </w:r>
      <w:r w:rsidRPr="00BF1465">
        <w:t>based formative assessment</w:t>
      </w:r>
      <w:r w:rsidR="00BF1465" w:rsidRPr="00BF1465">
        <w:t>”</w:t>
      </w:r>
      <w:r w:rsidRPr="00BF1465">
        <w:t xml:space="preserve">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(10) </w:t>
      </w:r>
      <w:r w:rsidR="00BF1465" w:rsidRPr="00BF1465">
        <w:t>“</w:t>
      </w:r>
      <w:r w:rsidRPr="00BF1465">
        <w:t>Substantially fails to demonstrate third</w:t>
      </w:r>
      <w:r w:rsidR="00BF1465" w:rsidRPr="00BF1465">
        <w:noBreakHyphen/>
      </w:r>
      <w:r w:rsidRPr="00BF1465">
        <w:t>grade reading proficiency</w:t>
      </w:r>
      <w:r w:rsidR="00BF1465" w:rsidRPr="00BF1465">
        <w:t>”</w:t>
      </w:r>
      <w:r w:rsidRPr="00BF1465">
        <w:t xml:space="preserve">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(11) </w:t>
      </w:r>
      <w:r w:rsidR="00BF1465" w:rsidRPr="00BF1465">
        <w:t>“</w:t>
      </w:r>
      <w:r w:rsidRPr="00BF1465">
        <w:t>Summative assessment</w:t>
      </w:r>
      <w:r w:rsidR="00BF1465" w:rsidRPr="00BF1465">
        <w:t>”</w:t>
      </w:r>
      <w:r w:rsidRPr="00BF1465">
        <w:t xml:space="preserve"> means state</w:t>
      </w:r>
      <w:r w:rsidR="00BF1465" w:rsidRPr="00BF1465">
        <w:noBreakHyphen/>
      </w:r>
      <w:r w:rsidRPr="00BF1465">
        <w:t>approved assessments administered in grades three through eight and any statewide assessment used in grades nine through twelve to determine student mastery of grade</w:t>
      </w:r>
      <w:r w:rsidR="00BF1465" w:rsidRPr="00BF1465">
        <w:noBreakHyphen/>
      </w:r>
      <w:r w:rsidRPr="00BF1465">
        <w:t>level or content standards.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(12) </w:t>
      </w:r>
      <w:r w:rsidR="00BF1465" w:rsidRPr="00BF1465">
        <w:t>“</w:t>
      </w:r>
      <w:r w:rsidRPr="00BF1465">
        <w:t>Summer reading camp</w:t>
      </w:r>
      <w:r w:rsidR="00BF1465" w:rsidRPr="00BF1465">
        <w:t>”</w:t>
      </w:r>
      <w:r w:rsidRPr="00BF1465">
        <w:t xml:space="preserve"> means an educational program offered in the summer by each local school district or consortia of school districts for students who are unable to comprehend grade</w:t>
      </w:r>
      <w:r w:rsidR="00BF1465" w:rsidRPr="00BF1465">
        <w:noBreakHyphen/>
      </w:r>
      <w:r w:rsidRPr="00BF1465">
        <w:t>level texts and who qualify for mandatory retention.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(13) </w:t>
      </w:r>
      <w:r w:rsidR="00BF1465" w:rsidRPr="00BF1465">
        <w:t>“</w:t>
      </w:r>
      <w:r w:rsidRPr="00BF1465">
        <w:t>Third</w:t>
      </w:r>
      <w:r w:rsidR="00BF1465" w:rsidRPr="00BF1465">
        <w:noBreakHyphen/>
      </w:r>
      <w:r w:rsidRPr="00BF1465">
        <w:t>grade reading proficiency</w:t>
      </w:r>
      <w:r w:rsidR="00BF1465" w:rsidRPr="00BF1465">
        <w:t>”</w:t>
      </w:r>
      <w:r w:rsidRPr="00BF1465">
        <w:t xml:space="preserve"> means the ability to read grade</w:t>
      </w:r>
      <w:r w:rsidR="00BF1465" w:rsidRPr="00BF1465">
        <w:noBreakHyphen/>
      </w:r>
      <w:r w:rsidRPr="00BF1465">
        <w:t>level texts by the end of a student</w:t>
      </w:r>
      <w:r w:rsidR="00BF1465" w:rsidRPr="00BF1465">
        <w:t>’</w:t>
      </w:r>
      <w:r w:rsidRPr="00BF1465">
        <w:t>s third grade year as demonstrated by the results of state</w:t>
      </w:r>
      <w:r w:rsidR="00BF1465" w:rsidRPr="00BF1465">
        <w:noBreakHyphen/>
      </w:r>
      <w:r w:rsidRPr="00BF1465">
        <w:t>approved assessments administered to third grade students, or through other assessments as noted in this chapter and adopted by the board.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 xml:space="preserve">(14) </w:t>
      </w:r>
      <w:r w:rsidR="00BF1465" w:rsidRPr="00BF1465">
        <w:t>“</w:t>
      </w:r>
      <w:r w:rsidRPr="00BF1465">
        <w:t>Writing proficiency skills</w:t>
      </w:r>
      <w:r w:rsidR="00BF1465" w:rsidRPr="00BF1465">
        <w:t>”</w:t>
      </w:r>
      <w:r w:rsidRPr="00BF1465">
        <w:t xml:space="preserve"> means the ability to communicate information, analysis, and persuasive points of view effectively in writing.</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130.</w:t>
      </w:r>
      <w:r w:rsidR="003D1549" w:rsidRPr="00BF1465">
        <w:t xml:space="preserve"> Duties of Office.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The Read to Succeed Office must guide and support districts and collaborate with university teacher training programs to increase reading proficiency through the following functions, including, but not limited to:</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(1) providing professional development to teachers, school principals, and other administrative staff on reading and writing instruction and reading assessment that informs instruction;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(2) providing professional development to teachers, school principals, and other administrative staff on reading and writing in content areas;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(3) working collaboratively with institutions of higher learning offering courses in reading and writing and those institutions of higher education offering accredited master</w:t>
      </w:r>
      <w:r w:rsidR="00BF1465" w:rsidRPr="00BF1465">
        <w:t>’</w:t>
      </w:r>
      <w:r w:rsidRPr="00BF1465">
        <w:t>s degrees in reading</w:t>
      </w:r>
      <w:r w:rsidR="00BF1465" w:rsidRPr="00BF1465">
        <w:noBreakHyphen/>
      </w:r>
      <w:r w:rsidRPr="00BF1465">
        <w:t>literacy to design coursework leading to a literacy teacher add</w:t>
      </w:r>
      <w:r w:rsidR="00BF1465" w:rsidRPr="00BF1465">
        <w:noBreakHyphen/>
      </w:r>
      <w:r w:rsidRPr="00BF1465">
        <w:t>on endorsement by the State;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(4) providing professional development in reading and coaching for already certified reading/literacy coaches and literacy teachers;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(5) developing information and resources that school districts can use to provide workshops for parents about how they can support their children as readers and writers;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(6) assisting school districts in the development and implementation of their district reading proficiency plans for research</w:t>
      </w:r>
      <w:r w:rsidR="00BF1465" w:rsidRPr="00BF1465">
        <w:noBreakHyphen/>
      </w:r>
      <w:r w:rsidRPr="00BF1465">
        <w:t>based reading instruction programs and assisting each of their schools to develop its own implementation plan aligned with the district and state plans;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lastRenderedPageBreak/>
        <w:tab/>
        <w:t>(7) annually designing content and questions for and review and approve the reading proficiency plan of each district;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(8) monitor and report to the State Board of Education the yearly success rate of summer reading camps. Districts must provide statistical data to include the: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(a) number of students enrolled in camps;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(b) number of students by grade level who successfully complete the camps;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(c) number of third</w:t>
      </w:r>
      <w:r w:rsidR="00BF1465" w:rsidRPr="00BF1465">
        <w:noBreakHyphen/>
      </w:r>
      <w:r w:rsidRPr="00BF1465">
        <w:t>graders promoted to fourth grade;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(d) number of third</w:t>
      </w:r>
      <w:r w:rsidR="00BF1465" w:rsidRPr="00BF1465">
        <w:noBreakHyphen/>
      </w:r>
      <w:r w:rsidRPr="00BF1465">
        <w:t>graders retained;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(e) total expenditure made on operating the camps by source of funds to include in</w:t>
      </w:r>
      <w:r w:rsidR="00BF1465" w:rsidRPr="00BF1465">
        <w:noBreakHyphen/>
      </w:r>
      <w:r w:rsidRPr="00BF1465">
        <w:t>kind donations;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(9) provide an annual report to the General Assembly regarding the implementation of the South Carolina Read to Succeed Act and the State and the district</w:t>
      </w:r>
      <w:r w:rsidR="00BF1465" w:rsidRPr="00BF1465">
        <w:t>’</w:t>
      </w:r>
      <w:r w:rsidRPr="00BF1465">
        <w:t>s progress toward ensuring that at least ninety</w:t>
      </w:r>
      <w:r w:rsidR="00BF1465" w:rsidRPr="00BF1465">
        <w:noBreakHyphen/>
      </w:r>
      <w:r w:rsidRPr="00BF1465">
        <w:t>five percent of all students are reading at grade level.</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140.</w:t>
      </w:r>
      <w:r w:rsidR="003D1549" w:rsidRPr="00BF1465">
        <w:t xml:space="preserve"> State Reading Proficiency Plan.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(a) reading process;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(b) professional development to increase teacher reading expertise;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(c) professional development to increase reading expertise and literacy leadership of principals and assistant principals;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(d) reading instruction;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(e) reading assessment;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(f) discipline</w:t>
      </w:r>
      <w:r w:rsidR="00BF1465" w:rsidRPr="00BF1465">
        <w:noBreakHyphen/>
      </w:r>
      <w:r w:rsidRPr="00BF1465">
        <w:t>specific literacy;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(g) writing;</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(h) support for struggling readers;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(i) early childhood interventions;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(j) family support of literacy development;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(k) district guidance and support for reading proficiency;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(l) state guidance and support for reading proficiency;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(m) accountability;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(n) urgency to improve reading proficiency.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The state plan must be based on reading research and proven</w:t>
      </w:r>
      <w:r w:rsidR="00BF1465" w:rsidRPr="00BF1465">
        <w:noBreakHyphen/>
      </w:r>
      <w:r w:rsidRPr="00BF1465">
        <w:t>effective practices, applied to the conditions prevailing in reading</w:t>
      </w:r>
      <w:r w:rsidR="00BF1465" w:rsidRPr="00BF1465">
        <w:noBreakHyphen/>
      </w:r>
      <w:r w:rsidRPr="00BF1465">
        <w:t>literacy education in this State, with special emphasis on addressing instructional and institutional deficiencies that can be remedied through faithful implementation of research</w:t>
      </w:r>
      <w:r w:rsidR="00BF1465" w:rsidRPr="00BF1465">
        <w:noBreakHyphen/>
      </w:r>
      <w:r w:rsidRPr="00BF1465">
        <w:t>based practices. The plan must provide standards, format, and guidance for districts to use to develop and annually update their plans, as well as to present and explain the research</w:t>
      </w:r>
      <w:r w:rsidR="00BF1465" w:rsidRPr="00BF1465">
        <w:noBreakHyphen/>
      </w:r>
      <w:r w:rsidRPr="00BF1465">
        <w:t>based rationale for state</w:t>
      </w:r>
      <w:r w:rsidR="00BF1465" w:rsidRPr="00BF1465">
        <w:noBreakHyphen/>
      </w:r>
      <w:r w:rsidRPr="00BF1465">
        <w:t>level actions to be taken. The plan must be updated annually and must incorporate a state reading proficiency progress report.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(3) The state plan must include specific details and explanations for all substantial uses of state, local, and federal funds promoting reading</w:t>
      </w:r>
      <w:r w:rsidR="00BF1465" w:rsidRPr="00BF1465">
        <w:noBreakHyphen/>
      </w:r>
      <w:r w:rsidRPr="00BF1465">
        <w:t>literacy and best judgment estimates of the cost of research</w:t>
      </w:r>
      <w:r w:rsidR="00BF1465" w:rsidRPr="00BF1465">
        <w:noBreakHyphen/>
      </w:r>
      <w:r w:rsidRPr="00BF1465">
        <w:t>supported, thoroughly analyzed proposals for initiation, expansion, or modification of major funding programs addressing reading and writing. Analyses of funding requirements must be prepared by the department for incorporation into the plan.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(B)(1) Beginning in Fiscal Year 2015</w:t>
      </w:r>
      <w:r w:rsidR="00BF1465" w:rsidRPr="00BF1465">
        <w:noBreakHyphen/>
      </w:r>
      <w:r w:rsidRPr="00BF1465">
        <w:t xml:space="preserve">2016, each district must prepare a comprehensive annual reading proficiency plan for prekindergarten through twelfth grade consistent with the plan by responding to questions and presenting specific information and data in a format specified by the Read to Succeed Office. </w:t>
      </w:r>
      <w:r w:rsidRPr="00BF1465">
        <w:lastRenderedPageBreak/>
        <w:t>Each district</w:t>
      </w:r>
      <w:r w:rsidR="00BF1465" w:rsidRPr="00BF1465">
        <w:t>’</w:t>
      </w:r>
      <w:r w:rsidRPr="00BF1465">
        <w:t>s PK</w:t>
      </w:r>
      <w:r w:rsidR="00BF1465" w:rsidRPr="00BF1465">
        <w:noBreakHyphen/>
      </w:r>
      <w:r w:rsidRPr="00BF1465">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BF1465" w:rsidRPr="00BF1465">
        <w:noBreakHyphen/>
      </w:r>
      <w:r w:rsidRPr="00BF1465">
        <w:t>2014 and revised based on the input of districts shall be used as the initial district reading plan framework in Fiscal Year 2014</w:t>
      </w:r>
      <w:r w:rsidR="00BF1465" w:rsidRPr="00BF1465">
        <w:noBreakHyphen/>
      </w:r>
      <w:r w:rsidRPr="00BF1465">
        <w:t>2015 to provide interventions for struggling readers and fully implemented in Fiscal Year 2015</w:t>
      </w:r>
      <w:r w:rsidR="00BF1465" w:rsidRPr="00BF1465">
        <w:noBreakHyphen/>
      </w:r>
      <w:r w:rsidRPr="00BF1465">
        <w:t>2016 to align with the state plan.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Each district PK</w:t>
      </w:r>
      <w:r w:rsidR="00BF1465" w:rsidRPr="00BF1465">
        <w:noBreakHyphen/>
      </w:r>
      <w:r w:rsidRPr="00BF1465">
        <w:t>12 reading proficiency plan shall:</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(a) document the reading and writing assessment and instruction planned for all PK</w:t>
      </w:r>
      <w:r w:rsidR="00BF1465" w:rsidRPr="00BF1465">
        <w:noBreakHyphen/>
      </w:r>
      <w:r w:rsidRPr="00BF1465">
        <w:t>12 students and the interventions in prekindergarten through twelfth grade to be provided to all struggling readers who are not able to comprehend grade</w:t>
      </w:r>
      <w:r w:rsidR="00BF1465" w:rsidRPr="00BF1465">
        <w:noBreakHyphen/>
      </w:r>
      <w:r w:rsidRPr="00BF1465">
        <w:t>level texts. Supplemental instruction shall be provided by teachers who have a literacy teacher add</w:t>
      </w:r>
      <w:r w:rsidR="00BF1465" w:rsidRPr="00BF1465">
        <w:noBreakHyphen/>
      </w:r>
      <w:r w:rsidRPr="00BF1465">
        <w:t>on endorsement and offered during the school day and, as appropriate, before or after school in book clubs, through a summer reading camp, or both;</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(b) include a system for helping parents understand how they can support the student as a reader at home;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(c) provide for the monitoring of reading achievement and growth at the classroom, school, and district levels with decisions about intervention based on all available data;</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(d) ensure that students are provided with wide selections of texts over a wide range of genres and written on a wide range of reading levels to match the reading levels of students;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(e) provide teacher training in reading and writing instruction;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(f) include strategically planned and developed partnerships with county libraries, state and local arts organizations, volunteers, social service organizations, and school media specialists to promote reading.</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(b) The Read to Succeed Office shall monitor the district and school plans and use their findings to inform the training and support the office provides to districts and schools.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(c) The department may direct a district that is persistently unable to prepare an acceptable PK</w:t>
      </w:r>
      <w:r w:rsidR="00BF1465" w:rsidRPr="00BF1465">
        <w:noBreakHyphen/>
      </w:r>
      <w:r w:rsidRPr="00BF1465">
        <w:t>12 reading proficiency plan or to help all students comprehend grade</w:t>
      </w:r>
      <w:r w:rsidR="00BF1465" w:rsidRPr="00BF1465">
        <w:noBreakHyphen/>
      </w:r>
      <w:r w:rsidRPr="00BF1465">
        <w:t>level texts to enter into a multidistrict or contractual arrangement to develop an effective intervention plan.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(C) Each school must prepare an implementation plan aligned with the district reading proficiency plan to enable the district to monitor and support implementation at the school level. The school plan must be a component of the school</w:t>
      </w:r>
      <w:r w:rsidR="00BF1465" w:rsidRPr="00BF1465">
        <w:t>’</w:t>
      </w:r>
      <w:r w:rsidRPr="00BF1465">
        <w:t>s strategic plan required by Section 59</w:t>
      </w:r>
      <w:r w:rsidR="00BF1465" w:rsidRPr="00BF1465">
        <w:noBreakHyphen/>
      </w:r>
      <w:r w:rsidRPr="00BF1465">
        <w:t>18</w:t>
      </w:r>
      <w:r w:rsidR="00BF1465" w:rsidRPr="00BF1465">
        <w:noBreakHyphen/>
      </w:r>
      <w:r w:rsidRPr="00BF1465">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1549" w:rsidRPr="00BF1465">
        <w:t xml:space="preserve">: 2014 Act No. 284 (S.516), </w:t>
      </w:r>
      <w:r w:rsidRPr="00BF1465">
        <w:t xml:space="preserve">Section </w:t>
      </w:r>
      <w:r w:rsidR="003D1549" w:rsidRPr="00BF1465">
        <w:t>1, eff June 11, 2014.</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Editor</w:t>
      </w:r>
      <w:r w:rsidR="00BF1465" w:rsidRPr="00BF1465">
        <w:t>’</w:t>
      </w:r>
      <w:r w:rsidRPr="00BF1465">
        <w:t>s Note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 xml:space="preserve">2015 Act No. 122, eff March 9, 2015, </w:t>
      </w:r>
      <w:r w:rsidR="00BF1465" w:rsidRPr="00BF1465">
        <w:t xml:space="preserve">Section </w:t>
      </w:r>
      <w:r w:rsidRPr="00BF1465">
        <w:t>1, provides as follows:</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1465">
        <w:t>“</w:t>
      </w:r>
      <w:r w:rsidR="003D1549" w:rsidRPr="00BF1465">
        <w:t>SECTION 1. The deadline in Section 59</w:t>
      </w:r>
      <w:r w:rsidRPr="00BF1465">
        <w:noBreakHyphen/>
      </w:r>
      <w:r w:rsidR="003D1549" w:rsidRPr="00BF1465">
        <w:t>155</w:t>
      </w:r>
      <w:r w:rsidRPr="00BF1465">
        <w:noBreakHyphen/>
      </w:r>
      <w:r w:rsidR="003D1549" w:rsidRPr="00BF1465">
        <w:t xml:space="preserve">140(A)(1) of the 1976 Code requiring the State Board of Education to approve the State Reading Proficiency Plan, as provided in Section 1 of Act 284 of 2014, also known as the </w:t>
      </w:r>
      <w:r w:rsidRPr="00BF1465">
        <w:t>“</w:t>
      </w:r>
      <w:r w:rsidR="003D1549" w:rsidRPr="00BF1465">
        <w:t>South Carolina Read to Succeed Act</w:t>
      </w:r>
      <w:r w:rsidRPr="00BF1465">
        <w:t>”</w:t>
      </w:r>
      <w:r w:rsidR="003D1549" w:rsidRPr="00BF1465">
        <w:t>, is extended from February 1, 2015, to June 15, 2015.</w:t>
      </w:r>
      <w:r w:rsidRPr="00BF1465">
        <w:t>”</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150.</w:t>
      </w:r>
      <w:r w:rsidR="003D1549" w:rsidRPr="00BF1465">
        <w:t xml:space="preserve"> Readiness assessment.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(A) With the enactment of this chapter, the State Superintendent of Education shall ensure that every student entering publically funded prekindergarten and kindergarten beginning in Fiscal Year 2014</w:t>
      </w:r>
      <w:r w:rsidR="00BF1465" w:rsidRPr="00BF1465">
        <w:noBreakHyphen/>
      </w:r>
      <w:r w:rsidRPr="00BF1465">
        <w:t>2015 will be administered a readiness assessment by the forty</w:t>
      </w:r>
      <w:r w:rsidR="00BF1465" w:rsidRPr="00BF1465">
        <w:noBreakHyphen/>
      </w:r>
      <w:r w:rsidRPr="00BF1465">
        <w:t>fifth day of the school year. Initially the assessment shall focus on early language and literacy development. Beginning in Fiscal Year 2016</w:t>
      </w:r>
      <w:r w:rsidR="00BF1465" w:rsidRPr="00BF1465">
        <w:noBreakHyphen/>
      </w:r>
      <w:r w:rsidRPr="00BF1465">
        <w:t>2017, the assessment must assess each child</w:t>
      </w:r>
      <w:r w:rsidR="00BF1465" w:rsidRPr="00BF1465">
        <w:t>’</w:t>
      </w:r>
      <w:r w:rsidRPr="00BF1465">
        <w:t>s early language and literacy development, mathematical thinking, physical well</w:t>
      </w:r>
      <w:r w:rsidR="00BF1465" w:rsidRPr="00BF1465">
        <w:noBreakHyphen/>
      </w:r>
      <w:r w:rsidRPr="00BF1465">
        <w:t>being, and social</w:t>
      </w:r>
      <w:r w:rsidR="00BF1465" w:rsidRPr="00BF1465">
        <w:noBreakHyphen/>
      </w:r>
      <w:r w:rsidRPr="00BF1465">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w:t>
      </w:r>
      <w:r w:rsidR="00BF1465" w:rsidRPr="00BF1465">
        <w:t>’</w:t>
      </w:r>
      <w:r w:rsidRPr="00BF1465">
        <w:t>s identified needs must be provided, in writing, to the parent or guardian. Reading instructional strategies and developmental activities for children whose oral language skills are assessed to be below the norm of their peers in the State must be aligned with the district</w:t>
      </w:r>
      <w:r w:rsidR="00BF1465" w:rsidRPr="00BF1465">
        <w:t>’</w:t>
      </w:r>
      <w:r w:rsidRPr="00BF1465">
        <w:t>s reading proficiency plan for addressing the readiness needs of each student. The results of each assessment also must be reported to the Read to Succeed Office.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BF1465" w:rsidRPr="00BF1465">
        <w:noBreakHyphen/>
      </w:r>
      <w:r w:rsidRPr="00BF1465">
        <w:t>class and supplemental reading intervention immediately upon determination. The intensive interventions must be provided as individualized and small group assistance based on the analysis of assessment data. All sustained interventions must be aligned with the district</w:t>
      </w:r>
      <w:r w:rsidR="00BF1465" w:rsidRPr="00BF1465">
        <w:t>’</w:t>
      </w:r>
      <w:r w:rsidRPr="00BF1465">
        <w: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BF1465" w:rsidRPr="00BF1465">
        <w:noBreakHyphen/>
      </w:r>
      <w:r w:rsidRPr="00BF1465">
        <w:t>class intervention and at least thirty minutes of supplemental intervention until the student can comprehend and write text at grade</w:t>
      </w:r>
      <w:r w:rsidR="00BF1465" w:rsidRPr="00BF1465">
        <w:noBreakHyphen/>
      </w:r>
      <w:r w:rsidRPr="00BF1465">
        <w:t>level independently. In addition, the parent or guardian of the student must be notified, in writing, of the child</w:t>
      </w:r>
      <w:r w:rsidR="00BF1465" w:rsidRPr="00BF1465">
        <w:t>’</w:t>
      </w:r>
      <w:r w:rsidRPr="00BF1465">
        <w:t>s inability to read grade</w:t>
      </w:r>
      <w:r w:rsidR="00BF1465" w:rsidRPr="00BF1465">
        <w:noBreakHyphen/>
      </w:r>
      <w:r w:rsidRPr="00BF1465">
        <w:t>level texts, the interventions to be provided, and the child</w:t>
      </w:r>
      <w:r w:rsidR="00BF1465" w:rsidRPr="00BF1465">
        <w:t>’</w:t>
      </w:r>
      <w:r w:rsidRPr="00BF1465">
        <w:t>s reading abilities at the end of the planned interventions. The results of the initial assessments and progress monitoring also must be provided to the Read to Succeed Office.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(C) Programs that focus on early childhood literacy development in the State are required to promote: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(1) parent training and support for parent involvement in developing children</w:t>
      </w:r>
      <w:r w:rsidR="00BF1465" w:rsidRPr="00BF1465">
        <w:t>’</w:t>
      </w:r>
      <w:r w:rsidRPr="00BF1465">
        <w:t>s literacy;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development of oral language, print awareness, and emergent writing; and are encouraged to promote community literacy including, but not limited to, primary health care providers, faith</w:t>
      </w:r>
      <w:r w:rsidR="00BF1465" w:rsidRPr="00BF1465">
        <w:noBreakHyphen/>
      </w:r>
      <w:r w:rsidRPr="00BF1465">
        <w:t>based organizations, county libraries, and service organizations.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(D) Districts that fail to provide reports on summer reading camps pursuant to Section 59</w:t>
      </w:r>
      <w:r w:rsidR="00BF1465" w:rsidRPr="00BF1465">
        <w:noBreakHyphen/>
      </w:r>
      <w:r w:rsidRPr="00BF1465">
        <w:t>155</w:t>
      </w:r>
      <w:r w:rsidR="00BF1465" w:rsidRPr="00BF1465">
        <w:noBreakHyphen/>
      </w:r>
      <w:r w:rsidRPr="00BF1465">
        <w:t>130(8) are ineligible to receive state funding for summer reading camps for the following fiscal year; however, districts must continue to operate summer reading camps as defined in this act.</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1549" w:rsidRPr="00BF1465">
        <w:t xml:space="preserve">: 2014 Act No. 284 (S.516), </w:t>
      </w:r>
      <w:r w:rsidRPr="00BF1465">
        <w:t xml:space="preserve">Section </w:t>
      </w:r>
      <w:r w:rsidR="003D1549" w:rsidRPr="00BF1465">
        <w:t>1, eff June 11, 2014.</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Code Commissioner</w:t>
      </w:r>
      <w:r w:rsidR="00BF1465" w:rsidRPr="00BF1465">
        <w:t>’</w:t>
      </w:r>
      <w:r w:rsidRPr="00BF1465">
        <w:t>s Note</w:t>
      </w:r>
    </w:p>
    <w:p w:rsidR="00BF1465" w:rsidRP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1465">
        <w:t>At the direction of the Code Commissioner, the reference in subsection (D) to Section 59</w:t>
      </w:r>
      <w:r w:rsidR="00BF1465" w:rsidRPr="00BF1465">
        <w:noBreakHyphen/>
      </w:r>
      <w:r w:rsidRPr="00BF1465">
        <w:t>15</w:t>
      </w:r>
      <w:r w:rsidR="00BF1465" w:rsidRPr="00BF1465">
        <w:noBreakHyphen/>
      </w:r>
      <w:r w:rsidRPr="00BF1465">
        <w:t>130(8) was changed to Section 59</w:t>
      </w:r>
      <w:r w:rsidR="00BF1465" w:rsidRPr="00BF1465">
        <w:noBreakHyphen/>
      </w:r>
      <w:r w:rsidRPr="00BF1465">
        <w:t>155</w:t>
      </w:r>
      <w:r w:rsidR="00BF1465" w:rsidRPr="00BF1465">
        <w:noBreakHyphen/>
      </w:r>
      <w:r w:rsidRPr="00BF1465">
        <w:t>130(8) to correct a typographical error.</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160.</w:t>
      </w:r>
      <w:r w:rsidR="003D1549" w:rsidRPr="00BF1465">
        <w:t xml:space="preserve"> Mandatory retention.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(A) Beginning with the 2017</w:t>
      </w:r>
      <w:r w:rsidR="00BF1465" w:rsidRPr="00BF1465">
        <w:noBreakHyphen/>
      </w:r>
      <w:r w:rsidRPr="00BF1465">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(1) with limited English proficiency and less than two years of instruction in English as a Second Language program;</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(3) who demonstrate third</w:t>
      </w:r>
      <w:r w:rsidR="00BF1465" w:rsidRPr="00BF1465">
        <w:noBreakHyphen/>
      </w:r>
      <w:r w:rsidRPr="00BF1465">
        <w:t>grade reading proficiency on an alternative assessment approved by the board and which teachers may administer following the administration of the state assessment of reading;</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(4) who have received two years of reading intervention and were previously retained;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(5) who through a reading portfolio document, the student</w:t>
      </w:r>
      <w:r w:rsidR="00BF1465" w:rsidRPr="00BF1465">
        <w:t>’</w:t>
      </w:r>
      <w:r w:rsidRPr="00BF1465">
        <w:t>s mastery of the state standards in reading equal to at least a level above the lowest achievement level on the state reading assessment. Such evidence must be an organized collection of the student</w:t>
      </w:r>
      <w:r w:rsidR="00BF1465" w:rsidRPr="00BF1465">
        <w:t>’</w:t>
      </w:r>
      <w:r w:rsidRPr="00BF1465">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(a) be selected by the student</w:t>
      </w:r>
      <w:r w:rsidR="00BF1465" w:rsidRPr="00BF1465">
        <w:t>’</w:t>
      </w:r>
      <w:r w:rsidRPr="00BF1465">
        <w:t>s English/language arts teacher or summer reading camp instructor;</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(b) be an accurate picture of the student</w:t>
      </w:r>
      <w:r w:rsidR="00BF1465" w:rsidRPr="00BF1465">
        <w:t>’</w:t>
      </w:r>
      <w:r w:rsidRPr="00BF1465">
        <w:t>s ability and only include student work that has been independently produced in the classroom;</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w:t>
      </w:r>
      <w:r w:rsidR="00BF1465" w:rsidRPr="00BF1465">
        <w:t>’</w:t>
      </w:r>
      <w:r w:rsidRPr="00BF1465">
        <w:t>s adopted core reading curriculum that are aligned with the state English/language arts standards or teacher</w:t>
      </w:r>
      <w:r w:rsidR="00BF1465" w:rsidRPr="00BF1465">
        <w:noBreakHyphen/>
      </w:r>
      <w:r w:rsidRPr="00BF1465">
        <w:t>prepared assessments;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(d) be an organized collection of evidence of the student</w:t>
      </w:r>
      <w:r w:rsidR="00BF1465" w:rsidRPr="00BF1465">
        <w:t>’</w:t>
      </w:r>
      <w:r w:rsidRPr="00BF1465">
        <w:t>s mastery of the English/language arts state standards that are assessed by the grade three state reading assessment. For each benchmark there must be at least three examples of mastery as demonstrated by a grade of seventy percent or above;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(e) be signed by the teacher and the principal as an accurate assessment of the required reading skills;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(6) who successfully participate in a summer reading camp at the conclusion of the third grade year and demonstrate through either a reading portfolio or through a norm</w:t>
      </w:r>
      <w:r w:rsidR="00BF1465" w:rsidRPr="00BF1465">
        <w:noBreakHyphen/>
      </w:r>
      <w:r w:rsidRPr="00BF1465">
        <w:t>referenced, alternative assessment, selected from a list of norm</w:t>
      </w:r>
      <w:r w:rsidR="00BF1465" w:rsidRPr="00BF1465">
        <w:noBreakHyphen/>
      </w:r>
      <w:r w:rsidRPr="00BF1465">
        <w:t>referenced, alternative assessments approved by the Read to Succeed Office for use in the summer reading camps, that the student</w:t>
      </w:r>
      <w:r w:rsidR="00BF1465" w:rsidRPr="00BF1465">
        <w:t>’</w:t>
      </w:r>
      <w:r w:rsidRPr="00BF1465">
        <w:t>s mastery of the state standards in reading is equal to at least a level above the lowest level on the state reading assessment.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(B) The superintendent of the local school district must determine whether a student in the district may be exempt from the mandatory retention by taking all of the following steps: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(1) The teacher of a student eligible for exemption must submit to the principal documentation on the proposed exemption and evidence that promotion of the student is appropriate based on the student</w:t>
      </w:r>
      <w:r w:rsidR="00BF1465" w:rsidRPr="00BF1465">
        <w:t>’</w:t>
      </w:r>
      <w:r w:rsidRPr="00BF1465">
        <w:t>s academic record. This evidence must be limited to the student</w:t>
      </w:r>
      <w:r w:rsidR="00BF1465" w:rsidRPr="00BF1465">
        <w:t>’</w:t>
      </w:r>
      <w:r w:rsidRPr="00BF1465">
        <w:t>s individual education program, alternative assessments, or student reading portfolio. The Read to Succeed Office must provide districts with a standardized form to use in the process.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(3) The district superintendent</w:t>
      </w:r>
      <w:r w:rsidR="00BF1465" w:rsidRPr="00BF1465">
        <w:t>’</w:t>
      </w:r>
      <w:r w:rsidRPr="00BF1465">
        <w:t>s acceptance or rejection of the recommendation must be in writing and a copy must be provided to the parent or guardian of the child.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(C)(1) Students eligible for retention under the provisions in Section 59</w:t>
      </w:r>
      <w:r w:rsidR="00BF1465" w:rsidRPr="00BF1465">
        <w:noBreakHyphen/>
      </w:r>
      <w:r w:rsidRPr="00BF1465">
        <w:t>155</w:t>
      </w:r>
      <w:r w:rsidR="00BF1465" w:rsidRPr="00BF1465">
        <w:noBreakHyphen/>
      </w:r>
      <w:r w:rsidRPr="00BF1465">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BF1465" w:rsidRPr="00BF1465">
        <w:noBreakHyphen/>
      </w:r>
      <w:r w:rsidRPr="00BF1465">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BF1465" w:rsidRPr="00BF1465">
        <w:noBreakHyphen/>
      </w:r>
      <w:r w:rsidRPr="00BF1465">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00BF1465" w:rsidRPr="00BF1465">
        <w:t>’</w:t>
      </w:r>
      <w:r w:rsidRPr="00BF1465">
        <w:t>s participation in the summer reading camp.</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BF1465" w:rsidRPr="00BF1465">
        <w:noBreakHyphen/>
      </w:r>
      <w:r w:rsidRPr="00BF1465">
        <w:t>19</w:t>
      </w:r>
      <w:r w:rsidR="00BF1465" w:rsidRPr="00BF1465">
        <w:noBreakHyphen/>
      </w:r>
      <w:r w:rsidRPr="00BF1465">
        <w:t>90, except where a child is found to be reading below grade level in the first, second, or third grade and does not meet the good cause exemption.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(D) Retained students must be provided intensive instructional services and support, including a minimum of ninety minutes of daily reading and writing instruction, supplemental text</w:t>
      </w:r>
      <w:r w:rsidR="00BF1465" w:rsidRPr="00BF1465">
        <w:noBreakHyphen/>
      </w:r>
      <w:r w:rsidRPr="00BF1465">
        <w:t>based instruction, and other strategies prescribed by the school district. These strategies may include, but are not limited to, instruction directly focused on improving the student</w:t>
      </w:r>
      <w:r w:rsidR="00BF1465" w:rsidRPr="00BF1465">
        <w:t>’</w:t>
      </w:r>
      <w:r w:rsidRPr="00BF1465">
        <w:t>s individual reading proficiency skills through small group instruction, reduced teacher</w:t>
      </w:r>
      <w:r w:rsidR="00BF1465" w:rsidRPr="00BF1465">
        <w:noBreakHyphen/>
      </w:r>
      <w:r w:rsidRPr="00BF1465">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(E) If the student is not demonstrating third</w:t>
      </w:r>
      <w:r w:rsidR="00BF1465" w:rsidRPr="00BF1465">
        <w:noBreakHyphen/>
      </w:r>
      <w:r w:rsidRPr="00BF1465">
        <w:t>grade reading proficiency by the end of the second grading period of the third grade: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(d) recommendations and observations of the principal, teacher, parent or legal guardian, and other school personnel who are working with the child on literacy must be considered when determining whether to retain the student.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BF1465" w:rsidRPr="00BF1465">
        <w:noBreakHyphen/>
      </w:r>
      <w:r w:rsidRPr="00BF1465">
        <w:t>based services outside the instructional day.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(F) For students in grades four and above who are substantially not demonstrating reading proficiency, interventions shall be provided by reading interventionists in the classroom and supplementally by teachers with a literacy teacher add</w:t>
      </w:r>
      <w:r w:rsidR="00BF1465" w:rsidRPr="00BF1465">
        <w:noBreakHyphen/>
      </w:r>
      <w:r w:rsidRPr="00BF1465">
        <w:t>on endorsement or reading/literacy coaches. This supplemental support will be provided during the school day and, as appropriate, before or after school as documented in the district reading plan, and may include book clubs or summer reading camps.</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170.</w:t>
      </w:r>
      <w:r w:rsidR="003D1549" w:rsidRPr="00BF1465">
        <w:t xml:space="preserve"> Reading comprehension of print and nonprint texts authentic to content area.</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BF1465" w:rsidRPr="00BF1465">
        <w:noBreakHyphen/>
      </w:r>
      <w:r w:rsidRPr="00BF1465">
        <w:t>based practices must be employed to promote comprehension skills through, but not limited to:</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(1) vocabulary;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connotation of words;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(3) connotations of words in context with adjoining or prior text;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(4) concepts from prior text;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(5) personal background knowledge;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(6) ability to interpret meaning through sentence structure features;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(7) questioning;</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(8) visualization;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(9) discussion of text with peers.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(B) These practices must be mastered by teachers through high</w:t>
      </w:r>
      <w:r w:rsidR="00BF1465" w:rsidRPr="00BF1465">
        <w:noBreakHyphen/>
      </w:r>
      <w:r w:rsidRPr="00BF1465">
        <w:t>quality training and addressed through well</w:t>
      </w:r>
      <w:r w:rsidR="00BF1465" w:rsidRPr="00BF1465">
        <w:noBreakHyphen/>
      </w:r>
      <w:r w:rsidRPr="00BF1465">
        <w:t>designed and effectively executed assessment and instruction implemented with fidelity to research</w:t>
      </w:r>
      <w:r w:rsidR="00BF1465" w:rsidRPr="00BF1465">
        <w:noBreakHyphen/>
      </w:r>
      <w:r w:rsidRPr="00BF1465">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(C) During Fiscal Year 2014</w:t>
      </w:r>
      <w:r w:rsidR="00BF1465" w:rsidRPr="00BF1465">
        <w:noBreakHyphen/>
      </w:r>
      <w:r w:rsidRPr="00BF1465">
        <w:t>2015, the Read to Succeed Office shall establish a set of essential competencies that describe what certified teachers at the early childhood, elementary, middle or secondary levels must know and be able to do so that all students can comprehend grade</w:t>
      </w:r>
      <w:r w:rsidR="00BF1465" w:rsidRPr="00BF1465">
        <w:noBreakHyphen/>
      </w:r>
      <w:r w:rsidRPr="00BF1465">
        <w:t>level texts. These competencies, developed collaboratively with the faculty of higher education institutions and based on research and national standards, must then be incorporated into the coursework required by Section 59</w:t>
      </w:r>
      <w:r w:rsidR="00BF1465" w:rsidRPr="00BF1465">
        <w:noBreakHyphen/>
      </w:r>
      <w:r w:rsidRPr="00BF1465">
        <w:t>155</w:t>
      </w:r>
      <w:r w:rsidR="00BF1465" w:rsidRPr="00BF1465">
        <w:noBreakHyphen/>
      </w:r>
      <w:r w:rsidRPr="00BF1465">
        <w:t>180. The Read to Succeed Office, in collaboration with South Carolina Educational Television, shall provide professional development courses to ensure that educators have access to multiple avenues of receiving endorsements.</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180.</w:t>
      </w:r>
      <w:r w:rsidR="003D1549" w:rsidRPr="00BF1465">
        <w:t xml:space="preserve"> Pre</w:t>
      </w:r>
      <w:r w:rsidRPr="00BF1465">
        <w:noBreakHyphen/>
      </w:r>
      <w:r w:rsidR="003D1549" w:rsidRPr="00BF1465">
        <w:t>service and in</w:t>
      </w:r>
      <w:r w:rsidRPr="00BF1465">
        <w:noBreakHyphen/>
      </w:r>
      <w:r w:rsidR="003D1549" w:rsidRPr="00BF1465">
        <w:t>service teacher education programs.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(A) As a student progresses through school, reading comprehension in content areas such as science, mathematics, social studies, English/language arts, career and technology education, and the arts is critical to the student</w:t>
      </w:r>
      <w:r w:rsidR="00BF1465" w:rsidRPr="00BF1465">
        <w:t>’</w:t>
      </w:r>
      <w:r w:rsidRPr="00BF1465">
        <w:t>s academic success. Therefore, to improve the academic success of all students in prekindergarten through grade twelve, the State shall strengthen its pre</w:t>
      </w:r>
      <w:r w:rsidR="00BF1465" w:rsidRPr="00BF1465">
        <w:noBreakHyphen/>
      </w:r>
      <w:r w:rsidRPr="00BF1465">
        <w:t>service and in</w:t>
      </w:r>
      <w:r w:rsidR="00BF1465" w:rsidRPr="00BF1465">
        <w:noBreakHyphen/>
      </w:r>
      <w:r w:rsidRPr="00BF1465">
        <w:t>service teacher education programs.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(B)(1) Beginning with students entering a teacher education program in the fall semester of the 2016</w:t>
      </w:r>
      <w:r w:rsidR="00BF1465" w:rsidRPr="00BF1465">
        <w:noBreakHyphen/>
      </w:r>
      <w:r w:rsidRPr="00BF1465">
        <w:t>2017 School Year, all pre</w:t>
      </w:r>
      <w:r w:rsidR="00BF1465" w:rsidRPr="00BF1465">
        <w:noBreakHyphen/>
      </w:r>
      <w:r w:rsidRPr="00BF1465">
        <w:t>service teacher education programs including MAT degree programs must require all candidates seeking certification at the early childhood or elementary level to complete a twelve credit hour sequence in literacy that includes a school</w:t>
      </w:r>
      <w:r w:rsidR="00BF1465" w:rsidRPr="00BF1465">
        <w:noBreakHyphen/>
      </w:r>
      <w:r w:rsidRPr="00BF1465">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w:t>
      </w:r>
      <w:r w:rsidR="00BF1465" w:rsidRPr="00BF1465">
        <w:t>’</w:t>
      </w:r>
      <w:r w:rsidRPr="00BF1465">
        <w:t>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BF1465" w:rsidRPr="00BF1465">
        <w:noBreakHyphen/>
      </w:r>
      <w:r w:rsidRPr="00BF1465">
        <w:t>service teacher education programs prioritize their missions and resources so all early and elementary education teachers have the knowledge and skills to provide effective instruction in reading and numeracy to all students.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Beginning with students entering a teacher education program in the fall semester of the 2016</w:t>
      </w:r>
      <w:r w:rsidR="00BF1465" w:rsidRPr="00BF1465">
        <w:noBreakHyphen/>
      </w:r>
      <w:r w:rsidRPr="00BF1465">
        <w:t>2017 School Year, all pre</w:t>
      </w:r>
      <w:r w:rsidR="00BF1465" w:rsidRPr="00BF1465">
        <w:noBreakHyphen/>
      </w:r>
      <w:r w:rsidRPr="00BF1465">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BF1465" w:rsidRPr="00BF1465">
        <w:noBreakHyphen/>
      </w:r>
      <w:r w:rsidRPr="00BF1465">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BF1465" w:rsidRPr="00BF1465">
        <w:noBreakHyphen/>
      </w:r>
      <w:r w:rsidRPr="00BF1465">
        <w:t>service teacher education programs prioritize their mission and resources so all middle and secondary education teachers have the knowledge and skills to provide effective instruction in reading and numeracy to all students.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(C)(1) To ensure that practicing professionals possess the knowledge and skills necessary to assist all children and adolescents in becoming proficient readers, multiple pathways are needed for developing this capacity.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(2) A reading/literacy coach shall be employed in each elementary school. Reading coaches shall serve as job</w:t>
      </w:r>
      <w:r w:rsidR="00BF1465" w:rsidRPr="00BF1465">
        <w:noBreakHyphen/>
      </w:r>
      <w:r w:rsidRPr="00BF1465">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(a) model effective instructional strategies for teachers by working weekly with students in whole, and small groups, or individually;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(b) facilitate study groups;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(c) train teachers in data analysis and using data to differentiate instruction;</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(d) coaching and mentoring colleagues;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(e) work with teachers to ensure that research</w:t>
      </w:r>
      <w:r w:rsidR="00BF1465" w:rsidRPr="00BF1465">
        <w:noBreakHyphen/>
      </w:r>
      <w:r w:rsidRPr="00BF1465">
        <w:t>based reading programs are implemented with fidelity;</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r>
      <w:r w:rsidRPr="00BF1465">
        <w:tab/>
        <w:t>(g) help lead and support reading leadership teams.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BF1465" w:rsidRPr="00BF1465">
        <w:noBreakHyphen/>
      </w:r>
      <w:r w:rsidRPr="00BF1465">
        <w:t>2015, reading/literacy coaches are required to earn the add</w:t>
      </w:r>
      <w:r w:rsidR="00BF1465" w:rsidRPr="00BF1465">
        <w:noBreakHyphen/>
      </w:r>
      <w:r w:rsidRPr="00BF1465">
        <w:t>on certification within six years, except as exempted in items (4) and (5), by completing the necessary courses or professional development as required by the department for the add</w:t>
      </w:r>
      <w:r w:rsidR="00BF1465" w:rsidRPr="00BF1465">
        <w:noBreakHyphen/>
      </w:r>
      <w:r w:rsidRPr="00BF1465">
        <w:t>on. During the six</w:t>
      </w:r>
      <w:r w:rsidR="00BF1465" w:rsidRPr="00BF1465">
        <w:noBreakHyphen/>
      </w:r>
      <w:r w:rsidRPr="00BF1465">
        <w:t>year period, to increase the number of qualified reading coaches, the Read to Succeed Office shall identify and secure courses and professional development opportunities to assist educators in becoming reading coaches and in earning the literacy add</w:t>
      </w:r>
      <w:r w:rsidR="00BF1465" w:rsidRPr="00BF1465">
        <w:noBreakHyphen/>
      </w:r>
      <w:r w:rsidRPr="00BF1465">
        <w:t>on endorsement. In addition, the Read to Succeed Office will establish a process through which a district may be permitted to use state appropriations for reading coaches to obtain in</w:t>
      </w:r>
      <w:r w:rsidR="00BF1465" w:rsidRPr="00BF1465">
        <w:noBreakHyphen/>
      </w:r>
      <w:r w:rsidRPr="00BF1465">
        <w:t>school services from department</w:t>
      </w:r>
      <w:r w:rsidR="00BF1465" w:rsidRPr="00BF1465">
        <w:noBreakHyphen/>
      </w:r>
      <w:r w:rsidRPr="00BF1465">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(4) Beginning in Fiscal Year 2015</w:t>
      </w:r>
      <w:r w:rsidR="00BF1465" w:rsidRPr="00BF1465">
        <w:noBreakHyphen/>
      </w:r>
      <w:r w:rsidRPr="00BF1465">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BF1465" w:rsidRPr="00BF1465">
        <w:noBreakHyphen/>
      </w:r>
      <w:r w:rsidRPr="00BF1465">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00BF1465" w:rsidRPr="00BF1465">
        <w:noBreakHyphen/>
      </w:r>
      <w:r w:rsidRPr="00BF1465">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BF1465" w:rsidRPr="00BF1465">
        <w:noBreakHyphen/>
      </w:r>
      <w:r w:rsidRPr="00BF1465">
        <w:t>on reading teacher certification can take a content area reading course to obtain their literacy teacher add</w:t>
      </w:r>
      <w:r w:rsidR="00BF1465" w:rsidRPr="00BF1465">
        <w:noBreakHyphen/>
      </w:r>
      <w:r w:rsidRPr="00BF1465">
        <w:t>on endorsement. Individuals who possess a literacy teacher add</w:t>
      </w:r>
      <w:r w:rsidR="00BF1465" w:rsidRPr="00BF1465">
        <w:noBreakHyphen/>
      </w:r>
      <w:r w:rsidRPr="00BF1465">
        <w:t>on endorsement or who have earned a master</w:t>
      </w:r>
      <w:r w:rsidR="00BF1465" w:rsidRPr="00BF1465">
        <w:t>’</w:t>
      </w:r>
      <w:r w:rsidRPr="00BF1465">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BF1465" w:rsidRPr="00BF1465">
        <w:noBreakHyphen/>
      </w:r>
      <w:r w:rsidRPr="00BF1465">
        <w:t>on certificate.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(5) Beginning in Fiscal Year 2015</w:t>
      </w:r>
      <w:r w:rsidR="00BF1465" w:rsidRPr="00BF1465">
        <w:noBreakHyphen/>
      </w:r>
      <w:r w:rsidRPr="00BF1465">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BF1465" w:rsidRPr="00BF1465">
        <w:noBreakHyphen/>
      </w:r>
      <w:r w:rsidRPr="00BF1465">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BF1465" w:rsidRPr="00BF1465">
        <w:noBreakHyphen/>
      </w:r>
      <w:r w:rsidRPr="00BF1465">
        <w:t>on endorsement or who have earned a master</w:t>
      </w:r>
      <w:r w:rsidR="00BF1465" w:rsidRPr="00BF1465">
        <w:t>’</w:t>
      </w:r>
      <w:r w:rsidRPr="00BF1465">
        <w:t>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BF1465" w:rsidRPr="00BF1465">
        <w:noBreakHyphen/>
      </w:r>
      <w:r w:rsidRPr="00BF1465">
        <w:t>on certificate.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(6) Beginning in Fiscal Year 2015</w:t>
      </w:r>
      <w:r w:rsidR="00BF1465" w:rsidRPr="00BF1465">
        <w:noBreakHyphen/>
      </w:r>
      <w:r w:rsidRPr="00BF1465">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r>
      <w:r w:rsidRPr="00BF1465">
        <w:tab/>
        <w:t>(7) The Read to Succeed Office shall publish by August 1, 2014, the guidelines and procedures used in evaluating all courses and professional development, including virtual courses and professional development, leading to the literacy teacher add</w:t>
      </w:r>
      <w:r w:rsidR="00BF1465" w:rsidRPr="00BF1465">
        <w:noBreakHyphen/>
      </w:r>
      <w:r w:rsidRPr="00BF1465">
        <w:t>on endorsement. Annually by January first, the Read to Succeed Office shall publish the approved courses and approved professional development leading to the literacy teacher add</w:t>
      </w:r>
      <w:r w:rsidR="00BF1465" w:rsidRPr="00BF1465">
        <w:noBreakHyphen/>
      </w:r>
      <w:r w:rsidRPr="00BF1465">
        <w:t>on endorsement.</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190.</w:t>
      </w:r>
      <w:r w:rsidR="003D1549" w:rsidRPr="00BF1465">
        <w:t xml:space="preserve"> Local school districts.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Local school districts are encouraged to create family</w:t>
      </w:r>
      <w:r w:rsidR="00BF1465" w:rsidRPr="00BF1465">
        <w:noBreakHyphen/>
      </w:r>
      <w:r w:rsidRPr="00BF1465">
        <w:t>school</w:t>
      </w:r>
      <w:r w:rsidR="00BF1465" w:rsidRPr="00BF1465">
        <w:noBreakHyphen/>
      </w:r>
      <w:r w:rsidRPr="00BF1465">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BF1465" w:rsidRPr="00BF1465">
        <w:noBreakHyphen/>
      </w:r>
      <w:r w:rsidRPr="00BF1465">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200.</w:t>
      </w:r>
      <w:r w:rsidR="003D1549" w:rsidRPr="00BF1465">
        <w:t xml:space="preserve"> Promotion of reading and writing habits and skills development.</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w:t>
      </w:r>
      <w:r w:rsidR="00BF1465" w:rsidRPr="00BF1465">
        <w:t>’</w:t>
      </w:r>
      <w:r w:rsidRPr="00BF1465">
        <w:t>s ability to comprehend grade</w:t>
      </w:r>
      <w:r w:rsidR="00BF1465" w:rsidRPr="00BF1465">
        <w:noBreakHyphen/>
      </w:r>
      <w:r w:rsidRPr="00BF1465">
        <w:t>level texts and how to interpret information about reading that is sent home. The districts and schools shall help families learn about reading and writing through open houses, South Carolina Educational Television, video and audio tapes, websites, and school</w:t>
      </w:r>
      <w:r w:rsidR="00BF1465" w:rsidRPr="00BF1465">
        <w:noBreakHyphen/>
      </w:r>
      <w:r w:rsidRPr="00BF1465">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BF1465" w:rsidRPr="00BF1465">
        <w:noBreakHyphen/>
      </w:r>
      <w:r w:rsidRPr="00BF1465">
        <w:t>round program similar to a summer reading camp to assist students not reading at grade level.</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549" w:rsidRPr="00BF1465">
        <w:t xml:space="preserve">: 2014 Act No. 284 (S.516), </w:t>
      </w:r>
      <w:r w:rsidRPr="00BF1465">
        <w:t xml:space="preserve">Section </w:t>
      </w:r>
      <w:r w:rsidR="003D1549" w:rsidRPr="00BF1465">
        <w:t>1, eff June 11, 2014.</w:t>
      </w:r>
    </w:p>
    <w:p w:rsidR="00BF1465" w:rsidRP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rPr>
          <w:b/>
        </w:rPr>
        <w:t xml:space="preserve">SECTION </w:t>
      </w:r>
      <w:r w:rsidR="003D1549" w:rsidRPr="00BF1465">
        <w:rPr>
          <w:b/>
        </w:rPr>
        <w:t>59</w:t>
      </w:r>
      <w:r w:rsidRPr="00BF1465">
        <w:rPr>
          <w:b/>
        </w:rPr>
        <w:noBreakHyphen/>
      </w:r>
      <w:r w:rsidR="003D1549" w:rsidRPr="00BF1465">
        <w:rPr>
          <w:b/>
        </w:rPr>
        <w:t>155</w:t>
      </w:r>
      <w:r w:rsidRPr="00BF1465">
        <w:rPr>
          <w:b/>
        </w:rPr>
        <w:noBreakHyphen/>
      </w:r>
      <w:r w:rsidR="003D1549" w:rsidRPr="00BF1465">
        <w:rPr>
          <w:b/>
        </w:rPr>
        <w:t>210.</w:t>
      </w:r>
      <w:r w:rsidR="003D1549" w:rsidRPr="00BF1465">
        <w:t xml:space="preserve"> Standards, practices, and procedures.</w:t>
      </w:r>
    </w:p>
    <w:p w:rsidR="00BF1465" w:rsidRDefault="003D1549"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65">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65" w:rsidRDefault="00BF146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1549" w:rsidRPr="00BF1465">
        <w:t xml:space="preserve">: 2014 Act No. 284 (S.516), </w:t>
      </w:r>
      <w:r w:rsidRPr="00BF1465">
        <w:t xml:space="preserve">Section </w:t>
      </w:r>
      <w:r w:rsidR="003D1549" w:rsidRPr="00BF1465">
        <w:t>1, eff June 11, 2014.</w:t>
      </w:r>
    </w:p>
    <w:p w:rsidR="00184435" w:rsidRPr="00BF1465" w:rsidRDefault="00184435" w:rsidP="00BF14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1465" w:rsidSect="00BF1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65" w:rsidRDefault="00BF1465" w:rsidP="00BF1465">
      <w:r>
        <w:separator/>
      </w:r>
    </w:p>
  </w:endnote>
  <w:endnote w:type="continuationSeparator" w:id="0">
    <w:p w:rsidR="00BF1465" w:rsidRDefault="00BF1465" w:rsidP="00BF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65" w:rsidRPr="00BF1465" w:rsidRDefault="00BF1465" w:rsidP="00BF1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65" w:rsidRPr="00BF1465" w:rsidRDefault="00BF1465" w:rsidP="00BF1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65" w:rsidRPr="00BF1465" w:rsidRDefault="00BF1465" w:rsidP="00BF1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65" w:rsidRDefault="00BF1465" w:rsidP="00BF1465">
      <w:r>
        <w:separator/>
      </w:r>
    </w:p>
  </w:footnote>
  <w:footnote w:type="continuationSeparator" w:id="0">
    <w:p w:rsidR="00BF1465" w:rsidRDefault="00BF1465" w:rsidP="00BF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65" w:rsidRPr="00BF1465" w:rsidRDefault="00BF1465" w:rsidP="00BF1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65" w:rsidRPr="00BF1465" w:rsidRDefault="00BF1465" w:rsidP="00BF14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65" w:rsidRPr="00BF1465" w:rsidRDefault="00BF1465" w:rsidP="00BF1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1549"/>
    <w:rsid w:val="003D782E"/>
    <w:rsid w:val="003E76CF"/>
    <w:rsid w:val="004257FE"/>
    <w:rsid w:val="00433340"/>
    <w:rsid w:val="004408AA"/>
    <w:rsid w:val="00467DF0"/>
    <w:rsid w:val="004A016F"/>
    <w:rsid w:val="004C7246"/>
    <w:rsid w:val="004D3363"/>
    <w:rsid w:val="004D5D52"/>
    <w:rsid w:val="004D7D63"/>
    <w:rsid w:val="004E5E1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146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05BC8-7791-4123-BAF1-D5C01633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465"/>
    <w:pPr>
      <w:tabs>
        <w:tab w:val="clear" w:pos="720"/>
        <w:tab w:val="center" w:pos="4680"/>
        <w:tab w:val="right" w:pos="9360"/>
      </w:tabs>
    </w:pPr>
  </w:style>
  <w:style w:type="character" w:customStyle="1" w:styleId="HeaderChar">
    <w:name w:val="Header Char"/>
    <w:basedOn w:val="DefaultParagraphFont"/>
    <w:link w:val="Header"/>
    <w:uiPriority w:val="99"/>
    <w:rsid w:val="00BF1465"/>
    <w:rPr>
      <w:rFonts w:cs="Times New Roman"/>
    </w:rPr>
  </w:style>
  <w:style w:type="paragraph" w:styleId="Footer">
    <w:name w:val="footer"/>
    <w:basedOn w:val="Normal"/>
    <w:link w:val="FooterChar"/>
    <w:uiPriority w:val="99"/>
    <w:unhideWhenUsed/>
    <w:rsid w:val="00BF1465"/>
    <w:pPr>
      <w:tabs>
        <w:tab w:val="clear" w:pos="720"/>
        <w:tab w:val="center" w:pos="4680"/>
        <w:tab w:val="right" w:pos="9360"/>
      </w:tabs>
    </w:pPr>
  </w:style>
  <w:style w:type="character" w:customStyle="1" w:styleId="FooterChar">
    <w:name w:val="Footer Char"/>
    <w:basedOn w:val="DefaultParagraphFont"/>
    <w:link w:val="Footer"/>
    <w:uiPriority w:val="99"/>
    <w:rsid w:val="00BF1465"/>
    <w:rPr>
      <w:rFonts w:cs="Times New Roman"/>
    </w:rPr>
  </w:style>
  <w:style w:type="character" w:styleId="Hyperlink">
    <w:name w:val="Hyperlink"/>
    <w:basedOn w:val="DefaultParagraphFont"/>
    <w:uiPriority w:val="99"/>
    <w:semiHidden/>
    <w:rsid w:val="004E5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7164</Words>
  <Characters>40837</Characters>
  <Application>Microsoft Office Word</Application>
  <DocSecurity>0</DocSecurity>
  <Lines>340</Lines>
  <Paragraphs>95</Paragraphs>
  <ScaleCrop>false</ScaleCrop>
  <Company>Legislative Services Agency (LSA)</Company>
  <LinksUpToDate>false</LinksUpToDate>
  <CharactersWithSpaces>47906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