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CFE" w:rsidRPr="002974FF" w:rsidRDefault="005F3CFE">
      <w:pPr>
        <w:jc w:val="center"/>
      </w:pPr>
      <w:r w:rsidRPr="002974FF">
        <w:t>DISCLAIMER</w:t>
      </w:r>
    </w:p>
    <w:p w:rsidR="005F3CFE" w:rsidRPr="002974FF" w:rsidRDefault="005F3CFE"/>
    <w:p w:rsidR="005F3CFE" w:rsidRDefault="005F3CF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F3CFE" w:rsidRDefault="005F3CFE" w:rsidP="00D86E37"/>
    <w:p w:rsidR="005F3CFE" w:rsidRDefault="005F3CF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3CFE" w:rsidRDefault="005F3CFE" w:rsidP="00D86E37"/>
    <w:p w:rsidR="005F3CFE" w:rsidRDefault="005F3CF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3CFE" w:rsidRDefault="005F3CFE" w:rsidP="00D86E37"/>
    <w:p w:rsidR="005F3CFE" w:rsidRDefault="005F3CF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F3CFE" w:rsidRDefault="005F3CFE">
      <w:pPr>
        <w:widowControl/>
        <w:tabs>
          <w:tab w:val="clear" w:pos="720"/>
        </w:tabs>
      </w:pPr>
      <w:r>
        <w:br w:type="page"/>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E5B35">
        <w:t>CHAPTER 11</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5B35">
        <w:t>Archives Act and Civil War Sesquicentennial Advisory Board</w:t>
      </w: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46317" w:rsidRPr="009E5B35">
        <w:t xml:space="preserve"> 1</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5B35">
        <w:t>The Archives Act</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Editor</w:t>
      </w:r>
      <w:r w:rsidR="009E5B35" w:rsidRPr="009E5B35">
        <w:t>’</w:t>
      </w:r>
      <w:r w:rsidRPr="009E5B35">
        <w:t>s Note</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 xml:space="preserve">2008 Act No. 247, </w:t>
      </w:r>
      <w:r w:rsidR="009E5B35" w:rsidRPr="009E5B35">
        <w:t xml:space="preserve">Section </w:t>
      </w:r>
      <w:r w:rsidRPr="009E5B35">
        <w:t>1 provides as follows:</w:t>
      </w:r>
    </w:p>
    <w:p w:rsidR="009E5B35" w:rsidRP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E5B35">
        <w:t>“</w:t>
      </w:r>
      <w:r w:rsidR="00C46317" w:rsidRPr="009E5B35">
        <w:t>Sections 60</w:t>
      </w:r>
      <w:r w:rsidRPr="009E5B35">
        <w:noBreakHyphen/>
      </w:r>
      <w:r w:rsidR="00C46317" w:rsidRPr="009E5B35">
        <w:t>11</w:t>
      </w:r>
      <w:r w:rsidRPr="009E5B35">
        <w:noBreakHyphen/>
      </w:r>
      <w:r w:rsidR="00C46317" w:rsidRPr="009E5B35">
        <w:t>10 through 60</w:t>
      </w:r>
      <w:r w:rsidRPr="009E5B35">
        <w:noBreakHyphen/>
      </w:r>
      <w:r w:rsidR="00C46317" w:rsidRPr="009E5B35">
        <w:t>11</w:t>
      </w:r>
      <w:r w:rsidRPr="009E5B35">
        <w:noBreakHyphen/>
      </w:r>
      <w:r w:rsidR="00C46317" w:rsidRPr="009E5B35">
        <w:t xml:space="preserve">100 are hereby designated as </w:t>
      </w:r>
      <w:r w:rsidRPr="009E5B35">
        <w:t>‘</w:t>
      </w:r>
      <w:r w:rsidR="00C46317" w:rsidRPr="009E5B35">
        <w:t>Article 1, The Archives Act</w:t>
      </w:r>
      <w:r w:rsidRPr="009E5B35">
        <w:t>’</w:t>
      </w:r>
      <w:r w:rsidR="00C46317" w:rsidRPr="009E5B35">
        <w:t>.</w:t>
      </w:r>
      <w:r w:rsidRPr="009E5B35">
        <w:t>”</w:t>
      </w:r>
    </w:p>
    <w:p w:rsidR="009E5B35" w:rsidRP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rPr>
          <w:b/>
        </w:rPr>
        <w:t xml:space="preserve">SECTION </w:t>
      </w:r>
      <w:r w:rsidR="00C46317" w:rsidRPr="009E5B35">
        <w:rPr>
          <w:b/>
        </w:rPr>
        <w:t>60</w:t>
      </w:r>
      <w:r w:rsidRPr="009E5B35">
        <w:rPr>
          <w:b/>
        </w:rPr>
        <w:noBreakHyphen/>
      </w:r>
      <w:r w:rsidR="00C46317" w:rsidRPr="009E5B35">
        <w:rPr>
          <w:b/>
        </w:rPr>
        <w:t>11</w:t>
      </w:r>
      <w:r w:rsidRPr="009E5B35">
        <w:rPr>
          <w:b/>
        </w:rPr>
        <w:noBreakHyphen/>
      </w:r>
      <w:r w:rsidR="00C46317" w:rsidRPr="009E5B35">
        <w:rPr>
          <w:b/>
        </w:rPr>
        <w:t>10.</w:t>
      </w:r>
      <w:r w:rsidR="00C46317" w:rsidRPr="009E5B35">
        <w:t xml:space="preserve"> Short title.</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This chapter may be cited as the Archives Act.</w:t>
      </w: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B35" w:rsidRP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6317" w:rsidRPr="009E5B35">
        <w:t xml:space="preserve">: 1962 Code </w:t>
      </w:r>
      <w:r w:rsidRPr="009E5B35">
        <w:t xml:space="preserve">Section </w:t>
      </w:r>
      <w:r w:rsidR="00C46317" w:rsidRPr="009E5B35">
        <w:t>9</w:t>
      </w:r>
      <w:r w:rsidRPr="009E5B35">
        <w:noBreakHyphen/>
      </w:r>
      <w:r w:rsidR="00C46317" w:rsidRPr="009E5B35">
        <w:t>1; 1954 (48) 1752.</w:t>
      </w:r>
    </w:p>
    <w:p w:rsidR="009E5B35" w:rsidRP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rPr>
          <w:b/>
        </w:rPr>
        <w:t xml:space="preserve">SECTION </w:t>
      </w:r>
      <w:r w:rsidR="00C46317" w:rsidRPr="009E5B35">
        <w:rPr>
          <w:b/>
        </w:rPr>
        <w:t>60</w:t>
      </w:r>
      <w:r w:rsidRPr="009E5B35">
        <w:rPr>
          <w:b/>
        </w:rPr>
        <w:noBreakHyphen/>
      </w:r>
      <w:r w:rsidR="00C46317" w:rsidRPr="009E5B35">
        <w:rPr>
          <w:b/>
        </w:rPr>
        <w:t>11</w:t>
      </w:r>
      <w:r w:rsidRPr="009E5B35">
        <w:rPr>
          <w:b/>
        </w:rPr>
        <w:noBreakHyphen/>
      </w:r>
      <w:r w:rsidR="00C46317" w:rsidRPr="009E5B35">
        <w:rPr>
          <w:b/>
        </w:rPr>
        <w:t>20.</w:t>
      </w:r>
      <w:r w:rsidR="00C46317" w:rsidRPr="009E5B35">
        <w:t xml:space="preserve"> Archives Department redesignated as Department of Archives and History.</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The South Carolina Archives Department shall hereafter be styled as the South Carolina Department of Archives and History.</w:t>
      </w: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B35" w:rsidRP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6317" w:rsidRPr="009E5B35">
        <w:t xml:space="preserve">: 1962 Code </w:t>
      </w:r>
      <w:r w:rsidRPr="009E5B35">
        <w:t xml:space="preserve">Section </w:t>
      </w:r>
      <w:r w:rsidR="00C46317" w:rsidRPr="009E5B35">
        <w:t>9</w:t>
      </w:r>
      <w:r w:rsidRPr="009E5B35">
        <w:noBreakHyphen/>
      </w:r>
      <w:r w:rsidR="00C46317" w:rsidRPr="009E5B35">
        <w:t>2; 1954 (48) 1752; 1967 (55) 211.</w:t>
      </w:r>
    </w:p>
    <w:p w:rsidR="009E5B35" w:rsidRP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rPr>
          <w:b/>
        </w:rPr>
        <w:t xml:space="preserve">SECTION </w:t>
      </w:r>
      <w:r w:rsidR="00C46317" w:rsidRPr="009E5B35">
        <w:rPr>
          <w:b/>
        </w:rPr>
        <w:t>60</w:t>
      </w:r>
      <w:r w:rsidRPr="009E5B35">
        <w:rPr>
          <w:b/>
        </w:rPr>
        <w:noBreakHyphen/>
      </w:r>
      <w:r w:rsidR="00C46317" w:rsidRPr="009E5B35">
        <w:rPr>
          <w:b/>
        </w:rPr>
        <w:t>11</w:t>
      </w:r>
      <w:r w:rsidRPr="009E5B35">
        <w:rPr>
          <w:b/>
        </w:rPr>
        <w:noBreakHyphen/>
      </w:r>
      <w:r w:rsidR="00C46317" w:rsidRPr="009E5B35">
        <w:rPr>
          <w:b/>
        </w:rPr>
        <w:t>30.</w:t>
      </w:r>
      <w:r w:rsidR="00C46317" w:rsidRPr="009E5B35">
        <w:t xml:space="preserve"> Objects and purposes of department.</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The objects and purposes of the South Carolina Department of Archives and History shall be:</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(1) The preservation and administration of those public records formerly transferred to the custody of the Historical Commission and those that may be transferred and accepted by the Department in the future;</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(2) The collection, by purchase or otherwise, of the originals, or transcripts, of public records in other states or counties relating to South Carolina;</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(3) The preservation and administration of the private records formerly in the custody of the Historical Commission and those that may be added by deposit, gift, or purchase in the future;</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(4) The editing and publication of documents, treatises, etc., relating to the history of South Carolina;</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(5) The stimulation of research, study, and other activity in the fields of South Carolina history, genealogy, and archaeology;</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(6) The approval of the inscriptions for all historical markers or other monuments erected on State highways or other State property;</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(7) The improvement of standards for the making, care, and administration of public records; and</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(8) The performance of such acts and requirements as may be enjoined by law.</w:t>
      </w: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B35" w:rsidRP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6317" w:rsidRPr="009E5B35">
        <w:t xml:space="preserve">: 1962 Code </w:t>
      </w:r>
      <w:r w:rsidRPr="009E5B35">
        <w:t xml:space="preserve">Section </w:t>
      </w:r>
      <w:r w:rsidR="00C46317" w:rsidRPr="009E5B35">
        <w:t>9</w:t>
      </w:r>
      <w:r w:rsidRPr="009E5B35">
        <w:noBreakHyphen/>
      </w:r>
      <w:r w:rsidR="00C46317" w:rsidRPr="009E5B35">
        <w:t>3; 1954 (48) 1752; 1967 (55) 211.</w:t>
      </w:r>
    </w:p>
    <w:p w:rsidR="009E5B35" w:rsidRP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rPr>
          <w:b/>
        </w:rPr>
        <w:t xml:space="preserve">SECTION </w:t>
      </w:r>
      <w:r w:rsidR="00C46317" w:rsidRPr="009E5B35">
        <w:rPr>
          <w:b/>
        </w:rPr>
        <w:t>60</w:t>
      </w:r>
      <w:r w:rsidRPr="009E5B35">
        <w:rPr>
          <w:b/>
        </w:rPr>
        <w:noBreakHyphen/>
      </w:r>
      <w:r w:rsidR="00C46317" w:rsidRPr="009E5B35">
        <w:rPr>
          <w:b/>
        </w:rPr>
        <w:t>11</w:t>
      </w:r>
      <w:r w:rsidRPr="009E5B35">
        <w:rPr>
          <w:b/>
        </w:rPr>
        <w:noBreakHyphen/>
      </w:r>
      <w:r w:rsidR="00C46317" w:rsidRPr="009E5B35">
        <w:rPr>
          <w:b/>
        </w:rPr>
        <w:t>40.</w:t>
      </w:r>
      <w:r w:rsidR="00C46317" w:rsidRPr="009E5B35">
        <w:t xml:space="preserve"> Department under control of Commission of Archives and History; membership and meetings of commission; terms of office of members; vacancies.</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(1) The South Carolina Department of Archives and History is under the control of the South Carolina Commission of Archives and History which consists of five ex officio members and six non</w:t>
      </w:r>
      <w:r w:rsidR="009E5B35" w:rsidRPr="009E5B35">
        <w:noBreakHyphen/>
      </w:r>
      <w:r w:rsidRPr="009E5B35">
        <w:t>ex officio members.</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(2) The five ex officio members are the heads of the departments of history of the University of South Carolina, The Citadel, Clemson University, Winthrop University, and the head of the Department of Political Science and History of South Carolina State University, and their successors, or, upon approval of the governing board of the respective institution, their designees.</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(3) Six non</w:t>
      </w:r>
      <w:r w:rsidR="009E5B35" w:rsidRPr="009E5B35">
        <w:noBreakHyphen/>
      </w:r>
      <w:r w:rsidRPr="009E5B35">
        <w:t xml:space="preserve">ex officio members shall be appointed by the Governor as follows: one member upon the recommendation of the South Carolina Historical Society, one member upon the recommendation of the American Legion, Department of South Carolina, one member upon the recommendation of the South Carolina Historical Association, and one member upon the recommendation of the University South </w:t>
      </w:r>
      <w:r w:rsidRPr="009E5B35">
        <w:lastRenderedPageBreak/>
        <w:t>Caroliniana Society. Each shall serve for a term of five years. Two members shall be appointed by the Governor with the advice and consent of the Senate for terms of office to run concurrently with the term of the Governor. Vacancies shall be filled for the unexpired term in the same manner as the original appointment.</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(4) The South Carolina Commission of Archives and History must hold at least one regular meeting during the year and as many special meetings as may be necessary at the office of the commission. Special meetings may be called by the chairman, or, in his absence, by the vice</w:t>
      </w:r>
      <w:r w:rsidR="009E5B35" w:rsidRPr="009E5B35">
        <w:noBreakHyphen/>
      </w:r>
      <w:r w:rsidRPr="009E5B35">
        <w:t>chairman. Six members of the commission constitute a quorum.</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(5) All members of the commission shall be reimbursed for expenses incurred in attending meetings and otherwise performing their duties under the direction of the commission. The members who are not employed by the State shall receive the per diem paid by the State to members of boards and commissions during their attendance at meetings.</w:t>
      </w: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B35" w:rsidRP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6317" w:rsidRPr="009E5B35">
        <w:t xml:space="preserve">: 1962 Code </w:t>
      </w:r>
      <w:r w:rsidRPr="009E5B35">
        <w:t xml:space="preserve">Section </w:t>
      </w:r>
      <w:r w:rsidR="00C46317" w:rsidRPr="009E5B35">
        <w:t>9</w:t>
      </w:r>
      <w:r w:rsidRPr="009E5B35">
        <w:noBreakHyphen/>
      </w:r>
      <w:r w:rsidR="00C46317" w:rsidRPr="009E5B35">
        <w:t xml:space="preserve">4; 1954 (48) 1752; 1967 (55) 211; 1985 Act No. 102, </w:t>
      </w:r>
      <w:r w:rsidRPr="009E5B35">
        <w:t xml:space="preserve">Section </w:t>
      </w:r>
      <w:r w:rsidR="00C46317" w:rsidRPr="009E5B35">
        <w:t xml:space="preserve">1; 1991 Act No. 118, </w:t>
      </w:r>
      <w:r w:rsidRPr="009E5B35">
        <w:t xml:space="preserve">Section </w:t>
      </w:r>
      <w:r w:rsidR="00C46317" w:rsidRPr="009E5B35">
        <w:t xml:space="preserve">1; 1999 Act No. 100, Part II, </w:t>
      </w:r>
      <w:r w:rsidRPr="009E5B35">
        <w:t xml:space="preserve">Section </w:t>
      </w:r>
      <w:r w:rsidR="00C46317" w:rsidRPr="009E5B35">
        <w:t xml:space="preserve">100; 2000 Act No. 351, </w:t>
      </w:r>
      <w:r w:rsidRPr="009E5B35">
        <w:t xml:space="preserve">Section </w:t>
      </w:r>
      <w:r w:rsidR="00C46317" w:rsidRPr="009E5B35">
        <w:t>2.</w:t>
      </w:r>
    </w:p>
    <w:p w:rsidR="009E5B35" w:rsidRP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rPr>
          <w:b/>
        </w:rPr>
        <w:t xml:space="preserve">SECTION </w:t>
      </w:r>
      <w:r w:rsidR="00C46317" w:rsidRPr="009E5B35">
        <w:rPr>
          <w:b/>
        </w:rPr>
        <w:t>60</w:t>
      </w:r>
      <w:r w:rsidRPr="009E5B35">
        <w:rPr>
          <w:b/>
        </w:rPr>
        <w:noBreakHyphen/>
      </w:r>
      <w:r w:rsidR="00C46317" w:rsidRPr="009E5B35">
        <w:rPr>
          <w:b/>
        </w:rPr>
        <w:t>11</w:t>
      </w:r>
      <w:r w:rsidRPr="009E5B35">
        <w:rPr>
          <w:b/>
        </w:rPr>
        <w:noBreakHyphen/>
      </w:r>
      <w:r w:rsidR="00C46317" w:rsidRPr="009E5B35">
        <w:rPr>
          <w:b/>
        </w:rPr>
        <w:t>50.</w:t>
      </w:r>
      <w:r w:rsidR="00C46317" w:rsidRPr="009E5B35">
        <w:t xml:space="preserve"> Powers and duties of commission.</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The South Carolina Commission of Archives and History may:</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(1) Elect its chairman and vice</w:t>
      </w:r>
      <w:r w:rsidR="009E5B35" w:rsidRPr="009E5B35">
        <w:noBreakHyphen/>
      </w:r>
      <w:r w:rsidRPr="009E5B35">
        <w:t>chairman, who shall be chosen annually to serve during the fiscal year but who may serve for successive terms;</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(2) Make rules and regulations for its own government and the administration of the Department;</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(3) Elect an executive officer for the Department to be known as the Director;</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(4) Appoint, on the recommendation of the Director, all other members of the staff;</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(5) Adopt a seal for use in official departmental business;</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(6) Control the expenditure in accordance with law of such public funds as may be appropriated to the Department;</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(7) Accept gifts, bequests, and endowments for purposes consistent with the objectives of the Department;</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(8) Make annual reports to the General Assembly of the receipts, disbursements, work, and needs of the Department; and</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(9) Adopt policies designed to fulfill the duties and attain the objectives of the Department as established by law.</w:t>
      </w: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B35" w:rsidRP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6317" w:rsidRPr="009E5B35">
        <w:t xml:space="preserve">: 1962 Code </w:t>
      </w:r>
      <w:r w:rsidRPr="009E5B35">
        <w:t xml:space="preserve">Section </w:t>
      </w:r>
      <w:r w:rsidR="00C46317" w:rsidRPr="009E5B35">
        <w:t>9</w:t>
      </w:r>
      <w:r w:rsidRPr="009E5B35">
        <w:noBreakHyphen/>
      </w:r>
      <w:r w:rsidR="00C46317" w:rsidRPr="009E5B35">
        <w:t>5; 1954 (48) 1752; 1967 (55) 211.</w:t>
      </w:r>
    </w:p>
    <w:p w:rsidR="009E5B35" w:rsidRP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rPr>
          <w:b/>
        </w:rPr>
        <w:t xml:space="preserve">SECTION </w:t>
      </w:r>
      <w:r w:rsidR="00C46317" w:rsidRPr="009E5B35">
        <w:rPr>
          <w:b/>
        </w:rPr>
        <w:t>60</w:t>
      </w:r>
      <w:r w:rsidRPr="009E5B35">
        <w:rPr>
          <w:b/>
        </w:rPr>
        <w:noBreakHyphen/>
      </w:r>
      <w:r w:rsidR="00C46317" w:rsidRPr="009E5B35">
        <w:rPr>
          <w:b/>
        </w:rPr>
        <w:t>11</w:t>
      </w:r>
      <w:r w:rsidRPr="009E5B35">
        <w:rPr>
          <w:b/>
        </w:rPr>
        <w:noBreakHyphen/>
      </w:r>
      <w:r w:rsidR="00C46317" w:rsidRPr="009E5B35">
        <w:rPr>
          <w:b/>
        </w:rPr>
        <w:t>60.</w:t>
      </w:r>
      <w:r w:rsidR="00C46317" w:rsidRPr="009E5B35">
        <w:t xml:space="preserve"> Director of department.</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The active management and administration of the South Carolina Department of Archives and History shall be committed to the Director, who at the time of his election must have the qualifications of special training or experience in archival or historical work. The Director shall not do any additional work for pay. He shall furnish information free to the citizens of this State.</w:t>
      </w: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B35" w:rsidRP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6317" w:rsidRPr="009E5B35">
        <w:t xml:space="preserve">: 1962 Code </w:t>
      </w:r>
      <w:r w:rsidRPr="009E5B35">
        <w:t xml:space="preserve">Section </w:t>
      </w:r>
      <w:r w:rsidR="00C46317" w:rsidRPr="009E5B35">
        <w:t>9</w:t>
      </w:r>
      <w:r w:rsidRPr="009E5B35">
        <w:noBreakHyphen/>
      </w:r>
      <w:r w:rsidR="00C46317" w:rsidRPr="009E5B35">
        <w:t>6; 1954 (48) 1752; 1967 (55) 211.</w:t>
      </w:r>
    </w:p>
    <w:p w:rsidR="009E5B35" w:rsidRP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rPr>
          <w:b/>
        </w:rPr>
        <w:t xml:space="preserve">SECTION </w:t>
      </w:r>
      <w:r w:rsidR="00C46317" w:rsidRPr="009E5B35">
        <w:rPr>
          <w:b/>
        </w:rPr>
        <w:t>60</w:t>
      </w:r>
      <w:r w:rsidRPr="009E5B35">
        <w:rPr>
          <w:b/>
        </w:rPr>
        <w:noBreakHyphen/>
      </w:r>
      <w:r w:rsidR="00C46317" w:rsidRPr="009E5B35">
        <w:rPr>
          <w:b/>
        </w:rPr>
        <w:t>11</w:t>
      </w:r>
      <w:r w:rsidRPr="009E5B35">
        <w:rPr>
          <w:b/>
        </w:rPr>
        <w:noBreakHyphen/>
      </w:r>
      <w:r w:rsidR="00C46317" w:rsidRPr="009E5B35">
        <w:rPr>
          <w:b/>
        </w:rPr>
        <w:t>70.</w:t>
      </w:r>
      <w:r w:rsidR="00C46317" w:rsidRPr="009E5B35">
        <w:t xml:space="preserve"> Private records.</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The Commission of Archives and History shall not solicit private records, but if its services are necessary to safeguard such records it may accept, either as a gift or deposit, collections offered by their legal owners or custodians. All such papers shall be open to inspection and examination for the purpose of research in like manner as are the public records. Neither the State nor the Commission of Archives and History shall be responsible for the loss of private records accepted on deposit.</w:t>
      </w: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B35" w:rsidRP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6317" w:rsidRPr="009E5B35">
        <w:t xml:space="preserve">: 1962 Code </w:t>
      </w:r>
      <w:r w:rsidRPr="009E5B35">
        <w:t xml:space="preserve">Section </w:t>
      </w:r>
      <w:r w:rsidR="00C46317" w:rsidRPr="009E5B35">
        <w:t>9</w:t>
      </w:r>
      <w:r w:rsidRPr="009E5B35">
        <w:noBreakHyphen/>
      </w:r>
      <w:r w:rsidR="00C46317" w:rsidRPr="009E5B35">
        <w:t>12; 1954 (48) 1752; 1967 (55) 211.</w:t>
      </w:r>
    </w:p>
    <w:p w:rsidR="009E5B35" w:rsidRP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rPr>
          <w:b/>
        </w:rPr>
        <w:t xml:space="preserve">SECTION </w:t>
      </w:r>
      <w:r w:rsidR="00C46317" w:rsidRPr="009E5B35">
        <w:rPr>
          <w:b/>
        </w:rPr>
        <w:t>60</w:t>
      </w:r>
      <w:r w:rsidRPr="009E5B35">
        <w:rPr>
          <w:b/>
        </w:rPr>
        <w:noBreakHyphen/>
      </w:r>
      <w:r w:rsidR="00C46317" w:rsidRPr="009E5B35">
        <w:rPr>
          <w:b/>
        </w:rPr>
        <w:t>11</w:t>
      </w:r>
      <w:r w:rsidRPr="009E5B35">
        <w:rPr>
          <w:b/>
        </w:rPr>
        <w:noBreakHyphen/>
      </w:r>
      <w:r w:rsidR="00C46317" w:rsidRPr="009E5B35">
        <w:rPr>
          <w:b/>
        </w:rPr>
        <w:t>80.</w:t>
      </w:r>
      <w:r w:rsidR="00C46317" w:rsidRPr="009E5B35">
        <w:t xml:space="preserve"> Commission shall publish information regarding public records; Director shall assist in preservation.</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From time to time the Commission of Archives and History shall assembly and publish information regarding paper, ink, filing, binding, and any other matter that will be useful in improving the standards of making, caring for, and administering public records. Upon the request of any State or county official the Director shall examine the records in his custody and make recommendations regarding their preservation.</w:t>
      </w: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B35" w:rsidRP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6317" w:rsidRPr="009E5B35">
        <w:t xml:space="preserve">: 1962 Code </w:t>
      </w:r>
      <w:r w:rsidRPr="009E5B35">
        <w:t xml:space="preserve">Section </w:t>
      </w:r>
      <w:r w:rsidR="00C46317" w:rsidRPr="009E5B35">
        <w:t>9</w:t>
      </w:r>
      <w:r w:rsidRPr="009E5B35">
        <w:noBreakHyphen/>
      </w:r>
      <w:r w:rsidR="00C46317" w:rsidRPr="009E5B35">
        <w:t>14; 1954 (48) 1752; 1967 (55) 211.</w:t>
      </w:r>
    </w:p>
    <w:p w:rsidR="009E5B35" w:rsidRP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rPr>
          <w:b/>
        </w:rPr>
        <w:t xml:space="preserve">SECTION </w:t>
      </w:r>
      <w:r w:rsidR="00C46317" w:rsidRPr="009E5B35">
        <w:rPr>
          <w:b/>
        </w:rPr>
        <w:t>60</w:t>
      </w:r>
      <w:r w:rsidRPr="009E5B35">
        <w:rPr>
          <w:b/>
        </w:rPr>
        <w:noBreakHyphen/>
      </w:r>
      <w:r w:rsidR="00C46317" w:rsidRPr="009E5B35">
        <w:rPr>
          <w:b/>
        </w:rPr>
        <w:t>11</w:t>
      </w:r>
      <w:r w:rsidRPr="009E5B35">
        <w:rPr>
          <w:b/>
        </w:rPr>
        <w:noBreakHyphen/>
      </w:r>
      <w:r w:rsidR="00C46317" w:rsidRPr="009E5B35">
        <w:rPr>
          <w:b/>
        </w:rPr>
        <w:t>90.</w:t>
      </w:r>
      <w:r w:rsidR="00C46317" w:rsidRPr="009E5B35">
        <w:t xml:space="preserve"> State Archives Building.</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 xml:space="preserve">The name of the State Archives Building shall be </w:t>
      </w:r>
      <w:r w:rsidR="009E5B35" w:rsidRPr="009E5B35">
        <w:t>“</w:t>
      </w:r>
      <w:r w:rsidRPr="009E5B35">
        <w:t>The South Carolina Archives.</w:t>
      </w:r>
      <w:r w:rsidR="009E5B35" w:rsidRPr="009E5B35">
        <w:t>”</w:t>
      </w:r>
      <w:r w:rsidRPr="009E5B35">
        <w:t xml:space="preserve"> It shall be occupied by the Commission of Archives and History and shall be operated by them in fulfilling the duties now assigned, or which may in the future be assigned, by the General Assembly. The Archives Building shall also provide space for the Confederate relics of the State.</w:t>
      </w: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B35" w:rsidRP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6317" w:rsidRPr="009E5B35">
        <w:t xml:space="preserve">: 1962 Code </w:t>
      </w:r>
      <w:r w:rsidRPr="009E5B35">
        <w:t xml:space="preserve">Section </w:t>
      </w:r>
      <w:r w:rsidR="00C46317" w:rsidRPr="009E5B35">
        <w:t>9</w:t>
      </w:r>
      <w:r w:rsidRPr="009E5B35">
        <w:noBreakHyphen/>
      </w:r>
      <w:r w:rsidR="00C46317" w:rsidRPr="009E5B35">
        <w:t>13; 1954 (48) 1752; 1957 (50) 131; 1967 (55) 211.</w:t>
      </w:r>
    </w:p>
    <w:p w:rsidR="009E5B35" w:rsidRP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rPr>
          <w:b/>
        </w:rPr>
        <w:t xml:space="preserve">SECTION </w:t>
      </w:r>
      <w:r w:rsidR="00C46317" w:rsidRPr="009E5B35">
        <w:rPr>
          <w:b/>
        </w:rPr>
        <w:t>60</w:t>
      </w:r>
      <w:r w:rsidRPr="009E5B35">
        <w:rPr>
          <w:b/>
        </w:rPr>
        <w:noBreakHyphen/>
      </w:r>
      <w:r w:rsidR="00C46317" w:rsidRPr="009E5B35">
        <w:rPr>
          <w:b/>
        </w:rPr>
        <w:t>11</w:t>
      </w:r>
      <w:r w:rsidRPr="009E5B35">
        <w:rPr>
          <w:b/>
        </w:rPr>
        <w:noBreakHyphen/>
      </w:r>
      <w:r w:rsidR="00C46317" w:rsidRPr="009E5B35">
        <w:rPr>
          <w:b/>
        </w:rPr>
        <w:t>100.</w:t>
      </w:r>
      <w:r w:rsidR="00C46317" w:rsidRPr="009E5B35">
        <w:t xml:space="preserve"> Use of county and municipal funds to procure equipment for microfilming public records.</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The Department of Archives and History may receive and use funds from the county and municipal governments to microfilm public records of permanent value both to the counties and municipalities and the Department, if the counties or municipalities do not have archival quality microfilming capability or do have short term or emergency requirements for archival quality filming which would not justify purchase of such a system. The Department</w:t>
      </w:r>
      <w:r w:rsidR="009E5B35" w:rsidRPr="009E5B35">
        <w:t>’</w:t>
      </w:r>
      <w:r w:rsidRPr="009E5B35">
        <w:t>s current filming of county government records which have no security copies may be continued as scheduled. The funds received from the counties and municipalities must be used solely for the filming of county and municipal government records for records management security and research purposes. In order to provide the microfilm services requested by the counties and municipalities, the Department may use the funds to lease or purchase equipment, purchase microfilm and microfilming supplies, employ a microfilming team, and have film processed and inspected to meet required standards of quality. Travel expenses incurred by such program must be reimbursed from such funds at the State</w:t>
      </w:r>
      <w:r w:rsidR="009E5B35" w:rsidRPr="009E5B35">
        <w:noBreakHyphen/>
      </w:r>
      <w:r w:rsidRPr="009E5B35">
        <w:t>approved rate.</w:t>
      </w: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46317" w:rsidRPr="009E5B35">
        <w:t xml:space="preserve">: 1983 Act No. 151 Part II </w:t>
      </w:r>
      <w:r w:rsidRPr="009E5B35">
        <w:t xml:space="preserve">Section </w:t>
      </w:r>
      <w:r w:rsidR="00C46317" w:rsidRPr="009E5B35">
        <w:t>11.</w:t>
      </w: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46317" w:rsidRPr="009E5B35">
        <w:t xml:space="preserve"> 2</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5B35">
        <w:t>The South Carolina African</w:t>
      </w:r>
      <w:r w:rsidR="009E5B35" w:rsidRPr="009E5B35">
        <w:noBreakHyphen/>
      </w:r>
      <w:r w:rsidRPr="009E5B35">
        <w:t>American Heritage Commission</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Code Commissioner</w:t>
      </w:r>
      <w:r w:rsidR="009E5B35" w:rsidRPr="009E5B35">
        <w:t>’</w:t>
      </w:r>
      <w:r w:rsidRPr="009E5B35">
        <w:t>s Note</w:t>
      </w:r>
    </w:p>
    <w:p w:rsidR="009E5B35" w:rsidRP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E5B35">
        <w:t>At the direction of the Code Commissioner, Sections 60</w:t>
      </w:r>
      <w:r w:rsidR="009E5B35" w:rsidRPr="009E5B35">
        <w:noBreakHyphen/>
      </w:r>
      <w:r w:rsidRPr="009E5B35">
        <w:t>11</w:t>
      </w:r>
      <w:r w:rsidR="009E5B35" w:rsidRPr="009E5B35">
        <w:noBreakHyphen/>
      </w:r>
      <w:r w:rsidRPr="009E5B35">
        <w:t>110 and 60</w:t>
      </w:r>
      <w:r w:rsidR="009E5B35" w:rsidRPr="009E5B35">
        <w:noBreakHyphen/>
      </w:r>
      <w:r w:rsidRPr="009E5B35">
        <w:t>11</w:t>
      </w:r>
      <w:r w:rsidR="009E5B35" w:rsidRPr="009E5B35">
        <w:noBreakHyphen/>
      </w:r>
      <w:r w:rsidRPr="009E5B35">
        <w:t>120 were designated as Article 2.</w:t>
      </w:r>
    </w:p>
    <w:p w:rsidR="009E5B35" w:rsidRP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rPr>
          <w:b/>
        </w:rPr>
        <w:t xml:space="preserve">SECTION </w:t>
      </w:r>
      <w:r w:rsidR="00C46317" w:rsidRPr="009E5B35">
        <w:rPr>
          <w:b/>
        </w:rPr>
        <w:t>60</w:t>
      </w:r>
      <w:r w:rsidRPr="009E5B35">
        <w:rPr>
          <w:b/>
        </w:rPr>
        <w:noBreakHyphen/>
      </w:r>
      <w:r w:rsidR="00C46317" w:rsidRPr="009E5B35">
        <w:rPr>
          <w:b/>
        </w:rPr>
        <w:t>11</w:t>
      </w:r>
      <w:r w:rsidRPr="009E5B35">
        <w:rPr>
          <w:b/>
        </w:rPr>
        <w:noBreakHyphen/>
      </w:r>
      <w:r w:rsidR="00C46317" w:rsidRPr="009E5B35">
        <w:rPr>
          <w:b/>
        </w:rPr>
        <w:t>110.</w:t>
      </w:r>
      <w:r w:rsidR="00C46317" w:rsidRPr="009E5B35">
        <w:t xml:space="preserve"> South Carolina African</w:t>
      </w:r>
      <w:r w:rsidRPr="009E5B35">
        <w:noBreakHyphen/>
      </w:r>
      <w:r w:rsidR="00C46317" w:rsidRPr="009E5B35">
        <w:t>American Heritage Commission.</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(A) The South Carolina Commission of Archives and History shall establish the South Carolina African</w:t>
      </w:r>
      <w:r w:rsidR="009E5B35" w:rsidRPr="009E5B35">
        <w:noBreakHyphen/>
      </w:r>
      <w:r w:rsidRPr="009E5B35">
        <w:t>American Heritage Commission to assist and enhance the efforts of the department to preserve and promote historic buildings, structures, and sites reflecting the State</w:t>
      </w:r>
      <w:r w:rsidR="009E5B35" w:rsidRPr="009E5B35">
        <w:t>’</w:t>
      </w:r>
      <w:r w:rsidRPr="009E5B35">
        <w:t>s African</w:t>
      </w:r>
      <w:r w:rsidR="009E5B35" w:rsidRPr="009E5B35">
        <w:noBreakHyphen/>
      </w:r>
      <w:r w:rsidRPr="009E5B35">
        <w:t>American heritage. The commission shall:</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(1) promote public awareness of buildings, sites, and structures associated with South Carolina</w:t>
      </w:r>
      <w:r w:rsidR="009E5B35" w:rsidRPr="009E5B35">
        <w:t>’</w:t>
      </w:r>
      <w:r w:rsidRPr="009E5B35">
        <w:t>s African</w:t>
      </w:r>
      <w:r w:rsidR="009E5B35" w:rsidRPr="009E5B35">
        <w:noBreakHyphen/>
      </w:r>
      <w:r w:rsidRPr="009E5B35">
        <w:t>American heritage through publications, presentations, and workshops;</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(2) support African</w:t>
      </w:r>
      <w:r w:rsidR="009E5B35" w:rsidRPr="009E5B35">
        <w:noBreakHyphen/>
      </w:r>
      <w:r w:rsidRPr="009E5B35">
        <w:t>American heritage education at the elementary, secondary, and college levels;</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(3) build a network of African</w:t>
      </w:r>
      <w:r w:rsidR="009E5B35" w:rsidRPr="009E5B35">
        <w:noBreakHyphen/>
      </w:r>
      <w:r w:rsidRPr="009E5B35">
        <w:t>American individuals and groups interested in historic preservation;</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lastRenderedPageBreak/>
        <w:tab/>
      </w:r>
      <w:r w:rsidRPr="009E5B35">
        <w:tab/>
        <w:t>(4) support the recruitment and hiring of African</w:t>
      </w:r>
      <w:r w:rsidR="009E5B35" w:rsidRPr="009E5B35">
        <w:noBreakHyphen/>
      </w:r>
      <w:r w:rsidRPr="009E5B35">
        <w:t>American professionals by historical organizations and agencies;</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(5) advise the Commission of Archives and History on matters relating to the identification and preservation of buildings, structures, and sites associated with African</w:t>
      </w:r>
      <w:r w:rsidR="009E5B35" w:rsidRPr="009E5B35">
        <w:noBreakHyphen/>
      </w:r>
      <w:r w:rsidRPr="009E5B35">
        <w:t>American history and the programs and services of the department.</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(B) The South Carolina African</w:t>
      </w:r>
      <w:r w:rsidR="009E5B35" w:rsidRPr="009E5B35">
        <w:noBreakHyphen/>
      </w:r>
      <w:r w:rsidRPr="009E5B35">
        <w:t>American Heritage Commission shall consist of fifteen members appointed to staggered terms by the South Carolina Commission of Archives and History. The members of the African</w:t>
      </w:r>
      <w:r w:rsidR="009E5B35" w:rsidRPr="009E5B35">
        <w:noBreakHyphen/>
      </w:r>
      <w:r w:rsidRPr="009E5B35">
        <w:t>American Heritage Commission shall represent all geographic regions of the State. The South Carolina Commission of Archives and History also may appoint other nonvoting members representing appropriate organizations. The members may not receive per diem, but must be reimbursed for mileage and subsistence from the State Historic Preservation Grant Fund.</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(C) The African</w:t>
      </w:r>
      <w:r w:rsidR="009E5B35" w:rsidRPr="009E5B35">
        <w:noBreakHyphen/>
      </w:r>
      <w:r w:rsidRPr="009E5B35">
        <w:t>American Heritage Commission also shall include nonvoting associate members who must be kept informed of its activities and invited to attend meetings. Associate members shall form a network of individuals and groups across the State who are interested in the preservation of properties associated with African</w:t>
      </w:r>
      <w:r w:rsidR="009E5B35" w:rsidRPr="009E5B35">
        <w:noBreakHyphen/>
      </w:r>
      <w:r w:rsidRPr="009E5B35">
        <w:t>American history. Associate members are not eligible for per diem, mileage, and subsistence.</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(D) The African</w:t>
      </w:r>
      <w:r w:rsidR="009E5B35" w:rsidRPr="009E5B35">
        <w:noBreakHyphen/>
      </w:r>
      <w:r w:rsidRPr="009E5B35">
        <w:t>American Heritage Commission shall meet quarterly and shall plan activities to carry out its duties as enumerated in subsection (A). It shall establish bylaws for appointing members, electing officers, and conducting meetings.</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(E) The South Carolina Department of Archives and History shall serve in a nonvoting advisory role to the African</w:t>
      </w:r>
      <w:r w:rsidR="009E5B35" w:rsidRPr="009E5B35">
        <w:noBreakHyphen/>
      </w:r>
      <w:r w:rsidRPr="009E5B35">
        <w:t>American Heritage Commission and shall provide information and staff assistance. The commission must be funded through the State Historic Preservation Grant Fund, South Carolina</w:t>
      </w:r>
      <w:r w:rsidR="009E5B35" w:rsidRPr="009E5B35">
        <w:t>’</w:t>
      </w:r>
      <w:r w:rsidRPr="009E5B35">
        <w:t>s annual allocation from the federal Historic Preservation Fund, and any nonstate funds contributed to the commission.</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(F) This resolution does not preclude the African</w:t>
      </w:r>
      <w:r w:rsidR="009E5B35" w:rsidRPr="009E5B35">
        <w:noBreakHyphen/>
      </w:r>
      <w:r w:rsidRPr="009E5B35">
        <w:t>American Heritage Commission from receiving a charter as a nonprofit organization at a future date.</w:t>
      </w: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46317" w:rsidRPr="009E5B35">
        <w:t xml:space="preserve">: 2007 Act No. 47, </w:t>
      </w:r>
      <w:r w:rsidRPr="009E5B35">
        <w:t xml:space="preserve">Section </w:t>
      </w:r>
      <w:r w:rsidR="00C46317" w:rsidRPr="009E5B35">
        <w:t>1.</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Code Commissioner</w:t>
      </w:r>
      <w:r w:rsidR="009E5B35" w:rsidRPr="009E5B35">
        <w:t>’</w:t>
      </w:r>
      <w:r w:rsidRPr="009E5B35">
        <w:t>s Note</w:t>
      </w:r>
    </w:p>
    <w:p w:rsidR="009E5B35" w:rsidRP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E5B35">
        <w:t>This section was codified at the direction of the Code Commissioner.</w:t>
      </w:r>
    </w:p>
    <w:p w:rsidR="009E5B35" w:rsidRP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rPr>
          <w:b/>
        </w:rPr>
        <w:t xml:space="preserve">SECTION </w:t>
      </w:r>
      <w:r w:rsidR="00C46317" w:rsidRPr="009E5B35">
        <w:rPr>
          <w:b/>
        </w:rPr>
        <w:t>60</w:t>
      </w:r>
      <w:r w:rsidRPr="009E5B35">
        <w:rPr>
          <w:b/>
        </w:rPr>
        <w:noBreakHyphen/>
      </w:r>
      <w:r w:rsidR="00C46317" w:rsidRPr="009E5B35">
        <w:rPr>
          <w:b/>
        </w:rPr>
        <w:t>11</w:t>
      </w:r>
      <w:r w:rsidRPr="009E5B35">
        <w:rPr>
          <w:b/>
        </w:rPr>
        <w:noBreakHyphen/>
      </w:r>
      <w:r w:rsidR="00C46317" w:rsidRPr="009E5B35">
        <w:rPr>
          <w:b/>
        </w:rPr>
        <w:t>120.</w:t>
      </w:r>
      <w:r w:rsidR="00C46317" w:rsidRPr="009E5B35">
        <w:t xml:space="preserve"> Disposition of certain duplicative archival material; use of funds realized; annual report.</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Upon approval by the commission, the agency may remove certain record and nonrecord materials from its collections by gift to another public or nonprofit institution or by sale at public auction. This is a supplemental form of disposition beyond that recognized in the Public Records Act for the retention, copying, and destruction of public records, and it pertains only to those accessioned archive materials having a market value and which duplicate existing archival material, fall outside the scope of the archives collection policy, or have no further possible research value. All funds realized through sale by public auction must be placed in a special account to be used for improved access to and preservation of the state archives collections. The commission shall annually report to the State Department of Administration regarding these dispositions.</w:t>
      </w: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46317" w:rsidRPr="009E5B35">
        <w:t xml:space="preserve">: 2008 Act No. 242, </w:t>
      </w:r>
      <w:r w:rsidRPr="009E5B35">
        <w:t xml:space="preserve">Section </w:t>
      </w:r>
      <w:r w:rsidR="00C46317" w:rsidRPr="009E5B35">
        <w:t>1, eff May 27, 2008.</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Code Commissioner</w:t>
      </w:r>
      <w:r w:rsidR="009E5B35" w:rsidRPr="009E5B35">
        <w:t>’</w:t>
      </w:r>
      <w:r w:rsidRPr="009E5B35">
        <w:t>s Note</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E5B35" w:rsidRPr="009E5B35">
        <w:t xml:space="preserve">Section </w:t>
      </w:r>
      <w:r w:rsidRPr="009E5B35">
        <w:t>5(D)(1), effective July 1, 2015.</w:t>
      </w: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46317" w:rsidRPr="009E5B35">
        <w:t xml:space="preserve"> 3</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5B35">
        <w:t>The South Carolina Civil War Sesquicentennial Advisory Board</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Editor</w:t>
      </w:r>
      <w:r w:rsidR="009E5B35" w:rsidRPr="009E5B35">
        <w:t>’</w:t>
      </w:r>
      <w:r w:rsidRPr="009E5B35">
        <w:t>s Note</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 xml:space="preserve">2008 Act No. 247, </w:t>
      </w:r>
      <w:r w:rsidR="009E5B35" w:rsidRPr="009E5B35">
        <w:t xml:space="preserve">Section </w:t>
      </w:r>
      <w:r w:rsidRPr="009E5B35">
        <w:t>3 provides as follows:</w:t>
      </w:r>
    </w:p>
    <w:p w:rsidR="009E5B35" w:rsidRP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E5B35">
        <w:t>“</w:t>
      </w:r>
      <w:r w:rsidR="00C46317" w:rsidRPr="009E5B35">
        <w:t>Unless specifically reauthorized by act of the General Assembly, the South Carolina Civil War Sesquicentennial Advisory Board expires on December 31, 2016. Before December 31, 2016, the board shall submit a report of its activity to the Governor, President Pro Tempore of the Senate, and the Speaker of the House.</w:t>
      </w:r>
      <w:r w:rsidRPr="009E5B35">
        <w:t>”</w:t>
      </w:r>
    </w:p>
    <w:p w:rsidR="009E5B35" w:rsidRP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rPr>
          <w:b/>
        </w:rPr>
        <w:t xml:space="preserve">SECTION </w:t>
      </w:r>
      <w:r w:rsidR="00C46317" w:rsidRPr="009E5B35">
        <w:rPr>
          <w:b/>
        </w:rPr>
        <w:t>60</w:t>
      </w:r>
      <w:r w:rsidRPr="009E5B35">
        <w:rPr>
          <w:b/>
        </w:rPr>
        <w:noBreakHyphen/>
      </w:r>
      <w:r w:rsidR="00C46317" w:rsidRPr="009E5B35">
        <w:rPr>
          <w:b/>
        </w:rPr>
        <w:t>11</w:t>
      </w:r>
      <w:r w:rsidRPr="009E5B35">
        <w:rPr>
          <w:b/>
        </w:rPr>
        <w:noBreakHyphen/>
      </w:r>
      <w:r w:rsidR="00C46317" w:rsidRPr="009E5B35">
        <w:rPr>
          <w:b/>
        </w:rPr>
        <w:t>150.</w:t>
      </w:r>
      <w:r w:rsidR="00C46317" w:rsidRPr="009E5B35">
        <w:t xml:space="preserve"> Board created; membership; terms.</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(A) The South Carolina Civil War Sesquicentennial Advisory Board is hereby created to assist the South Carolina Commission of Archives and History in carrying out its duties and responsibilities as outlined in this article. The advisory board shall consist of twenty</w:t>
      </w:r>
      <w:r w:rsidR="009E5B35" w:rsidRPr="009E5B35">
        <w:noBreakHyphen/>
      </w:r>
      <w:r w:rsidRPr="009E5B35">
        <w:t>two members. The members shall elect a chairman from among the board members every four years.</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(B) The Governor, the Speaker of the House of Representatives, and the President Pro Tempore of the Senate shall each appoint two members to serve four</w:t>
      </w:r>
      <w:r w:rsidR="009E5B35" w:rsidRPr="009E5B35">
        <w:noBreakHyphen/>
      </w:r>
      <w:r w:rsidRPr="009E5B35">
        <w:t>year terms, except initial appointees. These persons shall be residents of South Carolina who are recognized as being learned and interested in the field of history and archaeology of this State and who have demonstrated an interest in preserving the cultural resources of this State. These persons also must have a background in:</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(1) South Carolina history;</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(2) African American history; or</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(3) Civil War history.</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Persons initially appointed by the Governor shall serve two</w:t>
      </w:r>
      <w:r w:rsidR="009E5B35" w:rsidRPr="009E5B35">
        <w:noBreakHyphen/>
      </w:r>
      <w:r w:rsidRPr="009E5B35">
        <w:t>year terms, persons initially appointed by the Speaker of the House of Representatives shall serve four</w:t>
      </w:r>
      <w:r w:rsidR="009E5B35" w:rsidRPr="009E5B35">
        <w:noBreakHyphen/>
      </w:r>
      <w:r w:rsidRPr="009E5B35">
        <w:t>year terms, and persons initially appointed by the President Pro Tempore of the Senate shall serve six</w:t>
      </w:r>
      <w:r w:rsidR="009E5B35" w:rsidRPr="009E5B35">
        <w:noBreakHyphen/>
      </w:r>
      <w:r w:rsidRPr="009E5B35">
        <w:t>year terms. Subsequent appointees shall serve four</w:t>
      </w:r>
      <w:r w:rsidR="009E5B35" w:rsidRPr="009E5B35">
        <w:noBreakHyphen/>
      </w:r>
      <w:r w:rsidRPr="009E5B35">
        <w:t>year terms.</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(C) The remaining board membership shall consist of the following persons or their designees:</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(1) Director of the South Carolina Department of Parks, Recreation and Tourism;</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(2) Superintendent of the State Department of Education;</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(3) Director of the South Carolina State Museum;</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(4) Director of the South Carolina Confederate Relic Room and Military Museum;</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(5) Director of the South Carolina Department of Archives and History;</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(6) Director of the South Carolina Historical Society;</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(7) Director of the South Caroliniana Library;</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(8) Chairman of the African American Heritage Commission;</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(9) Director of the Avery Research Center;</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(10) President of the Sons of Confederate Veterans;</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(11) President of the United Daughters of the Confederacy;</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(12) Superintendent of the Fort Sumter National Monument;</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(13) Colonel of the South Carolina Battalion;</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(14) Executive Director of Patriots Point;</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(15) Director of the Penn Center, Inc.; and</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r>
      <w:r w:rsidRPr="009E5B35">
        <w:tab/>
        <w:t>(16) Chairman of the War Between the States Heritage Commission.</w:t>
      </w: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46317" w:rsidRPr="009E5B35">
        <w:t xml:space="preserve">: 2008 Act No. 247, </w:t>
      </w:r>
      <w:r w:rsidRPr="009E5B35">
        <w:t xml:space="preserve">Section </w:t>
      </w:r>
      <w:r w:rsidR="00C46317" w:rsidRPr="009E5B35">
        <w:t>2, eff upon approval (became law without the Governor</w:t>
      </w:r>
      <w:r w:rsidRPr="009E5B35">
        <w:t>’</w:t>
      </w:r>
      <w:r w:rsidR="00C46317" w:rsidRPr="009E5B35">
        <w:t>s signature on June 5, 2008).</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Code Commissioner</w:t>
      </w:r>
      <w:r w:rsidR="009E5B35" w:rsidRPr="009E5B35">
        <w:t>’</w:t>
      </w:r>
      <w:r w:rsidRPr="009E5B35">
        <w:t>s Note</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 xml:space="preserve">Pursuant to the direction to the Code Commissioner in 2009 Act No. 23, Part IB, </w:t>
      </w:r>
      <w:r w:rsidR="009E5B35" w:rsidRPr="009E5B35">
        <w:t xml:space="preserve">Section </w:t>
      </w:r>
      <w:r w:rsidRPr="009E5B35">
        <w:t xml:space="preserve">80A.33, </w:t>
      </w:r>
      <w:r w:rsidR="009E5B35" w:rsidRPr="009E5B35">
        <w:t>“</w:t>
      </w:r>
      <w:r w:rsidRPr="009E5B35">
        <w:t>South Carolina Confederate Room and Military Museum</w:t>
      </w:r>
      <w:r w:rsidR="009E5B35" w:rsidRPr="009E5B35">
        <w:t>”</w:t>
      </w:r>
      <w:r w:rsidRPr="009E5B35">
        <w:t xml:space="preserve"> was substituted for </w:t>
      </w:r>
      <w:r w:rsidR="009E5B35" w:rsidRPr="009E5B35">
        <w:t>“</w:t>
      </w:r>
      <w:r w:rsidRPr="009E5B35">
        <w:t>Confederate Relic Room and Museum</w:t>
      </w:r>
      <w:r w:rsidR="009E5B35" w:rsidRPr="009E5B35">
        <w:t>”</w:t>
      </w:r>
      <w:r w:rsidRPr="009E5B35">
        <w:t xml:space="preserve"> in paragraph (C)(4).</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Editor</w:t>
      </w:r>
      <w:r w:rsidR="009E5B35" w:rsidRPr="009E5B35">
        <w:t>’</w:t>
      </w:r>
      <w:r w:rsidRPr="009E5B35">
        <w:t>s Note</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 xml:space="preserve">2008 Act No. 247, </w:t>
      </w:r>
      <w:r w:rsidR="009E5B35" w:rsidRPr="009E5B35">
        <w:t xml:space="preserve">Section </w:t>
      </w:r>
      <w:r w:rsidRPr="009E5B35">
        <w:t>3 provides as follows:</w:t>
      </w:r>
    </w:p>
    <w:p w:rsidR="009E5B35" w:rsidRP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E5B35">
        <w:t>“</w:t>
      </w:r>
      <w:r w:rsidR="00C46317" w:rsidRPr="009E5B35">
        <w:t>Unless specifically reauthorized by act of the General Assembly, the South Carolina Civil War Sesquicentennial Advisory Board expires on December 31, 2016. Before December 31, 2016, the board shall submit a report of its activity to the Governor, President Pro Tempore of the Senate, and the Speaker of the House.</w:t>
      </w:r>
      <w:r w:rsidRPr="009E5B35">
        <w:t>”</w:t>
      </w:r>
    </w:p>
    <w:p w:rsidR="009E5B35" w:rsidRP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rPr>
          <w:b/>
        </w:rPr>
        <w:t xml:space="preserve">SECTION </w:t>
      </w:r>
      <w:r w:rsidR="00C46317" w:rsidRPr="009E5B35">
        <w:rPr>
          <w:b/>
        </w:rPr>
        <w:t>60</w:t>
      </w:r>
      <w:r w:rsidRPr="009E5B35">
        <w:rPr>
          <w:b/>
        </w:rPr>
        <w:noBreakHyphen/>
      </w:r>
      <w:r w:rsidR="00C46317" w:rsidRPr="009E5B35">
        <w:rPr>
          <w:b/>
        </w:rPr>
        <w:t>11</w:t>
      </w:r>
      <w:r w:rsidRPr="009E5B35">
        <w:rPr>
          <w:b/>
        </w:rPr>
        <w:noBreakHyphen/>
      </w:r>
      <w:r w:rsidR="00C46317" w:rsidRPr="009E5B35">
        <w:rPr>
          <w:b/>
        </w:rPr>
        <w:t>160.</w:t>
      </w:r>
      <w:r w:rsidR="00C46317" w:rsidRPr="009E5B35">
        <w:t xml:space="preserve"> Purpose.</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The purpose of the South Carolina Civil War Sesquicentennial Advisory Board is to:</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(1) promote a suitable statewide observance of the sesquicentennial of the Civil War;</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(2) cooperate and assist national, state, and local organizations with programs and activities suitable for the sesquicentennial observance;</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(3) assist in ensuring that any observance of the sesquicentennial of the Civil War is inclusive and appropriately recognizes the experiences and points of view of all people affected by the Civil War; and</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(4) provide assistance for the development of programs, projects, and activities on the Civil War that have lasting educational value.</w:t>
      </w: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B35" w:rsidRP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6317" w:rsidRPr="009E5B35">
        <w:t xml:space="preserve">: 2008 Act No. 247, </w:t>
      </w:r>
      <w:r w:rsidRPr="009E5B35">
        <w:t xml:space="preserve">Section </w:t>
      </w:r>
      <w:r w:rsidR="00C46317" w:rsidRPr="009E5B35">
        <w:t>2, eff upon approval (became law without the Governor</w:t>
      </w:r>
      <w:r w:rsidRPr="009E5B35">
        <w:t>’</w:t>
      </w:r>
      <w:r w:rsidR="00C46317" w:rsidRPr="009E5B35">
        <w:t>s signature on June 5, 2008).</w:t>
      </w:r>
    </w:p>
    <w:p w:rsidR="009E5B35" w:rsidRP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rPr>
          <w:b/>
        </w:rPr>
        <w:t xml:space="preserve">SECTION </w:t>
      </w:r>
      <w:r w:rsidR="00C46317" w:rsidRPr="009E5B35">
        <w:rPr>
          <w:b/>
        </w:rPr>
        <w:t>60</w:t>
      </w:r>
      <w:r w:rsidRPr="009E5B35">
        <w:rPr>
          <w:b/>
        </w:rPr>
        <w:noBreakHyphen/>
      </w:r>
      <w:r w:rsidR="00C46317" w:rsidRPr="009E5B35">
        <w:rPr>
          <w:b/>
        </w:rPr>
        <w:t>11</w:t>
      </w:r>
      <w:r w:rsidRPr="009E5B35">
        <w:rPr>
          <w:b/>
        </w:rPr>
        <w:noBreakHyphen/>
      </w:r>
      <w:r w:rsidR="00C46317" w:rsidRPr="009E5B35">
        <w:rPr>
          <w:b/>
        </w:rPr>
        <w:t>170.</w:t>
      </w:r>
      <w:r w:rsidR="00C46317" w:rsidRPr="009E5B35">
        <w:t xml:space="preserve"> Duties.</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The South Carolina Civil War Sesquicentennial Advisory Board shall have the following duties:</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(1) plan, develop, and carry out programs and activities appropriate to commemorate the sesquicentennial of the Civil War era and encourage the development of programs that ensure the commemoration results in a positive legacy and have long</w:t>
      </w:r>
      <w:r w:rsidR="009E5B35" w:rsidRPr="009E5B35">
        <w:noBreakHyphen/>
      </w:r>
      <w:r w:rsidRPr="009E5B35">
        <w:t>term public benefits;</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(2) encourage interdisciplinary examination of the Civil War;</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(3) facilitate Civil War related activities throughout the State;</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(4) encourage civic, historical, educational, economic, and other organizations across the State to organize and participate in activities to expand the understanding and appreciation of the significance of the Civil War;</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(5) coordinate and facilitate the public distribution of scholarly research, publications, and interpretation of the Civil War; and</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(6) provide technical assistance to local organizations and nonprofit organizations to further the commemoration of the sesquicentennial of the Civil War.</w:t>
      </w: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B35" w:rsidRP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6317" w:rsidRPr="009E5B35">
        <w:t xml:space="preserve">: 2008 Act No. 247, </w:t>
      </w:r>
      <w:r w:rsidRPr="009E5B35">
        <w:t xml:space="preserve">Section </w:t>
      </w:r>
      <w:r w:rsidR="00C46317" w:rsidRPr="009E5B35">
        <w:t>2, eff upon approval (became law without the Governor</w:t>
      </w:r>
      <w:r w:rsidRPr="009E5B35">
        <w:t>’</w:t>
      </w:r>
      <w:r w:rsidR="00C46317" w:rsidRPr="009E5B35">
        <w:t>s signature on June 5, 2008).</w:t>
      </w:r>
    </w:p>
    <w:p w:rsidR="009E5B35" w:rsidRP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rPr>
          <w:b/>
        </w:rPr>
        <w:t xml:space="preserve">SECTION </w:t>
      </w:r>
      <w:r w:rsidR="00C46317" w:rsidRPr="009E5B35">
        <w:rPr>
          <w:b/>
        </w:rPr>
        <w:t>60</w:t>
      </w:r>
      <w:r w:rsidRPr="009E5B35">
        <w:rPr>
          <w:b/>
        </w:rPr>
        <w:noBreakHyphen/>
      </w:r>
      <w:r w:rsidR="00C46317" w:rsidRPr="009E5B35">
        <w:rPr>
          <w:b/>
        </w:rPr>
        <w:t>11</w:t>
      </w:r>
      <w:r w:rsidRPr="009E5B35">
        <w:rPr>
          <w:b/>
        </w:rPr>
        <w:noBreakHyphen/>
      </w:r>
      <w:r w:rsidR="00C46317" w:rsidRPr="009E5B35">
        <w:rPr>
          <w:b/>
        </w:rPr>
        <w:t>180.</w:t>
      </w:r>
      <w:r w:rsidR="00C46317" w:rsidRPr="009E5B35">
        <w:t xml:space="preserve"> Eligibility to receive mileage, subsistence, and per diem.</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Members of the board are not eligible to receive mileage, subsistence, and per diem, as otherwise may be provided in law for members of state boards, committees, and commissions.</w:t>
      </w: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46317" w:rsidRPr="009E5B35">
        <w:t xml:space="preserve">: 2008 Act No. 247, </w:t>
      </w:r>
      <w:r w:rsidRPr="009E5B35">
        <w:t xml:space="preserve">Section </w:t>
      </w:r>
      <w:r w:rsidR="00C46317" w:rsidRPr="009E5B35">
        <w:t>2, eff upon approval (became law without the Governor</w:t>
      </w:r>
      <w:r w:rsidRPr="009E5B35">
        <w:t>’</w:t>
      </w:r>
      <w:r w:rsidR="00C46317" w:rsidRPr="009E5B35">
        <w:t>s signature on June 5, 2008).</w:t>
      </w: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46317" w:rsidRPr="009E5B35">
        <w:t xml:space="preserve"> 4</w:t>
      </w:r>
    </w:p>
    <w:p w:rsidR="009E5B35" w:rsidRP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5B35">
        <w:t>South Carolina Civil War Heritage Trails</w:t>
      </w:r>
    </w:p>
    <w:p w:rsidR="009E5B35" w:rsidRP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rPr>
          <w:b/>
        </w:rPr>
        <w:t xml:space="preserve">SECTION </w:t>
      </w:r>
      <w:r w:rsidR="00C46317" w:rsidRPr="009E5B35">
        <w:rPr>
          <w:b/>
        </w:rPr>
        <w:t>60</w:t>
      </w:r>
      <w:r w:rsidRPr="009E5B35">
        <w:rPr>
          <w:b/>
        </w:rPr>
        <w:noBreakHyphen/>
      </w:r>
      <w:r w:rsidR="00C46317" w:rsidRPr="009E5B35">
        <w:rPr>
          <w:b/>
        </w:rPr>
        <w:t>11</w:t>
      </w:r>
      <w:r w:rsidRPr="009E5B35">
        <w:rPr>
          <w:b/>
        </w:rPr>
        <w:noBreakHyphen/>
      </w:r>
      <w:r w:rsidR="00C46317" w:rsidRPr="009E5B35">
        <w:rPr>
          <w:b/>
        </w:rPr>
        <w:t>410.</w:t>
      </w:r>
      <w:r w:rsidR="00C46317" w:rsidRPr="009E5B35">
        <w:t xml:space="preserve"> Agency cooperation; highway markers.</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(A) The South Carolina Civil War Sesquicentennial Advisory Board and the Department of Archives and History may, and are encouraged to, cooperate and coordinate with South Carolina Civil War Heritage Trails in the planning, development, establishment, maintenance, and marketing of Civil War era historic driving trails in South Carolina.</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(B) The Department of Transportation may, and is encouraged to, cooperate and coordinate with South Carolina Civil War Heritage Trails to determine the proper placement of historic interpretive markers and roadway directional signage located in rights</w:t>
      </w:r>
      <w:r w:rsidR="009E5B35" w:rsidRPr="009E5B35">
        <w:noBreakHyphen/>
      </w:r>
      <w:r w:rsidRPr="009E5B35">
        <w:t>of</w:t>
      </w:r>
      <w:r w:rsidR="009E5B35" w:rsidRPr="009E5B35">
        <w:noBreakHyphen/>
      </w:r>
      <w:r w:rsidRPr="009E5B35">
        <w:t>way adjacent to the state highway system.</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ab/>
        <w:t>(C) The Department of Parks, Recreation and Tourism, the State Museum, and other appropriate state agencies may, and are encouraged to, cooperate and coordinate with South Carolina Civil War Heritage Trails concerning educational and marketing materials related to the trails.</w:t>
      </w: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46317" w:rsidRPr="009E5B35">
        <w:t xml:space="preserve">: 2012 Act No. 216, </w:t>
      </w:r>
      <w:r w:rsidRPr="009E5B35">
        <w:t xml:space="preserve">Sections </w:t>
      </w:r>
      <w:r w:rsidR="00C46317" w:rsidRPr="009E5B35">
        <w:t xml:space="preserve"> 2 to 4, eff June 7, 2012.</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Code Commissioner</w:t>
      </w:r>
      <w:r w:rsidR="009E5B35" w:rsidRPr="009E5B35">
        <w:t>’</w:t>
      </w:r>
      <w:r w:rsidRPr="009E5B35">
        <w:t>s Note</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This section was codified at the direction of the Code Commissioner.</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Editor</w:t>
      </w:r>
      <w:r w:rsidR="009E5B35" w:rsidRPr="009E5B35">
        <w:t>’</w:t>
      </w:r>
      <w:r w:rsidRPr="009E5B35">
        <w:t>s Note</w:t>
      </w:r>
    </w:p>
    <w:p w:rsidR="009E5B35" w:rsidRDefault="00C46317"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 xml:space="preserve">2012 Act No. 216, </w:t>
      </w:r>
      <w:r w:rsidR="009E5B35" w:rsidRPr="009E5B35">
        <w:t xml:space="preserve">Section </w:t>
      </w:r>
      <w:r w:rsidRPr="009E5B35">
        <w:t>1, provides as follows:</w:t>
      </w: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w:t>
      </w:r>
      <w:r w:rsidR="00C46317" w:rsidRPr="009E5B35">
        <w:t>The General Assembly of South Carolina finds that:</w:t>
      </w: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w:t>
      </w:r>
      <w:r w:rsidR="00C46317" w:rsidRPr="009E5B35">
        <w:t>(1) The State of South Carolina contains countless sites relating to the American Civil War era, including antebellum, military, civilian, African</w:t>
      </w:r>
      <w:r w:rsidRPr="009E5B35">
        <w:noBreakHyphen/>
      </w:r>
      <w:r w:rsidR="00C46317" w:rsidRPr="009E5B35">
        <w:t>American, women, and Reconstruction.</w:t>
      </w: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w:t>
      </w:r>
      <w:r w:rsidR="00C46317" w:rsidRPr="009E5B35">
        <w:t>(2) Many of these historic sites would be greatly enhanced, both educationally for our children, and as tourist attractions, if properly interpreted on site and adequately promoted through the establishment of historic driving trails.</w:t>
      </w: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w:t>
      </w:r>
      <w:r w:rsidR="00C46317" w:rsidRPr="009E5B35">
        <w:t>(3) A comprehensive history of South Carolina</w:t>
      </w:r>
      <w:r w:rsidRPr="009E5B35">
        <w:t>’</w:t>
      </w:r>
      <w:r w:rsidR="00C46317" w:rsidRPr="009E5B35">
        <w:t>s Civil War era can be told through three historic driving trails by dividing the State into three historic regions: the Coastal War, Sherman</w:t>
      </w:r>
      <w:r w:rsidRPr="009E5B35">
        <w:t>’</w:t>
      </w:r>
      <w:r w:rsidR="00C46317" w:rsidRPr="009E5B35">
        <w:t>s March, and the pursuit of Jefferson Davis.</w:t>
      </w:r>
    </w:p>
    <w:p w:rsidR="009E5B35" w:rsidRDefault="009E5B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B35">
        <w:t>“</w:t>
      </w:r>
      <w:r w:rsidR="00C46317" w:rsidRPr="009E5B35">
        <w:t>(4) It is in the interests of the State of South Carolina to work with South Carolina Civil War Heritage Trails to provide comprehensive, historically accurate, and cohesive Civil War era historic driving trails.</w:t>
      </w:r>
      <w:r w:rsidRPr="009E5B35">
        <w:t>”</w:t>
      </w:r>
    </w:p>
    <w:p w:rsidR="00184435" w:rsidRPr="009E5B35" w:rsidRDefault="00184435" w:rsidP="009E5B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E5B35" w:rsidSect="009E5B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B35" w:rsidRDefault="009E5B35" w:rsidP="009E5B35">
      <w:r>
        <w:separator/>
      </w:r>
    </w:p>
  </w:endnote>
  <w:endnote w:type="continuationSeparator" w:id="0">
    <w:p w:rsidR="009E5B35" w:rsidRDefault="009E5B35" w:rsidP="009E5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B35" w:rsidRPr="009E5B35" w:rsidRDefault="009E5B35" w:rsidP="009E5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B35" w:rsidRPr="009E5B35" w:rsidRDefault="009E5B35" w:rsidP="009E5B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B35" w:rsidRPr="009E5B35" w:rsidRDefault="009E5B35" w:rsidP="009E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B35" w:rsidRDefault="009E5B35" w:rsidP="009E5B35">
      <w:r>
        <w:separator/>
      </w:r>
    </w:p>
  </w:footnote>
  <w:footnote w:type="continuationSeparator" w:id="0">
    <w:p w:rsidR="009E5B35" w:rsidRDefault="009E5B35" w:rsidP="009E5B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B35" w:rsidRPr="009E5B35" w:rsidRDefault="009E5B35" w:rsidP="009E5B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B35" w:rsidRPr="009E5B35" w:rsidRDefault="009E5B35" w:rsidP="009E5B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B35" w:rsidRPr="009E5B35" w:rsidRDefault="009E5B35" w:rsidP="009E5B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1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3CFE"/>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5B35"/>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6317"/>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28DBD5-C029-46B2-9114-6D95E1B7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B35"/>
    <w:pPr>
      <w:tabs>
        <w:tab w:val="clear" w:pos="720"/>
        <w:tab w:val="center" w:pos="4680"/>
        <w:tab w:val="right" w:pos="9360"/>
      </w:tabs>
    </w:pPr>
  </w:style>
  <w:style w:type="character" w:customStyle="1" w:styleId="HeaderChar">
    <w:name w:val="Header Char"/>
    <w:basedOn w:val="DefaultParagraphFont"/>
    <w:link w:val="Header"/>
    <w:uiPriority w:val="99"/>
    <w:rsid w:val="009E5B35"/>
    <w:rPr>
      <w:rFonts w:cs="Times New Roman"/>
    </w:rPr>
  </w:style>
  <w:style w:type="paragraph" w:styleId="Footer">
    <w:name w:val="footer"/>
    <w:basedOn w:val="Normal"/>
    <w:link w:val="FooterChar"/>
    <w:uiPriority w:val="99"/>
    <w:unhideWhenUsed/>
    <w:rsid w:val="009E5B35"/>
    <w:pPr>
      <w:tabs>
        <w:tab w:val="clear" w:pos="720"/>
        <w:tab w:val="center" w:pos="4680"/>
        <w:tab w:val="right" w:pos="9360"/>
      </w:tabs>
    </w:pPr>
  </w:style>
  <w:style w:type="character" w:customStyle="1" w:styleId="FooterChar">
    <w:name w:val="Footer Char"/>
    <w:basedOn w:val="DefaultParagraphFont"/>
    <w:link w:val="Footer"/>
    <w:uiPriority w:val="99"/>
    <w:rsid w:val="009E5B35"/>
    <w:rPr>
      <w:rFonts w:cs="Times New Roman"/>
    </w:rPr>
  </w:style>
  <w:style w:type="character" w:styleId="Hyperlink">
    <w:name w:val="Hyperlink"/>
    <w:basedOn w:val="DefaultParagraphFont"/>
    <w:uiPriority w:val="99"/>
    <w:semiHidden/>
    <w:rsid w:val="005F3C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3512</Words>
  <Characters>20025</Characters>
  <Application>Microsoft Office Word</Application>
  <DocSecurity>0</DocSecurity>
  <Lines>166</Lines>
  <Paragraphs>46</Paragraphs>
  <ScaleCrop>false</ScaleCrop>
  <Company>Legislative Services Agency (LSA)</Company>
  <LinksUpToDate>false</LinksUpToDate>
  <CharactersWithSpaces>23491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