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23A" w:rsidRPr="002974FF" w:rsidRDefault="00DB123A">
      <w:pPr>
        <w:jc w:val="center"/>
      </w:pPr>
      <w:r w:rsidRPr="002974FF">
        <w:t>DISCLAIMER</w:t>
      </w:r>
    </w:p>
    <w:p w:rsidR="00DB123A" w:rsidRPr="002974FF" w:rsidRDefault="00DB123A"/>
    <w:p w:rsidR="00DB123A" w:rsidRDefault="00DB123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B123A" w:rsidRDefault="00DB123A" w:rsidP="00D86E37"/>
    <w:p w:rsidR="00DB123A" w:rsidRDefault="00DB123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B123A" w:rsidRDefault="00DB123A" w:rsidP="00D86E37"/>
    <w:p w:rsidR="00DB123A" w:rsidRDefault="00DB123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B123A" w:rsidRDefault="00DB123A" w:rsidP="00D86E37"/>
    <w:p w:rsidR="00DB123A" w:rsidRDefault="00DB123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B123A" w:rsidRDefault="00DB123A">
      <w:pPr>
        <w:widowControl/>
        <w:tabs>
          <w:tab w:val="clear" w:pos="720"/>
        </w:tabs>
      </w:pPr>
      <w:r>
        <w:br w:type="page"/>
      </w:r>
    </w:p>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86A45">
        <w:t>CHAPTER 7</w:t>
      </w:r>
    </w:p>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6A45">
        <w:t>Importation of Alcoholic Beverages [Repealed]</w:t>
      </w:r>
    </w:p>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45">
        <w:t xml:space="preserve">Chapter 7 was repealed by 1996 Act No. 415, </w:t>
      </w:r>
      <w:r w:rsidR="00886A45" w:rsidRPr="00886A45">
        <w:t xml:space="preserve">Section </w:t>
      </w:r>
      <w:r w:rsidRPr="00886A45">
        <w:t>5, effective January 1, 1997.</w:t>
      </w:r>
    </w:p>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45">
        <w:t>The following conversion table is published for the convenience of the users of the Code of Laws of South Carolina, 1976:</w:t>
      </w:r>
    </w:p>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2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440"/>
        <w:gridCol w:w="3860"/>
        <w:gridCol w:w="4020"/>
      </w:tblGrid>
      <w:tr w:rsidR="00D45B22" w:rsidRPr="00886A45" w:rsidTr="00384771">
        <w:tc>
          <w:tcPr>
            <w:tcW w:w="144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86A45">
              <w:t>Former Section</w:t>
            </w:r>
          </w:p>
        </w:tc>
        <w:tc>
          <w:tcPr>
            <w:tcW w:w="402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45">
              <w:t>Recodified Section</w:t>
            </w:r>
          </w:p>
        </w:tc>
      </w:tr>
      <w:tr w:rsidR="00D45B22" w:rsidRPr="00886A45" w:rsidTr="00384771">
        <w:tc>
          <w:tcPr>
            <w:tcW w:w="144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86A45">
              <w:t>61</w:t>
            </w:r>
            <w:r w:rsidR="00886A45" w:rsidRPr="00886A45">
              <w:noBreakHyphen/>
            </w:r>
            <w:r w:rsidRPr="00886A45">
              <w:t>7</w:t>
            </w:r>
            <w:r w:rsidR="00886A45" w:rsidRPr="00886A45">
              <w:noBreakHyphen/>
            </w:r>
            <w:r w:rsidRPr="00886A45">
              <w:t>10</w:t>
            </w:r>
          </w:p>
        </w:tc>
        <w:tc>
          <w:tcPr>
            <w:tcW w:w="402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45">
              <w:t>61</w:t>
            </w:r>
            <w:r w:rsidR="00886A45" w:rsidRPr="00886A45">
              <w:noBreakHyphen/>
            </w:r>
            <w:r w:rsidRPr="00886A45">
              <w:t>6</w:t>
            </w:r>
            <w:r w:rsidR="00886A45" w:rsidRPr="00886A45">
              <w:noBreakHyphen/>
            </w:r>
            <w:r w:rsidRPr="00886A45">
              <w:t>20</w:t>
            </w:r>
          </w:p>
        </w:tc>
      </w:tr>
      <w:tr w:rsidR="00D45B22" w:rsidRPr="00886A45" w:rsidTr="00384771">
        <w:tc>
          <w:tcPr>
            <w:tcW w:w="144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86A45">
              <w:t>61</w:t>
            </w:r>
            <w:r w:rsidR="00886A45" w:rsidRPr="00886A45">
              <w:noBreakHyphen/>
            </w:r>
            <w:r w:rsidRPr="00886A45">
              <w:t>7</w:t>
            </w:r>
            <w:r w:rsidR="00886A45" w:rsidRPr="00886A45">
              <w:noBreakHyphen/>
            </w:r>
            <w:r w:rsidRPr="00886A45">
              <w:t>20</w:t>
            </w:r>
          </w:p>
        </w:tc>
        <w:tc>
          <w:tcPr>
            <w:tcW w:w="402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45">
              <w:t>61</w:t>
            </w:r>
            <w:r w:rsidR="00886A45" w:rsidRPr="00886A45">
              <w:noBreakHyphen/>
            </w:r>
            <w:r w:rsidRPr="00886A45">
              <w:t>6</w:t>
            </w:r>
            <w:r w:rsidR="00886A45" w:rsidRPr="00886A45">
              <w:noBreakHyphen/>
            </w:r>
            <w:r w:rsidRPr="00886A45">
              <w:t>2800</w:t>
            </w:r>
          </w:p>
        </w:tc>
      </w:tr>
      <w:tr w:rsidR="00D45B22" w:rsidRPr="00886A45" w:rsidTr="00384771">
        <w:tc>
          <w:tcPr>
            <w:tcW w:w="144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86A45">
              <w:t>61</w:t>
            </w:r>
            <w:r w:rsidR="00886A45" w:rsidRPr="00886A45">
              <w:noBreakHyphen/>
            </w:r>
            <w:r w:rsidRPr="00886A45">
              <w:t>7</w:t>
            </w:r>
            <w:r w:rsidR="00886A45" w:rsidRPr="00886A45">
              <w:noBreakHyphen/>
            </w:r>
            <w:r w:rsidRPr="00886A45">
              <w:t>30</w:t>
            </w:r>
          </w:p>
        </w:tc>
        <w:tc>
          <w:tcPr>
            <w:tcW w:w="402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45">
              <w:t>61</w:t>
            </w:r>
            <w:r w:rsidR="00886A45" w:rsidRPr="00886A45">
              <w:noBreakHyphen/>
            </w:r>
            <w:r w:rsidRPr="00886A45">
              <w:t>2</w:t>
            </w:r>
            <w:r w:rsidR="00886A45" w:rsidRPr="00886A45">
              <w:noBreakHyphen/>
            </w:r>
            <w:r w:rsidRPr="00886A45">
              <w:t>20</w:t>
            </w:r>
          </w:p>
        </w:tc>
      </w:tr>
      <w:tr w:rsidR="00D45B22" w:rsidRPr="00886A45" w:rsidTr="00384771">
        <w:tc>
          <w:tcPr>
            <w:tcW w:w="144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86A45">
              <w:t>61</w:t>
            </w:r>
            <w:r w:rsidR="00886A45" w:rsidRPr="00886A45">
              <w:noBreakHyphen/>
            </w:r>
            <w:r w:rsidRPr="00886A45">
              <w:t>7</w:t>
            </w:r>
            <w:r w:rsidR="00886A45" w:rsidRPr="00886A45">
              <w:noBreakHyphen/>
            </w:r>
            <w:r w:rsidRPr="00886A45">
              <w:t>40</w:t>
            </w:r>
          </w:p>
        </w:tc>
        <w:tc>
          <w:tcPr>
            <w:tcW w:w="402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45">
              <w:t>61</w:t>
            </w:r>
            <w:r w:rsidR="00886A45" w:rsidRPr="00886A45">
              <w:noBreakHyphen/>
            </w:r>
            <w:r w:rsidRPr="00886A45">
              <w:t>2</w:t>
            </w:r>
            <w:r w:rsidR="00886A45" w:rsidRPr="00886A45">
              <w:noBreakHyphen/>
            </w:r>
            <w:r w:rsidRPr="00886A45">
              <w:t>60</w:t>
            </w:r>
          </w:p>
        </w:tc>
      </w:tr>
      <w:tr w:rsidR="00D45B22" w:rsidRPr="00886A45" w:rsidTr="00384771">
        <w:tc>
          <w:tcPr>
            <w:tcW w:w="144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86A45">
              <w:t>61</w:t>
            </w:r>
            <w:r w:rsidR="00886A45" w:rsidRPr="00886A45">
              <w:noBreakHyphen/>
            </w:r>
            <w:r w:rsidRPr="00886A45">
              <w:t>7</w:t>
            </w:r>
            <w:r w:rsidR="00886A45" w:rsidRPr="00886A45">
              <w:noBreakHyphen/>
            </w:r>
            <w:r w:rsidRPr="00886A45">
              <w:t>50</w:t>
            </w:r>
          </w:p>
        </w:tc>
        <w:tc>
          <w:tcPr>
            <w:tcW w:w="402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45">
              <w:t>61</w:t>
            </w:r>
            <w:r w:rsidR="00886A45" w:rsidRPr="00886A45">
              <w:noBreakHyphen/>
            </w:r>
            <w:r w:rsidRPr="00886A45">
              <w:t>6</w:t>
            </w:r>
            <w:r w:rsidR="00886A45" w:rsidRPr="00886A45">
              <w:noBreakHyphen/>
            </w:r>
            <w:r w:rsidRPr="00886A45">
              <w:t>2810</w:t>
            </w:r>
          </w:p>
        </w:tc>
      </w:tr>
      <w:tr w:rsidR="00D45B22" w:rsidRPr="00886A45" w:rsidTr="00384771">
        <w:tc>
          <w:tcPr>
            <w:tcW w:w="144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86A45">
              <w:t>61</w:t>
            </w:r>
            <w:r w:rsidR="00886A45" w:rsidRPr="00886A45">
              <w:noBreakHyphen/>
            </w:r>
            <w:r w:rsidRPr="00886A45">
              <w:t>7</w:t>
            </w:r>
            <w:r w:rsidR="00886A45" w:rsidRPr="00886A45">
              <w:noBreakHyphen/>
            </w:r>
            <w:r w:rsidRPr="00886A45">
              <w:t>60</w:t>
            </w:r>
          </w:p>
        </w:tc>
        <w:tc>
          <w:tcPr>
            <w:tcW w:w="402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45">
              <w:t>61</w:t>
            </w:r>
            <w:r w:rsidR="00886A45" w:rsidRPr="00886A45">
              <w:noBreakHyphen/>
            </w:r>
            <w:r w:rsidRPr="00886A45">
              <w:t>6</w:t>
            </w:r>
            <w:r w:rsidR="00886A45" w:rsidRPr="00886A45">
              <w:noBreakHyphen/>
            </w:r>
            <w:r w:rsidRPr="00886A45">
              <w:t>2820</w:t>
            </w:r>
          </w:p>
        </w:tc>
      </w:tr>
      <w:tr w:rsidR="00D45B22" w:rsidRPr="00886A45" w:rsidTr="00384771">
        <w:tc>
          <w:tcPr>
            <w:tcW w:w="144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86A45">
              <w:t>61</w:t>
            </w:r>
            <w:r w:rsidR="00886A45" w:rsidRPr="00886A45">
              <w:noBreakHyphen/>
            </w:r>
            <w:r w:rsidRPr="00886A45">
              <w:t>7</w:t>
            </w:r>
            <w:r w:rsidR="00886A45" w:rsidRPr="00886A45">
              <w:noBreakHyphen/>
            </w:r>
            <w:r w:rsidRPr="00886A45">
              <w:t>70</w:t>
            </w:r>
          </w:p>
        </w:tc>
        <w:tc>
          <w:tcPr>
            <w:tcW w:w="402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45">
              <w:t>61</w:t>
            </w:r>
            <w:r w:rsidR="00886A45" w:rsidRPr="00886A45">
              <w:noBreakHyphen/>
            </w:r>
            <w:r w:rsidRPr="00886A45">
              <w:t>6</w:t>
            </w:r>
            <w:r w:rsidR="00886A45" w:rsidRPr="00886A45">
              <w:noBreakHyphen/>
            </w:r>
            <w:r w:rsidRPr="00886A45">
              <w:t>2830</w:t>
            </w:r>
          </w:p>
        </w:tc>
      </w:tr>
      <w:tr w:rsidR="00D45B22" w:rsidRPr="00886A45" w:rsidTr="00384771">
        <w:tc>
          <w:tcPr>
            <w:tcW w:w="144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86A45">
              <w:t>61</w:t>
            </w:r>
            <w:r w:rsidR="00886A45" w:rsidRPr="00886A45">
              <w:noBreakHyphen/>
            </w:r>
            <w:r w:rsidRPr="00886A45">
              <w:t>7</w:t>
            </w:r>
            <w:r w:rsidR="00886A45" w:rsidRPr="00886A45">
              <w:noBreakHyphen/>
            </w:r>
            <w:r w:rsidRPr="00886A45">
              <w:t>80</w:t>
            </w:r>
          </w:p>
        </w:tc>
        <w:tc>
          <w:tcPr>
            <w:tcW w:w="402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45">
              <w:t>61</w:t>
            </w:r>
            <w:r w:rsidR="00886A45" w:rsidRPr="00886A45">
              <w:noBreakHyphen/>
            </w:r>
            <w:r w:rsidRPr="00886A45">
              <w:t>6</w:t>
            </w:r>
            <w:r w:rsidR="00886A45" w:rsidRPr="00886A45">
              <w:noBreakHyphen/>
            </w:r>
            <w:r w:rsidRPr="00886A45">
              <w:t>2840</w:t>
            </w:r>
          </w:p>
        </w:tc>
      </w:tr>
      <w:tr w:rsidR="00D45B22" w:rsidRPr="00886A45" w:rsidTr="00384771">
        <w:tc>
          <w:tcPr>
            <w:tcW w:w="144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86A45">
              <w:t>61</w:t>
            </w:r>
            <w:r w:rsidR="00886A45" w:rsidRPr="00886A45">
              <w:noBreakHyphen/>
            </w:r>
            <w:r w:rsidRPr="00886A45">
              <w:t>7</w:t>
            </w:r>
            <w:r w:rsidR="00886A45" w:rsidRPr="00886A45">
              <w:noBreakHyphen/>
            </w:r>
            <w:r w:rsidRPr="00886A45">
              <w:t>90</w:t>
            </w:r>
          </w:p>
        </w:tc>
        <w:tc>
          <w:tcPr>
            <w:tcW w:w="402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45">
              <w:t>61</w:t>
            </w:r>
            <w:r w:rsidR="00886A45" w:rsidRPr="00886A45">
              <w:noBreakHyphen/>
            </w:r>
            <w:r w:rsidRPr="00886A45">
              <w:t>6</w:t>
            </w:r>
            <w:r w:rsidR="00886A45" w:rsidRPr="00886A45">
              <w:noBreakHyphen/>
            </w:r>
            <w:r w:rsidRPr="00886A45">
              <w:t>2850</w:t>
            </w:r>
          </w:p>
        </w:tc>
      </w:tr>
      <w:tr w:rsidR="00D45B22" w:rsidRPr="00886A45" w:rsidTr="00384771">
        <w:tc>
          <w:tcPr>
            <w:tcW w:w="144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86A45">
              <w:t>61</w:t>
            </w:r>
            <w:r w:rsidR="00886A45" w:rsidRPr="00886A45">
              <w:noBreakHyphen/>
            </w:r>
            <w:r w:rsidRPr="00886A45">
              <w:t>7</w:t>
            </w:r>
            <w:r w:rsidR="00886A45" w:rsidRPr="00886A45">
              <w:noBreakHyphen/>
            </w:r>
            <w:r w:rsidRPr="00886A45">
              <w:t>100</w:t>
            </w:r>
          </w:p>
        </w:tc>
        <w:tc>
          <w:tcPr>
            <w:tcW w:w="402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45">
              <w:t>61</w:t>
            </w:r>
            <w:r w:rsidR="00886A45" w:rsidRPr="00886A45">
              <w:noBreakHyphen/>
            </w:r>
            <w:r w:rsidRPr="00886A45">
              <w:t>6</w:t>
            </w:r>
            <w:r w:rsidR="00886A45" w:rsidRPr="00886A45">
              <w:noBreakHyphen/>
            </w:r>
            <w:r w:rsidRPr="00886A45">
              <w:t>2860</w:t>
            </w:r>
          </w:p>
        </w:tc>
      </w:tr>
      <w:tr w:rsidR="00D45B22" w:rsidRPr="00886A45" w:rsidTr="00384771">
        <w:tc>
          <w:tcPr>
            <w:tcW w:w="144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86A45">
              <w:t>61</w:t>
            </w:r>
            <w:r w:rsidR="00886A45" w:rsidRPr="00886A45">
              <w:noBreakHyphen/>
            </w:r>
            <w:r w:rsidRPr="00886A45">
              <w:t>7</w:t>
            </w:r>
            <w:r w:rsidR="00886A45" w:rsidRPr="00886A45">
              <w:noBreakHyphen/>
            </w:r>
            <w:r w:rsidRPr="00886A45">
              <w:t>110</w:t>
            </w:r>
          </w:p>
        </w:tc>
        <w:tc>
          <w:tcPr>
            <w:tcW w:w="402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45">
              <w:t>61</w:t>
            </w:r>
            <w:r w:rsidR="00886A45" w:rsidRPr="00886A45">
              <w:noBreakHyphen/>
            </w:r>
            <w:r w:rsidRPr="00886A45">
              <w:t>6</w:t>
            </w:r>
            <w:r w:rsidR="00886A45" w:rsidRPr="00886A45">
              <w:noBreakHyphen/>
            </w:r>
            <w:r w:rsidRPr="00886A45">
              <w:t>2870</w:t>
            </w:r>
          </w:p>
        </w:tc>
      </w:tr>
      <w:tr w:rsidR="00D45B22" w:rsidRPr="00886A45" w:rsidTr="00384771">
        <w:tc>
          <w:tcPr>
            <w:tcW w:w="144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86A45">
              <w:t>61</w:t>
            </w:r>
            <w:r w:rsidR="00886A45" w:rsidRPr="00886A45">
              <w:noBreakHyphen/>
            </w:r>
            <w:r w:rsidRPr="00886A45">
              <w:t>7</w:t>
            </w:r>
            <w:r w:rsidR="00886A45" w:rsidRPr="00886A45">
              <w:noBreakHyphen/>
            </w:r>
            <w:r w:rsidRPr="00886A45">
              <w:t>120</w:t>
            </w:r>
          </w:p>
        </w:tc>
        <w:tc>
          <w:tcPr>
            <w:tcW w:w="402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45">
              <w:t>61</w:t>
            </w:r>
            <w:r w:rsidR="00886A45" w:rsidRPr="00886A45">
              <w:noBreakHyphen/>
            </w:r>
            <w:r w:rsidRPr="00886A45">
              <w:t>6</w:t>
            </w:r>
            <w:r w:rsidR="00886A45" w:rsidRPr="00886A45">
              <w:noBreakHyphen/>
            </w:r>
            <w:r w:rsidRPr="00886A45">
              <w:t>2880</w:t>
            </w:r>
          </w:p>
        </w:tc>
      </w:tr>
      <w:tr w:rsidR="00D45B22" w:rsidRPr="00886A45" w:rsidTr="00384771">
        <w:tc>
          <w:tcPr>
            <w:tcW w:w="144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86A45">
              <w:t>61</w:t>
            </w:r>
            <w:r w:rsidR="00886A45" w:rsidRPr="00886A45">
              <w:noBreakHyphen/>
            </w:r>
            <w:r w:rsidRPr="00886A45">
              <w:t>7</w:t>
            </w:r>
            <w:r w:rsidR="00886A45" w:rsidRPr="00886A45">
              <w:noBreakHyphen/>
            </w:r>
            <w:r w:rsidRPr="00886A45">
              <w:t>130</w:t>
            </w:r>
          </w:p>
        </w:tc>
        <w:tc>
          <w:tcPr>
            <w:tcW w:w="402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45">
              <w:t>61</w:t>
            </w:r>
            <w:r w:rsidR="00886A45" w:rsidRPr="00886A45">
              <w:noBreakHyphen/>
            </w:r>
            <w:r w:rsidRPr="00886A45">
              <w:t>6</w:t>
            </w:r>
            <w:r w:rsidR="00886A45" w:rsidRPr="00886A45">
              <w:noBreakHyphen/>
            </w:r>
            <w:r w:rsidRPr="00886A45">
              <w:t>2890</w:t>
            </w:r>
          </w:p>
        </w:tc>
      </w:tr>
      <w:tr w:rsidR="00D45B22" w:rsidRPr="00886A45" w:rsidTr="00384771">
        <w:tc>
          <w:tcPr>
            <w:tcW w:w="144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86A45">
              <w:t>61</w:t>
            </w:r>
            <w:r w:rsidR="00886A45" w:rsidRPr="00886A45">
              <w:noBreakHyphen/>
            </w:r>
            <w:r w:rsidRPr="00886A45">
              <w:t>7</w:t>
            </w:r>
            <w:r w:rsidR="00886A45" w:rsidRPr="00886A45">
              <w:noBreakHyphen/>
            </w:r>
            <w:r w:rsidRPr="00886A45">
              <w:t>140</w:t>
            </w:r>
          </w:p>
        </w:tc>
        <w:tc>
          <w:tcPr>
            <w:tcW w:w="402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45">
              <w:t>61</w:t>
            </w:r>
            <w:r w:rsidR="00886A45" w:rsidRPr="00886A45">
              <w:noBreakHyphen/>
            </w:r>
            <w:r w:rsidRPr="00886A45">
              <w:t>6</w:t>
            </w:r>
            <w:r w:rsidR="00886A45" w:rsidRPr="00886A45">
              <w:noBreakHyphen/>
            </w:r>
            <w:r w:rsidRPr="00886A45">
              <w:t>2900</w:t>
            </w:r>
          </w:p>
        </w:tc>
      </w:tr>
      <w:tr w:rsidR="00D45B22" w:rsidRPr="00886A45" w:rsidTr="00384771">
        <w:tc>
          <w:tcPr>
            <w:tcW w:w="144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86A45">
              <w:t>61</w:t>
            </w:r>
            <w:r w:rsidR="00886A45" w:rsidRPr="00886A45">
              <w:noBreakHyphen/>
            </w:r>
            <w:r w:rsidRPr="00886A45">
              <w:t>7</w:t>
            </w:r>
            <w:r w:rsidR="00886A45" w:rsidRPr="00886A45">
              <w:noBreakHyphen/>
            </w:r>
            <w:r w:rsidRPr="00886A45">
              <w:t>150</w:t>
            </w:r>
          </w:p>
        </w:tc>
        <w:tc>
          <w:tcPr>
            <w:tcW w:w="402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45">
              <w:t>61</w:t>
            </w:r>
            <w:r w:rsidR="00886A45" w:rsidRPr="00886A45">
              <w:noBreakHyphen/>
            </w:r>
            <w:r w:rsidRPr="00886A45">
              <w:t>6</w:t>
            </w:r>
            <w:r w:rsidR="00886A45" w:rsidRPr="00886A45">
              <w:noBreakHyphen/>
            </w:r>
            <w:r w:rsidRPr="00886A45">
              <w:t>2910</w:t>
            </w:r>
          </w:p>
        </w:tc>
      </w:tr>
      <w:tr w:rsidR="00D45B22" w:rsidRPr="00886A45" w:rsidTr="00384771">
        <w:tc>
          <w:tcPr>
            <w:tcW w:w="144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86A45">
              <w:t>61</w:t>
            </w:r>
            <w:r w:rsidR="00886A45" w:rsidRPr="00886A45">
              <w:noBreakHyphen/>
            </w:r>
            <w:r w:rsidRPr="00886A45">
              <w:t>7</w:t>
            </w:r>
            <w:r w:rsidR="00886A45" w:rsidRPr="00886A45">
              <w:noBreakHyphen/>
            </w:r>
            <w:r w:rsidRPr="00886A45">
              <w:t>160</w:t>
            </w:r>
          </w:p>
        </w:tc>
        <w:tc>
          <w:tcPr>
            <w:tcW w:w="402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45">
              <w:t>61</w:t>
            </w:r>
            <w:r w:rsidR="00886A45" w:rsidRPr="00886A45">
              <w:noBreakHyphen/>
            </w:r>
            <w:r w:rsidRPr="00886A45">
              <w:t>6</w:t>
            </w:r>
            <w:r w:rsidR="00886A45" w:rsidRPr="00886A45">
              <w:noBreakHyphen/>
            </w:r>
            <w:r w:rsidRPr="00886A45">
              <w:t>2920</w:t>
            </w:r>
          </w:p>
        </w:tc>
      </w:tr>
      <w:tr w:rsidR="00D45B22" w:rsidRPr="00886A45" w:rsidTr="00384771">
        <w:tc>
          <w:tcPr>
            <w:tcW w:w="144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86A45">
              <w:t>61</w:t>
            </w:r>
            <w:r w:rsidR="00886A45" w:rsidRPr="00886A45">
              <w:noBreakHyphen/>
            </w:r>
            <w:r w:rsidRPr="00886A45">
              <w:t>7</w:t>
            </w:r>
            <w:r w:rsidR="00886A45" w:rsidRPr="00886A45">
              <w:noBreakHyphen/>
            </w:r>
            <w:r w:rsidRPr="00886A45">
              <w:t>170</w:t>
            </w:r>
          </w:p>
        </w:tc>
        <w:tc>
          <w:tcPr>
            <w:tcW w:w="402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45">
              <w:t>61</w:t>
            </w:r>
            <w:r w:rsidR="00886A45" w:rsidRPr="00886A45">
              <w:noBreakHyphen/>
            </w:r>
            <w:r w:rsidRPr="00886A45">
              <w:t>6</w:t>
            </w:r>
            <w:r w:rsidR="00886A45" w:rsidRPr="00886A45">
              <w:noBreakHyphen/>
            </w:r>
            <w:r w:rsidRPr="00886A45">
              <w:t>2930</w:t>
            </w:r>
          </w:p>
        </w:tc>
      </w:tr>
      <w:tr w:rsidR="00D45B22" w:rsidRPr="00886A45" w:rsidTr="00384771">
        <w:tc>
          <w:tcPr>
            <w:tcW w:w="144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86A45">
              <w:t>61</w:t>
            </w:r>
            <w:r w:rsidR="00886A45" w:rsidRPr="00886A45">
              <w:noBreakHyphen/>
            </w:r>
            <w:r w:rsidRPr="00886A45">
              <w:t>7</w:t>
            </w:r>
            <w:r w:rsidR="00886A45" w:rsidRPr="00886A45">
              <w:noBreakHyphen/>
            </w:r>
            <w:r w:rsidRPr="00886A45">
              <w:t>180</w:t>
            </w:r>
          </w:p>
        </w:tc>
        <w:tc>
          <w:tcPr>
            <w:tcW w:w="402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45">
              <w:t>61</w:t>
            </w:r>
            <w:r w:rsidR="00886A45" w:rsidRPr="00886A45">
              <w:noBreakHyphen/>
            </w:r>
            <w:r w:rsidRPr="00886A45">
              <w:t>6</w:t>
            </w:r>
            <w:r w:rsidR="00886A45" w:rsidRPr="00886A45">
              <w:noBreakHyphen/>
            </w:r>
            <w:r w:rsidRPr="00886A45">
              <w:t>2940</w:t>
            </w:r>
          </w:p>
        </w:tc>
      </w:tr>
      <w:tr w:rsidR="00D45B22" w:rsidRPr="00886A45" w:rsidTr="00384771">
        <w:tc>
          <w:tcPr>
            <w:tcW w:w="144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86A45">
              <w:t>61</w:t>
            </w:r>
            <w:r w:rsidR="00886A45" w:rsidRPr="00886A45">
              <w:noBreakHyphen/>
            </w:r>
            <w:r w:rsidRPr="00886A45">
              <w:t>7</w:t>
            </w:r>
            <w:r w:rsidR="00886A45" w:rsidRPr="00886A45">
              <w:noBreakHyphen/>
            </w:r>
            <w:r w:rsidRPr="00886A45">
              <w:t>190</w:t>
            </w:r>
          </w:p>
        </w:tc>
        <w:tc>
          <w:tcPr>
            <w:tcW w:w="402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45">
              <w:t>61</w:t>
            </w:r>
            <w:r w:rsidR="00886A45" w:rsidRPr="00886A45">
              <w:noBreakHyphen/>
            </w:r>
            <w:r w:rsidRPr="00886A45">
              <w:t>6</w:t>
            </w:r>
            <w:r w:rsidR="00886A45" w:rsidRPr="00886A45">
              <w:noBreakHyphen/>
            </w:r>
            <w:r w:rsidRPr="00886A45">
              <w:t>2950</w:t>
            </w:r>
          </w:p>
        </w:tc>
      </w:tr>
      <w:tr w:rsidR="00D45B22" w:rsidRPr="00886A45" w:rsidTr="00384771">
        <w:tc>
          <w:tcPr>
            <w:tcW w:w="144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86A45">
              <w:t>61</w:t>
            </w:r>
            <w:r w:rsidR="00886A45" w:rsidRPr="00886A45">
              <w:noBreakHyphen/>
            </w:r>
            <w:r w:rsidRPr="00886A45">
              <w:t>7</w:t>
            </w:r>
            <w:r w:rsidR="00886A45" w:rsidRPr="00886A45">
              <w:noBreakHyphen/>
            </w:r>
            <w:r w:rsidRPr="00886A45">
              <w:t>200</w:t>
            </w:r>
          </w:p>
        </w:tc>
        <w:tc>
          <w:tcPr>
            <w:tcW w:w="402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45">
              <w:t>61</w:t>
            </w:r>
            <w:r w:rsidR="00886A45" w:rsidRPr="00886A45">
              <w:noBreakHyphen/>
            </w:r>
            <w:r w:rsidRPr="00886A45">
              <w:t>6</w:t>
            </w:r>
            <w:r w:rsidR="00886A45" w:rsidRPr="00886A45">
              <w:noBreakHyphen/>
            </w:r>
            <w:r w:rsidRPr="00886A45">
              <w:t>2960</w:t>
            </w:r>
          </w:p>
        </w:tc>
      </w:tr>
      <w:tr w:rsidR="00D45B22" w:rsidRPr="00886A45" w:rsidTr="00384771">
        <w:tc>
          <w:tcPr>
            <w:tcW w:w="144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86A45">
              <w:t>61</w:t>
            </w:r>
            <w:r w:rsidR="00886A45" w:rsidRPr="00886A45">
              <w:noBreakHyphen/>
            </w:r>
            <w:r w:rsidRPr="00886A45">
              <w:t>7</w:t>
            </w:r>
            <w:r w:rsidR="00886A45" w:rsidRPr="00886A45">
              <w:noBreakHyphen/>
            </w:r>
            <w:r w:rsidRPr="00886A45">
              <w:t>210</w:t>
            </w:r>
          </w:p>
        </w:tc>
        <w:tc>
          <w:tcPr>
            <w:tcW w:w="402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45">
              <w:t>61</w:t>
            </w:r>
            <w:r w:rsidR="00886A45" w:rsidRPr="00886A45">
              <w:noBreakHyphen/>
            </w:r>
            <w:r w:rsidRPr="00886A45">
              <w:t>6</w:t>
            </w:r>
            <w:r w:rsidR="00886A45" w:rsidRPr="00886A45">
              <w:noBreakHyphen/>
            </w:r>
            <w:r w:rsidRPr="00886A45">
              <w:t>2970</w:t>
            </w:r>
          </w:p>
        </w:tc>
      </w:tr>
      <w:tr w:rsidR="00D45B22" w:rsidRPr="00886A45" w:rsidTr="00384771">
        <w:tc>
          <w:tcPr>
            <w:tcW w:w="144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86A45">
              <w:t>61</w:t>
            </w:r>
            <w:r w:rsidR="00886A45" w:rsidRPr="00886A45">
              <w:noBreakHyphen/>
            </w:r>
            <w:r w:rsidRPr="00886A45">
              <w:t>7</w:t>
            </w:r>
            <w:r w:rsidR="00886A45" w:rsidRPr="00886A45">
              <w:noBreakHyphen/>
            </w:r>
            <w:r w:rsidRPr="00886A45">
              <w:t>300</w:t>
            </w:r>
          </w:p>
        </w:tc>
        <w:tc>
          <w:tcPr>
            <w:tcW w:w="402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45">
              <w:t>12</w:t>
            </w:r>
            <w:r w:rsidR="00886A45" w:rsidRPr="00886A45">
              <w:noBreakHyphen/>
            </w:r>
            <w:r w:rsidRPr="00886A45">
              <w:t>33</w:t>
            </w:r>
            <w:r w:rsidR="00886A45" w:rsidRPr="00886A45">
              <w:noBreakHyphen/>
            </w:r>
            <w:r w:rsidRPr="00886A45">
              <w:t>475</w:t>
            </w:r>
          </w:p>
        </w:tc>
      </w:tr>
      <w:tr w:rsidR="00D45B22" w:rsidRPr="00886A45" w:rsidTr="00384771">
        <w:tc>
          <w:tcPr>
            <w:tcW w:w="144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86A45">
              <w:t>61</w:t>
            </w:r>
            <w:r w:rsidR="00886A45" w:rsidRPr="00886A45">
              <w:noBreakHyphen/>
            </w:r>
            <w:r w:rsidRPr="00886A45">
              <w:t>7</w:t>
            </w:r>
            <w:r w:rsidR="00886A45" w:rsidRPr="00886A45">
              <w:noBreakHyphen/>
            </w:r>
            <w:r w:rsidRPr="00886A45">
              <w:t>305</w:t>
            </w:r>
          </w:p>
        </w:tc>
        <w:tc>
          <w:tcPr>
            <w:tcW w:w="4020" w:type="dxa"/>
            <w:shd w:val="clear" w:color="auto" w:fill="auto"/>
          </w:tcPr>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A45">
              <w:t>61</w:t>
            </w:r>
            <w:r w:rsidR="00886A45" w:rsidRPr="00886A45">
              <w:noBreakHyphen/>
            </w:r>
            <w:r w:rsidRPr="00886A45">
              <w:t>6</w:t>
            </w:r>
            <w:r w:rsidR="00886A45" w:rsidRPr="00886A45">
              <w:noBreakHyphen/>
            </w:r>
            <w:r w:rsidRPr="00886A45">
              <w:t>1300, 61</w:t>
            </w:r>
            <w:r w:rsidR="00886A45" w:rsidRPr="00886A45">
              <w:noBreakHyphen/>
            </w:r>
            <w:r w:rsidRPr="00886A45">
              <w:t>6</w:t>
            </w:r>
            <w:r w:rsidR="00886A45" w:rsidRPr="00886A45">
              <w:noBreakHyphen/>
            </w:r>
            <w:r w:rsidRPr="00886A45">
              <w:t>1500, 61</w:t>
            </w:r>
            <w:r w:rsidR="00886A45" w:rsidRPr="00886A45">
              <w:noBreakHyphen/>
            </w:r>
            <w:r w:rsidRPr="00886A45">
              <w:t>6</w:t>
            </w:r>
            <w:r w:rsidR="00886A45" w:rsidRPr="00886A45">
              <w:noBreakHyphen/>
            </w:r>
            <w:r w:rsidRPr="00886A45">
              <w:t>2980</w:t>
            </w:r>
          </w:p>
        </w:tc>
      </w:tr>
    </w:tbl>
    <w:p w:rsidR="00D45B22" w:rsidRPr="00886A45" w:rsidRDefault="00D45B22"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886A45" w:rsidRDefault="00184435" w:rsidP="00886A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86A45" w:rsidSect="00886A4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A45" w:rsidRDefault="00886A45" w:rsidP="00886A45">
      <w:r>
        <w:separator/>
      </w:r>
    </w:p>
  </w:endnote>
  <w:endnote w:type="continuationSeparator" w:id="0">
    <w:p w:rsidR="00886A45" w:rsidRDefault="00886A45" w:rsidP="00886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A45" w:rsidRPr="00886A45" w:rsidRDefault="00886A45" w:rsidP="00886A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A45" w:rsidRPr="00886A45" w:rsidRDefault="00886A45" w:rsidP="00886A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A45" w:rsidRPr="00886A45" w:rsidRDefault="00886A45" w:rsidP="00886A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A45" w:rsidRDefault="00886A45" w:rsidP="00886A45">
      <w:r>
        <w:separator/>
      </w:r>
    </w:p>
  </w:footnote>
  <w:footnote w:type="continuationSeparator" w:id="0">
    <w:p w:rsidR="00886A45" w:rsidRDefault="00886A45" w:rsidP="00886A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A45" w:rsidRPr="00886A45" w:rsidRDefault="00886A45" w:rsidP="00886A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A45" w:rsidRPr="00886A45" w:rsidRDefault="00886A45" w:rsidP="00886A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A45" w:rsidRPr="00886A45" w:rsidRDefault="00886A45" w:rsidP="00886A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86A45"/>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5B22"/>
    <w:rsid w:val="00D467E7"/>
    <w:rsid w:val="00D51829"/>
    <w:rsid w:val="00D567C4"/>
    <w:rsid w:val="00D62F3B"/>
    <w:rsid w:val="00D9055E"/>
    <w:rsid w:val="00DA7ECF"/>
    <w:rsid w:val="00DB123A"/>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42185E-DC39-455C-93AD-D50FD6CFA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6A45"/>
    <w:pPr>
      <w:tabs>
        <w:tab w:val="clear" w:pos="720"/>
        <w:tab w:val="center" w:pos="4680"/>
        <w:tab w:val="right" w:pos="9360"/>
      </w:tabs>
    </w:pPr>
  </w:style>
  <w:style w:type="character" w:customStyle="1" w:styleId="HeaderChar">
    <w:name w:val="Header Char"/>
    <w:basedOn w:val="DefaultParagraphFont"/>
    <w:link w:val="Header"/>
    <w:uiPriority w:val="99"/>
    <w:rsid w:val="00886A45"/>
    <w:rPr>
      <w:rFonts w:cs="Times New Roman"/>
    </w:rPr>
  </w:style>
  <w:style w:type="paragraph" w:styleId="Footer">
    <w:name w:val="footer"/>
    <w:basedOn w:val="Normal"/>
    <w:link w:val="FooterChar"/>
    <w:uiPriority w:val="99"/>
    <w:unhideWhenUsed/>
    <w:rsid w:val="00886A45"/>
    <w:pPr>
      <w:tabs>
        <w:tab w:val="clear" w:pos="720"/>
        <w:tab w:val="center" w:pos="4680"/>
        <w:tab w:val="right" w:pos="9360"/>
      </w:tabs>
    </w:pPr>
  </w:style>
  <w:style w:type="character" w:customStyle="1" w:styleId="FooterChar">
    <w:name w:val="Footer Char"/>
    <w:basedOn w:val="DefaultParagraphFont"/>
    <w:link w:val="Footer"/>
    <w:uiPriority w:val="99"/>
    <w:rsid w:val="00886A45"/>
    <w:rPr>
      <w:rFonts w:cs="Times New Roman"/>
    </w:rPr>
  </w:style>
  <w:style w:type="character" w:styleId="Hyperlink">
    <w:name w:val="Hyperlink"/>
    <w:basedOn w:val="DefaultParagraphFont"/>
    <w:uiPriority w:val="99"/>
    <w:semiHidden/>
    <w:rsid w:val="00DB12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394</Words>
  <Characters>2247</Characters>
  <Application>Microsoft Office Word</Application>
  <DocSecurity>0</DocSecurity>
  <Lines>18</Lines>
  <Paragraphs>5</Paragraphs>
  <ScaleCrop>false</ScaleCrop>
  <Company>Legislative Services Agency (LSA)</Company>
  <LinksUpToDate>false</LinksUpToDate>
  <CharactersWithSpaces>2636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2015-12-21T15:24:00Z</dcterms:created>
  <dcterms:modified xsi:type="dcterms:W3CDTF">2015-12-21T15:24:00Z</dcterms:modified>
</cp:coreProperties>
</file>