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1C32" w:rsidRPr="002974FF" w:rsidRDefault="00821C32">
      <w:pPr>
        <w:jc w:val="center"/>
        <w:rPr>
          <w:szCs w:val="22"/>
        </w:rPr>
      </w:pPr>
      <w:r w:rsidRPr="002974FF">
        <w:rPr>
          <w:szCs w:val="22"/>
        </w:rPr>
        <w:t>DISCLAIMER</w:t>
      </w:r>
    </w:p>
    <w:p w:rsidR="00821C32" w:rsidRPr="002974FF" w:rsidRDefault="00821C32">
      <w:pPr>
        <w:rPr>
          <w:szCs w:val="22"/>
        </w:rPr>
      </w:pPr>
    </w:p>
    <w:p w:rsidR="00821C32" w:rsidRDefault="00821C32" w:rsidP="00D86E37">
      <w:pPr>
        <w:jc w:val="both"/>
      </w:pPr>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821C32" w:rsidRDefault="00821C32" w:rsidP="00D86E37"/>
    <w:p w:rsidR="00821C32" w:rsidRDefault="00821C32" w:rsidP="00D86E37">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21C32" w:rsidRDefault="00821C32" w:rsidP="00D86E37"/>
    <w:p w:rsidR="00821C32" w:rsidRDefault="00821C32" w:rsidP="00D86E37">
      <w:pPr>
        <w:jc w:val="both"/>
      </w:pPr>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21C32" w:rsidRDefault="00821C32" w:rsidP="00D86E37"/>
    <w:p w:rsidR="00821C32" w:rsidRDefault="00821C32" w:rsidP="00D86E37">
      <w:pPr>
        <w:jc w:val="both"/>
      </w:pPr>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821C32" w:rsidRDefault="00821C32">
      <w:r>
        <w:br w:type="page"/>
      </w:r>
    </w:p>
    <w:p w:rsid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39652B">
        <w:t>CHAPTER 13</w:t>
      </w:r>
    </w:p>
    <w:p w:rsid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9652B">
        <w:t>Nuisances, Offenses and Enforcement [Repealed]</w:t>
      </w:r>
    </w:p>
    <w:p w:rsidR="0039652B" w:rsidRDefault="008675A6"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52B">
        <w:t xml:space="preserve">Chapter 13 was repealed by 1996 Act No. 415, </w:t>
      </w:r>
      <w:r w:rsidR="0039652B" w:rsidRPr="0039652B">
        <w:t xml:space="preserve">Section </w:t>
      </w:r>
      <w:r w:rsidRPr="0039652B">
        <w:t>5, effective January 1, 1997.</w:t>
      </w:r>
    </w:p>
    <w:p w:rsidR="008675A6" w:rsidRPr="0039652B" w:rsidRDefault="008675A6"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52B">
        <w:t>The following conversion table is published for the convenience of the users of the Code of Laws of South Carolina, 1976:</w:t>
      </w:r>
    </w:p>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32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440"/>
        <w:gridCol w:w="3860"/>
        <w:gridCol w:w="4020"/>
      </w:tblGrid>
      <w:tr w:rsidR="006B2B0E" w:rsidRPr="0039652B" w:rsidTr="006B2B0E">
        <w:tc>
          <w:tcPr>
            <w:tcW w:w="144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p>
        </w:tc>
        <w:tc>
          <w:tcPr>
            <w:tcW w:w="386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r w:rsidRPr="0039652B">
              <w:t>Former Section</w:t>
            </w:r>
          </w:p>
        </w:tc>
        <w:tc>
          <w:tcPr>
            <w:tcW w:w="402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52B">
              <w:t>Recodified Section</w:t>
            </w:r>
          </w:p>
        </w:tc>
      </w:tr>
      <w:tr w:rsidR="006B2B0E" w:rsidRPr="0039652B" w:rsidTr="006B2B0E">
        <w:tc>
          <w:tcPr>
            <w:tcW w:w="144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p>
        </w:tc>
        <w:tc>
          <w:tcPr>
            <w:tcW w:w="386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r w:rsidRPr="0039652B">
              <w:t>61</w:t>
            </w:r>
            <w:r w:rsidR="0039652B" w:rsidRPr="0039652B">
              <w:noBreakHyphen/>
            </w:r>
            <w:r w:rsidRPr="0039652B">
              <w:t>13</w:t>
            </w:r>
            <w:r w:rsidR="0039652B" w:rsidRPr="0039652B">
              <w:noBreakHyphen/>
            </w:r>
            <w:r w:rsidRPr="0039652B">
              <w:t>10</w:t>
            </w:r>
          </w:p>
        </w:tc>
        <w:tc>
          <w:tcPr>
            <w:tcW w:w="402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52B">
              <w:t>61</w:t>
            </w:r>
            <w:r w:rsidR="0039652B" w:rsidRPr="0039652B">
              <w:noBreakHyphen/>
            </w:r>
            <w:r w:rsidRPr="0039652B">
              <w:t>8</w:t>
            </w:r>
            <w:r w:rsidR="0039652B" w:rsidRPr="0039652B">
              <w:noBreakHyphen/>
            </w:r>
            <w:r w:rsidRPr="0039652B">
              <w:t>10</w:t>
            </w:r>
          </w:p>
        </w:tc>
      </w:tr>
      <w:tr w:rsidR="006B2B0E" w:rsidRPr="0039652B" w:rsidTr="006B2B0E">
        <w:tc>
          <w:tcPr>
            <w:tcW w:w="144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p>
        </w:tc>
        <w:tc>
          <w:tcPr>
            <w:tcW w:w="386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r w:rsidRPr="0039652B">
              <w:t>61</w:t>
            </w:r>
            <w:r w:rsidR="0039652B" w:rsidRPr="0039652B">
              <w:noBreakHyphen/>
            </w:r>
            <w:r w:rsidRPr="0039652B">
              <w:t>13</w:t>
            </w:r>
            <w:r w:rsidR="0039652B" w:rsidRPr="0039652B">
              <w:noBreakHyphen/>
            </w:r>
            <w:r w:rsidRPr="0039652B">
              <w:t>20</w:t>
            </w:r>
          </w:p>
        </w:tc>
        <w:tc>
          <w:tcPr>
            <w:tcW w:w="402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52B">
              <w:t>61</w:t>
            </w:r>
            <w:r w:rsidR="0039652B" w:rsidRPr="0039652B">
              <w:noBreakHyphen/>
            </w:r>
            <w:r w:rsidRPr="0039652B">
              <w:t>8</w:t>
            </w:r>
            <w:r w:rsidR="0039652B" w:rsidRPr="0039652B">
              <w:noBreakHyphen/>
            </w:r>
            <w:r w:rsidRPr="0039652B">
              <w:t>20</w:t>
            </w:r>
          </w:p>
        </w:tc>
      </w:tr>
      <w:tr w:rsidR="006B2B0E" w:rsidRPr="0039652B" w:rsidTr="006B2B0E">
        <w:tc>
          <w:tcPr>
            <w:tcW w:w="144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p>
        </w:tc>
        <w:tc>
          <w:tcPr>
            <w:tcW w:w="386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r w:rsidRPr="0039652B">
              <w:t>61</w:t>
            </w:r>
            <w:r w:rsidR="0039652B" w:rsidRPr="0039652B">
              <w:noBreakHyphen/>
            </w:r>
            <w:r w:rsidRPr="0039652B">
              <w:t>13</w:t>
            </w:r>
            <w:r w:rsidR="0039652B" w:rsidRPr="0039652B">
              <w:noBreakHyphen/>
            </w:r>
            <w:r w:rsidRPr="0039652B">
              <w:t>30</w:t>
            </w:r>
          </w:p>
        </w:tc>
        <w:tc>
          <w:tcPr>
            <w:tcW w:w="402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52B">
              <w:t>61</w:t>
            </w:r>
            <w:r w:rsidR="0039652B" w:rsidRPr="0039652B">
              <w:noBreakHyphen/>
            </w:r>
            <w:r w:rsidRPr="0039652B">
              <w:t>8</w:t>
            </w:r>
            <w:r w:rsidR="0039652B" w:rsidRPr="0039652B">
              <w:noBreakHyphen/>
            </w:r>
            <w:r w:rsidRPr="0039652B">
              <w:t>30</w:t>
            </w:r>
          </w:p>
        </w:tc>
      </w:tr>
      <w:tr w:rsidR="006B2B0E" w:rsidRPr="0039652B" w:rsidTr="006B2B0E">
        <w:tc>
          <w:tcPr>
            <w:tcW w:w="144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p>
        </w:tc>
        <w:tc>
          <w:tcPr>
            <w:tcW w:w="386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r w:rsidRPr="0039652B">
              <w:t>61</w:t>
            </w:r>
            <w:r w:rsidR="0039652B" w:rsidRPr="0039652B">
              <w:noBreakHyphen/>
            </w:r>
            <w:r w:rsidRPr="0039652B">
              <w:t>13</w:t>
            </w:r>
            <w:r w:rsidR="0039652B" w:rsidRPr="0039652B">
              <w:noBreakHyphen/>
            </w:r>
            <w:r w:rsidRPr="0039652B">
              <w:t>40</w:t>
            </w:r>
          </w:p>
        </w:tc>
        <w:tc>
          <w:tcPr>
            <w:tcW w:w="402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52B">
              <w:t>61</w:t>
            </w:r>
            <w:r w:rsidR="0039652B" w:rsidRPr="0039652B">
              <w:noBreakHyphen/>
            </w:r>
            <w:r w:rsidRPr="0039652B">
              <w:t>8</w:t>
            </w:r>
            <w:r w:rsidR="0039652B" w:rsidRPr="0039652B">
              <w:noBreakHyphen/>
            </w:r>
            <w:r w:rsidRPr="0039652B">
              <w:t>40</w:t>
            </w:r>
          </w:p>
        </w:tc>
      </w:tr>
      <w:tr w:rsidR="006B2B0E" w:rsidRPr="0039652B" w:rsidTr="006B2B0E">
        <w:tc>
          <w:tcPr>
            <w:tcW w:w="144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p>
        </w:tc>
        <w:tc>
          <w:tcPr>
            <w:tcW w:w="386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r w:rsidRPr="0039652B">
              <w:t>61</w:t>
            </w:r>
            <w:r w:rsidR="0039652B" w:rsidRPr="0039652B">
              <w:noBreakHyphen/>
            </w:r>
            <w:r w:rsidRPr="0039652B">
              <w:t>13</w:t>
            </w:r>
            <w:r w:rsidR="0039652B" w:rsidRPr="0039652B">
              <w:noBreakHyphen/>
            </w:r>
            <w:r w:rsidRPr="0039652B">
              <w:t>50</w:t>
            </w:r>
          </w:p>
        </w:tc>
        <w:tc>
          <w:tcPr>
            <w:tcW w:w="402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52B">
              <w:t>61</w:t>
            </w:r>
            <w:r w:rsidR="0039652B" w:rsidRPr="0039652B">
              <w:noBreakHyphen/>
            </w:r>
            <w:r w:rsidRPr="0039652B">
              <w:t>8</w:t>
            </w:r>
            <w:r w:rsidR="0039652B" w:rsidRPr="0039652B">
              <w:noBreakHyphen/>
            </w:r>
            <w:r w:rsidRPr="0039652B">
              <w:t>50</w:t>
            </w:r>
          </w:p>
        </w:tc>
      </w:tr>
      <w:tr w:rsidR="006B2B0E" w:rsidRPr="0039652B" w:rsidTr="006B2B0E">
        <w:tc>
          <w:tcPr>
            <w:tcW w:w="144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p>
        </w:tc>
        <w:tc>
          <w:tcPr>
            <w:tcW w:w="386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r w:rsidRPr="0039652B">
              <w:t>61</w:t>
            </w:r>
            <w:r w:rsidR="0039652B" w:rsidRPr="0039652B">
              <w:noBreakHyphen/>
            </w:r>
            <w:r w:rsidRPr="0039652B">
              <w:t>13</w:t>
            </w:r>
            <w:r w:rsidR="0039652B" w:rsidRPr="0039652B">
              <w:noBreakHyphen/>
            </w:r>
            <w:r w:rsidRPr="0039652B">
              <w:t>60</w:t>
            </w:r>
          </w:p>
        </w:tc>
        <w:tc>
          <w:tcPr>
            <w:tcW w:w="402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52B">
              <w:t>61</w:t>
            </w:r>
            <w:r w:rsidR="0039652B" w:rsidRPr="0039652B">
              <w:noBreakHyphen/>
            </w:r>
            <w:r w:rsidRPr="0039652B">
              <w:t>8</w:t>
            </w:r>
            <w:r w:rsidR="0039652B" w:rsidRPr="0039652B">
              <w:noBreakHyphen/>
            </w:r>
            <w:r w:rsidRPr="0039652B">
              <w:t>60</w:t>
            </w:r>
          </w:p>
        </w:tc>
      </w:tr>
      <w:tr w:rsidR="006B2B0E" w:rsidRPr="0039652B" w:rsidTr="006B2B0E">
        <w:tc>
          <w:tcPr>
            <w:tcW w:w="144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p>
        </w:tc>
        <w:tc>
          <w:tcPr>
            <w:tcW w:w="386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r w:rsidRPr="0039652B">
              <w:t>61</w:t>
            </w:r>
            <w:r w:rsidR="0039652B" w:rsidRPr="0039652B">
              <w:noBreakHyphen/>
            </w:r>
            <w:r w:rsidRPr="0039652B">
              <w:t>13</w:t>
            </w:r>
            <w:r w:rsidR="0039652B" w:rsidRPr="0039652B">
              <w:noBreakHyphen/>
            </w:r>
            <w:r w:rsidRPr="0039652B">
              <w:t>70</w:t>
            </w:r>
          </w:p>
        </w:tc>
        <w:tc>
          <w:tcPr>
            <w:tcW w:w="402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52B">
              <w:t>61</w:t>
            </w:r>
            <w:r w:rsidR="0039652B" w:rsidRPr="0039652B">
              <w:noBreakHyphen/>
            </w:r>
            <w:r w:rsidRPr="0039652B">
              <w:t>8</w:t>
            </w:r>
            <w:r w:rsidR="0039652B" w:rsidRPr="0039652B">
              <w:noBreakHyphen/>
            </w:r>
            <w:r w:rsidRPr="0039652B">
              <w:t>70</w:t>
            </w:r>
          </w:p>
        </w:tc>
      </w:tr>
      <w:tr w:rsidR="006B2B0E" w:rsidRPr="0039652B" w:rsidTr="006B2B0E">
        <w:tc>
          <w:tcPr>
            <w:tcW w:w="144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p>
        </w:tc>
        <w:tc>
          <w:tcPr>
            <w:tcW w:w="386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r w:rsidRPr="0039652B">
              <w:t>61</w:t>
            </w:r>
            <w:r w:rsidR="0039652B" w:rsidRPr="0039652B">
              <w:noBreakHyphen/>
            </w:r>
            <w:r w:rsidRPr="0039652B">
              <w:t>13</w:t>
            </w:r>
            <w:r w:rsidR="0039652B" w:rsidRPr="0039652B">
              <w:noBreakHyphen/>
            </w:r>
            <w:r w:rsidRPr="0039652B">
              <w:t>210</w:t>
            </w:r>
          </w:p>
        </w:tc>
        <w:tc>
          <w:tcPr>
            <w:tcW w:w="402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52B">
              <w:t>61</w:t>
            </w:r>
            <w:r w:rsidR="0039652B" w:rsidRPr="0039652B">
              <w:noBreakHyphen/>
            </w:r>
            <w:r w:rsidRPr="0039652B">
              <w:t>6</w:t>
            </w:r>
            <w:r w:rsidR="0039652B" w:rsidRPr="0039652B">
              <w:noBreakHyphen/>
            </w:r>
            <w:r w:rsidRPr="0039652B">
              <w:t>4010</w:t>
            </w:r>
          </w:p>
        </w:tc>
      </w:tr>
      <w:tr w:rsidR="006B2B0E" w:rsidRPr="0039652B" w:rsidTr="006B2B0E">
        <w:tc>
          <w:tcPr>
            <w:tcW w:w="144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p>
        </w:tc>
        <w:tc>
          <w:tcPr>
            <w:tcW w:w="386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r w:rsidRPr="0039652B">
              <w:t>61</w:t>
            </w:r>
            <w:r w:rsidR="0039652B" w:rsidRPr="0039652B">
              <w:noBreakHyphen/>
            </w:r>
            <w:r w:rsidRPr="0039652B">
              <w:t>13</w:t>
            </w:r>
            <w:r w:rsidR="0039652B" w:rsidRPr="0039652B">
              <w:noBreakHyphen/>
            </w:r>
            <w:r w:rsidRPr="0039652B">
              <w:t>220</w:t>
            </w:r>
          </w:p>
        </w:tc>
        <w:tc>
          <w:tcPr>
            <w:tcW w:w="402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52B">
              <w:t>61</w:t>
            </w:r>
            <w:r w:rsidR="0039652B" w:rsidRPr="0039652B">
              <w:noBreakHyphen/>
            </w:r>
            <w:r w:rsidRPr="0039652B">
              <w:t>6</w:t>
            </w:r>
            <w:r w:rsidR="0039652B" w:rsidRPr="0039652B">
              <w:noBreakHyphen/>
            </w:r>
            <w:r w:rsidRPr="0039652B">
              <w:t>4025</w:t>
            </w:r>
          </w:p>
        </w:tc>
      </w:tr>
      <w:tr w:rsidR="006B2B0E" w:rsidRPr="0039652B" w:rsidTr="006B2B0E">
        <w:tc>
          <w:tcPr>
            <w:tcW w:w="144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p>
        </w:tc>
        <w:tc>
          <w:tcPr>
            <w:tcW w:w="386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r w:rsidRPr="0039652B">
              <w:t>61</w:t>
            </w:r>
            <w:r w:rsidR="0039652B" w:rsidRPr="0039652B">
              <w:noBreakHyphen/>
            </w:r>
            <w:r w:rsidRPr="0039652B">
              <w:t>13</w:t>
            </w:r>
            <w:r w:rsidR="0039652B" w:rsidRPr="0039652B">
              <w:noBreakHyphen/>
            </w:r>
            <w:r w:rsidRPr="0039652B">
              <w:t>230</w:t>
            </w:r>
          </w:p>
        </w:tc>
        <w:tc>
          <w:tcPr>
            <w:tcW w:w="402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52B">
              <w:t>61</w:t>
            </w:r>
            <w:r w:rsidR="0039652B" w:rsidRPr="0039652B">
              <w:noBreakHyphen/>
            </w:r>
            <w:r w:rsidRPr="0039652B">
              <w:t>6</w:t>
            </w:r>
            <w:r w:rsidR="0039652B" w:rsidRPr="0039652B">
              <w:noBreakHyphen/>
            </w:r>
            <w:r w:rsidRPr="0039652B">
              <w:t>4030</w:t>
            </w:r>
          </w:p>
        </w:tc>
      </w:tr>
      <w:tr w:rsidR="006B2B0E" w:rsidRPr="0039652B" w:rsidTr="006B2B0E">
        <w:tc>
          <w:tcPr>
            <w:tcW w:w="144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p>
        </w:tc>
        <w:tc>
          <w:tcPr>
            <w:tcW w:w="386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r w:rsidRPr="0039652B">
              <w:t>61</w:t>
            </w:r>
            <w:r w:rsidR="0039652B" w:rsidRPr="0039652B">
              <w:noBreakHyphen/>
            </w:r>
            <w:r w:rsidRPr="0039652B">
              <w:t>13</w:t>
            </w:r>
            <w:r w:rsidR="0039652B" w:rsidRPr="0039652B">
              <w:noBreakHyphen/>
            </w:r>
            <w:r w:rsidRPr="0039652B">
              <w:t>240</w:t>
            </w:r>
          </w:p>
        </w:tc>
        <w:tc>
          <w:tcPr>
            <w:tcW w:w="402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52B">
              <w:t>61</w:t>
            </w:r>
            <w:r w:rsidR="0039652B" w:rsidRPr="0039652B">
              <w:noBreakHyphen/>
            </w:r>
            <w:r w:rsidRPr="0039652B">
              <w:t>6</w:t>
            </w:r>
            <w:r w:rsidR="0039652B" w:rsidRPr="0039652B">
              <w:noBreakHyphen/>
            </w:r>
            <w:r w:rsidRPr="0039652B">
              <w:t>4040</w:t>
            </w:r>
          </w:p>
        </w:tc>
      </w:tr>
      <w:tr w:rsidR="006B2B0E" w:rsidRPr="0039652B" w:rsidTr="006B2B0E">
        <w:tc>
          <w:tcPr>
            <w:tcW w:w="144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p>
        </w:tc>
        <w:tc>
          <w:tcPr>
            <w:tcW w:w="386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r w:rsidRPr="0039652B">
              <w:t>61</w:t>
            </w:r>
            <w:r w:rsidR="0039652B" w:rsidRPr="0039652B">
              <w:noBreakHyphen/>
            </w:r>
            <w:r w:rsidRPr="0039652B">
              <w:t>13</w:t>
            </w:r>
            <w:r w:rsidR="0039652B" w:rsidRPr="0039652B">
              <w:noBreakHyphen/>
            </w:r>
            <w:r w:rsidRPr="0039652B">
              <w:t>250</w:t>
            </w:r>
          </w:p>
        </w:tc>
        <w:tc>
          <w:tcPr>
            <w:tcW w:w="402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52B">
              <w:t>61</w:t>
            </w:r>
            <w:r w:rsidR="0039652B" w:rsidRPr="0039652B">
              <w:noBreakHyphen/>
            </w:r>
            <w:r w:rsidRPr="0039652B">
              <w:t>6</w:t>
            </w:r>
            <w:r w:rsidR="0039652B" w:rsidRPr="0039652B">
              <w:noBreakHyphen/>
            </w:r>
            <w:r w:rsidRPr="0039652B">
              <w:t>4050</w:t>
            </w:r>
          </w:p>
        </w:tc>
      </w:tr>
      <w:tr w:rsidR="006B2B0E" w:rsidRPr="0039652B" w:rsidTr="006B2B0E">
        <w:tc>
          <w:tcPr>
            <w:tcW w:w="144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p>
        </w:tc>
        <w:tc>
          <w:tcPr>
            <w:tcW w:w="386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r w:rsidRPr="0039652B">
              <w:t>61</w:t>
            </w:r>
            <w:r w:rsidR="0039652B" w:rsidRPr="0039652B">
              <w:noBreakHyphen/>
            </w:r>
            <w:r w:rsidRPr="0039652B">
              <w:t>13</w:t>
            </w:r>
            <w:r w:rsidR="0039652B" w:rsidRPr="0039652B">
              <w:noBreakHyphen/>
            </w:r>
            <w:r w:rsidRPr="0039652B">
              <w:t>260</w:t>
            </w:r>
          </w:p>
        </w:tc>
        <w:tc>
          <w:tcPr>
            <w:tcW w:w="402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52B">
              <w:t>61</w:t>
            </w:r>
            <w:r w:rsidR="0039652B" w:rsidRPr="0039652B">
              <w:noBreakHyphen/>
            </w:r>
            <w:r w:rsidRPr="0039652B">
              <w:t>6</w:t>
            </w:r>
            <w:r w:rsidR="0039652B" w:rsidRPr="0039652B">
              <w:noBreakHyphen/>
            </w:r>
            <w:r w:rsidRPr="0039652B">
              <w:t>4060</w:t>
            </w:r>
          </w:p>
        </w:tc>
      </w:tr>
      <w:tr w:rsidR="006B2B0E" w:rsidRPr="0039652B" w:rsidTr="006B2B0E">
        <w:tc>
          <w:tcPr>
            <w:tcW w:w="144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p>
        </w:tc>
        <w:tc>
          <w:tcPr>
            <w:tcW w:w="386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r w:rsidRPr="0039652B">
              <w:t>61</w:t>
            </w:r>
            <w:r w:rsidR="0039652B" w:rsidRPr="0039652B">
              <w:noBreakHyphen/>
            </w:r>
            <w:r w:rsidRPr="0039652B">
              <w:t>13</w:t>
            </w:r>
            <w:r w:rsidR="0039652B" w:rsidRPr="0039652B">
              <w:noBreakHyphen/>
            </w:r>
            <w:r w:rsidRPr="0039652B">
              <w:t>287</w:t>
            </w:r>
          </w:p>
        </w:tc>
        <w:tc>
          <w:tcPr>
            <w:tcW w:w="402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52B">
              <w:t>61</w:t>
            </w:r>
            <w:r w:rsidR="0039652B" w:rsidRPr="0039652B">
              <w:noBreakHyphen/>
            </w:r>
            <w:r w:rsidRPr="0039652B">
              <w:t>4</w:t>
            </w:r>
            <w:r w:rsidR="0039652B" w:rsidRPr="0039652B">
              <w:noBreakHyphen/>
            </w:r>
            <w:r w:rsidRPr="0039652B">
              <w:t>90, 61</w:t>
            </w:r>
            <w:r w:rsidR="0039652B" w:rsidRPr="0039652B">
              <w:noBreakHyphen/>
            </w:r>
            <w:r w:rsidRPr="0039652B">
              <w:t>6</w:t>
            </w:r>
            <w:r w:rsidR="0039652B" w:rsidRPr="0039652B">
              <w:noBreakHyphen/>
            </w:r>
            <w:r w:rsidRPr="0039652B">
              <w:t>4070</w:t>
            </w:r>
          </w:p>
        </w:tc>
      </w:tr>
      <w:tr w:rsidR="006B2B0E" w:rsidRPr="0039652B" w:rsidTr="006B2B0E">
        <w:tc>
          <w:tcPr>
            <w:tcW w:w="144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p>
        </w:tc>
        <w:tc>
          <w:tcPr>
            <w:tcW w:w="386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r w:rsidRPr="0039652B">
              <w:t>61</w:t>
            </w:r>
            <w:r w:rsidR="0039652B" w:rsidRPr="0039652B">
              <w:noBreakHyphen/>
            </w:r>
            <w:r w:rsidRPr="0039652B">
              <w:t>13</w:t>
            </w:r>
            <w:r w:rsidR="0039652B" w:rsidRPr="0039652B">
              <w:noBreakHyphen/>
            </w:r>
            <w:r w:rsidRPr="0039652B">
              <w:t>290</w:t>
            </w:r>
          </w:p>
        </w:tc>
        <w:tc>
          <w:tcPr>
            <w:tcW w:w="402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52B">
              <w:t>61</w:t>
            </w:r>
            <w:r w:rsidR="0039652B" w:rsidRPr="0039652B">
              <w:noBreakHyphen/>
            </w:r>
            <w:r w:rsidRPr="0039652B">
              <w:t>6</w:t>
            </w:r>
            <w:r w:rsidR="0039652B" w:rsidRPr="0039652B">
              <w:noBreakHyphen/>
            </w:r>
            <w:r w:rsidRPr="0039652B">
              <w:t>4080</w:t>
            </w:r>
          </w:p>
        </w:tc>
      </w:tr>
      <w:tr w:rsidR="006B2B0E" w:rsidRPr="0039652B" w:rsidTr="006B2B0E">
        <w:tc>
          <w:tcPr>
            <w:tcW w:w="144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p>
        </w:tc>
        <w:tc>
          <w:tcPr>
            <w:tcW w:w="386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r w:rsidRPr="0039652B">
              <w:t>61</w:t>
            </w:r>
            <w:r w:rsidR="0039652B" w:rsidRPr="0039652B">
              <w:noBreakHyphen/>
            </w:r>
            <w:r w:rsidRPr="0039652B">
              <w:t>13</w:t>
            </w:r>
            <w:r w:rsidR="0039652B" w:rsidRPr="0039652B">
              <w:noBreakHyphen/>
            </w:r>
            <w:r w:rsidRPr="0039652B">
              <w:t>295</w:t>
            </w:r>
          </w:p>
        </w:tc>
        <w:tc>
          <w:tcPr>
            <w:tcW w:w="402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52B">
              <w:t>61</w:t>
            </w:r>
            <w:r w:rsidR="0039652B" w:rsidRPr="0039652B">
              <w:noBreakHyphen/>
            </w:r>
            <w:r w:rsidRPr="0039652B">
              <w:t>6</w:t>
            </w:r>
            <w:r w:rsidR="0039652B" w:rsidRPr="0039652B">
              <w:noBreakHyphen/>
            </w:r>
            <w:r w:rsidRPr="0039652B">
              <w:t>4090</w:t>
            </w:r>
          </w:p>
        </w:tc>
      </w:tr>
      <w:tr w:rsidR="006B2B0E" w:rsidRPr="0039652B" w:rsidTr="006B2B0E">
        <w:tc>
          <w:tcPr>
            <w:tcW w:w="144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p>
        </w:tc>
        <w:tc>
          <w:tcPr>
            <w:tcW w:w="386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r w:rsidRPr="0039652B">
              <w:t>61</w:t>
            </w:r>
            <w:r w:rsidR="0039652B" w:rsidRPr="0039652B">
              <w:noBreakHyphen/>
            </w:r>
            <w:r w:rsidRPr="0039652B">
              <w:t>13</w:t>
            </w:r>
            <w:r w:rsidR="0039652B" w:rsidRPr="0039652B">
              <w:noBreakHyphen/>
            </w:r>
            <w:r w:rsidRPr="0039652B">
              <w:t>300</w:t>
            </w:r>
          </w:p>
        </w:tc>
        <w:tc>
          <w:tcPr>
            <w:tcW w:w="402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52B">
              <w:t>61</w:t>
            </w:r>
            <w:r w:rsidR="0039652B" w:rsidRPr="0039652B">
              <w:noBreakHyphen/>
            </w:r>
            <w:r w:rsidRPr="0039652B">
              <w:t>6</w:t>
            </w:r>
            <w:r w:rsidR="0039652B" w:rsidRPr="0039652B">
              <w:noBreakHyphen/>
            </w:r>
            <w:r w:rsidRPr="0039652B">
              <w:t>4100</w:t>
            </w:r>
          </w:p>
        </w:tc>
      </w:tr>
      <w:tr w:rsidR="006B2B0E" w:rsidRPr="0039652B" w:rsidTr="006B2B0E">
        <w:tc>
          <w:tcPr>
            <w:tcW w:w="144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p>
        </w:tc>
        <w:tc>
          <w:tcPr>
            <w:tcW w:w="386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r w:rsidRPr="0039652B">
              <w:t>61</w:t>
            </w:r>
            <w:r w:rsidR="0039652B" w:rsidRPr="0039652B">
              <w:noBreakHyphen/>
            </w:r>
            <w:r w:rsidRPr="0039652B">
              <w:t>13</w:t>
            </w:r>
            <w:r w:rsidR="0039652B" w:rsidRPr="0039652B">
              <w:noBreakHyphen/>
            </w:r>
            <w:r w:rsidRPr="0039652B">
              <w:t>310</w:t>
            </w:r>
          </w:p>
        </w:tc>
        <w:tc>
          <w:tcPr>
            <w:tcW w:w="402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52B">
              <w:t>61</w:t>
            </w:r>
            <w:r w:rsidR="0039652B" w:rsidRPr="0039652B">
              <w:noBreakHyphen/>
            </w:r>
            <w:r w:rsidRPr="0039652B">
              <w:t>6</w:t>
            </w:r>
            <w:r w:rsidR="0039652B" w:rsidRPr="0039652B">
              <w:noBreakHyphen/>
            </w:r>
            <w:r w:rsidRPr="0039652B">
              <w:t>4110</w:t>
            </w:r>
          </w:p>
        </w:tc>
      </w:tr>
      <w:tr w:rsidR="006B2B0E" w:rsidRPr="0039652B" w:rsidTr="006B2B0E">
        <w:tc>
          <w:tcPr>
            <w:tcW w:w="144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p>
        </w:tc>
        <w:tc>
          <w:tcPr>
            <w:tcW w:w="386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r w:rsidRPr="0039652B">
              <w:t>61</w:t>
            </w:r>
            <w:r w:rsidR="0039652B" w:rsidRPr="0039652B">
              <w:noBreakHyphen/>
            </w:r>
            <w:r w:rsidRPr="0039652B">
              <w:t>13</w:t>
            </w:r>
            <w:r w:rsidR="0039652B" w:rsidRPr="0039652B">
              <w:noBreakHyphen/>
            </w:r>
            <w:r w:rsidRPr="0039652B">
              <w:t>320</w:t>
            </w:r>
          </w:p>
        </w:tc>
        <w:tc>
          <w:tcPr>
            <w:tcW w:w="402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52B">
              <w:t>61</w:t>
            </w:r>
            <w:r w:rsidR="0039652B" w:rsidRPr="0039652B">
              <w:noBreakHyphen/>
            </w:r>
            <w:r w:rsidRPr="0039652B">
              <w:t>6</w:t>
            </w:r>
            <w:r w:rsidR="0039652B" w:rsidRPr="0039652B">
              <w:noBreakHyphen/>
            </w:r>
            <w:r w:rsidRPr="0039652B">
              <w:t>4120</w:t>
            </w:r>
          </w:p>
        </w:tc>
      </w:tr>
      <w:tr w:rsidR="006B2B0E" w:rsidRPr="0039652B" w:rsidTr="006B2B0E">
        <w:tc>
          <w:tcPr>
            <w:tcW w:w="144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p>
        </w:tc>
        <w:tc>
          <w:tcPr>
            <w:tcW w:w="386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r w:rsidRPr="0039652B">
              <w:t>61</w:t>
            </w:r>
            <w:r w:rsidR="0039652B" w:rsidRPr="0039652B">
              <w:noBreakHyphen/>
            </w:r>
            <w:r w:rsidRPr="0039652B">
              <w:t>13</w:t>
            </w:r>
            <w:r w:rsidR="0039652B" w:rsidRPr="0039652B">
              <w:noBreakHyphen/>
            </w:r>
            <w:r w:rsidRPr="0039652B">
              <w:t>330</w:t>
            </w:r>
          </w:p>
        </w:tc>
        <w:tc>
          <w:tcPr>
            <w:tcW w:w="402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52B">
              <w:t>61</w:t>
            </w:r>
            <w:r w:rsidR="0039652B" w:rsidRPr="0039652B">
              <w:noBreakHyphen/>
            </w:r>
            <w:r w:rsidRPr="0039652B">
              <w:t>6</w:t>
            </w:r>
            <w:r w:rsidR="0039652B" w:rsidRPr="0039652B">
              <w:noBreakHyphen/>
            </w:r>
            <w:r w:rsidRPr="0039652B">
              <w:t>4130</w:t>
            </w:r>
          </w:p>
        </w:tc>
      </w:tr>
      <w:tr w:rsidR="006B2B0E" w:rsidRPr="0039652B" w:rsidTr="006B2B0E">
        <w:tc>
          <w:tcPr>
            <w:tcW w:w="144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p>
        </w:tc>
        <w:tc>
          <w:tcPr>
            <w:tcW w:w="386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r w:rsidRPr="0039652B">
              <w:t>61</w:t>
            </w:r>
            <w:r w:rsidR="0039652B" w:rsidRPr="0039652B">
              <w:noBreakHyphen/>
            </w:r>
            <w:r w:rsidRPr="0039652B">
              <w:t>13</w:t>
            </w:r>
            <w:r w:rsidR="0039652B" w:rsidRPr="0039652B">
              <w:noBreakHyphen/>
            </w:r>
            <w:r w:rsidRPr="0039652B">
              <w:t>340</w:t>
            </w:r>
          </w:p>
        </w:tc>
        <w:tc>
          <w:tcPr>
            <w:tcW w:w="402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52B">
              <w:t>61</w:t>
            </w:r>
            <w:r w:rsidR="0039652B" w:rsidRPr="0039652B">
              <w:noBreakHyphen/>
            </w:r>
            <w:r w:rsidRPr="0039652B">
              <w:t>6</w:t>
            </w:r>
            <w:r w:rsidR="0039652B" w:rsidRPr="0039652B">
              <w:noBreakHyphen/>
            </w:r>
            <w:r w:rsidRPr="0039652B">
              <w:t>4140</w:t>
            </w:r>
          </w:p>
        </w:tc>
      </w:tr>
      <w:tr w:rsidR="006B2B0E" w:rsidRPr="0039652B" w:rsidTr="006B2B0E">
        <w:tc>
          <w:tcPr>
            <w:tcW w:w="144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p>
        </w:tc>
        <w:tc>
          <w:tcPr>
            <w:tcW w:w="386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r w:rsidRPr="0039652B">
              <w:t>61</w:t>
            </w:r>
            <w:r w:rsidR="0039652B" w:rsidRPr="0039652B">
              <w:noBreakHyphen/>
            </w:r>
            <w:r w:rsidRPr="0039652B">
              <w:t>13</w:t>
            </w:r>
            <w:r w:rsidR="0039652B" w:rsidRPr="0039652B">
              <w:noBreakHyphen/>
            </w:r>
            <w:r w:rsidRPr="0039652B">
              <w:t>350</w:t>
            </w:r>
          </w:p>
        </w:tc>
        <w:tc>
          <w:tcPr>
            <w:tcW w:w="402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52B">
              <w:t>61</w:t>
            </w:r>
            <w:r w:rsidR="0039652B" w:rsidRPr="0039652B">
              <w:noBreakHyphen/>
            </w:r>
            <w:r w:rsidRPr="0039652B">
              <w:t>6</w:t>
            </w:r>
            <w:r w:rsidR="0039652B" w:rsidRPr="0039652B">
              <w:noBreakHyphen/>
            </w:r>
            <w:r w:rsidRPr="0039652B">
              <w:t>4700</w:t>
            </w:r>
          </w:p>
        </w:tc>
      </w:tr>
      <w:tr w:rsidR="006B2B0E" w:rsidRPr="0039652B" w:rsidTr="006B2B0E">
        <w:tc>
          <w:tcPr>
            <w:tcW w:w="144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p>
        </w:tc>
        <w:tc>
          <w:tcPr>
            <w:tcW w:w="386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r w:rsidRPr="0039652B">
              <w:t>61</w:t>
            </w:r>
            <w:r w:rsidR="0039652B" w:rsidRPr="0039652B">
              <w:noBreakHyphen/>
            </w:r>
            <w:r w:rsidRPr="0039652B">
              <w:t>13</w:t>
            </w:r>
            <w:r w:rsidR="0039652B" w:rsidRPr="0039652B">
              <w:noBreakHyphen/>
            </w:r>
            <w:r w:rsidRPr="0039652B">
              <w:t>360</w:t>
            </w:r>
          </w:p>
        </w:tc>
        <w:tc>
          <w:tcPr>
            <w:tcW w:w="402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52B">
              <w:t>61</w:t>
            </w:r>
            <w:r w:rsidR="0039652B" w:rsidRPr="0039652B">
              <w:noBreakHyphen/>
            </w:r>
            <w:r w:rsidRPr="0039652B">
              <w:t>6</w:t>
            </w:r>
            <w:r w:rsidR="0039652B" w:rsidRPr="0039652B">
              <w:noBreakHyphen/>
            </w:r>
            <w:r w:rsidRPr="0039652B">
              <w:t>4720</w:t>
            </w:r>
          </w:p>
        </w:tc>
      </w:tr>
      <w:tr w:rsidR="006B2B0E" w:rsidRPr="0039652B" w:rsidTr="006B2B0E">
        <w:tc>
          <w:tcPr>
            <w:tcW w:w="144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p>
        </w:tc>
        <w:tc>
          <w:tcPr>
            <w:tcW w:w="386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r w:rsidRPr="0039652B">
              <w:t>61</w:t>
            </w:r>
            <w:r w:rsidR="0039652B" w:rsidRPr="0039652B">
              <w:noBreakHyphen/>
            </w:r>
            <w:r w:rsidRPr="0039652B">
              <w:t>13</w:t>
            </w:r>
            <w:r w:rsidR="0039652B" w:rsidRPr="0039652B">
              <w:noBreakHyphen/>
            </w:r>
            <w:r w:rsidRPr="0039652B">
              <w:t>370</w:t>
            </w:r>
          </w:p>
        </w:tc>
        <w:tc>
          <w:tcPr>
            <w:tcW w:w="402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52B">
              <w:t>61</w:t>
            </w:r>
            <w:r w:rsidR="0039652B" w:rsidRPr="0039652B">
              <w:noBreakHyphen/>
            </w:r>
            <w:r w:rsidRPr="0039652B">
              <w:t>6</w:t>
            </w:r>
            <w:r w:rsidR="0039652B" w:rsidRPr="0039652B">
              <w:noBreakHyphen/>
            </w:r>
            <w:r w:rsidRPr="0039652B">
              <w:t>4150</w:t>
            </w:r>
          </w:p>
        </w:tc>
      </w:tr>
      <w:tr w:rsidR="006B2B0E" w:rsidRPr="0039652B" w:rsidTr="006B2B0E">
        <w:tc>
          <w:tcPr>
            <w:tcW w:w="144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p>
        </w:tc>
        <w:tc>
          <w:tcPr>
            <w:tcW w:w="386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r w:rsidRPr="0039652B">
              <w:t>61</w:t>
            </w:r>
            <w:r w:rsidR="0039652B" w:rsidRPr="0039652B">
              <w:noBreakHyphen/>
            </w:r>
            <w:r w:rsidRPr="0039652B">
              <w:t>13</w:t>
            </w:r>
            <w:r w:rsidR="0039652B" w:rsidRPr="0039652B">
              <w:noBreakHyphen/>
            </w:r>
            <w:r w:rsidRPr="0039652B">
              <w:t>380</w:t>
            </w:r>
          </w:p>
        </w:tc>
        <w:tc>
          <w:tcPr>
            <w:tcW w:w="402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52B">
              <w:t>61</w:t>
            </w:r>
            <w:r w:rsidR="0039652B" w:rsidRPr="0039652B">
              <w:noBreakHyphen/>
            </w:r>
            <w:r w:rsidRPr="0039652B">
              <w:t>6</w:t>
            </w:r>
            <w:r w:rsidR="0039652B" w:rsidRPr="0039652B">
              <w:noBreakHyphen/>
            </w:r>
            <w:r w:rsidRPr="0039652B">
              <w:t>4160</w:t>
            </w:r>
          </w:p>
        </w:tc>
      </w:tr>
      <w:tr w:rsidR="006B2B0E" w:rsidRPr="0039652B" w:rsidTr="006B2B0E">
        <w:tc>
          <w:tcPr>
            <w:tcW w:w="144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p>
        </w:tc>
        <w:tc>
          <w:tcPr>
            <w:tcW w:w="386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r w:rsidRPr="0039652B">
              <w:t>61</w:t>
            </w:r>
            <w:r w:rsidR="0039652B" w:rsidRPr="0039652B">
              <w:noBreakHyphen/>
            </w:r>
            <w:r w:rsidRPr="0039652B">
              <w:t>13</w:t>
            </w:r>
            <w:r w:rsidR="0039652B" w:rsidRPr="0039652B">
              <w:noBreakHyphen/>
            </w:r>
            <w:r w:rsidRPr="0039652B">
              <w:t>390</w:t>
            </w:r>
          </w:p>
        </w:tc>
        <w:tc>
          <w:tcPr>
            <w:tcW w:w="402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52B">
              <w:t>61</w:t>
            </w:r>
            <w:r w:rsidR="0039652B" w:rsidRPr="0039652B">
              <w:noBreakHyphen/>
            </w:r>
            <w:r w:rsidRPr="0039652B">
              <w:t>6</w:t>
            </w:r>
            <w:r w:rsidR="0039652B" w:rsidRPr="0039652B">
              <w:noBreakHyphen/>
            </w:r>
            <w:r w:rsidRPr="0039652B">
              <w:t>4170</w:t>
            </w:r>
          </w:p>
        </w:tc>
      </w:tr>
      <w:tr w:rsidR="006B2B0E" w:rsidRPr="0039652B" w:rsidTr="006B2B0E">
        <w:tc>
          <w:tcPr>
            <w:tcW w:w="144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p>
        </w:tc>
        <w:tc>
          <w:tcPr>
            <w:tcW w:w="386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r w:rsidRPr="0039652B">
              <w:t>61</w:t>
            </w:r>
            <w:r w:rsidR="0039652B" w:rsidRPr="0039652B">
              <w:noBreakHyphen/>
            </w:r>
            <w:r w:rsidRPr="0039652B">
              <w:t>13</w:t>
            </w:r>
            <w:r w:rsidR="0039652B" w:rsidRPr="0039652B">
              <w:noBreakHyphen/>
            </w:r>
            <w:r w:rsidRPr="0039652B">
              <w:t>400</w:t>
            </w:r>
          </w:p>
        </w:tc>
        <w:tc>
          <w:tcPr>
            <w:tcW w:w="402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52B">
              <w:t>61</w:t>
            </w:r>
            <w:r w:rsidR="0039652B" w:rsidRPr="0039652B">
              <w:noBreakHyphen/>
            </w:r>
            <w:r w:rsidRPr="0039652B">
              <w:t>6</w:t>
            </w:r>
            <w:r w:rsidR="0039652B" w:rsidRPr="0039652B">
              <w:noBreakHyphen/>
            </w:r>
            <w:r w:rsidRPr="0039652B">
              <w:t>4180</w:t>
            </w:r>
          </w:p>
        </w:tc>
      </w:tr>
      <w:tr w:rsidR="006B2B0E" w:rsidRPr="0039652B" w:rsidTr="006B2B0E">
        <w:tc>
          <w:tcPr>
            <w:tcW w:w="144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p>
        </w:tc>
        <w:tc>
          <w:tcPr>
            <w:tcW w:w="386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r w:rsidRPr="0039652B">
              <w:t>61</w:t>
            </w:r>
            <w:r w:rsidR="0039652B" w:rsidRPr="0039652B">
              <w:noBreakHyphen/>
            </w:r>
            <w:r w:rsidRPr="0039652B">
              <w:t>13</w:t>
            </w:r>
            <w:r w:rsidR="0039652B" w:rsidRPr="0039652B">
              <w:noBreakHyphen/>
            </w:r>
            <w:r w:rsidRPr="0039652B">
              <w:t>410</w:t>
            </w:r>
          </w:p>
        </w:tc>
        <w:tc>
          <w:tcPr>
            <w:tcW w:w="402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52B">
              <w:t>61</w:t>
            </w:r>
            <w:r w:rsidR="0039652B" w:rsidRPr="0039652B">
              <w:noBreakHyphen/>
            </w:r>
            <w:r w:rsidRPr="0039652B">
              <w:t>4</w:t>
            </w:r>
            <w:r w:rsidR="0039652B" w:rsidRPr="0039652B">
              <w:noBreakHyphen/>
            </w:r>
            <w:r w:rsidRPr="0039652B">
              <w:t>230, 61</w:t>
            </w:r>
            <w:r w:rsidR="0039652B" w:rsidRPr="0039652B">
              <w:noBreakHyphen/>
            </w:r>
            <w:r w:rsidRPr="0039652B">
              <w:t>6</w:t>
            </w:r>
            <w:r w:rsidR="0039652B" w:rsidRPr="0039652B">
              <w:noBreakHyphen/>
            </w:r>
            <w:r w:rsidRPr="0039652B">
              <w:t>4190</w:t>
            </w:r>
          </w:p>
        </w:tc>
      </w:tr>
      <w:tr w:rsidR="006B2B0E" w:rsidRPr="0039652B" w:rsidTr="006B2B0E">
        <w:tc>
          <w:tcPr>
            <w:tcW w:w="144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p>
        </w:tc>
        <w:tc>
          <w:tcPr>
            <w:tcW w:w="386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r w:rsidRPr="0039652B">
              <w:t>61</w:t>
            </w:r>
            <w:r w:rsidR="0039652B" w:rsidRPr="0039652B">
              <w:noBreakHyphen/>
            </w:r>
            <w:r w:rsidRPr="0039652B">
              <w:t>13</w:t>
            </w:r>
            <w:r w:rsidR="0039652B" w:rsidRPr="0039652B">
              <w:noBreakHyphen/>
            </w:r>
            <w:r w:rsidRPr="0039652B">
              <w:t>420</w:t>
            </w:r>
          </w:p>
        </w:tc>
        <w:tc>
          <w:tcPr>
            <w:tcW w:w="402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52B">
              <w:t>61</w:t>
            </w:r>
            <w:r w:rsidR="0039652B" w:rsidRPr="0039652B">
              <w:noBreakHyphen/>
            </w:r>
            <w:r w:rsidRPr="0039652B">
              <w:t>6</w:t>
            </w:r>
            <w:r w:rsidR="0039652B" w:rsidRPr="0039652B">
              <w:noBreakHyphen/>
            </w:r>
            <w:r w:rsidRPr="0039652B">
              <w:t>4200</w:t>
            </w:r>
          </w:p>
        </w:tc>
      </w:tr>
      <w:tr w:rsidR="006B2B0E" w:rsidRPr="0039652B" w:rsidTr="006B2B0E">
        <w:tc>
          <w:tcPr>
            <w:tcW w:w="144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p>
        </w:tc>
        <w:tc>
          <w:tcPr>
            <w:tcW w:w="386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r w:rsidRPr="0039652B">
              <w:t>61</w:t>
            </w:r>
            <w:r w:rsidR="0039652B" w:rsidRPr="0039652B">
              <w:noBreakHyphen/>
            </w:r>
            <w:r w:rsidRPr="0039652B">
              <w:t>13</w:t>
            </w:r>
            <w:r w:rsidR="0039652B" w:rsidRPr="0039652B">
              <w:noBreakHyphen/>
            </w:r>
            <w:r w:rsidRPr="0039652B">
              <w:t>430</w:t>
            </w:r>
          </w:p>
        </w:tc>
        <w:tc>
          <w:tcPr>
            <w:tcW w:w="402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52B">
              <w:t>61</w:t>
            </w:r>
            <w:r w:rsidR="0039652B" w:rsidRPr="0039652B">
              <w:noBreakHyphen/>
            </w:r>
            <w:r w:rsidRPr="0039652B">
              <w:t>6</w:t>
            </w:r>
            <w:r w:rsidR="0039652B" w:rsidRPr="0039652B">
              <w:noBreakHyphen/>
            </w:r>
            <w:r w:rsidRPr="0039652B">
              <w:t>4010, 61</w:t>
            </w:r>
            <w:r w:rsidR="0039652B" w:rsidRPr="0039652B">
              <w:noBreakHyphen/>
            </w:r>
            <w:r w:rsidRPr="0039652B">
              <w:t>6</w:t>
            </w:r>
            <w:r w:rsidR="0039652B" w:rsidRPr="0039652B">
              <w:noBreakHyphen/>
            </w:r>
            <w:r w:rsidRPr="0039652B">
              <w:t>4025,</w:t>
            </w:r>
          </w:p>
        </w:tc>
      </w:tr>
      <w:tr w:rsidR="006B2B0E" w:rsidRPr="0039652B" w:rsidTr="006B2B0E">
        <w:tc>
          <w:tcPr>
            <w:tcW w:w="144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p>
        </w:tc>
        <w:tc>
          <w:tcPr>
            <w:tcW w:w="386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p>
        </w:tc>
        <w:tc>
          <w:tcPr>
            <w:tcW w:w="402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52B">
              <w:t>61</w:t>
            </w:r>
            <w:r w:rsidR="0039652B" w:rsidRPr="0039652B">
              <w:noBreakHyphen/>
            </w:r>
            <w:r w:rsidRPr="0039652B">
              <w:t>6</w:t>
            </w:r>
            <w:r w:rsidR="0039652B" w:rsidRPr="0039652B">
              <w:noBreakHyphen/>
            </w:r>
            <w:r w:rsidRPr="0039652B">
              <w:t>4030, 61</w:t>
            </w:r>
            <w:r w:rsidR="0039652B" w:rsidRPr="0039652B">
              <w:noBreakHyphen/>
            </w:r>
            <w:r w:rsidRPr="0039652B">
              <w:t>6</w:t>
            </w:r>
            <w:r w:rsidR="0039652B" w:rsidRPr="0039652B">
              <w:noBreakHyphen/>
            </w:r>
            <w:r w:rsidRPr="0039652B">
              <w:t>4040,</w:t>
            </w:r>
          </w:p>
        </w:tc>
      </w:tr>
      <w:tr w:rsidR="006B2B0E" w:rsidRPr="0039652B" w:rsidTr="006B2B0E">
        <w:tc>
          <w:tcPr>
            <w:tcW w:w="144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p>
        </w:tc>
        <w:tc>
          <w:tcPr>
            <w:tcW w:w="386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p>
        </w:tc>
        <w:tc>
          <w:tcPr>
            <w:tcW w:w="402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52B">
              <w:t>61</w:t>
            </w:r>
            <w:r w:rsidR="0039652B" w:rsidRPr="0039652B">
              <w:noBreakHyphen/>
            </w:r>
            <w:r w:rsidRPr="0039652B">
              <w:t>6</w:t>
            </w:r>
            <w:r w:rsidR="0039652B" w:rsidRPr="0039652B">
              <w:noBreakHyphen/>
            </w:r>
            <w:r w:rsidRPr="0039652B">
              <w:t>4050, 61</w:t>
            </w:r>
            <w:r w:rsidR="0039652B" w:rsidRPr="0039652B">
              <w:noBreakHyphen/>
            </w:r>
            <w:r w:rsidRPr="0039652B">
              <w:t>6</w:t>
            </w:r>
            <w:r w:rsidR="0039652B" w:rsidRPr="0039652B">
              <w:noBreakHyphen/>
            </w:r>
            <w:r w:rsidRPr="0039652B">
              <w:t>4060,</w:t>
            </w:r>
          </w:p>
        </w:tc>
      </w:tr>
      <w:tr w:rsidR="006B2B0E" w:rsidRPr="0039652B" w:rsidTr="006B2B0E">
        <w:tc>
          <w:tcPr>
            <w:tcW w:w="144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p>
        </w:tc>
        <w:tc>
          <w:tcPr>
            <w:tcW w:w="386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p>
        </w:tc>
        <w:tc>
          <w:tcPr>
            <w:tcW w:w="402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52B">
              <w:t>61</w:t>
            </w:r>
            <w:r w:rsidR="0039652B" w:rsidRPr="0039652B">
              <w:noBreakHyphen/>
            </w:r>
            <w:r w:rsidRPr="0039652B">
              <w:t>6</w:t>
            </w:r>
            <w:r w:rsidR="0039652B" w:rsidRPr="0039652B">
              <w:noBreakHyphen/>
            </w:r>
            <w:r w:rsidRPr="0039652B">
              <w:t>4100, 61</w:t>
            </w:r>
            <w:r w:rsidR="0039652B" w:rsidRPr="0039652B">
              <w:noBreakHyphen/>
            </w:r>
            <w:r w:rsidRPr="0039652B">
              <w:t>6</w:t>
            </w:r>
            <w:r w:rsidR="0039652B" w:rsidRPr="0039652B">
              <w:noBreakHyphen/>
            </w:r>
            <w:r w:rsidRPr="0039652B">
              <w:t>4110,</w:t>
            </w:r>
          </w:p>
        </w:tc>
      </w:tr>
      <w:tr w:rsidR="006B2B0E" w:rsidRPr="0039652B" w:rsidTr="006B2B0E">
        <w:tc>
          <w:tcPr>
            <w:tcW w:w="144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p>
        </w:tc>
        <w:tc>
          <w:tcPr>
            <w:tcW w:w="386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p>
        </w:tc>
        <w:tc>
          <w:tcPr>
            <w:tcW w:w="402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52B">
              <w:t>61</w:t>
            </w:r>
            <w:r w:rsidR="0039652B" w:rsidRPr="0039652B">
              <w:noBreakHyphen/>
            </w:r>
            <w:r w:rsidRPr="0039652B">
              <w:t>6</w:t>
            </w:r>
            <w:r w:rsidR="0039652B" w:rsidRPr="0039652B">
              <w:noBreakHyphen/>
            </w:r>
            <w:r w:rsidRPr="0039652B">
              <w:t>4120, 61</w:t>
            </w:r>
            <w:r w:rsidR="0039652B" w:rsidRPr="0039652B">
              <w:noBreakHyphen/>
            </w:r>
            <w:r w:rsidRPr="0039652B">
              <w:t>6</w:t>
            </w:r>
            <w:r w:rsidR="0039652B" w:rsidRPr="0039652B">
              <w:noBreakHyphen/>
            </w:r>
            <w:r w:rsidRPr="0039652B">
              <w:t>4130,</w:t>
            </w:r>
          </w:p>
        </w:tc>
      </w:tr>
      <w:tr w:rsidR="006B2B0E" w:rsidRPr="0039652B" w:rsidTr="006B2B0E">
        <w:tc>
          <w:tcPr>
            <w:tcW w:w="144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p>
        </w:tc>
        <w:tc>
          <w:tcPr>
            <w:tcW w:w="386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p>
        </w:tc>
        <w:tc>
          <w:tcPr>
            <w:tcW w:w="402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52B">
              <w:t>61</w:t>
            </w:r>
            <w:r w:rsidR="0039652B" w:rsidRPr="0039652B">
              <w:noBreakHyphen/>
            </w:r>
            <w:r w:rsidRPr="0039652B">
              <w:t>6</w:t>
            </w:r>
            <w:r w:rsidR="0039652B" w:rsidRPr="0039652B">
              <w:noBreakHyphen/>
            </w:r>
            <w:r w:rsidRPr="0039652B">
              <w:t>4140, 61</w:t>
            </w:r>
            <w:r w:rsidR="0039652B" w:rsidRPr="0039652B">
              <w:noBreakHyphen/>
            </w:r>
            <w:r w:rsidRPr="0039652B">
              <w:t>6</w:t>
            </w:r>
            <w:r w:rsidR="0039652B" w:rsidRPr="0039652B">
              <w:noBreakHyphen/>
            </w:r>
            <w:r w:rsidRPr="0039652B">
              <w:t>4150,</w:t>
            </w:r>
          </w:p>
        </w:tc>
      </w:tr>
      <w:tr w:rsidR="006B2B0E" w:rsidRPr="0039652B" w:rsidTr="006B2B0E">
        <w:tc>
          <w:tcPr>
            <w:tcW w:w="144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p>
        </w:tc>
        <w:tc>
          <w:tcPr>
            <w:tcW w:w="386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p>
        </w:tc>
        <w:tc>
          <w:tcPr>
            <w:tcW w:w="402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52B">
              <w:t>61</w:t>
            </w:r>
            <w:r w:rsidR="0039652B" w:rsidRPr="0039652B">
              <w:noBreakHyphen/>
            </w:r>
            <w:r w:rsidRPr="0039652B">
              <w:t>6</w:t>
            </w:r>
            <w:r w:rsidR="0039652B" w:rsidRPr="0039652B">
              <w:noBreakHyphen/>
            </w:r>
            <w:r w:rsidRPr="0039652B">
              <w:t>4160, 61</w:t>
            </w:r>
            <w:r w:rsidR="0039652B" w:rsidRPr="0039652B">
              <w:noBreakHyphen/>
            </w:r>
            <w:r w:rsidRPr="0039652B">
              <w:t>6</w:t>
            </w:r>
            <w:r w:rsidR="0039652B" w:rsidRPr="0039652B">
              <w:noBreakHyphen/>
            </w:r>
            <w:r w:rsidRPr="0039652B">
              <w:t>4170,</w:t>
            </w:r>
          </w:p>
        </w:tc>
      </w:tr>
      <w:tr w:rsidR="006B2B0E" w:rsidRPr="0039652B" w:rsidTr="006B2B0E">
        <w:tc>
          <w:tcPr>
            <w:tcW w:w="144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p>
        </w:tc>
        <w:tc>
          <w:tcPr>
            <w:tcW w:w="386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p>
        </w:tc>
        <w:tc>
          <w:tcPr>
            <w:tcW w:w="402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52B">
              <w:t>61</w:t>
            </w:r>
            <w:r w:rsidR="0039652B" w:rsidRPr="0039652B">
              <w:noBreakHyphen/>
            </w:r>
            <w:r w:rsidRPr="0039652B">
              <w:t>6</w:t>
            </w:r>
            <w:r w:rsidR="0039652B" w:rsidRPr="0039652B">
              <w:noBreakHyphen/>
            </w:r>
            <w:r w:rsidRPr="0039652B">
              <w:t>4700</w:t>
            </w:r>
          </w:p>
        </w:tc>
      </w:tr>
      <w:tr w:rsidR="006B2B0E" w:rsidRPr="0039652B" w:rsidTr="006B2B0E">
        <w:tc>
          <w:tcPr>
            <w:tcW w:w="144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p>
        </w:tc>
        <w:tc>
          <w:tcPr>
            <w:tcW w:w="386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r w:rsidRPr="0039652B">
              <w:t>61</w:t>
            </w:r>
            <w:r w:rsidR="0039652B" w:rsidRPr="0039652B">
              <w:noBreakHyphen/>
            </w:r>
            <w:r w:rsidRPr="0039652B">
              <w:t>13</w:t>
            </w:r>
            <w:r w:rsidR="0039652B" w:rsidRPr="0039652B">
              <w:noBreakHyphen/>
            </w:r>
            <w:r w:rsidRPr="0039652B">
              <w:t>440</w:t>
            </w:r>
          </w:p>
        </w:tc>
        <w:tc>
          <w:tcPr>
            <w:tcW w:w="402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52B">
              <w:t>61</w:t>
            </w:r>
            <w:r w:rsidR="0039652B" w:rsidRPr="0039652B">
              <w:noBreakHyphen/>
            </w:r>
            <w:r w:rsidRPr="0039652B">
              <w:t>6</w:t>
            </w:r>
            <w:r w:rsidR="0039652B" w:rsidRPr="0039652B">
              <w:noBreakHyphen/>
            </w:r>
            <w:r w:rsidRPr="0039652B">
              <w:t>4220</w:t>
            </w:r>
          </w:p>
        </w:tc>
      </w:tr>
      <w:tr w:rsidR="006B2B0E" w:rsidRPr="0039652B" w:rsidTr="006B2B0E">
        <w:tc>
          <w:tcPr>
            <w:tcW w:w="144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p>
        </w:tc>
        <w:tc>
          <w:tcPr>
            <w:tcW w:w="386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r w:rsidRPr="0039652B">
              <w:t>61</w:t>
            </w:r>
            <w:r w:rsidR="0039652B" w:rsidRPr="0039652B">
              <w:noBreakHyphen/>
            </w:r>
            <w:r w:rsidRPr="0039652B">
              <w:t>13</w:t>
            </w:r>
            <w:r w:rsidR="0039652B" w:rsidRPr="0039652B">
              <w:noBreakHyphen/>
            </w:r>
            <w:r w:rsidRPr="0039652B">
              <w:t>450</w:t>
            </w:r>
          </w:p>
        </w:tc>
        <w:tc>
          <w:tcPr>
            <w:tcW w:w="402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52B">
              <w:t>61</w:t>
            </w:r>
            <w:r w:rsidR="0039652B" w:rsidRPr="0039652B">
              <w:noBreakHyphen/>
            </w:r>
            <w:r w:rsidRPr="0039652B">
              <w:t>6</w:t>
            </w:r>
            <w:r w:rsidR="0039652B" w:rsidRPr="0039652B">
              <w:noBreakHyphen/>
            </w:r>
            <w:r w:rsidRPr="0039652B">
              <w:t>4230</w:t>
            </w:r>
          </w:p>
        </w:tc>
      </w:tr>
      <w:tr w:rsidR="006B2B0E" w:rsidRPr="0039652B" w:rsidTr="006B2B0E">
        <w:tc>
          <w:tcPr>
            <w:tcW w:w="144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p>
        </w:tc>
        <w:tc>
          <w:tcPr>
            <w:tcW w:w="386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r w:rsidRPr="0039652B">
              <w:t>61</w:t>
            </w:r>
            <w:r w:rsidR="0039652B" w:rsidRPr="0039652B">
              <w:noBreakHyphen/>
            </w:r>
            <w:r w:rsidRPr="0039652B">
              <w:t>13</w:t>
            </w:r>
            <w:r w:rsidR="0039652B" w:rsidRPr="0039652B">
              <w:noBreakHyphen/>
            </w:r>
            <w:r w:rsidRPr="0039652B">
              <w:t>460</w:t>
            </w:r>
          </w:p>
        </w:tc>
        <w:tc>
          <w:tcPr>
            <w:tcW w:w="402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52B">
              <w:t>61</w:t>
            </w:r>
            <w:r w:rsidR="0039652B" w:rsidRPr="0039652B">
              <w:noBreakHyphen/>
            </w:r>
            <w:r w:rsidRPr="0039652B">
              <w:t>6</w:t>
            </w:r>
            <w:r w:rsidR="0039652B" w:rsidRPr="0039652B">
              <w:noBreakHyphen/>
            </w:r>
            <w:r w:rsidRPr="0039652B">
              <w:t>4240</w:t>
            </w:r>
          </w:p>
        </w:tc>
      </w:tr>
      <w:tr w:rsidR="006B2B0E" w:rsidRPr="0039652B" w:rsidTr="006B2B0E">
        <w:tc>
          <w:tcPr>
            <w:tcW w:w="144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p>
        </w:tc>
        <w:tc>
          <w:tcPr>
            <w:tcW w:w="386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r w:rsidRPr="0039652B">
              <w:t>61</w:t>
            </w:r>
            <w:r w:rsidR="0039652B" w:rsidRPr="0039652B">
              <w:noBreakHyphen/>
            </w:r>
            <w:r w:rsidRPr="0039652B">
              <w:t>13</w:t>
            </w:r>
            <w:r w:rsidR="0039652B" w:rsidRPr="0039652B">
              <w:noBreakHyphen/>
            </w:r>
            <w:r w:rsidRPr="0039652B">
              <w:t>470</w:t>
            </w:r>
          </w:p>
        </w:tc>
        <w:tc>
          <w:tcPr>
            <w:tcW w:w="402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52B">
              <w:t>61</w:t>
            </w:r>
            <w:r w:rsidR="0039652B" w:rsidRPr="0039652B">
              <w:noBreakHyphen/>
            </w:r>
            <w:r w:rsidRPr="0039652B">
              <w:t>6</w:t>
            </w:r>
            <w:r w:rsidR="0039652B" w:rsidRPr="0039652B">
              <w:noBreakHyphen/>
            </w:r>
            <w:r w:rsidRPr="0039652B">
              <w:t>4250</w:t>
            </w:r>
          </w:p>
        </w:tc>
      </w:tr>
      <w:tr w:rsidR="006B2B0E" w:rsidRPr="0039652B" w:rsidTr="006B2B0E">
        <w:tc>
          <w:tcPr>
            <w:tcW w:w="144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p>
        </w:tc>
        <w:tc>
          <w:tcPr>
            <w:tcW w:w="386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r w:rsidRPr="0039652B">
              <w:t>61</w:t>
            </w:r>
            <w:r w:rsidR="0039652B" w:rsidRPr="0039652B">
              <w:noBreakHyphen/>
            </w:r>
            <w:r w:rsidRPr="0039652B">
              <w:t>13</w:t>
            </w:r>
            <w:r w:rsidR="0039652B" w:rsidRPr="0039652B">
              <w:noBreakHyphen/>
            </w:r>
            <w:r w:rsidRPr="0039652B">
              <w:t>500</w:t>
            </w:r>
          </w:p>
        </w:tc>
        <w:tc>
          <w:tcPr>
            <w:tcW w:w="402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52B">
              <w:t>61</w:t>
            </w:r>
            <w:r w:rsidR="0039652B" w:rsidRPr="0039652B">
              <w:noBreakHyphen/>
            </w:r>
            <w:r w:rsidRPr="0039652B">
              <w:t>6</w:t>
            </w:r>
            <w:r w:rsidR="0039652B" w:rsidRPr="0039652B">
              <w:noBreakHyphen/>
            </w:r>
            <w:r w:rsidRPr="0039652B">
              <w:t>4260</w:t>
            </w:r>
          </w:p>
        </w:tc>
      </w:tr>
      <w:tr w:rsidR="006B2B0E" w:rsidRPr="0039652B" w:rsidTr="006B2B0E">
        <w:tc>
          <w:tcPr>
            <w:tcW w:w="144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p>
        </w:tc>
        <w:tc>
          <w:tcPr>
            <w:tcW w:w="386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r w:rsidRPr="0039652B">
              <w:t>61</w:t>
            </w:r>
            <w:r w:rsidR="0039652B" w:rsidRPr="0039652B">
              <w:noBreakHyphen/>
            </w:r>
            <w:r w:rsidRPr="0039652B">
              <w:t>13</w:t>
            </w:r>
            <w:r w:rsidR="0039652B" w:rsidRPr="0039652B">
              <w:noBreakHyphen/>
            </w:r>
            <w:r w:rsidRPr="0039652B">
              <w:t>510</w:t>
            </w:r>
          </w:p>
        </w:tc>
        <w:tc>
          <w:tcPr>
            <w:tcW w:w="402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52B">
              <w:t>61</w:t>
            </w:r>
            <w:r w:rsidR="0039652B" w:rsidRPr="0039652B">
              <w:noBreakHyphen/>
            </w:r>
            <w:r w:rsidRPr="0039652B">
              <w:t>4</w:t>
            </w:r>
            <w:r w:rsidR="0039652B" w:rsidRPr="0039652B">
              <w:noBreakHyphen/>
            </w:r>
            <w:r w:rsidRPr="0039652B">
              <w:t>250, 61</w:t>
            </w:r>
            <w:r w:rsidR="0039652B" w:rsidRPr="0039652B">
              <w:noBreakHyphen/>
            </w:r>
            <w:r w:rsidRPr="0039652B">
              <w:t>6</w:t>
            </w:r>
            <w:r w:rsidR="0039652B" w:rsidRPr="0039652B">
              <w:noBreakHyphen/>
            </w:r>
            <w:r w:rsidRPr="0039652B">
              <w:t>4270</w:t>
            </w:r>
          </w:p>
        </w:tc>
      </w:tr>
      <w:tr w:rsidR="006B2B0E" w:rsidRPr="0039652B" w:rsidTr="006B2B0E">
        <w:tc>
          <w:tcPr>
            <w:tcW w:w="144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p>
        </w:tc>
        <w:tc>
          <w:tcPr>
            <w:tcW w:w="386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r w:rsidRPr="0039652B">
              <w:t>61</w:t>
            </w:r>
            <w:r w:rsidR="0039652B" w:rsidRPr="0039652B">
              <w:noBreakHyphen/>
            </w:r>
            <w:r w:rsidRPr="0039652B">
              <w:t>13</w:t>
            </w:r>
            <w:r w:rsidR="0039652B" w:rsidRPr="0039652B">
              <w:noBreakHyphen/>
            </w:r>
            <w:r w:rsidRPr="0039652B">
              <w:t>515</w:t>
            </w:r>
          </w:p>
        </w:tc>
        <w:tc>
          <w:tcPr>
            <w:tcW w:w="402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52B">
              <w:t>61</w:t>
            </w:r>
            <w:r w:rsidR="0039652B" w:rsidRPr="0039652B">
              <w:noBreakHyphen/>
            </w:r>
            <w:r w:rsidRPr="0039652B">
              <w:t>6</w:t>
            </w:r>
            <w:r w:rsidR="0039652B" w:rsidRPr="0039652B">
              <w:noBreakHyphen/>
            </w:r>
            <w:r w:rsidRPr="0039652B">
              <w:t>4280</w:t>
            </w:r>
          </w:p>
        </w:tc>
      </w:tr>
      <w:tr w:rsidR="006B2B0E" w:rsidRPr="0039652B" w:rsidTr="006B2B0E">
        <w:tc>
          <w:tcPr>
            <w:tcW w:w="144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p>
        </w:tc>
        <w:tc>
          <w:tcPr>
            <w:tcW w:w="386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r w:rsidRPr="0039652B">
              <w:t>61</w:t>
            </w:r>
            <w:r w:rsidR="0039652B" w:rsidRPr="0039652B">
              <w:noBreakHyphen/>
            </w:r>
            <w:r w:rsidRPr="0039652B">
              <w:t>13</w:t>
            </w:r>
            <w:r w:rsidR="0039652B" w:rsidRPr="0039652B">
              <w:noBreakHyphen/>
            </w:r>
            <w:r w:rsidRPr="0039652B">
              <w:t>520</w:t>
            </w:r>
          </w:p>
        </w:tc>
        <w:tc>
          <w:tcPr>
            <w:tcW w:w="402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52B">
              <w:t>61</w:t>
            </w:r>
            <w:r w:rsidR="0039652B" w:rsidRPr="0039652B">
              <w:noBreakHyphen/>
            </w:r>
            <w:r w:rsidRPr="0039652B">
              <w:t>4</w:t>
            </w:r>
            <w:r w:rsidR="0039652B" w:rsidRPr="0039652B">
              <w:noBreakHyphen/>
            </w:r>
            <w:r w:rsidRPr="0039652B">
              <w:t>250, 61</w:t>
            </w:r>
            <w:r w:rsidR="0039652B" w:rsidRPr="0039652B">
              <w:noBreakHyphen/>
            </w:r>
            <w:r w:rsidRPr="0039652B">
              <w:t>6</w:t>
            </w:r>
            <w:r w:rsidR="0039652B" w:rsidRPr="0039652B">
              <w:noBreakHyphen/>
            </w:r>
            <w:r w:rsidRPr="0039652B">
              <w:t>4260, 61</w:t>
            </w:r>
            <w:r w:rsidR="0039652B" w:rsidRPr="0039652B">
              <w:noBreakHyphen/>
            </w:r>
            <w:r w:rsidRPr="0039652B">
              <w:t>6</w:t>
            </w:r>
            <w:r w:rsidR="0039652B" w:rsidRPr="0039652B">
              <w:noBreakHyphen/>
            </w:r>
            <w:r w:rsidRPr="0039652B">
              <w:t>4270</w:t>
            </w:r>
          </w:p>
        </w:tc>
      </w:tr>
      <w:tr w:rsidR="006B2B0E" w:rsidRPr="0039652B" w:rsidTr="006B2B0E">
        <w:tc>
          <w:tcPr>
            <w:tcW w:w="144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p>
        </w:tc>
        <w:tc>
          <w:tcPr>
            <w:tcW w:w="386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r w:rsidRPr="0039652B">
              <w:t>61</w:t>
            </w:r>
            <w:r w:rsidR="0039652B" w:rsidRPr="0039652B">
              <w:noBreakHyphen/>
            </w:r>
            <w:r w:rsidRPr="0039652B">
              <w:t>13</w:t>
            </w:r>
            <w:r w:rsidR="0039652B" w:rsidRPr="0039652B">
              <w:noBreakHyphen/>
            </w:r>
            <w:r w:rsidRPr="0039652B">
              <w:t>530</w:t>
            </w:r>
          </w:p>
        </w:tc>
        <w:tc>
          <w:tcPr>
            <w:tcW w:w="402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52B">
              <w:t>61</w:t>
            </w:r>
            <w:r w:rsidR="0039652B" w:rsidRPr="0039652B">
              <w:noBreakHyphen/>
            </w:r>
            <w:r w:rsidRPr="0039652B">
              <w:t>4</w:t>
            </w:r>
            <w:r w:rsidR="0039652B" w:rsidRPr="0039652B">
              <w:noBreakHyphen/>
            </w:r>
            <w:r w:rsidRPr="0039652B">
              <w:t>250, 61</w:t>
            </w:r>
            <w:r w:rsidR="0039652B" w:rsidRPr="0039652B">
              <w:noBreakHyphen/>
            </w:r>
            <w:r w:rsidRPr="0039652B">
              <w:t>6</w:t>
            </w:r>
            <w:r w:rsidR="0039652B" w:rsidRPr="0039652B">
              <w:noBreakHyphen/>
            </w:r>
            <w:r w:rsidRPr="0039652B">
              <w:t>4260, 61</w:t>
            </w:r>
            <w:r w:rsidR="0039652B" w:rsidRPr="0039652B">
              <w:noBreakHyphen/>
            </w:r>
            <w:r w:rsidRPr="0039652B">
              <w:t>6</w:t>
            </w:r>
            <w:r w:rsidR="0039652B" w:rsidRPr="0039652B">
              <w:noBreakHyphen/>
            </w:r>
            <w:r w:rsidRPr="0039652B">
              <w:t>4270</w:t>
            </w:r>
          </w:p>
        </w:tc>
      </w:tr>
      <w:tr w:rsidR="006B2B0E" w:rsidRPr="0039652B" w:rsidTr="006B2B0E">
        <w:tc>
          <w:tcPr>
            <w:tcW w:w="144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p>
        </w:tc>
        <w:tc>
          <w:tcPr>
            <w:tcW w:w="386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r w:rsidRPr="0039652B">
              <w:t>61</w:t>
            </w:r>
            <w:r w:rsidR="0039652B" w:rsidRPr="0039652B">
              <w:noBreakHyphen/>
            </w:r>
            <w:r w:rsidRPr="0039652B">
              <w:t>13</w:t>
            </w:r>
            <w:r w:rsidR="0039652B" w:rsidRPr="0039652B">
              <w:noBreakHyphen/>
            </w:r>
            <w:r w:rsidRPr="0039652B">
              <w:t>540</w:t>
            </w:r>
          </w:p>
        </w:tc>
        <w:tc>
          <w:tcPr>
            <w:tcW w:w="402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52B">
              <w:t>61</w:t>
            </w:r>
            <w:r w:rsidR="0039652B" w:rsidRPr="0039652B">
              <w:noBreakHyphen/>
            </w:r>
            <w:r w:rsidRPr="0039652B">
              <w:t>6</w:t>
            </w:r>
            <w:r w:rsidR="0039652B" w:rsidRPr="0039652B">
              <w:noBreakHyphen/>
            </w:r>
            <w:r w:rsidRPr="0039652B">
              <w:t>4290</w:t>
            </w:r>
          </w:p>
        </w:tc>
      </w:tr>
      <w:tr w:rsidR="006B2B0E" w:rsidRPr="0039652B" w:rsidTr="006B2B0E">
        <w:tc>
          <w:tcPr>
            <w:tcW w:w="144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p>
        </w:tc>
        <w:tc>
          <w:tcPr>
            <w:tcW w:w="386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r w:rsidRPr="0039652B">
              <w:t>61</w:t>
            </w:r>
            <w:r w:rsidR="0039652B" w:rsidRPr="0039652B">
              <w:noBreakHyphen/>
            </w:r>
            <w:r w:rsidRPr="0039652B">
              <w:t>13</w:t>
            </w:r>
            <w:r w:rsidR="0039652B" w:rsidRPr="0039652B">
              <w:noBreakHyphen/>
            </w:r>
            <w:r w:rsidRPr="0039652B">
              <w:t>550</w:t>
            </w:r>
          </w:p>
        </w:tc>
        <w:tc>
          <w:tcPr>
            <w:tcW w:w="402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52B">
              <w:t>61</w:t>
            </w:r>
            <w:r w:rsidR="0039652B" w:rsidRPr="0039652B">
              <w:noBreakHyphen/>
            </w:r>
            <w:r w:rsidRPr="0039652B">
              <w:t>6</w:t>
            </w:r>
            <w:r w:rsidR="0039652B" w:rsidRPr="0039652B">
              <w:noBreakHyphen/>
            </w:r>
            <w:r w:rsidRPr="0039652B">
              <w:t>4300</w:t>
            </w:r>
          </w:p>
        </w:tc>
      </w:tr>
      <w:tr w:rsidR="006B2B0E" w:rsidRPr="0039652B" w:rsidTr="006B2B0E">
        <w:tc>
          <w:tcPr>
            <w:tcW w:w="144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p>
        </w:tc>
        <w:tc>
          <w:tcPr>
            <w:tcW w:w="386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r w:rsidRPr="0039652B">
              <w:t>61</w:t>
            </w:r>
            <w:r w:rsidR="0039652B" w:rsidRPr="0039652B">
              <w:noBreakHyphen/>
            </w:r>
            <w:r w:rsidRPr="0039652B">
              <w:t>13</w:t>
            </w:r>
            <w:r w:rsidR="0039652B" w:rsidRPr="0039652B">
              <w:noBreakHyphen/>
            </w:r>
            <w:r w:rsidRPr="0039652B">
              <w:t>570</w:t>
            </w:r>
          </w:p>
        </w:tc>
        <w:tc>
          <w:tcPr>
            <w:tcW w:w="402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52B">
              <w:t>61</w:t>
            </w:r>
            <w:r w:rsidR="0039652B" w:rsidRPr="0039652B">
              <w:noBreakHyphen/>
            </w:r>
            <w:r w:rsidRPr="0039652B">
              <w:t>6</w:t>
            </w:r>
            <w:r w:rsidR="0039652B" w:rsidRPr="0039652B">
              <w:noBreakHyphen/>
            </w:r>
            <w:r w:rsidRPr="0039652B">
              <w:t>4310</w:t>
            </w:r>
          </w:p>
        </w:tc>
      </w:tr>
      <w:tr w:rsidR="006B2B0E" w:rsidRPr="0039652B" w:rsidTr="006B2B0E">
        <w:tc>
          <w:tcPr>
            <w:tcW w:w="144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p>
        </w:tc>
        <w:tc>
          <w:tcPr>
            <w:tcW w:w="386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r w:rsidRPr="0039652B">
              <w:t>61</w:t>
            </w:r>
            <w:r w:rsidR="0039652B" w:rsidRPr="0039652B">
              <w:noBreakHyphen/>
            </w:r>
            <w:r w:rsidRPr="0039652B">
              <w:t>13</w:t>
            </w:r>
            <w:r w:rsidR="0039652B" w:rsidRPr="0039652B">
              <w:noBreakHyphen/>
            </w:r>
            <w:r w:rsidRPr="0039652B">
              <w:t>580</w:t>
            </w:r>
          </w:p>
        </w:tc>
        <w:tc>
          <w:tcPr>
            <w:tcW w:w="402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52B">
              <w:t>61</w:t>
            </w:r>
            <w:r w:rsidR="0039652B" w:rsidRPr="0039652B">
              <w:noBreakHyphen/>
            </w:r>
            <w:r w:rsidRPr="0039652B">
              <w:t>6</w:t>
            </w:r>
            <w:r w:rsidR="0039652B" w:rsidRPr="0039652B">
              <w:noBreakHyphen/>
            </w:r>
            <w:r w:rsidRPr="0039652B">
              <w:t>4320</w:t>
            </w:r>
          </w:p>
        </w:tc>
      </w:tr>
      <w:tr w:rsidR="006B2B0E" w:rsidRPr="0039652B" w:rsidTr="006B2B0E">
        <w:tc>
          <w:tcPr>
            <w:tcW w:w="144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p>
        </w:tc>
        <w:tc>
          <w:tcPr>
            <w:tcW w:w="386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r w:rsidRPr="0039652B">
              <w:t>61</w:t>
            </w:r>
            <w:r w:rsidR="0039652B" w:rsidRPr="0039652B">
              <w:noBreakHyphen/>
            </w:r>
            <w:r w:rsidRPr="0039652B">
              <w:t>13</w:t>
            </w:r>
            <w:r w:rsidR="0039652B" w:rsidRPr="0039652B">
              <w:noBreakHyphen/>
            </w:r>
            <w:r w:rsidRPr="0039652B">
              <w:t>590</w:t>
            </w:r>
          </w:p>
        </w:tc>
        <w:tc>
          <w:tcPr>
            <w:tcW w:w="402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52B">
              <w:t>61</w:t>
            </w:r>
            <w:r w:rsidR="0039652B" w:rsidRPr="0039652B">
              <w:noBreakHyphen/>
            </w:r>
            <w:r w:rsidRPr="0039652B">
              <w:t>6</w:t>
            </w:r>
            <w:r w:rsidR="0039652B" w:rsidRPr="0039652B">
              <w:noBreakHyphen/>
            </w:r>
            <w:r w:rsidRPr="0039652B">
              <w:t>4330</w:t>
            </w:r>
          </w:p>
        </w:tc>
      </w:tr>
      <w:tr w:rsidR="006B2B0E" w:rsidRPr="0039652B" w:rsidTr="006B2B0E">
        <w:tc>
          <w:tcPr>
            <w:tcW w:w="144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p>
        </w:tc>
        <w:tc>
          <w:tcPr>
            <w:tcW w:w="386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r w:rsidRPr="0039652B">
              <w:t>61</w:t>
            </w:r>
            <w:r w:rsidR="0039652B" w:rsidRPr="0039652B">
              <w:noBreakHyphen/>
            </w:r>
            <w:r w:rsidRPr="0039652B">
              <w:t>13</w:t>
            </w:r>
            <w:r w:rsidR="0039652B" w:rsidRPr="0039652B">
              <w:noBreakHyphen/>
            </w:r>
            <w:r w:rsidRPr="0039652B">
              <w:t>600</w:t>
            </w:r>
          </w:p>
        </w:tc>
        <w:tc>
          <w:tcPr>
            <w:tcW w:w="402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52B">
              <w:t>61</w:t>
            </w:r>
            <w:r w:rsidR="0039652B" w:rsidRPr="0039652B">
              <w:noBreakHyphen/>
            </w:r>
            <w:r w:rsidRPr="0039652B">
              <w:t>6</w:t>
            </w:r>
            <w:r w:rsidR="0039652B" w:rsidRPr="0039652B">
              <w:noBreakHyphen/>
            </w:r>
            <w:r w:rsidRPr="0039652B">
              <w:t>4340</w:t>
            </w:r>
          </w:p>
        </w:tc>
      </w:tr>
      <w:tr w:rsidR="006B2B0E" w:rsidRPr="0039652B" w:rsidTr="006B2B0E">
        <w:tc>
          <w:tcPr>
            <w:tcW w:w="144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p>
        </w:tc>
        <w:tc>
          <w:tcPr>
            <w:tcW w:w="386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r w:rsidRPr="0039652B">
              <w:t>61</w:t>
            </w:r>
            <w:r w:rsidR="0039652B" w:rsidRPr="0039652B">
              <w:noBreakHyphen/>
            </w:r>
            <w:r w:rsidRPr="0039652B">
              <w:t>13</w:t>
            </w:r>
            <w:r w:rsidR="0039652B" w:rsidRPr="0039652B">
              <w:noBreakHyphen/>
            </w:r>
            <w:r w:rsidRPr="0039652B">
              <w:t>610</w:t>
            </w:r>
          </w:p>
        </w:tc>
        <w:tc>
          <w:tcPr>
            <w:tcW w:w="402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52B">
              <w:t>61</w:t>
            </w:r>
            <w:r w:rsidR="0039652B" w:rsidRPr="0039652B">
              <w:noBreakHyphen/>
            </w:r>
            <w:r w:rsidRPr="0039652B">
              <w:t>6</w:t>
            </w:r>
            <w:r w:rsidR="0039652B" w:rsidRPr="0039652B">
              <w:noBreakHyphen/>
            </w:r>
            <w:r w:rsidRPr="0039652B">
              <w:t>4350</w:t>
            </w:r>
          </w:p>
        </w:tc>
      </w:tr>
      <w:tr w:rsidR="006B2B0E" w:rsidRPr="0039652B" w:rsidTr="006B2B0E">
        <w:tc>
          <w:tcPr>
            <w:tcW w:w="144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p>
        </w:tc>
        <w:tc>
          <w:tcPr>
            <w:tcW w:w="386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r w:rsidRPr="0039652B">
              <w:t>61</w:t>
            </w:r>
            <w:r w:rsidR="0039652B" w:rsidRPr="0039652B">
              <w:noBreakHyphen/>
            </w:r>
            <w:r w:rsidRPr="0039652B">
              <w:t>13</w:t>
            </w:r>
            <w:r w:rsidR="0039652B" w:rsidRPr="0039652B">
              <w:noBreakHyphen/>
            </w:r>
            <w:r w:rsidRPr="0039652B">
              <w:t>620</w:t>
            </w:r>
          </w:p>
        </w:tc>
        <w:tc>
          <w:tcPr>
            <w:tcW w:w="402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52B">
              <w:t>61</w:t>
            </w:r>
            <w:r w:rsidR="0039652B" w:rsidRPr="0039652B">
              <w:noBreakHyphen/>
            </w:r>
            <w:r w:rsidRPr="0039652B">
              <w:t>6</w:t>
            </w:r>
            <w:r w:rsidR="0039652B" w:rsidRPr="0039652B">
              <w:noBreakHyphen/>
            </w:r>
            <w:r w:rsidRPr="0039652B">
              <w:t>4360</w:t>
            </w:r>
          </w:p>
        </w:tc>
      </w:tr>
      <w:tr w:rsidR="006B2B0E" w:rsidRPr="0039652B" w:rsidTr="006B2B0E">
        <w:tc>
          <w:tcPr>
            <w:tcW w:w="144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p>
        </w:tc>
        <w:tc>
          <w:tcPr>
            <w:tcW w:w="386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r w:rsidRPr="0039652B">
              <w:t>61</w:t>
            </w:r>
            <w:r w:rsidR="0039652B" w:rsidRPr="0039652B">
              <w:noBreakHyphen/>
            </w:r>
            <w:r w:rsidRPr="0039652B">
              <w:t>13</w:t>
            </w:r>
            <w:r w:rsidR="0039652B" w:rsidRPr="0039652B">
              <w:noBreakHyphen/>
            </w:r>
            <w:r w:rsidRPr="0039652B">
              <w:t>630</w:t>
            </w:r>
          </w:p>
        </w:tc>
        <w:tc>
          <w:tcPr>
            <w:tcW w:w="402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52B">
              <w:t>61</w:t>
            </w:r>
            <w:r w:rsidR="0039652B" w:rsidRPr="0039652B">
              <w:noBreakHyphen/>
            </w:r>
            <w:r w:rsidRPr="0039652B">
              <w:t>6</w:t>
            </w:r>
            <w:r w:rsidR="0039652B" w:rsidRPr="0039652B">
              <w:noBreakHyphen/>
            </w:r>
            <w:r w:rsidRPr="0039652B">
              <w:t>4360</w:t>
            </w:r>
          </w:p>
        </w:tc>
      </w:tr>
      <w:tr w:rsidR="006B2B0E" w:rsidRPr="0039652B" w:rsidTr="006B2B0E">
        <w:tc>
          <w:tcPr>
            <w:tcW w:w="144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p>
        </w:tc>
        <w:tc>
          <w:tcPr>
            <w:tcW w:w="386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r w:rsidRPr="0039652B">
              <w:t>61</w:t>
            </w:r>
            <w:r w:rsidR="0039652B" w:rsidRPr="0039652B">
              <w:noBreakHyphen/>
            </w:r>
            <w:r w:rsidRPr="0039652B">
              <w:t>13</w:t>
            </w:r>
            <w:r w:rsidR="0039652B" w:rsidRPr="0039652B">
              <w:noBreakHyphen/>
            </w:r>
            <w:r w:rsidRPr="0039652B">
              <w:t>640</w:t>
            </w:r>
          </w:p>
        </w:tc>
        <w:tc>
          <w:tcPr>
            <w:tcW w:w="402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52B">
              <w:t>61</w:t>
            </w:r>
            <w:r w:rsidR="0039652B" w:rsidRPr="0039652B">
              <w:noBreakHyphen/>
            </w:r>
            <w:r w:rsidRPr="0039652B">
              <w:t>6</w:t>
            </w:r>
            <w:r w:rsidR="0039652B" w:rsidRPr="0039652B">
              <w:noBreakHyphen/>
            </w:r>
            <w:r w:rsidRPr="0039652B">
              <w:t>4370</w:t>
            </w:r>
          </w:p>
        </w:tc>
      </w:tr>
      <w:tr w:rsidR="006B2B0E" w:rsidRPr="0039652B" w:rsidTr="006B2B0E">
        <w:tc>
          <w:tcPr>
            <w:tcW w:w="144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p>
        </w:tc>
        <w:tc>
          <w:tcPr>
            <w:tcW w:w="386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r w:rsidRPr="0039652B">
              <w:t>61</w:t>
            </w:r>
            <w:r w:rsidR="0039652B" w:rsidRPr="0039652B">
              <w:noBreakHyphen/>
            </w:r>
            <w:r w:rsidRPr="0039652B">
              <w:t>13</w:t>
            </w:r>
            <w:r w:rsidR="0039652B" w:rsidRPr="0039652B">
              <w:noBreakHyphen/>
            </w:r>
            <w:r w:rsidRPr="0039652B">
              <w:t>650</w:t>
            </w:r>
          </w:p>
        </w:tc>
        <w:tc>
          <w:tcPr>
            <w:tcW w:w="402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52B">
              <w:t>61</w:t>
            </w:r>
            <w:r w:rsidR="0039652B" w:rsidRPr="0039652B">
              <w:noBreakHyphen/>
            </w:r>
            <w:r w:rsidRPr="0039652B">
              <w:t>6</w:t>
            </w:r>
            <w:r w:rsidR="0039652B" w:rsidRPr="0039652B">
              <w:noBreakHyphen/>
            </w:r>
            <w:r w:rsidRPr="0039652B">
              <w:t>4380</w:t>
            </w:r>
          </w:p>
        </w:tc>
      </w:tr>
      <w:tr w:rsidR="006B2B0E" w:rsidRPr="0039652B" w:rsidTr="006B2B0E">
        <w:tc>
          <w:tcPr>
            <w:tcW w:w="144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p>
        </w:tc>
        <w:tc>
          <w:tcPr>
            <w:tcW w:w="386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r w:rsidRPr="0039652B">
              <w:t>61</w:t>
            </w:r>
            <w:r w:rsidR="0039652B" w:rsidRPr="0039652B">
              <w:noBreakHyphen/>
            </w:r>
            <w:r w:rsidRPr="0039652B">
              <w:t>13</w:t>
            </w:r>
            <w:r w:rsidR="0039652B" w:rsidRPr="0039652B">
              <w:noBreakHyphen/>
            </w:r>
            <w:r w:rsidRPr="0039652B">
              <w:t>660</w:t>
            </w:r>
          </w:p>
        </w:tc>
        <w:tc>
          <w:tcPr>
            <w:tcW w:w="402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52B">
              <w:t>61</w:t>
            </w:r>
            <w:r w:rsidR="0039652B" w:rsidRPr="0039652B">
              <w:noBreakHyphen/>
            </w:r>
            <w:r w:rsidRPr="0039652B">
              <w:t>6</w:t>
            </w:r>
            <w:r w:rsidR="0039652B" w:rsidRPr="0039652B">
              <w:noBreakHyphen/>
            </w:r>
            <w:r w:rsidRPr="0039652B">
              <w:t>4390</w:t>
            </w:r>
          </w:p>
        </w:tc>
      </w:tr>
      <w:tr w:rsidR="006B2B0E" w:rsidRPr="0039652B" w:rsidTr="006B2B0E">
        <w:tc>
          <w:tcPr>
            <w:tcW w:w="144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p>
        </w:tc>
        <w:tc>
          <w:tcPr>
            <w:tcW w:w="386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r w:rsidRPr="0039652B">
              <w:t>61</w:t>
            </w:r>
            <w:r w:rsidR="0039652B" w:rsidRPr="0039652B">
              <w:noBreakHyphen/>
            </w:r>
            <w:r w:rsidRPr="0039652B">
              <w:t>13</w:t>
            </w:r>
            <w:r w:rsidR="0039652B" w:rsidRPr="0039652B">
              <w:noBreakHyphen/>
            </w:r>
            <w:r w:rsidRPr="0039652B">
              <w:t>670</w:t>
            </w:r>
          </w:p>
        </w:tc>
        <w:tc>
          <w:tcPr>
            <w:tcW w:w="402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52B">
              <w:t>61</w:t>
            </w:r>
            <w:r w:rsidR="0039652B" w:rsidRPr="0039652B">
              <w:noBreakHyphen/>
            </w:r>
            <w:r w:rsidRPr="0039652B">
              <w:t>6</w:t>
            </w:r>
            <w:r w:rsidR="0039652B" w:rsidRPr="0039652B">
              <w:noBreakHyphen/>
            </w:r>
            <w:r w:rsidRPr="0039652B">
              <w:t>4400</w:t>
            </w:r>
          </w:p>
        </w:tc>
      </w:tr>
      <w:tr w:rsidR="006B2B0E" w:rsidRPr="0039652B" w:rsidTr="006B2B0E">
        <w:tc>
          <w:tcPr>
            <w:tcW w:w="144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p>
        </w:tc>
        <w:tc>
          <w:tcPr>
            <w:tcW w:w="386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r w:rsidRPr="0039652B">
              <w:t>61</w:t>
            </w:r>
            <w:r w:rsidR="0039652B" w:rsidRPr="0039652B">
              <w:noBreakHyphen/>
            </w:r>
            <w:r w:rsidRPr="0039652B">
              <w:t>13</w:t>
            </w:r>
            <w:r w:rsidR="0039652B" w:rsidRPr="0039652B">
              <w:noBreakHyphen/>
            </w:r>
            <w:r w:rsidRPr="0039652B">
              <w:t>680</w:t>
            </w:r>
          </w:p>
        </w:tc>
        <w:tc>
          <w:tcPr>
            <w:tcW w:w="402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52B">
              <w:t>61</w:t>
            </w:r>
            <w:r w:rsidR="0039652B" w:rsidRPr="0039652B">
              <w:noBreakHyphen/>
            </w:r>
            <w:r w:rsidRPr="0039652B">
              <w:t>6</w:t>
            </w:r>
            <w:r w:rsidR="0039652B" w:rsidRPr="0039652B">
              <w:noBreakHyphen/>
            </w:r>
            <w:r w:rsidRPr="0039652B">
              <w:t>4410</w:t>
            </w:r>
          </w:p>
        </w:tc>
      </w:tr>
      <w:tr w:rsidR="006B2B0E" w:rsidRPr="0039652B" w:rsidTr="006B2B0E">
        <w:tc>
          <w:tcPr>
            <w:tcW w:w="144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p>
        </w:tc>
        <w:tc>
          <w:tcPr>
            <w:tcW w:w="386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r w:rsidRPr="0039652B">
              <w:t>61</w:t>
            </w:r>
            <w:r w:rsidR="0039652B" w:rsidRPr="0039652B">
              <w:noBreakHyphen/>
            </w:r>
            <w:r w:rsidRPr="0039652B">
              <w:t>13</w:t>
            </w:r>
            <w:r w:rsidR="0039652B" w:rsidRPr="0039652B">
              <w:noBreakHyphen/>
            </w:r>
            <w:r w:rsidRPr="0039652B">
              <w:t>690</w:t>
            </w:r>
          </w:p>
        </w:tc>
        <w:tc>
          <w:tcPr>
            <w:tcW w:w="402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52B">
              <w:t>61</w:t>
            </w:r>
            <w:r w:rsidR="0039652B" w:rsidRPr="0039652B">
              <w:noBreakHyphen/>
            </w:r>
            <w:r w:rsidRPr="0039652B">
              <w:t>6</w:t>
            </w:r>
            <w:r w:rsidR="0039652B" w:rsidRPr="0039652B">
              <w:noBreakHyphen/>
            </w:r>
            <w:r w:rsidRPr="0039652B">
              <w:t>4420</w:t>
            </w:r>
          </w:p>
        </w:tc>
      </w:tr>
      <w:tr w:rsidR="006B2B0E" w:rsidRPr="0039652B" w:rsidTr="006B2B0E">
        <w:tc>
          <w:tcPr>
            <w:tcW w:w="144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p>
        </w:tc>
        <w:tc>
          <w:tcPr>
            <w:tcW w:w="386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r w:rsidRPr="0039652B">
              <w:t>61</w:t>
            </w:r>
            <w:r w:rsidR="0039652B" w:rsidRPr="0039652B">
              <w:noBreakHyphen/>
            </w:r>
            <w:r w:rsidRPr="0039652B">
              <w:t>13</w:t>
            </w:r>
            <w:r w:rsidR="0039652B" w:rsidRPr="0039652B">
              <w:noBreakHyphen/>
            </w:r>
            <w:r w:rsidRPr="0039652B">
              <w:t>700</w:t>
            </w:r>
          </w:p>
        </w:tc>
        <w:tc>
          <w:tcPr>
            <w:tcW w:w="402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52B">
              <w:t>61</w:t>
            </w:r>
            <w:r w:rsidR="0039652B" w:rsidRPr="0039652B">
              <w:noBreakHyphen/>
            </w:r>
            <w:r w:rsidRPr="0039652B">
              <w:t>6</w:t>
            </w:r>
            <w:r w:rsidR="0039652B" w:rsidRPr="0039652B">
              <w:noBreakHyphen/>
            </w:r>
            <w:r w:rsidRPr="0039652B">
              <w:t>4430</w:t>
            </w:r>
          </w:p>
        </w:tc>
      </w:tr>
      <w:tr w:rsidR="006B2B0E" w:rsidRPr="0039652B" w:rsidTr="006B2B0E">
        <w:tc>
          <w:tcPr>
            <w:tcW w:w="144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p>
        </w:tc>
        <w:tc>
          <w:tcPr>
            <w:tcW w:w="386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r w:rsidRPr="0039652B">
              <w:t>61</w:t>
            </w:r>
            <w:r w:rsidR="0039652B" w:rsidRPr="0039652B">
              <w:noBreakHyphen/>
            </w:r>
            <w:r w:rsidRPr="0039652B">
              <w:t>13</w:t>
            </w:r>
            <w:r w:rsidR="0039652B" w:rsidRPr="0039652B">
              <w:noBreakHyphen/>
            </w:r>
            <w:r w:rsidRPr="0039652B">
              <w:t>710</w:t>
            </w:r>
          </w:p>
        </w:tc>
        <w:tc>
          <w:tcPr>
            <w:tcW w:w="402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52B">
              <w:t>61</w:t>
            </w:r>
            <w:r w:rsidR="0039652B" w:rsidRPr="0039652B">
              <w:noBreakHyphen/>
            </w:r>
            <w:r w:rsidRPr="0039652B">
              <w:t>6</w:t>
            </w:r>
            <w:r w:rsidR="0039652B" w:rsidRPr="0039652B">
              <w:noBreakHyphen/>
            </w:r>
            <w:r w:rsidRPr="0039652B">
              <w:t>4440</w:t>
            </w:r>
          </w:p>
        </w:tc>
      </w:tr>
      <w:tr w:rsidR="006B2B0E" w:rsidRPr="0039652B" w:rsidTr="006B2B0E">
        <w:tc>
          <w:tcPr>
            <w:tcW w:w="144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p>
        </w:tc>
        <w:tc>
          <w:tcPr>
            <w:tcW w:w="386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r w:rsidRPr="0039652B">
              <w:t>61</w:t>
            </w:r>
            <w:r w:rsidR="0039652B" w:rsidRPr="0039652B">
              <w:noBreakHyphen/>
            </w:r>
            <w:r w:rsidRPr="0039652B">
              <w:t>13</w:t>
            </w:r>
            <w:r w:rsidR="0039652B" w:rsidRPr="0039652B">
              <w:noBreakHyphen/>
            </w:r>
            <w:r w:rsidRPr="0039652B">
              <w:t>720</w:t>
            </w:r>
          </w:p>
        </w:tc>
        <w:tc>
          <w:tcPr>
            <w:tcW w:w="402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52B">
              <w:t>61</w:t>
            </w:r>
            <w:r w:rsidR="0039652B" w:rsidRPr="0039652B">
              <w:noBreakHyphen/>
            </w:r>
            <w:r w:rsidRPr="0039652B">
              <w:t>6</w:t>
            </w:r>
            <w:r w:rsidR="0039652B" w:rsidRPr="0039652B">
              <w:noBreakHyphen/>
            </w:r>
            <w:r w:rsidRPr="0039652B">
              <w:t>4450</w:t>
            </w:r>
          </w:p>
        </w:tc>
      </w:tr>
      <w:tr w:rsidR="006B2B0E" w:rsidRPr="0039652B" w:rsidTr="006B2B0E">
        <w:tc>
          <w:tcPr>
            <w:tcW w:w="144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p>
        </w:tc>
        <w:tc>
          <w:tcPr>
            <w:tcW w:w="386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r w:rsidRPr="0039652B">
              <w:t>61</w:t>
            </w:r>
            <w:r w:rsidR="0039652B" w:rsidRPr="0039652B">
              <w:noBreakHyphen/>
            </w:r>
            <w:r w:rsidRPr="0039652B">
              <w:t>13</w:t>
            </w:r>
            <w:r w:rsidR="0039652B" w:rsidRPr="0039652B">
              <w:noBreakHyphen/>
            </w:r>
            <w:r w:rsidRPr="0039652B">
              <w:t>730</w:t>
            </w:r>
          </w:p>
        </w:tc>
        <w:tc>
          <w:tcPr>
            <w:tcW w:w="402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52B">
              <w:t>61</w:t>
            </w:r>
            <w:r w:rsidR="0039652B" w:rsidRPr="0039652B">
              <w:noBreakHyphen/>
            </w:r>
            <w:r w:rsidRPr="0039652B">
              <w:t>6</w:t>
            </w:r>
            <w:r w:rsidR="0039652B" w:rsidRPr="0039652B">
              <w:noBreakHyphen/>
            </w:r>
            <w:r w:rsidRPr="0039652B">
              <w:t>4460</w:t>
            </w:r>
          </w:p>
        </w:tc>
      </w:tr>
      <w:tr w:rsidR="006B2B0E" w:rsidRPr="0039652B" w:rsidTr="006B2B0E">
        <w:tc>
          <w:tcPr>
            <w:tcW w:w="144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p>
        </w:tc>
        <w:tc>
          <w:tcPr>
            <w:tcW w:w="386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r w:rsidRPr="0039652B">
              <w:t>61</w:t>
            </w:r>
            <w:r w:rsidR="0039652B" w:rsidRPr="0039652B">
              <w:noBreakHyphen/>
            </w:r>
            <w:r w:rsidRPr="0039652B">
              <w:t>13</w:t>
            </w:r>
            <w:r w:rsidR="0039652B" w:rsidRPr="0039652B">
              <w:noBreakHyphen/>
            </w:r>
            <w:r w:rsidRPr="0039652B">
              <w:t>740</w:t>
            </w:r>
          </w:p>
        </w:tc>
        <w:tc>
          <w:tcPr>
            <w:tcW w:w="402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52B">
              <w:t>61</w:t>
            </w:r>
            <w:r w:rsidR="0039652B" w:rsidRPr="0039652B">
              <w:noBreakHyphen/>
            </w:r>
            <w:r w:rsidRPr="0039652B">
              <w:t>6</w:t>
            </w:r>
            <w:r w:rsidR="0039652B" w:rsidRPr="0039652B">
              <w:noBreakHyphen/>
            </w:r>
            <w:r w:rsidRPr="0039652B">
              <w:t>4470</w:t>
            </w:r>
          </w:p>
        </w:tc>
      </w:tr>
      <w:tr w:rsidR="006B2B0E" w:rsidRPr="0039652B" w:rsidTr="006B2B0E">
        <w:tc>
          <w:tcPr>
            <w:tcW w:w="144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p>
        </w:tc>
        <w:tc>
          <w:tcPr>
            <w:tcW w:w="386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r w:rsidRPr="0039652B">
              <w:t>61</w:t>
            </w:r>
            <w:r w:rsidR="0039652B" w:rsidRPr="0039652B">
              <w:noBreakHyphen/>
            </w:r>
            <w:r w:rsidRPr="0039652B">
              <w:t>13</w:t>
            </w:r>
            <w:r w:rsidR="0039652B" w:rsidRPr="0039652B">
              <w:noBreakHyphen/>
            </w:r>
            <w:r w:rsidRPr="0039652B">
              <w:t>750</w:t>
            </w:r>
          </w:p>
        </w:tc>
        <w:tc>
          <w:tcPr>
            <w:tcW w:w="402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52B">
              <w:t>61</w:t>
            </w:r>
            <w:r w:rsidR="0039652B" w:rsidRPr="0039652B">
              <w:noBreakHyphen/>
            </w:r>
            <w:r w:rsidRPr="0039652B">
              <w:t>6</w:t>
            </w:r>
            <w:r w:rsidR="0039652B" w:rsidRPr="0039652B">
              <w:noBreakHyphen/>
            </w:r>
            <w:r w:rsidRPr="0039652B">
              <w:t>4480</w:t>
            </w:r>
          </w:p>
        </w:tc>
      </w:tr>
      <w:tr w:rsidR="006B2B0E" w:rsidRPr="0039652B" w:rsidTr="006B2B0E">
        <w:tc>
          <w:tcPr>
            <w:tcW w:w="144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p>
        </w:tc>
        <w:tc>
          <w:tcPr>
            <w:tcW w:w="386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r w:rsidRPr="0039652B">
              <w:t>61</w:t>
            </w:r>
            <w:r w:rsidR="0039652B" w:rsidRPr="0039652B">
              <w:noBreakHyphen/>
            </w:r>
            <w:r w:rsidRPr="0039652B">
              <w:t>13</w:t>
            </w:r>
            <w:r w:rsidR="0039652B" w:rsidRPr="0039652B">
              <w:noBreakHyphen/>
            </w:r>
            <w:r w:rsidRPr="0039652B">
              <w:t>760</w:t>
            </w:r>
          </w:p>
        </w:tc>
        <w:tc>
          <w:tcPr>
            <w:tcW w:w="402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52B">
              <w:t>61</w:t>
            </w:r>
            <w:r w:rsidR="0039652B" w:rsidRPr="0039652B">
              <w:noBreakHyphen/>
            </w:r>
            <w:r w:rsidRPr="0039652B">
              <w:t>6</w:t>
            </w:r>
            <w:r w:rsidR="0039652B" w:rsidRPr="0039652B">
              <w:noBreakHyphen/>
            </w:r>
            <w:r w:rsidRPr="0039652B">
              <w:t>4490</w:t>
            </w:r>
          </w:p>
        </w:tc>
      </w:tr>
      <w:tr w:rsidR="006B2B0E" w:rsidRPr="0039652B" w:rsidTr="006B2B0E">
        <w:tc>
          <w:tcPr>
            <w:tcW w:w="144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p>
        </w:tc>
        <w:tc>
          <w:tcPr>
            <w:tcW w:w="386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r w:rsidRPr="0039652B">
              <w:t>61</w:t>
            </w:r>
            <w:r w:rsidR="0039652B" w:rsidRPr="0039652B">
              <w:noBreakHyphen/>
            </w:r>
            <w:r w:rsidRPr="0039652B">
              <w:t>13</w:t>
            </w:r>
            <w:r w:rsidR="0039652B" w:rsidRPr="0039652B">
              <w:noBreakHyphen/>
            </w:r>
            <w:r w:rsidRPr="0039652B">
              <w:t>770</w:t>
            </w:r>
          </w:p>
        </w:tc>
        <w:tc>
          <w:tcPr>
            <w:tcW w:w="402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52B">
              <w:t>61</w:t>
            </w:r>
            <w:r w:rsidR="0039652B" w:rsidRPr="0039652B">
              <w:noBreakHyphen/>
            </w:r>
            <w:r w:rsidRPr="0039652B">
              <w:t>6</w:t>
            </w:r>
            <w:r w:rsidR="0039652B" w:rsidRPr="0039652B">
              <w:noBreakHyphen/>
            </w:r>
            <w:r w:rsidRPr="0039652B">
              <w:t>4500</w:t>
            </w:r>
          </w:p>
        </w:tc>
      </w:tr>
      <w:tr w:rsidR="006B2B0E" w:rsidRPr="0039652B" w:rsidTr="006B2B0E">
        <w:tc>
          <w:tcPr>
            <w:tcW w:w="144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p>
        </w:tc>
        <w:tc>
          <w:tcPr>
            <w:tcW w:w="386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r w:rsidRPr="0039652B">
              <w:t>61</w:t>
            </w:r>
            <w:r w:rsidR="0039652B" w:rsidRPr="0039652B">
              <w:noBreakHyphen/>
            </w:r>
            <w:r w:rsidRPr="0039652B">
              <w:t>13</w:t>
            </w:r>
            <w:r w:rsidR="0039652B" w:rsidRPr="0039652B">
              <w:noBreakHyphen/>
            </w:r>
            <w:r w:rsidRPr="0039652B">
              <w:t>780</w:t>
            </w:r>
          </w:p>
        </w:tc>
        <w:tc>
          <w:tcPr>
            <w:tcW w:w="402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52B">
              <w:t>61</w:t>
            </w:r>
            <w:r w:rsidR="0039652B" w:rsidRPr="0039652B">
              <w:noBreakHyphen/>
            </w:r>
            <w:r w:rsidRPr="0039652B">
              <w:t>6</w:t>
            </w:r>
            <w:r w:rsidR="0039652B" w:rsidRPr="0039652B">
              <w:noBreakHyphen/>
            </w:r>
            <w:r w:rsidRPr="0039652B">
              <w:t>4510</w:t>
            </w:r>
          </w:p>
        </w:tc>
      </w:tr>
      <w:tr w:rsidR="006B2B0E" w:rsidRPr="0039652B" w:rsidTr="006B2B0E">
        <w:tc>
          <w:tcPr>
            <w:tcW w:w="144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p>
        </w:tc>
        <w:tc>
          <w:tcPr>
            <w:tcW w:w="386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r w:rsidRPr="0039652B">
              <w:t>61</w:t>
            </w:r>
            <w:r w:rsidR="0039652B" w:rsidRPr="0039652B">
              <w:noBreakHyphen/>
            </w:r>
            <w:r w:rsidRPr="0039652B">
              <w:t>13</w:t>
            </w:r>
            <w:r w:rsidR="0039652B" w:rsidRPr="0039652B">
              <w:noBreakHyphen/>
            </w:r>
            <w:r w:rsidRPr="0039652B">
              <w:t>790</w:t>
            </w:r>
          </w:p>
        </w:tc>
        <w:tc>
          <w:tcPr>
            <w:tcW w:w="402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52B">
              <w:t>61</w:t>
            </w:r>
            <w:r w:rsidR="0039652B" w:rsidRPr="0039652B">
              <w:noBreakHyphen/>
            </w:r>
            <w:r w:rsidRPr="0039652B">
              <w:t>6</w:t>
            </w:r>
            <w:r w:rsidR="0039652B" w:rsidRPr="0039652B">
              <w:noBreakHyphen/>
            </w:r>
            <w:r w:rsidRPr="0039652B">
              <w:t>4000</w:t>
            </w:r>
          </w:p>
        </w:tc>
      </w:tr>
      <w:tr w:rsidR="006B2B0E" w:rsidRPr="0039652B" w:rsidTr="006B2B0E">
        <w:tc>
          <w:tcPr>
            <w:tcW w:w="144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p>
        </w:tc>
        <w:tc>
          <w:tcPr>
            <w:tcW w:w="386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r w:rsidRPr="0039652B">
              <w:t>61</w:t>
            </w:r>
            <w:r w:rsidR="0039652B" w:rsidRPr="0039652B">
              <w:noBreakHyphen/>
            </w:r>
            <w:r w:rsidRPr="0039652B">
              <w:t>13</w:t>
            </w:r>
            <w:r w:rsidR="0039652B" w:rsidRPr="0039652B">
              <w:noBreakHyphen/>
            </w:r>
            <w:r w:rsidRPr="0039652B">
              <w:t>800</w:t>
            </w:r>
          </w:p>
        </w:tc>
        <w:tc>
          <w:tcPr>
            <w:tcW w:w="402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52B">
              <w:t>61</w:t>
            </w:r>
            <w:r w:rsidR="0039652B" w:rsidRPr="0039652B">
              <w:noBreakHyphen/>
            </w:r>
            <w:r w:rsidRPr="0039652B">
              <w:t>4</w:t>
            </w:r>
            <w:r w:rsidR="0039652B" w:rsidRPr="0039652B">
              <w:noBreakHyphen/>
            </w:r>
            <w:r w:rsidRPr="0039652B">
              <w:t>180, 61</w:t>
            </w:r>
            <w:r w:rsidR="0039652B" w:rsidRPr="0039652B">
              <w:noBreakHyphen/>
            </w:r>
            <w:r w:rsidRPr="0039652B">
              <w:t>6</w:t>
            </w:r>
            <w:r w:rsidR="0039652B" w:rsidRPr="0039652B">
              <w:noBreakHyphen/>
            </w:r>
            <w:r w:rsidRPr="0039652B">
              <w:t>4520</w:t>
            </w:r>
          </w:p>
        </w:tc>
      </w:tr>
      <w:tr w:rsidR="006B2B0E" w:rsidRPr="0039652B" w:rsidTr="006B2B0E">
        <w:tc>
          <w:tcPr>
            <w:tcW w:w="144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p>
        </w:tc>
        <w:tc>
          <w:tcPr>
            <w:tcW w:w="386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r w:rsidRPr="0039652B">
              <w:t>61</w:t>
            </w:r>
            <w:r w:rsidR="0039652B" w:rsidRPr="0039652B">
              <w:noBreakHyphen/>
            </w:r>
            <w:r w:rsidRPr="0039652B">
              <w:t>13</w:t>
            </w:r>
            <w:r w:rsidR="0039652B" w:rsidRPr="0039652B">
              <w:noBreakHyphen/>
            </w:r>
            <w:r w:rsidRPr="0039652B">
              <w:t>810</w:t>
            </w:r>
          </w:p>
        </w:tc>
        <w:tc>
          <w:tcPr>
            <w:tcW w:w="402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52B">
              <w:t>61</w:t>
            </w:r>
            <w:r w:rsidR="0039652B" w:rsidRPr="0039652B">
              <w:noBreakHyphen/>
            </w:r>
            <w:r w:rsidRPr="0039652B">
              <w:t>4</w:t>
            </w:r>
            <w:r w:rsidR="0039652B" w:rsidRPr="0039652B">
              <w:noBreakHyphen/>
            </w:r>
            <w:r w:rsidRPr="0039652B">
              <w:t>170</w:t>
            </w:r>
          </w:p>
        </w:tc>
      </w:tr>
      <w:tr w:rsidR="006B2B0E" w:rsidRPr="0039652B" w:rsidTr="006B2B0E">
        <w:tc>
          <w:tcPr>
            <w:tcW w:w="144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p>
        </w:tc>
        <w:tc>
          <w:tcPr>
            <w:tcW w:w="386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r w:rsidRPr="0039652B">
              <w:t>61</w:t>
            </w:r>
            <w:r w:rsidR="0039652B" w:rsidRPr="0039652B">
              <w:noBreakHyphen/>
            </w:r>
            <w:r w:rsidRPr="0039652B">
              <w:t>13</w:t>
            </w:r>
            <w:r w:rsidR="0039652B" w:rsidRPr="0039652B">
              <w:noBreakHyphen/>
            </w:r>
            <w:r w:rsidRPr="0039652B">
              <w:t>820</w:t>
            </w:r>
          </w:p>
        </w:tc>
        <w:tc>
          <w:tcPr>
            <w:tcW w:w="402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52B">
              <w:t>61</w:t>
            </w:r>
            <w:r w:rsidR="0039652B" w:rsidRPr="0039652B">
              <w:noBreakHyphen/>
            </w:r>
            <w:r w:rsidRPr="0039652B">
              <w:t>6</w:t>
            </w:r>
            <w:r w:rsidR="0039652B" w:rsidRPr="0039652B">
              <w:noBreakHyphen/>
            </w:r>
            <w:r w:rsidRPr="0039652B">
              <w:t>4530</w:t>
            </w:r>
          </w:p>
        </w:tc>
      </w:tr>
      <w:tr w:rsidR="006B2B0E" w:rsidRPr="0039652B" w:rsidTr="006B2B0E">
        <w:tc>
          <w:tcPr>
            <w:tcW w:w="144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p>
        </w:tc>
        <w:tc>
          <w:tcPr>
            <w:tcW w:w="386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r w:rsidRPr="0039652B">
              <w:t>61</w:t>
            </w:r>
            <w:r w:rsidR="0039652B" w:rsidRPr="0039652B">
              <w:noBreakHyphen/>
            </w:r>
            <w:r w:rsidRPr="0039652B">
              <w:t>13</w:t>
            </w:r>
            <w:r w:rsidR="0039652B" w:rsidRPr="0039652B">
              <w:noBreakHyphen/>
            </w:r>
            <w:r w:rsidRPr="0039652B">
              <w:t>830</w:t>
            </w:r>
          </w:p>
        </w:tc>
        <w:tc>
          <w:tcPr>
            <w:tcW w:w="402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52B">
              <w:t>61</w:t>
            </w:r>
            <w:r w:rsidR="0039652B" w:rsidRPr="0039652B">
              <w:noBreakHyphen/>
            </w:r>
            <w:r w:rsidRPr="0039652B">
              <w:t>2</w:t>
            </w:r>
            <w:r w:rsidR="0039652B" w:rsidRPr="0039652B">
              <w:noBreakHyphen/>
            </w:r>
            <w:r w:rsidRPr="0039652B">
              <w:t>190</w:t>
            </w:r>
          </w:p>
        </w:tc>
      </w:tr>
      <w:tr w:rsidR="006B2B0E" w:rsidRPr="0039652B" w:rsidTr="006B2B0E">
        <w:tc>
          <w:tcPr>
            <w:tcW w:w="144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p>
        </w:tc>
        <w:tc>
          <w:tcPr>
            <w:tcW w:w="386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r w:rsidRPr="0039652B">
              <w:t>61</w:t>
            </w:r>
            <w:r w:rsidR="0039652B" w:rsidRPr="0039652B">
              <w:noBreakHyphen/>
            </w:r>
            <w:r w:rsidRPr="0039652B">
              <w:t>13</w:t>
            </w:r>
            <w:r w:rsidR="0039652B" w:rsidRPr="0039652B">
              <w:noBreakHyphen/>
            </w:r>
            <w:r w:rsidRPr="0039652B">
              <w:t>835</w:t>
            </w:r>
          </w:p>
        </w:tc>
        <w:tc>
          <w:tcPr>
            <w:tcW w:w="402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52B">
              <w:t>61</w:t>
            </w:r>
            <w:r w:rsidR="0039652B" w:rsidRPr="0039652B">
              <w:noBreakHyphen/>
            </w:r>
            <w:r w:rsidRPr="0039652B">
              <w:t>2</w:t>
            </w:r>
            <w:r w:rsidR="0039652B" w:rsidRPr="0039652B">
              <w:noBreakHyphen/>
            </w:r>
            <w:r w:rsidRPr="0039652B">
              <w:t>200</w:t>
            </w:r>
          </w:p>
        </w:tc>
      </w:tr>
      <w:tr w:rsidR="006B2B0E" w:rsidRPr="0039652B" w:rsidTr="006B2B0E">
        <w:tc>
          <w:tcPr>
            <w:tcW w:w="144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p>
        </w:tc>
        <w:tc>
          <w:tcPr>
            <w:tcW w:w="386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r w:rsidRPr="0039652B">
              <w:t>61</w:t>
            </w:r>
            <w:r w:rsidR="0039652B" w:rsidRPr="0039652B">
              <w:noBreakHyphen/>
            </w:r>
            <w:r w:rsidRPr="0039652B">
              <w:t>13</w:t>
            </w:r>
            <w:r w:rsidR="0039652B" w:rsidRPr="0039652B">
              <w:noBreakHyphen/>
            </w:r>
            <w:r w:rsidRPr="0039652B">
              <w:t>836</w:t>
            </w:r>
          </w:p>
        </w:tc>
        <w:tc>
          <w:tcPr>
            <w:tcW w:w="402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52B">
              <w:t>61</w:t>
            </w:r>
            <w:r w:rsidR="0039652B" w:rsidRPr="0039652B">
              <w:noBreakHyphen/>
            </w:r>
            <w:r w:rsidRPr="0039652B">
              <w:t>2</w:t>
            </w:r>
            <w:r w:rsidR="0039652B" w:rsidRPr="0039652B">
              <w:noBreakHyphen/>
            </w:r>
            <w:r w:rsidRPr="0039652B">
              <w:t>210</w:t>
            </w:r>
          </w:p>
        </w:tc>
      </w:tr>
      <w:tr w:rsidR="006B2B0E" w:rsidRPr="0039652B" w:rsidTr="006B2B0E">
        <w:tc>
          <w:tcPr>
            <w:tcW w:w="144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p>
        </w:tc>
        <w:tc>
          <w:tcPr>
            <w:tcW w:w="386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r w:rsidRPr="0039652B">
              <w:t>61</w:t>
            </w:r>
            <w:r w:rsidR="0039652B" w:rsidRPr="0039652B">
              <w:noBreakHyphen/>
            </w:r>
            <w:r w:rsidRPr="0039652B">
              <w:t>13</w:t>
            </w:r>
            <w:r w:rsidR="0039652B" w:rsidRPr="0039652B">
              <w:noBreakHyphen/>
            </w:r>
            <w:r w:rsidRPr="0039652B">
              <w:t>840</w:t>
            </w:r>
          </w:p>
        </w:tc>
        <w:tc>
          <w:tcPr>
            <w:tcW w:w="402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52B">
              <w:t>61</w:t>
            </w:r>
            <w:r w:rsidR="0039652B" w:rsidRPr="0039652B">
              <w:noBreakHyphen/>
            </w:r>
            <w:r w:rsidRPr="0039652B">
              <w:t>6</w:t>
            </w:r>
            <w:r w:rsidR="0039652B" w:rsidRPr="0039652B">
              <w:noBreakHyphen/>
            </w:r>
            <w:r w:rsidRPr="0039652B">
              <w:t>4540</w:t>
            </w:r>
          </w:p>
        </w:tc>
      </w:tr>
      <w:tr w:rsidR="006B2B0E" w:rsidRPr="0039652B" w:rsidTr="006B2B0E">
        <w:tc>
          <w:tcPr>
            <w:tcW w:w="144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p>
        </w:tc>
        <w:tc>
          <w:tcPr>
            <w:tcW w:w="386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r w:rsidRPr="0039652B">
              <w:t>61</w:t>
            </w:r>
            <w:r w:rsidR="0039652B" w:rsidRPr="0039652B">
              <w:noBreakHyphen/>
            </w:r>
            <w:r w:rsidRPr="0039652B">
              <w:t>13</w:t>
            </w:r>
            <w:r w:rsidR="0039652B" w:rsidRPr="0039652B">
              <w:noBreakHyphen/>
            </w:r>
            <w:r w:rsidRPr="0039652B">
              <w:t>850</w:t>
            </w:r>
          </w:p>
        </w:tc>
        <w:tc>
          <w:tcPr>
            <w:tcW w:w="402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52B">
              <w:t>61</w:t>
            </w:r>
            <w:r w:rsidR="0039652B" w:rsidRPr="0039652B">
              <w:noBreakHyphen/>
            </w:r>
            <w:r w:rsidRPr="0039652B">
              <w:t>2</w:t>
            </w:r>
            <w:r w:rsidR="0039652B" w:rsidRPr="0039652B">
              <w:noBreakHyphen/>
            </w:r>
            <w:r w:rsidRPr="0039652B">
              <w:t>220</w:t>
            </w:r>
          </w:p>
        </w:tc>
      </w:tr>
      <w:tr w:rsidR="006B2B0E" w:rsidRPr="0039652B" w:rsidTr="006B2B0E">
        <w:tc>
          <w:tcPr>
            <w:tcW w:w="144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p>
        </w:tc>
        <w:tc>
          <w:tcPr>
            <w:tcW w:w="386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r w:rsidRPr="0039652B">
              <w:t>61</w:t>
            </w:r>
            <w:r w:rsidR="0039652B" w:rsidRPr="0039652B">
              <w:noBreakHyphen/>
            </w:r>
            <w:r w:rsidRPr="0039652B">
              <w:t>13</w:t>
            </w:r>
            <w:r w:rsidR="0039652B" w:rsidRPr="0039652B">
              <w:noBreakHyphen/>
            </w:r>
            <w:r w:rsidRPr="0039652B">
              <w:t>860</w:t>
            </w:r>
          </w:p>
        </w:tc>
        <w:tc>
          <w:tcPr>
            <w:tcW w:w="402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52B">
              <w:t>61</w:t>
            </w:r>
            <w:r w:rsidR="0039652B" w:rsidRPr="0039652B">
              <w:noBreakHyphen/>
            </w:r>
            <w:r w:rsidRPr="0039652B">
              <w:t>2</w:t>
            </w:r>
            <w:r w:rsidR="0039652B" w:rsidRPr="0039652B">
              <w:noBreakHyphen/>
            </w:r>
            <w:r w:rsidRPr="0039652B">
              <w:t>240</w:t>
            </w:r>
          </w:p>
        </w:tc>
      </w:tr>
      <w:tr w:rsidR="006B2B0E" w:rsidRPr="0039652B" w:rsidTr="006B2B0E">
        <w:tc>
          <w:tcPr>
            <w:tcW w:w="144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p>
        </w:tc>
        <w:tc>
          <w:tcPr>
            <w:tcW w:w="386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r w:rsidRPr="0039652B">
              <w:t>61</w:t>
            </w:r>
            <w:r w:rsidR="0039652B" w:rsidRPr="0039652B">
              <w:noBreakHyphen/>
            </w:r>
            <w:r w:rsidRPr="0039652B">
              <w:t>13</w:t>
            </w:r>
            <w:r w:rsidR="0039652B" w:rsidRPr="0039652B">
              <w:noBreakHyphen/>
            </w:r>
            <w:r w:rsidRPr="0039652B">
              <w:t>870</w:t>
            </w:r>
          </w:p>
        </w:tc>
        <w:tc>
          <w:tcPr>
            <w:tcW w:w="402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52B">
              <w:t>61</w:t>
            </w:r>
            <w:r w:rsidR="0039652B" w:rsidRPr="0039652B">
              <w:noBreakHyphen/>
            </w:r>
            <w:r w:rsidRPr="0039652B">
              <w:t>2</w:t>
            </w:r>
            <w:r w:rsidR="0039652B" w:rsidRPr="0039652B">
              <w:noBreakHyphen/>
            </w:r>
            <w:r w:rsidRPr="0039652B">
              <w:t>250</w:t>
            </w:r>
          </w:p>
        </w:tc>
      </w:tr>
      <w:tr w:rsidR="006B2B0E" w:rsidRPr="0039652B" w:rsidTr="006B2B0E">
        <w:tc>
          <w:tcPr>
            <w:tcW w:w="144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p>
        </w:tc>
        <w:tc>
          <w:tcPr>
            <w:tcW w:w="386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r w:rsidRPr="0039652B">
              <w:t>61</w:t>
            </w:r>
            <w:r w:rsidR="0039652B" w:rsidRPr="0039652B">
              <w:noBreakHyphen/>
            </w:r>
            <w:r w:rsidRPr="0039652B">
              <w:t>13</w:t>
            </w:r>
            <w:r w:rsidR="0039652B" w:rsidRPr="0039652B">
              <w:noBreakHyphen/>
            </w:r>
            <w:r w:rsidRPr="0039652B">
              <w:t>875</w:t>
            </w:r>
          </w:p>
        </w:tc>
        <w:tc>
          <w:tcPr>
            <w:tcW w:w="402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52B">
              <w:t>61</w:t>
            </w:r>
            <w:r w:rsidR="0039652B" w:rsidRPr="0039652B">
              <w:noBreakHyphen/>
            </w:r>
            <w:r w:rsidRPr="0039652B">
              <w:t>4</w:t>
            </w:r>
            <w:r w:rsidR="0039652B" w:rsidRPr="0039652B">
              <w:noBreakHyphen/>
            </w:r>
            <w:r w:rsidRPr="0039652B">
              <w:t>160, 61</w:t>
            </w:r>
            <w:r w:rsidR="0039652B" w:rsidRPr="0039652B">
              <w:noBreakHyphen/>
            </w:r>
            <w:r w:rsidRPr="0039652B">
              <w:t>6</w:t>
            </w:r>
            <w:r w:rsidR="0039652B" w:rsidRPr="0039652B">
              <w:noBreakHyphen/>
            </w:r>
            <w:r w:rsidRPr="0039652B">
              <w:t>4550</w:t>
            </w:r>
          </w:p>
        </w:tc>
      </w:tr>
      <w:tr w:rsidR="006B2B0E" w:rsidRPr="0039652B" w:rsidTr="006B2B0E">
        <w:tc>
          <w:tcPr>
            <w:tcW w:w="144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p>
        </w:tc>
        <w:tc>
          <w:tcPr>
            <w:tcW w:w="386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r w:rsidRPr="0039652B">
              <w:t>61</w:t>
            </w:r>
            <w:r w:rsidR="0039652B" w:rsidRPr="0039652B">
              <w:noBreakHyphen/>
            </w:r>
            <w:r w:rsidRPr="0039652B">
              <w:t>13</w:t>
            </w:r>
            <w:r w:rsidR="0039652B" w:rsidRPr="0039652B">
              <w:noBreakHyphen/>
            </w:r>
            <w:r w:rsidRPr="0039652B">
              <w:t>880</w:t>
            </w:r>
          </w:p>
        </w:tc>
        <w:tc>
          <w:tcPr>
            <w:tcW w:w="402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52B">
              <w:t>61</w:t>
            </w:r>
            <w:r w:rsidR="0039652B" w:rsidRPr="0039652B">
              <w:noBreakHyphen/>
            </w:r>
            <w:r w:rsidRPr="0039652B">
              <w:t>2</w:t>
            </w:r>
            <w:r w:rsidR="0039652B" w:rsidRPr="0039652B">
              <w:noBreakHyphen/>
            </w:r>
            <w:r w:rsidRPr="0039652B">
              <w:t>230</w:t>
            </w:r>
          </w:p>
        </w:tc>
      </w:tr>
      <w:tr w:rsidR="006B2B0E" w:rsidRPr="0039652B" w:rsidTr="006B2B0E">
        <w:tc>
          <w:tcPr>
            <w:tcW w:w="144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p>
        </w:tc>
        <w:tc>
          <w:tcPr>
            <w:tcW w:w="386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r w:rsidRPr="0039652B">
              <w:t>61</w:t>
            </w:r>
            <w:r w:rsidR="0039652B" w:rsidRPr="0039652B">
              <w:noBreakHyphen/>
            </w:r>
            <w:r w:rsidRPr="0039652B">
              <w:t>13</w:t>
            </w:r>
            <w:r w:rsidR="0039652B" w:rsidRPr="0039652B">
              <w:noBreakHyphen/>
            </w:r>
            <w:r w:rsidRPr="0039652B">
              <w:t>885</w:t>
            </w:r>
          </w:p>
        </w:tc>
        <w:tc>
          <w:tcPr>
            <w:tcW w:w="4020" w:type="dxa"/>
            <w:shd w:val="clear" w:color="auto" w:fill="auto"/>
          </w:tcPr>
          <w:p w:rsidR="006B2B0E" w:rsidRPr="0039652B" w:rsidRDefault="006B2B0E"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52B">
              <w:t>61</w:t>
            </w:r>
            <w:r w:rsidR="0039652B" w:rsidRPr="0039652B">
              <w:noBreakHyphen/>
            </w:r>
            <w:r w:rsidRPr="0039652B">
              <w:t>4</w:t>
            </w:r>
            <w:r w:rsidR="0039652B" w:rsidRPr="0039652B">
              <w:noBreakHyphen/>
            </w:r>
            <w:r w:rsidRPr="0039652B">
              <w:t>70, 61</w:t>
            </w:r>
            <w:r w:rsidR="0039652B" w:rsidRPr="0039652B">
              <w:noBreakHyphen/>
            </w:r>
            <w:r w:rsidRPr="0039652B">
              <w:t>6</w:t>
            </w:r>
            <w:r w:rsidR="0039652B" w:rsidRPr="0039652B">
              <w:noBreakHyphen/>
            </w:r>
            <w:r w:rsidRPr="0039652B">
              <w:t>1530</w:t>
            </w:r>
          </w:p>
        </w:tc>
      </w:tr>
    </w:tbl>
    <w:p w:rsidR="0039652B" w:rsidRDefault="0039652B"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17DD" w:rsidRPr="0039652B" w:rsidRDefault="003D17DD" w:rsidP="00396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3D17DD" w:rsidRPr="0039652B" w:rsidSect="0039652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652B" w:rsidRDefault="0039652B" w:rsidP="0039652B">
      <w:r>
        <w:separator/>
      </w:r>
    </w:p>
  </w:endnote>
  <w:endnote w:type="continuationSeparator" w:id="0">
    <w:p w:rsidR="0039652B" w:rsidRDefault="0039652B" w:rsidP="00396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652B" w:rsidRPr="0039652B" w:rsidRDefault="0039652B" w:rsidP="0039652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652B" w:rsidRPr="0039652B" w:rsidRDefault="0039652B" w:rsidP="0039652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652B" w:rsidRPr="0039652B" w:rsidRDefault="0039652B" w:rsidP="003965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652B" w:rsidRDefault="0039652B" w:rsidP="0039652B">
      <w:r>
        <w:separator/>
      </w:r>
    </w:p>
  </w:footnote>
  <w:footnote w:type="continuationSeparator" w:id="0">
    <w:p w:rsidR="0039652B" w:rsidRDefault="0039652B" w:rsidP="003965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652B" w:rsidRPr="0039652B" w:rsidRDefault="0039652B" w:rsidP="0039652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652B" w:rsidRPr="0039652B" w:rsidRDefault="0039652B" w:rsidP="0039652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652B" w:rsidRPr="0039652B" w:rsidRDefault="0039652B" w:rsidP="003965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CAC"/>
    <w:rsid w:val="0005533F"/>
    <w:rsid w:val="001C0016"/>
    <w:rsid w:val="00216263"/>
    <w:rsid w:val="00295724"/>
    <w:rsid w:val="003054D9"/>
    <w:rsid w:val="0035772D"/>
    <w:rsid w:val="0039652B"/>
    <w:rsid w:val="003D17DD"/>
    <w:rsid w:val="004D2F90"/>
    <w:rsid w:val="00505243"/>
    <w:rsid w:val="005A07E4"/>
    <w:rsid w:val="00672ACA"/>
    <w:rsid w:val="006B2B0E"/>
    <w:rsid w:val="007745ED"/>
    <w:rsid w:val="00785044"/>
    <w:rsid w:val="00821C32"/>
    <w:rsid w:val="00825367"/>
    <w:rsid w:val="00845D9C"/>
    <w:rsid w:val="00866569"/>
    <w:rsid w:val="008675A6"/>
    <w:rsid w:val="008E6BD0"/>
    <w:rsid w:val="00A617A0"/>
    <w:rsid w:val="00A72CAC"/>
    <w:rsid w:val="00A95D48"/>
    <w:rsid w:val="00AC0DBA"/>
    <w:rsid w:val="00B301A4"/>
    <w:rsid w:val="00BA6229"/>
    <w:rsid w:val="00C314C4"/>
    <w:rsid w:val="00E53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3B95C3C-3859-49E9-BC28-BDEBDC4B3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17DD"/>
    <w:rPr>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9652B"/>
    <w:pPr>
      <w:tabs>
        <w:tab w:val="center" w:pos="4680"/>
        <w:tab w:val="right" w:pos="9360"/>
      </w:tabs>
    </w:pPr>
  </w:style>
  <w:style w:type="character" w:customStyle="1" w:styleId="HeaderChar">
    <w:name w:val="Header Char"/>
    <w:basedOn w:val="DefaultParagraphFont"/>
    <w:link w:val="Header"/>
    <w:rsid w:val="0039652B"/>
    <w:rPr>
      <w:sz w:val="22"/>
      <w:szCs w:val="24"/>
    </w:rPr>
  </w:style>
  <w:style w:type="paragraph" w:styleId="Footer">
    <w:name w:val="footer"/>
    <w:basedOn w:val="Normal"/>
    <w:link w:val="FooterChar"/>
    <w:unhideWhenUsed/>
    <w:rsid w:val="0039652B"/>
    <w:pPr>
      <w:tabs>
        <w:tab w:val="center" w:pos="4680"/>
        <w:tab w:val="right" w:pos="9360"/>
      </w:tabs>
    </w:pPr>
  </w:style>
  <w:style w:type="character" w:customStyle="1" w:styleId="FooterChar">
    <w:name w:val="Footer Char"/>
    <w:basedOn w:val="DefaultParagraphFont"/>
    <w:link w:val="Footer"/>
    <w:rsid w:val="0039652B"/>
    <w:rPr>
      <w:sz w:val="22"/>
      <w:szCs w:val="24"/>
    </w:rPr>
  </w:style>
  <w:style w:type="character" w:styleId="Hyperlink">
    <w:name w:val="Hyperlink"/>
    <w:basedOn w:val="DefaultParagraphFont"/>
    <w:uiPriority w:val="99"/>
    <w:semiHidden/>
    <w:rsid w:val="00821C3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3</Pages>
  <Words>610</Words>
  <Characters>3481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4083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U6029669</dc:creator>
  <cp:lastModifiedBy>Connie Hough</cp:lastModifiedBy>
  <cp:revision>2</cp:revision>
  <dcterms:created xsi:type="dcterms:W3CDTF">2015-12-21T15:24:00Z</dcterms:created>
  <dcterms:modified xsi:type="dcterms:W3CDTF">2015-12-21T15:24:00Z</dcterms:modified>
</cp:coreProperties>
</file>