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466">
        <w:t>CHAPTER 13</w:t>
      </w:r>
    </w:p>
    <w:p w:rsidR="00551466" w:rsidRP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1466">
        <w:t>Claims Against Counties</w:t>
      </w:r>
      <w:bookmarkStart w:id="0" w:name="_GoBack"/>
      <w:bookmarkEnd w:id="0"/>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10.</w:t>
      </w:r>
      <w:r w:rsidR="001C7574" w:rsidRPr="00551466">
        <w:t xml:space="preserve"> Claims shall be itemized and verified.</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402; 1952 Code </w:t>
      </w:r>
      <w:r w:rsidRPr="00551466">
        <w:t xml:space="preserve">Section </w:t>
      </w:r>
      <w:r w:rsidR="001C7574" w:rsidRPr="00551466">
        <w:t>14</w:t>
      </w:r>
      <w:r w:rsidRPr="00551466">
        <w:noBreakHyphen/>
      </w:r>
      <w:r w:rsidR="001C7574" w:rsidRPr="00551466">
        <w:t xml:space="preserve">402; 1942 Code </w:t>
      </w:r>
      <w:r w:rsidRPr="00551466">
        <w:t xml:space="preserve">Section </w:t>
      </w:r>
      <w:r w:rsidR="001C7574" w:rsidRPr="00551466">
        <w:t xml:space="preserve">3871; 1932 Code </w:t>
      </w:r>
      <w:r w:rsidRPr="00551466">
        <w:t xml:space="preserve">Section </w:t>
      </w:r>
      <w:r w:rsidR="001C7574" w:rsidRPr="00551466">
        <w:t xml:space="preserve">3871; Civ. C. </w:t>
      </w:r>
      <w:r w:rsidRPr="00551466">
        <w:t>'</w:t>
      </w:r>
      <w:r w:rsidR="001C7574" w:rsidRPr="00551466">
        <w:t xml:space="preserve">22 </w:t>
      </w:r>
      <w:r w:rsidRPr="00551466">
        <w:t xml:space="preserve">Section </w:t>
      </w:r>
      <w:r w:rsidR="001C7574" w:rsidRPr="00551466">
        <w:t xml:space="preserve">1112; Civ. C. </w:t>
      </w:r>
      <w:r w:rsidRPr="00551466">
        <w:t>'</w:t>
      </w:r>
      <w:r w:rsidR="001C7574" w:rsidRPr="00551466">
        <w:t xml:space="preserve">12 </w:t>
      </w:r>
      <w:r w:rsidRPr="00551466">
        <w:t xml:space="preserve">Section </w:t>
      </w:r>
      <w:r w:rsidR="001C7574" w:rsidRPr="00551466">
        <w:t xml:space="preserve">991; Civ. C. </w:t>
      </w:r>
      <w:r w:rsidRPr="00551466">
        <w:t>'</w:t>
      </w:r>
      <w:r w:rsidR="001C7574" w:rsidRPr="00551466">
        <w:t xml:space="preserve">02 </w:t>
      </w:r>
      <w:r w:rsidRPr="00551466">
        <w:t xml:space="preserve">Section </w:t>
      </w:r>
      <w:r w:rsidR="001C7574" w:rsidRPr="00551466">
        <w:t>806; G. S. 623; R. S. 691; 1875 (15) 945, 992; 1878 (16) 412; 1879 (17) 175; 1893 (21) 406; 1957 (50) 530.</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20.</w:t>
      </w:r>
      <w:r w:rsidR="001C7574" w:rsidRPr="00551466">
        <w:t xml:space="preserve"> Claims filed by court clerk, sheriff or magistrate require additional oath.</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404; 1952 Code </w:t>
      </w:r>
      <w:r w:rsidRPr="00551466">
        <w:t xml:space="preserve">Section </w:t>
      </w:r>
      <w:r w:rsidR="001C7574" w:rsidRPr="00551466">
        <w:t>14</w:t>
      </w:r>
      <w:r w:rsidRPr="00551466">
        <w:noBreakHyphen/>
      </w:r>
      <w:r w:rsidR="001C7574" w:rsidRPr="00551466">
        <w:t xml:space="preserve">404; 1942 Code </w:t>
      </w:r>
      <w:r w:rsidRPr="00551466">
        <w:t xml:space="preserve">Section </w:t>
      </w:r>
      <w:r w:rsidR="001C7574" w:rsidRPr="00551466">
        <w:t xml:space="preserve">3871; 1932 Code </w:t>
      </w:r>
      <w:r w:rsidRPr="00551466">
        <w:t xml:space="preserve">Section </w:t>
      </w:r>
      <w:r w:rsidR="001C7574" w:rsidRPr="00551466">
        <w:t xml:space="preserve">3871; Civ. C. </w:t>
      </w:r>
      <w:r w:rsidRPr="00551466">
        <w:t>'</w:t>
      </w:r>
      <w:r w:rsidR="001C7574" w:rsidRPr="00551466">
        <w:t xml:space="preserve">22 </w:t>
      </w:r>
      <w:r w:rsidRPr="00551466">
        <w:t xml:space="preserve">Section </w:t>
      </w:r>
      <w:r w:rsidR="001C7574" w:rsidRPr="00551466">
        <w:t xml:space="preserve">1112; Civ. C. </w:t>
      </w:r>
      <w:r w:rsidRPr="00551466">
        <w:t>'</w:t>
      </w:r>
      <w:r w:rsidR="001C7574" w:rsidRPr="00551466">
        <w:t xml:space="preserve">12 </w:t>
      </w:r>
      <w:r w:rsidRPr="00551466">
        <w:t xml:space="preserve">Section </w:t>
      </w:r>
      <w:r w:rsidR="001C7574" w:rsidRPr="00551466">
        <w:t xml:space="preserve">991; Civ. C. </w:t>
      </w:r>
      <w:r w:rsidRPr="00551466">
        <w:t>'</w:t>
      </w:r>
      <w:r w:rsidR="001C7574" w:rsidRPr="00551466">
        <w:t xml:space="preserve">02 </w:t>
      </w:r>
      <w:r w:rsidRPr="00551466">
        <w:t xml:space="preserve">Section </w:t>
      </w:r>
      <w:r w:rsidR="001C7574" w:rsidRPr="00551466">
        <w:t>806; G. S. 623; R. S. 691; 1875 (15) 945, 992; 1878 (16) 412; 1879 (17) 175; 1893 (21) 406.</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30.</w:t>
      </w:r>
      <w:r w:rsidR="001C7574" w:rsidRPr="00551466">
        <w:t xml:space="preserve"> Claims of certain county officers and physicians for post mortems.</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The accounts of the coroners, sheriffs and supervisors and physicians</w:t>
      </w:r>
      <w:r w:rsidR="00551466" w:rsidRPr="00551466">
        <w:t>'</w:t>
      </w:r>
      <w:r w:rsidRPr="00551466">
        <w:t xml:space="preserve"> or surgeons</w:t>
      </w:r>
      <w:r w:rsidR="00551466" w:rsidRPr="00551466">
        <w:t>'</w:t>
      </w:r>
      <w:r w:rsidRPr="00551466">
        <w:t xml:space="preserve"> fees for post mortems shall be approved by the governing body of the county, and the supervisor, on their approval, shall draw an order upon the county treasurer for the payment of such accounts, countersigned by the secretary of the governing body.</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404.1; 1952 Code </w:t>
      </w:r>
      <w:r w:rsidRPr="00551466">
        <w:t xml:space="preserve">Section </w:t>
      </w:r>
      <w:r w:rsidR="001C7574" w:rsidRPr="00551466">
        <w:t>14</w:t>
      </w:r>
      <w:r w:rsidRPr="00551466">
        <w:noBreakHyphen/>
      </w:r>
      <w:r w:rsidR="001C7574" w:rsidRPr="00551466">
        <w:t xml:space="preserve">404.1; 1942 Code </w:t>
      </w:r>
      <w:r w:rsidRPr="00551466">
        <w:t xml:space="preserve">Section </w:t>
      </w:r>
      <w:r w:rsidR="001C7574" w:rsidRPr="00551466">
        <w:t xml:space="preserve">3861; 1932 Code </w:t>
      </w:r>
      <w:r w:rsidRPr="00551466">
        <w:t xml:space="preserve">Section </w:t>
      </w:r>
      <w:r w:rsidR="001C7574" w:rsidRPr="00551466">
        <w:t xml:space="preserve">3861; Civ. C. </w:t>
      </w:r>
      <w:r w:rsidRPr="00551466">
        <w:t>'</w:t>
      </w:r>
      <w:r w:rsidR="001C7574" w:rsidRPr="00551466">
        <w:t xml:space="preserve">22 </w:t>
      </w:r>
      <w:r w:rsidRPr="00551466">
        <w:t xml:space="preserve">Section </w:t>
      </w:r>
      <w:r w:rsidR="001C7574" w:rsidRPr="00551466">
        <w:t xml:space="preserve">1102; Civ. C. </w:t>
      </w:r>
      <w:r w:rsidRPr="00551466">
        <w:t>'</w:t>
      </w:r>
      <w:r w:rsidR="001C7574" w:rsidRPr="00551466">
        <w:t xml:space="preserve">12 </w:t>
      </w:r>
      <w:r w:rsidRPr="00551466">
        <w:t xml:space="preserve">Section </w:t>
      </w:r>
      <w:r w:rsidR="001C7574" w:rsidRPr="00551466">
        <w:t xml:space="preserve">981; Civ. C. </w:t>
      </w:r>
      <w:r w:rsidRPr="00551466">
        <w:t>'</w:t>
      </w:r>
      <w:r w:rsidR="001C7574" w:rsidRPr="00551466">
        <w:t xml:space="preserve">02 </w:t>
      </w:r>
      <w:r w:rsidRPr="00551466">
        <w:t xml:space="preserve">Section </w:t>
      </w:r>
      <w:r w:rsidR="001C7574" w:rsidRPr="00551466">
        <w:t>796; R. S. 678; 1893 (21) 489; 1899 (23) 10.</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40.</w:t>
      </w:r>
      <w:r w:rsidR="001C7574" w:rsidRPr="00551466">
        <w:t xml:space="preserve"> </w:t>
      </w:r>
      <w:r w:rsidRPr="00551466">
        <w:t>"</w:t>
      </w:r>
      <w:r w:rsidR="001C7574" w:rsidRPr="00551466">
        <w:t>File Book</w:t>
      </w:r>
      <w:r w:rsidRPr="00551466">
        <w:t>"</w:t>
      </w:r>
      <w:r w:rsidR="001C7574" w:rsidRPr="00551466">
        <w:t xml:space="preserve"> of claims.</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 xml:space="preserve">The governing body of each county shall keep in its office a </w:t>
      </w:r>
      <w:r w:rsidR="00551466" w:rsidRPr="00551466">
        <w:t>"</w:t>
      </w:r>
      <w:r w:rsidRPr="00551466">
        <w:t>File Book</w:t>
      </w:r>
      <w:r w:rsidR="00551466" w:rsidRPr="00551466">
        <w:t>"</w:t>
      </w:r>
      <w:r w:rsidRPr="00551466">
        <w:t xml:space="preserve">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405; 1952 Code </w:t>
      </w:r>
      <w:r w:rsidRPr="00551466">
        <w:t xml:space="preserve">Section </w:t>
      </w:r>
      <w:r w:rsidR="001C7574" w:rsidRPr="00551466">
        <w:t>14</w:t>
      </w:r>
      <w:r w:rsidRPr="00551466">
        <w:noBreakHyphen/>
      </w:r>
      <w:r w:rsidR="001C7574" w:rsidRPr="00551466">
        <w:t xml:space="preserve">405; 1942 Code </w:t>
      </w:r>
      <w:r w:rsidRPr="00551466">
        <w:t xml:space="preserve">Section </w:t>
      </w:r>
      <w:r w:rsidR="001C7574" w:rsidRPr="00551466">
        <w:t xml:space="preserve">3872; 1932 Code </w:t>
      </w:r>
      <w:r w:rsidRPr="00551466">
        <w:t xml:space="preserve">Section </w:t>
      </w:r>
      <w:r w:rsidR="001C7574" w:rsidRPr="00551466">
        <w:t xml:space="preserve">3872; Civ. C. </w:t>
      </w:r>
      <w:r w:rsidRPr="00551466">
        <w:t>'</w:t>
      </w:r>
      <w:r w:rsidR="001C7574" w:rsidRPr="00551466">
        <w:t xml:space="preserve">22 </w:t>
      </w:r>
      <w:r w:rsidRPr="00551466">
        <w:t xml:space="preserve">Section </w:t>
      </w:r>
      <w:r w:rsidR="001C7574" w:rsidRPr="00551466">
        <w:t xml:space="preserve">1113; Civ. C. </w:t>
      </w:r>
      <w:r w:rsidRPr="00551466">
        <w:t>'</w:t>
      </w:r>
      <w:r w:rsidR="001C7574" w:rsidRPr="00551466">
        <w:t xml:space="preserve">12 </w:t>
      </w:r>
      <w:r w:rsidRPr="00551466">
        <w:t xml:space="preserve">Section </w:t>
      </w:r>
      <w:r w:rsidR="001C7574" w:rsidRPr="00551466">
        <w:t xml:space="preserve">992; Civ. C. </w:t>
      </w:r>
      <w:r w:rsidRPr="00551466">
        <w:t>'</w:t>
      </w:r>
      <w:r w:rsidR="001C7574" w:rsidRPr="00551466">
        <w:t xml:space="preserve">02 </w:t>
      </w:r>
      <w:r w:rsidRPr="00551466">
        <w:t xml:space="preserve">Section </w:t>
      </w:r>
      <w:r w:rsidR="001C7574" w:rsidRPr="00551466">
        <w:t>807; G. S. 624; R. S. 692; 1875 (25) 993; 1882 (17) 891.</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50.</w:t>
      </w:r>
      <w:r w:rsidR="001C7574" w:rsidRPr="00551466">
        <w:t xml:space="preserve"> Memorandum of time of presentment and name of claimant must appear in minutes.</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A memorandum of the time of presenting such claims and the names of the persons in whose favor they are made out and by whom presented shall be entered in the minutes of the governing body.</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406; 1952 Code </w:t>
      </w:r>
      <w:r w:rsidRPr="00551466">
        <w:t xml:space="preserve">Section </w:t>
      </w:r>
      <w:r w:rsidR="001C7574" w:rsidRPr="00551466">
        <w:t>14</w:t>
      </w:r>
      <w:r w:rsidRPr="00551466">
        <w:noBreakHyphen/>
      </w:r>
      <w:r w:rsidR="001C7574" w:rsidRPr="00551466">
        <w:t xml:space="preserve">406; 1942 Code </w:t>
      </w:r>
      <w:r w:rsidRPr="00551466">
        <w:t xml:space="preserve">Section </w:t>
      </w:r>
      <w:r w:rsidR="001C7574" w:rsidRPr="00551466">
        <w:t xml:space="preserve">3872; 1932 Code </w:t>
      </w:r>
      <w:r w:rsidRPr="00551466">
        <w:t xml:space="preserve">Section </w:t>
      </w:r>
      <w:r w:rsidR="001C7574" w:rsidRPr="00551466">
        <w:t xml:space="preserve">3872; Civ. C. </w:t>
      </w:r>
      <w:r w:rsidRPr="00551466">
        <w:t>'</w:t>
      </w:r>
      <w:r w:rsidR="001C7574" w:rsidRPr="00551466">
        <w:t xml:space="preserve">22 </w:t>
      </w:r>
      <w:r w:rsidRPr="00551466">
        <w:t xml:space="preserve">Section </w:t>
      </w:r>
      <w:r w:rsidR="001C7574" w:rsidRPr="00551466">
        <w:t xml:space="preserve">1113; Civ. C. </w:t>
      </w:r>
      <w:r w:rsidRPr="00551466">
        <w:t>'</w:t>
      </w:r>
      <w:r w:rsidR="001C7574" w:rsidRPr="00551466">
        <w:t xml:space="preserve">12 </w:t>
      </w:r>
      <w:r w:rsidRPr="00551466">
        <w:t xml:space="preserve">Section </w:t>
      </w:r>
      <w:r w:rsidR="001C7574" w:rsidRPr="00551466">
        <w:t xml:space="preserve">992; Civ. C. </w:t>
      </w:r>
      <w:r w:rsidRPr="00551466">
        <w:t>'</w:t>
      </w:r>
      <w:r w:rsidR="001C7574" w:rsidRPr="00551466">
        <w:t xml:space="preserve">02 </w:t>
      </w:r>
      <w:r w:rsidRPr="00551466">
        <w:t xml:space="preserve">Section </w:t>
      </w:r>
      <w:r w:rsidR="001C7574" w:rsidRPr="00551466">
        <w:t>807; G. S. 624; R. S. 692; 1875 (25) 993; 1882 (17) 891.</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60.</w:t>
      </w:r>
      <w:r w:rsidR="001C7574" w:rsidRPr="00551466">
        <w:t xml:space="preserve"> Custody of claim; withdrawal from custody.</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407; 1952 Code </w:t>
      </w:r>
      <w:r w:rsidRPr="00551466">
        <w:t xml:space="preserve">Section </w:t>
      </w:r>
      <w:r w:rsidR="001C7574" w:rsidRPr="00551466">
        <w:t>14</w:t>
      </w:r>
      <w:r w:rsidRPr="00551466">
        <w:noBreakHyphen/>
      </w:r>
      <w:r w:rsidR="001C7574" w:rsidRPr="00551466">
        <w:t xml:space="preserve">407; 1942 Code </w:t>
      </w:r>
      <w:r w:rsidRPr="00551466">
        <w:t xml:space="preserve">Section </w:t>
      </w:r>
      <w:r w:rsidR="001C7574" w:rsidRPr="00551466">
        <w:t xml:space="preserve">3872; 1932 Code </w:t>
      </w:r>
      <w:r w:rsidRPr="00551466">
        <w:t xml:space="preserve">Section </w:t>
      </w:r>
      <w:r w:rsidR="001C7574" w:rsidRPr="00551466">
        <w:t xml:space="preserve">3872; Civ. C. </w:t>
      </w:r>
      <w:r w:rsidRPr="00551466">
        <w:t>'</w:t>
      </w:r>
      <w:r w:rsidR="001C7574" w:rsidRPr="00551466">
        <w:t xml:space="preserve">22 </w:t>
      </w:r>
      <w:r w:rsidRPr="00551466">
        <w:t xml:space="preserve">Section </w:t>
      </w:r>
      <w:r w:rsidR="001C7574" w:rsidRPr="00551466">
        <w:t xml:space="preserve">1113; Civ. C. </w:t>
      </w:r>
      <w:r w:rsidRPr="00551466">
        <w:t>'</w:t>
      </w:r>
      <w:r w:rsidR="001C7574" w:rsidRPr="00551466">
        <w:t xml:space="preserve">12 </w:t>
      </w:r>
      <w:r w:rsidRPr="00551466">
        <w:t xml:space="preserve">Section </w:t>
      </w:r>
      <w:r w:rsidR="001C7574" w:rsidRPr="00551466">
        <w:t xml:space="preserve">992; Civ. C. </w:t>
      </w:r>
      <w:r w:rsidRPr="00551466">
        <w:t>'</w:t>
      </w:r>
      <w:r w:rsidR="001C7574" w:rsidRPr="00551466">
        <w:t xml:space="preserve">02 </w:t>
      </w:r>
      <w:r w:rsidRPr="00551466">
        <w:t xml:space="preserve">Section </w:t>
      </w:r>
      <w:r w:rsidR="001C7574" w:rsidRPr="00551466">
        <w:t>807; G. S. 624; R. S. 692; 1875 (25) 993; 1882 (17) 891.</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70.</w:t>
      </w:r>
      <w:r w:rsidR="001C7574" w:rsidRPr="00551466">
        <w:t xml:space="preserve"> Time when claims shall be barred.</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412; 1952 Code </w:t>
      </w:r>
      <w:r w:rsidRPr="00551466">
        <w:t xml:space="preserve">Section </w:t>
      </w:r>
      <w:r w:rsidR="001C7574" w:rsidRPr="00551466">
        <w:t>14</w:t>
      </w:r>
      <w:r w:rsidRPr="00551466">
        <w:noBreakHyphen/>
      </w:r>
      <w:r w:rsidR="001C7574" w:rsidRPr="00551466">
        <w:t xml:space="preserve">412; 1942 Code </w:t>
      </w:r>
      <w:r w:rsidRPr="00551466">
        <w:t xml:space="preserve">Section </w:t>
      </w:r>
      <w:r w:rsidR="001C7574" w:rsidRPr="00551466">
        <w:t xml:space="preserve">3873; 1932 Code </w:t>
      </w:r>
      <w:r w:rsidRPr="00551466">
        <w:t xml:space="preserve">Section </w:t>
      </w:r>
      <w:r w:rsidR="001C7574" w:rsidRPr="00551466">
        <w:t xml:space="preserve">3873; Civ. C. </w:t>
      </w:r>
      <w:r w:rsidRPr="00551466">
        <w:t>'</w:t>
      </w:r>
      <w:r w:rsidR="001C7574" w:rsidRPr="00551466">
        <w:t xml:space="preserve">22 </w:t>
      </w:r>
      <w:r w:rsidRPr="00551466">
        <w:t xml:space="preserve">Section </w:t>
      </w:r>
      <w:r w:rsidR="001C7574" w:rsidRPr="00551466">
        <w:t xml:space="preserve">1114; Civ. C. </w:t>
      </w:r>
      <w:r w:rsidRPr="00551466">
        <w:t>'</w:t>
      </w:r>
      <w:r w:rsidR="001C7574" w:rsidRPr="00551466">
        <w:t xml:space="preserve">12 </w:t>
      </w:r>
      <w:r w:rsidRPr="00551466">
        <w:t xml:space="preserve">Section </w:t>
      </w:r>
      <w:r w:rsidR="001C7574" w:rsidRPr="00551466">
        <w:t xml:space="preserve">993; Civ. C. </w:t>
      </w:r>
      <w:r w:rsidRPr="00551466">
        <w:t>'</w:t>
      </w:r>
      <w:r w:rsidR="001C7574" w:rsidRPr="00551466">
        <w:t xml:space="preserve">02 </w:t>
      </w:r>
      <w:r w:rsidRPr="00551466">
        <w:t xml:space="preserve">Section </w:t>
      </w:r>
      <w:r w:rsidR="001C7574" w:rsidRPr="00551466">
        <w:t>808; G. S. 625; R. S. 693; 1898 (22) 737.</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80.</w:t>
      </w:r>
      <w:r w:rsidR="001C7574" w:rsidRPr="00551466">
        <w:t xml:space="preserve"> Governing body shall disallow certain claims; only legal and verified claims shall be allowed.</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413; 1952 Code </w:t>
      </w:r>
      <w:r w:rsidRPr="00551466">
        <w:t xml:space="preserve">Section </w:t>
      </w:r>
      <w:r w:rsidR="001C7574" w:rsidRPr="00551466">
        <w:t>14</w:t>
      </w:r>
      <w:r w:rsidRPr="00551466">
        <w:noBreakHyphen/>
      </w:r>
      <w:r w:rsidR="001C7574" w:rsidRPr="00551466">
        <w:t xml:space="preserve">413; 1942 Code </w:t>
      </w:r>
      <w:r w:rsidRPr="00551466">
        <w:t xml:space="preserve">Section </w:t>
      </w:r>
      <w:r w:rsidR="001C7574" w:rsidRPr="00551466">
        <w:t xml:space="preserve">3871; 1932 Code </w:t>
      </w:r>
      <w:r w:rsidRPr="00551466">
        <w:t xml:space="preserve">Section </w:t>
      </w:r>
      <w:r w:rsidR="001C7574" w:rsidRPr="00551466">
        <w:t xml:space="preserve">3871; Civ. C. </w:t>
      </w:r>
      <w:r w:rsidRPr="00551466">
        <w:t>'</w:t>
      </w:r>
      <w:r w:rsidR="001C7574" w:rsidRPr="00551466">
        <w:t xml:space="preserve">22 </w:t>
      </w:r>
      <w:r w:rsidRPr="00551466">
        <w:t xml:space="preserve">Section </w:t>
      </w:r>
      <w:r w:rsidR="001C7574" w:rsidRPr="00551466">
        <w:t xml:space="preserve">1112; Civ. C. </w:t>
      </w:r>
      <w:r w:rsidRPr="00551466">
        <w:t>'</w:t>
      </w:r>
      <w:r w:rsidR="001C7574" w:rsidRPr="00551466">
        <w:t xml:space="preserve">12 </w:t>
      </w:r>
      <w:r w:rsidRPr="00551466">
        <w:t xml:space="preserve">Section </w:t>
      </w:r>
      <w:r w:rsidR="001C7574" w:rsidRPr="00551466">
        <w:t xml:space="preserve">991; Civ. C. </w:t>
      </w:r>
      <w:r w:rsidRPr="00551466">
        <w:t>'</w:t>
      </w:r>
      <w:r w:rsidR="001C7574" w:rsidRPr="00551466">
        <w:t xml:space="preserve">02 </w:t>
      </w:r>
      <w:r w:rsidRPr="00551466">
        <w:t xml:space="preserve">Section </w:t>
      </w:r>
      <w:r w:rsidR="001C7574" w:rsidRPr="00551466">
        <w:t>806; G. S. 623; R. S. 691; 1875 (15) 945, 992; 1878 (16) 412; 1879 (17) 175; 1893 (21) 406.</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90.</w:t>
      </w:r>
      <w:r w:rsidR="001C7574" w:rsidRPr="00551466">
        <w:t xml:space="preserve"> Fees shall not be paid by county in connection with proof of claims.</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No fees shall be paid by the governing body of any county for the proof of any claim presented to them. All public officers are required to probate without compensation all claims against their respective counties.</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414; 1952 Code </w:t>
      </w:r>
      <w:r w:rsidRPr="00551466">
        <w:t xml:space="preserve">Section </w:t>
      </w:r>
      <w:r w:rsidR="001C7574" w:rsidRPr="00551466">
        <w:t>14</w:t>
      </w:r>
      <w:r w:rsidRPr="00551466">
        <w:noBreakHyphen/>
      </w:r>
      <w:r w:rsidR="001C7574" w:rsidRPr="00551466">
        <w:t xml:space="preserve">414; 1942 Code </w:t>
      </w:r>
      <w:r w:rsidRPr="00551466">
        <w:t xml:space="preserve">Section </w:t>
      </w:r>
      <w:r w:rsidR="001C7574" w:rsidRPr="00551466">
        <w:t xml:space="preserve">3871; 1932 Code </w:t>
      </w:r>
      <w:r w:rsidRPr="00551466">
        <w:t xml:space="preserve">Section </w:t>
      </w:r>
      <w:r w:rsidR="001C7574" w:rsidRPr="00551466">
        <w:t xml:space="preserve">3871; Civ. C. </w:t>
      </w:r>
      <w:r w:rsidRPr="00551466">
        <w:t>'</w:t>
      </w:r>
      <w:r w:rsidR="001C7574" w:rsidRPr="00551466">
        <w:t xml:space="preserve">22 </w:t>
      </w:r>
      <w:r w:rsidRPr="00551466">
        <w:t xml:space="preserve">Section </w:t>
      </w:r>
      <w:r w:rsidR="001C7574" w:rsidRPr="00551466">
        <w:t xml:space="preserve">1112; Civ. C. </w:t>
      </w:r>
      <w:r w:rsidRPr="00551466">
        <w:t>'</w:t>
      </w:r>
      <w:r w:rsidR="001C7574" w:rsidRPr="00551466">
        <w:t xml:space="preserve">12 </w:t>
      </w:r>
      <w:r w:rsidRPr="00551466">
        <w:t xml:space="preserve">Section </w:t>
      </w:r>
      <w:r w:rsidR="001C7574" w:rsidRPr="00551466">
        <w:t xml:space="preserve">991; Civ. C. </w:t>
      </w:r>
      <w:r w:rsidRPr="00551466">
        <w:t>'</w:t>
      </w:r>
      <w:r w:rsidR="001C7574" w:rsidRPr="00551466">
        <w:t xml:space="preserve">02 </w:t>
      </w:r>
      <w:r w:rsidRPr="00551466">
        <w:t xml:space="preserve">Section </w:t>
      </w:r>
      <w:r w:rsidR="001C7574" w:rsidRPr="00551466">
        <w:t>806; G. S. 623; R. S. 691; 1875 (15) 945, 992; 1878 (16) 412; 1879 (17) 175; 1893 (21) 406.</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100.</w:t>
      </w:r>
      <w:r w:rsidR="001C7574" w:rsidRPr="00551466">
        <w:t xml:space="preserve"> Drawing of orders on county treasurer.</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treasury to pay the same. The county supervisor shall inform the county treasurer </w:t>
      </w:r>
      <w:r w:rsidRPr="00551466">
        <w:lastRenderedPageBreak/>
        <w:t>of the orders drawn, in whose favor, the amount and the order in which they are drawn.</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415; 1952 Code </w:t>
      </w:r>
      <w:r w:rsidRPr="00551466">
        <w:t xml:space="preserve">Section </w:t>
      </w:r>
      <w:r w:rsidR="001C7574" w:rsidRPr="00551466">
        <w:t>14</w:t>
      </w:r>
      <w:r w:rsidRPr="00551466">
        <w:noBreakHyphen/>
      </w:r>
      <w:r w:rsidR="001C7574" w:rsidRPr="00551466">
        <w:t xml:space="preserve">415; 1942 Code </w:t>
      </w:r>
      <w:r w:rsidRPr="00551466">
        <w:t xml:space="preserve">Section </w:t>
      </w:r>
      <w:r w:rsidR="001C7574" w:rsidRPr="00551466">
        <w:t xml:space="preserve">3874; 1932 Code </w:t>
      </w:r>
      <w:r w:rsidRPr="00551466">
        <w:t xml:space="preserve">Section </w:t>
      </w:r>
      <w:r w:rsidR="001C7574" w:rsidRPr="00551466">
        <w:t xml:space="preserve">3874; Civ. C. </w:t>
      </w:r>
      <w:r w:rsidRPr="00551466">
        <w:t>'</w:t>
      </w:r>
      <w:r w:rsidR="001C7574" w:rsidRPr="00551466">
        <w:t xml:space="preserve">22 </w:t>
      </w:r>
      <w:r w:rsidRPr="00551466">
        <w:t xml:space="preserve">Section </w:t>
      </w:r>
      <w:r w:rsidR="001C7574" w:rsidRPr="00551466">
        <w:t xml:space="preserve">1115; Civ. C. </w:t>
      </w:r>
      <w:r w:rsidRPr="00551466">
        <w:t>'</w:t>
      </w:r>
      <w:r w:rsidR="001C7574" w:rsidRPr="00551466">
        <w:t xml:space="preserve">12 </w:t>
      </w:r>
      <w:r w:rsidRPr="00551466">
        <w:t xml:space="preserve">Section </w:t>
      </w:r>
      <w:r w:rsidR="001C7574" w:rsidRPr="00551466">
        <w:t xml:space="preserve">994; Civ. C. </w:t>
      </w:r>
      <w:r w:rsidRPr="00551466">
        <w:t>'</w:t>
      </w:r>
      <w:r w:rsidR="001C7574" w:rsidRPr="00551466">
        <w:t xml:space="preserve">02 </w:t>
      </w:r>
      <w:r w:rsidRPr="00551466">
        <w:t xml:space="preserve">Section </w:t>
      </w:r>
      <w:r w:rsidR="001C7574" w:rsidRPr="00551466">
        <w:t>809; G. S. 626; R. S. 694; 1878 (16) 364; 1939 (41) 553; 1940 (41) 1790, 1791.</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110.</w:t>
      </w:r>
      <w:r w:rsidR="001C7574" w:rsidRPr="00551466">
        <w:t xml:space="preserve"> Repealed by 1993 Act No. 100, </w:t>
      </w:r>
      <w:r w:rsidRPr="00551466">
        <w:t xml:space="preserve">Section </w:t>
      </w:r>
      <w:r w:rsidR="001C7574" w:rsidRPr="00551466">
        <w:t>1, eff June 14, 1993.</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Editor</w:t>
      </w:r>
      <w:r w:rsidR="00551466" w:rsidRPr="00551466">
        <w:t>'</w:t>
      </w:r>
      <w:r w:rsidRPr="00551466">
        <w:t>s Note</w:t>
      </w:r>
    </w:p>
    <w:p w:rsidR="00551466" w:rsidRP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1466">
        <w:t xml:space="preserve">Former </w:t>
      </w:r>
      <w:r w:rsidR="00551466" w:rsidRPr="00551466">
        <w:t xml:space="preserve">Section </w:t>
      </w:r>
      <w:r w:rsidRPr="00551466">
        <w:t>4</w:t>
      </w:r>
      <w:r w:rsidR="00551466" w:rsidRPr="00551466">
        <w:noBreakHyphen/>
      </w:r>
      <w:r w:rsidRPr="00551466">
        <w:t>13</w:t>
      </w:r>
      <w:r w:rsidR="00551466" w:rsidRPr="00551466">
        <w:noBreakHyphen/>
      </w:r>
      <w:r w:rsidRPr="00551466">
        <w:t xml:space="preserve">110 was entitled </w:t>
      </w:r>
      <w:r w:rsidR="00551466" w:rsidRPr="00551466">
        <w:t>"</w:t>
      </w:r>
      <w:r w:rsidRPr="00551466">
        <w:t>Unlawful to pay orders improperly drawn; violations</w:t>
      </w:r>
      <w:r w:rsidR="00551466" w:rsidRPr="00551466">
        <w:t>"</w:t>
      </w:r>
      <w:r w:rsidRPr="00551466">
        <w:t xml:space="preserve"> and was derived from 1962 Code </w:t>
      </w:r>
      <w:r w:rsidR="00551466" w:rsidRPr="00551466">
        <w:t xml:space="preserve">Section </w:t>
      </w:r>
      <w:r w:rsidRPr="00551466">
        <w:t>14</w:t>
      </w:r>
      <w:r w:rsidR="00551466" w:rsidRPr="00551466">
        <w:noBreakHyphen/>
      </w:r>
      <w:r w:rsidRPr="00551466">
        <w:t xml:space="preserve">416; 1952 Code </w:t>
      </w:r>
      <w:r w:rsidR="00551466" w:rsidRPr="00551466">
        <w:t xml:space="preserve">Section </w:t>
      </w:r>
      <w:r w:rsidRPr="00551466">
        <w:t>14</w:t>
      </w:r>
      <w:r w:rsidR="00551466" w:rsidRPr="00551466">
        <w:noBreakHyphen/>
      </w:r>
      <w:r w:rsidRPr="00551466">
        <w:t xml:space="preserve">416; 1942 Code </w:t>
      </w:r>
      <w:r w:rsidR="00551466" w:rsidRPr="00551466">
        <w:t xml:space="preserve">Section </w:t>
      </w:r>
      <w:r w:rsidRPr="00551466">
        <w:t xml:space="preserve">3874; 1932 Code </w:t>
      </w:r>
      <w:r w:rsidR="00551466" w:rsidRPr="00551466">
        <w:t xml:space="preserve">Section </w:t>
      </w:r>
      <w:r w:rsidRPr="00551466">
        <w:t xml:space="preserve">3874; Civ. C. </w:t>
      </w:r>
      <w:r w:rsidR="00551466" w:rsidRPr="00551466">
        <w:t>'</w:t>
      </w:r>
      <w:r w:rsidRPr="00551466">
        <w:t xml:space="preserve">22 </w:t>
      </w:r>
      <w:r w:rsidR="00551466" w:rsidRPr="00551466">
        <w:t xml:space="preserve">Section </w:t>
      </w:r>
      <w:r w:rsidRPr="00551466">
        <w:t xml:space="preserve">1115; Civ. C. </w:t>
      </w:r>
      <w:r w:rsidR="00551466" w:rsidRPr="00551466">
        <w:t>'</w:t>
      </w:r>
      <w:r w:rsidRPr="00551466">
        <w:t xml:space="preserve">12 </w:t>
      </w:r>
      <w:r w:rsidR="00551466" w:rsidRPr="00551466">
        <w:t xml:space="preserve">Section </w:t>
      </w:r>
      <w:r w:rsidRPr="00551466">
        <w:t xml:space="preserve">994; Civ. C. </w:t>
      </w:r>
      <w:r w:rsidR="00551466" w:rsidRPr="00551466">
        <w:t>'</w:t>
      </w:r>
      <w:r w:rsidRPr="00551466">
        <w:t xml:space="preserve">02 </w:t>
      </w:r>
      <w:r w:rsidR="00551466" w:rsidRPr="00551466">
        <w:t xml:space="preserve">Section </w:t>
      </w:r>
      <w:r w:rsidRPr="00551466">
        <w:t>809; G. S. 626; R. S. 694; 1878 (16) 364; 1939 (41) 553; 1940 (41) 1790, 1791.</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120.</w:t>
      </w:r>
      <w:r w:rsidR="001C7574" w:rsidRPr="00551466">
        <w:t xml:space="preserve"> Copies of claims approved by county authorities shall be delivered to legislative delegation.</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424; 1952 Code </w:t>
      </w:r>
      <w:r w:rsidRPr="00551466">
        <w:t xml:space="preserve">Section </w:t>
      </w:r>
      <w:r w:rsidR="001C7574" w:rsidRPr="00551466">
        <w:t>14</w:t>
      </w:r>
      <w:r w:rsidRPr="00551466">
        <w:noBreakHyphen/>
      </w:r>
      <w:r w:rsidR="001C7574" w:rsidRPr="00551466">
        <w:t xml:space="preserve">424; 1942 Code </w:t>
      </w:r>
      <w:r w:rsidRPr="00551466">
        <w:t xml:space="preserve">Section </w:t>
      </w:r>
      <w:r w:rsidR="001C7574" w:rsidRPr="00551466">
        <w:t xml:space="preserve">3828; 1932 Code </w:t>
      </w:r>
      <w:r w:rsidRPr="00551466">
        <w:t xml:space="preserve">Section </w:t>
      </w:r>
      <w:r w:rsidR="001C7574" w:rsidRPr="00551466">
        <w:t xml:space="preserve">3828; Civ. C. </w:t>
      </w:r>
      <w:r w:rsidRPr="00551466">
        <w:t>'</w:t>
      </w:r>
      <w:r w:rsidR="001C7574" w:rsidRPr="00551466">
        <w:t xml:space="preserve">22 </w:t>
      </w:r>
      <w:r w:rsidRPr="00551466">
        <w:t xml:space="preserve">Section </w:t>
      </w:r>
      <w:r w:rsidR="001C7574" w:rsidRPr="00551466">
        <w:t xml:space="preserve">1072; Civ. C. </w:t>
      </w:r>
      <w:r w:rsidRPr="00551466">
        <w:t>'</w:t>
      </w:r>
      <w:r w:rsidR="001C7574" w:rsidRPr="00551466">
        <w:t xml:space="preserve">12 </w:t>
      </w:r>
      <w:r w:rsidRPr="00551466">
        <w:t xml:space="preserve">Section </w:t>
      </w:r>
      <w:r w:rsidR="001C7574" w:rsidRPr="00551466">
        <w:t xml:space="preserve">953; Civ. C. </w:t>
      </w:r>
      <w:r w:rsidRPr="00551466">
        <w:t>'</w:t>
      </w:r>
      <w:r w:rsidR="001C7574" w:rsidRPr="00551466">
        <w:t xml:space="preserve">02 </w:t>
      </w:r>
      <w:r w:rsidRPr="00551466">
        <w:t xml:space="preserve">Section </w:t>
      </w:r>
      <w:r w:rsidR="001C7574" w:rsidRPr="00551466">
        <w:t>770; 1898 (22) 735.</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130.</w:t>
      </w:r>
      <w:r w:rsidR="001C7574" w:rsidRPr="00551466">
        <w:t xml:space="preserve"> Publication of list of claims audited.</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425; 1952 Code </w:t>
      </w:r>
      <w:r w:rsidRPr="00551466">
        <w:t xml:space="preserve">Section </w:t>
      </w:r>
      <w:r w:rsidR="001C7574" w:rsidRPr="00551466">
        <w:t>14</w:t>
      </w:r>
      <w:r w:rsidRPr="00551466">
        <w:noBreakHyphen/>
      </w:r>
      <w:r w:rsidR="001C7574" w:rsidRPr="00551466">
        <w:t xml:space="preserve">425; 1942 Code </w:t>
      </w:r>
      <w:r w:rsidRPr="00551466">
        <w:t xml:space="preserve">Section </w:t>
      </w:r>
      <w:r w:rsidR="001C7574" w:rsidRPr="00551466">
        <w:t xml:space="preserve">3827; 1932 Code </w:t>
      </w:r>
      <w:r w:rsidRPr="00551466">
        <w:t xml:space="preserve">Section </w:t>
      </w:r>
      <w:r w:rsidR="001C7574" w:rsidRPr="00551466">
        <w:t xml:space="preserve">3827; Civ. C. </w:t>
      </w:r>
      <w:r w:rsidRPr="00551466">
        <w:t>'</w:t>
      </w:r>
      <w:r w:rsidR="001C7574" w:rsidRPr="00551466">
        <w:t xml:space="preserve">22 </w:t>
      </w:r>
      <w:r w:rsidRPr="00551466">
        <w:t xml:space="preserve">Section </w:t>
      </w:r>
      <w:r w:rsidR="001C7574" w:rsidRPr="00551466">
        <w:t xml:space="preserve">1067; Civ. C. </w:t>
      </w:r>
      <w:r w:rsidRPr="00551466">
        <w:t>'</w:t>
      </w:r>
      <w:r w:rsidR="001C7574" w:rsidRPr="00551466">
        <w:t xml:space="preserve">12 </w:t>
      </w:r>
      <w:r w:rsidRPr="00551466">
        <w:t xml:space="preserve">Section </w:t>
      </w:r>
      <w:r w:rsidR="001C7574" w:rsidRPr="00551466">
        <w:t>951; 1907 (25) 634; 1910 (26) 631; 1916 (29) 808; 1920 (31) 866; 1921 (32) 48; 1933 (38) 92.</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140.</w:t>
      </w:r>
      <w:r w:rsidR="001C7574" w:rsidRPr="00551466">
        <w:t xml:space="preserve"> Failure to publish list of claims audited.</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 xml:space="preserve">The failure of any supervisor or of the governing body of any county to publish the quarterly reports required by </w:t>
      </w:r>
      <w:r w:rsidR="00551466" w:rsidRPr="00551466">
        <w:t xml:space="preserve">Section </w:t>
      </w:r>
      <w:r w:rsidRPr="00551466">
        <w:t>4</w:t>
      </w:r>
      <w:r w:rsidR="00551466" w:rsidRPr="00551466">
        <w:noBreakHyphen/>
      </w:r>
      <w:r w:rsidRPr="00551466">
        <w:t>13</w:t>
      </w:r>
      <w:r w:rsidR="00551466" w:rsidRPr="00551466">
        <w:noBreakHyphen/>
      </w:r>
      <w:r w:rsidRPr="00551466">
        <w:t>130 shall be a misdemeanor, punishable by fine or imprisonment or both, within the discretion of the court.</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429; 1952 Code </w:t>
      </w:r>
      <w:r w:rsidRPr="00551466">
        <w:t xml:space="preserve">Section </w:t>
      </w:r>
      <w:r w:rsidR="001C7574" w:rsidRPr="00551466">
        <w:t>14</w:t>
      </w:r>
      <w:r w:rsidRPr="00551466">
        <w:noBreakHyphen/>
      </w:r>
      <w:r w:rsidR="001C7574" w:rsidRPr="00551466">
        <w:t xml:space="preserve">429; 1942 Code </w:t>
      </w:r>
      <w:r w:rsidRPr="00551466">
        <w:t xml:space="preserve">Section </w:t>
      </w:r>
      <w:r w:rsidR="001C7574" w:rsidRPr="00551466">
        <w:t>3827</w:t>
      </w:r>
      <w:r w:rsidRPr="00551466">
        <w:noBreakHyphen/>
      </w:r>
      <w:r w:rsidR="001C7574" w:rsidRPr="00551466">
        <w:t xml:space="preserve">1; 1932 Code </w:t>
      </w:r>
      <w:r w:rsidRPr="00551466">
        <w:t xml:space="preserve">Section </w:t>
      </w:r>
      <w:r w:rsidR="001C7574" w:rsidRPr="00551466">
        <w:t xml:space="preserve">1586; Cr. C. </w:t>
      </w:r>
      <w:r w:rsidRPr="00551466">
        <w:t>'</w:t>
      </w:r>
      <w:r w:rsidR="001C7574" w:rsidRPr="00551466">
        <w:t xml:space="preserve">22 </w:t>
      </w:r>
      <w:r w:rsidRPr="00551466">
        <w:t xml:space="preserve">Section </w:t>
      </w:r>
      <w:r w:rsidR="001C7574" w:rsidRPr="00551466">
        <w:t xml:space="preserve">541; Cr. C. </w:t>
      </w:r>
      <w:r w:rsidRPr="00551466">
        <w:t>'</w:t>
      </w:r>
      <w:r w:rsidR="001C7574" w:rsidRPr="00551466">
        <w:t xml:space="preserve">12 </w:t>
      </w:r>
      <w:r w:rsidRPr="00551466">
        <w:t xml:space="preserve">Section </w:t>
      </w:r>
      <w:r w:rsidR="001C7574" w:rsidRPr="00551466">
        <w:t>594; 1902 (23) 983.</w:t>
      </w:r>
    </w:p>
    <w:p w:rsidR="00551466" w:rsidRP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rPr>
          <w:b/>
        </w:rPr>
        <w:t xml:space="preserve">SECTION </w:t>
      </w:r>
      <w:r w:rsidR="001C7574" w:rsidRPr="00551466">
        <w:rPr>
          <w:b/>
        </w:rPr>
        <w:t>4</w:t>
      </w:r>
      <w:r w:rsidRPr="00551466">
        <w:rPr>
          <w:b/>
        </w:rPr>
        <w:noBreakHyphen/>
      </w:r>
      <w:r w:rsidR="001C7574" w:rsidRPr="00551466">
        <w:rPr>
          <w:b/>
        </w:rPr>
        <w:t>13</w:t>
      </w:r>
      <w:r w:rsidRPr="00551466">
        <w:rPr>
          <w:b/>
        </w:rPr>
        <w:noBreakHyphen/>
      </w:r>
      <w:r w:rsidR="001C7574" w:rsidRPr="00551466">
        <w:rPr>
          <w:b/>
        </w:rPr>
        <w:t>150.</w:t>
      </w:r>
      <w:r w:rsidR="001C7574" w:rsidRPr="00551466">
        <w:t xml:space="preserve"> Designation of accounts allowed; copies; endorsements.</w:t>
      </w:r>
    </w:p>
    <w:p w:rsidR="00551466" w:rsidRDefault="001C7574"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1466">
        <w:tab/>
        <w:t>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w:t>
      </w: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1466" w:rsidRDefault="00551466"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574" w:rsidRPr="00551466">
        <w:t xml:space="preserve">: 1962 Code </w:t>
      </w:r>
      <w:r w:rsidRPr="00551466">
        <w:t xml:space="preserve">Section </w:t>
      </w:r>
      <w:r w:rsidR="001C7574" w:rsidRPr="00551466">
        <w:t>14</w:t>
      </w:r>
      <w:r w:rsidRPr="00551466">
        <w:noBreakHyphen/>
      </w:r>
      <w:r w:rsidR="001C7574" w:rsidRPr="00551466">
        <w:t xml:space="preserve">430; 1952 Code </w:t>
      </w:r>
      <w:r w:rsidRPr="00551466">
        <w:t xml:space="preserve">Section </w:t>
      </w:r>
      <w:r w:rsidR="001C7574" w:rsidRPr="00551466">
        <w:t>14</w:t>
      </w:r>
      <w:r w:rsidRPr="00551466">
        <w:noBreakHyphen/>
      </w:r>
      <w:r w:rsidR="001C7574" w:rsidRPr="00551466">
        <w:t xml:space="preserve">430; 1942 Code </w:t>
      </w:r>
      <w:r w:rsidRPr="00551466">
        <w:t xml:space="preserve">Section </w:t>
      </w:r>
      <w:r w:rsidR="001C7574" w:rsidRPr="00551466">
        <w:t xml:space="preserve">3875; 1932 Code </w:t>
      </w:r>
      <w:r w:rsidRPr="00551466">
        <w:t xml:space="preserve">Section </w:t>
      </w:r>
      <w:r w:rsidR="001C7574" w:rsidRPr="00551466">
        <w:t xml:space="preserve">3875; Civ. C. </w:t>
      </w:r>
      <w:r w:rsidRPr="00551466">
        <w:t>'</w:t>
      </w:r>
      <w:r w:rsidR="001C7574" w:rsidRPr="00551466">
        <w:t xml:space="preserve">22 </w:t>
      </w:r>
      <w:r w:rsidRPr="00551466">
        <w:t xml:space="preserve">Section </w:t>
      </w:r>
      <w:r w:rsidR="001C7574" w:rsidRPr="00551466">
        <w:t xml:space="preserve">1116; Civ. C. </w:t>
      </w:r>
      <w:r w:rsidRPr="00551466">
        <w:t>'</w:t>
      </w:r>
      <w:r w:rsidR="001C7574" w:rsidRPr="00551466">
        <w:t xml:space="preserve">12 </w:t>
      </w:r>
      <w:r w:rsidRPr="00551466">
        <w:t xml:space="preserve">Section </w:t>
      </w:r>
      <w:r w:rsidR="001C7574" w:rsidRPr="00551466">
        <w:t xml:space="preserve">995; Civ. C. </w:t>
      </w:r>
      <w:r w:rsidRPr="00551466">
        <w:t>'</w:t>
      </w:r>
      <w:r w:rsidR="001C7574" w:rsidRPr="00551466">
        <w:t xml:space="preserve">02 </w:t>
      </w:r>
      <w:r w:rsidRPr="00551466">
        <w:t xml:space="preserve">Section </w:t>
      </w:r>
      <w:r w:rsidR="001C7574" w:rsidRPr="00551466">
        <w:t>810; G. S. 629; R. S. 695; 1875 (15) 994.</w:t>
      </w:r>
    </w:p>
    <w:p w:rsidR="00184435" w:rsidRPr="00551466" w:rsidRDefault="00184435" w:rsidP="0055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51466" w:rsidSect="005514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466" w:rsidRDefault="00551466" w:rsidP="00551466">
      <w:r>
        <w:separator/>
      </w:r>
    </w:p>
  </w:endnote>
  <w:endnote w:type="continuationSeparator" w:id="0">
    <w:p w:rsidR="00551466" w:rsidRDefault="00551466" w:rsidP="0055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466" w:rsidRPr="00551466" w:rsidRDefault="00551466" w:rsidP="00551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466" w:rsidRPr="00551466" w:rsidRDefault="00551466" w:rsidP="005514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466" w:rsidRPr="00551466" w:rsidRDefault="00551466" w:rsidP="00551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466" w:rsidRDefault="00551466" w:rsidP="00551466">
      <w:r>
        <w:separator/>
      </w:r>
    </w:p>
  </w:footnote>
  <w:footnote w:type="continuationSeparator" w:id="0">
    <w:p w:rsidR="00551466" w:rsidRDefault="00551466" w:rsidP="00551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466" w:rsidRPr="00551466" w:rsidRDefault="00551466" w:rsidP="005514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466" w:rsidRPr="00551466" w:rsidRDefault="00551466" w:rsidP="005514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466" w:rsidRPr="00551466" w:rsidRDefault="00551466" w:rsidP="00551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C7574"/>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146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E3658-9EEE-4942-836A-10482357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7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7574"/>
    <w:rPr>
      <w:rFonts w:ascii="Courier New" w:eastAsiaTheme="minorEastAsia" w:hAnsi="Courier New" w:cs="Courier New"/>
      <w:sz w:val="20"/>
      <w:szCs w:val="20"/>
    </w:rPr>
  </w:style>
  <w:style w:type="paragraph" w:styleId="Header">
    <w:name w:val="header"/>
    <w:basedOn w:val="Normal"/>
    <w:link w:val="HeaderChar"/>
    <w:uiPriority w:val="99"/>
    <w:unhideWhenUsed/>
    <w:rsid w:val="00551466"/>
    <w:pPr>
      <w:tabs>
        <w:tab w:val="center" w:pos="4680"/>
        <w:tab w:val="right" w:pos="9360"/>
      </w:tabs>
    </w:pPr>
  </w:style>
  <w:style w:type="character" w:customStyle="1" w:styleId="HeaderChar">
    <w:name w:val="Header Char"/>
    <w:basedOn w:val="DefaultParagraphFont"/>
    <w:link w:val="Header"/>
    <w:uiPriority w:val="99"/>
    <w:rsid w:val="00551466"/>
    <w:rPr>
      <w:rFonts w:cs="Times New Roman"/>
      <w:szCs w:val="24"/>
    </w:rPr>
  </w:style>
  <w:style w:type="paragraph" w:styleId="Footer">
    <w:name w:val="footer"/>
    <w:basedOn w:val="Normal"/>
    <w:link w:val="FooterChar"/>
    <w:uiPriority w:val="99"/>
    <w:unhideWhenUsed/>
    <w:rsid w:val="00551466"/>
    <w:pPr>
      <w:tabs>
        <w:tab w:val="center" w:pos="4680"/>
        <w:tab w:val="right" w:pos="9360"/>
      </w:tabs>
    </w:pPr>
  </w:style>
  <w:style w:type="character" w:customStyle="1" w:styleId="FooterChar">
    <w:name w:val="Footer Char"/>
    <w:basedOn w:val="DefaultParagraphFont"/>
    <w:link w:val="Footer"/>
    <w:uiPriority w:val="99"/>
    <w:rsid w:val="0055146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1736</Words>
  <Characters>9899</Characters>
  <Application>Microsoft Office Word</Application>
  <DocSecurity>0</DocSecurity>
  <Lines>82</Lines>
  <Paragraphs>23</Paragraphs>
  <ScaleCrop>false</ScaleCrop>
  <Company>Legislative Services Agency (LSA)</Company>
  <LinksUpToDate>false</LinksUpToDate>
  <CharactersWithSpaces>11612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2016-10-12T22:04:00Z</dcterms:created>
  <dcterms:modified xsi:type="dcterms:W3CDTF">2016-10-12T22:04:00Z</dcterms:modified>
</cp:coreProperties>
</file>