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3F1" w:rsidRDefault="002216BA"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33F1">
        <w:t>CHAPTER 18</w:t>
      </w:r>
    </w:p>
    <w:p w:rsidR="001733F1" w:rsidRPr="001733F1" w:rsidRDefault="002216BA"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33F1">
        <w:t>Regulation of Wreckers at Scenes of Accidents</w:t>
      </w:r>
      <w:bookmarkStart w:id="0" w:name="_GoBack"/>
      <w:bookmarkEnd w:id="0"/>
    </w:p>
    <w:p w:rsidR="001733F1" w:rsidRP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3F1">
        <w:rPr>
          <w:b/>
        </w:rPr>
        <w:t xml:space="preserve">SECTION </w:t>
      </w:r>
      <w:r w:rsidR="002216BA" w:rsidRPr="001733F1">
        <w:rPr>
          <w:b/>
        </w:rPr>
        <w:t>4</w:t>
      </w:r>
      <w:r w:rsidRPr="001733F1">
        <w:rPr>
          <w:b/>
        </w:rPr>
        <w:noBreakHyphen/>
      </w:r>
      <w:r w:rsidR="002216BA" w:rsidRPr="001733F1">
        <w:rPr>
          <w:b/>
        </w:rPr>
        <w:t>18</w:t>
      </w:r>
      <w:r w:rsidRPr="001733F1">
        <w:rPr>
          <w:b/>
        </w:rPr>
        <w:noBreakHyphen/>
      </w:r>
      <w:r w:rsidR="002216BA" w:rsidRPr="001733F1">
        <w:rPr>
          <w:b/>
        </w:rPr>
        <w:t>10.</w:t>
      </w:r>
      <w:r w:rsidR="002216BA" w:rsidRPr="001733F1">
        <w:t xml:space="preserve"> Counties may prohibit wreckers proceeding to accident unless requested.</w:t>
      </w:r>
    </w:p>
    <w:p w:rsidR="001733F1" w:rsidRDefault="002216BA"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3F1">
        <w:tab/>
        <w:t>Each county may provide by ordinance that no wrecker shall proceed to the scene of an accident unless requested by the owner or driver of the vehicle involved in the accident or the law enforcement officer in charge at the scene of the accident.</w:t>
      </w:r>
    </w:p>
    <w:p w:rsid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3F1" w:rsidRP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6BA" w:rsidRPr="001733F1">
        <w:t xml:space="preserve">: 1978 Act No. 551 </w:t>
      </w:r>
      <w:r w:rsidRPr="001733F1">
        <w:t xml:space="preserve">Section </w:t>
      </w:r>
      <w:r w:rsidR="002216BA" w:rsidRPr="001733F1">
        <w:t>1.</w:t>
      </w:r>
    </w:p>
    <w:p w:rsidR="001733F1" w:rsidRP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3F1">
        <w:rPr>
          <w:b/>
        </w:rPr>
        <w:t xml:space="preserve">SECTION </w:t>
      </w:r>
      <w:r w:rsidR="002216BA" w:rsidRPr="001733F1">
        <w:rPr>
          <w:b/>
        </w:rPr>
        <w:t>4</w:t>
      </w:r>
      <w:r w:rsidRPr="001733F1">
        <w:rPr>
          <w:b/>
        </w:rPr>
        <w:noBreakHyphen/>
      </w:r>
      <w:r w:rsidR="002216BA" w:rsidRPr="001733F1">
        <w:rPr>
          <w:b/>
        </w:rPr>
        <w:t>18</w:t>
      </w:r>
      <w:r w:rsidRPr="001733F1">
        <w:rPr>
          <w:b/>
        </w:rPr>
        <w:noBreakHyphen/>
      </w:r>
      <w:r w:rsidR="002216BA" w:rsidRPr="001733F1">
        <w:rPr>
          <w:b/>
        </w:rPr>
        <w:t>20.</w:t>
      </w:r>
      <w:r w:rsidR="002216BA" w:rsidRPr="001733F1">
        <w:t xml:space="preserve"> Establishment of procedure for dispatching wreckers.</w:t>
      </w:r>
    </w:p>
    <w:p w:rsidR="001733F1" w:rsidRDefault="002216BA"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3F1">
        <w:tab/>
        <w:t>Each county adopting such an ordinance shall establish, in conjunction with local highway patrol officials and the sheriff</w:t>
      </w:r>
      <w:r w:rsidR="001733F1" w:rsidRPr="001733F1">
        <w:t>'</w:t>
      </w:r>
      <w:r w:rsidRPr="001733F1">
        <w:t xml:space="preserve">s office, an orderly procedure for dispatching a wrecker to the scene of an accident as provided for in </w:t>
      </w:r>
      <w:r w:rsidR="001733F1" w:rsidRPr="001733F1">
        <w:t xml:space="preserve">Section </w:t>
      </w:r>
      <w:r w:rsidRPr="001733F1">
        <w:t>4</w:t>
      </w:r>
      <w:r w:rsidR="001733F1" w:rsidRPr="001733F1">
        <w:noBreakHyphen/>
      </w:r>
      <w:r w:rsidRPr="001733F1">
        <w:t>18</w:t>
      </w:r>
      <w:r w:rsidR="001733F1" w:rsidRPr="001733F1">
        <w:noBreakHyphen/>
      </w:r>
      <w:r w:rsidRPr="001733F1">
        <w:t>10.</w:t>
      </w:r>
    </w:p>
    <w:p w:rsid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3F1" w:rsidRP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6BA" w:rsidRPr="001733F1">
        <w:t xml:space="preserve">: 1978 Act No. 551 </w:t>
      </w:r>
      <w:r w:rsidRPr="001733F1">
        <w:t xml:space="preserve">Section </w:t>
      </w:r>
      <w:r w:rsidR="002216BA" w:rsidRPr="001733F1">
        <w:t>2.</w:t>
      </w:r>
    </w:p>
    <w:p w:rsidR="001733F1" w:rsidRP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3F1">
        <w:rPr>
          <w:b/>
        </w:rPr>
        <w:t xml:space="preserve">SECTION </w:t>
      </w:r>
      <w:r w:rsidR="002216BA" w:rsidRPr="001733F1">
        <w:rPr>
          <w:b/>
        </w:rPr>
        <w:t>4</w:t>
      </w:r>
      <w:r w:rsidRPr="001733F1">
        <w:rPr>
          <w:b/>
        </w:rPr>
        <w:noBreakHyphen/>
      </w:r>
      <w:r w:rsidR="002216BA" w:rsidRPr="001733F1">
        <w:rPr>
          <w:b/>
        </w:rPr>
        <w:t>18</w:t>
      </w:r>
      <w:r w:rsidRPr="001733F1">
        <w:rPr>
          <w:b/>
        </w:rPr>
        <w:noBreakHyphen/>
      </w:r>
      <w:r w:rsidR="002216BA" w:rsidRPr="001733F1">
        <w:rPr>
          <w:b/>
        </w:rPr>
        <w:t>30.</w:t>
      </w:r>
      <w:r w:rsidR="002216BA" w:rsidRPr="001733F1">
        <w:t xml:space="preserve"> Penalties.</w:t>
      </w:r>
    </w:p>
    <w:p w:rsidR="001733F1" w:rsidRDefault="002216BA"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3F1">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p>
    <w:p w:rsid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3F1" w:rsidRDefault="001733F1"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6BA" w:rsidRPr="001733F1">
        <w:t xml:space="preserve">: 1978 Act No. 551 </w:t>
      </w:r>
      <w:r w:rsidRPr="001733F1">
        <w:t xml:space="preserve">Section </w:t>
      </w:r>
      <w:r w:rsidR="002216BA" w:rsidRPr="001733F1">
        <w:t>3.</w:t>
      </w:r>
    </w:p>
    <w:p w:rsidR="00184435" w:rsidRPr="001733F1" w:rsidRDefault="00184435" w:rsidP="0017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733F1" w:rsidSect="001733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3F1" w:rsidRDefault="001733F1" w:rsidP="001733F1">
      <w:r>
        <w:separator/>
      </w:r>
    </w:p>
  </w:endnote>
  <w:endnote w:type="continuationSeparator" w:id="0">
    <w:p w:rsidR="001733F1" w:rsidRDefault="001733F1" w:rsidP="0017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F1" w:rsidRPr="001733F1" w:rsidRDefault="001733F1" w:rsidP="00173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F1" w:rsidRPr="001733F1" w:rsidRDefault="001733F1" w:rsidP="001733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F1" w:rsidRPr="001733F1" w:rsidRDefault="001733F1" w:rsidP="00173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3F1" w:rsidRDefault="001733F1" w:rsidP="001733F1">
      <w:r>
        <w:separator/>
      </w:r>
    </w:p>
  </w:footnote>
  <w:footnote w:type="continuationSeparator" w:id="0">
    <w:p w:rsidR="001733F1" w:rsidRDefault="001733F1" w:rsidP="00173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F1" w:rsidRPr="001733F1" w:rsidRDefault="001733F1" w:rsidP="00173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F1" w:rsidRPr="001733F1" w:rsidRDefault="001733F1" w:rsidP="001733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F1" w:rsidRPr="001733F1" w:rsidRDefault="001733F1" w:rsidP="001733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33F1"/>
    <w:rsid w:val="001763C2"/>
    <w:rsid w:val="00180430"/>
    <w:rsid w:val="00184435"/>
    <w:rsid w:val="00193148"/>
    <w:rsid w:val="001B5A80"/>
    <w:rsid w:val="001C186F"/>
    <w:rsid w:val="001E7FC9"/>
    <w:rsid w:val="001F0547"/>
    <w:rsid w:val="001F54BC"/>
    <w:rsid w:val="00203492"/>
    <w:rsid w:val="00204EAC"/>
    <w:rsid w:val="00207F23"/>
    <w:rsid w:val="002216BA"/>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1952D-13D5-4D4A-8011-2D9F0D06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16BA"/>
    <w:rPr>
      <w:rFonts w:ascii="Courier New" w:eastAsiaTheme="minorEastAsia" w:hAnsi="Courier New" w:cs="Courier New"/>
      <w:sz w:val="20"/>
      <w:szCs w:val="20"/>
    </w:rPr>
  </w:style>
  <w:style w:type="paragraph" w:styleId="Header">
    <w:name w:val="header"/>
    <w:basedOn w:val="Normal"/>
    <w:link w:val="HeaderChar"/>
    <w:uiPriority w:val="99"/>
    <w:unhideWhenUsed/>
    <w:rsid w:val="001733F1"/>
    <w:pPr>
      <w:tabs>
        <w:tab w:val="center" w:pos="4680"/>
        <w:tab w:val="right" w:pos="9360"/>
      </w:tabs>
    </w:pPr>
  </w:style>
  <w:style w:type="character" w:customStyle="1" w:styleId="HeaderChar">
    <w:name w:val="Header Char"/>
    <w:basedOn w:val="DefaultParagraphFont"/>
    <w:link w:val="Header"/>
    <w:uiPriority w:val="99"/>
    <w:rsid w:val="001733F1"/>
    <w:rPr>
      <w:rFonts w:cs="Times New Roman"/>
      <w:szCs w:val="24"/>
    </w:rPr>
  </w:style>
  <w:style w:type="paragraph" w:styleId="Footer">
    <w:name w:val="footer"/>
    <w:basedOn w:val="Normal"/>
    <w:link w:val="FooterChar"/>
    <w:uiPriority w:val="99"/>
    <w:unhideWhenUsed/>
    <w:rsid w:val="001733F1"/>
    <w:pPr>
      <w:tabs>
        <w:tab w:val="center" w:pos="4680"/>
        <w:tab w:val="right" w:pos="9360"/>
      </w:tabs>
    </w:pPr>
  </w:style>
  <w:style w:type="character" w:customStyle="1" w:styleId="FooterChar">
    <w:name w:val="Footer Char"/>
    <w:basedOn w:val="DefaultParagraphFont"/>
    <w:link w:val="Footer"/>
    <w:uiPriority w:val="99"/>
    <w:rsid w:val="001733F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170</Words>
  <Characters>974</Characters>
  <Application>Microsoft Office Word</Application>
  <DocSecurity>0</DocSecurity>
  <Lines>8</Lines>
  <Paragraphs>2</Paragraphs>
  <ScaleCrop>false</ScaleCrop>
  <Company>Legislative Services Agency (LSA)</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2016-10-12T22:04:00Z</dcterms:created>
  <dcterms:modified xsi:type="dcterms:W3CDTF">2016-10-12T22:04:00Z</dcterms:modified>
</cp:coreProperties>
</file>