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0D9">
        <w:t>CHAPTER 13</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0D9">
        <w:t>Deposit of State Funds</w:t>
      </w:r>
      <w:bookmarkStart w:id="0" w:name="_GoBack"/>
      <w:bookmarkEnd w:id="0"/>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10.</w:t>
      </w:r>
      <w:r w:rsidR="002A2C54" w:rsidRPr="000500D9">
        <w:t xml:space="preserve"> Vault for State Treasurer.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741; 1952 Code </w:t>
      </w:r>
      <w:r w:rsidRPr="000500D9">
        <w:t xml:space="preserve">Section </w:t>
      </w:r>
      <w:r w:rsidR="002A2C54" w:rsidRPr="000500D9">
        <w:t>1</w:t>
      </w:r>
      <w:r w:rsidRPr="000500D9">
        <w:noBreakHyphen/>
      </w:r>
      <w:r w:rsidR="002A2C54" w:rsidRPr="000500D9">
        <w:t xml:space="preserve">741; 1942 Code </w:t>
      </w:r>
      <w:r w:rsidRPr="000500D9">
        <w:t xml:space="preserve">Section </w:t>
      </w:r>
      <w:r w:rsidR="002A2C54" w:rsidRPr="000500D9">
        <w:t xml:space="preserve">2197; 1932 Code </w:t>
      </w:r>
      <w:r w:rsidRPr="000500D9">
        <w:t xml:space="preserve">Section </w:t>
      </w:r>
      <w:r w:rsidR="002A2C54" w:rsidRPr="000500D9">
        <w:t>2197; 1925 (34) 273; 1948 (45) 1643; 1955 (49) 151.</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Code Commissioner</w:t>
      </w:r>
      <w:r w:rsidR="000500D9" w:rsidRPr="000500D9">
        <w:t>'</w:t>
      </w:r>
      <w:r w:rsidRPr="000500D9">
        <w:t>s Note</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00D9" w:rsidRPr="000500D9">
        <w:t xml:space="preserve">Section </w:t>
      </w:r>
      <w:r w:rsidRPr="000500D9">
        <w:t>5(D)(1), effective July 1, 2015.</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20.</w:t>
      </w:r>
      <w:r w:rsidR="002A2C54" w:rsidRPr="000500D9">
        <w:t xml:space="preserve"> Deposit of state funds in banks or trust companies.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742; 1952 Code </w:t>
      </w:r>
      <w:r w:rsidRPr="000500D9">
        <w:t xml:space="preserve">Section </w:t>
      </w:r>
      <w:r w:rsidR="002A2C54" w:rsidRPr="000500D9">
        <w:t>1</w:t>
      </w:r>
      <w:r w:rsidRPr="000500D9">
        <w:noBreakHyphen/>
      </w:r>
      <w:r w:rsidR="002A2C54" w:rsidRPr="000500D9">
        <w:t xml:space="preserve">742; 1942 Code </w:t>
      </w:r>
      <w:r w:rsidRPr="000500D9">
        <w:t xml:space="preserve">Sections </w:t>
      </w:r>
      <w:r w:rsidR="002A2C54" w:rsidRPr="000500D9">
        <w:t xml:space="preserve"> 2198, 3179; 1932 Code </w:t>
      </w:r>
      <w:r w:rsidRPr="000500D9">
        <w:t xml:space="preserve">Sections </w:t>
      </w:r>
      <w:r w:rsidR="002A2C54" w:rsidRPr="000500D9">
        <w:t xml:space="preserve"> 2198, 3179; Civ. C. </w:t>
      </w:r>
      <w:r w:rsidRPr="000500D9">
        <w:t>'</w:t>
      </w:r>
      <w:r w:rsidR="002A2C54" w:rsidRPr="000500D9">
        <w:t xml:space="preserve">22 </w:t>
      </w:r>
      <w:r w:rsidRPr="000500D9">
        <w:t xml:space="preserve">Section </w:t>
      </w:r>
      <w:r w:rsidR="002A2C54" w:rsidRPr="000500D9">
        <w:t xml:space="preserve">874; Civ. C. </w:t>
      </w:r>
      <w:r w:rsidRPr="000500D9">
        <w:t>'</w:t>
      </w:r>
      <w:r w:rsidR="002A2C54" w:rsidRPr="000500D9">
        <w:t xml:space="preserve">12 </w:t>
      </w:r>
      <w:r w:rsidRPr="000500D9">
        <w:t xml:space="preserve">Section </w:t>
      </w:r>
      <w:r w:rsidR="002A2C54" w:rsidRPr="000500D9">
        <w:t xml:space="preserve">792; Civ. C. </w:t>
      </w:r>
      <w:r w:rsidRPr="000500D9">
        <w:t>'</w:t>
      </w:r>
      <w:r w:rsidR="002A2C54" w:rsidRPr="000500D9">
        <w:t xml:space="preserve">02 </w:t>
      </w:r>
      <w:r w:rsidRPr="000500D9">
        <w:t xml:space="preserve">Section </w:t>
      </w:r>
      <w:r w:rsidR="002A2C54" w:rsidRPr="000500D9">
        <w:t>717; G. S. 574; R. S. 633; 1884 (18) 786; 1925 (34) 273; 1926 (34) 1049; 1950 (46) 3605; 1955 (49) 151.</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Code Commissioner</w:t>
      </w:r>
      <w:r w:rsidR="000500D9" w:rsidRPr="000500D9">
        <w:t>'</w:t>
      </w:r>
      <w:r w:rsidRPr="000500D9">
        <w:t>s Note</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00D9" w:rsidRPr="000500D9">
        <w:t xml:space="preserve">Section </w:t>
      </w:r>
      <w:r w:rsidRPr="000500D9">
        <w:t>5(D)(1), effective July 1, 2015.</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30.</w:t>
      </w:r>
      <w:r w:rsidR="002A2C54" w:rsidRPr="000500D9">
        <w:t xml:space="preserve"> Only State Treasurer may invest and deposit funds.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742.1; 1971 (57) 709.</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40.</w:t>
      </w:r>
      <w:r w:rsidR="002A2C54" w:rsidRPr="000500D9">
        <w:t xml:space="preserve"> General deposit account.</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 xml:space="preserve">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w:t>
      </w:r>
      <w:r w:rsidRPr="000500D9">
        <w:lastRenderedPageBreak/>
        <w:t>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743; 1952 Code </w:t>
      </w:r>
      <w:r w:rsidRPr="000500D9">
        <w:t xml:space="preserve">Section </w:t>
      </w:r>
      <w:r w:rsidR="002A2C54" w:rsidRPr="000500D9">
        <w:t>1</w:t>
      </w:r>
      <w:r w:rsidRPr="000500D9">
        <w:noBreakHyphen/>
      </w:r>
      <w:r w:rsidR="002A2C54" w:rsidRPr="000500D9">
        <w:t>743; 1947 (45) 97; 1950 (46) 3605.</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Code Commissioner</w:t>
      </w:r>
      <w:r w:rsidR="000500D9" w:rsidRPr="000500D9">
        <w:t>'</w:t>
      </w:r>
      <w:r w:rsidRPr="000500D9">
        <w:t>s Note</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00D9" w:rsidRPr="000500D9">
        <w:t xml:space="preserve">Section </w:t>
      </w:r>
      <w:r w:rsidRPr="000500D9">
        <w:t>5(D)(1), effective July 1, 2015.</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45.</w:t>
      </w:r>
      <w:r w:rsidR="002A2C54" w:rsidRPr="000500D9">
        <w:t xml:space="preserve"> Deposit and handling of federal funds; donations from other sources.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2002 Act No. 356, </w:t>
      </w:r>
      <w:r w:rsidRPr="000500D9">
        <w:t xml:space="preserve">Section </w:t>
      </w:r>
      <w:r w:rsidR="002A2C54" w:rsidRPr="000500D9">
        <w:t>1, Part XI.D.</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Code Commissioner</w:t>
      </w:r>
      <w:r w:rsidR="000500D9" w:rsidRPr="000500D9">
        <w:t>'</w:t>
      </w:r>
      <w:r w:rsidRPr="000500D9">
        <w:t>s Note</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00D9" w:rsidRPr="000500D9">
        <w:t xml:space="preserve">Section </w:t>
      </w:r>
      <w:r w:rsidRPr="000500D9">
        <w:t>5(D)(1), effective July 1, 2015.</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60.</w:t>
      </w:r>
      <w:r w:rsidR="002A2C54" w:rsidRPr="000500D9">
        <w:t xml:space="preserve"> Security for state funds deposited in excess of FDIC coverage.</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t>(1) furnish an indemnity bond in a responsible surety company authorized to do business in this State; or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t>(2) pledge as collateral:</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(a) obligations of the United States;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(b) obligations fully guaranteed both as to principal and interest by the United States;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(c) general obligations of this State or any political subdivision of this State; or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(d) obligations of the Federal National Mortgage Association, the Federal Home Loan Bank, Federal Farm Credit Bank, or the Federal Home Loan Mortgage Corporation; or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(B)(1) A qualified public depository has the following options: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r>
      <w:r w:rsidRPr="000500D9">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r>
      <w:r w:rsidRPr="000500D9">
        <w:tab/>
        <w:t>(2) Notwithstanding the provisions of item (1) of this subsection, the State Treasurer, when other federal or state law applies, may require a qualified public depository to secure all uninsured state funds separately under the Dedicated Method.</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(C) A qualified public depository shall not accept or retain any state funds that are required to be secured unless it has deposited eligible collateral equal to its required collateral with some proper depository pursuant to this chapter.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(D) The State Treasurer may assess a fee against the investment earnings of various state funds managed or invested by the State Treasurer to cover the operation and management costs associated with this section and Section 6</w:t>
      </w:r>
      <w:r w:rsidR="000500D9" w:rsidRPr="000500D9">
        <w:noBreakHyphen/>
      </w:r>
      <w:r w:rsidRPr="000500D9">
        <w:t>5</w:t>
      </w:r>
      <w:r w:rsidR="000500D9" w:rsidRPr="000500D9">
        <w:noBreakHyphen/>
      </w:r>
      <w:r w:rsidRPr="000500D9">
        <w:t>15(E)(1)(b). These fees may be retained and expended to provide these services and may not exceed the actual costs associated with providing the services.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 xml:space="preserve">(E) </w:t>
      </w:r>
      <w:r w:rsidR="000500D9" w:rsidRPr="000500D9">
        <w:t>"</w:t>
      </w:r>
      <w:r w:rsidRPr="000500D9">
        <w:t>Qualified public depository</w:t>
      </w:r>
      <w:r w:rsidR="000500D9" w:rsidRPr="000500D9">
        <w:t>"</w:t>
      </w:r>
      <w:r w:rsidRPr="000500D9">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745; 1952 Code </w:t>
      </w:r>
      <w:r w:rsidRPr="000500D9">
        <w:t xml:space="preserve">Section </w:t>
      </w:r>
      <w:r w:rsidR="002A2C54" w:rsidRPr="000500D9">
        <w:t>1</w:t>
      </w:r>
      <w:r w:rsidRPr="000500D9">
        <w:noBreakHyphen/>
      </w:r>
      <w:r w:rsidR="002A2C54" w:rsidRPr="000500D9">
        <w:t xml:space="preserve">745; 1942 Code </w:t>
      </w:r>
      <w:r w:rsidRPr="000500D9">
        <w:t xml:space="preserve">Section </w:t>
      </w:r>
      <w:r w:rsidR="002A2C54" w:rsidRPr="000500D9">
        <w:t xml:space="preserve">2200; 1932 Code </w:t>
      </w:r>
      <w:r w:rsidRPr="000500D9">
        <w:t xml:space="preserve">Section </w:t>
      </w:r>
      <w:r w:rsidR="002A2C54" w:rsidRPr="000500D9">
        <w:t xml:space="preserve">2200; 1925 (34) 273, 1926 (34) 1049; 1952 (47) 1892; 1955 (49) 151; 1973 (58) 335; 1990 Act No. 327, </w:t>
      </w:r>
      <w:r w:rsidRPr="000500D9">
        <w:t xml:space="preserve">Section </w:t>
      </w:r>
      <w:r w:rsidR="002A2C54" w:rsidRPr="000500D9">
        <w:t xml:space="preserve">1; 2002 Act No. 211, </w:t>
      </w:r>
      <w:r w:rsidRPr="000500D9">
        <w:t xml:space="preserve">Section </w:t>
      </w:r>
      <w:r w:rsidR="002A2C54" w:rsidRPr="000500D9">
        <w:t xml:space="preserve">1; 2008 Act No. 231, </w:t>
      </w:r>
      <w:r w:rsidRPr="000500D9">
        <w:t xml:space="preserve">Section </w:t>
      </w:r>
      <w:r w:rsidR="002A2C54" w:rsidRPr="000500D9">
        <w:t>2.</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70.</w:t>
      </w:r>
      <w:r w:rsidR="002A2C54" w:rsidRPr="000500D9">
        <w:t xml:space="preserve"> Reports from depositories to Treasurer.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Banks or trust companies having deposits made by the State Treasurer shall file a report with the Treasurer on the first day of each calendar month on forms furnished by the Comptroller General.</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746; 1952 Code </w:t>
      </w:r>
      <w:r w:rsidRPr="000500D9">
        <w:t xml:space="preserve">Section </w:t>
      </w:r>
      <w:r w:rsidR="002A2C54" w:rsidRPr="000500D9">
        <w:t>1</w:t>
      </w:r>
      <w:r w:rsidRPr="000500D9">
        <w:noBreakHyphen/>
      </w:r>
      <w:r w:rsidR="002A2C54" w:rsidRPr="000500D9">
        <w:t xml:space="preserve">746; 1942 Code </w:t>
      </w:r>
      <w:r w:rsidRPr="000500D9">
        <w:t xml:space="preserve">Section </w:t>
      </w:r>
      <w:r w:rsidR="002A2C54" w:rsidRPr="000500D9">
        <w:t xml:space="preserve">2201; 1932 Code </w:t>
      </w:r>
      <w:r w:rsidRPr="000500D9">
        <w:t xml:space="preserve">Section </w:t>
      </w:r>
      <w:r w:rsidR="002A2C54" w:rsidRPr="000500D9">
        <w:t>2201; 1925 (34) 273; 1955 (49) 151.</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80.</w:t>
      </w:r>
      <w:r w:rsidR="002A2C54" w:rsidRPr="000500D9">
        <w:t xml:space="preserve"> Depositories to report deposits monthly to Comptroller General.</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 xml:space="preserve">Banks or trust companies having on deposit funds of the State shall transmit monthly to the Comptroller General a copy of the report made to the State Treasurer under the provisions of </w:t>
      </w:r>
      <w:r w:rsidR="000500D9" w:rsidRPr="000500D9">
        <w:t xml:space="preserve">Section </w:t>
      </w:r>
      <w:r w:rsidRPr="000500D9">
        <w:t>11</w:t>
      </w:r>
      <w:r w:rsidR="000500D9" w:rsidRPr="000500D9">
        <w:noBreakHyphen/>
      </w:r>
      <w:r w:rsidRPr="000500D9">
        <w:t>13</w:t>
      </w:r>
      <w:r w:rsidR="000500D9" w:rsidRPr="000500D9">
        <w:noBreakHyphen/>
      </w:r>
      <w:r w:rsidRPr="000500D9">
        <w:t>70.</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747; 1952 Code </w:t>
      </w:r>
      <w:r w:rsidRPr="000500D9">
        <w:t xml:space="preserve">Section </w:t>
      </w:r>
      <w:r w:rsidR="002A2C54" w:rsidRPr="000500D9">
        <w:t>1</w:t>
      </w:r>
      <w:r w:rsidRPr="000500D9">
        <w:noBreakHyphen/>
      </w:r>
      <w:r w:rsidR="002A2C54" w:rsidRPr="000500D9">
        <w:t xml:space="preserve">747; 1942 Code </w:t>
      </w:r>
      <w:r w:rsidRPr="000500D9">
        <w:t xml:space="preserve">Section </w:t>
      </w:r>
      <w:r w:rsidR="002A2C54" w:rsidRPr="000500D9">
        <w:t xml:space="preserve">3182; 1932 Code </w:t>
      </w:r>
      <w:r w:rsidRPr="000500D9">
        <w:t xml:space="preserve">Section </w:t>
      </w:r>
      <w:r w:rsidR="002A2C54" w:rsidRPr="000500D9">
        <w:t xml:space="preserve">3182; Civ. C. </w:t>
      </w:r>
      <w:r w:rsidRPr="000500D9">
        <w:t>'</w:t>
      </w:r>
      <w:r w:rsidR="002A2C54" w:rsidRPr="000500D9">
        <w:t xml:space="preserve">22 </w:t>
      </w:r>
      <w:r w:rsidRPr="000500D9">
        <w:t xml:space="preserve">Section </w:t>
      </w:r>
      <w:r w:rsidR="002A2C54" w:rsidRPr="000500D9">
        <w:t xml:space="preserve">877; Civ. C. </w:t>
      </w:r>
      <w:r w:rsidRPr="000500D9">
        <w:t>'</w:t>
      </w:r>
      <w:r w:rsidR="002A2C54" w:rsidRPr="000500D9">
        <w:t xml:space="preserve">12 </w:t>
      </w:r>
      <w:r w:rsidRPr="000500D9">
        <w:t xml:space="preserve">Section </w:t>
      </w:r>
      <w:r w:rsidR="002A2C54" w:rsidRPr="000500D9">
        <w:t xml:space="preserve">795; Civ. C. </w:t>
      </w:r>
      <w:r w:rsidRPr="000500D9">
        <w:t>'</w:t>
      </w:r>
      <w:r w:rsidR="002A2C54" w:rsidRPr="000500D9">
        <w:t xml:space="preserve">02 </w:t>
      </w:r>
      <w:r w:rsidRPr="000500D9">
        <w:t xml:space="preserve">Section </w:t>
      </w:r>
      <w:r w:rsidR="002A2C54" w:rsidRPr="000500D9">
        <w:t>718; G. S. 575; R. S. 634; 1868 (14) 15; 1950 (46) 2054; 1955 (49) 151.</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90.</w:t>
      </w:r>
      <w:r w:rsidR="002A2C54" w:rsidRPr="000500D9">
        <w:t xml:space="preserve"> Failure of depository to report.</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In case any depository shall fail to render such statement at the time specified, without good cause shown, the State Treasurer shall at once withdraw all state deposits from such depository and close its account.</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748; 1952 Code </w:t>
      </w:r>
      <w:r w:rsidRPr="000500D9">
        <w:t xml:space="preserve">Section </w:t>
      </w:r>
      <w:r w:rsidR="002A2C54" w:rsidRPr="000500D9">
        <w:t>1</w:t>
      </w:r>
      <w:r w:rsidRPr="000500D9">
        <w:noBreakHyphen/>
      </w:r>
      <w:r w:rsidR="002A2C54" w:rsidRPr="000500D9">
        <w:t xml:space="preserve">748; 1942 Code </w:t>
      </w:r>
      <w:r w:rsidRPr="000500D9">
        <w:t xml:space="preserve">Section </w:t>
      </w:r>
      <w:r w:rsidR="002A2C54" w:rsidRPr="000500D9">
        <w:t xml:space="preserve">2202; 1932 Code </w:t>
      </w:r>
      <w:r w:rsidRPr="000500D9">
        <w:t xml:space="preserve">Section </w:t>
      </w:r>
      <w:r w:rsidR="002A2C54" w:rsidRPr="000500D9">
        <w:t>2202; 1925 (34) 273.</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100.</w:t>
      </w:r>
      <w:r w:rsidR="002A2C54" w:rsidRPr="000500D9">
        <w:t xml:space="preserve"> Intermingling official funds with private funds prohibited.</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0500D9" w:rsidRPr="000500D9">
        <w:t xml:space="preserve">Section </w:t>
      </w:r>
      <w:r w:rsidRPr="000500D9">
        <w:t>11</w:t>
      </w:r>
      <w:r w:rsidR="000500D9" w:rsidRPr="000500D9">
        <w:noBreakHyphen/>
      </w:r>
      <w:r w:rsidRPr="000500D9">
        <w:t>13</w:t>
      </w:r>
      <w:r w:rsidR="000500D9" w:rsidRPr="000500D9">
        <w:noBreakHyphen/>
      </w:r>
      <w:r w:rsidRPr="000500D9">
        <w:t>110 in a separate account to be known as public or trust funds without allowing any private funds to be deposited with such public or trust funds.</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749; 1952 Code </w:t>
      </w:r>
      <w:r w:rsidRPr="000500D9">
        <w:t xml:space="preserve">Section </w:t>
      </w:r>
      <w:r w:rsidR="002A2C54" w:rsidRPr="000500D9">
        <w:t>1</w:t>
      </w:r>
      <w:r w:rsidRPr="000500D9">
        <w:noBreakHyphen/>
      </w:r>
      <w:r w:rsidR="002A2C54" w:rsidRPr="000500D9">
        <w:t xml:space="preserve">749; 1942 Code </w:t>
      </w:r>
      <w:r w:rsidRPr="000500D9">
        <w:t xml:space="preserve">Section </w:t>
      </w:r>
      <w:r w:rsidR="002A2C54" w:rsidRPr="000500D9">
        <w:t xml:space="preserve">3184; 1932 Code </w:t>
      </w:r>
      <w:r w:rsidRPr="000500D9">
        <w:t xml:space="preserve">Section </w:t>
      </w:r>
      <w:r w:rsidR="002A2C54" w:rsidRPr="000500D9">
        <w:t>3184; 1930 (36) 1250.</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110.</w:t>
      </w:r>
      <w:r w:rsidR="002A2C54" w:rsidRPr="000500D9">
        <w:t xml:space="preserve"> State departments, boards, and employees prohibited from depositing monies in banks or other financial institutions; exceptions for revolving funds and revenues not required to be remitted.</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750; 1952 Code </w:t>
      </w:r>
      <w:r w:rsidRPr="000500D9">
        <w:t xml:space="preserve">Section </w:t>
      </w:r>
      <w:r w:rsidR="002A2C54" w:rsidRPr="000500D9">
        <w:t>1</w:t>
      </w:r>
      <w:r w:rsidRPr="000500D9">
        <w:noBreakHyphen/>
      </w:r>
      <w:r w:rsidR="002A2C54" w:rsidRPr="000500D9">
        <w:t xml:space="preserve">750; 1942 Code </w:t>
      </w:r>
      <w:r w:rsidRPr="000500D9">
        <w:t xml:space="preserve">Section </w:t>
      </w:r>
      <w:r w:rsidR="002A2C54" w:rsidRPr="000500D9">
        <w:t xml:space="preserve">3188; 1932 Code </w:t>
      </w:r>
      <w:r w:rsidRPr="000500D9">
        <w:t xml:space="preserve">Section </w:t>
      </w:r>
      <w:r w:rsidR="002A2C54" w:rsidRPr="000500D9">
        <w:t xml:space="preserve">3188; Civ. C. </w:t>
      </w:r>
      <w:r w:rsidRPr="000500D9">
        <w:t>'</w:t>
      </w:r>
      <w:r w:rsidR="002A2C54" w:rsidRPr="000500D9">
        <w:t xml:space="preserve">22 </w:t>
      </w:r>
      <w:r w:rsidRPr="000500D9">
        <w:t xml:space="preserve">Sections </w:t>
      </w:r>
      <w:r w:rsidR="002A2C54" w:rsidRPr="000500D9">
        <w:t xml:space="preserve"> 882, 883, 884; 1921 (32) 114; 1930 (36) 1361.</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120.</w:t>
      </w:r>
      <w:r w:rsidR="002A2C54" w:rsidRPr="000500D9">
        <w:t xml:space="preserve"> Manner of depositing state funds; exception for county treasurers.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0500D9" w:rsidRPr="000500D9">
        <w:t xml:space="preserve">Section </w:t>
      </w:r>
      <w:r w:rsidRPr="000500D9">
        <w:t>11</w:t>
      </w:r>
      <w:r w:rsidR="000500D9" w:rsidRPr="000500D9">
        <w:noBreakHyphen/>
      </w:r>
      <w:r w:rsidRPr="000500D9">
        <w:t>13</w:t>
      </w:r>
      <w:r w:rsidR="000500D9" w:rsidRPr="000500D9">
        <w:noBreakHyphen/>
      </w:r>
      <w:r w:rsidRPr="000500D9">
        <w:t>110 shall not apply to the collection of state taxes by county treasurers, who shall collect and remit as required by the Comptroller General.</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751; 1952 Code </w:t>
      </w:r>
      <w:r w:rsidRPr="000500D9">
        <w:t xml:space="preserve">Section </w:t>
      </w:r>
      <w:r w:rsidR="002A2C54" w:rsidRPr="000500D9">
        <w:t>1</w:t>
      </w:r>
      <w:r w:rsidRPr="000500D9">
        <w:noBreakHyphen/>
      </w:r>
      <w:r w:rsidR="002A2C54" w:rsidRPr="000500D9">
        <w:t xml:space="preserve">751; 1942 Code </w:t>
      </w:r>
      <w:r w:rsidRPr="000500D9">
        <w:t xml:space="preserve">Section </w:t>
      </w:r>
      <w:r w:rsidR="002A2C54" w:rsidRPr="000500D9">
        <w:t xml:space="preserve">3188; 1932 Code </w:t>
      </w:r>
      <w:r w:rsidRPr="000500D9">
        <w:t xml:space="preserve">Section </w:t>
      </w:r>
      <w:r w:rsidR="002A2C54" w:rsidRPr="000500D9">
        <w:t xml:space="preserve">3188; Civ. C. </w:t>
      </w:r>
      <w:r w:rsidRPr="000500D9">
        <w:t>'</w:t>
      </w:r>
      <w:r w:rsidR="002A2C54" w:rsidRPr="000500D9">
        <w:t xml:space="preserve">22 </w:t>
      </w:r>
      <w:r w:rsidRPr="000500D9">
        <w:t xml:space="preserve">Sections </w:t>
      </w:r>
      <w:r w:rsidR="002A2C54" w:rsidRPr="000500D9">
        <w:t xml:space="preserve"> 882, 883, 884; 1921 (32) 114; 1930 (36) 1361.</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125.</w:t>
      </w:r>
      <w:r w:rsidR="002A2C54" w:rsidRPr="000500D9">
        <w:t xml:space="preserve"> State Treasury designated as depository for all funds received by state departments and institutions.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To facilitate the management of all funds, all earnings from investments of general deposit funds shall become a part of the General Fund of the State.</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1977 Act No. 219, Part II, </w:t>
      </w:r>
      <w:r w:rsidRPr="000500D9">
        <w:t xml:space="preserve">Section </w:t>
      </w:r>
      <w:r w:rsidR="002A2C54" w:rsidRPr="000500D9">
        <w:t>8.</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Code Commissioner</w:t>
      </w:r>
      <w:r w:rsidR="000500D9" w:rsidRPr="000500D9">
        <w:t>'</w:t>
      </w:r>
      <w:r w:rsidRPr="000500D9">
        <w:t>s Note</w:t>
      </w:r>
    </w:p>
    <w:p w:rsidR="000500D9" w:rsidRP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00D9" w:rsidRPr="000500D9">
        <w:t xml:space="preserve">Section </w:t>
      </w:r>
      <w:r w:rsidRPr="000500D9">
        <w:t>5(D)(1), effective July 1, 2015.</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130.</w:t>
      </w:r>
      <w:r w:rsidR="002A2C54" w:rsidRPr="000500D9">
        <w:t xml:space="preserve"> Deposit slips.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C54" w:rsidRPr="000500D9">
        <w:t xml:space="preserve">: 1962 Code </w:t>
      </w:r>
      <w:r w:rsidRPr="000500D9">
        <w:t xml:space="preserve">Section </w:t>
      </w:r>
      <w:r w:rsidR="002A2C54" w:rsidRPr="000500D9">
        <w:t>1</w:t>
      </w:r>
      <w:r w:rsidRPr="000500D9">
        <w:noBreakHyphen/>
      </w:r>
      <w:r w:rsidR="002A2C54" w:rsidRPr="000500D9">
        <w:t xml:space="preserve">752; 1952 Code </w:t>
      </w:r>
      <w:r w:rsidRPr="000500D9">
        <w:t xml:space="preserve">Section </w:t>
      </w:r>
      <w:r w:rsidR="002A2C54" w:rsidRPr="000500D9">
        <w:t>1</w:t>
      </w:r>
      <w:r w:rsidRPr="000500D9">
        <w:noBreakHyphen/>
      </w:r>
      <w:r w:rsidR="002A2C54" w:rsidRPr="000500D9">
        <w:t xml:space="preserve">752; 1942 Code </w:t>
      </w:r>
      <w:r w:rsidRPr="000500D9">
        <w:t xml:space="preserve">Section </w:t>
      </w:r>
      <w:r w:rsidR="002A2C54" w:rsidRPr="000500D9">
        <w:t xml:space="preserve">3188; 1932 Code </w:t>
      </w:r>
      <w:r w:rsidRPr="000500D9">
        <w:t xml:space="preserve">Section </w:t>
      </w:r>
      <w:r w:rsidR="002A2C54" w:rsidRPr="000500D9">
        <w:t xml:space="preserve">3188; Civ. C. </w:t>
      </w:r>
      <w:r w:rsidRPr="000500D9">
        <w:t>'</w:t>
      </w:r>
      <w:r w:rsidR="002A2C54" w:rsidRPr="000500D9">
        <w:t xml:space="preserve">22 </w:t>
      </w:r>
      <w:r w:rsidRPr="000500D9">
        <w:t xml:space="preserve">Sections </w:t>
      </w:r>
      <w:r w:rsidR="002A2C54" w:rsidRPr="000500D9">
        <w:t xml:space="preserve"> 882, 883, 884; 1921 (32) 114; 1930 (36) 1361.</w:t>
      </w:r>
    </w:p>
    <w:p w:rsidR="000500D9" w:rsidRP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rPr>
          <w:b/>
        </w:rPr>
        <w:t xml:space="preserve">SECTION </w:t>
      </w:r>
      <w:r w:rsidR="002A2C54" w:rsidRPr="000500D9">
        <w:rPr>
          <w:b/>
        </w:rPr>
        <w:t>11</w:t>
      </w:r>
      <w:r w:rsidRPr="000500D9">
        <w:rPr>
          <w:b/>
        </w:rPr>
        <w:noBreakHyphen/>
      </w:r>
      <w:r w:rsidR="002A2C54" w:rsidRPr="000500D9">
        <w:rPr>
          <w:b/>
        </w:rPr>
        <w:t>13</w:t>
      </w:r>
      <w:r w:rsidRPr="000500D9">
        <w:rPr>
          <w:b/>
        </w:rPr>
        <w:noBreakHyphen/>
      </w:r>
      <w:r w:rsidR="002A2C54" w:rsidRPr="000500D9">
        <w:rPr>
          <w:b/>
        </w:rPr>
        <w:t>140.</w:t>
      </w:r>
      <w:r w:rsidR="002A2C54" w:rsidRPr="000500D9">
        <w:t xml:space="preserve"> State Treasury deemed bank for federal purposes.</w:t>
      </w:r>
    </w:p>
    <w:p w:rsidR="000500D9" w:rsidRDefault="002A2C54"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0D9">
        <w:tab/>
        <w:t>For purposes of federal law or regulation relating to funds allotted to state agencies which include requirements relating to banking procedures, the State Treasury is deemed to meet the definition of a bank.</w:t>
      </w: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0D9" w:rsidRDefault="000500D9"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C54" w:rsidRPr="000500D9">
        <w:t xml:space="preserve">: 2002 Act No. 356, </w:t>
      </w:r>
      <w:r w:rsidRPr="000500D9">
        <w:t xml:space="preserve">Section </w:t>
      </w:r>
      <w:r w:rsidR="002A2C54" w:rsidRPr="000500D9">
        <w:t>1, Part XI.E.</w:t>
      </w:r>
    </w:p>
    <w:p w:rsidR="00184435" w:rsidRPr="000500D9" w:rsidRDefault="00184435" w:rsidP="0005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00D9" w:rsidSect="000500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D9" w:rsidRDefault="000500D9" w:rsidP="000500D9">
      <w:r>
        <w:separator/>
      </w:r>
    </w:p>
  </w:endnote>
  <w:endnote w:type="continuationSeparator" w:id="0">
    <w:p w:rsidR="000500D9" w:rsidRDefault="000500D9" w:rsidP="0005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D9" w:rsidRDefault="000500D9" w:rsidP="000500D9">
      <w:r>
        <w:separator/>
      </w:r>
    </w:p>
  </w:footnote>
  <w:footnote w:type="continuationSeparator" w:id="0">
    <w:p w:rsidR="000500D9" w:rsidRDefault="000500D9" w:rsidP="00050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D9" w:rsidRPr="000500D9" w:rsidRDefault="000500D9" w:rsidP="00050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54"/>
    <w:rsid w:val="000065F4"/>
    <w:rsid w:val="00013F41"/>
    <w:rsid w:val="00025E41"/>
    <w:rsid w:val="00032BBE"/>
    <w:rsid w:val="000500D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C5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D28FF-BEDA-43DD-900F-793544C6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C54"/>
    <w:rPr>
      <w:rFonts w:ascii="Courier New" w:eastAsiaTheme="minorEastAsia" w:hAnsi="Courier New" w:cs="Courier New"/>
      <w:sz w:val="20"/>
      <w:szCs w:val="20"/>
    </w:rPr>
  </w:style>
  <w:style w:type="paragraph" w:styleId="Header">
    <w:name w:val="header"/>
    <w:basedOn w:val="Normal"/>
    <w:link w:val="HeaderChar"/>
    <w:uiPriority w:val="99"/>
    <w:unhideWhenUsed/>
    <w:rsid w:val="000500D9"/>
    <w:pPr>
      <w:tabs>
        <w:tab w:val="center" w:pos="4680"/>
        <w:tab w:val="right" w:pos="9360"/>
      </w:tabs>
    </w:pPr>
  </w:style>
  <w:style w:type="character" w:customStyle="1" w:styleId="HeaderChar">
    <w:name w:val="Header Char"/>
    <w:basedOn w:val="DefaultParagraphFont"/>
    <w:link w:val="Header"/>
    <w:uiPriority w:val="99"/>
    <w:rsid w:val="000500D9"/>
    <w:rPr>
      <w:rFonts w:cs="Times New Roman"/>
      <w:szCs w:val="24"/>
    </w:rPr>
  </w:style>
  <w:style w:type="paragraph" w:styleId="Footer">
    <w:name w:val="footer"/>
    <w:basedOn w:val="Normal"/>
    <w:link w:val="FooterChar"/>
    <w:uiPriority w:val="99"/>
    <w:unhideWhenUsed/>
    <w:rsid w:val="000500D9"/>
    <w:pPr>
      <w:tabs>
        <w:tab w:val="center" w:pos="4680"/>
        <w:tab w:val="right" w:pos="9360"/>
      </w:tabs>
    </w:pPr>
  </w:style>
  <w:style w:type="character" w:customStyle="1" w:styleId="FooterChar">
    <w:name w:val="Footer Char"/>
    <w:basedOn w:val="DefaultParagraphFont"/>
    <w:link w:val="Footer"/>
    <w:uiPriority w:val="99"/>
    <w:rsid w:val="000500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2548</Words>
  <Characters>14530</Characters>
  <Application>Microsoft Office Word</Application>
  <DocSecurity>0</DocSecurity>
  <Lines>121</Lines>
  <Paragraphs>34</Paragraphs>
  <ScaleCrop>false</ScaleCrop>
  <Company>Legislative Services Agency (LSA)</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2016-10-12T22:19:00Z</dcterms:created>
  <dcterms:modified xsi:type="dcterms:W3CDTF">2016-10-12T22:19:00Z</dcterms:modified>
</cp:coreProperties>
</file>