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AFD">
        <w:t>CHAPTER 53</w:t>
      </w:r>
    </w:p>
    <w:p w:rsidR="00751AFD" w:rsidRP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1AFD">
        <w:t>South Carolina Enterprise Information System</w:t>
      </w:r>
      <w:bookmarkStart w:id="0" w:name="_GoBack"/>
      <w:bookmarkEnd w:id="0"/>
    </w:p>
    <w:p w:rsidR="00751AFD" w:rsidRP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rPr>
          <w:b/>
        </w:rPr>
        <w:t xml:space="preserve">SECTION </w:t>
      </w:r>
      <w:r w:rsidR="00834DF7" w:rsidRPr="00751AFD">
        <w:rPr>
          <w:b/>
        </w:rPr>
        <w:t>11</w:t>
      </w:r>
      <w:r w:rsidRPr="00751AFD">
        <w:rPr>
          <w:b/>
        </w:rPr>
        <w:noBreakHyphen/>
      </w:r>
      <w:r w:rsidR="00834DF7" w:rsidRPr="00751AFD">
        <w:rPr>
          <w:b/>
        </w:rPr>
        <w:t>53</w:t>
      </w:r>
      <w:r w:rsidRPr="00751AFD">
        <w:rPr>
          <w:b/>
        </w:rPr>
        <w:noBreakHyphen/>
      </w:r>
      <w:r w:rsidR="00834DF7" w:rsidRPr="00751AFD">
        <w:rPr>
          <w:b/>
        </w:rPr>
        <w:t>10.</w:t>
      </w:r>
      <w:r w:rsidR="00834DF7" w:rsidRPr="00751AFD">
        <w:t xml:space="preserve"> Special accounts.</w:t>
      </w:r>
    </w:p>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tab/>
        <w:t>Each state agency may establish a special account for the purpose of funding the agency</w:t>
      </w:r>
      <w:r w:rsidR="00751AFD" w:rsidRPr="00751AFD">
        <w:t>'</w:t>
      </w:r>
      <w:r w:rsidRPr="00751AFD">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751AFD" w:rsidRPr="00751AFD">
        <w:t>'</w:t>
      </w:r>
      <w:r w:rsidRPr="00751AFD">
        <w:t>s implementation costs as projected by the SCEIS Project Team. The special account is exempt from the calculation of any mid</w:t>
      </w:r>
      <w:r w:rsidR="00751AFD" w:rsidRPr="00751AFD">
        <w:noBreakHyphen/>
      </w:r>
      <w:r w:rsidRPr="00751AFD">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4DF7" w:rsidRPr="00751AFD">
        <w:t xml:space="preserve">: 2005 Act No. 151, </w:t>
      </w:r>
      <w:r w:rsidRPr="00751AFD">
        <w:t xml:space="preserve">Section </w:t>
      </w:r>
      <w:r w:rsidR="00834DF7" w:rsidRPr="00751AFD">
        <w:t>1.</w:t>
      </w:r>
    </w:p>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t>Code Commissioner</w:t>
      </w:r>
      <w:r w:rsidR="00751AFD" w:rsidRPr="00751AFD">
        <w:t>'</w:t>
      </w:r>
      <w:r w:rsidRPr="00751AFD">
        <w:t>s Note</w:t>
      </w:r>
    </w:p>
    <w:p w:rsidR="00751AFD" w:rsidRP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A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AFD" w:rsidRPr="00751AFD">
        <w:t xml:space="preserve">Section </w:t>
      </w:r>
      <w:r w:rsidRPr="00751AFD">
        <w:t>5(D)(1), effective July 1, 2015.</w:t>
      </w:r>
    </w:p>
    <w:p w:rsidR="00751AFD" w:rsidRP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rPr>
          <w:b/>
        </w:rPr>
        <w:t xml:space="preserve">SECTION </w:t>
      </w:r>
      <w:r w:rsidR="00834DF7" w:rsidRPr="00751AFD">
        <w:rPr>
          <w:b/>
        </w:rPr>
        <w:t>11</w:t>
      </w:r>
      <w:r w:rsidRPr="00751AFD">
        <w:rPr>
          <w:b/>
        </w:rPr>
        <w:noBreakHyphen/>
      </w:r>
      <w:r w:rsidR="00834DF7" w:rsidRPr="00751AFD">
        <w:rPr>
          <w:b/>
        </w:rPr>
        <w:t>53</w:t>
      </w:r>
      <w:r w:rsidRPr="00751AFD">
        <w:rPr>
          <w:b/>
        </w:rPr>
        <w:noBreakHyphen/>
      </w:r>
      <w:r w:rsidR="00834DF7" w:rsidRPr="00751AFD">
        <w:rPr>
          <w:b/>
        </w:rPr>
        <w:t>20.</w:t>
      </w:r>
      <w:r w:rsidR="00834DF7" w:rsidRPr="00751AFD">
        <w:t xml:space="preserve"> Implementation; exemptions; reports.</w:t>
      </w:r>
    </w:p>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tab/>
        <w:t>It is mandated by the General Assembly that SCEIS shall be implemented for all agencies, with the exception of lump</w:t>
      </w:r>
      <w:r w:rsidR="00751AFD" w:rsidRPr="00751AFD">
        <w:noBreakHyphen/>
      </w:r>
      <w:r w:rsidRPr="00751AFD">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751AFD" w:rsidRPr="00751AFD">
        <w:noBreakHyphen/>
      </w:r>
      <w:r w:rsidRPr="00751AFD">
        <w:t>first of the fiscal year to the Governor, the Chairman of the Senate Finance Committee, and the Chairman of the House Ways and Means Committee the status of the system</w:t>
      </w:r>
      <w:r w:rsidR="00751AFD" w:rsidRPr="00751AFD">
        <w:t>'</w:t>
      </w:r>
      <w:r w:rsidRPr="00751AFD">
        <w:t>s implementation and on</w:t>
      </w:r>
      <w:r w:rsidR="00751AFD" w:rsidRPr="00751AFD">
        <w:noBreakHyphen/>
      </w:r>
      <w:r w:rsidRPr="00751AFD">
        <w:t>going operations.</w:t>
      </w: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4DF7" w:rsidRPr="00751AFD">
        <w:t xml:space="preserve">: 2005 Act No. 151, </w:t>
      </w:r>
      <w:r w:rsidRPr="00751AFD">
        <w:t xml:space="preserve">Section </w:t>
      </w:r>
      <w:r w:rsidR="00834DF7" w:rsidRPr="00751AFD">
        <w:t xml:space="preserve">2; 2013 Act No. 31, </w:t>
      </w:r>
      <w:r w:rsidRPr="00751AFD">
        <w:t xml:space="preserve">Section </w:t>
      </w:r>
      <w:r w:rsidR="00834DF7" w:rsidRPr="00751AFD">
        <w:t xml:space="preserve">12, eff May 21, 2013; 2014 Act No. 121 (S.22), Pt V, </w:t>
      </w:r>
      <w:r w:rsidRPr="00751AFD">
        <w:t xml:space="preserve">Section </w:t>
      </w:r>
      <w:r w:rsidR="00834DF7" w:rsidRPr="00751AFD">
        <w:t>7.X, eff July 1, 2015.</w:t>
      </w:r>
    </w:p>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t>Effect of Amendment</w:t>
      </w:r>
    </w:p>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t xml:space="preserve">The 2013 amendment substituted </w:t>
      </w:r>
      <w:r w:rsidR="00751AFD" w:rsidRPr="00751AFD">
        <w:t>"</w:t>
      </w:r>
      <w:r w:rsidRPr="00751AFD">
        <w:t>Legislative Services Agency</w:t>
      </w:r>
      <w:r w:rsidR="00751AFD" w:rsidRPr="00751AFD">
        <w:t>"</w:t>
      </w:r>
      <w:r w:rsidRPr="00751AFD">
        <w:t xml:space="preserve"> for </w:t>
      </w:r>
      <w:r w:rsidR="00751AFD" w:rsidRPr="00751AFD">
        <w:t>"</w:t>
      </w:r>
      <w:r w:rsidRPr="00751AFD">
        <w:t>Office of Legislative Printing and Information Technology Resources</w:t>
      </w:r>
      <w:r w:rsidR="00751AFD" w:rsidRPr="00751AFD">
        <w:t>"</w:t>
      </w:r>
      <w:r w:rsidRPr="00751AFD">
        <w:t xml:space="preserve"> in the first sentence, and substituted </w:t>
      </w:r>
      <w:r w:rsidR="00751AFD" w:rsidRPr="00751AFD">
        <w:t>"</w:t>
      </w:r>
      <w:r w:rsidRPr="00751AFD">
        <w:t>thirty</w:t>
      </w:r>
      <w:r w:rsidR="00751AFD" w:rsidRPr="00751AFD">
        <w:noBreakHyphen/>
      </w:r>
      <w:r w:rsidRPr="00751AFD">
        <w:t>first</w:t>
      </w:r>
      <w:r w:rsidR="00751AFD" w:rsidRPr="00751AFD">
        <w:t>"</w:t>
      </w:r>
      <w:r w:rsidRPr="00751AFD">
        <w:t xml:space="preserve"> for </w:t>
      </w:r>
      <w:r w:rsidR="00751AFD" w:rsidRPr="00751AFD">
        <w:t>"</w:t>
      </w:r>
      <w:r w:rsidRPr="00751AFD">
        <w:t>31</w:t>
      </w:r>
      <w:r w:rsidR="00751AFD" w:rsidRPr="00751AFD">
        <w:t>"</w:t>
      </w:r>
      <w:r w:rsidRPr="00751AFD">
        <w:t xml:space="preserve"> in the last </w:t>
      </w:r>
      <w:r w:rsidRPr="00751AFD">
        <w:lastRenderedPageBreak/>
        <w:t>sentence.</w:t>
      </w:r>
    </w:p>
    <w:p w:rsidR="00751AFD" w:rsidRP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AFD">
        <w:t xml:space="preserve">2014 Act No. 121, </w:t>
      </w:r>
      <w:r w:rsidR="00751AFD" w:rsidRPr="00751AFD">
        <w:t xml:space="preserve">Section </w:t>
      </w:r>
      <w:r w:rsidRPr="00751AFD">
        <w:t xml:space="preserve">7.X, substituted </w:t>
      </w:r>
      <w:r w:rsidR="00751AFD" w:rsidRPr="00751AFD">
        <w:t>"</w:t>
      </w:r>
      <w:r w:rsidRPr="00751AFD">
        <w:t>Department of Administration</w:t>
      </w:r>
      <w:r w:rsidR="00751AFD" w:rsidRPr="00751AFD">
        <w:t>"</w:t>
      </w:r>
      <w:r w:rsidRPr="00751AFD">
        <w:t xml:space="preserve"> for </w:t>
      </w:r>
      <w:r w:rsidR="00751AFD" w:rsidRPr="00751AFD">
        <w:t>"</w:t>
      </w:r>
      <w:r w:rsidRPr="00751AFD">
        <w:t>Budget and Control Board</w:t>
      </w:r>
      <w:r w:rsidR="00751AFD" w:rsidRPr="00751AFD">
        <w:t>"</w:t>
      </w:r>
      <w:r w:rsidRPr="00751AFD">
        <w:t xml:space="preserve"> in the third sentence; rewrote the seventh sentence; and in the last sentence, substituted </w:t>
      </w:r>
      <w:r w:rsidR="00751AFD" w:rsidRPr="00751AFD">
        <w:t>"</w:t>
      </w:r>
      <w:r w:rsidRPr="00751AFD">
        <w:t>Department of Administration</w:t>
      </w:r>
      <w:r w:rsidR="00751AFD" w:rsidRPr="00751AFD">
        <w:t>"</w:t>
      </w:r>
      <w:r w:rsidRPr="00751AFD">
        <w:t xml:space="preserve"> for </w:t>
      </w:r>
      <w:r w:rsidR="00751AFD" w:rsidRPr="00751AFD">
        <w:t>"</w:t>
      </w:r>
      <w:r w:rsidRPr="00751AFD">
        <w:t>Budget and Control Board</w:t>
      </w:r>
      <w:r w:rsidR="00751AFD" w:rsidRPr="00751AFD">
        <w:t>'</w:t>
      </w:r>
      <w:r w:rsidRPr="00751AFD">
        <w:t>s Division of State Information Technology</w:t>
      </w:r>
      <w:r w:rsidR="00751AFD" w:rsidRPr="00751AFD">
        <w:t>"</w:t>
      </w:r>
      <w:r w:rsidRPr="00751AFD">
        <w:t>.</w:t>
      </w:r>
    </w:p>
    <w:p w:rsidR="00751AFD" w:rsidRP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rPr>
          <w:b/>
        </w:rPr>
        <w:t xml:space="preserve">SECTION </w:t>
      </w:r>
      <w:r w:rsidR="00834DF7" w:rsidRPr="00751AFD">
        <w:rPr>
          <w:b/>
        </w:rPr>
        <w:t>11</w:t>
      </w:r>
      <w:r w:rsidRPr="00751AFD">
        <w:rPr>
          <w:b/>
        </w:rPr>
        <w:noBreakHyphen/>
      </w:r>
      <w:r w:rsidR="00834DF7" w:rsidRPr="00751AFD">
        <w:rPr>
          <w:b/>
        </w:rPr>
        <w:t>53</w:t>
      </w:r>
      <w:r w:rsidRPr="00751AFD">
        <w:rPr>
          <w:b/>
        </w:rPr>
        <w:noBreakHyphen/>
      </w:r>
      <w:r w:rsidR="00834DF7" w:rsidRPr="00751AFD">
        <w:rPr>
          <w:b/>
        </w:rPr>
        <w:t>30.</w:t>
      </w:r>
      <w:r w:rsidR="00834DF7" w:rsidRPr="00751AFD">
        <w:t xml:space="preserve"> State Office of Human Resources; modification of human resource policies to implement and transition to System; publication of changes.</w:t>
      </w:r>
    </w:p>
    <w:p w:rsidR="00751AFD" w:rsidRDefault="00834DF7"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AFD">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AFD" w:rsidRDefault="00751AFD"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4DF7" w:rsidRPr="00751AFD">
        <w:t xml:space="preserve">: 2009 Act No. 29, </w:t>
      </w:r>
      <w:r w:rsidRPr="00751AFD">
        <w:t xml:space="preserve">Section </w:t>
      </w:r>
      <w:r w:rsidR="00834DF7" w:rsidRPr="00751AFD">
        <w:t>5.</w:t>
      </w:r>
    </w:p>
    <w:p w:rsidR="00184435" w:rsidRPr="00751AFD" w:rsidRDefault="00184435" w:rsidP="0075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1AFD" w:rsidSect="00751A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AFD" w:rsidRDefault="00751AFD" w:rsidP="00751AFD">
      <w:r>
        <w:separator/>
      </w:r>
    </w:p>
  </w:endnote>
  <w:endnote w:type="continuationSeparator" w:id="0">
    <w:p w:rsidR="00751AFD" w:rsidRDefault="00751AFD" w:rsidP="0075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FD" w:rsidRPr="00751AFD" w:rsidRDefault="00751AFD" w:rsidP="00751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FD" w:rsidRPr="00751AFD" w:rsidRDefault="00751AFD" w:rsidP="00751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FD" w:rsidRPr="00751AFD" w:rsidRDefault="00751AFD" w:rsidP="00751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AFD" w:rsidRDefault="00751AFD" w:rsidP="00751AFD">
      <w:r>
        <w:separator/>
      </w:r>
    </w:p>
  </w:footnote>
  <w:footnote w:type="continuationSeparator" w:id="0">
    <w:p w:rsidR="00751AFD" w:rsidRDefault="00751AFD" w:rsidP="00751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FD" w:rsidRPr="00751AFD" w:rsidRDefault="00751AFD" w:rsidP="00751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FD" w:rsidRPr="00751AFD" w:rsidRDefault="00751AFD" w:rsidP="00751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FD" w:rsidRPr="00751AFD" w:rsidRDefault="00751AFD" w:rsidP="00751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1AFD"/>
    <w:rsid w:val="00754A2B"/>
    <w:rsid w:val="00794AA9"/>
    <w:rsid w:val="007954C1"/>
    <w:rsid w:val="007A5331"/>
    <w:rsid w:val="007A7050"/>
    <w:rsid w:val="007C45E7"/>
    <w:rsid w:val="007D112A"/>
    <w:rsid w:val="008026B8"/>
    <w:rsid w:val="008061A8"/>
    <w:rsid w:val="00814A87"/>
    <w:rsid w:val="00817EA2"/>
    <w:rsid w:val="008337AC"/>
    <w:rsid w:val="00834DF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0CF8D-29E2-4D62-8184-24833FEA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4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4DF7"/>
    <w:rPr>
      <w:rFonts w:ascii="Courier New" w:eastAsiaTheme="minorEastAsia" w:hAnsi="Courier New" w:cs="Courier New"/>
      <w:sz w:val="20"/>
      <w:szCs w:val="20"/>
    </w:rPr>
  </w:style>
  <w:style w:type="paragraph" w:styleId="Header">
    <w:name w:val="header"/>
    <w:basedOn w:val="Normal"/>
    <w:link w:val="HeaderChar"/>
    <w:uiPriority w:val="99"/>
    <w:unhideWhenUsed/>
    <w:rsid w:val="00751AFD"/>
    <w:pPr>
      <w:tabs>
        <w:tab w:val="center" w:pos="4680"/>
        <w:tab w:val="right" w:pos="9360"/>
      </w:tabs>
    </w:pPr>
  </w:style>
  <w:style w:type="character" w:customStyle="1" w:styleId="HeaderChar">
    <w:name w:val="Header Char"/>
    <w:basedOn w:val="DefaultParagraphFont"/>
    <w:link w:val="Header"/>
    <w:uiPriority w:val="99"/>
    <w:rsid w:val="00751AFD"/>
    <w:rPr>
      <w:rFonts w:cs="Times New Roman"/>
      <w:szCs w:val="24"/>
    </w:rPr>
  </w:style>
  <w:style w:type="paragraph" w:styleId="Footer">
    <w:name w:val="footer"/>
    <w:basedOn w:val="Normal"/>
    <w:link w:val="FooterChar"/>
    <w:uiPriority w:val="99"/>
    <w:unhideWhenUsed/>
    <w:rsid w:val="00751AFD"/>
    <w:pPr>
      <w:tabs>
        <w:tab w:val="center" w:pos="4680"/>
        <w:tab w:val="right" w:pos="9360"/>
      </w:tabs>
    </w:pPr>
  </w:style>
  <w:style w:type="character" w:customStyle="1" w:styleId="FooterChar">
    <w:name w:val="Footer Char"/>
    <w:basedOn w:val="DefaultParagraphFont"/>
    <w:link w:val="Footer"/>
    <w:uiPriority w:val="99"/>
    <w:rsid w:val="00751AF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726</Words>
  <Characters>4141</Characters>
  <Application>Microsoft Office Word</Application>
  <DocSecurity>0</DocSecurity>
  <Lines>34</Lines>
  <Paragraphs>9</Paragraphs>
  <ScaleCrop>false</ScaleCrop>
  <Company>Legislative Services Agency (LSA)</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