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10B">
        <w:t>CHAPTER 55</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010B">
        <w:t>Overdue Tax Debt Collection Act</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Editor</w:t>
      </w:r>
      <w:r w:rsidR="0045010B" w:rsidRPr="0045010B">
        <w:t>'</w:t>
      </w:r>
      <w:r w:rsidRPr="0045010B">
        <w:t>s Note</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 xml:space="preserve">2005 Act No. 145, </w:t>
      </w:r>
      <w:r w:rsidR="0045010B" w:rsidRPr="0045010B">
        <w:t xml:space="preserve">Section </w:t>
      </w:r>
      <w:r w:rsidRPr="0045010B">
        <w:t>4.B, provides as follows:</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010B">
        <w:t>"</w:t>
      </w:r>
      <w:r w:rsidR="00D075BB" w:rsidRPr="0045010B">
        <w:t xml:space="preserve">The </w:t>
      </w:r>
      <w:r w:rsidRPr="0045010B">
        <w:t>'</w:t>
      </w:r>
      <w:r w:rsidR="00D075BB" w:rsidRPr="0045010B">
        <w:t>Overdue Tax Debt Collection Act</w:t>
      </w:r>
      <w:r w:rsidRPr="0045010B">
        <w:t>'</w:t>
      </w:r>
      <w:r w:rsidR="00D075BB" w:rsidRPr="0045010B">
        <w:t xml:space="preserve"> as added by this section applies for all tax debts incurred before which remain outstanding on December 1, 2002, and to all tax debts incurred on or after December 1, 2002.</w:t>
      </w:r>
      <w:r w:rsidRPr="0045010B">
        <w:t>"</w:t>
      </w:r>
      <w:bookmarkStart w:id="0" w:name="_GoBack"/>
      <w:bookmarkEnd w:id="0"/>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10.</w:t>
      </w:r>
      <w:r w:rsidR="00D075BB" w:rsidRPr="0045010B">
        <w:t xml:space="preserve"> Citation of chapter.</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 xml:space="preserve">This chapter may be cited as the </w:t>
      </w:r>
      <w:r w:rsidR="0045010B" w:rsidRPr="0045010B">
        <w:t>"</w:t>
      </w:r>
      <w:r w:rsidRPr="0045010B">
        <w:t>Overdue Tax Debt Collection Act</w:t>
      </w:r>
      <w:r w:rsidR="0045010B" w:rsidRPr="0045010B">
        <w:t>"</w:t>
      </w:r>
      <w:r w:rsidRPr="0045010B">
        <w:t>.</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20.</w:t>
      </w:r>
      <w:r w:rsidR="00D075BB" w:rsidRPr="0045010B">
        <w:t xml:space="preserve"> Findings and intent.</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The General Assembly finds that the Department of Revenue has documented that the state</w:t>
      </w:r>
      <w:r w:rsidR="0045010B" w:rsidRPr="0045010B">
        <w:t>'</w:t>
      </w:r>
      <w:r w:rsidRPr="0045010B">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45010B" w:rsidRPr="0045010B">
        <w:t>"</w:t>
      </w:r>
      <w:r w:rsidRPr="0045010B">
        <w:t>Overdue Tax Debt Collection Act</w:t>
      </w:r>
      <w:r w:rsidR="0045010B" w:rsidRPr="0045010B">
        <w:t>"</w:t>
      </w:r>
      <w:r w:rsidRPr="0045010B">
        <w:t xml:space="preserve"> to shift this cost to the delinquent taxpayers who owe overdue tax debts.</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30.</w:t>
      </w:r>
      <w:r w:rsidR="00D075BB" w:rsidRPr="0045010B">
        <w:t xml:space="preserve"> Definitions.</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(A) As used in this chapter:</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r>
      <w:r w:rsidRPr="0045010B">
        <w:tab/>
        <w:t xml:space="preserve">(1) </w:t>
      </w:r>
      <w:r w:rsidR="0045010B" w:rsidRPr="0045010B">
        <w:t>"</w:t>
      </w:r>
      <w:r w:rsidRPr="0045010B">
        <w:t>Overdue tax debt</w:t>
      </w:r>
      <w:r w:rsidR="0045010B" w:rsidRPr="0045010B">
        <w:t>"</w:t>
      </w:r>
      <w:r w:rsidRPr="0045010B">
        <w:t xml:space="preserve"> means any part of a tax debt that remains unpaid one hundred twenty days or more after the taxpayer receives notice as defined in Section 12</w:t>
      </w:r>
      <w:r w:rsidR="0045010B" w:rsidRPr="0045010B">
        <w:noBreakHyphen/>
      </w:r>
      <w:r w:rsidRPr="0045010B">
        <w:t>55</w:t>
      </w:r>
      <w:r w:rsidR="0045010B" w:rsidRPr="0045010B">
        <w:noBreakHyphen/>
      </w:r>
      <w:r w:rsidRPr="0045010B">
        <w:t>30(A)(2).</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r>
      <w:r w:rsidRPr="0045010B">
        <w:tab/>
        <w:t xml:space="preserve">(2) </w:t>
      </w:r>
      <w:r w:rsidR="0045010B" w:rsidRPr="0045010B">
        <w:t>"</w:t>
      </w:r>
      <w:r w:rsidRPr="0045010B">
        <w:t>Notice</w:t>
      </w:r>
      <w:r w:rsidR="0045010B" w:rsidRPr="0045010B">
        <w:t>"</w:t>
      </w:r>
      <w:r w:rsidRPr="0045010B">
        <w:t xml:space="preserve"> means a notice of assessment issued by the department to the taxpayer pursuant to the South Carolina Revenue Procedures Act.</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r>
      <w:r w:rsidRPr="0045010B">
        <w:tab/>
        <w:t xml:space="preserve">(3) </w:t>
      </w:r>
      <w:r w:rsidR="0045010B" w:rsidRPr="0045010B">
        <w:t>"</w:t>
      </w:r>
      <w:r w:rsidRPr="0045010B">
        <w:t>Tax debt</w:t>
      </w:r>
      <w:r w:rsidR="0045010B" w:rsidRPr="0045010B">
        <w:t>"</w:t>
      </w:r>
      <w:r w:rsidRPr="0045010B">
        <w:t xml:space="preserve"> means the total amount of tax, fees, penalties, interest, and costs for which notice has been issued by the department to the taxpayer.</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(B) Except when the context clearly indicates a different meaning, the definitions in Section 12</w:t>
      </w:r>
      <w:r w:rsidR="0045010B" w:rsidRPr="0045010B">
        <w:noBreakHyphen/>
      </w:r>
      <w:r w:rsidRPr="0045010B">
        <w:t>60</w:t>
      </w:r>
      <w:r w:rsidR="0045010B" w:rsidRPr="0045010B">
        <w:noBreakHyphen/>
      </w:r>
      <w:r w:rsidRPr="0045010B">
        <w:t>30 also apply to this chapter.</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40.</w:t>
      </w:r>
      <w:r w:rsidR="00D075BB" w:rsidRPr="0045010B">
        <w:t xml:space="preserve"> Imposition of collection assistance fees; notice.</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A collection assistance fee may be imposed on an overdue tax debt. To impose a collection assistance fee on a tax debt, the department shall notify the taxpayer that the collection assistance fee may be imposed if the tax debt becomes overdue tax debt.</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50.</w:t>
      </w:r>
      <w:r w:rsidR="00D075BB" w:rsidRPr="0045010B">
        <w:t xml:space="preserve"> Collection assistance fee; collection; waiver.</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The collection assistance fee is collectible as part of the debt. The department may waive the fee to the same extent as if it were a penalty.</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60.</w:t>
      </w:r>
      <w:r w:rsidR="00D075BB" w:rsidRPr="0045010B">
        <w:t xml:space="preserve"> Collection assistance fee; amount.</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The amount of the collection assistance fee is twenty percent of the amount of the overdue tax.</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70.</w:t>
      </w:r>
      <w:r w:rsidR="00D075BB" w:rsidRPr="0045010B">
        <w:t xml:space="preserve"> Disposition of proceeds.</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80.</w:t>
      </w:r>
      <w:r w:rsidR="00D075BB" w:rsidRPr="0045010B">
        <w:t xml:space="preserve"> Suits in courts of other states to collect taxes due; suits by other states in South Carolina courts; local counsel.</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45010B" w:rsidRPr="0045010B">
        <w:noBreakHyphen/>
      </w:r>
      <w:r w:rsidRPr="0045010B">
        <w:t>of</w:t>
      </w:r>
      <w:r w:rsidR="0045010B" w:rsidRPr="0045010B">
        <w:noBreakHyphen/>
      </w:r>
      <w:r w:rsidRPr="0045010B">
        <w:t>state court, the department may employ local counsel.</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75BB" w:rsidRPr="0045010B">
        <w:t xml:space="preserve">: 2005 Act No. 145, </w:t>
      </w:r>
      <w:r w:rsidRPr="0045010B">
        <w:t xml:space="preserve">Section </w:t>
      </w:r>
      <w:r w:rsidR="00D075BB" w:rsidRPr="0045010B">
        <w:t>4.A, eff June 7, 2005.</w:t>
      </w:r>
    </w:p>
    <w:p w:rsidR="0045010B" w:rsidRP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rPr>
          <w:b/>
        </w:rPr>
        <w:t xml:space="preserve">SECTION </w:t>
      </w:r>
      <w:r w:rsidR="00D075BB" w:rsidRPr="0045010B">
        <w:rPr>
          <w:b/>
        </w:rPr>
        <w:t>12</w:t>
      </w:r>
      <w:r w:rsidRPr="0045010B">
        <w:rPr>
          <w:b/>
        </w:rPr>
        <w:noBreakHyphen/>
      </w:r>
      <w:r w:rsidR="00D075BB" w:rsidRPr="0045010B">
        <w:rPr>
          <w:b/>
        </w:rPr>
        <w:t>55</w:t>
      </w:r>
      <w:r w:rsidRPr="0045010B">
        <w:rPr>
          <w:b/>
        </w:rPr>
        <w:noBreakHyphen/>
      </w:r>
      <w:r w:rsidR="00D075BB" w:rsidRPr="0045010B">
        <w:rPr>
          <w:b/>
        </w:rPr>
        <w:t>90.</w:t>
      </w:r>
      <w:r w:rsidR="00D075BB" w:rsidRPr="0045010B">
        <w:t xml:space="preserve"> Collection agencies.</w:t>
      </w:r>
    </w:p>
    <w:p w:rsidR="0045010B" w:rsidRDefault="00D075B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010B">
        <w:tab/>
        <w:t>Collection agencies with which the department contracts under Sections 12</w:t>
      </w:r>
      <w:r w:rsidR="0045010B" w:rsidRPr="0045010B">
        <w:noBreakHyphen/>
      </w:r>
      <w:r w:rsidRPr="0045010B">
        <w:t>4</w:t>
      </w:r>
      <w:r w:rsidR="0045010B" w:rsidRPr="0045010B">
        <w:noBreakHyphen/>
      </w:r>
      <w:r w:rsidRPr="0045010B">
        <w:t>340 and 12</w:t>
      </w:r>
      <w:r w:rsidR="0045010B" w:rsidRPr="0045010B">
        <w:noBreakHyphen/>
      </w:r>
      <w:r w:rsidRPr="0045010B">
        <w:t>54</w:t>
      </w:r>
      <w:r w:rsidR="0045010B" w:rsidRPr="0045010B">
        <w:noBreakHyphen/>
      </w:r>
      <w:r w:rsidRPr="0045010B">
        <w:t>227 are also authorized to collect on behalf of the department overdue tax debts and the collection fee imposed by this chapter.</w:t>
      </w: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010B" w:rsidRDefault="0045010B"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75BB" w:rsidRPr="0045010B">
        <w:t xml:space="preserve">: 2005 Act No. 145, </w:t>
      </w:r>
      <w:r w:rsidRPr="0045010B">
        <w:t xml:space="preserve">Section </w:t>
      </w:r>
      <w:r w:rsidR="00D075BB" w:rsidRPr="0045010B">
        <w:t>4.A, eff June 7, 2005.</w:t>
      </w:r>
    </w:p>
    <w:p w:rsidR="00184435" w:rsidRPr="0045010B" w:rsidRDefault="00184435" w:rsidP="00450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5010B" w:rsidSect="004501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10B" w:rsidRDefault="0045010B" w:rsidP="0045010B">
      <w:r>
        <w:separator/>
      </w:r>
    </w:p>
  </w:endnote>
  <w:endnote w:type="continuationSeparator" w:id="0">
    <w:p w:rsidR="0045010B" w:rsidRDefault="0045010B" w:rsidP="0045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10B" w:rsidRDefault="0045010B" w:rsidP="0045010B">
      <w:r>
        <w:separator/>
      </w:r>
    </w:p>
  </w:footnote>
  <w:footnote w:type="continuationSeparator" w:id="0">
    <w:p w:rsidR="0045010B" w:rsidRDefault="0045010B" w:rsidP="0045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10B" w:rsidRPr="0045010B" w:rsidRDefault="0045010B" w:rsidP="00450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010B"/>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5B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2832-F8FB-4A51-B2EB-E9D527B0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7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75BB"/>
    <w:rPr>
      <w:rFonts w:ascii="Courier New" w:eastAsiaTheme="minorEastAsia" w:hAnsi="Courier New" w:cs="Courier New"/>
      <w:sz w:val="20"/>
      <w:szCs w:val="20"/>
    </w:rPr>
  </w:style>
  <w:style w:type="paragraph" w:styleId="Header">
    <w:name w:val="header"/>
    <w:basedOn w:val="Normal"/>
    <w:link w:val="HeaderChar"/>
    <w:uiPriority w:val="99"/>
    <w:unhideWhenUsed/>
    <w:rsid w:val="0045010B"/>
    <w:pPr>
      <w:tabs>
        <w:tab w:val="center" w:pos="4680"/>
        <w:tab w:val="right" w:pos="9360"/>
      </w:tabs>
    </w:pPr>
  </w:style>
  <w:style w:type="character" w:customStyle="1" w:styleId="HeaderChar">
    <w:name w:val="Header Char"/>
    <w:basedOn w:val="DefaultParagraphFont"/>
    <w:link w:val="Header"/>
    <w:uiPriority w:val="99"/>
    <w:rsid w:val="0045010B"/>
    <w:rPr>
      <w:rFonts w:cs="Times New Roman"/>
      <w:szCs w:val="24"/>
    </w:rPr>
  </w:style>
  <w:style w:type="paragraph" w:styleId="Footer">
    <w:name w:val="footer"/>
    <w:basedOn w:val="Normal"/>
    <w:link w:val="FooterChar"/>
    <w:uiPriority w:val="99"/>
    <w:unhideWhenUsed/>
    <w:rsid w:val="0045010B"/>
    <w:pPr>
      <w:tabs>
        <w:tab w:val="center" w:pos="4680"/>
        <w:tab w:val="right" w:pos="9360"/>
      </w:tabs>
    </w:pPr>
  </w:style>
  <w:style w:type="character" w:customStyle="1" w:styleId="FooterChar">
    <w:name w:val="Footer Char"/>
    <w:basedOn w:val="DefaultParagraphFont"/>
    <w:link w:val="Footer"/>
    <w:uiPriority w:val="99"/>
    <w:rsid w:val="0045010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2</Pages>
  <Words>608</Words>
  <Characters>3468</Characters>
  <Application>Microsoft Office Word</Application>
  <DocSecurity>0</DocSecurity>
  <Lines>28</Lines>
  <Paragraphs>8</Paragraphs>
  <ScaleCrop>false</ScaleCrop>
  <Company>Legislative Services Agency (LSA)</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