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64A" w:rsidRDefault="00CF5245"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64A">
        <w:t>CHAPTER 29</w:t>
      </w:r>
    </w:p>
    <w:p w:rsidR="00D7064A" w:rsidRPr="00D7064A" w:rsidRDefault="00CF5245"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064A">
        <w:t>Veterans Treatment Court Program</w:t>
      </w:r>
      <w:bookmarkStart w:id="0" w:name="_GoBack"/>
      <w:bookmarkEnd w:id="0"/>
    </w:p>
    <w:p w:rsidR="00D7064A" w:rsidRP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64A">
        <w:rPr>
          <w:b/>
        </w:rPr>
        <w:t xml:space="preserve">SECTION </w:t>
      </w:r>
      <w:r w:rsidR="00CF5245" w:rsidRPr="00D7064A">
        <w:rPr>
          <w:b/>
        </w:rPr>
        <w:t>14</w:t>
      </w:r>
      <w:r w:rsidRPr="00D7064A">
        <w:rPr>
          <w:b/>
        </w:rPr>
        <w:noBreakHyphen/>
      </w:r>
      <w:r w:rsidR="00CF5245" w:rsidRPr="00D7064A">
        <w:rPr>
          <w:b/>
        </w:rPr>
        <w:t>29</w:t>
      </w:r>
      <w:r w:rsidRPr="00D7064A">
        <w:rPr>
          <w:b/>
        </w:rPr>
        <w:noBreakHyphen/>
      </w:r>
      <w:r w:rsidR="00CF5245" w:rsidRPr="00D7064A">
        <w:rPr>
          <w:b/>
        </w:rPr>
        <w:t>10.</w:t>
      </w:r>
      <w:r w:rsidR="00CF5245" w:rsidRPr="00D7064A">
        <w:t xml:space="preserve"> Short title.</w:t>
      </w:r>
    </w:p>
    <w:p w:rsidR="00D7064A" w:rsidRDefault="00CF5245"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64A">
        <w:tab/>
        <w:t xml:space="preserve">This chapter may be cited as the </w:t>
      </w:r>
      <w:r w:rsidR="00D7064A" w:rsidRPr="00D7064A">
        <w:t>"</w:t>
      </w:r>
      <w:r w:rsidRPr="00D7064A">
        <w:t>Veterans Treatment Court Program Act</w:t>
      </w:r>
      <w:r w:rsidR="00D7064A" w:rsidRPr="00D7064A">
        <w:t>"</w:t>
      </w:r>
      <w:r w:rsidRPr="00D7064A">
        <w:t>.</w:t>
      </w:r>
    </w:p>
    <w:p w:rsid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64A" w:rsidRP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245" w:rsidRPr="00D7064A">
        <w:t xml:space="preserve">: 2014 Act No. 280 (H.3014), </w:t>
      </w:r>
      <w:r w:rsidRPr="00D7064A">
        <w:t xml:space="preserve">Section </w:t>
      </w:r>
      <w:r w:rsidR="00CF5245" w:rsidRPr="00D7064A">
        <w:t>1, eff June 10, 2014.</w:t>
      </w:r>
    </w:p>
    <w:p w:rsidR="00D7064A" w:rsidRP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64A">
        <w:rPr>
          <w:b/>
        </w:rPr>
        <w:t xml:space="preserve">SECTION </w:t>
      </w:r>
      <w:r w:rsidR="00CF5245" w:rsidRPr="00D7064A">
        <w:rPr>
          <w:b/>
        </w:rPr>
        <w:t>14</w:t>
      </w:r>
      <w:r w:rsidRPr="00D7064A">
        <w:rPr>
          <w:b/>
        </w:rPr>
        <w:noBreakHyphen/>
      </w:r>
      <w:r w:rsidR="00CF5245" w:rsidRPr="00D7064A">
        <w:rPr>
          <w:b/>
        </w:rPr>
        <w:t>29</w:t>
      </w:r>
      <w:r w:rsidRPr="00D7064A">
        <w:rPr>
          <w:b/>
        </w:rPr>
        <w:noBreakHyphen/>
      </w:r>
      <w:r w:rsidR="00CF5245" w:rsidRPr="00D7064A">
        <w:rPr>
          <w:b/>
        </w:rPr>
        <w:t>20.</w:t>
      </w:r>
      <w:r w:rsidR="00CF5245" w:rsidRPr="00D7064A">
        <w:t xml:space="preserve"> Purpose of chapter.</w:t>
      </w:r>
    </w:p>
    <w:p w:rsidR="00D7064A" w:rsidRDefault="00CF5245"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64A">
        <w:tab/>
        <w:t>The General Assembly recognizes the success of various other states</w:t>
      </w:r>
      <w:r w:rsidR="00D7064A" w:rsidRPr="00D7064A">
        <w:t>'</w:t>
      </w:r>
      <w:r w:rsidRPr="00D7064A">
        <w:t xml:space="preserve">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64A" w:rsidRP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245" w:rsidRPr="00D7064A">
        <w:t xml:space="preserve">: 2014 Act No. 280 (H.3014), </w:t>
      </w:r>
      <w:r w:rsidRPr="00D7064A">
        <w:t xml:space="preserve">Section </w:t>
      </w:r>
      <w:r w:rsidR="00CF5245" w:rsidRPr="00D7064A">
        <w:t>1, eff June 10, 2014.</w:t>
      </w:r>
    </w:p>
    <w:p w:rsidR="00D7064A" w:rsidRP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64A">
        <w:rPr>
          <w:b/>
        </w:rPr>
        <w:t xml:space="preserve">SECTION </w:t>
      </w:r>
      <w:r w:rsidR="00CF5245" w:rsidRPr="00D7064A">
        <w:rPr>
          <w:b/>
        </w:rPr>
        <w:t>14</w:t>
      </w:r>
      <w:r w:rsidRPr="00D7064A">
        <w:rPr>
          <w:b/>
        </w:rPr>
        <w:noBreakHyphen/>
      </w:r>
      <w:r w:rsidR="00CF5245" w:rsidRPr="00D7064A">
        <w:rPr>
          <w:b/>
        </w:rPr>
        <w:t>29</w:t>
      </w:r>
      <w:r w:rsidRPr="00D7064A">
        <w:rPr>
          <w:b/>
        </w:rPr>
        <w:noBreakHyphen/>
      </w:r>
      <w:r w:rsidR="00CF5245" w:rsidRPr="00D7064A">
        <w:rPr>
          <w:b/>
        </w:rPr>
        <w:t>30.</w:t>
      </w:r>
      <w:r w:rsidR="00CF5245" w:rsidRPr="00D7064A">
        <w:t xml:space="preserve"> Veterans treatment court programs may be established.</w:t>
      </w:r>
    </w:p>
    <w:p w:rsidR="00D7064A" w:rsidRDefault="00CF5245"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64A">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64A" w:rsidRDefault="00D7064A"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5245" w:rsidRPr="00D7064A">
        <w:t xml:space="preserve">: 2014 Act No. 280 (H.3014), </w:t>
      </w:r>
      <w:r w:rsidRPr="00D7064A">
        <w:t xml:space="preserve">Section </w:t>
      </w:r>
      <w:r w:rsidR="00CF5245" w:rsidRPr="00D7064A">
        <w:t>1, eff June 10, 2014.</w:t>
      </w:r>
    </w:p>
    <w:p w:rsidR="00184435" w:rsidRPr="00D7064A" w:rsidRDefault="00184435" w:rsidP="00D7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7064A" w:rsidSect="00D706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4A" w:rsidRDefault="00D7064A" w:rsidP="00D7064A">
      <w:r>
        <w:separator/>
      </w:r>
    </w:p>
  </w:endnote>
  <w:endnote w:type="continuationSeparator" w:id="0">
    <w:p w:rsidR="00D7064A" w:rsidRDefault="00D7064A" w:rsidP="00D7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4A" w:rsidRPr="00D7064A" w:rsidRDefault="00D7064A" w:rsidP="00D70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4A" w:rsidRPr="00D7064A" w:rsidRDefault="00D7064A" w:rsidP="00D70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4A" w:rsidRPr="00D7064A" w:rsidRDefault="00D7064A" w:rsidP="00D7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4A" w:rsidRDefault="00D7064A" w:rsidP="00D7064A">
      <w:r>
        <w:separator/>
      </w:r>
    </w:p>
  </w:footnote>
  <w:footnote w:type="continuationSeparator" w:id="0">
    <w:p w:rsidR="00D7064A" w:rsidRDefault="00D7064A" w:rsidP="00D70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4A" w:rsidRPr="00D7064A" w:rsidRDefault="00D7064A" w:rsidP="00D70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4A" w:rsidRPr="00D7064A" w:rsidRDefault="00D7064A" w:rsidP="00D70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4A" w:rsidRPr="00D7064A" w:rsidRDefault="00D7064A" w:rsidP="00D70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5245"/>
    <w:rsid w:val="00D349ED"/>
    <w:rsid w:val="00D37A5C"/>
    <w:rsid w:val="00D43D7D"/>
    <w:rsid w:val="00D467E7"/>
    <w:rsid w:val="00D51829"/>
    <w:rsid w:val="00D567C4"/>
    <w:rsid w:val="00D62F3B"/>
    <w:rsid w:val="00D7064A"/>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2619F-CA5D-4AB5-B48A-C2032F3B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5245"/>
    <w:rPr>
      <w:rFonts w:ascii="Courier New" w:eastAsiaTheme="minorEastAsia" w:hAnsi="Courier New" w:cs="Courier New"/>
      <w:sz w:val="20"/>
      <w:szCs w:val="20"/>
    </w:rPr>
  </w:style>
  <w:style w:type="paragraph" w:styleId="Header">
    <w:name w:val="header"/>
    <w:basedOn w:val="Normal"/>
    <w:link w:val="HeaderChar"/>
    <w:uiPriority w:val="99"/>
    <w:unhideWhenUsed/>
    <w:rsid w:val="00D7064A"/>
    <w:pPr>
      <w:tabs>
        <w:tab w:val="center" w:pos="4680"/>
        <w:tab w:val="right" w:pos="9360"/>
      </w:tabs>
    </w:pPr>
  </w:style>
  <w:style w:type="character" w:customStyle="1" w:styleId="HeaderChar">
    <w:name w:val="Header Char"/>
    <w:basedOn w:val="DefaultParagraphFont"/>
    <w:link w:val="Header"/>
    <w:uiPriority w:val="99"/>
    <w:rsid w:val="00D7064A"/>
    <w:rPr>
      <w:rFonts w:cs="Times New Roman"/>
      <w:szCs w:val="24"/>
    </w:rPr>
  </w:style>
  <w:style w:type="paragraph" w:styleId="Footer">
    <w:name w:val="footer"/>
    <w:basedOn w:val="Normal"/>
    <w:link w:val="FooterChar"/>
    <w:uiPriority w:val="99"/>
    <w:unhideWhenUsed/>
    <w:rsid w:val="00D7064A"/>
    <w:pPr>
      <w:tabs>
        <w:tab w:val="center" w:pos="4680"/>
        <w:tab w:val="right" w:pos="9360"/>
      </w:tabs>
    </w:pPr>
  </w:style>
  <w:style w:type="character" w:customStyle="1" w:styleId="FooterChar">
    <w:name w:val="Footer Char"/>
    <w:basedOn w:val="DefaultParagraphFont"/>
    <w:link w:val="Footer"/>
    <w:uiPriority w:val="99"/>
    <w:rsid w:val="00D7064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219</Words>
  <Characters>1253</Characters>
  <Application>Microsoft Office Word</Application>
  <DocSecurity>0</DocSecurity>
  <Lines>10</Lines>
  <Paragraphs>2</Paragraphs>
  <ScaleCrop>false</ScaleCrop>
  <Company>Legislative Services Agency (LSA)</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2016-10-12T22:30:00Z</dcterms:created>
  <dcterms:modified xsi:type="dcterms:W3CDTF">2016-10-12T22:30:00Z</dcterms:modified>
</cp:coreProperties>
</file>