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04F" w:rsidRDefault="005948E5"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3104F">
        <w:t>CHAPTER 3</w:t>
      </w:r>
    </w:p>
    <w:p w:rsidR="00F3104F" w:rsidRDefault="005948E5"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04F">
        <w:t>Proof of Ordinances and Laws</w:t>
      </w:r>
    </w:p>
    <w:p w:rsidR="00731787" w:rsidRDefault="00731787" w:rsidP="00731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04F" w:rsidRDefault="00731787" w:rsidP="00731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48E5" w:rsidRPr="00F3104F">
        <w:t xml:space="preserve"> 1</w:t>
      </w:r>
    </w:p>
    <w:p w:rsidR="00F3104F" w:rsidRPr="00F3104F" w:rsidRDefault="005948E5" w:rsidP="00731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104F">
        <w:t>Ordinances</w:t>
      </w:r>
    </w:p>
    <w:p w:rsidR="00F3104F" w:rsidRP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4F">
        <w:rPr>
          <w:b/>
        </w:rPr>
        <w:t xml:space="preserve">SECTION </w:t>
      </w:r>
      <w:r w:rsidR="005948E5" w:rsidRPr="00F3104F">
        <w:rPr>
          <w:b/>
        </w:rPr>
        <w:t>19</w:t>
      </w:r>
      <w:r w:rsidRPr="00F3104F">
        <w:rPr>
          <w:b/>
        </w:rPr>
        <w:noBreakHyphen/>
      </w:r>
      <w:r w:rsidR="005948E5" w:rsidRPr="00F3104F">
        <w:rPr>
          <w:b/>
        </w:rPr>
        <w:t>3</w:t>
      </w:r>
      <w:r w:rsidRPr="00F3104F">
        <w:rPr>
          <w:b/>
        </w:rPr>
        <w:noBreakHyphen/>
      </w:r>
      <w:r w:rsidR="005948E5" w:rsidRPr="00F3104F">
        <w:rPr>
          <w:b/>
        </w:rPr>
        <w:t>10.</w:t>
      </w:r>
      <w:r w:rsidR="005948E5" w:rsidRPr="00F3104F">
        <w:t xml:space="preserve"> Proof of ordinances of municipalities.</w:t>
      </w:r>
    </w:p>
    <w:p w:rsidR="00F3104F" w:rsidRDefault="005948E5"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4F">
        <w:tab/>
        <w:t>In all the courts held in this State the printed ordinances of the municipalities in the State, whether they be in pamphlet or book form, shall be admitted into evidence in such courts and shall constitute prima facie evidence of the genuineness of the same, provided the clerk of such municipality certifies to the correctness of the same.</w:t>
      </w: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48E5" w:rsidRPr="00F3104F">
        <w:t xml:space="preserve">: 1962 Code </w:t>
      </w:r>
      <w:r w:rsidRPr="00F3104F">
        <w:t xml:space="preserve">Section </w:t>
      </w:r>
      <w:r w:rsidR="005948E5" w:rsidRPr="00F3104F">
        <w:t>26</w:t>
      </w:r>
      <w:r w:rsidRPr="00F3104F">
        <w:noBreakHyphen/>
      </w:r>
      <w:r w:rsidR="005948E5" w:rsidRPr="00F3104F">
        <w:t xml:space="preserve">51; 1952 Code </w:t>
      </w:r>
      <w:r w:rsidRPr="00F3104F">
        <w:t xml:space="preserve">Section </w:t>
      </w:r>
      <w:r w:rsidR="005948E5" w:rsidRPr="00F3104F">
        <w:t>26</w:t>
      </w:r>
      <w:r w:rsidRPr="00F3104F">
        <w:noBreakHyphen/>
      </w:r>
      <w:r w:rsidR="005948E5" w:rsidRPr="00F3104F">
        <w:t xml:space="preserve">51; 1942 Code </w:t>
      </w:r>
      <w:r w:rsidRPr="00F3104F">
        <w:t xml:space="preserve">Section </w:t>
      </w:r>
      <w:r w:rsidR="005948E5" w:rsidRPr="00F3104F">
        <w:t xml:space="preserve">715; 1932 Code </w:t>
      </w:r>
      <w:r w:rsidRPr="00F3104F">
        <w:t xml:space="preserve">Section </w:t>
      </w:r>
      <w:r w:rsidR="005948E5" w:rsidRPr="00F3104F">
        <w:t>715; 1930 (36) 1107.</w:t>
      </w:r>
    </w:p>
    <w:p w:rsidR="00731787" w:rsidRDefault="00731787" w:rsidP="00731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04F" w:rsidRDefault="00731787" w:rsidP="00731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48E5" w:rsidRPr="00F3104F">
        <w:t xml:space="preserve"> 3</w:t>
      </w:r>
    </w:p>
    <w:p w:rsidR="00F3104F" w:rsidRPr="00F3104F" w:rsidRDefault="005948E5" w:rsidP="00731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104F">
        <w:t>Uniform Judicial Notice of Foreign Law Act</w:t>
      </w:r>
    </w:p>
    <w:p w:rsidR="00F3104F" w:rsidRP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4F">
        <w:rPr>
          <w:b/>
        </w:rPr>
        <w:t xml:space="preserve">SECTION </w:t>
      </w:r>
      <w:r w:rsidR="005948E5" w:rsidRPr="00F3104F">
        <w:rPr>
          <w:b/>
        </w:rPr>
        <w:t>19</w:t>
      </w:r>
      <w:r w:rsidRPr="00F3104F">
        <w:rPr>
          <w:b/>
        </w:rPr>
        <w:noBreakHyphen/>
      </w:r>
      <w:r w:rsidR="005948E5" w:rsidRPr="00F3104F">
        <w:rPr>
          <w:b/>
        </w:rPr>
        <w:t>3</w:t>
      </w:r>
      <w:r w:rsidRPr="00F3104F">
        <w:rPr>
          <w:b/>
        </w:rPr>
        <w:noBreakHyphen/>
      </w:r>
      <w:r w:rsidR="005948E5" w:rsidRPr="00F3104F">
        <w:rPr>
          <w:b/>
        </w:rPr>
        <w:t>110.</w:t>
      </w:r>
      <w:r w:rsidR="005948E5" w:rsidRPr="00F3104F">
        <w:t xml:space="preserve"> Short title.</w:t>
      </w:r>
    </w:p>
    <w:p w:rsidR="00F3104F" w:rsidRDefault="005948E5"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4F">
        <w:tab/>
        <w:t xml:space="preserve">This article may be cited as the </w:t>
      </w:r>
      <w:r w:rsidR="00F3104F" w:rsidRPr="00F3104F">
        <w:t>"</w:t>
      </w:r>
      <w:r w:rsidRPr="00F3104F">
        <w:t>Uniform Judicial Notice of Foreign Law Act.</w:t>
      </w:r>
      <w:r w:rsidR="00F3104F" w:rsidRPr="00F3104F">
        <w:t>"</w:t>
      </w: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4F" w:rsidRP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8E5" w:rsidRPr="00F3104F">
        <w:t xml:space="preserve">: 1962 Code </w:t>
      </w:r>
      <w:r w:rsidRPr="00F3104F">
        <w:t xml:space="preserve">Section </w:t>
      </w:r>
      <w:r w:rsidR="005948E5" w:rsidRPr="00F3104F">
        <w:t>26</w:t>
      </w:r>
      <w:r w:rsidRPr="00F3104F">
        <w:noBreakHyphen/>
      </w:r>
      <w:r w:rsidR="005948E5" w:rsidRPr="00F3104F">
        <w:t xml:space="preserve">61; 1952 Code </w:t>
      </w:r>
      <w:r w:rsidRPr="00F3104F">
        <w:t xml:space="preserve">Section </w:t>
      </w:r>
      <w:r w:rsidR="005948E5" w:rsidRPr="00F3104F">
        <w:t>26</w:t>
      </w:r>
      <w:r w:rsidRPr="00F3104F">
        <w:noBreakHyphen/>
      </w:r>
      <w:r w:rsidR="005948E5" w:rsidRPr="00F3104F">
        <w:t>61; 1948 (45) 1813.</w:t>
      </w:r>
    </w:p>
    <w:p w:rsidR="00F3104F" w:rsidRP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4F">
        <w:rPr>
          <w:b/>
        </w:rPr>
        <w:t xml:space="preserve">SECTION </w:t>
      </w:r>
      <w:r w:rsidR="005948E5" w:rsidRPr="00F3104F">
        <w:rPr>
          <w:b/>
        </w:rPr>
        <w:t>19</w:t>
      </w:r>
      <w:r w:rsidRPr="00F3104F">
        <w:rPr>
          <w:b/>
        </w:rPr>
        <w:noBreakHyphen/>
      </w:r>
      <w:r w:rsidR="005948E5" w:rsidRPr="00F3104F">
        <w:rPr>
          <w:b/>
        </w:rPr>
        <w:t>3</w:t>
      </w:r>
      <w:r w:rsidRPr="00F3104F">
        <w:rPr>
          <w:b/>
        </w:rPr>
        <w:noBreakHyphen/>
      </w:r>
      <w:r w:rsidR="005948E5" w:rsidRPr="00F3104F">
        <w:rPr>
          <w:b/>
        </w:rPr>
        <w:t>120.</w:t>
      </w:r>
      <w:r w:rsidR="005948E5" w:rsidRPr="00F3104F">
        <w:t xml:space="preserve"> Judicial notice of laws of other United States jurisdictions.</w:t>
      </w:r>
    </w:p>
    <w:p w:rsidR="00F3104F" w:rsidRDefault="005948E5"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4F">
        <w:tab/>
        <w:t>Every court of this State shall take judicial notice of the common law and statutes of every state, territory and other jurisdiction of the United States when such common law or statutes shall have been put in issue by the pleadings.</w:t>
      </w: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4F" w:rsidRP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8E5" w:rsidRPr="00F3104F">
        <w:t xml:space="preserve">: 1962 Code </w:t>
      </w:r>
      <w:r w:rsidRPr="00F3104F">
        <w:t xml:space="preserve">Section </w:t>
      </w:r>
      <w:r w:rsidR="005948E5" w:rsidRPr="00F3104F">
        <w:t>26</w:t>
      </w:r>
      <w:r w:rsidRPr="00F3104F">
        <w:noBreakHyphen/>
      </w:r>
      <w:r w:rsidR="005948E5" w:rsidRPr="00F3104F">
        <w:t xml:space="preserve">62; 1952 Code </w:t>
      </w:r>
      <w:r w:rsidRPr="00F3104F">
        <w:t xml:space="preserve">Section </w:t>
      </w:r>
      <w:r w:rsidR="005948E5" w:rsidRPr="00F3104F">
        <w:t>26</w:t>
      </w:r>
      <w:r w:rsidRPr="00F3104F">
        <w:noBreakHyphen/>
      </w:r>
      <w:r w:rsidR="005948E5" w:rsidRPr="00F3104F">
        <w:t>62; 1948 (45) 1813.</w:t>
      </w:r>
    </w:p>
    <w:p w:rsidR="00F3104F" w:rsidRP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4F">
        <w:rPr>
          <w:b/>
        </w:rPr>
        <w:t xml:space="preserve">SECTION </w:t>
      </w:r>
      <w:r w:rsidR="005948E5" w:rsidRPr="00F3104F">
        <w:rPr>
          <w:b/>
        </w:rPr>
        <w:t>19</w:t>
      </w:r>
      <w:r w:rsidRPr="00F3104F">
        <w:rPr>
          <w:b/>
        </w:rPr>
        <w:noBreakHyphen/>
      </w:r>
      <w:r w:rsidR="005948E5" w:rsidRPr="00F3104F">
        <w:rPr>
          <w:b/>
        </w:rPr>
        <w:t>3</w:t>
      </w:r>
      <w:r w:rsidRPr="00F3104F">
        <w:rPr>
          <w:b/>
        </w:rPr>
        <w:noBreakHyphen/>
      </w:r>
      <w:r w:rsidR="005948E5" w:rsidRPr="00F3104F">
        <w:rPr>
          <w:b/>
        </w:rPr>
        <w:t>130.</w:t>
      </w:r>
      <w:r w:rsidR="005948E5" w:rsidRPr="00F3104F">
        <w:t xml:space="preserve"> Means by which court may inform itself of other United States laws.</w:t>
      </w:r>
    </w:p>
    <w:p w:rsidR="00F3104F" w:rsidRDefault="005948E5"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4F">
        <w:tab/>
        <w:t>The court may inform itself of such laws in such manner as it may deem proper and may call upon counsel to aid it in obtaining such information.</w:t>
      </w: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4F" w:rsidRP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8E5" w:rsidRPr="00F3104F">
        <w:t xml:space="preserve">: 1962 Code </w:t>
      </w:r>
      <w:r w:rsidRPr="00F3104F">
        <w:t xml:space="preserve">Section </w:t>
      </w:r>
      <w:r w:rsidR="005948E5" w:rsidRPr="00F3104F">
        <w:t>26</w:t>
      </w:r>
      <w:r w:rsidRPr="00F3104F">
        <w:noBreakHyphen/>
      </w:r>
      <w:r w:rsidR="005948E5" w:rsidRPr="00F3104F">
        <w:t xml:space="preserve">63; 1952 Code </w:t>
      </w:r>
      <w:r w:rsidRPr="00F3104F">
        <w:t xml:space="preserve">Section </w:t>
      </w:r>
      <w:r w:rsidR="005948E5" w:rsidRPr="00F3104F">
        <w:t>26</w:t>
      </w:r>
      <w:r w:rsidRPr="00F3104F">
        <w:noBreakHyphen/>
      </w:r>
      <w:r w:rsidR="005948E5" w:rsidRPr="00F3104F">
        <w:t>63; 1948(45) 1813.</w:t>
      </w:r>
    </w:p>
    <w:p w:rsidR="00F3104F" w:rsidRP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4F">
        <w:rPr>
          <w:b/>
        </w:rPr>
        <w:t xml:space="preserve">SECTION </w:t>
      </w:r>
      <w:r w:rsidR="005948E5" w:rsidRPr="00F3104F">
        <w:rPr>
          <w:b/>
        </w:rPr>
        <w:t>19</w:t>
      </w:r>
      <w:r w:rsidRPr="00F3104F">
        <w:rPr>
          <w:b/>
        </w:rPr>
        <w:noBreakHyphen/>
      </w:r>
      <w:r w:rsidR="005948E5" w:rsidRPr="00F3104F">
        <w:rPr>
          <w:b/>
        </w:rPr>
        <w:t>3</w:t>
      </w:r>
      <w:r w:rsidRPr="00F3104F">
        <w:rPr>
          <w:b/>
        </w:rPr>
        <w:noBreakHyphen/>
      </w:r>
      <w:r w:rsidR="005948E5" w:rsidRPr="00F3104F">
        <w:rPr>
          <w:b/>
        </w:rPr>
        <w:t>140.</w:t>
      </w:r>
      <w:r w:rsidR="005948E5" w:rsidRPr="00F3104F">
        <w:t xml:space="preserve"> Court shall determine other United States laws.</w:t>
      </w:r>
    </w:p>
    <w:p w:rsidR="00F3104F" w:rsidRDefault="005948E5"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4F">
        <w:tab/>
        <w:t>The determination of such laws shall be made by the court and not by the jury and shall be reviewable.</w:t>
      </w: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4F" w:rsidRP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8E5" w:rsidRPr="00F3104F">
        <w:t xml:space="preserve">: 1962 Code </w:t>
      </w:r>
      <w:r w:rsidRPr="00F3104F">
        <w:t xml:space="preserve">Section </w:t>
      </w:r>
      <w:r w:rsidR="005948E5" w:rsidRPr="00F3104F">
        <w:t>26</w:t>
      </w:r>
      <w:r w:rsidRPr="00F3104F">
        <w:noBreakHyphen/>
      </w:r>
      <w:r w:rsidR="005948E5" w:rsidRPr="00F3104F">
        <w:t xml:space="preserve">64; 1952 Code </w:t>
      </w:r>
      <w:r w:rsidRPr="00F3104F">
        <w:t xml:space="preserve">Section </w:t>
      </w:r>
      <w:r w:rsidR="005948E5" w:rsidRPr="00F3104F">
        <w:t>26</w:t>
      </w:r>
      <w:r w:rsidRPr="00F3104F">
        <w:noBreakHyphen/>
      </w:r>
      <w:r w:rsidR="005948E5" w:rsidRPr="00F3104F">
        <w:t>64; 1948 (45) 1813.</w:t>
      </w:r>
    </w:p>
    <w:p w:rsidR="00F3104F" w:rsidRP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4F">
        <w:rPr>
          <w:b/>
        </w:rPr>
        <w:t xml:space="preserve">SECTION </w:t>
      </w:r>
      <w:r w:rsidR="005948E5" w:rsidRPr="00F3104F">
        <w:rPr>
          <w:b/>
        </w:rPr>
        <w:t>19</w:t>
      </w:r>
      <w:r w:rsidRPr="00F3104F">
        <w:rPr>
          <w:b/>
        </w:rPr>
        <w:noBreakHyphen/>
      </w:r>
      <w:r w:rsidR="005948E5" w:rsidRPr="00F3104F">
        <w:rPr>
          <w:b/>
        </w:rPr>
        <w:t>3</w:t>
      </w:r>
      <w:r w:rsidRPr="00F3104F">
        <w:rPr>
          <w:b/>
        </w:rPr>
        <w:noBreakHyphen/>
      </w:r>
      <w:r w:rsidR="005948E5" w:rsidRPr="00F3104F">
        <w:rPr>
          <w:b/>
        </w:rPr>
        <w:t>150.</w:t>
      </w:r>
      <w:r w:rsidR="005948E5" w:rsidRPr="00F3104F">
        <w:t xml:space="preserve"> Parties also may present evidence of other United States laws; notice.</w:t>
      </w:r>
    </w:p>
    <w:p w:rsidR="00F3104F" w:rsidRDefault="005948E5"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4F">
        <w:tab/>
        <w:t>Any party may also present to the trial court any admissible evidence of such laws but, to enable a party to offer evidence of the law in another jurisdiction or to ask that judicial notice be taken thereof, reasonable notice shall be given to the adverse parties either in the pleadings or otherwise.</w:t>
      </w: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4F" w:rsidRP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8E5" w:rsidRPr="00F3104F">
        <w:t xml:space="preserve">: 1962 Code </w:t>
      </w:r>
      <w:r w:rsidRPr="00F3104F">
        <w:t xml:space="preserve">Section </w:t>
      </w:r>
      <w:r w:rsidR="005948E5" w:rsidRPr="00F3104F">
        <w:t>26</w:t>
      </w:r>
      <w:r w:rsidRPr="00F3104F">
        <w:noBreakHyphen/>
      </w:r>
      <w:r w:rsidR="005948E5" w:rsidRPr="00F3104F">
        <w:t xml:space="preserve">65; 1952 Code </w:t>
      </w:r>
      <w:r w:rsidRPr="00F3104F">
        <w:t xml:space="preserve">Section </w:t>
      </w:r>
      <w:r w:rsidR="005948E5" w:rsidRPr="00F3104F">
        <w:t>26</w:t>
      </w:r>
      <w:r w:rsidRPr="00F3104F">
        <w:noBreakHyphen/>
      </w:r>
      <w:r w:rsidR="005948E5" w:rsidRPr="00F3104F">
        <w:t>65; 1948 (45) 1813.</w:t>
      </w:r>
    </w:p>
    <w:p w:rsidR="00F3104F" w:rsidRP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4F">
        <w:rPr>
          <w:b/>
        </w:rPr>
        <w:t xml:space="preserve">SECTION </w:t>
      </w:r>
      <w:r w:rsidR="005948E5" w:rsidRPr="00F3104F">
        <w:rPr>
          <w:b/>
        </w:rPr>
        <w:t>19</w:t>
      </w:r>
      <w:r w:rsidRPr="00F3104F">
        <w:rPr>
          <w:b/>
        </w:rPr>
        <w:noBreakHyphen/>
      </w:r>
      <w:r w:rsidR="005948E5" w:rsidRPr="00F3104F">
        <w:rPr>
          <w:b/>
        </w:rPr>
        <w:t>3</w:t>
      </w:r>
      <w:r w:rsidRPr="00F3104F">
        <w:rPr>
          <w:b/>
        </w:rPr>
        <w:noBreakHyphen/>
      </w:r>
      <w:r w:rsidR="005948E5" w:rsidRPr="00F3104F">
        <w:rPr>
          <w:b/>
        </w:rPr>
        <w:t>160.</w:t>
      </w:r>
      <w:r w:rsidR="005948E5" w:rsidRPr="00F3104F">
        <w:t xml:space="preserve"> Proof of laws of other jurisdictions.</w:t>
      </w:r>
    </w:p>
    <w:p w:rsidR="00F3104F" w:rsidRDefault="005948E5"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4F">
        <w:tab/>
        <w:t>The law of a jurisdiction other than those referred to in Section 19</w:t>
      </w:r>
      <w:r w:rsidR="00F3104F" w:rsidRPr="00F3104F">
        <w:noBreakHyphen/>
      </w:r>
      <w:r w:rsidRPr="00F3104F">
        <w:t>3</w:t>
      </w:r>
      <w:r w:rsidR="00F3104F" w:rsidRPr="00F3104F">
        <w:noBreakHyphen/>
      </w:r>
      <w:r w:rsidRPr="00F3104F">
        <w:t>120 shall be an issue for the court but shall not be subject to the foregoing provisions concerning judicial notice.</w:t>
      </w: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4F" w:rsidRP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8E5" w:rsidRPr="00F3104F">
        <w:t xml:space="preserve">: 1962 Code </w:t>
      </w:r>
      <w:r w:rsidRPr="00F3104F">
        <w:t xml:space="preserve">Section </w:t>
      </w:r>
      <w:r w:rsidR="005948E5" w:rsidRPr="00F3104F">
        <w:t>26</w:t>
      </w:r>
      <w:r w:rsidRPr="00F3104F">
        <w:noBreakHyphen/>
      </w:r>
      <w:r w:rsidR="005948E5" w:rsidRPr="00F3104F">
        <w:t xml:space="preserve">66; 1952 Code </w:t>
      </w:r>
      <w:r w:rsidRPr="00F3104F">
        <w:t xml:space="preserve">Section </w:t>
      </w:r>
      <w:r w:rsidR="005948E5" w:rsidRPr="00F3104F">
        <w:t>26</w:t>
      </w:r>
      <w:r w:rsidRPr="00F3104F">
        <w:noBreakHyphen/>
      </w:r>
      <w:r w:rsidR="005948E5" w:rsidRPr="00F3104F">
        <w:t>66; 1948 (45) 1813.</w:t>
      </w:r>
    </w:p>
    <w:p w:rsidR="00F3104F" w:rsidRP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4F">
        <w:rPr>
          <w:b/>
        </w:rPr>
        <w:t xml:space="preserve">SECTION </w:t>
      </w:r>
      <w:r w:rsidR="005948E5" w:rsidRPr="00F3104F">
        <w:rPr>
          <w:b/>
        </w:rPr>
        <w:t>19</w:t>
      </w:r>
      <w:r w:rsidRPr="00F3104F">
        <w:rPr>
          <w:b/>
        </w:rPr>
        <w:noBreakHyphen/>
      </w:r>
      <w:r w:rsidR="005948E5" w:rsidRPr="00F3104F">
        <w:rPr>
          <w:b/>
        </w:rPr>
        <w:t>3</w:t>
      </w:r>
      <w:r w:rsidRPr="00F3104F">
        <w:rPr>
          <w:b/>
        </w:rPr>
        <w:noBreakHyphen/>
      </w:r>
      <w:r w:rsidR="005948E5" w:rsidRPr="00F3104F">
        <w:rPr>
          <w:b/>
        </w:rPr>
        <w:t>170.</w:t>
      </w:r>
      <w:r w:rsidR="005948E5" w:rsidRPr="00F3104F">
        <w:t xml:space="preserve"> No evidence of foreign law shall be received or noticed judicially unless pleaded.</w:t>
      </w:r>
    </w:p>
    <w:p w:rsidR="00F3104F" w:rsidRDefault="005948E5"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4F">
        <w:tab/>
        <w:t>No foreign law shall be received in evidence nor shall any court in this State take judicial notice of any foreign law unless such foreign law shall have been appropriately pleaded in the cause in the manner provided by law.</w:t>
      </w: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4F" w:rsidRP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8E5" w:rsidRPr="00F3104F">
        <w:t xml:space="preserve">: 1962 Code </w:t>
      </w:r>
      <w:r w:rsidRPr="00F3104F">
        <w:t xml:space="preserve">Section </w:t>
      </w:r>
      <w:r w:rsidR="005948E5" w:rsidRPr="00F3104F">
        <w:t>26</w:t>
      </w:r>
      <w:r w:rsidRPr="00F3104F">
        <w:noBreakHyphen/>
      </w:r>
      <w:r w:rsidR="005948E5" w:rsidRPr="00F3104F">
        <w:t xml:space="preserve">67; 1952 Code </w:t>
      </w:r>
      <w:r w:rsidRPr="00F3104F">
        <w:t xml:space="preserve">Section </w:t>
      </w:r>
      <w:r w:rsidR="005948E5" w:rsidRPr="00F3104F">
        <w:t>26</w:t>
      </w:r>
      <w:r w:rsidRPr="00F3104F">
        <w:noBreakHyphen/>
      </w:r>
      <w:r w:rsidR="005948E5" w:rsidRPr="00F3104F">
        <w:t>67; 1948 (45) 1813.</w:t>
      </w:r>
    </w:p>
    <w:p w:rsidR="00F3104F" w:rsidRP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4F">
        <w:rPr>
          <w:b/>
        </w:rPr>
        <w:t xml:space="preserve">SECTION </w:t>
      </w:r>
      <w:r w:rsidR="005948E5" w:rsidRPr="00F3104F">
        <w:rPr>
          <w:b/>
        </w:rPr>
        <w:t>19</w:t>
      </w:r>
      <w:r w:rsidRPr="00F3104F">
        <w:rPr>
          <w:b/>
        </w:rPr>
        <w:noBreakHyphen/>
      </w:r>
      <w:r w:rsidR="005948E5" w:rsidRPr="00F3104F">
        <w:rPr>
          <w:b/>
        </w:rPr>
        <w:t>3</w:t>
      </w:r>
      <w:r w:rsidRPr="00F3104F">
        <w:rPr>
          <w:b/>
        </w:rPr>
        <w:noBreakHyphen/>
      </w:r>
      <w:r w:rsidR="005948E5" w:rsidRPr="00F3104F">
        <w:rPr>
          <w:b/>
        </w:rPr>
        <w:t>180.</w:t>
      </w:r>
      <w:r w:rsidR="005948E5" w:rsidRPr="00F3104F">
        <w:t xml:space="preserve"> Rule of construction.</w:t>
      </w:r>
    </w:p>
    <w:p w:rsidR="00F3104F" w:rsidRDefault="005948E5"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4F">
        <w:tab/>
        <w:t>This article shall be so interpreted and construed as to effectuate its general purpose to make uniform the law of those states which enact substantially identical legislation.</w:t>
      </w: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4F" w:rsidRDefault="00F3104F"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48E5" w:rsidRPr="00F3104F">
        <w:t xml:space="preserve">: 1962 Code </w:t>
      </w:r>
      <w:r w:rsidRPr="00F3104F">
        <w:t xml:space="preserve">Section </w:t>
      </w:r>
      <w:r w:rsidR="005948E5" w:rsidRPr="00F3104F">
        <w:t>26</w:t>
      </w:r>
      <w:r w:rsidRPr="00F3104F">
        <w:noBreakHyphen/>
      </w:r>
      <w:r w:rsidR="005948E5" w:rsidRPr="00F3104F">
        <w:t xml:space="preserve">68; 1952 Code </w:t>
      </w:r>
      <w:r w:rsidRPr="00F3104F">
        <w:t xml:space="preserve">Section </w:t>
      </w:r>
      <w:r w:rsidR="005948E5" w:rsidRPr="00F3104F">
        <w:t>26</w:t>
      </w:r>
      <w:r w:rsidRPr="00F3104F">
        <w:noBreakHyphen/>
      </w:r>
      <w:r w:rsidR="005948E5" w:rsidRPr="00F3104F">
        <w:t>68; 1948 (45) 1813.</w:t>
      </w:r>
    </w:p>
    <w:p w:rsidR="00184435" w:rsidRPr="00F3104F" w:rsidRDefault="00184435" w:rsidP="00F31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3104F" w:rsidSect="00F3104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04F" w:rsidRDefault="00F3104F" w:rsidP="00F3104F">
      <w:r>
        <w:separator/>
      </w:r>
    </w:p>
  </w:endnote>
  <w:endnote w:type="continuationSeparator" w:id="0">
    <w:p w:rsidR="00F3104F" w:rsidRDefault="00F3104F" w:rsidP="00F3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04F" w:rsidRPr="00F3104F" w:rsidRDefault="00F3104F" w:rsidP="00F310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04F" w:rsidRPr="00F3104F" w:rsidRDefault="00F3104F" w:rsidP="00F310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04F" w:rsidRPr="00F3104F" w:rsidRDefault="00F3104F" w:rsidP="00F310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04F" w:rsidRDefault="00F3104F" w:rsidP="00F3104F">
      <w:r>
        <w:separator/>
      </w:r>
    </w:p>
  </w:footnote>
  <w:footnote w:type="continuationSeparator" w:id="0">
    <w:p w:rsidR="00F3104F" w:rsidRDefault="00F3104F" w:rsidP="00F31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04F" w:rsidRPr="00F3104F" w:rsidRDefault="00F3104F" w:rsidP="00F310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04F" w:rsidRPr="00F3104F" w:rsidRDefault="00F3104F" w:rsidP="00F310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04F" w:rsidRPr="00F3104F" w:rsidRDefault="00F3104F" w:rsidP="00F310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E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48E5"/>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1787"/>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104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D23E0-572F-445B-A0FC-147C264E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4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48E5"/>
    <w:rPr>
      <w:rFonts w:ascii="Courier New" w:eastAsiaTheme="minorEastAsia" w:hAnsi="Courier New" w:cs="Courier New"/>
      <w:sz w:val="20"/>
      <w:szCs w:val="20"/>
    </w:rPr>
  </w:style>
  <w:style w:type="paragraph" w:styleId="Header">
    <w:name w:val="header"/>
    <w:basedOn w:val="Normal"/>
    <w:link w:val="HeaderChar"/>
    <w:uiPriority w:val="99"/>
    <w:unhideWhenUsed/>
    <w:rsid w:val="00F3104F"/>
    <w:pPr>
      <w:tabs>
        <w:tab w:val="center" w:pos="4680"/>
        <w:tab w:val="right" w:pos="9360"/>
      </w:tabs>
    </w:pPr>
  </w:style>
  <w:style w:type="character" w:customStyle="1" w:styleId="HeaderChar">
    <w:name w:val="Header Char"/>
    <w:basedOn w:val="DefaultParagraphFont"/>
    <w:link w:val="Header"/>
    <w:uiPriority w:val="99"/>
    <w:rsid w:val="00F3104F"/>
    <w:rPr>
      <w:rFonts w:cs="Times New Roman"/>
      <w:szCs w:val="24"/>
    </w:rPr>
  </w:style>
  <w:style w:type="paragraph" w:styleId="Footer">
    <w:name w:val="footer"/>
    <w:basedOn w:val="Normal"/>
    <w:link w:val="FooterChar"/>
    <w:uiPriority w:val="99"/>
    <w:unhideWhenUsed/>
    <w:rsid w:val="00F3104F"/>
    <w:pPr>
      <w:tabs>
        <w:tab w:val="center" w:pos="4680"/>
        <w:tab w:val="right" w:pos="9360"/>
      </w:tabs>
    </w:pPr>
  </w:style>
  <w:style w:type="character" w:customStyle="1" w:styleId="FooterChar">
    <w:name w:val="Footer Char"/>
    <w:basedOn w:val="DefaultParagraphFont"/>
    <w:link w:val="Footer"/>
    <w:uiPriority w:val="99"/>
    <w:rsid w:val="00F3104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2</Pages>
  <Words>486</Words>
  <Characters>2776</Characters>
  <Application>Microsoft Office Word</Application>
  <DocSecurity>0</DocSecurity>
  <Lines>23</Lines>
  <Paragraphs>6</Paragraphs>
  <ScaleCrop>false</ScaleCrop>
  <Company>Legislative Services Agency (LSA)</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2016-10-12T22:39:00Z</dcterms:created>
  <dcterms:modified xsi:type="dcterms:W3CDTF">2016-10-13T17:17:00Z</dcterms:modified>
</cp:coreProperties>
</file>