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45AE" w:rsidRDefault="00534EB9"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EA45AE">
        <w:t>CHAPTER 11</w:t>
      </w:r>
    </w:p>
    <w:p w:rsidR="00EA45AE" w:rsidRPr="00EA45AE" w:rsidRDefault="00534EB9"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EA45AE">
        <w:t>Lien of Mining and Manufacturing Employees</w:t>
      </w:r>
      <w:bookmarkStart w:id="0" w:name="_GoBack"/>
      <w:bookmarkEnd w:id="0"/>
    </w:p>
    <w:p w:rsidR="00EA45AE" w:rsidRP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5AE">
        <w:rPr>
          <w:b/>
        </w:rPr>
        <w:t xml:space="preserve">SECTION </w:t>
      </w:r>
      <w:r w:rsidR="00534EB9" w:rsidRPr="00EA45AE">
        <w:rPr>
          <w:b/>
        </w:rPr>
        <w:t>29</w:t>
      </w:r>
      <w:r w:rsidRPr="00EA45AE">
        <w:rPr>
          <w:b/>
        </w:rPr>
        <w:noBreakHyphen/>
      </w:r>
      <w:r w:rsidR="00534EB9" w:rsidRPr="00EA45AE">
        <w:rPr>
          <w:b/>
        </w:rPr>
        <w:t>11</w:t>
      </w:r>
      <w:r w:rsidRPr="00EA45AE">
        <w:rPr>
          <w:b/>
        </w:rPr>
        <w:noBreakHyphen/>
      </w:r>
      <w:r w:rsidR="00534EB9" w:rsidRPr="00EA45AE">
        <w:rPr>
          <w:b/>
        </w:rPr>
        <w:t>10.</w:t>
      </w:r>
      <w:r w:rsidR="00534EB9" w:rsidRPr="00EA45AE">
        <w:t xml:space="preserve"> Lien of mining and manufacturing employees on output of employer.</w:t>
      </w:r>
    </w:p>
    <w:p w:rsidR="00EA45AE" w:rsidRDefault="00534EB9"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5AE">
        <w:tab/>
        <w:t>All employees of factories, mines, mills, distilleries and every kind of manufacturing establishment of this State shall have a lien upon all the output of the factory, mine, mill, distillery or other manufacturing establishment by which they may be employed, either by the day or month, whether the contract be in writing or not, to the extent of such salary or wages as may be due and owing to them under the terms of their contract with the employer, such lien to take precedence over any and all other liens except the lien for municipal, State and county taxes.</w:t>
      </w:r>
    </w:p>
    <w:p w:rsid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5AE" w:rsidRP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EB9" w:rsidRPr="00EA45AE">
        <w:t xml:space="preserve">: 1962 Code </w:t>
      </w:r>
      <w:r w:rsidRPr="00EA45AE">
        <w:t xml:space="preserve">Section </w:t>
      </w:r>
      <w:r w:rsidR="00534EB9" w:rsidRPr="00EA45AE">
        <w:t>45</w:t>
      </w:r>
      <w:r w:rsidRPr="00EA45AE">
        <w:noBreakHyphen/>
      </w:r>
      <w:r w:rsidR="00534EB9" w:rsidRPr="00EA45AE">
        <w:t xml:space="preserve">451; 1952 Code </w:t>
      </w:r>
      <w:r w:rsidRPr="00EA45AE">
        <w:t xml:space="preserve">Section </w:t>
      </w:r>
      <w:r w:rsidR="00534EB9" w:rsidRPr="00EA45AE">
        <w:t>45</w:t>
      </w:r>
      <w:r w:rsidRPr="00EA45AE">
        <w:noBreakHyphen/>
      </w:r>
      <w:r w:rsidR="00534EB9" w:rsidRPr="00EA45AE">
        <w:t xml:space="preserve">451; 1942 Code </w:t>
      </w:r>
      <w:r w:rsidRPr="00EA45AE">
        <w:t xml:space="preserve">Section </w:t>
      </w:r>
      <w:r w:rsidR="00534EB9" w:rsidRPr="00EA45AE">
        <w:t xml:space="preserve">8789; 1932 Code </w:t>
      </w:r>
      <w:r w:rsidRPr="00EA45AE">
        <w:t xml:space="preserve">Section </w:t>
      </w:r>
      <w:r w:rsidR="00534EB9" w:rsidRPr="00EA45AE">
        <w:t xml:space="preserve">8782; Civ. C. </w:t>
      </w:r>
      <w:r w:rsidRPr="00EA45AE">
        <w:t>'</w:t>
      </w:r>
      <w:r w:rsidR="00534EB9" w:rsidRPr="00EA45AE">
        <w:t xml:space="preserve">22 </w:t>
      </w:r>
      <w:r w:rsidRPr="00EA45AE">
        <w:t xml:space="preserve">Section </w:t>
      </w:r>
      <w:r w:rsidR="00534EB9" w:rsidRPr="00EA45AE">
        <w:t xml:space="preserve">5703; Civ. C. </w:t>
      </w:r>
      <w:r w:rsidRPr="00EA45AE">
        <w:t>'</w:t>
      </w:r>
      <w:r w:rsidR="00534EB9" w:rsidRPr="00EA45AE">
        <w:t xml:space="preserve">12 </w:t>
      </w:r>
      <w:r w:rsidRPr="00EA45AE">
        <w:t xml:space="preserve">Section </w:t>
      </w:r>
      <w:r w:rsidR="00534EB9" w:rsidRPr="00EA45AE">
        <w:t xml:space="preserve">4173; Civ. C. </w:t>
      </w:r>
      <w:r w:rsidRPr="00EA45AE">
        <w:t>'</w:t>
      </w:r>
      <w:r w:rsidR="00534EB9" w:rsidRPr="00EA45AE">
        <w:t xml:space="preserve">02 </w:t>
      </w:r>
      <w:r w:rsidRPr="00EA45AE">
        <w:t xml:space="preserve">Section </w:t>
      </w:r>
      <w:r w:rsidR="00534EB9" w:rsidRPr="00EA45AE">
        <w:t>3069; 1897 (22) 502; 1915 (29) 248.</w:t>
      </w:r>
    </w:p>
    <w:p w:rsidR="00EA45AE" w:rsidRP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5AE">
        <w:rPr>
          <w:b/>
        </w:rPr>
        <w:t xml:space="preserve">SECTION </w:t>
      </w:r>
      <w:r w:rsidR="00534EB9" w:rsidRPr="00EA45AE">
        <w:rPr>
          <w:b/>
        </w:rPr>
        <w:t>29</w:t>
      </w:r>
      <w:r w:rsidRPr="00EA45AE">
        <w:rPr>
          <w:b/>
        </w:rPr>
        <w:noBreakHyphen/>
      </w:r>
      <w:r w:rsidR="00534EB9" w:rsidRPr="00EA45AE">
        <w:rPr>
          <w:b/>
        </w:rPr>
        <w:t>11</w:t>
      </w:r>
      <w:r w:rsidRPr="00EA45AE">
        <w:rPr>
          <w:b/>
        </w:rPr>
        <w:noBreakHyphen/>
      </w:r>
      <w:r w:rsidR="00534EB9" w:rsidRPr="00EA45AE">
        <w:rPr>
          <w:b/>
        </w:rPr>
        <w:t>20.</w:t>
      </w:r>
      <w:r w:rsidR="00534EB9" w:rsidRPr="00EA45AE">
        <w:t xml:space="preserve"> Proceedings to enforce lien.</w:t>
      </w:r>
    </w:p>
    <w:p w:rsidR="00EA45AE" w:rsidRDefault="00534EB9"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5AE">
        <w:tab/>
        <w:t>Anyone entitled to the provisions of this chapter may begin suit upon his demands in any court of competent jurisdiction and at the time of commencing action may file with the officer out of whose court he desires process to issue an affidavit setting forth the facts out of which his alleged lien arose and the amount thereof and shall designate the property alleged to be affected by such lien. Thereupon such officer shall issue his process in the nature of a warrant of attachment, directing the sheriff of the county or any lawful constable to seize so much of the property described in the affidavit as may be necessary to satisfy the alleged lien.</w:t>
      </w:r>
    </w:p>
    <w:p w:rsid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5AE" w:rsidRP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EB9" w:rsidRPr="00EA45AE">
        <w:t xml:space="preserve">: 1962 Code </w:t>
      </w:r>
      <w:r w:rsidRPr="00EA45AE">
        <w:t xml:space="preserve">Section </w:t>
      </w:r>
      <w:r w:rsidR="00534EB9" w:rsidRPr="00EA45AE">
        <w:t>45</w:t>
      </w:r>
      <w:r w:rsidRPr="00EA45AE">
        <w:noBreakHyphen/>
      </w:r>
      <w:r w:rsidR="00534EB9" w:rsidRPr="00EA45AE">
        <w:t xml:space="preserve">452; 1952 Code </w:t>
      </w:r>
      <w:r w:rsidRPr="00EA45AE">
        <w:t xml:space="preserve">Section </w:t>
      </w:r>
      <w:r w:rsidR="00534EB9" w:rsidRPr="00EA45AE">
        <w:t>45</w:t>
      </w:r>
      <w:r w:rsidRPr="00EA45AE">
        <w:noBreakHyphen/>
      </w:r>
      <w:r w:rsidR="00534EB9" w:rsidRPr="00EA45AE">
        <w:t xml:space="preserve">452; 1942 Code </w:t>
      </w:r>
      <w:r w:rsidRPr="00EA45AE">
        <w:t xml:space="preserve">Section </w:t>
      </w:r>
      <w:r w:rsidR="00534EB9" w:rsidRPr="00EA45AE">
        <w:t xml:space="preserve">8790; 1932 Code </w:t>
      </w:r>
      <w:r w:rsidRPr="00EA45AE">
        <w:t xml:space="preserve">Section </w:t>
      </w:r>
      <w:r w:rsidR="00534EB9" w:rsidRPr="00EA45AE">
        <w:t xml:space="preserve">8783; Civ. C. </w:t>
      </w:r>
      <w:r w:rsidRPr="00EA45AE">
        <w:t>'</w:t>
      </w:r>
      <w:r w:rsidR="00534EB9" w:rsidRPr="00EA45AE">
        <w:t xml:space="preserve">22 </w:t>
      </w:r>
      <w:r w:rsidRPr="00EA45AE">
        <w:t xml:space="preserve">Section </w:t>
      </w:r>
      <w:r w:rsidR="00534EB9" w:rsidRPr="00EA45AE">
        <w:t xml:space="preserve">5704; Civ. C. </w:t>
      </w:r>
      <w:r w:rsidRPr="00EA45AE">
        <w:t>'</w:t>
      </w:r>
      <w:r w:rsidR="00534EB9" w:rsidRPr="00EA45AE">
        <w:t xml:space="preserve">12 </w:t>
      </w:r>
      <w:r w:rsidRPr="00EA45AE">
        <w:t xml:space="preserve">Section </w:t>
      </w:r>
      <w:r w:rsidR="00534EB9" w:rsidRPr="00EA45AE">
        <w:t xml:space="preserve">4174; Civ. C. </w:t>
      </w:r>
      <w:r w:rsidRPr="00EA45AE">
        <w:t>'</w:t>
      </w:r>
      <w:r w:rsidR="00534EB9" w:rsidRPr="00EA45AE">
        <w:t xml:space="preserve">02 </w:t>
      </w:r>
      <w:r w:rsidRPr="00EA45AE">
        <w:t xml:space="preserve">Section </w:t>
      </w:r>
      <w:r w:rsidR="00534EB9" w:rsidRPr="00EA45AE">
        <w:t>3070; 1897 (22) 502; 1906 (25) 81.</w:t>
      </w:r>
    </w:p>
    <w:p w:rsidR="00EA45AE" w:rsidRP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5AE">
        <w:rPr>
          <w:b/>
        </w:rPr>
        <w:t xml:space="preserve">SECTION </w:t>
      </w:r>
      <w:r w:rsidR="00534EB9" w:rsidRPr="00EA45AE">
        <w:rPr>
          <w:b/>
        </w:rPr>
        <w:t>29</w:t>
      </w:r>
      <w:r w:rsidRPr="00EA45AE">
        <w:rPr>
          <w:b/>
        </w:rPr>
        <w:noBreakHyphen/>
      </w:r>
      <w:r w:rsidR="00534EB9" w:rsidRPr="00EA45AE">
        <w:rPr>
          <w:b/>
        </w:rPr>
        <w:t>11</w:t>
      </w:r>
      <w:r w:rsidRPr="00EA45AE">
        <w:rPr>
          <w:b/>
        </w:rPr>
        <w:noBreakHyphen/>
      </w:r>
      <w:r w:rsidR="00534EB9" w:rsidRPr="00EA45AE">
        <w:rPr>
          <w:b/>
        </w:rPr>
        <w:t>30.</w:t>
      </w:r>
      <w:r w:rsidR="00534EB9" w:rsidRPr="00EA45AE">
        <w:t xml:space="preserve"> Seizure and disposition of property.</w:t>
      </w:r>
    </w:p>
    <w:p w:rsidR="00EA45AE" w:rsidRDefault="00534EB9"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5AE">
        <w:tab/>
        <w:t>The officer executing the process shall seize and take into his possession and custody, according to the mandate of the process, the property described and shall hold it until the final determination of the suit between the parties, following the usual practice in attachment cases as to sale after judgment if the property seized be perishable and ordered sold by the court. But if a person claiming to be the legal owner of the property seized desire to do so pending suit, he may furnish good and sufficient security for the payment of such judgments as may be recovered by the plaintiff against him in the suit pending, to be approved by the officer issuing the process, and shall thereupon be entitled to the custody of the property seized, just as though no process had been issued against it. Claims of third persons in such cases shall be made and determined in the same manner as such claims in attachment cases.</w:t>
      </w:r>
    </w:p>
    <w:p w:rsid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5AE" w:rsidRP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534EB9" w:rsidRPr="00EA45AE">
        <w:t xml:space="preserve">: 1962 Code </w:t>
      </w:r>
      <w:r w:rsidRPr="00EA45AE">
        <w:t xml:space="preserve">Section </w:t>
      </w:r>
      <w:r w:rsidR="00534EB9" w:rsidRPr="00EA45AE">
        <w:t>45</w:t>
      </w:r>
      <w:r w:rsidRPr="00EA45AE">
        <w:noBreakHyphen/>
      </w:r>
      <w:r w:rsidR="00534EB9" w:rsidRPr="00EA45AE">
        <w:t xml:space="preserve">453; 1952 Code </w:t>
      </w:r>
      <w:r w:rsidRPr="00EA45AE">
        <w:t xml:space="preserve">Section </w:t>
      </w:r>
      <w:r w:rsidR="00534EB9" w:rsidRPr="00EA45AE">
        <w:t>45</w:t>
      </w:r>
      <w:r w:rsidRPr="00EA45AE">
        <w:noBreakHyphen/>
      </w:r>
      <w:r w:rsidR="00534EB9" w:rsidRPr="00EA45AE">
        <w:t xml:space="preserve">453; 1942 Code </w:t>
      </w:r>
      <w:r w:rsidRPr="00EA45AE">
        <w:t xml:space="preserve">Section </w:t>
      </w:r>
      <w:r w:rsidR="00534EB9" w:rsidRPr="00EA45AE">
        <w:t xml:space="preserve">8790; 1932 Code </w:t>
      </w:r>
      <w:r w:rsidRPr="00EA45AE">
        <w:t xml:space="preserve">Section </w:t>
      </w:r>
      <w:r w:rsidR="00534EB9" w:rsidRPr="00EA45AE">
        <w:t xml:space="preserve">8783; Civ. C. </w:t>
      </w:r>
      <w:r w:rsidRPr="00EA45AE">
        <w:t>'</w:t>
      </w:r>
      <w:r w:rsidR="00534EB9" w:rsidRPr="00EA45AE">
        <w:t xml:space="preserve">22 </w:t>
      </w:r>
      <w:r w:rsidRPr="00EA45AE">
        <w:t xml:space="preserve">Section </w:t>
      </w:r>
      <w:r w:rsidR="00534EB9" w:rsidRPr="00EA45AE">
        <w:t xml:space="preserve">5704; Civ. C. </w:t>
      </w:r>
      <w:r w:rsidRPr="00EA45AE">
        <w:t>'</w:t>
      </w:r>
      <w:r w:rsidR="00534EB9" w:rsidRPr="00EA45AE">
        <w:t xml:space="preserve">12 </w:t>
      </w:r>
      <w:r w:rsidRPr="00EA45AE">
        <w:t xml:space="preserve">Section </w:t>
      </w:r>
      <w:r w:rsidR="00534EB9" w:rsidRPr="00EA45AE">
        <w:t xml:space="preserve">4174; Civ. C. </w:t>
      </w:r>
      <w:r w:rsidRPr="00EA45AE">
        <w:t>'</w:t>
      </w:r>
      <w:r w:rsidR="00534EB9" w:rsidRPr="00EA45AE">
        <w:t xml:space="preserve">02 </w:t>
      </w:r>
      <w:r w:rsidRPr="00EA45AE">
        <w:t xml:space="preserve">Section </w:t>
      </w:r>
      <w:r w:rsidR="00534EB9" w:rsidRPr="00EA45AE">
        <w:t>3070; 1897 (22) 502; 1906 (25) 81.</w:t>
      </w:r>
    </w:p>
    <w:p w:rsidR="00EA45AE" w:rsidRP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5AE">
        <w:rPr>
          <w:b/>
        </w:rPr>
        <w:t xml:space="preserve">SECTION </w:t>
      </w:r>
      <w:r w:rsidR="00534EB9" w:rsidRPr="00EA45AE">
        <w:rPr>
          <w:b/>
        </w:rPr>
        <w:t>29</w:t>
      </w:r>
      <w:r w:rsidRPr="00EA45AE">
        <w:rPr>
          <w:b/>
        </w:rPr>
        <w:noBreakHyphen/>
      </w:r>
      <w:r w:rsidR="00534EB9" w:rsidRPr="00EA45AE">
        <w:rPr>
          <w:b/>
        </w:rPr>
        <w:t>11</w:t>
      </w:r>
      <w:r w:rsidRPr="00EA45AE">
        <w:rPr>
          <w:b/>
        </w:rPr>
        <w:noBreakHyphen/>
      </w:r>
      <w:r w:rsidR="00534EB9" w:rsidRPr="00EA45AE">
        <w:rPr>
          <w:b/>
        </w:rPr>
        <w:t>40.</w:t>
      </w:r>
      <w:r w:rsidR="00534EB9" w:rsidRPr="00EA45AE">
        <w:t xml:space="preserve"> Costs and fees of officers.</w:t>
      </w:r>
    </w:p>
    <w:p w:rsidR="00EA45AE" w:rsidRDefault="00534EB9"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EA45AE">
        <w:tab/>
        <w:t>The costs and fees of officers in proceedings under this chapter shall be the same as in cases of attachment under this Code.</w:t>
      </w:r>
    </w:p>
    <w:p w:rsid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EA45AE" w:rsidRDefault="00EA45AE"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534EB9" w:rsidRPr="00EA45AE">
        <w:t xml:space="preserve">: 1962 Code </w:t>
      </w:r>
      <w:r w:rsidRPr="00EA45AE">
        <w:t xml:space="preserve">Section </w:t>
      </w:r>
      <w:r w:rsidR="00534EB9" w:rsidRPr="00EA45AE">
        <w:t>45</w:t>
      </w:r>
      <w:r w:rsidRPr="00EA45AE">
        <w:noBreakHyphen/>
      </w:r>
      <w:r w:rsidR="00534EB9" w:rsidRPr="00EA45AE">
        <w:t xml:space="preserve">454; 1952 Code </w:t>
      </w:r>
      <w:r w:rsidRPr="00EA45AE">
        <w:t xml:space="preserve">Section </w:t>
      </w:r>
      <w:r w:rsidR="00534EB9" w:rsidRPr="00EA45AE">
        <w:t>45</w:t>
      </w:r>
      <w:r w:rsidRPr="00EA45AE">
        <w:noBreakHyphen/>
      </w:r>
      <w:r w:rsidR="00534EB9" w:rsidRPr="00EA45AE">
        <w:t xml:space="preserve">454; 1942 Code </w:t>
      </w:r>
      <w:r w:rsidRPr="00EA45AE">
        <w:t xml:space="preserve">Section </w:t>
      </w:r>
      <w:r w:rsidR="00534EB9" w:rsidRPr="00EA45AE">
        <w:t xml:space="preserve">8791; 1932 Code </w:t>
      </w:r>
      <w:r w:rsidRPr="00EA45AE">
        <w:t xml:space="preserve">Section </w:t>
      </w:r>
      <w:r w:rsidR="00534EB9" w:rsidRPr="00EA45AE">
        <w:t xml:space="preserve">8784; Civ. C. </w:t>
      </w:r>
      <w:r w:rsidRPr="00EA45AE">
        <w:t>'</w:t>
      </w:r>
      <w:r w:rsidR="00534EB9" w:rsidRPr="00EA45AE">
        <w:t xml:space="preserve">22 </w:t>
      </w:r>
      <w:r w:rsidRPr="00EA45AE">
        <w:t xml:space="preserve">Section </w:t>
      </w:r>
      <w:r w:rsidR="00534EB9" w:rsidRPr="00EA45AE">
        <w:t xml:space="preserve">5705; Civ. C. </w:t>
      </w:r>
      <w:r w:rsidRPr="00EA45AE">
        <w:t>'</w:t>
      </w:r>
      <w:r w:rsidR="00534EB9" w:rsidRPr="00EA45AE">
        <w:t xml:space="preserve">12 </w:t>
      </w:r>
      <w:r w:rsidRPr="00EA45AE">
        <w:t xml:space="preserve">Section </w:t>
      </w:r>
      <w:r w:rsidR="00534EB9" w:rsidRPr="00EA45AE">
        <w:t xml:space="preserve">4175; Civ. C. </w:t>
      </w:r>
      <w:r w:rsidRPr="00EA45AE">
        <w:t>'</w:t>
      </w:r>
      <w:r w:rsidR="00534EB9" w:rsidRPr="00EA45AE">
        <w:t xml:space="preserve">02 </w:t>
      </w:r>
      <w:r w:rsidRPr="00EA45AE">
        <w:t xml:space="preserve">Section </w:t>
      </w:r>
      <w:r w:rsidR="00534EB9" w:rsidRPr="00EA45AE">
        <w:t>3071; 1897 (22) 502.</w:t>
      </w:r>
    </w:p>
    <w:p w:rsidR="00184435" w:rsidRPr="00EA45AE" w:rsidRDefault="00184435" w:rsidP="00EA45AE">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184435" w:rsidRPr="00EA45AE" w:rsidSect="00EA45AE">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45AE" w:rsidRDefault="00EA45AE" w:rsidP="00EA45AE">
      <w:r>
        <w:separator/>
      </w:r>
    </w:p>
  </w:endnote>
  <w:endnote w:type="continuationSeparator" w:id="0">
    <w:p w:rsidR="00EA45AE" w:rsidRDefault="00EA45AE" w:rsidP="00EA45A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5AE" w:rsidRPr="00EA45AE" w:rsidRDefault="00EA45AE" w:rsidP="00EA45A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5AE" w:rsidRPr="00EA45AE" w:rsidRDefault="00EA45AE" w:rsidP="00EA45A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5AE" w:rsidRPr="00EA45AE" w:rsidRDefault="00EA45AE" w:rsidP="00EA45A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45AE" w:rsidRDefault="00EA45AE" w:rsidP="00EA45AE">
      <w:r>
        <w:separator/>
      </w:r>
    </w:p>
  </w:footnote>
  <w:footnote w:type="continuationSeparator" w:id="0">
    <w:p w:rsidR="00EA45AE" w:rsidRDefault="00EA45AE" w:rsidP="00EA45A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5AE" w:rsidRPr="00EA45AE" w:rsidRDefault="00EA45AE" w:rsidP="00EA45A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5AE" w:rsidRPr="00EA45AE" w:rsidRDefault="00EA45AE" w:rsidP="00EA45A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A45AE" w:rsidRPr="00EA45AE" w:rsidRDefault="00EA45AE" w:rsidP="00EA45A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4EB9"/>
    <w:rsid w:val="000065F4"/>
    <w:rsid w:val="00013F41"/>
    <w:rsid w:val="00025E41"/>
    <w:rsid w:val="00032BBE"/>
    <w:rsid w:val="0007300D"/>
    <w:rsid w:val="00093290"/>
    <w:rsid w:val="0009512B"/>
    <w:rsid w:val="000B3C22"/>
    <w:rsid w:val="000C162E"/>
    <w:rsid w:val="000D09A6"/>
    <w:rsid w:val="000E046A"/>
    <w:rsid w:val="00105482"/>
    <w:rsid w:val="0010793D"/>
    <w:rsid w:val="00145212"/>
    <w:rsid w:val="001506AE"/>
    <w:rsid w:val="00171F3E"/>
    <w:rsid w:val="001763C2"/>
    <w:rsid w:val="00180430"/>
    <w:rsid w:val="00184435"/>
    <w:rsid w:val="00193148"/>
    <w:rsid w:val="001B5A80"/>
    <w:rsid w:val="001C186F"/>
    <w:rsid w:val="001E7FC9"/>
    <w:rsid w:val="001F0547"/>
    <w:rsid w:val="001F54BC"/>
    <w:rsid w:val="00203492"/>
    <w:rsid w:val="00204EAC"/>
    <w:rsid w:val="00207F23"/>
    <w:rsid w:val="00236E54"/>
    <w:rsid w:val="00236EE1"/>
    <w:rsid w:val="0024287C"/>
    <w:rsid w:val="002476E4"/>
    <w:rsid w:val="00247C2E"/>
    <w:rsid w:val="002631A1"/>
    <w:rsid w:val="00264CFC"/>
    <w:rsid w:val="0026527A"/>
    <w:rsid w:val="0027446C"/>
    <w:rsid w:val="00281CD0"/>
    <w:rsid w:val="002A1A65"/>
    <w:rsid w:val="002D02F2"/>
    <w:rsid w:val="002E0560"/>
    <w:rsid w:val="002F4B59"/>
    <w:rsid w:val="003069DF"/>
    <w:rsid w:val="003B269D"/>
    <w:rsid w:val="003C0EFB"/>
    <w:rsid w:val="003D782E"/>
    <w:rsid w:val="003E76CF"/>
    <w:rsid w:val="004257FE"/>
    <w:rsid w:val="00433340"/>
    <w:rsid w:val="004408AA"/>
    <w:rsid w:val="00467DF0"/>
    <w:rsid w:val="004A016F"/>
    <w:rsid w:val="004C7246"/>
    <w:rsid w:val="004D3363"/>
    <w:rsid w:val="004D5D52"/>
    <w:rsid w:val="004D7D63"/>
    <w:rsid w:val="0050696E"/>
    <w:rsid w:val="00534EB9"/>
    <w:rsid w:val="005433B6"/>
    <w:rsid w:val="005617DC"/>
    <w:rsid w:val="00565387"/>
    <w:rsid w:val="00577341"/>
    <w:rsid w:val="005A4C18"/>
    <w:rsid w:val="005B3F93"/>
    <w:rsid w:val="005D4096"/>
    <w:rsid w:val="005E7154"/>
    <w:rsid w:val="005F1EF0"/>
    <w:rsid w:val="006168AB"/>
    <w:rsid w:val="006407CD"/>
    <w:rsid w:val="006444C5"/>
    <w:rsid w:val="006609EF"/>
    <w:rsid w:val="00667C9A"/>
    <w:rsid w:val="006A0586"/>
    <w:rsid w:val="006A5A5F"/>
    <w:rsid w:val="006C500F"/>
    <w:rsid w:val="006E29E6"/>
    <w:rsid w:val="006E3F1E"/>
    <w:rsid w:val="00754A2B"/>
    <w:rsid w:val="00794AA9"/>
    <w:rsid w:val="007954C1"/>
    <w:rsid w:val="007A5331"/>
    <w:rsid w:val="007A7050"/>
    <w:rsid w:val="007C45E7"/>
    <w:rsid w:val="007D112A"/>
    <w:rsid w:val="008026B8"/>
    <w:rsid w:val="008061A8"/>
    <w:rsid w:val="00814A87"/>
    <w:rsid w:val="00817EA2"/>
    <w:rsid w:val="008337AC"/>
    <w:rsid w:val="008905D9"/>
    <w:rsid w:val="008B024A"/>
    <w:rsid w:val="008C7A37"/>
    <w:rsid w:val="008D1273"/>
    <w:rsid w:val="008E559A"/>
    <w:rsid w:val="0090298D"/>
    <w:rsid w:val="00903FD2"/>
    <w:rsid w:val="009149AF"/>
    <w:rsid w:val="00916042"/>
    <w:rsid w:val="0091662D"/>
    <w:rsid w:val="009532AC"/>
    <w:rsid w:val="00992AD2"/>
    <w:rsid w:val="009C1AED"/>
    <w:rsid w:val="009D78E6"/>
    <w:rsid w:val="009E52EE"/>
    <w:rsid w:val="009E7CCA"/>
    <w:rsid w:val="00A06826"/>
    <w:rsid w:val="00A1458B"/>
    <w:rsid w:val="00A1749F"/>
    <w:rsid w:val="00A21B14"/>
    <w:rsid w:val="00A220B9"/>
    <w:rsid w:val="00A310EE"/>
    <w:rsid w:val="00A34B80"/>
    <w:rsid w:val="00A3639F"/>
    <w:rsid w:val="00A51907"/>
    <w:rsid w:val="00A54BC5"/>
    <w:rsid w:val="00A62FD5"/>
    <w:rsid w:val="00A94DC1"/>
    <w:rsid w:val="00AD3A7E"/>
    <w:rsid w:val="00AD6900"/>
    <w:rsid w:val="00AF22A7"/>
    <w:rsid w:val="00B06866"/>
    <w:rsid w:val="00B5184C"/>
    <w:rsid w:val="00B60D72"/>
    <w:rsid w:val="00B769CF"/>
    <w:rsid w:val="00B8270D"/>
    <w:rsid w:val="00B83F5C"/>
    <w:rsid w:val="00BB1998"/>
    <w:rsid w:val="00BC4DB4"/>
    <w:rsid w:val="00BD4D19"/>
    <w:rsid w:val="00BD6078"/>
    <w:rsid w:val="00C13D78"/>
    <w:rsid w:val="00C43F44"/>
    <w:rsid w:val="00C440F6"/>
    <w:rsid w:val="00C47763"/>
    <w:rsid w:val="00C63124"/>
    <w:rsid w:val="00C731DA"/>
    <w:rsid w:val="00CA2F19"/>
    <w:rsid w:val="00CA4158"/>
    <w:rsid w:val="00CD00BB"/>
    <w:rsid w:val="00CD1F98"/>
    <w:rsid w:val="00CD21AE"/>
    <w:rsid w:val="00CD37DD"/>
    <w:rsid w:val="00CD5B62"/>
    <w:rsid w:val="00CE38E6"/>
    <w:rsid w:val="00CE70AD"/>
    <w:rsid w:val="00D349ED"/>
    <w:rsid w:val="00D37A5C"/>
    <w:rsid w:val="00D43D7D"/>
    <w:rsid w:val="00D467E7"/>
    <w:rsid w:val="00D51829"/>
    <w:rsid w:val="00D567C4"/>
    <w:rsid w:val="00D62F3B"/>
    <w:rsid w:val="00D9055E"/>
    <w:rsid w:val="00DA7ECF"/>
    <w:rsid w:val="00DC0FB0"/>
    <w:rsid w:val="00DC6D66"/>
    <w:rsid w:val="00E13E25"/>
    <w:rsid w:val="00E306FD"/>
    <w:rsid w:val="00E309DA"/>
    <w:rsid w:val="00E93DE0"/>
    <w:rsid w:val="00E94C32"/>
    <w:rsid w:val="00EA45AE"/>
    <w:rsid w:val="00EA4DE9"/>
    <w:rsid w:val="00EE5FEB"/>
    <w:rsid w:val="00EF0EB1"/>
    <w:rsid w:val="00F10406"/>
    <w:rsid w:val="00F14BD9"/>
    <w:rsid w:val="00F649C7"/>
    <w:rsid w:val="00F64FC7"/>
    <w:rsid w:val="00F72BF1"/>
    <w:rsid w:val="00F73C63"/>
    <w:rsid w:val="00F76B63"/>
    <w:rsid w:val="00F77C56"/>
    <w:rsid w:val="00F8024C"/>
    <w:rsid w:val="00F958B7"/>
    <w:rsid w:val="00FA0BEC"/>
    <w:rsid w:val="00FA3047"/>
    <w:rsid w:val="00FF6710"/>
    <w:rsid w:val="00FF79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7F6EDB7-97AA-4792-A82E-85E8A5E282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heme="minorBidi"/>
        <w:sz w:val="22"/>
        <w:szCs w:val="22"/>
        <w:lang w:val="en-US"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93148"/>
    <w:pPr>
      <w:jc w:val="left"/>
    </w:pPr>
    <w:rPr>
      <w:rFonts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534EB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534EB9"/>
    <w:rPr>
      <w:rFonts w:ascii="Courier New" w:eastAsiaTheme="minorEastAsia" w:hAnsi="Courier New" w:cs="Courier New"/>
      <w:sz w:val="20"/>
      <w:szCs w:val="20"/>
    </w:rPr>
  </w:style>
  <w:style w:type="paragraph" w:styleId="Header">
    <w:name w:val="header"/>
    <w:basedOn w:val="Normal"/>
    <w:link w:val="HeaderChar"/>
    <w:uiPriority w:val="99"/>
    <w:unhideWhenUsed/>
    <w:rsid w:val="00EA45AE"/>
    <w:pPr>
      <w:tabs>
        <w:tab w:val="center" w:pos="4680"/>
        <w:tab w:val="right" w:pos="9360"/>
      </w:tabs>
    </w:pPr>
  </w:style>
  <w:style w:type="character" w:customStyle="1" w:styleId="HeaderChar">
    <w:name w:val="Header Char"/>
    <w:basedOn w:val="DefaultParagraphFont"/>
    <w:link w:val="Header"/>
    <w:uiPriority w:val="99"/>
    <w:rsid w:val="00EA45AE"/>
    <w:rPr>
      <w:rFonts w:cs="Times New Roman"/>
      <w:szCs w:val="24"/>
    </w:rPr>
  </w:style>
  <w:style w:type="paragraph" w:styleId="Footer">
    <w:name w:val="footer"/>
    <w:basedOn w:val="Normal"/>
    <w:link w:val="FooterChar"/>
    <w:uiPriority w:val="99"/>
    <w:unhideWhenUsed/>
    <w:rsid w:val="00EA45AE"/>
    <w:pPr>
      <w:tabs>
        <w:tab w:val="center" w:pos="4680"/>
        <w:tab w:val="right" w:pos="9360"/>
      </w:tabs>
    </w:pPr>
  </w:style>
  <w:style w:type="character" w:customStyle="1" w:styleId="FooterChar">
    <w:name w:val="Footer Char"/>
    <w:basedOn w:val="DefaultParagraphFont"/>
    <w:link w:val="Footer"/>
    <w:uiPriority w:val="99"/>
    <w:rsid w:val="00EA45AE"/>
    <w:rPr>
      <w:rFonts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45B96D7D.dotm</Template>
  <TotalTime>0</TotalTime>
  <Pages>1</Pages>
  <Words>510</Words>
  <Characters>2910</Characters>
  <Application>Microsoft Office Word</Application>
  <DocSecurity>0</DocSecurity>
  <Lines>24</Lines>
  <Paragraphs>6</Paragraphs>
  <ScaleCrop>false</ScaleCrop>
  <Company>Legislative Services Agency (LSA)</Company>
  <LinksUpToDate>false</LinksUpToDate>
  <CharactersWithSpaces>3414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2</cp:revision>
  <dcterms:created xsi:type="dcterms:W3CDTF">2016-10-12T22:50:00Z</dcterms:created>
  <dcterms:modified xsi:type="dcterms:W3CDTF">2016-10-12T22:50:00Z</dcterms:modified>
</cp:coreProperties>
</file>