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E0B05">
        <w:t>CHAPTER 3</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0B05">
        <w:t>Banks and Banking Generally</w:t>
      </w:r>
    </w:p>
    <w:p w:rsidR="003C1F3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0B0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21B" w:rsidRPr="00AE0B05">
        <w:t xml:space="preserve"> 1</w:t>
      </w:r>
    </w:p>
    <w:p w:rsidR="00AE0B05" w:rsidRPr="00AE0B05" w:rsidRDefault="00DE321B"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B05">
        <w:t>General Provisions</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10.</w:t>
      </w:r>
      <w:r w:rsidR="00DE321B" w:rsidRPr="00AE0B05">
        <w:t xml:space="preserve"> Use of </w:t>
      </w:r>
      <w:r w:rsidRPr="00AE0B05">
        <w:t>"</w:t>
      </w:r>
      <w:r w:rsidR="00DE321B" w:rsidRPr="00AE0B05">
        <w:t>bank</w:t>
      </w:r>
      <w:r w:rsidRPr="00AE0B05">
        <w:t>"</w:t>
      </w:r>
      <w:r w:rsidR="00DE321B" w:rsidRPr="00AE0B05">
        <w:t xml:space="preserve"> or </w:t>
      </w:r>
      <w:r w:rsidRPr="00AE0B05">
        <w:t>"</w:t>
      </w:r>
      <w:r w:rsidR="00DE321B" w:rsidRPr="00AE0B05">
        <w:t>banking</w:t>
      </w:r>
      <w:r w:rsidRPr="00AE0B05">
        <w:t>"</w:t>
      </w:r>
      <w:r w:rsidR="00DE321B" w:rsidRPr="00AE0B05">
        <w:t xml:space="preserve"> by others than banking institutions.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(A) A person in this State, other than a legalized incorporated banking institution, may not use the word </w:t>
      </w:r>
      <w:r w:rsidR="00AE0B05" w:rsidRPr="00AE0B05">
        <w:t>"</w:t>
      </w:r>
      <w:r w:rsidRPr="00AE0B05">
        <w:t>bank</w:t>
      </w:r>
      <w:r w:rsidR="00AE0B05" w:rsidRPr="00AE0B05">
        <w:t>"</w:t>
      </w:r>
      <w:r w:rsidRPr="00AE0B05">
        <w:t xml:space="preserve"> or </w:t>
      </w:r>
      <w:r w:rsidR="00AE0B05" w:rsidRPr="00AE0B05">
        <w:t>"</w:t>
      </w:r>
      <w:r w:rsidRPr="00AE0B05">
        <w:t>banking</w:t>
      </w:r>
      <w:r w:rsidR="00AE0B05" w:rsidRPr="00AE0B05">
        <w:t>"</w:t>
      </w:r>
      <w:r w:rsidRPr="00AE0B05">
        <w:t xml:space="preserve"> in connection with a business, calling, or pursuit; except that a state</w:t>
      </w:r>
      <w:r w:rsidR="00AE0B05" w:rsidRPr="00AE0B05">
        <w:noBreakHyphen/>
      </w:r>
      <w:r w:rsidRPr="00AE0B05">
        <w:t xml:space="preserve">chartered savings and loan association may change its designation and name to a </w:t>
      </w:r>
      <w:r w:rsidR="00AE0B05" w:rsidRPr="00AE0B05">
        <w:t>"</w:t>
      </w:r>
      <w:r w:rsidRPr="00AE0B05">
        <w:t>savings bank</w:t>
      </w:r>
      <w:r w:rsidR="00AE0B05" w:rsidRPr="00AE0B05">
        <w:t>"</w:t>
      </w:r>
      <w:r w:rsidRPr="00AE0B05">
        <w:t xml:space="preserve"> pursuant to the same authority and subject to the same rules and regulations that federally</w:t>
      </w:r>
      <w:r w:rsidR="00AE0B05" w:rsidRPr="00AE0B05">
        <w:noBreakHyphen/>
      </w:r>
      <w:r w:rsidRPr="00AE0B05">
        <w:t>chartered savings and loan associations are permitted to make that change according to the provisions of Public Law 97</w:t>
      </w:r>
      <w:r w:rsidR="00AE0B05" w:rsidRPr="00AE0B05">
        <w:noBreakHyphen/>
      </w:r>
      <w:r w:rsidRPr="00AE0B05">
        <w:t>320 (the Garn</w:t>
      </w:r>
      <w:r w:rsidR="00AE0B05" w:rsidRPr="00AE0B05">
        <w:noBreakHyphen/>
      </w:r>
      <w:r w:rsidRPr="00AE0B05">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AE0B05" w:rsidRPr="00AE0B05">
        <w:t>'</w:t>
      </w:r>
      <w:r w:rsidRPr="00AE0B05">
        <w:t>s fees.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(3) The remedies of this subsection are not exclusive and do not preclude the use of another remedy at law.</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101; 1952 Code </w:t>
      </w:r>
      <w:r w:rsidRPr="00AE0B05">
        <w:t xml:space="preserve">Section </w:t>
      </w:r>
      <w:r w:rsidR="00DE321B" w:rsidRPr="00AE0B05">
        <w:t>8</w:t>
      </w:r>
      <w:r w:rsidRPr="00AE0B05">
        <w:noBreakHyphen/>
      </w:r>
      <w:r w:rsidR="00DE321B" w:rsidRPr="00AE0B05">
        <w:t xml:space="preserve">101; 1942 Code </w:t>
      </w:r>
      <w:r w:rsidRPr="00AE0B05">
        <w:t xml:space="preserve">Section </w:t>
      </w:r>
      <w:r w:rsidR="00DE321B" w:rsidRPr="00AE0B05">
        <w:t>7830</w:t>
      </w:r>
      <w:r w:rsidRPr="00AE0B05">
        <w:noBreakHyphen/>
      </w:r>
      <w:r w:rsidR="00DE321B" w:rsidRPr="00AE0B05">
        <w:t xml:space="preserve">1; 1932 Code </w:t>
      </w:r>
      <w:r w:rsidRPr="00AE0B05">
        <w:t xml:space="preserve">Section </w:t>
      </w:r>
      <w:r w:rsidR="00DE321B" w:rsidRPr="00AE0B05">
        <w:t xml:space="preserve">1345; Cr. C. </w:t>
      </w:r>
      <w:r w:rsidRPr="00AE0B05">
        <w:t>'</w:t>
      </w:r>
      <w:r w:rsidR="00DE321B" w:rsidRPr="00AE0B05">
        <w:t xml:space="preserve">22 </w:t>
      </w:r>
      <w:r w:rsidRPr="00AE0B05">
        <w:t xml:space="preserve">Section </w:t>
      </w:r>
      <w:r w:rsidR="00DE321B" w:rsidRPr="00AE0B05">
        <w:t xml:space="preserve">235; 1913 (28) 107; 1983 Act No. 7 </w:t>
      </w:r>
      <w:r w:rsidRPr="00AE0B05">
        <w:t xml:space="preserve">Section </w:t>
      </w:r>
      <w:r w:rsidR="00DE321B" w:rsidRPr="00AE0B05">
        <w:t xml:space="preserve">1; 2008 Act No. 181, </w:t>
      </w:r>
      <w:r w:rsidRPr="00AE0B05">
        <w:t xml:space="preserve">Section </w:t>
      </w:r>
      <w:r w:rsidR="00DE321B" w:rsidRPr="00AE0B05">
        <w:t>1, eff February 19, 2008.</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Effect of Amendment</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B05">
        <w:t>The 2008 amendment designated and rewrote subsection (A) and added subsection (B) relating to use of banking entity</w:t>
      </w:r>
      <w:r w:rsidR="00AE0B05" w:rsidRPr="00AE0B05">
        <w:t>'</w:t>
      </w:r>
      <w:r w:rsidRPr="00AE0B05">
        <w:t>s logo or name in connection with the sale of a financial product or service.</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20.</w:t>
      </w:r>
      <w:r w:rsidR="00DE321B" w:rsidRPr="00AE0B05">
        <w:t xml:space="preserve"> Provisions not applicable to national banks.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Nothing contained in </w:t>
      </w:r>
      <w:r w:rsidR="00AE0B05" w:rsidRPr="00AE0B05">
        <w:t xml:space="preserve">Sections </w:t>
      </w:r>
      <w:r w:rsidRPr="00AE0B05">
        <w:t xml:space="preserve"> 34</w:t>
      </w:r>
      <w:r w:rsidR="00AE0B05" w:rsidRPr="00AE0B05">
        <w:noBreakHyphen/>
      </w:r>
      <w:r w:rsidRPr="00AE0B05">
        <w:t>3</w:t>
      </w:r>
      <w:r w:rsidR="00AE0B05" w:rsidRPr="00AE0B05">
        <w:noBreakHyphen/>
      </w:r>
      <w:r w:rsidRPr="00AE0B05">
        <w:t>30, 34</w:t>
      </w:r>
      <w:r w:rsidR="00AE0B05" w:rsidRPr="00AE0B05">
        <w:noBreakHyphen/>
      </w:r>
      <w:r w:rsidRPr="00AE0B05">
        <w:t>3</w:t>
      </w:r>
      <w:r w:rsidR="00AE0B05" w:rsidRPr="00AE0B05">
        <w:noBreakHyphen/>
      </w:r>
      <w:r w:rsidRPr="00AE0B05">
        <w:t>50, 34</w:t>
      </w:r>
      <w:r w:rsidR="00AE0B05" w:rsidRPr="00AE0B05">
        <w:noBreakHyphen/>
      </w:r>
      <w:r w:rsidRPr="00AE0B05">
        <w:t>3</w:t>
      </w:r>
      <w:r w:rsidR="00AE0B05" w:rsidRPr="00AE0B05">
        <w:noBreakHyphen/>
      </w:r>
      <w:r w:rsidRPr="00AE0B05">
        <w:t>60, 34</w:t>
      </w:r>
      <w:r w:rsidR="00AE0B05" w:rsidRPr="00AE0B05">
        <w:noBreakHyphen/>
      </w:r>
      <w:r w:rsidRPr="00AE0B05">
        <w:t>3</w:t>
      </w:r>
      <w:r w:rsidR="00AE0B05" w:rsidRPr="00AE0B05">
        <w:noBreakHyphen/>
      </w:r>
      <w:r w:rsidRPr="00AE0B05">
        <w:t>210 to 34</w:t>
      </w:r>
      <w:r w:rsidR="00AE0B05" w:rsidRPr="00AE0B05">
        <w:noBreakHyphen/>
      </w:r>
      <w:r w:rsidRPr="00AE0B05">
        <w:t>3</w:t>
      </w:r>
      <w:r w:rsidR="00AE0B05" w:rsidRPr="00AE0B05">
        <w:noBreakHyphen/>
      </w:r>
      <w:r w:rsidRPr="00AE0B05">
        <w:t>250, 34</w:t>
      </w:r>
      <w:r w:rsidR="00AE0B05" w:rsidRPr="00AE0B05">
        <w:noBreakHyphen/>
      </w:r>
      <w:r w:rsidRPr="00AE0B05">
        <w:t>3</w:t>
      </w:r>
      <w:r w:rsidR="00AE0B05" w:rsidRPr="00AE0B05">
        <w:noBreakHyphen/>
      </w:r>
      <w:r w:rsidRPr="00AE0B05">
        <w:t>380 to 34</w:t>
      </w:r>
      <w:r w:rsidR="00AE0B05" w:rsidRPr="00AE0B05">
        <w:noBreakHyphen/>
      </w:r>
      <w:r w:rsidRPr="00AE0B05">
        <w:t>3</w:t>
      </w:r>
      <w:r w:rsidR="00AE0B05" w:rsidRPr="00AE0B05">
        <w:noBreakHyphen/>
      </w:r>
      <w:r w:rsidRPr="00AE0B05">
        <w:t>420, 34</w:t>
      </w:r>
      <w:r w:rsidR="00AE0B05" w:rsidRPr="00AE0B05">
        <w:noBreakHyphen/>
      </w:r>
      <w:r w:rsidRPr="00AE0B05">
        <w:t>9</w:t>
      </w:r>
      <w:r w:rsidR="00AE0B05" w:rsidRPr="00AE0B05">
        <w:noBreakHyphen/>
      </w:r>
      <w:r w:rsidRPr="00AE0B05">
        <w:t>30, 34</w:t>
      </w:r>
      <w:r w:rsidR="00AE0B05" w:rsidRPr="00AE0B05">
        <w:noBreakHyphen/>
      </w:r>
      <w:r w:rsidRPr="00AE0B05">
        <w:t>9</w:t>
      </w:r>
      <w:r w:rsidR="00AE0B05" w:rsidRPr="00AE0B05">
        <w:noBreakHyphen/>
      </w:r>
      <w:r w:rsidRPr="00AE0B05">
        <w:t>130, 34</w:t>
      </w:r>
      <w:r w:rsidR="00AE0B05" w:rsidRPr="00AE0B05">
        <w:noBreakHyphen/>
      </w:r>
      <w:r w:rsidRPr="00AE0B05">
        <w:t>11</w:t>
      </w:r>
      <w:r w:rsidR="00AE0B05" w:rsidRPr="00AE0B05">
        <w:noBreakHyphen/>
      </w:r>
      <w:r w:rsidRPr="00AE0B05">
        <w:t>30, 34</w:t>
      </w:r>
      <w:r w:rsidR="00AE0B05" w:rsidRPr="00AE0B05">
        <w:noBreakHyphen/>
      </w:r>
      <w:r w:rsidRPr="00AE0B05">
        <w:t>13</w:t>
      </w:r>
      <w:r w:rsidR="00AE0B05" w:rsidRPr="00AE0B05">
        <w:noBreakHyphen/>
      </w:r>
      <w:r w:rsidRPr="00AE0B05">
        <w:t>10 to 34</w:t>
      </w:r>
      <w:r w:rsidR="00AE0B05" w:rsidRPr="00AE0B05">
        <w:noBreakHyphen/>
      </w:r>
      <w:r w:rsidRPr="00AE0B05">
        <w:t>13</w:t>
      </w:r>
      <w:r w:rsidR="00AE0B05" w:rsidRPr="00AE0B05">
        <w:noBreakHyphen/>
      </w:r>
      <w:r w:rsidRPr="00AE0B05">
        <w:t>80, 34</w:t>
      </w:r>
      <w:r w:rsidR="00AE0B05" w:rsidRPr="00AE0B05">
        <w:noBreakHyphen/>
      </w:r>
      <w:r w:rsidRPr="00AE0B05">
        <w:t>13</w:t>
      </w:r>
      <w:r w:rsidR="00AE0B05" w:rsidRPr="00AE0B05">
        <w:noBreakHyphen/>
      </w:r>
      <w:r w:rsidRPr="00AE0B05">
        <w:t>100, 34</w:t>
      </w:r>
      <w:r w:rsidR="00AE0B05" w:rsidRPr="00AE0B05">
        <w:noBreakHyphen/>
      </w:r>
      <w:r w:rsidRPr="00AE0B05">
        <w:t>13</w:t>
      </w:r>
      <w:r w:rsidR="00AE0B05" w:rsidRPr="00AE0B05">
        <w:noBreakHyphen/>
      </w:r>
      <w:r w:rsidRPr="00AE0B05">
        <w:t>110, 34</w:t>
      </w:r>
      <w:r w:rsidR="00AE0B05" w:rsidRPr="00AE0B05">
        <w:noBreakHyphen/>
      </w:r>
      <w:r w:rsidRPr="00AE0B05">
        <w:t>13</w:t>
      </w:r>
      <w:r w:rsidR="00AE0B05" w:rsidRPr="00AE0B05">
        <w:noBreakHyphen/>
      </w:r>
      <w:r w:rsidRPr="00AE0B05">
        <w:t>130, and 34</w:t>
      </w:r>
      <w:r w:rsidR="00AE0B05" w:rsidRPr="00AE0B05">
        <w:noBreakHyphen/>
      </w:r>
      <w:r w:rsidRPr="00AE0B05">
        <w:t>15</w:t>
      </w:r>
      <w:r w:rsidR="00AE0B05" w:rsidRPr="00AE0B05">
        <w:noBreakHyphen/>
      </w:r>
      <w:r w:rsidRPr="00AE0B05">
        <w:t>10 to 34</w:t>
      </w:r>
      <w:r w:rsidR="00AE0B05" w:rsidRPr="00AE0B05">
        <w:noBreakHyphen/>
      </w:r>
      <w:r w:rsidRPr="00AE0B05">
        <w:t>15</w:t>
      </w:r>
      <w:r w:rsidR="00AE0B05" w:rsidRPr="00AE0B05">
        <w:noBreakHyphen/>
      </w:r>
      <w:r w:rsidRPr="00AE0B05">
        <w:t>40 shall apply to any national bank.</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102; 1952 Code </w:t>
      </w:r>
      <w:r w:rsidRPr="00AE0B05">
        <w:t xml:space="preserve">Section </w:t>
      </w:r>
      <w:r w:rsidR="00DE321B" w:rsidRPr="00AE0B05">
        <w:t>8</w:t>
      </w:r>
      <w:r w:rsidRPr="00AE0B05">
        <w:noBreakHyphen/>
      </w:r>
      <w:r w:rsidR="00DE321B" w:rsidRPr="00AE0B05">
        <w:t xml:space="preserve">102; 1942 Code </w:t>
      </w:r>
      <w:r w:rsidRPr="00AE0B05">
        <w:t xml:space="preserve">Section </w:t>
      </w:r>
      <w:r w:rsidR="00DE321B" w:rsidRPr="00AE0B05">
        <w:t xml:space="preserve">7865; 1932 Code </w:t>
      </w:r>
      <w:r w:rsidRPr="00AE0B05">
        <w:t xml:space="preserve">Section </w:t>
      </w:r>
      <w:r w:rsidR="00DE321B" w:rsidRPr="00AE0B05">
        <w:t xml:space="preserve">7861; Civ. C. </w:t>
      </w:r>
      <w:r w:rsidRPr="00AE0B05">
        <w:t>'</w:t>
      </w:r>
      <w:r w:rsidR="00DE321B" w:rsidRPr="00AE0B05">
        <w:t xml:space="preserve">22 </w:t>
      </w:r>
      <w:r w:rsidRPr="00AE0B05">
        <w:t xml:space="preserve">Section </w:t>
      </w:r>
      <w:r w:rsidR="00DE321B" w:rsidRPr="00AE0B05">
        <w:t xml:space="preserve">3991; Civ. C. </w:t>
      </w:r>
      <w:r w:rsidRPr="00AE0B05">
        <w:t>'</w:t>
      </w:r>
      <w:r w:rsidR="00DE321B" w:rsidRPr="00AE0B05">
        <w:t xml:space="preserve">12 </w:t>
      </w:r>
      <w:r w:rsidRPr="00AE0B05">
        <w:t xml:space="preserve">Section </w:t>
      </w:r>
      <w:r w:rsidR="00DE321B" w:rsidRPr="00AE0B05">
        <w:t>2653; 1906 (25) 103; 1911 (27) 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30.</w:t>
      </w:r>
      <w:r w:rsidR="00DE321B" w:rsidRPr="00AE0B05">
        <w:t xml:space="preserve"> Certain parts of bank charters repealed.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All parts of acts of incorporation granted to banking corporations repugnant to the provisions of </w:t>
      </w:r>
      <w:r w:rsidR="00AE0B05" w:rsidRPr="00AE0B05">
        <w:t xml:space="preserve">Sections </w:t>
      </w:r>
      <w:r w:rsidRPr="00AE0B05">
        <w:t xml:space="preserve"> 34</w:t>
      </w:r>
      <w:r w:rsidR="00AE0B05" w:rsidRPr="00AE0B05">
        <w:noBreakHyphen/>
      </w:r>
      <w:r w:rsidRPr="00AE0B05">
        <w:t>13</w:t>
      </w:r>
      <w:r w:rsidR="00AE0B05" w:rsidRPr="00AE0B05">
        <w:noBreakHyphen/>
      </w:r>
      <w:r w:rsidRPr="00AE0B05">
        <w:t>10 to 34</w:t>
      </w:r>
      <w:r w:rsidR="00AE0B05" w:rsidRPr="00AE0B05">
        <w:noBreakHyphen/>
      </w:r>
      <w:r w:rsidRPr="00AE0B05">
        <w:t>13</w:t>
      </w:r>
      <w:r w:rsidR="00AE0B05" w:rsidRPr="00AE0B05">
        <w:noBreakHyphen/>
      </w:r>
      <w:r w:rsidRPr="00AE0B05">
        <w:t>40 are repealed.</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103; 1952 Code </w:t>
      </w:r>
      <w:r w:rsidRPr="00AE0B05">
        <w:t xml:space="preserve">Section </w:t>
      </w:r>
      <w:r w:rsidR="00DE321B" w:rsidRPr="00AE0B05">
        <w:t>8</w:t>
      </w:r>
      <w:r w:rsidRPr="00AE0B05">
        <w:noBreakHyphen/>
      </w:r>
      <w:r w:rsidR="00DE321B" w:rsidRPr="00AE0B05">
        <w:t xml:space="preserve">103; 1942 Code </w:t>
      </w:r>
      <w:r w:rsidRPr="00AE0B05">
        <w:t xml:space="preserve">Section </w:t>
      </w:r>
      <w:r w:rsidR="00DE321B" w:rsidRPr="00AE0B05">
        <w:t xml:space="preserve">7855; 1932 Code </w:t>
      </w:r>
      <w:r w:rsidRPr="00AE0B05">
        <w:t xml:space="preserve">Section </w:t>
      </w:r>
      <w:r w:rsidR="00DE321B" w:rsidRPr="00AE0B05">
        <w:t xml:space="preserve">7842; Civ. C. </w:t>
      </w:r>
      <w:r w:rsidRPr="00AE0B05">
        <w:t>'</w:t>
      </w:r>
      <w:r w:rsidR="00DE321B" w:rsidRPr="00AE0B05">
        <w:t xml:space="preserve">22 </w:t>
      </w:r>
      <w:r w:rsidRPr="00AE0B05">
        <w:t xml:space="preserve">Section </w:t>
      </w:r>
      <w:r w:rsidR="00DE321B" w:rsidRPr="00AE0B05">
        <w:t xml:space="preserve">3976; Civ. C. </w:t>
      </w:r>
      <w:r w:rsidRPr="00AE0B05">
        <w:t>'</w:t>
      </w:r>
      <w:r w:rsidR="00DE321B" w:rsidRPr="00AE0B05">
        <w:t xml:space="preserve">12 </w:t>
      </w:r>
      <w:r w:rsidRPr="00AE0B05">
        <w:t xml:space="preserve">Section </w:t>
      </w:r>
      <w:r w:rsidR="00DE321B" w:rsidRPr="00AE0B05">
        <w:t xml:space="preserve">2641; Civ. C. </w:t>
      </w:r>
      <w:r w:rsidRPr="00AE0B05">
        <w:t>'</w:t>
      </w:r>
      <w:r w:rsidR="00DE321B" w:rsidRPr="00AE0B05">
        <w:t xml:space="preserve">02 </w:t>
      </w:r>
      <w:r w:rsidRPr="00AE0B05">
        <w:t xml:space="preserve">Section </w:t>
      </w:r>
      <w:r w:rsidR="00DE321B" w:rsidRPr="00AE0B05">
        <w:t>1765; G. S. 1351; R. S. 1463; 1817 (8) 36.</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lastRenderedPageBreak/>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40.</w:t>
      </w:r>
      <w:r w:rsidR="00DE321B" w:rsidRPr="00AE0B05">
        <w:t xml:space="preserve"> Shares of stock requisite for eligibility as bank director.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AE0B05" w:rsidRPr="00AE0B05">
        <w:noBreakHyphen/>
      </w:r>
      <w:r w:rsidRPr="00AE0B05">
        <w:t>first of the most recent year of at least five hundred dollars. Where the banking corporation is a wholly</w:t>
      </w:r>
      <w:r w:rsidR="00AE0B05" w:rsidRPr="00AE0B05">
        <w:noBreakHyphen/>
      </w:r>
      <w:r w:rsidRPr="00AE0B05">
        <w:t>owned subsidiary, the required qualifying shares must be shares in the parent corporation.</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103.1; 1952 Code </w:t>
      </w:r>
      <w:r w:rsidRPr="00AE0B05">
        <w:t xml:space="preserve">Section </w:t>
      </w:r>
      <w:r w:rsidR="00DE321B" w:rsidRPr="00AE0B05">
        <w:t>8</w:t>
      </w:r>
      <w:r w:rsidRPr="00AE0B05">
        <w:noBreakHyphen/>
      </w:r>
      <w:r w:rsidR="00DE321B" w:rsidRPr="00AE0B05">
        <w:t xml:space="preserve">103.1; 1942 Code </w:t>
      </w:r>
      <w:r w:rsidRPr="00AE0B05">
        <w:t xml:space="preserve">Section </w:t>
      </w:r>
      <w:r w:rsidR="00DE321B" w:rsidRPr="00AE0B05">
        <w:t xml:space="preserve">7748; 1932 Code </w:t>
      </w:r>
      <w:r w:rsidRPr="00AE0B05">
        <w:t xml:space="preserve">Section </w:t>
      </w:r>
      <w:r w:rsidR="00DE321B" w:rsidRPr="00AE0B05">
        <w:t xml:space="preserve">7748; Civ. C. </w:t>
      </w:r>
      <w:r w:rsidRPr="00AE0B05">
        <w:t>'</w:t>
      </w:r>
      <w:r w:rsidR="00DE321B" w:rsidRPr="00AE0B05">
        <w:t xml:space="preserve">22 </w:t>
      </w:r>
      <w:r w:rsidRPr="00AE0B05">
        <w:t xml:space="preserve">Section </w:t>
      </w:r>
      <w:r w:rsidR="00DE321B" w:rsidRPr="00AE0B05">
        <w:t xml:space="preserve">4322; Civ. C. </w:t>
      </w:r>
      <w:r w:rsidRPr="00AE0B05">
        <w:t>'</w:t>
      </w:r>
      <w:r w:rsidR="00DE321B" w:rsidRPr="00AE0B05">
        <w:t xml:space="preserve">12 </w:t>
      </w:r>
      <w:r w:rsidRPr="00AE0B05">
        <w:t xml:space="preserve">Section </w:t>
      </w:r>
      <w:r w:rsidR="00DE321B" w:rsidRPr="00AE0B05">
        <w:t xml:space="preserve">2853; Civ. C. </w:t>
      </w:r>
      <w:r w:rsidRPr="00AE0B05">
        <w:t>'</w:t>
      </w:r>
      <w:r w:rsidR="00DE321B" w:rsidRPr="00AE0B05">
        <w:t xml:space="preserve">02 </w:t>
      </w:r>
      <w:r w:rsidRPr="00AE0B05">
        <w:t xml:space="preserve">Section </w:t>
      </w:r>
      <w:r w:rsidR="00DE321B" w:rsidRPr="00AE0B05">
        <w:t>1896; 1896 (22) 99; 1926 (34) 1729; 1969 (56) 299; 1988 Act No. 533, eff May 18, 1988.</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Effect of Amendment</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B05">
        <w:t>The 1988 amendment made grammatical changes and added language relating to aggregate book value.</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50.</w:t>
      </w:r>
      <w:r w:rsidR="00DE321B" w:rsidRPr="00AE0B05">
        <w:t xml:space="preserve"> Officers and employees shall be bonded.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All active officials and employees of any State bank shall be bonded. The bonds shall be reviewed and approved or disapproved in writing annually by the board of directors.</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104; 1952 Code </w:t>
      </w:r>
      <w:r w:rsidRPr="00AE0B05">
        <w:t xml:space="preserve">Section </w:t>
      </w:r>
      <w:r w:rsidR="00DE321B" w:rsidRPr="00AE0B05">
        <w:t>8</w:t>
      </w:r>
      <w:r w:rsidRPr="00AE0B05">
        <w:noBreakHyphen/>
      </w:r>
      <w:r w:rsidR="00DE321B" w:rsidRPr="00AE0B05">
        <w:t xml:space="preserve">104; 1942 Code </w:t>
      </w:r>
      <w:r w:rsidRPr="00AE0B05">
        <w:t xml:space="preserve">Section </w:t>
      </w:r>
      <w:r w:rsidR="00DE321B" w:rsidRPr="00AE0B05">
        <w:t xml:space="preserve">7850; 1932 Code </w:t>
      </w:r>
      <w:r w:rsidRPr="00AE0B05">
        <w:t xml:space="preserve">Sections </w:t>
      </w:r>
      <w:r w:rsidR="00DE321B" w:rsidRPr="00AE0B05">
        <w:t xml:space="preserve"> 1351, 7831; Civ. C. </w:t>
      </w:r>
      <w:r w:rsidRPr="00AE0B05">
        <w:t>'</w:t>
      </w:r>
      <w:r w:rsidR="00DE321B" w:rsidRPr="00AE0B05">
        <w:t xml:space="preserve">22 </w:t>
      </w:r>
      <w:r w:rsidRPr="00AE0B05">
        <w:t xml:space="preserve">Section </w:t>
      </w:r>
      <w:r w:rsidR="00DE321B" w:rsidRPr="00AE0B05">
        <w:t xml:space="preserve">3973; Civ. C. </w:t>
      </w:r>
      <w:r w:rsidRPr="00AE0B05">
        <w:t>'</w:t>
      </w:r>
      <w:r w:rsidR="00DE321B" w:rsidRPr="00AE0B05">
        <w:t xml:space="preserve">12 </w:t>
      </w:r>
      <w:r w:rsidRPr="00AE0B05">
        <w:t xml:space="preserve">Section </w:t>
      </w:r>
      <w:r w:rsidR="00DE321B" w:rsidRPr="00AE0B05">
        <w:t xml:space="preserve">2638; Civ. C. </w:t>
      </w:r>
      <w:r w:rsidRPr="00AE0B05">
        <w:t>'</w:t>
      </w:r>
      <w:r w:rsidR="00DE321B" w:rsidRPr="00AE0B05">
        <w:t xml:space="preserve">02 </w:t>
      </w:r>
      <w:r w:rsidRPr="00AE0B05">
        <w:t xml:space="preserve">Section </w:t>
      </w:r>
      <w:r w:rsidR="00DE321B" w:rsidRPr="00AE0B05">
        <w:t xml:space="preserve">1762; G. S. 1348; R. S. 223, 1460; Cr. C. </w:t>
      </w:r>
      <w:r w:rsidRPr="00AE0B05">
        <w:t>'</w:t>
      </w:r>
      <w:r w:rsidR="00DE321B" w:rsidRPr="00AE0B05">
        <w:t xml:space="preserve">22 </w:t>
      </w:r>
      <w:r w:rsidRPr="00AE0B05">
        <w:t xml:space="preserve">Section </w:t>
      </w:r>
      <w:r w:rsidR="00DE321B" w:rsidRPr="00AE0B05">
        <w:t xml:space="preserve">241; Cr. C. </w:t>
      </w:r>
      <w:r w:rsidRPr="00AE0B05">
        <w:t>'</w:t>
      </w:r>
      <w:r w:rsidR="00DE321B" w:rsidRPr="00AE0B05">
        <w:t xml:space="preserve">12 </w:t>
      </w:r>
      <w:r w:rsidRPr="00AE0B05">
        <w:t xml:space="preserve">Section </w:t>
      </w:r>
      <w:r w:rsidR="00DE321B" w:rsidRPr="00AE0B05">
        <w:t xml:space="preserve">346; Cr. C. </w:t>
      </w:r>
      <w:r w:rsidRPr="00AE0B05">
        <w:t>'</w:t>
      </w:r>
      <w:r w:rsidR="00DE321B" w:rsidRPr="00AE0B05">
        <w:t xml:space="preserve">02 </w:t>
      </w:r>
      <w:r w:rsidRPr="00AE0B05">
        <w:t xml:space="preserve">Section </w:t>
      </w:r>
      <w:r w:rsidR="00DE321B" w:rsidRPr="00AE0B05">
        <w:t>259; 1877 (16) 232; 1923 (33) 156; 1960 (51) 1675.</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60.</w:t>
      </w:r>
      <w:r w:rsidR="00DE321B" w:rsidRPr="00AE0B05">
        <w:t xml:space="preserve"> Branch bank shall identify itself.</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Every branch bank shall indicate on its stationery, checks, drafts, notes, signs, advertisements and publications that it is a branch bank and show the name and place of business of the parent bank, or shall be identified in such manner as is prescribed for national banks.</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106; 1952 Code </w:t>
      </w:r>
      <w:r w:rsidRPr="00AE0B05">
        <w:t xml:space="preserve">Section </w:t>
      </w:r>
      <w:r w:rsidR="00DE321B" w:rsidRPr="00AE0B05">
        <w:t>8</w:t>
      </w:r>
      <w:r w:rsidRPr="00AE0B05">
        <w:noBreakHyphen/>
      </w:r>
      <w:r w:rsidR="00DE321B" w:rsidRPr="00AE0B05">
        <w:t xml:space="preserve">106; 1942 Code </w:t>
      </w:r>
      <w:r w:rsidRPr="00AE0B05">
        <w:t xml:space="preserve">Section </w:t>
      </w:r>
      <w:r w:rsidR="00DE321B" w:rsidRPr="00AE0B05">
        <w:t xml:space="preserve">7868; 1932 Code </w:t>
      </w:r>
      <w:r w:rsidRPr="00AE0B05">
        <w:t xml:space="preserve">Section </w:t>
      </w:r>
      <w:r w:rsidR="00DE321B" w:rsidRPr="00AE0B05">
        <w:t xml:space="preserve">7851; Civ. C. </w:t>
      </w:r>
      <w:r w:rsidRPr="00AE0B05">
        <w:t>'</w:t>
      </w:r>
      <w:r w:rsidR="00DE321B" w:rsidRPr="00AE0B05">
        <w:t xml:space="preserve">22 </w:t>
      </w:r>
      <w:r w:rsidRPr="00AE0B05">
        <w:t xml:space="preserve">Section </w:t>
      </w:r>
      <w:r w:rsidR="00DE321B" w:rsidRPr="00AE0B05">
        <w:t xml:space="preserve">3984; Civ. C. </w:t>
      </w:r>
      <w:r w:rsidRPr="00AE0B05">
        <w:t>'</w:t>
      </w:r>
      <w:r w:rsidR="00DE321B" w:rsidRPr="00AE0B05">
        <w:t xml:space="preserve">12 </w:t>
      </w:r>
      <w:r w:rsidRPr="00AE0B05">
        <w:t xml:space="preserve">Section </w:t>
      </w:r>
      <w:r w:rsidR="00DE321B" w:rsidRPr="00AE0B05">
        <w:t>2647; 1911 (27) 4; 1920 (31) 739; 1923 (33) 191; 1933 (38) 296; 1936 (39) 1484; 1958 (50) 1713.</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65.</w:t>
      </w:r>
      <w:r w:rsidR="00DE321B" w:rsidRPr="00AE0B05">
        <w:t xml:space="preserve"> Opening of deposit accounts at special events; conditions.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1996 Act No. 329, </w:t>
      </w:r>
      <w:r w:rsidRPr="00AE0B05">
        <w:t xml:space="preserve">Section </w:t>
      </w:r>
      <w:r w:rsidR="00DE321B" w:rsidRPr="00AE0B05">
        <w:t>1, eff upon approval (became law without the Governor</w:t>
      </w:r>
      <w:r w:rsidRPr="00AE0B05">
        <w:t>'</w:t>
      </w:r>
      <w:r w:rsidR="00DE321B" w:rsidRPr="00AE0B05">
        <w:t>s signature on May 21, 1996).</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70.</w:t>
      </w:r>
      <w:r w:rsidR="00DE321B" w:rsidRPr="00AE0B05">
        <w:t xml:space="preserve"> False statements concerning solvency of bank.</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108; 1952 Code </w:t>
      </w:r>
      <w:r w:rsidRPr="00AE0B05">
        <w:t xml:space="preserve">Section </w:t>
      </w:r>
      <w:r w:rsidR="00DE321B" w:rsidRPr="00AE0B05">
        <w:t>8</w:t>
      </w:r>
      <w:r w:rsidRPr="00AE0B05">
        <w:noBreakHyphen/>
      </w:r>
      <w:r w:rsidR="00DE321B" w:rsidRPr="00AE0B05">
        <w:t xml:space="preserve">108; 1942 Code </w:t>
      </w:r>
      <w:r w:rsidRPr="00AE0B05">
        <w:t xml:space="preserve">Section </w:t>
      </w:r>
      <w:r w:rsidR="00DE321B" w:rsidRPr="00AE0B05">
        <w:t>7874</w:t>
      </w:r>
      <w:r w:rsidRPr="00AE0B05">
        <w:noBreakHyphen/>
      </w:r>
      <w:r w:rsidR="00DE321B" w:rsidRPr="00AE0B05">
        <w:t xml:space="preserve">3; 1932 Code </w:t>
      </w:r>
      <w:r w:rsidRPr="00AE0B05">
        <w:t xml:space="preserve">Section </w:t>
      </w:r>
      <w:r w:rsidR="00DE321B" w:rsidRPr="00AE0B05">
        <w:t>1230; 1922 (32) 773.</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80.</w:t>
      </w:r>
      <w:r w:rsidR="00DE321B" w:rsidRPr="00AE0B05">
        <w:t xml:space="preserve"> Criminal liability of bank official furnishing false certificate to Comptroller General.</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109; 1952 Code </w:t>
      </w:r>
      <w:r w:rsidRPr="00AE0B05">
        <w:t xml:space="preserve">Section </w:t>
      </w:r>
      <w:r w:rsidR="00DE321B" w:rsidRPr="00AE0B05">
        <w:t>8</w:t>
      </w:r>
      <w:r w:rsidRPr="00AE0B05">
        <w:noBreakHyphen/>
      </w:r>
      <w:r w:rsidR="00DE321B" w:rsidRPr="00AE0B05">
        <w:t xml:space="preserve">109; 1942 Code </w:t>
      </w:r>
      <w:r w:rsidRPr="00AE0B05">
        <w:t xml:space="preserve">Section </w:t>
      </w:r>
      <w:r w:rsidR="00DE321B" w:rsidRPr="00AE0B05">
        <w:t xml:space="preserve">7852; 1932 Code </w:t>
      </w:r>
      <w:r w:rsidRPr="00AE0B05">
        <w:t xml:space="preserve">Section </w:t>
      </w:r>
      <w:r w:rsidR="00DE321B" w:rsidRPr="00AE0B05">
        <w:t xml:space="preserve">1252; Cr. C. </w:t>
      </w:r>
      <w:r w:rsidRPr="00AE0B05">
        <w:t>'</w:t>
      </w:r>
      <w:r w:rsidR="00DE321B" w:rsidRPr="00AE0B05">
        <w:t xml:space="preserve">22 </w:t>
      </w:r>
      <w:r w:rsidRPr="00AE0B05">
        <w:t xml:space="preserve">Section </w:t>
      </w:r>
      <w:r w:rsidR="00DE321B" w:rsidRPr="00AE0B05">
        <w:t xml:space="preserve">147; Cr. C. </w:t>
      </w:r>
      <w:r w:rsidRPr="00AE0B05">
        <w:t>'</w:t>
      </w:r>
      <w:r w:rsidR="00DE321B" w:rsidRPr="00AE0B05">
        <w:t xml:space="preserve">12 </w:t>
      </w:r>
      <w:r w:rsidRPr="00AE0B05">
        <w:t xml:space="preserve">Section </w:t>
      </w:r>
      <w:r w:rsidR="00DE321B" w:rsidRPr="00AE0B05">
        <w:t>297; 1910 (26) 566.</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90.</w:t>
      </w:r>
      <w:r w:rsidR="00DE321B" w:rsidRPr="00AE0B05">
        <w:t xml:space="preserve"> Penalties.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Any violation of the provisions of </w:t>
      </w:r>
      <w:r w:rsidR="00AE0B05" w:rsidRPr="00AE0B05">
        <w:t xml:space="preserve">Sections </w:t>
      </w:r>
      <w:r w:rsidRPr="00AE0B05">
        <w:t xml:space="preserve"> 34</w:t>
      </w:r>
      <w:r w:rsidR="00AE0B05" w:rsidRPr="00AE0B05">
        <w:noBreakHyphen/>
      </w:r>
      <w:r w:rsidRPr="00AE0B05">
        <w:t>1</w:t>
      </w:r>
      <w:r w:rsidR="00AE0B05" w:rsidRPr="00AE0B05">
        <w:noBreakHyphen/>
      </w:r>
      <w:r w:rsidRPr="00AE0B05">
        <w:t>60, 34</w:t>
      </w:r>
      <w:r w:rsidR="00AE0B05" w:rsidRPr="00AE0B05">
        <w:noBreakHyphen/>
      </w:r>
      <w:r w:rsidRPr="00AE0B05">
        <w:t>1</w:t>
      </w:r>
      <w:r w:rsidR="00AE0B05" w:rsidRPr="00AE0B05">
        <w:noBreakHyphen/>
      </w:r>
      <w:r w:rsidRPr="00AE0B05">
        <w:t>70, 34</w:t>
      </w:r>
      <w:r w:rsidR="00AE0B05" w:rsidRPr="00AE0B05">
        <w:noBreakHyphen/>
      </w:r>
      <w:r w:rsidRPr="00AE0B05">
        <w:t>3</w:t>
      </w:r>
      <w:r w:rsidR="00AE0B05" w:rsidRPr="00AE0B05">
        <w:noBreakHyphen/>
      </w:r>
      <w:r w:rsidRPr="00AE0B05">
        <w:t>310 and 34</w:t>
      </w:r>
      <w:r w:rsidR="00AE0B05" w:rsidRPr="00AE0B05">
        <w:noBreakHyphen/>
      </w:r>
      <w:r w:rsidRPr="00AE0B05">
        <w:t>3</w:t>
      </w:r>
      <w:r w:rsidR="00AE0B05" w:rsidRPr="00AE0B05">
        <w:noBreakHyphen/>
      </w:r>
      <w:r w:rsidRPr="00AE0B05">
        <w:t>320, 34</w:t>
      </w:r>
      <w:r w:rsidR="00AE0B05" w:rsidRPr="00AE0B05">
        <w:noBreakHyphen/>
      </w:r>
      <w:r w:rsidRPr="00AE0B05">
        <w:t>5</w:t>
      </w:r>
      <w:r w:rsidR="00AE0B05" w:rsidRPr="00AE0B05">
        <w:noBreakHyphen/>
      </w:r>
      <w:r w:rsidRPr="00AE0B05">
        <w:t>10 to 34</w:t>
      </w:r>
      <w:r w:rsidR="00AE0B05" w:rsidRPr="00AE0B05">
        <w:noBreakHyphen/>
      </w:r>
      <w:r w:rsidRPr="00AE0B05">
        <w:t>5</w:t>
      </w:r>
      <w:r w:rsidR="00AE0B05" w:rsidRPr="00AE0B05">
        <w:noBreakHyphen/>
      </w:r>
      <w:r w:rsidRPr="00AE0B05">
        <w:t>80 and 34</w:t>
      </w:r>
      <w:r w:rsidR="00AE0B05" w:rsidRPr="00AE0B05">
        <w:noBreakHyphen/>
      </w:r>
      <w:r w:rsidRPr="00AE0B05">
        <w:t>5</w:t>
      </w:r>
      <w:r w:rsidR="00AE0B05" w:rsidRPr="00AE0B05">
        <w:noBreakHyphen/>
      </w:r>
      <w:r w:rsidRPr="00AE0B05">
        <w:t>100 to 34</w:t>
      </w:r>
      <w:r w:rsidR="00AE0B05" w:rsidRPr="00AE0B05">
        <w:noBreakHyphen/>
      </w:r>
      <w:r w:rsidRPr="00AE0B05">
        <w:t>5</w:t>
      </w:r>
      <w:r w:rsidR="00AE0B05" w:rsidRPr="00AE0B05">
        <w:noBreakHyphen/>
      </w:r>
      <w:r w:rsidRPr="00AE0B05">
        <w:t>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110; 1952 Code </w:t>
      </w:r>
      <w:r w:rsidRPr="00AE0B05">
        <w:t xml:space="preserve">Section </w:t>
      </w:r>
      <w:r w:rsidR="00DE321B" w:rsidRPr="00AE0B05">
        <w:t>8</w:t>
      </w:r>
      <w:r w:rsidRPr="00AE0B05">
        <w:noBreakHyphen/>
      </w:r>
      <w:r w:rsidR="00DE321B" w:rsidRPr="00AE0B05">
        <w:t xml:space="preserve">110; 1942 Code </w:t>
      </w:r>
      <w:r w:rsidRPr="00AE0B05">
        <w:t xml:space="preserve">Section </w:t>
      </w:r>
      <w:r w:rsidR="00DE321B" w:rsidRPr="00AE0B05">
        <w:t>7829</w:t>
      </w:r>
      <w:r w:rsidRPr="00AE0B05">
        <w:noBreakHyphen/>
      </w:r>
      <w:r w:rsidR="00DE321B" w:rsidRPr="00AE0B05">
        <w:t>10;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100.</w:t>
      </w:r>
      <w:r w:rsidR="00DE321B" w:rsidRPr="00AE0B05">
        <w:t xml:space="preserve"> Transaction of business in State by foreign bank.</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Banks organized under the laws of a foreign government may transact a banking business in the State, if approved by the Board of Financial Institutions after full investigation and hearing.</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1978 Act No. 644 Part II </w:t>
      </w:r>
      <w:r w:rsidRPr="00AE0B05">
        <w:t xml:space="preserve">Section </w:t>
      </w:r>
      <w:r w:rsidR="00DE321B" w:rsidRPr="00AE0B05">
        <w:t>25.</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110.</w:t>
      </w:r>
      <w:r w:rsidR="00DE321B" w:rsidRPr="00AE0B05">
        <w:t xml:space="preserve"> Crimes against a federally chartered or insured financial institution.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 A person knowingly may not execute, or attempt to execute, a scheme or artifice to:</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(1) defraud a federally chartered or insured financial institution; or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(2) obtain monies, funds, credits, assets, securities, or other property owned by or under the custody or control of a federally chartered or insured financial institution by means of false or fraudulent pretenses, representations, or promises.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(B) A person who violates the provisions of subsection (A) is guilty of a felony and, upon conviction, must be fined not more than ten thousand dollars or imprisoned for not more than five years, or both.</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(C) As used in this section, </w:t>
      </w:r>
      <w:r w:rsidR="00AE0B05" w:rsidRPr="00AE0B05">
        <w:t>"</w:t>
      </w:r>
      <w:r w:rsidRPr="00AE0B05">
        <w:t>federally chartered or insured financial institution</w:t>
      </w:r>
      <w:r w:rsidR="00AE0B05" w:rsidRPr="00AE0B05">
        <w:t>"</w:t>
      </w:r>
      <w:r w:rsidRPr="00AE0B05">
        <w:t xml:space="preserve"> means: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(1) a bank with deposits insured by the Federal Deposit Insurance Corporation;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(2) an institution with accounts insured by the Federal Savings and Loan Insurance Corporation;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(3) a credit union with accounts insured by the National Credit Union Administration Board;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(4) a federal home loan bank or a member, as defined in Section 2 of the Federal Home Loan Bank Act, 12 U.S.C. Section 1422, of the federal home loan bank system; or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(D) The provisions of this section do not affect the provisions of Section 34</w:t>
      </w:r>
      <w:r w:rsidR="00AE0B05" w:rsidRPr="00AE0B05">
        <w:noBreakHyphen/>
      </w:r>
      <w:r w:rsidRPr="00AE0B05">
        <w:t>11</w:t>
      </w:r>
      <w:r w:rsidR="00AE0B05" w:rsidRPr="00AE0B05">
        <w:noBreakHyphen/>
      </w:r>
      <w:r w:rsidRPr="00AE0B05">
        <w:t>70.</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1989 Act No. 88, </w:t>
      </w:r>
      <w:r w:rsidRPr="00AE0B05">
        <w:t xml:space="preserve">Section </w:t>
      </w:r>
      <w:r w:rsidR="00DE321B" w:rsidRPr="00AE0B05">
        <w:t>1, eff May 17, 1989.</w:t>
      </w:r>
    </w:p>
    <w:p w:rsidR="003C1F3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0B0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21B" w:rsidRPr="00AE0B05">
        <w:t xml:space="preserve"> 3</w:t>
      </w:r>
    </w:p>
    <w:p w:rsidR="00AE0B05" w:rsidRPr="00AE0B05" w:rsidRDefault="00DE321B"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B05">
        <w:lastRenderedPageBreak/>
        <w:t>Powers</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210.</w:t>
      </w:r>
      <w:r w:rsidR="00DE321B" w:rsidRPr="00AE0B05">
        <w:t xml:space="preserve"> General powers of banking corporation.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Every banking corporation may: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(1) Receive and pay out the lawful currency of the country;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(2) Deal in exchange, gold and silver coin, bullion, uncurrent paper, public and other securities and stocks of other corporations;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(4) Discount notes, bills of exchange, bonds and other evidences of debt and lend money on such terms as may be agreed on, subject to the usury laws of the State;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(5) Receive on deposit moneys on such terms as may be agreed on with the depositor and issue certificates therefor, negotiable or assignable in such way as may be stipulated in the certificates;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(6) Sue and be sued and plead and be impleaded in any court of this State;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(7) Adopt and use a corporate seal and alter it at its pleasure; and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And shall have generally all the rights, powers and privileges in law incident or appertaining to such corporations.</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131; 1952 Code </w:t>
      </w:r>
      <w:r w:rsidRPr="00AE0B05">
        <w:t xml:space="preserve">Section </w:t>
      </w:r>
      <w:r w:rsidR="00DE321B" w:rsidRPr="00AE0B05">
        <w:t>8</w:t>
      </w:r>
      <w:r w:rsidRPr="00AE0B05">
        <w:noBreakHyphen/>
      </w:r>
      <w:r w:rsidR="00DE321B" w:rsidRPr="00AE0B05">
        <w:t xml:space="preserve">131; 1942 Code </w:t>
      </w:r>
      <w:r w:rsidRPr="00AE0B05">
        <w:t xml:space="preserve">Section </w:t>
      </w:r>
      <w:r w:rsidR="00DE321B" w:rsidRPr="00AE0B05">
        <w:t xml:space="preserve">7843; 1932 Code </w:t>
      </w:r>
      <w:r w:rsidRPr="00AE0B05">
        <w:t xml:space="preserve">Section </w:t>
      </w:r>
      <w:r w:rsidR="00DE321B" w:rsidRPr="00AE0B05">
        <w:t xml:space="preserve">7862; Civ. C. </w:t>
      </w:r>
      <w:r w:rsidRPr="00AE0B05">
        <w:t>'</w:t>
      </w:r>
      <w:r w:rsidR="00DE321B" w:rsidRPr="00AE0B05">
        <w:t xml:space="preserve">22 </w:t>
      </w:r>
      <w:r w:rsidRPr="00AE0B05">
        <w:t xml:space="preserve">Section </w:t>
      </w:r>
      <w:r w:rsidR="00DE321B" w:rsidRPr="00AE0B05">
        <w:t xml:space="preserve">3992; Civ. C. </w:t>
      </w:r>
      <w:r w:rsidRPr="00AE0B05">
        <w:t>'</w:t>
      </w:r>
      <w:r w:rsidR="00DE321B" w:rsidRPr="00AE0B05">
        <w:t xml:space="preserve">12 </w:t>
      </w:r>
      <w:r w:rsidRPr="00AE0B05">
        <w:t xml:space="preserve">Section </w:t>
      </w:r>
      <w:r w:rsidR="00DE321B" w:rsidRPr="00AE0B05">
        <w:t xml:space="preserve">2654; Civ. C. </w:t>
      </w:r>
      <w:r w:rsidRPr="00AE0B05">
        <w:t>'</w:t>
      </w:r>
      <w:r w:rsidR="00DE321B" w:rsidRPr="00AE0B05">
        <w:t xml:space="preserve">02 </w:t>
      </w:r>
      <w:r w:rsidRPr="00AE0B05">
        <w:t xml:space="preserve">Section </w:t>
      </w:r>
      <w:r w:rsidR="00DE321B" w:rsidRPr="00AE0B05">
        <w:t>1774; R. S. 1538; 1887 (19) 860; 1913 (28) 37; 1919 (31) 41; 1953 (48) 357.</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220.</w:t>
      </w:r>
      <w:r w:rsidR="00DE321B" w:rsidRPr="00AE0B05">
        <w:t xml:space="preserve"> Acceptance of drafts and bills of exchange.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Every such banking corporation may accept drafts or bills of exchange drawn upon it having not more than six months</w:t>
      </w:r>
      <w:r w:rsidR="00AE0B05" w:rsidRPr="00AE0B05">
        <w:t>'</w:t>
      </w:r>
      <w:r w:rsidRPr="00AE0B05">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AE0B05" w:rsidRPr="00AE0B05">
        <w:noBreakHyphen/>
      </w:r>
      <w:r w:rsidRPr="00AE0B05">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AE0B05" w:rsidRPr="00AE0B05">
        <w:noBreakHyphen/>
      </w:r>
      <w:r w:rsidRPr="00AE0B05">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AE0B05" w:rsidRPr="00AE0B05">
        <w:noBreakHyphen/>
      </w:r>
      <w:r w:rsidRPr="00AE0B05">
        <w:t>up and unimpaired capital stock and surplus.</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132; 1952 Code </w:t>
      </w:r>
      <w:r w:rsidRPr="00AE0B05">
        <w:t xml:space="preserve">Section </w:t>
      </w:r>
      <w:r w:rsidR="00DE321B" w:rsidRPr="00AE0B05">
        <w:t>8</w:t>
      </w:r>
      <w:r w:rsidRPr="00AE0B05">
        <w:noBreakHyphen/>
      </w:r>
      <w:r w:rsidR="00DE321B" w:rsidRPr="00AE0B05">
        <w:t xml:space="preserve">132; 1942 Code </w:t>
      </w:r>
      <w:r w:rsidRPr="00AE0B05">
        <w:t xml:space="preserve">Section </w:t>
      </w:r>
      <w:r w:rsidR="00DE321B" w:rsidRPr="00AE0B05">
        <w:t xml:space="preserve">7843; 1932 Code </w:t>
      </w:r>
      <w:r w:rsidRPr="00AE0B05">
        <w:t xml:space="preserve">Section </w:t>
      </w:r>
      <w:r w:rsidR="00DE321B" w:rsidRPr="00AE0B05">
        <w:t xml:space="preserve">7862; Civ. C. </w:t>
      </w:r>
      <w:r w:rsidRPr="00AE0B05">
        <w:t>'</w:t>
      </w:r>
      <w:r w:rsidR="00DE321B" w:rsidRPr="00AE0B05">
        <w:t xml:space="preserve">22 </w:t>
      </w:r>
      <w:r w:rsidRPr="00AE0B05">
        <w:t xml:space="preserve">Section </w:t>
      </w:r>
      <w:r w:rsidR="00DE321B" w:rsidRPr="00AE0B05">
        <w:t xml:space="preserve">3992; Civ. C. </w:t>
      </w:r>
      <w:r w:rsidRPr="00AE0B05">
        <w:t>'</w:t>
      </w:r>
      <w:r w:rsidR="00DE321B" w:rsidRPr="00AE0B05">
        <w:t xml:space="preserve">12 </w:t>
      </w:r>
      <w:r w:rsidRPr="00AE0B05">
        <w:t xml:space="preserve">Section </w:t>
      </w:r>
      <w:r w:rsidR="00DE321B" w:rsidRPr="00AE0B05">
        <w:t xml:space="preserve">2654; Civ. C. </w:t>
      </w:r>
      <w:r w:rsidRPr="00AE0B05">
        <w:t>'</w:t>
      </w:r>
      <w:r w:rsidR="00DE321B" w:rsidRPr="00AE0B05">
        <w:t xml:space="preserve">02 </w:t>
      </w:r>
      <w:r w:rsidRPr="00AE0B05">
        <w:t xml:space="preserve">Section </w:t>
      </w:r>
      <w:r w:rsidR="00DE321B" w:rsidRPr="00AE0B05">
        <w:t>1774; R. S. 1538; 1887 (19) 860; 1913 (28) 37; 1919 (31) 41.</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230.</w:t>
      </w:r>
      <w:r w:rsidR="00DE321B" w:rsidRPr="00AE0B05">
        <w:t xml:space="preserve"> Directors may make and change bylaws.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133; 1952 Code </w:t>
      </w:r>
      <w:r w:rsidRPr="00AE0B05">
        <w:t xml:space="preserve">Section </w:t>
      </w:r>
      <w:r w:rsidR="00DE321B" w:rsidRPr="00AE0B05">
        <w:t>8</w:t>
      </w:r>
      <w:r w:rsidRPr="00AE0B05">
        <w:noBreakHyphen/>
      </w:r>
      <w:r w:rsidR="00DE321B" w:rsidRPr="00AE0B05">
        <w:t xml:space="preserve">133; 1942 Code </w:t>
      </w:r>
      <w:r w:rsidRPr="00AE0B05">
        <w:t xml:space="preserve">Section </w:t>
      </w:r>
      <w:r w:rsidR="00DE321B" w:rsidRPr="00AE0B05">
        <w:t xml:space="preserve">7845; 1932 Code </w:t>
      </w:r>
      <w:r w:rsidRPr="00AE0B05">
        <w:t xml:space="preserve">Section </w:t>
      </w:r>
      <w:r w:rsidR="00DE321B" w:rsidRPr="00AE0B05">
        <w:t xml:space="preserve">7874; Civ. C. </w:t>
      </w:r>
      <w:r w:rsidRPr="00AE0B05">
        <w:t>'</w:t>
      </w:r>
      <w:r w:rsidR="00DE321B" w:rsidRPr="00AE0B05">
        <w:t xml:space="preserve">22 </w:t>
      </w:r>
      <w:r w:rsidRPr="00AE0B05">
        <w:t xml:space="preserve">Section </w:t>
      </w:r>
      <w:r w:rsidR="00DE321B" w:rsidRPr="00AE0B05">
        <w:t xml:space="preserve">4001; Civ. C. </w:t>
      </w:r>
      <w:r w:rsidRPr="00AE0B05">
        <w:t>'</w:t>
      </w:r>
      <w:r w:rsidR="00DE321B" w:rsidRPr="00AE0B05">
        <w:t xml:space="preserve">12 </w:t>
      </w:r>
      <w:r w:rsidRPr="00AE0B05">
        <w:t xml:space="preserve">Section </w:t>
      </w:r>
      <w:r w:rsidR="00DE321B" w:rsidRPr="00AE0B05">
        <w:t xml:space="preserve">2663; Civ. C. </w:t>
      </w:r>
      <w:r w:rsidRPr="00AE0B05">
        <w:t>'</w:t>
      </w:r>
      <w:r w:rsidR="00DE321B" w:rsidRPr="00AE0B05">
        <w:t xml:space="preserve">02 </w:t>
      </w:r>
      <w:r w:rsidRPr="00AE0B05">
        <w:t xml:space="preserve">Section </w:t>
      </w:r>
      <w:r w:rsidR="00DE321B" w:rsidRPr="00AE0B05">
        <w:t>1778; R. S. 1541; 1885 (19) 214.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240.</w:t>
      </w:r>
      <w:r w:rsidR="00DE321B" w:rsidRPr="00AE0B05">
        <w:t xml:space="preserve"> Other powers of directors.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directors may: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(1) Appoint all necessary officers and employees of the corporation, fix their compensation and take security for the faithful discharge of their respective duties;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(2) Prescribe the manner of paying for the stock of the corporation and the transfer thereof; and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(3) Prescribe from time to time such penalties for the nonpayment of subscriptions to the capital stock of the corporation as they may deem proper.</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134; 1952 Code </w:t>
      </w:r>
      <w:r w:rsidRPr="00AE0B05">
        <w:t xml:space="preserve">Section </w:t>
      </w:r>
      <w:r w:rsidR="00DE321B" w:rsidRPr="00AE0B05">
        <w:t>8</w:t>
      </w:r>
      <w:r w:rsidRPr="00AE0B05">
        <w:noBreakHyphen/>
      </w:r>
      <w:r w:rsidR="00DE321B" w:rsidRPr="00AE0B05">
        <w:t xml:space="preserve">134; 1942 Code </w:t>
      </w:r>
      <w:r w:rsidRPr="00AE0B05">
        <w:t xml:space="preserve">Section </w:t>
      </w:r>
      <w:r w:rsidR="00DE321B" w:rsidRPr="00AE0B05">
        <w:t xml:space="preserve">7845; 1932 Code </w:t>
      </w:r>
      <w:r w:rsidRPr="00AE0B05">
        <w:t xml:space="preserve">Section </w:t>
      </w:r>
      <w:r w:rsidR="00DE321B" w:rsidRPr="00AE0B05">
        <w:t xml:space="preserve">7874; Civ. C. </w:t>
      </w:r>
      <w:r w:rsidRPr="00AE0B05">
        <w:t>'</w:t>
      </w:r>
      <w:r w:rsidR="00DE321B" w:rsidRPr="00AE0B05">
        <w:t xml:space="preserve">22 </w:t>
      </w:r>
      <w:r w:rsidRPr="00AE0B05">
        <w:t xml:space="preserve">Section </w:t>
      </w:r>
      <w:r w:rsidR="00DE321B" w:rsidRPr="00AE0B05">
        <w:t xml:space="preserve">4001; Civ. C. </w:t>
      </w:r>
      <w:r w:rsidRPr="00AE0B05">
        <w:t>'</w:t>
      </w:r>
      <w:r w:rsidR="00DE321B" w:rsidRPr="00AE0B05">
        <w:t xml:space="preserve">12 </w:t>
      </w:r>
      <w:r w:rsidRPr="00AE0B05">
        <w:t xml:space="preserve">Section </w:t>
      </w:r>
      <w:r w:rsidR="00DE321B" w:rsidRPr="00AE0B05">
        <w:t xml:space="preserve">2663; Civ. C. </w:t>
      </w:r>
      <w:r w:rsidRPr="00AE0B05">
        <w:t>'</w:t>
      </w:r>
      <w:r w:rsidR="00DE321B" w:rsidRPr="00AE0B05">
        <w:t xml:space="preserve">02 </w:t>
      </w:r>
      <w:r w:rsidRPr="00AE0B05">
        <w:t xml:space="preserve">Section </w:t>
      </w:r>
      <w:r w:rsidR="00DE321B" w:rsidRPr="00AE0B05">
        <w:t>1778; R. S. 1541; 1885 (19) 214.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250.</w:t>
      </w:r>
      <w:r w:rsidR="00DE321B" w:rsidRPr="00AE0B05">
        <w:t xml:space="preserve"> Association with national reserve association.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135; 1952 Code </w:t>
      </w:r>
      <w:r w:rsidRPr="00AE0B05">
        <w:t xml:space="preserve">Section </w:t>
      </w:r>
      <w:r w:rsidR="00DE321B" w:rsidRPr="00AE0B05">
        <w:t>8</w:t>
      </w:r>
      <w:r w:rsidRPr="00AE0B05">
        <w:noBreakHyphen/>
      </w:r>
      <w:r w:rsidR="00DE321B" w:rsidRPr="00AE0B05">
        <w:t xml:space="preserve">135; 1942 Code </w:t>
      </w:r>
      <w:r w:rsidRPr="00AE0B05">
        <w:t xml:space="preserve">Section </w:t>
      </w:r>
      <w:r w:rsidR="00DE321B" w:rsidRPr="00AE0B05">
        <w:t xml:space="preserve">7842; 1932 Code </w:t>
      </w:r>
      <w:r w:rsidRPr="00AE0B05">
        <w:t xml:space="preserve">Section </w:t>
      </w:r>
      <w:r w:rsidR="00DE321B" w:rsidRPr="00AE0B05">
        <w:t xml:space="preserve">7875; Civ. C. </w:t>
      </w:r>
      <w:r w:rsidRPr="00AE0B05">
        <w:t>'</w:t>
      </w:r>
      <w:r w:rsidR="00DE321B" w:rsidRPr="00AE0B05">
        <w:t xml:space="preserve">22 </w:t>
      </w:r>
      <w:r w:rsidRPr="00AE0B05">
        <w:t xml:space="preserve">Section </w:t>
      </w:r>
      <w:r w:rsidR="00DE321B" w:rsidRPr="00AE0B05">
        <w:t>4002; 1914 (28) 588.</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260.</w:t>
      </w:r>
      <w:r w:rsidR="00DE321B" w:rsidRPr="00AE0B05">
        <w:t xml:space="preserve"> Transaction of business by wholly</w:t>
      </w:r>
      <w:r w:rsidRPr="00AE0B05">
        <w:noBreakHyphen/>
      </w:r>
      <w:r w:rsidR="00DE321B" w:rsidRPr="00AE0B05">
        <w:t>owned subsidiary of state bank or trust company.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Notwithstanding any other provision of the law, a wholly</w:t>
      </w:r>
      <w:r w:rsidR="00AE0B05" w:rsidRPr="00AE0B05">
        <w:noBreakHyphen/>
      </w:r>
      <w:r w:rsidRPr="00AE0B05">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AE0B05" w:rsidRPr="00AE0B05">
        <w:noBreakHyphen/>
      </w:r>
      <w:r w:rsidRPr="00AE0B05">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AE0B05" w:rsidRPr="00AE0B05">
        <w:noBreakHyphen/>
      </w:r>
      <w:r w:rsidRPr="00AE0B05">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1979 Act No. 154 </w:t>
      </w:r>
      <w:r w:rsidRPr="00AE0B05">
        <w:t xml:space="preserve">Section </w:t>
      </w:r>
      <w:r w:rsidR="00DE321B" w:rsidRPr="00AE0B05">
        <w:t>1.</w:t>
      </w:r>
    </w:p>
    <w:p w:rsidR="003C1F3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0B0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21B" w:rsidRPr="00AE0B05">
        <w:t xml:space="preserve"> 5</w:t>
      </w:r>
    </w:p>
    <w:p w:rsidR="00AE0B05" w:rsidRPr="00AE0B05" w:rsidRDefault="00DE321B"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B05">
        <w:t>Periodic Statements and Examinations</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310.</w:t>
      </w:r>
      <w:r w:rsidR="00DE321B" w:rsidRPr="00AE0B05">
        <w:t xml:space="preserve"> Examination of banks.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251; 1952 Code </w:t>
      </w:r>
      <w:r w:rsidRPr="00AE0B05">
        <w:t xml:space="preserve">Section </w:t>
      </w:r>
      <w:r w:rsidR="00DE321B" w:rsidRPr="00AE0B05">
        <w:t>8</w:t>
      </w:r>
      <w:r w:rsidRPr="00AE0B05">
        <w:noBreakHyphen/>
      </w:r>
      <w:r w:rsidR="00DE321B" w:rsidRPr="00AE0B05">
        <w:t xml:space="preserve">251; 1942 Code </w:t>
      </w:r>
      <w:r w:rsidRPr="00AE0B05">
        <w:t xml:space="preserve">Section </w:t>
      </w:r>
      <w:r w:rsidR="00DE321B" w:rsidRPr="00AE0B05">
        <w:t>7829</w:t>
      </w:r>
      <w:r w:rsidRPr="00AE0B05">
        <w:noBreakHyphen/>
      </w:r>
      <w:r w:rsidR="00DE321B" w:rsidRPr="00AE0B05">
        <w:t>7;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320.</w:t>
      </w:r>
      <w:r w:rsidR="00DE321B" w:rsidRPr="00AE0B05">
        <w:t xml:space="preserve"> Examination fees; number of examinations annually.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AE0B05" w:rsidRPr="00AE0B05">
        <w:noBreakHyphen/>
      </w:r>
      <w:r w:rsidRPr="00AE0B05">
        <w:t>four months of all banks and savings and loan associations.</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252; 1952 Code </w:t>
      </w:r>
      <w:r w:rsidRPr="00AE0B05">
        <w:t xml:space="preserve">Section </w:t>
      </w:r>
      <w:r w:rsidR="00DE321B" w:rsidRPr="00AE0B05">
        <w:t>8</w:t>
      </w:r>
      <w:r w:rsidRPr="00AE0B05">
        <w:noBreakHyphen/>
      </w:r>
      <w:r w:rsidR="00DE321B" w:rsidRPr="00AE0B05">
        <w:t xml:space="preserve">252; 1942 Code </w:t>
      </w:r>
      <w:r w:rsidRPr="00AE0B05">
        <w:t xml:space="preserve">Section </w:t>
      </w:r>
      <w:r w:rsidR="00DE321B" w:rsidRPr="00AE0B05">
        <w:t>7829</w:t>
      </w:r>
      <w:r w:rsidRPr="00AE0B05">
        <w:noBreakHyphen/>
      </w:r>
      <w:r w:rsidR="00DE321B" w:rsidRPr="00AE0B05">
        <w:t xml:space="preserve">5; 1936 (39) 1484, 1713; 1964 (53) 2069; 1980 Act No. 457; 1996 Act No. 329, </w:t>
      </w:r>
      <w:r w:rsidRPr="00AE0B05">
        <w:t xml:space="preserve">Section </w:t>
      </w:r>
      <w:r w:rsidR="00DE321B" w:rsidRPr="00AE0B05">
        <w:t>2, eff upon approval (became law without the Governor</w:t>
      </w:r>
      <w:r w:rsidRPr="00AE0B05">
        <w:t>'</w:t>
      </w:r>
      <w:r w:rsidR="00DE321B" w:rsidRPr="00AE0B05">
        <w:t>s signature on May 21, 1996).</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Effect of Amendment</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B05">
        <w:t xml:space="preserve">The 1996 amendment, in the last sentence, replaced </w:t>
      </w:r>
      <w:r w:rsidR="00AE0B05" w:rsidRPr="00AE0B05">
        <w:t>"</w:t>
      </w:r>
      <w:r w:rsidRPr="00AE0B05">
        <w:t>eighteen</w:t>
      </w:r>
      <w:r w:rsidR="00AE0B05" w:rsidRPr="00AE0B05">
        <w:t>"</w:t>
      </w:r>
      <w:r w:rsidRPr="00AE0B05">
        <w:t xml:space="preserve"> with </w:t>
      </w:r>
      <w:r w:rsidR="00AE0B05" w:rsidRPr="00AE0B05">
        <w:t>"</w:t>
      </w:r>
      <w:r w:rsidRPr="00AE0B05">
        <w:t>twenty</w:t>
      </w:r>
      <w:r w:rsidR="00AE0B05" w:rsidRPr="00AE0B05">
        <w:noBreakHyphen/>
      </w:r>
      <w:r w:rsidRPr="00AE0B05">
        <w:t>four</w:t>
      </w:r>
      <w:r w:rsidR="00AE0B05" w:rsidRPr="00AE0B05">
        <w:t>"</w:t>
      </w:r>
      <w:r w:rsidRPr="00AE0B05">
        <w:t xml:space="preserve"> preceding </w:t>
      </w:r>
      <w:r w:rsidR="00AE0B05" w:rsidRPr="00AE0B05">
        <w:t>"</w:t>
      </w:r>
      <w:r w:rsidRPr="00AE0B05">
        <w:t>months</w:t>
      </w:r>
      <w:r w:rsidR="00AE0B05" w:rsidRPr="00AE0B05">
        <w:t>"</w:t>
      </w:r>
      <w:r w:rsidRPr="00AE0B05">
        <w:t>.</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330.</w:t>
      </w:r>
      <w:r w:rsidR="00DE321B" w:rsidRPr="00AE0B05">
        <w:t xml:space="preserve"> Federal examinations.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Any examination made under the authority of any agency of the Federal Government may be accepted by the Board, in its discretion, as equivalent to an examination made under the terms of </w:t>
      </w:r>
      <w:r w:rsidR="00AE0B05" w:rsidRPr="00AE0B05">
        <w:t xml:space="preserve">Section </w:t>
      </w:r>
      <w:r w:rsidRPr="00AE0B05">
        <w:t>34</w:t>
      </w:r>
      <w:r w:rsidR="00AE0B05" w:rsidRPr="00AE0B05">
        <w:noBreakHyphen/>
      </w:r>
      <w:r w:rsidRPr="00AE0B05">
        <w:t>3</w:t>
      </w:r>
      <w:r w:rsidR="00AE0B05" w:rsidRPr="00AE0B05">
        <w:noBreakHyphen/>
      </w:r>
      <w:r w:rsidRPr="00AE0B05">
        <w:t>320.</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254; 1952 Code </w:t>
      </w:r>
      <w:r w:rsidRPr="00AE0B05">
        <w:t xml:space="preserve">Section </w:t>
      </w:r>
      <w:r w:rsidR="00DE321B" w:rsidRPr="00AE0B05">
        <w:t>8</w:t>
      </w:r>
      <w:r w:rsidRPr="00AE0B05">
        <w:noBreakHyphen/>
      </w:r>
      <w:r w:rsidR="00DE321B" w:rsidRPr="00AE0B05">
        <w:t xml:space="preserve">254; 1942 Code </w:t>
      </w:r>
      <w:r w:rsidRPr="00AE0B05">
        <w:t xml:space="preserve">Section </w:t>
      </w:r>
      <w:r w:rsidR="00DE321B" w:rsidRPr="00AE0B05">
        <w:t>7829</w:t>
      </w:r>
      <w:r w:rsidRPr="00AE0B05">
        <w:noBreakHyphen/>
      </w:r>
      <w:r w:rsidR="00DE321B" w:rsidRPr="00AE0B05">
        <w:t>5; 1936 (39) 1484, 1713.</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340.</w:t>
      </w:r>
      <w:r w:rsidR="00DE321B" w:rsidRPr="00AE0B05">
        <w:t xml:space="preserve"> Reports and examinations by Federal Deposit Insurance Corporation.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Nothing in this section shall be construed to limit the duty of any banking institution in this State, deposits in which are to any extent insured under the provisions of </w:t>
      </w:r>
      <w:r w:rsidR="00AE0B05" w:rsidRPr="00AE0B05">
        <w:t xml:space="preserve">Section </w:t>
      </w:r>
      <w:r w:rsidRPr="00AE0B05">
        <w:t xml:space="preserve">8 of the </w:t>
      </w:r>
      <w:r w:rsidR="00AE0B05" w:rsidRPr="00AE0B05">
        <w:t>"</w:t>
      </w:r>
      <w:r w:rsidRPr="00AE0B05">
        <w:t>Banking Act of 1933</w:t>
      </w:r>
      <w:r w:rsidR="00AE0B05" w:rsidRPr="00AE0B05">
        <w:t>"</w:t>
      </w:r>
      <w:r w:rsidRPr="00AE0B05">
        <w:t xml:space="preserve"> (</w:t>
      </w:r>
      <w:r w:rsidR="00AE0B05" w:rsidRPr="00AE0B05">
        <w:t xml:space="preserve">Section </w:t>
      </w:r>
      <w:r w:rsidRPr="00AE0B05">
        <w:t>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255; 1952 Code </w:t>
      </w:r>
      <w:r w:rsidRPr="00AE0B05">
        <w:t xml:space="preserve">Section </w:t>
      </w:r>
      <w:r w:rsidR="00DE321B" w:rsidRPr="00AE0B05">
        <w:t>8</w:t>
      </w:r>
      <w:r w:rsidRPr="00AE0B05">
        <w:noBreakHyphen/>
      </w:r>
      <w:r w:rsidR="00DE321B" w:rsidRPr="00AE0B05">
        <w:t xml:space="preserve">255; 1942 Code </w:t>
      </w:r>
      <w:r w:rsidRPr="00AE0B05">
        <w:t xml:space="preserve">Section </w:t>
      </w:r>
      <w:r w:rsidR="00DE321B" w:rsidRPr="00AE0B05">
        <w:t>7837; 1935 (39) 482;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350.</w:t>
      </w:r>
      <w:r w:rsidR="00DE321B" w:rsidRPr="00AE0B05">
        <w:t xml:space="preserve"> Directors shall review reports of examinations.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AE0B05" w:rsidRPr="00AE0B05">
        <w:t xml:space="preserve">Section </w:t>
      </w:r>
      <w:r w:rsidRPr="00AE0B05">
        <w:t>34</w:t>
      </w:r>
      <w:r w:rsidR="00AE0B05" w:rsidRPr="00AE0B05">
        <w:noBreakHyphen/>
      </w:r>
      <w:r w:rsidRPr="00AE0B05">
        <w:t>3</w:t>
      </w:r>
      <w:r w:rsidR="00AE0B05" w:rsidRPr="00AE0B05">
        <w:noBreakHyphen/>
      </w:r>
      <w:r w:rsidRPr="00AE0B05">
        <w:t xml:space="preserve">360 and in certifying to the Board that such reports have been reviewed by the directors the president or cashier shall use the form contained in </w:t>
      </w:r>
      <w:r w:rsidR="00AE0B05" w:rsidRPr="00AE0B05">
        <w:t xml:space="preserve">Section </w:t>
      </w:r>
      <w:r w:rsidRPr="00AE0B05">
        <w:t>34</w:t>
      </w:r>
      <w:r w:rsidR="00AE0B05" w:rsidRPr="00AE0B05">
        <w:noBreakHyphen/>
      </w:r>
      <w:r w:rsidRPr="00AE0B05">
        <w:t>3</w:t>
      </w:r>
      <w:r w:rsidR="00AE0B05" w:rsidRPr="00AE0B05">
        <w:noBreakHyphen/>
      </w:r>
      <w:r w:rsidRPr="00AE0B05">
        <w:t xml:space="preserve">370 and all directors who were present at the meeting shall sign the form contained in </w:t>
      </w:r>
      <w:r w:rsidR="00AE0B05" w:rsidRPr="00AE0B05">
        <w:t xml:space="preserve">Section </w:t>
      </w:r>
      <w:r w:rsidRPr="00AE0B05">
        <w:t>34</w:t>
      </w:r>
      <w:r w:rsidR="00AE0B05" w:rsidRPr="00AE0B05">
        <w:noBreakHyphen/>
      </w:r>
      <w:r w:rsidRPr="00AE0B05">
        <w:t>3</w:t>
      </w:r>
      <w:r w:rsidR="00AE0B05" w:rsidRPr="00AE0B05">
        <w:noBreakHyphen/>
      </w:r>
      <w:r w:rsidRPr="00AE0B05">
        <w:t>370, certifying that they have received the report of the Board.</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256; 1952 Code </w:t>
      </w:r>
      <w:r w:rsidRPr="00AE0B05">
        <w:t xml:space="preserve">Section </w:t>
      </w:r>
      <w:r w:rsidR="00DE321B" w:rsidRPr="00AE0B05">
        <w:t>8</w:t>
      </w:r>
      <w:r w:rsidRPr="00AE0B05">
        <w:noBreakHyphen/>
      </w:r>
      <w:r w:rsidR="00DE321B" w:rsidRPr="00AE0B05">
        <w:t xml:space="preserve">256; 1942 Code </w:t>
      </w:r>
      <w:r w:rsidRPr="00AE0B05">
        <w:t xml:space="preserve">Section </w:t>
      </w:r>
      <w:r w:rsidR="00DE321B" w:rsidRPr="00AE0B05">
        <w:t xml:space="preserve">7869; 1932 Code </w:t>
      </w:r>
      <w:r w:rsidRPr="00AE0B05">
        <w:t xml:space="preserve">Section </w:t>
      </w:r>
      <w:r w:rsidR="00DE321B" w:rsidRPr="00AE0B05">
        <w:t>7877; 1929 (36) 127; 1933 (38) 296;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360.</w:t>
      </w:r>
      <w:r w:rsidR="00DE321B" w:rsidRPr="00AE0B05">
        <w:t xml:space="preserve"> Form of notice to cashier.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The form of notice from the State Board of Bank Control to the cashier of the bank referred to in </w:t>
      </w:r>
      <w:r w:rsidR="00AE0B05" w:rsidRPr="00AE0B05">
        <w:t xml:space="preserve">Section </w:t>
      </w:r>
      <w:r w:rsidRPr="00AE0B05">
        <w:t>34</w:t>
      </w:r>
      <w:r w:rsidR="00AE0B05" w:rsidRPr="00AE0B05">
        <w:noBreakHyphen/>
      </w:r>
      <w:r w:rsidRPr="00AE0B05">
        <w:t>3</w:t>
      </w:r>
      <w:r w:rsidR="00AE0B05" w:rsidRPr="00AE0B05">
        <w:noBreakHyphen/>
      </w:r>
      <w:r w:rsidRPr="00AE0B05">
        <w:t>350 shall be as follows:</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To the cashier: In accordance with the law I enclose copy of the report of examination of your bank made __________, 19___, by the State Board of Bank Control, __________, with the request that it be considered at a meeting of your directors to be held within thirty days from this date and a record of the action taken thereon entered upon the minutes. Please also fill out and return the form attached.</w:t>
      </w:r>
    </w:p>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4"/>
        <w:gridCol w:w="3446"/>
      </w:tblGrid>
      <w:tr w:rsidR="00DE321B" w:rsidRPr="00AE0B05" w:rsidTr="007E0B74">
        <w:tc>
          <w:tcPr>
            <w:tcW w:w="369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28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E321B" w:rsidRPr="00AE0B0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E0B0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E0B05">
              <w:rPr>
                <w:szCs w:val="20"/>
              </w:rPr>
              <w:t>State Board of Bank Control.</w:t>
            </w:r>
          </w:p>
        </w:tc>
      </w:tr>
    </w:tbl>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257; 1952 Code </w:t>
      </w:r>
      <w:r w:rsidRPr="00AE0B05">
        <w:t xml:space="preserve">Section </w:t>
      </w:r>
      <w:r w:rsidR="00DE321B" w:rsidRPr="00AE0B05">
        <w:t>8</w:t>
      </w:r>
      <w:r w:rsidRPr="00AE0B05">
        <w:noBreakHyphen/>
      </w:r>
      <w:r w:rsidR="00DE321B" w:rsidRPr="00AE0B05">
        <w:t xml:space="preserve">257; 1942 Code </w:t>
      </w:r>
      <w:r w:rsidRPr="00AE0B05">
        <w:t xml:space="preserve">Section </w:t>
      </w:r>
      <w:r w:rsidR="00DE321B" w:rsidRPr="00AE0B05">
        <w:t xml:space="preserve">7869; 1932 Code </w:t>
      </w:r>
      <w:r w:rsidRPr="00AE0B05">
        <w:t xml:space="preserve">Section </w:t>
      </w:r>
      <w:r w:rsidR="00DE321B" w:rsidRPr="00AE0B05">
        <w:t>7877; 1929 (36) 127; 1933 (38) 296;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370.</w:t>
      </w:r>
      <w:r w:rsidR="00DE321B" w:rsidRPr="00AE0B05">
        <w:t xml:space="preserve"> Form of report to State Board.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The form of report to the State Board of Bank Control referred to in </w:t>
      </w:r>
      <w:r w:rsidR="00AE0B05" w:rsidRPr="00AE0B05">
        <w:t xml:space="preserve">Section </w:t>
      </w:r>
      <w:r w:rsidRPr="00AE0B05">
        <w:t>34</w:t>
      </w:r>
      <w:r w:rsidR="00AE0B05" w:rsidRPr="00AE0B05">
        <w:noBreakHyphen/>
      </w:r>
      <w:r w:rsidRPr="00AE0B05">
        <w:t>3</w:t>
      </w:r>
      <w:r w:rsidR="00AE0B05" w:rsidRPr="00AE0B05">
        <w:noBreakHyphen/>
      </w:r>
      <w:r w:rsidRPr="00AE0B05">
        <w:t>350 shall be as follows: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To the State Board of Bank Control:</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The report of the recent examination of this bank has been received, was submitted to the directors at a board meeting held __________ and was duly considered and a record of the action taken made upon the minutes.</w:t>
      </w:r>
    </w:p>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7"/>
        <w:gridCol w:w="3383"/>
      </w:tblGrid>
      <w:tr w:rsidR="00DE321B" w:rsidRPr="00AE0B05" w:rsidTr="007E0B74">
        <w:tc>
          <w:tcPr>
            <w:tcW w:w="375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22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DE321B" w:rsidRPr="00AE0B0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E0B0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E0B05">
              <w:rPr>
                <w:szCs w:val="20"/>
              </w:rPr>
              <w:t> </w:t>
            </w:r>
          </w:p>
        </w:tc>
      </w:tr>
      <w:tr w:rsidR="00DE321B" w:rsidRPr="00AE0B0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E0B0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E0B05">
              <w:rPr>
                <w:szCs w:val="20"/>
              </w:rPr>
              <w:t>(President or Cashier)</w:t>
            </w:r>
          </w:p>
        </w:tc>
      </w:tr>
      <w:tr w:rsidR="00DE321B" w:rsidRPr="00AE0B0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E0B05">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E0B05">
              <w:rPr>
                <w:szCs w:val="20"/>
              </w:rPr>
              <w:t> </w:t>
            </w:r>
          </w:p>
        </w:tc>
      </w:tr>
      <w:tr w:rsidR="00DE321B" w:rsidRPr="00AE0B05"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E0B05">
              <w:rPr>
                <w:szCs w:val="20"/>
              </w:rPr>
              <w:t>Name and location of bank.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21B"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E0B05">
              <w:rPr>
                <w:szCs w:val="20"/>
              </w:rPr>
              <w:t> </w:t>
            </w:r>
          </w:p>
        </w:tc>
      </w:tr>
    </w:tbl>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We, the undersigned directors of __________ bank, have reviewed the report of the State Board of Bank Control under date of __________.</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258; 1952 Code </w:t>
      </w:r>
      <w:r w:rsidRPr="00AE0B05">
        <w:t xml:space="preserve">Section </w:t>
      </w:r>
      <w:r w:rsidR="00DE321B" w:rsidRPr="00AE0B05">
        <w:t>8</w:t>
      </w:r>
      <w:r w:rsidRPr="00AE0B05">
        <w:noBreakHyphen/>
      </w:r>
      <w:r w:rsidR="00DE321B" w:rsidRPr="00AE0B05">
        <w:t xml:space="preserve">258; 1942 Code </w:t>
      </w:r>
      <w:r w:rsidRPr="00AE0B05">
        <w:t xml:space="preserve">Section </w:t>
      </w:r>
      <w:r w:rsidR="00DE321B" w:rsidRPr="00AE0B05">
        <w:t xml:space="preserve">7869; 1932 Code </w:t>
      </w:r>
      <w:r w:rsidRPr="00AE0B05">
        <w:t xml:space="preserve">Section </w:t>
      </w:r>
      <w:r w:rsidR="00DE321B" w:rsidRPr="00AE0B05">
        <w:t>7877; 1929 (36) 127; 1933 (38) 296;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380.</w:t>
      </w:r>
      <w:r w:rsidR="00DE321B" w:rsidRPr="00AE0B05">
        <w:t xml:space="preserve"> Report of condition.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259; 1952 Code </w:t>
      </w:r>
      <w:r w:rsidRPr="00AE0B05">
        <w:t xml:space="preserve">Section </w:t>
      </w:r>
      <w:r w:rsidR="00DE321B" w:rsidRPr="00AE0B05">
        <w:t>8</w:t>
      </w:r>
      <w:r w:rsidRPr="00AE0B05">
        <w:noBreakHyphen/>
      </w:r>
      <w:r w:rsidR="00DE321B" w:rsidRPr="00AE0B05">
        <w:t xml:space="preserve">259; 1942 Code </w:t>
      </w:r>
      <w:r w:rsidRPr="00AE0B05">
        <w:t xml:space="preserve">Section </w:t>
      </w:r>
      <w:r w:rsidR="00DE321B" w:rsidRPr="00AE0B05">
        <w:t xml:space="preserve">7861; 1932 Code </w:t>
      </w:r>
      <w:r w:rsidRPr="00AE0B05">
        <w:t xml:space="preserve">Sections </w:t>
      </w:r>
      <w:r w:rsidR="00DE321B" w:rsidRPr="00AE0B05">
        <w:t xml:space="preserve"> 1354, 7858; Cr. C. </w:t>
      </w:r>
      <w:r w:rsidRPr="00AE0B05">
        <w:t>'</w:t>
      </w:r>
      <w:r w:rsidR="00DE321B" w:rsidRPr="00AE0B05">
        <w:t xml:space="preserve">22 </w:t>
      </w:r>
      <w:r w:rsidRPr="00AE0B05">
        <w:t xml:space="preserve">Sections </w:t>
      </w:r>
      <w:r w:rsidR="00DE321B" w:rsidRPr="00AE0B05">
        <w:t xml:space="preserve"> 245, 3988; Cr. C. </w:t>
      </w:r>
      <w:r w:rsidRPr="00AE0B05">
        <w:t>'</w:t>
      </w:r>
      <w:r w:rsidR="00DE321B" w:rsidRPr="00AE0B05">
        <w:t xml:space="preserve">12 </w:t>
      </w:r>
      <w:r w:rsidRPr="00AE0B05">
        <w:t xml:space="preserve">Sections </w:t>
      </w:r>
      <w:r w:rsidR="00DE321B" w:rsidRPr="00AE0B05">
        <w:t xml:space="preserve"> 255, 2642; Civ. C. </w:t>
      </w:r>
      <w:r w:rsidRPr="00AE0B05">
        <w:t>'</w:t>
      </w:r>
      <w:r w:rsidR="00DE321B" w:rsidRPr="00AE0B05">
        <w:t xml:space="preserve">02 </w:t>
      </w:r>
      <w:r w:rsidRPr="00AE0B05">
        <w:t xml:space="preserve">Section </w:t>
      </w:r>
      <w:r w:rsidR="00DE321B" w:rsidRPr="00AE0B05">
        <w:t xml:space="preserve">1766; G. S. 1352; R. S. 1468; 1874 (15) 526; 1904 (24) 398; 1909 (26) 90; 1933 (36) 296; 1936 (39) 1484; 1985 Act No. 128, </w:t>
      </w:r>
      <w:r w:rsidRPr="00AE0B05">
        <w:t xml:space="preserve">Section </w:t>
      </w:r>
      <w:r w:rsidR="00DE321B" w:rsidRPr="00AE0B05">
        <w:t xml:space="preserve">3; 1995 Act No. 116, </w:t>
      </w:r>
      <w:r w:rsidRPr="00AE0B05">
        <w:t xml:space="preserve">Section </w:t>
      </w:r>
      <w:r w:rsidR="00DE321B" w:rsidRPr="00AE0B05">
        <w:t>1, eff (became law without the Governor</w:t>
      </w:r>
      <w:r w:rsidRPr="00AE0B05">
        <w:t>'</w:t>
      </w:r>
      <w:r w:rsidR="00DE321B" w:rsidRPr="00AE0B05">
        <w:t>s signature on June 13, 1995).</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Effect of Amendment</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B05">
        <w:t>The 1995 amendment provided for submitting a report of condition filed with federal banking agencies in lieu of the report required by this section.</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390.</w:t>
      </w:r>
      <w:r w:rsidR="00DE321B" w:rsidRPr="00AE0B05">
        <w:t xml:space="preserve"> Repealed by 1995 Act No. 116, </w:t>
      </w:r>
      <w:r w:rsidRPr="00AE0B05">
        <w:t xml:space="preserve">Section </w:t>
      </w:r>
      <w:r w:rsidR="00DE321B" w:rsidRPr="00AE0B05">
        <w:t>3, eff upon approval (became law without the Governor</w:t>
      </w:r>
      <w:r w:rsidRPr="00AE0B05">
        <w:t>'</w:t>
      </w:r>
      <w:r w:rsidR="00DE321B" w:rsidRPr="00AE0B05">
        <w:t>s signature on June 13, 1995).</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Editor</w:t>
      </w:r>
      <w:r w:rsidR="00AE0B05" w:rsidRPr="00AE0B05">
        <w:t>'</w:t>
      </w:r>
      <w:r w:rsidRPr="00AE0B05">
        <w:t>s Note</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B05">
        <w:t xml:space="preserve">Former </w:t>
      </w:r>
      <w:r w:rsidR="00AE0B05" w:rsidRPr="00AE0B05">
        <w:t xml:space="preserve">Section </w:t>
      </w:r>
      <w:r w:rsidRPr="00AE0B05">
        <w:t>34</w:t>
      </w:r>
      <w:r w:rsidR="00AE0B05" w:rsidRPr="00AE0B05">
        <w:noBreakHyphen/>
      </w:r>
      <w:r w:rsidRPr="00AE0B05">
        <w:t>3</w:t>
      </w:r>
      <w:r w:rsidR="00AE0B05" w:rsidRPr="00AE0B05">
        <w:noBreakHyphen/>
      </w:r>
      <w:r w:rsidRPr="00AE0B05">
        <w:t xml:space="preserve">390 was entitled </w:t>
      </w:r>
      <w:r w:rsidR="00AE0B05" w:rsidRPr="00AE0B05">
        <w:t>"</w:t>
      </w:r>
      <w:r w:rsidRPr="00AE0B05">
        <w:t>Effect of failure to publish report of condition</w:t>
      </w:r>
      <w:r w:rsidR="00AE0B05" w:rsidRPr="00AE0B05">
        <w:t>"</w:t>
      </w:r>
      <w:r w:rsidRPr="00AE0B05">
        <w:t xml:space="preserve"> and was derived from 1962 Code </w:t>
      </w:r>
      <w:r w:rsidR="00AE0B05" w:rsidRPr="00AE0B05">
        <w:t xml:space="preserve">Section </w:t>
      </w:r>
      <w:r w:rsidRPr="00AE0B05">
        <w:t>8</w:t>
      </w:r>
      <w:r w:rsidR="00AE0B05" w:rsidRPr="00AE0B05">
        <w:noBreakHyphen/>
      </w:r>
      <w:r w:rsidRPr="00AE0B05">
        <w:t xml:space="preserve">260; 1952 Code </w:t>
      </w:r>
      <w:r w:rsidR="00AE0B05" w:rsidRPr="00AE0B05">
        <w:t xml:space="preserve">Section </w:t>
      </w:r>
      <w:r w:rsidRPr="00AE0B05">
        <w:t>8</w:t>
      </w:r>
      <w:r w:rsidR="00AE0B05" w:rsidRPr="00AE0B05">
        <w:noBreakHyphen/>
      </w:r>
      <w:r w:rsidRPr="00AE0B05">
        <w:t xml:space="preserve">260; 1942 Code </w:t>
      </w:r>
      <w:r w:rsidR="00AE0B05" w:rsidRPr="00AE0B05">
        <w:t xml:space="preserve">Section </w:t>
      </w:r>
      <w:r w:rsidRPr="00AE0B05">
        <w:t xml:space="preserve">7861; 1932 Code </w:t>
      </w:r>
      <w:r w:rsidR="00AE0B05" w:rsidRPr="00AE0B05">
        <w:t xml:space="preserve">Sections </w:t>
      </w:r>
      <w:r w:rsidRPr="00AE0B05">
        <w:t xml:space="preserve"> 1354, 7858; Cr. C. </w:t>
      </w:r>
      <w:r w:rsidR="00AE0B05" w:rsidRPr="00AE0B05">
        <w:t>'</w:t>
      </w:r>
      <w:r w:rsidRPr="00AE0B05">
        <w:t xml:space="preserve">22 </w:t>
      </w:r>
      <w:r w:rsidR="00AE0B05" w:rsidRPr="00AE0B05">
        <w:t xml:space="preserve">Sections </w:t>
      </w:r>
      <w:r w:rsidRPr="00AE0B05">
        <w:t xml:space="preserve"> 245, 3988; Cr. C. </w:t>
      </w:r>
      <w:r w:rsidR="00AE0B05" w:rsidRPr="00AE0B05">
        <w:t>'</w:t>
      </w:r>
      <w:r w:rsidRPr="00AE0B05">
        <w:t xml:space="preserve">12 </w:t>
      </w:r>
      <w:r w:rsidR="00AE0B05" w:rsidRPr="00AE0B05">
        <w:t xml:space="preserve">Sections </w:t>
      </w:r>
      <w:r w:rsidRPr="00AE0B05">
        <w:t xml:space="preserve"> 255, 2642; Civ. C. </w:t>
      </w:r>
      <w:r w:rsidR="00AE0B05" w:rsidRPr="00AE0B05">
        <w:t>'</w:t>
      </w:r>
      <w:r w:rsidRPr="00AE0B05">
        <w:t xml:space="preserve">02 </w:t>
      </w:r>
      <w:r w:rsidR="00AE0B05" w:rsidRPr="00AE0B05">
        <w:t xml:space="preserve">Section </w:t>
      </w:r>
      <w:r w:rsidRPr="00AE0B05">
        <w:t>1766; G. S. 1352; R. S. 1468; 1874 (15) 526; 1904 (24) 398; 1909 (26) 90; 1933 (36) 296;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400.</w:t>
      </w:r>
      <w:r w:rsidR="00DE321B" w:rsidRPr="00AE0B05">
        <w:t xml:space="preserve"> Repealed by 1995 Act No. 116, </w:t>
      </w:r>
      <w:r w:rsidRPr="00AE0B05">
        <w:t xml:space="preserve">Section </w:t>
      </w:r>
      <w:r w:rsidR="00DE321B" w:rsidRPr="00AE0B05">
        <w:t>3, eff upon approval (became law without the Governor</w:t>
      </w:r>
      <w:r w:rsidRPr="00AE0B05">
        <w:t>'</w:t>
      </w:r>
      <w:r w:rsidR="00DE321B" w:rsidRPr="00AE0B05">
        <w:t>s signature on June 13, 1995).</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Editor</w:t>
      </w:r>
      <w:r w:rsidR="00AE0B05" w:rsidRPr="00AE0B05">
        <w:t>'</w:t>
      </w:r>
      <w:r w:rsidRPr="00AE0B05">
        <w:t>s Note</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B05">
        <w:t xml:space="preserve">Former </w:t>
      </w:r>
      <w:r w:rsidR="00AE0B05" w:rsidRPr="00AE0B05">
        <w:t xml:space="preserve">Section </w:t>
      </w:r>
      <w:r w:rsidRPr="00AE0B05">
        <w:t>34</w:t>
      </w:r>
      <w:r w:rsidR="00AE0B05" w:rsidRPr="00AE0B05">
        <w:noBreakHyphen/>
      </w:r>
      <w:r w:rsidRPr="00AE0B05">
        <w:t>3</w:t>
      </w:r>
      <w:r w:rsidR="00AE0B05" w:rsidRPr="00AE0B05">
        <w:noBreakHyphen/>
      </w:r>
      <w:r w:rsidRPr="00AE0B05">
        <w:t xml:space="preserve">390 was entitled </w:t>
      </w:r>
      <w:r w:rsidR="00AE0B05" w:rsidRPr="00AE0B05">
        <w:t>"</w:t>
      </w:r>
      <w:r w:rsidRPr="00AE0B05">
        <w:t>Statements required from branch banks</w:t>
      </w:r>
      <w:r w:rsidR="00AE0B05" w:rsidRPr="00AE0B05">
        <w:t>"</w:t>
      </w:r>
      <w:r w:rsidRPr="00AE0B05">
        <w:t xml:space="preserve"> and was derived from 1962 Code </w:t>
      </w:r>
      <w:r w:rsidR="00AE0B05" w:rsidRPr="00AE0B05">
        <w:t xml:space="preserve">Section </w:t>
      </w:r>
      <w:r w:rsidRPr="00AE0B05">
        <w:t>8</w:t>
      </w:r>
      <w:r w:rsidR="00AE0B05" w:rsidRPr="00AE0B05">
        <w:noBreakHyphen/>
      </w:r>
      <w:r w:rsidRPr="00AE0B05">
        <w:t xml:space="preserve">261; 1952 Code </w:t>
      </w:r>
      <w:r w:rsidR="00AE0B05" w:rsidRPr="00AE0B05">
        <w:t xml:space="preserve">Section </w:t>
      </w:r>
      <w:r w:rsidRPr="00AE0B05">
        <w:t>8</w:t>
      </w:r>
      <w:r w:rsidR="00AE0B05" w:rsidRPr="00AE0B05">
        <w:noBreakHyphen/>
      </w:r>
      <w:r w:rsidRPr="00AE0B05">
        <w:t xml:space="preserve">261; 1942 Code </w:t>
      </w:r>
      <w:r w:rsidR="00AE0B05" w:rsidRPr="00AE0B05">
        <w:t xml:space="preserve">Section </w:t>
      </w:r>
      <w:r w:rsidRPr="00AE0B05">
        <w:t xml:space="preserve">7863; 1932 Code </w:t>
      </w:r>
      <w:r w:rsidR="00AE0B05" w:rsidRPr="00AE0B05">
        <w:t xml:space="preserve">Section </w:t>
      </w:r>
      <w:r w:rsidRPr="00AE0B05">
        <w:t xml:space="preserve">7859; Civ. C. </w:t>
      </w:r>
      <w:r w:rsidR="00AE0B05" w:rsidRPr="00AE0B05">
        <w:t>'</w:t>
      </w:r>
      <w:r w:rsidRPr="00AE0B05">
        <w:t xml:space="preserve">22 </w:t>
      </w:r>
      <w:r w:rsidR="00AE0B05" w:rsidRPr="00AE0B05">
        <w:t xml:space="preserve">Section </w:t>
      </w:r>
      <w:r w:rsidRPr="00AE0B05">
        <w:t>3989; 1914 (28) 587; 1931 (37) 289.</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410.</w:t>
      </w:r>
      <w:r w:rsidR="00DE321B" w:rsidRPr="00AE0B05">
        <w:t xml:space="preserve"> Repealed by 1995 Act No. 116, </w:t>
      </w:r>
      <w:r w:rsidRPr="00AE0B05">
        <w:t xml:space="preserve">Section </w:t>
      </w:r>
      <w:r w:rsidR="00DE321B" w:rsidRPr="00AE0B05">
        <w:t>3, eff upon approval (became law without the Governor</w:t>
      </w:r>
      <w:r w:rsidRPr="00AE0B05">
        <w:t>'</w:t>
      </w:r>
      <w:r w:rsidR="00DE321B" w:rsidRPr="00AE0B05">
        <w:t>s signature on June 13, 1995).</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Editor</w:t>
      </w:r>
      <w:r w:rsidR="00AE0B05" w:rsidRPr="00AE0B05">
        <w:t>'</w:t>
      </w:r>
      <w:r w:rsidRPr="00AE0B05">
        <w:t>s Note</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B05">
        <w:t xml:space="preserve">Former </w:t>
      </w:r>
      <w:r w:rsidR="00AE0B05" w:rsidRPr="00AE0B05">
        <w:t xml:space="preserve">Section </w:t>
      </w:r>
      <w:r w:rsidRPr="00AE0B05">
        <w:t>34</w:t>
      </w:r>
      <w:r w:rsidR="00AE0B05" w:rsidRPr="00AE0B05">
        <w:noBreakHyphen/>
      </w:r>
      <w:r w:rsidRPr="00AE0B05">
        <w:t>3</w:t>
      </w:r>
      <w:r w:rsidR="00AE0B05" w:rsidRPr="00AE0B05">
        <w:noBreakHyphen/>
      </w:r>
      <w:r w:rsidRPr="00AE0B05">
        <w:t xml:space="preserve">390 was entitled </w:t>
      </w:r>
      <w:r w:rsidR="00AE0B05" w:rsidRPr="00AE0B05">
        <w:t>"</w:t>
      </w:r>
      <w:r w:rsidRPr="00AE0B05">
        <w:t>Publishing statements by banks</w:t>
      </w:r>
      <w:r w:rsidR="00AE0B05" w:rsidRPr="00AE0B05">
        <w:t>"</w:t>
      </w:r>
      <w:r w:rsidRPr="00AE0B05">
        <w:t xml:space="preserve"> and was derived from 1962 Code </w:t>
      </w:r>
      <w:r w:rsidR="00AE0B05" w:rsidRPr="00AE0B05">
        <w:t xml:space="preserve">Section </w:t>
      </w:r>
      <w:r w:rsidRPr="00AE0B05">
        <w:t>8</w:t>
      </w:r>
      <w:r w:rsidR="00AE0B05" w:rsidRPr="00AE0B05">
        <w:noBreakHyphen/>
      </w:r>
      <w:r w:rsidRPr="00AE0B05">
        <w:t xml:space="preserve">262; 1952 Code </w:t>
      </w:r>
      <w:r w:rsidR="00AE0B05" w:rsidRPr="00AE0B05">
        <w:t xml:space="preserve">Section </w:t>
      </w:r>
      <w:r w:rsidRPr="00AE0B05">
        <w:t>8</w:t>
      </w:r>
      <w:r w:rsidR="00AE0B05" w:rsidRPr="00AE0B05">
        <w:noBreakHyphen/>
      </w:r>
      <w:r w:rsidRPr="00AE0B05">
        <w:t xml:space="preserve">262; 1942 Code </w:t>
      </w:r>
      <w:r w:rsidR="00AE0B05" w:rsidRPr="00AE0B05">
        <w:t xml:space="preserve">Section </w:t>
      </w:r>
      <w:r w:rsidRPr="00AE0B05">
        <w:t xml:space="preserve">7862; 1932 Code </w:t>
      </w:r>
      <w:r w:rsidR="00AE0B05" w:rsidRPr="00AE0B05">
        <w:t xml:space="preserve">Section </w:t>
      </w:r>
      <w:r w:rsidRPr="00AE0B05">
        <w:t xml:space="preserve">7860; Civ. C. </w:t>
      </w:r>
      <w:r w:rsidR="00AE0B05" w:rsidRPr="00AE0B05">
        <w:t>'</w:t>
      </w:r>
      <w:r w:rsidRPr="00AE0B05">
        <w:t xml:space="preserve">22 </w:t>
      </w:r>
      <w:r w:rsidR="00AE0B05" w:rsidRPr="00AE0B05">
        <w:t xml:space="preserve">Section </w:t>
      </w:r>
      <w:r w:rsidRPr="00AE0B05">
        <w:t xml:space="preserve">3990; Civ. C. </w:t>
      </w:r>
      <w:r w:rsidR="00AE0B05" w:rsidRPr="00AE0B05">
        <w:t>'</w:t>
      </w:r>
      <w:r w:rsidRPr="00AE0B05">
        <w:t xml:space="preserve">12 </w:t>
      </w:r>
      <w:r w:rsidR="00AE0B05" w:rsidRPr="00AE0B05">
        <w:t xml:space="preserve">Sections </w:t>
      </w:r>
      <w:r w:rsidRPr="00AE0B05">
        <w:t xml:space="preserve"> 2651, 2652; 1909 (26) 91; 1913 (28) 65; 1919 (31) 48; 1933 (38) 296; 1936 (39) 1484; 1943 (43) 167; 1987 Act No. 63 </w:t>
      </w:r>
      <w:r w:rsidR="00AE0B05" w:rsidRPr="00AE0B05">
        <w:t xml:space="preserve">Section </w:t>
      </w:r>
      <w:r w:rsidRPr="00AE0B05">
        <w:t>1, eff April 28, 1987.</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420.</w:t>
      </w:r>
      <w:r w:rsidR="00DE321B" w:rsidRPr="00AE0B05">
        <w:t xml:space="preserve"> Statement shall be sent to Board; failure to report.</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statements referred to in Section 34</w:t>
      </w:r>
      <w:r w:rsidR="00AE0B05" w:rsidRPr="00AE0B05">
        <w:noBreakHyphen/>
      </w:r>
      <w:r w:rsidRPr="00AE0B05">
        <w:t>3</w:t>
      </w:r>
      <w:r w:rsidR="00AE0B05" w:rsidRPr="00AE0B05">
        <w:noBreakHyphen/>
      </w:r>
      <w:r w:rsidRPr="00AE0B05">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AE0B05" w:rsidRPr="00AE0B05">
        <w:t>'</w:t>
      </w:r>
      <w:r w:rsidRPr="00AE0B05">
        <w:t>s delay, collectible by the board in any court of competent jurisdiction.</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263; 1952 Code </w:t>
      </w:r>
      <w:r w:rsidRPr="00AE0B05">
        <w:t xml:space="preserve">Section </w:t>
      </w:r>
      <w:r w:rsidR="00DE321B" w:rsidRPr="00AE0B05">
        <w:t>8</w:t>
      </w:r>
      <w:r w:rsidRPr="00AE0B05">
        <w:noBreakHyphen/>
      </w:r>
      <w:r w:rsidR="00DE321B" w:rsidRPr="00AE0B05">
        <w:t xml:space="preserve">263; 1942 Code </w:t>
      </w:r>
      <w:r w:rsidRPr="00AE0B05">
        <w:t xml:space="preserve">Section </w:t>
      </w:r>
      <w:r w:rsidR="00DE321B" w:rsidRPr="00AE0B05">
        <w:t xml:space="preserve">7862; 1932 Code </w:t>
      </w:r>
      <w:r w:rsidRPr="00AE0B05">
        <w:t xml:space="preserve">Section </w:t>
      </w:r>
      <w:r w:rsidR="00DE321B" w:rsidRPr="00AE0B05">
        <w:t xml:space="preserve">7860; Civ. C. </w:t>
      </w:r>
      <w:r w:rsidRPr="00AE0B05">
        <w:t>'</w:t>
      </w:r>
      <w:r w:rsidR="00DE321B" w:rsidRPr="00AE0B05">
        <w:t xml:space="preserve">22 </w:t>
      </w:r>
      <w:r w:rsidRPr="00AE0B05">
        <w:t xml:space="preserve">Section </w:t>
      </w:r>
      <w:r w:rsidR="00DE321B" w:rsidRPr="00AE0B05">
        <w:t xml:space="preserve">3990; Civ. C. </w:t>
      </w:r>
      <w:r w:rsidRPr="00AE0B05">
        <w:t>'</w:t>
      </w:r>
      <w:r w:rsidR="00DE321B" w:rsidRPr="00AE0B05">
        <w:t xml:space="preserve">12 </w:t>
      </w:r>
      <w:r w:rsidRPr="00AE0B05">
        <w:t xml:space="preserve">Sections </w:t>
      </w:r>
      <w:r w:rsidR="00DE321B" w:rsidRPr="00AE0B05">
        <w:t xml:space="preserve"> 2651, 2652; 1909 (26) 91; 1913 (28) 65; 1919 (31) 48; 1933 (38) 296; 1936 (39) 1484; 1943 (43) 167; 1995 Act No. 116, </w:t>
      </w:r>
      <w:r w:rsidRPr="00AE0B05">
        <w:t xml:space="preserve">Section </w:t>
      </w:r>
      <w:r w:rsidR="00DE321B" w:rsidRPr="00AE0B05">
        <w:t>2, eff (became law without the Governor</w:t>
      </w:r>
      <w:r w:rsidRPr="00AE0B05">
        <w:t>'</w:t>
      </w:r>
      <w:r w:rsidR="00DE321B" w:rsidRPr="00AE0B05">
        <w:t>s signature on June 13, 1995).</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Effect of Amendment</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 xml:space="preserve">The 1995 amendment revised the date the reports must be submitted, deleted the reference to </w:t>
      </w:r>
      <w:r w:rsidR="00AE0B05" w:rsidRPr="00AE0B05">
        <w:t xml:space="preserve">Section </w:t>
      </w:r>
      <w:r w:rsidRPr="00AE0B05">
        <w:t>34</w:t>
      </w:r>
      <w:r w:rsidR="00AE0B05" w:rsidRPr="00AE0B05">
        <w:noBreakHyphen/>
      </w:r>
      <w:r w:rsidRPr="00AE0B05">
        <w:t>3</w:t>
      </w:r>
      <w:r w:rsidR="00AE0B05" w:rsidRPr="00AE0B05">
        <w:noBreakHyphen/>
      </w:r>
      <w:r w:rsidRPr="00AE0B05">
        <w:t xml:space="preserve">400, and substituted </w:t>
      </w:r>
      <w:r w:rsidR="00AE0B05" w:rsidRPr="00AE0B05">
        <w:t>"</w:t>
      </w:r>
      <w:r w:rsidRPr="00AE0B05">
        <w:t>State Board of Financial Institutions</w:t>
      </w:r>
      <w:r w:rsidR="00AE0B05" w:rsidRPr="00AE0B05">
        <w:t>"</w:t>
      </w:r>
      <w:r w:rsidRPr="00AE0B05">
        <w:t xml:space="preserve"> for </w:t>
      </w:r>
      <w:r w:rsidR="00AE0B05" w:rsidRPr="00AE0B05">
        <w:t>"</w:t>
      </w:r>
      <w:r w:rsidRPr="00AE0B05">
        <w:t>State Board of Bank Control</w:t>
      </w:r>
      <w:r w:rsidR="00AE0B05" w:rsidRPr="00AE0B05">
        <w:t>"</w:t>
      </w:r>
      <w:r w:rsidRPr="00AE0B05">
        <w:t>.</w:t>
      </w:r>
    </w:p>
    <w:p w:rsidR="003C1F3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0B0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21B" w:rsidRPr="00AE0B05">
        <w:t xml:space="preserve"> 7</w:t>
      </w:r>
    </w:p>
    <w:p w:rsidR="00AE0B05" w:rsidRPr="00AE0B05" w:rsidRDefault="00DE321B"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B05">
        <w:t>Retention of Records</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510.</w:t>
      </w:r>
      <w:r w:rsidR="00DE321B" w:rsidRPr="00AE0B05">
        <w:t xml:space="preserve"> Records shall be retained.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265; 1960 (51) 1673; 1961 (52) 160.</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520.</w:t>
      </w:r>
      <w:r w:rsidR="00DE321B" w:rsidRPr="00AE0B05">
        <w:t xml:space="preserve"> Regulations classifying records.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(1) Actions at law and administrative proceedings in which the production of bank records might be necessary or desirable;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(2) State and Federal statutes of limitation applicable to such actions or proceedings;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(3) The availability of information contained in bank records from other sources; and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266; 1960 (51) 1673.</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530.</w:t>
      </w:r>
      <w:r w:rsidR="00DE321B" w:rsidRPr="00AE0B05">
        <w:t xml:space="preserve"> Destruction of records.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267; 1960 (51) 1673.</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540.</w:t>
      </w:r>
      <w:r w:rsidR="00DE321B" w:rsidRPr="00AE0B05">
        <w:t xml:space="preserve"> Copies and reproductions of bank records; admissibility in evidence.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(1) photostatic, photographic, or microfilming process; or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(2) electronic graphic imaging through scanning, digitizing, or other means.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268; 1956 (49) 1673; 1957 (50) 179; 1960 (51) 1673; 1985 Act No. 128, </w:t>
      </w:r>
      <w:r w:rsidRPr="00AE0B05">
        <w:t xml:space="preserve">Section </w:t>
      </w:r>
      <w:r w:rsidR="00DE321B" w:rsidRPr="00AE0B05">
        <w:t xml:space="preserve">4; 1995 Act No. 132, </w:t>
      </w:r>
      <w:r w:rsidRPr="00AE0B05">
        <w:t xml:space="preserve">Section </w:t>
      </w:r>
      <w:r w:rsidR="00DE321B" w:rsidRPr="00AE0B05">
        <w:t xml:space="preserve">1, eff June 28, 1995; 1998 Act No. 331, </w:t>
      </w:r>
      <w:r w:rsidRPr="00AE0B05">
        <w:t xml:space="preserve">Section </w:t>
      </w:r>
      <w:r w:rsidR="00DE321B" w:rsidRPr="00AE0B05">
        <w:t>1, eff June 9, 1998.</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Effect of Amendment</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The 1995 amendment revised the entities to which this section applies, and revised the manner in which records may be copied, reproduced and admitted into evidence.</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B05">
        <w:t xml:space="preserve">The 1998 amendment designated the first paragraph and items (1) and (2) following it as subsection (A), and made a nonsubstantive change in that text; designated the remaining text as subsection (B); and in subsection (B), in the second sentence substituted </w:t>
      </w:r>
      <w:r w:rsidR="00AE0B05" w:rsidRPr="00AE0B05">
        <w:t>"</w:t>
      </w:r>
      <w:r w:rsidRPr="00AE0B05">
        <w:t>reproduction</w:t>
      </w:r>
      <w:r w:rsidR="00AE0B05" w:rsidRPr="00AE0B05">
        <w:t>"</w:t>
      </w:r>
      <w:r w:rsidRPr="00AE0B05">
        <w:t xml:space="preserve"> for </w:t>
      </w:r>
      <w:r w:rsidR="00AE0B05" w:rsidRPr="00AE0B05">
        <w:t>"</w:t>
      </w:r>
      <w:r w:rsidRPr="00AE0B05">
        <w:t>printed reproduction</w:t>
      </w:r>
      <w:r w:rsidR="00AE0B05" w:rsidRPr="00AE0B05">
        <w:t>"</w:t>
      </w:r>
      <w:r w:rsidRPr="00AE0B05">
        <w:t>, deleted the designator for item (1), and deleted item (2) requiring certification of the copy by the custodian.</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550.</w:t>
      </w:r>
      <w:r w:rsidR="00DE321B" w:rsidRPr="00AE0B05">
        <w:t xml:space="preserve"> Application of article.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269; 1960 (51) 1673.</w:t>
      </w:r>
    </w:p>
    <w:p w:rsidR="003C1F3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0B0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21B" w:rsidRPr="00AE0B05">
        <w:t xml:space="preserve"> 9</w:t>
      </w:r>
    </w:p>
    <w:p w:rsidR="00AE0B05" w:rsidRPr="00AE0B05" w:rsidRDefault="00DE321B"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B05">
        <w:t>Relationship with Federal Deposit Insurance Corporation</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610.</w:t>
      </w:r>
      <w:r w:rsidR="00DE321B" w:rsidRPr="00AE0B05">
        <w:t xml:space="preserve"> </w:t>
      </w:r>
      <w:r w:rsidRPr="00AE0B05">
        <w:t>"</w:t>
      </w:r>
      <w:r w:rsidR="00DE321B" w:rsidRPr="00AE0B05">
        <w:t>Banking institution</w:t>
      </w:r>
      <w:r w:rsidRPr="00AE0B05">
        <w:t>"</w:t>
      </w:r>
      <w:r w:rsidR="00DE321B" w:rsidRPr="00AE0B05">
        <w:t xml:space="preserve"> defined.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The term </w:t>
      </w:r>
      <w:r w:rsidR="00AE0B05" w:rsidRPr="00AE0B05">
        <w:t>"</w:t>
      </w:r>
      <w:r w:rsidRPr="00AE0B05">
        <w:t>banking institution,</w:t>
      </w:r>
      <w:r w:rsidR="00AE0B05" w:rsidRPr="00AE0B05">
        <w:t>"</w:t>
      </w:r>
      <w:r w:rsidRPr="00AE0B05">
        <w:t xml:space="preserve"> as used in this article shall be construed to mean any bank, trust company, bank and trust company, stock savings bank, mutual savings bank or cash depository which is now or may hereafter be organized under the laws of this State.</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271; 1952 Code </w:t>
      </w:r>
      <w:r w:rsidRPr="00AE0B05">
        <w:t xml:space="preserve">Section </w:t>
      </w:r>
      <w:r w:rsidR="00DE321B" w:rsidRPr="00AE0B05">
        <w:t>8</w:t>
      </w:r>
      <w:r w:rsidRPr="00AE0B05">
        <w:noBreakHyphen/>
      </w:r>
      <w:r w:rsidR="00DE321B" w:rsidRPr="00AE0B05">
        <w:t xml:space="preserve">271; 1942 Code </w:t>
      </w:r>
      <w:r w:rsidRPr="00AE0B05">
        <w:t xml:space="preserve">Section </w:t>
      </w:r>
      <w:r w:rsidR="00DE321B" w:rsidRPr="00AE0B05">
        <w:t>7837; 1935 (39) 482;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620.</w:t>
      </w:r>
      <w:r w:rsidR="00DE321B" w:rsidRPr="00AE0B05">
        <w:t xml:space="preserve"> Relationship with Federal Deposit Insurance Corporation generally.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AE0B05" w:rsidRPr="00AE0B05">
        <w:t xml:space="preserve">Section </w:t>
      </w:r>
      <w:r w:rsidRPr="00AE0B05">
        <w:t xml:space="preserve">8 of the Federal </w:t>
      </w:r>
      <w:r w:rsidR="00AE0B05" w:rsidRPr="00AE0B05">
        <w:t>"</w:t>
      </w:r>
      <w:r w:rsidRPr="00AE0B05">
        <w:t>Banking Act of 1933</w:t>
      </w:r>
      <w:r w:rsidR="00AE0B05" w:rsidRPr="00AE0B05">
        <w:t>"</w:t>
      </w:r>
      <w:r w:rsidRPr="00AE0B05">
        <w:t xml:space="preserve"> (</w:t>
      </w:r>
      <w:r w:rsidR="00AE0B05" w:rsidRPr="00AE0B05">
        <w:t xml:space="preserve">Section </w:t>
      </w:r>
      <w:r w:rsidRPr="00AE0B05">
        <w:t>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272; 1952 Code </w:t>
      </w:r>
      <w:r w:rsidRPr="00AE0B05">
        <w:t xml:space="preserve">Section </w:t>
      </w:r>
      <w:r w:rsidR="00DE321B" w:rsidRPr="00AE0B05">
        <w:t>8</w:t>
      </w:r>
      <w:r w:rsidRPr="00AE0B05">
        <w:noBreakHyphen/>
      </w:r>
      <w:r w:rsidR="00DE321B" w:rsidRPr="00AE0B05">
        <w:t xml:space="preserve">272; 1942 Code </w:t>
      </w:r>
      <w:r w:rsidRPr="00AE0B05">
        <w:t xml:space="preserve">Section </w:t>
      </w:r>
      <w:r w:rsidR="00DE321B" w:rsidRPr="00AE0B05">
        <w:t>7837; 1935 (39) 482;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630.</w:t>
      </w:r>
      <w:r w:rsidR="00DE321B" w:rsidRPr="00AE0B05">
        <w:t xml:space="preserve"> Federal Deposit Insurance Corporation as receiver or liquidator.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273; 1952 Code </w:t>
      </w:r>
      <w:r w:rsidRPr="00AE0B05">
        <w:t xml:space="preserve">Section </w:t>
      </w:r>
      <w:r w:rsidR="00DE321B" w:rsidRPr="00AE0B05">
        <w:t>8</w:t>
      </w:r>
      <w:r w:rsidRPr="00AE0B05">
        <w:noBreakHyphen/>
      </w:r>
      <w:r w:rsidR="00DE321B" w:rsidRPr="00AE0B05">
        <w:t xml:space="preserve">273; 1942 Code </w:t>
      </w:r>
      <w:r w:rsidRPr="00AE0B05">
        <w:t xml:space="preserve">Section </w:t>
      </w:r>
      <w:r w:rsidR="00DE321B" w:rsidRPr="00AE0B05">
        <w:t>7837; 1935 (39) 482;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640.</w:t>
      </w:r>
      <w:r w:rsidR="00DE321B" w:rsidRPr="00AE0B05">
        <w:t xml:space="preserve"> Assets pass to Federal Deposit Insurance Corporation on appointment as receiver of liquidator.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274; 1952 Code </w:t>
      </w:r>
      <w:r w:rsidRPr="00AE0B05">
        <w:t xml:space="preserve">Section </w:t>
      </w:r>
      <w:r w:rsidR="00DE321B" w:rsidRPr="00AE0B05">
        <w:t>8</w:t>
      </w:r>
      <w:r w:rsidRPr="00AE0B05">
        <w:noBreakHyphen/>
      </w:r>
      <w:r w:rsidR="00DE321B" w:rsidRPr="00AE0B05">
        <w:t xml:space="preserve">274; 1942 Code </w:t>
      </w:r>
      <w:r w:rsidRPr="00AE0B05">
        <w:t xml:space="preserve">Section </w:t>
      </w:r>
      <w:r w:rsidR="00DE321B" w:rsidRPr="00AE0B05">
        <w:t>7837; 1935 (39) 482; 1934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650.</w:t>
      </w:r>
      <w:r w:rsidR="00DE321B" w:rsidRPr="00AE0B05">
        <w:t xml:space="preserve"> Federal Deposit Insurance Corporation subrogated to rights of depositors paid by it.</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AE0B05" w:rsidRPr="00AE0B05">
        <w:t xml:space="preserve">Section </w:t>
      </w:r>
      <w:r w:rsidRPr="00AE0B05">
        <w:t xml:space="preserve">12B of the Federal Reserve Act, as amended (being </w:t>
      </w:r>
      <w:r w:rsidR="00AE0B05" w:rsidRPr="00AE0B05">
        <w:t xml:space="preserve">Section </w:t>
      </w:r>
      <w:r w:rsidRPr="00AE0B05">
        <w:t xml:space="preserve">8 of the Federal </w:t>
      </w:r>
      <w:r w:rsidR="00AE0B05" w:rsidRPr="00AE0B05">
        <w:t>"</w:t>
      </w:r>
      <w:r w:rsidRPr="00AE0B05">
        <w:t>Banking Act of 1933</w:t>
      </w:r>
      <w:r w:rsidR="00AE0B05" w:rsidRPr="00AE0B05">
        <w:t>"</w:t>
      </w:r>
      <w:r w:rsidRPr="00AE0B05">
        <w:t>)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275; 1952 Code </w:t>
      </w:r>
      <w:r w:rsidRPr="00AE0B05">
        <w:t xml:space="preserve">Section </w:t>
      </w:r>
      <w:r w:rsidR="00DE321B" w:rsidRPr="00AE0B05">
        <w:t>8</w:t>
      </w:r>
      <w:r w:rsidRPr="00AE0B05">
        <w:noBreakHyphen/>
      </w:r>
      <w:r w:rsidR="00DE321B" w:rsidRPr="00AE0B05">
        <w:t xml:space="preserve">275; 1942 Code </w:t>
      </w:r>
      <w:r w:rsidRPr="00AE0B05">
        <w:t xml:space="preserve">Section </w:t>
      </w:r>
      <w:r w:rsidR="00DE321B" w:rsidRPr="00AE0B05">
        <w:t>7837; 1935 (39) 482; 1936 (39) 1484.</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660.</w:t>
      </w:r>
      <w:r w:rsidR="00DE321B" w:rsidRPr="00AE0B05">
        <w:t xml:space="preserve"> Closed institutions may borrow or sell assets to Federal Deposit Insurance Corporation.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276; 1952 Code </w:t>
      </w:r>
      <w:r w:rsidRPr="00AE0B05">
        <w:t xml:space="preserve">Section </w:t>
      </w:r>
      <w:r w:rsidR="00DE321B" w:rsidRPr="00AE0B05">
        <w:t>8</w:t>
      </w:r>
      <w:r w:rsidRPr="00AE0B05">
        <w:noBreakHyphen/>
      </w:r>
      <w:r w:rsidR="00DE321B" w:rsidRPr="00AE0B05">
        <w:t xml:space="preserve">276; 1942 Code </w:t>
      </w:r>
      <w:r w:rsidRPr="00AE0B05">
        <w:t xml:space="preserve">Section </w:t>
      </w:r>
      <w:r w:rsidR="00DE321B" w:rsidRPr="00AE0B05">
        <w:t>7837; 1935 (39) 482; 1936 (39) 1484.</w:t>
      </w:r>
    </w:p>
    <w:p w:rsidR="003C1F3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0B05" w:rsidRDefault="003C1F35"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321B" w:rsidRPr="00AE0B05">
        <w:t xml:space="preserve"> 11</w:t>
      </w:r>
    </w:p>
    <w:p w:rsidR="00AE0B05" w:rsidRPr="00AE0B05" w:rsidRDefault="00DE321B" w:rsidP="003C1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0B05">
        <w:t>Conversion of National Bank Into State Bank; Consolidation or Merger</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810.</w:t>
      </w:r>
      <w:r w:rsidR="00DE321B" w:rsidRPr="00AE0B05">
        <w:t xml:space="preserve"> National bank may become State bank; procedure.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 national banking corporation desiring to become such an incorporated bank under the laws of this State shall proceed in the following manner: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(1) It shall take such action in the manner prescribed or authorized by the laws of the United States as shall make its dissolution as a national banking corporation effective at a specified future date; and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AE0B05" w:rsidRPr="00AE0B05">
        <w:t>'</w:t>
      </w:r>
      <w:r w:rsidRPr="00AE0B05">
        <w:t xml:space="preserve"> notice thereof given to each stockholder by registered mail, a certificate setting forth the following facts: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(a) its name and place of business as a national banking association and the name that it proposes to use as its corporate name after becoming a banking corporation under the laws of this State,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(b) the amount of its capital stock and the number of shares into which it is divided and the par value of each,</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(c) the names of its directors and of its officers at the date of its dissolution as a national bank and who will constitute its directors and officers as a State bank and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(d) the date upon which its dissolution as a national banking association shall become effective and upon which date it shall commence business as a bank under the laws of this State.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121; 1952 Code </w:t>
      </w:r>
      <w:r w:rsidRPr="00AE0B05">
        <w:t xml:space="preserve">Section </w:t>
      </w:r>
      <w:r w:rsidR="00DE321B" w:rsidRPr="00AE0B05">
        <w:t>8</w:t>
      </w:r>
      <w:r w:rsidRPr="00AE0B05">
        <w:noBreakHyphen/>
      </w:r>
      <w:r w:rsidR="00DE321B" w:rsidRPr="00AE0B05">
        <w:t xml:space="preserve">121; 1942 Code </w:t>
      </w:r>
      <w:r w:rsidRPr="00AE0B05">
        <w:t xml:space="preserve">Section </w:t>
      </w:r>
      <w:r w:rsidR="00DE321B" w:rsidRPr="00AE0B05">
        <w:t xml:space="preserve">7866; 1932 Code </w:t>
      </w:r>
      <w:r w:rsidRPr="00AE0B05">
        <w:t xml:space="preserve">Section </w:t>
      </w:r>
      <w:r w:rsidR="00DE321B" w:rsidRPr="00AE0B05">
        <w:t>7834; 1926 (34) 945.</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Code Commissioner</w:t>
      </w:r>
      <w:r w:rsidR="00AE0B05" w:rsidRPr="00AE0B05">
        <w:t>'</w:t>
      </w:r>
      <w:r w:rsidRPr="00AE0B05">
        <w:t>s Note</w:t>
      </w:r>
    </w:p>
    <w:p w:rsidR="00AE0B05" w:rsidRP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0B05">
        <w:t xml:space="preserve">1997 Act No. 34, </w:t>
      </w:r>
      <w:r w:rsidR="00AE0B05" w:rsidRPr="00AE0B05">
        <w:t xml:space="preserve">Section </w:t>
      </w:r>
      <w:r w:rsidRPr="00AE0B05">
        <w:t xml:space="preserve">1, directed the Code Commissioner to change all references to </w:t>
      </w:r>
      <w:r w:rsidR="00AE0B05" w:rsidRPr="00AE0B05">
        <w:t>"</w:t>
      </w:r>
      <w:r w:rsidRPr="00AE0B05">
        <w:t>Register of Mesne Conveyances</w:t>
      </w:r>
      <w:r w:rsidR="00AE0B05" w:rsidRPr="00AE0B05">
        <w:t>"</w:t>
      </w:r>
      <w:r w:rsidRPr="00AE0B05">
        <w:t xml:space="preserve"> to </w:t>
      </w:r>
      <w:r w:rsidR="00AE0B05" w:rsidRPr="00AE0B05">
        <w:t>"</w:t>
      </w:r>
      <w:r w:rsidRPr="00AE0B05">
        <w:t>Register of Deeds</w:t>
      </w:r>
      <w:r w:rsidR="00AE0B05" w:rsidRPr="00AE0B05">
        <w:t>"</w:t>
      </w:r>
      <w:r w:rsidRPr="00AE0B05">
        <w:t xml:space="preserve"> wherever appearing in the 1976 Code of Laws.</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820.</w:t>
      </w:r>
      <w:r w:rsidR="00DE321B" w:rsidRPr="00AE0B05">
        <w:t xml:space="preserve"> Time corporate existence as State bank commences.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122; 1952 Code </w:t>
      </w:r>
      <w:r w:rsidRPr="00AE0B05">
        <w:t xml:space="preserve">Section </w:t>
      </w:r>
      <w:r w:rsidR="00DE321B" w:rsidRPr="00AE0B05">
        <w:t>8</w:t>
      </w:r>
      <w:r w:rsidRPr="00AE0B05">
        <w:noBreakHyphen/>
      </w:r>
      <w:r w:rsidR="00DE321B" w:rsidRPr="00AE0B05">
        <w:t xml:space="preserve">122; 1942 Code </w:t>
      </w:r>
      <w:r w:rsidRPr="00AE0B05">
        <w:t xml:space="preserve">Section </w:t>
      </w:r>
      <w:r w:rsidR="00DE321B" w:rsidRPr="00AE0B05">
        <w:t xml:space="preserve">7866; 1932 Code </w:t>
      </w:r>
      <w:r w:rsidRPr="00AE0B05">
        <w:t xml:space="preserve">Section </w:t>
      </w:r>
      <w:r w:rsidR="00DE321B" w:rsidRPr="00AE0B05">
        <w:t>7834; 1926 (34) 945.</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830.</w:t>
      </w:r>
      <w:r w:rsidR="00DE321B" w:rsidRPr="00AE0B05">
        <w:t xml:space="preserve"> Transfer of assets, property and rights of national bank.</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AE0B05" w:rsidRPr="00AE0B05">
        <w:t xml:space="preserve">Section </w:t>
      </w:r>
      <w:r w:rsidRPr="00AE0B05">
        <w:t>34</w:t>
      </w:r>
      <w:r w:rsidR="00AE0B05" w:rsidRPr="00AE0B05">
        <w:noBreakHyphen/>
      </w:r>
      <w:r w:rsidRPr="00AE0B05">
        <w:t>3</w:t>
      </w:r>
      <w:r w:rsidR="00AE0B05" w:rsidRPr="00AE0B05">
        <w:noBreakHyphen/>
      </w:r>
      <w:r w:rsidRPr="00AE0B05">
        <w:t>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123; 1952 Code </w:t>
      </w:r>
      <w:r w:rsidRPr="00AE0B05">
        <w:t xml:space="preserve">Section </w:t>
      </w:r>
      <w:r w:rsidR="00DE321B" w:rsidRPr="00AE0B05">
        <w:t>8</w:t>
      </w:r>
      <w:r w:rsidRPr="00AE0B05">
        <w:noBreakHyphen/>
      </w:r>
      <w:r w:rsidR="00DE321B" w:rsidRPr="00AE0B05">
        <w:t xml:space="preserve">123; 1942 Code </w:t>
      </w:r>
      <w:r w:rsidRPr="00AE0B05">
        <w:t xml:space="preserve">Section </w:t>
      </w:r>
      <w:r w:rsidR="00DE321B" w:rsidRPr="00AE0B05">
        <w:t xml:space="preserve">7866; 1932 Code </w:t>
      </w:r>
      <w:r w:rsidRPr="00AE0B05">
        <w:t xml:space="preserve">Section </w:t>
      </w:r>
      <w:r w:rsidR="00DE321B" w:rsidRPr="00AE0B05">
        <w:t>7834; 1926 (34) 945.</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840.</w:t>
      </w:r>
      <w:r w:rsidR="00DE321B" w:rsidRPr="00AE0B05">
        <w:t xml:space="preserve"> Directors and organization.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124; 1952 Code </w:t>
      </w:r>
      <w:r w:rsidRPr="00AE0B05">
        <w:t xml:space="preserve">Section </w:t>
      </w:r>
      <w:r w:rsidR="00DE321B" w:rsidRPr="00AE0B05">
        <w:t>8</w:t>
      </w:r>
      <w:r w:rsidRPr="00AE0B05">
        <w:noBreakHyphen/>
      </w:r>
      <w:r w:rsidR="00DE321B" w:rsidRPr="00AE0B05">
        <w:t xml:space="preserve">124; 1942 Code </w:t>
      </w:r>
      <w:r w:rsidRPr="00AE0B05">
        <w:t xml:space="preserve">Section </w:t>
      </w:r>
      <w:r w:rsidR="00DE321B" w:rsidRPr="00AE0B05">
        <w:t xml:space="preserve">7866; 1932 Code </w:t>
      </w:r>
      <w:r w:rsidRPr="00AE0B05">
        <w:t xml:space="preserve">Section </w:t>
      </w:r>
      <w:r w:rsidR="00DE321B" w:rsidRPr="00AE0B05">
        <w:t>7834; 1926 (34) 945.</w:t>
      </w:r>
    </w:p>
    <w:p w:rsidR="00AE0B05" w:rsidRP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rPr>
          <w:b/>
        </w:rPr>
        <w:t xml:space="preserve">SECTION </w:t>
      </w:r>
      <w:r w:rsidR="00DE321B" w:rsidRPr="00AE0B05">
        <w:rPr>
          <w:b/>
        </w:rPr>
        <w:t>34</w:t>
      </w:r>
      <w:r w:rsidRPr="00AE0B05">
        <w:rPr>
          <w:b/>
        </w:rPr>
        <w:noBreakHyphen/>
      </w:r>
      <w:r w:rsidR="00DE321B" w:rsidRPr="00AE0B05">
        <w:rPr>
          <w:b/>
        </w:rPr>
        <w:t>3</w:t>
      </w:r>
      <w:r w:rsidRPr="00AE0B05">
        <w:rPr>
          <w:b/>
        </w:rPr>
        <w:noBreakHyphen/>
      </w:r>
      <w:r w:rsidR="00DE321B" w:rsidRPr="00AE0B05">
        <w:rPr>
          <w:b/>
        </w:rPr>
        <w:t>850.</w:t>
      </w:r>
      <w:r w:rsidR="00DE321B" w:rsidRPr="00AE0B05">
        <w:t xml:space="preserve"> Consolidation or merger of banks and trust companies.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(B) When any such bank or trust company executes a transaction under the provisions of subsection (A):</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(1) all the then rights, powers, privileges, duties, appointments, and account designations regarding each fiduciary capacity or other relationship transferred, whether created by will, indenture, trust, court order, agreement, or other means;</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(2) title to all property, real, personal, and mixed;</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(3) all debts due on whatever account;</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(4) all other choses in action held in a fiduciary capacity;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t>(5) each and every other interest, as a fiduciary, or contractual relationship, of or belonging to:</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r>
      <w:r w:rsidRPr="00AE0B05">
        <w:tab/>
        <w:t>(a) the disappearing corporation in the case of a merger;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r>
      <w:r w:rsidRPr="00AE0B05">
        <w:tab/>
        <w:t>(b) each corporation in the case of a consolidation; or</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r>
      <w:r w:rsidRPr="00AE0B05">
        <w:tab/>
      </w:r>
      <w:r w:rsidRPr="00AE0B05">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ab/>
        <w:t>(F)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0B05" w:rsidRDefault="00AE0B0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321B" w:rsidRPr="00AE0B05">
        <w:t xml:space="preserve">: 1962 Code </w:t>
      </w:r>
      <w:r w:rsidRPr="00AE0B05">
        <w:t xml:space="preserve">Section </w:t>
      </w:r>
      <w:r w:rsidR="00DE321B" w:rsidRPr="00AE0B05">
        <w:t>8</w:t>
      </w:r>
      <w:r w:rsidRPr="00AE0B05">
        <w:noBreakHyphen/>
      </w:r>
      <w:r w:rsidR="00DE321B" w:rsidRPr="00AE0B05">
        <w:t xml:space="preserve">125; 1952 Code </w:t>
      </w:r>
      <w:r w:rsidRPr="00AE0B05">
        <w:t xml:space="preserve">Section </w:t>
      </w:r>
      <w:r w:rsidR="00DE321B" w:rsidRPr="00AE0B05">
        <w:t>8</w:t>
      </w:r>
      <w:r w:rsidRPr="00AE0B05">
        <w:noBreakHyphen/>
      </w:r>
      <w:r w:rsidR="00DE321B" w:rsidRPr="00AE0B05">
        <w:t xml:space="preserve">125; 1942 Code </w:t>
      </w:r>
      <w:r w:rsidRPr="00AE0B05">
        <w:t xml:space="preserve">Section </w:t>
      </w:r>
      <w:r w:rsidR="00DE321B" w:rsidRPr="00AE0B05">
        <w:t xml:space="preserve">7867; 1932 Code </w:t>
      </w:r>
      <w:r w:rsidRPr="00AE0B05">
        <w:t xml:space="preserve">Section </w:t>
      </w:r>
      <w:r w:rsidR="00DE321B" w:rsidRPr="00AE0B05">
        <w:t xml:space="preserve">7876; 1930 (36) 1345; 1969 (56) 299; 1987 Act No. 76 </w:t>
      </w:r>
      <w:r w:rsidRPr="00AE0B05">
        <w:t xml:space="preserve">Section </w:t>
      </w:r>
      <w:r w:rsidR="00DE321B" w:rsidRPr="00AE0B05">
        <w:t>1, eff July 1, 1987.</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Effect of Amendment</w:t>
      </w:r>
    </w:p>
    <w:p w:rsidR="00AE0B05" w:rsidRDefault="00DE321B"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0B05">
        <w:t>The 1987 amendment rewrote this section.</w:t>
      </w:r>
    </w:p>
    <w:p w:rsidR="00184435" w:rsidRPr="00AE0B05" w:rsidRDefault="00184435" w:rsidP="00AE0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E0B05" w:rsidSect="00AE0B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B05" w:rsidRDefault="00AE0B05" w:rsidP="00AE0B05">
      <w:r>
        <w:separator/>
      </w:r>
    </w:p>
  </w:endnote>
  <w:endnote w:type="continuationSeparator" w:id="0">
    <w:p w:rsidR="00AE0B05" w:rsidRDefault="00AE0B05" w:rsidP="00AE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05" w:rsidRPr="00AE0B05" w:rsidRDefault="00AE0B05" w:rsidP="00AE0B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05" w:rsidRPr="00AE0B05" w:rsidRDefault="00AE0B05" w:rsidP="00AE0B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05" w:rsidRPr="00AE0B05" w:rsidRDefault="00AE0B05" w:rsidP="00AE0B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B05" w:rsidRDefault="00AE0B05" w:rsidP="00AE0B05">
      <w:r>
        <w:separator/>
      </w:r>
    </w:p>
  </w:footnote>
  <w:footnote w:type="continuationSeparator" w:id="0">
    <w:p w:rsidR="00AE0B05" w:rsidRDefault="00AE0B05" w:rsidP="00AE0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05" w:rsidRPr="00AE0B05" w:rsidRDefault="00AE0B05" w:rsidP="00AE0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05" w:rsidRPr="00AE0B05" w:rsidRDefault="00AE0B05" w:rsidP="00AE0B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B05" w:rsidRPr="00AE0B05" w:rsidRDefault="00AE0B05" w:rsidP="00AE0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1F35"/>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0B05"/>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321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70962-F097-4083-9E18-085BD926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3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321B"/>
    <w:rPr>
      <w:rFonts w:ascii="Courier New" w:eastAsiaTheme="minorEastAsia" w:hAnsi="Courier New" w:cs="Courier New"/>
      <w:sz w:val="20"/>
      <w:szCs w:val="20"/>
    </w:rPr>
  </w:style>
  <w:style w:type="paragraph" w:styleId="Header">
    <w:name w:val="header"/>
    <w:basedOn w:val="Normal"/>
    <w:link w:val="HeaderChar"/>
    <w:uiPriority w:val="99"/>
    <w:unhideWhenUsed/>
    <w:rsid w:val="00AE0B05"/>
    <w:pPr>
      <w:tabs>
        <w:tab w:val="center" w:pos="4680"/>
        <w:tab w:val="right" w:pos="9360"/>
      </w:tabs>
    </w:pPr>
  </w:style>
  <w:style w:type="character" w:customStyle="1" w:styleId="HeaderChar">
    <w:name w:val="Header Char"/>
    <w:basedOn w:val="DefaultParagraphFont"/>
    <w:link w:val="Header"/>
    <w:uiPriority w:val="99"/>
    <w:rsid w:val="00AE0B05"/>
    <w:rPr>
      <w:rFonts w:cs="Times New Roman"/>
      <w:szCs w:val="24"/>
    </w:rPr>
  </w:style>
  <w:style w:type="paragraph" w:styleId="Footer">
    <w:name w:val="footer"/>
    <w:basedOn w:val="Normal"/>
    <w:link w:val="FooterChar"/>
    <w:uiPriority w:val="99"/>
    <w:unhideWhenUsed/>
    <w:rsid w:val="00AE0B05"/>
    <w:pPr>
      <w:tabs>
        <w:tab w:val="center" w:pos="4680"/>
        <w:tab w:val="right" w:pos="9360"/>
      </w:tabs>
    </w:pPr>
  </w:style>
  <w:style w:type="character" w:customStyle="1" w:styleId="FooterChar">
    <w:name w:val="Footer Char"/>
    <w:basedOn w:val="DefaultParagraphFont"/>
    <w:link w:val="Footer"/>
    <w:uiPriority w:val="99"/>
    <w:rsid w:val="00AE0B0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14</Pages>
  <Words>7603</Words>
  <Characters>43338</Characters>
  <Application>Microsoft Office Word</Application>
  <DocSecurity>0</DocSecurity>
  <Lines>361</Lines>
  <Paragraphs>101</Paragraphs>
  <ScaleCrop>false</ScaleCrop>
  <Company>Legislative Services Agency (LSA)</Company>
  <LinksUpToDate>false</LinksUpToDate>
  <CharactersWithSpaces>50840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2016-10-13T12:32:00Z</dcterms:created>
  <dcterms:modified xsi:type="dcterms:W3CDTF">2016-10-13T17:19:00Z</dcterms:modified>
</cp:coreProperties>
</file>