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1359">
        <w:t>CHAPTER 1</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South Carolina Uniform Securities Act of 2005</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Copyright ©2016 SOUTH CAROLINA SENATE. South Carolina Reporters</w:t>
      </w:r>
      <w:r w:rsidR="00EA1359" w:rsidRPr="00EA1359">
        <w:t>'</w:t>
      </w:r>
      <w:r w:rsidRPr="00EA1359">
        <w:t xml:space="preserve"> Comments contained herein may not be reproduced in whole or in part in any form or for inclusion in any material which is offered for sale without the express written permission of the Clerk of the South Carolina Senate.</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1</w:t>
      </w:r>
    </w:p>
    <w:p w:rsidR="00EA1359" w:rsidRP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359">
        <w:t>General Provisions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101.</w:t>
      </w:r>
      <w:r w:rsidR="000426A8" w:rsidRPr="00EA1359">
        <w:t xml:space="preserve"> Short title.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This chapter may be cited as the South Carolina Uniform Securities Act of 2005.</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102.</w:t>
      </w:r>
      <w:r w:rsidR="000426A8" w:rsidRPr="00EA1359">
        <w:t xml:space="preserve"> Definitions.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In this chapter, unless the context otherwise requires: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 </w:t>
      </w:r>
      <w:r w:rsidR="00EA1359" w:rsidRPr="00EA1359">
        <w:t>"</w:t>
      </w:r>
      <w:r w:rsidRPr="00EA1359">
        <w:t>Administrator</w:t>
      </w:r>
      <w:r w:rsidR="00EA1359" w:rsidRPr="00EA1359">
        <w:t>"</w:t>
      </w:r>
      <w:r w:rsidRPr="00EA1359">
        <w:t xml:space="preserve"> means the Attorney General.</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 </w:t>
      </w:r>
      <w:r w:rsidR="00EA1359" w:rsidRPr="00EA1359">
        <w:t>"</w:t>
      </w:r>
      <w:r w:rsidRPr="00EA1359">
        <w:t>Agent</w:t>
      </w:r>
      <w:r w:rsidR="00EA1359" w:rsidRPr="00EA1359">
        <w:t>"</w:t>
      </w:r>
      <w:r w:rsidRPr="00EA1359">
        <w:t xml:space="preserve"> means an individual, other than a broker</w:t>
      </w:r>
      <w:r w:rsidR="00EA1359" w:rsidRPr="00EA1359">
        <w:noBreakHyphen/>
      </w:r>
      <w:r w:rsidRPr="00EA1359">
        <w:t xml:space="preserve"> dealer, who represents a broker</w:t>
      </w:r>
      <w:r w:rsidR="00EA1359" w:rsidRPr="00EA1359">
        <w:noBreakHyphen/>
      </w:r>
      <w:r w:rsidRPr="00EA1359">
        <w:t>dealer in effecting or attempting to effect purchases or sales of securities, or represents an issuer in effecting or attempting to effect purchases or sales of the issuer</w:t>
      </w:r>
      <w:r w:rsidR="00EA1359" w:rsidRPr="00EA1359">
        <w:t>'</w:t>
      </w:r>
      <w:r w:rsidRPr="00EA1359">
        <w:t>s securities. But a partner, officer, or director of a broker</w:t>
      </w:r>
      <w:r w:rsidR="00EA1359" w:rsidRPr="00EA1359">
        <w:noBreakHyphen/>
      </w:r>
      <w:r w:rsidRPr="00EA1359">
        <w:t>dealer or issuer, or an individual having a similar status or performing similar functions is an agent only if the individual otherwise comes within the term. The term does not include an individual excluded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(3) </w:t>
      </w:r>
      <w:r w:rsidR="00EA1359" w:rsidRPr="00EA1359">
        <w:t>"</w:t>
      </w:r>
      <w:r w:rsidRPr="00EA1359">
        <w:t>Bank</w:t>
      </w:r>
      <w:r w:rsidR="00EA1359" w:rsidRPr="00EA1359">
        <w:t>"</w:t>
      </w:r>
      <w:r w:rsidRPr="00EA1359">
        <w:t xml:space="preserve"> means: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banking institution organized under the laws of the United States;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member bank of the Federal Reserve System;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EA1359" w:rsidRPr="00EA1359">
        <w:noBreakHyphen/>
      </w:r>
      <w:r w:rsidRPr="00EA1359">
        <w:t>722 (12 U.S.C. Section 92a), and which is supervised and examined by a state or federal agency having supervision over banks, and which is not operated for the purpose of evading this chapter;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a receiver, conservator, or other liquidating agent of any institution or firm included in subparagraph (A), (B), or (C).</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(4) </w:t>
      </w:r>
      <w:r w:rsidR="00EA1359" w:rsidRPr="00EA1359">
        <w:t>"</w:t>
      </w:r>
      <w:r w:rsidRPr="00EA1359">
        <w:t>Broker</w:t>
      </w:r>
      <w:r w:rsidR="00EA1359" w:rsidRPr="00EA1359">
        <w:noBreakHyphen/>
      </w:r>
      <w:r w:rsidRPr="00EA1359">
        <w:t>dealer</w:t>
      </w:r>
      <w:r w:rsidR="00EA1359" w:rsidRPr="00EA1359">
        <w:t>"</w:t>
      </w:r>
      <w:r w:rsidRPr="00EA1359">
        <w:t xml:space="preserve"> means a person engaged in the business of effecting transactions in securities for the account of others or for the person</w:t>
      </w:r>
      <w:r w:rsidR="00EA1359" w:rsidRPr="00EA1359">
        <w:t>'</w:t>
      </w:r>
      <w:r w:rsidRPr="00EA1359">
        <w:t>s own account. The term does not include: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agent;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an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bank or savings institution if its activities as broker</w:t>
      </w:r>
      <w:r w:rsidR="00EA1359" w:rsidRPr="00EA1359">
        <w:noBreakHyphen/>
      </w:r>
      <w:r w:rsidRPr="00EA1359">
        <w:t>dealer are limited to those specified in Section 3(a)(4) and 3(a)(5) of the Securities Exchange Act of 1934 (15 U.S.C. Section 78c(a)(4) and (5)), or a bank that satisfies the conditions specified in Section 3(a)(4)(E) of the Securities Exchange Act of 1934 (15 U.S.C. 78c(a)(4));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an international banking institution;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(E) a person excluded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(5) </w:t>
      </w:r>
      <w:r w:rsidR="00EA1359" w:rsidRPr="00EA1359">
        <w:t>"</w:t>
      </w:r>
      <w:r w:rsidRPr="00EA1359">
        <w:t>Depository institution</w:t>
      </w:r>
      <w:r w:rsidR="00EA1359" w:rsidRPr="00EA1359">
        <w:t>"</w:t>
      </w:r>
      <w:r w:rsidRPr="00EA1359">
        <w:t xml:space="preserve"> means: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bank;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 xml:space="preserve">(B) a savings institution, trust company, credit union, or similar institution that is organized or chartered under the laws of a State or of the United States, authorized to receive deposits, and supervised </w:t>
      </w:r>
      <w:r w:rsidRPr="00EA1359">
        <w:lastRenderedPageBreak/>
        <w:t>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 an insurance company or other organization primarily engaged in the business of insurance;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 a Morris Plan bank;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 xml:space="preserve">(iii) an industrial loan company that is not an </w:t>
      </w:r>
      <w:r w:rsidR="00EA1359" w:rsidRPr="00EA1359">
        <w:t>"</w:t>
      </w:r>
      <w:r w:rsidRPr="00EA1359">
        <w:t>insured depository institution</w:t>
      </w:r>
      <w:r w:rsidR="00EA1359" w:rsidRPr="00EA1359">
        <w:t>"</w:t>
      </w:r>
      <w:r w:rsidRPr="00EA1359">
        <w:t xml:space="preserve"> as defined in Section 3(c)(2) of the Federal Deposit Insurance Act, 12 U.S.C. 1813(c)(2), or any successor statute.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(6) </w:t>
      </w:r>
      <w:r w:rsidR="00EA1359" w:rsidRPr="00EA1359">
        <w:t>"</w:t>
      </w:r>
      <w:r w:rsidRPr="00EA1359">
        <w:t>Federal covered investment adviser</w:t>
      </w:r>
      <w:r w:rsidR="00EA1359" w:rsidRPr="00EA1359">
        <w:t>"</w:t>
      </w:r>
      <w:r w:rsidRPr="00EA1359">
        <w:t xml:space="preserve"> means a person registered under the Investment Advisers Act of 1940.</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(7) </w:t>
      </w:r>
      <w:r w:rsidR="00EA1359" w:rsidRPr="00EA1359">
        <w:t>"</w:t>
      </w:r>
      <w:r w:rsidRPr="00EA1359">
        <w:t>Federal covered security</w:t>
      </w:r>
      <w:r w:rsidR="00EA1359" w:rsidRPr="00EA1359">
        <w:t>"</w:t>
      </w:r>
      <w:r w:rsidRPr="00EA1359">
        <w:t xml:space="preserve"> means a security that is, or upon completion of a transaction will be, a covered security under Section 18(b) of the Securities Act of 1933 (15 U.S.C. Section 77r(b)) or rules or regulations adopted pursuant to that provision.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(8) </w:t>
      </w:r>
      <w:r w:rsidR="00EA1359" w:rsidRPr="00EA1359">
        <w:t>"</w:t>
      </w:r>
      <w:r w:rsidRPr="00EA1359">
        <w:t>Filing</w:t>
      </w:r>
      <w:r w:rsidR="00EA1359" w:rsidRPr="00EA1359">
        <w:t>"</w:t>
      </w:r>
      <w:r w:rsidRPr="00EA1359">
        <w:t xml:space="preserve"> means the receipt under this chapter of a record by the Securities Commissioner or a designee of the Securities Commissioner.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(9) </w:t>
      </w:r>
      <w:r w:rsidR="00EA1359" w:rsidRPr="00EA1359">
        <w:t>"</w:t>
      </w:r>
      <w:r w:rsidRPr="00EA1359">
        <w:t>Fraud</w:t>
      </w:r>
      <w:r w:rsidR="00EA1359" w:rsidRPr="00EA1359">
        <w:t>"</w:t>
      </w:r>
      <w:r w:rsidRPr="00EA1359">
        <w:t xml:space="preserve">, </w:t>
      </w:r>
      <w:r w:rsidR="00EA1359" w:rsidRPr="00EA1359">
        <w:t>"</w:t>
      </w:r>
      <w:r w:rsidRPr="00EA1359">
        <w:t>deceit</w:t>
      </w:r>
      <w:r w:rsidR="00EA1359" w:rsidRPr="00EA1359">
        <w:t>"</w:t>
      </w:r>
      <w:r w:rsidRPr="00EA1359">
        <w:t xml:space="preserve">, and </w:t>
      </w:r>
      <w:r w:rsidR="00EA1359" w:rsidRPr="00EA1359">
        <w:t>"</w:t>
      </w:r>
      <w:r w:rsidRPr="00EA1359">
        <w:t>defraud</w:t>
      </w:r>
      <w:r w:rsidR="00EA1359" w:rsidRPr="00EA1359">
        <w:t>"</w:t>
      </w:r>
      <w:r w:rsidRPr="00EA1359">
        <w:t xml:space="preserve"> are not limited to common law deceit.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(10) </w:t>
      </w:r>
      <w:r w:rsidR="00EA1359" w:rsidRPr="00EA1359">
        <w:t>"</w:t>
      </w:r>
      <w:r w:rsidRPr="00EA1359">
        <w:t>Guaranteed</w:t>
      </w:r>
      <w:r w:rsidR="00EA1359" w:rsidRPr="00EA1359">
        <w:t>"</w:t>
      </w:r>
      <w:r w:rsidRPr="00EA1359">
        <w:t xml:space="preserve"> means guaranteed as to payment of all principal and all interest.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(11) </w:t>
      </w:r>
      <w:r w:rsidR="00EA1359" w:rsidRPr="00EA1359">
        <w:t>"</w:t>
      </w:r>
      <w:r w:rsidRPr="00EA1359">
        <w:t>Institutional investor</w:t>
      </w:r>
      <w:r w:rsidR="00EA1359" w:rsidRPr="00EA1359">
        <w:t>"</w:t>
      </w:r>
      <w:r w:rsidRPr="00EA1359">
        <w:t xml:space="preserve"> means any of the following, whether acting for itself or for others in a fiduciary capacity: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depository institution or international banking institution;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an insurance company;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separate account of an insurance company;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an investment company as defined in the Investment Company Act of 1940;</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(E) a broker</w:t>
      </w:r>
      <w:r w:rsidR="00EA1359" w:rsidRPr="00EA1359">
        <w:noBreakHyphen/>
      </w:r>
      <w:r w:rsidRPr="00EA1359">
        <w:t>dealer registered under the Securities Exchange Act of 1934;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(F) an employee pension, profit</w:t>
      </w:r>
      <w:r w:rsidR="00EA1359" w:rsidRPr="00EA1359">
        <w:noBreakHyphen/>
      </w:r>
      <w:r w:rsidRPr="00EA1359">
        <w:t>sharing, or benefit plan if the plan has total assets in excess of ten million dollars or its investment decisions are made by a named fiduciary, as defined in the Employee Retirement Income Security Act of 1974, that is a broker</w:t>
      </w:r>
      <w:r w:rsidR="00EA1359" w:rsidRPr="00EA1359">
        <w:noBreakHyphen/>
      </w:r>
      <w:r w:rsidRPr="00EA1359">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EA1359" w:rsidRPr="00EA1359">
        <w:noBreakHyphen/>
      </w:r>
      <w:r w:rsidRPr="00EA1359">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EA1359" w:rsidRPr="00EA1359">
        <w:noBreakHyphen/>
      </w:r>
      <w:r w:rsidRPr="00EA1359">
        <w:t>directed individual retirement accounts or similar self</w:t>
      </w:r>
      <w:r w:rsidR="00EA1359" w:rsidRPr="00EA1359">
        <w:noBreakHyphen/>
      </w:r>
      <w:r w:rsidRPr="00EA1359">
        <w:t>directed plans;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(J) a small business investment company licensed by the Small Business Administration under Section 301(c) of the Small Business Investment Act of 1958 (15 U.S.C. Section 681(c)) with total assets in excess of ten million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(K) a private business development company as defined in Section 202(a) (22) of the Investment Advisers Act of 1940 (15 U.S.C. Section 80b</w:t>
      </w:r>
      <w:r w:rsidR="00EA1359" w:rsidRPr="00EA1359">
        <w:noBreakHyphen/>
      </w:r>
      <w:r w:rsidRPr="00EA1359">
        <w:t>2(a)(22)) with total assets in excess of ten million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(L) a federal covered investment adviser acting for its own account;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lastRenderedPageBreak/>
        <w:tab/>
      </w:r>
      <w:r w:rsidRPr="00EA1359">
        <w:tab/>
        <w:t xml:space="preserve">(M) a </w:t>
      </w:r>
      <w:r w:rsidR="00EA1359" w:rsidRPr="00EA1359">
        <w:t>"</w:t>
      </w:r>
      <w:r w:rsidRPr="00EA1359">
        <w:t>qualified institutional buyer</w:t>
      </w:r>
      <w:r w:rsidR="00EA1359" w:rsidRPr="00EA1359">
        <w:t>"</w:t>
      </w:r>
      <w:r w:rsidRPr="00EA1359">
        <w:t xml:space="preserve"> as defined in Rule 144A(a)(1), other than Rule 144A(a)(1)(i)(H), adopted under the Securities Act of 1933 (17 C.F.R. 230.144A);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 xml:space="preserve">(N) a </w:t>
      </w:r>
      <w:r w:rsidR="00EA1359" w:rsidRPr="00EA1359">
        <w:t>"</w:t>
      </w:r>
      <w:r w:rsidRPr="00EA1359">
        <w:t>major U.S. institutional investor</w:t>
      </w:r>
      <w:r w:rsidR="00EA1359" w:rsidRPr="00EA1359">
        <w:t>"</w:t>
      </w:r>
      <w:r w:rsidRPr="00EA1359">
        <w:t xml:space="preserve"> as defined in Rule 15a</w:t>
      </w:r>
      <w:r w:rsidR="00EA1359" w:rsidRPr="00EA1359">
        <w:noBreakHyphen/>
      </w:r>
      <w:r w:rsidRPr="00EA1359">
        <w:t>6(b)(4) (i) adopted under the Securities Exchange Act of 1934 (17 C.F.R. 240.15a</w:t>
      </w:r>
      <w:r w:rsidR="00EA1359" w:rsidRPr="00EA1359">
        <w:noBreakHyphen/>
      </w:r>
      <w:r w:rsidRPr="00EA1359">
        <w:t>6);</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(O) any other person, other than an individual, of institutional character with total assets in excess of ten million dollars not organized for the specific purpose of evading this chapter;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(P) any other person specified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(12) </w:t>
      </w:r>
      <w:r w:rsidR="00EA1359" w:rsidRPr="00EA1359">
        <w:t>"</w:t>
      </w:r>
      <w:r w:rsidRPr="00EA1359">
        <w:t>Insurance company</w:t>
      </w:r>
      <w:r w:rsidR="00EA1359" w:rsidRPr="00EA1359">
        <w:t>"</w:t>
      </w:r>
      <w:r w:rsidRPr="00EA1359">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(13) </w:t>
      </w:r>
      <w:r w:rsidR="00EA1359" w:rsidRPr="00EA1359">
        <w:t>"</w:t>
      </w:r>
      <w:r w:rsidRPr="00EA1359">
        <w:t>Insured</w:t>
      </w:r>
      <w:r w:rsidR="00EA1359" w:rsidRPr="00EA1359">
        <w:t>"</w:t>
      </w:r>
      <w:r w:rsidRPr="00EA1359">
        <w:t xml:space="preserve"> means insured as to payment of all principal and all interest.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(14) </w:t>
      </w:r>
      <w:r w:rsidR="00EA1359" w:rsidRPr="00EA1359">
        <w:t>"</w:t>
      </w:r>
      <w:r w:rsidRPr="00EA1359">
        <w:t>International banking institution</w:t>
      </w:r>
      <w:r w:rsidR="00EA1359" w:rsidRPr="00EA1359">
        <w:t>"</w:t>
      </w:r>
      <w:r w:rsidRPr="00EA1359">
        <w:t xml:space="preserve"> means an international financial institution of which the United States is a member and whose securities are exempt from registration under the Securities Act of 1933.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(15) </w:t>
      </w:r>
      <w:r w:rsidR="00EA1359" w:rsidRPr="00EA1359">
        <w:t>"</w:t>
      </w:r>
      <w:r w:rsidRPr="00EA1359">
        <w:t>Investment adviser</w:t>
      </w:r>
      <w:r w:rsidR="00EA1359" w:rsidRPr="00EA1359">
        <w:t>"</w:t>
      </w:r>
      <w:r w:rsidRPr="00EA1359">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investment adviser representative;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lawyer, accountant, engineer, or teacher whose performance of investment advice regarding securities is solely incidental to the practice of the person</w:t>
      </w:r>
      <w:r w:rsidR="00EA1359" w:rsidRPr="00EA1359">
        <w:t>'</w:t>
      </w:r>
      <w:r w:rsidRPr="00EA1359">
        <w:t>s profession;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broker</w:t>
      </w:r>
      <w:r w:rsidR="00EA1359" w:rsidRPr="00EA1359">
        <w:noBreakHyphen/>
      </w:r>
      <w:r w:rsidRPr="00EA1359">
        <w:t>dealer or its agents whose performance of investment advice regarding securities is solely incidental to the conduct of business as a broker</w:t>
      </w:r>
      <w:r w:rsidR="00EA1359" w:rsidRPr="00EA1359">
        <w:noBreakHyphen/>
      </w:r>
      <w:r w:rsidRPr="00EA1359">
        <w:t>dealer and that does not receive special compensation for the investment advice regarding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a publisher of a bona fide newspaper, news magazine, or business or financial publication of general and regular circulation;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(E) a federal covered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(F) a bank or savings institution;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(G) any other person that is excluded by the Investment Advisers Act of 1940 from the definition of investment adviser;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(H) any other person excluded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(16) </w:t>
      </w:r>
      <w:r w:rsidR="00EA1359" w:rsidRPr="00EA1359">
        <w:t>"</w:t>
      </w:r>
      <w:r w:rsidRPr="00EA1359">
        <w:t>Investment adviser representative</w:t>
      </w:r>
      <w:r w:rsidR="00EA1359" w:rsidRPr="00EA1359">
        <w:t>"</w:t>
      </w:r>
      <w:r w:rsidRPr="00EA1359">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performs only clerical or ministerial acts;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is an agent whose performance of investment advice regarding securities is solely incidental to the individual acting as an agent and who does not receive special compensation for investment advisory services;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 xml:space="preserve">(C) is employed by or associated with a federal covered investment adviser, unless the individual has a </w:t>
      </w:r>
      <w:r w:rsidR="00EA1359" w:rsidRPr="00EA1359">
        <w:t>"</w:t>
      </w:r>
      <w:r w:rsidRPr="00EA1359">
        <w:t>place of business</w:t>
      </w:r>
      <w:r w:rsidR="00EA1359" w:rsidRPr="00EA1359">
        <w:t>"</w:t>
      </w:r>
      <w:r w:rsidRPr="00EA1359">
        <w:t xml:space="preserve"> in this State as that term is defined by rule adopted under Section 203A of the Investment Advisers Act of 1940 (15 U.S.C. Section 80b</w:t>
      </w:r>
      <w:r w:rsidR="00EA1359" w:rsidRPr="00EA1359">
        <w:noBreakHyphen/>
      </w:r>
      <w:r w:rsidRPr="00EA1359">
        <w:t>3a) and is: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 xml:space="preserve">(i) an </w:t>
      </w:r>
      <w:r w:rsidR="00EA1359" w:rsidRPr="00EA1359">
        <w:t>"</w:t>
      </w:r>
      <w:r w:rsidRPr="00EA1359">
        <w:t>investment adviser representative</w:t>
      </w:r>
      <w:r w:rsidR="00EA1359" w:rsidRPr="00EA1359">
        <w:t>"</w:t>
      </w:r>
      <w:r w:rsidRPr="00EA1359">
        <w:t xml:space="preserve"> as that term is defined by rule adopted under Section 203A of the Investment Advisers Act of 1940 (15 U.S.C. Section 80b</w:t>
      </w:r>
      <w:r w:rsidR="00EA1359" w:rsidRPr="00EA1359">
        <w:noBreakHyphen/>
      </w:r>
      <w:r w:rsidRPr="00EA1359">
        <w:t>3a);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lastRenderedPageBreak/>
        <w:tab/>
      </w:r>
      <w:r w:rsidRPr="00EA1359">
        <w:tab/>
      </w:r>
      <w:r w:rsidRPr="00EA1359">
        <w:tab/>
        <w:t xml:space="preserve">(ii) not a </w:t>
      </w:r>
      <w:r w:rsidR="00EA1359" w:rsidRPr="00EA1359">
        <w:t>"</w:t>
      </w:r>
      <w:r w:rsidRPr="00EA1359">
        <w:t>supervised person</w:t>
      </w:r>
      <w:r w:rsidR="00EA1359" w:rsidRPr="00EA1359">
        <w:t>"</w:t>
      </w:r>
      <w:r w:rsidRPr="00EA1359">
        <w:t xml:space="preserve"> as that term is defined in Section 202(a) (25) of the Investment Advisers Act of 1940 (15 U.S.C. Section 80b</w:t>
      </w:r>
      <w:r w:rsidR="00EA1359" w:rsidRPr="00EA1359">
        <w:noBreakHyphen/>
      </w:r>
      <w:r w:rsidRPr="00EA1359">
        <w:t>2(a)(25));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is excluded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(17) </w:t>
      </w:r>
      <w:r w:rsidR="00EA1359" w:rsidRPr="00EA1359">
        <w:t>"</w:t>
      </w:r>
      <w:r w:rsidRPr="00EA1359">
        <w:t>Issuer</w:t>
      </w:r>
      <w:r w:rsidR="00EA1359" w:rsidRPr="00EA1359">
        <w:t>"</w:t>
      </w:r>
      <w:r w:rsidRPr="00EA1359">
        <w:t xml:space="preserve"> means a person that issues or proposes to issue a security, subject to the following: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(18) </w:t>
      </w:r>
      <w:r w:rsidR="00EA1359" w:rsidRPr="00EA1359">
        <w:t>"</w:t>
      </w:r>
      <w:r w:rsidRPr="00EA1359">
        <w:t>Nonissuer transaction</w:t>
      </w:r>
      <w:r w:rsidR="00EA1359" w:rsidRPr="00EA1359">
        <w:t>"</w:t>
      </w:r>
      <w:r w:rsidRPr="00EA1359">
        <w:t xml:space="preserve"> or </w:t>
      </w:r>
      <w:r w:rsidR="00EA1359" w:rsidRPr="00EA1359">
        <w:t>"</w:t>
      </w:r>
      <w:r w:rsidRPr="00EA1359">
        <w:t>nonissuer distribution</w:t>
      </w:r>
      <w:r w:rsidR="00EA1359" w:rsidRPr="00EA1359">
        <w:t>"</w:t>
      </w:r>
      <w:r w:rsidRPr="00EA1359">
        <w:t xml:space="preserve"> means a transaction or distribution not directly or indirectly for the benefit of the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(19) </w:t>
      </w:r>
      <w:r w:rsidR="00EA1359" w:rsidRPr="00EA1359">
        <w:t>"</w:t>
      </w:r>
      <w:r w:rsidRPr="00EA1359">
        <w:t>Offer to purchase</w:t>
      </w:r>
      <w:r w:rsidR="00EA1359" w:rsidRPr="00EA1359">
        <w:t>"</w:t>
      </w:r>
      <w:r w:rsidRPr="00EA1359">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(20) </w:t>
      </w:r>
      <w:r w:rsidR="00EA1359" w:rsidRPr="00EA1359">
        <w:t>"</w:t>
      </w:r>
      <w:r w:rsidRPr="00EA1359">
        <w:t>Person</w:t>
      </w:r>
      <w:r w:rsidR="00EA1359" w:rsidRPr="00EA1359">
        <w:t>"</w:t>
      </w:r>
      <w:r w:rsidRPr="00EA1359">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(21) </w:t>
      </w:r>
      <w:r w:rsidR="00EA1359" w:rsidRPr="00EA1359">
        <w:t>"</w:t>
      </w:r>
      <w:r w:rsidRPr="00EA1359">
        <w:t>Place of business</w:t>
      </w:r>
      <w:r w:rsidR="00EA1359" w:rsidRPr="00EA1359">
        <w:t>"</w:t>
      </w:r>
      <w:r w:rsidRPr="00EA1359">
        <w:t xml:space="preserve"> of a broker</w:t>
      </w:r>
      <w:r w:rsidR="00EA1359" w:rsidRPr="00EA1359">
        <w:noBreakHyphen/>
      </w:r>
      <w:r w:rsidRPr="00EA1359">
        <w:t>dealer, an investment adviser, or a federal covered investment adviser means: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office at which the broker</w:t>
      </w:r>
      <w:r w:rsidR="00EA1359" w:rsidRPr="00EA1359">
        <w:noBreakHyphen/>
      </w:r>
      <w:r w:rsidRPr="00EA1359">
        <w:t>dealer, investment adviser, or federal covered investment adviser regularly provides brokerage or investment advice regarding securities or solicits, meets with, or otherwise communicates with customers or clients;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any other location that is held out to the general public as a location at which the broker</w:t>
      </w:r>
      <w:r w:rsidR="00EA1359" w:rsidRPr="00EA1359">
        <w:noBreakHyphen/>
      </w:r>
      <w:r w:rsidRPr="00EA1359">
        <w:t>dealer, investment adviser, or federal covered investment adviser provides brokerage or investment advice regarding securities or solicits, meets with, or otherwise communicates with customers or clients.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(22) </w:t>
      </w:r>
      <w:r w:rsidR="00EA1359" w:rsidRPr="00EA1359">
        <w:t>"</w:t>
      </w:r>
      <w:r w:rsidRPr="00EA1359">
        <w:t>Predecessor chapter</w:t>
      </w:r>
      <w:r w:rsidR="00EA1359" w:rsidRPr="00EA1359">
        <w:t>"</w:t>
      </w:r>
      <w:r w:rsidRPr="00EA1359">
        <w:t xml:space="preserve"> means Chapter 1 of Title 35 of the South Carolina Code of Laws, 1976, prior to its amendment by the adoption of the South Carolina Uniform Securities Act of 2005.</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(23) </w:t>
      </w:r>
      <w:r w:rsidR="00EA1359" w:rsidRPr="00EA1359">
        <w:t>"</w:t>
      </w:r>
      <w:r w:rsidRPr="00EA1359">
        <w:t>Price amendment</w:t>
      </w:r>
      <w:r w:rsidR="00EA1359" w:rsidRPr="00EA1359">
        <w:t>"</w:t>
      </w:r>
      <w:r w:rsidRPr="00EA1359">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(24) </w:t>
      </w:r>
      <w:r w:rsidR="00EA1359" w:rsidRPr="00EA1359">
        <w:t>"</w:t>
      </w:r>
      <w:r w:rsidRPr="00EA1359">
        <w:t>Principal place of business</w:t>
      </w:r>
      <w:r w:rsidR="00EA1359" w:rsidRPr="00EA1359">
        <w:t>"</w:t>
      </w:r>
      <w:r w:rsidRPr="00EA1359">
        <w:t xml:space="preserve"> of a broker</w:t>
      </w:r>
      <w:r w:rsidR="00EA1359" w:rsidRPr="00EA1359">
        <w:noBreakHyphen/>
      </w:r>
      <w:r w:rsidRPr="00EA1359">
        <w:t>dealer or an investment adviser means the executive office of the broker</w:t>
      </w:r>
      <w:r w:rsidR="00EA1359" w:rsidRPr="00EA1359">
        <w:noBreakHyphen/>
      </w:r>
      <w:r w:rsidRPr="00EA1359">
        <w:t>dealer or investment adviser from which the officers, partners, or managers of the broker</w:t>
      </w:r>
      <w:r w:rsidR="00EA1359" w:rsidRPr="00EA1359">
        <w:noBreakHyphen/>
      </w:r>
      <w:r w:rsidRPr="00EA1359">
        <w:t>dealer or investment adviser direct, control, and coordinate the activities of the broker</w:t>
      </w:r>
      <w:r w:rsidR="00EA1359" w:rsidRPr="00EA1359">
        <w:noBreakHyphen/>
      </w:r>
      <w:r w:rsidRPr="00EA1359">
        <w:t>dealer or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(25) </w:t>
      </w:r>
      <w:r w:rsidR="00EA1359" w:rsidRPr="00EA1359">
        <w:t>"</w:t>
      </w:r>
      <w:r w:rsidRPr="00EA1359">
        <w:t>Record</w:t>
      </w:r>
      <w:r w:rsidR="00EA1359" w:rsidRPr="00EA1359">
        <w:t>"</w:t>
      </w:r>
      <w:r w:rsidRPr="00EA1359">
        <w:t xml:space="preserve">, except in the phrases </w:t>
      </w:r>
      <w:r w:rsidR="00EA1359" w:rsidRPr="00EA1359">
        <w:t>"</w:t>
      </w:r>
      <w:r w:rsidRPr="00EA1359">
        <w:t>of record</w:t>
      </w:r>
      <w:r w:rsidR="00EA1359" w:rsidRPr="00EA1359">
        <w:t>"</w:t>
      </w:r>
      <w:r w:rsidRPr="00EA1359">
        <w:t xml:space="preserve">, </w:t>
      </w:r>
      <w:r w:rsidR="00EA1359" w:rsidRPr="00EA1359">
        <w:t>"</w:t>
      </w:r>
      <w:r w:rsidRPr="00EA1359">
        <w:t>official record</w:t>
      </w:r>
      <w:r w:rsidR="00EA1359" w:rsidRPr="00EA1359">
        <w:t>"</w:t>
      </w:r>
      <w:r w:rsidRPr="00EA1359">
        <w:t xml:space="preserve">, and </w:t>
      </w:r>
      <w:r w:rsidR="00EA1359" w:rsidRPr="00EA1359">
        <w:t>"</w:t>
      </w:r>
      <w:r w:rsidRPr="00EA1359">
        <w:t>public record</w:t>
      </w:r>
      <w:r w:rsidR="00EA1359" w:rsidRPr="00EA1359">
        <w:t>"</w:t>
      </w:r>
      <w:r w:rsidRPr="00EA1359">
        <w:t>, means information that is inscribed on a tangible medium or that is stored in an electronic or other medium and is retrievable in perceivable form.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(26) </w:t>
      </w:r>
      <w:r w:rsidR="00EA1359" w:rsidRPr="00EA1359">
        <w:t>"</w:t>
      </w:r>
      <w:r w:rsidRPr="00EA1359">
        <w:t>Sale</w:t>
      </w:r>
      <w:r w:rsidR="00EA1359" w:rsidRPr="00EA1359">
        <w:t>"</w:t>
      </w:r>
      <w:r w:rsidRPr="00EA1359">
        <w:t xml:space="preserve"> includes every contract of sale, contract to sell, or disposition of, a security or interest in a security for value, and </w:t>
      </w:r>
      <w:r w:rsidR="00EA1359" w:rsidRPr="00EA1359">
        <w:t>"</w:t>
      </w:r>
      <w:r w:rsidRPr="00EA1359">
        <w:t>offer to sell</w:t>
      </w:r>
      <w:r w:rsidR="00EA1359" w:rsidRPr="00EA1359">
        <w:t>"</w:t>
      </w:r>
      <w:r w:rsidRPr="00EA1359">
        <w:t xml:space="preserve"> includes every attempt or offer to dispose of, or solicitation of an offer to purchase, a security or interest in a security for value. Both terms include: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security given or delivered with, or as a bonus on account of, a purchase of securities or any other thing constituting part of the subject of the purchase and having been offered and sold for value;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gift of assessable stock involving an offer and sale;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(27) </w:t>
      </w:r>
      <w:r w:rsidR="00EA1359" w:rsidRPr="00EA1359">
        <w:t>"</w:t>
      </w:r>
      <w:r w:rsidRPr="00EA1359">
        <w:t>Securities and Exchange Commission</w:t>
      </w:r>
      <w:r w:rsidR="00EA1359" w:rsidRPr="00EA1359">
        <w:t>"</w:t>
      </w:r>
      <w:r w:rsidRPr="00EA1359">
        <w:t xml:space="preserve"> means the United States Securities and Exchange Commission.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(28) </w:t>
      </w:r>
      <w:r w:rsidR="00EA1359" w:rsidRPr="00EA1359">
        <w:t>"</w:t>
      </w:r>
      <w:r w:rsidRPr="00EA1359">
        <w:t>Securities Commissioner</w:t>
      </w:r>
      <w:r w:rsidR="00EA1359" w:rsidRPr="00EA1359">
        <w:t>"</w:t>
      </w:r>
      <w:r w:rsidRPr="00EA1359">
        <w:t xml:space="preserve"> means the Attorney General.</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(29) </w:t>
      </w:r>
      <w:r w:rsidR="00EA1359" w:rsidRPr="00EA1359">
        <w:t>"</w:t>
      </w:r>
      <w:r w:rsidRPr="00EA1359">
        <w:t>Security</w:t>
      </w:r>
      <w:r w:rsidR="00EA1359" w:rsidRPr="00EA1359">
        <w:t>"</w:t>
      </w:r>
      <w:r w:rsidRPr="00EA1359">
        <w:t xml:space="preserve"> means any note; stock; treasury stock; security future; bond; debenture; evidence of indebtedness; certificate of interest or participation in a profit</w:t>
      </w:r>
      <w:r w:rsidR="00EA1359" w:rsidRPr="00EA1359">
        <w:noBreakHyphen/>
      </w:r>
      <w:r w:rsidRPr="00EA1359">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EA1359" w:rsidRPr="00EA1359">
        <w:t>"</w:t>
      </w:r>
      <w:r w:rsidRPr="00EA1359">
        <w:t>security</w:t>
      </w:r>
      <w:r w:rsidR="00EA1359" w:rsidRPr="00EA1359">
        <w:t>"</w:t>
      </w:r>
      <w:r w:rsidRPr="00EA1359">
        <w:t>; or a certificate of interest or participation in, temporary or interim certificate for, receipt for, guarantee of, or warrant or right to subscribe to or purchase, any of the foregoing. The term: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includes both a certificated and an uncertificated security;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does not include an insurance or endowment policy or annuity contract under which an insurance company promises to pay a sum of money either in a lump sum or periodically for life or other specified period;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does not include an interest in a contributory or noncontributory pension or welfare plan subject to the Employee Retirement Income Security Act of 1974;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 xml:space="preserve">(D) includes an investment in a common enterprise with the expectation of profits to be derived primarily from the efforts of a person other than the investor and a </w:t>
      </w:r>
      <w:r w:rsidR="00EA1359" w:rsidRPr="00EA1359">
        <w:t>"</w:t>
      </w:r>
      <w:r w:rsidRPr="00EA1359">
        <w:t>common enterprise</w:t>
      </w:r>
      <w:r w:rsidR="00EA1359" w:rsidRPr="00EA1359">
        <w:t>"</w:t>
      </w:r>
      <w:r w:rsidRPr="00EA1359">
        <w:t xml:space="preserve"> means an enterprise in which the fortunes of the investor are interwoven with those of either the person offering the investment, a third party, or other investors;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 xml:space="preserve">(E) </w:t>
      </w:r>
      <w:r w:rsidR="00EA1359" w:rsidRPr="00EA1359">
        <w:t>"</w:t>
      </w:r>
      <w:r w:rsidRPr="00EA1359">
        <w:t>Investment contract</w:t>
      </w:r>
      <w:r w:rsidR="00EA1359" w:rsidRPr="00EA1359">
        <w:t>"</w:t>
      </w:r>
      <w:r w:rsidRPr="00EA1359">
        <w:t xml:space="preserve"> may include, among other contracts, an interest in a limited partnership and a limited liability company and shall include an investment in a viatical settlement or similar agreement.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(30) </w:t>
      </w:r>
      <w:r w:rsidR="00EA1359" w:rsidRPr="00EA1359">
        <w:t>"</w:t>
      </w:r>
      <w:r w:rsidRPr="00EA1359">
        <w:t>Self</w:t>
      </w:r>
      <w:r w:rsidR="00EA1359" w:rsidRPr="00EA1359">
        <w:noBreakHyphen/>
      </w:r>
      <w:r w:rsidRPr="00EA1359">
        <w:t>regulatory organization</w:t>
      </w:r>
      <w:r w:rsidR="00EA1359" w:rsidRPr="00EA1359">
        <w:t>"</w:t>
      </w:r>
      <w:r w:rsidRPr="00EA1359">
        <w:t xml:space="preserve"> means a national securities exchange registered under the Securities Exchange Act of 1934, a national securities association of broker</w:t>
      </w:r>
      <w:r w:rsidR="00EA1359" w:rsidRPr="00EA1359">
        <w:noBreakHyphen/>
      </w:r>
      <w:r w:rsidRPr="00EA1359">
        <w:t>dealers registered under the Securities Exchange Act of 1934, a clearing agency registered under the Securities Exchange Act of 1934, or the Municipal Securities Rulemaking Board established under the Securities Exchange Act of 1934.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(31) </w:t>
      </w:r>
      <w:r w:rsidR="00EA1359" w:rsidRPr="00EA1359">
        <w:t>"</w:t>
      </w:r>
      <w:r w:rsidRPr="00EA1359">
        <w:t>Sign</w:t>
      </w:r>
      <w:r w:rsidR="00EA1359" w:rsidRPr="00EA1359">
        <w:t>"</w:t>
      </w:r>
      <w:r w:rsidRPr="00EA1359">
        <w:t xml:space="preserve"> means, with present intent to authenticate or adopt a record: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to execute or adopt a tangible symbol;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to attach or logically associate with the record an electronic symbol, sound, or process.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 xml:space="preserve">(32) </w:t>
      </w:r>
      <w:r w:rsidR="00EA1359" w:rsidRPr="00EA1359">
        <w:t>"</w:t>
      </w:r>
      <w:r w:rsidRPr="00EA1359">
        <w:t>State</w:t>
      </w:r>
      <w:r w:rsidR="00EA1359" w:rsidRPr="00EA1359">
        <w:t>"</w:t>
      </w:r>
      <w:r w:rsidRPr="00EA1359">
        <w:t xml:space="preserve"> means a State of the United States, the District of Columbia, Puerto Rico, the United States Virgin Islands, or any territory or insular possession subject to the jurisdiction of the United States.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103.</w:t>
      </w:r>
      <w:r w:rsidR="000426A8" w:rsidRPr="00EA1359">
        <w:t xml:space="preserve"> References to federal statutes.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00EA1359" w:rsidRPr="00EA1359">
        <w:t>"</w:t>
      </w:r>
      <w:r w:rsidRPr="00EA1359">
        <w:t>Securities Act of 1933</w:t>
      </w:r>
      <w:r w:rsidR="00EA1359" w:rsidRPr="00EA1359">
        <w:t>"</w:t>
      </w:r>
      <w:r w:rsidRPr="00EA1359">
        <w:t xml:space="preserve"> (15 U.S.C. Section 77a et seq.), </w:t>
      </w:r>
      <w:r w:rsidR="00EA1359" w:rsidRPr="00EA1359">
        <w:t>"</w:t>
      </w:r>
      <w:r w:rsidRPr="00EA1359">
        <w:t>Securities Exchange Act of 1934</w:t>
      </w:r>
      <w:r w:rsidR="00EA1359" w:rsidRPr="00EA1359">
        <w:t>"</w:t>
      </w:r>
      <w:r w:rsidRPr="00EA1359">
        <w:t xml:space="preserve"> (15 U.S.C. Section 78a et seq.), </w:t>
      </w:r>
      <w:r w:rsidR="00EA1359" w:rsidRPr="00EA1359">
        <w:t>"</w:t>
      </w:r>
      <w:r w:rsidRPr="00EA1359">
        <w:t xml:space="preserve"> Public Utility Holding Company Act of 1935</w:t>
      </w:r>
      <w:r w:rsidR="00EA1359" w:rsidRPr="00EA1359">
        <w:t>"</w:t>
      </w:r>
      <w:r w:rsidRPr="00EA1359">
        <w:t xml:space="preserve">(15 U.S.C. Section 79 et seq.), </w:t>
      </w:r>
      <w:r w:rsidR="00EA1359" w:rsidRPr="00EA1359">
        <w:t>"</w:t>
      </w:r>
      <w:r w:rsidRPr="00EA1359">
        <w:t xml:space="preserve"> Investment Company Act of 1940</w:t>
      </w:r>
      <w:r w:rsidR="00EA1359" w:rsidRPr="00EA1359">
        <w:t>"</w:t>
      </w:r>
      <w:r w:rsidRPr="00EA1359">
        <w:t xml:space="preserve"> (15 U.S.C. Section 80a</w:t>
      </w:r>
      <w:r w:rsidR="00EA1359" w:rsidRPr="00EA1359">
        <w:noBreakHyphen/>
      </w:r>
      <w:r w:rsidRPr="00EA1359">
        <w:t xml:space="preserve">1 et seq.), </w:t>
      </w:r>
      <w:r w:rsidR="00EA1359" w:rsidRPr="00EA1359">
        <w:t>"</w:t>
      </w:r>
      <w:r w:rsidRPr="00EA1359">
        <w:t xml:space="preserve"> Investment Advisers Act of 1940</w:t>
      </w:r>
      <w:r w:rsidR="00EA1359" w:rsidRPr="00EA1359">
        <w:t>"</w:t>
      </w:r>
      <w:r w:rsidRPr="00EA1359">
        <w:t xml:space="preserve"> (15 U.S.C. Section 80b</w:t>
      </w:r>
      <w:r w:rsidR="00EA1359" w:rsidRPr="00EA1359">
        <w:noBreakHyphen/>
      </w:r>
      <w:r w:rsidRPr="00EA1359">
        <w:t xml:space="preserve">1 et seq.), </w:t>
      </w:r>
      <w:r w:rsidR="00EA1359" w:rsidRPr="00EA1359">
        <w:t>"</w:t>
      </w:r>
      <w:r w:rsidRPr="00EA1359">
        <w:t>Employee Retirement Income Security Act of 1974</w:t>
      </w:r>
      <w:r w:rsidR="00EA1359" w:rsidRPr="00EA1359">
        <w:t>"</w:t>
      </w:r>
      <w:r w:rsidRPr="00EA1359">
        <w:t xml:space="preserve"> (29 U.S.C. Section 1001 et seq.), </w:t>
      </w:r>
      <w:r w:rsidR="00EA1359" w:rsidRPr="00EA1359">
        <w:t>"</w:t>
      </w:r>
      <w:r w:rsidRPr="00EA1359">
        <w:t xml:space="preserve"> National Housing Act</w:t>
      </w:r>
      <w:r w:rsidR="00EA1359" w:rsidRPr="00EA1359">
        <w:t>"</w:t>
      </w:r>
      <w:r w:rsidRPr="00EA1359">
        <w:t xml:space="preserve"> (12 U.S.C. Section 1701 et seq.), </w:t>
      </w:r>
      <w:r w:rsidR="00EA1359" w:rsidRPr="00EA1359">
        <w:t>"</w:t>
      </w:r>
      <w:r w:rsidRPr="00EA1359">
        <w:t>Commodity Exchange Act</w:t>
      </w:r>
      <w:r w:rsidR="00EA1359" w:rsidRPr="00EA1359">
        <w:t>"</w:t>
      </w:r>
      <w:r w:rsidRPr="00EA1359">
        <w:t xml:space="preserve"> (7 U.S.C. Section 1 et seq.), </w:t>
      </w:r>
      <w:r w:rsidR="00EA1359" w:rsidRPr="00EA1359">
        <w:t>"</w:t>
      </w:r>
      <w:r w:rsidRPr="00EA1359">
        <w:t>Internal Revenue Code</w:t>
      </w:r>
      <w:r w:rsidR="00EA1359" w:rsidRPr="00EA1359">
        <w:t>"</w:t>
      </w:r>
      <w:r w:rsidRPr="00EA1359">
        <w:t xml:space="preserve"> (26 U.S.C. Section 1 et seq.), </w:t>
      </w:r>
      <w:r w:rsidR="00EA1359" w:rsidRPr="00EA1359">
        <w:t>"</w:t>
      </w:r>
      <w:r w:rsidRPr="00EA1359">
        <w:t>Securities Investor Protection Act of 1970</w:t>
      </w:r>
      <w:r w:rsidR="00EA1359" w:rsidRPr="00EA1359">
        <w:t>"</w:t>
      </w:r>
      <w:r w:rsidRPr="00EA1359">
        <w:t xml:space="preserve"> (15 U.S.C. Section 78aaa et seq.), </w:t>
      </w:r>
      <w:r w:rsidR="00EA1359" w:rsidRPr="00EA1359">
        <w:t>"</w:t>
      </w:r>
      <w:r w:rsidRPr="00EA1359">
        <w:t>Securities Litigation Uniform Standards Act of 1998</w:t>
      </w:r>
      <w:r w:rsidR="00EA1359" w:rsidRPr="00EA1359">
        <w:t>"</w:t>
      </w:r>
      <w:r w:rsidRPr="00EA1359">
        <w:t xml:space="preserve"> (112 Stat. 3227), </w:t>
      </w:r>
      <w:r w:rsidR="00EA1359" w:rsidRPr="00EA1359">
        <w:t>"</w:t>
      </w:r>
      <w:r w:rsidRPr="00EA1359">
        <w:t>Small Business Investment Act of 1958</w:t>
      </w:r>
      <w:r w:rsidR="00EA1359" w:rsidRPr="00EA1359">
        <w:t>"</w:t>
      </w:r>
      <w:r w:rsidRPr="00EA1359">
        <w:t xml:space="preserve"> (15 U.S.C. Section 661 et seq.), and </w:t>
      </w:r>
      <w:r w:rsidR="00EA1359" w:rsidRPr="00EA1359">
        <w:t>"</w:t>
      </w:r>
      <w:r w:rsidRPr="00EA1359">
        <w:t>Electronic Signatures in Global and National Commerce Act</w:t>
      </w:r>
      <w:r w:rsidR="00EA1359" w:rsidRPr="00EA1359">
        <w:t>"</w:t>
      </w:r>
      <w:r w:rsidRPr="00EA1359">
        <w:t xml:space="preserve"> (15 U.S.C. Section 7001 et seq.) mean those statutes and the rules and regulations adopted under those statutes, as in effect on the date of enactment of this chapter, or as later amended.</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104.</w:t>
      </w:r>
      <w:r w:rsidR="000426A8" w:rsidRPr="00EA1359">
        <w:t xml:space="preserve"> References to federal agencies.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reference in this chapter to an agency or department of the United States is also a reference to a successor agency or department.</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105.</w:t>
      </w:r>
      <w:r w:rsidR="000426A8" w:rsidRPr="00EA1359">
        <w:t xml:space="preserve"> Electronic records and signatures.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2</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Exemptions From Registration of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201.</w:t>
      </w:r>
      <w:r w:rsidR="000426A8" w:rsidRPr="00EA1359">
        <w:t xml:space="preserve"> Exempt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The following securities are exempt from the requirements of Sections 35</w:t>
      </w:r>
      <w:r w:rsidR="00EA1359" w:rsidRPr="00EA1359">
        <w:noBreakHyphen/>
      </w:r>
      <w:r w:rsidRPr="00EA1359">
        <w:t>1</w:t>
      </w:r>
      <w:r w:rsidR="00EA1359" w:rsidRPr="00EA1359">
        <w:noBreakHyphen/>
      </w:r>
      <w:r w:rsidRPr="00EA1359">
        <w:t>301 through 35</w:t>
      </w:r>
      <w:r w:rsidR="00EA1359" w:rsidRPr="00EA1359">
        <w:noBreakHyphen/>
      </w:r>
      <w:r w:rsidRPr="00EA1359">
        <w:t>1</w:t>
      </w:r>
      <w:r w:rsidR="00EA1359" w:rsidRPr="00EA1359">
        <w:noBreakHyphen/>
      </w:r>
      <w:r w:rsidRPr="00EA1359">
        <w:t>306 and 35</w:t>
      </w:r>
      <w:r w:rsidR="00EA1359" w:rsidRPr="00EA1359">
        <w:noBreakHyphen/>
      </w:r>
      <w:r w:rsidRPr="00EA1359">
        <w:t>1</w:t>
      </w:r>
      <w:r w:rsidR="00EA1359" w:rsidRPr="00EA1359">
        <w:noBreakHyphen/>
      </w:r>
      <w:r w:rsidRPr="00EA1359">
        <w:t>504: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 a security issued, insured, or guaranteed by a foreign government with which the United States maintains diplomatic relations, or any of its political subdivisions, if the security is recognized as a valid obligation by the issuer, insurer, or guarantor;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(3) a security issued by and representing or that will represent an interest in or a direct obligation of, or be guaranteed by: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international banking institution;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EA1359" w:rsidRPr="00EA1359">
        <w:noBreakHyphen/>
      </w:r>
      <w:r w:rsidRPr="00EA1359">
        <w:t>722 (12 U.S.C. Section 92a);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any other depository institution, unless by rule or order the Securities Commissioner proceeds under Section 35</w:t>
      </w:r>
      <w:r w:rsidR="00EA1359" w:rsidRPr="00EA1359">
        <w:noBreakHyphen/>
      </w:r>
      <w:r w:rsidRPr="00EA1359">
        <w:t>1</w:t>
      </w:r>
      <w:r w:rsidR="00EA1359" w:rsidRPr="00EA1359">
        <w:noBreakHyphen/>
      </w:r>
      <w:r w:rsidRPr="00EA1359">
        <w:t>204;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(4) a security issued by and representing an interest in, or a debt of, or insured or guaranteed by, an insurance company authorized to do business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(5) a security issued or guaranteed by a railroad, other common carrier, public utility, or public utility holding company that is: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regulated in respect to its rates and charges by the United States or a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regulated in respect to the issuance or guarantee of the security by the United States, a State, Canada, or a Canadian province or territory;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public utility holding company registered under the Public Utility Holding Company Act of 1935 or a subsidiary of such a registered holding company within the meaning of that act;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EA1359" w:rsidRPr="00EA1359">
        <w:noBreakHyphen/>
      </w:r>
      <w:r w:rsidRPr="00EA1359">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EA1359" w:rsidRPr="00EA1359">
        <w:noBreakHyphen/>
      </w:r>
      <w:r w:rsidRPr="00EA1359">
        <w:t>1</w:t>
      </w:r>
      <w:r w:rsidR="00EA1359" w:rsidRPr="00EA1359">
        <w:noBreakHyphen/>
      </w:r>
      <w:r w:rsidRPr="00EA1359">
        <w:t>611, and grounds for denial or suspension of the exemption;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to register under Section 35</w:t>
      </w:r>
      <w:r w:rsidR="00EA1359" w:rsidRPr="00EA1359">
        <w:noBreakHyphen/>
      </w:r>
      <w:r w:rsidRPr="00EA1359">
        <w:t>1</w:t>
      </w:r>
      <w:r w:rsidR="00EA1359" w:rsidRPr="00EA1359">
        <w:noBreakHyphen/>
      </w:r>
      <w:r w:rsidRPr="00EA1359">
        <w:t>304;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(8) a member</w:t>
      </w:r>
      <w:r w:rsidR="00EA1359" w:rsidRPr="00EA1359">
        <w:t>'</w:t>
      </w:r>
      <w:r w:rsidRPr="00EA1359">
        <w:t>s or owner</w:t>
      </w:r>
      <w:r w:rsidR="00EA1359" w:rsidRPr="00EA1359">
        <w:t>'</w:t>
      </w:r>
      <w:r w:rsidRPr="00EA1359">
        <w:t>s interest in, or a retention certificate or like security given in lieu of a cash patronage dividend issued by, a cooperative organized and operated as a nonprofit membership cooperative under the cooperative laws of a State, but not a member</w:t>
      </w:r>
      <w:r w:rsidR="00EA1359" w:rsidRPr="00EA1359">
        <w:t>'</w:t>
      </w:r>
      <w:r w:rsidRPr="00EA1359">
        <w:t>s or owner</w:t>
      </w:r>
      <w:r w:rsidR="00EA1359" w:rsidRPr="00EA1359">
        <w:t>'</w:t>
      </w:r>
      <w:r w:rsidRPr="00EA1359">
        <w:t>s interest, retention certificate, or like security sold to persons other than bona fide members of the cooperative;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202.</w:t>
      </w:r>
      <w:r w:rsidR="000426A8" w:rsidRPr="00EA1359">
        <w:t xml:space="preserve"> Exempt transactions.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The following transactions are exempt from the requirements of Sections 35</w:t>
      </w:r>
      <w:r w:rsidR="00EA1359" w:rsidRPr="00EA1359">
        <w:noBreakHyphen/>
      </w:r>
      <w:r w:rsidRPr="00EA1359">
        <w:t>1</w:t>
      </w:r>
      <w:r w:rsidR="00EA1359" w:rsidRPr="00EA1359">
        <w:noBreakHyphen/>
      </w:r>
      <w:r w:rsidRPr="00EA1359">
        <w:t>301 through 35</w:t>
      </w:r>
      <w:r w:rsidR="00EA1359" w:rsidRPr="00EA1359">
        <w:noBreakHyphen/>
      </w:r>
      <w:r w:rsidRPr="00EA1359">
        <w:t>1</w:t>
      </w:r>
      <w:r w:rsidR="00EA1359" w:rsidRPr="00EA1359">
        <w:noBreakHyphen/>
      </w:r>
      <w:r w:rsidRPr="00EA1359">
        <w:t>306 and 35</w:t>
      </w:r>
      <w:r w:rsidR="00EA1359" w:rsidRPr="00EA1359">
        <w:noBreakHyphen/>
      </w:r>
      <w:r w:rsidRPr="00EA1359">
        <w:t>1</w:t>
      </w:r>
      <w:r w:rsidR="00EA1359" w:rsidRPr="00EA1359">
        <w:noBreakHyphen/>
      </w:r>
      <w:r w:rsidRPr="00EA1359">
        <w:t>504: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 an isolated nonissuer transaction, whether effected by or through a broker</w:t>
      </w:r>
      <w:r w:rsidR="00EA1359" w:rsidRPr="00EA1359">
        <w:noBreakHyphen/>
      </w:r>
      <w:r w:rsidRPr="00EA1359">
        <w:t>dealer or not;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 a nonissuer transaction by or through a broker</w:t>
      </w:r>
      <w:r w:rsidR="00EA1359" w:rsidRPr="00EA1359">
        <w:noBreakHyphen/>
      </w:r>
      <w:r w:rsidRPr="00EA1359">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the security is sold at a price reasonably related to its current market price;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the security does not constitute the whole or part of an unsold allotment to, or a subscription or participation by, the broker</w:t>
      </w:r>
      <w:r w:rsidR="00EA1359" w:rsidRPr="00EA1359">
        <w:noBreakHyphen/>
      </w:r>
      <w:r w:rsidRPr="00EA1359">
        <w:t>dealer as an underwriter of the security or a redistribution;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a nationally recognized securities manual or its electronic equivalent designated by rule adopted or order issued under this chapter or a record filed with the Securities and Exchange Commission that is publicly available contains: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 a description of the business and operations of the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 the names of the issuer</w:t>
      </w:r>
      <w:r w:rsidR="00EA1359" w:rsidRPr="00EA1359">
        <w:t>'</w:t>
      </w:r>
      <w:r w:rsidRPr="00EA1359">
        <w:t>s executive officers and the names of the issuer</w:t>
      </w:r>
      <w:r w:rsidR="00EA1359" w:rsidRPr="00EA1359">
        <w:t>'</w:t>
      </w:r>
      <w:r w:rsidRPr="00EA1359">
        <w:t>s directors, if any;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(iv) an audited income statement for each of the issuer</w:t>
      </w:r>
      <w:r w:rsidR="00EA1359" w:rsidRPr="00EA1359">
        <w:t>'</w:t>
      </w:r>
      <w:r w:rsidRPr="00EA1359">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(E) any one of the following requirements is met: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 the issuer of the security is a unit investment trust registered under the Investment Company Act of 1940;</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(iii) the issuer of the security, including its predecessors, has been engaged in continuous business for at least three years;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(3) a nonissuer transaction by or through a broker</w:t>
      </w:r>
      <w:r w:rsidR="00EA1359" w:rsidRPr="00EA1359">
        <w:noBreakHyphen/>
      </w:r>
      <w:r w:rsidRPr="00EA1359">
        <w:t>dealer registered or exempt from registration under this chapter in a security of a foreign issuer that is a margin security defined in regulations or rules adopted by the Board of Governors of the Federal Reserve System;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(4) a nonissuer transaction by or through a broker</w:t>
      </w:r>
      <w:r w:rsidR="00EA1359" w:rsidRPr="00EA1359">
        <w:noBreakHyphen/>
      </w:r>
      <w:r w:rsidRPr="00EA1359">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(5) a nonissuer transaction by or through a broker</w:t>
      </w:r>
      <w:r w:rsidR="00EA1359" w:rsidRPr="00EA1359">
        <w:noBreakHyphen/>
      </w:r>
      <w:r w:rsidRPr="00EA1359">
        <w:t>dealer registered or exempt from registration under this chapter in a security that: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is rated at the time of the transaction by a nationally recognized statistical rating organization in one of its four highest rating categories;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has a fixed maturity or a fixed interest or dividend,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(6) a nonissuer transaction by or through a broker</w:t>
      </w:r>
      <w:r w:rsidR="00EA1359" w:rsidRPr="00EA1359">
        <w:noBreakHyphen/>
      </w:r>
      <w:r w:rsidRPr="00EA1359">
        <w:t>dealer registered or exempt from registration under this chapter effecting an unsolicited order or offer to purchase;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(7) a nonissuer transaction executed by a bona fide pledgee without the purpose of evading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(8) a nonissuer transaction by a federal covered investment adviser with investments under management in excess of one hundred million dollars acting in the exercise of discretionary authority in a signed record for the account of others;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(10) a transaction between the issuer or other person on whose behalf the offering is made and an underwriter, or among underwriters;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(11) a transaction in a note, bond, debenture, or other evidence of indebtedness secured by a mortgage or other security agreement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the note, bond, debenture, or other evidence of indebtedness is offered and sold with the mortgage or other security agreement as a unit;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general solicitation or general advertisement of the transaction is not made;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commission or other remuneration is not paid or given, directly or indirectly, to a person not registered under this chapter as a broker</w:t>
      </w:r>
      <w:r w:rsidR="00EA1359" w:rsidRPr="00EA1359">
        <w:noBreakHyphen/>
      </w:r>
      <w:r w:rsidRPr="00EA1359">
        <w:t>dealer or as an agent;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(12) a transaction by an executor, administrator of an estate, sheriff, marshal, receiver, trustee in bankruptcy, guardian, or conservator;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(13) a sale or offer to sell to:</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institutional investor;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federal covered investment adviser;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any other person exempted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(14) a sale or an offer to sell securities by or on behalf of an issuer, if the transaction is part of a single issue in which:</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not more than twenty</w:t>
      </w:r>
      <w:r w:rsidR="00EA1359" w:rsidRPr="00EA1359">
        <w:noBreakHyphen/>
      </w:r>
      <w:r w:rsidRPr="00EA1359">
        <w:t>five purchasers are present in this State during any twelve consecutive months, other than those designated in paragraph (13);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general solicitation or general advertising is not made in connection with the offer to sell or sale of the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commission or other remuneration is not paid or given, directly or indirectly, to a person other than a broker</w:t>
      </w:r>
      <w:r w:rsidR="00EA1359" w:rsidRPr="00EA1359">
        <w:noBreakHyphen/>
      </w:r>
      <w:r w:rsidRPr="00EA1359">
        <w:t>dealer registered under this chapter or an agent registered under this chapter for soliciting a prospective purchaser in this State;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the issuer reasonably believes that all the purchasers in this State, other than those designated in paragraph (13), are purchasing for investment;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(16) an offer to sell, but not a sale, of a security not exempt from registration under the Securities Act of 1933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registration or offering statement or similar record as required under the Securities Act of 1933 has been filed, but is not effective, or the offer is made in compliance with Rule 165 adopted under the Securities Act of 1933 (17 C.F.R. 230.165);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(17) an offer to sell, but not a sale, of a security exempt from registration under the Securities Act of 1933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registration statement has been filed under this chapter, but is not effective;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 solicitation of interest is provided in a record to offerees in compliance with a rule adopted by the Securities Commissioner under this chapter;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a stop order of which the offeror is aware has not been issued by the Securities Commissioner under this chapter and an audit, inspection, or proceeding that may culminate in a stop order is not known by the offeror to be pending;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(19) a rescission offer, sale, or purchase under Section 35</w:t>
      </w:r>
      <w:r w:rsidR="00EA1359" w:rsidRPr="00EA1359">
        <w:noBreakHyphen/>
      </w:r>
      <w:r w:rsidRPr="00EA1359">
        <w:t>1</w:t>
      </w:r>
      <w:r w:rsidR="00EA1359" w:rsidRPr="00EA1359">
        <w:noBreakHyphen/>
      </w:r>
      <w:r w:rsidRPr="00EA1359">
        <w:t>510;</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(21) employees</w:t>
      </w:r>
      <w:r w:rsidR="00EA1359" w:rsidRPr="00EA1359">
        <w:t>'</w:t>
      </w:r>
      <w:r w:rsidRPr="00EA1359">
        <w:t xml:space="preserve"> stock purchase, savings, option, profit</w:t>
      </w:r>
      <w:r w:rsidR="00EA1359" w:rsidRPr="00EA1359">
        <w:noBreakHyphen/>
      </w:r>
      <w:r w:rsidRPr="00EA1359">
        <w:t>sharing, pension, or similar employees</w:t>
      </w:r>
      <w:r w:rsidR="00EA1359" w:rsidRPr="00EA1359">
        <w:t>'</w:t>
      </w:r>
      <w:r w:rsidRPr="00EA1359">
        <w:t xml:space="preserve"> benefit plan, including any securities, plan interests, and guarantees issued under a compensatory benefit plan or compensation contract, contained in a record, established by the issuer, its parents, its majority</w:t>
      </w:r>
      <w:r w:rsidR="00EA1359" w:rsidRPr="00EA1359">
        <w:noBreakHyphen/>
      </w:r>
      <w:r w:rsidRPr="00EA1359">
        <w:t>owned subsidiaries, or the majority</w:t>
      </w:r>
      <w:r w:rsidR="00EA1359" w:rsidRPr="00EA1359">
        <w:noBreakHyphen/>
      </w:r>
      <w:r w:rsidRPr="00EA1359">
        <w:t>owned subsidiaries of the issuer</w:t>
      </w:r>
      <w:r w:rsidR="00EA1359" w:rsidRPr="00EA1359">
        <w:t>'</w:t>
      </w:r>
      <w:r w:rsidRPr="00EA1359">
        <w:t>s parent for the participation of their employees including offers or sales of such securities to:</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directors; general partners; trustees, if the issuer is a business trust; officers; consultants; and advisors;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family members who acquire such securities from those persons through gifts or domestic relations orders;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former employees, directors, general partners, trustees, officers, consultants, and advisors if those individuals were employed by or providing services to the issuer when the securities were offered;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insurance agents who are exclusive insurance agents of the issuer, or the issuer</w:t>
      </w:r>
      <w:r w:rsidR="00EA1359" w:rsidRPr="00EA1359">
        <w:t>'</w:t>
      </w:r>
      <w:r w:rsidRPr="00EA1359">
        <w:t>s subsidiaries or parents, or who derive more than 50 percent of their annual income from those organizations;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(22) a transaction involving: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an act incident to a judicially approved reorganization in which a security is issued in exchange for one or more outstanding securities, claims, or property interests, or partly in such exchange and partly for cash;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the solicitation of tenders of securities by an offeror in a tender offer in compliance with Rule 162 adopted under the Securities Act of 1933 (17 C.F.R. 230.162);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(23) a nonissuer transaction in an outstanding security by or through a broker</w:t>
      </w:r>
      <w:r w:rsidR="00EA1359" w:rsidRPr="00EA1359">
        <w:noBreakHyphen/>
      </w:r>
      <w:r w:rsidRPr="00EA1359">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EA1359" w:rsidRPr="00EA1359">
        <w:t>'</w:t>
      </w:r>
      <w:r w:rsidRPr="00EA1359">
        <w:t>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203.</w:t>
      </w:r>
      <w:r w:rsidR="000426A8" w:rsidRPr="00EA1359">
        <w:t xml:space="preserve"> Additional exemptions and waivers.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rule adopted or order issued under this chapter may exempt a security, transaction, or offer; a rule under this chapter may exempt a class of securities, transactions, or offers from any or all of the requirements of Sections 35</w:t>
      </w:r>
      <w:r w:rsidR="00EA1359" w:rsidRPr="00EA1359">
        <w:noBreakHyphen/>
      </w:r>
      <w:r w:rsidRPr="00EA1359">
        <w:t>1</w:t>
      </w:r>
      <w:r w:rsidR="00EA1359" w:rsidRPr="00EA1359">
        <w:noBreakHyphen/>
      </w:r>
      <w:r w:rsidRPr="00EA1359">
        <w:t>301 through 35</w:t>
      </w:r>
      <w:r w:rsidR="00EA1359" w:rsidRPr="00EA1359">
        <w:noBreakHyphen/>
      </w:r>
      <w:r w:rsidRPr="00EA1359">
        <w:t>1</w:t>
      </w:r>
      <w:r w:rsidR="00EA1359" w:rsidRPr="00EA1359">
        <w:noBreakHyphen/>
      </w:r>
      <w:r w:rsidRPr="00EA1359">
        <w:t>306 and 35</w:t>
      </w:r>
      <w:r w:rsidR="00EA1359" w:rsidRPr="00EA1359">
        <w:noBreakHyphen/>
      </w:r>
      <w:r w:rsidRPr="00EA1359">
        <w:t>1</w:t>
      </w:r>
      <w:r w:rsidR="00EA1359" w:rsidRPr="00EA1359">
        <w:noBreakHyphen/>
      </w:r>
      <w:r w:rsidRPr="00EA1359">
        <w:t>504; and an order under this chapter may waive, in whole or in part, any or all of the conditions for an exemption or offer under Sections 35</w:t>
      </w:r>
      <w:r w:rsidR="00EA1359" w:rsidRPr="00EA1359">
        <w:noBreakHyphen/>
      </w:r>
      <w:r w:rsidRPr="00EA1359">
        <w:t>1</w:t>
      </w:r>
      <w:r w:rsidR="00EA1359" w:rsidRPr="00EA1359">
        <w:noBreakHyphen/>
      </w:r>
      <w:r w:rsidRPr="00EA1359">
        <w:t>201 and 35</w:t>
      </w:r>
      <w:r w:rsidR="00EA1359" w:rsidRPr="00EA1359">
        <w:noBreakHyphen/>
      </w:r>
      <w:r w:rsidRPr="00EA1359">
        <w:t>1</w:t>
      </w:r>
      <w:r w:rsidR="00EA1359" w:rsidRPr="00EA1359">
        <w:noBreakHyphen/>
      </w:r>
      <w:r w:rsidRPr="00EA1359">
        <w:t>202.</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204.</w:t>
      </w:r>
      <w:r w:rsidR="000426A8" w:rsidRPr="00EA1359">
        <w:t xml:space="preserve"> Denial, suspension, revocation, condition, or limitation of exemptions.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Except with respect to a federal covered security or a transaction involving a federal covered security, an order under this chapter may deny, suspend application of, condition, limit, or revoke an exemption created under Section 35</w:t>
      </w:r>
      <w:r w:rsidR="00EA1359" w:rsidRPr="00EA1359">
        <w:noBreakHyphen/>
      </w:r>
      <w:r w:rsidRPr="00EA1359">
        <w:t>1</w:t>
      </w:r>
      <w:r w:rsidR="00EA1359" w:rsidRPr="00EA1359">
        <w:noBreakHyphen/>
      </w:r>
      <w:r w:rsidRPr="00EA1359">
        <w:t>201(3)(C), (7) or (8) or 35</w:t>
      </w:r>
      <w:r w:rsidR="00EA1359" w:rsidRPr="00EA1359">
        <w:noBreakHyphen/>
      </w:r>
      <w:r w:rsidRPr="00EA1359">
        <w:t>1</w:t>
      </w:r>
      <w:r w:rsidR="00EA1359" w:rsidRPr="00EA1359">
        <w:noBreakHyphen/>
      </w:r>
      <w:r w:rsidRPr="00EA1359">
        <w:t>202 or an exemption or waiver created under Section 35</w:t>
      </w:r>
      <w:r w:rsidR="00EA1359" w:rsidRPr="00EA1359">
        <w:noBreakHyphen/>
      </w:r>
      <w:r w:rsidRPr="00EA1359">
        <w:t>1</w:t>
      </w:r>
      <w:r w:rsidR="00EA1359" w:rsidRPr="00EA1359">
        <w:noBreakHyphen/>
      </w:r>
      <w:r w:rsidRPr="00EA1359">
        <w:t>203 with respect to a specific security, transaction, or offer. An order under this section may be issued only pursuant to the procedures in Section 35</w:t>
      </w:r>
      <w:r w:rsidR="00EA1359" w:rsidRPr="00EA1359">
        <w:noBreakHyphen/>
      </w:r>
      <w:r w:rsidRPr="00EA1359">
        <w:t>1</w:t>
      </w:r>
      <w:r w:rsidR="00EA1359" w:rsidRPr="00EA1359">
        <w:noBreakHyphen/>
      </w:r>
      <w:r w:rsidRPr="00EA1359">
        <w:t>306(d) or 35</w:t>
      </w:r>
      <w:r w:rsidR="00EA1359" w:rsidRPr="00EA1359">
        <w:noBreakHyphen/>
      </w:r>
      <w:r w:rsidRPr="00EA1359">
        <w:t>1</w:t>
      </w:r>
      <w:r w:rsidR="00EA1359" w:rsidRPr="00EA1359">
        <w:noBreakHyphen/>
      </w:r>
      <w:r w:rsidRPr="00EA1359">
        <w:t>604 and only prospectively.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person does not violate Section 35</w:t>
      </w:r>
      <w:r w:rsidR="00EA1359" w:rsidRPr="00EA1359">
        <w:noBreakHyphen/>
      </w:r>
      <w:r w:rsidRPr="00EA1359">
        <w:t>1</w:t>
      </w:r>
      <w:r w:rsidR="00EA1359" w:rsidRPr="00EA1359">
        <w:noBreakHyphen/>
      </w:r>
      <w:r w:rsidRPr="00EA1359">
        <w:t>301, 35</w:t>
      </w:r>
      <w:r w:rsidR="00EA1359" w:rsidRPr="00EA1359">
        <w:noBreakHyphen/>
      </w:r>
      <w:r w:rsidRPr="00EA1359">
        <w:t>1</w:t>
      </w:r>
      <w:r w:rsidR="00EA1359" w:rsidRPr="00EA1359">
        <w:noBreakHyphen/>
      </w:r>
      <w:r w:rsidRPr="00EA1359">
        <w:t>303 through 35</w:t>
      </w:r>
      <w:r w:rsidR="00EA1359" w:rsidRPr="00EA1359">
        <w:noBreakHyphen/>
      </w:r>
      <w:r w:rsidRPr="00EA1359">
        <w:t>1</w:t>
      </w:r>
      <w:r w:rsidR="00EA1359" w:rsidRPr="00EA1359">
        <w:noBreakHyphen/>
      </w:r>
      <w:r w:rsidRPr="00EA1359">
        <w:t>306, 35</w:t>
      </w:r>
      <w:r w:rsidR="00EA1359" w:rsidRPr="00EA1359">
        <w:noBreakHyphen/>
      </w:r>
      <w:r w:rsidRPr="00EA1359">
        <w:t>1</w:t>
      </w:r>
      <w:r w:rsidR="00EA1359" w:rsidRPr="00EA1359">
        <w:noBreakHyphen/>
      </w:r>
      <w:r w:rsidRPr="00EA1359">
        <w:t>504, or 35</w:t>
      </w:r>
      <w:r w:rsidR="00EA1359" w:rsidRPr="00EA1359">
        <w:noBreakHyphen/>
      </w:r>
      <w:r w:rsidRPr="00EA1359">
        <w:t>1</w:t>
      </w:r>
      <w:r w:rsidR="00EA1359" w:rsidRPr="00EA1359">
        <w:noBreakHyphen/>
      </w:r>
      <w:r w:rsidRPr="00EA1359">
        <w:t>510 by an offer to sell, offer to purchase, sale, or purchase effected after the entry of an order issued under this section if the person did not know, and in the exercise of reasonable care could not have known, of the order.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3</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Registration of Securities and Notice Filing of Federal Covered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301.</w:t>
      </w:r>
      <w:r w:rsidR="000426A8" w:rsidRPr="00EA1359">
        <w:t xml:space="preserve"> Securities registration requirement.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It is unlawful for a person to offer or sell a security in this State unless: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 the security is a federal covered security;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 the security, transaction, or offer is exempted from registration under Sections 35</w:t>
      </w:r>
      <w:r w:rsidR="00EA1359" w:rsidRPr="00EA1359">
        <w:noBreakHyphen/>
      </w:r>
      <w:r w:rsidRPr="00EA1359">
        <w:t>1</w:t>
      </w:r>
      <w:r w:rsidR="00EA1359" w:rsidRPr="00EA1359">
        <w:noBreakHyphen/>
      </w:r>
      <w:r w:rsidRPr="00EA1359">
        <w:t>201 through 35</w:t>
      </w:r>
      <w:r w:rsidR="00EA1359" w:rsidRPr="00EA1359">
        <w:noBreakHyphen/>
      </w:r>
      <w:r w:rsidRPr="00EA1359">
        <w:t>1</w:t>
      </w:r>
      <w:r w:rsidR="00EA1359" w:rsidRPr="00EA1359">
        <w:noBreakHyphen/>
      </w:r>
      <w:r w:rsidRPr="00EA1359">
        <w:t>203;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(3) the security is registered under this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302.</w:t>
      </w:r>
      <w:r w:rsidR="000426A8" w:rsidRPr="00EA1359">
        <w:t xml:space="preserve"> Notice filing.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With respect to a federal covered security, as defined in Section 18(b)(2) of the Securities Act of 1933 (15 U.S.C. Section 77r(b)(2)), that is not otherwise exempt under Sections 35</w:t>
      </w:r>
      <w:r w:rsidR="00EA1359" w:rsidRPr="00EA1359">
        <w:noBreakHyphen/>
      </w:r>
      <w:r w:rsidRPr="00EA1359">
        <w:t>1</w:t>
      </w:r>
      <w:r w:rsidR="00EA1359" w:rsidRPr="00EA1359">
        <w:noBreakHyphen/>
      </w:r>
      <w:r w:rsidRPr="00EA1359">
        <w:t>201 through 35</w:t>
      </w:r>
      <w:r w:rsidR="00EA1359" w:rsidRPr="00EA1359">
        <w:noBreakHyphen/>
      </w:r>
      <w:r w:rsidRPr="00EA1359">
        <w:t>1</w:t>
      </w:r>
      <w:r w:rsidR="00EA1359" w:rsidRPr="00EA1359">
        <w:noBreakHyphen/>
      </w:r>
      <w:r w:rsidRPr="00EA1359">
        <w:t>203, a rule adopted or order issued under this chapter may require the filing of one or more of the following records: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EA1359" w:rsidRPr="00EA1359">
        <w:noBreakHyphen/>
      </w:r>
      <w:r w:rsidRPr="00EA1359">
        <w:t>1</w:t>
      </w:r>
      <w:r w:rsidR="00EA1359" w:rsidRPr="00EA1359">
        <w:noBreakHyphen/>
      </w:r>
      <w:r w:rsidRPr="00EA1359">
        <w:t>611 signed by the issuer and the payment of a fee set forth by the Securities Commissioner by rule or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after the initial offer of the federal covered security in this State, all records that are part of an amendment to a federal registration statement filed with the Securities and Exchange Commission under the Securities Act of 1933;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EA1359" w:rsidRPr="00EA1359">
        <w:noBreakHyphen/>
      </w:r>
      <w:r w:rsidRPr="00EA1359">
        <w:t>1</w:t>
      </w:r>
      <w:r w:rsidR="00EA1359" w:rsidRPr="00EA1359">
        <w:noBreakHyphen/>
      </w:r>
      <w:r w:rsidRPr="00EA1359">
        <w:t>611 may be incorporated by reference in a renewal. A renewed notice filing becomes effective upon the expiration of the filing being renewed.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EA1359" w:rsidRPr="00EA1359">
        <w:noBreakHyphen/>
      </w:r>
      <w:r w:rsidRPr="00EA1359">
        <w:t>1</w:t>
      </w:r>
      <w:r w:rsidR="00EA1359" w:rsidRPr="00EA1359">
        <w:noBreakHyphen/>
      </w:r>
      <w:r w:rsidRPr="00EA1359">
        <w:t>611 signed by the issuer not later than fifteen days after the first sale of the federal covered security in this State and the payment of any applicable fee, including any fee for late filing.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303.</w:t>
      </w:r>
      <w:r w:rsidR="000426A8" w:rsidRPr="00EA1359">
        <w:t xml:space="preserve"> Securities registration by coordination.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security for which a registration statement has been filed under the Securities Act of 1933 in connection with the same offering may be registered by coordination under this 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registration statement and accompanying records under this section must contain or be accompanied by the following records in addition to the information specified in Section 35</w:t>
      </w:r>
      <w:r w:rsidR="00EA1359" w:rsidRPr="00EA1359">
        <w:noBreakHyphen/>
      </w:r>
      <w:r w:rsidRPr="00EA1359">
        <w:t>1</w:t>
      </w:r>
      <w:r w:rsidR="00EA1359" w:rsidRPr="00EA1359">
        <w:noBreakHyphen/>
      </w:r>
      <w:r w:rsidRPr="00EA1359">
        <w:t>305 and a consent to service of process complying with Section 35</w:t>
      </w:r>
      <w:r w:rsidR="00EA1359" w:rsidRPr="00EA1359">
        <w:noBreakHyphen/>
      </w:r>
      <w:r w:rsidRPr="00EA1359">
        <w:t>1</w:t>
      </w:r>
      <w:r w:rsidR="00EA1359" w:rsidRPr="00EA1359">
        <w:noBreakHyphen/>
      </w:r>
      <w:r w:rsidRPr="00EA1359">
        <w:t>611:</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copy of the latest form of prospectus filed under the Securities Act of 1933;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copies of any other information or any other records filed by the issuer under the Securities Act of 1933 requested by the Securities Commissioner;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an undertaking to forward each amendment to the federal prospectus, other than an amendment that delays the effective date of the registration statement, promptly after it is filed with the Securities and Exchange Commission.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registration statement under this section becomes effective simultaneously with or subsequent to the federal registration statement when all the following conditions are satisfied: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stop order under subsection (d) or Section 35</w:t>
      </w:r>
      <w:r w:rsidR="00EA1359" w:rsidRPr="00EA1359">
        <w:noBreakHyphen/>
      </w:r>
      <w:r w:rsidRPr="00EA1359">
        <w:t>1</w:t>
      </w:r>
      <w:r w:rsidR="00EA1359" w:rsidRPr="00EA1359">
        <w:noBreakHyphen/>
      </w:r>
      <w:r w:rsidRPr="00EA1359">
        <w:t>306 or issued by the Securities and Exchange Commission is not in effect and a proceeding is not pending against the issuer under Section 35</w:t>
      </w:r>
      <w:r w:rsidR="00EA1359" w:rsidRPr="00EA1359">
        <w:noBreakHyphen/>
      </w:r>
      <w:r w:rsidRPr="00EA1359">
        <w:t>1</w:t>
      </w:r>
      <w:r w:rsidR="00EA1359" w:rsidRPr="00EA1359">
        <w:noBreakHyphen/>
      </w:r>
      <w:r w:rsidRPr="00EA1359">
        <w:t>306;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registration statement has been on file for at least twenty days or a shorter period provided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EA1359" w:rsidRPr="00EA1359">
        <w:noBreakHyphen/>
      </w:r>
      <w:r w:rsidRPr="00EA1359">
        <w:t>1</w:t>
      </w:r>
      <w:r w:rsidR="00EA1359" w:rsidRPr="00EA1359">
        <w:noBreakHyphen/>
      </w:r>
      <w:r w:rsidRPr="00EA1359">
        <w:t>306. The notice by the Securities Commissioner does not preclude the institution of such a proceeding.</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304.</w:t>
      </w:r>
      <w:r w:rsidR="000426A8" w:rsidRPr="00EA1359">
        <w:t xml:space="preserve"> Securities registration by qualification.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security may be registered by qualification under this 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registration statement under this section must contain the information or records specified in Section 35</w:t>
      </w:r>
      <w:r w:rsidR="00EA1359" w:rsidRPr="00EA1359">
        <w:noBreakHyphen/>
      </w:r>
      <w:r w:rsidRPr="00EA1359">
        <w:t>1</w:t>
      </w:r>
      <w:r w:rsidR="00EA1359" w:rsidRPr="00EA1359">
        <w:noBreakHyphen/>
      </w:r>
      <w:r w:rsidRPr="00EA1359">
        <w:t>305, a consent to service of process complying with Section 35</w:t>
      </w:r>
      <w:r w:rsidR="00EA1359" w:rsidRPr="00EA1359">
        <w:noBreakHyphen/>
      </w:r>
      <w:r w:rsidRPr="00EA1359">
        <w:t>1</w:t>
      </w:r>
      <w:r w:rsidR="00EA1359" w:rsidRPr="00EA1359">
        <w:noBreakHyphen/>
      </w:r>
      <w:r w:rsidRPr="00EA1359">
        <w:t>611, and, if required by rule adopted under this chapter, the following information or records: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with respect to each director and officer of the issuer, and other person having a similar status or performing similar functions, the person</w:t>
      </w:r>
      <w:r w:rsidR="00EA1359" w:rsidRPr="00EA1359">
        <w:t>'</w:t>
      </w:r>
      <w:r w:rsidRPr="00EA1359">
        <w:t>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with respect to a person owning of record or owning beneficially, if known, ten percent or more of the outstanding shares of any class of equity security of the issuer, the information specified in paragraph (2) other than the person</w:t>
      </w:r>
      <w:r w:rsidR="00EA1359" w:rsidRPr="00EA1359">
        <w:t>'</w:t>
      </w:r>
      <w:r w:rsidRPr="00EA1359">
        <w:t>s occupation;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with respect to a person on whose behalf any part of the offering is to be made in a nonissuer distribution, the person</w:t>
      </w:r>
      <w:r w:rsidR="00EA1359" w:rsidRPr="00EA1359">
        <w:t>'</w:t>
      </w:r>
      <w:r w:rsidRPr="00EA1359">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EA1359" w:rsidRPr="00EA1359">
        <w:t>'</w:t>
      </w:r>
      <w:r w:rsidRPr="00EA1359">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EA1359" w:rsidRPr="00EA1359">
        <w:t>'</w:t>
      </w:r>
      <w:r w:rsidRPr="00EA1359">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(12) a description of any pending litigation, action, or proceeding to which the issuer is a party and that materially affects its business or assets, and any litigation, action, or proceeding known to be contemplated by governmental authorities;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(13) a copy of any prospectus, pamphlet, circular, form letter, advertisement, or other sales literature intended as of the effective date to be used in connection with the offering and any solicitation of interest used in compliance with Section 35</w:t>
      </w:r>
      <w:r w:rsidR="00EA1359" w:rsidRPr="00EA1359">
        <w:noBreakHyphen/>
      </w:r>
      <w:r w:rsidRPr="00EA1359">
        <w:t>1</w:t>
      </w:r>
      <w:r w:rsidR="00EA1359" w:rsidRPr="00EA1359">
        <w:noBreakHyphen/>
      </w:r>
      <w:r w:rsidRPr="00EA1359">
        <w:t>202(17)(B);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(14) a specimen or copy of the security being registered, unless the security is uncertificated; a copy of the issuer</w:t>
      </w:r>
      <w:r w:rsidR="00EA1359" w:rsidRPr="00EA1359">
        <w:t>'</w:t>
      </w:r>
      <w:r w:rsidRPr="00EA1359">
        <w:t>s articles of incorporation and bylaws or their substantial equivalents, in effect; and a copy of any indenture or other instrument covering the security to be registered;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EA1359" w:rsidRPr="00EA1359">
        <w:t>'</w:t>
      </w:r>
      <w:r w:rsidRPr="00EA1359">
        <w:t>s and any predecessor</w:t>
      </w:r>
      <w:r w:rsidR="00EA1359" w:rsidRPr="00EA1359">
        <w:t>'</w:t>
      </w:r>
      <w:r w:rsidRPr="00EA1359">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EA1359" w:rsidRPr="00EA1359">
        <w:noBreakHyphen/>
      </w:r>
      <w:r w:rsidRPr="00EA1359">
        <w:t xml:space="preserve">B shall be permitted to be substituted by issuers that are </w:t>
      </w:r>
      <w:r w:rsidR="00EA1359" w:rsidRPr="00EA1359">
        <w:t>"</w:t>
      </w:r>
      <w:r w:rsidRPr="00EA1359">
        <w:t>small business issuers</w:t>
      </w:r>
      <w:r w:rsidR="00EA1359" w:rsidRPr="00EA1359">
        <w:t>"</w:t>
      </w:r>
      <w:r w:rsidRPr="00EA1359">
        <w:t xml:space="preserve"> as defined by Regulation S</w:t>
      </w:r>
      <w:r w:rsidR="00EA1359" w:rsidRPr="00EA1359">
        <w:noBreakHyphen/>
      </w:r>
      <w:r w:rsidRPr="00EA1359">
        <w:t>B (17 C.F.R. part 228);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(18) any additional information or records required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stop order is not in effect and a proceeding is not pending under Section 35</w:t>
      </w:r>
      <w:r w:rsidR="00EA1359" w:rsidRPr="00EA1359">
        <w:noBreakHyphen/>
      </w:r>
      <w:r w:rsidRPr="00EA1359">
        <w:t>1</w:t>
      </w:r>
      <w:r w:rsidR="00EA1359" w:rsidRPr="00EA1359">
        <w:noBreakHyphen/>
      </w:r>
      <w:r w:rsidRPr="00EA1359">
        <w:t>306;</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Securities Commissioner has not issued an order under Section 35</w:t>
      </w:r>
      <w:r w:rsidR="00EA1359" w:rsidRPr="00EA1359">
        <w:noBreakHyphen/>
      </w:r>
      <w:r w:rsidRPr="00EA1359">
        <w:t>1</w:t>
      </w:r>
      <w:r w:rsidR="00EA1359" w:rsidRPr="00EA1359">
        <w:noBreakHyphen/>
      </w:r>
      <w:r w:rsidRPr="00EA1359">
        <w:t>306 delaying effectiveness;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the applicant or registrant has not requested that effectiveness be delayed.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first offer made in a record to the person otherwise than by means of a public advertisement, by or for the account of the issuer or another person on whose behalf the offering is being made or by an underwriter or broker</w:t>
      </w:r>
      <w:r w:rsidR="00EA1359" w:rsidRPr="00EA1359">
        <w:noBreakHyphen/>
      </w:r>
      <w:r w:rsidRPr="00EA1359">
        <w:t>dealer that is offering part of an unsold allotment or subscription taken by the person as a participant in the distribution;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confirmation of a sale made by or for the account of the person;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payment pursuant to such a sale;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delivery of the security pursuant to such a sale.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305.</w:t>
      </w:r>
      <w:r w:rsidR="000426A8" w:rsidRPr="00EA1359">
        <w:t xml:space="preserve"> Securities registration filings.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registration statement may be filed by the issuer, a person on whose behalf the offering is to be made, or a broker</w:t>
      </w:r>
      <w:r w:rsidR="00EA1359" w:rsidRPr="00EA1359">
        <w:noBreakHyphen/>
      </w:r>
      <w:r w:rsidRPr="00EA1359">
        <w:t>dealer registered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person filing a registration statement shall pay a filing fee set forth by the Securities Commissioner by rule or order. If a registration statement is withdrawn before the effective date or a preeffective stop order is issued under Section 35</w:t>
      </w:r>
      <w:r w:rsidR="00EA1359" w:rsidRPr="00EA1359">
        <w:noBreakHyphen/>
      </w:r>
      <w:r w:rsidRPr="00EA1359">
        <w:t>1</w:t>
      </w:r>
      <w:r w:rsidR="00EA1359" w:rsidRPr="00EA1359">
        <w:noBreakHyphen/>
      </w:r>
      <w:r w:rsidRPr="00EA1359">
        <w:t>306, the Securities Commissioner shall retain a fee set forth by the Securities Commissioner by rule or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registration statement filed under Section 35</w:t>
      </w:r>
      <w:r w:rsidR="00EA1359" w:rsidRPr="00EA1359">
        <w:noBreakHyphen/>
      </w:r>
      <w:r w:rsidRPr="00EA1359">
        <w:t>1</w:t>
      </w:r>
      <w:r w:rsidR="00EA1359" w:rsidRPr="00EA1359">
        <w:noBreakHyphen/>
      </w:r>
      <w:r w:rsidRPr="00EA1359">
        <w:t>303 or 35</w:t>
      </w:r>
      <w:r w:rsidR="00EA1359" w:rsidRPr="00EA1359">
        <w:noBreakHyphen/>
      </w:r>
      <w:r w:rsidRPr="00EA1359">
        <w:t>1</w:t>
      </w:r>
      <w:r w:rsidR="00EA1359" w:rsidRPr="00EA1359">
        <w:noBreakHyphen/>
      </w:r>
      <w:r w:rsidRPr="00EA1359">
        <w:t>304 must specify: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amount of securities to be offered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States in which a registration statement or similar record in connection with the offering has been or is to be filed;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any adverse order, judgment, or decree issued in connection with the offering by a State securities regulator, the Securities and Exchange Commission, or a court.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In the case of a nonissuer distribution, information or a record may not be required under subsection (i) or Section 35</w:t>
      </w:r>
      <w:r w:rsidR="00EA1359" w:rsidRPr="00EA1359">
        <w:noBreakHyphen/>
      </w:r>
      <w:r w:rsidRPr="00EA1359">
        <w:t>1</w:t>
      </w:r>
      <w:r w:rsidR="00EA1359" w:rsidRPr="00EA1359">
        <w:noBreakHyphen/>
      </w:r>
      <w:r w:rsidRPr="00EA1359">
        <w:t>304, unless it is known to the person filing the registration statement or to the person on whose behalf the distribution is to be made or unless it can be furnished by those persons without unreasonable effort or expense.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(h) Except while a stop order is in effect under Section 35</w:t>
      </w:r>
      <w:r w:rsidR="00EA1359" w:rsidRPr="00EA1359">
        <w:noBreakHyphen/>
      </w:r>
      <w:r w:rsidRPr="00EA1359">
        <w:t>1</w:t>
      </w:r>
      <w:r w:rsidR="00EA1359" w:rsidRPr="00EA1359">
        <w:noBreakHyphen/>
      </w:r>
      <w:r w:rsidRPr="00EA1359">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EA1359" w:rsidRPr="00EA1359">
        <w:noBreakHyphen/>
      </w:r>
      <w:r w:rsidRPr="00EA1359">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306.</w:t>
      </w:r>
      <w:r w:rsidR="000426A8" w:rsidRPr="00EA1359">
        <w:t xml:space="preserve"> Denial, suspension, and revocation of securities registration.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may issue a stop order denying effectiveness to, or suspending or revoking the effectiveness of, a registration statement if the Securities Commissioner finds that the order is in the public interest and that: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registration statement as of its effective date or before the effective date in the case of an order denying effectiveness, an amendment under Section 35</w:t>
      </w:r>
      <w:r w:rsidR="00EA1359" w:rsidRPr="00EA1359">
        <w:noBreakHyphen/>
      </w:r>
      <w:r w:rsidRPr="00EA1359">
        <w:t>1</w:t>
      </w:r>
      <w:r w:rsidR="00EA1359" w:rsidRPr="00EA1359">
        <w:noBreakHyphen/>
      </w:r>
      <w:r w:rsidRPr="00EA1359">
        <w:t>305(j) as of its effective date, or a report under Section 35</w:t>
      </w:r>
      <w:r w:rsidR="00EA1359" w:rsidRPr="00EA1359">
        <w:noBreakHyphen/>
      </w:r>
      <w:r w:rsidRPr="00EA1359">
        <w:t>1</w:t>
      </w:r>
      <w:r w:rsidR="00EA1359" w:rsidRPr="00EA1359">
        <w:noBreakHyphen/>
      </w:r>
      <w:r w:rsidRPr="00EA1359">
        <w:t>305(i), is incomplete in a material respect or contains a statement that, in the light of the circumstances under which it was made, was false or misleading with respect to a material fact;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the issuer</w:t>
      </w:r>
      <w:r w:rsidR="00EA1359" w:rsidRPr="00EA1359">
        <w:t>'</w:t>
      </w:r>
      <w:r w:rsidRPr="00EA1359">
        <w:t>s enterprise or method of business includes or would include activities that are unlawful where performed;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with respect to a security sought to be registered under Section 35</w:t>
      </w:r>
      <w:r w:rsidR="00EA1359" w:rsidRPr="00EA1359">
        <w:noBreakHyphen/>
      </w:r>
      <w:r w:rsidRPr="00EA1359">
        <w:t>1</w:t>
      </w:r>
      <w:r w:rsidR="00EA1359" w:rsidRPr="00EA1359">
        <w:noBreakHyphen/>
      </w:r>
      <w:r w:rsidRPr="00EA1359">
        <w:t>303, there has been a failure to comply with the undertaking required by Section 35</w:t>
      </w:r>
      <w:r w:rsidR="00EA1359" w:rsidRPr="00EA1359">
        <w:noBreakHyphen/>
      </w:r>
      <w:r w:rsidRPr="00EA1359">
        <w:t>1</w:t>
      </w:r>
      <w:r w:rsidR="00EA1359" w:rsidRPr="00EA1359">
        <w:noBreakHyphen/>
      </w:r>
      <w:r w:rsidRPr="00EA1359">
        <w:t>303(b)(4);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the applicant or registrant has not paid the filing fee, but the Securities Commissioner shall void the order if the deficiency is corrected;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the offering: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will work or tend to work a fraud upon purchasers or would so operate;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has been or would be made with unreasonable amounts of underwriters</w:t>
      </w:r>
      <w:r w:rsidR="00EA1359" w:rsidRPr="00EA1359">
        <w:t>'</w:t>
      </w:r>
      <w:r w:rsidRPr="00EA1359">
        <w:t xml:space="preserve"> and sellers</w:t>
      </w:r>
      <w:r w:rsidR="00EA1359" w:rsidRPr="00EA1359">
        <w:t>'</w:t>
      </w:r>
      <w:r w:rsidRPr="00EA1359">
        <w:t xml:space="preserve"> discounts, commissions, or other compensation, or promoters</w:t>
      </w:r>
      <w:r w:rsidR="00EA1359" w:rsidRPr="00EA1359">
        <w:t>'</w:t>
      </w:r>
      <w:r w:rsidRPr="00EA1359">
        <w:t xml:space="preserve"> profits or participations, or unreasonable amounts or kinds of options.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To the extent practicable, the Securities Commissioner by rule adopted or order issued under this chapter shall publish standards that provide notice of conduct that violates subsection (a)(7).</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 stop order may not be issued under this section without: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appropriate notice to the applicant or registrant, the issuer, and the person on whose behalf the securities are to be or have been offered;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 opportunity for hearing;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findings of fact and conclusions of law in a record.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307.</w:t>
      </w:r>
      <w:r w:rsidR="000426A8" w:rsidRPr="00EA1359">
        <w:t xml:space="preserve"> Waiver and modification.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The Securities Commissioner may waive or modify, in whole or in part, any or all of the requirements of Sections 35</w:t>
      </w:r>
      <w:r w:rsidR="00EA1359" w:rsidRPr="00EA1359">
        <w:noBreakHyphen/>
      </w:r>
      <w:r w:rsidRPr="00EA1359">
        <w:t>1</w:t>
      </w:r>
      <w:r w:rsidR="00EA1359" w:rsidRPr="00EA1359">
        <w:noBreakHyphen/>
      </w:r>
      <w:r w:rsidRPr="00EA1359">
        <w:t>302, 35</w:t>
      </w:r>
      <w:r w:rsidR="00EA1359" w:rsidRPr="00EA1359">
        <w:noBreakHyphen/>
      </w:r>
      <w:r w:rsidRPr="00EA1359">
        <w:t>1</w:t>
      </w:r>
      <w:r w:rsidR="00EA1359" w:rsidRPr="00EA1359">
        <w:noBreakHyphen/>
      </w:r>
      <w:r w:rsidRPr="00EA1359">
        <w:t>303, and 35</w:t>
      </w:r>
      <w:r w:rsidR="00EA1359" w:rsidRPr="00EA1359">
        <w:noBreakHyphen/>
      </w:r>
      <w:r w:rsidRPr="00EA1359">
        <w:t>1</w:t>
      </w:r>
      <w:r w:rsidR="00EA1359" w:rsidRPr="00EA1359">
        <w:noBreakHyphen/>
      </w:r>
      <w:r w:rsidRPr="00EA1359">
        <w:t>304(b) or the requirement of any information or record in a registration statement or in a periodic report filed pursuant to Section 35</w:t>
      </w:r>
      <w:r w:rsidR="00EA1359" w:rsidRPr="00EA1359">
        <w:noBreakHyphen/>
      </w:r>
      <w:r w:rsidRPr="00EA1359">
        <w:t>1</w:t>
      </w:r>
      <w:r w:rsidR="00EA1359" w:rsidRPr="00EA1359">
        <w:noBreakHyphen/>
      </w:r>
      <w:r w:rsidRPr="00EA1359">
        <w:t>305(i).</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4</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Broker</w:t>
      </w:r>
      <w:r w:rsidR="00EA1359" w:rsidRPr="00EA1359">
        <w:noBreakHyphen/>
      </w:r>
      <w:r w:rsidRPr="00EA1359">
        <w:t>Dealers, Agents, Investment Advisers, Investment Adviser Representatives, and Federal Covered Investment Advisers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401.</w:t>
      </w:r>
      <w:r w:rsidR="000426A8" w:rsidRPr="00EA1359">
        <w:t xml:space="preserve"> Broker</w:t>
      </w:r>
      <w:r w:rsidRPr="00EA1359">
        <w:noBreakHyphen/>
      </w:r>
      <w:r w:rsidR="000426A8" w:rsidRPr="00EA1359">
        <w:t>dealer registration requirement; exemptions.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It is unlawful for a person to transact business in this State as a broker</w:t>
      </w:r>
      <w:r w:rsidR="00EA1359" w:rsidRPr="00EA1359">
        <w:noBreakHyphen/>
      </w:r>
      <w:r w:rsidRPr="00EA1359">
        <w:t>dealer unless the person is registered under this chapter as a broker</w:t>
      </w:r>
      <w:r w:rsidR="00EA1359" w:rsidRPr="00EA1359">
        <w:noBreakHyphen/>
      </w:r>
      <w:r w:rsidRPr="00EA1359">
        <w:t>dealer or is exempt from registration as a broker</w:t>
      </w:r>
      <w:r w:rsidR="00EA1359" w:rsidRPr="00EA1359">
        <w:noBreakHyphen/>
      </w:r>
      <w:r w:rsidRPr="00EA1359">
        <w:t>dealer under subsection (b) or (d).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persons are exempt from the registration requirement of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broker</w:t>
      </w:r>
      <w:r w:rsidR="00EA1359" w:rsidRPr="00EA1359">
        <w:noBreakHyphen/>
      </w:r>
      <w:r w:rsidRPr="00EA1359">
        <w:t>dealer without a place of business in this State if its only transactions effected in this State are with:</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the issuer of the securities involved in the transactions;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a broker</w:t>
      </w:r>
      <w:r w:rsidR="00EA1359" w:rsidRPr="00EA1359">
        <w:noBreakHyphen/>
      </w:r>
      <w:r w:rsidRPr="00EA1359">
        <w:t>dealer registered as a broker</w:t>
      </w:r>
      <w:r w:rsidR="00EA1359" w:rsidRPr="00EA1359">
        <w:noBreakHyphen/>
      </w:r>
      <w:r w:rsidRPr="00EA1359">
        <w:t>dealer under this chapter or not required to be registered as a broker</w:t>
      </w:r>
      <w:r w:rsidR="00EA1359" w:rsidRPr="00EA1359">
        <w:noBreakHyphen/>
      </w:r>
      <w:r w:rsidRPr="00EA1359">
        <w:t>dealer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an institutional investor;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(D) a nonaffiliated federal covered investment adviser with investments under management in excess of one hundred million dollars acting for the account of others pursuant to discretionary authority in a signed record;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(E) a bona fide preexisting customer whose principal place of residence is not in this State and the person is registered as a broker</w:t>
      </w:r>
      <w:r w:rsidR="00EA1359" w:rsidRPr="00EA1359">
        <w:noBreakHyphen/>
      </w:r>
      <w:r w:rsidRPr="00EA1359">
        <w:t>dealer under the Securities Exchange Act of 1934 or not required to be registered under the Securities Exchange Act of 1934 and is registered under the securities act of the State in which the customer maintains a principal place of residence;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(F) a bona fide preexisting customer whose principal place of residence is in this State but was not present in this State when the customer relationship was established,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r>
      <w:r w:rsidRPr="00EA1359">
        <w:tab/>
        <w:t>(i) the broker</w:t>
      </w:r>
      <w:r w:rsidR="00EA1359" w:rsidRPr="00EA1359">
        <w:noBreakHyphen/>
      </w:r>
      <w:r w:rsidRPr="00EA1359">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r>
      <w:r w:rsidRPr="00EA1359">
        <w:tab/>
        <w:t>(ii) within forty</w:t>
      </w:r>
      <w:r w:rsidR="00EA1359" w:rsidRPr="00EA1359">
        <w:noBreakHyphen/>
      </w:r>
      <w:r w:rsidRPr="00EA1359">
        <w:t>five days after the customer</w:t>
      </w:r>
      <w:r w:rsidR="00EA1359" w:rsidRPr="00EA1359">
        <w:t>'</w:t>
      </w:r>
      <w:r w:rsidRPr="00EA1359">
        <w:t>s first transaction in this State, the person files an application for registration as a broker</w:t>
      </w:r>
      <w:r w:rsidR="00EA1359" w:rsidRPr="00EA1359">
        <w:noBreakHyphen/>
      </w:r>
      <w:r w:rsidRPr="00EA1359">
        <w:t>dealer in this State and a further transaction is not effected more than seventy</w:t>
      </w:r>
      <w:r w:rsidR="00EA1359" w:rsidRPr="00EA1359">
        <w:noBreakHyphen/>
      </w:r>
      <w:r w:rsidRPr="00EA1359">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(G) not more than three customers in this State during the previous twelve months, in addition to those customers specified in subparagraphs (A) through (F) and under subparagraph (H), if the broker</w:t>
      </w:r>
      <w:r w:rsidR="00EA1359" w:rsidRPr="00EA1359">
        <w:noBreakHyphen/>
      </w:r>
      <w:r w:rsidRPr="00EA1359">
        <w:t>dealer is registered under the Securities Exchange Act of 1934 or not required to be registered under the Securities Exchange Act of 1934 and is registered under the securities act of the State in which the broker</w:t>
      </w:r>
      <w:r w:rsidR="00EA1359" w:rsidRPr="00EA1359">
        <w:noBreakHyphen/>
      </w:r>
      <w:r w:rsidRPr="00EA1359">
        <w:t>dealer has its principal place of business;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(H) any other person exempted by rule adopted or order issued under this chapter;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It is unlawful for a broker</w:t>
      </w:r>
      <w:r w:rsidR="00EA1359" w:rsidRPr="00EA1359">
        <w:noBreakHyphen/>
      </w:r>
      <w:r w:rsidRPr="00EA1359">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EA1359" w:rsidRPr="00EA1359">
        <w:noBreakHyphen/>
      </w:r>
      <w:r w:rsidRPr="00EA1359">
        <w:t>dealer, an issuer, an investment adviser, or a federal covered investment adviser by an order of the Securities Commissioner under this chapter, the Securities and Exchange Commission, or a self</w:t>
      </w:r>
      <w:r w:rsidR="00EA1359" w:rsidRPr="00EA1359">
        <w:noBreakHyphen/>
      </w:r>
      <w:r w:rsidRPr="00EA1359">
        <w:t>regulatory organization. A broker</w:t>
      </w:r>
      <w:r w:rsidR="00EA1359" w:rsidRPr="00EA1359">
        <w:noBreakHyphen/>
      </w:r>
      <w:r w:rsidRPr="00EA1359">
        <w:t>dealer or issuer does not violate this subsection if the broker</w:t>
      </w:r>
      <w:r w:rsidR="00EA1359" w:rsidRPr="00EA1359">
        <w:noBreakHyphen/>
      </w:r>
      <w:r w:rsidRPr="00EA1359">
        <w:t>dealer or issuer did not know and in the exercise of reasonable care could not have known, of the suspension, revocation, or bar. Upon request from a broker</w:t>
      </w:r>
      <w:r w:rsidR="00EA1359" w:rsidRPr="00EA1359">
        <w:noBreakHyphen/>
      </w:r>
      <w:r w:rsidRPr="00EA1359">
        <w:t>dealer or issuer and for good cause, an order under this chapter may modify or waive, in whole or in part, the application of the prohibitions of this subsection.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rule adopted or order issued under this chapter may permit: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broker</w:t>
      </w:r>
      <w:r w:rsidR="00EA1359" w:rsidRPr="00EA1359">
        <w:noBreakHyphen/>
      </w:r>
      <w:r w:rsidRPr="00EA1359">
        <w:t>dealer that is registered in Canada or other foreign jurisdiction and that does not have a place of business in this State to effect transactions in securities with or for, or attempt to effect the purchase or sale of any securities by: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an individual from Canada or other foreign jurisdiction who is temporarily present in this State and with whom the broker</w:t>
      </w:r>
      <w:r w:rsidR="00EA1359" w:rsidRPr="00EA1359">
        <w:noBreakHyphen/>
      </w:r>
      <w:r w:rsidRPr="00EA1359">
        <w:t>dealer had a bona fide customer relationship before the individual entered the United States;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an individual from Canada or other foreign jurisdiction who is present in this State and whose transactions are in a self</w:t>
      </w:r>
      <w:r w:rsidR="00EA1359" w:rsidRPr="00EA1359">
        <w:noBreakHyphen/>
      </w:r>
      <w:r w:rsidRPr="00EA1359">
        <w:t>directed tax advantaged retirement plan of which the individual is the holder or contributor in that foreign jurisdiction;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an individual who is present in this State, with whom the broker</w:t>
      </w:r>
      <w:r w:rsidR="00EA1359" w:rsidRPr="00EA1359">
        <w:noBreakHyphen/>
      </w:r>
      <w:r w:rsidRPr="00EA1359">
        <w:t xml:space="preserve"> dealer customer relationship arose while the individual was temporarily or permanently resident in Canada or the other foreign jurisdiction;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 agent who represents a broker</w:t>
      </w:r>
      <w:r w:rsidR="00EA1359" w:rsidRPr="00EA1359">
        <w:noBreakHyphen/>
      </w:r>
      <w:r w:rsidRPr="00EA1359">
        <w:t>dealer that is exempt under this subsection to effect transactions in securities or attempt to effect the purchase or sale of securities in this State as permitted for a broker</w:t>
      </w:r>
      <w:r w:rsidR="00EA1359" w:rsidRPr="00EA1359">
        <w:noBreakHyphen/>
      </w:r>
      <w:r w:rsidRPr="00EA1359">
        <w:t>dealer described in paragraph (1).</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402.</w:t>
      </w:r>
      <w:r w:rsidR="000426A8" w:rsidRPr="00EA1359">
        <w:t xml:space="preserve"> Agent registration requirement and exemptions.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It is unlawful for an individual to transact business in this State as an agent unless the individual is registered under this chapter as an agent or is exempt from registration as an agent under subsection (b).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individuals are exempt from the registration requirement of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an individual who represents a broker</w:t>
      </w:r>
      <w:r w:rsidR="00EA1359" w:rsidRPr="00EA1359">
        <w:noBreakHyphen/>
      </w:r>
      <w:r w:rsidRPr="00EA1359">
        <w:t>dealer in effecting transactions in this State limited to those described in Section 15(h)(2) of the Securities Exchange Act of 1934 (15 U.S.C. Section 78o(h)(2));</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 individual who represents a broker</w:t>
      </w:r>
      <w:r w:rsidR="00EA1359" w:rsidRPr="00EA1359">
        <w:noBreakHyphen/>
      </w:r>
      <w:r w:rsidRPr="00EA1359">
        <w:t>dealer that is exempt under Section 35</w:t>
      </w:r>
      <w:r w:rsidR="00EA1359" w:rsidRPr="00EA1359">
        <w:noBreakHyphen/>
      </w:r>
      <w:r w:rsidRPr="00EA1359">
        <w:t>1</w:t>
      </w:r>
      <w:r w:rsidR="00EA1359" w:rsidRPr="00EA1359">
        <w:noBreakHyphen/>
      </w:r>
      <w:r w:rsidRPr="00EA1359">
        <w:t>401(b) or (d);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 individual who represents an issuer with respect to an offer or sale of the issuer</w:t>
      </w:r>
      <w:r w:rsidR="00EA1359" w:rsidRPr="00EA1359">
        <w:t>'</w:t>
      </w:r>
      <w:r w:rsidRPr="00EA1359">
        <w:t>s own securities or those of the issuer</w:t>
      </w:r>
      <w:r w:rsidR="00EA1359" w:rsidRPr="00EA1359">
        <w:t>'</w:t>
      </w:r>
      <w:r w:rsidRPr="00EA1359">
        <w:t>s parent or any of the issuer</w:t>
      </w:r>
      <w:r w:rsidR="00EA1359" w:rsidRPr="00EA1359">
        <w:t>'</w:t>
      </w:r>
      <w:r w:rsidRPr="00EA1359">
        <w:t>s subsidiaries, and who is not compensated in connection with the individual</w:t>
      </w:r>
      <w:r w:rsidR="00EA1359" w:rsidRPr="00EA1359">
        <w:t>'</w:t>
      </w:r>
      <w:r w:rsidRPr="00EA1359">
        <w:t>s participation by the payment of commissions or other remuneration based, directly or indirectly, on transactions in those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an individual who represents an issuer and who effects transactions in the issuer</w:t>
      </w:r>
      <w:r w:rsidR="00EA1359" w:rsidRPr="00EA1359">
        <w:t>'</w:t>
      </w:r>
      <w:r w:rsidRPr="00EA1359">
        <w:t>s securities exempted by Section 35</w:t>
      </w:r>
      <w:r w:rsidR="00EA1359" w:rsidRPr="00EA1359">
        <w:noBreakHyphen/>
      </w:r>
      <w:r w:rsidRPr="00EA1359">
        <w:t>1</w:t>
      </w:r>
      <w:r w:rsidR="00EA1359" w:rsidRPr="00EA1359">
        <w:noBreakHyphen/>
      </w:r>
      <w:r w:rsidRPr="00EA1359">
        <w:t>202, other than Section 35</w:t>
      </w:r>
      <w:r w:rsidR="00EA1359" w:rsidRPr="00EA1359">
        <w:noBreakHyphen/>
      </w:r>
      <w:r w:rsidRPr="00EA1359">
        <w:t>1</w:t>
      </w:r>
      <w:r w:rsidR="00EA1359" w:rsidRPr="00EA1359">
        <w:noBreakHyphen/>
      </w:r>
      <w:r w:rsidRPr="00EA1359">
        <w:t>202(11) and (14);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EA1359" w:rsidRPr="00EA1359">
        <w:t>'</w:t>
      </w:r>
      <w:r w:rsidRPr="00EA1359">
        <w:t>s participation by the payment of commissions or other remuneration based, directly or indirectly, on transactions in those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an individual who represents a broker</w:t>
      </w:r>
      <w:r w:rsidR="00EA1359" w:rsidRPr="00EA1359">
        <w:noBreakHyphen/>
      </w:r>
      <w:r w:rsidRPr="00EA1359">
        <w:t>dealer registered in this State under Section 35</w:t>
      </w:r>
      <w:r w:rsidR="00EA1359" w:rsidRPr="00EA1359">
        <w:noBreakHyphen/>
      </w:r>
      <w:r w:rsidRPr="00EA1359">
        <w:t>1</w:t>
      </w:r>
      <w:r w:rsidR="00EA1359" w:rsidRPr="00EA1359">
        <w:noBreakHyphen/>
      </w:r>
      <w:r w:rsidRPr="00EA1359">
        <w:t>401(a) or exempt from registration under Section 35</w:t>
      </w:r>
      <w:r w:rsidR="00EA1359" w:rsidRPr="00EA1359">
        <w:noBreakHyphen/>
      </w:r>
      <w:r w:rsidRPr="00EA1359">
        <w:t>1</w:t>
      </w:r>
      <w:r w:rsidR="00EA1359" w:rsidRPr="00EA1359">
        <w:noBreakHyphen/>
      </w:r>
      <w:r w:rsidRPr="00EA1359">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an individual who represents an issuer in connection with the purchase of the issuer</w:t>
      </w:r>
      <w:r w:rsidR="00EA1359" w:rsidRPr="00EA1359">
        <w:t>'</w:t>
      </w:r>
      <w:r w:rsidRPr="00EA1359">
        <w:t>s own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(8) an individual who represents an issuer and who restricts participation to performing clerical or ministerial acts;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(9) any other individual exempted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registration of an agent is effective only while the agent is employed by or associated with a broker</w:t>
      </w:r>
      <w:r w:rsidR="00EA1359" w:rsidRPr="00EA1359">
        <w:noBreakHyphen/>
      </w:r>
      <w:r w:rsidRPr="00EA1359">
        <w:t>dealer registered under this chapter or an issuer that is offering, selling, or purchasing its securities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It is unlawful for a broker</w:t>
      </w:r>
      <w:r w:rsidR="00EA1359" w:rsidRPr="00EA1359">
        <w:noBreakHyphen/>
      </w:r>
      <w:r w:rsidRPr="00EA1359">
        <w:t>dealer, or an issuer engaged in offering, selling, or purchasing securities in this State, to employ or associate with an agent who transacts business in this State on behalf of broker</w:t>
      </w:r>
      <w:r w:rsidR="00EA1359" w:rsidRPr="00EA1359">
        <w:noBreakHyphen/>
      </w:r>
      <w:r w:rsidRPr="00EA1359">
        <w:t>dealers or issuers unless the agent is registered under subsection (a) or exempt from registration under subsection (b).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An individual may not act as an agent for more than one broker</w:t>
      </w:r>
      <w:r w:rsidR="00EA1359" w:rsidRPr="00EA1359">
        <w:noBreakHyphen/>
      </w:r>
      <w:r w:rsidRPr="00EA1359">
        <w:t>dealer or one issuer at a time, unless the broker</w:t>
      </w:r>
      <w:r w:rsidR="00EA1359" w:rsidRPr="00EA1359">
        <w:noBreakHyphen/>
      </w:r>
      <w:r w:rsidRPr="00EA1359">
        <w:t>dealer or the issuer for which the agent acts are affiliated by direct or indirect common control or are authorized by rule or order under this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403.</w:t>
      </w:r>
      <w:r w:rsidR="000426A8" w:rsidRPr="00EA1359">
        <w:t xml:space="preserve"> Investment adviser registration requirement; exemptions.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It is unlawful for a person to transact business in this State as an investment adviser unless the person is registered under this chapter as an investment adviser or is exempt from registration as an investment adviser under subsection (b).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persons are exempt from the registration requirement of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person without a place of business in this State that is registered under the securities act of the State in which the person has its principal place of business if its only clients in this State are: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federal covered investment advisers, investment advisers registered under this chapter, or broker</w:t>
      </w:r>
      <w:r w:rsidR="00EA1359" w:rsidRPr="00EA1359">
        <w:noBreakHyphen/>
      </w:r>
      <w:r w:rsidRPr="00EA1359">
        <w:t>dealers registered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institutional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bona fide preexisting clients whose principal places of residence are not in this State if the investment adviser is registered under the securities act of the State in which the clients maintain principal places of residence;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(D) any other client exempted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 person without a place of business in this State if the person has had, during the preceding twelve months, not more than five clients that are resident in this State in addition to those specified under paragraph (1);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any other person exempted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EA1359" w:rsidRPr="00EA1359">
        <w:noBreakHyphen/>
      </w:r>
      <w:r w:rsidRPr="00EA1359">
        <w:t>dealer by an order under this chapter, the Securities and Exchange Commission, or a self</w:t>
      </w:r>
      <w:r w:rsidR="00EA1359" w:rsidRPr="00EA1359">
        <w:noBreakHyphen/>
      </w:r>
      <w:r w:rsidRPr="00EA1359">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EA1359" w:rsidRPr="00EA1359">
        <w:noBreakHyphen/>
      </w:r>
      <w:r w:rsidRPr="00EA1359">
        <w:t>1</w:t>
      </w:r>
      <w:r w:rsidR="00EA1359" w:rsidRPr="00EA1359">
        <w:noBreakHyphen/>
      </w:r>
      <w:r w:rsidRPr="00EA1359">
        <w:t>404(a) or is exempt from registration under Section 35</w:t>
      </w:r>
      <w:r w:rsidR="00EA1359" w:rsidRPr="00EA1359">
        <w:noBreakHyphen/>
      </w:r>
      <w:r w:rsidRPr="00EA1359">
        <w:t>1</w:t>
      </w:r>
      <w:r w:rsidR="00EA1359" w:rsidRPr="00EA1359">
        <w:noBreakHyphen/>
      </w:r>
      <w:r w:rsidRPr="00EA1359">
        <w:t>404(b).</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404.</w:t>
      </w:r>
      <w:r w:rsidR="000426A8" w:rsidRPr="00EA1359">
        <w:t xml:space="preserve"> Investment advisor representative registration requirement; exemptions.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individuals are exempt from the registration requirement of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an individual who is employed by or associated with an investment adviser that is exempt from registration under Section 35</w:t>
      </w:r>
      <w:r w:rsidR="00EA1359" w:rsidRPr="00EA1359">
        <w:noBreakHyphen/>
      </w:r>
      <w:r w:rsidRPr="00EA1359">
        <w:t>1</w:t>
      </w:r>
      <w:r w:rsidR="00EA1359" w:rsidRPr="00EA1359">
        <w:noBreakHyphen/>
      </w:r>
      <w:r w:rsidRPr="00EA1359">
        <w:t>403(b) or a federal covered investment adviser that is excluded from the notice filing requirements of Section 35</w:t>
      </w:r>
      <w:r w:rsidR="00EA1359" w:rsidRPr="00EA1359">
        <w:noBreakHyphen/>
      </w:r>
      <w:r w:rsidRPr="00EA1359">
        <w:t>1</w:t>
      </w:r>
      <w:r w:rsidR="00EA1359" w:rsidRPr="00EA1359">
        <w:noBreakHyphen/>
      </w:r>
      <w:r w:rsidRPr="00EA1359">
        <w:t>405;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any other individual exempted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EA1359" w:rsidRPr="00EA1359">
        <w:noBreakHyphen/>
      </w:r>
      <w:r w:rsidRPr="00EA1359">
        <w:t>1</w:t>
      </w:r>
      <w:r w:rsidR="00EA1359" w:rsidRPr="00EA1359">
        <w:noBreakHyphen/>
      </w:r>
      <w:r w:rsidRPr="00EA1359">
        <w:t>405.</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EA1359" w:rsidRPr="00EA1359">
        <w:noBreakHyphen/>
      </w:r>
      <w:r w:rsidRPr="00EA1359">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An investment adviser registered under this chapter, a federal covered investment adviser that has filed a notice under Section 35</w:t>
      </w:r>
      <w:r w:rsidR="00EA1359" w:rsidRPr="00EA1359">
        <w:noBreakHyphen/>
      </w:r>
      <w:r w:rsidRPr="00EA1359">
        <w:t>1</w:t>
      </w:r>
      <w:r w:rsidR="00EA1359" w:rsidRPr="00EA1359">
        <w:noBreakHyphen/>
      </w:r>
      <w:r w:rsidRPr="00EA1359">
        <w:t>405, or a broker</w:t>
      </w:r>
      <w:r w:rsidR="00EA1359" w:rsidRPr="00EA1359">
        <w:noBreakHyphen/>
      </w:r>
      <w:r w:rsidRPr="00EA1359">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EA1359" w:rsidRPr="00EA1359">
        <w:noBreakHyphen/>
      </w:r>
      <w:r w:rsidRPr="00EA1359">
        <w:t>1</w:t>
      </w:r>
      <w:r w:rsidR="00EA1359" w:rsidRPr="00EA1359">
        <w:noBreakHyphen/>
      </w:r>
      <w:r w:rsidRPr="00EA1359">
        <w:t>405, or a broker</w:t>
      </w:r>
      <w:r w:rsidR="00EA1359" w:rsidRPr="00EA1359">
        <w:noBreakHyphen/>
      </w:r>
      <w:r w:rsidRPr="00EA1359">
        <w:t>dealer registered under this chapter with which the individual is employed or associated as an investment adviser representative.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405.</w:t>
      </w:r>
      <w:r w:rsidR="000426A8" w:rsidRPr="00EA1359">
        <w:t xml:space="preserve"> Federal covered investment adviser notice filing requirement.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federal covered investment advisers are not required to comply with subsection (c):</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federal covered investment adviser without a place of business in this State if its only clients in this State are: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federal covered investment advisers, investment advisers registered under this chapter, and broker</w:t>
      </w:r>
      <w:r w:rsidR="00EA1359" w:rsidRPr="00EA1359">
        <w:noBreakHyphen/>
      </w:r>
      <w:r w:rsidRPr="00EA1359">
        <w:t>dealers registered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institutional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bona fide preexisting clients whose principal places of residence are not in this State;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(D) other clients specified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 federal covered investment adviser without a place of business in this State if the person has had, during the preceding twelve months, not more than five clients that are resident in this State in addition to those specified under paragraph (1);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any other person excluded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person acting as a federal covered investment adviser, not excluded under subsection (b), shall file a notice, a consent to service of process complying with Section 35</w:t>
      </w:r>
      <w:r w:rsidR="00EA1359" w:rsidRPr="00EA1359">
        <w:noBreakHyphen/>
      </w:r>
      <w:r w:rsidRPr="00EA1359">
        <w:t>1</w:t>
      </w:r>
      <w:r w:rsidR="00EA1359" w:rsidRPr="00EA1359">
        <w:noBreakHyphen/>
      </w:r>
      <w:r w:rsidRPr="00EA1359">
        <w:t>611, and such records as have been filed with the Securities and Exchange Commission under the Investment Advisers Act of 1940 required by rule adopted or order issued under this chapter and pay the fees specified in Section 35</w:t>
      </w:r>
      <w:r w:rsidR="00EA1359" w:rsidRPr="00EA1359">
        <w:noBreakHyphen/>
      </w:r>
      <w:r w:rsidRPr="00EA1359">
        <w:t>1</w:t>
      </w:r>
      <w:r w:rsidR="00EA1359" w:rsidRPr="00EA1359">
        <w:noBreakHyphen/>
      </w:r>
      <w:r w:rsidRPr="00EA1359">
        <w:t>410(a).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notice under subsection (c) becomes effective upon its filing.</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 xml:space="preserve">1, eff January 1, 2006; 2006 Act No. 331, </w:t>
      </w:r>
      <w:r w:rsidRPr="00EA1359">
        <w:t xml:space="preserve">Section </w:t>
      </w:r>
      <w:r w:rsidR="000426A8" w:rsidRPr="00EA1359">
        <w:t>1, eff upon approval (became law without the Governor</w:t>
      </w:r>
      <w:r w:rsidRPr="00EA1359">
        <w:t>'</w:t>
      </w:r>
      <w:r w:rsidR="000426A8" w:rsidRPr="00EA1359">
        <w:t>s signature on June 7, 2006).</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Effect of Amendment</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 xml:space="preserve">The 2006 amendment, in subsection (c), substituted </w:t>
      </w:r>
      <w:r w:rsidR="00EA1359" w:rsidRPr="00EA1359">
        <w:t>"</w:t>
      </w:r>
      <w:r w:rsidRPr="00EA1359">
        <w:t>Section 35</w:t>
      </w:r>
      <w:r w:rsidR="00EA1359" w:rsidRPr="00EA1359">
        <w:noBreakHyphen/>
      </w:r>
      <w:r w:rsidRPr="00EA1359">
        <w:t>1</w:t>
      </w:r>
      <w:r w:rsidR="00EA1359" w:rsidRPr="00EA1359">
        <w:noBreakHyphen/>
      </w:r>
      <w:r w:rsidRPr="00EA1359">
        <w:t>410(a)</w:t>
      </w:r>
      <w:r w:rsidR="00EA1359" w:rsidRPr="00EA1359">
        <w:t>"</w:t>
      </w:r>
      <w:r w:rsidRPr="00EA1359">
        <w:t xml:space="preserve"> for </w:t>
      </w:r>
      <w:r w:rsidR="00EA1359" w:rsidRPr="00EA1359">
        <w:t>"</w:t>
      </w:r>
      <w:r w:rsidRPr="00EA1359">
        <w:t>Section 35</w:t>
      </w:r>
      <w:r w:rsidR="00EA1359" w:rsidRPr="00EA1359">
        <w:noBreakHyphen/>
      </w:r>
      <w:r w:rsidRPr="00EA1359">
        <w:t>1</w:t>
      </w:r>
      <w:r w:rsidR="00EA1359" w:rsidRPr="00EA1359">
        <w:noBreakHyphen/>
      </w:r>
      <w:r w:rsidRPr="00EA1359">
        <w:t>410(e)</w:t>
      </w:r>
      <w:r w:rsidR="00EA1359" w:rsidRPr="00EA1359">
        <w:t>"</w:t>
      </w:r>
      <w:r w:rsidRPr="00EA1359">
        <w:t>.</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406.</w:t>
      </w:r>
      <w:r w:rsidR="000426A8" w:rsidRPr="00EA1359">
        <w:t xml:space="preserve"> Registration by broker</w:t>
      </w:r>
      <w:r w:rsidRPr="00EA1359">
        <w:noBreakHyphen/>
      </w:r>
      <w:r w:rsidR="000426A8" w:rsidRPr="00EA1359">
        <w:t>dealer, agent, investment adviser, and investment adviser representative.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person shall register as a broker</w:t>
      </w:r>
      <w:r w:rsidR="00EA1359" w:rsidRPr="00EA1359">
        <w:noBreakHyphen/>
      </w:r>
      <w:r w:rsidRPr="00EA1359">
        <w:t>dealer, agent, investment adviser, or investment adviser representative by filing an application and a consent to service of process complying with Section 35</w:t>
      </w:r>
      <w:r w:rsidR="00EA1359" w:rsidRPr="00EA1359">
        <w:noBreakHyphen/>
      </w:r>
      <w:r w:rsidRPr="00EA1359">
        <w:t>1</w:t>
      </w:r>
      <w:r w:rsidR="00EA1359" w:rsidRPr="00EA1359">
        <w:noBreakHyphen/>
      </w:r>
      <w:r w:rsidRPr="00EA1359">
        <w:t>611, passing one or more examinations as required by the Securities Commissioner, paying the fee specified pursuant to Section 35</w:t>
      </w:r>
      <w:r w:rsidR="00EA1359" w:rsidRPr="00EA1359">
        <w:noBreakHyphen/>
      </w:r>
      <w:r w:rsidRPr="00EA1359">
        <w:t>1</w:t>
      </w:r>
      <w:r w:rsidR="00EA1359" w:rsidRPr="00EA1359">
        <w:noBreakHyphen/>
      </w:r>
      <w:r w:rsidRPr="00EA1359">
        <w:t>410, and paying any reasonable fees charged by the designee of the Securities Commissioner for processing the filing. The application must contain: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information or record required for the filing of a uniform application;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upon request by the Securities Commissioner, any other financial or other information or record that the Securities Commissioner determines is appropriate.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If the information or record contained in an application filed under subsection (a) is or becomes inaccurate or incomplete in a material respect, the registrant shall promptly file a correcting amendment.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If an order is not in effect and a proceeding is not pending under Section 35</w:t>
      </w:r>
      <w:r w:rsidR="00EA1359" w:rsidRPr="00EA1359">
        <w:noBreakHyphen/>
      </w:r>
      <w:r w:rsidRPr="00EA1359">
        <w:t>1</w:t>
      </w:r>
      <w:r w:rsidR="00EA1359" w:rsidRPr="00EA1359">
        <w:noBreakHyphen/>
      </w:r>
      <w:r w:rsidRPr="00EA1359">
        <w:t>412, registration becomes effective at noon on the forty</w:t>
      </w:r>
      <w:r w:rsidR="00EA1359" w:rsidRPr="00EA1359">
        <w:noBreakHyphen/>
      </w:r>
      <w:r w:rsidRPr="00EA1359">
        <w:t>fifth day after a completed application is filed, unless the registration is denied. A rule adopted or order issued under this chapter may set an earlier effective date or may defer the effective date until noon on the forty</w:t>
      </w:r>
      <w:r w:rsidR="00EA1359" w:rsidRPr="00EA1359">
        <w:noBreakHyphen/>
      </w:r>
      <w:r w:rsidRPr="00EA1359">
        <w:t>fifth day after the filing of any amendment completing the application.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registration is effective until midnight on December thirty</w:t>
      </w:r>
      <w:r w:rsidR="00EA1359" w:rsidRPr="00EA1359">
        <w:noBreakHyphen/>
      </w:r>
      <w:r w:rsidRPr="00EA1359">
        <w:t>first of the year for which the application for registration is filed. Unless an order is in effect under Section 35</w:t>
      </w:r>
      <w:r w:rsidR="00EA1359" w:rsidRPr="00EA1359">
        <w:noBreakHyphen/>
      </w:r>
      <w:r w:rsidRPr="00EA1359">
        <w:t>1</w:t>
      </w:r>
      <w:r w:rsidR="00EA1359" w:rsidRPr="00EA1359">
        <w:noBreakHyphen/>
      </w:r>
      <w:r w:rsidRPr="00EA1359">
        <w:t>412, a registration may be automatically renewed each year by filing such records as are required by rule adopted or order issued under this chapter, by meeting the filing fee and examination requirements specified pursuant to Section 35</w:t>
      </w:r>
      <w:r w:rsidR="00EA1359" w:rsidRPr="00EA1359">
        <w:noBreakHyphen/>
      </w:r>
      <w:r w:rsidRPr="00EA1359">
        <w:t>1</w:t>
      </w:r>
      <w:r w:rsidR="00EA1359" w:rsidRPr="00EA1359">
        <w:noBreakHyphen/>
      </w:r>
      <w:r w:rsidRPr="00EA1359">
        <w:t>410, and by paying costs charged by the designee of the Securities Commissioner for processing the filings.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407.</w:t>
      </w:r>
      <w:r w:rsidR="000426A8" w:rsidRPr="00EA1359">
        <w:t xml:space="preserve"> Succession and change in registration of broker</w:t>
      </w:r>
      <w:r w:rsidRPr="00EA1359">
        <w:noBreakHyphen/>
      </w:r>
      <w:r w:rsidR="000426A8" w:rsidRPr="00EA1359">
        <w:t>dealer or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broker</w:t>
      </w:r>
      <w:r w:rsidR="00EA1359" w:rsidRPr="00EA1359">
        <w:noBreakHyphen/>
      </w:r>
      <w:r w:rsidRPr="00EA1359">
        <w:t>dealer or investment adviser may succeed to the current registration of another broker</w:t>
      </w:r>
      <w:r w:rsidR="00EA1359" w:rsidRPr="00EA1359">
        <w:noBreakHyphen/>
      </w:r>
      <w:r w:rsidRPr="00EA1359">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EA1359" w:rsidRPr="00EA1359">
        <w:noBreakHyphen/>
      </w:r>
      <w:r w:rsidRPr="00EA1359">
        <w:t>1</w:t>
      </w:r>
      <w:r w:rsidR="00EA1359" w:rsidRPr="00EA1359">
        <w:noBreakHyphen/>
      </w:r>
      <w:r w:rsidRPr="00EA1359">
        <w:t>401 or 35</w:t>
      </w:r>
      <w:r w:rsidR="00EA1359" w:rsidRPr="00EA1359">
        <w:noBreakHyphen/>
      </w:r>
      <w:r w:rsidRPr="00EA1359">
        <w:t>1</w:t>
      </w:r>
      <w:r w:rsidR="00EA1359" w:rsidRPr="00EA1359">
        <w:noBreakHyphen/>
      </w:r>
      <w:r w:rsidRPr="00EA1359">
        <w:t>403 or a notice pursuant to Section 35</w:t>
      </w:r>
      <w:r w:rsidR="00EA1359" w:rsidRPr="00EA1359">
        <w:noBreakHyphen/>
      </w:r>
      <w:r w:rsidRPr="00EA1359">
        <w:t>1</w:t>
      </w:r>
      <w:r w:rsidR="00EA1359" w:rsidRPr="00EA1359">
        <w:noBreakHyphen/>
      </w:r>
      <w:r w:rsidRPr="00EA1359">
        <w:t>405 for the unexpired portion of the current registration or notice filing.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broker</w:t>
      </w:r>
      <w:r w:rsidR="00EA1359" w:rsidRPr="00EA1359">
        <w:noBreakHyphen/>
      </w:r>
      <w:r w:rsidRPr="00EA1359">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EA1359" w:rsidRPr="00EA1359">
        <w:noBreakHyphen/>
      </w:r>
      <w:r w:rsidRPr="00EA1359">
        <w:t>dealer or investment adviser shall file a new application for registration. A predecessor registered under this chapter shall stop conducting its securities business other than winding down transactions and shall file for withdrawal of broker</w:t>
      </w:r>
      <w:r w:rsidR="00EA1359" w:rsidRPr="00EA1359">
        <w:noBreakHyphen/>
      </w:r>
      <w:r w:rsidRPr="00EA1359">
        <w:t>dealer or investment adviser registration within forty</w:t>
      </w:r>
      <w:r w:rsidR="00EA1359" w:rsidRPr="00EA1359">
        <w:noBreakHyphen/>
      </w:r>
      <w:r w:rsidRPr="00EA1359">
        <w:t>five days after filing its amendment to effect succession.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broker</w:t>
      </w:r>
      <w:r w:rsidR="00EA1359" w:rsidRPr="00EA1359">
        <w:noBreakHyphen/>
      </w:r>
      <w:r w:rsidRPr="00EA1359">
        <w:t>dealer or investment adviser that changes its name may continue its registration by filing an amendment to its registration. The amendment becomes effective when filed or on a date designated by the registrant.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change of control of a broker</w:t>
      </w:r>
      <w:r w:rsidR="00EA1359" w:rsidRPr="00EA1359">
        <w:noBreakHyphen/>
      </w:r>
      <w:r w:rsidRPr="00EA1359">
        <w:t>dealer or investment adviser may be made in accordance with a rule adopted or order issued under this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408.</w:t>
      </w:r>
      <w:r w:rsidR="000426A8" w:rsidRPr="00EA1359">
        <w:t xml:space="preserve"> Termination of employment or association of agent and investment adviser representative; transfer of employment or association.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If an agent registered under this chapter terminates employment by or association with a broker</w:t>
      </w:r>
      <w:r w:rsidR="00EA1359" w:rsidRPr="00EA1359">
        <w:noBreakHyphen/>
      </w:r>
      <w:r w:rsidRPr="00EA1359">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EA1359" w:rsidRPr="00EA1359">
        <w:noBreakHyphen/>
      </w:r>
      <w:r w:rsidRPr="00EA1359">
        <w:t>dealer, issuer, investment adviser, or federal covered investment adviser shall promptly file a notice of termination. If the registrant learns that the broker</w:t>
      </w:r>
      <w:r w:rsidR="00EA1359" w:rsidRPr="00EA1359">
        <w:noBreakHyphen/>
      </w:r>
      <w:r w:rsidRPr="00EA1359">
        <w:t>dealer, issuer, investment adviser, or federal covered investment adviser has not filed the notice, the registrant may do so.</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If an agent registered under this chapter terminates employment by or association with a broker</w:t>
      </w:r>
      <w:r w:rsidR="00EA1359" w:rsidRPr="00EA1359">
        <w:noBreakHyphen/>
      </w:r>
      <w:r w:rsidRPr="00EA1359">
        <w:t>dealer registered under this chapter and begins employment by or association with another broker</w:t>
      </w:r>
      <w:r w:rsidR="00EA1359" w:rsidRPr="00EA1359">
        <w:noBreakHyphen/>
      </w:r>
      <w:r w:rsidRPr="00EA1359">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EA1359" w:rsidRPr="00EA1359">
        <w:noBreakHyphen/>
      </w:r>
      <w:r w:rsidRPr="00EA1359">
        <w:t>1</w:t>
      </w:r>
      <w:r w:rsidR="00EA1359" w:rsidRPr="00EA1359">
        <w:noBreakHyphen/>
      </w:r>
      <w:r w:rsidRPr="00EA1359">
        <w:t>405 and begins employment by or association with another investment adviser registered under this chapter or a federal covered investment adviser that has filed a notice under Section 35</w:t>
      </w:r>
      <w:r w:rsidR="00EA1359" w:rsidRPr="00EA1359">
        <w:noBreakHyphen/>
      </w:r>
      <w:r w:rsidRPr="00EA1359">
        <w:t>1</w:t>
      </w:r>
      <w:r w:rsidR="00EA1359" w:rsidRPr="00EA1359">
        <w:noBreakHyphen/>
      </w:r>
      <w:r w:rsidRPr="00EA1359">
        <w:t>405; then upon the filing by or on behalf of the registrant, within thirty days after the termination, of an application for registration that complies with the requirement of Section 35</w:t>
      </w:r>
      <w:r w:rsidR="00EA1359" w:rsidRPr="00EA1359">
        <w:noBreakHyphen/>
      </w:r>
      <w:r w:rsidRPr="00EA1359">
        <w:t>1</w:t>
      </w:r>
      <w:r w:rsidR="00EA1359" w:rsidRPr="00EA1359">
        <w:noBreakHyphen/>
      </w:r>
      <w:r w:rsidRPr="00EA1359">
        <w:t>406(a) and payment of the filing fee required under Section 35</w:t>
      </w:r>
      <w:r w:rsidR="00EA1359" w:rsidRPr="00EA1359">
        <w:noBreakHyphen/>
      </w:r>
      <w:r w:rsidRPr="00EA1359">
        <w:t>1</w:t>
      </w:r>
      <w:r w:rsidR="00EA1359" w:rsidRPr="00EA1359">
        <w:noBreakHyphen/>
      </w:r>
      <w:r w:rsidRPr="00EA1359">
        <w:t>410, the registration of the agent or investment adviser representative is: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immediately effective as of the date of the completed filing, if the agent</w:t>
      </w:r>
      <w:r w:rsidR="00EA1359" w:rsidRPr="00EA1359">
        <w:t>'</w:t>
      </w:r>
      <w:r w:rsidRPr="00EA1359">
        <w:t>s Central Registration Depository record or successor record or the investment adviser representative</w:t>
      </w:r>
      <w:r w:rsidR="00EA1359" w:rsidRPr="00EA1359">
        <w:t>'</w:t>
      </w:r>
      <w:r w:rsidRPr="00EA1359">
        <w:t>s Investment Adviser Registration Depository record or successor record does not contain a new or amended disciplinary disclosure within the previous twelve months;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temporarily effective as of the date of the completed filing, if the agent</w:t>
      </w:r>
      <w:r w:rsidR="00EA1359" w:rsidRPr="00EA1359">
        <w:t>'</w:t>
      </w:r>
      <w:r w:rsidRPr="00EA1359">
        <w:t>s Central Registration Depository record or successor record or the investment adviser representative</w:t>
      </w:r>
      <w:r w:rsidR="00EA1359" w:rsidRPr="00EA1359">
        <w:t>'</w:t>
      </w:r>
      <w:r w:rsidRPr="00EA1359">
        <w:t>s Investment Adviser Registration Depository record or successor record contains a new or amended disciplinary disclosure within the preceding twelve months.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Securities Commissioner may withdraw a temporary registration if there are or were grounds for discipline as specified in Section 35</w:t>
      </w:r>
      <w:r w:rsidR="00EA1359" w:rsidRPr="00EA1359">
        <w:noBreakHyphen/>
      </w:r>
      <w:r w:rsidRPr="00EA1359">
        <w:t>1</w:t>
      </w:r>
      <w:r w:rsidR="00EA1359" w:rsidRPr="00EA1359">
        <w:noBreakHyphen/>
      </w:r>
      <w:r w:rsidRPr="00EA1359">
        <w:t>412 and the Securities Commissioner does so within thirty days after the filing of the application. If the Securities Commissioner does not withdraw the temporary registration within the thirty</w:t>
      </w:r>
      <w:r w:rsidR="00EA1359" w:rsidRPr="00EA1359">
        <w:noBreakHyphen/>
      </w:r>
      <w:r w:rsidRPr="00EA1359">
        <w:t>day period, registration becomes automatically effective on the thirty</w:t>
      </w:r>
      <w:r w:rsidR="00EA1359" w:rsidRPr="00EA1359">
        <w:noBreakHyphen/>
      </w:r>
      <w:r w:rsidRPr="00EA1359">
        <w:t>first day after filing.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Securities Commissioner may prevent the effectiveness of a transfer of an agent or investment adviser representative under subsection (b)(1) or (2) based on the public interest and the protection of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If the Securities Commissioner determines that a registrant or applicant for registration is no longer in existence or has ceased to act as a broker</w:t>
      </w:r>
      <w:r w:rsidR="00EA1359" w:rsidRPr="00EA1359">
        <w:noBreakHyphen/>
      </w:r>
      <w:r w:rsidRPr="00EA1359">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409.</w:t>
      </w:r>
      <w:r w:rsidR="000426A8" w:rsidRPr="00EA1359">
        <w:t xml:space="preserve"> Withdrawal of registration of broker</w:t>
      </w:r>
      <w:r w:rsidRPr="00EA1359">
        <w:noBreakHyphen/>
      </w:r>
      <w:r w:rsidR="000426A8" w:rsidRPr="00EA1359">
        <w:t>dealer, agent, investment adviser, and investment adviser representative.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Withdrawal of registration by a broker</w:t>
      </w:r>
      <w:r w:rsidR="00EA1359" w:rsidRPr="00EA1359">
        <w:noBreakHyphen/>
      </w:r>
      <w:r w:rsidRPr="00EA1359">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EA1359" w:rsidRPr="00EA1359">
        <w:noBreakHyphen/>
      </w:r>
      <w:r w:rsidRPr="00EA1359">
        <w:t>1</w:t>
      </w:r>
      <w:r w:rsidR="00EA1359" w:rsidRPr="00EA1359">
        <w:noBreakHyphen/>
      </w:r>
      <w:r w:rsidRPr="00EA1359">
        <w:t>412 within one year after the withdrawal became effective automatically and issue a revocation or suspension order as of the last date on which registration was effective if a proceeding is not pending.</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410.</w:t>
      </w:r>
      <w:r w:rsidR="000426A8" w:rsidRPr="00EA1359">
        <w:t xml:space="preserve"> Examination and filing fee requirements.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shall establish fees by rule or order for: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an initial filing of an application as a broker</w:t>
      </w:r>
      <w:r w:rsidR="00EA1359" w:rsidRPr="00EA1359">
        <w:noBreakHyphen/>
      </w:r>
      <w:r w:rsidRPr="00EA1359">
        <w:t>dealer and renewal of an application by a broker</w:t>
      </w:r>
      <w:r w:rsidR="00EA1359" w:rsidRPr="00EA1359">
        <w:noBreakHyphen/>
      </w:r>
      <w:r w:rsidRPr="00EA1359">
        <w:t>dealer for registration;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 application for registration as an agent and renewal of registration as an agent;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 application for registration as an investment adviser and renewal of registration as an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an application for registration as an investment adviser representative, a renewal of registration as an investment adviser representative, and a change of registration as an investment adviser representative;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an initial fee and annual notice fee for a federal covered investment adviser required to file a notice under Section 35</w:t>
      </w:r>
      <w:r w:rsidR="00EA1359" w:rsidRPr="00EA1359">
        <w:noBreakHyphen/>
      </w:r>
      <w:r w:rsidRPr="00EA1359">
        <w:t>1</w:t>
      </w:r>
      <w:r w:rsidR="00EA1359" w:rsidRPr="00EA1359">
        <w:noBreakHyphen/>
      </w:r>
      <w:r w:rsidRPr="00EA1359">
        <w:t>405.</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person required to pay a filing or notice fee under this section may transmit the fee through or to a designee as a rule or order provides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When an application or other filing fee is denied or withdrawn, the filing fee shall not be refunded, except upon order by the Securities Commissioner.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411.</w:t>
      </w:r>
      <w:r w:rsidR="000426A8" w:rsidRPr="00EA1359">
        <w:t xml:space="preserve"> Postregistration requirements.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Subject to Section 15(h) of the Securities Exchange Act of 1934 (15 U.S.C. Section 78o(h)) or Section 222 of the Investment Advisers Act of 1940 (15 U.S.C. Section 80b</w:t>
      </w:r>
      <w:r w:rsidR="00EA1359" w:rsidRPr="00EA1359">
        <w:noBreakHyphen/>
      </w:r>
      <w:r w:rsidRPr="00EA1359">
        <w:t>22), a rule adopted or order issued under this chapter may establish minimum financial requirements for broker</w:t>
      </w:r>
      <w:r w:rsidR="00EA1359" w:rsidRPr="00EA1359">
        <w:noBreakHyphen/>
      </w:r>
      <w:r w:rsidRPr="00EA1359">
        <w:t>dealers registered or required to be registered under this chapter and investment advisers registered or required to be registered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Subject to Section 15(h) of the Securities Exchange Act of 1934 (15 U. S.C. Section 78o(h)) or Section 222(b) of the Investment Advisers Act of 1940 (15 U.S.C. Section 80b</w:t>
      </w:r>
      <w:r w:rsidR="00EA1359" w:rsidRPr="00EA1359">
        <w:noBreakHyphen/>
      </w:r>
      <w:r w:rsidRPr="00EA1359">
        <w:t>22), a broker</w:t>
      </w:r>
      <w:r w:rsidR="00EA1359" w:rsidRPr="00EA1359">
        <w:noBreakHyphen/>
      </w:r>
      <w:r w:rsidRPr="00EA1359">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Subject to Section 15(h) of the Securities Exchange Act of 1934 (15 U. S.C. Section 78o(h)) or Section 222 of the Investment Advisers Act of 1940 (15 U.S.C. Section 80b</w:t>
      </w:r>
      <w:r w:rsidR="00EA1359" w:rsidRPr="00EA1359">
        <w:noBreakHyphen/>
      </w:r>
      <w:r w:rsidRPr="00EA1359">
        <w:t>22):</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broker</w:t>
      </w:r>
      <w:r w:rsidR="00EA1359" w:rsidRPr="00EA1359">
        <w:noBreakHyphen/>
      </w:r>
      <w:r w:rsidRPr="00EA1359">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broker</w:t>
      </w:r>
      <w:r w:rsidR="00EA1359" w:rsidRPr="00EA1359">
        <w:noBreakHyphen/>
      </w:r>
      <w:r w:rsidRPr="00EA1359">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investment adviser records required to be maintained under paragraph (1) may be maintained in any form of data storage required by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records of a broker</w:t>
      </w:r>
      <w:r w:rsidR="00EA1359" w:rsidRPr="00EA1359">
        <w:noBreakHyphen/>
      </w:r>
      <w:r w:rsidRPr="00EA1359">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Subject to Section 15(h) of the Securities Exchange Act of 1934 (15 U. S.C. Section 78o(h)) or Section 222 of the Investment Advisers Act of 1940 (15 U.S.C. Section 80b</w:t>
      </w:r>
      <w:r w:rsidR="00EA1359" w:rsidRPr="00EA1359">
        <w:noBreakHyphen/>
      </w:r>
      <w:r w:rsidRPr="00EA1359">
        <w:t>22), a rule adopted or order issued under this chapter may require a broker</w:t>
      </w:r>
      <w:r w:rsidR="00EA1359" w:rsidRPr="00EA1359">
        <w:noBreakHyphen/>
      </w:r>
      <w:r w:rsidRPr="00EA1359">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EA1359" w:rsidRPr="00EA1359">
        <w:noBreakHyphen/>
      </w:r>
      <w:r w:rsidRPr="00EA1359">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EA1359" w:rsidRPr="00EA1359">
        <w:noBreakHyphen/>
      </w:r>
      <w:r w:rsidRPr="00EA1359">
        <w:t>1</w:t>
      </w:r>
      <w:r w:rsidR="00EA1359" w:rsidRPr="00EA1359">
        <w:noBreakHyphen/>
      </w:r>
      <w:r w:rsidRPr="00EA1359">
        <w:t>509(j)(2).</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Subject to Section 15(h) of the Securities Exchange Act of 1934 (15 U. S.C. Section 78o(h)) or Section 222 of the Investment Advisers Act of 1940 (15 U.S.C. Section 80b</w:t>
      </w:r>
      <w:r w:rsidR="00EA1359" w:rsidRPr="00EA1359">
        <w:noBreakHyphen/>
      </w:r>
      <w:r w:rsidRPr="00EA1359">
        <w:t>22), an agent may not have custody of funds or securities of a customer except under the supervision of a broker</w:t>
      </w:r>
      <w:r w:rsidR="00EA1359" w:rsidRPr="00EA1359">
        <w:noBreakHyphen/>
      </w:r>
      <w:r w:rsidRPr="00EA1359">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EA1359" w:rsidRPr="00EA1359">
        <w:noBreakHyphen/>
      </w:r>
      <w:r w:rsidRPr="00EA1359">
        <w:t>dealer regarding custody of funds or securities of a customer and on an investment adviser regarding custody of securities or funds of a client.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(h) A rule adopted or order issued under this chapter may require an individual registered under Section 35</w:t>
      </w:r>
      <w:r w:rsidR="00EA1359" w:rsidRPr="00EA1359">
        <w:noBreakHyphen/>
      </w:r>
      <w:r w:rsidRPr="00EA1359">
        <w:t>1</w:t>
      </w:r>
      <w:r w:rsidR="00EA1359" w:rsidRPr="00EA1359">
        <w:noBreakHyphen/>
      </w:r>
      <w:r w:rsidRPr="00EA1359">
        <w:t>402 or 35</w:t>
      </w:r>
      <w:r w:rsidR="00EA1359" w:rsidRPr="00EA1359">
        <w:noBreakHyphen/>
      </w:r>
      <w:r w:rsidRPr="00EA1359">
        <w:t>1</w:t>
      </w:r>
      <w:r w:rsidR="00EA1359" w:rsidRPr="00EA1359">
        <w:noBreakHyphen/>
      </w:r>
      <w:r w:rsidRPr="00EA1359">
        <w:t>404 to participate in a continuing education program approved by the Securities and Exchange Commission and administered by a self</w:t>
      </w:r>
      <w:r w:rsidR="00EA1359" w:rsidRPr="00EA1359">
        <w:noBreakHyphen/>
      </w:r>
      <w:r w:rsidRPr="00EA1359">
        <w:t>regulatory organization or, in the absence of such a program, a rule adopted or order issued under this chapter may require continuing education for an individual registered under Section 35</w:t>
      </w:r>
      <w:r w:rsidR="00EA1359" w:rsidRPr="00EA1359">
        <w:noBreakHyphen/>
      </w:r>
      <w:r w:rsidRPr="00EA1359">
        <w:t>1</w:t>
      </w:r>
      <w:r w:rsidR="00EA1359" w:rsidRPr="00EA1359">
        <w:noBreakHyphen/>
      </w:r>
      <w:r w:rsidRPr="00EA1359">
        <w:t>404.</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412.</w:t>
      </w:r>
      <w:r w:rsidR="000426A8" w:rsidRPr="00EA1359">
        <w:t xml:space="preserve"> Denial, revocation, suspension, withdrawal, restriction, condition, or limitation of registration.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If the Securities Commissioner finds that the order is in the public interest and subsection (d) authorizes the action, an order issued under this chapter may deny an application, or may condition or limit registration of an applicant to be a broker</w:t>
      </w:r>
      <w:r w:rsidR="00EA1359" w:rsidRPr="00EA1359">
        <w:noBreakHyphen/>
      </w:r>
      <w:r w:rsidRPr="00EA1359">
        <w:t>dealer, agent, investment adviser, or investment adviser representative, and, if the applicant is a broker</w:t>
      </w:r>
      <w:r w:rsidR="00EA1359" w:rsidRPr="00EA1359">
        <w:noBreakHyphen/>
      </w:r>
      <w:r w:rsidRPr="00EA1359">
        <w:t>dealer or investment adviser, of a partner, officer, director, or person having a similar status or performing similar functions, or a person directly or indirectly in control, of the broker</w:t>
      </w:r>
      <w:r w:rsidR="00EA1359" w:rsidRPr="00EA1359">
        <w:noBreakHyphen/>
      </w:r>
      <w:r w:rsidRPr="00EA1359">
        <w:t>dealer or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EA1359" w:rsidRPr="00EA1359">
        <w:noBreakHyphen/>
      </w:r>
      <w:r w:rsidRPr="00EA1359">
        <w:t>dealer or investment adviser, of a partner, officer, director, or person having a similar status or performing similar functions, or a person directly or indirectly in control, of the broker</w:t>
      </w:r>
      <w:r w:rsidR="00EA1359" w:rsidRPr="00EA1359">
        <w:noBreakHyphen/>
      </w:r>
      <w:r w:rsidRPr="00EA1359">
        <w:t>dealer or investment adviser. However, the Securities Commissioner may not: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under subsection (d)(5)(A) or (B), issue an order on the basis of an order issued under the securities act of another State unless the other order was based on conduct for which subsection (d) would authorize the action had the conduct occurred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EA1359" w:rsidRPr="00EA1359">
        <w:noBreakHyphen/>
      </w:r>
      <w:r w:rsidRPr="00EA1359">
        <w:t>dealer or investment adviser, a partner, officer, director, or person having a similar status or performing similar functions, or a person directly or indirectly in control, of the broker</w:t>
      </w:r>
      <w:r w:rsidR="00EA1359" w:rsidRPr="00EA1359">
        <w:noBreakHyphen/>
      </w:r>
      <w:r w:rsidRPr="00EA1359">
        <w:t>dealer or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person may be disciplined under subsections (a) through (c) if the person: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wilfully violated or wilfully failed to comply with this chapter or the predecessor chapter or a rule adopted or order issued under this chapter or the predecessor chapter within the previous 10 years;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is the subject of an order, issued after notice and opportunity for hearing by: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the securities or other financial services regulator of a State or the Securities and Exchange Commission or other federal agency denying, revoking, barring, or suspending registration as a broker</w:t>
      </w:r>
      <w:r w:rsidR="00EA1359" w:rsidRPr="00EA1359">
        <w:noBreakHyphen/>
      </w:r>
      <w:r w:rsidRPr="00EA1359">
        <w:t>dealer, agent, investment adviser, federal covered investment adviser, or investment adviser representative;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the securities regulator of a State or the Securities and Exchange Commission against a broker</w:t>
      </w:r>
      <w:r w:rsidR="00EA1359" w:rsidRPr="00EA1359">
        <w:noBreakHyphen/>
      </w:r>
      <w:r w:rsidRPr="00EA1359">
        <w:t>dealer, agent, investment adviser, investment adviser representative, or federal covered investment adviser;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the Securities and Exchange Commission or a self</w:t>
      </w:r>
      <w:r w:rsidR="00EA1359" w:rsidRPr="00EA1359">
        <w:noBreakHyphen/>
      </w:r>
      <w:r w:rsidRPr="00EA1359">
        <w:t>regulatory organization suspending or expelling the registrant from membership in the self</w:t>
      </w:r>
      <w:r w:rsidR="00EA1359" w:rsidRPr="00EA1359">
        <w:noBreakHyphen/>
      </w:r>
      <w:r w:rsidRPr="00EA1359">
        <w:t>regulatory organization;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(D) a court adjudicating a United States Postal Service fraud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(E) the insurance regulator of a State denying, suspending, or revoking registration as an insurance agent;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(F) a depository institution or financial services regulator suspending or barring the person from the depository institution or other financial services business;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is insolvent, either because the person</w:t>
      </w:r>
      <w:r w:rsidR="00EA1359" w:rsidRPr="00EA1359">
        <w:t>'</w:t>
      </w:r>
      <w:r w:rsidRPr="00EA1359">
        <w:t>s liabilities exceed the person</w:t>
      </w:r>
      <w:r w:rsidR="00EA1359" w:rsidRPr="00EA1359">
        <w:t>'</w:t>
      </w:r>
      <w:r w:rsidRPr="00EA1359">
        <w:t>s assets or because the person cannot meet the person</w:t>
      </w:r>
      <w:r w:rsidR="00EA1359" w:rsidRPr="00EA1359">
        <w:t>'</w:t>
      </w:r>
      <w:r w:rsidRPr="00EA1359">
        <w:t>s obligations as they mature, but the Securities Commissioner may not enter an order against an applicant or registrant under this paragraph without a finding of insolvency as to the applicant or registrant;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(8) refuses to allow or otherwise impedes the Securities Commissioner from conducting an audit or inspection under Section 35</w:t>
      </w:r>
      <w:r w:rsidR="00EA1359" w:rsidRPr="00EA1359">
        <w:noBreakHyphen/>
      </w:r>
      <w:r w:rsidRPr="00EA1359">
        <w:t>1</w:t>
      </w:r>
      <w:r w:rsidR="00EA1359" w:rsidRPr="00EA1359">
        <w:noBreakHyphen/>
      </w:r>
      <w:r w:rsidRPr="00EA1359">
        <w:t>411(d) or refuses access to a registrant</w:t>
      </w:r>
      <w:r w:rsidR="00EA1359" w:rsidRPr="00EA1359">
        <w:t>'</w:t>
      </w:r>
      <w:r w:rsidRPr="00EA1359">
        <w:t>s office to conduct an audit or inspection under Section 35</w:t>
      </w:r>
      <w:r w:rsidR="00EA1359" w:rsidRPr="00EA1359">
        <w:noBreakHyphen/>
      </w:r>
      <w:r w:rsidRPr="00EA1359">
        <w:t>1</w:t>
      </w:r>
      <w:r w:rsidR="00EA1359" w:rsidRPr="00EA1359">
        <w:noBreakHyphen/>
      </w:r>
      <w:r w:rsidRPr="00EA1359">
        <w:t>411(d);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(9) has failed to reasonably supervise an agent, investment adviser representative, or other individual, if the agent, investment adviser representative, or other individual was subject to the person</w:t>
      </w:r>
      <w:r w:rsidR="00EA1359" w:rsidRPr="00EA1359">
        <w:t>'</w:t>
      </w:r>
      <w:r w:rsidRPr="00EA1359">
        <w:t>s supervision and committed a violation of this chapter or the predecessor chapter or a rule adopted or order issued under this chapter or the predecessor chapter within the previous 10 years;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(10) has not paid the proper filing fee within 30 days after having been notified by the Securities Commissioner of a deficiency, but the Securities Commissioner shall vacate an order under this paragraph when the deficiency is corrected;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(11) after notice and opportunity for a hearing, has been found within the previous 10 years: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by a court of competent jurisdiction to have wilfully violated the laws of a foreign jurisdiction under which the business of securities, commodities, investment, franchises, insurance, banking, or finance is regulated;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to have been the subject of an order of a securities regulator of a foreign jurisdiction denying, revoking, or suspending the right to engage in the business of securities as a broker</w:t>
      </w:r>
      <w:r w:rsidR="00EA1359" w:rsidRPr="00EA1359">
        <w:noBreakHyphen/>
      </w:r>
      <w:r w:rsidRPr="00EA1359">
        <w:t>dealer, agent, investment adviser, investment adviser representative, or similar person;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to have been suspended or expelled from membership by or participation in a securities exchange or securities association operating under the securities laws of a foreign jurisdiction;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(12) is the subject of a cease and desist order issued by the Securities and Exchange Commission or issued under the securities, commodities, investment, franchise, banking, finance, or insurance laws of a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(13) has engaged in dishonest or unethical practices in the securities, commodities, investment, franchise, banking, finance, or insurance business within the previous 10 years;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(14) is not qualified on the basis of factors such as training, experience, and knowledge of the securities business. However, in the case of an application by an agent for a broker</w:t>
      </w:r>
      <w:r w:rsidR="00EA1359" w:rsidRPr="00EA1359">
        <w:noBreakHyphen/>
      </w:r>
      <w:r w:rsidRPr="00EA1359">
        <w:t>dealer that is a member of a self</w:t>
      </w:r>
      <w:r w:rsidR="00EA1359" w:rsidRPr="00EA1359">
        <w:noBreakHyphen/>
      </w:r>
      <w:r w:rsidRPr="00EA1359">
        <w:t xml:space="preserve"> regulatory organization or by an individual for registration as an investment adviser representative, a denial order may not be based on this paragraph if the individual has successfully completed all examinations required by Section 35</w:t>
      </w:r>
      <w:r w:rsidR="00EA1359" w:rsidRPr="00EA1359">
        <w:noBreakHyphen/>
      </w:r>
      <w:r w:rsidRPr="00EA1359">
        <w:t>1</w:t>
      </w:r>
      <w:r w:rsidR="00EA1359" w:rsidRPr="00EA1359">
        <w:noBreakHyphen/>
      </w:r>
      <w:r w:rsidRPr="00EA1359">
        <w:t>410(d). The Securities Commissioner may require an applicant for registration under Section 35</w:t>
      </w:r>
      <w:r w:rsidR="00EA1359" w:rsidRPr="00EA1359">
        <w:noBreakHyphen/>
      </w:r>
      <w:r w:rsidRPr="00EA1359">
        <w:t>1</w:t>
      </w:r>
      <w:r w:rsidR="00EA1359" w:rsidRPr="00EA1359">
        <w:noBreakHyphen/>
      </w:r>
      <w:r w:rsidRPr="00EA1359">
        <w:t>402 or 35</w:t>
      </w:r>
      <w:r w:rsidR="00EA1359" w:rsidRPr="00EA1359">
        <w:noBreakHyphen/>
      </w:r>
      <w:r w:rsidRPr="00EA1359">
        <w:t>1</w:t>
      </w:r>
      <w:r w:rsidR="00EA1359" w:rsidRPr="00EA1359">
        <w:noBreakHyphen/>
      </w:r>
      <w:r w:rsidRPr="00EA1359">
        <w:t>404 who has not been registered in a State within the two years preceding the filing of an application in this State to successfully complete an examination.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Reserved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(g) An order issued may not be issued under this section, except under subsection (f), without: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appropriate notice to the applicant or registrant;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opportunity for hearing;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findings of fact and conclusions of law in a record.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5</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Fraud and Liabilities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501.</w:t>
      </w:r>
      <w:r w:rsidR="000426A8" w:rsidRPr="00EA1359">
        <w:t xml:space="preserve"> General fraud.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It is unlawful for a person, in connection with the offer, sale, or purchase of a security, directly or indirectly: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 to employ a device, scheme, or artifice to defraud;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 to make an untrue statement of a material fact or to omit to state a material fact necessary in order to make the statements made, in light of the circumstances under which they were made, not misleading;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(3) to engage in an act, practice, or course of business that operates or would operate as a fraud or deceit upon another person.</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502.</w:t>
      </w:r>
      <w:r w:rsidR="000426A8" w:rsidRPr="00EA1359">
        <w:t xml:space="preserve"> Prohibited conduct in providing investment advice regarding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to employ a device, scheme, or artifice to defraud another person;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to engage in an act, practice, or course of business that operates or would operate as a fraud or deceit upon another person.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rule adopted under this chapter may specify the contents of a contract entered into, extended, or renewed in connection with giving investment advice regarding securities.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503.</w:t>
      </w:r>
      <w:r w:rsidR="000426A8" w:rsidRPr="00EA1359">
        <w:t xml:space="preserve"> Evidentiary burden.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In a civil action or administrative proceeding under this chapter, a person claiming an exemption, exception, preemption, or exclusion has the burden to prove the applicability of the claim.</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In a criminal proceeding under this chapter, a person claiming an exemption, exception, preemption, or exclusion has the burden of going forward with evidence of the claim.</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504.</w:t>
      </w:r>
      <w:r w:rsidR="000426A8" w:rsidRPr="00EA1359">
        <w:t xml:space="preserve"> Filing of sales and advertising literature.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This section does not apply to sales and advertising literature specified in subsection (a) which relates to a federal covered security, a federal covered investment adviser, or a security or transaction exempted by Section 35</w:t>
      </w:r>
      <w:r w:rsidR="00EA1359" w:rsidRPr="00EA1359">
        <w:noBreakHyphen/>
      </w:r>
      <w:r w:rsidRPr="00EA1359">
        <w:t>1</w:t>
      </w:r>
      <w:r w:rsidR="00EA1359" w:rsidRPr="00EA1359">
        <w:noBreakHyphen/>
      </w:r>
      <w:r w:rsidRPr="00EA1359">
        <w:t>201, 35</w:t>
      </w:r>
      <w:r w:rsidR="00EA1359" w:rsidRPr="00EA1359">
        <w:noBreakHyphen/>
      </w:r>
      <w:r w:rsidRPr="00EA1359">
        <w:t>1</w:t>
      </w:r>
      <w:r w:rsidR="00EA1359" w:rsidRPr="00EA1359">
        <w:noBreakHyphen/>
      </w:r>
      <w:r w:rsidRPr="00EA1359">
        <w:t>202, or 35</w:t>
      </w:r>
      <w:r w:rsidR="00EA1359" w:rsidRPr="00EA1359">
        <w:noBreakHyphen/>
      </w:r>
      <w:r w:rsidRPr="00EA1359">
        <w:t>1</w:t>
      </w:r>
      <w:r w:rsidR="00EA1359" w:rsidRPr="00EA1359">
        <w:noBreakHyphen/>
      </w:r>
      <w:r w:rsidRPr="00EA1359">
        <w:t>203 except as required pursuant to Section 35</w:t>
      </w:r>
      <w:r w:rsidR="00EA1359" w:rsidRPr="00EA1359">
        <w:noBreakHyphen/>
      </w:r>
      <w:r w:rsidRPr="00EA1359">
        <w:t>1</w:t>
      </w:r>
      <w:r w:rsidR="00EA1359" w:rsidRPr="00EA1359">
        <w:noBreakHyphen/>
      </w:r>
      <w:r w:rsidRPr="00EA1359">
        <w:t>201(7).</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505.</w:t>
      </w:r>
      <w:r w:rsidR="000426A8" w:rsidRPr="00EA1359">
        <w:t xml:space="preserve"> Misleading filings.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506.</w:t>
      </w:r>
      <w:r w:rsidR="000426A8" w:rsidRPr="00EA1359">
        <w:t xml:space="preserve"> Misrepresentations concerning registration or exemption.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507.</w:t>
      </w:r>
      <w:r w:rsidR="000426A8" w:rsidRPr="00EA1359">
        <w:t xml:space="preserve"> Qualified immunity.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broker</w:t>
      </w:r>
      <w:r w:rsidR="00EA1359" w:rsidRPr="00EA1359">
        <w:noBreakHyphen/>
      </w:r>
      <w:r w:rsidRPr="00EA1359">
        <w:t>dealer, agent, investment adviser, federal covered investment adviser, or investment adviser representative is not liable to another broker</w:t>
      </w:r>
      <w:r w:rsidR="00EA1359" w:rsidRPr="00EA1359">
        <w:noBreakHyphen/>
      </w:r>
      <w:r w:rsidRPr="00EA1359">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EA1359" w:rsidRPr="00EA1359">
        <w:noBreakHyphen/>
      </w:r>
      <w:r w:rsidRPr="00EA1359">
        <w:t>regulatory organization, unless the person knew, or should have known at the time that the statement was made, that it was false in a material respect or the person acted in reckless disregard of the statement</w:t>
      </w:r>
      <w:r w:rsidR="00EA1359" w:rsidRPr="00EA1359">
        <w:t>'</w:t>
      </w:r>
      <w:r w:rsidRPr="00EA1359">
        <w:t>s truth or falsity.</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508.</w:t>
      </w:r>
      <w:r w:rsidR="000426A8" w:rsidRPr="00EA1359">
        <w:t xml:space="preserve"> Criminal penalties.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person that wilfully violates this chapter, or a rule adopted or order issued under this chapter, except Section 35</w:t>
      </w:r>
      <w:r w:rsidR="00EA1359" w:rsidRPr="00EA1359">
        <w:noBreakHyphen/>
      </w:r>
      <w:r w:rsidRPr="00EA1359">
        <w:t>1</w:t>
      </w:r>
      <w:r w:rsidR="00EA1359" w:rsidRPr="00EA1359">
        <w:noBreakHyphen/>
      </w:r>
      <w:r w:rsidRPr="00EA1359">
        <w:t>504 or the notice filing requirements of Section 35</w:t>
      </w:r>
      <w:r w:rsidR="00EA1359" w:rsidRPr="00EA1359">
        <w:noBreakHyphen/>
      </w:r>
      <w:r w:rsidRPr="00EA1359">
        <w:t>1</w:t>
      </w:r>
      <w:r w:rsidR="00EA1359" w:rsidRPr="00EA1359">
        <w:noBreakHyphen/>
      </w:r>
      <w:r w:rsidRPr="00EA1359">
        <w:t>302 or 35</w:t>
      </w:r>
      <w:r w:rsidR="00EA1359" w:rsidRPr="00EA1359">
        <w:noBreakHyphen/>
      </w:r>
      <w:r w:rsidRPr="00EA1359">
        <w:t>1</w:t>
      </w:r>
      <w:r w:rsidR="00EA1359" w:rsidRPr="00EA1359">
        <w:noBreakHyphen/>
      </w:r>
      <w:r w:rsidRPr="00EA1359">
        <w:t>405, or that wilfully violates Section 35</w:t>
      </w:r>
      <w:r w:rsidR="00EA1359" w:rsidRPr="00EA1359">
        <w:noBreakHyphen/>
      </w:r>
      <w:r w:rsidRPr="00EA1359">
        <w:t>1</w:t>
      </w:r>
      <w:r w:rsidR="00EA1359" w:rsidRPr="00EA1359">
        <w:noBreakHyphen/>
      </w:r>
      <w:r w:rsidRPr="00EA1359">
        <w:t>505 knowing that the statement made is false or misleading in a material respect, is guilty of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felony and, upon conviction, must be fined not more than fifty thousand dollars or imprisoned not more than ten years, or both, if the person</w:t>
      </w:r>
      <w:r w:rsidR="00EA1359" w:rsidRPr="00EA1359">
        <w:t>'</w:t>
      </w:r>
      <w:r w:rsidRPr="00EA1359">
        <w:t>s actions result in loss to an investor of twenty thousand dollars or more;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felony and, upon conviction, must be fined in the discretion of the court or imprisoned not more than five years, or both, if the person</w:t>
      </w:r>
      <w:r w:rsidR="00EA1359" w:rsidRPr="00EA1359">
        <w:t>'</w:t>
      </w:r>
      <w:r w:rsidRPr="00EA1359">
        <w:t>s actions result in loss to an investor of more than one thousand dollars but less than twenty thousand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misdemeanor and, upon conviction, must be fined not more than thirty thousand dollars or imprisoned not more than three years, or both, if the person</w:t>
      </w:r>
      <w:r w:rsidR="00EA1359" w:rsidRPr="00EA1359">
        <w:t>'</w:t>
      </w:r>
      <w:r w:rsidRPr="00EA1359">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Securities Commissioner may refer that evidence as is available concerning violations of this chapter or of any rule or order under this chapter to the appropriate Division of the Attorney General</w:t>
      </w:r>
      <w:r w:rsidR="00EA1359" w:rsidRPr="00EA1359">
        <w:t>'</w:t>
      </w:r>
      <w:r w:rsidRPr="00EA1359">
        <w:t>s Office or other appropriate prosecution, law enforcement, or licensing authorities who may institute the appropriate proceedings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This chapter does not limit the power of this State to punish a person for conduct that constitutes a crime under other laws of this State.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509.</w:t>
      </w:r>
      <w:r w:rsidR="000426A8" w:rsidRPr="00EA1359">
        <w:t xml:space="preserve"> Civil liability.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Enforcement of civil liability under this section is subject to the Securities Litigation Uniform Standards Act of 1998.</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 person is liable to the purchaser if the person sells a security in violation of Sections 35</w:t>
      </w:r>
      <w:r w:rsidR="00EA1359" w:rsidRPr="00EA1359">
        <w:noBreakHyphen/>
      </w:r>
      <w:r w:rsidRPr="00EA1359">
        <w:t>1</w:t>
      </w:r>
      <w:r w:rsidR="00EA1359" w:rsidRPr="00EA1359">
        <w:noBreakHyphen/>
      </w:r>
      <w:r w:rsidRPr="00EA1359">
        <w:t>301 or 35</w:t>
      </w:r>
      <w:r w:rsidR="00EA1359" w:rsidRPr="00EA1359">
        <w:noBreakHyphen/>
      </w:r>
      <w:r w:rsidRPr="00EA1359">
        <w:t>1</w:t>
      </w:r>
      <w:r w:rsidR="00EA1359" w:rsidRPr="00EA1359">
        <w:noBreakHyphen/>
      </w:r>
      <w:r w:rsidRPr="00EA1359">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purchaser may maintain an action to recover the consideration paid for the security, less the amount of any income received on the security, and interest at the legal rate of interest from the date of the purchase, costs, and reasonable attorneys</w:t>
      </w:r>
      <w:r w:rsidR="00EA1359" w:rsidRPr="00EA1359">
        <w:t>'</w:t>
      </w:r>
      <w:r w:rsidRPr="00EA1359">
        <w:t xml:space="preserve"> fees determined by the court, upon the tender of the security, or for actual damages as provided in paragraph (3).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EA1359" w:rsidRPr="00EA1359">
        <w:t>'</w:t>
      </w:r>
      <w:r w:rsidRPr="00EA1359">
        <w:t xml:space="preserve"> fees determined by the court.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A person is liable to the seller if the person buys a security in violation of Section 35</w:t>
      </w:r>
      <w:r w:rsidR="00EA1359" w:rsidRPr="00EA1359">
        <w:noBreakHyphen/>
      </w:r>
      <w:r w:rsidRPr="00EA1359">
        <w:t>1</w:t>
      </w:r>
      <w:r w:rsidR="00EA1359" w:rsidRPr="00EA1359">
        <w:noBreakHyphen/>
      </w:r>
      <w:r w:rsidRPr="00EA1359">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seller may maintain an action to recover the security, and any income received on the security, costs, and reasonable attorneys</w:t>
      </w:r>
      <w:r w:rsidR="00EA1359" w:rsidRPr="00EA1359">
        <w:t>'</w:t>
      </w:r>
      <w:r w:rsidRPr="00EA1359">
        <w:t xml:space="preserve"> fees determined by the court, upon the tender of the purchase price, or for actual damages as provided in paragraph (3).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Actual damages in an action arising under this subsection are the difference between the price at which the security was sold and the value the security would have had at the time of the sale in the absence of the purchaser</w:t>
      </w:r>
      <w:r w:rsidR="00EA1359" w:rsidRPr="00EA1359">
        <w:t>'</w:t>
      </w:r>
      <w:r w:rsidRPr="00EA1359">
        <w:t>s conduct causing liability, and interest at the legal rate of interest from the date of the sale of the security, costs, and reasonable attorneys</w:t>
      </w:r>
      <w:r w:rsidR="00EA1359" w:rsidRPr="00EA1359">
        <w:t>'</w:t>
      </w:r>
      <w:r w:rsidRPr="00EA1359">
        <w:t xml:space="preserve"> fees determined by the court.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A person acting as a broker</w:t>
      </w:r>
      <w:r w:rsidR="00EA1359" w:rsidRPr="00EA1359">
        <w:noBreakHyphen/>
      </w:r>
      <w:r w:rsidRPr="00EA1359">
        <w:t>dealer or agent that sells or buys a security in violation of Section 35</w:t>
      </w:r>
      <w:r w:rsidR="00EA1359" w:rsidRPr="00EA1359">
        <w:noBreakHyphen/>
      </w:r>
      <w:r w:rsidRPr="00EA1359">
        <w:t>1</w:t>
      </w:r>
      <w:r w:rsidR="00EA1359" w:rsidRPr="00EA1359">
        <w:noBreakHyphen/>
      </w:r>
      <w:r w:rsidRPr="00EA1359">
        <w:t>401(a), 35</w:t>
      </w:r>
      <w:r w:rsidR="00EA1359" w:rsidRPr="00EA1359">
        <w:noBreakHyphen/>
      </w:r>
      <w:r w:rsidRPr="00EA1359">
        <w:t>1</w:t>
      </w:r>
      <w:r w:rsidR="00EA1359" w:rsidRPr="00EA1359">
        <w:noBreakHyphen/>
      </w:r>
      <w:r w:rsidRPr="00EA1359">
        <w:t>402(a), or 35</w:t>
      </w:r>
      <w:r w:rsidR="00EA1359" w:rsidRPr="00EA1359">
        <w:noBreakHyphen/>
      </w:r>
      <w:r w:rsidRPr="00EA1359">
        <w:t>1</w:t>
      </w:r>
      <w:r w:rsidR="00EA1359" w:rsidRPr="00EA1359">
        <w:noBreakHyphen/>
      </w:r>
      <w:r w:rsidRPr="00EA1359">
        <w:t>506 is liable to the customer. The customer, if a purchaser, may maintain an action for recovery of actual damages as specified in subsections (b)(1) through (3), or, if a seller, for a remedy as specified in subsections (c)(1) through (3).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 person acting as an investment adviser or investment adviser representative that provides investment advice regarding securities for compensation in violation of Section 35</w:t>
      </w:r>
      <w:r w:rsidR="00EA1359" w:rsidRPr="00EA1359">
        <w:noBreakHyphen/>
      </w:r>
      <w:r w:rsidRPr="00EA1359">
        <w:t>1</w:t>
      </w:r>
      <w:r w:rsidR="00EA1359" w:rsidRPr="00EA1359">
        <w:noBreakHyphen/>
      </w:r>
      <w:r w:rsidRPr="00EA1359">
        <w:t>403(a), 35</w:t>
      </w:r>
      <w:r w:rsidR="00EA1359" w:rsidRPr="00EA1359">
        <w:noBreakHyphen/>
      </w:r>
      <w:r w:rsidRPr="00EA1359">
        <w:t>1</w:t>
      </w:r>
      <w:r w:rsidR="00EA1359" w:rsidRPr="00EA1359">
        <w:noBreakHyphen/>
      </w:r>
      <w:r w:rsidRPr="00EA1359">
        <w:t>404(a), or 35</w:t>
      </w:r>
      <w:r w:rsidR="00EA1359" w:rsidRPr="00EA1359">
        <w:noBreakHyphen/>
      </w:r>
      <w:r w:rsidRPr="00EA1359">
        <w:t>1</w:t>
      </w:r>
      <w:r w:rsidR="00EA1359" w:rsidRPr="00EA1359">
        <w:noBreakHyphen/>
      </w:r>
      <w:r w:rsidRPr="00EA1359">
        <w:t>506 is liable to the client. The client may maintain an action to recover the consideration paid for the advice, interest at the legal rate of interest from the date of payment, costs, and reasonable attorneys</w:t>
      </w:r>
      <w:r w:rsidR="00EA1359" w:rsidRPr="00EA1359">
        <w:t>'</w:t>
      </w:r>
      <w:r w:rsidRPr="00EA1359">
        <w:t xml:space="preserve"> fees determined by the court.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EA1359" w:rsidRPr="00EA1359">
        <w:t>'</w:t>
      </w:r>
      <w:r w:rsidRPr="00EA1359">
        <w:t xml:space="preserve"> fees determined by the court, less the amount of any income received as a result of the fraudulent conduct.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This subsection does not apply to a broker</w:t>
      </w:r>
      <w:r w:rsidR="00EA1359" w:rsidRPr="00EA1359">
        <w:noBreakHyphen/>
      </w:r>
      <w:r w:rsidRPr="00EA1359">
        <w:t>dealer or its agents if the investment advice regarding securities that is provided is solely incidental to transacting business as a broker</w:t>
      </w:r>
      <w:r w:rsidR="00EA1359" w:rsidRPr="00EA1359">
        <w:noBreakHyphen/>
      </w:r>
      <w:r w:rsidRPr="00EA1359">
        <w:t>dealer and no special compensation is received for the investment advice regarding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(g) The following persons are liable jointly and severally with and to the same extent as persons liable under subsections (b) through (f):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a person that is a broker</w:t>
      </w:r>
      <w:r w:rsidR="00EA1359" w:rsidRPr="00EA1359">
        <w:noBreakHyphen/>
      </w:r>
      <w:r w:rsidRPr="00EA1359">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a person who, with actual knowledge that a person is committing acts sufficient to violate Sections 35</w:t>
      </w:r>
      <w:r w:rsidR="00EA1359" w:rsidRPr="00EA1359">
        <w:noBreakHyphen/>
      </w:r>
      <w:r w:rsidRPr="00EA1359">
        <w:t>1</w:t>
      </w:r>
      <w:r w:rsidR="00EA1359" w:rsidRPr="00EA1359">
        <w:noBreakHyphen/>
      </w:r>
      <w:r w:rsidRPr="00EA1359">
        <w:t>501 and 35</w:t>
      </w:r>
      <w:r w:rsidR="00EA1359" w:rsidRPr="00EA1359">
        <w:noBreakHyphen/>
      </w:r>
      <w:r w:rsidRPr="00EA1359">
        <w:t>1</w:t>
      </w:r>
      <w:r w:rsidR="00EA1359" w:rsidRPr="00EA1359">
        <w:noBreakHyphen/>
      </w:r>
      <w:r w:rsidRPr="00EA1359">
        <w:t>502, nonetheless intentionally furthers the violation with actual awareness that the person is rendering substantial assistance to the person committing the violation of Sections 35</w:t>
      </w:r>
      <w:r w:rsidR="00EA1359" w:rsidRPr="00EA1359">
        <w:noBreakHyphen/>
      </w:r>
      <w:r w:rsidRPr="00EA1359">
        <w:t>1</w:t>
      </w:r>
      <w:r w:rsidR="00EA1359" w:rsidRPr="00EA1359">
        <w:noBreakHyphen/>
      </w:r>
      <w:r w:rsidRPr="00EA1359">
        <w:t>501 and 35</w:t>
      </w:r>
      <w:r w:rsidR="00EA1359" w:rsidRPr="00EA1359">
        <w:noBreakHyphen/>
      </w:r>
      <w:r w:rsidRPr="00EA1359">
        <w:t>1</w:t>
      </w:r>
      <w:r w:rsidR="00EA1359" w:rsidRPr="00EA1359">
        <w:noBreakHyphen/>
      </w:r>
      <w:r w:rsidRPr="00EA1359">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(h) A person liable under this section has a right of contribution as in cases of contract against any other person liable under this section for the same conduct.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 A cause of action under this section survives the death of an individual who might have been a plaintiff or defendant.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(j) A person may not obtain relief: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under subsection (b) for violation of Section 35</w:t>
      </w:r>
      <w:r w:rsidR="00EA1359" w:rsidRPr="00EA1359">
        <w:noBreakHyphen/>
      </w:r>
      <w:r w:rsidRPr="00EA1359">
        <w:t>1</w:t>
      </w:r>
      <w:r w:rsidR="00EA1359" w:rsidRPr="00EA1359">
        <w:noBreakHyphen/>
      </w:r>
      <w:r w:rsidRPr="00EA1359">
        <w:t>301, or under subsection (d) or (e), unless the action is instituted within three years after the violation occurred;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under subsection (b), other than for violation of Section 35</w:t>
      </w:r>
      <w:r w:rsidR="00EA1359" w:rsidRPr="00EA1359">
        <w:noBreakHyphen/>
      </w:r>
      <w:r w:rsidRPr="00EA1359">
        <w:t>1</w:t>
      </w:r>
      <w:r w:rsidR="00EA1359" w:rsidRPr="00EA1359">
        <w:noBreakHyphen/>
      </w:r>
      <w:r w:rsidRPr="00EA1359">
        <w:t>301, or under subsection (c) or (f), unless the action is instituted within the earlier of three years after discovery of the facts constituting the violation or five years after the violation.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(m) The rights and remedies provided by this chapter are in addition to any other rights or remedies that may exist, but this chapter does not create a cause of action not specified in this section or Section 35</w:t>
      </w:r>
      <w:r w:rsidR="00EA1359" w:rsidRPr="00EA1359">
        <w:noBreakHyphen/>
      </w:r>
      <w:r w:rsidRPr="00EA1359">
        <w:t>1</w:t>
      </w:r>
      <w:r w:rsidR="00EA1359" w:rsidRPr="00EA1359">
        <w:noBreakHyphen/>
      </w:r>
      <w:r w:rsidRPr="00EA1359">
        <w:t>411(e).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510.</w:t>
      </w:r>
      <w:r w:rsidR="000426A8" w:rsidRPr="00EA1359">
        <w:t xml:space="preserve"> Rescission offers.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purchaser, seller, or recipient of investment advice regarding securities may not maintain an action under Section 35</w:t>
      </w:r>
      <w:r w:rsidR="00EA1359" w:rsidRPr="00EA1359">
        <w:noBreakHyphen/>
      </w:r>
      <w:r w:rsidRPr="00EA1359">
        <w:t>1</w:t>
      </w:r>
      <w:r w:rsidR="00EA1359" w:rsidRPr="00EA1359">
        <w:noBreakHyphen/>
      </w:r>
      <w:r w:rsidRPr="00EA1359">
        <w:t>509 if: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(1) The purchaser, seller, or recipient of investment advice regarding securities receives in a record, before the action is instituted: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(A) an offer stating the respect in which liability under Section 35</w:t>
      </w:r>
      <w:r w:rsidR="00EA1359" w:rsidRPr="00EA1359">
        <w:noBreakHyphen/>
      </w:r>
      <w:r w:rsidRPr="00EA1359">
        <w:t>1</w:t>
      </w:r>
      <w:r w:rsidR="00EA1359" w:rsidRPr="00EA1359">
        <w:noBreakHyphen/>
      </w:r>
      <w:r w:rsidRPr="00EA1359">
        <w:t>509 may have arisen and fairly advising the purchaser, seller, or recipient of investment advice regarding securities of that person</w:t>
      </w:r>
      <w:r w:rsidR="00EA1359" w:rsidRPr="00EA1359">
        <w:t>'</w:t>
      </w:r>
      <w:r w:rsidRPr="00EA1359">
        <w:t>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(B) if the basis for relief under this section may have been a violation of Section 35</w:t>
      </w:r>
      <w:r w:rsidR="00EA1359" w:rsidRPr="00EA1359">
        <w:noBreakHyphen/>
      </w:r>
      <w:r w:rsidRPr="00EA1359">
        <w:t>1</w:t>
      </w:r>
      <w:r w:rsidR="00EA1359" w:rsidRPr="00EA1359">
        <w:noBreakHyphen/>
      </w:r>
      <w:r w:rsidRPr="00EA1359">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(C) if the basis for relief under this section may have been a violation of Section 35</w:t>
      </w:r>
      <w:r w:rsidR="00EA1359" w:rsidRPr="00EA1359">
        <w:noBreakHyphen/>
      </w:r>
      <w:r w:rsidRPr="00EA1359">
        <w:t>1</w:t>
      </w:r>
      <w:r w:rsidR="00EA1359" w:rsidRPr="00EA1359">
        <w:noBreakHyphen/>
      </w:r>
      <w:r w:rsidRPr="00EA1359">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EA1359" w:rsidRPr="00EA1359">
        <w:t>'</w:t>
      </w:r>
      <w:r w:rsidRPr="00EA1359">
        <w:t>s conduct that may have caused liability and interest at the legal rate of interest from the date of the sale;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(D) if the basis for relief under this section may have been a violation of Section 35</w:t>
      </w:r>
      <w:r w:rsidR="00EA1359" w:rsidRPr="00EA1359">
        <w:noBreakHyphen/>
      </w:r>
      <w:r w:rsidRPr="00EA1359">
        <w:t>1</w:t>
      </w:r>
      <w:r w:rsidR="00EA1359" w:rsidRPr="00EA1359">
        <w:noBreakHyphen/>
      </w:r>
      <w:r w:rsidRPr="00EA1359">
        <w:t>509(d); and if the customer is a purchaser, an offer to pay as specified in subparagraph (B); or, if the customer is a seller, an offer to tender or to pay as specified in subparagraph (C);</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(E) if the basis for relief under this section may have been a violation of Section 35</w:t>
      </w:r>
      <w:r w:rsidR="00EA1359" w:rsidRPr="00EA1359">
        <w:noBreakHyphen/>
      </w:r>
      <w:r w:rsidRPr="00EA1359">
        <w:t>1</w:t>
      </w:r>
      <w:r w:rsidR="00EA1359" w:rsidRPr="00EA1359">
        <w:noBreakHyphen/>
      </w:r>
      <w:r w:rsidRPr="00EA1359">
        <w:t>509(e), an offer to reimburse in cash the consideration paid for the advice and interest at the legal rate of interest from the date of payment;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(F) if the basis for relief under this section may have been a violation of Section 35</w:t>
      </w:r>
      <w:r w:rsidR="00EA1359" w:rsidRPr="00EA1359">
        <w:noBreakHyphen/>
      </w:r>
      <w:r w:rsidRPr="00EA1359">
        <w:t>1</w:t>
      </w:r>
      <w:r w:rsidR="00EA1359" w:rsidRPr="00EA1359">
        <w:noBreakHyphen/>
      </w:r>
      <w:r w:rsidRPr="00EA1359">
        <w:t>509(f), an offer to reimburse in cash the consideration paid for the advice, the amount of any actual damages that may have been caused by the conduct, and interest at the legal rate of interest from the date of the violation causing the loss;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(3) the offeror has the present ability to pay the amount offered or to tender the security under paragraph (1);</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(4) the offer under paragraph (1) is delivered to the purchaser, seller, or recipient of investment advice, or sent in a manner that ensures receipt by the purchaser, seller, or recipient of investment advice;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(5) the purchaser, seller, or recipient of investment advice that accepts the offer under paragraph (1) in a record within the period specified under paragraph (2) is paid in accordance with the terms of the offer.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6</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Administration and Judicial Review</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601.</w:t>
      </w:r>
      <w:r w:rsidR="000426A8" w:rsidRPr="00EA1359">
        <w:t xml:space="preserve"> Administration.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EA1359" w:rsidRPr="00EA1359">
        <w:noBreakHyphen/>
      </w:r>
      <w:r w:rsidRPr="00EA1359">
        <w:t>1</w:t>
      </w:r>
      <w:r w:rsidR="00EA1359" w:rsidRPr="00EA1359">
        <w:noBreakHyphen/>
      </w:r>
      <w:r w:rsidRPr="00EA1359">
        <w:t>607(b). This chapter does not authorize the Securities Commissioner or an officer, employee, or designee of the Securities Commissioner to disclose the record or information, except in accordance with Section 35</w:t>
      </w:r>
      <w:r w:rsidR="00EA1359" w:rsidRPr="00EA1359">
        <w:noBreakHyphen/>
      </w:r>
      <w:r w:rsidRPr="00EA1359">
        <w:t>1</w:t>
      </w:r>
      <w:r w:rsidR="00EA1359" w:rsidRPr="00EA1359">
        <w:noBreakHyphen/>
      </w:r>
      <w:r w:rsidRPr="00EA1359">
        <w:t>602, 35</w:t>
      </w:r>
      <w:r w:rsidR="00EA1359" w:rsidRPr="00EA1359">
        <w:noBreakHyphen/>
      </w:r>
      <w:r w:rsidRPr="00EA1359">
        <w:t>1</w:t>
      </w:r>
      <w:r w:rsidR="00EA1359" w:rsidRPr="00EA1359">
        <w:noBreakHyphen/>
      </w:r>
      <w:r w:rsidRPr="00EA1359">
        <w:t>607(c), or 35</w:t>
      </w:r>
      <w:r w:rsidR="00EA1359" w:rsidRPr="00EA1359">
        <w:noBreakHyphen/>
      </w:r>
      <w:r w:rsidRPr="00EA1359">
        <w:t>1</w:t>
      </w:r>
      <w:r w:rsidR="00EA1359" w:rsidRPr="00EA1359">
        <w:noBreakHyphen/>
      </w:r>
      <w:r w:rsidRPr="00EA1359">
        <w:t>608.</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This chapter does not create or diminish a privilege or exemption that exists at common law, by statute or rule, or otherwise.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602.</w:t>
      </w:r>
      <w:r w:rsidR="000426A8" w:rsidRPr="00EA1359">
        <w:t xml:space="preserve"> Investigations and subpoenas.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may: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hold the person in contempt;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order the person to appear before the Securities Commissioner;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order the person to testify about the matter under investigation or in question;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order the production of records;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grant injunctive relief, including restricting or prohibiting the offer or sale of securities or the providing of investment advice regarding securities;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impose a civil penalty of not less than $500 and not greater than $5, 000 for each violation;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grant any other necessary or appropriate relief.</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This section does not preclude a person from applying to the Richland County Court of Common Pleas or a court of another State for relief from a request to appear, testify, file a statement, produce records, or obey a subpoena.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EA1359" w:rsidRPr="00EA1359">
        <w:t>'</w:t>
      </w:r>
      <w:r w:rsidRPr="00EA1359">
        <w:t>s privilege against self</w:t>
      </w:r>
      <w:r w:rsidR="00EA1359" w:rsidRPr="00EA1359">
        <w:noBreakHyphen/>
      </w:r>
      <w:r w:rsidRPr="00EA1359">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603.</w:t>
      </w:r>
      <w:r w:rsidR="000426A8" w:rsidRPr="00EA1359">
        <w:t xml:space="preserve"> Civil enforcement.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In an action under this section and on a proper showing, the court may: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issue a permanent or temporary injunction, restraining order, or declaratory judgment;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order other appropriate or ancillary relief, which may include: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an asset freeze, accounting, writ of attachment, writ of general or specific execution, and appointment of a receiver or conservator, that may be the Securities Commissioner, for the defendant or the defendant</w:t>
      </w:r>
      <w:r w:rsidR="00EA1359" w:rsidRPr="00EA1359">
        <w:t>'</w:t>
      </w:r>
      <w:r w:rsidRPr="00EA1359">
        <w:t>s assets;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ordering the Securities Commissioner to take charge and control of a defendant</w:t>
      </w:r>
      <w:r w:rsidR="00EA1359" w:rsidRPr="00EA1359">
        <w:t>'</w:t>
      </w:r>
      <w:r w:rsidRPr="00EA1359">
        <w:t>s property, including investment accounts and accounts in a depository institution, rents, and profits; to collect debts; and to acquire and dispose of property;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(D) ordering the payment of prejudgment and postjudgment interest;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order such other relief as the court considers appropriate.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Securities Commissioner may not be required to post a bond in an action or proceeding under this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604.</w:t>
      </w:r>
      <w:r w:rsidR="000426A8" w:rsidRPr="00EA1359">
        <w:t xml:space="preserve"> Administrative enforcement.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issue an order directing the person to cease and desist from engaging in the act, practice, or course of business or to take other action necessary or appropriate to comply with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issue an order denying, suspending, revoking, or conditioning the exemptions for a broker</w:t>
      </w:r>
      <w:r w:rsidR="00EA1359" w:rsidRPr="00EA1359">
        <w:noBreakHyphen/>
      </w:r>
      <w:r w:rsidRPr="00EA1359">
        <w:t>dealer under Section 35</w:t>
      </w:r>
      <w:r w:rsidR="00EA1359" w:rsidRPr="00EA1359">
        <w:noBreakHyphen/>
      </w:r>
      <w:r w:rsidRPr="00EA1359">
        <w:t>1</w:t>
      </w:r>
      <w:r w:rsidR="00EA1359" w:rsidRPr="00EA1359">
        <w:noBreakHyphen/>
      </w:r>
      <w:r w:rsidRPr="00EA1359">
        <w:t>401(b)(1)(D) or (F) or an investment adviser under Section 35</w:t>
      </w:r>
      <w:r w:rsidR="00EA1359" w:rsidRPr="00EA1359">
        <w:noBreakHyphen/>
      </w:r>
      <w:r w:rsidRPr="00EA1359">
        <w:t>1</w:t>
      </w:r>
      <w:r w:rsidR="00EA1359" w:rsidRPr="00EA1359">
        <w:noBreakHyphen/>
      </w:r>
      <w:r w:rsidRPr="00EA1359">
        <w:t>403(b)(1)(C);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issue an order under Section 35</w:t>
      </w:r>
      <w:r w:rsidR="00EA1359" w:rsidRPr="00EA1359">
        <w:noBreakHyphen/>
      </w:r>
      <w:r w:rsidRPr="00EA1359">
        <w:t>1</w:t>
      </w:r>
      <w:r w:rsidR="00EA1359" w:rsidRPr="00EA1359">
        <w:noBreakHyphen/>
      </w:r>
      <w:r w:rsidRPr="00EA1359">
        <w:t>204.</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In a final order under subsection (c), the Securities Commissioner may impose a civil penalty in an amount not to exceed ten thousand dollars for each violation.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In a final order, the Securities Commissioner may charge the actual cost of an investigation or proceeding for a violation of this chapter or a rule adopted or order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If a petition for judicial review of a final order is not filed in accordance with Section 35</w:t>
      </w:r>
      <w:r w:rsidR="00EA1359" w:rsidRPr="00EA1359">
        <w:noBreakHyphen/>
      </w:r>
      <w:r w:rsidRPr="00EA1359">
        <w:t>1</w:t>
      </w:r>
      <w:r w:rsidR="00EA1359" w:rsidRPr="00EA1359">
        <w:noBreakHyphen/>
      </w:r>
      <w:r w:rsidRPr="00EA1359">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(h) All orders issued under this section are public documents subject to the Freedom of Information Act and must be published on the Attorney General</w:t>
      </w:r>
      <w:r w:rsidR="00EA1359" w:rsidRPr="00EA1359">
        <w:t>'</w:t>
      </w:r>
      <w:r w:rsidRPr="00EA1359">
        <w:t>s website searchable by the name of the parties involved.</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 xml:space="preserve">1, eff January 1, 2006; 2012 Act No. 251, </w:t>
      </w:r>
      <w:r w:rsidRPr="00EA1359">
        <w:t xml:space="preserve">Section </w:t>
      </w:r>
      <w:r w:rsidR="000426A8" w:rsidRPr="00EA1359">
        <w:t>1, eff June 18, 2012.</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 xml:space="preserve">2012 Act No. 251, </w:t>
      </w:r>
      <w:r w:rsidR="00EA1359" w:rsidRPr="00EA1359">
        <w:t xml:space="preserve">Section </w:t>
      </w:r>
      <w:r w:rsidRPr="00EA1359">
        <w:t>2, provides as follows: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w:t>
      </w:r>
      <w:r w:rsidR="000426A8" w:rsidRPr="00EA1359">
        <w:t>SECTION 2. This act takes effect upon approval by the Governor and applies only to orders issued after the effective date of this act.</w:t>
      </w:r>
      <w:r w:rsidRPr="00EA1359">
        <w: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Effect of Amendment</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 xml:space="preserve">The 2012 amendment inserted </w:t>
      </w:r>
      <w:r w:rsidR="00EA1359" w:rsidRPr="00EA1359">
        <w:t>"</w:t>
      </w:r>
      <w:r w:rsidRPr="00EA1359">
        <w:t>A copy of a final order must be forwarded to the South Carolina Department of Revenue and the South Carolina Secretary of State</w:t>
      </w:r>
      <w:r w:rsidR="00EA1359" w:rsidRPr="00EA1359">
        <w:t>'</w:t>
      </w:r>
      <w:r w:rsidRPr="00EA1359">
        <w:t>s Office.</w:t>
      </w:r>
      <w:r w:rsidR="00EA1359" w:rsidRPr="00EA1359">
        <w:t>"</w:t>
      </w:r>
      <w:r w:rsidRPr="00EA1359">
        <w:t xml:space="preserve"> in subsection (f); added subsection (h); and made other nonsubstantive changes.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605.</w:t>
      </w:r>
      <w:r w:rsidR="000426A8" w:rsidRPr="00EA1359">
        <w:t xml:space="preserve"> Rules, forms, orders, interpretative opinions and hearings.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may: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by rule, define terms, whether or not used in this chapter, but those definitions may not be inconsistent with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by rule, classify securities, persons, and transactions and adopt different requirements for different classes;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establish fees for filings under Section 35</w:t>
      </w:r>
      <w:r w:rsidR="00EA1359" w:rsidRPr="00EA1359">
        <w:noBreakHyphen/>
      </w:r>
      <w:r w:rsidRPr="00EA1359">
        <w:t>1</w:t>
      </w:r>
      <w:r w:rsidR="00EA1359" w:rsidRPr="00EA1359">
        <w:noBreakHyphen/>
      </w:r>
      <w:r w:rsidRPr="00EA1359">
        <w:t>504, filings required or permitted by rule or order adopted pursuant to this section, and other miscellaneous filings for which no fees are otherwise specified by law.</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EA1359" w:rsidRPr="00EA1359">
        <w:noBreakHyphen/>
      </w:r>
      <w:r w:rsidRPr="00EA1359">
        <w:t>1</w:t>
      </w:r>
      <w:r w:rsidR="00EA1359" w:rsidRPr="00EA1359">
        <w:noBreakHyphen/>
      </w:r>
      <w:r w:rsidRPr="00EA1359">
        <w:t>608 applies in order to achieve uniformity among the States and coordination with federal laws in the form and content of registration statements, applications, reports, and other records, including the adoption of uniform rules, forms, and procedures.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subject to Section 15(h) of the Securities Exchange Act and Section 222 of the Investment Advisors Act of 1940, the form and content of financial statements required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whether unconsolidated financial statements must be filed;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whether required financial statements must be audited by an independent certified public accountant.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A hearing in an administrative proceeding under this chapter must be conducted in public unless the Securities Commissioner for good cause consistent with this chapter determines that the hearing will not be so conducted.</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606.</w:t>
      </w:r>
      <w:r w:rsidR="000426A8" w:rsidRPr="00EA1359">
        <w:t xml:space="preserve"> Administrative files and opinions.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shall maintain, or designate a person to maintain, a register of applications for registration of securities; registration statements; notice filings; applications for registration of broker</w:t>
      </w:r>
      <w:r w:rsidR="00EA1359" w:rsidRPr="00EA1359">
        <w:noBreakHyphen/>
      </w:r>
      <w:r w:rsidRPr="00EA1359">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Securities Commissioner shall make all rules, forms, interpretative opinions, and orders available to the public.</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EA1359" w:rsidRPr="00EA1359">
        <w:t>'</w:t>
      </w:r>
      <w:r w:rsidRPr="00EA1359">
        <w:t>s nonexistence is prima facie evidence of a record or its nonexistence.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607.</w:t>
      </w:r>
      <w:r w:rsidR="000426A8" w:rsidRPr="00EA1359">
        <w:t xml:space="preserve"> Public records; confidentiality.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following records are not public records and are not available for public examination under subsection (a):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a record obtained by the Securities Commissioner in connection with an audit or inspection under Section 35</w:t>
      </w:r>
      <w:r w:rsidR="00EA1359" w:rsidRPr="00EA1359">
        <w:noBreakHyphen/>
      </w:r>
      <w:r w:rsidRPr="00EA1359">
        <w:t>1</w:t>
      </w:r>
      <w:r w:rsidR="00EA1359" w:rsidRPr="00EA1359">
        <w:noBreakHyphen/>
      </w:r>
      <w:r w:rsidRPr="00EA1359">
        <w:t>411(d) or an investigation under Section 35</w:t>
      </w:r>
      <w:r w:rsidR="00EA1359" w:rsidRPr="00EA1359">
        <w:noBreakHyphen/>
      </w:r>
      <w:r w:rsidRPr="00EA1359">
        <w:t>1</w:t>
      </w:r>
      <w:r w:rsidR="00EA1359" w:rsidRPr="00EA1359">
        <w:noBreakHyphen/>
      </w:r>
      <w:r w:rsidRPr="00EA1359">
        <w:t>602;</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a part of a record filed in connection with a registration statement under Sections 35</w:t>
      </w:r>
      <w:r w:rsidR="00EA1359" w:rsidRPr="00EA1359">
        <w:noBreakHyphen/>
      </w:r>
      <w:r w:rsidRPr="00EA1359">
        <w:t>1</w:t>
      </w:r>
      <w:r w:rsidR="00EA1359" w:rsidRPr="00EA1359">
        <w:noBreakHyphen/>
      </w:r>
      <w:r w:rsidRPr="00EA1359">
        <w:t>301 and 35</w:t>
      </w:r>
      <w:r w:rsidR="00EA1359" w:rsidRPr="00EA1359">
        <w:noBreakHyphen/>
      </w:r>
      <w:r w:rsidRPr="00EA1359">
        <w:t>1</w:t>
      </w:r>
      <w:r w:rsidR="00EA1359" w:rsidRPr="00EA1359">
        <w:noBreakHyphen/>
      </w:r>
      <w:r w:rsidRPr="00EA1359">
        <w:t>303 through 35</w:t>
      </w:r>
      <w:r w:rsidR="00EA1359" w:rsidRPr="00EA1359">
        <w:noBreakHyphen/>
      </w:r>
      <w:r w:rsidRPr="00EA1359">
        <w:t>1</w:t>
      </w:r>
      <w:r w:rsidR="00EA1359" w:rsidRPr="00EA1359">
        <w:noBreakHyphen/>
      </w:r>
      <w:r w:rsidRPr="00EA1359">
        <w:t>305 or a record under Section 35</w:t>
      </w:r>
      <w:r w:rsidR="00EA1359" w:rsidRPr="00EA1359">
        <w:noBreakHyphen/>
      </w:r>
      <w:r w:rsidRPr="00EA1359">
        <w:t>1</w:t>
      </w:r>
      <w:r w:rsidR="00EA1359" w:rsidRPr="00EA1359">
        <w:noBreakHyphen/>
      </w:r>
      <w:r w:rsidRPr="00EA1359">
        <w:t>411(d) that contains trade secrets or confidential information if the person filing the registration statement or report has asserted a claim of confidentiality or privilege that is authorized by law;</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a record that is not required to be provided to the Securities Commissioner or filed under this chapter and is provided to the Securities Commissioner only on the condition that the record will not be subject to public examination or disclosure;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a nonpublic record received from a person specified in Section 35</w:t>
      </w:r>
      <w:r w:rsidR="00EA1359" w:rsidRPr="00EA1359">
        <w:noBreakHyphen/>
      </w:r>
      <w:r w:rsidRPr="00EA1359">
        <w:t>1</w:t>
      </w:r>
      <w:r w:rsidR="00EA1359" w:rsidRPr="00EA1359">
        <w:noBreakHyphen/>
      </w:r>
      <w:r w:rsidRPr="00EA1359">
        <w:t>608(a);</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any social security number, residential address unless used as a business address, and residential telephone number unless used as a business telephone number, contained in a record that is filed;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a record obtained by the Securities Commissioner through a designee of the Securities Commissioner that a rule or order under this chapter determines has been: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(A) expunged from the Securities Commissioner</w:t>
      </w:r>
      <w:r w:rsidR="00EA1359" w:rsidRPr="00EA1359">
        <w:t>'</w:t>
      </w:r>
      <w:r w:rsidRPr="00EA1359">
        <w:t>s records by the designee;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r>
      <w:r w:rsidRPr="00EA1359">
        <w:tab/>
        <w:t>(B) determined to be nonpublic or nondisclosable by that designee if the Securities Commissioner finds the determination to be in the public interest and for the protection of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If disclosure is for the purpose of a civil, administrative, or criminal investigation, action, or proceeding or to a person specified in Section 35</w:t>
      </w:r>
      <w:r w:rsidR="00EA1359" w:rsidRPr="00EA1359">
        <w:noBreakHyphen/>
      </w:r>
      <w:r w:rsidRPr="00EA1359">
        <w:t>1</w:t>
      </w:r>
      <w:r w:rsidR="00EA1359" w:rsidRPr="00EA1359">
        <w:noBreakHyphen/>
      </w:r>
      <w:r w:rsidRPr="00EA1359">
        <w:t>608(a), the Securities Commissioner may disclose a record obtained in connection with an audit or inspection under Section 35</w:t>
      </w:r>
      <w:r w:rsidR="00EA1359" w:rsidRPr="00EA1359">
        <w:noBreakHyphen/>
      </w:r>
      <w:r w:rsidRPr="00EA1359">
        <w:t>1</w:t>
      </w:r>
      <w:r w:rsidR="00EA1359" w:rsidRPr="00EA1359">
        <w:noBreakHyphen/>
      </w:r>
      <w:r w:rsidRPr="00EA1359">
        <w:t>411(d) or a record obtained in connection with an investigation under Section 35</w:t>
      </w:r>
      <w:r w:rsidR="00EA1359" w:rsidRPr="00EA1359">
        <w:noBreakHyphen/>
      </w:r>
      <w:r w:rsidRPr="00EA1359">
        <w:t>1</w:t>
      </w:r>
      <w:r w:rsidR="00EA1359" w:rsidRPr="00EA1359">
        <w:noBreakHyphen/>
      </w:r>
      <w:r w:rsidRPr="00EA1359">
        <w:t>602.</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608.</w:t>
      </w:r>
      <w:r w:rsidR="000426A8" w:rsidRPr="00EA1359">
        <w:t xml:space="preserve"> Uniformity and cooperation with other agencies.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Securities Commissioner shall, in its discretion, cooperate, coordinate, consult, and, subject to Section 35</w:t>
      </w:r>
      <w:r w:rsidR="00EA1359" w:rsidRPr="00EA1359">
        <w:noBreakHyphen/>
      </w:r>
      <w:r w:rsidRPr="00EA1359">
        <w:t>1</w:t>
      </w:r>
      <w:r w:rsidR="00EA1359" w:rsidRPr="00EA1359">
        <w:noBreakHyphen/>
      </w:r>
      <w:r w:rsidRPr="00EA1359">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EA1359" w:rsidRPr="00EA1359">
        <w:noBreakHyphen/>
      </w:r>
      <w:r w:rsidRPr="00EA1359">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EA1359" w:rsidRPr="00EA1359">
        <w:noBreakHyphen/>
      </w:r>
      <w:r w:rsidRPr="00EA1359">
        <w:t>regulatory organizations, States, and foreign governments.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maximizing effectiveness of regulation for the protection of investors;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maximizing uniformity in federal and state regulatory standards;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minimizing burdens on the business of capital formation, without adversely affecting essentials of investor protection.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cooperation, coordination, consultation, and sharing of records and information authorized by this section includes: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establishing or employing one or more designees as a central depository for registration and notice filings under this chapter and for records required or allowed to be maintained under this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developing and maintaining uniform forms;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conducting a joint examination or investigation;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holding a joint administrative hearing;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instituting and prosecuting a joint civil or administrative proceeding;</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sharing and exchanging personnel;</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coordinating registrations under Sections 35</w:t>
      </w:r>
      <w:r w:rsidR="00EA1359" w:rsidRPr="00EA1359">
        <w:noBreakHyphen/>
      </w:r>
      <w:r w:rsidRPr="00EA1359">
        <w:t>1</w:t>
      </w:r>
      <w:r w:rsidR="00EA1359" w:rsidRPr="00EA1359">
        <w:noBreakHyphen/>
      </w:r>
      <w:r w:rsidRPr="00EA1359">
        <w:t>301 and 35</w:t>
      </w:r>
      <w:r w:rsidR="00EA1359" w:rsidRPr="00EA1359">
        <w:noBreakHyphen/>
      </w:r>
      <w:r w:rsidRPr="00EA1359">
        <w:t>1</w:t>
      </w:r>
      <w:r w:rsidR="00EA1359" w:rsidRPr="00EA1359">
        <w:noBreakHyphen/>
      </w:r>
      <w:r w:rsidRPr="00EA1359">
        <w:t>401 through 35</w:t>
      </w:r>
      <w:r w:rsidR="00EA1359" w:rsidRPr="00EA1359">
        <w:noBreakHyphen/>
      </w:r>
      <w:r w:rsidRPr="00EA1359">
        <w:t>1</w:t>
      </w:r>
      <w:r w:rsidR="00EA1359" w:rsidRPr="00EA1359">
        <w:noBreakHyphen/>
      </w:r>
      <w:r w:rsidRPr="00EA1359">
        <w:t>404 and exemptions under Section 35</w:t>
      </w:r>
      <w:r w:rsidR="00EA1359" w:rsidRPr="00EA1359">
        <w:noBreakHyphen/>
      </w:r>
      <w:r w:rsidRPr="00EA1359">
        <w:t>1</w:t>
      </w:r>
      <w:r w:rsidR="00EA1359" w:rsidRPr="00EA1359">
        <w:noBreakHyphen/>
      </w:r>
      <w:r w:rsidRPr="00EA1359">
        <w:t>203;</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(8) sharing and exchanging records, subject to Section 35</w:t>
      </w:r>
      <w:r w:rsidR="00EA1359" w:rsidRPr="00EA1359">
        <w:noBreakHyphen/>
      </w:r>
      <w:r w:rsidRPr="00EA1359">
        <w:t>1</w:t>
      </w:r>
      <w:r w:rsidR="00EA1359" w:rsidRPr="00EA1359">
        <w:noBreakHyphen/>
      </w:r>
      <w:r w:rsidRPr="00EA1359">
        <w:t>607;</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(9) formulating rules, statements of policy, guidelines, forms, and interpretative opinions and releases;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(10) formulating common systems and procedures;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(11) notifying the public of proposed rules, forms, statements of policy, and guidelines;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(13) developing and maintaining a uniform exemption from registration for small issuers, and taking other steps to reduce the burden of raising investment capital by small businesses.</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609.</w:t>
      </w:r>
      <w:r w:rsidR="000426A8" w:rsidRPr="00EA1359">
        <w:t xml:space="preserve"> Judicial review.</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EA1359" w:rsidRPr="00EA1359">
        <w:t>'</w:t>
      </w:r>
      <w:r w:rsidRPr="00EA1359">
        <w:t>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610.</w:t>
      </w:r>
      <w:r w:rsidR="000426A8" w:rsidRPr="00EA1359">
        <w:t xml:space="preserve"> Jurisdiction.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Sections 35</w:t>
      </w:r>
      <w:r w:rsidR="00EA1359" w:rsidRPr="00EA1359">
        <w:noBreakHyphen/>
      </w:r>
      <w:r w:rsidRPr="00EA1359">
        <w:t>1</w:t>
      </w:r>
      <w:r w:rsidR="00EA1359" w:rsidRPr="00EA1359">
        <w:noBreakHyphen/>
      </w:r>
      <w:r w:rsidRPr="00EA1359">
        <w:t>301, 35</w:t>
      </w:r>
      <w:r w:rsidR="00EA1359" w:rsidRPr="00EA1359">
        <w:noBreakHyphen/>
      </w:r>
      <w:r w:rsidRPr="00EA1359">
        <w:t>1</w:t>
      </w:r>
      <w:r w:rsidR="00EA1359" w:rsidRPr="00EA1359">
        <w:noBreakHyphen/>
      </w:r>
      <w:r w:rsidRPr="00EA1359">
        <w:t>302, 35</w:t>
      </w:r>
      <w:r w:rsidR="00EA1359" w:rsidRPr="00EA1359">
        <w:noBreakHyphen/>
      </w:r>
      <w:r w:rsidRPr="00EA1359">
        <w:t>1</w:t>
      </w:r>
      <w:r w:rsidR="00EA1359" w:rsidRPr="00EA1359">
        <w:noBreakHyphen/>
      </w:r>
      <w:r w:rsidRPr="00EA1359">
        <w:t>401(a), 35</w:t>
      </w:r>
      <w:r w:rsidR="00EA1359" w:rsidRPr="00EA1359">
        <w:noBreakHyphen/>
      </w:r>
      <w:r w:rsidRPr="00EA1359">
        <w:t>1</w:t>
      </w:r>
      <w:r w:rsidR="00EA1359" w:rsidRPr="00EA1359">
        <w:noBreakHyphen/>
      </w:r>
      <w:r w:rsidRPr="00EA1359">
        <w:t>402(a), 35</w:t>
      </w:r>
      <w:r w:rsidR="00EA1359" w:rsidRPr="00EA1359">
        <w:noBreakHyphen/>
      </w:r>
      <w:r w:rsidRPr="00EA1359">
        <w:t>1</w:t>
      </w:r>
      <w:r w:rsidR="00EA1359" w:rsidRPr="00EA1359">
        <w:noBreakHyphen/>
      </w:r>
      <w:r w:rsidRPr="00EA1359">
        <w:t>403(a), 35</w:t>
      </w:r>
      <w:r w:rsidR="00EA1359" w:rsidRPr="00EA1359">
        <w:noBreakHyphen/>
      </w:r>
      <w:r w:rsidRPr="00EA1359">
        <w:t>1</w:t>
      </w:r>
      <w:r w:rsidR="00EA1359" w:rsidRPr="00EA1359">
        <w:noBreakHyphen/>
      </w:r>
      <w:r w:rsidRPr="00EA1359">
        <w:t>404(a), 35</w:t>
      </w:r>
      <w:r w:rsidR="00EA1359" w:rsidRPr="00EA1359">
        <w:noBreakHyphen/>
      </w:r>
      <w:r w:rsidRPr="00EA1359">
        <w:t>1</w:t>
      </w:r>
      <w:r w:rsidR="00EA1359" w:rsidRPr="00EA1359">
        <w:noBreakHyphen/>
      </w:r>
      <w:r w:rsidRPr="00EA1359">
        <w:t>501, 35</w:t>
      </w:r>
      <w:r w:rsidR="00EA1359" w:rsidRPr="00EA1359">
        <w:noBreakHyphen/>
      </w:r>
      <w:r w:rsidRPr="00EA1359">
        <w:t>1</w:t>
      </w:r>
      <w:r w:rsidR="00EA1359" w:rsidRPr="00EA1359">
        <w:noBreakHyphen/>
      </w:r>
      <w:r w:rsidRPr="00EA1359">
        <w:t>506, 35</w:t>
      </w:r>
      <w:r w:rsidR="00EA1359" w:rsidRPr="00EA1359">
        <w:noBreakHyphen/>
      </w:r>
      <w:r w:rsidRPr="00EA1359">
        <w:t>1</w:t>
      </w:r>
      <w:r w:rsidR="00EA1359" w:rsidRPr="00EA1359">
        <w:noBreakHyphen/>
      </w:r>
      <w:r w:rsidRPr="00EA1359">
        <w:t>509, and 35</w:t>
      </w:r>
      <w:r w:rsidR="00EA1359" w:rsidRPr="00EA1359">
        <w:noBreakHyphen/>
      </w:r>
      <w:r w:rsidRPr="00EA1359">
        <w:t>1</w:t>
      </w:r>
      <w:r w:rsidR="00EA1359" w:rsidRPr="00EA1359">
        <w:noBreakHyphen/>
      </w:r>
      <w:r w:rsidRPr="00EA1359">
        <w:t>510 do not apply to a person that sells or offers to sell a security unless the offer to sell or the sale is made in this State or the offer to purchase or the purchase is made and accepted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Sections 35</w:t>
      </w:r>
      <w:r w:rsidR="00EA1359" w:rsidRPr="00EA1359">
        <w:noBreakHyphen/>
      </w:r>
      <w:r w:rsidRPr="00EA1359">
        <w:t>1</w:t>
      </w:r>
      <w:r w:rsidR="00EA1359" w:rsidRPr="00EA1359">
        <w:noBreakHyphen/>
      </w:r>
      <w:r w:rsidRPr="00EA1359">
        <w:t>401(a), 35</w:t>
      </w:r>
      <w:r w:rsidR="00EA1359" w:rsidRPr="00EA1359">
        <w:noBreakHyphen/>
      </w:r>
      <w:r w:rsidRPr="00EA1359">
        <w:t>1</w:t>
      </w:r>
      <w:r w:rsidR="00EA1359" w:rsidRPr="00EA1359">
        <w:noBreakHyphen/>
      </w:r>
      <w:r w:rsidRPr="00EA1359">
        <w:t>402(a), 35</w:t>
      </w:r>
      <w:r w:rsidR="00EA1359" w:rsidRPr="00EA1359">
        <w:noBreakHyphen/>
      </w:r>
      <w:r w:rsidRPr="00EA1359">
        <w:t>1</w:t>
      </w:r>
      <w:r w:rsidR="00EA1359" w:rsidRPr="00EA1359">
        <w:noBreakHyphen/>
      </w:r>
      <w:r w:rsidRPr="00EA1359">
        <w:t>403(a), 35</w:t>
      </w:r>
      <w:r w:rsidR="00EA1359" w:rsidRPr="00EA1359">
        <w:noBreakHyphen/>
      </w:r>
      <w:r w:rsidRPr="00EA1359">
        <w:t>1</w:t>
      </w:r>
      <w:r w:rsidR="00EA1359" w:rsidRPr="00EA1359">
        <w:noBreakHyphen/>
      </w:r>
      <w:r w:rsidRPr="00EA1359">
        <w:t>404(a), 35</w:t>
      </w:r>
      <w:r w:rsidR="00EA1359" w:rsidRPr="00EA1359">
        <w:noBreakHyphen/>
      </w:r>
      <w:r w:rsidRPr="00EA1359">
        <w:t>1</w:t>
      </w:r>
      <w:r w:rsidR="00EA1359" w:rsidRPr="00EA1359">
        <w:noBreakHyphen/>
      </w:r>
      <w:r w:rsidRPr="00EA1359">
        <w:t>501, 35</w:t>
      </w:r>
      <w:r w:rsidR="00EA1359" w:rsidRPr="00EA1359">
        <w:noBreakHyphen/>
      </w:r>
      <w:r w:rsidRPr="00EA1359">
        <w:t>1</w:t>
      </w:r>
      <w:r w:rsidR="00EA1359" w:rsidRPr="00EA1359">
        <w:noBreakHyphen/>
      </w:r>
      <w:r w:rsidRPr="00EA1359">
        <w:t>506, 35</w:t>
      </w:r>
      <w:r w:rsidR="00EA1359" w:rsidRPr="00EA1359">
        <w:noBreakHyphen/>
      </w:r>
      <w:r w:rsidRPr="00EA1359">
        <w:t>1</w:t>
      </w:r>
      <w:r w:rsidR="00EA1359" w:rsidRPr="00EA1359">
        <w:noBreakHyphen/>
      </w:r>
      <w:r w:rsidRPr="00EA1359">
        <w:t>509, and 35</w:t>
      </w:r>
      <w:r w:rsidR="00EA1359" w:rsidRPr="00EA1359">
        <w:noBreakHyphen/>
      </w:r>
      <w:r w:rsidRPr="00EA1359">
        <w:t>1</w:t>
      </w:r>
      <w:r w:rsidR="00EA1359" w:rsidRPr="00EA1359">
        <w:noBreakHyphen/>
      </w:r>
      <w:r w:rsidRPr="00EA1359">
        <w:t>510 do not apply to a person that purchases or offers to purchase a security unless the offer to purchase or the purchase is made in this State or the offer to sell or the sale is made and accepted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For the purpose of this section, an offer to sell or to purchase a security is made in this State, whether or not either party is then present in this State, if the offer: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originates from within this State;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is directed by the offeror to a place in this State and received at the place to which it is directed.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For the purpose of this section, an offer to purchase or to sell is accepted in this State, whether or not either party is then present in this State, if the acceptance: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is communicated to the offeror in this State and the offeree reasonably believes the offeror to be present in this State and the acceptance is received at the place in this State to which it is directed;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has not previously been communicated to the offeror, orally or in a record, outside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An offer to sell or to purchase is not made in this State when a publisher circulates or there is circulated on the publisher</w:t>
      </w:r>
      <w:r w:rsidR="00EA1359" w:rsidRPr="00EA1359">
        <w:t>'</w:t>
      </w:r>
      <w:r w:rsidRPr="00EA1359">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program or communication is syndicated and distributed from outside this State for redistribution to the general public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program or communication is supplied by a radio, television, or other electronic network with the electronic signal originating from outside this State for redistribution to the general public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the program or communication consists of an electronic communication that originates in this State, but which is not intended for distribution to the general public in this State.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(f) Sections 35</w:t>
      </w:r>
      <w:r w:rsidR="00EA1359" w:rsidRPr="00EA1359">
        <w:noBreakHyphen/>
      </w:r>
      <w:r w:rsidRPr="00EA1359">
        <w:t>1</w:t>
      </w:r>
      <w:r w:rsidR="00EA1359" w:rsidRPr="00EA1359">
        <w:noBreakHyphen/>
      </w:r>
      <w:r w:rsidRPr="00EA1359">
        <w:t>403(a), 35</w:t>
      </w:r>
      <w:r w:rsidR="00EA1359" w:rsidRPr="00EA1359">
        <w:noBreakHyphen/>
      </w:r>
      <w:r w:rsidRPr="00EA1359">
        <w:t>1</w:t>
      </w:r>
      <w:r w:rsidR="00EA1359" w:rsidRPr="00EA1359">
        <w:noBreakHyphen/>
      </w:r>
      <w:r w:rsidRPr="00EA1359">
        <w:t>404(a), 35</w:t>
      </w:r>
      <w:r w:rsidR="00EA1359" w:rsidRPr="00EA1359">
        <w:noBreakHyphen/>
      </w:r>
      <w:r w:rsidRPr="00EA1359">
        <w:t>1</w:t>
      </w:r>
      <w:r w:rsidR="00EA1359" w:rsidRPr="00EA1359">
        <w:noBreakHyphen/>
      </w:r>
      <w:r w:rsidRPr="00EA1359">
        <w:t>405(a), 35</w:t>
      </w:r>
      <w:r w:rsidR="00EA1359" w:rsidRPr="00EA1359">
        <w:noBreakHyphen/>
      </w:r>
      <w:r w:rsidRPr="00EA1359">
        <w:t>1</w:t>
      </w:r>
      <w:r w:rsidR="00EA1359" w:rsidRPr="00EA1359">
        <w:noBreakHyphen/>
      </w:r>
      <w:r w:rsidRPr="00EA1359">
        <w:t>502, 35</w:t>
      </w:r>
      <w:r w:rsidR="00EA1359" w:rsidRPr="00EA1359">
        <w:noBreakHyphen/>
      </w:r>
      <w:r w:rsidRPr="00EA1359">
        <w:t>1</w:t>
      </w:r>
      <w:r w:rsidR="00EA1359" w:rsidRPr="00EA1359">
        <w:noBreakHyphen/>
      </w:r>
      <w:r w:rsidRPr="00EA1359">
        <w:t>505, and 35</w:t>
      </w:r>
      <w:r w:rsidR="00EA1359" w:rsidRPr="00EA1359">
        <w:noBreakHyphen/>
      </w:r>
      <w:r w:rsidRPr="00EA1359">
        <w:t>1</w:t>
      </w:r>
      <w:r w:rsidR="00EA1359" w:rsidRPr="00EA1359">
        <w:noBreakHyphen/>
      </w:r>
      <w:r w:rsidRPr="00EA1359">
        <w:t>506 apply to a person if the person engages in an act, practice, or course of business instrumental in effecting prohibited or actionable conduct in this State, whether or not either party is then present in this State.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611.</w:t>
      </w:r>
      <w:r w:rsidR="000426A8" w:rsidRPr="00EA1359">
        <w:t xml:space="preserve"> Service of process.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A consent to service of process complying with this section required by this chapter must be signed and filed in the form required by a rule or order under this chapter. A consent appointing the Securities Commissioner the person</w:t>
      </w:r>
      <w:r w:rsidR="00EA1359" w:rsidRPr="00EA1359">
        <w:t>'</w:t>
      </w:r>
      <w:r w:rsidRPr="00EA1359">
        <w:t>s agent for service of process in a noncriminal action or proceeding against the person, or the person</w:t>
      </w:r>
      <w:r w:rsidR="00EA1359" w:rsidRPr="00EA1359">
        <w:t>'</w:t>
      </w:r>
      <w:r w:rsidRPr="00EA1359">
        <w:t>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EA1359" w:rsidRPr="00EA1359">
        <w:t>'</w:t>
      </w:r>
      <w:r w:rsidRPr="00EA1359">
        <w:t>s agent for service of process in a noncriminal action or proceeding against the person or the person</w:t>
      </w:r>
      <w:r w:rsidR="00EA1359" w:rsidRPr="00EA1359">
        <w:t>'</w:t>
      </w:r>
      <w:r w:rsidRPr="00EA1359">
        <w:t>s successor or personal representative.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Service under subsection (a) or (b) may be made by providing a copy of the process to the office of the Securities Commissioner, but it is not effective unless: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(d) Service pursuant to subsection (c) may be used in a proceeding before the Securities Commissioner or by the Securities Commissioner in a civil action in which the Securities Commissioner is the moving party.</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612.</w:t>
      </w:r>
      <w:r w:rsidR="000426A8" w:rsidRPr="00EA1359">
        <w:t xml:space="preserve"> Severability clause.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1, eff January 1, 2006.</w:t>
      </w:r>
    </w:p>
    <w:p w:rsidR="00711621"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359" w:rsidRDefault="00711621"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6A8" w:rsidRPr="00EA1359">
        <w:t xml:space="preserve"> 7</w:t>
      </w:r>
    </w:p>
    <w:p w:rsidR="00EA1359" w:rsidRDefault="000426A8" w:rsidP="00711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359">
        <w:t>Transition</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Editor</w:t>
      </w:r>
      <w:r w:rsidR="00EA1359" w:rsidRPr="00EA1359">
        <w:t>'</w:t>
      </w:r>
      <w:r w:rsidRPr="00EA1359">
        <w:t>s Note</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701.</w:t>
      </w:r>
      <w:r w:rsidR="000426A8" w:rsidRPr="00EA1359">
        <w:t xml:space="preserve"> Application of act to existing proceeding and existing rights and duties.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6A8" w:rsidRPr="00EA1359">
        <w:t xml:space="preserve">: 2005 Act No. 110, </w:t>
      </w:r>
      <w:r w:rsidRPr="00EA1359">
        <w:t xml:space="preserve">Section </w:t>
      </w:r>
      <w:r w:rsidR="000426A8" w:rsidRPr="00EA1359">
        <w:t>1, eff January 1, 2006.</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702.</w:t>
      </w:r>
      <w:r w:rsidR="000426A8" w:rsidRPr="00EA1359">
        <w:t xml:space="preserve"> Fees; portion of recovery in civil and administrative enforcement actions retained by Attorney General.</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(a) Every applicant applying for registration as a broker</w:t>
      </w:r>
      <w:r w:rsidR="00EA1359" w:rsidRPr="00EA1359">
        <w:noBreakHyphen/>
      </w:r>
      <w:r w:rsidRPr="00EA1359">
        <w:t>dealer, broker</w:t>
      </w:r>
      <w:r w:rsidR="00EA1359" w:rsidRPr="00EA1359">
        <w:noBreakHyphen/>
      </w:r>
      <w:r w:rsidRPr="00EA1359">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 For all initial and renewal notice filings of federal covered securities as defined in Section 18(b)(2) of the Securities Act of 1933: Five hundred forty</w:t>
      </w:r>
      <w:r w:rsidR="00EA1359" w:rsidRPr="00EA1359">
        <w:noBreakHyphen/>
      </w:r>
      <w:r w:rsidRPr="00EA1359">
        <w:t>six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(2) For all documents filed with respect to a federal covered security under Section 18(b)(3) or (4): Twenty</w:t>
      </w:r>
      <w:r w:rsidR="00EA1359" w:rsidRPr="00EA1359">
        <w:noBreakHyphen/>
      </w:r>
      <w:r w:rsidRPr="00EA1359">
        <w:t>five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(3) For all initial and subsequent notice filings of federal covered securities under Section 18(b)(4)(D) of the Securities Act of 1933 and all filings pursuant to Regulation D of the Securities Act of 1933: Three hundred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(4) For all registration statements pursuant to this chapter: Five hundred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(5) For all post</w:t>
      </w:r>
      <w:r w:rsidR="00EA1359" w:rsidRPr="00EA1359">
        <w:noBreakHyphen/>
      </w:r>
      <w:r w:rsidRPr="00EA1359">
        <w:t>effective amendments to increase the number of securities to be offered or sold pursuant to a current registration statement: Five hundred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(6) Broker</w:t>
      </w:r>
      <w:r w:rsidR="00EA1359" w:rsidRPr="00EA1359">
        <w:noBreakHyphen/>
      </w:r>
      <w:r w:rsidRPr="00EA1359">
        <w:t>Dealer (initial filing fee): Three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(7) Broker</w:t>
      </w:r>
      <w:r w:rsidR="00EA1359" w:rsidRPr="00EA1359">
        <w:noBreakHyphen/>
      </w:r>
      <w:r w:rsidRPr="00EA1359">
        <w:t>Dealer (renewal filing fee): Three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(8) Broker</w:t>
      </w:r>
      <w:r w:rsidR="00EA1359" w:rsidRPr="00EA1359">
        <w:noBreakHyphen/>
      </w:r>
      <w:r w:rsidRPr="00EA1359">
        <w:t>Dealer Agent (initial filing fee): One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(9) Broker</w:t>
      </w:r>
      <w:r w:rsidR="00EA1359" w:rsidRPr="00EA1359">
        <w:noBreakHyphen/>
      </w:r>
      <w:r w:rsidRPr="00EA1359">
        <w:t>Dealer Agent (renewal or change of registration filing fee): One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(10) Investment Advisers (initial filing fee): Two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(11) Investment Advisers (renewal filing fee): Two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(12) Investment Adviser Representatives (initial filing fee): Fifty</w:t>
      </w:r>
      <w:r w:rsidR="00EA1359" w:rsidRPr="00EA1359">
        <w:noBreakHyphen/>
      </w:r>
      <w:r w:rsidRPr="00EA1359">
        <w:t>five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(13) Investment Adviser Representatives (renewal or change of registration filing fee): Fifty</w:t>
      </w:r>
      <w:r w:rsidR="00EA1359" w:rsidRPr="00EA1359">
        <w:noBreakHyphen/>
      </w:r>
      <w:r w:rsidRPr="00EA1359">
        <w:t>five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(14) Federal Covered Investment Advisers (initial fee): Two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r>
      <w:r w:rsidRPr="00EA1359">
        <w:tab/>
        <w:t>(15) Federal Covered Investment Advisers (renewal filing fee): Two hundred ten dollars.</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 </w:t>
      </w:r>
      <w:r w:rsidR="000426A8" w:rsidRPr="00EA1359">
        <w:t xml:space="preserve">1, eff January 1, 2006; 2006 Act No. 331, </w:t>
      </w:r>
      <w:r w:rsidRPr="00EA1359">
        <w:t xml:space="preserve">Section </w:t>
      </w:r>
      <w:r w:rsidR="000426A8" w:rsidRPr="00EA1359">
        <w:t>2, eff upon approval (became law without the Governor</w:t>
      </w:r>
      <w:r w:rsidRPr="00EA1359">
        <w:t>'</w:t>
      </w:r>
      <w:r w:rsidR="000426A8" w:rsidRPr="00EA1359">
        <w:t>s signature on June 7, 2006).</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Effect of Amendment</w:t>
      </w:r>
    </w:p>
    <w:p w:rsidR="00EA1359" w:rsidRP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359">
        <w:t xml:space="preserve">The 2006 amendment, in subparagraph (a)(9), substituted </w:t>
      </w:r>
      <w:r w:rsidR="00EA1359" w:rsidRPr="00EA1359">
        <w:t>"</w:t>
      </w:r>
      <w:r w:rsidRPr="00EA1359">
        <w:t>One hundred ten</w:t>
      </w:r>
      <w:r w:rsidR="00EA1359" w:rsidRPr="00EA1359">
        <w:t>"</w:t>
      </w:r>
      <w:r w:rsidRPr="00EA1359">
        <w:t xml:space="preserve"> for </w:t>
      </w:r>
      <w:r w:rsidR="00EA1359" w:rsidRPr="00EA1359">
        <w:t>"</w:t>
      </w:r>
      <w:r w:rsidRPr="00EA1359">
        <w:t>One hundred</w:t>
      </w:r>
      <w:r w:rsidR="00EA1359" w:rsidRPr="00EA1359">
        <w:t>"</w:t>
      </w:r>
      <w:r w:rsidRPr="00EA1359">
        <w:t xml:space="preserve"> dollars.</w:t>
      </w:r>
    </w:p>
    <w:p w:rsidR="00EA1359" w:rsidRP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rPr>
          <w:b/>
        </w:rPr>
        <w:t xml:space="preserve">SECTION </w:t>
      </w:r>
      <w:r w:rsidR="000426A8" w:rsidRPr="00EA1359">
        <w:rPr>
          <w:b/>
        </w:rPr>
        <w:t>35</w:t>
      </w:r>
      <w:r w:rsidRPr="00EA1359">
        <w:rPr>
          <w:b/>
        </w:rPr>
        <w:noBreakHyphen/>
      </w:r>
      <w:r w:rsidR="000426A8" w:rsidRPr="00EA1359">
        <w:rPr>
          <w:b/>
        </w:rPr>
        <w:t>1</w:t>
      </w:r>
      <w:r w:rsidRPr="00EA1359">
        <w:rPr>
          <w:b/>
        </w:rPr>
        <w:noBreakHyphen/>
      </w:r>
      <w:r w:rsidR="000426A8" w:rsidRPr="00EA1359">
        <w:rPr>
          <w:b/>
        </w:rPr>
        <w:t>703.</w:t>
      </w:r>
      <w:r w:rsidR="000426A8" w:rsidRPr="00EA1359">
        <w:t xml:space="preserve"> Effective date.</w:t>
      </w:r>
    </w:p>
    <w:p w:rsidR="00EA1359" w:rsidRDefault="000426A8"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359">
        <w:tab/>
        <w:t>This act takes effect on January 1, 2006.</w:t>
      </w: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359" w:rsidRDefault="00EA1359"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6A8" w:rsidRPr="00EA1359">
        <w:t xml:space="preserve">: 2005 Act No. 110, </w:t>
      </w:r>
      <w:r w:rsidRPr="00EA1359">
        <w:t xml:space="preserve">Sections </w:t>
      </w:r>
      <w:r w:rsidR="000426A8" w:rsidRPr="00EA1359">
        <w:t xml:space="preserve"> 1, eff January 1, 2006.</w:t>
      </w:r>
    </w:p>
    <w:p w:rsidR="00184435" w:rsidRPr="00EA1359" w:rsidRDefault="00184435" w:rsidP="00EA1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1359" w:rsidSect="00EA13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359" w:rsidRDefault="00EA1359" w:rsidP="00EA1359">
      <w:r>
        <w:separator/>
      </w:r>
    </w:p>
  </w:endnote>
  <w:endnote w:type="continuationSeparator" w:id="0">
    <w:p w:rsidR="00EA1359" w:rsidRDefault="00EA1359" w:rsidP="00EA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359" w:rsidRDefault="00EA1359" w:rsidP="00EA1359">
      <w:r>
        <w:separator/>
      </w:r>
    </w:p>
  </w:footnote>
  <w:footnote w:type="continuationSeparator" w:id="0">
    <w:p w:rsidR="00EA1359" w:rsidRDefault="00EA1359" w:rsidP="00EA1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59" w:rsidRPr="00EA1359" w:rsidRDefault="00EA1359" w:rsidP="00EA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A8"/>
    <w:rsid w:val="000065F4"/>
    <w:rsid w:val="00013F41"/>
    <w:rsid w:val="00025E41"/>
    <w:rsid w:val="00032BBE"/>
    <w:rsid w:val="000426A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162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1359"/>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50FE-C22F-4087-9FAA-386E50E9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26A8"/>
    <w:rPr>
      <w:rFonts w:ascii="Courier New" w:eastAsiaTheme="minorEastAsia" w:hAnsi="Courier New" w:cs="Courier New"/>
      <w:sz w:val="20"/>
      <w:szCs w:val="20"/>
    </w:rPr>
  </w:style>
  <w:style w:type="paragraph" w:styleId="Header">
    <w:name w:val="header"/>
    <w:basedOn w:val="Normal"/>
    <w:link w:val="HeaderChar"/>
    <w:uiPriority w:val="99"/>
    <w:unhideWhenUsed/>
    <w:rsid w:val="00EA1359"/>
    <w:pPr>
      <w:tabs>
        <w:tab w:val="center" w:pos="4680"/>
        <w:tab w:val="right" w:pos="9360"/>
      </w:tabs>
    </w:pPr>
  </w:style>
  <w:style w:type="character" w:customStyle="1" w:styleId="HeaderChar">
    <w:name w:val="Header Char"/>
    <w:basedOn w:val="DefaultParagraphFont"/>
    <w:link w:val="Header"/>
    <w:uiPriority w:val="99"/>
    <w:rsid w:val="00EA1359"/>
    <w:rPr>
      <w:rFonts w:cs="Times New Roman"/>
      <w:szCs w:val="24"/>
    </w:rPr>
  </w:style>
  <w:style w:type="paragraph" w:styleId="Footer">
    <w:name w:val="footer"/>
    <w:basedOn w:val="Normal"/>
    <w:link w:val="FooterChar"/>
    <w:uiPriority w:val="99"/>
    <w:unhideWhenUsed/>
    <w:rsid w:val="00EA1359"/>
    <w:pPr>
      <w:tabs>
        <w:tab w:val="center" w:pos="4680"/>
        <w:tab w:val="right" w:pos="9360"/>
      </w:tabs>
    </w:pPr>
  </w:style>
  <w:style w:type="character" w:customStyle="1" w:styleId="FooterChar">
    <w:name w:val="Footer Char"/>
    <w:basedOn w:val="DefaultParagraphFont"/>
    <w:link w:val="Footer"/>
    <w:uiPriority w:val="99"/>
    <w:rsid w:val="00EA135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43</Pages>
  <Words>26502</Words>
  <Characters>151062</Characters>
  <Application>Microsoft Office Word</Application>
  <DocSecurity>0</DocSecurity>
  <Lines>1258</Lines>
  <Paragraphs>354</Paragraphs>
  <ScaleCrop>false</ScaleCrop>
  <Company>Legislative Services Agency (LSA)</Company>
  <LinksUpToDate>false</LinksUpToDate>
  <CharactersWithSpaces>177210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2016-10-13T12:34:00Z</dcterms:created>
  <dcterms:modified xsi:type="dcterms:W3CDTF">2016-10-13T17:19:00Z</dcterms:modified>
</cp:coreProperties>
</file>