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51" w:rsidRDefault="00A65F4C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32A51">
        <w:t>CHAPTER 31</w:t>
      </w:r>
    </w:p>
    <w:p w:rsidR="00332A51" w:rsidRPr="00332A51" w:rsidRDefault="00A65F4C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32A51">
        <w:t>Naturopathy</w:t>
      </w:r>
      <w:bookmarkStart w:id="0" w:name="_GoBack"/>
      <w:bookmarkEnd w:id="0"/>
    </w:p>
    <w:p w:rsidR="00332A51" w:rsidRP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32A51">
        <w:rPr>
          <w:b/>
        </w:rPr>
        <w:t xml:space="preserve">SECTION </w:t>
      </w:r>
      <w:r w:rsidR="00A65F4C" w:rsidRPr="00332A51">
        <w:rPr>
          <w:b/>
        </w:rPr>
        <w:t>40</w:t>
      </w:r>
      <w:r w:rsidRPr="00332A51">
        <w:rPr>
          <w:b/>
        </w:rPr>
        <w:noBreakHyphen/>
      </w:r>
      <w:r w:rsidR="00A65F4C" w:rsidRPr="00332A51">
        <w:rPr>
          <w:b/>
        </w:rPr>
        <w:t>31</w:t>
      </w:r>
      <w:r w:rsidRPr="00332A51">
        <w:rPr>
          <w:b/>
        </w:rPr>
        <w:noBreakHyphen/>
      </w:r>
      <w:r w:rsidR="00A65F4C" w:rsidRPr="00332A51">
        <w:rPr>
          <w:b/>
        </w:rPr>
        <w:t>10.</w:t>
      </w:r>
      <w:r w:rsidR="00A65F4C" w:rsidRPr="00332A51">
        <w:t xml:space="preserve"> Practice unlawful.</w:t>
      </w:r>
    </w:p>
    <w:p w:rsidR="00332A51" w:rsidRDefault="00A65F4C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32A51">
        <w:tab/>
        <w:t>It shall be unlawful for any person whether heretofore licensed or not under the laws of this or any other State to practice naturopathy in this State.</w:t>
      </w:r>
    </w:p>
    <w:p w:rsid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32A51" w:rsidRP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A65F4C" w:rsidRPr="00332A51">
        <w:t xml:space="preserve">: 1962 Code </w:t>
      </w:r>
      <w:r w:rsidRPr="00332A51">
        <w:t xml:space="preserve">Section </w:t>
      </w:r>
      <w:r w:rsidR="00A65F4C" w:rsidRPr="00332A51">
        <w:t>56</w:t>
      </w:r>
      <w:r w:rsidRPr="00332A51">
        <w:noBreakHyphen/>
      </w:r>
      <w:r w:rsidR="00A65F4C" w:rsidRPr="00332A51">
        <w:t>901; 1956 (49) 1624.</w:t>
      </w:r>
    </w:p>
    <w:p w:rsidR="00332A51" w:rsidRP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32A51">
        <w:rPr>
          <w:b/>
        </w:rPr>
        <w:t xml:space="preserve">SECTION </w:t>
      </w:r>
      <w:r w:rsidR="00A65F4C" w:rsidRPr="00332A51">
        <w:rPr>
          <w:b/>
        </w:rPr>
        <w:t>40</w:t>
      </w:r>
      <w:r w:rsidRPr="00332A51">
        <w:rPr>
          <w:b/>
        </w:rPr>
        <w:noBreakHyphen/>
      </w:r>
      <w:r w:rsidR="00A65F4C" w:rsidRPr="00332A51">
        <w:rPr>
          <w:b/>
        </w:rPr>
        <w:t>31</w:t>
      </w:r>
      <w:r w:rsidRPr="00332A51">
        <w:rPr>
          <w:b/>
        </w:rPr>
        <w:noBreakHyphen/>
      </w:r>
      <w:r w:rsidR="00A65F4C" w:rsidRPr="00332A51">
        <w:rPr>
          <w:b/>
        </w:rPr>
        <w:t>20.</w:t>
      </w:r>
      <w:r w:rsidR="00A65F4C" w:rsidRPr="00332A51">
        <w:t xml:space="preserve"> Penalties.</w:t>
      </w:r>
    </w:p>
    <w:p w:rsidR="00332A51" w:rsidRDefault="00A65F4C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32A51"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</w:p>
    <w:p w:rsid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32A51" w:rsidRDefault="00332A51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65F4C" w:rsidRPr="00332A51">
        <w:t xml:space="preserve">: 1962 Code </w:t>
      </w:r>
      <w:r w:rsidRPr="00332A51">
        <w:t xml:space="preserve">Section </w:t>
      </w:r>
      <w:r w:rsidR="00A65F4C" w:rsidRPr="00332A51">
        <w:t>56</w:t>
      </w:r>
      <w:r w:rsidRPr="00332A51">
        <w:noBreakHyphen/>
      </w:r>
      <w:r w:rsidR="00A65F4C" w:rsidRPr="00332A51">
        <w:t>902; 1956 (49) 1624.</w:t>
      </w:r>
    </w:p>
    <w:p w:rsidR="00184435" w:rsidRPr="00332A51" w:rsidRDefault="00184435" w:rsidP="00332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332A51" w:rsidSect="0033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51" w:rsidRDefault="00332A51" w:rsidP="00332A51">
      <w:r>
        <w:separator/>
      </w:r>
    </w:p>
  </w:endnote>
  <w:endnote w:type="continuationSeparator" w:id="0">
    <w:p w:rsidR="00332A51" w:rsidRDefault="00332A51" w:rsidP="0033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1" w:rsidRPr="00332A51" w:rsidRDefault="00332A51" w:rsidP="00332A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1" w:rsidRPr="00332A51" w:rsidRDefault="00332A51" w:rsidP="00332A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1" w:rsidRPr="00332A51" w:rsidRDefault="00332A51" w:rsidP="00332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51" w:rsidRDefault="00332A51" w:rsidP="00332A51">
      <w:r>
        <w:separator/>
      </w:r>
    </w:p>
  </w:footnote>
  <w:footnote w:type="continuationSeparator" w:id="0">
    <w:p w:rsidR="00332A51" w:rsidRDefault="00332A51" w:rsidP="0033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1" w:rsidRPr="00332A51" w:rsidRDefault="00332A51" w:rsidP="00332A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1" w:rsidRPr="00332A51" w:rsidRDefault="00332A51" w:rsidP="00332A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1" w:rsidRPr="00332A51" w:rsidRDefault="00332A51" w:rsidP="00332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C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32A51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65F4C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9C583-FD90-434C-87B0-ABB444BA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F4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2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A51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32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A5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2016-10-13T12:52:00Z</dcterms:created>
  <dcterms:modified xsi:type="dcterms:W3CDTF">2016-10-13T12:52:00Z</dcterms:modified>
</cp:coreProperties>
</file>