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5950">
        <w:t>CHAPTER 38</w:t>
      </w:r>
    </w:p>
    <w:p w:rsidR="00895950" w:rsidRP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5950">
        <w:t>Opticians</w:t>
      </w:r>
      <w:bookmarkStart w:id="0" w:name="_GoBack"/>
      <w:bookmarkEnd w:id="0"/>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5.</w:t>
      </w:r>
      <w:r w:rsidR="00FD45BC" w:rsidRPr="00895950">
        <w:t xml:space="preserve"> Application of chapter; conflict of laws.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Unless otherwise provided for in this chapter, Article 1, Chapter 1, Title 40 applies to opticians regulated by the Department of Labor, Licensing and Regulation under this chapter. If there is a conflict between this chapter and Article 1, Chapter 1, Title 40, the provisions of this chapter control.</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45BC" w:rsidRPr="00895950">
        <w:t xml:space="preserve">: 1998 Act No. 426, </w:t>
      </w:r>
      <w:r w:rsidRPr="00895950">
        <w:t xml:space="preserve">Section </w:t>
      </w:r>
      <w:r w:rsidR="00FD45BC" w:rsidRPr="00895950">
        <w:t>1.</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10.</w:t>
      </w:r>
      <w:r w:rsidR="00FD45BC" w:rsidRPr="00895950">
        <w:t xml:space="preserve"> Board of Examiners in Opticianry; membership; nominations; terms; removal.</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(A) There is created the South Carolina Board of Examiners in Opticianry which consists of seven members. Five members must be licensed opticians appointed by the Governor upon nomination by all licensed opticians in this State through an election conducted by the board. The Governor may reject any or all of those nominated upon satisfactory showing as to the unfitness of those rejected. If the Governor declines to appoint any of the nominees, additional nominees must be elected and submitted in the same manner as the initial nominees. Vacancies must be filled in the manner of the original appointment for the unexpired portion of the term. Two members must be members of the general public who do not derive their income or support from any optical or optical</w:t>
      </w:r>
      <w:r w:rsidR="00895950" w:rsidRPr="00895950">
        <w:noBreakHyphen/>
      </w:r>
      <w:r w:rsidRPr="00895950">
        <w:t>related business or who are not related to an optician or a person engaged in an optical</w:t>
      </w:r>
      <w:r w:rsidR="00895950" w:rsidRPr="00895950">
        <w:noBreakHyphen/>
      </w:r>
      <w:r w:rsidRPr="00895950">
        <w:t>related business. The members from the general public may be nominated by an individual, group, or association and appointed by the Governor in accordance with Section 40</w:t>
      </w:r>
      <w:r w:rsidR="00895950" w:rsidRPr="00895950">
        <w:noBreakHyphen/>
      </w:r>
      <w:r w:rsidRPr="00895950">
        <w:t>1</w:t>
      </w:r>
      <w:r w:rsidR="00895950" w:rsidRPr="00895950">
        <w:noBreakHyphen/>
      </w:r>
      <w:r w:rsidRPr="00895950">
        <w:t>45.</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(B) The members of the board serve terms of four years and until their successors are appointed and qualify.</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(C) The Governor may remove a member of the board in accordance with Section 1</w:t>
      </w:r>
      <w:r w:rsidR="00895950" w:rsidRPr="00895950">
        <w:noBreakHyphen/>
      </w:r>
      <w:r w:rsidRPr="00895950">
        <w:t>3</w:t>
      </w:r>
      <w:r w:rsidR="00895950" w:rsidRPr="00895950">
        <w:noBreakHyphen/>
      </w:r>
      <w:r w:rsidRPr="00895950">
        <w:t>240. No member may be removed without first giving the member an opportunity to refute the charges filed against the member, and the member must be given a copy of the charges at the time they are filed.</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45BC" w:rsidRPr="00895950">
        <w:t xml:space="preserve">: 1998 Act No. 426, </w:t>
      </w:r>
      <w:r w:rsidRPr="00895950">
        <w:t xml:space="preserve">Section </w:t>
      </w:r>
      <w:r w:rsidR="00FD45BC" w:rsidRPr="00895950">
        <w:t>1.</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Editor</w:t>
      </w:r>
      <w:r w:rsidR="00895950" w:rsidRPr="00895950">
        <w:t>'</w:t>
      </w:r>
      <w:r w:rsidRPr="00895950">
        <w:t>s Note</w:t>
      </w:r>
    </w:p>
    <w:p w:rsidR="00895950" w:rsidRP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5950">
        <w:t xml:space="preserve">Prior Laws:1982 Act No. 396, </w:t>
      </w:r>
      <w:r w:rsidR="00895950" w:rsidRPr="00895950">
        <w:t xml:space="preserve">Section </w:t>
      </w:r>
      <w:r w:rsidRPr="00895950">
        <w:t xml:space="preserve">1; 1976 Code </w:t>
      </w:r>
      <w:r w:rsidR="00895950" w:rsidRPr="00895950">
        <w:t xml:space="preserve">Section </w:t>
      </w:r>
      <w:r w:rsidRPr="00895950">
        <w:t>40</w:t>
      </w:r>
      <w:r w:rsidR="00895950" w:rsidRPr="00895950">
        <w:noBreakHyphen/>
      </w:r>
      <w:r w:rsidRPr="00895950">
        <w:t>38</w:t>
      </w:r>
      <w:r w:rsidR="00895950" w:rsidRPr="00895950">
        <w:noBreakHyphen/>
      </w:r>
      <w:r w:rsidRPr="00895950">
        <w:t>30.</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20.</w:t>
      </w:r>
      <w:r w:rsidR="00FD45BC" w:rsidRPr="00895950">
        <w:t xml:space="preserve"> Definitions.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As used in this chapter:</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 xml:space="preserve">(1) </w:t>
      </w:r>
      <w:r w:rsidR="00895950" w:rsidRPr="00895950">
        <w:t>"</w:t>
      </w:r>
      <w:r w:rsidRPr="00895950">
        <w:t>Optician</w:t>
      </w:r>
      <w:r w:rsidR="00895950" w:rsidRPr="00895950">
        <w:t>"</w:t>
      </w:r>
      <w:r w:rsidRPr="00895950">
        <w:t xml:space="preserve"> means one who prepares and dispenses lenses, spectacles, eyeglasses, and appurtenances to the intended wearers on prescriptions from licensed physicians or optometrists and in accordance with these prescriptions, mechanically interprets, measures, adapts, fits, and adjusts lenses, spectacles, eyeglasses, and appurtenances to the human face for the aid or correction of visual or ocular anomalies of the human eye;</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 xml:space="preserve">(2) </w:t>
      </w:r>
      <w:r w:rsidR="00895950" w:rsidRPr="00895950">
        <w:t>"</w:t>
      </w:r>
      <w:r w:rsidRPr="00895950">
        <w:t>Apprentice</w:t>
      </w:r>
      <w:r w:rsidR="00895950" w:rsidRPr="00895950">
        <w:t>"</w:t>
      </w:r>
      <w:r w:rsidRPr="00895950">
        <w:t xml:space="preserve"> means a qualified person registered by the board who is working under the supervision of a licensed optician, optometrist, or ophthalmologist and who is being trained in the practice of opticianry;</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 xml:space="preserve">(3) </w:t>
      </w:r>
      <w:r w:rsidR="00895950" w:rsidRPr="00895950">
        <w:t>"</w:t>
      </w:r>
      <w:r w:rsidRPr="00895950">
        <w:t>Board</w:t>
      </w:r>
      <w:r w:rsidR="00895950" w:rsidRPr="00895950">
        <w:t>"</w:t>
      </w:r>
      <w:r w:rsidRPr="00895950">
        <w:t xml:space="preserve"> means the South Carolina Board of Examiners in Opticianry; and</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 xml:space="preserve">(4) </w:t>
      </w:r>
      <w:r w:rsidR="00895950" w:rsidRPr="00895950">
        <w:t>"</w:t>
      </w:r>
      <w:r w:rsidRPr="00895950">
        <w:t>Direct supervision</w:t>
      </w:r>
      <w:r w:rsidR="00895950" w:rsidRPr="00895950">
        <w:t>"</w:t>
      </w:r>
      <w:r w:rsidRPr="00895950">
        <w:t xml:space="preserve"> means, with regard to a supervisee, the licensed optician must be on the premises at all times.</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45BC" w:rsidRPr="00895950">
        <w:t xml:space="preserve">: 1998 Act No. 426, </w:t>
      </w:r>
      <w:r w:rsidRPr="00895950">
        <w:t xml:space="preserve">Section </w:t>
      </w:r>
      <w:r w:rsidR="00FD45BC" w:rsidRPr="00895950">
        <w:t>1.</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Editor</w:t>
      </w:r>
      <w:r w:rsidR="00895950" w:rsidRPr="00895950">
        <w:t>'</w:t>
      </w:r>
      <w:r w:rsidRPr="00895950">
        <w:t>s Note</w:t>
      </w:r>
    </w:p>
    <w:p w:rsidR="00895950" w:rsidRP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5950">
        <w:t xml:space="preserve">Prior Laws:1982 Act No. 396, </w:t>
      </w:r>
      <w:r w:rsidR="00895950" w:rsidRPr="00895950">
        <w:t xml:space="preserve">Section </w:t>
      </w:r>
      <w:r w:rsidRPr="00895950">
        <w:t xml:space="preserve">1; 1976 Code </w:t>
      </w:r>
      <w:r w:rsidR="00895950" w:rsidRPr="00895950">
        <w:t xml:space="preserve">Section </w:t>
      </w:r>
      <w:r w:rsidRPr="00895950">
        <w:t>40</w:t>
      </w:r>
      <w:r w:rsidR="00895950" w:rsidRPr="00895950">
        <w:noBreakHyphen/>
      </w:r>
      <w:r w:rsidRPr="00895950">
        <w:t>38</w:t>
      </w:r>
      <w:r w:rsidR="00895950" w:rsidRPr="00895950">
        <w:noBreakHyphen/>
      </w:r>
      <w:r w:rsidRPr="00895950">
        <w:t>10.</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30.</w:t>
      </w:r>
      <w:r w:rsidR="00FD45BC" w:rsidRPr="00895950">
        <w:t xml:space="preserve"> Unlawful to practice opticianry without license.</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It is unlawful for a person to practice as an optician without being licensed in accordance with this chapter. A person who displays a sign or in any way advertises himself to be an optician is deemed to be practicing opticianry within the meaning of this chapter.</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45BC" w:rsidRPr="00895950">
        <w:t xml:space="preserve">: 1998 Act No. 426, </w:t>
      </w:r>
      <w:r w:rsidRPr="00895950">
        <w:t xml:space="preserve">Section </w:t>
      </w:r>
      <w:r w:rsidR="00FD45BC" w:rsidRPr="00895950">
        <w:t>1.</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Editor</w:t>
      </w:r>
      <w:r w:rsidR="00895950" w:rsidRPr="00895950">
        <w:t>'</w:t>
      </w:r>
      <w:r w:rsidRPr="00895950">
        <w:t>s Note</w:t>
      </w:r>
    </w:p>
    <w:p w:rsidR="00895950" w:rsidRP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5950">
        <w:t xml:space="preserve">Prior Laws:1982 Act No. 396, </w:t>
      </w:r>
      <w:r w:rsidR="00895950" w:rsidRPr="00895950">
        <w:t xml:space="preserve">Section </w:t>
      </w:r>
      <w:r w:rsidRPr="00895950">
        <w:t xml:space="preserve">1; 1976 Code </w:t>
      </w:r>
      <w:r w:rsidR="00895950" w:rsidRPr="00895950">
        <w:t xml:space="preserve">Section </w:t>
      </w:r>
      <w:r w:rsidRPr="00895950">
        <w:t>40</w:t>
      </w:r>
      <w:r w:rsidR="00895950" w:rsidRPr="00895950">
        <w:noBreakHyphen/>
      </w:r>
      <w:r w:rsidRPr="00895950">
        <w:t>38</w:t>
      </w:r>
      <w:r w:rsidR="00895950" w:rsidRPr="00895950">
        <w:noBreakHyphen/>
      </w:r>
      <w:r w:rsidRPr="00895950">
        <w:t>20.</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50.</w:t>
      </w:r>
      <w:r w:rsidR="00FD45BC" w:rsidRPr="00895950">
        <w:t xml:space="preserve"> Administration of Board by Department of Labor, Licensing and Regulation.</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The board must be administered by the Department of Labor, Licensing and Regulation in accordance with Article 1, Chapter 1, Title 40.</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45BC" w:rsidRPr="00895950">
        <w:t xml:space="preserve">: 1998 Act No. 426, </w:t>
      </w:r>
      <w:r w:rsidRPr="00895950">
        <w:t xml:space="preserve">Section </w:t>
      </w:r>
      <w:r w:rsidR="00FD45BC" w:rsidRPr="00895950">
        <w:t>1.</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60.</w:t>
      </w:r>
      <w:r w:rsidR="00FD45BC" w:rsidRPr="00895950">
        <w:t xml:space="preserve"> Adoption of bylaws to govern board proceedings.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The board may adopt bylaws governing its own proceedings and promulgate regulations for the practice of opticianry and examination of applicants for the practice of opticianry.</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45BC" w:rsidRPr="00895950">
        <w:t xml:space="preserve">: 1998 Act No. 426, </w:t>
      </w:r>
      <w:r w:rsidRPr="00895950">
        <w:t xml:space="preserve">Section </w:t>
      </w:r>
      <w:r w:rsidR="00FD45BC" w:rsidRPr="00895950">
        <w:t>1.</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Editor</w:t>
      </w:r>
      <w:r w:rsidR="00895950" w:rsidRPr="00895950">
        <w:t>'</w:t>
      </w:r>
      <w:r w:rsidRPr="00895950">
        <w:t>s Note</w:t>
      </w:r>
    </w:p>
    <w:p w:rsidR="00895950" w:rsidRP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5950">
        <w:t xml:space="preserve">Prior Laws:1982 Act No. 396, </w:t>
      </w:r>
      <w:r w:rsidR="00895950" w:rsidRPr="00895950">
        <w:t xml:space="preserve">Section </w:t>
      </w:r>
      <w:r w:rsidRPr="00895950">
        <w:t xml:space="preserve">1; 1993 Act No. 181, </w:t>
      </w:r>
      <w:r w:rsidR="00895950" w:rsidRPr="00895950">
        <w:t xml:space="preserve">Section </w:t>
      </w:r>
      <w:r w:rsidRPr="00895950">
        <w:t>914.</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70.</w:t>
      </w:r>
      <w:r w:rsidR="00FD45BC" w:rsidRPr="00895950">
        <w:t xml:space="preserve"> Board responsibilities regarding examinations, investigations, and prosecutions.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The board shall examine or provide for the examination of applicants for licenses in opticianry, investigate complaints, and investigate and prosecute violations of this chapter.</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45BC" w:rsidRPr="00895950">
        <w:t xml:space="preserve">: 1998 Act No. 426, </w:t>
      </w:r>
      <w:r w:rsidRPr="00895950">
        <w:t xml:space="preserve">Section </w:t>
      </w:r>
      <w:r w:rsidR="00FD45BC" w:rsidRPr="00895950">
        <w:t>1.</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80.</w:t>
      </w:r>
      <w:r w:rsidR="00FD45BC" w:rsidRPr="00895950">
        <w:t xml:space="preserve"> Collection of evidence for investigations and other board proceedings.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For the purpose of conducting an investigation or proceeding under this chapter, the board or a person designated by the board may subpoena witnesses, take evidence, and require the production of documents or records which the board considers relevant to the inquiry.</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45BC" w:rsidRPr="00895950">
        <w:t xml:space="preserve">: 1998 Act No. 426, </w:t>
      </w:r>
      <w:r w:rsidRPr="00895950">
        <w:t xml:space="preserve">Section </w:t>
      </w:r>
      <w:r w:rsidR="00FD45BC" w:rsidRPr="00895950">
        <w:t>1.</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90.</w:t>
      </w:r>
      <w:r w:rsidR="00FD45BC" w:rsidRPr="00895950">
        <w:t xml:space="preserve"> Participation in hearing by board member filing complaint or conducting investigation.</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If a board member files a complaint or conducts the initial investigation of a complaint, the board member must not participate in the capacity as board member at the hearing of that complaint.</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45BC" w:rsidRPr="00895950">
        <w:t xml:space="preserve">: 1998 Act No. 426, </w:t>
      </w:r>
      <w:r w:rsidRPr="00895950">
        <w:t xml:space="preserve">Section </w:t>
      </w:r>
      <w:r w:rsidR="00FD45BC" w:rsidRPr="00895950">
        <w:t>1.</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100.</w:t>
      </w:r>
      <w:r w:rsidR="00FD45BC" w:rsidRPr="00895950">
        <w:t xml:space="preserve"> Injunctive actions allowed by board.</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The board may seek to enjoin violations of this chapter as provided for in Section 40</w:t>
      </w:r>
      <w:r w:rsidR="00895950" w:rsidRPr="00895950">
        <w:noBreakHyphen/>
      </w:r>
      <w:r w:rsidRPr="00895950">
        <w:t>1</w:t>
      </w:r>
      <w:r w:rsidR="00895950" w:rsidRPr="00895950">
        <w:noBreakHyphen/>
      </w:r>
      <w:r w:rsidRPr="00895950">
        <w:t>100.</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45BC" w:rsidRPr="00895950">
        <w:t xml:space="preserve">: 1998 Act No. 426, </w:t>
      </w:r>
      <w:r w:rsidRPr="00895950">
        <w:t xml:space="preserve">Section </w:t>
      </w:r>
      <w:r w:rsidR="00FD45BC" w:rsidRPr="00895950">
        <w:t>1.</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110.</w:t>
      </w:r>
      <w:r w:rsidR="00FD45BC" w:rsidRPr="00895950">
        <w:t xml:space="preserve"> Grounds for license revocation, suspension, or limitations, or for disciplinary action against licensee.</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(A) In addition to the grounds for disciplinary action provided in Section 40</w:t>
      </w:r>
      <w:r w:rsidR="00895950" w:rsidRPr="00895950">
        <w:noBreakHyphen/>
      </w:r>
      <w:r w:rsidRPr="00895950">
        <w:t>1</w:t>
      </w:r>
      <w:r w:rsidR="00895950" w:rsidRPr="00895950">
        <w:noBreakHyphen/>
      </w:r>
      <w:r w:rsidRPr="00895950">
        <w:t>110, the board may revoke, suspend, or otherwise restrict or limit the license of an optician or reprimand or otherwise discipline a licensee when it is established upon a satisfactory showing to the board that the licensee:</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t>(1) has been convicted of a felony or crime involving moral turpitude. Forfeiture of a bond or a plea of nolo contendere is considered a conviction;</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t>(2) has knowingly performed an act which in any way assists a person to practice opticianry illegally;</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t>(3) has caused to be published or circulated directly or indirectly fraudulent, false, or misleading statements as to the skill or methods of practice of an optician;</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t>(4) has failed to provide and maintain reasonable sanitary facilities;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t>(5) is guilty of obtaining fees or assisting in obtaining fees under deceptive, false, or fraudulent circumstances;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t>(6) has violated a provision of this chapter or a regulation promulgated under this chapter; or</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t>(7) has been guilty of using third</w:t>
      </w:r>
      <w:r w:rsidR="00895950" w:rsidRPr="00895950">
        <w:noBreakHyphen/>
      </w:r>
      <w:r w:rsidRPr="00895950">
        <w:t>party solicitation which is untruthful, deceptive, and coercive to obtain patronage.</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(B) In addition to all other remedies and actions provided for in this chapter, the license of an optician adjudged mentally incompetent by a court of proper jurisdiction automatically must be suspended by the board until the optician is adjudged by a court of competent jurisdiction or in any other manner provided by law as being restored to mental competency.</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45BC" w:rsidRPr="00895950">
        <w:t xml:space="preserve">: 1998 Act No. 426, </w:t>
      </w:r>
      <w:r w:rsidRPr="00895950">
        <w:t xml:space="preserve">Section </w:t>
      </w:r>
      <w:r w:rsidR="00FD45BC" w:rsidRPr="00895950">
        <w:t>1.</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Editor</w:t>
      </w:r>
      <w:r w:rsidR="00895950" w:rsidRPr="00895950">
        <w:t>'</w:t>
      </w:r>
      <w:r w:rsidRPr="00895950">
        <w:t>s Note</w:t>
      </w:r>
    </w:p>
    <w:p w:rsidR="00895950" w:rsidRP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5950">
        <w:t xml:space="preserve">Prior Laws:1982 Act No. 396, </w:t>
      </w:r>
      <w:r w:rsidR="00895950" w:rsidRPr="00895950">
        <w:t xml:space="preserve">Section </w:t>
      </w:r>
      <w:r w:rsidRPr="00895950">
        <w:t xml:space="preserve">1; 1976 Code </w:t>
      </w:r>
      <w:r w:rsidR="00895950" w:rsidRPr="00895950">
        <w:t xml:space="preserve">Section </w:t>
      </w:r>
      <w:r w:rsidRPr="00895950">
        <w:t>40</w:t>
      </w:r>
      <w:r w:rsidR="00895950" w:rsidRPr="00895950">
        <w:noBreakHyphen/>
      </w:r>
      <w:r w:rsidRPr="00895950">
        <w:t>38</w:t>
      </w:r>
      <w:r w:rsidR="00895950" w:rsidRPr="00895950">
        <w:noBreakHyphen/>
      </w:r>
      <w:r w:rsidRPr="00895950">
        <w:t>220.</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115.</w:t>
      </w:r>
      <w:r w:rsidR="00FD45BC" w:rsidRPr="00895950">
        <w:t xml:space="preserve"> Jurisdiction of board.</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The board has jurisdiction over the action of licensees and former licensees as provided for in Section 40</w:t>
      </w:r>
      <w:r w:rsidR="00895950" w:rsidRPr="00895950">
        <w:noBreakHyphen/>
      </w:r>
      <w:r w:rsidRPr="00895950">
        <w:t>1</w:t>
      </w:r>
      <w:r w:rsidR="00895950" w:rsidRPr="00895950">
        <w:noBreakHyphen/>
      </w:r>
      <w:r w:rsidRPr="00895950">
        <w:t>115.</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45BC" w:rsidRPr="00895950">
        <w:t xml:space="preserve">: 1998 Act No. 426, </w:t>
      </w:r>
      <w:r w:rsidRPr="00895950">
        <w:t xml:space="preserve">Section </w:t>
      </w:r>
      <w:r w:rsidR="00FD45BC" w:rsidRPr="00895950">
        <w:t>1.</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120.</w:t>
      </w:r>
      <w:r w:rsidR="00FD45BC" w:rsidRPr="00895950">
        <w:t xml:space="preserve"> Disciplinary actions permitted by board; procedures.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In addition to the sanctions the board may take against a person pursuant to Section 40</w:t>
      </w:r>
      <w:r w:rsidR="00895950" w:rsidRPr="00895950">
        <w:noBreakHyphen/>
      </w:r>
      <w:r w:rsidRPr="00895950">
        <w:t>38</w:t>
      </w:r>
      <w:r w:rsidR="00895950" w:rsidRPr="00895950">
        <w:noBreakHyphen/>
      </w:r>
      <w:r w:rsidRPr="00895950">
        <w:t>110, the board may take disciplinary action against a person as provided for in Section 40</w:t>
      </w:r>
      <w:r w:rsidR="00895950" w:rsidRPr="00895950">
        <w:noBreakHyphen/>
      </w:r>
      <w:r w:rsidRPr="00895950">
        <w:t>1</w:t>
      </w:r>
      <w:r w:rsidR="00895950" w:rsidRPr="00895950">
        <w:noBreakHyphen/>
      </w:r>
      <w:r w:rsidRPr="00895950">
        <w:t>120.</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45BC" w:rsidRPr="00895950">
        <w:t xml:space="preserve">: 1998 Act No. 426, </w:t>
      </w:r>
      <w:r w:rsidRPr="00895950">
        <w:t xml:space="preserve">Section </w:t>
      </w:r>
      <w:r w:rsidR="00FD45BC" w:rsidRPr="00895950">
        <w:t>1.</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Editor</w:t>
      </w:r>
      <w:r w:rsidR="00895950" w:rsidRPr="00895950">
        <w:t>'</w:t>
      </w:r>
      <w:r w:rsidRPr="00895950">
        <w:t>s Note</w:t>
      </w:r>
    </w:p>
    <w:p w:rsidR="00895950" w:rsidRP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5950">
        <w:t xml:space="preserve">Prior Laws:1982 Act No. 396, </w:t>
      </w:r>
      <w:r w:rsidR="00895950" w:rsidRPr="00895950">
        <w:t xml:space="preserve">Section </w:t>
      </w:r>
      <w:r w:rsidRPr="00895950">
        <w:t xml:space="preserve">1; 1976 Code </w:t>
      </w:r>
      <w:r w:rsidR="00895950" w:rsidRPr="00895950">
        <w:t xml:space="preserve">Section </w:t>
      </w:r>
      <w:r w:rsidRPr="00895950">
        <w:t>40</w:t>
      </w:r>
      <w:r w:rsidR="00895950" w:rsidRPr="00895950">
        <w:noBreakHyphen/>
      </w:r>
      <w:r w:rsidRPr="00895950">
        <w:t>38</w:t>
      </w:r>
      <w:r w:rsidR="00895950" w:rsidRPr="00895950">
        <w:noBreakHyphen/>
      </w:r>
      <w:r w:rsidRPr="00895950">
        <w:t>230.</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130.</w:t>
      </w:r>
      <w:r w:rsidR="00FD45BC" w:rsidRPr="00895950">
        <w:t xml:space="preserve"> Denial of license on same grounds as for disciplinary actions.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As provided for in Section 40</w:t>
      </w:r>
      <w:r w:rsidR="00895950" w:rsidRPr="00895950">
        <w:noBreakHyphen/>
      </w:r>
      <w:r w:rsidRPr="00895950">
        <w:t>1</w:t>
      </w:r>
      <w:r w:rsidR="00895950" w:rsidRPr="00895950">
        <w:noBreakHyphen/>
      </w:r>
      <w:r w:rsidRPr="00895950">
        <w:t>130, the board may deny licensure to an applicant based on the same grounds for which the board may take disciplinary action against a licensee.</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45BC" w:rsidRPr="00895950">
        <w:t xml:space="preserve">: 1998 Act No. 426, </w:t>
      </w:r>
      <w:r w:rsidRPr="00895950">
        <w:t xml:space="preserve">Section </w:t>
      </w:r>
      <w:r w:rsidR="00FD45BC" w:rsidRPr="00895950">
        <w:t>1.</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140.</w:t>
      </w:r>
      <w:r w:rsidR="00FD45BC" w:rsidRPr="00895950">
        <w:t xml:space="preserve"> Denial of license based on prior criminal record.</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A license for opticianry may be denied based on a person</w:t>
      </w:r>
      <w:r w:rsidR="00895950" w:rsidRPr="00895950">
        <w:t>'</w:t>
      </w:r>
      <w:r w:rsidRPr="00895950">
        <w:t>s prior criminal record as provided for in Section 40</w:t>
      </w:r>
      <w:r w:rsidR="00895950" w:rsidRPr="00895950">
        <w:noBreakHyphen/>
      </w:r>
      <w:r w:rsidRPr="00895950">
        <w:t>1</w:t>
      </w:r>
      <w:r w:rsidR="00895950" w:rsidRPr="00895950">
        <w:noBreakHyphen/>
      </w:r>
      <w:r w:rsidRPr="00895950">
        <w:t>140.</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45BC" w:rsidRPr="00895950">
        <w:t xml:space="preserve">: 1998 Act No. 426, </w:t>
      </w:r>
      <w:r w:rsidRPr="00895950">
        <w:t xml:space="preserve">Section </w:t>
      </w:r>
      <w:r w:rsidR="00FD45BC" w:rsidRPr="00895950">
        <w:t>1.</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150.</w:t>
      </w:r>
      <w:r w:rsidR="00FD45BC" w:rsidRPr="00895950">
        <w:t xml:space="preserve"> Voluntary surrender of license by licensee under investigation.</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A licensee under investigation for a violation of this chapter or a regulation promulgated under this chapter may voluntarily surrender the license in accordance with Section 40</w:t>
      </w:r>
      <w:r w:rsidR="00895950" w:rsidRPr="00895950">
        <w:noBreakHyphen/>
      </w:r>
      <w:r w:rsidRPr="00895950">
        <w:t>1</w:t>
      </w:r>
      <w:r w:rsidR="00895950" w:rsidRPr="00895950">
        <w:noBreakHyphen/>
      </w:r>
      <w:r w:rsidRPr="00895950">
        <w:t>150.</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45BC" w:rsidRPr="00895950">
        <w:t xml:space="preserve">: 1998 Act No. 426, </w:t>
      </w:r>
      <w:r w:rsidRPr="00895950">
        <w:t xml:space="preserve">Section </w:t>
      </w:r>
      <w:r w:rsidR="00FD45BC" w:rsidRPr="00895950">
        <w:t>1.</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160.</w:t>
      </w:r>
      <w:r w:rsidR="00FD45BC" w:rsidRPr="00895950">
        <w:t xml:space="preserve"> Right of aggrieved person to seek review of board decision.</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A person aggrieved by a final action of the board may seek review of the decision in accordance with Section 40</w:t>
      </w:r>
      <w:r w:rsidR="00895950" w:rsidRPr="00895950">
        <w:noBreakHyphen/>
      </w:r>
      <w:r w:rsidRPr="00895950">
        <w:t>1</w:t>
      </w:r>
      <w:r w:rsidR="00895950" w:rsidRPr="00895950">
        <w:noBreakHyphen/>
      </w:r>
      <w:r w:rsidRPr="00895950">
        <w:t>160.</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45BC" w:rsidRPr="00895950">
        <w:t xml:space="preserve">: 1998 Act No. 426, </w:t>
      </w:r>
      <w:r w:rsidRPr="00895950">
        <w:t xml:space="preserve">Section </w:t>
      </w:r>
      <w:r w:rsidR="00FD45BC" w:rsidRPr="00895950">
        <w:t>1.</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170.</w:t>
      </w:r>
      <w:r w:rsidR="00FD45BC" w:rsidRPr="00895950">
        <w:t xml:space="preserve"> Payment of investigation and prosecution costs by violator.</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A person found in violation of this chapter or regulations promulgated under this chapter may be required to pay costs associated with the investigation and prosecution of the case in accordance with Section 40</w:t>
      </w:r>
      <w:r w:rsidR="00895950" w:rsidRPr="00895950">
        <w:noBreakHyphen/>
      </w:r>
      <w:r w:rsidRPr="00895950">
        <w:t>1</w:t>
      </w:r>
      <w:r w:rsidR="00895950" w:rsidRPr="00895950">
        <w:noBreakHyphen/>
      </w:r>
      <w:r w:rsidRPr="00895950">
        <w:t>170.</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45BC" w:rsidRPr="00895950">
        <w:t xml:space="preserve">: 1998 Act No. 426, </w:t>
      </w:r>
      <w:r w:rsidRPr="00895950">
        <w:t xml:space="preserve">Section </w:t>
      </w:r>
      <w:r w:rsidR="00FD45BC" w:rsidRPr="00895950">
        <w:t>1.</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180.</w:t>
      </w:r>
      <w:r w:rsidR="00FD45BC" w:rsidRPr="00895950">
        <w:t xml:space="preserve"> Collection of costs and fines.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All costs and fines imposed pursuant to this chapter must be paid in accordance with and are subject to the collection and enforcement provisions of Section 40</w:t>
      </w:r>
      <w:r w:rsidR="00895950" w:rsidRPr="00895950">
        <w:noBreakHyphen/>
      </w:r>
      <w:r w:rsidRPr="00895950">
        <w:t>1</w:t>
      </w:r>
      <w:r w:rsidR="00895950" w:rsidRPr="00895950">
        <w:noBreakHyphen/>
      </w:r>
      <w:r w:rsidRPr="00895950">
        <w:t>180.</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45BC" w:rsidRPr="00895950">
        <w:t xml:space="preserve">: 1998 Act No. 426, </w:t>
      </w:r>
      <w:r w:rsidRPr="00895950">
        <w:t xml:space="preserve">Section </w:t>
      </w:r>
      <w:r w:rsidR="00FD45BC" w:rsidRPr="00895950">
        <w:t>1.</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190.</w:t>
      </w:r>
      <w:r w:rsidR="00FD45BC" w:rsidRPr="00895950">
        <w:t xml:space="preserve"> Confidentiality of proceedings under provisions of this chapter.</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All investigations and proceedings undertaken under the provisions of this chapter are confidential and all communications are privileged as provided for in Section 40</w:t>
      </w:r>
      <w:r w:rsidR="00895950" w:rsidRPr="00895950">
        <w:noBreakHyphen/>
      </w:r>
      <w:r w:rsidRPr="00895950">
        <w:t>1</w:t>
      </w:r>
      <w:r w:rsidR="00895950" w:rsidRPr="00895950">
        <w:noBreakHyphen/>
      </w:r>
      <w:r w:rsidRPr="00895950">
        <w:t>190.</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45BC" w:rsidRPr="00895950">
        <w:t xml:space="preserve">: 1998 Act No. 426, </w:t>
      </w:r>
      <w:r w:rsidRPr="00895950">
        <w:t xml:space="preserve">Section </w:t>
      </w:r>
      <w:r w:rsidR="00FD45BC" w:rsidRPr="00895950">
        <w:t>1.</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200.</w:t>
      </w:r>
      <w:r w:rsidR="00FD45BC" w:rsidRPr="00895950">
        <w:t xml:space="preserve"> Violations; penalty.</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A person who violates a provision of this chapter is guilty of a misdemeanor and, upon conviction, must be fined not more than fifty thousand dollars or imprisoned not more than one year. Each violation constitutes a separate offense. Penalties provided for in this chapter or in Article 1, Chapter 1, Title 40 may be imposed against a corporation, association, or person aiding and abetting in a violation.</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45BC" w:rsidRPr="00895950">
        <w:t xml:space="preserve">: 1998 Act No. 426, </w:t>
      </w:r>
      <w:r w:rsidRPr="00895950">
        <w:t xml:space="preserve">Section </w:t>
      </w:r>
      <w:r w:rsidR="00FD45BC" w:rsidRPr="00895950">
        <w:t>1.</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Editor</w:t>
      </w:r>
      <w:r w:rsidR="00895950" w:rsidRPr="00895950">
        <w:t>'</w:t>
      </w:r>
      <w:r w:rsidRPr="00895950">
        <w:t>s Note</w:t>
      </w:r>
    </w:p>
    <w:p w:rsidR="00895950" w:rsidRP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5950">
        <w:t xml:space="preserve">Prior Laws:1982 Act No. 396, </w:t>
      </w:r>
      <w:r w:rsidR="00895950" w:rsidRPr="00895950">
        <w:t xml:space="preserve">Section </w:t>
      </w:r>
      <w:r w:rsidRPr="00895950">
        <w:t xml:space="preserve">1; 1976 Code </w:t>
      </w:r>
      <w:r w:rsidR="00895950" w:rsidRPr="00895950">
        <w:t xml:space="preserve">Section </w:t>
      </w:r>
      <w:r w:rsidRPr="00895950">
        <w:t>40</w:t>
      </w:r>
      <w:r w:rsidR="00895950" w:rsidRPr="00895950">
        <w:noBreakHyphen/>
      </w:r>
      <w:r w:rsidRPr="00895950">
        <w:t>38</w:t>
      </w:r>
      <w:r w:rsidR="00895950" w:rsidRPr="00895950">
        <w:noBreakHyphen/>
      </w:r>
      <w:r w:rsidRPr="00895950">
        <w:t>250.</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210.</w:t>
      </w:r>
      <w:r w:rsidR="00FD45BC" w:rsidRPr="00895950">
        <w:t xml:space="preserve"> Additional civil penalties and injunctive relief.</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In addition to initiating a criminal proceeding for a violation of this chapter, the board also may seek civil penalties and injunctive relief in accordance with Section 40</w:t>
      </w:r>
      <w:r w:rsidR="00895950" w:rsidRPr="00895950">
        <w:noBreakHyphen/>
      </w:r>
      <w:r w:rsidRPr="00895950">
        <w:t>1</w:t>
      </w:r>
      <w:r w:rsidR="00895950" w:rsidRPr="00895950">
        <w:noBreakHyphen/>
      </w:r>
      <w:r w:rsidRPr="00895950">
        <w:t>210.</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45BC" w:rsidRPr="00895950">
        <w:t xml:space="preserve">: 1998 Act No. 426, </w:t>
      </w:r>
      <w:r w:rsidRPr="00895950">
        <w:t xml:space="preserve">Section </w:t>
      </w:r>
      <w:r w:rsidR="00FD45BC" w:rsidRPr="00895950">
        <w:t>1.</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230.</w:t>
      </w:r>
      <w:r w:rsidR="00FD45BC" w:rsidRPr="00895950">
        <w:t xml:space="preserve"> Examinations; applications; fees; competency examinations; contact lens examinations.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(A) A person desiring to be examined by the board must submit an application furnished by the board sixty days before the examination. The application must be accompanied by a fee established by the board in regulation and in accordance with Section 40</w:t>
      </w:r>
      <w:r w:rsidR="00895950" w:rsidRPr="00895950">
        <w:noBreakHyphen/>
      </w:r>
      <w:r w:rsidRPr="00895950">
        <w:t>1</w:t>
      </w:r>
      <w:r w:rsidR="00895950" w:rsidRPr="00895950">
        <w:noBreakHyphen/>
      </w:r>
      <w:r w:rsidRPr="00895950">
        <w:t>50(D).</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(B) An applicant for examination shall pass the opticianry competency examination prepared by the American Board of Opticianry, or if that examination is not available, an opticianry competency examination prepared by the board. Examinations in dispensing and other practical areas of opticianry may be conducted by the board. The board may not require an examination that is substantially duplicative of the national examination if the national examination is available.</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(C) An optician or applicant for licensure as a contact lens optician successfully shall complete a written qualifying contact lens examination prepared by the National Committee of Contact Lens Examination, or if that examination is not available, an equivalent examination prepared by the board.</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45BC" w:rsidRPr="00895950">
        <w:t xml:space="preserve">: 1998 Act No. 426, </w:t>
      </w:r>
      <w:r w:rsidRPr="00895950">
        <w:t xml:space="preserve">Section </w:t>
      </w:r>
      <w:r w:rsidR="00FD45BC" w:rsidRPr="00895950">
        <w:t>1.</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Editor</w:t>
      </w:r>
      <w:r w:rsidR="00895950" w:rsidRPr="00895950">
        <w:t>'</w:t>
      </w:r>
      <w:r w:rsidRPr="00895950">
        <w:t>s Note</w:t>
      </w:r>
    </w:p>
    <w:p w:rsidR="00895950" w:rsidRP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5950">
        <w:t xml:space="preserve">Prior Laws:1982 Act No. 396, </w:t>
      </w:r>
      <w:r w:rsidR="00895950" w:rsidRPr="00895950">
        <w:t xml:space="preserve">Section </w:t>
      </w:r>
      <w:r w:rsidRPr="00895950">
        <w:t xml:space="preserve">1; 1988 Act No. 528, </w:t>
      </w:r>
      <w:r w:rsidR="00895950" w:rsidRPr="00895950">
        <w:t xml:space="preserve">Section </w:t>
      </w:r>
      <w:r w:rsidRPr="00895950">
        <w:t xml:space="preserve">1; 1976 Code </w:t>
      </w:r>
      <w:r w:rsidR="00895950" w:rsidRPr="00895950">
        <w:t xml:space="preserve">Section </w:t>
      </w:r>
      <w:r w:rsidRPr="00895950">
        <w:t>40</w:t>
      </w:r>
      <w:r w:rsidR="00895950" w:rsidRPr="00895950">
        <w:noBreakHyphen/>
      </w:r>
      <w:r w:rsidRPr="00895950">
        <w:t>38</w:t>
      </w:r>
      <w:r w:rsidR="00895950" w:rsidRPr="00895950">
        <w:noBreakHyphen/>
      </w:r>
      <w:r w:rsidRPr="00895950">
        <w:t>130.</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240.</w:t>
      </w:r>
      <w:r w:rsidR="00FD45BC" w:rsidRPr="00895950">
        <w:t xml:space="preserve"> Qualifications for licensure as optician or contact lens optician.</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(A) A person is qualified to receive a certificate of licensure as an optician if the person has: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t>(1) graduated from an accredited public or private high school or secondary school of equal grade approved by the board or has completed an equivalent course of study approved by the board.</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t>(2)(a) received a certificate from a two</w:t>
      </w:r>
      <w:r w:rsidR="00895950" w:rsidRPr="00895950">
        <w:noBreakHyphen/>
      </w:r>
      <w:r w:rsidRPr="00895950">
        <w:t>year school of opticianry approved by the board;</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r>
      <w:r w:rsidRPr="00895950">
        <w:tab/>
        <w:t>(b) a currently valid optician</w:t>
      </w:r>
      <w:r w:rsidR="00895950" w:rsidRPr="00895950">
        <w:t>'</w:t>
      </w:r>
      <w:r w:rsidRPr="00895950">
        <w:t>s license in another state;</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r>
      <w:r w:rsidRPr="00895950">
        <w:tab/>
        <w:t>(c) been engaged in opticianry for not less than two years in a state that does not license opticians; or</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r>
      <w:r w:rsidRPr="00895950">
        <w:tab/>
        <w:t>(d) had two years</w:t>
      </w:r>
      <w:r w:rsidR="00895950" w:rsidRPr="00895950">
        <w:t>'</w:t>
      </w:r>
      <w:r w:rsidRPr="00895950">
        <w:t xml:space="preserve"> apprenticeship under a South Carolina licensed optician, optometrist, or ophthalmologist. The board must approve in writing an apprenticeship before the apprenticeship commences, and the regulations of the board apply to the apprentice.</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t>(3) satisfactorily passed an examination conducted or recognized by the board and shows proficiency in processing a lens, frame, or any other optical device or appurtenance in accordance with an optometrist</w:t>
      </w:r>
      <w:r w:rsidR="00895950" w:rsidRPr="00895950">
        <w:t>'</w:t>
      </w:r>
      <w:r w:rsidRPr="00895950">
        <w:t>s or physician</w:t>
      </w:r>
      <w:r w:rsidR="00895950" w:rsidRPr="00895950">
        <w:t>'</w:t>
      </w:r>
      <w:r w:rsidRPr="00895950">
        <w:t>s prescription. Processing does not mean those tasks and functions in surface grinding performed by persons who work in a wholesale laboratory.</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t>Having met the requirements of this subsection and upon payment of a licensure fee established by the board in regulation, the board shall issue a certificate of licensure and shall enter the person in the board register as licensed to work as an optician.</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(B) A person is qualified to receive a certificate of licensure as a contact lens optician who has: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t>(1) met all the requirements of subsection (A); and</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t>(2) satisfactorily passed a written qualifying contact lens examination conducted or recognized by the board.</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t>Having met the requirement of this subsection and upon payment of a licensure fee established by the board in regulation, the board shall issue a certificate of licensure and shall enter the person in the board register as licensed to work as a contact lens dispensing optician.</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45BC" w:rsidRPr="00895950">
        <w:t xml:space="preserve">: 1998 Act No. 426, </w:t>
      </w:r>
      <w:r w:rsidRPr="00895950">
        <w:t xml:space="preserve">Section </w:t>
      </w:r>
      <w:r w:rsidR="00FD45BC" w:rsidRPr="00895950">
        <w:t>1.</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Editor</w:t>
      </w:r>
      <w:r w:rsidR="00895950" w:rsidRPr="00895950">
        <w:t>'</w:t>
      </w:r>
      <w:r w:rsidRPr="00895950">
        <w:t>s Note</w:t>
      </w:r>
    </w:p>
    <w:p w:rsidR="00895950" w:rsidRP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5950">
        <w:t xml:space="preserve">Prior Laws:1982 Act No. 396, </w:t>
      </w:r>
      <w:r w:rsidR="00895950" w:rsidRPr="00895950">
        <w:t xml:space="preserve">Section </w:t>
      </w:r>
      <w:r w:rsidRPr="00895950">
        <w:t xml:space="preserve">1; 1988 Act No. 528, </w:t>
      </w:r>
      <w:r w:rsidR="00895950" w:rsidRPr="00895950">
        <w:t xml:space="preserve">Sections </w:t>
      </w:r>
      <w:r w:rsidRPr="00895950">
        <w:t xml:space="preserve"> 2, 3; 1976 Code </w:t>
      </w:r>
      <w:r w:rsidR="00895950" w:rsidRPr="00895950">
        <w:t xml:space="preserve">Section </w:t>
      </w:r>
      <w:r w:rsidRPr="00895950">
        <w:t>40</w:t>
      </w:r>
      <w:r w:rsidR="00895950" w:rsidRPr="00895950">
        <w:noBreakHyphen/>
      </w:r>
      <w:r w:rsidRPr="00895950">
        <w:t>38</w:t>
      </w:r>
      <w:r w:rsidR="00895950" w:rsidRPr="00895950">
        <w:noBreakHyphen/>
      </w:r>
      <w:r w:rsidRPr="00895950">
        <w:t>120.</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250.</w:t>
      </w:r>
      <w:r w:rsidR="00FD45BC" w:rsidRPr="00895950">
        <w:t xml:space="preserve"> Apprentices and apprenticeships; promulgation of regulations.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The board shall promulgate regulations for apprentice registration requirements and fees and for the regulation of apprentices and apprenticeships.</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45BC" w:rsidRPr="00895950">
        <w:t xml:space="preserve">: 1998 Act No. 426, </w:t>
      </w:r>
      <w:r w:rsidRPr="00895950">
        <w:t xml:space="preserve">Section </w:t>
      </w:r>
      <w:r w:rsidR="00FD45BC" w:rsidRPr="00895950">
        <w:t>1.</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260.</w:t>
      </w:r>
      <w:r w:rsidR="00FD45BC" w:rsidRPr="00895950">
        <w:t xml:space="preserve"> Annual renewal of licenses and registrations; fees; revocation for default; reinstatement; continuing education requirements.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(A) A licensed optician or registered apprentice who desires to continue to be licensed or registered in this State annually, on or before the first day of October, shall pay a renewal fee, to be established by the board in regulation and in accordance with Section 40</w:t>
      </w:r>
      <w:r w:rsidR="00895950" w:rsidRPr="00895950">
        <w:noBreakHyphen/>
      </w:r>
      <w:r w:rsidRPr="00895950">
        <w:t>1</w:t>
      </w:r>
      <w:r w:rsidR="00895950" w:rsidRPr="00895950">
        <w:noBreakHyphen/>
      </w:r>
      <w:r w:rsidRPr="00895950">
        <w:t>50(D). In case of default in payment of the fee, the person</w:t>
      </w:r>
      <w:r w:rsidR="00895950" w:rsidRPr="00895950">
        <w:t>'</w:t>
      </w:r>
      <w:r w:rsidRPr="00895950">
        <w:t>s license or registration is automatically revoked if the board gives the licensee thirty days</w:t>
      </w:r>
      <w:r w:rsidR="00895950" w:rsidRPr="00895950">
        <w:t>'</w:t>
      </w:r>
      <w:r w:rsidRPr="00895950">
        <w:t xml:space="preserve"> notice in writing before the effective date of revocation. Deposit of the notice in the United States Postal Service addressed to the person at the person</w:t>
      </w:r>
      <w:r w:rsidR="00895950" w:rsidRPr="00895950">
        <w:t>'</w:t>
      </w:r>
      <w:r w:rsidRPr="00895950">
        <w:t>s last place of residence or business, registered with the board, with postage prepaid, constitutes legal service of the notice. No license or registration may be revoked for nonpayment of the renewal fee if within the thirty</w:t>
      </w:r>
      <w:r w:rsidR="00895950" w:rsidRPr="00895950">
        <w:noBreakHyphen/>
      </w:r>
      <w:r w:rsidRPr="00895950">
        <w:t>day notice period the person pays a renewal fee and a penalty established by the board in regulation. A person whose license or registration has been revoked for failure to pay the renewal fee may apply to have it reinstated upon payment of all renewal fees and a penalty as established by the board in regulation. If the license or registration has been lapsed for more than two years, the person shall appear before the board, which shall determine if the license or registration should be reinstated and the terms under which the reinstatement is to be made. A person holding a license or registration in South Carolina not practicing in this State who wishes to keep the license or registration current, annually may pay an inactive license or registration fee established by the board in regulation. If the person decides to resume practice in this State, the person shall pay the fee being charged active practitioners in South Carolina at that time.</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(B) An optician or apprentice annually shall attend a minimum of four hours of continuing education courses or meetings, one hour of which may be in office management or administration. The instruction must be on subjects relative to opticianry at board</w:t>
      </w:r>
      <w:r w:rsidR="00895950" w:rsidRPr="00895950">
        <w:noBreakHyphen/>
      </w:r>
      <w:r w:rsidRPr="00895950">
        <w:t>approved and recognized educational seminars and courses or accredited institutions of learning. An optician holding a contact lens license must obtain one additional hour of continuing education courses or meetings, which must be in contact lens education at board</w:t>
      </w:r>
      <w:r w:rsidR="00895950" w:rsidRPr="00895950">
        <w:noBreakHyphen/>
      </w:r>
      <w:r w:rsidRPr="00895950">
        <w:t>approved and recognized educational seminars and courses or accredited institutions of learning. Satisfactory proof of compliance with this subsection is a prerequisite for annual renewal.</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45BC" w:rsidRPr="00895950">
        <w:t xml:space="preserve">: 1998 Act No. 426, </w:t>
      </w:r>
      <w:r w:rsidRPr="00895950">
        <w:t xml:space="preserve">Section </w:t>
      </w:r>
      <w:r w:rsidR="00FD45BC" w:rsidRPr="00895950">
        <w:t>1.</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Editor</w:t>
      </w:r>
      <w:r w:rsidR="00895950" w:rsidRPr="00895950">
        <w:t>'</w:t>
      </w:r>
      <w:r w:rsidRPr="00895950">
        <w:t>s Note</w:t>
      </w:r>
    </w:p>
    <w:p w:rsidR="00895950" w:rsidRP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5950">
        <w:t xml:space="preserve">Prior Laws:1982 Act No. 396, </w:t>
      </w:r>
      <w:r w:rsidR="00895950" w:rsidRPr="00895950">
        <w:t xml:space="preserve">Section </w:t>
      </w:r>
      <w:r w:rsidRPr="00895950">
        <w:t xml:space="preserve">1; 1976 Code </w:t>
      </w:r>
      <w:r w:rsidR="00895950" w:rsidRPr="00895950">
        <w:t xml:space="preserve">Section </w:t>
      </w:r>
      <w:r w:rsidRPr="00895950">
        <w:t>40</w:t>
      </w:r>
      <w:r w:rsidR="00895950" w:rsidRPr="00895950">
        <w:noBreakHyphen/>
      </w:r>
      <w:r w:rsidRPr="00895950">
        <w:t>38</w:t>
      </w:r>
      <w:r w:rsidR="00895950" w:rsidRPr="00895950">
        <w:noBreakHyphen/>
      </w:r>
      <w:r w:rsidRPr="00895950">
        <w:t>180.</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270.</w:t>
      </w:r>
      <w:r w:rsidR="00FD45BC" w:rsidRPr="00895950">
        <w:t xml:space="preserve"> Fitting of contact lenses and professional determinations by opticians prohibited; exception.</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Notwithstanding any other provision of law, with respect to contact lenses, an optician shall act upon receipt of and based on a prescription for the lenses by an ophthalmologist or optometrist. Nothing in this chapter may be construed to allow an optician to fit contact lenses or to make professional determinations as lenses to the specifications of these lenses unless under the supervision of an ophthalmologist or optometrist. If supervision is not direct and if the optician dispenses the contact lenses outside of the presence of the ophthalmologist or optometrist, the optician shall instruct the patient to return to the prescribing ophthalmologist or optometrist for verification of the fitting as soon as an appointment may be obtained.</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45BC" w:rsidRPr="00895950">
        <w:t xml:space="preserve">: 1998 Act No. 426, </w:t>
      </w:r>
      <w:r w:rsidRPr="00895950">
        <w:t xml:space="preserve">Section </w:t>
      </w:r>
      <w:r w:rsidR="00FD45BC" w:rsidRPr="00895950">
        <w:t>1.</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Editor</w:t>
      </w:r>
      <w:r w:rsidR="00895950" w:rsidRPr="00895950">
        <w:t>'</w:t>
      </w:r>
      <w:r w:rsidRPr="00895950">
        <w:t>s Note</w:t>
      </w:r>
    </w:p>
    <w:p w:rsidR="00895950" w:rsidRP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5950">
        <w:t xml:space="preserve">Prior Laws:1982 Act No. 396, </w:t>
      </w:r>
      <w:r w:rsidR="00895950" w:rsidRPr="00895950">
        <w:t xml:space="preserve">Section </w:t>
      </w:r>
      <w:r w:rsidRPr="00895950">
        <w:t xml:space="preserve">1; 1976 Code </w:t>
      </w:r>
      <w:r w:rsidR="00895950" w:rsidRPr="00895950">
        <w:t xml:space="preserve">Section </w:t>
      </w:r>
      <w:r w:rsidRPr="00895950">
        <w:t>40</w:t>
      </w:r>
      <w:r w:rsidR="00895950" w:rsidRPr="00895950">
        <w:noBreakHyphen/>
      </w:r>
      <w:r w:rsidRPr="00895950">
        <w:t>38</w:t>
      </w:r>
      <w:r w:rsidR="00895950" w:rsidRPr="00895950">
        <w:noBreakHyphen/>
      </w:r>
      <w:r w:rsidRPr="00895950">
        <w:t>150.</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280.</w:t>
      </w:r>
      <w:r w:rsidR="00FD45BC" w:rsidRPr="00895950">
        <w:t xml:space="preserve"> Ophthalmic dispensing of services and appliances; prescription required; exceptions.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The services and appliances related to ophthalmic dispensing must be dispensed, furnished, or supplied to the intended wearer or user only upon prescription issued by a physician or an optometrist; however, duplications, replacements, reproductions, or repetitions may be provided without prescription and are deemed to be ophthalmic dispensing, as if performed on the basis of a written prescription. Oral prescriptions are permitted if the optician maintains a written record. Contact lenses may be dispensed only in accordance with Section 40</w:t>
      </w:r>
      <w:r w:rsidR="00895950" w:rsidRPr="00895950">
        <w:noBreakHyphen/>
      </w:r>
      <w:r w:rsidRPr="00895950">
        <w:t>38</w:t>
      </w:r>
      <w:r w:rsidR="00895950" w:rsidRPr="00895950">
        <w:noBreakHyphen/>
      </w:r>
      <w:r w:rsidRPr="00895950">
        <w:t>270.</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45BC" w:rsidRPr="00895950">
        <w:t xml:space="preserve">: 1998 Act No. 426, </w:t>
      </w:r>
      <w:r w:rsidRPr="00895950">
        <w:t xml:space="preserve">Section </w:t>
      </w:r>
      <w:r w:rsidR="00FD45BC" w:rsidRPr="00895950">
        <w:t>1.</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290.</w:t>
      </w:r>
      <w:r w:rsidR="00FD45BC" w:rsidRPr="00895950">
        <w:t xml:space="preserve"> Dispensing of spectacles to public from manufacturing or warehouse locations prohibited.</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It is unlawful for an ophthalmic manufacturer, wholesale supply house, or any of their employees, whether licensed as an optician or unlicensed, to dispense spectacles to the public from its manufacturing or wholesale locations.</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45BC" w:rsidRPr="00895950">
        <w:t xml:space="preserve">: 1998 Act No. 426, </w:t>
      </w:r>
      <w:r w:rsidRPr="00895950">
        <w:t xml:space="preserve">Section </w:t>
      </w:r>
      <w:r w:rsidR="00FD45BC" w:rsidRPr="00895950">
        <w:t>1.</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Editor</w:t>
      </w:r>
      <w:r w:rsidR="00895950" w:rsidRPr="00895950">
        <w:t>'</w:t>
      </w:r>
      <w:r w:rsidRPr="00895950">
        <w:t>s Note</w:t>
      </w:r>
    </w:p>
    <w:p w:rsidR="00895950" w:rsidRP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5950">
        <w:t xml:space="preserve">Prior Laws:1982 Act No. 396, </w:t>
      </w:r>
      <w:r w:rsidR="00895950" w:rsidRPr="00895950">
        <w:t xml:space="preserve">Section </w:t>
      </w:r>
      <w:r w:rsidRPr="00895950">
        <w:t xml:space="preserve">1; 1976 Code </w:t>
      </w:r>
      <w:r w:rsidR="00895950" w:rsidRPr="00895950">
        <w:t xml:space="preserve">Section </w:t>
      </w:r>
      <w:r w:rsidRPr="00895950">
        <w:t>40</w:t>
      </w:r>
      <w:r w:rsidR="00895950" w:rsidRPr="00895950">
        <w:noBreakHyphen/>
      </w:r>
      <w:r w:rsidRPr="00895950">
        <w:t>38</w:t>
      </w:r>
      <w:r w:rsidR="00895950" w:rsidRPr="00895950">
        <w:noBreakHyphen/>
      </w:r>
      <w:r w:rsidRPr="00895950">
        <w:t>190.</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300.</w:t>
      </w:r>
      <w:r w:rsidR="00FD45BC" w:rsidRPr="00895950">
        <w:t xml:space="preserve"> Use of optician</w:t>
      </w:r>
      <w:r w:rsidRPr="00895950">
        <w:t>'</w:t>
      </w:r>
      <w:r w:rsidR="00FD45BC" w:rsidRPr="00895950">
        <w:t>s license by unlicensed persons unlawful; assistants under supervision of opticians; delegation of tasks.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(A) It is unlawful for an optician to permit his license to be used by an unlicensed person, and it is unlawful for an unlicensed person to practice or attempt to practice or conduct optician business under the rights and privileges conferred upon another person who is a licensed optician.</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(B) Notwithstanding any other provision of law, an optician may delegate tasks to assistants working under his direct supervision. However, under no circumstances may an assistant be allowed to perform a contact lens fitting. Nothing in this section precludes an optician who is supervising an assistant from being absent from the practice for reasonable periods during the working day including, but not limited to, lunch or other customary, practice</w:t>
      </w:r>
      <w:r w:rsidR="00895950" w:rsidRPr="00895950">
        <w:noBreakHyphen/>
      </w:r>
      <w:r w:rsidRPr="00895950">
        <w:t>related absences; however, no contact lenses may be dispensed during the optician</w:t>
      </w:r>
      <w:r w:rsidR="00895950" w:rsidRPr="00895950">
        <w:t>'</w:t>
      </w:r>
      <w:r w:rsidRPr="00895950">
        <w:t>s absence.</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45BC" w:rsidRPr="00895950">
        <w:t xml:space="preserve">: 1998 Act No. 426, </w:t>
      </w:r>
      <w:r w:rsidRPr="00895950">
        <w:t xml:space="preserve">Section </w:t>
      </w:r>
      <w:r w:rsidR="00FD45BC" w:rsidRPr="00895950">
        <w:t>1.</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Editor</w:t>
      </w:r>
      <w:r w:rsidR="00895950" w:rsidRPr="00895950">
        <w:t>'</w:t>
      </w:r>
      <w:r w:rsidRPr="00895950">
        <w:t>s Note</w:t>
      </w:r>
    </w:p>
    <w:p w:rsidR="00895950" w:rsidRP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5950">
        <w:t xml:space="preserve">Prior Laws:1982 Act No. 396, </w:t>
      </w:r>
      <w:r w:rsidR="00895950" w:rsidRPr="00895950">
        <w:t xml:space="preserve">Section </w:t>
      </w:r>
      <w:r w:rsidRPr="00895950">
        <w:t xml:space="preserve">1; 1976 Code </w:t>
      </w:r>
      <w:r w:rsidR="00895950" w:rsidRPr="00895950">
        <w:t xml:space="preserve">Section </w:t>
      </w:r>
      <w:r w:rsidRPr="00895950">
        <w:t>40</w:t>
      </w:r>
      <w:r w:rsidR="00895950" w:rsidRPr="00895950">
        <w:noBreakHyphen/>
      </w:r>
      <w:r w:rsidRPr="00895950">
        <w:t>38</w:t>
      </w:r>
      <w:r w:rsidR="00895950" w:rsidRPr="00895950">
        <w:noBreakHyphen/>
      </w:r>
      <w:r w:rsidRPr="00895950">
        <w:t>200.</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310.</w:t>
      </w:r>
      <w:r w:rsidR="00FD45BC" w:rsidRPr="00895950">
        <w:t xml:space="preserve"> Unlawful advertising, sales, and pricing acts regarding ophthalmic goods and services; required disclosures.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(A) It is unlawful for a person to disseminate, directly or indirectly, or cause to be disseminated any untruthful, deceptive advertisement, or representation concerning eye examinations, ophthalmic goods, ophthalmic services, or the practice of opticianry. It is unlawful for a person, partnership, or corporation to disseminate, directly or indirectly, or cause to be disseminated any untruthful, impossible, improbable, misleading, or deceptive advertisement or representation concerning the terms, guarantee, or warranty which relates to the procurement of ophthalmic goods or services.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(B) It is unlawful for a person to offer or give eye examinations, eyeglasses, spectacles, lenses, or any part used in connection with them as a premium or bonus with merchandise or in any other manner to induce trade. This section does not prohibit giving ophthalmic products incidental to the use of the product being offered or the offering of a reduced price, sale, or discount on purchases.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These disclosures must be made with any offer:</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t>(1) if the offered price is represented as being a reduced price, sale price, or discounted price, the offer shall disclose the reduced price, sale price, or discounted price is from the offeror</w:t>
      </w:r>
      <w:r w:rsidR="00895950" w:rsidRPr="00895950">
        <w:t>'</w:t>
      </w:r>
      <w:r w:rsidRPr="00895950">
        <w:t>s regular selling price or shall disclose any other price and its source which serves as the standard from which the offeror represents the offered price as being a reduced price, sale price, or discounted price;</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t>(2) the date the offer terminates.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(C) It is unlawful for a person to disseminate price information concerning ophthalmic goods and services without including an advertised price for:</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t>(1) eyeglasses includes single vision or multi</w:t>
      </w:r>
      <w:r w:rsidR="00895950" w:rsidRPr="00895950">
        <w:noBreakHyphen/>
      </w:r>
      <w:r w:rsidRPr="00895950">
        <w:t>focal lenses;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t>(2) contact lenses refers to hard or soft contact lenses;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t>(3) ophthalmic materials includes all dispensing fees;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t>(4) ophthalmic materials includes an eye examination; and</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r>
      <w:r w:rsidRPr="00895950">
        <w:tab/>
        <w:t>(5) eyeglasses includes both frame and lenses.</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45BC" w:rsidRPr="00895950">
        <w:t xml:space="preserve">: 1998 Act No. 426, </w:t>
      </w:r>
      <w:r w:rsidRPr="00895950">
        <w:t xml:space="preserve">Section </w:t>
      </w:r>
      <w:r w:rsidR="00FD45BC" w:rsidRPr="00895950">
        <w:t>1.</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Editor</w:t>
      </w:r>
      <w:r w:rsidR="00895950" w:rsidRPr="00895950">
        <w:t>'</w:t>
      </w:r>
      <w:r w:rsidRPr="00895950">
        <w:t>s Note</w:t>
      </w:r>
    </w:p>
    <w:p w:rsidR="00895950" w:rsidRP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5950">
        <w:t xml:space="preserve">Prior Laws:1982 Act No. 396, </w:t>
      </w:r>
      <w:r w:rsidR="00895950" w:rsidRPr="00895950">
        <w:t xml:space="preserve">Section </w:t>
      </w:r>
      <w:r w:rsidRPr="00895950">
        <w:t xml:space="preserve">1; 1988 Act No. 528, </w:t>
      </w:r>
      <w:r w:rsidR="00895950" w:rsidRPr="00895950">
        <w:t xml:space="preserve">Section </w:t>
      </w:r>
      <w:r w:rsidRPr="00895950">
        <w:t xml:space="preserve">1; 1976 Code </w:t>
      </w:r>
      <w:r w:rsidR="00895950" w:rsidRPr="00895950">
        <w:t xml:space="preserve">Section </w:t>
      </w:r>
      <w:r w:rsidRPr="00895950">
        <w:t>40</w:t>
      </w:r>
      <w:r w:rsidR="00895950" w:rsidRPr="00895950">
        <w:noBreakHyphen/>
      </w:r>
      <w:r w:rsidRPr="00895950">
        <w:t>38</w:t>
      </w:r>
      <w:r w:rsidR="00895950" w:rsidRPr="00895950">
        <w:noBreakHyphen/>
      </w:r>
      <w:r w:rsidRPr="00895950">
        <w:t>70.</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320.</w:t>
      </w:r>
      <w:r w:rsidR="00FD45BC" w:rsidRPr="00895950">
        <w:t xml:space="preserve"> Use of third</w:t>
      </w:r>
      <w:r w:rsidRPr="00895950">
        <w:noBreakHyphen/>
      </w:r>
      <w:r w:rsidR="00FD45BC" w:rsidRPr="00895950">
        <w:t>party solicitations; restrictions.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Nothing in this chapter prevents opticians from using third</w:t>
      </w:r>
      <w:r w:rsidR="00895950" w:rsidRPr="00895950">
        <w:noBreakHyphen/>
      </w:r>
      <w:r w:rsidRPr="00895950">
        <w:t>party solicitation which does not involve uninvited, in</w:t>
      </w:r>
      <w:r w:rsidR="00895950" w:rsidRPr="00895950">
        <w:noBreakHyphen/>
      </w:r>
      <w:r w:rsidRPr="00895950">
        <w:t>person solicitation of persons who, because of their particular circumstances, may be vulnerable to undue influences.</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45BC" w:rsidRPr="00895950">
        <w:t xml:space="preserve">: 1998 Act No. 426, </w:t>
      </w:r>
      <w:r w:rsidRPr="00895950">
        <w:t xml:space="preserve">Section </w:t>
      </w:r>
      <w:r w:rsidR="00FD45BC" w:rsidRPr="00895950">
        <w:t>1.</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330.</w:t>
      </w:r>
      <w:r w:rsidR="00FD45BC" w:rsidRPr="00895950">
        <w:t xml:space="preserve"> Regulations by board concerning employment, location and number of stores, advertising, and display of products prohibited.</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The board has no authority to promulgate regulations governing the employment of opticians, the location of optical stores, the number of optical stores operated, the advertising of optical products or services, or the manner in which these products can be displayed.</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45BC" w:rsidRPr="00895950">
        <w:t xml:space="preserve">: 1998 Act No. 426, </w:t>
      </w:r>
      <w:r w:rsidRPr="00895950">
        <w:t xml:space="preserve">Section </w:t>
      </w:r>
      <w:r w:rsidR="00FD45BC" w:rsidRPr="00895950">
        <w:t>1.</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340.</w:t>
      </w:r>
      <w:r w:rsidR="00FD45BC" w:rsidRPr="00895950">
        <w:t xml:space="preserve"> Advertising by dispensing optician under corporate name, trade name, or as successor to another optician.</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Dispensing opticians may hold themselves out as doing business and may advertise under their corporate name, trade name, or as successor to another optician in the State, and the board may not promulgate regulations restricting these rights.</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45BC" w:rsidRPr="00895950">
        <w:t xml:space="preserve">: 1998 Act No. 426, </w:t>
      </w:r>
      <w:r w:rsidRPr="00895950">
        <w:t xml:space="preserve">Section </w:t>
      </w:r>
      <w:r w:rsidR="00FD45BC" w:rsidRPr="00895950">
        <w:t>1.</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Editor</w:t>
      </w:r>
      <w:r w:rsidR="00895950" w:rsidRPr="00895950">
        <w:t>'</w:t>
      </w:r>
      <w:r w:rsidRPr="00895950">
        <w:t>s Note</w:t>
      </w:r>
    </w:p>
    <w:p w:rsidR="00895950" w:rsidRP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5950">
        <w:t xml:space="preserve">Prior Laws:1982 Act No. 396, </w:t>
      </w:r>
      <w:r w:rsidR="00895950" w:rsidRPr="00895950">
        <w:t xml:space="preserve">Section </w:t>
      </w:r>
      <w:r w:rsidRPr="00895950">
        <w:t xml:space="preserve">1; 1976 Code </w:t>
      </w:r>
      <w:r w:rsidR="00895950" w:rsidRPr="00895950">
        <w:t xml:space="preserve">Section </w:t>
      </w:r>
      <w:r w:rsidRPr="00895950">
        <w:t>40</w:t>
      </w:r>
      <w:r w:rsidR="00895950" w:rsidRPr="00895950">
        <w:noBreakHyphen/>
      </w:r>
      <w:r w:rsidRPr="00895950">
        <w:t>38</w:t>
      </w:r>
      <w:r w:rsidR="00895950" w:rsidRPr="00895950">
        <w:noBreakHyphen/>
      </w:r>
      <w:r w:rsidRPr="00895950">
        <w:t>80.</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350.</w:t>
      </w:r>
      <w:r w:rsidR="00FD45BC" w:rsidRPr="00895950">
        <w:t xml:space="preserve"> Display of certificate of licensure; effect of failure to display certificate.</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(A) A person to whom a certificate of licensure is granted under this chapter shall display it in a conspicuous place in the person</w:t>
      </w:r>
      <w:r w:rsidR="00895950" w:rsidRPr="00895950">
        <w:t>'</w:t>
      </w:r>
      <w:r w:rsidRPr="00895950">
        <w:t>s principal office or place of business or employment. A separate certificate of licensure as a contact lens optician granted by the board also must be displayed by an optician eligible to dispense contact lenses.</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(B) A person who fails, neglects, or refuses to display the certificate of licensure is deemed to have forfeited the certificate, and it may not be restored except upon the payment of a reinstatement fee of twenty</w:t>
      </w:r>
      <w:r w:rsidR="00895950" w:rsidRPr="00895950">
        <w:noBreakHyphen/>
      </w:r>
      <w:r w:rsidRPr="00895950">
        <w:t>five dollars.</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45BC" w:rsidRPr="00895950">
        <w:t xml:space="preserve">: 1998 Act No. 426, </w:t>
      </w:r>
      <w:r w:rsidRPr="00895950">
        <w:t xml:space="preserve">Section </w:t>
      </w:r>
      <w:r w:rsidR="00FD45BC" w:rsidRPr="00895950">
        <w:t>1.</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Editor</w:t>
      </w:r>
      <w:r w:rsidR="00895950" w:rsidRPr="00895950">
        <w:t>'</w:t>
      </w:r>
      <w:r w:rsidRPr="00895950">
        <w:t>s Note</w:t>
      </w:r>
    </w:p>
    <w:p w:rsidR="00895950" w:rsidRP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5950">
        <w:t xml:space="preserve">Prior Laws:1982 Act No. 396, </w:t>
      </w:r>
      <w:r w:rsidR="00895950" w:rsidRPr="00895950">
        <w:t xml:space="preserve">Section </w:t>
      </w:r>
      <w:r w:rsidRPr="00895950">
        <w:t xml:space="preserve">1; 1976 Code </w:t>
      </w:r>
      <w:r w:rsidR="00895950" w:rsidRPr="00895950">
        <w:t xml:space="preserve">Sections </w:t>
      </w:r>
      <w:r w:rsidRPr="00895950">
        <w:t xml:space="preserve"> 40</w:t>
      </w:r>
      <w:r w:rsidR="00895950" w:rsidRPr="00895950">
        <w:noBreakHyphen/>
      </w:r>
      <w:r w:rsidRPr="00895950">
        <w:t>38</w:t>
      </w:r>
      <w:r w:rsidR="00895950" w:rsidRPr="00895950">
        <w:noBreakHyphen/>
      </w:r>
      <w:r w:rsidRPr="00895950">
        <w:t>160, 40</w:t>
      </w:r>
      <w:r w:rsidR="00895950" w:rsidRPr="00895950">
        <w:noBreakHyphen/>
      </w:r>
      <w:r w:rsidRPr="00895950">
        <w:t>38</w:t>
      </w:r>
      <w:r w:rsidR="00895950" w:rsidRPr="00895950">
        <w:noBreakHyphen/>
      </w:r>
      <w:r w:rsidRPr="00895950">
        <w:t>170.</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360.</w:t>
      </w:r>
      <w:r w:rsidR="00FD45BC" w:rsidRPr="00895950">
        <w:t xml:space="preserve"> Service of required notices; prima facie evidence.</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Notices required by this chapter may be sent by registered mail, return receipt requested, to the person</w:t>
      </w:r>
      <w:r w:rsidR="00895950" w:rsidRPr="00895950">
        <w:t>'</w:t>
      </w:r>
      <w:r w:rsidRPr="00895950">
        <w:t>s last mailing address furnished to the board. The post office registration receipt signed by the recipient, his agent, or a responsible member of his household or office staff or, if not accepted by the person to whom addressed, the postal authority stamp showing the notice refused is prima facie evidence of service of the notice.</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45BC" w:rsidRPr="00895950">
        <w:t xml:space="preserve">: 1998 Act No. 426, </w:t>
      </w:r>
      <w:r w:rsidRPr="00895950">
        <w:t xml:space="preserve">Section </w:t>
      </w:r>
      <w:r w:rsidR="00FD45BC" w:rsidRPr="00895950">
        <w:t>1.</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370.</w:t>
      </w:r>
      <w:r w:rsidR="00FD45BC" w:rsidRPr="00895950">
        <w:t xml:space="preserve"> Persons excepted from application of chapter.</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This chapter does not apply to:</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(1) physicians licensed in this State for the practice of medicine or osteopathy;</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(2) optometrists licensed under the laws of this State to practice optometry; or</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(3) persons who sell as merchandise from an established place of business ready</w:t>
      </w:r>
      <w:r w:rsidR="00895950" w:rsidRPr="00895950">
        <w:noBreakHyphen/>
      </w:r>
      <w:r w:rsidRPr="00895950">
        <w:t>made eyeglasses or spectacles if the person does not aid the purchaser in the fitting of the eye glasses or spectacles.</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45BC" w:rsidRPr="00895950">
        <w:t xml:space="preserve">: 1998 Act No. 426, </w:t>
      </w:r>
      <w:r w:rsidRPr="00895950">
        <w:t xml:space="preserve">Section </w:t>
      </w:r>
      <w:r w:rsidR="00FD45BC" w:rsidRPr="00895950">
        <w:t>1.</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380.</w:t>
      </w:r>
      <w:r w:rsidR="00FD45BC" w:rsidRPr="00895950">
        <w:t xml:space="preserve"> Immunity.</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No member of the board, its committees, special examiners, agents, and employees may be held liable for acts performed in the course of official duties except where actual malice is shown.</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45BC" w:rsidRPr="00895950">
        <w:t xml:space="preserve">: 1998 Act No. 426, </w:t>
      </w:r>
      <w:r w:rsidRPr="00895950">
        <w:t xml:space="preserve">Section </w:t>
      </w:r>
      <w:r w:rsidR="00FD45BC" w:rsidRPr="00895950">
        <w:t>1.</w:t>
      </w:r>
    </w:p>
    <w:p w:rsidR="00895950" w:rsidRP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rPr>
          <w:b/>
        </w:rPr>
        <w:t xml:space="preserve">SECTION </w:t>
      </w:r>
      <w:r w:rsidR="00FD45BC" w:rsidRPr="00895950">
        <w:rPr>
          <w:b/>
        </w:rPr>
        <w:t>40</w:t>
      </w:r>
      <w:r w:rsidRPr="00895950">
        <w:rPr>
          <w:b/>
        </w:rPr>
        <w:noBreakHyphen/>
      </w:r>
      <w:r w:rsidR="00FD45BC" w:rsidRPr="00895950">
        <w:rPr>
          <w:b/>
        </w:rPr>
        <w:t>38</w:t>
      </w:r>
      <w:r w:rsidRPr="00895950">
        <w:rPr>
          <w:b/>
        </w:rPr>
        <w:noBreakHyphen/>
      </w:r>
      <w:r w:rsidR="00FD45BC" w:rsidRPr="00895950">
        <w:rPr>
          <w:b/>
        </w:rPr>
        <w:t>390.</w:t>
      </w:r>
      <w:r w:rsidR="00FD45BC" w:rsidRPr="00895950">
        <w:t xml:space="preserve"> Severability.</w:t>
      </w:r>
    </w:p>
    <w:p w:rsidR="00895950" w:rsidRDefault="00FD45BC"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950">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950" w:rsidRDefault="00895950"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45BC" w:rsidRPr="00895950">
        <w:t xml:space="preserve">: 1998 Act No. 426, </w:t>
      </w:r>
      <w:r w:rsidRPr="00895950">
        <w:t xml:space="preserve">Section </w:t>
      </w:r>
      <w:r w:rsidR="00FD45BC" w:rsidRPr="00895950">
        <w:t>1.</w:t>
      </w:r>
    </w:p>
    <w:p w:rsidR="00184435" w:rsidRPr="00895950" w:rsidRDefault="00184435" w:rsidP="0089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95950" w:rsidSect="0089595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950" w:rsidRDefault="00895950" w:rsidP="00895950">
      <w:r>
        <w:separator/>
      </w:r>
    </w:p>
  </w:endnote>
  <w:endnote w:type="continuationSeparator" w:id="0">
    <w:p w:rsidR="00895950" w:rsidRDefault="00895950" w:rsidP="0089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950" w:rsidRPr="00895950" w:rsidRDefault="00895950" w:rsidP="008959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950" w:rsidRPr="00895950" w:rsidRDefault="00895950" w:rsidP="008959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950" w:rsidRPr="00895950" w:rsidRDefault="00895950" w:rsidP="00895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950" w:rsidRDefault="00895950" w:rsidP="00895950">
      <w:r>
        <w:separator/>
      </w:r>
    </w:p>
  </w:footnote>
  <w:footnote w:type="continuationSeparator" w:id="0">
    <w:p w:rsidR="00895950" w:rsidRDefault="00895950" w:rsidP="00895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950" w:rsidRPr="00895950" w:rsidRDefault="00895950" w:rsidP="00895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950" w:rsidRPr="00895950" w:rsidRDefault="00895950" w:rsidP="008959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950" w:rsidRPr="00895950" w:rsidRDefault="00895950" w:rsidP="008959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5B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95950"/>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45BC"/>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376BD-FF83-4A5B-871F-CB3145D2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D45BC"/>
    <w:rPr>
      <w:rFonts w:ascii="Courier New" w:eastAsiaTheme="minorEastAsia" w:hAnsi="Courier New" w:cs="Courier New"/>
      <w:sz w:val="20"/>
      <w:szCs w:val="20"/>
    </w:rPr>
  </w:style>
  <w:style w:type="paragraph" w:styleId="Header">
    <w:name w:val="header"/>
    <w:basedOn w:val="Normal"/>
    <w:link w:val="HeaderChar"/>
    <w:uiPriority w:val="99"/>
    <w:unhideWhenUsed/>
    <w:rsid w:val="00895950"/>
    <w:pPr>
      <w:tabs>
        <w:tab w:val="center" w:pos="4680"/>
        <w:tab w:val="right" w:pos="9360"/>
      </w:tabs>
    </w:pPr>
  </w:style>
  <w:style w:type="character" w:customStyle="1" w:styleId="HeaderChar">
    <w:name w:val="Header Char"/>
    <w:basedOn w:val="DefaultParagraphFont"/>
    <w:link w:val="Header"/>
    <w:uiPriority w:val="99"/>
    <w:rsid w:val="00895950"/>
    <w:rPr>
      <w:rFonts w:cs="Times New Roman"/>
      <w:szCs w:val="24"/>
    </w:rPr>
  </w:style>
  <w:style w:type="paragraph" w:styleId="Footer">
    <w:name w:val="footer"/>
    <w:basedOn w:val="Normal"/>
    <w:link w:val="FooterChar"/>
    <w:uiPriority w:val="99"/>
    <w:unhideWhenUsed/>
    <w:rsid w:val="00895950"/>
    <w:pPr>
      <w:tabs>
        <w:tab w:val="center" w:pos="4680"/>
        <w:tab w:val="right" w:pos="9360"/>
      </w:tabs>
    </w:pPr>
  </w:style>
  <w:style w:type="character" w:customStyle="1" w:styleId="FooterChar">
    <w:name w:val="Footer Char"/>
    <w:basedOn w:val="DefaultParagraphFont"/>
    <w:link w:val="Footer"/>
    <w:uiPriority w:val="99"/>
    <w:rsid w:val="0089595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12</Pages>
  <Words>3939</Words>
  <Characters>22456</Characters>
  <Application>Microsoft Office Word</Application>
  <DocSecurity>0</DocSecurity>
  <Lines>187</Lines>
  <Paragraphs>52</Paragraphs>
  <ScaleCrop>false</ScaleCrop>
  <Company>Legislative Services Agency (LSA)</Company>
  <LinksUpToDate>false</LinksUpToDate>
  <CharactersWithSpaces>26343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2016-10-13T12:52:00Z</dcterms:created>
  <dcterms:modified xsi:type="dcterms:W3CDTF">2016-10-13T12:52:00Z</dcterms:modified>
</cp:coreProperties>
</file>