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2DD">
        <w:t>CHAPTER 5</w:t>
      </w:r>
    </w:p>
    <w:p w:rsidR="008302DD" w:rsidRP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02DD">
        <w:t>State Health Planning and Development Act</w:t>
      </w:r>
      <w:bookmarkStart w:id="0" w:name="_GoBack"/>
      <w:bookmarkEnd w:id="0"/>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rPr>
          <w:b/>
        </w:rPr>
        <w:t xml:space="preserve">SECTION </w:t>
      </w:r>
      <w:r w:rsidR="00866FEF" w:rsidRPr="008302DD">
        <w:rPr>
          <w:b/>
        </w:rPr>
        <w:t>44</w:t>
      </w:r>
      <w:r w:rsidRPr="008302DD">
        <w:rPr>
          <w:b/>
        </w:rPr>
        <w:noBreakHyphen/>
      </w:r>
      <w:r w:rsidR="00866FEF" w:rsidRPr="008302DD">
        <w:rPr>
          <w:b/>
        </w:rPr>
        <w:t>5</w:t>
      </w:r>
      <w:r w:rsidRPr="008302DD">
        <w:rPr>
          <w:b/>
        </w:rPr>
        <w:noBreakHyphen/>
      </w:r>
      <w:r w:rsidR="00866FEF" w:rsidRPr="008302DD">
        <w:rPr>
          <w:b/>
        </w:rPr>
        <w:t>10.</w:t>
      </w:r>
      <w:r w:rsidR="00866FEF" w:rsidRPr="008302DD">
        <w:t xml:space="preserve"> Short title.</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t xml:space="preserve">This chapter may be cited as the </w:t>
      </w:r>
      <w:r w:rsidR="008302DD" w:rsidRPr="008302DD">
        <w:t>"</w:t>
      </w:r>
      <w:r w:rsidRPr="008302DD">
        <w:t>State Health Planning and Development Act</w:t>
      </w:r>
      <w:r w:rsidR="008302DD" w:rsidRPr="008302DD">
        <w:t>"</w:t>
      </w:r>
      <w:r w:rsidRPr="008302DD">
        <w:t>.</w:t>
      </w: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FEF" w:rsidRPr="008302DD">
        <w:t xml:space="preserve">: 1962 Code </w:t>
      </w:r>
      <w:r w:rsidRPr="008302DD">
        <w:t xml:space="preserve">Section </w:t>
      </w:r>
      <w:r w:rsidR="00866FEF" w:rsidRPr="008302DD">
        <w:t>32</w:t>
      </w:r>
      <w:r w:rsidRPr="008302DD">
        <w:noBreakHyphen/>
      </w:r>
      <w:r w:rsidR="00866FEF" w:rsidRPr="008302DD">
        <w:t>501; 1968 (55) 2400; 1979 Act No. 45.</w:t>
      </w: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rPr>
          <w:b/>
        </w:rPr>
        <w:t xml:space="preserve">SECTION </w:t>
      </w:r>
      <w:r w:rsidR="00866FEF" w:rsidRPr="008302DD">
        <w:rPr>
          <w:b/>
        </w:rPr>
        <w:t>44</w:t>
      </w:r>
      <w:r w:rsidRPr="008302DD">
        <w:rPr>
          <w:b/>
        </w:rPr>
        <w:noBreakHyphen/>
      </w:r>
      <w:r w:rsidR="00866FEF" w:rsidRPr="008302DD">
        <w:rPr>
          <w:b/>
        </w:rPr>
        <w:t>5</w:t>
      </w:r>
      <w:r w:rsidRPr="008302DD">
        <w:rPr>
          <w:b/>
        </w:rPr>
        <w:noBreakHyphen/>
      </w:r>
      <w:r w:rsidR="00866FEF" w:rsidRPr="008302DD">
        <w:rPr>
          <w:b/>
        </w:rPr>
        <w:t>20.</w:t>
      </w:r>
      <w:r w:rsidR="00866FEF" w:rsidRPr="008302DD">
        <w:t xml:space="preserve"> Definitions.</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t>As used in this chapter:</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r>
      <w:r w:rsidRPr="008302DD">
        <w:tab/>
        <w:t xml:space="preserve">(1) The </w:t>
      </w:r>
      <w:r w:rsidR="008302DD" w:rsidRPr="008302DD">
        <w:t>"</w:t>
      </w:r>
      <w:r w:rsidRPr="008302DD">
        <w:t>state health planning and development agency</w:t>
      </w:r>
      <w:r w:rsidR="008302DD" w:rsidRPr="008302DD">
        <w:t>"</w:t>
      </w:r>
      <w:r w:rsidRPr="008302DD">
        <w:t xml:space="preserve"> or </w:t>
      </w:r>
      <w:r w:rsidR="008302DD" w:rsidRPr="008302DD">
        <w:t>"</w:t>
      </w:r>
      <w:r w:rsidRPr="008302DD">
        <w:t>state agency</w:t>
      </w:r>
      <w:r w:rsidR="008302DD" w:rsidRPr="008302DD">
        <w:t>"</w:t>
      </w:r>
      <w:r w:rsidRPr="008302DD">
        <w:t xml:space="preserve"> means the Department of Health and Environmental Control.</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r>
      <w:r w:rsidRPr="008302DD">
        <w:tab/>
        <w:t xml:space="preserve">(2) The </w:t>
      </w:r>
      <w:r w:rsidR="008302DD" w:rsidRPr="008302DD">
        <w:t>"</w:t>
      </w:r>
      <w:r w:rsidRPr="008302DD">
        <w:t>federal act</w:t>
      </w:r>
      <w:r w:rsidR="008302DD" w:rsidRPr="008302DD">
        <w:t>"</w:t>
      </w:r>
      <w:r w:rsidRPr="008302DD">
        <w:t xml:space="preserve"> means Public Law 93</w:t>
      </w:r>
      <w:r w:rsidR="008302DD" w:rsidRPr="008302DD">
        <w:noBreakHyphen/>
      </w:r>
      <w:r w:rsidRPr="008302DD">
        <w:t>641, known as the National Health Planning and Resources Development Act of 1974 (Titles XV and XVI of the Public Health Services Act).</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r>
      <w:r w:rsidRPr="008302DD">
        <w:tab/>
        <w:t xml:space="preserve">(3) </w:t>
      </w:r>
      <w:r w:rsidR="008302DD" w:rsidRPr="008302DD">
        <w:t>"</w:t>
      </w:r>
      <w:r w:rsidRPr="008302DD">
        <w:t>State program</w:t>
      </w:r>
      <w:r w:rsidR="008302DD" w:rsidRPr="008302DD">
        <w:t>"</w:t>
      </w:r>
      <w:r w:rsidRPr="008302DD">
        <w:t xml:space="preserve"> means the state administrative program.</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r>
      <w:r w:rsidRPr="008302DD">
        <w:tab/>
        <w:t xml:space="preserve">(4) </w:t>
      </w:r>
      <w:r w:rsidR="008302DD" w:rsidRPr="008302DD">
        <w:t>"</w:t>
      </w:r>
      <w:r w:rsidRPr="008302DD">
        <w:t>SHCC</w:t>
      </w:r>
      <w:r w:rsidR="008302DD" w:rsidRPr="008302DD">
        <w:t>"</w:t>
      </w:r>
      <w:r w:rsidRPr="008302DD">
        <w:t xml:space="preserve"> means the South Carolina Statewide Health Coordinating Council.</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r>
      <w:r w:rsidRPr="008302DD">
        <w:tab/>
        <w:t xml:space="preserve">(5) </w:t>
      </w:r>
      <w:r w:rsidR="008302DD" w:rsidRPr="008302DD">
        <w:t>"</w:t>
      </w:r>
      <w:r w:rsidRPr="008302DD">
        <w:t>The secretary</w:t>
      </w:r>
      <w:r w:rsidR="008302DD" w:rsidRPr="008302DD">
        <w:t>"</w:t>
      </w:r>
      <w:r w:rsidRPr="008302DD">
        <w:t xml:space="preserve"> means the Secretary of the United States Department of Health, Education and Welfare.</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r>
      <w:r w:rsidRPr="008302DD">
        <w:tab/>
        <w:t xml:space="preserve">(6) </w:t>
      </w:r>
      <w:r w:rsidR="008302DD" w:rsidRPr="008302DD">
        <w:t>"</w:t>
      </w:r>
      <w:r w:rsidRPr="008302DD">
        <w:t>Health systems agency</w:t>
      </w:r>
      <w:r w:rsidR="008302DD" w:rsidRPr="008302DD">
        <w:t>"</w:t>
      </w:r>
      <w:r w:rsidRPr="008302DD">
        <w:t xml:space="preserve"> (HSA) means an entity which is organized, operated and designated in accordance with the federal act.</w:t>
      </w: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FEF" w:rsidRPr="008302DD">
        <w:t xml:space="preserve">: 1962 Code </w:t>
      </w:r>
      <w:r w:rsidRPr="008302DD">
        <w:t xml:space="preserve">Section </w:t>
      </w:r>
      <w:r w:rsidR="00866FEF" w:rsidRPr="008302DD">
        <w:t>32</w:t>
      </w:r>
      <w:r w:rsidRPr="008302DD">
        <w:noBreakHyphen/>
      </w:r>
      <w:r w:rsidR="00866FEF" w:rsidRPr="008302DD">
        <w:t>502; 1968 (55) 2400; 1971 (57) 901; 1979 Act No. 45.</w:t>
      </w: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rPr>
          <w:b/>
        </w:rPr>
        <w:t xml:space="preserve">SECTION </w:t>
      </w:r>
      <w:r w:rsidR="00866FEF" w:rsidRPr="008302DD">
        <w:rPr>
          <w:b/>
        </w:rPr>
        <w:t>44</w:t>
      </w:r>
      <w:r w:rsidRPr="008302DD">
        <w:rPr>
          <w:b/>
        </w:rPr>
        <w:noBreakHyphen/>
      </w:r>
      <w:r w:rsidR="00866FEF" w:rsidRPr="008302DD">
        <w:rPr>
          <w:b/>
        </w:rPr>
        <w:t>5</w:t>
      </w:r>
      <w:r w:rsidRPr="008302DD">
        <w:rPr>
          <w:b/>
        </w:rPr>
        <w:noBreakHyphen/>
      </w:r>
      <w:r w:rsidR="00866FEF" w:rsidRPr="008302DD">
        <w:rPr>
          <w:b/>
        </w:rPr>
        <w:t>40.</w:t>
      </w:r>
      <w:r w:rsidR="00866FEF" w:rsidRPr="008302DD">
        <w:t xml:space="preserve"> Development of state program; collection of statistics and other data regarding health planning and development.</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FEF" w:rsidRPr="008302DD">
        <w:t xml:space="preserve">: 1962 Code </w:t>
      </w:r>
      <w:r w:rsidRPr="008302DD">
        <w:t xml:space="preserve">Section </w:t>
      </w:r>
      <w:r w:rsidR="00866FEF" w:rsidRPr="008302DD">
        <w:t>32</w:t>
      </w:r>
      <w:r w:rsidRPr="008302DD">
        <w:noBreakHyphen/>
      </w:r>
      <w:r w:rsidR="00866FEF" w:rsidRPr="008302DD">
        <w:t>504; 1968 (55) 2400; 1979 Act No. 45.</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Code Commissioner</w:t>
      </w:r>
      <w:r w:rsidR="008302DD" w:rsidRPr="008302DD">
        <w:t>'</w:t>
      </w:r>
      <w:r w:rsidRPr="008302DD">
        <w:t>s Note</w:t>
      </w:r>
    </w:p>
    <w:p w:rsidR="008302DD" w:rsidRP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2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302DD" w:rsidRPr="008302DD">
        <w:t xml:space="preserve">Section </w:t>
      </w:r>
      <w:r w:rsidRPr="008302DD">
        <w:t>5(D)(1).</w:t>
      </w: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rPr>
          <w:b/>
        </w:rPr>
        <w:t xml:space="preserve">SECTION </w:t>
      </w:r>
      <w:r w:rsidR="00866FEF" w:rsidRPr="008302DD">
        <w:rPr>
          <w:b/>
        </w:rPr>
        <w:t>44</w:t>
      </w:r>
      <w:r w:rsidRPr="008302DD">
        <w:rPr>
          <w:b/>
        </w:rPr>
        <w:noBreakHyphen/>
      </w:r>
      <w:r w:rsidR="00866FEF" w:rsidRPr="008302DD">
        <w:rPr>
          <w:b/>
        </w:rPr>
        <w:t>5</w:t>
      </w:r>
      <w:r w:rsidRPr="008302DD">
        <w:rPr>
          <w:b/>
        </w:rPr>
        <w:noBreakHyphen/>
      </w:r>
      <w:r w:rsidR="00866FEF" w:rsidRPr="008302DD">
        <w:rPr>
          <w:b/>
        </w:rPr>
        <w:t>50.</w:t>
      </w:r>
      <w:r w:rsidR="00866FEF" w:rsidRPr="008302DD">
        <w:t xml:space="preserve"> Statewide health coordinating council.</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t>The Governor shall appoint a statewide health coordinating council to perform functions in compliance with provisions of the federal act for SHCC.</w:t>
      </w: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FEF" w:rsidRPr="008302DD">
        <w:t xml:space="preserve">: 1962 Code </w:t>
      </w:r>
      <w:r w:rsidRPr="008302DD">
        <w:t xml:space="preserve">Section </w:t>
      </w:r>
      <w:r w:rsidR="00866FEF" w:rsidRPr="008302DD">
        <w:t>32</w:t>
      </w:r>
      <w:r w:rsidRPr="008302DD">
        <w:noBreakHyphen/>
      </w:r>
      <w:r w:rsidR="00866FEF" w:rsidRPr="008302DD">
        <w:t>505; 1968 (55) 2400; 1971 (57) 901; 1972 (57) 2382, 2392, 2616; 1979 Act No. 45.</w:t>
      </w: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rPr>
          <w:b/>
        </w:rPr>
        <w:t xml:space="preserve">SECTION </w:t>
      </w:r>
      <w:r w:rsidR="00866FEF" w:rsidRPr="008302DD">
        <w:rPr>
          <w:b/>
        </w:rPr>
        <w:t>44</w:t>
      </w:r>
      <w:r w:rsidRPr="008302DD">
        <w:rPr>
          <w:b/>
        </w:rPr>
        <w:noBreakHyphen/>
      </w:r>
      <w:r w:rsidR="00866FEF" w:rsidRPr="008302DD">
        <w:rPr>
          <w:b/>
        </w:rPr>
        <w:t>5</w:t>
      </w:r>
      <w:r w:rsidRPr="008302DD">
        <w:rPr>
          <w:b/>
        </w:rPr>
        <w:noBreakHyphen/>
      </w:r>
      <w:r w:rsidR="00866FEF" w:rsidRPr="008302DD">
        <w:rPr>
          <w:b/>
        </w:rPr>
        <w:t>60.</w:t>
      </w:r>
      <w:r w:rsidR="00866FEF" w:rsidRPr="008302DD">
        <w:t xml:space="preserve"> Meetings of Council.</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t>The SHCC and any of its advisory committees shall conduct all of its business meetings in public and the SHCC shall meet at least once in each calendar quarter of a year.</w:t>
      </w: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FEF" w:rsidRPr="008302DD">
        <w:t xml:space="preserve">: 1962 Code </w:t>
      </w:r>
      <w:r w:rsidRPr="008302DD">
        <w:t xml:space="preserve">Section </w:t>
      </w:r>
      <w:r w:rsidR="00866FEF" w:rsidRPr="008302DD">
        <w:t>32</w:t>
      </w:r>
      <w:r w:rsidRPr="008302DD">
        <w:noBreakHyphen/>
      </w:r>
      <w:r w:rsidR="00866FEF" w:rsidRPr="008302DD">
        <w:t>506; 1968 (55) 2400; 1979 Act No. 45.</w:t>
      </w: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rPr>
          <w:b/>
        </w:rPr>
        <w:t xml:space="preserve">SECTION </w:t>
      </w:r>
      <w:r w:rsidR="00866FEF" w:rsidRPr="008302DD">
        <w:rPr>
          <w:b/>
        </w:rPr>
        <w:t>44</w:t>
      </w:r>
      <w:r w:rsidRPr="008302DD">
        <w:rPr>
          <w:b/>
        </w:rPr>
        <w:noBreakHyphen/>
      </w:r>
      <w:r w:rsidR="00866FEF" w:rsidRPr="008302DD">
        <w:rPr>
          <w:b/>
        </w:rPr>
        <w:t>5</w:t>
      </w:r>
      <w:r w:rsidRPr="008302DD">
        <w:rPr>
          <w:b/>
        </w:rPr>
        <w:noBreakHyphen/>
      </w:r>
      <w:r w:rsidR="00866FEF" w:rsidRPr="008302DD">
        <w:rPr>
          <w:b/>
        </w:rPr>
        <w:t>70.</w:t>
      </w:r>
      <w:r w:rsidR="00866FEF" w:rsidRPr="008302DD">
        <w:t xml:space="preserve"> Compensation of Council members.</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t>The SHCC members, while serving on business of the SHCC, shall receive the usual per diem, mileage and subsistence as provided by law for members of state boards, commissions and committees.</w:t>
      </w: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FEF" w:rsidRPr="008302DD">
        <w:t xml:space="preserve">: 1962 Code </w:t>
      </w:r>
      <w:r w:rsidRPr="008302DD">
        <w:t xml:space="preserve">Section </w:t>
      </w:r>
      <w:r w:rsidR="00866FEF" w:rsidRPr="008302DD">
        <w:t>32</w:t>
      </w:r>
      <w:r w:rsidRPr="008302DD">
        <w:noBreakHyphen/>
      </w:r>
      <w:r w:rsidR="00866FEF" w:rsidRPr="008302DD">
        <w:t>507; 1968 (55) 2400; 1979 Act No. 45.</w:t>
      </w: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rPr>
          <w:b/>
        </w:rPr>
        <w:t xml:space="preserve">SECTION </w:t>
      </w:r>
      <w:r w:rsidR="00866FEF" w:rsidRPr="008302DD">
        <w:rPr>
          <w:b/>
        </w:rPr>
        <w:t>44</w:t>
      </w:r>
      <w:r w:rsidRPr="008302DD">
        <w:rPr>
          <w:b/>
        </w:rPr>
        <w:noBreakHyphen/>
      </w:r>
      <w:r w:rsidR="00866FEF" w:rsidRPr="008302DD">
        <w:rPr>
          <w:b/>
        </w:rPr>
        <w:t>5</w:t>
      </w:r>
      <w:r w:rsidRPr="008302DD">
        <w:rPr>
          <w:b/>
        </w:rPr>
        <w:noBreakHyphen/>
      </w:r>
      <w:r w:rsidR="00866FEF" w:rsidRPr="008302DD">
        <w:rPr>
          <w:b/>
        </w:rPr>
        <w:t>80.</w:t>
      </w:r>
      <w:r w:rsidR="00866FEF" w:rsidRPr="008302DD">
        <w:t xml:space="preserve"> Charge for cost of reproduction and handling of plans.</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t>The state agency may levy a charge to cover costs of reproduction and handling to parties receiving copies of plans developed pursuant to this chapter.</w:t>
      </w: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FEF" w:rsidRPr="008302DD">
        <w:t xml:space="preserve">: 1962 Code </w:t>
      </w:r>
      <w:r w:rsidRPr="008302DD">
        <w:t xml:space="preserve">Section </w:t>
      </w:r>
      <w:r w:rsidR="00866FEF" w:rsidRPr="008302DD">
        <w:t>32</w:t>
      </w:r>
      <w:r w:rsidRPr="008302DD">
        <w:noBreakHyphen/>
      </w:r>
      <w:r w:rsidR="00866FEF" w:rsidRPr="008302DD">
        <w:t>508; 1968 (55) 2400; 1979 Act No. 45.</w:t>
      </w: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rPr>
          <w:b/>
        </w:rPr>
        <w:t xml:space="preserve">SECTION </w:t>
      </w:r>
      <w:r w:rsidR="00866FEF" w:rsidRPr="008302DD">
        <w:rPr>
          <w:b/>
        </w:rPr>
        <w:t>44</w:t>
      </w:r>
      <w:r w:rsidRPr="008302DD">
        <w:rPr>
          <w:b/>
        </w:rPr>
        <w:noBreakHyphen/>
      </w:r>
      <w:r w:rsidR="00866FEF" w:rsidRPr="008302DD">
        <w:rPr>
          <w:b/>
        </w:rPr>
        <w:t>5</w:t>
      </w:r>
      <w:r w:rsidRPr="008302DD">
        <w:rPr>
          <w:b/>
        </w:rPr>
        <w:noBreakHyphen/>
      </w:r>
      <w:r w:rsidR="00866FEF" w:rsidRPr="008302DD">
        <w:rPr>
          <w:b/>
        </w:rPr>
        <w:t>90.</w:t>
      </w:r>
      <w:r w:rsidR="00866FEF" w:rsidRPr="008302DD">
        <w:t xml:space="preserve"> Cooperation of other state departments with state agency.</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8302DD" w:rsidRPr="008302DD">
        <w:noBreakHyphen/>
      </w:r>
      <w:r w:rsidRPr="008302DD">
        <w:t>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w:t>
      </w: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FEF" w:rsidRPr="008302DD">
        <w:t xml:space="preserve">: 1962 Code </w:t>
      </w:r>
      <w:r w:rsidRPr="008302DD">
        <w:t xml:space="preserve">Section </w:t>
      </w:r>
      <w:r w:rsidR="00866FEF" w:rsidRPr="008302DD">
        <w:t>32</w:t>
      </w:r>
      <w:r w:rsidRPr="008302DD">
        <w:noBreakHyphen/>
      </w:r>
      <w:r w:rsidR="00866FEF" w:rsidRPr="008302DD">
        <w:t>509; 1968 (55) 2400; 1979 Act No. 45.</w:t>
      </w:r>
    </w:p>
    <w:p w:rsidR="008302DD" w:rsidRP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rPr>
          <w:b/>
        </w:rPr>
        <w:t xml:space="preserve">SECTION </w:t>
      </w:r>
      <w:r w:rsidR="00866FEF" w:rsidRPr="008302DD">
        <w:rPr>
          <w:b/>
        </w:rPr>
        <w:t>44</w:t>
      </w:r>
      <w:r w:rsidRPr="008302DD">
        <w:rPr>
          <w:b/>
        </w:rPr>
        <w:noBreakHyphen/>
      </w:r>
      <w:r w:rsidR="00866FEF" w:rsidRPr="008302DD">
        <w:rPr>
          <w:b/>
        </w:rPr>
        <w:t>5</w:t>
      </w:r>
      <w:r w:rsidRPr="008302DD">
        <w:rPr>
          <w:b/>
        </w:rPr>
        <w:noBreakHyphen/>
      </w:r>
      <w:r w:rsidR="00866FEF" w:rsidRPr="008302DD">
        <w:rPr>
          <w:b/>
        </w:rPr>
        <w:t>100.</w:t>
      </w:r>
      <w:r w:rsidR="00866FEF" w:rsidRPr="008302DD">
        <w:t xml:space="preserve"> Adoption of rules and regulations.</w:t>
      </w:r>
    </w:p>
    <w:p w:rsidR="008302DD" w:rsidRDefault="00866FEF"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2DD">
        <w:tab/>
        <w:t>The state agency, with the advice of the SHCC, shall adopt such regulations as are reasonable and necessary in order to effectuate the provisions of this chapter.</w:t>
      </w: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2DD" w:rsidRDefault="008302DD"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FEF" w:rsidRPr="008302DD">
        <w:t xml:space="preserve">: 1962 Code </w:t>
      </w:r>
      <w:r w:rsidRPr="008302DD">
        <w:t xml:space="preserve">Section </w:t>
      </w:r>
      <w:r w:rsidR="00866FEF" w:rsidRPr="008302DD">
        <w:t>32</w:t>
      </w:r>
      <w:r w:rsidRPr="008302DD">
        <w:noBreakHyphen/>
      </w:r>
      <w:r w:rsidR="00866FEF" w:rsidRPr="008302DD">
        <w:t>510; 1968 (55) 2400; 1979 Act No. 45.</w:t>
      </w:r>
    </w:p>
    <w:p w:rsidR="00184435" w:rsidRPr="008302DD" w:rsidRDefault="00184435" w:rsidP="008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302DD" w:rsidSect="008302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2DD" w:rsidRDefault="008302DD" w:rsidP="008302DD">
      <w:r>
        <w:separator/>
      </w:r>
    </w:p>
  </w:endnote>
  <w:endnote w:type="continuationSeparator" w:id="0">
    <w:p w:rsidR="008302DD" w:rsidRDefault="008302DD" w:rsidP="0083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D" w:rsidRPr="008302DD" w:rsidRDefault="008302DD" w:rsidP="008302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D" w:rsidRPr="008302DD" w:rsidRDefault="008302DD" w:rsidP="008302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D" w:rsidRPr="008302DD" w:rsidRDefault="008302DD" w:rsidP="00830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2DD" w:rsidRDefault="008302DD" w:rsidP="008302DD">
      <w:r>
        <w:separator/>
      </w:r>
    </w:p>
  </w:footnote>
  <w:footnote w:type="continuationSeparator" w:id="0">
    <w:p w:rsidR="008302DD" w:rsidRDefault="008302DD" w:rsidP="00830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D" w:rsidRPr="008302DD" w:rsidRDefault="008302DD" w:rsidP="008302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D" w:rsidRPr="008302DD" w:rsidRDefault="008302DD" w:rsidP="008302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D" w:rsidRPr="008302DD" w:rsidRDefault="008302DD" w:rsidP="008302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E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02DD"/>
    <w:rsid w:val="008337AC"/>
    <w:rsid w:val="00866FEF"/>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D916A-1B27-45A3-AACA-4A73C54B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6FEF"/>
    <w:rPr>
      <w:rFonts w:ascii="Courier New" w:eastAsiaTheme="minorEastAsia" w:hAnsi="Courier New" w:cs="Courier New"/>
      <w:sz w:val="20"/>
      <w:szCs w:val="20"/>
    </w:rPr>
  </w:style>
  <w:style w:type="paragraph" w:styleId="Header">
    <w:name w:val="header"/>
    <w:basedOn w:val="Normal"/>
    <w:link w:val="HeaderChar"/>
    <w:uiPriority w:val="99"/>
    <w:unhideWhenUsed/>
    <w:rsid w:val="008302DD"/>
    <w:pPr>
      <w:tabs>
        <w:tab w:val="center" w:pos="4680"/>
        <w:tab w:val="right" w:pos="9360"/>
      </w:tabs>
    </w:pPr>
  </w:style>
  <w:style w:type="character" w:customStyle="1" w:styleId="HeaderChar">
    <w:name w:val="Header Char"/>
    <w:basedOn w:val="DefaultParagraphFont"/>
    <w:link w:val="Header"/>
    <w:uiPriority w:val="99"/>
    <w:rsid w:val="008302DD"/>
    <w:rPr>
      <w:rFonts w:cs="Times New Roman"/>
      <w:szCs w:val="24"/>
    </w:rPr>
  </w:style>
  <w:style w:type="paragraph" w:styleId="Footer">
    <w:name w:val="footer"/>
    <w:basedOn w:val="Normal"/>
    <w:link w:val="FooterChar"/>
    <w:uiPriority w:val="99"/>
    <w:unhideWhenUsed/>
    <w:rsid w:val="008302DD"/>
    <w:pPr>
      <w:tabs>
        <w:tab w:val="center" w:pos="4680"/>
        <w:tab w:val="right" w:pos="9360"/>
      </w:tabs>
    </w:pPr>
  </w:style>
  <w:style w:type="character" w:customStyle="1" w:styleId="FooterChar">
    <w:name w:val="Footer Char"/>
    <w:basedOn w:val="DefaultParagraphFont"/>
    <w:link w:val="Footer"/>
    <w:uiPriority w:val="99"/>
    <w:rsid w:val="008302D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863</Words>
  <Characters>4923</Characters>
  <Application>Microsoft Office Word</Application>
  <DocSecurity>0</DocSecurity>
  <Lines>41</Lines>
  <Paragraphs>11</Paragraphs>
  <ScaleCrop>false</ScaleCrop>
  <Company>Legislative Services Agency (LSA)</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2016-10-13T13:01:00Z</dcterms:created>
  <dcterms:modified xsi:type="dcterms:W3CDTF">2016-10-13T13:01:00Z</dcterms:modified>
</cp:coreProperties>
</file>