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3F1">
        <w:t>CHAPTER 33</w:t>
      </w:r>
    </w:p>
    <w:p w:rsidR="008043F1"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43F1">
        <w:t>Shipment and Sale of Trees, Plants, and Shrubs</w:t>
      </w:r>
      <w:bookmarkStart w:id="0" w:name="_GoBack"/>
      <w:bookmarkEnd w:id="0"/>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10.</w:t>
      </w:r>
      <w:r w:rsidR="004E5A4D" w:rsidRPr="008043F1">
        <w:t xml:space="preserve"> Inspection of out</w:t>
      </w:r>
      <w:r w:rsidRPr="008043F1">
        <w:noBreakHyphen/>
      </w:r>
      <w:r w:rsidR="004E5A4D" w:rsidRPr="008043F1">
        <w:t>of</w:t>
      </w:r>
      <w:r w:rsidRPr="008043F1">
        <w:noBreakHyphen/>
      </w:r>
      <w:r w:rsidR="004E5A4D" w:rsidRPr="008043F1">
        <w:t>state shipments into State.</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The provisions of this section shall not apply to persons engaged in the nursery business in any state which recognizes and accepts the inspection made by the Commission on shipments made from this State.</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A4D" w:rsidRPr="008043F1">
        <w:t xml:space="preserve">: 1962 Code </w:t>
      </w:r>
      <w:r w:rsidRPr="008043F1">
        <w:t xml:space="preserve">Section </w:t>
      </w:r>
      <w:r w:rsidR="004E5A4D" w:rsidRPr="008043F1">
        <w:t>3</w:t>
      </w:r>
      <w:r w:rsidRPr="008043F1">
        <w:noBreakHyphen/>
      </w:r>
      <w:r w:rsidR="004E5A4D" w:rsidRPr="008043F1">
        <w:t xml:space="preserve">124; 1952 Code </w:t>
      </w:r>
      <w:r w:rsidRPr="008043F1">
        <w:t xml:space="preserve">Section </w:t>
      </w:r>
      <w:r w:rsidR="004E5A4D" w:rsidRPr="008043F1">
        <w:t>3</w:t>
      </w:r>
      <w:r w:rsidRPr="008043F1">
        <w:noBreakHyphen/>
      </w:r>
      <w:r w:rsidR="004E5A4D" w:rsidRPr="008043F1">
        <w:t xml:space="preserve">124; 1942 Code </w:t>
      </w:r>
      <w:r w:rsidRPr="008043F1">
        <w:t xml:space="preserve">Section </w:t>
      </w:r>
      <w:r w:rsidR="004E5A4D" w:rsidRPr="008043F1">
        <w:t xml:space="preserve">3267; 1932 Code </w:t>
      </w:r>
      <w:r w:rsidRPr="008043F1">
        <w:t xml:space="preserve">Section </w:t>
      </w:r>
      <w:r w:rsidR="004E5A4D" w:rsidRPr="008043F1">
        <w:t>3267; 1926 (34) 957.</w:t>
      </w: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20.</w:t>
      </w:r>
      <w:r w:rsidR="004E5A4D" w:rsidRPr="008043F1">
        <w:t xml:space="preserve"> Bond required on out</w:t>
      </w:r>
      <w:r w:rsidRPr="008043F1">
        <w:noBreakHyphen/>
      </w:r>
      <w:r w:rsidR="004E5A4D" w:rsidRPr="008043F1">
        <w:t>of</w:t>
      </w:r>
      <w:r w:rsidRPr="008043F1">
        <w:noBreakHyphen/>
      </w:r>
      <w:r w:rsidR="004E5A4D" w:rsidRPr="008043F1">
        <w:t>state shipments into State.</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A4D" w:rsidRPr="008043F1">
        <w:t xml:space="preserve">: 1962 Code </w:t>
      </w:r>
      <w:r w:rsidRPr="008043F1">
        <w:t xml:space="preserve">Section </w:t>
      </w:r>
      <w:r w:rsidR="004E5A4D" w:rsidRPr="008043F1">
        <w:t>3</w:t>
      </w:r>
      <w:r w:rsidRPr="008043F1">
        <w:noBreakHyphen/>
      </w:r>
      <w:r w:rsidR="004E5A4D" w:rsidRPr="008043F1">
        <w:t xml:space="preserve">125; 1952 Code </w:t>
      </w:r>
      <w:r w:rsidRPr="008043F1">
        <w:t xml:space="preserve">Section </w:t>
      </w:r>
      <w:r w:rsidR="004E5A4D" w:rsidRPr="008043F1">
        <w:t>3</w:t>
      </w:r>
      <w:r w:rsidRPr="008043F1">
        <w:noBreakHyphen/>
      </w:r>
      <w:r w:rsidR="004E5A4D" w:rsidRPr="008043F1">
        <w:t xml:space="preserve">125; 1942 Code </w:t>
      </w:r>
      <w:r w:rsidRPr="008043F1">
        <w:t xml:space="preserve">Section </w:t>
      </w:r>
      <w:r w:rsidR="004E5A4D" w:rsidRPr="008043F1">
        <w:t xml:space="preserve">3267; 1932 Code </w:t>
      </w:r>
      <w:r w:rsidRPr="008043F1">
        <w:t xml:space="preserve">Section </w:t>
      </w:r>
      <w:r w:rsidR="004E5A4D" w:rsidRPr="008043F1">
        <w:t>3267; 1926 (34) 957.</w:t>
      </w: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30.</w:t>
      </w:r>
      <w:r w:rsidR="004E5A4D" w:rsidRPr="008043F1">
        <w:t xml:space="preserve"> Suits on bond.</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Any person who may suffer loss or damage by reason of sales made within this State by a person to whom the provisions of Section 46</w:t>
      </w:r>
      <w:r w:rsidR="008043F1" w:rsidRPr="008043F1">
        <w:noBreakHyphen/>
      </w:r>
      <w:r w:rsidRPr="008043F1">
        <w:t>33</w:t>
      </w:r>
      <w:r w:rsidR="008043F1" w:rsidRPr="008043F1">
        <w:noBreakHyphen/>
      </w:r>
      <w:r w:rsidRPr="008043F1">
        <w:t>10 apply shall have a right to sue on the bond required by Section 46</w:t>
      </w:r>
      <w:r w:rsidR="008043F1" w:rsidRPr="008043F1">
        <w:noBreakHyphen/>
      </w:r>
      <w:r w:rsidRPr="008043F1">
        <w:t>33</w:t>
      </w:r>
      <w:r w:rsidR="008043F1" w:rsidRPr="008043F1">
        <w:noBreakHyphen/>
      </w:r>
      <w:r w:rsidRPr="008043F1">
        <w:t>20 in any county in this State.</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A4D" w:rsidRPr="008043F1">
        <w:t xml:space="preserve">: 1962 Code </w:t>
      </w:r>
      <w:r w:rsidRPr="008043F1">
        <w:t xml:space="preserve">Section </w:t>
      </w:r>
      <w:r w:rsidR="004E5A4D" w:rsidRPr="008043F1">
        <w:t>3</w:t>
      </w:r>
      <w:r w:rsidRPr="008043F1">
        <w:noBreakHyphen/>
      </w:r>
      <w:r w:rsidR="004E5A4D" w:rsidRPr="008043F1">
        <w:t xml:space="preserve">126; 1952 Code </w:t>
      </w:r>
      <w:r w:rsidRPr="008043F1">
        <w:t xml:space="preserve">Section </w:t>
      </w:r>
      <w:r w:rsidR="004E5A4D" w:rsidRPr="008043F1">
        <w:t>3</w:t>
      </w:r>
      <w:r w:rsidRPr="008043F1">
        <w:noBreakHyphen/>
      </w:r>
      <w:r w:rsidR="004E5A4D" w:rsidRPr="008043F1">
        <w:t xml:space="preserve">126; 1942 Code </w:t>
      </w:r>
      <w:r w:rsidRPr="008043F1">
        <w:t xml:space="preserve">Section </w:t>
      </w:r>
      <w:r w:rsidR="004E5A4D" w:rsidRPr="008043F1">
        <w:t xml:space="preserve">3267; 1932 Code </w:t>
      </w:r>
      <w:r w:rsidRPr="008043F1">
        <w:t xml:space="preserve">Section </w:t>
      </w:r>
      <w:r w:rsidR="004E5A4D" w:rsidRPr="008043F1">
        <w:t>3267; 1926 (34) 957.</w:t>
      </w: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40.</w:t>
      </w:r>
      <w:r w:rsidR="004E5A4D" w:rsidRPr="008043F1">
        <w:t xml:space="preserve"> Appointment of Secretary of State as agent for service of process by out</w:t>
      </w:r>
      <w:r w:rsidRPr="008043F1">
        <w:noBreakHyphen/>
      </w:r>
      <w:r w:rsidR="004E5A4D" w:rsidRPr="008043F1">
        <w:t>of</w:t>
      </w:r>
      <w:r w:rsidRPr="008043F1">
        <w:noBreakHyphen/>
      </w:r>
      <w:r w:rsidR="004E5A4D" w:rsidRPr="008043F1">
        <w:t>state shippers.</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As a further condition precedent for doing business in this State any person to whom the provisions of Section 46</w:t>
      </w:r>
      <w:r w:rsidR="008043F1" w:rsidRPr="008043F1">
        <w:noBreakHyphen/>
      </w:r>
      <w:r w:rsidRPr="008043F1">
        <w:t>33</w:t>
      </w:r>
      <w:r w:rsidR="008043F1" w:rsidRPr="008043F1">
        <w:noBreakHyphen/>
      </w:r>
      <w:r w:rsidRPr="008043F1">
        <w:t>10 apply shall appoint the Secretary of State as his agent to accept service in any suit brought against him for the violation of the conditions of the bond required by Section 46</w:t>
      </w:r>
      <w:r w:rsidR="008043F1" w:rsidRPr="008043F1">
        <w:noBreakHyphen/>
      </w:r>
      <w:r w:rsidRPr="008043F1">
        <w:t>33</w:t>
      </w:r>
      <w:r w:rsidR="008043F1" w:rsidRPr="008043F1">
        <w:noBreakHyphen/>
      </w:r>
      <w:r w:rsidRPr="008043F1">
        <w:t>20.</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A4D" w:rsidRPr="008043F1">
        <w:t xml:space="preserve">: 1962 Code </w:t>
      </w:r>
      <w:r w:rsidRPr="008043F1">
        <w:t xml:space="preserve">Section </w:t>
      </w:r>
      <w:r w:rsidR="004E5A4D" w:rsidRPr="008043F1">
        <w:t>3</w:t>
      </w:r>
      <w:r w:rsidRPr="008043F1">
        <w:noBreakHyphen/>
      </w:r>
      <w:r w:rsidR="004E5A4D" w:rsidRPr="008043F1">
        <w:t xml:space="preserve">127; 1952 Code </w:t>
      </w:r>
      <w:r w:rsidRPr="008043F1">
        <w:t xml:space="preserve">Section </w:t>
      </w:r>
      <w:r w:rsidR="004E5A4D" w:rsidRPr="008043F1">
        <w:t>3</w:t>
      </w:r>
      <w:r w:rsidRPr="008043F1">
        <w:noBreakHyphen/>
      </w:r>
      <w:r w:rsidR="004E5A4D" w:rsidRPr="008043F1">
        <w:t xml:space="preserve">127; 1942 Code </w:t>
      </w:r>
      <w:r w:rsidRPr="008043F1">
        <w:t xml:space="preserve">Section </w:t>
      </w:r>
      <w:r w:rsidR="004E5A4D" w:rsidRPr="008043F1">
        <w:t xml:space="preserve">3267; 1932 Code </w:t>
      </w:r>
      <w:r w:rsidRPr="008043F1">
        <w:t xml:space="preserve">Section </w:t>
      </w:r>
      <w:r w:rsidR="004E5A4D" w:rsidRPr="008043F1">
        <w:t>3267; 1926 (34) 957.</w:t>
      </w: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50.</w:t>
      </w:r>
      <w:r w:rsidR="004E5A4D" w:rsidRPr="008043F1">
        <w:t xml:space="preserve"> Annual license tax on out</w:t>
      </w:r>
      <w:r w:rsidRPr="008043F1">
        <w:noBreakHyphen/>
      </w:r>
      <w:r w:rsidR="004E5A4D" w:rsidRPr="008043F1">
        <w:t>of</w:t>
      </w:r>
      <w:r w:rsidRPr="008043F1">
        <w:noBreakHyphen/>
      </w:r>
      <w:r w:rsidR="004E5A4D" w:rsidRPr="008043F1">
        <w:t>state shippers.</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Any person to whom the provisions of Section 46</w:t>
      </w:r>
      <w:r w:rsidR="008043F1" w:rsidRPr="008043F1">
        <w:noBreakHyphen/>
      </w:r>
      <w:r w:rsidRPr="008043F1">
        <w:t>33</w:t>
      </w:r>
      <w:r w:rsidR="008043F1" w:rsidRPr="008043F1">
        <w:noBreakHyphen/>
      </w:r>
      <w:r w:rsidRPr="008043F1">
        <w:t>10 apply shall pay an annual license tax of one hundred dollars to do business in this State, such amount to be paid to the State Treasurer who shall issue a receipt for it.</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A4D" w:rsidRPr="008043F1">
        <w:t xml:space="preserve">: 1962 Code </w:t>
      </w:r>
      <w:r w:rsidRPr="008043F1">
        <w:t xml:space="preserve">Section </w:t>
      </w:r>
      <w:r w:rsidR="004E5A4D" w:rsidRPr="008043F1">
        <w:t>3</w:t>
      </w:r>
      <w:r w:rsidRPr="008043F1">
        <w:noBreakHyphen/>
      </w:r>
      <w:r w:rsidR="004E5A4D" w:rsidRPr="008043F1">
        <w:t xml:space="preserve">128; 1952 Code </w:t>
      </w:r>
      <w:r w:rsidRPr="008043F1">
        <w:t xml:space="preserve">Section </w:t>
      </w:r>
      <w:r w:rsidR="004E5A4D" w:rsidRPr="008043F1">
        <w:t>3</w:t>
      </w:r>
      <w:r w:rsidRPr="008043F1">
        <w:noBreakHyphen/>
      </w:r>
      <w:r w:rsidR="004E5A4D" w:rsidRPr="008043F1">
        <w:t xml:space="preserve">128; 1942 Code </w:t>
      </w:r>
      <w:r w:rsidRPr="008043F1">
        <w:t xml:space="preserve">Section </w:t>
      </w:r>
      <w:r w:rsidR="004E5A4D" w:rsidRPr="008043F1">
        <w:t xml:space="preserve">3267; 1932 Code </w:t>
      </w:r>
      <w:r w:rsidRPr="008043F1">
        <w:t xml:space="preserve">Section </w:t>
      </w:r>
      <w:r w:rsidR="004E5A4D" w:rsidRPr="008043F1">
        <w:t>3267; 1926 (34) 957.</w:t>
      </w: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60.</w:t>
      </w:r>
      <w:r w:rsidR="004E5A4D" w:rsidRPr="008043F1">
        <w:t xml:space="preserve"> Penalty on out</w:t>
      </w:r>
      <w:r w:rsidRPr="008043F1">
        <w:noBreakHyphen/>
      </w:r>
      <w:r w:rsidR="004E5A4D" w:rsidRPr="008043F1">
        <w:t>of</w:t>
      </w:r>
      <w:r w:rsidRPr="008043F1">
        <w:noBreakHyphen/>
      </w:r>
      <w:r w:rsidR="004E5A4D" w:rsidRPr="008043F1">
        <w:t>state shippers.</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Any person to whom the provisions of Section 46</w:t>
      </w:r>
      <w:r w:rsidR="008043F1" w:rsidRPr="008043F1">
        <w:noBreakHyphen/>
      </w:r>
      <w:r w:rsidRPr="008043F1">
        <w:t>33</w:t>
      </w:r>
      <w:r w:rsidR="008043F1" w:rsidRPr="008043F1">
        <w:noBreakHyphen/>
      </w:r>
      <w:r w:rsidRPr="008043F1">
        <w:t>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A4D" w:rsidRPr="008043F1">
        <w:t xml:space="preserve">: 1962 Code </w:t>
      </w:r>
      <w:r w:rsidRPr="008043F1">
        <w:t xml:space="preserve">Section </w:t>
      </w:r>
      <w:r w:rsidR="004E5A4D" w:rsidRPr="008043F1">
        <w:t>3</w:t>
      </w:r>
      <w:r w:rsidRPr="008043F1">
        <w:noBreakHyphen/>
      </w:r>
      <w:r w:rsidR="004E5A4D" w:rsidRPr="008043F1">
        <w:t xml:space="preserve">129; 1952 Code </w:t>
      </w:r>
      <w:r w:rsidRPr="008043F1">
        <w:t xml:space="preserve">Section </w:t>
      </w:r>
      <w:r w:rsidR="004E5A4D" w:rsidRPr="008043F1">
        <w:t>3</w:t>
      </w:r>
      <w:r w:rsidRPr="008043F1">
        <w:noBreakHyphen/>
      </w:r>
      <w:r w:rsidR="004E5A4D" w:rsidRPr="008043F1">
        <w:t xml:space="preserve">129; 1942 Code </w:t>
      </w:r>
      <w:r w:rsidRPr="008043F1">
        <w:t xml:space="preserve">Section </w:t>
      </w:r>
      <w:r w:rsidR="004E5A4D" w:rsidRPr="008043F1">
        <w:t xml:space="preserve">3267; 1932 Code </w:t>
      </w:r>
      <w:r w:rsidRPr="008043F1">
        <w:t xml:space="preserve">Section </w:t>
      </w:r>
      <w:r w:rsidR="004E5A4D" w:rsidRPr="008043F1">
        <w:t>3267; 1926 (34) 957.</w:t>
      </w: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70.</w:t>
      </w:r>
      <w:r w:rsidR="004E5A4D" w:rsidRPr="008043F1">
        <w:t xml:space="preserve"> Sale of diseased plants is a misdemeanor.</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A4D" w:rsidRPr="008043F1">
        <w:t xml:space="preserve">: 1962 Code </w:t>
      </w:r>
      <w:r w:rsidRPr="008043F1">
        <w:t xml:space="preserve">Section </w:t>
      </w:r>
      <w:r w:rsidR="004E5A4D" w:rsidRPr="008043F1">
        <w:t>3</w:t>
      </w:r>
      <w:r w:rsidRPr="008043F1">
        <w:noBreakHyphen/>
      </w:r>
      <w:r w:rsidR="004E5A4D" w:rsidRPr="008043F1">
        <w:t xml:space="preserve">130; 1952 Code </w:t>
      </w:r>
      <w:r w:rsidRPr="008043F1">
        <w:t xml:space="preserve">Section </w:t>
      </w:r>
      <w:r w:rsidR="004E5A4D" w:rsidRPr="008043F1">
        <w:t>3</w:t>
      </w:r>
      <w:r w:rsidRPr="008043F1">
        <w:noBreakHyphen/>
      </w:r>
      <w:r w:rsidR="004E5A4D" w:rsidRPr="008043F1">
        <w:t xml:space="preserve">130; 1942 Code </w:t>
      </w:r>
      <w:r w:rsidRPr="008043F1">
        <w:t xml:space="preserve">Section </w:t>
      </w:r>
      <w:r w:rsidR="004E5A4D" w:rsidRPr="008043F1">
        <w:t>5806</w:t>
      </w:r>
      <w:r w:rsidRPr="008043F1">
        <w:noBreakHyphen/>
      </w:r>
      <w:r w:rsidR="004E5A4D" w:rsidRPr="008043F1">
        <w:t xml:space="preserve">21; 1932 Code </w:t>
      </w:r>
      <w:r w:rsidRPr="008043F1">
        <w:t xml:space="preserve">Section </w:t>
      </w:r>
      <w:r w:rsidR="004E5A4D" w:rsidRPr="008043F1">
        <w:t xml:space="preserve">1334; Cr. C. </w:t>
      </w:r>
      <w:r w:rsidRPr="008043F1">
        <w:t>'</w:t>
      </w:r>
      <w:r w:rsidR="004E5A4D" w:rsidRPr="008043F1">
        <w:t xml:space="preserve">22 </w:t>
      </w:r>
      <w:r w:rsidRPr="008043F1">
        <w:t xml:space="preserve">Section </w:t>
      </w:r>
      <w:r w:rsidR="004E5A4D" w:rsidRPr="008043F1">
        <w:t xml:space="preserve">224; Cr. C. </w:t>
      </w:r>
      <w:r w:rsidRPr="008043F1">
        <w:t>'</w:t>
      </w:r>
      <w:r w:rsidR="004E5A4D" w:rsidRPr="008043F1">
        <w:t xml:space="preserve">12 </w:t>
      </w:r>
      <w:r w:rsidRPr="008043F1">
        <w:t xml:space="preserve">Section </w:t>
      </w:r>
      <w:r w:rsidR="004E5A4D" w:rsidRPr="008043F1">
        <w:t xml:space="preserve">518; Cr. C. </w:t>
      </w:r>
      <w:r w:rsidRPr="008043F1">
        <w:t>'</w:t>
      </w:r>
      <w:r w:rsidR="004E5A4D" w:rsidRPr="008043F1">
        <w:t xml:space="preserve">02 </w:t>
      </w:r>
      <w:r w:rsidRPr="008043F1">
        <w:t xml:space="preserve">Section </w:t>
      </w:r>
      <w:r w:rsidR="004E5A4D" w:rsidRPr="008043F1">
        <w:t>366; 1900 (23) 703.</w:t>
      </w: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80.</w:t>
      </w:r>
      <w:r w:rsidR="004E5A4D" w:rsidRPr="008043F1">
        <w:t xml:space="preserve"> Fees, phytosanitary certificate, export or import of plants to or from foreign destinations.</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A4D" w:rsidRPr="008043F1">
        <w:t xml:space="preserve">: 1994 Act No. 454, </w:t>
      </w:r>
      <w:r w:rsidRPr="008043F1">
        <w:t xml:space="preserve">Section </w:t>
      </w:r>
      <w:r w:rsidR="004E5A4D" w:rsidRPr="008043F1">
        <w:t>1, eff June 16, 1994.</w:t>
      </w: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85.</w:t>
      </w:r>
      <w:r w:rsidR="004E5A4D" w:rsidRPr="008043F1">
        <w:t xml:space="preserve"> Phytosanitary certificate or permit; fumigation using methyl bromide.</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A phytosanitary certificate or a permit may be issued by an inspector for intrastate and interstate shipments of conifer and hardwood seedlings to verify that they are apparently free of pests and diseases. To ensure pest and disease</w:t>
      </w:r>
      <w:r w:rsidR="008043F1" w:rsidRPr="008043F1">
        <w:noBreakHyphen/>
      </w:r>
      <w:r w:rsidRPr="008043F1">
        <w:t>free plant material, the preferred method of treatment is fumigation using methyl bromide in seedling plant beds prior to seeding.</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A4D" w:rsidRPr="008043F1">
        <w:t xml:space="preserve">: 2007 Act No. 25, </w:t>
      </w:r>
      <w:r w:rsidRPr="008043F1">
        <w:t xml:space="preserve">Section </w:t>
      </w:r>
      <w:r w:rsidR="004E5A4D" w:rsidRPr="008043F1">
        <w:t>1, eff May 14, 2007.</w:t>
      </w: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90.</w:t>
      </w:r>
      <w:r w:rsidR="004E5A4D" w:rsidRPr="008043F1">
        <w:t xml:space="preserve"> Definitions; registration requirements.</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(A) For purposes of this section:</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r>
      <w:r w:rsidRPr="008043F1">
        <w:tab/>
        <w:t xml:space="preserve">(1) </w:t>
      </w:r>
      <w:r w:rsidR="008043F1" w:rsidRPr="008043F1">
        <w:t>"</w:t>
      </w:r>
      <w:r w:rsidRPr="008043F1">
        <w:t>Nursery</w:t>
      </w:r>
      <w:r w:rsidR="008043F1" w:rsidRPr="008043F1">
        <w:t>"</w:t>
      </w:r>
      <w:r w:rsidRPr="008043F1">
        <w:t xml:space="preserve"> means any place where nursery stock is grown for sale.</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r>
      <w:r w:rsidRPr="008043F1">
        <w:tab/>
        <w:t xml:space="preserve">(2) </w:t>
      </w:r>
      <w:r w:rsidR="008043F1" w:rsidRPr="008043F1">
        <w:t>"</w:t>
      </w:r>
      <w:r w:rsidRPr="008043F1">
        <w:t>Nursery stock</w:t>
      </w:r>
      <w:r w:rsidR="008043F1" w:rsidRPr="008043F1">
        <w:t>"</w:t>
      </w:r>
      <w:r w:rsidRPr="008043F1">
        <w:t xml:space="preserve"> means all fruit, nut, and shade trees, all ornamental plants and trees, bush fruits, buds, grafts, scions, vines, roots, bulbs, seedlings, slips, or other portions of plants (excluding true seeds) grown or kept for propagation, sale, or distribution.</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r>
      <w:r w:rsidRPr="008043F1">
        <w:tab/>
        <w:t xml:space="preserve">(3) </w:t>
      </w:r>
      <w:r w:rsidR="008043F1" w:rsidRPr="008043F1">
        <w:t>"</w:t>
      </w:r>
      <w:r w:rsidRPr="008043F1">
        <w:t>Nurseryman</w:t>
      </w:r>
      <w:r w:rsidR="008043F1" w:rsidRPr="008043F1">
        <w:t>"</w:t>
      </w:r>
      <w:r w:rsidRPr="008043F1">
        <w:t xml:space="preserve"> means a person who operates a nursery for the production of nursery stock.</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r>
      <w:r w:rsidRPr="008043F1">
        <w:tab/>
        <w:t xml:space="preserve">(4) </w:t>
      </w:r>
      <w:r w:rsidR="008043F1" w:rsidRPr="008043F1">
        <w:t>"</w:t>
      </w:r>
      <w:r w:rsidRPr="008043F1">
        <w:t>Registered nursery dealer</w:t>
      </w:r>
      <w:r w:rsidR="008043F1" w:rsidRPr="008043F1">
        <w:t>"</w:t>
      </w:r>
      <w:r w:rsidRPr="008043F1">
        <w:t xml:space="preserve"> means any person other than a grower of nursery stock who buys certified nursery stock for resale with annual sales of five thousand dollars or more, and </w:t>
      </w:r>
      <w:r w:rsidRPr="008043F1">
        <w:lastRenderedPageBreak/>
        <w:t>any nurseryman who operates a sales lot separately from his nursery with annual sales of five thousand dollars or more. Registered and unregistered nursery dealers are required to produce sales records to agents of the commission upon request.</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r>
      <w:r w:rsidRPr="008043F1">
        <w:tab/>
        <w:t xml:space="preserve">(5) </w:t>
      </w:r>
      <w:r w:rsidR="008043F1" w:rsidRPr="008043F1">
        <w:t>"</w:t>
      </w:r>
      <w:r w:rsidRPr="008043F1">
        <w:t>Hobbyist</w:t>
      </w:r>
      <w:r w:rsidR="008043F1" w:rsidRPr="008043F1">
        <w:t>"</w:t>
      </w:r>
      <w:r w:rsidRPr="008043F1">
        <w:t xml:space="preserve"> and </w:t>
      </w:r>
      <w:r w:rsidR="008043F1" w:rsidRPr="008043F1">
        <w:t>"</w:t>
      </w:r>
      <w:r w:rsidRPr="008043F1">
        <w:t>back yard gardener</w:t>
      </w:r>
      <w:r w:rsidR="008043F1" w:rsidRPr="008043F1">
        <w:t>"</w:t>
      </w:r>
      <w:r w:rsidRPr="008043F1">
        <w:t xml:space="preserve"> mean any person selling nursery stock who has less than five thousand dollars in gross sales per calendar year. Hobbyist and backyard gardeners are required to produce sales records to agents of the commission upon request. Hobbyist and back yard gardeners are exempt from registration.</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(C)(1) Nursery registration fees shall be on a graduated scale and may not exceed two hundred dollars per year. All registration certificates expire on September 30 and are renewable on or before October 1 annually. In cases where nursery stock is grown at more than one location by one nursery, the fees shall be based upon the nursery</w:t>
      </w:r>
      <w:r w:rsidR="008043F1" w:rsidRPr="008043F1">
        <w:t>'</w:t>
      </w:r>
      <w:r w:rsidRPr="008043F1">
        <w:t>s aggregate number of acres in production of the nursery. In cases where the nursery consists of a combination of greenhouses and acreage, a single license fee must be assessed at the higher rate of the two categories.</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r>
      <w:r w:rsidRPr="008043F1">
        <w:tab/>
        <w:t>(2) The following annual fee schedule is in effect:</w:t>
      </w:r>
    </w:p>
    <w:p w:rsidR="008043F1"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Nursery registration fees:</w:t>
      </w:r>
    </w:p>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420"/>
        <w:gridCol w:w="5225"/>
        <w:gridCol w:w="215"/>
        <w:gridCol w:w="707"/>
      </w:tblGrid>
      <w:tr w:rsidR="004E5A4D" w:rsidRPr="008043F1" w:rsidTr="00B969BD">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1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7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E5A4D" w:rsidRPr="008043F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ten acres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43F1">
              <w:rPr>
                <w:szCs w:val="20"/>
              </w:rPr>
              <w:t>75.00</w:t>
            </w:r>
          </w:p>
        </w:tc>
      </w:tr>
      <w:tr w:rsidR="004E5A4D" w:rsidRPr="008043F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greenhouses with less than six thousand square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43F1">
              <w:rPr>
                <w:szCs w:val="20"/>
              </w:rPr>
              <w:t>75.00</w:t>
            </w:r>
          </w:p>
        </w:tc>
      </w:tr>
      <w:tr w:rsidR="004E5A4D" w:rsidRPr="008043F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eleven to twenty</w:t>
            </w:r>
            <w:r w:rsidR="008043F1" w:rsidRPr="008043F1">
              <w:rPr>
                <w:szCs w:val="20"/>
              </w:rPr>
              <w:noBreakHyphen/>
            </w:r>
            <w:r w:rsidRPr="008043F1">
              <w:rPr>
                <w:szCs w:val="20"/>
              </w:rPr>
              <w:t>five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43F1">
              <w:rPr>
                <w:szCs w:val="20"/>
              </w:rPr>
              <w:t>125.00</w:t>
            </w:r>
          </w:p>
        </w:tc>
      </w:tr>
      <w:tr w:rsidR="004E5A4D" w:rsidRPr="008043F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greenhouses with six thousand to thirty thousand square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43F1">
              <w:rPr>
                <w:szCs w:val="20"/>
              </w:rPr>
              <w:t>125.00</w:t>
            </w:r>
          </w:p>
        </w:tc>
      </w:tr>
      <w:tr w:rsidR="004E5A4D" w:rsidRPr="008043F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more than twenty</w:t>
            </w:r>
            <w:r w:rsidR="008043F1" w:rsidRPr="008043F1">
              <w:rPr>
                <w:szCs w:val="20"/>
              </w:rPr>
              <w:noBreakHyphen/>
            </w:r>
            <w:r w:rsidRPr="008043F1">
              <w:rPr>
                <w:szCs w:val="20"/>
              </w:rPr>
              <w:t>five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43F1">
              <w:rPr>
                <w:szCs w:val="20"/>
              </w:rPr>
              <w:t>200.00</w:t>
            </w:r>
          </w:p>
        </w:tc>
      </w:tr>
      <w:tr w:rsidR="004E5A4D" w:rsidRPr="008043F1"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(vi)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greenhouses with more than thirty thousand square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43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E5A4D" w:rsidRP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43F1">
              <w:rPr>
                <w:szCs w:val="20"/>
              </w:rPr>
              <w:t>200.00</w:t>
            </w:r>
          </w:p>
        </w:tc>
      </w:tr>
    </w:tbl>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A4D" w:rsidRPr="008043F1">
        <w:t xml:space="preserve">: 2000 Act No. 378, </w:t>
      </w:r>
      <w:r w:rsidRPr="008043F1">
        <w:t xml:space="preserve">Section </w:t>
      </w:r>
      <w:r w:rsidR="004E5A4D" w:rsidRPr="008043F1">
        <w:t>1, eff June 14, 2000.</w:t>
      </w:r>
    </w:p>
    <w:p w:rsidR="008043F1" w:rsidRP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rPr>
          <w:b/>
        </w:rPr>
        <w:t xml:space="preserve">SECTION </w:t>
      </w:r>
      <w:r w:rsidR="004E5A4D" w:rsidRPr="008043F1">
        <w:rPr>
          <w:b/>
        </w:rPr>
        <w:t>46</w:t>
      </w:r>
      <w:r w:rsidRPr="008043F1">
        <w:rPr>
          <w:b/>
        </w:rPr>
        <w:noBreakHyphen/>
      </w:r>
      <w:r w:rsidR="004E5A4D" w:rsidRPr="008043F1">
        <w:rPr>
          <w:b/>
        </w:rPr>
        <w:t>33</w:t>
      </w:r>
      <w:r w:rsidRPr="008043F1">
        <w:rPr>
          <w:b/>
        </w:rPr>
        <w:noBreakHyphen/>
      </w:r>
      <w:r w:rsidR="004E5A4D" w:rsidRPr="008043F1">
        <w:rPr>
          <w:b/>
        </w:rPr>
        <w:t>100.</w:t>
      </w:r>
      <w:r w:rsidR="004E5A4D" w:rsidRPr="008043F1">
        <w:t xml:space="preserve"> Stop sale, use, or distribution orders; appeals.</w:t>
      </w:r>
    </w:p>
    <w:p w:rsidR="008043F1" w:rsidRDefault="004E5A4D"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3F1">
        <w:tab/>
        <w:t xml:space="preserve">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w:t>
      </w:r>
      <w:r w:rsidRPr="008043F1">
        <w:lastRenderedPageBreak/>
        <w:t>chapters have been brought into compliance and the material released by the director. A stop sale order may be appealed in writing to the director within fifteen days after the issuance of the order. The director shall respond in writing within ten days after receipt of the appeal.</w:t>
      </w: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3F1" w:rsidRDefault="008043F1"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5A4D" w:rsidRPr="008043F1">
        <w:t xml:space="preserve">: 2005 Act No. 39, </w:t>
      </w:r>
      <w:r w:rsidRPr="008043F1">
        <w:t xml:space="preserve">Section </w:t>
      </w:r>
      <w:r w:rsidR="004E5A4D" w:rsidRPr="008043F1">
        <w:t>2, eff April 15, 2005.</w:t>
      </w:r>
    </w:p>
    <w:p w:rsidR="00184435" w:rsidRPr="008043F1" w:rsidRDefault="00184435" w:rsidP="00804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043F1" w:rsidSect="008043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3F1" w:rsidRDefault="008043F1" w:rsidP="008043F1">
      <w:r>
        <w:separator/>
      </w:r>
    </w:p>
  </w:endnote>
  <w:endnote w:type="continuationSeparator" w:id="0">
    <w:p w:rsidR="008043F1" w:rsidRDefault="008043F1" w:rsidP="0080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F1" w:rsidRPr="008043F1" w:rsidRDefault="008043F1" w:rsidP="00804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F1" w:rsidRPr="008043F1" w:rsidRDefault="008043F1" w:rsidP="008043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F1" w:rsidRPr="008043F1" w:rsidRDefault="008043F1" w:rsidP="0080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3F1" w:rsidRDefault="008043F1" w:rsidP="008043F1">
      <w:r>
        <w:separator/>
      </w:r>
    </w:p>
  </w:footnote>
  <w:footnote w:type="continuationSeparator" w:id="0">
    <w:p w:rsidR="008043F1" w:rsidRDefault="008043F1" w:rsidP="00804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F1" w:rsidRPr="008043F1" w:rsidRDefault="008043F1" w:rsidP="00804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F1" w:rsidRPr="008043F1" w:rsidRDefault="008043F1" w:rsidP="008043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F1" w:rsidRPr="008043F1" w:rsidRDefault="008043F1" w:rsidP="00804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5A4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43F1"/>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6A7E8-2EE7-494B-ACA9-6576C0D3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5A4D"/>
    <w:rPr>
      <w:rFonts w:ascii="Courier New" w:eastAsiaTheme="minorEastAsia" w:hAnsi="Courier New" w:cs="Courier New"/>
      <w:sz w:val="20"/>
      <w:szCs w:val="20"/>
    </w:rPr>
  </w:style>
  <w:style w:type="paragraph" w:styleId="Header">
    <w:name w:val="header"/>
    <w:basedOn w:val="Normal"/>
    <w:link w:val="HeaderChar"/>
    <w:uiPriority w:val="99"/>
    <w:unhideWhenUsed/>
    <w:rsid w:val="008043F1"/>
    <w:pPr>
      <w:tabs>
        <w:tab w:val="center" w:pos="4680"/>
        <w:tab w:val="right" w:pos="9360"/>
      </w:tabs>
    </w:pPr>
  </w:style>
  <w:style w:type="character" w:customStyle="1" w:styleId="HeaderChar">
    <w:name w:val="Header Char"/>
    <w:basedOn w:val="DefaultParagraphFont"/>
    <w:link w:val="Header"/>
    <w:uiPriority w:val="99"/>
    <w:rsid w:val="008043F1"/>
    <w:rPr>
      <w:rFonts w:cs="Times New Roman"/>
      <w:szCs w:val="24"/>
    </w:rPr>
  </w:style>
  <w:style w:type="paragraph" w:styleId="Footer">
    <w:name w:val="footer"/>
    <w:basedOn w:val="Normal"/>
    <w:link w:val="FooterChar"/>
    <w:uiPriority w:val="99"/>
    <w:unhideWhenUsed/>
    <w:rsid w:val="008043F1"/>
    <w:pPr>
      <w:tabs>
        <w:tab w:val="center" w:pos="4680"/>
        <w:tab w:val="right" w:pos="9360"/>
      </w:tabs>
    </w:pPr>
  </w:style>
  <w:style w:type="character" w:customStyle="1" w:styleId="FooterChar">
    <w:name w:val="Footer Char"/>
    <w:basedOn w:val="DefaultParagraphFont"/>
    <w:link w:val="Footer"/>
    <w:uiPriority w:val="99"/>
    <w:rsid w:val="008043F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1461</Words>
  <Characters>8333</Characters>
  <Application>Microsoft Office Word</Application>
  <DocSecurity>0</DocSecurity>
  <Lines>69</Lines>
  <Paragraphs>19</Paragraphs>
  <ScaleCrop>false</ScaleCrop>
  <Company>Legislative Services Agency (LSA)</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2016-10-13T13:10:00Z</dcterms:created>
  <dcterms:modified xsi:type="dcterms:W3CDTF">2016-10-13T13:10:00Z</dcterms:modified>
</cp:coreProperties>
</file>