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4FD4">
        <w:t>CHAPTER 27</w:t>
      </w:r>
    </w:p>
    <w:p w:rsidR="00544FD4" w:rsidRP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4FD4">
        <w:t>Registration of Foresters</w:t>
      </w:r>
      <w:bookmarkStart w:id="0" w:name="_GoBack"/>
      <w:bookmarkEnd w:id="0"/>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rPr>
          <w:b/>
        </w:rPr>
        <w:t xml:space="preserve">SECTION </w:t>
      </w:r>
      <w:r w:rsidR="00322DAE" w:rsidRPr="00544FD4">
        <w:rPr>
          <w:b/>
        </w:rPr>
        <w:t>48</w:t>
      </w:r>
      <w:r w:rsidRPr="00544FD4">
        <w:rPr>
          <w:b/>
        </w:rPr>
        <w:noBreakHyphen/>
      </w:r>
      <w:r w:rsidR="00322DAE" w:rsidRPr="00544FD4">
        <w:rPr>
          <w:b/>
        </w:rPr>
        <w:t>27</w:t>
      </w:r>
      <w:r w:rsidRPr="00544FD4">
        <w:rPr>
          <w:b/>
        </w:rPr>
        <w:noBreakHyphen/>
      </w:r>
      <w:r w:rsidR="00322DAE" w:rsidRPr="00544FD4">
        <w:rPr>
          <w:b/>
        </w:rPr>
        <w:t>10.</w:t>
      </w:r>
      <w:r w:rsidR="00322DAE" w:rsidRPr="00544FD4">
        <w:t xml:space="preserve"> Definitions.</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 xml:space="preserve">(1) </w:t>
      </w:r>
      <w:r w:rsidR="00544FD4" w:rsidRPr="00544FD4">
        <w:t>"</w:t>
      </w:r>
      <w:r w:rsidRPr="00544FD4">
        <w:t>Registered forester</w:t>
      </w:r>
      <w:r w:rsidR="00544FD4" w:rsidRPr="00544FD4">
        <w:t>"</w:t>
      </w:r>
      <w:r w:rsidRPr="00544FD4">
        <w:t xml:space="preserve"> shall mean a person who has registered and qualified under this chapter to engage in professional forestry practices as defined in this section.</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 xml:space="preserve">(2) </w:t>
      </w:r>
      <w:r w:rsidR="00544FD4" w:rsidRPr="00544FD4">
        <w:t>"</w:t>
      </w:r>
      <w:r w:rsidRPr="00544FD4">
        <w:t>Forestry</w:t>
      </w:r>
      <w:r w:rsidR="00544FD4" w:rsidRPr="00544FD4">
        <w:t>"</w:t>
      </w:r>
      <w:r w:rsidRPr="00544FD4">
        <w:t xml:space="preserve"> or </w:t>
      </w:r>
      <w:r w:rsidR="00544FD4" w:rsidRPr="00544FD4">
        <w:t>"</w:t>
      </w:r>
      <w:r w:rsidRPr="00544FD4">
        <w:t>practice of forestry</w:t>
      </w:r>
      <w:r w:rsidR="00544FD4" w:rsidRPr="00544FD4">
        <w:t>"</w:t>
      </w:r>
      <w:r w:rsidRPr="00544FD4">
        <w:t xml:space="preserve"> shall mean any professional service relating to forestry, such as consultation, investigation, evaluation, planning or responsible supervision of forest management, protection, silviculture, measurements, utilization, economics, education, or other forestry activities in connection with any public or private lands.</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 xml:space="preserve">(3) </w:t>
      </w:r>
      <w:r w:rsidR="00544FD4" w:rsidRPr="00544FD4">
        <w:t>"</w:t>
      </w:r>
      <w:r w:rsidRPr="00544FD4">
        <w:t>Board</w:t>
      </w:r>
      <w:r w:rsidR="00544FD4" w:rsidRPr="00544FD4">
        <w:t>"</w:t>
      </w:r>
      <w:r w:rsidRPr="00544FD4">
        <w:t xml:space="preserve"> shall mean the State Board of Registration for Foresters, provided for by this chapter.</w:t>
      </w: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AE" w:rsidRPr="00544FD4">
        <w:t xml:space="preserve">: 1962 Code </w:t>
      </w:r>
      <w:r w:rsidRPr="00544FD4">
        <w:t xml:space="preserve">Section </w:t>
      </w:r>
      <w:r w:rsidR="00322DAE" w:rsidRPr="00544FD4">
        <w:t>29</w:t>
      </w:r>
      <w:r w:rsidRPr="00544FD4">
        <w:noBreakHyphen/>
      </w:r>
      <w:r w:rsidR="00322DAE" w:rsidRPr="00544FD4">
        <w:t>31; 1961 (52) 608.</w:t>
      </w: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rPr>
          <w:b/>
        </w:rPr>
        <w:t xml:space="preserve">SECTION </w:t>
      </w:r>
      <w:r w:rsidR="00322DAE" w:rsidRPr="00544FD4">
        <w:rPr>
          <w:b/>
        </w:rPr>
        <w:t>48</w:t>
      </w:r>
      <w:r w:rsidRPr="00544FD4">
        <w:rPr>
          <w:b/>
        </w:rPr>
        <w:noBreakHyphen/>
      </w:r>
      <w:r w:rsidR="00322DAE" w:rsidRPr="00544FD4">
        <w:rPr>
          <w:b/>
        </w:rPr>
        <w:t>27</w:t>
      </w:r>
      <w:r w:rsidRPr="00544FD4">
        <w:rPr>
          <w:b/>
        </w:rPr>
        <w:noBreakHyphen/>
      </w:r>
      <w:r w:rsidR="00322DAE" w:rsidRPr="00544FD4">
        <w:rPr>
          <w:b/>
        </w:rPr>
        <w:t>20.</w:t>
      </w:r>
      <w:r w:rsidR="00322DAE" w:rsidRPr="00544FD4">
        <w:t xml:space="preserve"> Creation of State Board of Registration for Foresters.</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 xml:space="preserve">A State Board of Registration for Foresters is created whose duty it is to administer the provisions of this chapter. The Board shall consist of five registered foresters, recommended by the Foresters Council of South Carolina and two nonforester members recommended by the South Carolina Forestry Association, appointed by the Governor. The Governor shall also consider nominations from any other individual, group, or association. Each member of the Board must be commissioned by the Governor and, before beginning his term of office, shall file with the Secretary of State his written oath or affirmation for the faithful discharge of his official duty. On the expiration of the term of any member of the Board, three nominees for each position recommended by the designated group must be submitted to the Governor from which he shall appoint for a term of five years a Board member having the qualifications required by </w:t>
      </w:r>
      <w:r w:rsidR="00544FD4" w:rsidRPr="00544FD4">
        <w:t xml:space="preserve">Section </w:t>
      </w:r>
      <w:r w:rsidRPr="00544FD4">
        <w:t>48</w:t>
      </w:r>
      <w:r w:rsidR="00544FD4" w:rsidRPr="00544FD4">
        <w:noBreakHyphen/>
      </w:r>
      <w:r w:rsidRPr="00544FD4">
        <w:t>27</w:t>
      </w:r>
      <w:r w:rsidR="00544FD4" w:rsidRPr="00544FD4">
        <w:noBreakHyphen/>
      </w:r>
      <w:r w:rsidRPr="00544FD4">
        <w:t>30 to take the place of each member whose term on the Board is expiring. Any vacancy occurring for a reason other than the expiration of office must be filled by the Governor from three nominees recommended by the designated group to fill the unexpired term of the member. If the Governor fails to make appointment in ninety days after expiration of any term, the Board shall make the necessary appointment. Each member shall hold office until the expiration of the term for which he is appointed and until a successor is duly appointed and qualifies.</w:t>
      </w: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AE" w:rsidRPr="00544FD4">
        <w:t xml:space="preserve">: 1962 Code </w:t>
      </w:r>
      <w:r w:rsidRPr="00544FD4">
        <w:t xml:space="preserve">Section </w:t>
      </w:r>
      <w:r w:rsidR="00322DAE" w:rsidRPr="00544FD4">
        <w:t>29</w:t>
      </w:r>
      <w:r w:rsidRPr="00544FD4">
        <w:noBreakHyphen/>
      </w:r>
      <w:r w:rsidR="00322DAE" w:rsidRPr="00544FD4">
        <w:t xml:space="preserve">32; 1961 (52) 608; 1985 Act No. 156, </w:t>
      </w:r>
      <w:r w:rsidRPr="00544FD4">
        <w:t xml:space="preserve">Section </w:t>
      </w:r>
      <w:r w:rsidR="00322DAE" w:rsidRPr="00544FD4">
        <w:t>2.</w:t>
      </w: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rPr>
          <w:b/>
        </w:rPr>
        <w:t xml:space="preserve">SECTION </w:t>
      </w:r>
      <w:r w:rsidR="00322DAE" w:rsidRPr="00544FD4">
        <w:rPr>
          <w:b/>
        </w:rPr>
        <w:t>48</w:t>
      </w:r>
      <w:r w:rsidRPr="00544FD4">
        <w:rPr>
          <w:b/>
        </w:rPr>
        <w:noBreakHyphen/>
      </w:r>
      <w:r w:rsidR="00322DAE" w:rsidRPr="00544FD4">
        <w:rPr>
          <w:b/>
        </w:rPr>
        <w:t>27</w:t>
      </w:r>
      <w:r w:rsidRPr="00544FD4">
        <w:rPr>
          <w:b/>
        </w:rPr>
        <w:noBreakHyphen/>
      </w:r>
      <w:r w:rsidR="00322DAE" w:rsidRPr="00544FD4">
        <w:rPr>
          <w:b/>
        </w:rPr>
        <w:t>30.</w:t>
      </w:r>
      <w:r w:rsidR="00322DAE" w:rsidRPr="00544FD4">
        <w:t xml:space="preserve"> Qualifications of board members.</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Each member of the Board must be a citizen of the United States and a resident of this State. Each registered forester member must have been engaged in the practice of forestry for at least ten years.</w:t>
      </w: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AE" w:rsidRPr="00544FD4">
        <w:t xml:space="preserve">: 1962 Code </w:t>
      </w:r>
      <w:r w:rsidRPr="00544FD4">
        <w:t xml:space="preserve">Section </w:t>
      </w:r>
      <w:r w:rsidR="00322DAE" w:rsidRPr="00544FD4">
        <w:t>29</w:t>
      </w:r>
      <w:r w:rsidRPr="00544FD4">
        <w:noBreakHyphen/>
      </w:r>
      <w:r w:rsidR="00322DAE" w:rsidRPr="00544FD4">
        <w:t xml:space="preserve">33; 1961 (52) 608; 1985 Act No. 156, </w:t>
      </w:r>
      <w:r w:rsidRPr="00544FD4">
        <w:t xml:space="preserve">Section </w:t>
      </w:r>
      <w:r w:rsidR="00322DAE" w:rsidRPr="00544FD4">
        <w:t>4.</w:t>
      </w: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rPr>
          <w:b/>
        </w:rPr>
        <w:t xml:space="preserve">SECTION </w:t>
      </w:r>
      <w:r w:rsidR="00322DAE" w:rsidRPr="00544FD4">
        <w:rPr>
          <w:b/>
        </w:rPr>
        <w:t>48</w:t>
      </w:r>
      <w:r w:rsidRPr="00544FD4">
        <w:rPr>
          <w:b/>
        </w:rPr>
        <w:noBreakHyphen/>
      </w:r>
      <w:r w:rsidR="00322DAE" w:rsidRPr="00544FD4">
        <w:rPr>
          <w:b/>
        </w:rPr>
        <w:t>27</w:t>
      </w:r>
      <w:r w:rsidRPr="00544FD4">
        <w:rPr>
          <w:b/>
        </w:rPr>
        <w:noBreakHyphen/>
      </w:r>
      <w:r w:rsidR="00322DAE" w:rsidRPr="00544FD4">
        <w:rPr>
          <w:b/>
        </w:rPr>
        <w:t>40.</w:t>
      </w:r>
      <w:r w:rsidR="00322DAE" w:rsidRPr="00544FD4">
        <w:t xml:space="preserve"> Compensation and expenses of board members.</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Every member of the Board shall receive a per diem allowance when actually attending to the work of the Board or any of its committees and for the time spent in necessary travel and, in addition thereto, shall be reimbursed for all actual traveling, incidental and clerical expenses necessarily incurred in carrying out the provisions of this chapter.</w:t>
      </w: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AE" w:rsidRPr="00544FD4">
        <w:t xml:space="preserve">: 1962 Code </w:t>
      </w:r>
      <w:r w:rsidRPr="00544FD4">
        <w:t xml:space="preserve">Section </w:t>
      </w:r>
      <w:r w:rsidR="00322DAE" w:rsidRPr="00544FD4">
        <w:t>29</w:t>
      </w:r>
      <w:r w:rsidRPr="00544FD4">
        <w:noBreakHyphen/>
      </w:r>
      <w:r w:rsidR="00322DAE" w:rsidRPr="00544FD4">
        <w:t>34; 1961 (52) 608.</w:t>
      </w: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rPr>
          <w:b/>
        </w:rPr>
        <w:t xml:space="preserve">SECTION </w:t>
      </w:r>
      <w:r w:rsidR="00322DAE" w:rsidRPr="00544FD4">
        <w:rPr>
          <w:b/>
        </w:rPr>
        <w:t>48</w:t>
      </w:r>
      <w:r w:rsidRPr="00544FD4">
        <w:rPr>
          <w:b/>
        </w:rPr>
        <w:noBreakHyphen/>
      </w:r>
      <w:r w:rsidR="00322DAE" w:rsidRPr="00544FD4">
        <w:rPr>
          <w:b/>
        </w:rPr>
        <w:t>27</w:t>
      </w:r>
      <w:r w:rsidRPr="00544FD4">
        <w:rPr>
          <w:b/>
        </w:rPr>
        <w:noBreakHyphen/>
      </w:r>
      <w:r w:rsidR="00322DAE" w:rsidRPr="00544FD4">
        <w:rPr>
          <w:b/>
        </w:rPr>
        <w:t>50.</w:t>
      </w:r>
      <w:r w:rsidR="00322DAE" w:rsidRPr="00544FD4">
        <w:t xml:space="preserve"> Removal of board members.</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The Governor may remove any member of the Board for misconduct, incompetency, or neglect of duty.</w:t>
      </w: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AE" w:rsidRPr="00544FD4">
        <w:t xml:space="preserve">: 1962 Code </w:t>
      </w:r>
      <w:r w:rsidRPr="00544FD4">
        <w:t xml:space="preserve">Section </w:t>
      </w:r>
      <w:r w:rsidR="00322DAE" w:rsidRPr="00544FD4">
        <w:t>29</w:t>
      </w:r>
      <w:r w:rsidRPr="00544FD4">
        <w:noBreakHyphen/>
      </w:r>
      <w:r w:rsidR="00322DAE" w:rsidRPr="00544FD4">
        <w:t>35; 1961 (52) 608.</w:t>
      </w: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rPr>
          <w:b/>
        </w:rPr>
        <w:t xml:space="preserve">SECTION </w:t>
      </w:r>
      <w:r w:rsidR="00322DAE" w:rsidRPr="00544FD4">
        <w:rPr>
          <w:b/>
        </w:rPr>
        <w:t>48</w:t>
      </w:r>
      <w:r w:rsidRPr="00544FD4">
        <w:rPr>
          <w:b/>
        </w:rPr>
        <w:noBreakHyphen/>
      </w:r>
      <w:r w:rsidR="00322DAE" w:rsidRPr="00544FD4">
        <w:rPr>
          <w:b/>
        </w:rPr>
        <w:t>27</w:t>
      </w:r>
      <w:r w:rsidRPr="00544FD4">
        <w:rPr>
          <w:b/>
        </w:rPr>
        <w:noBreakHyphen/>
      </w:r>
      <w:r w:rsidR="00322DAE" w:rsidRPr="00544FD4">
        <w:rPr>
          <w:b/>
        </w:rPr>
        <w:t>60.</w:t>
      </w:r>
      <w:r w:rsidR="00322DAE" w:rsidRPr="00544FD4">
        <w:t xml:space="preserve"> Meetings of board; officers.</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The Board shall hold at least two regular meetings each year. Special meetings shall be held at such time and place as the bylaws of the Board may provide. Notice of all meetings shall be given in such manner as the bylaws may provide. The Board shall elect or appoint annually the following officers: A chairman, a vice</w:t>
      </w:r>
      <w:r w:rsidR="00544FD4" w:rsidRPr="00544FD4">
        <w:noBreakHyphen/>
      </w:r>
      <w:r w:rsidRPr="00544FD4">
        <w:t>chairman, and a secretary.</w:t>
      </w: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AE" w:rsidRPr="00544FD4">
        <w:t xml:space="preserve">: 1962 Code </w:t>
      </w:r>
      <w:r w:rsidRPr="00544FD4">
        <w:t xml:space="preserve">Section </w:t>
      </w:r>
      <w:r w:rsidR="00322DAE" w:rsidRPr="00544FD4">
        <w:t>29</w:t>
      </w:r>
      <w:r w:rsidRPr="00544FD4">
        <w:noBreakHyphen/>
      </w:r>
      <w:r w:rsidR="00322DAE" w:rsidRPr="00544FD4">
        <w:t>36; 1961 (52) 608.</w:t>
      </w: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rPr>
          <w:b/>
        </w:rPr>
        <w:t xml:space="preserve">SECTION </w:t>
      </w:r>
      <w:r w:rsidR="00322DAE" w:rsidRPr="00544FD4">
        <w:rPr>
          <w:b/>
        </w:rPr>
        <w:t>48</w:t>
      </w:r>
      <w:r w:rsidRPr="00544FD4">
        <w:rPr>
          <w:b/>
        </w:rPr>
        <w:noBreakHyphen/>
      </w:r>
      <w:r w:rsidR="00322DAE" w:rsidRPr="00544FD4">
        <w:rPr>
          <w:b/>
        </w:rPr>
        <w:t>27</w:t>
      </w:r>
      <w:r w:rsidRPr="00544FD4">
        <w:rPr>
          <w:b/>
        </w:rPr>
        <w:noBreakHyphen/>
      </w:r>
      <w:r w:rsidR="00322DAE" w:rsidRPr="00544FD4">
        <w:rPr>
          <w:b/>
        </w:rPr>
        <w:t>70.</w:t>
      </w:r>
      <w:r w:rsidR="00322DAE" w:rsidRPr="00544FD4">
        <w:t xml:space="preserve"> Bond and salary of secretary.</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A secretary to the board shall give a surety bond to the State in such sum as the Director of the Department of Labor, Licensing, and Regulation may determine. The premium on such bond shall be regarded as a proper and necessary expense of the board and shall be paid out of the fund of the Board of Registration for Foresters. The secretary shall receive such salary as the Director of the Department of Labor, Licensing, and Regulation shall determine in addition to the expenses provided for in Section 48</w:t>
      </w:r>
      <w:r w:rsidR="00544FD4" w:rsidRPr="00544FD4">
        <w:noBreakHyphen/>
      </w:r>
      <w:r w:rsidRPr="00544FD4">
        <w:t>27</w:t>
      </w:r>
      <w:r w:rsidR="00544FD4" w:rsidRPr="00544FD4">
        <w:noBreakHyphen/>
      </w:r>
      <w:r w:rsidRPr="00544FD4">
        <w:t>40.</w:t>
      </w: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AE" w:rsidRPr="00544FD4">
        <w:t xml:space="preserve">: 1962 Code </w:t>
      </w:r>
      <w:r w:rsidRPr="00544FD4">
        <w:t xml:space="preserve">Section </w:t>
      </w:r>
      <w:r w:rsidR="00322DAE" w:rsidRPr="00544FD4">
        <w:t>29</w:t>
      </w:r>
      <w:r w:rsidRPr="00544FD4">
        <w:noBreakHyphen/>
      </w:r>
      <w:r w:rsidR="00322DAE" w:rsidRPr="00544FD4">
        <w:t xml:space="preserve">37; 1961 (52) 608; 1993 Act No. 181, </w:t>
      </w:r>
      <w:r w:rsidRPr="00544FD4">
        <w:t xml:space="preserve">Section </w:t>
      </w:r>
      <w:r w:rsidR="00322DAE" w:rsidRPr="00544FD4">
        <w:t>1229.</w:t>
      </w: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rPr>
          <w:b/>
        </w:rPr>
        <w:t xml:space="preserve">SECTION </w:t>
      </w:r>
      <w:r w:rsidR="00322DAE" w:rsidRPr="00544FD4">
        <w:rPr>
          <w:b/>
        </w:rPr>
        <w:t>48</w:t>
      </w:r>
      <w:r w:rsidRPr="00544FD4">
        <w:rPr>
          <w:b/>
        </w:rPr>
        <w:noBreakHyphen/>
      </w:r>
      <w:r w:rsidR="00322DAE" w:rsidRPr="00544FD4">
        <w:rPr>
          <w:b/>
        </w:rPr>
        <w:t>27</w:t>
      </w:r>
      <w:r w:rsidRPr="00544FD4">
        <w:rPr>
          <w:b/>
        </w:rPr>
        <w:noBreakHyphen/>
      </w:r>
      <w:r w:rsidR="00322DAE" w:rsidRPr="00544FD4">
        <w:rPr>
          <w:b/>
        </w:rPr>
        <w:t>80.</w:t>
      </w:r>
      <w:r w:rsidR="00322DAE" w:rsidRPr="00544FD4">
        <w:t xml:space="preserve"> Bylaws of board; rules of procedure.</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The Board may adopt and amend all bylaws and rules of procedure, not inconsistent with the Constitution and laws of this State, which may be reasonably necessary for the proper performance of its duties and the regulation of the proceedings before it.</w:t>
      </w: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AE" w:rsidRPr="00544FD4">
        <w:t xml:space="preserve">: 1962 Code </w:t>
      </w:r>
      <w:r w:rsidRPr="00544FD4">
        <w:t xml:space="preserve">Section </w:t>
      </w:r>
      <w:r w:rsidR="00322DAE" w:rsidRPr="00544FD4">
        <w:t>29</w:t>
      </w:r>
      <w:r w:rsidRPr="00544FD4">
        <w:noBreakHyphen/>
      </w:r>
      <w:r w:rsidR="00322DAE" w:rsidRPr="00544FD4">
        <w:t>38; 1961 (52) 608.</w:t>
      </w: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rPr>
          <w:b/>
        </w:rPr>
        <w:t xml:space="preserve">SECTION </w:t>
      </w:r>
      <w:r w:rsidR="00322DAE" w:rsidRPr="00544FD4">
        <w:rPr>
          <w:b/>
        </w:rPr>
        <w:t>48</w:t>
      </w:r>
      <w:r w:rsidRPr="00544FD4">
        <w:rPr>
          <w:b/>
        </w:rPr>
        <w:noBreakHyphen/>
      </w:r>
      <w:r w:rsidR="00322DAE" w:rsidRPr="00544FD4">
        <w:rPr>
          <w:b/>
        </w:rPr>
        <w:t>27</w:t>
      </w:r>
      <w:r w:rsidRPr="00544FD4">
        <w:rPr>
          <w:b/>
        </w:rPr>
        <w:noBreakHyphen/>
      </w:r>
      <w:r w:rsidR="00322DAE" w:rsidRPr="00544FD4">
        <w:rPr>
          <w:b/>
        </w:rPr>
        <w:t>90.</w:t>
      </w:r>
      <w:r w:rsidR="00322DAE" w:rsidRPr="00544FD4">
        <w:t xml:space="preserve"> Board seal.</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The Board shall adopt and have an official seal.</w:t>
      </w: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AE" w:rsidRPr="00544FD4">
        <w:t xml:space="preserve">: 1962 Code </w:t>
      </w:r>
      <w:r w:rsidRPr="00544FD4">
        <w:t xml:space="preserve">Section </w:t>
      </w:r>
      <w:r w:rsidR="00322DAE" w:rsidRPr="00544FD4">
        <w:t>29</w:t>
      </w:r>
      <w:r w:rsidRPr="00544FD4">
        <w:noBreakHyphen/>
      </w:r>
      <w:r w:rsidR="00322DAE" w:rsidRPr="00544FD4">
        <w:t>39; 1961 (52) 608.</w:t>
      </w: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rPr>
          <w:b/>
        </w:rPr>
        <w:t xml:space="preserve">SECTION </w:t>
      </w:r>
      <w:r w:rsidR="00322DAE" w:rsidRPr="00544FD4">
        <w:rPr>
          <w:b/>
        </w:rPr>
        <w:t>48</w:t>
      </w:r>
      <w:r w:rsidRPr="00544FD4">
        <w:rPr>
          <w:b/>
        </w:rPr>
        <w:noBreakHyphen/>
      </w:r>
      <w:r w:rsidR="00322DAE" w:rsidRPr="00544FD4">
        <w:rPr>
          <w:b/>
        </w:rPr>
        <w:t>27</w:t>
      </w:r>
      <w:r w:rsidRPr="00544FD4">
        <w:rPr>
          <w:b/>
        </w:rPr>
        <w:noBreakHyphen/>
      </w:r>
      <w:r w:rsidR="00322DAE" w:rsidRPr="00544FD4">
        <w:rPr>
          <w:b/>
        </w:rPr>
        <w:t>100.</w:t>
      </w:r>
      <w:r w:rsidR="00322DAE" w:rsidRPr="00544FD4">
        <w:t xml:space="preserve"> Power of board to subpoena witnesses and documents and to administer oaths; compensation of witnesses.</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In carrying into effect the provisions of this chapter the Board may, under the hand of its chairman and seal of the Board, subpoena witnesses and compel their attendance and may also require the production of books, papers, and documents in a case involving the revocation of a license or practicing or offering to practice without a license under the title of registered forester. Any member of the Board may administer oaths or affirmations to witnesses appearing before the Board. Such witnesses officially called by the Board shall receive the same compensation and shall be reimbursed for expenses as is provided for witnesses in the court of common pleas in the county in which this Board may sit.</w:t>
      </w: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AE" w:rsidRPr="00544FD4">
        <w:t xml:space="preserve">: 1962 Code </w:t>
      </w:r>
      <w:r w:rsidRPr="00544FD4">
        <w:t xml:space="preserve">Section </w:t>
      </w:r>
      <w:r w:rsidR="00322DAE" w:rsidRPr="00544FD4">
        <w:t>29</w:t>
      </w:r>
      <w:r w:rsidRPr="00544FD4">
        <w:noBreakHyphen/>
      </w:r>
      <w:r w:rsidR="00322DAE" w:rsidRPr="00544FD4">
        <w:t>40; 1961 (52) 608.</w:t>
      </w: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rPr>
          <w:b/>
        </w:rPr>
        <w:t xml:space="preserve">SECTION </w:t>
      </w:r>
      <w:r w:rsidR="00322DAE" w:rsidRPr="00544FD4">
        <w:rPr>
          <w:b/>
        </w:rPr>
        <w:t>48</w:t>
      </w:r>
      <w:r w:rsidRPr="00544FD4">
        <w:rPr>
          <w:b/>
        </w:rPr>
        <w:noBreakHyphen/>
      </w:r>
      <w:r w:rsidR="00322DAE" w:rsidRPr="00544FD4">
        <w:rPr>
          <w:b/>
        </w:rPr>
        <w:t>27</w:t>
      </w:r>
      <w:r w:rsidRPr="00544FD4">
        <w:rPr>
          <w:b/>
        </w:rPr>
        <w:noBreakHyphen/>
      </w:r>
      <w:r w:rsidR="00322DAE" w:rsidRPr="00544FD4">
        <w:rPr>
          <w:b/>
        </w:rPr>
        <w:t>110.</w:t>
      </w:r>
      <w:r w:rsidR="00322DAE" w:rsidRPr="00544FD4">
        <w:t xml:space="preserve"> Records of board; annual report.</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The Board shall keep a record of its proceedings and a register of all applications for registration, which register shall show (a) the name, age, and residence of each applicant, (b) the date of the application, (c) the place of business of such applicant, (d) his educational and other qualifications, (e) whether or not an examination was required, (f) whether the application was rejected, (g) whether a license was granted, (h) the date of the action of the Board and (i) such other information as may be deemed necessary by the Board. The records of the Board shall be prima facie evidence of the proceedings of the Board set forth therein, and a transcript thereof duly certified by the secretary of the Board under seal shall have the same force and effect as if the original were produced. Annually, as of June thirtieth, the Board shall submit to the Governor a report of its transactions of the preceding year.</w:t>
      </w: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AE" w:rsidRPr="00544FD4">
        <w:t xml:space="preserve">: 1962 Code </w:t>
      </w:r>
      <w:r w:rsidRPr="00544FD4">
        <w:t xml:space="preserve">Section </w:t>
      </w:r>
      <w:r w:rsidR="00322DAE" w:rsidRPr="00544FD4">
        <w:t>29</w:t>
      </w:r>
      <w:r w:rsidRPr="00544FD4">
        <w:noBreakHyphen/>
      </w:r>
      <w:r w:rsidR="00322DAE" w:rsidRPr="00544FD4">
        <w:t>40.1; 1961 (52) 608.</w:t>
      </w: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rPr>
          <w:b/>
        </w:rPr>
        <w:t xml:space="preserve">SECTION </w:t>
      </w:r>
      <w:r w:rsidR="00322DAE" w:rsidRPr="00544FD4">
        <w:rPr>
          <w:b/>
        </w:rPr>
        <w:t>48</w:t>
      </w:r>
      <w:r w:rsidRPr="00544FD4">
        <w:rPr>
          <w:b/>
        </w:rPr>
        <w:noBreakHyphen/>
      </w:r>
      <w:r w:rsidR="00322DAE" w:rsidRPr="00544FD4">
        <w:rPr>
          <w:b/>
        </w:rPr>
        <w:t>27</w:t>
      </w:r>
      <w:r w:rsidRPr="00544FD4">
        <w:rPr>
          <w:b/>
        </w:rPr>
        <w:noBreakHyphen/>
      </w:r>
      <w:r w:rsidR="00322DAE" w:rsidRPr="00544FD4">
        <w:rPr>
          <w:b/>
        </w:rPr>
        <w:t>120.</w:t>
      </w:r>
      <w:r w:rsidR="00322DAE" w:rsidRPr="00544FD4">
        <w:t xml:space="preserve"> Licensing and registration as registered foresters; exceptions.</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(1) No person shall use in connection with his name or otherwise assume, use or advertise any title or description tending directly or indirectly to convey the impression that he is a registered forester, without first having been licensed and registered as a registered forester as provided in this chapter.</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(2) Except as specifically authorized in this section, no person shall engage in the practice of professional forestry as defined in this chapter or in any manner advertise or hold himself out as engaged in such practice without first being licensed as a registered forester under this chapter.</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(3) Notwithstanding subsection (2) of this section or any other provision of this chapter, nothing herein may be construed as preventing or prohibiting any person from managing or otherwise conducting forestry practices on land owned by him, nor shall anything herein prohibit any regular employee from engaging in professional or other forestry practices on lands owned by the person. Also, notwithstanding subsection (2) of this section or any other provision of this chapter, nothing herein may be construed as preventing or prohibiting professional employees of public agricultural agencies from rendering forestry information, education, demonstration, and conservation planning in line of duty if the employees do not represent themselves to be registered foresters unless properly licensed or registered under the provisions of this chapter.</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(4) It is the purpose of this chapter to protect the public by improving the standards relative to the practice of professional forestry, and the provisions of this chapter apply to foresters employed by the State.</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(5) Nothing herein provided shall prohibit any forestry work by unlicensed persons working under the supervision of a registered forester.</w:t>
      </w: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AE" w:rsidRPr="00544FD4">
        <w:t xml:space="preserve">: 1962 Code </w:t>
      </w:r>
      <w:r w:rsidRPr="00544FD4">
        <w:t xml:space="preserve">Section </w:t>
      </w:r>
      <w:r w:rsidR="00322DAE" w:rsidRPr="00544FD4">
        <w:t>29</w:t>
      </w:r>
      <w:r w:rsidRPr="00544FD4">
        <w:noBreakHyphen/>
      </w:r>
      <w:r w:rsidR="00322DAE" w:rsidRPr="00544FD4">
        <w:t xml:space="preserve">40.2; 1961 (52) 608; 1985 Act No. 156, </w:t>
      </w:r>
      <w:r w:rsidRPr="00544FD4">
        <w:t xml:space="preserve">Section </w:t>
      </w:r>
      <w:r w:rsidR="00322DAE" w:rsidRPr="00544FD4">
        <w:t>5.</w:t>
      </w: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rPr>
          <w:b/>
        </w:rPr>
        <w:t xml:space="preserve">SECTION </w:t>
      </w:r>
      <w:r w:rsidR="00322DAE" w:rsidRPr="00544FD4">
        <w:rPr>
          <w:b/>
        </w:rPr>
        <w:t>48</w:t>
      </w:r>
      <w:r w:rsidRPr="00544FD4">
        <w:rPr>
          <w:b/>
        </w:rPr>
        <w:noBreakHyphen/>
      </w:r>
      <w:r w:rsidR="00322DAE" w:rsidRPr="00544FD4">
        <w:rPr>
          <w:b/>
        </w:rPr>
        <w:t>27</w:t>
      </w:r>
      <w:r w:rsidRPr="00544FD4">
        <w:rPr>
          <w:b/>
        </w:rPr>
        <w:noBreakHyphen/>
      </w:r>
      <w:r w:rsidR="00322DAE" w:rsidRPr="00544FD4">
        <w:rPr>
          <w:b/>
        </w:rPr>
        <w:t>130.</w:t>
      </w:r>
      <w:r w:rsidR="00322DAE" w:rsidRPr="00544FD4">
        <w:t xml:space="preserve"> Requirements for qualification as registered forester.</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(A) The following are minimum evidence satisfactory to the board that the applicant is qualified for registration as a registered forester:</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r>
      <w:r w:rsidRPr="00544FD4">
        <w:tab/>
        <w:t>(1) graduation from a curriculum in forestry of four years or more in a department, school, or college approved by the board and a specific record of an additional two years</w:t>
      </w:r>
      <w:r w:rsidR="00544FD4" w:rsidRPr="00544FD4">
        <w:t>'</w:t>
      </w:r>
      <w:r w:rsidRPr="00544FD4">
        <w:t xml:space="preserve"> or more experience in forestry of a character satisfactory to the board and indicating that the applicant is competent to practice forestry; or</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r>
      <w:r w:rsidRPr="00544FD4">
        <w:tab/>
        <w:t>(2) successfully passing a written examination designed to show knowledge and skill approximating that obtained through graduation from an approved four</w:t>
      </w:r>
      <w:r w:rsidR="00544FD4" w:rsidRPr="00544FD4">
        <w:noBreakHyphen/>
      </w:r>
      <w:r w:rsidRPr="00544FD4">
        <w:t>year curriculum in forestry and a specific record of six years or more of practice in forestry of a character satisfactory to the board and indicating that the applicant is competent to practice forestry.</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(B) The board shall issue licenses only to applicants who meet the requirements of this section. However, no person may register as a forester who has been convicted of a felony or crime involving moral turpitude. However, the applicant may be licensed by the board if:</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r>
      <w:r w:rsidRPr="00544FD4">
        <w:tab/>
        <w:t>(1) At least five years have passed since he was convicted, sentenced, or released from incarceration, whichever is later.</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r>
      <w:r w:rsidRPr="00544FD4">
        <w:tab/>
        <w:t>(2) No criminal charges are pending against him.</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(C) The completion of the junior year of a curriculum in forestry in a school or college approved by the board is equivalent to two years of practice. The completion of the senior year of a curriculum in forestry, without graduation, in a school or college approved by the board is equivalent to three years of practice.</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(D) Beginning June 1, 1991, applicants shall take the examination for registration.</w:t>
      </w: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AE" w:rsidRPr="00544FD4">
        <w:t xml:space="preserve">: 1962 Code </w:t>
      </w:r>
      <w:r w:rsidRPr="00544FD4">
        <w:t xml:space="preserve">Section </w:t>
      </w:r>
      <w:r w:rsidR="00322DAE" w:rsidRPr="00544FD4">
        <w:t>29</w:t>
      </w:r>
      <w:r w:rsidRPr="00544FD4">
        <w:noBreakHyphen/>
      </w:r>
      <w:r w:rsidR="00322DAE" w:rsidRPr="00544FD4">
        <w:t xml:space="preserve">403; 1961 (52) 608; 1985 Act No. 156, </w:t>
      </w:r>
      <w:r w:rsidRPr="00544FD4">
        <w:t xml:space="preserve">Section </w:t>
      </w:r>
      <w:r w:rsidR="00322DAE" w:rsidRPr="00544FD4">
        <w:t xml:space="preserve">6; 1991 Act No. 76, </w:t>
      </w:r>
      <w:r w:rsidRPr="00544FD4">
        <w:t xml:space="preserve">Section </w:t>
      </w:r>
      <w:r w:rsidR="00322DAE" w:rsidRPr="00544FD4">
        <w:t>1.</w:t>
      </w: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rPr>
          <w:b/>
        </w:rPr>
        <w:t xml:space="preserve">SECTION </w:t>
      </w:r>
      <w:r w:rsidR="00322DAE" w:rsidRPr="00544FD4">
        <w:rPr>
          <w:b/>
        </w:rPr>
        <w:t>48</w:t>
      </w:r>
      <w:r w:rsidRPr="00544FD4">
        <w:rPr>
          <w:b/>
        </w:rPr>
        <w:noBreakHyphen/>
      </w:r>
      <w:r w:rsidR="00322DAE" w:rsidRPr="00544FD4">
        <w:rPr>
          <w:b/>
        </w:rPr>
        <w:t>27</w:t>
      </w:r>
      <w:r w:rsidRPr="00544FD4">
        <w:rPr>
          <w:b/>
        </w:rPr>
        <w:noBreakHyphen/>
      </w:r>
      <w:r w:rsidR="00322DAE" w:rsidRPr="00544FD4">
        <w:rPr>
          <w:b/>
        </w:rPr>
        <w:t>140.</w:t>
      </w:r>
      <w:r w:rsidR="00322DAE" w:rsidRPr="00544FD4">
        <w:t xml:space="preserve"> Application and fee for registration.</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Applicants for registration shall make application on forms prescribed and furnished by the Board. The applications shall contain statements made under oath showing the applicant</w:t>
      </w:r>
      <w:r w:rsidR="00544FD4" w:rsidRPr="00544FD4">
        <w:t>'</w:t>
      </w:r>
      <w:r w:rsidRPr="00544FD4">
        <w:t>s education and a detailed summary of his technical work and shall include not less than five references, of whom three or more must be foresters having personal or professional knowledge of his forestry experience. The registration fee for a license as a registered forester must be set by the Board by regulation. Should the Board deny the issuance of a license to any applicant, the initial fee deposited must be retained by the Board as an application fee.</w:t>
      </w: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AE" w:rsidRPr="00544FD4">
        <w:t xml:space="preserve">: 1962 Code </w:t>
      </w:r>
      <w:r w:rsidRPr="00544FD4">
        <w:t xml:space="preserve">Section </w:t>
      </w:r>
      <w:r w:rsidR="00322DAE" w:rsidRPr="00544FD4">
        <w:t>29</w:t>
      </w:r>
      <w:r w:rsidRPr="00544FD4">
        <w:noBreakHyphen/>
      </w:r>
      <w:r w:rsidR="00322DAE" w:rsidRPr="00544FD4">
        <w:t xml:space="preserve">40.4; 1961 (52) 608; 1985 Act No. 156, </w:t>
      </w:r>
      <w:r w:rsidRPr="00544FD4">
        <w:t xml:space="preserve">Section </w:t>
      </w:r>
      <w:r w:rsidR="00322DAE" w:rsidRPr="00544FD4">
        <w:t>7.</w:t>
      </w: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rPr>
          <w:b/>
        </w:rPr>
        <w:t xml:space="preserve">SECTION </w:t>
      </w:r>
      <w:r w:rsidR="00322DAE" w:rsidRPr="00544FD4">
        <w:rPr>
          <w:b/>
        </w:rPr>
        <w:t>48</w:t>
      </w:r>
      <w:r w:rsidRPr="00544FD4">
        <w:rPr>
          <w:b/>
        </w:rPr>
        <w:noBreakHyphen/>
      </w:r>
      <w:r w:rsidR="00322DAE" w:rsidRPr="00544FD4">
        <w:rPr>
          <w:b/>
        </w:rPr>
        <w:t>27</w:t>
      </w:r>
      <w:r w:rsidRPr="00544FD4">
        <w:rPr>
          <w:b/>
        </w:rPr>
        <w:noBreakHyphen/>
      </w:r>
      <w:r w:rsidR="00322DAE" w:rsidRPr="00544FD4">
        <w:rPr>
          <w:b/>
        </w:rPr>
        <w:t>150.</w:t>
      </w:r>
      <w:r w:rsidR="00322DAE" w:rsidRPr="00544FD4">
        <w:t xml:space="preserve"> Examinations and re</w:t>
      </w:r>
      <w:r w:rsidRPr="00544FD4">
        <w:noBreakHyphen/>
      </w:r>
      <w:r w:rsidR="00322DAE" w:rsidRPr="00544FD4">
        <w:t>examinations.</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When written examinations are required, they shall be held at such time and place as the Board shall determine. The methods of procedure shall be prescribed by the Board. A candidate failing on examination may apply for re</w:t>
      </w:r>
      <w:r w:rsidR="00544FD4" w:rsidRPr="00544FD4">
        <w:noBreakHyphen/>
      </w:r>
      <w:r w:rsidRPr="00544FD4">
        <w:t>examination at the expiration of six months and will be re</w:t>
      </w:r>
      <w:r w:rsidR="00544FD4" w:rsidRPr="00544FD4">
        <w:noBreakHyphen/>
      </w:r>
      <w:r w:rsidRPr="00544FD4">
        <w:t>examined without payment of an additional fee. Subsequent examination will be granted upon payment of a fee to be determined by the Board.</w:t>
      </w: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AE" w:rsidRPr="00544FD4">
        <w:t xml:space="preserve">: 1962 Code </w:t>
      </w:r>
      <w:r w:rsidRPr="00544FD4">
        <w:t xml:space="preserve">Section </w:t>
      </w:r>
      <w:r w:rsidR="00322DAE" w:rsidRPr="00544FD4">
        <w:t>29</w:t>
      </w:r>
      <w:r w:rsidRPr="00544FD4">
        <w:noBreakHyphen/>
      </w:r>
      <w:r w:rsidR="00322DAE" w:rsidRPr="00544FD4">
        <w:t>40.5; 1961 (52) 608.</w:t>
      </w: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rPr>
          <w:b/>
        </w:rPr>
        <w:t xml:space="preserve">SECTION </w:t>
      </w:r>
      <w:r w:rsidR="00322DAE" w:rsidRPr="00544FD4">
        <w:rPr>
          <w:b/>
        </w:rPr>
        <w:t>48</w:t>
      </w:r>
      <w:r w:rsidRPr="00544FD4">
        <w:rPr>
          <w:b/>
        </w:rPr>
        <w:noBreakHyphen/>
      </w:r>
      <w:r w:rsidR="00322DAE" w:rsidRPr="00544FD4">
        <w:rPr>
          <w:b/>
        </w:rPr>
        <w:t>27</w:t>
      </w:r>
      <w:r w:rsidRPr="00544FD4">
        <w:rPr>
          <w:b/>
        </w:rPr>
        <w:noBreakHyphen/>
      </w:r>
      <w:r w:rsidR="00322DAE" w:rsidRPr="00544FD4">
        <w:rPr>
          <w:b/>
        </w:rPr>
        <w:t>160.</w:t>
      </w:r>
      <w:r w:rsidR="00322DAE" w:rsidRPr="00544FD4">
        <w:t xml:space="preserve"> Issuance and contents of licenses.</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The Board shall issue a license upon payment of a registration fee as provided for in this chapter to any applicant who, in the opinion of the Board, has satisfactorily met all of the requirements of this chapter. Licenses shall show the full name of the registrant, shall have a serial number and shall be signed by the chairman and the secretary of the Board under seal of the Board. The issuance of a license by the Board shall be evidence that the registrant is entitled to all the rights and privileges of a registered forester while his license remains unrevoked or unexpired.</w:t>
      </w: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AE" w:rsidRPr="00544FD4">
        <w:t xml:space="preserve">: 1962 Code </w:t>
      </w:r>
      <w:r w:rsidRPr="00544FD4">
        <w:t xml:space="preserve">Section </w:t>
      </w:r>
      <w:r w:rsidR="00322DAE" w:rsidRPr="00544FD4">
        <w:t>29</w:t>
      </w:r>
      <w:r w:rsidRPr="00544FD4">
        <w:noBreakHyphen/>
      </w:r>
      <w:r w:rsidR="00322DAE" w:rsidRPr="00544FD4">
        <w:t>40.6; 1961 (52) 608.</w:t>
      </w: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rPr>
          <w:b/>
        </w:rPr>
        <w:t xml:space="preserve">SECTION </w:t>
      </w:r>
      <w:r w:rsidR="00322DAE" w:rsidRPr="00544FD4">
        <w:rPr>
          <w:b/>
        </w:rPr>
        <w:t>48</w:t>
      </w:r>
      <w:r w:rsidRPr="00544FD4">
        <w:rPr>
          <w:b/>
        </w:rPr>
        <w:noBreakHyphen/>
      </w:r>
      <w:r w:rsidR="00322DAE" w:rsidRPr="00544FD4">
        <w:rPr>
          <w:b/>
        </w:rPr>
        <w:t>27</w:t>
      </w:r>
      <w:r w:rsidRPr="00544FD4">
        <w:rPr>
          <w:b/>
        </w:rPr>
        <w:noBreakHyphen/>
      </w:r>
      <w:r w:rsidR="00322DAE" w:rsidRPr="00544FD4">
        <w:rPr>
          <w:b/>
        </w:rPr>
        <w:t>170.</w:t>
      </w:r>
      <w:r w:rsidR="00322DAE" w:rsidRPr="00544FD4">
        <w:t xml:space="preserve"> Only individuals to be licensed.</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Registration shall be determined upon a basis of individual personal qualifications. No firm, company, partnership, or corporation shall be licensed.</w:t>
      </w: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AE" w:rsidRPr="00544FD4">
        <w:t xml:space="preserve">: 1962 Code </w:t>
      </w:r>
      <w:r w:rsidRPr="00544FD4">
        <w:t xml:space="preserve">Section </w:t>
      </w:r>
      <w:r w:rsidR="00322DAE" w:rsidRPr="00544FD4">
        <w:t>29</w:t>
      </w:r>
      <w:r w:rsidRPr="00544FD4">
        <w:noBreakHyphen/>
      </w:r>
      <w:r w:rsidR="00322DAE" w:rsidRPr="00544FD4">
        <w:t>40.7; 1961 (52) 608.</w:t>
      </w: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rPr>
          <w:b/>
        </w:rPr>
        <w:t xml:space="preserve">SECTION </w:t>
      </w:r>
      <w:r w:rsidR="00322DAE" w:rsidRPr="00544FD4">
        <w:rPr>
          <w:b/>
        </w:rPr>
        <w:t>48</w:t>
      </w:r>
      <w:r w:rsidRPr="00544FD4">
        <w:rPr>
          <w:b/>
        </w:rPr>
        <w:noBreakHyphen/>
      </w:r>
      <w:r w:rsidR="00322DAE" w:rsidRPr="00544FD4">
        <w:rPr>
          <w:b/>
        </w:rPr>
        <w:t>27</w:t>
      </w:r>
      <w:r w:rsidRPr="00544FD4">
        <w:rPr>
          <w:b/>
        </w:rPr>
        <w:noBreakHyphen/>
      </w:r>
      <w:r w:rsidR="00322DAE" w:rsidRPr="00544FD4">
        <w:rPr>
          <w:b/>
        </w:rPr>
        <w:t>180.</w:t>
      </w:r>
      <w:r w:rsidR="00322DAE" w:rsidRPr="00544FD4">
        <w:t xml:space="preserve"> Registration of persons licensed by other states or countries; criminal convictions.</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A person licensed to practice forestry by a state or country whose requirements are commensurate with the requirements of this State, upon payment of the fee established pursuant to Section 48</w:t>
      </w:r>
      <w:r w:rsidR="00544FD4" w:rsidRPr="00544FD4">
        <w:noBreakHyphen/>
      </w:r>
      <w:r w:rsidRPr="00544FD4">
        <w:t>27</w:t>
      </w:r>
      <w:r w:rsidR="00544FD4" w:rsidRPr="00544FD4">
        <w:noBreakHyphen/>
      </w:r>
      <w:r w:rsidRPr="00544FD4">
        <w:t>140, may be registered and licensed to practice forestry in this State, with renewal privileges set forth in Section 48</w:t>
      </w:r>
      <w:r w:rsidR="00544FD4" w:rsidRPr="00544FD4">
        <w:noBreakHyphen/>
      </w:r>
      <w:r w:rsidRPr="00544FD4">
        <w:t>27</w:t>
      </w:r>
      <w:r w:rsidR="00544FD4" w:rsidRPr="00544FD4">
        <w:noBreakHyphen/>
      </w:r>
      <w:r w:rsidRPr="00544FD4">
        <w:t>190. The board shall deny licensure to a person convicted of a felony or crime involving moral turpitude. However, the applicant may be licensed by the board if:</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r>
      <w:r w:rsidRPr="00544FD4">
        <w:tab/>
        <w:t>(1) At least five years have passed since he was convicted, sentenced, or released from incarceration, whichever is later.</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r>
      <w:r w:rsidRPr="00544FD4">
        <w:tab/>
        <w:t>(2) No criminal charges are pending against him.</w:t>
      </w: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AE" w:rsidRPr="00544FD4">
        <w:t xml:space="preserve">: 1962 Code </w:t>
      </w:r>
      <w:r w:rsidRPr="00544FD4">
        <w:t xml:space="preserve">Section </w:t>
      </w:r>
      <w:r w:rsidR="00322DAE" w:rsidRPr="00544FD4">
        <w:t>29</w:t>
      </w:r>
      <w:r w:rsidRPr="00544FD4">
        <w:noBreakHyphen/>
      </w:r>
      <w:r w:rsidR="00322DAE" w:rsidRPr="00544FD4">
        <w:t xml:space="preserve">40.8; 1961 (52) 608; 1985 Act No. 156, </w:t>
      </w:r>
      <w:r w:rsidRPr="00544FD4">
        <w:t xml:space="preserve">Section </w:t>
      </w:r>
      <w:r w:rsidR="00322DAE" w:rsidRPr="00544FD4">
        <w:t xml:space="preserve">8; 1991 Act No. 76, </w:t>
      </w:r>
      <w:r w:rsidRPr="00544FD4">
        <w:t xml:space="preserve">Section </w:t>
      </w:r>
      <w:r w:rsidR="00322DAE" w:rsidRPr="00544FD4">
        <w:t>2.</w:t>
      </w: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rPr>
          <w:b/>
        </w:rPr>
        <w:t xml:space="preserve">SECTION </w:t>
      </w:r>
      <w:r w:rsidR="00322DAE" w:rsidRPr="00544FD4">
        <w:rPr>
          <w:b/>
        </w:rPr>
        <w:t>48</w:t>
      </w:r>
      <w:r w:rsidRPr="00544FD4">
        <w:rPr>
          <w:b/>
        </w:rPr>
        <w:noBreakHyphen/>
      </w:r>
      <w:r w:rsidR="00322DAE" w:rsidRPr="00544FD4">
        <w:rPr>
          <w:b/>
        </w:rPr>
        <w:t>27</w:t>
      </w:r>
      <w:r w:rsidRPr="00544FD4">
        <w:rPr>
          <w:b/>
        </w:rPr>
        <w:noBreakHyphen/>
      </w:r>
      <w:r w:rsidR="00322DAE" w:rsidRPr="00544FD4">
        <w:rPr>
          <w:b/>
        </w:rPr>
        <w:t>190.</w:t>
      </w:r>
      <w:r w:rsidR="00322DAE" w:rsidRPr="00544FD4">
        <w:t xml:space="preserve"> Expiration and renewal of licenses; renewal fees.</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Licenses expire on the last day of June following their issuance or renewal and are invalid on that date unless renewed. The secretary of the board shall notify, at his last registered address, every person registered under this chapter of the date of the expiration of his license and the amount of the fee required for its renewal for one year. The notice must be mailed at least one month in advance of the date of the expiration. The board shall set the annual renewal fee by regulation. Renewal of licenses for the following year may be effected during June of the year in which the license has been issued or renewed by the payment of the renewal fee. The licenses also may be renewed during the ensuing three months by the payment of an additional fee for each month or portion of it that payment is delayed beyond June. The fee must be set by the board by regulation. The board shall make an exception to the renewal provisions for a person who is in the Armed Services of the United States. The board shall develop regulations for continuing education or other assessment of continued competence.</w:t>
      </w: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AE" w:rsidRPr="00544FD4">
        <w:t xml:space="preserve">: 1962 Code </w:t>
      </w:r>
      <w:r w:rsidRPr="00544FD4">
        <w:t xml:space="preserve">Section </w:t>
      </w:r>
      <w:r w:rsidR="00322DAE" w:rsidRPr="00544FD4">
        <w:t>29</w:t>
      </w:r>
      <w:r w:rsidRPr="00544FD4">
        <w:noBreakHyphen/>
      </w:r>
      <w:r w:rsidR="00322DAE" w:rsidRPr="00544FD4">
        <w:t xml:space="preserve">40.9; 1961 (52) 608; 1985 Act No. 156, </w:t>
      </w:r>
      <w:r w:rsidRPr="00544FD4">
        <w:t xml:space="preserve">Section </w:t>
      </w:r>
      <w:r w:rsidR="00322DAE" w:rsidRPr="00544FD4">
        <w:t xml:space="preserve">9; 1991 Act No. 76, </w:t>
      </w:r>
      <w:r w:rsidRPr="00544FD4">
        <w:t xml:space="preserve">Section </w:t>
      </w:r>
      <w:r w:rsidR="00322DAE" w:rsidRPr="00544FD4">
        <w:t>4.</w:t>
      </w: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rPr>
          <w:b/>
        </w:rPr>
        <w:t xml:space="preserve">SECTION </w:t>
      </w:r>
      <w:r w:rsidR="00322DAE" w:rsidRPr="00544FD4">
        <w:rPr>
          <w:b/>
        </w:rPr>
        <w:t>48</w:t>
      </w:r>
      <w:r w:rsidRPr="00544FD4">
        <w:rPr>
          <w:b/>
        </w:rPr>
        <w:noBreakHyphen/>
      </w:r>
      <w:r w:rsidR="00322DAE" w:rsidRPr="00544FD4">
        <w:rPr>
          <w:b/>
        </w:rPr>
        <w:t>27</w:t>
      </w:r>
      <w:r w:rsidRPr="00544FD4">
        <w:rPr>
          <w:b/>
        </w:rPr>
        <w:noBreakHyphen/>
      </w:r>
      <w:r w:rsidR="00322DAE" w:rsidRPr="00544FD4">
        <w:rPr>
          <w:b/>
        </w:rPr>
        <w:t>195.</w:t>
      </w:r>
      <w:r w:rsidR="00322DAE" w:rsidRPr="00544FD4">
        <w:t xml:space="preserve"> Registered forester</w:t>
      </w:r>
      <w:r w:rsidRPr="00544FD4">
        <w:t>'</w:t>
      </w:r>
      <w:r w:rsidR="00322DAE" w:rsidRPr="00544FD4">
        <w:t>s escrow account; recordkeeping requirements.</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Any registered forester shall place, as soon as practically possible, any deposit money or other money received by him in a forestry transaction in a separate trust or escrow account maintained by him in a banking institution authorized to do business in the State, where the funds must be kept until the transaction has been consummated or otherwise terminated, at which time a full accounting must be made by the registered forester. Records relative to the deposit, maintenance, and withdrawal of the funds must be properly maintained and be made available to a representative of the South Carolina State Board of Registration for Foresters upon request.</w:t>
      </w: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AE" w:rsidRPr="00544FD4">
        <w:t xml:space="preserve">: 1985 Act No. 156, </w:t>
      </w:r>
      <w:r w:rsidRPr="00544FD4">
        <w:t xml:space="preserve">Section </w:t>
      </w:r>
      <w:r w:rsidR="00322DAE" w:rsidRPr="00544FD4">
        <w:t>10.</w:t>
      </w: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rPr>
          <w:b/>
        </w:rPr>
        <w:t xml:space="preserve">SECTION </w:t>
      </w:r>
      <w:r w:rsidR="00322DAE" w:rsidRPr="00544FD4">
        <w:rPr>
          <w:b/>
        </w:rPr>
        <w:t>48</w:t>
      </w:r>
      <w:r w:rsidRPr="00544FD4">
        <w:rPr>
          <w:b/>
        </w:rPr>
        <w:noBreakHyphen/>
      </w:r>
      <w:r w:rsidR="00322DAE" w:rsidRPr="00544FD4">
        <w:rPr>
          <w:b/>
        </w:rPr>
        <w:t>27</w:t>
      </w:r>
      <w:r w:rsidRPr="00544FD4">
        <w:rPr>
          <w:b/>
        </w:rPr>
        <w:noBreakHyphen/>
      </w:r>
      <w:r w:rsidR="00322DAE" w:rsidRPr="00544FD4">
        <w:rPr>
          <w:b/>
        </w:rPr>
        <w:t>200.</w:t>
      </w:r>
      <w:r w:rsidR="00322DAE" w:rsidRPr="00544FD4">
        <w:t xml:space="preserve"> Procedure for revocation of licenses; reissuance; appellate review.</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The board may, upon proof that grounds exist that the licensee has committed fraud, deceit, gross negligence, incompetency, or other misconduct in connection with any forestry practice, order the revocation or suspension of a license, publicly or privately reprimand the holder of a license, or take any other action short of revocation or suspension, such as requiring the licensee to undertake additional professional training subject to the direction and supervision of the board. The board may also impose such restraint upon the practice of the licensee as circumstances warrant until the licensee demonstrates to the board adequate professional competence. The board may designate a person to investigate and report to it upon any charges of fraud, deceit, gross negligence, incompetency, or other misconduct in connection with any forestry practice against any registrant as may come to its attention. Any person may prefer charges of fraud, deceit, gross negligence, incompetency, or misconduct in connection with any forestry practice against any registrant. The charges must be in writing and must be filed with the secretary of the board. All charges, unless dismissed by the board as unfounded or trivial, must be heard by the board as soon as a thorough investigation may be made and a hearing scheduled. The time and place for the hearing must be fixed by the board, and a copy of the charges, together with a notice of the time and place of the hearing, must be personally served on or mailed to the last known address of the registrant at least thirty days before the date fixed for the hearing. At any hearing the accused registrant may appear personally and by counsel, to cross</w:t>
      </w:r>
      <w:r w:rsidR="00544FD4" w:rsidRPr="00544FD4">
        <w:noBreakHyphen/>
      </w:r>
      <w:r w:rsidRPr="00544FD4">
        <w:t>examine witnesses appearing against him, and to produce evidence and witnesses in his own defense. Any registrant whose license has been sanctioned may apply for a review of the proceedings with reference to the sanction of his license before an Administrative Law Judge as provided under Chapter 23 of Title 1. The review must be upon the record made before the board. Petition for review of this act of the board must be served upon the board within thirty days from the date of the service of the order or the decision of the board upon the person. Upon service upon it of a petition for review, the board shall within thirty days certify the record made before it to an Administrative Law Judge as provided under Chapter 23 of Title 1.</w:t>
      </w: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AE" w:rsidRPr="00544FD4">
        <w:t xml:space="preserve">: 1962 Code </w:t>
      </w:r>
      <w:r w:rsidRPr="00544FD4">
        <w:t xml:space="preserve">Section </w:t>
      </w:r>
      <w:r w:rsidR="00322DAE" w:rsidRPr="00544FD4">
        <w:t>29</w:t>
      </w:r>
      <w:r w:rsidRPr="00544FD4">
        <w:noBreakHyphen/>
      </w:r>
      <w:r w:rsidR="00322DAE" w:rsidRPr="00544FD4">
        <w:t xml:space="preserve">40.10; 1961 (52) 608; 1985 Act No. 156, </w:t>
      </w:r>
      <w:r w:rsidRPr="00544FD4">
        <w:t xml:space="preserve">Section </w:t>
      </w:r>
      <w:r w:rsidR="00322DAE" w:rsidRPr="00544FD4">
        <w:t xml:space="preserve">11; 1993 Act No. 181, </w:t>
      </w:r>
      <w:r w:rsidRPr="00544FD4">
        <w:t xml:space="preserve">Section </w:t>
      </w:r>
      <w:r w:rsidR="00322DAE" w:rsidRPr="00544FD4">
        <w:t>1230.</w:t>
      </w: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rPr>
          <w:b/>
        </w:rPr>
        <w:t xml:space="preserve">SECTION </w:t>
      </w:r>
      <w:r w:rsidR="00322DAE" w:rsidRPr="00544FD4">
        <w:rPr>
          <w:b/>
        </w:rPr>
        <w:t>48</w:t>
      </w:r>
      <w:r w:rsidRPr="00544FD4">
        <w:rPr>
          <w:b/>
        </w:rPr>
        <w:noBreakHyphen/>
      </w:r>
      <w:r w:rsidR="00322DAE" w:rsidRPr="00544FD4">
        <w:rPr>
          <w:b/>
        </w:rPr>
        <w:t>27</w:t>
      </w:r>
      <w:r w:rsidRPr="00544FD4">
        <w:rPr>
          <w:b/>
        </w:rPr>
        <w:noBreakHyphen/>
      </w:r>
      <w:r w:rsidR="00322DAE" w:rsidRPr="00544FD4">
        <w:rPr>
          <w:b/>
        </w:rPr>
        <w:t>210.</w:t>
      </w:r>
      <w:r w:rsidR="00322DAE" w:rsidRPr="00544FD4">
        <w:t xml:space="preserve"> Replacement of licenses; replacement fee.</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A new license to replace any license revoked, lost, destroyed, or mutilated, may be issued, subject to the rules of the Board. A charge of three dollars shall be made for such issuance.</w:t>
      </w: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AE" w:rsidRPr="00544FD4">
        <w:t xml:space="preserve">: 1962 Code </w:t>
      </w:r>
      <w:r w:rsidRPr="00544FD4">
        <w:t xml:space="preserve">Section </w:t>
      </w:r>
      <w:r w:rsidR="00322DAE" w:rsidRPr="00544FD4">
        <w:t>29</w:t>
      </w:r>
      <w:r w:rsidRPr="00544FD4">
        <w:noBreakHyphen/>
      </w:r>
      <w:r w:rsidR="00322DAE" w:rsidRPr="00544FD4">
        <w:t>40.11; 1961 (52) 608.</w:t>
      </w: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rPr>
          <w:b/>
        </w:rPr>
        <w:t xml:space="preserve">SECTION </w:t>
      </w:r>
      <w:r w:rsidR="00322DAE" w:rsidRPr="00544FD4">
        <w:rPr>
          <w:b/>
        </w:rPr>
        <w:t>48</w:t>
      </w:r>
      <w:r w:rsidRPr="00544FD4">
        <w:rPr>
          <w:b/>
        </w:rPr>
        <w:noBreakHyphen/>
      </w:r>
      <w:r w:rsidR="00322DAE" w:rsidRPr="00544FD4">
        <w:rPr>
          <w:b/>
        </w:rPr>
        <w:t>27</w:t>
      </w:r>
      <w:r w:rsidRPr="00544FD4">
        <w:rPr>
          <w:b/>
        </w:rPr>
        <w:noBreakHyphen/>
      </w:r>
      <w:r w:rsidR="00322DAE" w:rsidRPr="00544FD4">
        <w:rPr>
          <w:b/>
        </w:rPr>
        <w:t>220.</w:t>
      </w:r>
      <w:r w:rsidR="00322DAE" w:rsidRPr="00544FD4">
        <w:t xml:space="preserve"> Roster of registered foresters.</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A roster, showing the names and places of business of all registered foresters qualified according to the provisions of this chapter, shall be prepared by the secretary of the Board during the month of July of each year. Copies of this roster shall be mailed to each person so registered, placed on file with the Secretary of State, and furnished to the public on request.</w:t>
      </w: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AE" w:rsidRPr="00544FD4">
        <w:t xml:space="preserve">: 1962 Code </w:t>
      </w:r>
      <w:r w:rsidRPr="00544FD4">
        <w:t xml:space="preserve">Section </w:t>
      </w:r>
      <w:r w:rsidR="00322DAE" w:rsidRPr="00544FD4">
        <w:t>29</w:t>
      </w:r>
      <w:r w:rsidRPr="00544FD4">
        <w:noBreakHyphen/>
      </w:r>
      <w:r w:rsidR="00322DAE" w:rsidRPr="00544FD4">
        <w:t>40.12; 1961 (52) 608.</w:t>
      </w: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rPr>
          <w:b/>
        </w:rPr>
        <w:t xml:space="preserve">SECTION </w:t>
      </w:r>
      <w:r w:rsidR="00322DAE" w:rsidRPr="00544FD4">
        <w:rPr>
          <w:b/>
        </w:rPr>
        <w:t>48</w:t>
      </w:r>
      <w:r w:rsidRPr="00544FD4">
        <w:rPr>
          <w:b/>
        </w:rPr>
        <w:noBreakHyphen/>
      </w:r>
      <w:r w:rsidR="00322DAE" w:rsidRPr="00544FD4">
        <w:rPr>
          <w:b/>
        </w:rPr>
        <w:t>27</w:t>
      </w:r>
      <w:r w:rsidRPr="00544FD4">
        <w:rPr>
          <w:b/>
        </w:rPr>
        <w:noBreakHyphen/>
      </w:r>
      <w:r w:rsidR="00322DAE" w:rsidRPr="00544FD4">
        <w:rPr>
          <w:b/>
        </w:rPr>
        <w:t>230.</w:t>
      </w:r>
      <w:r w:rsidR="00322DAE" w:rsidRPr="00544FD4">
        <w:t xml:space="preserve"> Endorsement of documents by registrants; illegal endorsements.</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Plans, maps, specifications, and reports issued by a registrant must be endorsed with his name and license number. It is unlawful for a person to endorse any documents after his license has expired or has been revoked. It also is unlawful for a registered forester to endorse any plan, specification, estimate, or map unless he has actually prepared the plan, specification, estimate, or map or has been in actual charge of its preparation.</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A person who violates the provisions of this section is guilty of a misdemeanor and, upon conviction, must be fined in the discretion of the court or imprisoned not more than two years, or both.</w:t>
      </w: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AE" w:rsidRPr="00544FD4">
        <w:t xml:space="preserve">: 1962 Code </w:t>
      </w:r>
      <w:r w:rsidRPr="00544FD4">
        <w:t xml:space="preserve">Section </w:t>
      </w:r>
      <w:r w:rsidR="00322DAE" w:rsidRPr="00544FD4">
        <w:t>29</w:t>
      </w:r>
      <w:r w:rsidRPr="00544FD4">
        <w:noBreakHyphen/>
      </w:r>
      <w:r w:rsidR="00322DAE" w:rsidRPr="00544FD4">
        <w:t xml:space="preserve">40.13; 1961 (52) 608; 1993 Act No. 184, </w:t>
      </w:r>
      <w:r w:rsidRPr="00544FD4">
        <w:t xml:space="preserve">Section </w:t>
      </w:r>
      <w:r w:rsidR="00322DAE" w:rsidRPr="00544FD4">
        <w:t>242.</w:t>
      </w: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rPr>
          <w:b/>
        </w:rPr>
        <w:t xml:space="preserve">SECTION </w:t>
      </w:r>
      <w:r w:rsidR="00322DAE" w:rsidRPr="00544FD4">
        <w:rPr>
          <w:b/>
        </w:rPr>
        <w:t>48</w:t>
      </w:r>
      <w:r w:rsidRPr="00544FD4">
        <w:rPr>
          <w:b/>
        </w:rPr>
        <w:noBreakHyphen/>
      </w:r>
      <w:r w:rsidR="00322DAE" w:rsidRPr="00544FD4">
        <w:rPr>
          <w:b/>
        </w:rPr>
        <w:t>27</w:t>
      </w:r>
      <w:r w:rsidRPr="00544FD4">
        <w:rPr>
          <w:b/>
        </w:rPr>
        <w:noBreakHyphen/>
      </w:r>
      <w:r w:rsidR="00322DAE" w:rsidRPr="00544FD4">
        <w:rPr>
          <w:b/>
        </w:rPr>
        <w:t>240.</w:t>
      </w:r>
      <w:r w:rsidR="00322DAE" w:rsidRPr="00544FD4">
        <w:t xml:space="preserve"> Receipts and expenditures by board.</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The secretary of the Board shall receive and account for all moneys derived under the provisions of this chapter and shall pay them to the State Treasurer, who shall keep such moneys in a separate fund to be known as the fund of the State Board of Registration for Foresters. Such fund shall be kept separate and apart from all other moneys in the State Treasury and shall be paid out only by warrants regularly drawn by the chairman and secretary of the Board. All moneys in the fund of the State Board of Registration for Foresters are hereby specifically appropriated for the use of the Board. Under no circumstances shall the total amount of warrants issued by the Comptroller General in payment of the expenses and compensation provided for in this chapter exceed the amount of the examination, registration, and renewal fees collected as provided in this chapter.</w:t>
      </w: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AE" w:rsidRPr="00544FD4">
        <w:t xml:space="preserve">: 1962 Code </w:t>
      </w:r>
      <w:r w:rsidRPr="00544FD4">
        <w:t xml:space="preserve">Section </w:t>
      </w:r>
      <w:r w:rsidR="00322DAE" w:rsidRPr="00544FD4">
        <w:t>29</w:t>
      </w:r>
      <w:r w:rsidRPr="00544FD4">
        <w:noBreakHyphen/>
      </w:r>
      <w:r w:rsidR="00322DAE" w:rsidRPr="00544FD4">
        <w:t>40.14; 1961 (52) 608.</w:t>
      </w: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rPr>
          <w:b/>
        </w:rPr>
        <w:t xml:space="preserve">SECTION </w:t>
      </w:r>
      <w:r w:rsidR="00322DAE" w:rsidRPr="00544FD4">
        <w:rPr>
          <w:b/>
        </w:rPr>
        <w:t>48</w:t>
      </w:r>
      <w:r w:rsidRPr="00544FD4">
        <w:rPr>
          <w:b/>
        </w:rPr>
        <w:noBreakHyphen/>
      </w:r>
      <w:r w:rsidR="00322DAE" w:rsidRPr="00544FD4">
        <w:rPr>
          <w:b/>
        </w:rPr>
        <w:t>27</w:t>
      </w:r>
      <w:r w:rsidRPr="00544FD4">
        <w:rPr>
          <w:b/>
        </w:rPr>
        <w:noBreakHyphen/>
      </w:r>
      <w:r w:rsidR="00322DAE" w:rsidRPr="00544FD4">
        <w:rPr>
          <w:b/>
        </w:rPr>
        <w:t>250.</w:t>
      </w:r>
      <w:r w:rsidR="00322DAE" w:rsidRPr="00544FD4">
        <w:t xml:space="preserve"> Penalties.</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Except as specifically provided in this chapter, a person who violates the provisions of this chapter is guilty of a misdemeanor and, upon conviction, must be fined in the discretion of the court or imprisoned not more than three years.</w:t>
      </w: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AE" w:rsidRPr="00544FD4">
        <w:t xml:space="preserve">: 1962 Code </w:t>
      </w:r>
      <w:r w:rsidRPr="00544FD4">
        <w:t xml:space="preserve">Section </w:t>
      </w:r>
      <w:r w:rsidR="00322DAE" w:rsidRPr="00544FD4">
        <w:t>29</w:t>
      </w:r>
      <w:r w:rsidRPr="00544FD4">
        <w:noBreakHyphen/>
      </w:r>
      <w:r w:rsidR="00322DAE" w:rsidRPr="00544FD4">
        <w:t xml:space="preserve">40.15; 1961 (52) 608; 1993 Act No. 184, </w:t>
      </w:r>
      <w:r w:rsidRPr="00544FD4">
        <w:t xml:space="preserve">Section </w:t>
      </w:r>
      <w:r w:rsidR="00322DAE" w:rsidRPr="00544FD4">
        <w:t>243.</w:t>
      </w:r>
    </w:p>
    <w:p w:rsidR="00544FD4" w:rsidRP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rPr>
          <w:b/>
        </w:rPr>
        <w:t xml:space="preserve">SECTION </w:t>
      </w:r>
      <w:r w:rsidR="00322DAE" w:rsidRPr="00544FD4">
        <w:rPr>
          <w:b/>
        </w:rPr>
        <w:t>48</w:t>
      </w:r>
      <w:r w:rsidRPr="00544FD4">
        <w:rPr>
          <w:b/>
        </w:rPr>
        <w:noBreakHyphen/>
      </w:r>
      <w:r w:rsidR="00322DAE" w:rsidRPr="00544FD4">
        <w:rPr>
          <w:b/>
        </w:rPr>
        <w:t>27</w:t>
      </w:r>
      <w:r w:rsidRPr="00544FD4">
        <w:rPr>
          <w:b/>
        </w:rPr>
        <w:noBreakHyphen/>
      </w:r>
      <w:r w:rsidR="00322DAE" w:rsidRPr="00544FD4">
        <w:rPr>
          <w:b/>
        </w:rPr>
        <w:t>260.</w:t>
      </w:r>
      <w:r w:rsidR="00322DAE" w:rsidRPr="00544FD4">
        <w:t xml:space="preserve"> Injunctive relief and civil fines.</w:t>
      </w:r>
    </w:p>
    <w:p w:rsidR="00544FD4" w:rsidRDefault="00322DAE"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FD4">
        <w:tab/>
        <w:t>The Board may, either before or after the institution of criminal proceedings, institute civil action in the circuit court, in the name of the State, for injunctive relief against any person violating the provisions of this chapter, or the regulations or orders of the Board. For each violation, the court may, in its discretion, impose a fine of no more than ten thousand dollars and order restitution to injured persons.</w:t>
      </w: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FD4" w:rsidRDefault="00544FD4"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2DAE" w:rsidRPr="00544FD4">
        <w:t xml:space="preserve">: 1985 Act No. 156, </w:t>
      </w:r>
      <w:r w:rsidRPr="00544FD4">
        <w:t xml:space="preserve">Section </w:t>
      </w:r>
      <w:r w:rsidR="00322DAE" w:rsidRPr="00544FD4">
        <w:t>12.</w:t>
      </w:r>
    </w:p>
    <w:p w:rsidR="00184435" w:rsidRPr="00544FD4" w:rsidRDefault="00184435" w:rsidP="00544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44FD4" w:rsidSect="00544FD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FD4" w:rsidRDefault="00544FD4" w:rsidP="00544FD4">
      <w:r>
        <w:separator/>
      </w:r>
    </w:p>
  </w:endnote>
  <w:endnote w:type="continuationSeparator" w:id="0">
    <w:p w:rsidR="00544FD4" w:rsidRDefault="00544FD4" w:rsidP="0054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FD4" w:rsidRPr="00544FD4" w:rsidRDefault="00544FD4" w:rsidP="00544F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FD4" w:rsidRPr="00544FD4" w:rsidRDefault="00544FD4" w:rsidP="00544F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FD4" w:rsidRPr="00544FD4" w:rsidRDefault="00544FD4" w:rsidP="00544F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FD4" w:rsidRDefault="00544FD4" w:rsidP="00544FD4">
      <w:r>
        <w:separator/>
      </w:r>
    </w:p>
  </w:footnote>
  <w:footnote w:type="continuationSeparator" w:id="0">
    <w:p w:rsidR="00544FD4" w:rsidRDefault="00544FD4" w:rsidP="00544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FD4" w:rsidRPr="00544FD4" w:rsidRDefault="00544FD4" w:rsidP="00544F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FD4" w:rsidRPr="00544FD4" w:rsidRDefault="00544FD4" w:rsidP="00544F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FD4" w:rsidRPr="00544FD4" w:rsidRDefault="00544FD4" w:rsidP="00544F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DA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2DAE"/>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44FD4"/>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769E7-7F7F-4F44-BAFC-542C7CA3A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2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22DAE"/>
    <w:rPr>
      <w:rFonts w:ascii="Courier New" w:eastAsiaTheme="minorEastAsia" w:hAnsi="Courier New" w:cs="Courier New"/>
      <w:sz w:val="20"/>
      <w:szCs w:val="20"/>
    </w:rPr>
  </w:style>
  <w:style w:type="paragraph" w:styleId="Header">
    <w:name w:val="header"/>
    <w:basedOn w:val="Normal"/>
    <w:link w:val="HeaderChar"/>
    <w:uiPriority w:val="99"/>
    <w:unhideWhenUsed/>
    <w:rsid w:val="00544FD4"/>
    <w:pPr>
      <w:tabs>
        <w:tab w:val="center" w:pos="4680"/>
        <w:tab w:val="right" w:pos="9360"/>
      </w:tabs>
    </w:pPr>
  </w:style>
  <w:style w:type="character" w:customStyle="1" w:styleId="HeaderChar">
    <w:name w:val="Header Char"/>
    <w:basedOn w:val="DefaultParagraphFont"/>
    <w:link w:val="Header"/>
    <w:uiPriority w:val="99"/>
    <w:rsid w:val="00544FD4"/>
    <w:rPr>
      <w:rFonts w:cs="Times New Roman"/>
      <w:szCs w:val="24"/>
    </w:rPr>
  </w:style>
  <w:style w:type="paragraph" w:styleId="Footer">
    <w:name w:val="footer"/>
    <w:basedOn w:val="Normal"/>
    <w:link w:val="FooterChar"/>
    <w:uiPriority w:val="99"/>
    <w:unhideWhenUsed/>
    <w:rsid w:val="00544FD4"/>
    <w:pPr>
      <w:tabs>
        <w:tab w:val="center" w:pos="4680"/>
        <w:tab w:val="right" w:pos="9360"/>
      </w:tabs>
    </w:pPr>
  </w:style>
  <w:style w:type="character" w:customStyle="1" w:styleId="FooterChar">
    <w:name w:val="Footer Char"/>
    <w:basedOn w:val="DefaultParagraphFont"/>
    <w:link w:val="Footer"/>
    <w:uiPriority w:val="99"/>
    <w:rsid w:val="00544FD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8</Pages>
  <Words>3282</Words>
  <Characters>18712</Characters>
  <Application>Microsoft Office Word</Application>
  <DocSecurity>0</DocSecurity>
  <Lines>155</Lines>
  <Paragraphs>43</Paragraphs>
  <ScaleCrop>false</ScaleCrop>
  <Company>Legislative Services Agency (LSA)</Company>
  <LinksUpToDate>false</LinksUpToDate>
  <CharactersWithSpaces>21951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2016-10-13T13:15:00Z</dcterms:created>
  <dcterms:modified xsi:type="dcterms:W3CDTF">2016-10-13T13:15:00Z</dcterms:modified>
</cp:coreProperties>
</file>