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353">
        <w:t>CHAPTER 31</w:t>
      </w:r>
    </w:p>
    <w:p w:rsidR="008A2353" w:rsidRP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353">
        <w:t>Emergency Powers of Governor to Protect Forests</w:t>
      </w:r>
      <w:bookmarkStart w:id="0" w:name="_GoBack"/>
      <w:bookmarkEnd w:id="0"/>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rPr>
          <w:b/>
        </w:rPr>
        <w:t xml:space="preserve">SECTION </w:t>
      </w:r>
      <w:r w:rsidR="00CB543E" w:rsidRPr="008A2353">
        <w:rPr>
          <w:b/>
        </w:rPr>
        <w:t>48</w:t>
      </w:r>
      <w:r w:rsidRPr="008A2353">
        <w:rPr>
          <w:b/>
        </w:rPr>
        <w:noBreakHyphen/>
      </w:r>
      <w:r w:rsidR="00CB543E" w:rsidRPr="008A2353">
        <w:rPr>
          <w:b/>
        </w:rPr>
        <w:t>31</w:t>
      </w:r>
      <w:r w:rsidRPr="008A2353">
        <w:rPr>
          <w:b/>
        </w:rPr>
        <w:noBreakHyphen/>
      </w:r>
      <w:r w:rsidR="00CB543E" w:rsidRPr="008A2353">
        <w:rPr>
          <w:b/>
        </w:rPr>
        <w:t>10.</w:t>
      </w:r>
      <w:r w:rsidR="00CB543E" w:rsidRPr="008A2353">
        <w:t xml:space="preserve"> Proclamation forbidding use of fire in forests or woodlands when conditions are abnormal; annulment of proclamation.</w:t>
      </w:r>
    </w:p>
    <w:p w:rsid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43E" w:rsidRPr="008A2353">
        <w:t xml:space="preserve">: 1962 Code </w:t>
      </w:r>
      <w:r w:rsidRPr="008A2353">
        <w:t xml:space="preserve">Section </w:t>
      </w:r>
      <w:r w:rsidR="00CB543E" w:rsidRPr="008A2353">
        <w:t>29</w:t>
      </w:r>
      <w:r w:rsidRPr="008A2353">
        <w:noBreakHyphen/>
      </w:r>
      <w:r w:rsidR="00CB543E" w:rsidRPr="008A2353">
        <w:t>41; 1955 (49) 178.</w:t>
      </w: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rPr>
          <w:b/>
        </w:rPr>
        <w:t xml:space="preserve">SECTION </w:t>
      </w:r>
      <w:r w:rsidR="00CB543E" w:rsidRPr="008A2353">
        <w:rPr>
          <w:b/>
        </w:rPr>
        <w:t>48</w:t>
      </w:r>
      <w:r w:rsidRPr="008A2353">
        <w:rPr>
          <w:b/>
        </w:rPr>
        <w:noBreakHyphen/>
      </w:r>
      <w:r w:rsidR="00CB543E" w:rsidRPr="008A2353">
        <w:rPr>
          <w:b/>
        </w:rPr>
        <w:t>31</w:t>
      </w:r>
      <w:r w:rsidRPr="008A2353">
        <w:rPr>
          <w:b/>
        </w:rPr>
        <w:noBreakHyphen/>
      </w:r>
      <w:r w:rsidR="00CB543E" w:rsidRPr="008A2353">
        <w:rPr>
          <w:b/>
        </w:rPr>
        <w:t>20.</w:t>
      </w:r>
      <w:r w:rsidR="00CB543E" w:rsidRPr="008A2353">
        <w:t xml:space="preserve"> Unlawful to start fires or throw burning materials in protected areas.</w:t>
      </w:r>
    </w:p>
    <w:p w:rsid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43E" w:rsidRPr="008A2353">
        <w:t xml:space="preserve">: 1962 Code </w:t>
      </w:r>
      <w:r w:rsidRPr="008A2353">
        <w:t xml:space="preserve">Section </w:t>
      </w:r>
      <w:r w:rsidR="00CB543E" w:rsidRPr="008A2353">
        <w:t>29</w:t>
      </w:r>
      <w:r w:rsidRPr="008A2353">
        <w:noBreakHyphen/>
      </w:r>
      <w:r w:rsidR="00CB543E" w:rsidRPr="008A2353">
        <w:t>42; 1955 (49) 178.</w:t>
      </w: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rPr>
          <w:b/>
        </w:rPr>
        <w:t xml:space="preserve">SECTION </w:t>
      </w:r>
      <w:r w:rsidR="00CB543E" w:rsidRPr="008A2353">
        <w:rPr>
          <w:b/>
        </w:rPr>
        <w:t>48</w:t>
      </w:r>
      <w:r w:rsidRPr="008A2353">
        <w:rPr>
          <w:b/>
        </w:rPr>
        <w:noBreakHyphen/>
      </w:r>
      <w:r w:rsidR="00CB543E" w:rsidRPr="008A2353">
        <w:rPr>
          <w:b/>
        </w:rPr>
        <w:t>31</w:t>
      </w:r>
      <w:r w:rsidRPr="008A2353">
        <w:rPr>
          <w:b/>
        </w:rPr>
        <w:noBreakHyphen/>
      </w:r>
      <w:r w:rsidR="00CB543E" w:rsidRPr="008A2353">
        <w:rPr>
          <w:b/>
        </w:rPr>
        <w:t>30.</w:t>
      </w:r>
      <w:r w:rsidR="00CB543E" w:rsidRPr="008A2353">
        <w:t xml:space="preserve"> Exception for fires in municipalities and cultivated lands enclosed by firebreaks.</w:t>
      </w:r>
    </w:p>
    <w:p w:rsid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543E" w:rsidRPr="008A2353">
        <w:t xml:space="preserve">: 1962 Code </w:t>
      </w:r>
      <w:r w:rsidRPr="008A2353">
        <w:t xml:space="preserve">Section </w:t>
      </w:r>
      <w:r w:rsidR="00CB543E" w:rsidRPr="008A2353">
        <w:t>29</w:t>
      </w:r>
      <w:r w:rsidRPr="008A2353">
        <w:noBreakHyphen/>
      </w:r>
      <w:r w:rsidR="00CB543E" w:rsidRPr="008A2353">
        <w:t>43; 1955 (49) 178.</w:t>
      </w:r>
    </w:p>
    <w:p w:rsidR="008A2353" w:rsidRP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rPr>
          <w:b/>
        </w:rPr>
        <w:t xml:space="preserve">SECTION </w:t>
      </w:r>
      <w:r w:rsidR="00CB543E" w:rsidRPr="008A2353">
        <w:rPr>
          <w:b/>
        </w:rPr>
        <w:t>48</w:t>
      </w:r>
      <w:r w:rsidRPr="008A2353">
        <w:rPr>
          <w:b/>
        </w:rPr>
        <w:noBreakHyphen/>
      </w:r>
      <w:r w:rsidR="00CB543E" w:rsidRPr="008A2353">
        <w:rPr>
          <w:b/>
        </w:rPr>
        <w:t>31</w:t>
      </w:r>
      <w:r w:rsidRPr="008A2353">
        <w:rPr>
          <w:b/>
        </w:rPr>
        <w:noBreakHyphen/>
      </w:r>
      <w:r w:rsidR="00CB543E" w:rsidRPr="008A2353">
        <w:rPr>
          <w:b/>
        </w:rPr>
        <w:t>40.</w:t>
      </w:r>
      <w:r w:rsidR="00CB543E" w:rsidRPr="008A2353">
        <w:t xml:space="preserve"> Penalties.</w:t>
      </w:r>
    </w:p>
    <w:p w:rsidR="008A2353" w:rsidRDefault="00CB543E"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2353">
        <w:tab/>
        <w:t>Any person violating any provision of this chapter shall be guilty of a misdemeanor and, upon conviction, shall be fined not less than twenty</w:t>
      </w:r>
      <w:r w:rsidR="008A2353" w:rsidRPr="008A2353">
        <w:noBreakHyphen/>
      </w:r>
      <w:r w:rsidRPr="008A2353">
        <w:t>five dollars nor more than one hundred dollars, or imprisoned for not more than thirty days.</w:t>
      </w: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2353" w:rsidRDefault="008A2353"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543E" w:rsidRPr="008A2353">
        <w:t xml:space="preserve">: 1962 Code </w:t>
      </w:r>
      <w:r w:rsidRPr="008A2353">
        <w:t xml:space="preserve">Section </w:t>
      </w:r>
      <w:r w:rsidR="00CB543E" w:rsidRPr="008A2353">
        <w:t>29</w:t>
      </w:r>
      <w:r w:rsidRPr="008A2353">
        <w:noBreakHyphen/>
      </w:r>
      <w:r w:rsidR="00CB543E" w:rsidRPr="008A2353">
        <w:t>44; 1955 (49) 178.</w:t>
      </w:r>
    </w:p>
    <w:p w:rsidR="00184435" w:rsidRPr="008A2353" w:rsidRDefault="00184435" w:rsidP="008A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A2353" w:rsidSect="008A23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53" w:rsidRDefault="008A2353" w:rsidP="008A2353">
      <w:r>
        <w:separator/>
      </w:r>
    </w:p>
  </w:endnote>
  <w:endnote w:type="continuationSeparator" w:id="0">
    <w:p w:rsidR="008A2353" w:rsidRDefault="008A2353" w:rsidP="008A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53" w:rsidRDefault="008A2353" w:rsidP="008A2353">
      <w:r>
        <w:separator/>
      </w:r>
    </w:p>
  </w:footnote>
  <w:footnote w:type="continuationSeparator" w:id="0">
    <w:p w:rsidR="008A2353" w:rsidRDefault="008A2353" w:rsidP="008A2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353" w:rsidRPr="008A2353" w:rsidRDefault="008A2353" w:rsidP="008A2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2353"/>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543E"/>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A789D-D517-4B36-80E9-825E1D8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543E"/>
    <w:rPr>
      <w:rFonts w:ascii="Courier New" w:eastAsiaTheme="minorEastAsia" w:hAnsi="Courier New" w:cs="Courier New"/>
      <w:sz w:val="20"/>
      <w:szCs w:val="20"/>
    </w:rPr>
  </w:style>
  <w:style w:type="paragraph" w:styleId="Header">
    <w:name w:val="header"/>
    <w:basedOn w:val="Normal"/>
    <w:link w:val="HeaderChar"/>
    <w:uiPriority w:val="99"/>
    <w:unhideWhenUsed/>
    <w:rsid w:val="008A2353"/>
    <w:pPr>
      <w:tabs>
        <w:tab w:val="center" w:pos="4680"/>
        <w:tab w:val="right" w:pos="9360"/>
      </w:tabs>
    </w:pPr>
  </w:style>
  <w:style w:type="character" w:customStyle="1" w:styleId="HeaderChar">
    <w:name w:val="Header Char"/>
    <w:basedOn w:val="DefaultParagraphFont"/>
    <w:link w:val="Header"/>
    <w:uiPriority w:val="99"/>
    <w:rsid w:val="008A2353"/>
    <w:rPr>
      <w:rFonts w:cs="Times New Roman"/>
      <w:szCs w:val="24"/>
    </w:rPr>
  </w:style>
  <w:style w:type="paragraph" w:styleId="Footer">
    <w:name w:val="footer"/>
    <w:basedOn w:val="Normal"/>
    <w:link w:val="FooterChar"/>
    <w:uiPriority w:val="99"/>
    <w:unhideWhenUsed/>
    <w:rsid w:val="008A2353"/>
    <w:pPr>
      <w:tabs>
        <w:tab w:val="center" w:pos="4680"/>
        <w:tab w:val="right" w:pos="9360"/>
      </w:tabs>
    </w:pPr>
  </w:style>
  <w:style w:type="character" w:customStyle="1" w:styleId="FooterChar">
    <w:name w:val="Footer Char"/>
    <w:basedOn w:val="DefaultParagraphFont"/>
    <w:link w:val="Footer"/>
    <w:uiPriority w:val="99"/>
    <w:rsid w:val="008A235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305</Words>
  <Characters>1743</Characters>
  <Application>Microsoft Office Word</Application>
  <DocSecurity>0</DocSecurity>
  <Lines>14</Lines>
  <Paragraphs>4</Paragraphs>
  <ScaleCrop>false</ScaleCrop>
  <Company>Legislative Services Agency (LSA)</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