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C46" w:rsidRDefault="0098535B"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46">
        <w:t>CHAPTER 53</w:t>
      </w:r>
    </w:p>
    <w:p w:rsidR="00A87C46" w:rsidRPr="00A87C46" w:rsidRDefault="0098535B"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7C46">
        <w:t>Transportation Of Litter</w:t>
      </w:r>
      <w:bookmarkStart w:id="0" w:name="_GoBack"/>
      <w:bookmarkEnd w:id="0"/>
    </w:p>
    <w:p w:rsidR="00A87C46" w:rsidRP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rPr>
          <w:b/>
        </w:rPr>
        <w:t xml:space="preserve">SECTION </w:t>
      </w:r>
      <w:r w:rsidR="0098535B" w:rsidRPr="00A87C46">
        <w:rPr>
          <w:b/>
        </w:rPr>
        <w:t>48</w:t>
      </w:r>
      <w:r w:rsidRPr="00A87C46">
        <w:rPr>
          <w:b/>
        </w:rPr>
        <w:noBreakHyphen/>
      </w:r>
      <w:r w:rsidR="0098535B" w:rsidRPr="00A87C46">
        <w:rPr>
          <w:b/>
        </w:rPr>
        <w:t>53</w:t>
      </w:r>
      <w:r w:rsidRPr="00A87C46">
        <w:rPr>
          <w:b/>
        </w:rPr>
        <w:noBreakHyphen/>
      </w:r>
      <w:r w:rsidR="0098535B" w:rsidRPr="00A87C46">
        <w:rPr>
          <w:b/>
        </w:rPr>
        <w:t>10.</w:t>
      </w:r>
      <w:r w:rsidR="0098535B" w:rsidRPr="00A87C46">
        <w:t xml:space="preserve"> Definitions.</w:t>
      </w:r>
    </w:p>
    <w:p w:rsidR="00A87C46" w:rsidRDefault="0098535B"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tab/>
        <w:t>As used in this chapter:</w:t>
      </w:r>
    </w:p>
    <w:p w:rsidR="00A87C46" w:rsidRDefault="0098535B"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tab/>
      </w:r>
      <w:r w:rsidRPr="00A87C46">
        <w:tab/>
        <w:t xml:space="preserve">(1) </w:t>
      </w:r>
      <w:r w:rsidR="00A87C46" w:rsidRPr="00A87C46">
        <w:t>"</w:t>
      </w:r>
      <w:r w:rsidRPr="00A87C46">
        <w:t>Litter</w:t>
      </w:r>
      <w:r w:rsidR="00A87C46" w:rsidRPr="00A87C46">
        <w:t>"</w:t>
      </w:r>
      <w:r w:rsidRPr="00A87C46">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A87C46" w:rsidRDefault="0098535B"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tab/>
      </w:r>
      <w:r w:rsidRPr="00A87C46">
        <w:tab/>
        <w:t xml:space="preserve">(2) </w:t>
      </w:r>
      <w:r w:rsidR="00A87C46" w:rsidRPr="00A87C46">
        <w:t>"</w:t>
      </w:r>
      <w:r w:rsidRPr="00A87C46">
        <w:t>Vehicle</w:t>
      </w:r>
      <w:r w:rsidR="00A87C46" w:rsidRPr="00A87C46">
        <w:t>"</w:t>
      </w:r>
      <w:r w:rsidRPr="00A87C46">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7C46" w:rsidRP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35B" w:rsidRPr="00A87C46">
        <w:t xml:space="preserve">: 1989 Act No. 104, </w:t>
      </w:r>
      <w:r w:rsidRPr="00A87C46">
        <w:t xml:space="preserve">Section </w:t>
      </w:r>
      <w:r w:rsidR="0098535B" w:rsidRPr="00A87C46">
        <w:t>1.</w:t>
      </w:r>
    </w:p>
    <w:p w:rsidR="00A87C46" w:rsidRP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rPr>
          <w:b/>
        </w:rPr>
        <w:t xml:space="preserve">SECTION </w:t>
      </w:r>
      <w:r w:rsidR="0098535B" w:rsidRPr="00A87C46">
        <w:rPr>
          <w:b/>
        </w:rPr>
        <w:t>48</w:t>
      </w:r>
      <w:r w:rsidRPr="00A87C46">
        <w:rPr>
          <w:b/>
        </w:rPr>
        <w:noBreakHyphen/>
      </w:r>
      <w:r w:rsidR="0098535B" w:rsidRPr="00A87C46">
        <w:rPr>
          <w:b/>
        </w:rPr>
        <w:t>53</w:t>
      </w:r>
      <w:r w:rsidRPr="00A87C46">
        <w:rPr>
          <w:b/>
        </w:rPr>
        <w:noBreakHyphen/>
      </w:r>
      <w:r w:rsidR="0098535B" w:rsidRPr="00A87C46">
        <w:rPr>
          <w:b/>
        </w:rPr>
        <w:t>20.</w:t>
      </w:r>
      <w:r w:rsidR="0098535B" w:rsidRPr="00A87C46">
        <w:t xml:space="preserve"> Litter to be covered to prevent it from escaping from vehicle during transportation.</w:t>
      </w:r>
    </w:p>
    <w:p w:rsidR="00A87C46" w:rsidRDefault="0098535B"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7C46" w:rsidRP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35B" w:rsidRPr="00A87C46">
        <w:t xml:space="preserve">: 1989 Act No. 104, </w:t>
      </w:r>
      <w:r w:rsidRPr="00A87C46">
        <w:t xml:space="preserve">Section </w:t>
      </w:r>
      <w:r w:rsidR="0098535B" w:rsidRPr="00A87C46">
        <w:t>1.</w:t>
      </w:r>
    </w:p>
    <w:p w:rsidR="00A87C46" w:rsidRP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rPr>
          <w:b/>
        </w:rPr>
        <w:t xml:space="preserve">SECTION </w:t>
      </w:r>
      <w:r w:rsidR="0098535B" w:rsidRPr="00A87C46">
        <w:rPr>
          <w:b/>
        </w:rPr>
        <w:t>48</w:t>
      </w:r>
      <w:r w:rsidRPr="00A87C46">
        <w:rPr>
          <w:b/>
        </w:rPr>
        <w:noBreakHyphen/>
      </w:r>
      <w:r w:rsidR="0098535B" w:rsidRPr="00A87C46">
        <w:rPr>
          <w:b/>
        </w:rPr>
        <w:t>53</w:t>
      </w:r>
      <w:r w:rsidRPr="00A87C46">
        <w:rPr>
          <w:b/>
        </w:rPr>
        <w:noBreakHyphen/>
      </w:r>
      <w:r w:rsidR="0098535B" w:rsidRPr="00A87C46">
        <w:rPr>
          <w:b/>
        </w:rPr>
        <w:t>30.</w:t>
      </w:r>
      <w:r w:rsidR="0098535B" w:rsidRPr="00A87C46">
        <w:t xml:space="preserve"> Penalties.</w:t>
      </w:r>
    </w:p>
    <w:p w:rsidR="00A87C46" w:rsidRDefault="0098535B"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7C46">
        <w:tab/>
        <w:t>A person violating the provisions of this chapter is guilty of a misdemeanor and, upon conviction, must be fined not less than fifty nor more than two hundred dollars for each offense.</w:t>
      </w:r>
    </w:p>
    <w:p w:rsid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7C46" w:rsidRDefault="00A87C46"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535B" w:rsidRPr="00A87C46">
        <w:t xml:space="preserve">: 1989 Act No. 104, </w:t>
      </w:r>
      <w:r w:rsidRPr="00A87C46">
        <w:t xml:space="preserve">Section </w:t>
      </w:r>
      <w:r w:rsidR="0098535B" w:rsidRPr="00A87C46">
        <w:t>1.</w:t>
      </w:r>
    </w:p>
    <w:p w:rsidR="00184435" w:rsidRPr="00A87C46" w:rsidRDefault="00184435" w:rsidP="00A8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87C46" w:rsidSect="00A87C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C46" w:rsidRDefault="00A87C46" w:rsidP="00A87C46">
      <w:r>
        <w:separator/>
      </w:r>
    </w:p>
  </w:endnote>
  <w:endnote w:type="continuationSeparator" w:id="0">
    <w:p w:rsidR="00A87C46" w:rsidRDefault="00A87C46" w:rsidP="00A8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46" w:rsidRPr="00A87C46" w:rsidRDefault="00A87C46" w:rsidP="00A87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46" w:rsidRPr="00A87C46" w:rsidRDefault="00A87C46" w:rsidP="00A87C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46" w:rsidRPr="00A87C46" w:rsidRDefault="00A87C46" w:rsidP="00A87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C46" w:rsidRDefault="00A87C46" w:rsidP="00A87C46">
      <w:r>
        <w:separator/>
      </w:r>
    </w:p>
  </w:footnote>
  <w:footnote w:type="continuationSeparator" w:id="0">
    <w:p w:rsidR="00A87C46" w:rsidRDefault="00A87C46" w:rsidP="00A8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46" w:rsidRPr="00A87C46" w:rsidRDefault="00A87C46" w:rsidP="00A87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46" w:rsidRPr="00A87C46" w:rsidRDefault="00A87C46" w:rsidP="00A87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46" w:rsidRPr="00A87C46" w:rsidRDefault="00A87C46" w:rsidP="00A87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535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7C46"/>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A9602-0B05-4481-99D8-40EE90A6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5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535B"/>
    <w:rPr>
      <w:rFonts w:ascii="Courier New" w:eastAsiaTheme="minorEastAsia" w:hAnsi="Courier New" w:cs="Courier New"/>
      <w:sz w:val="20"/>
      <w:szCs w:val="20"/>
    </w:rPr>
  </w:style>
  <w:style w:type="paragraph" w:styleId="Header">
    <w:name w:val="header"/>
    <w:basedOn w:val="Normal"/>
    <w:link w:val="HeaderChar"/>
    <w:uiPriority w:val="99"/>
    <w:unhideWhenUsed/>
    <w:rsid w:val="00A87C46"/>
    <w:pPr>
      <w:tabs>
        <w:tab w:val="center" w:pos="4680"/>
        <w:tab w:val="right" w:pos="9360"/>
      </w:tabs>
    </w:pPr>
  </w:style>
  <w:style w:type="character" w:customStyle="1" w:styleId="HeaderChar">
    <w:name w:val="Header Char"/>
    <w:basedOn w:val="DefaultParagraphFont"/>
    <w:link w:val="Header"/>
    <w:uiPriority w:val="99"/>
    <w:rsid w:val="00A87C46"/>
    <w:rPr>
      <w:rFonts w:cs="Times New Roman"/>
      <w:szCs w:val="24"/>
    </w:rPr>
  </w:style>
  <w:style w:type="paragraph" w:styleId="Footer">
    <w:name w:val="footer"/>
    <w:basedOn w:val="Normal"/>
    <w:link w:val="FooterChar"/>
    <w:uiPriority w:val="99"/>
    <w:unhideWhenUsed/>
    <w:rsid w:val="00A87C46"/>
    <w:pPr>
      <w:tabs>
        <w:tab w:val="center" w:pos="4680"/>
        <w:tab w:val="right" w:pos="9360"/>
      </w:tabs>
    </w:pPr>
  </w:style>
  <w:style w:type="character" w:customStyle="1" w:styleId="FooterChar">
    <w:name w:val="Footer Char"/>
    <w:basedOn w:val="DefaultParagraphFont"/>
    <w:link w:val="Footer"/>
    <w:uiPriority w:val="99"/>
    <w:rsid w:val="00A87C4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221</Words>
  <Characters>1265</Characters>
  <Application>Microsoft Office Word</Application>
  <DocSecurity>0</DocSecurity>
  <Lines>10</Lines>
  <Paragraphs>2</Paragraphs>
  <ScaleCrop>false</ScaleCrop>
  <Company>Legislative Services Agency (LSA)</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