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4AE9">
        <w:t>CHAPTER 55</w:t>
      </w:r>
    </w:p>
    <w:p w:rsidR="006E4AE9" w:rsidRP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4AE9">
        <w:t>South Carolina Environmental Awareness Award</w:t>
      </w:r>
      <w:bookmarkStart w:id="0" w:name="_GoBack"/>
      <w:bookmarkEnd w:id="0"/>
    </w:p>
    <w:p w:rsidR="006E4AE9" w:rsidRP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rPr>
          <w:b/>
        </w:rPr>
        <w:t xml:space="preserve">SECTION </w:t>
      </w:r>
      <w:r w:rsidR="00197530" w:rsidRPr="006E4AE9">
        <w:rPr>
          <w:b/>
        </w:rPr>
        <w:t>48</w:t>
      </w:r>
      <w:r w:rsidRPr="006E4AE9">
        <w:rPr>
          <w:b/>
        </w:rPr>
        <w:noBreakHyphen/>
      </w:r>
      <w:r w:rsidR="00197530" w:rsidRPr="006E4AE9">
        <w:rPr>
          <w:b/>
        </w:rPr>
        <w:t>55</w:t>
      </w:r>
      <w:r w:rsidRPr="006E4AE9">
        <w:rPr>
          <w:b/>
        </w:rPr>
        <w:noBreakHyphen/>
      </w:r>
      <w:r w:rsidR="00197530" w:rsidRPr="006E4AE9">
        <w:rPr>
          <w:b/>
        </w:rPr>
        <w:t>10.</w:t>
      </w:r>
      <w:r w:rsidR="00197530" w:rsidRPr="006E4AE9">
        <w:t xml:space="preserve"> Selection committee; chairman and secretary; expenses.</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t>(A) The South Carolina Environmental Awareness Award must be presented annually by a committee of two members appointed from each of the following:</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(1) South Carolina Department of Health and Environmental Control by its commissioner;</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(2) State Commission of Forestry by its chairman;</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(3) South Carolina Sea Grant Consortium by its executive director;</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(4) Water Resources Division of the Department of Natural Resources by the department</w:t>
      </w:r>
      <w:r w:rsidR="006E4AE9" w:rsidRPr="006E4AE9">
        <w:t>'</w:t>
      </w:r>
      <w:r w:rsidRPr="006E4AE9">
        <w:t>s director;</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(5) Wildlife and Freshwater Fish Division of the Department of Natural Resources by the department</w:t>
      </w:r>
      <w:r w:rsidR="006E4AE9" w:rsidRPr="006E4AE9">
        <w:t>'</w:t>
      </w:r>
      <w:r w:rsidRPr="006E4AE9">
        <w:t>s director;</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(6) Land Resources and Conservation Districts Division of the Department of Natural Resources by the department</w:t>
      </w:r>
      <w:r w:rsidR="006E4AE9" w:rsidRPr="006E4AE9">
        <w:t>'</w:t>
      </w:r>
      <w:r w:rsidRPr="006E4AE9">
        <w:t>s director; and</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(7) Coastal Division of the Department of Health and Environmental Control by the department</w:t>
      </w:r>
      <w:r w:rsidR="006E4AE9" w:rsidRPr="006E4AE9">
        <w:t>'</w:t>
      </w:r>
      <w:r w:rsidRPr="006E4AE9">
        <w:t>s director;</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(8) Marine Resources Division of the Department of Natural Resources by the department</w:t>
      </w:r>
      <w:r w:rsidR="006E4AE9" w:rsidRPr="006E4AE9">
        <w:t>'</w:t>
      </w:r>
      <w:r w:rsidRPr="006E4AE9">
        <w:t>s director.</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4AE9" w:rsidRP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30" w:rsidRPr="006E4AE9">
        <w:t xml:space="preserve">: 1992 Act No. 401, </w:t>
      </w:r>
      <w:r w:rsidRPr="006E4AE9">
        <w:t xml:space="preserve">Section </w:t>
      </w:r>
      <w:r w:rsidR="00197530" w:rsidRPr="006E4AE9">
        <w:t xml:space="preserve">1; 1993 Act No. 181, </w:t>
      </w:r>
      <w:r w:rsidRPr="006E4AE9">
        <w:t xml:space="preserve">Section </w:t>
      </w:r>
      <w:r w:rsidR="00197530" w:rsidRPr="006E4AE9">
        <w:t>1240.</w:t>
      </w:r>
    </w:p>
    <w:p w:rsidR="006E4AE9" w:rsidRP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rPr>
          <w:b/>
        </w:rPr>
        <w:t xml:space="preserve">SECTION </w:t>
      </w:r>
      <w:r w:rsidR="00197530" w:rsidRPr="006E4AE9">
        <w:rPr>
          <w:b/>
        </w:rPr>
        <w:t>48</w:t>
      </w:r>
      <w:r w:rsidRPr="006E4AE9">
        <w:rPr>
          <w:b/>
        </w:rPr>
        <w:noBreakHyphen/>
      </w:r>
      <w:r w:rsidR="00197530" w:rsidRPr="006E4AE9">
        <w:rPr>
          <w:b/>
        </w:rPr>
        <w:t>55</w:t>
      </w:r>
      <w:r w:rsidRPr="006E4AE9">
        <w:rPr>
          <w:b/>
        </w:rPr>
        <w:noBreakHyphen/>
      </w:r>
      <w:r w:rsidR="00197530" w:rsidRPr="006E4AE9">
        <w:rPr>
          <w:b/>
        </w:rPr>
        <w:t>20.</w:t>
      </w:r>
      <w:r w:rsidR="00197530" w:rsidRPr="006E4AE9">
        <w:t xml:space="preserve"> Committee to establish procedures for meetings, nominations, and selection of recipient.</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t>The committee shall establish procedures for:</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(1) conducting and scheduling its meetings;</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(2) receiving nominations for the award; and</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(3) selecting the recipient of the award.</w:t>
      </w:r>
    </w:p>
    <w:p w:rsid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4AE9" w:rsidRP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30" w:rsidRPr="006E4AE9">
        <w:t xml:space="preserve">: 1992 Act No. 401, </w:t>
      </w:r>
      <w:r w:rsidRPr="006E4AE9">
        <w:t xml:space="preserve">Section </w:t>
      </w:r>
      <w:r w:rsidR="00197530" w:rsidRPr="006E4AE9">
        <w:t>1.</w:t>
      </w:r>
    </w:p>
    <w:p w:rsidR="006E4AE9" w:rsidRP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rPr>
          <w:b/>
        </w:rPr>
        <w:t xml:space="preserve">SECTION </w:t>
      </w:r>
      <w:r w:rsidR="00197530" w:rsidRPr="006E4AE9">
        <w:rPr>
          <w:b/>
        </w:rPr>
        <w:t>48</w:t>
      </w:r>
      <w:r w:rsidRPr="006E4AE9">
        <w:rPr>
          <w:b/>
        </w:rPr>
        <w:noBreakHyphen/>
      </w:r>
      <w:r w:rsidR="00197530" w:rsidRPr="006E4AE9">
        <w:rPr>
          <w:b/>
        </w:rPr>
        <w:t>55</w:t>
      </w:r>
      <w:r w:rsidRPr="006E4AE9">
        <w:rPr>
          <w:b/>
        </w:rPr>
        <w:noBreakHyphen/>
      </w:r>
      <w:r w:rsidR="00197530" w:rsidRPr="006E4AE9">
        <w:rPr>
          <w:b/>
        </w:rPr>
        <w:t>30.</w:t>
      </w:r>
      <w:r w:rsidR="00197530" w:rsidRPr="006E4AE9">
        <w:t xml:space="preserve"> Award criteria; presentation of award.</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t>Presentation of the award and all related announcements must be made annually the first week in February. It must recognize outstanding contributions made toward the conservation of South Carolina</w:t>
      </w:r>
      <w:r w:rsidR="006E4AE9" w:rsidRPr="006E4AE9">
        <w:t>'</w:t>
      </w:r>
      <w:r w:rsidRPr="006E4AE9">
        <w:t>s environment for the previous year. The recipient shall:</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(1) exemplify extraordinary dedication to preserving and protecting the environment and natural resources of South Carolina through statewide efforts or efforts in his community or neighborhood;</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(2) possess upstanding moral character; and</w:t>
      </w:r>
    </w:p>
    <w:p w:rsidR="006E4AE9" w:rsidRDefault="00197530"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4AE9">
        <w:tab/>
      </w:r>
      <w:r w:rsidRPr="006E4AE9">
        <w:tab/>
        <w:t>(3) meet other reasonable criteria considered appropriate by the committee.</w:t>
      </w:r>
    </w:p>
    <w:p w:rsid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4AE9" w:rsidRDefault="006E4AE9"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7530" w:rsidRPr="006E4AE9">
        <w:t xml:space="preserve">: 1992 Act No. 401, </w:t>
      </w:r>
      <w:r w:rsidRPr="006E4AE9">
        <w:t xml:space="preserve">Section </w:t>
      </w:r>
      <w:r w:rsidR="00197530" w:rsidRPr="006E4AE9">
        <w:t>1.</w:t>
      </w:r>
    </w:p>
    <w:p w:rsidR="00184435" w:rsidRPr="006E4AE9" w:rsidRDefault="00184435" w:rsidP="006E4A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E4AE9" w:rsidSect="006E4A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AE9" w:rsidRDefault="006E4AE9" w:rsidP="006E4AE9">
      <w:r>
        <w:separator/>
      </w:r>
    </w:p>
  </w:endnote>
  <w:endnote w:type="continuationSeparator" w:id="0">
    <w:p w:rsidR="006E4AE9" w:rsidRDefault="006E4AE9" w:rsidP="006E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AE9" w:rsidRPr="006E4AE9" w:rsidRDefault="006E4AE9" w:rsidP="006E4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AE9" w:rsidRPr="006E4AE9" w:rsidRDefault="006E4AE9" w:rsidP="006E4A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AE9" w:rsidRPr="006E4AE9" w:rsidRDefault="006E4AE9" w:rsidP="006E4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AE9" w:rsidRDefault="006E4AE9" w:rsidP="006E4AE9">
      <w:r>
        <w:separator/>
      </w:r>
    </w:p>
  </w:footnote>
  <w:footnote w:type="continuationSeparator" w:id="0">
    <w:p w:rsidR="006E4AE9" w:rsidRDefault="006E4AE9" w:rsidP="006E4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AE9" w:rsidRPr="006E4AE9" w:rsidRDefault="006E4AE9" w:rsidP="006E4A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AE9" w:rsidRPr="006E4AE9" w:rsidRDefault="006E4AE9" w:rsidP="006E4A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AE9" w:rsidRPr="006E4AE9" w:rsidRDefault="006E4AE9" w:rsidP="006E4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9753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4AE9"/>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2EF09-1999-429B-8958-C0B2CC73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7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7530"/>
    <w:rPr>
      <w:rFonts w:ascii="Courier New" w:eastAsiaTheme="minorEastAsia" w:hAnsi="Courier New" w:cs="Courier New"/>
      <w:sz w:val="20"/>
      <w:szCs w:val="20"/>
    </w:rPr>
  </w:style>
  <w:style w:type="paragraph" w:styleId="Header">
    <w:name w:val="header"/>
    <w:basedOn w:val="Normal"/>
    <w:link w:val="HeaderChar"/>
    <w:uiPriority w:val="99"/>
    <w:unhideWhenUsed/>
    <w:rsid w:val="006E4AE9"/>
    <w:pPr>
      <w:tabs>
        <w:tab w:val="center" w:pos="4680"/>
        <w:tab w:val="right" w:pos="9360"/>
      </w:tabs>
    </w:pPr>
  </w:style>
  <w:style w:type="character" w:customStyle="1" w:styleId="HeaderChar">
    <w:name w:val="Header Char"/>
    <w:basedOn w:val="DefaultParagraphFont"/>
    <w:link w:val="Header"/>
    <w:uiPriority w:val="99"/>
    <w:rsid w:val="006E4AE9"/>
    <w:rPr>
      <w:rFonts w:cs="Times New Roman"/>
      <w:szCs w:val="24"/>
    </w:rPr>
  </w:style>
  <w:style w:type="paragraph" w:styleId="Footer">
    <w:name w:val="footer"/>
    <w:basedOn w:val="Normal"/>
    <w:link w:val="FooterChar"/>
    <w:uiPriority w:val="99"/>
    <w:unhideWhenUsed/>
    <w:rsid w:val="006E4AE9"/>
    <w:pPr>
      <w:tabs>
        <w:tab w:val="center" w:pos="4680"/>
        <w:tab w:val="right" w:pos="9360"/>
      </w:tabs>
    </w:pPr>
  </w:style>
  <w:style w:type="character" w:customStyle="1" w:styleId="FooterChar">
    <w:name w:val="Footer Char"/>
    <w:basedOn w:val="DefaultParagraphFont"/>
    <w:link w:val="Footer"/>
    <w:uiPriority w:val="99"/>
    <w:rsid w:val="006E4A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358</Words>
  <Characters>2044</Characters>
  <Application>Microsoft Office Word</Application>
  <DocSecurity>0</DocSecurity>
  <Lines>17</Lines>
  <Paragraphs>4</Paragraphs>
  <ScaleCrop>false</ScaleCrop>
  <Company>Legislative Services Agency (LSA)</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2016-10-13T13:16:00Z</dcterms:created>
  <dcterms:modified xsi:type="dcterms:W3CDTF">2016-10-13T13:16:00Z</dcterms:modified>
</cp:coreProperties>
</file>