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13C">
        <w:t>CHAPTER 11</w:t>
      </w:r>
    </w:p>
    <w:p w:rsidR="00EF613C" w:rsidRP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613C">
        <w:t>Recreation Land Trust Fund</w:t>
      </w:r>
      <w:bookmarkStart w:id="0" w:name="_GoBack"/>
      <w:bookmarkEnd w:id="0"/>
    </w:p>
    <w:p w:rsidR="00EF613C" w:rsidRP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rPr>
          <w:b/>
        </w:rPr>
        <w:t xml:space="preserve">SECTION </w:t>
      </w:r>
      <w:r w:rsidR="00483623" w:rsidRPr="00EF613C">
        <w:rPr>
          <w:b/>
        </w:rPr>
        <w:t>51</w:t>
      </w:r>
      <w:r w:rsidRPr="00EF613C">
        <w:rPr>
          <w:b/>
        </w:rPr>
        <w:noBreakHyphen/>
      </w:r>
      <w:r w:rsidR="00483623" w:rsidRPr="00EF613C">
        <w:rPr>
          <w:b/>
        </w:rPr>
        <w:t>11</w:t>
      </w:r>
      <w:r w:rsidRPr="00EF613C">
        <w:rPr>
          <w:b/>
        </w:rPr>
        <w:noBreakHyphen/>
      </w:r>
      <w:r w:rsidR="00483623" w:rsidRPr="00EF613C">
        <w:rPr>
          <w:b/>
        </w:rPr>
        <w:t>10.</w:t>
      </w:r>
      <w:r w:rsidR="00483623" w:rsidRPr="00EF613C">
        <w:t xml:space="preserve"> Recreation Land Trust Fund created; purpose; administration.</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623" w:rsidRPr="00EF613C">
        <w:t xml:space="preserve">: 1962 Code </w:t>
      </w:r>
      <w:r w:rsidRPr="00EF613C">
        <w:t xml:space="preserve">Section </w:t>
      </w:r>
      <w:r w:rsidR="00483623" w:rsidRPr="00EF613C">
        <w:t>51</w:t>
      </w:r>
      <w:r w:rsidRPr="00EF613C">
        <w:noBreakHyphen/>
      </w:r>
      <w:r w:rsidR="00483623" w:rsidRPr="00EF613C">
        <w:t xml:space="preserve">79.11; 1974 (58) 2070; 1993 Act No. 181, </w:t>
      </w:r>
      <w:r w:rsidRPr="00EF613C">
        <w:t xml:space="preserve">Section </w:t>
      </w:r>
      <w:r w:rsidR="00483623" w:rsidRPr="00EF613C">
        <w:t>1278, eff July 1, 1993.</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Effect of Amendment</w:t>
      </w:r>
    </w:p>
    <w:p w:rsidR="00EF613C" w:rsidRP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13C">
        <w:t xml:space="preserve">The 1993 amendment substituted </w:t>
      </w:r>
      <w:r w:rsidR="00EF613C" w:rsidRPr="00EF613C">
        <w:t>"</w:t>
      </w:r>
      <w:r w:rsidRPr="00EF613C">
        <w:t>Director of the Department of Parks, Recreation and Tourism</w:t>
      </w:r>
      <w:r w:rsidR="00EF613C" w:rsidRPr="00EF613C">
        <w:t>"</w:t>
      </w:r>
      <w:r w:rsidRPr="00EF613C">
        <w:t xml:space="preserve"> for </w:t>
      </w:r>
      <w:r w:rsidR="00EF613C" w:rsidRPr="00EF613C">
        <w:t>"</w:t>
      </w:r>
      <w:r w:rsidRPr="00EF613C">
        <w:t>State Parks, Recreation and Tourism Commission</w:t>
      </w:r>
      <w:r w:rsidR="00EF613C" w:rsidRPr="00EF613C">
        <w:t>"</w:t>
      </w:r>
      <w:r w:rsidRPr="00EF613C">
        <w:t xml:space="preserve"> and </w:t>
      </w:r>
      <w:r w:rsidR="00EF613C" w:rsidRPr="00EF613C">
        <w:t>"</w:t>
      </w:r>
      <w:r w:rsidRPr="00EF613C">
        <w:t>department</w:t>
      </w:r>
      <w:r w:rsidR="00EF613C" w:rsidRPr="00EF613C">
        <w:t>"</w:t>
      </w:r>
      <w:r w:rsidRPr="00EF613C">
        <w:t xml:space="preserve"> for </w:t>
      </w:r>
      <w:r w:rsidR="00EF613C" w:rsidRPr="00EF613C">
        <w:t>"</w:t>
      </w:r>
      <w:r w:rsidRPr="00EF613C">
        <w:t>Commission</w:t>
      </w:r>
      <w:r w:rsidR="00EF613C" w:rsidRPr="00EF613C">
        <w:t>"</w:t>
      </w:r>
      <w:r w:rsidRPr="00EF613C">
        <w:t>.</w:t>
      </w:r>
    </w:p>
    <w:p w:rsidR="00EF613C" w:rsidRP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rPr>
          <w:b/>
        </w:rPr>
        <w:t xml:space="preserve">SECTION </w:t>
      </w:r>
      <w:r w:rsidR="00483623" w:rsidRPr="00EF613C">
        <w:rPr>
          <w:b/>
        </w:rPr>
        <w:t>51</w:t>
      </w:r>
      <w:r w:rsidRPr="00EF613C">
        <w:rPr>
          <w:b/>
        </w:rPr>
        <w:noBreakHyphen/>
      </w:r>
      <w:r w:rsidR="00483623" w:rsidRPr="00EF613C">
        <w:rPr>
          <w:b/>
        </w:rPr>
        <w:t>11</w:t>
      </w:r>
      <w:r w:rsidRPr="00EF613C">
        <w:rPr>
          <w:b/>
        </w:rPr>
        <w:noBreakHyphen/>
      </w:r>
      <w:r w:rsidR="00483623" w:rsidRPr="00EF613C">
        <w:rPr>
          <w:b/>
        </w:rPr>
        <w:t>15.</w:t>
      </w:r>
      <w:r w:rsidR="00483623" w:rsidRPr="00EF613C">
        <w:t xml:space="preserve"> Grants to local governments for acquisition of recreational land.</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ab/>
        <w:t>The Director of the Department of Parks, Recreation and Tourism may make grants to local governments from the Recreation Land Trust Fund for the acquisition of recreational lands in accordance with guidelines to be promulgated by the department.</w:t>
      </w: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623" w:rsidRPr="00EF613C">
        <w:t xml:space="preserve">: 1979 Act No. 199, Part II </w:t>
      </w:r>
      <w:r w:rsidRPr="00EF613C">
        <w:t xml:space="preserve">Section </w:t>
      </w:r>
      <w:r w:rsidR="00483623" w:rsidRPr="00EF613C">
        <w:t xml:space="preserve">3; 1993 Act No. 181, </w:t>
      </w:r>
      <w:r w:rsidRPr="00EF613C">
        <w:t xml:space="preserve">Section </w:t>
      </w:r>
      <w:r w:rsidR="00483623" w:rsidRPr="00EF613C">
        <w:t>1278, eff July 1, 1993.</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Effect of Amendment</w:t>
      </w:r>
    </w:p>
    <w:p w:rsidR="00EF613C" w:rsidRP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13C">
        <w:t xml:space="preserve">The 1993 amendment substituted </w:t>
      </w:r>
      <w:r w:rsidR="00EF613C" w:rsidRPr="00EF613C">
        <w:t>"</w:t>
      </w:r>
      <w:r w:rsidRPr="00EF613C">
        <w:t>Director of the Department of Parks, Recreation and Tourism</w:t>
      </w:r>
      <w:r w:rsidR="00EF613C" w:rsidRPr="00EF613C">
        <w:t>"</w:t>
      </w:r>
      <w:r w:rsidRPr="00EF613C">
        <w:t xml:space="preserve"> for </w:t>
      </w:r>
      <w:r w:rsidR="00EF613C" w:rsidRPr="00EF613C">
        <w:t>"</w:t>
      </w:r>
      <w:r w:rsidRPr="00EF613C">
        <w:t>South Carolina Parks, Recreation and Tourism Commission</w:t>
      </w:r>
      <w:r w:rsidR="00EF613C" w:rsidRPr="00EF613C">
        <w:t>"</w:t>
      </w:r>
      <w:r w:rsidRPr="00EF613C">
        <w:t xml:space="preserve"> and </w:t>
      </w:r>
      <w:r w:rsidR="00EF613C" w:rsidRPr="00EF613C">
        <w:t>"</w:t>
      </w:r>
      <w:r w:rsidRPr="00EF613C">
        <w:t>department</w:t>
      </w:r>
      <w:r w:rsidR="00EF613C" w:rsidRPr="00EF613C">
        <w:t>"</w:t>
      </w:r>
      <w:r w:rsidRPr="00EF613C">
        <w:t xml:space="preserve"> for </w:t>
      </w:r>
      <w:r w:rsidR="00EF613C" w:rsidRPr="00EF613C">
        <w:t>"</w:t>
      </w:r>
      <w:r w:rsidRPr="00EF613C">
        <w:t>Commission</w:t>
      </w:r>
      <w:r w:rsidR="00EF613C" w:rsidRPr="00EF613C">
        <w:t>"</w:t>
      </w:r>
      <w:r w:rsidRPr="00EF613C">
        <w:t>.</w:t>
      </w:r>
    </w:p>
    <w:p w:rsidR="00EF613C" w:rsidRP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rPr>
          <w:b/>
        </w:rPr>
        <w:t xml:space="preserve">SECTION </w:t>
      </w:r>
      <w:r w:rsidR="00483623" w:rsidRPr="00EF613C">
        <w:rPr>
          <w:b/>
        </w:rPr>
        <w:t>51</w:t>
      </w:r>
      <w:r w:rsidRPr="00EF613C">
        <w:rPr>
          <w:b/>
        </w:rPr>
        <w:noBreakHyphen/>
      </w:r>
      <w:r w:rsidR="00483623" w:rsidRPr="00EF613C">
        <w:rPr>
          <w:b/>
        </w:rPr>
        <w:t>11</w:t>
      </w:r>
      <w:r w:rsidRPr="00EF613C">
        <w:rPr>
          <w:b/>
        </w:rPr>
        <w:noBreakHyphen/>
      </w:r>
      <w:r w:rsidR="00483623" w:rsidRPr="00EF613C">
        <w:rPr>
          <w:b/>
        </w:rPr>
        <w:t>20.</w:t>
      </w:r>
      <w:r w:rsidR="00483623" w:rsidRPr="00EF613C">
        <w:t xml:space="preserve"> Restriction on use of trust fund.</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623" w:rsidRPr="00EF613C">
        <w:t xml:space="preserve">: 1962 Code </w:t>
      </w:r>
      <w:r w:rsidRPr="00EF613C">
        <w:t xml:space="preserve">Section </w:t>
      </w:r>
      <w:r w:rsidR="00483623" w:rsidRPr="00EF613C">
        <w:t>51</w:t>
      </w:r>
      <w:r w:rsidRPr="00EF613C">
        <w:noBreakHyphen/>
      </w:r>
      <w:r w:rsidR="00483623" w:rsidRPr="00EF613C">
        <w:t xml:space="preserve">79.12; 1974 (58) 2070; 1993 Act No. 181, </w:t>
      </w:r>
      <w:r w:rsidRPr="00EF613C">
        <w:t xml:space="preserve">Section </w:t>
      </w:r>
      <w:r w:rsidR="00483623" w:rsidRPr="00EF613C">
        <w:t>1278, eff July 1, 1993.</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Code Commissioner</w:t>
      </w:r>
      <w:r w:rsidR="00EF613C" w:rsidRPr="00EF613C">
        <w:t>'</w:t>
      </w:r>
      <w:r w:rsidRPr="00EF613C">
        <w:t>s Note</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613C" w:rsidRPr="00EF613C">
        <w:t xml:space="preserve">Section </w:t>
      </w:r>
      <w:r w:rsidRPr="00EF613C">
        <w:t>5(D)(1), effective July 1, 2015.</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Effect of Amendment</w:t>
      </w:r>
    </w:p>
    <w:p w:rsidR="00EF613C" w:rsidRP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13C">
        <w:t>The 1993 amendment reprinted this section with no apparent change.</w:t>
      </w:r>
    </w:p>
    <w:p w:rsidR="00EF613C" w:rsidRP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rPr>
          <w:b/>
        </w:rPr>
        <w:t xml:space="preserve">SECTION </w:t>
      </w:r>
      <w:r w:rsidR="00483623" w:rsidRPr="00EF613C">
        <w:rPr>
          <w:b/>
        </w:rPr>
        <w:t>51</w:t>
      </w:r>
      <w:r w:rsidRPr="00EF613C">
        <w:rPr>
          <w:b/>
        </w:rPr>
        <w:noBreakHyphen/>
      </w:r>
      <w:r w:rsidR="00483623" w:rsidRPr="00EF613C">
        <w:rPr>
          <w:b/>
        </w:rPr>
        <w:t>11</w:t>
      </w:r>
      <w:r w:rsidRPr="00EF613C">
        <w:rPr>
          <w:b/>
        </w:rPr>
        <w:noBreakHyphen/>
      </w:r>
      <w:r w:rsidR="00483623" w:rsidRPr="00EF613C">
        <w:rPr>
          <w:b/>
        </w:rPr>
        <w:t>30.</w:t>
      </w:r>
      <w:r w:rsidR="00483623" w:rsidRPr="00EF613C">
        <w:t xml:space="preserve"> Transfer of Tricentennial Fund.</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ab/>
        <w:t>The State Treasurer shall transfer to the Department of Parks, Recreation and Tourism that portion of the former Tricentennial Fund consisting of nine hundred eighty</w:t>
      </w:r>
      <w:r w:rsidR="00EF613C" w:rsidRPr="00EF613C">
        <w:noBreakHyphen/>
      </w:r>
      <w:r w:rsidRPr="00EF613C">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623" w:rsidRPr="00EF613C">
        <w:t xml:space="preserve">: 1962 Code </w:t>
      </w:r>
      <w:r w:rsidRPr="00EF613C">
        <w:t xml:space="preserve">Section </w:t>
      </w:r>
      <w:r w:rsidR="00483623" w:rsidRPr="00EF613C">
        <w:t>51</w:t>
      </w:r>
      <w:r w:rsidRPr="00EF613C">
        <w:noBreakHyphen/>
      </w:r>
      <w:r w:rsidR="00483623" w:rsidRPr="00EF613C">
        <w:t xml:space="preserve">79.13; 1974 (58) 2070; 1993 Act No. 181, </w:t>
      </w:r>
      <w:r w:rsidRPr="00EF613C">
        <w:t xml:space="preserve">Section </w:t>
      </w:r>
      <w:r w:rsidR="00483623" w:rsidRPr="00EF613C">
        <w:t>1278, eff July 1, 1993.</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Effect of Amendment</w:t>
      </w:r>
    </w:p>
    <w:p w:rsidR="00EF613C" w:rsidRP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13C">
        <w:t xml:space="preserve">The 1993 amendment substituted </w:t>
      </w:r>
      <w:r w:rsidR="00EF613C" w:rsidRPr="00EF613C">
        <w:t>"</w:t>
      </w:r>
      <w:r w:rsidRPr="00EF613C">
        <w:t>Department of Parks, Recreation and Tourism</w:t>
      </w:r>
      <w:r w:rsidR="00EF613C" w:rsidRPr="00EF613C">
        <w:t>"</w:t>
      </w:r>
      <w:r w:rsidRPr="00EF613C">
        <w:t xml:space="preserve"> for </w:t>
      </w:r>
      <w:r w:rsidR="00EF613C" w:rsidRPr="00EF613C">
        <w:t>"</w:t>
      </w:r>
      <w:r w:rsidRPr="00EF613C">
        <w:t>State Parks, Recreation and Tourism Commission</w:t>
      </w:r>
      <w:r w:rsidR="00EF613C" w:rsidRPr="00EF613C">
        <w:t>"</w:t>
      </w:r>
      <w:r w:rsidRPr="00EF613C">
        <w:t xml:space="preserve"> and </w:t>
      </w:r>
      <w:r w:rsidR="00EF613C" w:rsidRPr="00EF613C">
        <w:t>"</w:t>
      </w:r>
      <w:r w:rsidRPr="00EF613C">
        <w:t>department</w:t>
      </w:r>
      <w:r w:rsidR="00EF613C" w:rsidRPr="00EF613C">
        <w:t>"</w:t>
      </w:r>
      <w:r w:rsidRPr="00EF613C">
        <w:t xml:space="preserve"> for </w:t>
      </w:r>
      <w:r w:rsidR="00EF613C" w:rsidRPr="00EF613C">
        <w:t>"</w:t>
      </w:r>
      <w:r w:rsidRPr="00EF613C">
        <w:t>Commission</w:t>
      </w:r>
      <w:r w:rsidR="00EF613C" w:rsidRPr="00EF613C">
        <w:t>"</w:t>
      </w:r>
      <w:r w:rsidRPr="00EF613C">
        <w:t>.</w:t>
      </w:r>
    </w:p>
    <w:p w:rsidR="00EF613C" w:rsidRP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rPr>
          <w:b/>
        </w:rPr>
        <w:t xml:space="preserve">SECTION </w:t>
      </w:r>
      <w:r w:rsidR="00483623" w:rsidRPr="00EF613C">
        <w:rPr>
          <w:b/>
        </w:rPr>
        <w:t>51</w:t>
      </w:r>
      <w:r w:rsidRPr="00EF613C">
        <w:rPr>
          <w:b/>
        </w:rPr>
        <w:noBreakHyphen/>
      </w:r>
      <w:r w:rsidR="00483623" w:rsidRPr="00EF613C">
        <w:rPr>
          <w:b/>
        </w:rPr>
        <w:t>11</w:t>
      </w:r>
      <w:r w:rsidRPr="00EF613C">
        <w:rPr>
          <w:b/>
        </w:rPr>
        <w:noBreakHyphen/>
      </w:r>
      <w:r w:rsidR="00483623" w:rsidRPr="00EF613C">
        <w:rPr>
          <w:b/>
        </w:rPr>
        <w:t>40.</w:t>
      </w:r>
      <w:r w:rsidR="00483623" w:rsidRPr="00EF613C">
        <w:t xml:space="preserve"> South Carolina Outdoor Recreation Plan of 1970.</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623" w:rsidRPr="00EF613C">
        <w:t xml:space="preserve">: 1962 Code </w:t>
      </w:r>
      <w:r w:rsidRPr="00EF613C">
        <w:t xml:space="preserve">Section </w:t>
      </w:r>
      <w:r w:rsidR="00483623" w:rsidRPr="00EF613C">
        <w:t>51</w:t>
      </w:r>
      <w:r w:rsidRPr="00EF613C">
        <w:noBreakHyphen/>
      </w:r>
      <w:r w:rsidR="00483623" w:rsidRPr="00EF613C">
        <w:t xml:space="preserve">79.14; 1974 (58) 2070; 1993 Act No. 181, </w:t>
      </w:r>
      <w:r w:rsidRPr="00EF613C">
        <w:t xml:space="preserve">Section </w:t>
      </w:r>
      <w:r w:rsidR="00483623" w:rsidRPr="00EF613C">
        <w:t>1278, eff July 1, 1993.</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Effect of Amendment</w:t>
      </w:r>
    </w:p>
    <w:p w:rsidR="00EF613C" w:rsidRP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13C">
        <w:t xml:space="preserve">The 1993 amendment substituted </w:t>
      </w:r>
      <w:r w:rsidR="00EF613C" w:rsidRPr="00EF613C">
        <w:t>"</w:t>
      </w:r>
      <w:r w:rsidRPr="00EF613C">
        <w:t>department</w:t>
      </w:r>
      <w:r w:rsidR="00EF613C" w:rsidRPr="00EF613C">
        <w:t>"</w:t>
      </w:r>
      <w:r w:rsidRPr="00EF613C">
        <w:t xml:space="preserve"> for </w:t>
      </w:r>
      <w:r w:rsidR="00EF613C" w:rsidRPr="00EF613C">
        <w:t>"</w:t>
      </w:r>
      <w:r w:rsidRPr="00EF613C">
        <w:t>Commission</w:t>
      </w:r>
      <w:r w:rsidR="00EF613C" w:rsidRPr="00EF613C">
        <w:t>"</w:t>
      </w:r>
      <w:r w:rsidRPr="00EF613C">
        <w:t>.</w:t>
      </w:r>
    </w:p>
    <w:p w:rsidR="00EF613C" w:rsidRP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rPr>
          <w:b/>
        </w:rPr>
        <w:t xml:space="preserve">SECTION </w:t>
      </w:r>
      <w:r w:rsidR="00483623" w:rsidRPr="00EF613C">
        <w:rPr>
          <w:b/>
        </w:rPr>
        <w:t>51</w:t>
      </w:r>
      <w:r w:rsidRPr="00EF613C">
        <w:rPr>
          <w:b/>
        </w:rPr>
        <w:noBreakHyphen/>
      </w:r>
      <w:r w:rsidR="00483623" w:rsidRPr="00EF613C">
        <w:rPr>
          <w:b/>
        </w:rPr>
        <w:t>11</w:t>
      </w:r>
      <w:r w:rsidRPr="00EF613C">
        <w:rPr>
          <w:b/>
        </w:rPr>
        <w:noBreakHyphen/>
      </w:r>
      <w:r w:rsidR="00483623" w:rsidRPr="00EF613C">
        <w:rPr>
          <w:b/>
        </w:rPr>
        <w:t>50.</w:t>
      </w:r>
      <w:r w:rsidR="00483623" w:rsidRPr="00EF613C">
        <w:t xml:space="preserve"> Approval of expenditures.</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ab/>
        <w:t>No funds provided for in this chapter shall be expended without prior approval of the State Fiscal Accountability Authority.</w:t>
      </w: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623" w:rsidRPr="00EF613C">
        <w:t xml:space="preserve">: 1962 Code </w:t>
      </w:r>
      <w:r w:rsidRPr="00EF613C">
        <w:t xml:space="preserve">Section </w:t>
      </w:r>
      <w:r w:rsidR="00483623" w:rsidRPr="00EF613C">
        <w:t>51</w:t>
      </w:r>
      <w:r w:rsidRPr="00EF613C">
        <w:noBreakHyphen/>
      </w:r>
      <w:r w:rsidR="00483623" w:rsidRPr="00EF613C">
        <w:t xml:space="preserve">79.15; 1974 (58) 2070; 1993 Act No. 181, </w:t>
      </w:r>
      <w:r w:rsidRPr="00EF613C">
        <w:t xml:space="preserve">Section </w:t>
      </w:r>
      <w:r w:rsidR="00483623" w:rsidRPr="00EF613C">
        <w:t>1278, eff July 1, 1993.</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Code Commissioner</w:t>
      </w:r>
      <w:r w:rsidR="00EF613C" w:rsidRPr="00EF613C">
        <w:t>'</w:t>
      </w:r>
      <w:r w:rsidRPr="00EF613C">
        <w:t>s Note</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613C" w:rsidRPr="00EF613C">
        <w:t xml:space="preserve">Section </w:t>
      </w:r>
      <w:r w:rsidRPr="00EF613C">
        <w:t>5(D)(1), effective July 1, 2015.</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Effect of Amendment</w:t>
      </w:r>
    </w:p>
    <w:p w:rsidR="00EF613C" w:rsidRP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13C">
        <w:t>The 1993 amendment reprinted this section with no apparent change.</w:t>
      </w:r>
    </w:p>
    <w:p w:rsidR="00EF613C" w:rsidRP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rPr>
          <w:b/>
        </w:rPr>
        <w:t xml:space="preserve">SECTION </w:t>
      </w:r>
      <w:r w:rsidR="00483623" w:rsidRPr="00EF613C">
        <w:rPr>
          <w:b/>
        </w:rPr>
        <w:t>51</w:t>
      </w:r>
      <w:r w:rsidRPr="00EF613C">
        <w:rPr>
          <w:b/>
        </w:rPr>
        <w:noBreakHyphen/>
      </w:r>
      <w:r w:rsidR="00483623" w:rsidRPr="00EF613C">
        <w:rPr>
          <w:b/>
        </w:rPr>
        <w:t>11</w:t>
      </w:r>
      <w:r w:rsidRPr="00EF613C">
        <w:rPr>
          <w:b/>
        </w:rPr>
        <w:noBreakHyphen/>
      </w:r>
      <w:r w:rsidR="00483623" w:rsidRPr="00EF613C">
        <w:rPr>
          <w:b/>
        </w:rPr>
        <w:t>60.</w:t>
      </w:r>
      <w:r w:rsidR="00483623" w:rsidRPr="00EF613C">
        <w:t xml:space="preserve"> General Assembly shall receive reports of expenditures.</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13C" w:rsidRDefault="00EF613C"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623" w:rsidRPr="00EF613C">
        <w:t xml:space="preserve">: 1962 Code </w:t>
      </w:r>
      <w:r w:rsidRPr="00EF613C">
        <w:t xml:space="preserve">Section </w:t>
      </w:r>
      <w:r w:rsidR="00483623" w:rsidRPr="00EF613C">
        <w:t>51</w:t>
      </w:r>
      <w:r w:rsidRPr="00EF613C">
        <w:noBreakHyphen/>
      </w:r>
      <w:r w:rsidR="00483623" w:rsidRPr="00EF613C">
        <w:t xml:space="preserve">79.16; 1974 (58) 2070; 1993 Act No. 181, </w:t>
      </w:r>
      <w:r w:rsidRPr="00EF613C">
        <w:t xml:space="preserve">Section </w:t>
      </w:r>
      <w:r w:rsidR="00483623" w:rsidRPr="00EF613C">
        <w:t>1278, eff July 1, 1993.</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Effect of Amendment</w:t>
      </w:r>
    </w:p>
    <w:p w:rsidR="00EF613C" w:rsidRDefault="00483623"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13C">
        <w:t xml:space="preserve">The 1993 amendment substituted </w:t>
      </w:r>
      <w:r w:rsidR="00EF613C" w:rsidRPr="00EF613C">
        <w:t>"</w:t>
      </w:r>
      <w:r w:rsidRPr="00EF613C">
        <w:t>Department of Parks, Recreation and Tourism</w:t>
      </w:r>
      <w:r w:rsidR="00EF613C" w:rsidRPr="00EF613C">
        <w:t>"</w:t>
      </w:r>
      <w:r w:rsidRPr="00EF613C">
        <w:t xml:space="preserve"> for </w:t>
      </w:r>
      <w:r w:rsidR="00EF613C" w:rsidRPr="00EF613C">
        <w:t>"</w:t>
      </w:r>
      <w:r w:rsidRPr="00EF613C">
        <w:t>State Parks, Recreation and Tourism Commission</w:t>
      </w:r>
      <w:r w:rsidR="00EF613C" w:rsidRPr="00EF613C">
        <w:t>"</w:t>
      </w:r>
      <w:r w:rsidRPr="00EF613C">
        <w:t>.</w:t>
      </w:r>
    </w:p>
    <w:p w:rsidR="00184435" w:rsidRPr="00EF613C" w:rsidRDefault="00184435" w:rsidP="00EF6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F613C" w:rsidSect="00EF61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13C" w:rsidRDefault="00EF613C" w:rsidP="00EF613C">
      <w:r>
        <w:separator/>
      </w:r>
    </w:p>
  </w:endnote>
  <w:endnote w:type="continuationSeparator" w:id="0">
    <w:p w:rsidR="00EF613C" w:rsidRDefault="00EF613C" w:rsidP="00EF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3C" w:rsidRPr="00EF613C" w:rsidRDefault="00EF613C" w:rsidP="00EF6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3C" w:rsidRPr="00EF613C" w:rsidRDefault="00EF613C" w:rsidP="00EF61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3C" w:rsidRPr="00EF613C" w:rsidRDefault="00EF613C" w:rsidP="00EF6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13C" w:rsidRDefault="00EF613C" w:rsidP="00EF613C">
      <w:r>
        <w:separator/>
      </w:r>
    </w:p>
  </w:footnote>
  <w:footnote w:type="continuationSeparator" w:id="0">
    <w:p w:rsidR="00EF613C" w:rsidRDefault="00EF613C" w:rsidP="00EF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3C" w:rsidRPr="00EF613C" w:rsidRDefault="00EF613C" w:rsidP="00EF61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3C" w:rsidRPr="00EF613C" w:rsidRDefault="00EF613C" w:rsidP="00EF61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3C" w:rsidRPr="00EF613C" w:rsidRDefault="00EF613C" w:rsidP="00EF6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362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613C"/>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7B8B5-EC92-4A5B-9C19-5171E79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3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3623"/>
    <w:rPr>
      <w:rFonts w:ascii="Courier New" w:eastAsiaTheme="minorEastAsia" w:hAnsi="Courier New" w:cs="Courier New"/>
      <w:sz w:val="20"/>
      <w:szCs w:val="20"/>
    </w:rPr>
  </w:style>
  <w:style w:type="paragraph" w:styleId="Header">
    <w:name w:val="header"/>
    <w:basedOn w:val="Normal"/>
    <w:link w:val="HeaderChar"/>
    <w:uiPriority w:val="99"/>
    <w:unhideWhenUsed/>
    <w:rsid w:val="00EF613C"/>
    <w:pPr>
      <w:tabs>
        <w:tab w:val="center" w:pos="4680"/>
        <w:tab w:val="right" w:pos="9360"/>
      </w:tabs>
    </w:pPr>
  </w:style>
  <w:style w:type="character" w:customStyle="1" w:styleId="HeaderChar">
    <w:name w:val="Header Char"/>
    <w:basedOn w:val="DefaultParagraphFont"/>
    <w:link w:val="Header"/>
    <w:uiPriority w:val="99"/>
    <w:rsid w:val="00EF613C"/>
    <w:rPr>
      <w:rFonts w:cs="Times New Roman"/>
      <w:szCs w:val="24"/>
    </w:rPr>
  </w:style>
  <w:style w:type="paragraph" w:styleId="Footer">
    <w:name w:val="footer"/>
    <w:basedOn w:val="Normal"/>
    <w:link w:val="FooterChar"/>
    <w:uiPriority w:val="99"/>
    <w:unhideWhenUsed/>
    <w:rsid w:val="00EF613C"/>
    <w:pPr>
      <w:tabs>
        <w:tab w:val="center" w:pos="4680"/>
        <w:tab w:val="right" w:pos="9360"/>
      </w:tabs>
    </w:pPr>
  </w:style>
  <w:style w:type="character" w:customStyle="1" w:styleId="FooterChar">
    <w:name w:val="Footer Char"/>
    <w:basedOn w:val="DefaultParagraphFont"/>
    <w:link w:val="Footer"/>
    <w:uiPriority w:val="99"/>
    <w:rsid w:val="00EF61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2</Pages>
  <Words>848</Words>
  <Characters>4835</Characters>
  <Application>Microsoft Office Word</Application>
  <DocSecurity>0</DocSecurity>
  <Lines>40</Lines>
  <Paragraphs>11</Paragraphs>
  <ScaleCrop>false</ScaleCrop>
  <Company>Legislative Services Agency (LSA)</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2016-10-13T13:26:00Z</dcterms:created>
  <dcterms:modified xsi:type="dcterms:W3CDTF">2016-10-13T13:26:00Z</dcterms:modified>
</cp:coreProperties>
</file>