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29" w:rsidRDefault="0029454B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A6629">
        <w:t>CHAPTER 9</w:t>
      </w:r>
    </w:p>
    <w:p w:rsidR="001A6629" w:rsidRPr="001A6629" w:rsidRDefault="0029454B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A6629">
        <w:t>Endurance Contests [Repealed]</w:t>
      </w:r>
      <w:bookmarkStart w:id="0" w:name="_GoBack"/>
      <w:bookmarkEnd w:id="0"/>
    </w:p>
    <w:p w:rsidR="001A6629" w:rsidRPr="001A6629" w:rsidRDefault="001A6629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1A6629" w:rsidRDefault="001A6629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A6629">
        <w:rPr>
          <w:b/>
        </w:rPr>
        <w:t xml:space="preserve">SECTION </w:t>
      </w:r>
      <w:r w:rsidR="0029454B" w:rsidRPr="001A6629">
        <w:rPr>
          <w:b/>
        </w:rPr>
        <w:t>52</w:t>
      </w:r>
      <w:r w:rsidRPr="001A6629">
        <w:rPr>
          <w:b/>
        </w:rPr>
        <w:noBreakHyphen/>
      </w:r>
      <w:r w:rsidR="0029454B" w:rsidRPr="001A6629">
        <w:rPr>
          <w:b/>
        </w:rPr>
        <w:t>9</w:t>
      </w:r>
      <w:r w:rsidRPr="001A6629">
        <w:rPr>
          <w:b/>
        </w:rPr>
        <w:noBreakHyphen/>
      </w:r>
      <w:r w:rsidR="0029454B" w:rsidRPr="001A6629">
        <w:rPr>
          <w:b/>
        </w:rPr>
        <w:t>10.</w:t>
      </w:r>
      <w:r w:rsidR="0029454B" w:rsidRPr="001A6629">
        <w:t xml:space="preserve"> Repealed by 1978 Act No. 487, </w:t>
      </w:r>
      <w:r w:rsidRPr="001A6629">
        <w:t xml:space="preserve">Section </w:t>
      </w:r>
      <w:r w:rsidR="0029454B" w:rsidRPr="001A6629">
        <w:t>1.</w:t>
      </w:r>
    </w:p>
    <w:p w:rsidR="001A6629" w:rsidRDefault="0029454B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A6629">
        <w:t>Editor</w:t>
      </w:r>
      <w:r w:rsidR="001A6629" w:rsidRPr="001A6629">
        <w:t>'</w:t>
      </w:r>
      <w:r w:rsidRPr="001A6629">
        <w:t>s Note</w:t>
      </w:r>
    </w:p>
    <w:p w:rsidR="001A6629" w:rsidRPr="001A6629" w:rsidRDefault="0029454B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1A6629">
        <w:t xml:space="preserve">Former </w:t>
      </w:r>
      <w:r w:rsidR="001A6629" w:rsidRPr="001A6629">
        <w:t xml:space="preserve">Section </w:t>
      </w:r>
      <w:r w:rsidRPr="001A6629">
        <w:t>52</w:t>
      </w:r>
      <w:r w:rsidR="001A6629" w:rsidRPr="001A6629">
        <w:noBreakHyphen/>
      </w:r>
      <w:r w:rsidRPr="001A6629">
        <w:t>9</w:t>
      </w:r>
      <w:r w:rsidR="001A6629" w:rsidRPr="001A6629">
        <w:noBreakHyphen/>
      </w:r>
      <w:r w:rsidRPr="001A6629">
        <w:t xml:space="preserve">10, which was derived from 1962 Code </w:t>
      </w:r>
      <w:r w:rsidR="001A6629" w:rsidRPr="001A6629">
        <w:t xml:space="preserve">Section </w:t>
      </w:r>
      <w:r w:rsidRPr="001A6629">
        <w:t>5</w:t>
      </w:r>
      <w:r w:rsidR="001A6629" w:rsidRPr="001A6629">
        <w:noBreakHyphen/>
      </w:r>
      <w:r w:rsidRPr="001A6629">
        <w:t xml:space="preserve">401; 1952 Code </w:t>
      </w:r>
      <w:r w:rsidR="001A6629" w:rsidRPr="001A6629">
        <w:t xml:space="preserve">Section </w:t>
      </w:r>
      <w:r w:rsidRPr="001A6629">
        <w:t>5</w:t>
      </w:r>
      <w:r w:rsidR="001A6629" w:rsidRPr="001A6629">
        <w:noBreakHyphen/>
      </w:r>
      <w:r w:rsidRPr="001A6629">
        <w:t xml:space="preserve">401; 1942 Code </w:t>
      </w:r>
      <w:r w:rsidR="001A6629" w:rsidRPr="001A6629">
        <w:t xml:space="preserve">Section </w:t>
      </w:r>
      <w:r w:rsidRPr="001A6629">
        <w:t>1505; 1935 (39) 149, proscribed marathon dance contests, walkathon contests, and other similar physical endurance contests.</w:t>
      </w:r>
    </w:p>
    <w:p w:rsidR="001A6629" w:rsidRPr="001A6629" w:rsidRDefault="001A6629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A6629" w:rsidRDefault="001A6629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A6629">
        <w:rPr>
          <w:b/>
        </w:rPr>
        <w:t xml:space="preserve">SECTION </w:t>
      </w:r>
      <w:r w:rsidR="0029454B" w:rsidRPr="001A6629">
        <w:rPr>
          <w:b/>
        </w:rPr>
        <w:t>52</w:t>
      </w:r>
      <w:r w:rsidRPr="001A6629">
        <w:rPr>
          <w:b/>
        </w:rPr>
        <w:noBreakHyphen/>
      </w:r>
      <w:r w:rsidR="0029454B" w:rsidRPr="001A6629">
        <w:rPr>
          <w:b/>
        </w:rPr>
        <w:t>9</w:t>
      </w:r>
      <w:r w:rsidRPr="001A6629">
        <w:rPr>
          <w:b/>
        </w:rPr>
        <w:noBreakHyphen/>
      </w:r>
      <w:r w:rsidR="0029454B" w:rsidRPr="001A6629">
        <w:rPr>
          <w:b/>
        </w:rPr>
        <w:t>20.</w:t>
      </w:r>
      <w:r w:rsidR="0029454B" w:rsidRPr="001A6629">
        <w:t xml:space="preserve"> Repealed by 1978 Act No. 487, </w:t>
      </w:r>
      <w:r w:rsidRPr="001A6629">
        <w:t xml:space="preserve">Section </w:t>
      </w:r>
      <w:r w:rsidR="0029454B" w:rsidRPr="001A6629">
        <w:t>1.</w:t>
      </w:r>
    </w:p>
    <w:p w:rsidR="001A6629" w:rsidRDefault="0029454B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A6629">
        <w:t>Editor</w:t>
      </w:r>
      <w:r w:rsidR="001A6629" w:rsidRPr="001A6629">
        <w:t>'</w:t>
      </w:r>
      <w:r w:rsidRPr="001A6629">
        <w:t>s Note</w:t>
      </w:r>
    </w:p>
    <w:p w:rsidR="001A6629" w:rsidRDefault="0029454B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A6629">
        <w:t xml:space="preserve">Former </w:t>
      </w:r>
      <w:r w:rsidR="001A6629" w:rsidRPr="001A6629">
        <w:t xml:space="preserve">Section </w:t>
      </w:r>
      <w:r w:rsidRPr="001A6629">
        <w:t>52</w:t>
      </w:r>
      <w:r w:rsidR="001A6629" w:rsidRPr="001A6629">
        <w:noBreakHyphen/>
      </w:r>
      <w:r w:rsidRPr="001A6629">
        <w:t>9</w:t>
      </w:r>
      <w:r w:rsidR="001A6629" w:rsidRPr="001A6629">
        <w:noBreakHyphen/>
      </w:r>
      <w:r w:rsidRPr="001A6629">
        <w:t xml:space="preserve">20, which was derived from 1962 Code </w:t>
      </w:r>
      <w:r w:rsidR="001A6629" w:rsidRPr="001A6629">
        <w:t xml:space="preserve">Section </w:t>
      </w:r>
      <w:r w:rsidRPr="001A6629">
        <w:t>5</w:t>
      </w:r>
      <w:r w:rsidR="001A6629" w:rsidRPr="001A6629">
        <w:noBreakHyphen/>
      </w:r>
      <w:r w:rsidRPr="001A6629">
        <w:t xml:space="preserve">402; 1952 Code </w:t>
      </w:r>
      <w:r w:rsidR="001A6629" w:rsidRPr="001A6629">
        <w:t xml:space="preserve">Section </w:t>
      </w:r>
      <w:r w:rsidRPr="001A6629">
        <w:t>5</w:t>
      </w:r>
      <w:r w:rsidR="001A6629" w:rsidRPr="001A6629">
        <w:noBreakHyphen/>
      </w:r>
      <w:r w:rsidRPr="001A6629">
        <w:t xml:space="preserve">402; 1942 Code </w:t>
      </w:r>
      <w:r w:rsidR="001A6629" w:rsidRPr="001A6629">
        <w:t xml:space="preserve">Section </w:t>
      </w:r>
      <w:r w:rsidRPr="001A6629">
        <w:t xml:space="preserve">1505; 1935 (39) 149, provided a penalty for violations of former </w:t>
      </w:r>
      <w:r w:rsidR="001A6629" w:rsidRPr="001A6629">
        <w:t xml:space="preserve">Section </w:t>
      </w:r>
      <w:r w:rsidRPr="001A6629">
        <w:t>52</w:t>
      </w:r>
      <w:r w:rsidR="001A6629" w:rsidRPr="001A6629">
        <w:noBreakHyphen/>
      </w:r>
      <w:r w:rsidRPr="001A6629">
        <w:t>9</w:t>
      </w:r>
      <w:r w:rsidR="001A6629" w:rsidRPr="001A6629">
        <w:noBreakHyphen/>
      </w:r>
      <w:r w:rsidRPr="001A6629">
        <w:t>10, regulating marathon dance, walkathon, and similar physical endurance contests.</w:t>
      </w:r>
    </w:p>
    <w:p w:rsidR="00184435" w:rsidRPr="001A6629" w:rsidRDefault="00184435" w:rsidP="001A66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1A6629" w:rsidSect="001A66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629" w:rsidRDefault="001A6629" w:rsidP="001A6629">
      <w:r>
        <w:separator/>
      </w:r>
    </w:p>
  </w:endnote>
  <w:endnote w:type="continuationSeparator" w:id="0">
    <w:p w:rsidR="001A6629" w:rsidRDefault="001A6629" w:rsidP="001A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29" w:rsidRPr="001A6629" w:rsidRDefault="001A6629" w:rsidP="001A66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29" w:rsidRPr="001A6629" w:rsidRDefault="001A6629" w:rsidP="001A66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29" w:rsidRPr="001A6629" w:rsidRDefault="001A6629" w:rsidP="001A6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629" w:rsidRDefault="001A6629" w:rsidP="001A6629">
      <w:r>
        <w:separator/>
      </w:r>
    </w:p>
  </w:footnote>
  <w:footnote w:type="continuationSeparator" w:id="0">
    <w:p w:rsidR="001A6629" w:rsidRDefault="001A6629" w:rsidP="001A6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29" w:rsidRPr="001A6629" w:rsidRDefault="001A6629" w:rsidP="001A6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29" w:rsidRPr="001A6629" w:rsidRDefault="001A6629" w:rsidP="001A66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29" w:rsidRPr="001A6629" w:rsidRDefault="001A6629" w:rsidP="001A66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4B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A6629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9454B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CE38E-F658-48CF-B35E-25534BF6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4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454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6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629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A6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62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Legislative Services Agency (LSA)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2016-10-13T13:27:00Z</dcterms:created>
  <dcterms:modified xsi:type="dcterms:W3CDTF">2016-10-13T13:27:00Z</dcterms:modified>
</cp:coreProperties>
</file>