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1473">
        <w:t>CHAPTER 1</w:t>
      </w:r>
    </w:p>
    <w:p w:rsidR="001B1473" w:rsidRP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1473">
        <w:t>General Provisions</w:t>
      </w:r>
      <w:bookmarkStart w:id="0" w:name="_GoBack"/>
      <w:bookmarkEnd w:id="0"/>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rPr>
          <w:b/>
        </w:rPr>
        <w:t xml:space="preserve">SECTION </w:t>
      </w:r>
      <w:r w:rsidR="00375FCD" w:rsidRPr="001B1473">
        <w:rPr>
          <w:b/>
        </w:rPr>
        <w:t>54</w:t>
      </w:r>
      <w:r w:rsidRPr="001B1473">
        <w:rPr>
          <w:b/>
        </w:rPr>
        <w:noBreakHyphen/>
      </w:r>
      <w:r w:rsidR="00375FCD" w:rsidRPr="001B1473">
        <w:rPr>
          <w:b/>
        </w:rPr>
        <w:t>1</w:t>
      </w:r>
      <w:r w:rsidRPr="001B1473">
        <w:rPr>
          <w:b/>
        </w:rPr>
        <w:noBreakHyphen/>
      </w:r>
      <w:r w:rsidR="00375FCD" w:rsidRPr="001B1473">
        <w:rPr>
          <w:b/>
        </w:rPr>
        <w:t>10.</w:t>
      </w:r>
      <w:r w:rsidR="00375FCD" w:rsidRPr="001B1473">
        <w:t xml:space="preserve"> Charleston designated State port.</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t>The port of Charleston is hereby declared the State port of South Carolina. Nothing in this section contained shall be construed as in any wise intended to be prejudicial to any other port of the State.</w:t>
      </w: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FCD" w:rsidRPr="001B1473">
        <w:t xml:space="preserve">: 1962 Code </w:t>
      </w:r>
      <w:r w:rsidRPr="001B1473">
        <w:t xml:space="preserve">Section </w:t>
      </w:r>
      <w:r w:rsidR="00375FCD" w:rsidRPr="001B1473">
        <w:t>54</w:t>
      </w:r>
      <w:r w:rsidRPr="001B1473">
        <w:noBreakHyphen/>
      </w:r>
      <w:r w:rsidR="00375FCD" w:rsidRPr="001B1473">
        <w:t xml:space="preserve">451; 1952 Code </w:t>
      </w:r>
      <w:r w:rsidRPr="001B1473">
        <w:t xml:space="preserve">Section </w:t>
      </w:r>
      <w:r w:rsidR="00375FCD" w:rsidRPr="001B1473">
        <w:t>54</w:t>
      </w:r>
      <w:r w:rsidRPr="001B1473">
        <w:noBreakHyphen/>
      </w:r>
      <w:r w:rsidR="00375FCD" w:rsidRPr="001B1473">
        <w:t xml:space="preserve">451; 1942 Code </w:t>
      </w:r>
      <w:r w:rsidRPr="001B1473">
        <w:t xml:space="preserve">Section </w:t>
      </w:r>
      <w:r w:rsidR="00375FCD" w:rsidRPr="001B1473">
        <w:t xml:space="preserve">6734; 1932 Code </w:t>
      </w:r>
      <w:r w:rsidRPr="001B1473">
        <w:t xml:space="preserve">Section </w:t>
      </w:r>
      <w:r w:rsidR="00375FCD" w:rsidRPr="001B1473">
        <w:t>6734; 1925 (34) 160; 1942 (42) 1680.</w:t>
      </w:r>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rPr>
          <w:b/>
        </w:rPr>
        <w:t xml:space="preserve">SECTION </w:t>
      </w:r>
      <w:r w:rsidR="00375FCD" w:rsidRPr="001B1473">
        <w:rPr>
          <w:b/>
        </w:rPr>
        <w:t>54</w:t>
      </w:r>
      <w:r w:rsidRPr="001B1473">
        <w:rPr>
          <w:b/>
        </w:rPr>
        <w:noBreakHyphen/>
      </w:r>
      <w:r w:rsidR="00375FCD" w:rsidRPr="001B1473">
        <w:rPr>
          <w:b/>
        </w:rPr>
        <w:t>1</w:t>
      </w:r>
      <w:r w:rsidRPr="001B1473">
        <w:rPr>
          <w:b/>
        </w:rPr>
        <w:noBreakHyphen/>
      </w:r>
      <w:r w:rsidR="00375FCD" w:rsidRPr="001B1473">
        <w:rPr>
          <w:b/>
        </w:rPr>
        <w:t>20.</w:t>
      </w:r>
      <w:r w:rsidR="00375FCD" w:rsidRPr="001B1473">
        <w:t xml:space="preserve"> Discharge of oil or any oil product from vessel in harbor.</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FCD" w:rsidRPr="001B1473">
        <w:t xml:space="preserve">: 1962 Code </w:t>
      </w:r>
      <w:r w:rsidRPr="001B1473">
        <w:t xml:space="preserve">Section </w:t>
      </w:r>
      <w:r w:rsidR="00375FCD" w:rsidRPr="001B1473">
        <w:t>54</w:t>
      </w:r>
      <w:r w:rsidRPr="001B1473">
        <w:noBreakHyphen/>
      </w:r>
      <w:r w:rsidR="00375FCD" w:rsidRPr="001B1473">
        <w:t xml:space="preserve">453; 1952 Code </w:t>
      </w:r>
      <w:r w:rsidRPr="001B1473">
        <w:t xml:space="preserve">Section </w:t>
      </w:r>
      <w:r w:rsidR="00375FCD" w:rsidRPr="001B1473">
        <w:t>54</w:t>
      </w:r>
      <w:r w:rsidRPr="001B1473">
        <w:noBreakHyphen/>
      </w:r>
      <w:r w:rsidR="00375FCD" w:rsidRPr="001B1473">
        <w:t xml:space="preserve">453; 1942 Code </w:t>
      </w:r>
      <w:r w:rsidRPr="001B1473">
        <w:t xml:space="preserve">Section </w:t>
      </w:r>
      <w:r w:rsidR="00375FCD" w:rsidRPr="001B1473">
        <w:t xml:space="preserve">1355; 1932 Code </w:t>
      </w:r>
      <w:r w:rsidRPr="001B1473">
        <w:t xml:space="preserve">Section </w:t>
      </w:r>
      <w:r w:rsidR="00375FCD" w:rsidRPr="001B1473">
        <w:t xml:space="preserve">1355; Cr. C. </w:t>
      </w:r>
      <w:r w:rsidRPr="001B1473">
        <w:t>'</w:t>
      </w:r>
      <w:r w:rsidR="00375FCD" w:rsidRPr="001B1473">
        <w:t xml:space="preserve">22 </w:t>
      </w:r>
      <w:r w:rsidRPr="001B1473">
        <w:t xml:space="preserve">Section </w:t>
      </w:r>
      <w:r w:rsidR="00375FCD" w:rsidRPr="001B1473">
        <w:t>252; 1921 (32) 159.</w:t>
      </w:r>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rPr>
          <w:b/>
        </w:rPr>
        <w:t xml:space="preserve">SECTION </w:t>
      </w:r>
      <w:r w:rsidR="00375FCD" w:rsidRPr="001B1473">
        <w:rPr>
          <w:b/>
        </w:rPr>
        <w:t>54</w:t>
      </w:r>
      <w:r w:rsidRPr="001B1473">
        <w:rPr>
          <w:b/>
        </w:rPr>
        <w:noBreakHyphen/>
      </w:r>
      <w:r w:rsidR="00375FCD" w:rsidRPr="001B1473">
        <w:rPr>
          <w:b/>
        </w:rPr>
        <w:t>1</w:t>
      </w:r>
      <w:r w:rsidRPr="001B1473">
        <w:rPr>
          <w:b/>
        </w:rPr>
        <w:noBreakHyphen/>
      </w:r>
      <w:r w:rsidR="00375FCD" w:rsidRPr="001B1473">
        <w:rPr>
          <w:b/>
        </w:rPr>
        <w:t>30.</w:t>
      </w:r>
      <w:r w:rsidR="00375FCD" w:rsidRPr="001B1473">
        <w:t xml:space="preserve"> Discharge of oil or other products into harbor of county containing city over 60,000.</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FCD" w:rsidRPr="001B1473">
        <w:t xml:space="preserve">: 1962 Code </w:t>
      </w:r>
      <w:r w:rsidRPr="001B1473">
        <w:t xml:space="preserve">Section </w:t>
      </w:r>
      <w:r w:rsidR="00375FCD" w:rsidRPr="001B1473">
        <w:t>54</w:t>
      </w:r>
      <w:r w:rsidRPr="001B1473">
        <w:noBreakHyphen/>
      </w:r>
      <w:r w:rsidR="00375FCD" w:rsidRPr="001B1473">
        <w:t xml:space="preserve">454; 1952 Code </w:t>
      </w:r>
      <w:r w:rsidRPr="001B1473">
        <w:t xml:space="preserve">Section </w:t>
      </w:r>
      <w:r w:rsidR="00375FCD" w:rsidRPr="001B1473">
        <w:t>54</w:t>
      </w:r>
      <w:r w:rsidRPr="001B1473">
        <w:noBreakHyphen/>
      </w:r>
      <w:r w:rsidR="00375FCD" w:rsidRPr="001B1473">
        <w:t xml:space="preserve">454; 1942 Code </w:t>
      </w:r>
      <w:r w:rsidRPr="001B1473">
        <w:t xml:space="preserve">Section </w:t>
      </w:r>
      <w:r w:rsidR="00375FCD" w:rsidRPr="001B1473">
        <w:t>1356; 1933 (38) 389.</w:t>
      </w:r>
    </w:p>
    <w:p w:rsidR="001B1473" w:rsidRP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rPr>
          <w:b/>
        </w:rPr>
        <w:t xml:space="preserve">SECTION </w:t>
      </w:r>
      <w:r w:rsidR="00375FCD" w:rsidRPr="001B1473">
        <w:rPr>
          <w:b/>
        </w:rPr>
        <w:t>54</w:t>
      </w:r>
      <w:r w:rsidRPr="001B1473">
        <w:rPr>
          <w:b/>
        </w:rPr>
        <w:noBreakHyphen/>
      </w:r>
      <w:r w:rsidR="00375FCD" w:rsidRPr="001B1473">
        <w:rPr>
          <w:b/>
        </w:rPr>
        <w:t>1</w:t>
      </w:r>
      <w:r w:rsidRPr="001B1473">
        <w:rPr>
          <w:b/>
        </w:rPr>
        <w:noBreakHyphen/>
      </w:r>
      <w:r w:rsidR="00375FCD" w:rsidRPr="001B1473">
        <w:rPr>
          <w:b/>
        </w:rPr>
        <w:t>40.</w:t>
      </w:r>
      <w:r w:rsidR="00375FCD" w:rsidRPr="001B1473">
        <w:t xml:space="preserve"> Criminal liability for unskillful or negligent management of steamboat.</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t>(A) It is unlawful for the captain, master, or other person having the command or charge of a boat to cause injury to life or limb of another by:</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r>
      <w:r w:rsidRPr="001B1473">
        <w:tab/>
        <w:t>(1) the explosion of a boiler of a steamboat;</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r>
      <w:r w:rsidRPr="001B1473">
        <w:tab/>
        <w:t>(2) reason of the unskillfulness, mismanagement, or negligence of the person having the charge or command of the boat; or</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r>
      <w:r w:rsidRPr="001B1473">
        <w:tab/>
        <w:t>(3) reason of the deficiency or want of any matter or thing necessary and proper for the management or seaworthiness of any such boat.</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t>(B) A person who violates the provisions of this section is guilty of a misdemeanor and, upon conviction, must be fined in the discretion of the court or imprisoned not more than three years, or both.</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473" w:rsidRDefault="001B1473"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FCD" w:rsidRPr="001B1473">
        <w:t xml:space="preserve">: 1962 Code </w:t>
      </w:r>
      <w:r w:rsidRPr="001B1473">
        <w:t xml:space="preserve">Section </w:t>
      </w:r>
      <w:r w:rsidR="00375FCD" w:rsidRPr="001B1473">
        <w:t>54</w:t>
      </w:r>
      <w:r w:rsidRPr="001B1473">
        <w:noBreakHyphen/>
      </w:r>
      <w:r w:rsidR="00375FCD" w:rsidRPr="001B1473">
        <w:t xml:space="preserve">455; 1952 Code </w:t>
      </w:r>
      <w:r w:rsidRPr="001B1473">
        <w:t xml:space="preserve">Section </w:t>
      </w:r>
      <w:r w:rsidR="00375FCD" w:rsidRPr="001B1473">
        <w:t>54</w:t>
      </w:r>
      <w:r w:rsidRPr="001B1473">
        <w:noBreakHyphen/>
      </w:r>
      <w:r w:rsidR="00375FCD" w:rsidRPr="001B1473">
        <w:t xml:space="preserve">455; 1942 Code </w:t>
      </w:r>
      <w:r w:rsidRPr="001B1473">
        <w:t xml:space="preserve">Section </w:t>
      </w:r>
      <w:r w:rsidR="00375FCD" w:rsidRPr="001B1473">
        <w:t xml:space="preserve">1126; 1932 Code </w:t>
      </w:r>
      <w:r w:rsidRPr="001B1473">
        <w:t xml:space="preserve">Section </w:t>
      </w:r>
      <w:r w:rsidR="00375FCD" w:rsidRPr="001B1473">
        <w:t xml:space="preserve">1126; Cr. C. </w:t>
      </w:r>
      <w:r w:rsidRPr="001B1473">
        <w:t>'</w:t>
      </w:r>
      <w:r w:rsidR="00375FCD" w:rsidRPr="001B1473">
        <w:t xml:space="preserve">22 </w:t>
      </w:r>
      <w:r w:rsidRPr="001B1473">
        <w:t xml:space="preserve">Section </w:t>
      </w:r>
      <w:r w:rsidR="00375FCD" w:rsidRPr="001B1473">
        <w:t xml:space="preserve">23; Cr. C. </w:t>
      </w:r>
      <w:r w:rsidRPr="001B1473">
        <w:t>'</w:t>
      </w:r>
      <w:r w:rsidR="00375FCD" w:rsidRPr="001B1473">
        <w:t xml:space="preserve">12 </w:t>
      </w:r>
      <w:r w:rsidRPr="001B1473">
        <w:t xml:space="preserve">Section </w:t>
      </w:r>
      <w:r w:rsidR="00375FCD" w:rsidRPr="001B1473">
        <w:t xml:space="preserve">168; Cr. C. </w:t>
      </w:r>
      <w:r w:rsidRPr="001B1473">
        <w:t>'</w:t>
      </w:r>
      <w:r w:rsidR="00375FCD" w:rsidRPr="001B1473">
        <w:t xml:space="preserve">02 </w:t>
      </w:r>
      <w:r w:rsidRPr="001B1473">
        <w:t xml:space="preserve">Section </w:t>
      </w:r>
      <w:r w:rsidR="00375FCD" w:rsidRPr="001B1473">
        <w:t xml:space="preserve">137; G. S. 2477; R. S. 135; 1837 (6) 571; 1993 Act No. 184, </w:t>
      </w:r>
      <w:r w:rsidRPr="001B1473">
        <w:t xml:space="preserve">Section </w:t>
      </w:r>
      <w:r w:rsidR="00375FCD" w:rsidRPr="001B1473">
        <w:t>250, eff January 1, 1994.</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Effect of Amendment</w:t>
      </w:r>
    </w:p>
    <w:p w:rsidR="001B1473" w:rsidRDefault="00375FCD"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473">
        <w:t>The 1993 amendment rewrote this section so as to change the maximum term of imprisonment to conform to the classification established for each offense.</w:t>
      </w:r>
    </w:p>
    <w:p w:rsidR="00184435" w:rsidRPr="001B1473" w:rsidRDefault="00184435" w:rsidP="001B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B1473" w:rsidSect="001B14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473" w:rsidRDefault="001B1473" w:rsidP="001B1473">
      <w:r>
        <w:separator/>
      </w:r>
    </w:p>
  </w:endnote>
  <w:endnote w:type="continuationSeparator" w:id="0">
    <w:p w:rsidR="001B1473" w:rsidRDefault="001B1473" w:rsidP="001B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3" w:rsidRPr="001B1473" w:rsidRDefault="001B1473" w:rsidP="001B1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3" w:rsidRPr="001B1473" w:rsidRDefault="001B1473" w:rsidP="001B1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3" w:rsidRPr="001B1473" w:rsidRDefault="001B1473" w:rsidP="001B1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473" w:rsidRDefault="001B1473" w:rsidP="001B1473">
      <w:r>
        <w:separator/>
      </w:r>
    </w:p>
  </w:footnote>
  <w:footnote w:type="continuationSeparator" w:id="0">
    <w:p w:rsidR="001B1473" w:rsidRDefault="001B1473" w:rsidP="001B1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3" w:rsidRPr="001B1473" w:rsidRDefault="001B1473" w:rsidP="001B1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3" w:rsidRPr="001B1473" w:rsidRDefault="001B1473" w:rsidP="001B14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73" w:rsidRPr="001B1473" w:rsidRDefault="001B1473" w:rsidP="001B1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147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FC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2AB0D-1143-4B4C-9A35-B5A491E3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5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5FCD"/>
    <w:rPr>
      <w:rFonts w:ascii="Courier New" w:eastAsiaTheme="minorEastAsia" w:hAnsi="Courier New" w:cs="Courier New"/>
      <w:sz w:val="20"/>
      <w:szCs w:val="20"/>
    </w:rPr>
  </w:style>
  <w:style w:type="paragraph" w:styleId="Header">
    <w:name w:val="header"/>
    <w:basedOn w:val="Normal"/>
    <w:link w:val="HeaderChar"/>
    <w:uiPriority w:val="99"/>
    <w:unhideWhenUsed/>
    <w:rsid w:val="001B1473"/>
    <w:pPr>
      <w:tabs>
        <w:tab w:val="center" w:pos="4680"/>
        <w:tab w:val="right" w:pos="9360"/>
      </w:tabs>
    </w:pPr>
  </w:style>
  <w:style w:type="character" w:customStyle="1" w:styleId="HeaderChar">
    <w:name w:val="Header Char"/>
    <w:basedOn w:val="DefaultParagraphFont"/>
    <w:link w:val="Header"/>
    <w:uiPriority w:val="99"/>
    <w:rsid w:val="001B1473"/>
    <w:rPr>
      <w:rFonts w:cs="Times New Roman"/>
      <w:szCs w:val="24"/>
    </w:rPr>
  </w:style>
  <w:style w:type="paragraph" w:styleId="Footer">
    <w:name w:val="footer"/>
    <w:basedOn w:val="Normal"/>
    <w:link w:val="FooterChar"/>
    <w:uiPriority w:val="99"/>
    <w:unhideWhenUsed/>
    <w:rsid w:val="001B1473"/>
    <w:pPr>
      <w:tabs>
        <w:tab w:val="center" w:pos="4680"/>
        <w:tab w:val="right" w:pos="9360"/>
      </w:tabs>
    </w:pPr>
  </w:style>
  <w:style w:type="character" w:customStyle="1" w:styleId="FooterChar">
    <w:name w:val="Footer Char"/>
    <w:basedOn w:val="DefaultParagraphFont"/>
    <w:link w:val="Footer"/>
    <w:uiPriority w:val="99"/>
    <w:rsid w:val="001B14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574</Words>
  <Characters>3272</Characters>
  <Application>Microsoft Office Word</Application>
  <DocSecurity>0</DocSecurity>
  <Lines>27</Lines>
  <Paragraphs>7</Paragraphs>
  <ScaleCrop>false</ScaleCrop>
  <Company>Legislative Services Agency (LSA)</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