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15D9">
        <w:t>CHAPTER 21</w:t>
      </w:r>
    </w:p>
    <w:p w:rsidR="003915D9" w:rsidRP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5D9">
        <w:t>Regulation of Traffic at State Institutions</w:t>
      </w:r>
      <w:bookmarkStart w:id="0" w:name="_GoBack"/>
      <w:bookmarkEnd w:id="0"/>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10.</w:t>
      </w:r>
      <w:r w:rsidR="00E70EF4" w:rsidRPr="003915D9">
        <w:t xml:space="preserve"> Governing boards of State institutions may employ security personnel and make traffic regulations.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(1) Fixing the rate of speed;</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(2) Assigning parking spaces and designating parking areas and assessing charges therefor;</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(3) Prohibiting parking in certain areas;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(4) Removing vehicles parked in violation of regulations at the expense of the violator;</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(5) Instituting a system of registration for vehicle identification;</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r>
      <w:r w:rsidRPr="003915D9">
        <w:tab/>
        <w:t>(6) Issuing parking and traffic tickets.</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771;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20.</w:t>
      </w:r>
      <w:r w:rsidR="00E70EF4" w:rsidRPr="003915D9">
        <w:t xml:space="preserve"> Unlawful parking at State institutions.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It shall be unlawful for any person to park a vehicle upon any property under the control of a State institution except in the manner designated by such institution.</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772;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30.</w:t>
      </w:r>
      <w:r w:rsidR="00E70EF4" w:rsidRPr="003915D9">
        <w:t xml:space="preserve"> Posting of speed limit and parking regulation signs at State institutions.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Notice of speed limits and parking regulations on property of the State institutions shall be provided by the posting of conspicuous signs in places deemed appropriate.</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773;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40.</w:t>
      </w:r>
      <w:r w:rsidR="00E70EF4" w:rsidRPr="003915D9">
        <w:t xml:space="preserve"> Fines and forfeitures shall go to State institutions.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 xml:space="preserve">All fines and bail forfeitures collected under the provisions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10 to 56</w:t>
      </w:r>
      <w:r w:rsidR="003915D9" w:rsidRPr="003915D9">
        <w:noBreakHyphen/>
      </w:r>
      <w:r w:rsidRPr="003915D9">
        <w:t>21</w:t>
      </w:r>
      <w:r w:rsidR="003915D9" w:rsidRPr="003915D9">
        <w:noBreakHyphen/>
      </w:r>
      <w:r w:rsidRPr="003915D9">
        <w:t>60 shall be deposited in the general fund of the particular State institution wherein the violation occurred.</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774;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50.</w:t>
      </w:r>
      <w:r w:rsidR="00E70EF4" w:rsidRPr="003915D9">
        <w:t xml:space="preserve"> Jurisdiction of courts within area of State institutions; duty of county treasurer receiving fines or forfeitures.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 xml:space="preserve">The recorder, judge or the magistrate having jurisdiction within the area where such State institution is situate shall have jurisdiction to hear, try and determine violations of the provisions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10 to 56</w:t>
      </w:r>
      <w:r w:rsidR="003915D9" w:rsidRPr="003915D9">
        <w:noBreakHyphen/>
      </w:r>
      <w:r w:rsidRPr="003915D9">
        <w:t>21</w:t>
      </w:r>
      <w:r w:rsidR="003915D9" w:rsidRPr="003915D9">
        <w:noBreakHyphen/>
      </w:r>
      <w:r w:rsidRPr="003915D9">
        <w:t xml:space="preserve">60. The county treasurer who receives fines or bail forfeitures collected by the recorder, judge or magistrate for violations of the provisions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10 to 56</w:t>
      </w:r>
      <w:r w:rsidR="003915D9" w:rsidRPr="003915D9">
        <w:noBreakHyphen/>
      </w:r>
      <w:r w:rsidRPr="003915D9">
        <w:t>21</w:t>
      </w:r>
      <w:r w:rsidR="003915D9" w:rsidRPr="003915D9">
        <w:noBreakHyphen/>
      </w:r>
      <w:r w:rsidRPr="003915D9">
        <w:t>60 shall remit such fines or forfeitures to the institutions concerned.</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775;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60.</w:t>
      </w:r>
      <w:r w:rsidR="00E70EF4" w:rsidRPr="003915D9">
        <w:t xml:space="preserve"> Penalties for traffic and parking offenses at State institutions.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 xml:space="preserve">Any person violating the provisions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10 to 56</w:t>
      </w:r>
      <w:r w:rsidR="003915D9" w:rsidRPr="003915D9">
        <w:noBreakHyphen/>
      </w:r>
      <w:r w:rsidRPr="003915D9">
        <w:t>21</w:t>
      </w:r>
      <w:r w:rsidR="003915D9" w:rsidRPr="003915D9">
        <w:noBreakHyphen/>
      </w:r>
      <w:r w:rsidRPr="003915D9">
        <w:t>50 shall be deemed guilty of a misdemeanor and upon conviction shall be fined in an amount not to exceed one hundred dollars or be imprisoned for a term not to exceed thirty days.</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776; 1972 (57) 2268.</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70.</w:t>
      </w:r>
      <w:r w:rsidR="00E70EF4" w:rsidRPr="003915D9">
        <w:t xml:space="preserve"> Regulation of traffic and parking at State Hospital and Midlands Center; application of State laws.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3915D9" w:rsidRPr="003915D9">
        <w:t>'</w:t>
      </w:r>
      <w:r w:rsidRPr="003915D9">
        <w:t>s office in Upper township in Richland County.</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EF4" w:rsidRPr="003915D9">
        <w:t xml:space="preserve">: 1962 Code </w:t>
      </w:r>
      <w:r w:rsidRPr="003915D9">
        <w:t xml:space="preserve">Section </w:t>
      </w:r>
      <w:r w:rsidR="00E70EF4" w:rsidRPr="003915D9">
        <w:t>46</w:t>
      </w:r>
      <w:r w:rsidRPr="003915D9">
        <w:noBreakHyphen/>
      </w:r>
      <w:r w:rsidR="00E70EF4" w:rsidRPr="003915D9">
        <w:t>808; 1959 (51) 484.</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Code Commissioner</w:t>
      </w:r>
      <w:r w:rsidR="003915D9" w:rsidRPr="003915D9">
        <w:t>'</w:t>
      </w:r>
      <w:r w:rsidRPr="003915D9">
        <w:t>s Note</w:t>
      </w:r>
    </w:p>
    <w:p w:rsidR="003915D9" w:rsidRP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5D9">
        <w:t xml:space="preserve">Pursuant to the directive to the Code Commissioner in 2003 Act No. 51, </w:t>
      </w:r>
      <w:r w:rsidR="003915D9" w:rsidRPr="003915D9">
        <w:t xml:space="preserve">Section </w:t>
      </w:r>
      <w:r w:rsidRPr="003915D9">
        <w:t xml:space="preserve">18, </w:t>
      </w:r>
      <w:r w:rsidR="003915D9" w:rsidRPr="003915D9">
        <w:t>"</w:t>
      </w:r>
      <w:r w:rsidRPr="003915D9">
        <w:t>Department of Mental Health</w:t>
      </w:r>
      <w:r w:rsidR="003915D9" w:rsidRPr="003915D9">
        <w:t>"</w:t>
      </w:r>
      <w:r w:rsidRPr="003915D9">
        <w:t xml:space="preserve"> was substituted for </w:t>
      </w:r>
      <w:r w:rsidR="003915D9" w:rsidRPr="003915D9">
        <w:t>"</w:t>
      </w:r>
      <w:r w:rsidRPr="003915D9">
        <w:t>Department</w:t>
      </w:r>
      <w:r w:rsidR="003915D9" w:rsidRPr="003915D9">
        <w:t>"</w:t>
      </w:r>
      <w:r w:rsidRPr="003915D9">
        <w:t>.</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80.</w:t>
      </w:r>
      <w:r w:rsidR="00E70EF4" w:rsidRPr="003915D9">
        <w:t xml:space="preserve"> Enforcement of traffic and parking regulations at State Hospital and Midlands Center; summonses.</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 xml:space="preserve">Marshals employed at both institutions shall enforce the laws, rules and regulations mentioned in </w:t>
      </w:r>
      <w:r w:rsidR="003915D9" w:rsidRPr="003915D9">
        <w:t xml:space="preserve">Section </w:t>
      </w:r>
      <w:r w:rsidRPr="003915D9">
        <w:t>56</w:t>
      </w:r>
      <w:r w:rsidR="003915D9" w:rsidRPr="003915D9">
        <w:noBreakHyphen/>
      </w:r>
      <w:r w:rsidRPr="003915D9">
        <w:t>21</w:t>
      </w:r>
      <w:r w:rsidR="003915D9" w:rsidRPr="003915D9">
        <w:noBreakHyphen/>
      </w:r>
      <w:r w:rsidRPr="003915D9">
        <w:t>70 and shall issue summonses to all violators in the same manner as provided for highway patrolmen.</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809; 1959 (51) 484.</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90.</w:t>
      </w:r>
      <w:r w:rsidR="00E70EF4" w:rsidRPr="003915D9">
        <w:t xml:space="preserve"> Jurisdiction of traffic and parking offenses at State Hospital and Midlands Center; forfeiture of bond.</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EF4" w:rsidRPr="003915D9">
        <w:t xml:space="preserve">: 1962 Code </w:t>
      </w:r>
      <w:r w:rsidRPr="003915D9">
        <w:t xml:space="preserve">Section </w:t>
      </w:r>
      <w:r w:rsidR="00E70EF4" w:rsidRPr="003915D9">
        <w:t>46</w:t>
      </w:r>
      <w:r w:rsidRPr="003915D9">
        <w:noBreakHyphen/>
      </w:r>
      <w:r w:rsidR="00E70EF4" w:rsidRPr="003915D9">
        <w:t>810; 1959 (51) 484.</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100.</w:t>
      </w:r>
      <w:r w:rsidR="00E70EF4" w:rsidRPr="003915D9">
        <w:t xml:space="preserve"> Penalties for traffic and parking offenses at State Hospital and Midlands Center.</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EF4" w:rsidRPr="003915D9">
        <w:t xml:space="preserve">: 1962 Code </w:t>
      </w:r>
      <w:r w:rsidRPr="003915D9">
        <w:t xml:space="preserve">Section </w:t>
      </w:r>
      <w:r w:rsidR="00E70EF4" w:rsidRPr="003915D9">
        <w:t>46</w:t>
      </w:r>
      <w:r w:rsidRPr="003915D9">
        <w:noBreakHyphen/>
      </w:r>
      <w:r w:rsidR="00E70EF4" w:rsidRPr="003915D9">
        <w:t>811; 1959 (51) 484.</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Code Commissioner</w:t>
      </w:r>
      <w:r w:rsidR="003915D9" w:rsidRPr="003915D9">
        <w:t>'</w:t>
      </w:r>
      <w:r w:rsidRPr="003915D9">
        <w:t>s Note</w:t>
      </w:r>
    </w:p>
    <w:p w:rsidR="003915D9" w:rsidRP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5D9">
        <w:t xml:space="preserve">Pursuant to the directive to the Code Commissioner in 2003 Act No. 51, </w:t>
      </w:r>
      <w:r w:rsidR="003915D9" w:rsidRPr="003915D9">
        <w:t xml:space="preserve">Section </w:t>
      </w:r>
      <w:r w:rsidRPr="003915D9">
        <w:t xml:space="preserve">18, </w:t>
      </w:r>
      <w:r w:rsidR="003915D9" w:rsidRPr="003915D9">
        <w:t>"</w:t>
      </w:r>
      <w:r w:rsidRPr="003915D9">
        <w:t>Department of Mental Health</w:t>
      </w:r>
      <w:r w:rsidR="003915D9" w:rsidRPr="003915D9">
        <w:t>"</w:t>
      </w:r>
      <w:r w:rsidRPr="003915D9">
        <w:t xml:space="preserve"> was substituted for </w:t>
      </w:r>
      <w:r w:rsidR="003915D9" w:rsidRPr="003915D9">
        <w:t>"</w:t>
      </w:r>
      <w:r w:rsidRPr="003915D9">
        <w:t>Department</w:t>
      </w:r>
      <w:r w:rsidR="003915D9" w:rsidRPr="003915D9">
        <w:t>"</w:t>
      </w:r>
      <w:r w:rsidRPr="003915D9">
        <w:t>.</w:t>
      </w:r>
    </w:p>
    <w:p w:rsidR="003915D9" w:rsidRP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rPr>
          <w:b/>
        </w:rPr>
        <w:t xml:space="preserve">SECTION </w:t>
      </w:r>
      <w:r w:rsidR="00E70EF4" w:rsidRPr="003915D9">
        <w:rPr>
          <w:b/>
        </w:rPr>
        <w:t>56</w:t>
      </w:r>
      <w:r w:rsidRPr="003915D9">
        <w:rPr>
          <w:b/>
        </w:rPr>
        <w:noBreakHyphen/>
      </w:r>
      <w:r w:rsidR="00E70EF4" w:rsidRPr="003915D9">
        <w:rPr>
          <w:b/>
        </w:rPr>
        <w:t>21</w:t>
      </w:r>
      <w:r w:rsidRPr="003915D9">
        <w:rPr>
          <w:b/>
        </w:rPr>
        <w:noBreakHyphen/>
      </w:r>
      <w:r w:rsidR="00E70EF4" w:rsidRPr="003915D9">
        <w:rPr>
          <w:b/>
        </w:rPr>
        <w:t>110.</w:t>
      </w:r>
      <w:r w:rsidR="00E70EF4" w:rsidRPr="003915D9">
        <w:t xml:space="preserve"> Fines and forfeitures shall go to State Hospital or Midlands Center.</w:t>
      </w:r>
    </w:p>
    <w:p w:rsidR="003915D9" w:rsidRDefault="00E70EF4"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5D9">
        <w:tab/>
        <w:t xml:space="preserve">All fines and bail forfeitures collected under the provisions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70 to 56</w:t>
      </w:r>
      <w:r w:rsidR="003915D9" w:rsidRPr="003915D9">
        <w:noBreakHyphen/>
      </w:r>
      <w:r w:rsidRPr="003915D9">
        <w:t>21</w:t>
      </w:r>
      <w:r w:rsidR="003915D9" w:rsidRPr="003915D9">
        <w:noBreakHyphen/>
      </w:r>
      <w:r w:rsidRPr="003915D9">
        <w:t xml:space="preserve">100 shall be credited to the general fund of the State Hospital or Midlands Center, dependent upon where the violation </w:t>
      </w:r>
      <w:r w:rsidRPr="003915D9">
        <w:lastRenderedPageBreak/>
        <w:t xml:space="preserve">occurred. All fines and bail forfeitures resulting from the enforcement of </w:t>
      </w:r>
      <w:r w:rsidR="003915D9" w:rsidRPr="003915D9">
        <w:t xml:space="preserve">Sections </w:t>
      </w:r>
      <w:r w:rsidRPr="003915D9">
        <w:t xml:space="preserve"> 56</w:t>
      </w:r>
      <w:r w:rsidR="003915D9" w:rsidRPr="003915D9">
        <w:noBreakHyphen/>
      </w:r>
      <w:r w:rsidRPr="003915D9">
        <w:t>21</w:t>
      </w:r>
      <w:r w:rsidR="003915D9" w:rsidRPr="003915D9">
        <w:noBreakHyphen/>
      </w:r>
      <w:r w:rsidRPr="003915D9">
        <w:t>70 to 56</w:t>
      </w:r>
      <w:r w:rsidR="003915D9" w:rsidRPr="003915D9">
        <w:noBreakHyphen/>
      </w:r>
      <w:r w:rsidRPr="003915D9">
        <w:t>21</w:t>
      </w:r>
      <w:r w:rsidR="003915D9" w:rsidRPr="003915D9">
        <w:noBreakHyphen/>
      </w:r>
      <w:r w:rsidRPr="003915D9">
        <w:t>100 shall be forthwith forwarded by the city recorder or magistrate to the State Hospital or Midlands Center to be credited to their respective general funds.</w:t>
      </w: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5D9" w:rsidRDefault="003915D9"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EF4" w:rsidRPr="003915D9">
        <w:t xml:space="preserve">: 1962 Code </w:t>
      </w:r>
      <w:r w:rsidRPr="003915D9">
        <w:t xml:space="preserve">Section </w:t>
      </w:r>
      <w:r w:rsidR="00E70EF4" w:rsidRPr="003915D9">
        <w:t>46</w:t>
      </w:r>
      <w:r w:rsidRPr="003915D9">
        <w:noBreakHyphen/>
      </w:r>
      <w:r w:rsidR="00E70EF4" w:rsidRPr="003915D9">
        <w:t>812; 1959 (51) 484.</w:t>
      </w:r>
    </w:p>
    <w:p w:rsidR="00184435" w:rsidRPr="003915D9" w:rsidRDefault="00184435" w:rsidP="0039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15D9" w:rsidSect="003915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D9" w:rsidRDefault="003915D9" w:rsidP="003915D9">
      <w:r>
        <w:separator/>
      </w:r>
    </w:p>
  </w:endnote>
  <w:endnote w:type="continuationSeparator" w:id="0">
    <w:p w:rsidR="003915D9" w:rsidRDefault="003915D9" w:rsidP="0039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D9" w:rsidRDefault="003915D9" w:rsidP="003915D9">
      <w:r>
        <w:separator/>
      </w:r>
    </w:p>
  </w:footnote>
  <w:footnote w:type="continuationSeparator" w:id="0">
    <w:p w:rsidR="003915D9" w:rsidRDefault="003915D9" w:rsidP="0039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9" w:rsidRPr="003915D9" w:rsidRDefault="003915D9" w:rsidP="00391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15D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0EF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C665A-2223-4A3D-A45E-3C80F017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0EF4"/>
    <w:rPr>
      <w:rFonts w:ascii="Courier New" w:eastAsiaTheme="minorEastAsia" w:hAnsi="Courier New" w:cs="Courier New"/>
      <w:sz w:val="20"/>
      <w:szCs w:val="20"/>
    </w:rPr>
  </w:style>
  <w:style w:type="paragraph" w:styleId="Header">
    <w:name w:val="header"/>
    <w:basedOn w:val="Normal"/>
    <w:link w:val="HeaderChar"/>
    <w:uiPriority w:val="99"/>
    <w:unhideWhenUsed/>
    <w:rsid w:val="003915D9"/>
    <w:pPr>
      <w:tabs>
        <w:tab w:val="center" w:pos="4680"/>
        <w:tab w:val="right" w:pos="9360"/>
      </w:tabs>
    </w:pPr>
  </w:style>
  <w:style w:type="character" w:customStyle="1" w:styleId="HeaderChar">
    <w:name w:val="Header Char"/>
    <w:basedOn w:val="DefaultParagraphFont"/>
    <w:link w:val="Header"/>
    <w:uiPriority w:val="99"/>
    <w:rsid w:val="003915D9"/>
    <w:rPr>
      <w:rFonts w:cs="Times New Roman"/>
      <w:szCs w:val="24"/>
    </w:rPr>
  </w:style>
  <w:style w:type="paragraph" w:styleId="Footer">
    <w:name w:val="footer"/>
    <w:basedOn w:val="Normal"/>
    <w:link w:val="FooterChar"/>
    <w:uiPriority w:val="99"/>
    <w:unhideWhenUsed/>
    <w:rsid w:val="003915D9"/>
    <w:pPr>
      <w:tabs>
        <w:tab w:val="center" w:pos="4680"/>
        <w:tab w:val="right" w:pos="9360"/>
      </w:tabs>
    </w:pPr>
  </w:style>
  <w:style w:type="character" w:customStyle="1" w:styleId="FooterChar">
    <w:name w:val="Footer Char"/>
    <w:basedOn w:val="DefaultParagraphFont"/>
    <w:link w:val="Footer"/>
    <w:uiPriority w:val="99"/>
    <w:rsid w:val="003915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937</Words>
  <Characters>5347</Characters>
  <Application>Microsoft Office Word</Application>
  <DocSecurity>0</DocSecurity>
  <Lines>44</Lines>
  <Paragraphs>12</Paragraphs>
  <ScaleCrop>false</ScaleCrop>
  <Company>Legislative Services Agency (LSA)</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