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69" w:rsidRDefault="001F5736"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E69">
        <w:t>CHAPTER 32</w:t>
      </w:r>
    </w:p>
    <w:p w:rsidR="005A0E69" w:rsidRPr="005A0E69" w:rsidRDefault="001F5736"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0E69">
        <w:t>Motor Vehicle Damage Disclosure Act</w:t>
      </w:r>
      <w:bookmarkStart w:id="0" w:name="_GoBack"/>
      <w:bookmarkEnd w:id="0"/>
    </w:p>
    <w:p w:rsidR="005A0E69" w:rsidRP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E69">
        <w:rPr>
          <w:b/>
        </w:rPr>
        <w:t xml:space="preserve">SECTION </w:t>
      </w:r>
      <w:r w:rsidR="001F5736" w:rsidRPr="005A0E69">
        <w:rPr>
          <w:b/>
        </w:rPr>
        <w:t>56</w:t>
      </w:r>
      <w:r w:rsidRPr="005A0E69">
        <w:rPr>
          <w:b/>
        </w:rPr>
        <w:noBreakHyphen/>
      </w:r>
      <w:r w:rsidR="001F5736" w:rsidRPr="005A0E69">
        <w:rPr>
          <w:b/>
        </w:rPr>
        <w:t>32</w:t>
      </w:r>
      <w:r w:rsidRPr="005A0E69">
        <w:rPr>
          <w:b/>
        </w:rPr>
        <w:noBreakHyphen/>
      </w:r>
      <w:r w:rsidR="001F5736" w:rsidRPr="005A0E69">
        <w:rPr>
          <w:b/>
        </w:rPr>
        <w:t>10.</w:t>
      </w:r>
      <w:r w:rsidR="001F5736" w:rsidRPr="005A0E69">
        <w:t xml:space="preserve"> Application to new motor vehicles.</w:t>
      </w:r>
    </w:p>
    <w:p w:rsidR="005A0E69" w:rsidRDefault="001F5736"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E69">
        <w:tab/>
        <w:t>This chapter applies to new motor vehicles as defined in Section 56</w:t>
      </w:r>
      <w:r w:rsidR="005A0E69" w:rsidRPr="005A0E69">
        <w:noBreakHyphen/>
      </w:r>
      <w:r w:rsidRPr="005A0E69">
        <w:t>28</w:t>
      </w:r>
      <w:r w:rsidR="005A0E69" w:rsidRPr="005A0E69">
        <w:noBreakHyphen/>
      </w:r>
      <w:r w:rsidRPr="005A0E69">
        <w:t>10(5).</w:t>
      </w:r>
    </w:p>
    <w:p w:rsid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E69" w:rsidRP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5736" w:rsidRPr="005A0E69">
        <w:t xml:space="preserve">: 1995 Act No. 51, </w:t>
      </w:r>
      <w:r w:rsidRPr="005A0E69">
        <w:t xml:space="preserve">Section </w:t>
      </w:r>
      <w:r w:rsidR="001F5736" w:rsidRPr="005A0E69">
        <w:t>1.</w:t>
      </w:r>
    </w:p>
    <w:p w:rsidR="005A0E69" w:rsidRP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E69">
        <w:rPr>
          <w:b/>
        </w:rPr>
        <w:t xml:space="preserve">SECTION </w:t>
      </w:r>
      <w:r w:rsidR="001F5736" w:rsidRPr="005A0E69">
        <w:rPr>
          <w:b/>
        </w:rPr>
        <w:t>56</w:t>
      </w:r>
      <w:r w:rsidRPr="005A0E69">
        <w:rPr>
          <w:b/>
        </w:rPr>
        <w:noBreakHyphen/>
      </w:r>
      <w:r w:rsidR="001F5736" w:rsidRPr="005A0E69">
        <w:rPr>
          <w:b/>
        </w:rPr>
        <w:t>32</w:t>
      </w:r>
      <w:r w:rsidRPr="005A0E69">
        <w:rPr>
          <w:b/>
        </w:rPr>
        <w:noBreakHyphen/>
      </w:r>
      <w:r w:rsidR="001F5736" w:rsidRPr="005A0E69">
        <w:rPr>
          <w:b/>
        </w:rPr>
        <w:t>20.</w:t>
      </w:r>
      <w:r w:rsidR="001F5736" w:rsidRPr="005A0E69">
        <w:t xml:space="preserve"> Motor vehicle damage disclosure.</w:t>
      </w:r>
    </w:p>
    <w:p w:rsidR="005A0E69" w:rsidRDefault="001F5736"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E69">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5A0E69" w:rsidRPr="005A0E69">
        <w:t>'</w:t>
      </w:r>
      <w:r w:rsidRPr="005A0E69">
        <w:t>s suggested retail price as calculated at the rate of the dealer</w:t>
      </w:r>
      <w:r w:rsidR="005A0E69" w:rsidRPr="005A0E69">
        <w:t>'</w:t>
      </w:r>
      <w:r w:rsidRPr="005A0E69">
        <w:t>s authorized warranty rate for labor and parts. A manufacturer is not required to disclose to a dealer that the glass, tires, bumper, or in</w:t>
      </w:r>
      <w:r w:rsidR="005A0E69" w:rsidRPr="005A0E69">
        <w:noBreakHyphen/>
      </w:r>
      <w:r w:rsidRPr="005A0E69">
        <w:t>dash equipment of or in a motor vehicle was damaged if the damaged item has been replaced with original or comparable new equipment.</w:t>
      </w:r>
    </w:p>
    <w:p w:rsidR="005A0E69" w:rsidRDefault="001F5736"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E69">
        <w:tab/>
        <w:t>(B) A motor vehicle dealer shall disclose, in writing to a purchaser of a new motor vehicle before entering into a sales contract, any damage and repair to the new motor vehicle if the cost of the damage exceeds three percent of the manufacturer</w:t>
      </w:r>
      <w:r w:rsidR="005A0E69" w:rsidRPr="005A0E69">
        <w:t>'</w:t>
      </w:r>
      <w:r w:rsidRPr="005A0E69">
        <w:t>s suggested retail price calculated at the rate of the dealer</w:t>
      </w:r>
      <w:r w:rsidR="005A0E69" w:rsidRPr="005A0E69">
        <w:t>'</w:t>
      </w:r>
      <w:r w:rsidRPr="005A0E69">
        <w:t>s authorized warranty rate for labor and parts. A dealer is not required to disclose to a purchaser that the glass, tires, bumper, or in</w:t>
      </w:r>
      <w:r w:rsidR="005A0E69" w:rsidRPr="005A0E69">
        <w:noBreakHyphen/>
      </w:r>
      <w:r w:rsidRPr="005A0E69">
        <w:t>dash equipment of or in a new motor vehicle was damaged if the equipment or item has been replaced with original or comparable new equipment.</w:t>
      </w:r>
    </w:p>
    <w:p w:rsidR="005A0E69" w:rsidRDefault="001F5736"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E69">
        <w:tab/>
        <w:t>(C) If disclosure is not required under this section, a purchaser may not revoke or rescind a sales contract nor bring a civil action based solely upon the fact that the new motor vehicle was damaged and repaired before completion of the sale.</w:t>
      </w:r>
    </w:p>
    <w:p w:rsidR="005A0E69" w:rsidRDefault="001F5736"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E69">
        <w:tab/>
        <w:t xml:space="preserve">(D) For purposes of this section, </w:t>
      </w:r>
      <w:r w:rsidR="005A0E69" w:rsidRPr="005A0E69">
        <w:t>"</w:t>
      </w:r>
      <w:r w:rsidRPr="005A0E69">
        <w:t>manufacturer</w:t>
      </w:r>
      <w:r w:rsidR="005A0E69" w:rsidRPr="005A0E69">
        <w:t>'</w:t>
      </w:r>
      <w:r w:rsidRPr="005A0E69">
        <w:t>s suggested retail price</w:t>
      </w:r>
      <w:r w:rsidR="005A0E69" w:rsidRPr="005A0E69">
        <w:t>"</w:t>
      </w:r>
      <w:r w:rsidRPr="005A0E69">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E69" w:rsidRDefault="005A0E69"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736" w:rsidRPr="005A0E69">
        <w:t xml:space="preserve">: 1995 Act No. 51, </w:t>
      </w:r>
      <w:r w:rsidRPr="005A0E69">
        <w:t xml:space="preserve">Section </w:t>
      </w:r>
      <w:r w:rsidR="001F5736" w:rsidRPr="005A0E69">
        <w:t>1, eff May 17, 1995.</w:t>
      </w:r>
    </w:p>
    <w:p w:rsidR="00184435" w:rsidRPr="005A0E69" w:rsidRDefault="00184435" w:rsidP="005A0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0E69" w:rsidSect="005A0E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69" w:rsidRDefault="005A0E69" w:rsidP="005A0E69">
      <w:r>
        <w:separator/>
      </w:r>
    </w:p>
  </w:endnote>
  <w:endnote w:type="continuationSeparator" w:id="0">
    <w:p w:rsidR="005A0E69" w:rsidRDefault="005A0E69" w:rsidP="005A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69" w:rsidRPr="005A0E69" w:rsidRDefault="005A0E69" w:rsidP="005A0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69" w:rsidRPr="005A0E69" w:rsidRDefault="005A0E69" w:rsidP="005A0E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69" w:rsidRPr="005A0E69" w:rsidRDefault="005A0E69" w:rsidP="005A0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69" w:rsidRDefault="005A0E69" w:rsidP="005A0E69">
      <w:r>
        <w:separator/>
      </w:r>
    </w:p>
  </w:footnote>
  <w:footnote w:type="continuationSeparator" w:id="0">
    <w:p w:rsidR="005A0E69" w:rsidRDefault="005A0E69" w:rsidP="005A0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69" w:rsidRPr="005A0E69" w:rsidRDefault="005A0E69" w:rsidP="005A0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69" w:rsidRPr="005A0E69" w:rsidRDefault="005A0E69" w:rsidP="005A0E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69" w:rsidRPr="005A0E69" w:rsidRDefault="005A0E69" w:rsidP="005A0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5736"/>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0E69"/>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89A19-CC67-4193-BF8F-EEBE97A4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5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5736"/>
    <w:rPr>
      <w:rFonts w:ascii="Courier New" w:eastAsiaTheme="minorEastAsia" w:hAnsi="Courier New" w:cs="Courier New"/>
      <w:sz w:val="20"/>
      <w:szCs w:val="20"/>
    </w:rPr>
  </w:style>
  <w:style w:type="paragraph" w:styleId="Header">
    <w:name w:val="header"/>
    <w:basedOn w:val="Normal"/>
    <w:link w:val="HeaderChar"/>
    <w:uiPriority w:val="99"/>
    <w:unhideWhenUsed/>
    <w:rsid w:val="005A0E69"/>
    <w:pPr>
      <w:tabs>
        <w:tab w:val="center" w:pos="4680"/>
        <w:tab w:val="right" w:pos="9360"/>
      </w:tabs>
    </w:pPr>
  </w:style>
  <w:style w:type="character" w:customStyle="1" w:styleId="HeaderChar">
    <w:name w:val="Header Char"/>
    <w:basedOn w:val="DefaultParagraphFont"/>
    <w:link w:val="Header"/>
    <w:uiPriority w:val="99"/>
    <w:rsid w:val="005A0E69"/>
    <w:rPr>
      <w:rFonts w:cs="Times New Roman"/>
      <w:szCs w:val="24"/>
    </w:rPr>
  </w:style>
  <w:style w:type="paragraph" w:styleId="Footer">
    <w:name w:val="footer"/>
    <w:basedOn w:val="Normal"/>
    <w:link w:val="FooterChar"/>
    <w:uiPriority w:val="99"/>
    <w:unhideWhenUsed/>
    <w:rsid w:val="005A0E69"/>
    <w:pPr>
      <w:tabs>
        <w:tab w:val="center" w:pos="4680"/>
        <w:tab w:val="right" w:pos="9360"/>
      </w:tabs>
    </w:pPr>
  </w:style>
  <w:style w:type="character" w:customStyle="1" w:styleId="FooterChar">
    <w:name w:val="Footer Char"/>
    <w:basedOn w:val="DefaultParagraphFont"/>
    <w:link w:val="Footer"/>
    <w:uiPriority w:val="99"/>
    <w:rsid w:val="005A0E6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327</Words>
  <Characters>1867</Characters>
  <Application>Microsoft Office Word</Application>
  <DocSecurity>0</DocSecurity>
  <Lines>15</Lines>
  <Paragraphs>4</Paragraphs>
  <ScaleCrop>false</ScaleCrop>
  <Company>Legislative Services Agency (LSA)</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2016-10-13T13:34:00Z</dcterms:created>
  <dcterms:modified xsi:type="dcterms:W3CDTF">2016-10-13T13:34:00Z</dcterms:modified>
</cp:coreProperties>
</file>