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510">
        <w:t>CHAPTER 44</w:t>
      </w:r>
    </w:p>
    <w:p w:rsidR="00CB7510" w:rsidRP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7510">
        <w:t>Community Education</w:t>
      </w:r>
      <w:bookmarkStart w:id="0" w:name="_GoBack"/>
      <w:bookmarkEnd w:id="0"/>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rPr>
          <w:b/>
        </w:rPr>
        <w:t xml:space="preserve">SECTION </w:t>
      </w:r>
      <w:r w:rsidR="003B1073" w:rsidRPr="00CB7510">
        <w:rPr>
          <w:b/>
        </w:rPr>
        <w:t>59</w:t>
      </w:r>
      <w:r w:rsidRPr="00CB7510">
        <w:rPr>
          <w:b/>
        </w:rPr>
        <w:noBreakHyphen/>
      </w:r>
      <w:r w:rsidR="003B1073" w:rsidRPr="00CB7510">
        <w:rPr>
          <w:b/>
        </w:rPr>
        <w:t>44</w:t>
      </w:r>
      <w:r w:rsidRPr="00CB7510">
        <w:rPr>
          <w:b/>
        </w:rPr>
        <w:noBreakHyphen/>
      </w:r>
      <w:r w:rsidR="003B1073" w:rsidRPr="00CB7510">
        <w:rPr>
          <w:b/>
        </w:rPr>
        <w:t>10.</w:t>
      </w:r>
      <w:r w:rsidR="003B1073" w:rsidRPr="00CB7510">
        <w:t xml:space="preserve"> Short title.</w:t>
      </w:r>
    </w:p>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tab/>
        <w:t>This chapter may be cited as the Community Education Act of 1976.</w:t>
      </w: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073" w:rsidRPr="00CB7510">
        <w:t xml:space="preserve">: 1976 Act No. 676, </w:t>
      </w:r>
      <w:r w:rsidRPr="00CB7510">
        <w:t xml:space="preserve">Section </w:t>
      </w:r>
      <w:r w:rsidR="003B1073" w:rsidRPr="00CB7510">
        <w:t>1.</w:t>
      </w: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rPr>
          <w:b/>
        </w:rPr>
        <w:t xml:space="preserve">SECTION </w:t>
      </w:r>
      <w:r w:rsidR="003B1073" w:rsidRPr="00CB7510">
        <w:rPr>
          <w:b/>
        </w:rPr>
        <w:t>59</w:t>
      </w:r>
      <w:r w:rsidRPr="00CB7510">
        <w:rPr>
          <w:b/>
        </w:rPr>
        <w:noBreakHyphen/>
      </w:r>
      <w:r w:rsidR="003B1073" w:rsidRPr="00CB7510">
        <w:rPr>
          <w:b/>
        </w:rPr>
        <w:t>44</w:t>
      </w:r>
      <w:r w:rsidRPr="00CB7510">
        <w:rPr>
          <w:b/>
        </w:rPr>
        <w:noBreakHyphen/>
      </w:r>
      <w:r w:rsidR="003B1073" w:rsidRPr="00CB7510">
        <w:rPr>
          <w:b/>
        </w:rPr>
        <w:t>20.</w:t>
      </w:r>
      <w:r w:rsidR="003B1073" w:rsidRPr="00CB7510">
        <w:t xml:space="preserve"> Declaration of purpose.</w:t>
      </w:r>
    </w:p>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health and other community services, in accordance with the needs, interests and concerns of the community, through the establishment of the community education programs, for such activities, in cooperation with other governmental agencies and community service organizations.</w:t>
      </w: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073" w:rsidRPr="00CB7510">
        <w:t xml:space="preserve">: 1976 Act No. 676, </w:t>
      </w:r>
      <w:r w:rsidRPr="00CB7510">
        <w:t xml:space="preserve">Section </w:t>
      </w:r>
      <w:r w:rsidR="003B1073" w:rsidRPr="00CB7510">
        <w:t>2.</w:t>
      </w: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rPr>
          <w:b/>
        </w:rPr>
        <w:t xml:space="preserve">SECTION </w:t>
      </w:r>
      <w:r w:rsidR="003B1073" w:rsidRPr="00CB7510">
        <w:rPr>
          <w:b/>
        </w:rPr>
        <w:t>59</w:t>
      </w:r>
      <w:r w:rsidRPr="00CB7510">
        <w:rPr>
          <w:b/>
        </w:rPr>
        <w:noBreakHyphen/>
      </w:r>
      <w:r w:rsidR="003B1073" w:rsidRPr="00CB7510">
        <w:rPr>
          <w:b/>
        </w:rPr>
        <w:t>44</w:t>
      </w:r>
      <w:r w:rsidRPr="00CB7510">
        <w:rPr>
          <w:b/>
        </w:rPr>
        <w:noBreakHyphen/>
      </w:r>
      <w:r w:rsidR="003B1073" w:rsidRPr="00CB7510">
        <w:rPr>
          <w:b/>
        </w:rPr>
        <w:t>30.</w:t>
      </w:r>
      <w:r w:rsidR="003B1073" w:rsidRPr="00CB7510">
        <w:t xml:space="preserve"> </w:t>
      </w:r>
      <w:r w:rsidRPr="00CB7510">
        <w:t>"</w:t>
      </w:r>
      <w:r w:rsidR="003B1073" w:rsidRPr="00CB7510">
        <w:t>Community education</w:t>
      </w:r>
      <w:r w:rsidRPr="00CB7510">
        <w:t>"</w:t>
      </w:r>
      <w:r w:rsidR="003B1073" w:rsidRPr="00CB7510">
        <w:t xml:space="preserve"> defined.</w:t>
      </w:r>
    </w:p>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tab/>
        <w:t xml:space="preserve">For the purpose of this chapter </w:t>
      </w:r>
      <w:r w:rsidR="00CB7510" w:rsidRPr="00CB7510">
        <w:t>"</w:t>
      </w:r>
      <w:r w:rsidRPr="00CB7510">
        <w:t>community education</w:t>
      </w:r>
      <w:r w:rsidR="00CB7510" w:rsidRPr="00CB7510">
        <w:t>"</w:t>
      </w:r>
      <w:r w:rsidRPr="00CB7510">
        <w:t xml:space="preserve">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073" w:rsidRPr="00CB7510">
        <w:t xml:space="preserve">: 1976 Act No. 676, </w:t>
      </w:r>
      <w:r w:rsidRPr="00CB7510">
        <w:t xml:space="preserve">Section </w:t>
      </w:r>
      <w:r w:rsidR="003B1073" w:rsidRPr="00CB7510">
        <w:t>3.</w:t>
      </w: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rPr>
          <w:b/>
        </w:rPr>
        <w:t xml:space="preserve">SECTION </w:t>
      </w:r>
      <w:r w:rsidR="003B1073" w:rsidRPr="00CB7510">
        <w:rPr>
          <w:b/>
        </w:rPr>
        <w:t>59</w:t>
      </w:r>
      <w:r w:rsidRPr="00CB7510">
        <w:rPr>
          <w:b/>
        </w:rPr>
        <w:noBreakHyphen/>
      </w:r>
      <w:r w:rsidR="003B1073" w:rsidRPr="00CB7510">
        <w:rPr>
          <w:b/>
        </w:rPr>
        <w:t>44</w:t>
      </w:r>
      <w:r w:rsidRPr="00CB7510">
        <w:rPr>
          <w:b/>
        </w:rPr>
        <w:noBreakHyphen/>
      </w:r>
      <w:r w:rsidR="003B1073" w:rsidRPr="00CB7510">
        <w:rPr>
          <w:b/>
        </w:rPr>
        <w:t>40.</w:t>
      </w:r>
      <w:r w:rsidR="003B1073" w:rsidRPr="00CB7510">
        <w:t xml:space="preserve"> Duties of State Department of Education.</w:t>
      </w:r>
    </w:p>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tab/>
        <w:t>The State Department of Education shall promote the implementation and operation of community education programs throughout the State of South Carolina.</w:t>
      </w: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073" w:rsidRPr="00CB7510">
        <w:t xml:space="preserve">: 1976 Act No. 676, </w:t>
      </w:r>
      <w:r w:rsidRPr="00CB7510">
        <w:t xml:space="preserve">Section </w:t>
      </w:r>
      <w:r w:rsidR="003B1073" w:rsidRPr="00CB7510">
        <w:t>4.</w:t>
      </w: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rPr>
          <w:b/>
        </w:rPr>
        <w:t xml:space="preserve">SECTION </w:t>
      </w:r>
      <w:r w:rsidR="003B1073" w:rsidRPr="00CB7510">
        <w:rPr>
          <w:b/>
        </w:rPr>
        <w:t>59</w:t>
      </w:r>
      <w:r w:rsidRPr="00CB7510">
        <w:rPr>
          <w:b/>
        </w:rPr>
        <w:noBreakHyphen/>
      </w:r>
      <w:r w:rsidR="003B1073" w:rsidRPr="00CB7510">
        <w:rPr>
          <w:b/>
        </w:rPr>
        <w:t>44</w:t>
      </w:r>
      <w:r w:rsidRPr="00CB7510">
        <w:rPr>
          <w:b/>
        </w:rPr>
        <w:noBreakHyphen/>
      </w:r>
      <w:r w:rsidR="003B1073" w:rsidRPr="00CB7510">
        <w:rPr>
          <w:b/>
        </w:rPr>
        <w:t>50.</w:t>
      </w:r>
      <w:r w:rsidR="003B1073" w:rsidRPr="00CB7510">
        <w:t xml:space="preserve"> Community education advisory council.</w:t>
      </w:r>
    </w:p>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tab/>
        <w:t>A nine member state community education advisory council, representing recreation, health, cultural, social services, community services, education, business</w:t>
      </w:r>
      <w:r w:rsidR="00CB7510" w:rsidRPr="00CB7510">
        <w:noBreakHyphen/>
      </w:r>
      <w:r w:rsidRPr="00CB7510">
        <w:t>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year term; provided, that staggered terms shall be established so that after the first year no more than one</w:t>
      </w:r>
      <w:r w:rsidR="00CB7510" w:rsidRPr="00CB7510">
        <w:noBreakHyphen/>
      </w:r>
      <w:r w:rsidRPr="00CB7510">
        <w:t>fourth of the members will be appointed in a given year. A minority of the council constitute a quorum.</w:t>
      </w: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073" w:rsidRPr="00CB7510">
        <w:t xml:space="preserve">: 1976 Act No. 676, </w:t>
      </w:r>
      <w:r w:rsidRPr="00CB7510">
        <w:t xml:space="preserve">Section </w:t>
      </w:r>
      <w:r w:rsidR="003B1073" w:rsidRPr="00CB7510">
        <w:t>5.</w:t>
      </w:r>
    </w:p>
    <w:p w:rsidR="00CB7510" w:rsidRP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rPr>
          <w:b/>
        </w:rPr>
        <w:t xml:space="preserve">SECTION </w:t>
      </w:r>
      <w:r w:rsidR="003B1073" w:rsidRPr="00CB7510">
        <w:rPr>
          <w:b/>
        </w:rPr>
        <w:t>59</w:t>
      </w:r>
      <w:r w:rsidRPr="00CB7510">
        <w:rPr>
          <w:b/>
        </w:rPr>
        <w:noBreakHyphen/>
      </w:r>
      <w:r w:rsidR="003B1073" w:rsidRPr="00CB7510">
        <w:rPr>
          <w:b/>
        </w:rPr>
        <w:t>44</w:t>
      </w:r>
      <w:r w:rsidRPr="00CB7510">
        <w:rPr>
          <w:b/>
        </w:rPr>
        <w:noBreakHyphen/>
      </w:r>
      <w:r w:rsidR="003B1073" w:rsidRPr="00CB7510">
        <w:rPr>
          <w:b/>
        </w:rPr>
        <w:t>60.</w:t>
      </w:r>
      <w:r w:rsidR="003B1073" w:rsidRPr="00CB7510">
        <w:t xml:space="preserve"> School districts authorized to coordinate community education programs.</w:t>
      </w:r>
    </w:p>
    <w:p w:rsidR="00CB7510" w:rsidRDefault="003B1073"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7510">
        <w:tab/>
        <w:t>The board of trustees of each school district of the State is hereby authorized to, but not obligated to, coordinate a community education program in its district. Each participating board shall provide the general supervision of the program.</w:t>
      </w: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7510" w:rsidRDefault="00CB7510"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073" w:rsidRPr="00CB7510">
        <w:t xml:space="preserve">: 1976 Act No. 676, </w:t>
      </w:r>
      <w:r w:rsidRPr="00CB7510">
        <w:t xml:space="preserve">Section </w:t>
      </w:r>
      <w:r w:rsidR="003B1073" w:rsidRPr="00CB7510">
        <w:t>6.</w:t>
      </w:r>
    </w:p>
    <w:p w:rsidR="00184435" w:rsidRPr="00CB7510" w:rsidRDefault="00184435" w:rsidP="00CB75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B7510" w:rsidSect="00CB75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10" w:rsidRDefault="00CB7510" w:rsidP="00CB7510">
      <w:r>
        <w:separator/>
      </w:r>
    </w:p>
  </w:endnote>
  <w:endnote w:type="continuationSeparator" w:id="0">
    <w:p w:rsidR="00CB7510" w:rsidRDefault="00CB7510" w:rsidP="00CB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0" w:rsidRPr="00CB7510" w:rsidRDefault="00CB7510" w:rsidP="00CB75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0" w:rsidRPr="00CB7510" w:rsidRDefault="00CB7510" w:rsidP="00CB75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0" w:rsidRPr="00CB7510" w:rsidRDefault="00CB7510" w:rsidP="00CB7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10" w:rsidRDefault="00CB7510" w:rsidP="00CB7510">
      <w:r>
        <w:separator/>
      </w:r>
    </w:p>
  </w:footnote>
  <w:footnote w:type="continuationSeparator" w:id="0">
    <w:p w:rsidR="00CB7510" w:rsidRDefault="00CB7510" w:rsidP="00CB7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0" w:rsidRPr="00CB7510" w:rsidRDefault="00CB7510" w:rsidP="00CB75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0" w:rsidRPr="00CB7510" w:rsidRDefault="00CB7510" w:rsidP="00CB75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510" w:rsidRPr="00CB7510" w:rsidRDefault="00CB7510" w:rsidP="00CB7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107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7510"/>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E9111-1FA3-4F01-B713-0BDB8A5A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1073"/>
    <w:rPr>
      <w:rFonts w:ascii="Courier New" w:eastAsiaTheme="minorEastAsia" w:hAnsi="Courier New" w:cs="Courier New"/>
      <w:sz w:val="20"/>
      <w:szCs w:val="20"/>
    </w:rPr>
  </w:style>
  <w:style w:type="paragraph" w:styleId="Header">
    <w:name w:val="header"/>
    <w:basedOn w:val="Normal"/>
    <w:link w:val="HeaderChar"/>
    <w:uiPriority w:val="99"/>
    <w:unhideWhenUsed/>
    <w:rsid w:val="00CB7510"/>
    <w:pPr>
      <w:tabs>
        <w:tab w:val="center" w:pos="4680"/>
        <w:tab w:val="right" w:pos="9360"/>
      </w:tabs>
    </w:pPr>
  </w:style>
  <w:style w:type="character" w:customStyle="1" w:styleId="HeaderChar">
    <w:name w:val="Header Char"/>
    <w:basedOn w:val="DefaultParagraphFont"/>
    <w:link w:val="Header"/>
    <w:uiPriority w:val="99"/>
    <w:rsid w:val="00CB7510"/>
    <w:rPr>
      <w:rFonts w:cs="Times New Roman"/>
      <w:szCs w:val="24"/>
    </w:rPr>
  </w:style>
  <w:style w:type="paragraph" w:styleId="Footer">
    <w:name w:val="footer"/>
    <w:basedOn w:val="Normal"/>
    <w:link w:val="FooterChar"/>
    <w:uiPriority w:val="99"/>
    <w:unhideWhenUsed/>
    <w:rsid w:val="00CB7510"/>
    <w:pPr>
      <w:tabs>
        <w:tab w:val="center" w:pos="4680"/>
        <w:tab w:val="right" w:pos="9360"/>
      </w:tabs>
    </w:pPr>
  </w:style>
  <w:style w:type="character" w:customStyle="1" w:styleId="FooterChar">
    <w:name w:val="Footer Char"/>
    <w:basedOn w:val="DefaultParagraphFont"/>
    <w:link w:val="Footer"/>
    <w:uiPriority w:val="99"/>
    <w:rsid w:val="00CB751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445</Words>
  <Characters>2542</Characters>
  <Application>Microsoft Office Word</Application>
  <DocSecurity>0</DocSecurity>
  <Lines>21</Lines>
  <Paragraphs>5</Paragraphs>
  <ScaleCrop>false</ScaleCrop>
  <Company>Legislative Services Agency (LSA)</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