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054" w:rsidRDefault="003666DA" w:rsidP="00C5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5054">
        <w:t>CHAPTER 45</w:t>
      </w:r>
    </w:p>
    <w:p w:rsidR="00C55054" w:rsidRPr="00C55054" w:rsidRDefault="003666DA" w:rsidP="00C5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5054">
        <w:t>Home</w:t>
      </w:r>
      <w:r w:rsidR="00C55054" w:rsidRPr="00C55054">
        <w:noBreakHyphen/>
      </w:r>
      <w:r w:rsidRPr="00C55054">
        <w:t>Study Schools</w:t>
      </w:r>
      <w:bookmarkStart w:id="0" w:name="_GoBack"/>
      <w:bookmarkEnd w:id="0"/>
    </w:p>
    <w:p w:rsidR="00C55054" w:rsidRPr="00C55054" w:rsidRDefault="00C55054" w:rsidP="00C5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55054" w:rsidRDefault="00C55054" w:rsidP="00C5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054">
        <w:rPr>
          <w:b/>
        </w:rPr>
        <w:t xml:space="preserve">SECTION </w:t>
      </w:r>
      <w:r w:rsidR="003666DA" w:rsidRPr="00C55054">
        <w:rPr>
          <w:b/>
        </w:rPr>
        <w:t>59</w:t>
      </w:r>
      <w:r w:rsidRPr="00C55054">
        <w:rPr>
          <w:b/>
        </w:rPr>
        <w:noBreakHyphen/>
      </w:r>
      <w:r w:rsidR="003666DA" w:rsidRPr="00C55054">
        <w:rPr>
          <w:b/>
        </w:rPr>
        <w:t>45</w:t>
      </w:r>
      <w:r w:rsidRPr="00C55054">
        <w:rPr>
          <w:b/>
        </w:rPr>
        <w:noBreakHyphen/>
      </w:r>
      <w:r w:rsidR="003666DA" w:rsidRPr="00C55054">
        <w:rPr>
          <w:b/>
        </w:rPr>
        <w:t>70.</w:t>
      </w:r>
      <w:r w:rsidR="003666DA" w:rsidRPr="00C55054">
        <w:t xml:space="preserve"> Home</w:t>
      </w:r>
      <w:r w:rsidRPr="00C55054">
        <w:noBreakHyphen/>
      </w:r>
      <w:r w:rsidR="003666DA" w:rsidRPr="00C55054">
        <w:t>study schools.</w:t>
      </w:r>
    </w:p>
    <w:p w:rsidR="00C55054" w:rsidRDefault="003666DA" w:rsidP="00C5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5054">
        <w:tab/>
        <w:t>No type of home</w:t>
      </w:r>
      <w:r w:rsidR="00C55054" w:rsidRPr="00C55054">
        <w:noBreakHyphen/>
      </w:r>
      <w:r w:rsidRPr="00C55054">
        <w:t>study school shall be established or permitted to operate in this State without first securing the approval of the State Board of Education. Any person violating the provisions of this section shall be guilty of a misdemeanor punishable by a fine of not less than one thousand dollars nor more than five thousand dollars, in the discretion of the court.</w:t>
      </w:r>
    </w:p>
    <w:p w:rsidR="00C55054" w:rsidRDefault="00C55054" w:rsidP="00C5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5054" w:rsidRDefault="00C55054" w:rsidP="00C5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6DA" w:rsidRPr="00C55054">
        <w:t xml:space="preserve">: 1962 Code </w:t>
      </w:r>
      <w:r w:rsidRPr="00C55054">
        <w:t xml:space="preserve">Section </w:t>
      </w:r>
      <w:r w:rsidR="003666DA" w:rsidRPr="00C55054">
        <w:t>21</w:t>
      </w:r>
      <w:r w:rsidRPr="00C55054">
        <w:noBreakHyphen/>
      </w:r>
      <w:r w:rsidR="003666DA" w:rsidRPr="00C55054">
        <w:t xml:space="preserve">677; 1952 Code </w:t>
      </w:r>
      <w:r w:rsidRPr="00C55054">
        <w:t xml:space="preserve">Section </w:t>
      </w:r>
      <w:r w:rsidR="003666DA" w:rsidRPr="00C55054">
        <w:t>21</w:t>
      </w:r>
      <w:r w:rsidRPr="00C55054">
        <w:noBreakHyphen/>
      </w:r>
      <w:r w:rsidR="003666DA" w:rsidRPr="00C55054">
        <w:t xml:space="preserve">677; 1942 Code </w:t>
      </w:r>
      <w:r w:rsidRPr="00C55054">
        <w:t xml:space="preserve">Section </w:t>
      </w:r>
      <w:r w:rsidR="003666DA" w:rsidRPr="00C55054">
        <w:t xml:space="preserve">5397; 1932 Code </w:t>
      </w:r>
      <w:r w:rsidRPr="00C55054">
        <w:t xml:space="preserve">Section </w:t>
      </w:r>
      <w:r w:rsidR="003666DA" w:rsidRPr="00C55054">
        <w:t>5291; 1924 (33) 1132.</w:t>
      </w:r>
    </w:p>
    <w:p w:rsidR="00184435" w:rsidRPr="00C55054" w:rsidRDefault="00184435" w:rsidP="00C550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55054" w:rsidSect="00C5505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054" w:rsidRDefault="00C55054" w:rsidP="00C55054">
      <w:r>
        <w:separator/>
      </w:r>
    </w:p>
  </w:endnote>
  <w:endnote w:type="continuationSeparator" w:id="0">
    <w:p w:rsidR="00C55054" w:rsidRDefault="00C55054" w:rsidP="00C5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054" w:rsidRPr="00C55054" w:rsidRDefault="00C55054" w:rsidP="00C550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054" w:rsidRPr="00C55054" w:rsidRDefault="00C55054" w:rsidP="00C550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054" w:rsidRPr="00C55054" w:rsidRDefault="00C55054" w:rsidP="00C55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054" w:rsidRDefault="00C55054" w:rsidP="00C55054">
      <w:r>
        <w:separator/>
      </w:r>
    </w:p>
  </w:footnote>
  <w:footnote w:type="continuationSeparator" w:id="0">
    <w:p w:rsidR="00C55054" w:rsidRDefault="00C55054" w:rsidP="00C55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054" w:rsidRPr="00C55054" w:rsidRDefault="00C55054" w:rsidP="00C550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054" w:rsidRPr="00C55054" w:rsidRDefault="00C55054" w:rsidP="00C550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054" w:rsidRPr="00C55054" w:rsidRDefault="00C55054" w:rsidP="00C550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D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66DA"/>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5054"/>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BC5FC5-2FBF-47AC-9DD6-CEB4BBEA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6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66DA"/>
    <w:rPr>
      <w:rFonts w:ascii="Courier New" w:eastAsiaTheme="minorEastAsia" w:hAnsi="Courier New" w:cs="Courier New"/>
      <w:sz w:val="20"/>
      <w:szCs w:val="20"/>
    </w:rPr>
  </w:style>
  <w:style w:type="paragraph" w:styleId="Header">
    <w:name w:val="header"/>
    <w:basedOn w:val="Normal"/>
    <w:link w:val="HeaderChar"/>
    <w:uiPriority w:val="99"/>
    <w:unhideWhenUsed/>
    <w:rsid w:val="00C55054"/>
    <w:pPr>
      <w:tabs>
        <w:tab w:val="center" w:pos="4680"/>
        <w:tab w:val="right" w:pos="9360"/>
      </w:tabs>
    </w:pPr>
  </w:style>
  <w:style w:type="character" w:customStyle="1" w:styleId="HeaderChar">
    <w:name w:val="Header Char"/>
    <w:basedOn w:val="DefaultParagraphFont"/>
    <w:link w:val="Header"/>
    <w:uiPriority w:val="99"/>
    <w:rsid w:val="00C55054"/>
    <w:rPr>
      <w:rFonts w:cs="Times New Roman"/>
      <w:szCs w:val="24"/>
    </w:rPr>
  </w:style>
  <w:style w:type="paragraph" w:styleId="Footer">
    <w:name w:val="footer"/>
    <w:basedOn w:val="Normal"/>
    <w:link w:val="FooterChar"/>
    <w:uiPriority w:val="99"/>
    <w:unhideWhenUsed/>
    <w:rsid w:val="00C55054"/>
    <w:pPr>
      <w:tabs>
        <w:tab w:val="center" w:pos="4680"/>
        <w:tab w:val="right" w:pos="9360"/>
      </w:tabs>
    </w:pPr>
  </w:style>
  <w:style w:type="character" w:customStyle="1" w:styleId="FooterChar">
    <w:name w:val="Footer Char"/>
    <w:basedOn w:val="DefaultParagraphFont"/>
    <w:link w:val="Footer"/>
    <w:uiPriority w:val="99"/>
    <w:rsid w:val="00C5505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84</Words>
  <Characters>483</Characters>
  <Application>Microsoft Office Word</Application>
  <DocSecurity>0</DocSecurity>
  <Lines>4</Lines>
  <Paragraphs>1</Paragraphs>
  <ScaleCrop>false</ScaleCrop>
  <Company>Legislative Services Agency (LSA)</Company>
  <LinksUpToDate>false</LinksUpToDate>
  <CharactersWithSpaces>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2016-10-13T13:42:00Z</dcterms:created>
  <dcterms:modified xsi:type="dcterms:W3CDTF">2016-10-13T13:42:00Z</dcterms:modified>
</cp:coreProperties>
</file>