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2F1" w:rsidRDefault="00231573" w:rsidP="0034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442F1">
        <w:t>CHAPTER 41</w:t>
      </w:r>
    </w:p>
    <w:p w:rsidR="003442F1" w:rsidRPr="003442F1" w:rsidRDefault="00231573" w:rsidP="0034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442F1">
        <w:t>Undertenants of Life Tenants</w:t>
      </w:r>
      <w:bookmarkStart w:id="0" w:name="_GoBack"/>
      <w:bookmarkEnd w:id="0"/>
    </w:p>
    <w:p w:rsidR="003442F1" w:rsidRPr="003442F1" w:rsidRDefault="003442F1" w:rsidP="0034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442F1" w:rsidRDefault="003442F1" w:rsidP="0034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2F1">
        <w:rPr>
          <w:b/>
        </w:rPr>
        <w:t xml:space="preserve">SECTION </w:t>
      </w:r>
      <w:r w:rsidR="00231573" w:rsidRPr="003442F1">
        <w:rPr>
          <w:b/>
        </w:rPr>
        <w:t>27</w:t>
      </w:r>
      <w:r w:rsidRPr="003442F1">
        <w:rPr>
          <w:b/>
        </w:rPr>
        <w:noBreakHyphen/>
      </w:r>
      <w:r w:rsidR="00231573" w:rsidRPr="003442F1">
        <w:rPr>
          <w:b/>
        </w:rPr>
        <w:t>41</w:t>
      </w:r>
      <w:r w:rsidRPr="003442F1">
        <w:rPr>
          <w:b/>
        </w:rPr>
        <w:noBreakHyphen/>
      </w:r>
      <w:r w:rsidR="00231573" w:rsidRPr="003442F1">
        <w:rPr>
          <w:b/>
        </w:rPr>
        <w:t>10.</w:t>
      </w:r>
      <w:r w:rsidR="00231573" w:rsidRPr="003442F1">
        <w:t xml:space="preserve"> Recovery of rent from undertenant on death of life tenant.</w:t>
      </w:r>
    </w:p>
    <w:p w:rsidR="003442F1" w:rsidRDefault="00231573" w:rsidP="0034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2F1">
        <w:tab/>
        <w:t xml:space="preserve">When any tenant for life shall happen to die before or on the day on which any rent was reserved or made payable upon any demise or lease of any lands, tenements or hereditaments to an undertenant which determined on the death of such tenant for life, the executors or administrators of such tenant for life shall and may recover of and from such undertenant of such lands, tenements or hereditaments the rent thereof as prescribed in </w:t>
      </w:r>
      <w:r w:rsidR="003442F1" w:rsidRPr="003442F1">
        <w:t xml:space="preserve">Section </w:t>
      </w:r>
      <w:r w:rsidRPr="003442F1">
        <w:t>27</w:t>
      </w:r>
      <w:r w:rsidR="003442F1" w:rsidRPr="003442F1">
        <w:noBreakHyphen/>
      </w:r>
      <w:r w:rsidRPr="003442F1">
        <w:t>41</w:t>
      </w:r>
      <w:r w:rsidR="003442F1" w:rsidRPr="003442F1">
        <w:noBreakHyphen/>
      </w:r>
      <w:r w:rsidRPr="003442F1">
        <w:t>20.</w:t>
      </w:r>
    </w:p>
    <w:p w:rsidR="003442F1" w:rsidRDefault="003442F1" w:rsidP="0034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2F1" w:rsidRPr="003442F1" w:rsidRDefault="003442F1" w:rsidP="0034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1573" w:rsidRPr="003442F1">
        <w:t xml:space="preserve">: 1962 Code </w:t>
      </w:r>
      <w:r w:rsidRPr="003442F1">
        <w:t xml:space="preserve">Section </w:t>
      </w:r>
      <w:r w:rsidR="00231573" w:rsidRPr="003442F1">
        <w:t>41</w:t>
      </w:r>
      <w:r w:rsidRPr="003442F1">
        <w:noBreakHyphen/>
      </w:r>
      <w:r w:rsidR="00231573" w:rsidRPr="003442F1">
        <w:t xml:space="preserve">251; 1952 Code </w:t>
      </w:r>
      <w:r w:rsidRPr="003442F1">
        <w:t xml:space="preserve">Section </w:t>
      </w:r>
      <w:r w:rsidR="00231573" w:rsidRPr="003442F1">
        <w:t>41</w:t>
      </w:r>
      <w:r w:rsidRPr="003442F1">
        <w:noBreakHyphen/>
      </w:r>
      <w:r w:rsidR="00231573" w:rsidRPr="003442F1">
        <w:t xml:space="preserve">251; 1942 Code </w:t>
      </w:r>
      <w:r w:rsidRPr="003442F1">
        <w:t xml:space="preserve">Section </w:t>
      </w:r>
      <w:r w:rsidR="00231573" w:rsidRPr="003442F1">
        <w:t xml:space="preserve">8797; 1932 Code </w:t>
      </w:r>
      <w:r w:rsidRPr="003442F1">
        <w:t xml:space="preserve">Section </w:t>
      </w:r>
      <w:r w:rsidR="00231573" w:rsidRPr="003442F1">
        <w:t xml:space="preserve">8797; Civ. C. </w:t>
      </w:r>
      <w:r w:rsidRPr="003442F1">
        <w:t>‘</w:t>
      </w:r>
      <w:r w:rsidR="00231573" w:rsidRPr="003442F1">
        <w:t xml:space="preserve">22 </w:t>
      </w:r>
      <w:r w:rsidRPr="003442F1">
        <w:t xml:space="preserve">Section </w:t>
      </w:r>
      <w:r w:rsidR="00231573" w:rsidRPr="003442F1">
        <w:t xml:space="preserve">5264; Civ. C. </w:t>
      </w:r>
      <w:r w:rsidRPr="003442F1">
        <w:t>‘</w:t>
      </w:r>
      <w:r w:rsidR="00231573" w:rsidRPr="003442F1">
        <w:t xml:space="preserve">12 </w:t>
      </w:r>
      <w:r w:rsidRPr="003442F1">
        <w:t xml:space="preserve">Section </w:t>
      </w:r>
      <w:r w:rsidR="00231573" w:rsidRPr="003442F1">
        <w:t xml:space="preserve">3494; Civ. C. </w:t>
      </w:r>
      <w:r w:rsidRPr="003442F1">
        <w:t>‘</w:t>
      </w:r>
      <w:r w:rsidR="00231573" w:rsidRPr="003442F1">
        <w:t xml:space="preserve">02 </w:t>
      </w:r>
      <w:r w:rsidRPr="003442F1">
        <w:t xml:space="preserve">Section </w:t>
      </w:r>
      <w:r w:rsidR="00231573" w:rsidRPr="003442F1">
        <w:t>2480; G. S. 1805; R. S. 1924; 1712 (2) 577.</w:t>
      </w:r>
    </w:p>
    <w:p w:rsidR="003442F1" w:rsidRPr="003442F1" w:rsidRDefault="003442F1" w:rsidP="0034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42F1" w:rsidRDefault="003442F1" w:rsidP="0034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2F1">
        <w:rPr>
          <w:b/>
        </w:rPr>
        <w:t xml:space="preserve">SECTION </w:t>
      </w:r>
      <w:r w:rsidR="00231573" w:rsidRPr="003442F1">
        <w:rPr>
          <w:b/>
        </w:rPr>
        <w:t>27</w:t>
      </w:r>
      <w:r w:rsidRPr="003442F1">
        <w:rPr>
          <w:b/>
        </w:rPr>
        <w:noBreakHyphen/>
      </w:r>
      <w:r w:rsidR="00231573" w:rsidRPr="003442F1">
        <w:rPr>
          <w:b/>
        </w:rPr>
        <w:t>41</w:t>
      </w:r>
      <w:r w:rsidRPr="003442F1">
        <w:rPr>
          <w:b/>
        </w:rPr>
        <w:noBreakHyphen/>
      </w:r>
      <w:r w:rsidR="00231573" w:rsidRPr="003442F1">
        <w:rPr>
          <w:b/>
        </w:rPr>
        <w:t>20.</w:t>
      </w:r>
      <w:r w:rsidR="00231573" w:rsidRPr="003442F1">
        <w:t xml:space="preserve"> Proportion of rent to be paid at death of life tenant.</w:t>
      </w:r>
    </w:p>
    <w:p w:rsidR="003442F1" w:rsidRDefault="00231573" w:rsidP="0034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2F1">
        <w:tab/>
        <w:t>If such tenant for life die on the day on which the rent was payable, the whole of such rent shall be so recovered but if such tenant for life die before such day a proportion of such rent, according to the time such tenant for life lived of the last year or quarter of a year, or other time in which the rent was growing due as aforesaid, making all just allowances, shall be so recovered; or a reasonable part thereof, respectively, shall be so recovered if the recovery of the whole or such portion thereof as aforesaid shall be unreasonable.</w:t>
      </w:r>
    </w:p>
    <w:p w:rsidR="003442F1" w:rsidRDefault="003442F1" w:rsidP="0034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2F1" w:rsidRPr="003442F1" w:rsidRDefault="003442F1" w:rsidP="0034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1573" w:rsidRPr="003442F1">
        <w:t xml:space="preserve">: 1962 Code </w:t>
      </w:r>
      <w:r w:rsidRPr="003442F1">
        <w:t xml:space="preserve">Section </w:t>
      </w:r>
      <w:r w:rsidR="00231573" w:rsidRPr="003442F1">
        <w:t>41</w:t>
      </w:r>
      <w:r w:rsidRPr="003442F1">
        <w:noBreakHyphen/>
      </w:r>
      <w:r w:rsidR="00231573" w:rsidRPr="003442F1">
        <w:t xml:space="preserve">252; 1952 Code </w:t>
      </w:r>
      <w:r w:rsidRPr="003442F1">
        <w:t xml:space="preserve">Section </w:t>
      </w:r>
      <w:r w:rsidR="00231573" w:rsidRPr="003442F1">
        <w:t>41</w:t>
      </w:r>
      <w:r w:rsidRPr="003442F1">
        <w:noBreakHyphen/>
      </w:r>
      <w:r w:rsidR="00231573" w:rsidRPr="003442F1">
        <w:t xml:space="preserve">252; 1942 Code </w:t>
      </w:r>
      <w:r w:rsidRPr="003442F1">
        <w:t xml:space="preserve">Section </w:t>
      </w:r>
      <w:r w:rsidR="00231573" w:rsidRPr="003442F1">
        <w:t xml:space="preserve">8798; 1932 Code </w:t>
      </w:r>
      <w:r w:rsidRPr="003442F1">
        <w:t xml:space="preserve">Section </w:t>
      </w:r>
      <w:r w:rsidR="00231573" w:rsidRPr="003442F1">
        <w:t xml:space="preserve">8798; Civ. C. </w:t>
      </w:r>
      <w:r w:rsidRPr="003442F1">
        <w:t>‘</w:t>
      </w:r>
      <w:r w:rsidR="00231573" w:rsidRPr="003442F1">
        <w:t xml:space="preserve">22 </w:t>
      </w:r>
      <w:r w:rsidRPr="003442F1">
        <w:t xml:space="preserve">Section </w:t>
      </w:r>
      <w:r w:rsidR="00231573" w:rsidRPr="003442F1">
        <w:t xml:space="preserve">5265; Civ. C. </w:t>
      </w:r>
      <w:r w:rsidRPr="003442F1">
        <w:t>‘</w:t>
      </w:r>
      <w:r w:rsidR="00231573" w:rsidRPr="003442F1">
        <w:t xml:space="preserve">12 </w:t>
      </w:r>
      <w:r w:rsidRPr="003442F1">
        <w:t xml:space="preserve">Section </w:t>
      </w:r>
      <w:r w:rsidR="00231573" w:rsidRPr="003442F1">
        <w:t xml:space="preserve">3495; Civ. C. </w:t>
      </w:r>
      <w:r w:rsidRPr="003442F1">
        <w:t>‘</w:t>
      </w:r>
      <w:r w:rsidR="00231573" w:rsidRPr="003442F1">
        <w:t xml:space="preserve">02 </w:t>
      </w:r>
      <w:r w:rsidRPr="003442F1">
        <w:t xml:space="preserve">Section </w:t>
      </w:r>
      <w:r w:rsidR="00231573" w:rsidRPr="003442F1">
        <w:t>2409; G. S. 1806; R. S. 1924; 1712 (2) 577.</w:t>
      </w:r>
    </w:p>
    <w:p w:rsidR="003442F1" w:rsidRPr="003442F1" w:rsidRDefault="003442F1" w:rsidP="0034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442F1" w:rsidRDefault="003442F1" w:rsidP="0034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2F1">
        <w:rPr>
          <w:b/>
        </w:rPr>
        <w:t xml:space="preserve">SECTION </w:t>
      </w:r>
      <w:r w:rsidR="00231573" w:rsidRPr="003442F1">
        <w:rPr>
          <w:b/>
        </w:rPr>
        <w:t>27</w:t>
      </w:r>
      <w:r w:rsidRPr="003442F1">
        <w:rPr>
          <w:b/>
        </w:rPr>
        <w:noBreakHyphen/>
      </w:r>
      <w:r w:rsidR="00231573" w:rsidRPr="003442F1">
        <w:rPr>
          <w:b/>
        </w:rPr>
        <w:t>41</w:t>
      </w:r>
      <w:r w:rsidRPr="003442F1">
        <w:rPr>
          <w:b/>
        </w:rPr>
        <w:noBreakHyphen/>
      </w:r>
      <w:r w:rsidR="00231573" w:rsidRPr="003442F1">
        <w:rPr>
          <w:b/>
        </w:rPr>
        <w:t>30.</w:t>
      </w:r>
      <w:r w:rsidR="00231573" w:rsidRPr="003442F1">
        <w:t xml:space="preserve"> Undertenant</w:t>
      </w:r>
      <w:r w:rsidRPr="003442F1">
        <w:t>’</w:t>
      </w:r>
      <w:r w:rsidR="00231573" w:rsidRPr="003442F1">
        <w:t>s right to possession.</w:t>
      </w:r>
    </w:p>
    <w:p w:rsidR="003442F1" w:rsidRDefault="00231573" w:rsidP="0034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442F1">
        <w:tab/>
        <w:t>If any person shall rent or hire lands of a tenant for life and such tenant for life dies, the person hiring such land shall not be dispossessed until the crop of that year is finished, he securing the payment of the rent when due.</w:t>
      </w:r>
    </w:p>
    <w:p w:rsidR="003442F1" w:rsidRDefault="003442F1" w:rsidP="0034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442F1" w:rsidRDefault="003442F1" w:rsidP="0034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31573" w:rsidRPr="003442F1">
        <w:t xml:space="preserve">: 1962 Code </w:t>
      </w:r>
      <w:r w:rsidRPr="003442F1">
        <w:t xml:space="preserve">Section </w:t>
      </w:r>
      <w:r w:rsidR="00231573" w:rsidRPr="003442F1">
        <w:t>41</w:t>
      </w:r>
      <w:r w:rsidRPr="003442F1">
        <w:noBreakHyphen/>
      </w:r>
      <w:r w:rsidR="00231573" w:rsidRPr="003442F1">
        <w:t xml:space="preserve">253; 1952 Code </w:t>
      </w:r>
      <w:r w:rsidRPr="003442F1">
        <w:t xml:space="preserve">Section </w:t>
      </w:r>
      <w:r w:rsidR="00231573" w:rsidRPr="003442F1">
        <w:t>41</w:t>
      </w:r>
      <w:r w:rsidRPr="003442F1">
        <w:noBreakHyphen/>
      </w:r>
      <w:r w:rsidR="00231573" w:rsidRPr="003442F1">
        <w:t xml:space="preserve">253; 1942 Code </w:t>
      </w:r>
      <w:r w:rsidRPr="003442F1">
        <w:t xml:space="preserve">Section </w:t>
      </w:r>
      <w:r w:rsidR="00231573" w:rsidRPr="003442F1">
        <w:t xml:space="preserve">8799; 1932 Code </w:t>
      </w:r>
      <w:r w:rsidRPr="003442F1">
        <w:t xml:space="preserve">Section </w:t>
      </w:r>
      <w:r w:rsidR="00231573" w:rsidRPr="003442F1">
        <w:t xml:space="preserve">8799; Civ. C. </w:t>
      </w:r>
      <w:r w:rsidRPr="003442F1">
        <w:t>‘</w:t>
      </w:r>
      <w:r w:rsidR="00231573" w:rsidRPr="003442F1">
        <w:t xml:space="preserve">22 </w:t>
      </w:r>
      <w:r w:rsidRPr="003442F1">
        <w:t xml:space="preserve">Section </w:t>
      </w:r>
      <w:r w:rsidR="00231573" w:rsidRPr="003442F1">
        <w:t xml:space="preserve">5266; Civ. C. </w:t>
      </w:r>
      <w:r w:rsidRPr="003442F1">
        <w:t>‘</w:t>
      </w:r>
      <w:r w:rsidR="00231573" w:rsidRPr="003442F1">
        <w:t xml:space="preserve">12 </w:t>
      </w:r>
      <w:r w:rsidRPr="003442F1">
        <w:t xml:space="preserve">Section </w:t>
      </w:r>
      <w:r w:rsidR="00231573" w:rsidRPr="003442F1">
        <w:t xml:space="preserve">3496; Civ. C. </w:t>
      </w:r>
      <w:r w:rsidRPr="003442F1">
        <w:t>‘</w:t>
      </w:r>
      <w:r w:rsidR="00231573" w:rsidRPr="003442F1">
        <w:t xml:space="preserve">02 </w:t>
      </w:r>
      <w:r w:rsidRPr="003442F1">
        <w:t xml:space="preserve">Section </w:t>
      </w:r>
      <w:r w:rsidR="00231573" w:rsidRPr="003442F1">
        <w:t>2410; G. S. 1807; R. S. 1926; 1789 (5) 111.</w:t>
      </w:r>
    </w:p>
    <w:p w:rsidR="00F25049" w:rsidRPr="003442F1" w:rsidRDefault="00F25049" w:rsidP="00344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442F1" w:rsidSect="003442F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2F1" w:rsidRDefault="003442F1" w:rsidP="003442F1">
      <w:pPr>
        <w:spacing w:after="0" w:line="240" w:lineRule="auto"/>
      </w:pPr>
      <w:r>
        <w:separator/>
      </w:r>
    </w:p>
  </w:endnote>
  <w:endnote w:type="continuationSeparator" w:id="0">
    <w:p w:rsidR="003442F1" w:rsidRDefault="003442F1" w:rsidP="0034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F1" w:rsidRPr="003442F1" w:rsidRDefault="003442F1" w:rsidP="003442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F1" w:rsidRPr="003442F1" w:rsidRDefault="003442F1" w:rsidP="003442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F1" w:rsidRPr="003442F1" w:rsidRDefault="003442F1" w:rsidP="00344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2F1" w:rsidRDefault="003442F1" w:rsidP="003442F1">
      <w:pPr>
        <w:spacing w:after="0" w:line="240" w:lineRule="auto"/>
      </w:pPr>
      <w:r>
        <w:separator/>
      </w:r>
    </w:p>
  </w:footnote>
  <w:footnote w:type="continuationSeparator" w:id="0">
    <w:p w:rsidR="003442F1" w:rsidRDefault="003442F1" w:rsidP="00344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F1" w:rsidRPr="003442F1" w:rsidRDefault="003442F1" w:rsidP="003442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F1" w:rsidRPr="003442F1" w:rsidRDefault="003442F1" w:rsidP="003442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F1" w:rsidRPr="003442F1" w:rsidRDefault="003442F1" w:rsidP="003442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73"/>
    <w:rsid w:val="00231573"/>
    <w:rsid w:val="003442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6BCA3-FF47-40F5-80AE-9571B2CA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1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1573"/>
    <w:rPr>
      <w:rFonts w:ascii="Courier New" w:eastAsia="Times New Roman" w:hAnsi="Courier New" w:cs="Courier New"/>
      <w:sz w:val="20"/>
      <w:szCs w:val="20"/>
    </w:rPr>
  </w:style>
  <w:style w:type="paragraph" w:styleId="Header">
    <w:name w:val="header"/>
    <w:basedOn w:val="Normal"/>
    <w:link w:val="HeaderChar"/>
    <w:uiPriority w:val="99"/>
    <w:unhideWhenUsed/>
    <w:rsid w:val="00344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2F1"/>
    <w:rPr>
      <w:rFonts w:ascii="Times New Roman" w:hAnsi="Times New Roman" w:cs="Times New Roman"/>
    </w:rPr>
  </w:style>
  <w:style w:type="paragraph" w:styleId="Footer">
    <w:name w:val="footer"/>
    <w:basedOn w:val="Normal"/>
    <w:link w:val="FooterChar"/>
    <w:uiPriority w:val="99"/>
    <w:unhideWhenUsed/>
    <w:rsid w:val="00344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2F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322</Words>
  <Characters>1837</Characters>
  <Application>Microsoft Office Word</Application>
  <DocSecurity>0</DocSecurity>
  <Lines>15</Lines>
  <Paragraphs>4</Paragraphs>
  <ScaleCrop>false</ScaleCrop>
  <Company>Legislative Services Agency (LSA)</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2017-10-24T17:04:00Z</dcterms:created>
  <dcterms:modified xsi:type="dcterms:W3CDTF">2017-10-24T17:04:00Z</dcterms:modified>
</cp:coreProperties>
</file>