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331BD">
        <w:t>CHAPTER 5</w:t>
      </w:r>
    </w:p>
    <w:p w:rsidR="00C331BD"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331BD">
        <w:t>Recording Generally</w:t>
      </w:r>
      <w:bookmarkStart w:id="0" w:name="_GoBack"/>
      <w:bookmarkEnd w:id="0"/>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10.</w:t>
      </w:r>
      <w:r w:rsidR="008439FB" w:rsidRPr="00C331BD">
        <w:t xml:space="preserve"> . Performance of register of deeds</w:t>
      </w:r>
      <w:r w:rsidRPr="00C331BD">
        <w:t>’</w:t>
      </w:r>
      <w:r w:rsidR="008439FB" w:rsidRPr="00C331BD">
        <w:t xml:space="preserve"> duties by clerk of court in certain counties.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(A) In every county in the State other than Aiken, Anderson, Beaufort, Berkeley, Charleston, Cherokee, Chesterfield, Clarendon, Colleton, Dorchester,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Cherokee, Chesterfield, Clarendon, Colleton, Dorchester, Georgetown, Greenville, Horry, Jasper, Kershaw, Lancaster, Lexington, Oconee, Orangeburg, Pickens, Richland, Spartanburg, and Sumter counties.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(B) The registers of deeds in Berkeley and Dorchester counties are elected for terms of four years and until a successor is elected in the general election and qualifies.</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7; 1952 Code </w:t>
      </w:r>
      <w:r w:rsidRPr="00C331BD">
        <w:t xml:space="preserve">Section </w:t>
      </w:r>
      <w:r w:rsidR="008439FB" w:rsidRPr="00C331BD">
        <w:t>60</w:t>
      </w:r>
      <w:r w:rsidRPr="00C331BD">
        <w:noBreakHyphen/>
      </w:r>
      <w:r w:rsidR="008439FB" w:rsidRPr="00C331BD">
        <w:t xml:space="preserve">7; 1942 Code </w:t>
      </w:r>
      <w:r w:rsidRPr="00C331BD">
        <w:t xml:space="preserve">Section </w:t>
      </w:r>
      <w:r w:rsidR="008439FB" w:rsidRPr="00C331BD">
        <w:t xml:space="preserve">3629; 1932 Code </w:t>
      </w:r>
      <w:r w:rsidRPr="00C331BD">
        <w:t xml:space="preserve">Section </w:t>
      </w:r>
      <w:r w:rsidR="008439FB" w:rsidRPr="00C331BD">
        <w:t xml:space="preserve">3629; Civ. C. </w:t>
      </w:r>
      <w:r w:rsidRPr="00C331BD">
        <w:t>‘</w:t>
      </w:r>
      <w:r w:rsidR="008439FB" w:rsidRPr="00C331BD">
        <w:t xml:space="preserve">22 </w:t>
      </w:r>
      <w:r w:rsidRPr="00C331BD">
        <w:t xml:space="preserve">Section </w:t>
      </w:r>
      <w:r w:rsidR="008439FB" w:rsidRPr="00C331BD">
        <w:t xml:space="preserve">2173; Civ. C. </w:t>
      </w:r>
      <w:r w:rsidRPr="00C331BD">
        <w:t>‘</w:t>
      </w:r>
      <w:r w:rsidR="008439FB" w:rsidRPr="00C331BD">
        <w:t xml:space="preserve">12 </w:t>
      </w:r>
      <w:r w:rsidRPr="00C331BD">
        <w:t xml:space="preserve">Section </w:t>
      </w:r>
      <w:r w:rsidR="008439FB" w:rsidRPr="00C331BD">
        <w:t xml:space="preserve">1349; Civ. C. </w:t>
      </w:r>
      <w:r w:rsidRPr="00C331BD">
        <w:t>‘</w:t>
      </w:r>
      <w:r w:rsidR="008439FB" w:rsidRPr="00C331BD">
        <w:t xml:space="preserve">02 </w:t>
      </w:r>
      <w:r w:rsidRPr="00C331BD">
        <w:t xml:space="preserve">Section </w:t>
      </w:r>
      <w:r w:rsidR="008439FB" w:rsidRPr="00C331BD">
        <w:t xml:space="preserve">945; 1779 (7) 296; 1839 (11) 115; 1882 (18) 682; 1896 (22) 122; 1908 (25) 1020; 1973 (58) 803, 833; 1975 (59) 147; 1978 Act No. 458, </w:t>
      </w:r>
      <w:r w:rsidRPr="00C331BD">
        <w:t xml:space="preserve">Section </w:t>
      </w:r>
      <w:r w:rsidR="008439FB" w:rsidRPr="00C331BD">
        <w:t xml:space="preserve">1; 1980 Act No. 329, </w:t>
      </w:r>
      <w:r w:rsidRPr="00C331BD">
        <w:t xml:space="preserve">Section </w:t>
      </w:r>
      <w:r w:rsidR="008439FB" w:rsidRPr="00C331BD">
        <w:t xml:space="preserve">1; 1985 Act No. 123, </w:t>
      </w:r>
      <w:r w:rsidRPr="00C331BD">
        <w:t xml:space="preserve">Section </w:t>
      </w:r>
      <w:r w:rsidR="008439FB" w:rsidRPr="00C331BD">
        <w:t xml:space="preserve">1; 1986 Act No. 541, </w:t>
      </w:r>
      <w:r w:rsidRPr="00C331BD">
        <w:t xml:space="preserve">Section </w:t>
      </w:r>
      <w:r w:rsidR="008439FB" w:rsidRPr="00C331BD">
        <w:t xml:space="preserve">1; 1987 Act No. 153, </w:t>
      </w:r>
      <w:r w:rsidRPr="00C331BD">
        <w:t xml:space="preserve">Section </w:t>
      </w:r>
      <w:r w:rsidR="008439FB" w:rsidRPr="00C331BD">
        <w:t xml:space="preserve">1; 1987 Act No. 186, </w:t>
      </w:r>
      <w:r w:rsidRPr="00C331BD">
        <w:t xml:space="preserve">Section </w:t>
      </w:r>
      <w:r w:rsidR="008439FB" w:rsidRPr="00C331BD">
        <w:t xml:space="preserve">1; 1993 Act No. 5, </w:t>
      </w:r>
      <w:r w:rsidRPr="00C331BD">
        <w:t xml:space="preserve">Section </w:t>
      </w:r>
      <w:r w:rsidR="008439FB" w:rsidRPr="00C331BD">
        <w:t xml:space="preserve">1; 1994 Act No. 294, </w:t>
      </w:r>
      <w:r w:rsidRPr="00C331BD">
        <w:t xml:space="preserve">Section </w:t>
      </w:r>
      <w:r w:rsidR="008439FB" w:rsidRPr="00C331BD">
        <w:t xml:space="preserve">1; 1996 Act No. 417, </w:t>
      </w:r>
      <w:r w:rsidRPr="00C331BD">
        <w:t xml:space="preserve">Section </w:t>
      </w:r>
      <w:r w:rsidR="008439FB" w:rsidRPr="00C331BD">
        <w:t xml:space="preserve">1; 1999 Act No. 8, </w:t>
      </w:r>
      <w:r w:rsidRPr="00C331BD">
        <w:t xml:space="preserve">Section </w:t>
      </w:r>
      <w:r w:rsidR="008439FB" w:rsidRPr="00C331BD">
        <w:t xml:space="preserve">1; 2000 Act No. 272, </w:t>
      </w:r>
      <w:r w:rsidRPr="00C331BD">
        <w:t xml:space="preserve">Section </w:t>
      </w:r>
      <w:r w:rsidR="008439FB" w:rsidRPr="00C331BD">
        <w:t xml:space="preserve">1; 2001 Act No. 75, </w:t>
      </w:r>
      <w:r w:rsidRPr="00C331BD">
        <w:t xml:space="preserve">Section </w:t>
      </w:r>
      <w:r w:rsidR="008439FB" w:rsidRPr="00C331BD">
        <w:t xml:space="preserve">1; 2005 Act No. 140, </w:t>
      </w:r>
      <w:r w:rsidRPr="00C331BD">
        <w:t xml:space="preserve">Section </w:t>
      </w:r>
      <w:r w:rsidR="008439FB" w:rsidRPr="00C331BD">
        <w:t xml:space="preserve">1; 2006 Act No. 299, </w:t>
      </w:r>
      <w:r w:rsidRPr="00C331BD">
        <w:t xml:space="preserve">Section </w:t>
      </w:r>
      <w:r w:rsidR="008439FB" w:rsidRPr="00C331BD">
        <w:t xml:space="preserve">1, eff May 31, 2006; 2008 Act No. 221, </w:t>
      </w:r>
      <w:r w:rsidRPr="00C331BD">
        <w:t xml:space="preserve">Section </w:t>
      </w:r>
      <w:r w:rsidR="008439FB" w:rsidRPr="00C331BD">
        <w:t>1, eff upon approval (became law without the Governor</w:t>
      </w:r>
      <w:r w:rsidRPr="00C331BD">
        <w:t>’</w:t>
      </w:r>
      <w:r w:rsidR="008439FB" w:rsidRPr="00C331BD">
        <w:t xml:space="preserve">s signature on May 15, 2008); 2010 Act No. 127, </w:t>
      </w:r>
      <w:r w:rsidRPr="00C331BD">
        <w:t xml:space="preserve">Section </w:t>
      </w:r>
      <w:r w:rsidR="008439FB" w:rsidRPr="00C331BD">
        <w:t xml:space="preserve">1, eff February 24, 2010; 2013 Act No. 12, </w:t>
      </w:r>
      <w:r w:rsidRPr="00C331BD">
        <w:t xml:space="preserve">Section </w:t>
      </w:r>
      <w:r w:rsidR="008439FB" w:rsidRPr="00C331BD">
        <w:t>1, eff April 23, 2013.</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Code Commissioner</w:t>
      </w:r>
      <w:r w:rsidR="00C331BD" w:rsidRPr="00C331BD">
        <w:t>’</w:t>
      </w:r>
      <w:r w:rsidRPr="00C331BD">
        <w:t>s Note</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 xml:space="preserve">1997 Act No. 34, </w:t>
      </w:r>
      <w:r w:rsidR="00C331BD" w:rsidRPr="00C331BD">
        <w:t xml:space="preserve">Section </w:t>
      </w:r>
      <w:r w:rsidRPr="00C331BD">
        <w:t xml:space="preserve">1, directed the Code Commissioner to change all references to </w:t>
      </w:r>
      <w:r w:rsidR="00C331BD" w:rsidRPr="00C331BD">
        <w:t>“</w:t>
      </w:r>
      <w:r w:rsidRPr="00C331BD">
        <w:t>Register of Mesne Conveyances</w:t>
      </w:r>
      <w:r w:rsidR="00C331BD" w:rsidRPr="00C331BD">
        <w:t>”</w:t>
      </w:r>
      <w:r w:rsidRPr="00C331BD">
        <w:t xml:space="preserve"> to </w:t>
      </w:r>
      <w:r w:rsidR="00C331BD" w:rsidRPr="00C331BD">
        <w:t>“</w:t>
      </w:r>
      <w:r w:rsidRPr="00C331BD">
        <w:t>Register of Deeds</w:t>
      </w:r>
      <w:r w:rsidR="00C331BD" w:rsidRPr="00C331BD">
        <w:t>”</w:t>
      </w:r>
      <w:r w:rsidRPr="00C331BD">
        <w:t xml:space="preserve"> wherever appearing in the 1976 Code of Laws.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Effect of Amendment</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The 2006 amendment added Colleton County.</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The 2008 amendment added Clarendon county.</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The 2010 amendment made subsection (A) and (B) designations and in subsection (A) added Lancaster county.</w:t>
      </w:r>
    </w:p>
    <w:p w:rsidR="00C331BD"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31BD">
        <w:t>The 2013 amendment, in subsection (A), added two references to Cherokee county.</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12.</w:t>
      </w:r>
      <w:r w:rsidR="008439FB" w:rsidRPr="00C331BD">
        <w:t xml:space="preserve"> . Appointment of register of deeds for certain counties.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(A) The governing bodies of Anderson, Beaufort, Cherokee, Chesterfield, Clarendon, Colleton, Georgetown, Horry, Jasper, Kershaw, Lancaster, Oconee, Orangeburg, and Pickens counties shall appoint the register of deeds for its county under terms and conditions as it may agree upon.</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(B) The governing body of Georgetown County may appoint a register of deeds only after advertising the information concerning the appointment for two weeks before action is taken in a newspaper of general circulation in the county.</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39FB" w:rsidRPr="00C331BD">
        <w:t xml:space="preserve">: 1987 Act No. 153, </w:t>
      </w:r>
      <w:r w:rsidRPr="00C331BD">
        <w:t xml:space="preserve">Section </w:t>
      </w:r>
      <w:r w:rsidR="008439FB" w:rsidRPr="00C331BD">
        <w:t xml:space="preserve">2; 1993 Act No. 5, </w:t>
      </w:r>
      <w:r w:rsidRPr="00C331BD">
        <w:t xml:space="preserve">Section </w:t>
      </w:r>
      <w:r w:rsidR="008439FB" w:rsidRPr="00C331BD">
        <w:t xml:space="preserve">2; 1994 Act No. 294, </w:t>
      </w:r>
      <w:r w:rsidRPr="00C331BD">
        <w:t xml:space="preserve">Section </w:t>
      </w:r>
      <w:r w:rsidR="008439FB" w:rsidRPr="00C331BD">
        <w:t xml:space="preserve">2; 1996 Act No. 417, </w:t>
      </w:r>
      <w:r w:rsidRPr="00C331BD">
        <w:t xml:space="preserve">Section </w:t>
      </w:r>
      <w:r w:rsidR="008439FB" w:rsidRPr="00C331BD">
        <w:t xml:space="preserve">2; 1999 Act No. 8, </w:t>
      </w:r>
      <w:r w:rsidRPr="00C331BD">
        <w:t xml:space="preserve">Section </w:t>
      </w:r>
      <w:r w:rsidR="008439FB" w:rsidRPr="00C331BD">
        <w:t xml:space="preserve">2; 2000 Act No. 272, </w:t>
      </w:r>
      <w:r w:rsidRPr="00C331BD">
        <w:t xml:space="preserve">Section </w:t>
      </w:r>
      <w:r w:rsidR="008439FB" w:rsidRPr="00C331BD">
        <w:t xml:space="preserve">2; 2001 Act No. 75, </w:t>
      </w:r>
      <w:r w:rsidRPr="00C331BD">
        <w:t xml:space="preserve">Section </w:t>
      </w:r>
      <w:r w:rsidR="008439FB" w:rsidRPr="00C331BD">
        <w:t xml:space="preserve">2; 2005 Act No. 140, </w:t>
      </w:r>
      <w:r w:rsidRPr="00C331BD">
        <w:t xml:space="preserve">Section </w:t>
      </w:r>
      <w:r w:rsidR="008439FB" w:rsidRPr="00C331BD">
        <w:t xml:space="preserve">2; 2006 Act No. 299, </w:t>
      </w:r>
      <w:r w:rsidRPr="00C331BD">
        <w:t xml:space="preserve">Section </w:t>
      </w:r>
      <w:r w:rsidR="008439FB" w:rsidRPr="00C331BD">
        <w:t xml:space="preserve">2, eff May 31, 2006; 2008 Act No. 221, </w:t>
      </w:r>
      <w:r w:rsidRPr="00C331BD">
        <w:t xml:space="preserve">Section </w:t>
      </w:r>
      <w:r w:rsidR="008439FB" w:rsidRPr="00C331BD">
        <w:t>1, eff upon approval (became law without the Governor</w:t>
      </w:r>
      <w:r w:rsidRPr="00C331BD">
        <w:t>’</w:t>
      </w:r>
      <w:r w:rsidR="008439FB" w:rsidRPr="00C331BD">
        <w:t xml:space="preserve">s signature on May 15, 2008); 2010 Act No. 127, </w:t>
      </w:r>
      <w:r w:rsidRPr="00C331BD">
        <w:t xml:space="preserve">Section </w:t>
      </w:r>
      <w:r w:rsidR="008439FB" w:rsidRPr="00C331BD">
        <w:t xml:space="preserve">2, eff February 24, 2010; 2013 Act No. 12, </w:t>
      </w:r>
      <w:r w:rsidRPr="00C331BD">
        <w:t xml:space="preserve">Section </w:t>
      </w:r>
      <w:r w:rsidR="008439FB" w:rsidRPr="00C331BD">
        <w:t>2, eff April 23, 2013.</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Code Commissioner</w:t>
      </w:r>
      <w:r w:rsidR="00C331BD" w:rsidRPr="00C331BD">
        <w:t>’</w:t>
      </w:r>
      <w:r w:rsidRPr="00C331BD">
        <w:t>s Note</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 xml:space="preserve">1997 Act No. 34, </w:t>
      </w:r>
      <w:r w:rsidR="00C331BD" w:rsidRPr="00C331BD">
        <w:t xml:space="preserve">Section </w:t>
      </w:r>
      <w:r w:rsidRPr="00C331BD">
        <w:t xml:space="preserve">1, directed the Code Commissioner to change all references to </w:t>
      </w:r>
      <w:r w:rsidR="00C331BD" w:rsidRPr="00C331BD">
        <w:t>“</w:t>
      </w:r>
      <w:r w:rsidRPr="00C331BD">
        <w:t>Register of Mesne Conveyances</w:t>
      </w:r>
      <w:r w:rsidR="00C331BD" w:rsidRPr="00C331BD">
        <w:t>”</w:t>
      </w:r>
      <w:r w:rsidRPr="00C331BD">
        <w:t xml:space="preserve"> to </w:t>
      </w:r>
      <w:r w:rsidR="00C331BD" w:rsidRPr="00C331BD">
        <w:t>“</w:t>
      </w:r>
      <w:r w:rsidRPr="00C331BD">
        <w:t>Register of Deeds</w:t>
      </w:r>
      <w:r w:rsidR="00C331BD" w:rsidRPr="00C331BD">
        <w:t>”</w:t>
      </w:r>
      <w:r w:rsidRPr="00C331BD">
        <w:t xml:space="preserve"> wherever appearing in the 1976 Code of Laws.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Effect of Amendment</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The 2006 amendment added Colleton County.</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lastRenderedPageBreak/>
        <w:t>The 2008 amendment added Clarendon county.</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The 2010 amendment made subsection (A) and (B) designations and in subsection (A) added Lancaster county.</w:t>
      </w:r>
    </w:p>
    <w:p w:rsidR="00C331BD"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31BD">
        <w:t>The 2013 amendment, in subsection (A), added the reference to Cherokee county.</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15.</w:t>
      </w:r>
      <w:r w:rsidR="008439FB" w:rsidRPr="00C331BD">
        <w:t xml:space="preserve"> Duties of clerk of court for state tax liens to be performed by register of deeds.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39FB" w:rsidRPr="00C331BD">
        <w:t xml:space="preserve">: 1978 Act No. 594, </w:t>
      </w:r>
      <w:r w:rsidRPr="00C331BD">
        <w:t xml:space="preserve">Section </w:t>
      </w:r>
      <w:r w:rsidR="008439FB" w:rsidRPr="00C331BD">
        <w:t>1.</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Code Commissioner</w:t>
      </w:r>
      <w:r w:rsidR="00C331BD" w:rsidRPr="00C331BD">
        <w:t>’</w:t>
      </w:r>
      <w:r w:rsidRPr="00C331BD">
        <w:t>s Note</w:t>
      </w:r>
    </w:p>
    <w:p w:rsidR="00C331BD"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31BD">
        <w:t xml:space="preserve">1997 Act No. 34, </w:t>
      </w:r>
      <w:r w:rsidR="00C331BD" w:rsidRPr="00C331BD">
        <w:t xml:space="preserve">Section </w:t>
      </w:r>
      <w:r w:rsidRPr="00C331BD">
        <w:t xml:space="preserve">1, directed the Code Commissioner to change all references to </w:t>
      </w:r>
      <w:r w:rsidR="00C331BD" w:rsidRPr="00C331BD">
        <w:t>“</w:t>
      </w:r>
      <w:r w:rsidRPr="00C331BD">
        <w:t>Register of Mesne Conveyances</w:t>
      </w:r>
      <w:r w:rsidR="00C331BD" w:rsidRPr="00C331BD">
        <w:t>”</w:t>
      </w:r>
      <w:r w:rsidRPr="00C331BD">
        <w:t xml:space="preserve"> to </w:t>
      </w:r>
      <w:r w:rsidR="00C331BD" w:rsidRPr="00C331BD">
        <w:t>“</w:t>
      </w:r>
      <w:r w:rsidRPr="00C331BD">
        <w:t>Register of Deeds</w:t>
      </w:r>
      <w:r w:rsidR="00C331BD" w:rsidRPr="00C331BD">
        <w:t>”</w:t>
      </w:r>
      <w:r w:rsidRPr="00C331BD">
        <w:t xml:space="preserve"> wherever appearing in the 1976 Code of Laws.</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16.</w:t>
      </w:r>
      <w:r w:rsidR="008439FB" w:rsidRPr="00C331BD">
        <w:t xml:space="preserve"> Records of state tax liens before and after August 1, 1978.</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 xml:space="preserve">On the effective date of </w:t>
      </w:r>
      <w:r w:rsidR="00C331BD" w:rsidRPr="00C331BD">
        <w:t xml:space="preserve">Sections </w:t>
      </w:r>
      <w:r w:rsidRPr="00C331BD">
        <w:t xml:space="preserve"> 30</w:t>
      </w:r>
      <w:r w:rsidR="00C331BD" w:rsidRPr="00C331BD">
        <w:noBreakHyphen/>
      </w:r>
      <w:r w:rsidRPr="00C331BD">
        <w:t>5</w:t>
      </w:r>
      <w:r w:rsidR="00C331BD" w:rsidRPr="00C331BD">
        <w:noBreakHyphen/>
      </w:r>
      <w:r w:rsidRPr="00C331BD">
        <w:t>15 and 30</w:t>
      </w:r>
      <w:r w:rsidR="00C331BD" w:rsidRPr="00C331BD">
        <w:noBreakHyphen/>
      </w:r>
      <w:r w:rsidRPr="00C331BD">
        <w:t>5</w:t>
      </w:r>
      <w:r w:rsidR="00C331BD" w:rsidRPr="00C331BD">
        <w:noBreakHyphen/>
      </w:r>
      <w:r w:rsidRPr="00C331BD">
        <w:t>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file in the office of the clerk of court and contain a record of state tax liens which are still effective.</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39FB" w:rsidRPr="00C331BD">
        <w:t xml:space="preserve">: 1978 Act No. 594, </w:t>
      </w:r>
      <w:r w:rsidRPr="00C331BD">
        <w:t xml:space="preserve">Section </w:t>
      </w:r>
      <w:r w:rsidR="008439FB" w:rsidRPr="00C331BD">
        <w:t>2.</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Code Commissioner</w:t>
      </w:r>
      <w:r w:rsidR="00C331BD" w:rsidRPr="00C331BD">
        <w:t>’</w:t>
      </w:r>
      <w:r w:rsidRPr="00C331BD">
        <w:t>s Note</w:t>
      </w:r>
    </w:p>
    <w:p w:rsidR="00C331BD"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31BD">
        <w:t xml:space="preserve">1997 Act No. 34, </w:t>
      </w:r>
      <w:r w:rsidR="00C331BD" w:rsidRPr="00C331BD">
        <w:t xml:space="preserve">Section </w:t>
      </w:r>
      <w:r w:rsidRPr="00C331BD">
        <w:t xml:space="preserve">1, directed the Code Commissioner to change all references to </w:t>
      </w:r>
      <w:r w:rsidR="00C331BD" w:rsidRPr="00C331BD">
        <w:t>“</w:t>
      </w:r>
      <w:r w:rsidRPr="00C331BD">
        <w:t>Register of Mesne Conveyances</w:t>
      </w:r>
      <w:r w:rsidR="00C331BD" w:rsidRPr="00C331BD">
        <w:t>”</w:t>
      </w:r>
      <w:r w:rsidRPr="00C331BD">
        <w:t xml:space="preserve"> to </w:t>
      </w:r>
      <w:r w:rsidR="00C331BD" w:rsidRPr="00C331BD">
        <w:t>“</w:t>
      </w:r>
      <w:r w:rsidRPr="00C331BD">
        <w:t>Register of Deeds</w:t>
      </w:r>
      <w:r w:rsidR="00C331BD" w:rsidRPr="00C331BD">
        <w:t>”</w:t>
      </w:r>
      <w:r w:rsidRPr="00C331BD">
        <w:t xml:space="preserve"> wherever appearing in the 1976 Code of Laws.</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20.</w:t>
      </w:r>
      <w:r w:rsidR="008439FB" w:rsidRPr="00C331BD">
        <w:t xml:space="preserve"> Certified copies of recorded instruments; effect of furnishing incorrect copy.</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8; 1952 Code </w:t>
      </w:r>
      <w:r w:rsidRPr="00C331BD">
        <w:t xml:space="preserve">Section </w:t>
      </w:r>
      <w:r w:rsidR="008439FB" w:rsidRPr="00C331BD">
        <w:t>60</w:t>
      </w:r>
      <w:r w:rsidRPr="00C331BD">
        <w:noBreakHyphen/>
      </w:r>
      <w:r w:rsidR="008439FB" w:rsidRPr="00C331BD">
        <w:t xml:space="preserve">8; 1942 Code </w:t>
      </w:r>
      <w:r w:rsidRPr="00C331BD">
        <w:t xml:space="preserve">Section </w:t>
      </w:r>
      <w:r w:rsidR="008439FB" w:rsidRPr="00C331BD">
        <w:t xml:space="preserve">3636; 1932 Code </w:t>
      </w:r>
      <w:r w:rsidRPr="00C331BD">
        <w:t xml:space="preserve">Section </w:t>
      </w:r>
      <w:r w:rsidR="008439FB" w:rsidRPr="00C331BD">
        <w:t xml:space="preserve">3638; Civ. C. </w:t>
      </w:r>
      <w:r w:rsidRPr="00C331BD">
        <w:t>‘</w:t>
      </w:r>
      <w:r w:rsidR="008439FB" w:rsidRPr="00C331BD">
        <w:t xml:space="preserve">22 </w:t>
      </w:r>
      <w:r w:rsidRPr="00C331BD">
        <w:t xml:space="preserve">Section </w:t>
      </w:r>
      <w:r w:rsidR="008439FB" w:rsidRPr="00C331BD">
        <w:t xml:space="preserve">2182; Civ. C. </w:t>
      </w:r>
      <w:r w:rsidRPr="00C331BD">
        <w:t>‘</w:t>
      </w:r>
      <w:r w:rsidR="008439FB" w:rsidRPr="00C331BD">
        <w:t xml:space="preserve">12 </w:t>
      </w:r>
      <w:r w:rsidRPr="00C331BD">
        <w:t xml:space="preserve">Section </w:t>
      </w:r>
      <w:r w:rsidR="008439FB" w:rsidRPr="00C331BD">
        <w:t xml:space="preserve">1358; Civ. C. </w:t>
      </w:r>
      <w:r w:rsidRPr="00C331BD">
        <w:t>‘</w:t>
      </w:r>
      <w:r w:rsidR="008439FB" w:rsidRPr="00C331BD">
        <w:t xml:space="preserve">02 </w:t>
      </w:r>
      <w:r w:rsidRPr="00C331BD">
        <w:t xml:space="preserve">Section </w:t>
      </w:r>
      <w:r w:rsidR="008439FB" w:rsidRPr="00C331BD">
        <w:t>951; G. S. 720; R. S. 821; 1698 (2) 138; 1839 (11) 116; 1843 (11) 255; 1947 (45) 150.</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Code Commissioner</w:t>
      </w:r>
      <w:r w:rsidR="00C331BD" w:rsidRPr="00C331BD">
        <w:t>’</w:t>
      </w:r>
      <w:r w:rsidRPr="00C331BD">
        <w:t>s Note</w:t>
      </w:r>
    </w:p>
    <w:p w:rsidR="00C331BD"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31BD">
        <w:t xml:space="preserve">1997 Act No. 34, </w:t>
      </w:r>
      <w:r w:rsidR="00C331BD" w:rsidRPr="00C331BD">
        <w:t xml:space="preserve">Section </w:t>
      </w:r>
      <w:r w:rsidRPr="00C331BD">
        <w:t xml:space="preserve">1, directed the Code Commissioner to change all references to </w:t>
      </w:r>
      <w:r w:rsidR="00C331BD" w:rsidRPr="00C331BD">
        <w:t>“</w:t>
      </w:r>
      <w:r w:rsidRPr="00C331BD">
        <w:t>Register of Mesne Conveyances</w:t>
      </w:r>
      <w:r w:rsidR="00C331BD" w:rsidRPr="00C331BD">
        <w:t>”</w:t>
      </w:r>
      <w:r w:rsidRPr="00C331BD">
        <w:t xml:space="preserve"> to </w:t>
      </w:r>
      <w:r w:rsidR="00C331BD" w:rsidRPr="00C331BD">
        <w:t>“</w:t>
      </w:r>
      <w:r w:rsidRPr="00C331BD">
        <w:t>Register of Deeds</w:t>
      </w:r>
      <w:r w:rsidR="00C331BD" w:rsidRPr="00C331BD">
        <w:t>”</w:t>
      </w:r>
      <w:r w:rsidRPr="00C331BD">
        <w:t xml:space="preserve"> wherever appearing in the 1976 Code of Laws.</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30.</w:t>
      </w:r>
      <w:r w:rsidR="008439FB" w:rsidRPr="00C331BD">
        <w:t xml:space="preserve"> Prerequisites to recording.</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Except as otherwise provided by statute, before any deed or other instrument in writing can be recorded in this State, it must be acknowledged or proved by the method described in subsection (A) or (B).</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r>
      <w:r w:rsidRPr="00C331BD">
        <w:tab/>
        <w:t>(a) a commissioner appointed by dedimus issued by the clerk of the court of common pleas of the county in which the instrument is to be recorded;</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r>
      <w:r w:rsidRPr="00C331BD">
        <w:tab/>
        <w:t>(b) a commissioner of deeds of this State;</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lastRenderedPageBreak/>
        <w:tab/>
      </w:r>
      <w:r w:rsidRPr="00C331BD">
        <w:tab/>
      </w:r>
      <w:r w:rsidRPr="00C331BD">
        <w:tab/>
        <w:t>(c) a clerk of a court of record who shall make certificate of the deed or other instrument under his official seal;</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r>
      <w:r w:rsidRPr="00C331BD">
        <w:tab/>
        <w:t>(d) a justice of the peace who shall append to the certificate his official seal;</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r>
      <w:r w:rsidRPr="00C331BD">
        <w:tab/>
        <w:t>(e) a notary public who shall affix to the deed or other instrument his official seal within the state of his appointment, which is a sufficient authentication of his signature, residence, and official character;</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r>
      <w:r w:rsidRPr="00C331BD">
        <w:tab/>
        <w:t>(f) before a minister, ambassador, consul general, consul, or vice consul, or consular agent of the United States of America; or</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r>
      <w:r w:rsidRPr="00C331BD">
        <w:tab/>
        <w:t>(g)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(2) The Uniform Recognition of Acknowledgments Act must be complied with or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(1) a commissioner appointed by dedimus issued by the clerk of the court of common pleas of the county in which the instrument is to be recorded;</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(2) a commissioner of deeds of this State;</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(3) a clerk of a court of record who shall make certificate of the deed or other instrument under his official seal;</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(4) a justice of the peace who shall append to the certificate his official seal;</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(5) a notary public who shall affix to the deed or other instrument his official seal within the state of his appointment, which is a sufficient authentication of his signature, residence, and official character;</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(6) before a minister, ambassador, consul general, consul, or vice consul, or consular agent of the United States of America; or</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(C) Where the instrument is acknowledged by the grantor or maker, the form of acknowledgement must be in substance as follows:</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w:t>
      </w:r>
      <w:r w:rsidR="008439FB" w:rsidRPr="00C331BD">
        <w:t>South Carolina,</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_________________ County.</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I (here give the name of the official and his official title), do hereby certify that (here give the name of the grantor or maker), personally appeared before me this day and acknowledged the due execution of the foregoing instrument.</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Witness my hand and (where an official seal is required by law) official seal this the ___ day of ___ (year).</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_________________</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Signature of Officer</w:t>
      </w:r>
      <w:r w:rsidR="00C331BD" w:rsidRPr="00C331BD">
        <w:t>”</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(D)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51; 1952 Code </w:t>
      </w:r>
      <w:r w:rsidRPr="00C331BD">
        <w:t xml:space="preserve">Section </w:t>
      </w:r>
      <w:r w:rsidR="008439FB" w:rsidRPr="00C331BD">
        <w:t>60</w:t>
      </w:r>
      <w:r w:rsidRPr="00C331BD">
        <w:noBreakHyphen/>
      </w:r>
      <w:r w:rsidR="008439FB" w:rsidRPr="00C331BD">
        <w:t xml:space="preserve">51; 1942 Code </w:t>
      </w:r>
      <w:r w:rsidRPr="00C331BD">
        <w:t xml:space="preserve">Section </w:t>
      </w:r>
      <w:r w:rsidR="008439FB" w:rsidRPr="00C331BD">
        <w:t xml:space="preserve">3632; 1932 Code </w:t>
      </w:r>
      <w:r w:rsidRPr="00C331BD">
        <w:t xml:space="preserve">Section </w:t>
      </w:r>
      <w:r w:rsidR="008439FB" w:rsidRPr="00C331BD">
        <w:t xml:space="preserve">3632; Civ. C. </w:t>
      </w:r>
      <w:r w:rsidRPr="00C331BD">
        <w:t>‘</w:t>
      </w:r>
      <w:r w:rsidR="008439FB" w:rsidRPr="00C331BD">
        <w:t xml:space="preserve">22 </w:t>
      </w:r>
      <w:r w:rsidRPr="00C331BD">
        <w:t xml:space="preserve">Section </w:t>
      </w:r>
      <w:r w:rsidR="008439FB" w:rsidRPr="00C331BD">
        <w:t xml:space="preserve">2176; Civ. C. </w:t>
      </w:r>
      <w:r w:rsidRPr="00C331BD">
        <w:t>‘</w:t>
      </w:r>
      <w:r w:rsidR="008439FB" w:rsidRPr="00C331BD">
        <w:t xml:space="preserve">12 </w:t>
      </w:r>
      <w:r w:rsidRPr="00C331BD">
        <w:t xml:space="preserve">Section </w:t>
      </w:r>
      <w:r w:rsidR="008439FB" w:rsidRPr="00C331BD">
        <w:t xml:space="preserve">1352; Civ. C. </w:t>
      </w:r>
      <w:r w:rsidRPr="00C331BD">
        <w:t>‘</w:t>
      </w:r>
      <w:r w:rsidR="008439FB" w:rsidRPr="00C331BD">
        <w:t xml:space="preserve">02 </w:t>
      </w:r>
      <w:r w:rsidRPr="00C331BD">
        <w:t xml:space="preserve">Section </w:t>
      </w:r>
      <w:r w:rsidR="008439FB" w:rsidRPr="00C331BD">
        <w:t xml:space="preserve">948; G. S. 768; R. S. 818; 1880 (17) 319; 1889 (20) 367; 1908 (25) 104; 1909 (26) 84; 1910 (26) 621; 1951 (47) 447; 1972 (57) 2393; 1988 Act No. 494, </w:t>
      </w:r>
      <w:r w:rsidRPr="00C331BD">
        <w:t xml:space="preserve">Section </w:t>
      </w:r>
      <w:r w:rsidR="008439FB" w:rsidRPr="00C331BD">
        <w:t xml:space="preserve">8(10); 1994 Act No. 382, </w:t>
      </w:r>
      <w:r w:rsidRPr="00C331BD">
        <w:t xml:space="preserve">Section </w:t>
      </w:r>
      <w:r w:rsidR="008439FB" w:rsidRPr="00C331BD">
        <w:t xml:space="preserve">1; 2016 Act No. 144 (H.3972), </w:t>
      </w:r>
      <w:r w:rsidRPr="00C331BD">
        <w:t xml:space="preserve">Section </w:t>
      </w:r>
      <w:r w:rsidR="008439FB" w:rsidRPr="00C331BD">
        <w:t>2, eff March 14, 2016.</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Effect of Amendment</w:t>
      </w:r>
    </w:p>
    <w:p w:rsidR="00C331BD"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31BD">
        <w:t xml:space="preserve">2016 Act No. 144, </w:t>
      </w:r>
      <w:r w:rsidR="00C331BD" w:rsidRPr="00C331BD">
        <w:t xml:space="preserve">Section </w:t>
      </w:r>
      <w:r w:rsidRPr="00C331BD">
        <w:t>2, in (A)(2), inserted the text from former (A)(3); added (D); and made other nonsubstantive changes.</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35.</w:t>
      </w:r>
      <w:r w:rsidR="008439FB" w:rsidRPr="00C331BD">
        <w:t xml:space="preserve"> Derivation clause and address of grantee or mortgagee on deeds and mortgages.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w:t>
      </w:r>
      <w:r w:rsidR="00C331BD" w:rsidRPr="00C331BD">
        <w:t>’</w:t>
      </w:r>
      <w:r w:rsidRPr="00C331BD">
        <w:t>s or mortgagor</w:t>
      </w:r>
      <w:r w:rsidR="00C331BD" w:rsidRPr="00C331BD">
        <w:t>’</w:t>
      </w:r>
      <w:r w:rsidRPr="00C331BD">
        <w:t>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w:t>
      </w:r>
      <w:r w:rsidR="00C331BD" w:rsidRPr="00C331BD">
        <w:t>’</w:t>
      </w:r>
      <w:r w:rsidRPr="00C331BD">
        <w:t>s or mortgagor</w:t>
      </w:r>
      <w:r w:rsidR="00C331BD" w:rsidRPr="00C331BD">
        <w:t>’</w:t>
      </w:r>
      <w:r w:rsidRPr="00C331BD">
        <w:t xml:space="preserve">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w:t>
      </w:r>
      <w:r w:rsidRPr="00C331BD">
        <w:lastRenderedPageBreak/>
        <w:t>of any private or public utility or railroad. Further, a derivation clause is not required on a quitclaim or non</w:t>
      </w:r>
      <w:r w:rsidR="00C331BD" w:rsidRPr="00C331BD">
        <w:noBreakHyphen/>
      </w:r>
      <w:r w:rsidRPr="00C331BD">
        <w:t>warranty deed of real property.</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(c) The provisions of this section are intended to be regulatory in nature and will not affect the legality, force, effect or record notice of any instrument recorded in violation hereof.</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39FB" w:rsidRPr="00C331BD">
        <w:t xml:space="preserve">: 1976 Act No. 463, </w:t>
      </w:r>
      <w:r w:rsidRPr="00C331BD">
        <w:t xml:space="preserve">Sections </w:t>
      </w:r>
      <w:r w:rsidR="008439FB" w:rsidRPr="00C331BD">
        <w:t xml:space="preserve"> 1</w:t>
      </w:r>
      <w:r w:rsidRPr="00C331BD">
        <w:noBreakHyphen/>
      </w:r>
      <w:r w:rsidR="008439FB" w:rsidRPr="00C331BD">
        <w:t xml:space="preserve">3; 1976 Act No. 691, </w:t>
      </w:r>
      <w:r w:rsidRPr="00C331BD">
        <w:t xml:space="preserve">Section </w:t>
      </w:r>
      <w:r w:rsidR="008439FB" w:rsidRPr="00C331BD">
        <w:t xml:space="preserve">1; 1977 Act No. 181, </w:t>
      </w:r>
      <w:r w:rsidRPr="00C331BD">
        <w:t xml:space="preserve">Section </w:t>
      </w:r>
      <w:r w:rsidR="008439FB" w:rsidRPr="00C331BD">
        <w:t xml:space="preserve">1; 1983 Act No. 105, </w:t>
      </w:r>
      <w:r w:rsidRPr="00C331BD">
        <w:t xml:space="preserve">Section </w:t>
      </w:r>
      <w:r w:rsidR="008439FB" w:rsidRPr="00C331BD">
        <w:t>1.</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Code Commissioner</w:t>
      </w:r>
      <w:r w:rsidR="00C331BD" w:rsidRPr="00C331BD">
        <w:t>’</w:t>
      </w:r>
      <w:r w:rsidRPr="00C331BD">
        <w:t>s Note</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 xml:space="preserve">1997 Act No. 34, </w:t>
      </w:r>
      <w:r w:rsidR="00C331BD" w:rsidRPr="00C331BD">
        <w:t xml:space="preserve">Section </w:t>
      </w:r>
      <w:r w:rsidRPr="00C331BD">
        <w:t xml:space="preserve">1 directed the Code Commissioner to change all references to </w:t>
      </w:r>
      <w:r w:rsidR="00C331BD" w:rsidRPr="00C331BD">
        <w:t>“</w:t>
      </w:r>
      <w:r w:rsidRPr="00C331BD">
        <w:t>Register of Mesne Conveyances</w:t>
      </w:r>
      <w:r w:rsidR="00C331BD" w:rsidRPr="00C331BD">
        <w:t>”</w:t>
      </w:r>
      <w:r w:rsidRPr="00C331BD">
        <w:t xml:space="preserve"> to </w:t>
      </w:r>
      <w:r w:rsidR="00C331BD" w:rsidRPr="00C331BD">
        <w:t>“</w:t>
      </w:r>
      <w:r w:rsidRPr="00C331BD">
        <w:t>Register of Deeds</w:t>
      </w:r>
      <w:r w:rsidR="00C331BD" w:rsidRPr="00C331BD">
        <w:t>”</w:t>
      </w:r>
      <w:r w:rsidRPr="00C331BD">
        <w:t xml:space="preserve"> wherever appearing in the Code.</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Editor</w:t>
      </w:r>
      <w:r w:rsidR="00C331BD" w:rsidRPr="00C331BD">
        <w:t>’</w:t>
      </w:r>
      <w:r w:rsidRPr="00C331BD">
        <w:t>s Note</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 xml:space="preserve">1976 Act No. 463, </w:t>
      </w:r>
      <w:r w:rsidR="00C331BD" w:rsidRPr="00C331BD">
        <w:t xml:space="preserve">Section </w:t>
      </w:r>
      <w:r w:rsidRPr="00C331BD">
        <w:t>4, provides as follows:</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31BD">
        <w:t>“</w:t>
      </w:r>
      <w:r w:rsidR="008439FB" w:rsidRPr="00C331BD">
        <w:t>All acts requiring derivation clauses for particular counties are repealed.</w:t>
      </w:r>
      <w:r w:rsidRPr="00C331BD">
        <w:t>”</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36.</w:t>
      </w:r>
      <w:r w:rsidR="008439FB" w:rsidRPr="00C331BD">
        <w:t xml:space="preserve"> Conveyance of property used for hazardous waste storage or disposal to contain notice of previous use.</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 xml:space="preserve">When any real property used as a hazardous waste storage or disposal facility permitted under </w:t>
      </w:r>
      <w:r w:rsidR="00C331BD" w:rsidRPr="00C331BD">
        <w:t xml:space="preserve">Sections </w:t>
      </w:r>
      <w:r w:rsidRPr="00C331BD">
        <w:t xml:space="preserve"> 44</w:t>
      </w:r>
      <w:r w:rsidR="00C331BD" w:rsidRPr="00C331BD">
        <w:noBreakHyphen/>
      </w:r>
      <w:r w:rsidRPr="00C331BD">
        <w:t>56</w:t>
      </w:r>
      <w:r w:rsidR="00C331BD" w:rsidRPr="00C331BD">
        <w:noBreakHyphen/>
      </w:r>
      <w:r w:rsidRPr="00C331BD">
        <w:t>10 through 44</w:t>
      </w:r>
      <w:r w:rsidR="00C331BD" w:rsidRPr="00C331BD">
        <w:noBreakHyphen/>
      </w:r>
      <w:r w:rsidRPr="00C331BD">
        <w:t>56</w:t>
      </w:r>
      <w:r w:rsidR="00C331BD" w:rsidRPr="00C331BD">
        <w:noBreakHyphen/>
      </w:r>
      <w:r w:rsidRPr="00C331BD">
        <w:t>140 is sold, leased, conveyed or transferred in any manner, the deed or other instrument of transfer shall contain in the legal description in no smaller type than that used in the body of such deed or instrument, the following statement:</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00C331BD" w:rsidRPr="00C331BD">
        <w:t>“</w:t>
      </w:r>
      <w:r w:rsidRPr="00C331BD">
        <w:t>The real property conveyed or transferred by this instrument has previously been used as a storage or disposal facility for hazardous wastes.</w:t>
      </w:r>
      <w:r w:rsidR="00C331BD" w:rsidRPr="00C331BD">
        <w:t>”</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1980 Act No. 517, Part II, </w:t>
      </w:r>
      <w:r w:rsidRPr="00C331BD">
        <w:t xml:space="preserve">Section </w:t>
      </w:r>
      <w:r w:rsidR="008439FB" w:rsidRPr="00C331BD">
        <w:t>13.</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40.</w:t>
      </w:r>
      <w:r w:rsidR="008439FB" w:rsidRPr="00C331BD">
        <w:t xml:space="preserve"> Validation of certain instruments executed between May 11, 1972 and June 22, 1973.</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 xml:space="preserve">(1)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w:t>
      </w:r>
      <w:r w:rsidR="00C331BD" w:rsidRPr="00C331BD">
        <w:t xml:space="preserve">Section </w:t>
      </w:r>
      <w:r w:rsidRPr="00C331BD">
        <w:t>27</w:t>
      </w:r>
      <w:r w:rsidR="00C331BD" w:rsidRPr="00C331BD">
        <w:noBreakHyphen/>
      </w:r>
      <w:r w:rsidRPr="00C331BD">
        <w:t>7</w:t>
      </w:r>
      <w:r w:rsidR="00C331BD" w:rsidRPr="00C331BD">
        <w:noBreakHyphen/>
      </w:r>
      <w:r w:rsidRPr="00C331BD">
        <w:t>10, is hereby validated as to execution from the time of such execution and entitled to recordation if:</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 xml:space="preserve">(a) The execution thereof was acknowledged in a form substantially identical to the forms set forth in </w:t>
      </w:r>
      <w:r w:rsidR="00C331BD" w:rsidRPr="00C331BD">
        <w:t xml:space="preserve">Section </w:t>
      </w:r>
      <w:r w:rsidRPr="00C331BD">
        <w:t>26</w:t>
      </w:r>
      <w:r w:rsidR="00C331BD" w:rsidRPr="00C331BD">
        <w:noBreakHyphen/>
      </w:r>
      <w:r w:rsidRPr="00C331BD">
        <w:t>3</w:t>
      </w:r>
      <w:r w:rsidR="00C331BD" w:rsidRPr="00C331BD">
        <w:noBreakHyphen/>
      </w:r>
      <w:r w:rsidRPr="00C331BD">
        <w:t>70, Uniform Recognition of Acknowledgments Act; or</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 xml:space="preserve">(b) The execution thereof was acknowledged in a form conforming substantially to the provisions of </w:t>
      </w:r>
      <w:r w:rsidR="00C331BD" w:rsidRPr="00C331BD">
        <w:t xml:space="preserve">Section </w:t>
      </w:r>
      <w:r w:rsidRPr="00C331BD">
        <w:t>30</w:t>
      </w:r>
      <w:r w:rsidR="00C331BD" w:rsidRPr="00C331BD">
        <w:noBreakHyphen/>
      </w:r>
      <w:r w:rsidRPr="00C331BD">
        <w:t>5</w:t>
      </w:r>
      <w:r w:rsidR="00C331BD" w:rsidRPr="00C331BD">
        <w:noBreakHyphen/>
      </w:r>
      <w:r w:rsidRPr="00C331BD">
        <w:t>30, subsection (3), as amended in 1972.</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(2) The recordation of any such instrument is hereby validated and declared to have constituted legal notice from the time of such recordation, if such instrument complies with the recording of statutes of this State.</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1962 Code </w:t>
      </w:r>
      <w:r w:rsidRPr="00C331BD">
        <w:t xml:space="preserve">Section </w:t>
      </w:r>
      <w:r w:rsidR="008439FB" w:rsidRPr="00C331BD">
        <w:t>60</w:t>
      </w:r>
      <w:r w:rsidRPr="00C331BD">
        <w:noBreakHyphen/>
      </w:r>
      <w:r w:rsidR="008439FB" w:rsidRPr="00C331BD">
        <w:t>51.1; 1973 (58) 639.</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50.</w:t>
      </w:r>
      <w:r w:rsidR="008439FB" w:rsidRPr="00C331BD">
        <w:t xml:space="preserve"> Effect of failure of officer to state service serial number.</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No instrument otherwise entitled to admission to record shall be denied record on account of the failure of the officer taking the probate to state his service serial number.</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53; 1952 Code </w:t>
      </w:r>
      <w:r w:rsidRPr="00C331BD">
        <w:t xml:space="preserve">Section </w:t>
      </w:r>
      <w:r w:rsidR="008439FB" w:rsidRPr="00C331BD">
        <w:t>60</w:t>
      </w:r>
      <w:r w:rsidRPr="00C331BD">
        <w:noBreakHyphen/>
      </w:r>
      <w:r w:rsidR="008439FB" w:rsidRPr="00C331BD">
        <w:t>53; 1944 (43) 1323.</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60.</w:t>
      </w:r>
      <w:r w:rsidR="008439FB" w:rsidRPr="00C331BD">
        <w:t xml:space="preserve"> Validity of instruments recorded without impressed seals of officers administering oaths.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Any instrument heretofore or hereafter recorded in this State, which does not have affixed the impressed seal of the authorized officer who administered the oath or affirmation contained therein, shall be valid and constitute notice as though such impressed seal were affixed.</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1962 Code </w:t>
      </w:r>
      <w:r w:rsidRPr="00C331BD">
        <w:t xml:space="preserve">Section </w:t>
      </w:r>
      <w:r w:rsidR="008439FB" w:rsidRPr="00C331BD">
        <w:t>60</w:t>
      </w:r>
      <w:r w:rsidRPr="00C331BD">
        <w:noBreakHyphen/>
      </w:r>
      <w:r w:rsidR="008439FB" w:rsidRPr="00C331BD">
        <w:t>54; 1963 (53) 89.</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70.</w:t>
      </w:r>
      <w:r w:rsidR="008439FB" w:rsidRPr="00C331BD">
        <w:t xml:space="preserve"> Recording of instrument when affidavit of subscribing witness cannot be procured.</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55; 1952 Code </w:t>
      </w:r>
      <w:r w:rsidRPr="00C331BD">
        <w:t xml:space="preserve">Section </w:t>
      </w:r>
      <w:r w:rsidR="008439FB" w:rsidRPr="00C331BD">
        <w:t>60</w:t>
      </w:r>
      <w:r w:rsidRPr="00C331BD">
        <w:noBreakHyphen/>
      </w:r>
      <w:r w:rsidR="008439FB" w:rsidRPr="00C331BD">
        <w:t xml:space="preserve">55; 1942 Code </w:t>
      </w:r>
      <w:r w:rsidRPr="00C331BD">
        <w:t xml:space="preserve">Section </w:t>
      </w:r>
      <w:r w:rsidR="008439FB" w:rsidRPr="00C331BD">
        <w:t xml:space="preserve">3632; 1932 Code </w:t>
      </w:r>
      <w:r w:rsidRPr="00C331BD">
        <w:t xml:space="preserve">Section </w:t>
      </w:r>
      <w:r w:rsidR="008439FB" w:rsidRPr="00C331BD">
        <w:t xml:space="preserve">3632; Civ. C. </w:t>
      </w:r>
      <w:r w:rsidRPr="00C331BD">
        <w:t>‘</w:t>
      </w:r>
      <w:r w:rsidR="008439FB" w:rsidRPr="00C331BD">
        <w:t xml:space="preserve">22 </w:t>
      </w:r>
      <w:r w:rsidRPr="00C331BD">
        <w:t xml:space="preserve">Section </w:t>
      </w:r>
      <w:r w:rsidR="008439FB" w:rsidRPr="00C331BD">
        <w:t xml:space="preserve">2176; Civ. C. </w:t>
      </w:r>
      <w:r w:rsidRPr="00C331BD">
        <w:t>‘</w:t>
      </w:r>
      <w:r w:rsidR="008439FB" w:rsidRPr="00C331BD">
        <w:t xml:space="preserve">12 </w:t>
      </w:r>
      <w:r w:rsidRPr="00C331BD">
        <w:t xml:space="preserve">Section </w:t>
      </w:r>
      <w:r w:rsidR="008439FB" w:rsidRPr="00C331BD">
        <w:t xml:space="preserve">1352; Civ. C. </w:t>
      </w:r>
      <w:r w:rsidRPr="00C331BD">
        <w:t>‘</w:t>
      </w:r>
      <w:r w:rsidR="008439FB" w:rsidRPr="00C331BD">
        <w:t xml:space="preserve">02 </w:t>
      </w:r>
      <w:r w:rsidRPr="00C331BD">
        <w:t xml:space="preserve">Section </w:t>
      </w:r>
      <w:r w:rsidR="008439FB" w:rsidRPr="00C331BD">
        <w:t>948; G. S. 768; R. S. 818; 1880 (17) 319; 1889 (20) 367; 1908 (25) 104; 1909 (26) 84; 1910 (26) 621.</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80.</w:t>
      </w:r>
      <w:r w:rsidR="008439FB" w:rsidRPr="00C331BD">
        <w:t xml:space="preserve"> Auditor</w:t>
      </w:r>
      <w:r w:rsidRPr="00C331BD">
        <w:t>’</w:t>
      </w:r>
      <w:r w:rsidR="008439FB" w:rsidRPr="00C331BD">
        <w:t>s endorsement required before recordation of deeds.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Before any deed of conveyance of real property, including timber deeds, timber leases and contracts of conveyance of timber, can be placed on record in the office of the register of deeds or clerk of court, it must have thereon the endorsement of the county auditor that it has been entered of record in his office.</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56; 1952 Code </w:t>
      </w:r>
      <w:r w:rsidRPr="00C331BD">
        <w:t xml:space="preserve">Section </w:t>
      </w:r>
      <w:r w:rsidR="008439FB" w:rsidRPr="00C331BD">
        <w:t>60</w:t>
      </w:r>
      <w:r w:rsidRPr="00C331BD">
        <w:noBreakHyphen/>
      </w:r>
      <w:r w:rsidR="008439FB" w:rsidRPr="00C331BD">
        <w:t xml:space="preserve">56; 1942 Code </w:t>
      </w:r>
      <w:r w:rsidRPr="00C331BD">
        <w:t xml:space="preserve">Section </w:t>
      </w:r>
      <w:r w:rsidR="008439FB" w:rsidRPr="00C331BD">
        <w:t xml:space="preserve">3634; 1932 Code </w:t>
      </w:r>
      <w:r w:rsidRPr="00C331BD">
        <w:t xml:space="preserve">Section </w:t>
      </w:r>
      <w:r w:rsidR="008439FB" w:rsidRPr="00C331BD">
        <w:t xml:space="preserve">3634; Civ. C. </w:t>
      </w:r>
      <w:r w:rsidRPr="00C331BD">
        <w:t>‘</w:t>
      </w:r>
      <w:r w:rsidR="008439FB" w:rsidRPr="00C331BD">
        <w:t xml:space="preserve">22 </w:t>
      </w:r>
      <w:r w:rsidRPr="00C331BD">
        <w:t xml:space="preserve">Section </w:t>
      </w:r>
      <w:r w:rsidR="008439FB" w:rsidRPr="00C331BD">
        <w:t xml:space="preserve">2178; Civ. C. </w:t>
      </w:r>
      <w:r w:rsidRPr="00C331BD">
        <w:t>‘</w:t>
      </w:r>
      <w:r w:rsidR="008439FB" w:rsidRPr="00C331BD">
        <w:t xml:space="preserve">12 </w:t>
      </w:r>
      <w:r w:rsidRPr="00C331BD">
        <w:t xml:space="preserve">Section </w:t>
      </w:r>
      <w:r w:rsidR="008439FB" w:rsidRPr="00C331BD">
        <w:t xml:space="preserve">1354; Civ. C. </w:t>
      </w:r>
      <w:r w:rsidRPr="00C331BD">
        <w:t>‘</w:t>
      </w:r>
      <w:r w:rsidR="008439FB" w:rsidRPr="00C331BD">
        <w:t xml:space="preserve">02 </w:t>
      </w:r>
      <w:r w:rsidRPr="00C331BD">
        <w:t xml:space="preserve">Section </w:t>
      </w:r>
      <w:r w:rsidR="008439FB" w:rsidRPr="00C331BD">
        <w:t>949; R. S. 918; 1881 (17) 1015; 1937 (40) 105.</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Code Commissioner</w:t>
      </w:r>
      <w:r w:rsidR="00C331BD" w:rsidRPr="00C331BD">
        <w:t>’</w:t>
      </w:r>
      <w:r w:rsidRPr="00C331BD">
        <w:t>s Note</w:t>
      </w:r>
    </w:p>
    <w:p w:rsidR="00C331BD"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31BD">
        <w:t xml:space="preserve">1997 Act No. 34, </w:t>
      </w:r>
      <w:r w:rsidR="00C331BD" w:rsidRPr="00C331BD">
        <w:t xml:space="preserve">Section </w:t>
      </w:r>
      <w:r w:rsidRPr="00C331BD">
        <w:t xml:space="preserve">1, directed the Code Commissioner to change all references to </w:t>
      </w:r>
      <w:r w:rsidR="00C331BD" w:rsidRPr="00C331BD">
        <w:t>“</w:t>
      </w:r>
      <w:r w:rsidRPr="00C331BD">
        <w:t>Register of Mesne Conveyances</w:t>
      </w:r>
      <w:r w:rsidR="00C331BD" w:rsidRPr="00C331BD">
        <w:t>”</w:t>
      </w:r>
      <w:r w:rsidRPr="00C331BD">
        <w:t xml:space="preserve"> to </w:t>
      </w:r>
      <w:r w:rsidR="00C331BD" w:rsidRPr="00C331BD">
        <w:t>“</w:t>
      </w:r>
      <w:r w:rsidRPr="00C331BD">
        <w:t>Register of Deeds</w:t>
      </w:r>
      <w:r w:rsidR="00C331BD" w:rsidRPr="00C331BD">
        <w:t>”</w:t>
      </w:r>
      <w:r w:rsidRPr="00C331BD">
        <w:t xml:space="preserve"> wherever appearing in the 1976 Code of Laws.</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90.</w:t>
      </w:r>
      <w:r w:rsidR="008439FB" w:rsidRPr="00C331BD">
        <w:t xml:space="preserve"> Recordation of marriage settlements, conveyances, mortgages, and other writings.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one month after its lodgment and the recording shall bear even date with the lodgment. On every such writing shall be endorsed a certificate, to be signed by the register or his deputy, specifying the time when and book and page where it was recorded.</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57; 1952 Code </w:t>
      </w:r>
      <w:r w:rsidRPr="00C331BD">
        <w:t xml:space="preserve">Section </w:t>
      </w:r>
      <w:r w:rsidR="008439FB" w:rsidRPr="00C331BD">
        <w:t>60</w:t>
      </w:r>
      <w:r w:rsidRPr="00C331BD">
        <w:noBreakHyphen/>
      </w:r>
      <w:r w:rsidR="008439FB" w:rsidRPr="00C331BD">
        <w:t xml:space="preserve">57; 1942 Code </w:t>
      </w:r>
      <w:r w:rsidRPr="00C331BD">
        <w:t xml:space="preserve">Section </w:t>
      </w:r>
      <w:r w:rsidR="008439FB" w:rsidRPr="00C331BD">
        <w:t xml:space="preserve">3635; 1932 Code </w:t>
      </w:r>
      <w:r w:rsidRPr="00C331BD">
        <w:t xml:space="preserve">Section </w:t>
      </w:r>
      <w:r w:rsidR="008439FB" w:rsidRPr="00C331BD">
        <w:t xml:space="preserve">3635; Civ. C. </w:t>
      </w:r>
      <w:r w:rsidRPr="00C331BD">
        <w:t>‘</w:t>
      </w:r>
      <w:r w:rsidR="008439FB" w:rsidRPr="00C331BD">
        <w:t xml:space="preserve">22 </w:t>
      </w:r>
      <w:r w:rsidRPr="00C331BD">
        <w:t xml:space="preserve">Section </w:t>
      </w:r>
      <w:r w:rsidR="008439FB" w:rsidRPr="00C331BD">
        <w:t xml:space="preserve">2179; Civ. C. </w:t>
      </w:r>
      <w:r w:rsidRPr="00C331BD">
        <w:t>‘</w:t>
      </w:r>
      <w:r w:rsidR="008439FB" w:rsidRPr="00C331BD">
        <w:t xml:space="preserve">12 </w:t>
      </w:r>
      <w:r w:rsidRPr="00C331BD">
        <w:t xml:space="preserve">Section </w:t>
      </w:r>
      <w:r w:rsidR="008439FB" w:rsidRPr="00C331BD">
        <w:t xml:space="preserve">1355; Civ. C. </w:t>
      </w:r>
      <w:r w:rsidRPr="00C331BD">
        <w:t>‘</w:t>
      </w:r>
      <w:r w:rsidR="008439FB" w:rsidRPr="00C331BD">
        <w:t xml:space="preserve">02 </w:t>
      </w:r>
      <w:r w:rsidRPr="00C331BD">
        <w:t xml:space="preserve">Section </w:t>
      </w:r>
      <w:r w:rsidR="008439FB" w:rsidRPr="00C331BD">
        <w:t>950; G. S. 769; R. S. 820; 1839 (11) 115; 1928 (35) 1185; 1972 (57) 2632.</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Code Commissioner</w:t>
      </w:r>
      <w:r w:rsidR="00C331BD" w:rsidRPr="00C331BD">
        <w:t>’</w:t>
      </w:r>
      <w:r w:rsidRPr="00C331BD">
        <w:t>s Note</w:t>
      </w:r>
    </w:p>
    <w:p w:rsidR="00C331BD"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31BD">
        <w:t xml:space="preserve">1997 Act No. 34, </w:t>
      </w:r>
      <w:r w:rsidR="00C331BD" w:rsidRPr="00C331BD">
        <w:t xml:space="preserve">Section </w:t>
      </w:r>
      <w:r w:rsidRPr="00C331BD">
        <w:t xml:space="preserve">1, directed the Code Commissioner to change all references to </w:t>
      </w:r>
      <w:r w:rsidR="00C331BD" w:rsidRPr="00C331BD">
        <w:t>“</w:t>
      </w:r>
      <w:r w:rsidRPr="00C331BD">
        <w:t>Register of Mesne Conveyances</w:t>
      </w:r>
      <w:r w:rsidR="00C331BD" w:rsidRPr="00C331BD">
        <w:t>”</w:t>
      </w:r>
      <w:r w:rsidRPr="00C331BD">
        <w:t xml:space="preserve"> to </w:t>
      </w:r>
      <w:r w:rsidR="00C331BD" w:rsidRPr="00C331BD">
        <w:t>“</w:t>
      </w:r>
      <w:r w:rsidRPr="00C331BD">
        <w:t>Register of Deeds</w:t>
      </w:r>
      <w:r w:rsidR="00C331BD" w:rsidRPr="00C331BD">
        <w:t>”</w:t>
      </w:r>
      <w:r w:rsidRPr="00C331BD">
        <w:t xml:space="preserve"> wherever appearing in the 1976 Code of Laws.</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100.</w:t>
      </w:r>
      <w:r w:rsidR="008439FB" w:rsidRPr="00C331BD">
        <w:t xml:space="preserve"> Procedure for transfer of recording when instrument was recorded in wrong county.</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(3) The procedures provided for in this section for the transfer of recordation of instruments shall in no way affect the existing law which permits the recording of an original instrument in more than one county.</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1962 Code </w:t>
      </w:r>
      <w:r w:rsidRPr="00C331BD">
        <w:t xml:space="preserve">Section </w:t>
      </w:r>
      <w:r w:rsidR="008439FB" w:rsidRPr="00C331BD">
        <w:t>60</w:t>
      </w:r>
      <w:r w:rsidRPr="00C331BD">
        <w:noBreakHyphen/>
      </w:r>
      <w:r w:rsidR="008439FB" w:rsidRPr="00C331BD">
        <w:t>57.2; 1973 (58) 189.</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110.</w:t>
      </w:r>
      <w:r w:rsidR="008439FB" w:rsidRPr="00C331BD">
        <w:t xml:space="preserve"> Memorandum of livery of seizin shall be recorded.</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memorandum proved and acknowledged as aforesaid shall be taken and deemed a sufficient livery and seizin of the land or other real estate conveyed.</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58; 1952 Code </w:t>
      </w:r>
      <w:r w:rsidRPr="00C331BD">
        <w:t xml:space="preserve">Section </w:t>
      </w:r>
      <w:r w:rsidR="008439FB" w:rsidRPr="00C331BD">
        <w:t>60</w:t>
      </w:r>
      <w:r w:rsidRPr="00C331BD">
        <w:noBreakHyphen/>
      </w:r>
      <w:r w:rsidR="008439FB" w:rsidRPr="00C331BD">
        <w:t xml:space="preserve">58; 1942 Code </w:t>
      </w:r>
      <w:r w:rsidRPr="00C331BD">
        <w:t xml:space="preserve">Section </w:t>
      </w:r>
      <w:r w:rsidR="008439FB" w:rsidRPr="00C331BD">
        <w:t xml:space="preserve">8885; 1932 Code </w:t>
      </w:r>
      <w:r w:rsidRPr="00C331BD">
        <w:t xml:space="preserve">Section </w:t>
      </w:r>
      <w:r w:rsidR="008439FB" w:rsidRPr="00C331BD">
        <w:t xml:space="preserve">8885; Civ. C. </w:t>
      </w:r>
      <w:r w:rsidRPr="00C331BD">
        <w:t>‘</w:t>
      </w:r>
      <w:r w:rsidR="008439FB" w:rsidRPr="00C331BD">
        <w:t xml:space="preserve">22 </w:t>
      </w:r>
      <w:r w:rsidRPr="00C331BD">
        <w:t xml:space="preserve">Section </w:t>
      </w:r>
      <w:r w:rsidR="008439FB" w:rsidRPr="00C331BD">
        <w:t xml:space="preserve">5316; Civ. C. </w:t>
      </w:r>
      <w:r w:rsidRPr="00C331BD">
        <w:t>‘</w:t>
      </w:r>
      <w:r w:rsidR="008439FB" w:rsidRPr="00C331BD">
        <w:t xml:space="preserve">12 </w:t>
      </w:r>
      <w:r w:rsidRPr="00C331BD">
        <w:t xml:space="preserve">Section </w:t>
      </w:r>
      <w:r w:rsidR="008439FB" w:rsidRPr="00C331BD">
        <w:t xml:space="preserve">3546; Civ. C. </w:t>
      </w:r>
      <w:r w:rsidRPr="00C331BD">
        <w:t>‘</w:t>
      </w:r>
      <w:r w:rsidR="008439FB" w:rsidRPr="00C331BD">
        <w:t xml:space="preserve">02 </w:t>
      </w:r>
      <w:r w:rsidRPr="00C331BD">
        <w:t xml:space="preserve">Section </w:t>
      </w:r>
      <w:r w:rsidR="008439FB" w:rsidRPr="00C331BD">
        <w:t>2460; G. S. 1780; R. S. 1972; 1785 (7) 233.</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120.</w:t>
      </w:r>
      <w:r w:rsidR="008439FB" w:rsidRPr="00C331BD">
        <w:t xml:space="preserve"> Validation of certain conveyances not endorsed by auditor.</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59; 1952 Code </w:t>
      </w:r>
      <w:r w:rsidRPr="00C331BD">
        <w:t xml:space="preserve">Section </w:t>
      </w:r>
      <w:r w:rsidR="008439FB" w:rsidRPr="00C331BD">
        <w:t>60</w:t>
      </w:r>
      <w:r w:rsidRPr="00C331BD">
        <w:noBreakHyphen/>
      </w:r>
      <w:r w:rsidR="008439FB" w:rsidRPr="00C331BD">
        <w:t xml:space="preserve">59; 1942 Code </w:t>
      </w:r>
      <w:r w:rsidRPr="00C331BD">
        <w:t xml:space="preserve">Section </w:t>
      </w:r>
      <w:r w:rsidR="008439FB" w:rsidRPr="00C331BD">
        <w:t xml:space="preserve">8883; 1932 Code </w:t>
      </w:r>
      <w:r w:rsidRPr="00C331BD">
        <w:t xml:space="preserve">Section </w:t>
      </w:r>
      <w:r w:rsidR="008439FB" w:rsidRPr="00C331BD">
        <w:t xml:space="preserve">8883; Civ. C. </w:t>
      </w:r>
      <w:r w:rsidRPr="00C331BD">
        <w:t>‘</w:t>
      </w:r>
      <w:r w:rsidR="008439FB" w:rsidRPr="00C331BD">
        <w:t xml:space="preserve">22 </w:t>
      </w:r>
      <w:r w:rsidRPr="00C331BD">
        <w:t xml:space="preserve">Section </w:t>
      </w:r>
      <w:r w:rsidR="008439FB" w:rsidRPr="00C331BD">
        <w:t xml:space="preserve">5314; Civ. C. </w:t>
      </w:r>
      <w:r w:rsidRPr="00C331BD">
        <w:t>‘</w:t>
      </w:r>
      <w:r w:rsidR="008439FB" w:rsidRPr="00C331BD">
        <w:t xml:space="preserve">12 </w:t>
      </w:r>
      <w:r w:rsidRPr="00C331BD">
        <w:t xml:space="preserve">Section </w:t>
      </w:r>
      <w:r w:rsidR="008439FB" w:rsidRPr="00C331BD">
        <w:t xml:space="preserve">3544; Civ. C. </w:t>
      </w:r>
      <w:r w:rsidRPr="00C331BD">
        <w:t>‘</w:t>
      </w:r>
      <w:r w:rsidR="008439FB" w:rsidRPr="00C331BD">
        <w:t xml:space="preserve">02 </w:t>
      </w:r>
      <w:r w:rsidRPr="00C331BD">
        <w:t xml:space="preserve">Section </w:t>
      </w:r>
      <w:r w:rsidR="008439FB" w:rsidRPr="00C331BD">
        <w:t>2458; R. S. 1970; 1877 (16) 321.</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Code Commissioner</w:t>
      </w:r>
      <w:r w:rsidR="00C331BD" w:rsidRPr="00C331BD">
        <w:t>’</w:t>
      </w:r>
      <w:r w:rsidRPr="00C331BD">
        <w:t>s Note</w:t>
      </w:r>
    </w:p>
    <w:p w:rsidR="00C331BD"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31BD">
        <w:t xml:space="preserve">1997 Act No. 34, </w:t>
      </w:r>
      <w:r w:rsidR="00C331BD" w:rsidRPr="00C331BD">
        <w:t xml:space="preserve">Section </w:t>
      </w:r>
      <w:r w:rsidRPr="00C331BD">
        <w:t xml:space="preserve">1, directed the Code Commissioner to change all references to </w:t>
      </w:r>
      <w:r w:rsidR="00C331BD" w:rsidRPr="00C331BD">
        <w:t>“</w:t>
      </w:r>
      <w:r w:rsidRPr="00C331BD">
        <w:t>Register of Mesne Conveyances</w:t>
      </w:r>
      <w:r w:rsidR="00C331BD" w:rsidRPr="00C331BD">
        <w:t>”</w:t>
      </w:r>
      <w:r w:rsidRPr="00C331BD">
        <w:t xml:space="preserve"> to </w:t>
      </w:r>
      <w:r w:rsidR="00C331BD" w:rsidRPr="00C331BD">
        <w:t>“</w:t>
      </w:r>
      <w:r w:rsidRPr="00C331BD">
        <w:t>Register of Deeds</w:t>
      </w:r>
      <w:r w:rsidR="00C331BD" w:rsidRPr="00C331BD">
        <w:t>”</w:t>
      </w:r>
      <w:r w:rsidRPr="00C331BD">
        <w:t xml:space="preserve"> wherever appearing in the 1976 Code of Laws.</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130.</w:t>
      </w:r>
      <w:r w:rsidR="008439FB" w:rsidRPr="00C331BD">
        <w:t xml:space="preserve"> Mortgages of leaseholds and other interests in real estate.</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in the State and of dwellings and structures thereon which have heretofore been recorded in the same manner as real estate mortgages shall be the same notice as given by the record of real estate mortgages and to the same extent.</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60; 1952 Code </w:t>
      </w:r>
      <w:r w:rsidRPr="00C331BD">
        <w:t xml:space="preserve">Section </w:t>
      </w:r>
      <w:r w:rsidR="008439FB" w:rsidRPr="00C331BD">
        <w:t>60</w:t>
      </w:r>
      <w:r w:rsidRPr="00C331BD">
        <w:noBreakHyphen/>
      </w:r>
      <w:r w:rsidR="008439FB" w:rsidRPr="00C331BD">
        <w:t>60; 1943 (43) 148.</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140.</w:t>
      </w:r>
      <w:r w:rsidR="008439FB" w:rsidRPr="00C331BD">
        <w:t xml:space="preserve"> Validation of certain recordations bearing date prior to March 1, 1909.</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 xml:space="preserve">The probate of any and all deeds or other instruments in writing bearing date prior to March 1, 1909, whether recorded or not on that day, which are in compliance with the requirements of </w:t>
      </w:r>
      <w:r w:rsidR="00C331BD" w:rsidRPr="00C331BD">
        <w:t xml:space="preserve">Sections </w:t>
      </w:r>
      <w:r w:rsidRPr="00C331BD">
        <w:t xml:space="preserve"> 30</w:t>
      </w:r>
      <w:r w:rsidR="00C331BD" w:rsidRPr="00C331BD">
        <w:noBreakHyphen/>
      </w:r>
      <w:r w:rsidRPr="00C331BD">
        <w:t>5</w:t>
      </w:r>
      <w:r w:rsidR="00C331BD" w:rsidRPr="00C331BD">
        <w:noBreakHyphen/>
      </w:r>
      <w:r w:rsidRPr="00C331BD">
        <w:t>30 and 30</w:t>
      </w:r>
      <w:r w:rsidR="00C331BD" w:rsidRPr="00C331BD">
        <w:noBreakHyphen/>
      </w:r>
      <w:r w:rsidRPr="00C331BD">
        <w:t>5</w:t>
      </w:r>
      <w:r w:rsidR="00C331BD" w:rsidRPr="00C331BD">
        <w:noBreakHyphen/>
      </w:r>
      <w:r w:rsidRPr="00C331BD">
        <w:t>70 are validated and their probate confirmed.</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61; 1952 Code </w:t>
      </w:r>
      <w:r w:rsidRPr="00C331BD">
        <w:t xml:space="preserve">Section </w:t>
      </w:r>
      <w:r w:rsidR="008439FB" w:rsidRPr="00C331BD">
        <w:t>60</w:t>
      </w:r>
      <w:r w:rsidRPr="00C331BD">
        <w:noBreakHyphen/>
      </w:r>
      <w:r w:rsidR="008439FB" w:rsidRPr="00C331BD">
        <w:t xml:space="preserve">61; 1942 Code </w:t>
      </w:r>
      <w:r w:rsidRPr="00C331BD">
        <w:t xml:space="preserve">Section </w:t>
      </w:r>
      <w:r w:rsidR="008439FB" w:rsidRPr="00C331BD">
        <w:t xml:space="preserve">3632; 1932 Code </w:t>
      </w:r>
      <w:r w:rsidRPr="00C331BD">
        <w:t xml:space="preserve">Section </w:t>
      </w:r>
      <w:r w:rsidR="008439FB" w:rsidRPr="00C331BD">
        <w:t xml:space="preserve">3632; Civ. C. </w:t>
      </w:r>
      <w:r w:rsidRPr="00C331BD">
        <w:t>‘</w:t>
      </w:r>
      <w:r w:rsidR="008439FB" w:rsidRPr="00C331BD">
        <w:t xml:space="preserve">22 </w:t>
      </w:r>
      <w:r w:rsidRPr="00C331BD">
        <w:t xml:space="preserve">Section </w:t>
      </w:r>
      <w:r w:rsidR="008439FB" w:rsidRPr="00C331BD">
        <w:t xml:space="preserve">2176; Civ. C. </w:t>
      </w:r>
      <w:r w:rsidRPr="00C331BD">
        <w:t>‘</w:t>
      </w:r>
      <w:r w:rsidR="008439FB" w:rsidRPr="00C331BD">
        <w:t xml:space="preserve">12 </w:t>
      </w:r>
      <w:r w:rsidRPr="00C331BD">
        <w:t xml:space="preserve">Section </w:t>
      </w:r>
      <w:r w:rsidR="008439FB" w:rsidRPr="00C331BD">
        <w:t xml:space="preserve">1352; Civ. C. </w:t>
      </w:r>
      <w:r w:rsidRPr="00C331BD">
        <w:t>‘</w:t>
      </w:r>
      <w:r w:rsidR="008439FB" w:rsidRPr="00C331BD">
        <w:t xml:space="preserve">02 </w:t>
      </w:r>
      <w:r w:rsidRPr="00C331BD">
        <w:t xml:space="preserve">Section </w:t>
      </w:r>
      <w:r w:rsidR="008439FB" w:rsidRPr="00C331BD">
        <w:t>948; G. S. 768; R. S. 818; 1880 (17) 319; 1889 (20) 367; 1908 (25) 104; 1909 (26) 84; 1910 (26) 621.</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150.</w:t>
      </w:r>
      <w:r w:rsidR="008439FB" w:rsidRPr="00C331BD">
        <w:t xml:space="preserve"> Validation of certain instruments.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 xml:space="preserve">All such instruments which have been executed and the execution thereof proved by acknowledgment, as provided in 1944 Act No. 473 (1944 (43) 1323) since January 1, 1940 are hereby </w:t>
      </w:r>
      <w:r w:rsidRPr="00C331BD">
        <w:lastRenderedPageBreak/>
        <w:t>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62; 1952 Code </w:t>
      </w:r>
      <w:r w:rsidRPr="00C331BD">
        <w:t xml:space="preserve">Section </w:t>
      </w:r>
      <w:r w:rsidR="008439FB" w:rsidRPr="00C331BD">
        <w:t>60</w:t>
      </w:r>
      <w:r w:rsidRPr="00C331BD">
        <w:noBreakHyphen/>
      </w:r>
      <w:r w:rsidR="008439FB" w:rsidRPr="00C331BD">
        <w:t>62; 1944 (43) 1323.</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180.</w:t>
      </w:r>
      <w:r w:rsidR="008439FB" w:rsidRPr="00C331BD">
        <w:t xml:space="preserve"> Recording United States tax commissioners</w:t>
      </w:r>
      <w:r w:rsidRPr="00C331BD">
        <w:t>’</w:t>
      </w:r>
      <w:r w:rsidR="008439FB" w:rsidRPr="00C331BD">
        <w:t xml:space="preserve"> titles in Beaufort County.</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65; 1952 Code </w:t>
      </w:r>
      <w:r w:rsidRPr="00C331BD">
        <w:t xml:space="preserve">Section </w:t>
      </w:r>
      <w:r w:rsidR="008439FB" w:rsidRPr="00C331BD">
        <w:t>60</w:t>
      </w:r>
      <w:r w:rsidRPr="00C331BD">
        <w:noBreakHyphen/>
      </w:r>
      <w:r w:rsidR="008439FB" w:rsidRPr="00C331BD">
        <w:t xml:space="preserve">65; 1942 Code </w:t>
      </w:r>
      <w:r w:rsidRPr="00C331BD">
        <w:t xml:space="preserve">Section </w:t>
      </w:r>
      <w:r w:rsidR="008439FB" w:rsidRPr="00C331BD">
        <w:t xml:space="preserve">8888; 1932 Code </w:t>
      </w:r>
      <w:r w:rsidRPr="00C331BD">
        <w:t xml:space="preserve">Section </w:t>
      </w:r>
      <w:r w:rsidR="008439FB" w:rsidRPr="00C331BD">
        <w:t xml:space="preserve">8888; Civ. C. </w:t>
      </w:r>
      <w:r w:rsidRPr="00C331BD">
        <w:t>‘</w:t>
      </w:r>
      <w:r w:rsidR="008439FB" w:rsidRPr="00C331BD">
        <w:t xml:space="preserve">22 </w:t>
      </w:r>
      <w:r w:rsidRPr="00C331BD">
        <w:t xml:space="preserve">Section </w:t>
      </w:r>
      <w:r w:rsidR="008439FB" w:rsidRPr="00C331BD">
        <w:t xml:space="preserve">5319; Civ. C. </w:t>
      </w:r>
      <w:r w:rsidRPr="00C331BD">
        <w:t>‘</w:t>
      </w:r>
      <w:r w:rsidR="008439FB" w:rsidRPr="00C331BD">
        <w:t xml:space="preserve">12 </w:t>
      </w:r>
      <w:r w:rsidRPr="00C331BD">
        <w:t xml:space="preserve">Section </w:t>
      </w:r>
      <w:r w:rsidR="008439FB" w:rsidRPr="00C331BD">
        <w:t xml:space="preserve">3549; Civ. C. </w:t>
      </w:r>
      <w:r w:rsidRPr="00C331BD">
        <w:t>‘</w:t>
      </w:r>
      <w:r w:rsidR="008439FB" w:rsidRPr="00C331BD">
        <w:t xml:space="preserve">02 </w:t>
      </w:r>
      <w:r w:rsidRPr="00C331BD">
        <w:t xml:space="preserve">Section </w:t>
      </w:r>
      <w:r w:rsidR="008439FB" w:rsidRPr="00C331BD">
        <w:t>2463; G. S. 1783; R. S. 1975; 1868 (14) 14.</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190.</w:t>
      </w:r>
      <w:r w:rsidR="008439FB" w:rsidRPr="00C331BD">
        <w:t xml:space="preserve"> Recordation of proceedings in bankruptcy.</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66; 1952 Code </w:t>
      </w:r>
      <w:r w:rsidRPr="00C331BD">
        <w:t xml:space="preserve">Section </w:t>
      </w:r>
      <w:r w:rsidR="008439FB" w:rsidRPr="00C331BD">
        <w:t>60</w:t>
      </w:r>
      <w:r w:rsidRPr="00C331BD">
        <w:noBreakHyphen/>
      </w:r>
      <w:r w:rsidR="008439FB" w:rsidRPr="00C331BD">
        <w:t xml:space="preserve">66; 1942 Code </w:t>
      </w:r>
      <w:r w:rsidRPr="00C331BD">
        <w:t xml:space="preserve">Section </w:t>
      </w:r>
      <w:r w:rsidR="008439FB" w:rsidRPr="00C331BD">
        <w:t>3622</w:t>
      </w:r>
      <w:r w:rsidRPr="00C331BD">
        <w:noBreakHyphen/>
      </w:r>
      <w:r w:rsidR="008439FB" w:rsidRPr="00C331BD">
        <w:t>2; 1939 (41) 185.</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Code Commissioner</w:t>
      </w:r>
      <w:r w:rsidR="00C331BD" w:rsidRPr="00C331BD">
        <w:t>’</w:t>
      </w:r>
      <w:r w:rsidRPr="00C331BD">
        <w:t>s Note</w:t>
      </w:r>
    </w:p>
    <w:p w:rsidR="00C331BD"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31BD">
        <w:t xml:space="preserve">1997 Act No. 34, </w:t>
      </w:r>
      <w:r w:rsidR="00C331BD" w:rsidRPr="00C331BD">
        <w:t xml:space="preserve">Section </w:t>
      </w:r>
      <w:r w:rsidRPr="00C331BD">
        <w:t xml:space="preserve">1, directed the Code Commissioner to change all references to </w:t>
      </w:r>
      <w:r w:rsidR="00C331BD" w:rsidRPr="00C331BD">
        <w:t>“</w:t>
      </w:r>
      <w:r w:rsidRPr="00C331BD">
        <w:t>Register of Mesne Conveyances</w:t>
      </w:r>
      <w:r w:rsidR="00C331BD" w:rsidRPr="00C331BD">
        <w:t>”</w:t>
      </w:r>
      <w:r w:rsidRPr="00C331BD">
        <w:t xml:space="preserve"> to </w:t>
      </w:r>
      <w:r w:rsidR="00C331BD" w:rsidRPr="00C331BD">
        <w:t>“</w:t>
      </w:r>
      <w:r w:rsidRPr="00C331BD">
        <w:t>Register of Deeds</w:t>
      </w:r>
      <w:r w:rsidR="00C331BD" w:rsidRPr="00C331BD">
        <w:t>”</w:t>
      </w:r>
      <w:r w:rsidRPr="00C331BD">
        <w:t xml:space="preserve"> wherever appearing in the 1976 Code of Laws.</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200.</w:t>
      </w:r>
      <w:r w:rsidR="008439FB" w:rsidRPr="00C331BD">
        <w:t xml:space="preserve"> Certificate on recorded instruments.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69; 1952 Code </w:t>
      </w:r>
      <w:r w:rsidRPr="00C331BD">
        <w:t xml:space="preserve">Section </w:t>
      </w:r>
      <w:r w:rsidR="008439FB" w:rsidRPr="00C331BD">
        <w:t>60</w:t>
      </w:r>
      <w:r w:rsidRPr="00C331BD">
        <w:noBreakHyphen/>
      </w:r>
      <w:r w:rsidR="008439FB" w:rsidRPr="00C331BD">
        <w:t xml:space="preserve">69; 1942 Code </w:t>
      </w:r>
      <w:r w:rsidRPr="00C331BD">
        <w:t xml:space="preserve">Section </w:t>
      </w:r>
      <w:r w:rsidR="008439FB" w:rsidRPr="00C331BD">
        <w:t xml:space="preserve">4939; 1932 Code </w:t>
      </w:r>
      <w:r w:rsidRPr="00C331BD">
        <w:t xml:space="preserve">Section </w:t>
      </w:r>
      <w:r w:rsidR="008439FB" w:rsidRPr="00C331BD">
        <w:t xml:space="preserve">4939; Civ. C. </w:t>
      </w:r>
      <w:r w:rsidRPr="00C331BD">
        <w:t>‘</w:t>
      </w:r>
      <w:r w:rsidR="008439FB" w:rsidRPr="00C331BD">
        <w:t xml:space="preserve">22 </w:t>
      </w:r>
      <w:r w:rsidRPr="00C331BD">
        <w:t xml:space="preserve">Section </w:t>
      </w:r>
      <w:r w:rsidR="008439FB" w:rsidRPr="00C331BD">
        <w:t xml:space="preserve">5735; Civ. C. </w:t>
      </w:r>
      <w:r w:rsidRPr="00C331BD">
        <w:t>‘</w:t>
      </w:r>
      <w:r w:rsidR="008439FB" w:rsidRPr="00C331BD">
        <w:t xml:space="preserve">12 </w:t>
      </w:r>
      <w:r w:rsidRPr="00C331BD">
        <w:t xml:space="preserve">Section </w:t>
      </w:r>
      <w:r w:rsidR="008439FB" w:rsidRPr="00C331BD">
        <w:t xml:space="preserve">4216; Civ. C. </w:t>
      </w:r>
      <w:r w:rsidRPr="00C331BD">
        <w:t>‘</w:t>
      </w:r>
      <w:r w:rsidR="008439FB" w:rsidRPr="00C331BD">
        <w:t xml:space="preserve">02 </w:t>
      </w:r>
      <w:r w:rsidRPr="00C331BD">
        <w:t xml:space="preserve">Section </w:t>
      </w:r>
      <w:r w:rsidR="008439FB" w:rsidRPr="00C331BD">
        <w:t>3106; 1898 (22) 691.</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210.</w:t>
      </w:r>
      <w:r w:rsidR="008439FB" w:rsidRPr="00C331BD">
        <w:t xml:space="preserve"> Use of photostatic or other photographic method of recording in county with city over 70,000.</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photostatic or other photographic method of copying, one copy to be bound in an appropriate loose</w:t>
      </w:r>
      <w:r w:rsidR="00C331BD" w:rsidRPr="00C331BD">
        <w:noBreakHyphen/>
      </w:r>
      <w:r w:rsidRPr="00C331BD">
        <w:t xml:space="preserve">leaf record book complying with the requirements of </w:t>
      </w:r>
      <w:r w:rsidR="00C331BD" w:rsidRPr="00C331BD">
        <w:t xml:space="preserve">Section </w:t>
      </w:r>
      <w:r w:rsidRPr="00C331BD">
        <w:t>30</w:t>
      </w:r>
      <w:r w:rsidR="00C331BD" w:rsidRPr="00C331BD">
        <w:noBreakHyphen/>
      </w:r>
      <w:r w:rsidRPr="00C331BD">
        <w:t>1</w:t>
      </w:r>
      <w:r w:rsidR="00C331BD" w:rsidRPr="00C331BD">
        <w:noBreakHyphen/>
      </w:r>
      <w:r w:rsidRPr="00C331BD">
        <w:t>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201; 1952 Code </w:t>
      </w:r>
      <w:r w:rsidRPr="00C331BD">
        <w:t xml:space="preserve">Section </w:t>
      </w:r>
      <w:r w:rsidR="008439FB" w:rsidRPr="00C331BD">
        <w:t>60</w:t>
      </w:r>
      <w:r w:rsidRPr="00C331BD">
        <w:noBreakHyphen/>
      </w:r>
      <w:r w:rsidR="008439FB" w:rsidRPr="00C331BD">
        <w:t>201; 1942 (42) 1627.</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Code Commissioner</w:t>
      </w:r>
      <w:r w:rsidR="00C331BD" w:rsidRPr="00C331BD">
        <w:t>’</w:t>
      </w:r>
      <w:r w:rsidRPr="00C331BD">
        <w:t>s Note</w:t>
      </w:r>
    </w:p>
    <w:p w:rsidR="00C331BD"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31BD">
        <w:t xml:space="preserve">1997 Act No. 34, </w:t>
      </w:r>
      <w:r w:rsidR="00C331BD" w:rsidRPr="00C331BD">
        <w:t xml:space="preserve">Section </w:t>
      </w:r>
      <w:r w:rsidRPr="00C331BD">
        <w:t xml:space="preserve">1, directed the Code Commissioner to change all references to </w:t>
      </w:r>
      <w:r w:rsidR="00C331BD" w:rsidRPr="00C331BD">
        <w:t>“</w:t>
      </w:r>
      <w:r w:rsidRPr="00C331BD">
        <w:t>Register of Mesne Conveyances</w:t>
      </w:r>
      <w:r w:rsidR="00C331BD" w:rsidRPr="00C331BD">
        <w:t>”</w:t>
      </w:r>
      <w:r w:rsidRPr="00C331BD">
        <w:t xml:space="preserve"> to </w:t>
      </w:r>
      <w:r w:rsidR="00C331BD" w:rsidRPr="00C331BD">
        <w:t>“</w:t>
      </w:r>
      <w:r w:rsidRPr="00C331BD">
        <w:t>Register of Deeds</w:t>
      </w:r>
      <w:r w:rsidR="00C331BD" w:rsidRPr="00C331BD">
        <w:t>”</w:t>
      </w:r>
      <w:r w:rsidRPr="00C331BD">
        <w:t xml:space="preserve"> wherever appearing in the 1976 Code of Laws.</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220.</w:t>
      </w:r>
      <w:r w:rsidR="008439FB" w:rsidRPr="00C331BD">
        <w:t xml:space="preserve"> Use of photostatic or photo recording in any county.</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Photostatic copies or photo</w:t>
      </w:r>
      <w:r w:rsidR="00C331BD" w:rsidRPr="00C331BD">
        <w:noBreakHyphen/>
      </w:r>
      <w:r w:rsidRPr="00C331BD">
        <w:t>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202; 1952 Code </w:t>
      </w:r>
      <w:r w:rsidRPr="00C331BD">
        <w:t xml:space="preserve">Section </w:t>
      </w:r>
      <w:r w:rsidR="008439FB" w:rsidRPr="00C331BD">
        <w:t>60</w:t>
      </w:r>
      <w:r w:rsidRPr="00C331BD">
        <w:noBreakHyphen/>
      </w:r>
      <w:r w:rsidR="008439FB" w:rsidRPr="00C331BD">
        <w:t>202; 1946 (44) 1525; 1953 (48) 225.</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230.</w:t>
      </w:r>
      <w:r w:rsidR="008439FB" w:rsidRPr="00C331BD">
        <w:t xml:space="preserve"> Recordation of plats or copies of plats of real property.</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 such plat is affixed or filed in the book provided by any such officer for that purpose and duly indexed, it shall be deemed a recording thereof.</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204; 1952 Code </w:t>
      </w:r>
      <w:r w:rsidRPr="00C331BD">
        <w:t xml:space="preserve">Section </w:t>
      </w:r>
      <w:r w:rsidR="008439FB" w:rsidRPr="00C331BD">
        <w:t>60</w:t>
      </w:r>
      <w:r w:rsidRPr="00C331BD">
        <w:noBreakHyphen/>
      </w:r>
      <w:r w:rsidR="008439FB" w:rsidRPr="00C331BD">
        <w:t xml:space="preserve">204; 1942 Code </w:t>
      </w:r>
      <w:r w:rsidRPr="00C331BD">
        <w:t xml:space="preserve">Section </w:t>
      </w:r>
      <w:r w:rsidR="008439FB" w:rsidRPr="00C331BD">
        <w:t>8875</w:t>
      </w:r>
      <w:r w:rsidRPr="00C331BD">
        <w:noBreakHyphen/>
      </w:r>
      <w:r w:rsidR="008439FB" w:rsidRPr="00C331BD">
        <w:t>3; 1934 (38) 1503; 1936 (39) 1345, 1589.</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Code Commissioner</w:t>
      </w:r>
      <w:r w:rsidR="00C331BD" w:rsidRPr="00C331BD">
        <w:t>’</w:t>
      </w:r>
      <w:r w:rsidRPr="00C331BD">
        <w:t>s Note</w:t>
      </w:r>
    </w:p>
    <w:p w:rsidR="00C331BD"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31BD">
        <w:t xml:space="preserve">1997 Act No. 34, </w:t>
      </w:r>
      <w:r w:rsidR="00C331BD" w:rsidRPr="00C331BD">
        <w:t xml:space="preserve">Section </w:t>
      </w:r>
      <w:r w:rsidRPr="00C331BD">
        <w:t xml:space="preserve">1, directed the Code Commissioner to change all references to </w:t>
      </w:r>
      <w:r w:rsidR="00C331BD" w:rsidRPr="00C331BD">
        <w:t>“</w:t>
      </w:r>
      <w:r w:rsidRPr="00C331BD">
        <w:t>Register of Mesne Conveyances</w:t>
      </w:r>
      <w:r w:rsidR="00C331BD" w:rsidRPr="00C331BD">
        <w:t>”</w:t>
      </w:r>
      <w:r w:rsidRPr="00C331BD">
        <w:t xml:space="preserve"> to </w:t>
      </w:r>
      <w:r w:rsidR="00C331BD" w:rsidRPr="00C331BD">
        <w:t>“</w:t>
      </w:r>
      <w:r w:rsidRPr="00C331BD">
        <w:t>Register of Deeds</w:t>
      </w:r>
      <w:r w:rsidR="00C331BD" w:rsidRPr="00C331BD">
        <w:t>”</w:t>
      </w:r>
      <w:r w:rsidRPr="00C331BD">
        <w:t xml:space="preserve"> wherever appearing in the 1976 Code of Laws.</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240.</w:t>
      </w:r>
      <w:r w:rsidR="008439FB" w:rsidRPr="00C331BD">
        <w:t xml:space="preserve"> Recordation of plats or blueprints of subdivisions.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 xml:space="preserve">When real property is subdivided for the purpose of sale and is sold or offered for sale according to a plat of a survey thereof, the person first offering such property for sale shall file a plat or blueprint of </w:t>
      </w:r>
      <w:r w:rsidRPr="00C331BD">
        <w:lastRenderedPageBreak/>
        <w:t>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 be found necessary to procure and record such plat. Such sum shall be recovered by any such grantee provided he be interested as owner of all or a portion of the subdivided property at the time of the institution of the action for the enforcement of the liability hereby created.</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207; 1952 Code </w:t>
      </w:r>
      <w:r w:rsidRPr="00C331BD">
        <w:t xml:space="preserve">Section </w:t>
      </w:r>
      <w:r w:rsidR="008439FB" w:rsidRPr="00C331BD">
        <w:t>60</w:t>
      </w:r>
      <w:r w:rsidRPr="00C331BD">
        <w:noBreakHyphen/>
      </w:r>
      <w:r w:rsidR="008439FB" w:rsidRPr="00C331BD">
        <w:t xml:space="preserve">207; 1942 Code </w:t>
      </w:r>
      <w:r w:rsidRPr="00C331BD">
        <w:t xml:space="preserve">Section </w:t>
      </w:r>
      <w:r w:rsidR="008439FB" w:rsidRPr="00C331BD">
        <w:t>8875</w:t>
      </w:r>
      <w:r w:rsidRPr="00C331BD">
        <w:noBreakHyphen/>
      </w:r>
      <w:r w:rsidR="008439FB" w:rsidRPr="00C331BD">
        <w:t>4; 1936 (39) 1473.</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250.</w:t>
      </w:r>
      <w:r w:rsidR="008439FB" w:rsidRPr="00C331BD">
        <w:t xml:space="preserve"> Effect of reference in deed or other instrument to recorded plats.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reference shall be equivalent to setting forth in extenso in such deed, mortgage or other instrument the boundaries, metes, courses or distances of such real estate as may be delineated or shown on any such plat or blueprint, tracing photostatic or other copy thereof.</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208; 1952 Code </w:t>
      </w:r>
      <w:r w:rsidRPr="00C331BD">
        <w:t xml:space="preserve">Section </w:t>
      </w:r>
      <w:r w:rsidR="008439FB" w:rsidRPr="00C331BD">
        <w:t>60</w:t>
      </w:r>
      <w:r w:rsidRPr="00C331BD">
        <w:noBreakHyphen/>
      </w:r>
      <w:r w:rsidR="008439FB" w:rsidRPr="00C331BD">
        <w:t xml:space="preserve">208; 1942 Code </w:t>
      </w:r>
      <w:r w:rsidRPr="00C331BD">
        <w:t xml:space="preserve">Section </w:t>
      </w:r>
      <w:r w:rsidR="008439FB" w:rsidRPr="00C331BD">
        <w:t>8875</w:t>
      </w:r>
      <w:r w:rsidRPr="00C331BD">
        <w:noBreakHyphen/>
      </w:r>
      <w:r w:rsidR="008439FB" w:rsidRPr="00C331BD">
        <w:t>3; 1934 (38) 1503; 1936 (39) 1345, 1589.</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260.</w:t>
      </w:r>
      <w:r w:rsidR="008439FB" w:rsidRPr="00C331BD">
        <w:t xml:space="preserve"> Validation of previous recordings of plats.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 xml:space="preserve">Any and all such plats or blueprint, tracing, photostatic or other such copies of such plats heretofore affixed or filed in the manner provided in </w:t>
      </w:r>
      <w:r w:rsidR="00C331BD" w:rsidRPr="00C331BD">
        <w:t xml:space="preserve">Section </w:t>
      </w:r>
      <w:r w:rsidRPr="00C331BD">
        <w:t>30</w:t>
      </w:r>
      <w:r w:rsidR="00C331BD" w:rsidRPr="00C331BD">
        <w:noBreakHyphen/>
      </w:r>
      <w:r w:rsidRPr="00C331BD">
        <w:t>5</w:t>
      </w:r>
      <w:r w:rsidR="00C331BD" w:rsidRPr="00C331BD">
        <w:noBreakHyphen/>
      </w:r>
      <w:r w:rsidRPr="00C331BD">
        <w:t xml:space="preserve">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manner provided in </w:t>
      </w:r>
      <w:r w:rsidR="00C331BD" w:rsidRPr="00C331BD">
        <w:t xml:space="preserve">Section </w:t>
      </w:r>
      <w:r w:rsidRPr="00C331BD">
        <w:t>30</w:t>
      </w:r>
      <w:r w:rsidR="00C331BD" w:rsidRPr="00C331BD">
        <w:noBreakHyphen/>
      </w:r>
      <w:r w:rsidRPr="00C331BD">
        <w:t>5</w:t>
      </w:r>
      <w:r w:rsidR="00C331BD" w:rsidRPr="00C331BD">
        <w:noBreakHyphen/>
      </w:r>
      <w:r w:rsidRPr="00C331BD">
        <w:t>230 and duly indexed, shall have the same effect as if the boundaries, metes, courses or distances of such real estate were set forth in extenso in such deed, mortgage or other instrument.</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439FB" w:rsidRPr="00C331BD">
        <w:t xml:space="preserve">: 1962 Code </w:t>
      </w:r>
      <w:r w:rsidRPr="00C331BD">
        <w:t xml:space="preserve">Section </w:t>
      </w:r>
      <w:r w:rsidR="008439FB" w:rsidRPr="00C331BD">
        <w:t>60</w:t>
      </w:r>
      <w:r w:rsidRPr="00C331BD">
        <w:noBreakHyphen/>
      </w:r>
      <w:r w:rsidR="008439FB" w:rsidRPr="00C331BD">
        <w:t xml:space="preserve">209; 1952 Code </w:t>
      </w:r>
      <w:r w:rsidRPr="00C331BD">
        <w:t xml:space="preserve">Section </w:t>
      </w:r>
      <w:r w:rsidR="008439FB" w:rsidRPr="00C331BD">
        <w:t>60</w:t>
      </w:r>
      <w:r w:rsidRPr="00C331BD">
        <w:noBreakHyphen/>
      </w:r>
      <w:r w:rsidR="008439FB" w:rsidRPr="00C331BD">
        <w:t xml:space="preserve">209; 1942 Code </w:t>
      </w:r>
      <w:r w:rsidRPr="00C331BD">
        <w:t xml:space="preserve">Section </w:t>
      </w:r>
      <w:r w:rsidR="008439FB" w:rsidRPr="00C331BD">
        <w:t>8875</w:t>
      </w:r>
      <w:r w:rsidRPr="00C331BD">
        <w:noBreakHyphen/>
      </w:r>
      <w:r w:rsidR="008439FB" w:rsidRPr="00C331BD">
        <w:t>3; 1934 (38) 1503; 1936 (39) 1345, 1589.</w:t>
      </w:r>
    </w:p>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rPr>
          <w:b/>
        </w:rPr>
        <w:t xml:space="preserve">SECTION </w:t>
      </w:r>
      <w:r w:rsidR="008439FB" w:rsidRPr="00C331BD">
        <w:rPr>
          <w:b/>
        </w:rPr>
        <w:t>30</w:t>
      </w:r>
      <w:r w:rsidRPr="00C331BD">
        <w:rPr>
          <w:b/>
        </w:rPr>
        <w:noBreakHyphen/>
      </w:r>
      <w:r w:rsidR="008439FB" w:rsidRPr="00C331BD">
        <w:rPr>
          <w:b/>
        </w:rPr>
        <w:t>5</w:t>
      </w:r>
      <w:r w:rsidRPr="00C331BD">
        <w:rPr>
          <w:b/>
        </w:rPr>
        <w:noBreakHyphen/>
      </w:r>
      <w:r w:rsidR="008439FB" w:rsidRPr="00C331BD">
        <w:rPr>
          <w:b/>
        </w:rPr>
        <w:t>270.</w:t>
      </w:r>
      <w:r w:rsidR="008439FB" w:rsidRPr="00C331BD">
        <w:t xml:space="preserve"> Real property recordings and filings; boundary clarification.</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 xml:space="preserve">(A) For the following counties of this State bordering North Carolina, Oconee, Pickens, Greenville, Spartanburg, Cherokee, York, Lancaster, Chesterfield, Marlboro, Dillon, and Horry, hereinafter referred to as the </w:t>
      </w:r>
      <w:r w:rsidR="00C331BD" w:rsidRPr="00C331BD">
        <w:t>“</w:t>
      </w:r>
      <w:r w:rsidRPr="00C331BD">
        <w:t>affected counties</w:t>
      </w:r>
      <w:r w:rsidR="00C331BD" w:rsidRPr="00C331BD">
        <w:t>”</w:t>
      </w:r>
      <w:r w:rsidRPr="00C331BD">
        <w:t>, the following provisions apply to a deed, plat, mortgage, security instrument, right of way, utility right of way, or other instrument affecting real property in the affected jurisdiction previously believed to be located in whole or in part in North Carolina and which is determined to be located in whole or in part in South Carolina as a result of the boundary clarification legislation.</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(B) Unless specifically provided otherwise or the context otherwise requires, and in this chapter:</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 xml:space="preserve">(1) </w:t>
      </w:r>
      <w:r w:rsidR="00C331BD" w:rsidRPr="00C331BD">
        <w:t>“</w:t>
      </w:r>
      <w:r w:rsidRPr="00C331BD">
        <w:t>Abutter</w:t>
      </w:r>
      <w:r w:rsidR="00C331BD" w:rsidRPr="00C331BD">
        <w:t>”</w:t>
      </w:r>
      <w:r w:rsidRPr="00C331BD">
        <w:t xml:space="preserve"> means an owner whose property abuts or adjoins the property of another person with no intervening land in between owned by a third party.</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 xml:space="preserve">(2) </w:t>
      </w:r>
      <w:r w:rsidR="00C331BD" w:rsidRPr="00C331BD">
        <w:t>“</w:t>
      </w:r>
      <w:r w:rsidRPr="00C331BD">
        <w:t>Affected counties</w:t>
      </w:r>
      <w:r w:rsidR="00C331BD" w:rsidRPr="00C331BD">
        <w:t>”</w:t>
      </w:r>
      <w:r w:rsidRPr="00C331BD">
        <w:t xml:space="preserve"> means any South Carolina county that abuts or adjoins the boundary with an affected jurisdiction.</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 xml:space="preserve">(3) </w:t>
      </w:r>
      <w:r w:rsidR="00C331BD" w:rsidRPr="00C331BD">
        <w:t>“</w:t>
      </w:r>
      <w:r w:rsidRPr="00C331BD">
        <w:t>Affected jurisdiction</w:t>
      </w:r>
      <w:r w:rsidR="00C331BD" w:rsidRPr="00C331BD">
        <w:t>”</w:t>
      </w:r>
      <w:r w:rsidRPr="00C331BD">
        <w:t xml:space="preserve"> means a sovereign state whose common boundary with South Carolina has been clarified resulting in a change in the perceived location of the boundary to be that of the actual boundary.</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 xml:space="preserve">(4) </w:t>
      </w:r>
      <w:r w:rsidR="00C331BD" w:rsidRPr="00C331BD">
        <w:t>“</w:t>
      </w:r>
      <w:r w:rsidRPr="00C331BD">
        <w:t>Affected lands</w:t>
      </w:r>
      <w:r w:rsidR="00C331BD" w:rsidRPr="00C331BD">
        <w:t>”</w:t>
      </w:r>
      <w:r w:rsidRPr="00C331BD">
        <w:t xml:space="preserve"> means real property of an owner whose perceived location has been clarified pursuant to the boundary clarification legislation.</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 xml:space="preserve">(5) </w:t>
      </w:r>
      <w:r w:rsidR="00C331BD" w:rsidRPr="00C331BD">
        <w:t>“</w:t>
      </w:r>
      <w:r w:rsidRPr="00C331BD">
        <w:t>Boundary</w:t>
      </w:r>
      <w:r w:rsidR="00C331BD" w:rsidRPr="00C331BD">
        <w:t>”</w:t>
      </w:r>
      <w:r w:rsidRPr="00C331BD">
        <w:t>, as used in this chapter, has the meaning as established in Section 1</w:t>
      </w:r>
      <w:r w:rsidR="00C331BD" w:rsidRPr="00C331BD">
        <w:noBreakHyphen/>
      </w:r>
      <w:r w:rsidRPr="00C331BD">
        <w:t>1</w:t>
      </w:r>
      <w:r w:rsidR="00C331BD" w:rsidRPr="00C331BD">
        <w:noBreakHyphen/>
      </w:r>
      <w:r w:rsidRPr="00C331BD">
        <w:t>10 and in accordance with the constitution of this State.</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 xml:space="preserve">(6) </w:t>
      </w:r>
      <w:r w:rsidR="00C331BD" w:rsidRPr="00C331BD">
        <w:t>“</w:t>
      </w:r>
      <w:r w:rsidRPr="00C331BD">
        <w:t>Boundary clarification legislation</w:t>
      </w:r>
      <w:r w:rsidR="00C331BD" w:rsidRPr="00C331BD">
        <w:t>”</w:t>
      </w:r>
      <w:r w:rsidRPr="00C331BD">
        <w:t xml:space="preserve"> means the amendments to Section 1</w:t>
      </w:r>
      <w:r w:rsidR="00C331BD" w:rsidRPr="00C331BD">
        <w:noBreakHyphen/>
      </w:r>
      <w:r w:rsidRPr="00C331BD">
        <w:t>1</w:t>
      </w:r>
      <w:r w:rsidR="00C331BD" w:rsidRPr="00C331BD">
        <w:noBreakHyphen/>
      </w:r>
      <w:r w:rsidRPr="00C331BD">
        <w:t>10, effective January 1, 2017.</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 xml:space="preserve">(7) </w:t>
      </w:r>
      <w:r w:rsidR="00C331BD" w:rsidRPr="00C331BD">
        <w:t>“</w:t>
      </w:r>
      <w:r w:rsidRPr="00C331BD">
        <w:t>Clarification</w:t>
      </w:r>
      <w:r w:rsidR="00C331BD" w:rsidRPr="00C331BD">
        <w:t>”</w:t>
      </w:r>
      <w:r w:rsidRPr="00C331BD">
        <w:t xml:space="preserve"> means the official recognition of the original boundary as confirmed and agreed between an affected jurisdiction and the State of South Carolina pursuant to the boundary clarification legislation.</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 xml:space="preserve">(8) </w:t>
      </w:r>
      <w:r w:rsidR="00C331BD" w:rsidRPr="00C331BD">
        <w:t>“</w:t>
      </w:r>
      <w:r w:rsidRPr="00C331BD">
        <w:t>Clarified line</w:t>
      </w:r>
      <w:r w:rsidR="00C331BD" w:rsidRPr="00C331BD">
        <w:t>”</w:t>
      </w:r>
      <w:r w:rsidRPr="00C331BD">
        <w:t xml:space="preserve"> means the officially recognized boundary between an affected jurisdiction and the State of South Carolina pursuant to the boundary clarification legislation.</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 xml:space="preserve">(9) </w:t>
      </w:r>
      <w:r w:rsidR="00C331BD" w:rsidRPr="00C331BD">
        <w:t>“</w:t>
      </w:r>
      <w:r w:rsidRPr="00C331BD">
        <w:t>Muniments of title</w:t>
      </w:r>
      <w:r w:rsidR="00C331BD" w:rsidRPr="00C331BD">
        <w:t>”</w:t>
      </w:r>
      <w:r w:rsidRPr="00C331BD">
        <w:t>, where the term is used in this chapter, constitutes documents of record setting forth a legal or equitable real property interest or incorporeal hereditament in affected lands of an owner in the respective affected counties or an affected jurisdiction, or both.</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 xml:space="preserve">(10) </w:t>
      </w:r>
      <w:r w:rsidR="00C331BD" w:rsidRPr="00C331BD">
        <w:t>“</w:t>
      </w:r>
      <w:r w:rsidRPr="00C331BD">
        <w:t>Notice of State Boundary Clarification</w:t>
      </w:r>
      <w:r w:rsidR="00C331BD" w:rsidRPr="00C331BD">
        <w:t>”</w:t>
      </w:r>
      <w:r w:rsidRPr="00C331BD">
        <w:t>, where the term is used in this chapter, constitutes the statutory form of notice to be recorded in South Carolina in the particular affected counties where affected lands now or previously lie.</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 xml:space="preserve">(11) </w:t>
      </w:r>
      <w:r w:rsidR="00C331BD" w:rsidRPr="00C331BD">
        <w:t>“</w:t>
      </w:r>
      <w:r w:rsidRPr="00C331BD">
        <w:t>Owner</w:t>
      </w:r>
      <w:r w:rsidR="00C331BD" w:rsidRPr="00C331BD">
        <w:t>”</w:t>
      </w:r>
      <w:r w:rsidRPr="00C331BD">
        <w:t xml:space="preserve"> as used in this chapter means any person or entity owning of record a legal or equitable real property interest or incorporeal hereditament in affected lands as an abutter.</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 xml:space="preserve">(12) </w:t>
      </w:r>
      <w:r w:rsidR="00C331BD" w:rsidRPr="00C331BD">
        <w:t>“</w:t>
      </w:r>
      <w:r w:rsidRPr="00C331BD">
        <w:t>Preclarification title</w:t>
      </w:r>
      <w:r w:rsidR="00C331BD" w:rsidRPr="00C331BD">
        <w:t>”</w:t>
      </w:r>
      <w:r w:rsidRPr="00C331BD">
        <w:t xml:space="preserve"> means muniments of title of record in an affected jurisdiction or the affected counties, or both, of an owner prior to the effective date of the boundary clarification legislation.</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(C) Notice of State Boundary Clarification:</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(1) On the effective date of this section, with respect to preclarification title as defined in this chapter where the instruments disclosing the muniments of title for that land were recorded in the public land records of an affected jurisdiction or the affected counties, or both, prior to the effective date of the clarification, the registers of deeds in the affected counties or the clerks of court in those counties not having registers where the affected lands are now or previously were perceived to be located, shall file the Notice of State Boundary Clarification, as specified in this section, in the record for all affected lands. The purpose of this notice is to alert anyone checking the title to real property that the real property constitutes affected lands that may be affected by the boundary clarification legislation and muniments of title for this land also may be recorded in the public land records of an affected jurisdiction. The notice must be properly indexed, including the correct order of indexing, in the same manner as any instrument conveying or encumbering real property.</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 xml:space="preserve">(2) On or before the effective date of this section, the registers of deeds or clerks referenced above must inform attorneys and others using their offices of the requirements of this section. </w:t>
      </w:r>
      <w:r w:rsidRPr="00C331BD">
        <w:lastRenderedPageBreak/>
        <w:t>The information may be provided by clerks and registers by those means that they would normally utilize to provide general notices to users of their services such as postings on their web pages. This information shall include a copy of or a link to the notice of state boundary clarification form.</w:t>
      </w:r>
    </w:p>
    <w:p w:rsidR="00C331BD"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(3) The notice form must be substantially in the following format:</w:t>
      </w:r>
    </w:p>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
        <w:gridCol w:w="3491"/>
        <w:gridCol w:w="507"/>
        <w:gridCol w:w="4583"/>
      </w:tblGrid>
      <w:tr w:rsidR="008439FB" w:rsidRPr="00C331BD" w:rsidTr="003B2A92">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439FB" w:rsidRPr="00C331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331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331BD">
              <w:rPr>
                <w:szCs w:val="20"/>
              </w:rPr>
              <w:t>“</w:t>
            </w:r>
            <w:r w:rsidR="008439FB" w:rsidRPr="00C331BD">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331B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331BD">
              <w:rPr>
                <w:szCs w:val="20"/>
              </w:rPr>
              <w:t> </w:t>
            </w:r>
          </w:p>
        </w:tc>
      </w:tr>
      <w:tr w:rsidR="008439FB" w:rsidRPr="00C331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331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331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331B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331BD">
              <w:rPr>
                <w:szCs w:val="20"/>
              </w:rPr>
              <w:t>Notice of South Carolina—North Carolina</w:t>
            </w:r>
          </w:p>
        </w:tc>
      </w:tr>
      <w:tr w:rsidR="008439FB" w:rsidRPr="00C331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331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331BD">
              <w:rPr>
                <w:szCs w:val="20"/>
              </w:rPr>
              <w:t>COUNTY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331B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331BD">
              <w:rPr>
                <w:szCs w:val="20"/>
              </w:rPr>
              <w:t>State Boundary Clarification</w:t>
            </w:r>
          </w:p>
        </w:tc>
      </w:tr>
    </w:tbl>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The undersigned Register of Deeds/Clerk of Court of the County and State set forth above, does hereby certify, under the penalty of perjury, the following:</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(1) The following described tracts or parcels constitute affected lands as defined in Section 30</w:t>
      </w:r>
      <w:r w:rsidR="00C331BD" w:rsidRPr="00C331BD">
        <w:noBreakHyphen/>
      </w:r>
      <w:r w:rsidRPr="00C331BD">
        <w:t>5</w:t>
      </w:r>
      <w:r w:rsidR="00C331BD" w:rsidRPr="00C331BD">
        <w:noBreakHyphen/>
      </w:r>
      <w:r w:rsidRPr="00C331BD">
        <w:t>270(B)(4), which may be affected by the boundary clarification legislation effective January 1, 2017.</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[Legal description, derivation (if available) and TMS#]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(2) The parties set forth below are an Owner, as defined in Section 30</w:t>
      </w:r>
      <w:r w:rsidR="00C331BD" w:rsidRPr="00C331BD">
        <w:noBreakHyphen/>
      </w:r>
      <w:r w:rsidRPr="00C331BD">
        <w:t>5</w:t>
      </w:r>
      <w:r w:rsidR="00C331BD" w:rsidRPr="00C331BD">
        <w:noBreakHyphen/>
      </w:r>
      <w:r w:rsidRPr="00C331BD">
        <w:t>270(B)(11).</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[List the name and address of all owners of record]</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(3) The muniments of title, as defined in Section 30</w:t>
      </w:r>
      <w:r w:rsidR="00C331BD" w:rsidRPr="00C331BD">
        <w:noBreakHyphen/>
      </w:r>
      <w:r w:rsidRPr="00C331BD">
        <w:t>5</w:t>
      </w:r>
      <w:r w:rsidR="00C331BD" w:rsidRPr="00C331BD">
        <w:noBreakHyphen/>
      </w:r>
      <w:r w:rsidRPr="00C331BD">
        <w:t>270(B)(9), providing the basis for this claim of ownership, recorded in the public records of the aforesaid County and State, are as follows:</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[List the specific instrument name and recording information]</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r>
      <w:r w:rsidRPr="00C331BD">
        <w:tab/>
        <w:t>(4) Muniments of title of those claiming an interest in this land also may be recorded in the public land records of an affected jurisdiction, as defined in Section 30</w:t>
      </w:r>
      <w:r w:rsidR="00C331BD" w:rsidRPr="00C331BD">
        <w:noBreakHyphen/>
      </w:r>
      <w:r w:rsidRPr="00C331BD">
        <w:t>5</w:t>
      </w:r>
      <w:r w:rsidR="00C331BD" w:rsidRPr="00C331BD">
        <w:noBreakHyphen/>
      </w:r>
      <w:r w:rsidRPr="00C331BD">
        <w:t>270(B)(3).</w:t>
      </w:r>
    </w:p>
    <w:p w:rsidR="00C331BD"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Date:</w:t>
      </w:r>
    </w:p>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2"/>
        <w:gridCol w:w="5078"/>
      </w:tblGrid>
      <w:tr w:rsidR="008439FB" w:rsidRPr="00C331BD" w:rsidTr="003B2A92">
        <w:tc>
          <w:tcPr>
            <w:tcW w:w="3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8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439FB" w:rsidRPr="00C331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331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331BD">
              <w:rPr>
                <w:szCs w:val="20"/>
              </w:rPr>
              <w:t>Signature of Register of Deeds / Clerk of Court</w:t>
            </w:r>
          </w:p>
        </w:tc>
      </w:tr>
      <w:tr w:rsidR="008439FB" w:rsidRPr="00C331B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C331B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9FB" w:rsidRP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C331BD">
              <w:rPr>
                <w:szCs w:val="20"/>
              </w:rPr>
              <w:t>Printed Name: ____________________________</w:t>
            </w:r>
            <w:r w:rsidR="00C331BD" w:rsidRPr="00C331BD">
              <w:rPr>
                <w:szCs w:val="20"/>
              </w:rPr>
              <w:t>”</w:t>
            </w:r>
          </w:p>
        </w:tc>
      </w:tr>
    </w:tbl>
    <w:p w:rsidR="00C331BD" w:rsidRP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(D) Policies of Title and Casualty Insurance issued prior to the effective date of the boundary clarification legislation are enforceable according to their terms and shall remain in effect regardless of whether the insured property has been determined to be in another state.</w:t>
      </w:r>
    </w:p>
    <w:p w:rsidR="00C331BD" w:rsidRDefault="008439FB"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31BD">
        <w:tab/>
        <w:t>(E) Clarification of the boundary does not alter, change, or affect in any manner the sovereignty rights of federally recognized Native American tribes over tribal lands on either side of a confirmed boundary line. Tribal sovereignty rights continue to be established and defined by controlling state and federal law.</w:t>
      </w: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31BD" w:rsidRDefault="00C331BD"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439FB" w:rsidRPr="00C331BD">
        <w:t xml:space="preserve">: 2016 Act No. 270 (S.667), </w:t>
      </w:r>
      <w:r w:rsidRPr="00C331BD">
        <w:t xml:space="preserve">Section </w:t>
      </w:r>
      <w:r w:rsidR="008439FB" w:rsidRPr="00C331BD">
        <w:t>17, eff January 1, 2017.</w:t>
      </w:r>
    </w:p>
    <w:p w:rsidR="00F25049" w:rsidRPr="00C331BD" w:rsidRDefault="00F25049" w:rsidP="00C331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331BD" w:rsidSect="00C331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1BD" w:rsidRDefault="00C331BD" w:rsidP="00C331BD">
      <w:pPr>
        <w:spacing w:after="0" w:line="240" w:lineRule="auto"/>
      </w:pPr>
      <w:r>
        <w:separator/>
      </w:r>
    </w:p>
  </w:endnote>
  <w:endnote w:type="continuationSeparator" w:id="0">
    <w:p w:rsidR="00C331BD" w:rsidRDefault="00C331BD" w:rsidP="00C3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BD" w:rsidRPr="00C331BD" w:rsidRDefault="00C331BD" w:rsidP="00C33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BD" w:rsidRPr="00C331BD" w:rsidRDefault="00C331BD" w:rsidP="00C331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BD" w:rsidRPr="00C331BD" w:rsidRDefault="00C331BD" w:rsidP="00C33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1BD" w:rsidRDefault="00C331BD" w:rsidP="00C331BD">
      <w:pPr>
        <w:spacing w:after="0" w:line="240" w:lineRule="auto"/>
      </w:pPr>
      <w:r>
        <w:separator/>
      </w:r>
    </w:p>
  </w:footnote>
  <w:footnote w:type="continuationSeparator" w:id="0">
    <w:p w:rsidR="00C331BD" w:rsidRDefault="00C331BD" w:rsidP="00C33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BD" w:rsidRPr="00C331BD" w:rsidRDefault="00C331BD" w:rsidP="00C331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BD" w:rsidRPr="00C331BD" w:rsidRDefault="00C331BD" w:rsidP="00C331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1BD" w:rsidRPr="00C331BD" w:rsidRDefault="00C331BD" w:rsidP="00C33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FB"/>
    <w:rsid w:val="008439FB"/>
    <w:rsid w:val="00C331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305F9-F11B-4A7E-A343-CBB359D8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39FB"/>
    <w:rPr>
      <w:rFonts w:ascii="Courier New" w:eastAsia="Times New Roman" w:hAnsi="Courier New" w:cs="Courier New"/>
      <w:sz w:val="20"/>
      <w:szCs w:val="20"/>
    </w:rPr>
  </w:style>
  <w:style w:type="paragraph" w:styleId="Header">
    <w:name w:val="header"/>
    <w:basedOn w:val="Normal"/>
    <w:link w:val="HeaderChar"/>
    <w:uiPriority w:val="99"/>
    <w:unhideWhenUsed/>
    <w:rsid w:val="00C3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1BD"/>
    <w:rPr>
      <w:rFonts w:ascii="Times New Roman" w:hAnsi="Times New Roman" w:cs="Times New Roman"/>
    </w:rPr>
  </w:style>
  <w:style w:type="paragraph" w:styleId="Footer">
    <w:name w:val="footer"/>
    <w:basedOn w:val="Normal"/>
    <w:link w:val="FooterChar"/>
    <w:uiPriority w:val="99"/>
    <w:unhideWhenUsed/>
    <w:rsid w:val="00C3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1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20</Pages>
  <Words>5946</Words>
  <Characters>33896</Characters>
  <Application>Microsoft Office Word</Application>
  <DocSecurity>0</DocSecurity>
  <Lines>282</Lines>
  <Paragraphs>79</Paragraphs>
  <ScaleCrop>false</ScaleCrop>
  <Company>Legislative Services Agency (LSA)</Company>
  <LinksUpToDate>false</LinksUpToDate>
  <CharactersWithSpaces>39763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2017-10-24T17:05:00Z</dcterms:created>
  <dcterms:modified xsi:type="dcterms:W3CDTF">2017-10-24T17:05:00Z</dcterms:modified>
</cp:coreProperties>
</file>