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6" o:title=""/>
          </v:shape>
          <o:OLEObject Type="Embed" ProgID="Imaging.Document" ShapeID="_x0000_i1025" DrawAspect="Content" ObjectID="_1371971809"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B858F5" w:rsidRDefault="00B858F5">
                  <w:pPr>
                    <w:rPr>
                      <w:sz w:val="16"/>
                    </w:rPr>
                  </w:pPr>
                  <w:r>
                    <w:rPr>
                      <w:sz w:val="16"/>
                    </w:rPr>
                    <w:t>Sen. Glenn F. McConnell, Chairman</w:t>
                  </w:r>
                </w:p>
                <w:p w:rsidR="00B858F5" w:rsidRDefault="00B858F5">
                  <w:pPr>
                    <w:rPr>
                      <w:sz w:val="16"/>
                    </w:rPr>
                  </w:pPr>
                  <w:r>
                    <w:rPr>
                      <w:sz w:val="16"/>
                    </w:rPr>
                    <w:t>Rep. F. G. Delleney, Jr., V-Chairman</w:t>
                  </w:r>
                </w:p>
                <w:p w:rsidR="00B858F5" w:rsidRDefault="00B858F5">
                  <w:pPr>
                    <w:rPr>
                      <w:sz w:val="16"/>
                    </w:rPr>
                  </w:pPr>
                </w:p>
                <w:p w:rsidR="00B858F5" w:rsidRDefault="00B858F5">
                  <w:pPr>
                    <w:rPr>
                      <w:sz w:val="16"/>
                    </w:rPr>
                  </w:pPr>
                  <w:r>
                    <w:rPr>
                      <w:sz w:val="16"/>
                    </w:rPr>
                    <w:t>Rep. Alan D. Clemmons</w:t>
                  </w:r>
                </w:p>
                <w:p w:rsidR="00B858F5" w:rsidRDefault="00B858F5">
                  <w:pPr>
                    <w:rPr>
                      <w:sz w:val="16"/>
                    </w:rPr>
                  </w:pPr>
                  <w:r>
                    <w:rPr>
                      <w:sz w:val="16"/>
                    </w:rPr>
                    <w:t>John P. Freeman</w:t>
                  </w:r>
                </w:p>
                <w:p w:rsidR="00B858F5" w:rsidRDefault="00B858F5">
                  <w:pPr>
                    <w:rPr>
                      <w:sz w:val="16"/>
                    </w:rPr>
                  </w:pPr>
                  <w:r>
                    <w:rPr>
                      <w:sz w:val="16"/>
                    </w:rPr>
                    <w:t>John Davis Harrell</w:t>
                  </w:r>
                </w:p>
                <w:p w:rsidR="00B858F5" w:rsidRDefault="00B858F5">
                  <w:pPr>
                    <w:rPr>
                      <w:sz w:val="16"/>
                    </w:rPr>
                  </w:pPr>
                  <w:r>
                    <w:rPr>
                      <w:sz w:val="16"/>
                    </w:rPr>
                    <w:t>Sen. John M. “Jake” Knotts, Jr.</w:t>
                  </w:r>
                </w:p>
                <w:p w:rsidR="00B858F5" w:rsidRDefault="00B858F5">
                  <w:pPr>
                    <w:rPr>
                      <w:sz w:val="16"/>
                    </w:rPr>
                  </w:pPr>
                  <w:r>
                    <w:rPr>
                      <w:sz w:val="16"/>
                    </w:rPr>
                    <w:t>Rep. David J. Mack, III</w:t>
                  </w:r>
                </w:p>
                <w:p w:rsidR="00B858F5" w:rsidRDefault="00B858F5">
                  <w:pPr>
                    <w:rPr>
                      <w:sz w:val="16"/>
                    </w:rPr>
                  </w:pPr>
                  <w:r>
                    <w:rPr>
                      <w:sz w:val="16"/>
                    </w:rPr>
                    <w:t>Amy Johnson McLester</w:t>
                  </w:r>
                </w:p>
                <w:p w:rsidR="00B858F5" w:rsidRDefault="00B858F5">
                  <w:pPr>
                    <w:rPr>
                      <w:sz w:val="16"/>
                    </w:rPr>
                  </w:pPr>
                  <w:r>
                    <w:rPr>
                      <w:sz w:val="16"/>
                    </w:rPr>
                    <w:t>Sen. Floyd Nicholson</w:t>
                  </w:r>
                  <w:r>
                    <w:rPr>
                      <w:sz w:val="16"/>
                    </w:rPr>
                    <w:tab/>
                  </w:r>
                </w:p>
                <w:p w:rsidR="00B858F5" w:rsidRDefault="00B858F5">
                  <w:pPr>
                    <w:rPr>
                      <w:sz w:val="16"/>
                    </w:rPr>
                  </w:pPr>
                  <w:r>
                    <w:rPr>
                      <w:sz w:val="16"/>
                    </w:rPr>
                    <w:t>H. Donald Sellers</w:t>
                  </w:r>
                  <w:r>
                    <w:rPr>
                      <w:sz w:val="16"/>
                    </w:rPr>
                    <w:tab/>
                  </w:r>
                  <w:r>
                    <w:rPr>
                      <w:sz w:val="16"/>
                    </w:rPr>
                    <w:tab/>
                  </w:r>
                  <w:r>
                    <w:rPr>
                      <w:sz w:val="16"/>
                    </w:rPr>
                    <w:tab/>
                  </w:r>
                </w:p>
                <w:p w:rsidR="00B858F5" w:rsidRDefault="00B858F5">
                  <w:pPr>
                    <w:rPr>
                      <w:sz w:val="16"/>
                    </w:rPr>
                  </w:pPr>
                </w:p>
                <w:p w:rsidR="00B858F5" w:rsidRDefault="00B858F5"/>
              </w:txbxContent>
            </v:textbox>
          </v:shape>
        </w:pict>
      </w:r>
      <w:r w:rsidR="00957826" w:rsidRPr="00B70B04">
        <w:rPr>
          <w:noProof/>
          <w:sz w:val="16"/>
          <w:lang w:eastAsia="zh-TW"/>
        </w:rPr>
        <w:pict>
          <v:shape id="_x0000_s1031" type="#_x0000_t202" style="position:absolute;margin-left:421.5pt;margin-top:7.1pt;width:126pt;height:103.8pt;z-index:251657216;mso-height-percent:200;mso-height-percent:200;mso-width-relative:margin;mso-height-relative:margin" stroked="f" strokecolor="white">
            <v:textbox style="mso-next-textbox:#_x0000_s1031;mso-fit-shape-to-text:t">
              <w:txbxContent>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Emma Dean</w:t>
                  </w: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B858F5" w:rsidRDefault="00B858F5"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Bonnie G. Anzelmo</w:t>
                  </w:r>
                </w:p>
                <w:p w:rsidR="00B858F5" w:rsidRPr="00B8135D" w:rsidRDefault="00B858F5"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B858F5" w:rsidRDefault="00B858F5"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B858F5" w:rsidRDefault="00B858F5"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B858F5" w:rsidRDefault="009D4264">
                  <w:r>
                    <w:rPr>
                      <w:noProof/>
                    </w:rPr>
                    <w:drawing>
                      <wp:inline distT="0" distB="0" distL="0" distR="0">
                        <wp:extent cx="9048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B858F5" w:rsidRDefault="00B858F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B858F5" w:rsidRDefault="00B858F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B858F5" w:rsidRDefault="00B858F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B858F5" w:rsidRDefault="00B858F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B858F5" w:rsidRDefault="00B858F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8"/>
          <w:szCs w:val="28"/>
        </w:rPr>
      </w:pPr>
      <w:r w:rsidRPr="005D034D">
        <w:rPr>
          <w:b/>
          <w:sz w:val="28"/>
          <w:szCs w:val="28"/>
        </w:rPr>
        <w:t>M E D I A  R E L E A S E</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8"/>
          <w:szCs w:val="28"/>
        </w:rPr>
      </w:pPr>
    </w:p>
    <w:p w:rsidR="00D65FD4" w:rsidRPr="005D034D" w:rsidRDefault="00786B7A"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Pr>
          <w:sz w:val="28"/>
          <w:szCs w:val="28"/>
        </w:rPr>
        <w:t>July 12</w:t>
      </w:r>
      <w:r w:rsidR="00FC3025">
        <w:rPr>
          <w:sz w:val="28"/>
          <w:szCs w:val="28"/>
        </w:rPr>
        <w:t>, 2011</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t>The Judicial Merit Selection Commission is currently accepting applications for the judicial offices listed below.  In order to receive application materials, a prospective candidate must notify the Commission in writing of his or her intent to apply.  Correspondence and questions may be directed to the Judicial Merit Selection Commission as follows:</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Jane O. Shuler, Chief Counsel</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Post Office Box 142</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Columbia, South Carolina 29202</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(803) 212-6629.</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r>
      <w:r w:rsidRPr="005D034D">
        <w:rPr>
          <w:b/>
          <w:sz w:val="28"/>
          <w:szCs w:val="28"/>
        </w:rPr>
        <w:t xml:space="preserve">The Commission will not accept applications after </w:t>
      </w:r>
      <w:r w:rsidR="00CC5991">
        <w:rPr>
          <w:b/>
          <w:sz w:val="28"/>
          <w:szCs w:val="28"/>
          <w:u w:val="single"/>
        </w:rPr>
        <w:t>Noon on Thursday, August 11</w:t>
      </w:r>
      <w:r w:rsidR="00FC3025">
        <w:rPr>
          <w:b/>
          <w:sz w:val="28"/>
          <w:szCs w:val="28"/>
          <w:u w:val="single"/>
        </w:rPr>
        <w:t>, 2011</w:t>
      </w:r>
      <w:r w:rsidRPr="005D034D">
        <w:rPr>
          <w:b/>
          <w:sz w:val="28"/>
          <w:szCs w:val="28"/>
          <w:u w:val="single"/>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5D034D" w:rsidRDefault="00120EB3"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r>
      <w:r w:rsidR="00CC5991">
        <w:rPr>
          <w:sz w:val="28"/>
          <w:szCs w:val="28"/>
        </w:rPr>
        <w:t>The term of office currently held by the Honorable Kaye G. Hearn, Justice of the Supreme Court</w:t>
      </w:r>
      <w:r w:rsidR="003E1BD2">
        <w:rPr>
          <w:sz w:val="28"/>
          <w:szCs w:val="28"/>
        </w:rPr>
        <w:t>, Seat 4, will expire July 31, 2012</w:t>
      </w:r>
      <w:r>
        <w:rPr>
          <w:sz w:val="28"/>
          <w:szCs w:val="28"/>
        </w:rPr>
        <w:t>.</w:t>
      </w:r>
    </w:p>
    <w:p w:rsidR="00D65FD4"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D395B" w:rsidRDefault="003D395B"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r>
      <w:r w:rsidR="003E1BD2">
        <w:rPr>
          <w:sz w:val="28"/>
          <w:szCs w:val="28"/>
        </w:rPr>
        <w:t>The term of office currently held by the Honorable Thomas E. Huff, Judge of the Court of Appeals, Seat 8, will expire June 30, 2012</w:t>
      </w:r>
      <w:r>
        <w:rPr>
          <w:sz w:val="28"/>
          <w:szCs w:val="28"/>
        </w:rPr>
        <w:t>.</w:t>
      </w:r>
    </w:p>
    <w:p w:rsidR="003D395B" w:rsidRPr="005D034D" w:rsidRDefault="003D395B"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r>
      <w:r w:rsidR="003E1BD2">
        <w:rPr>
          <w:sz w:val="28"/>
          <w:szCs w:val="28"/>
        </w:rPr>
        <w:t>The term of office currently held by the Honorable George C. “Buck” James, Jr., Judge of the Circuit Court for the Third Judicial Circuit, Seat 2</w:t>
      </w:r>
      <w:r w:rsidR="00517106">
        <w:rPr>
          <w:sz w:val="28"/>
          <w:szCs w:val="28"/>
        </w:rPr>
        <w:t>,</w:t>
      </w:r>
      <w:r w:rsidR="003E1BD2">
        <w:rPr>
          <w:sz w:val="28"/>
          <w:szCs w:val="28"/>
        </w:rPr>
        <w:t xml:space="preserve"> will expire June 30, 2012</w:t>
      </w:r>
      <w:r w:rsidRPr="005D034D">
        <w:rPr>
          <w:sz w:val="28"/>
          <w:szCs w:val="28"/>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8854E7" w:rsidRPr="005D034D" w:rsidRDefault="003E1BD2" w:rsidP="008854E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J. Michael Baxley, Judge of the Circuit Court for the Fourth Judicial Circuit, Seat 2, will expire June 30, 2012</w:t>
      </w:r>
      <w:r w:rsidR="008854E7" w:rsidRPr="005D034D">
        <w:rPr>
          <w:sz w:val="28"/>
          <w:szCs w:val="28"/>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L. Casey Manning, Judge of the Circuit Court for the Fifth Judicial Circuit, Seat 2, will expire June 30, 2012.</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lastRenderedPageBreak/>
        <w:tab/>
        <w:t xml:space="preserve">A vacancy will exist in the office currently held by the Honorable G. Thomas Cooper, Judge of the Circuit Court for the Fifth Judicial Circuit, Seat 3, upon Judge Cooper’s retirement on </w:t>
      </w:r>
      <w:r w:rsidR="005A5C71">
        <w:rPr>
          <w:sz w:val="28"/>
          <w:szCs w:val="28"/>
        </w:rPr>
        <w:t xml:space="preserve">or before </w:t>
      </w:r>
      <w:r>
        <w:rPr>
          <w:sz w:val="28"/>
          <w:szCs w:val="28"/>
        </w:rPr>
        <w:t>December 31, 2012.  The successor will fill the</w:t>
      </w:r>
      <w:r w:rsidR="00780959">
        <w:rPr>
          <w:sz w:val="28"/>
          <w:szCs w:val="28"/>
        </w:rPr>
        <w:t xml:space="preserve"> unexpired term of that office </w:t>
      </w:r>
      <w:r>
        <w:rPr>
          <w:sz w:val="28"/>
          <w:szCs w:val="28"/>
        </w:rPr>
        <w:t>which will expire June 30, 2015.</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Roger L. Couch, Judge of the Circuit Court for the Seventh Judicial Circuit, Seat 2, will expire June 30, 2012</w:t>
      </w:r>
      <w:r w:rsidR="00D65FD4" w:rsidRPr="005D034D">
        <w:rPr>
          <w:sz w:val="28"/>
          <w:szCs w:val="28"/>
        </w:rPr>
        <w:t>.</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Eugene C. Griffith, Jr., Judge of the Circuit Court for the Eighth Judicial Circuit, Seat 2, will expire June 30, 2012.</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Kristi Lea Harrington, Judge of the Circuit Court for the Ninth Judicial Circuit, Seat 2, will expire June 30, 2012.</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Alexander S. Macaulay, Judge of the Circuit Court for the Tenth Judicial Circuit, Seat 2, will expire June 30, 2012.</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William Paul Keesley, Judge of the Circuit Court for the Eleventh Judicial Circuit, Seat 1, will expire June 30, 2012.</w:t>
      </w: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E1BD2" w:rsidRDefault="003E1BD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R. Knox McMahon, Judge of the Circuit Court for the Eleventh Judicial Circuit, Seat</w:t>
      </w:r>
      <w:r w:rsidR="006A6B12">
        <w:rPr>
          <w:sz w:val="28"/>
          <w:szCs w:val="28"/>
        </w:rPr>
        <w:t xml:space="preserve"> 2, will expire June 30, 2012.</w:t>
      </w:r>
    </w:p>
    <w:p w:rsidR="006A6B12" w:rsidRDefault="006A6B1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6A6B12" w:rsidRDefault="006A6B1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Michael G. Nettles, Judge of the Circuit Court for the Twelfth Judicial Circuit, Seat 1, will expire June 30, 2012.</w:t>
      </w:r>
    </w:p>
    <w:p w:rsidR="006A6B12" w:rsidRDefault="006A6B1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6A6B12" w:rsidRDefault="006A6B12"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Perry M. Buckner, III, Judge of Circuit Court for the Fourteenth Judicial Circuit, Seat 1, will expire June 30, 2012.</w:t>
      </w:r>
    </w:p>
    <w:p w:rsidR="00A520CD" w:rsidRDefault="00A520CD"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A520CD" w:rsidRPr="005D034D" w:rsidRDefault="00A520CD"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 currently held by the Honorable John D. McLeod, Judge of the Administrative Law Court, Seat 2</w:t>
      </w:r>
      <w:r w:rsidR="005A5C71">
        <w:rPr>
          <w:sz w:val="28"/>
          <w:szCs w:val="28"/>
        </w:rPr>
        <w:t>,</w:t>
      </w:r>
      <w:r>
        <w:rPr>
          <w:sz w:val="28"/>
          <w:szCs w:val="28"/>
        </w:rPr>
        <w:t xml:space="preserve"> will expire June 30, 2012.</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BA1A7B" w:rsidRDefault="00D65FD4" w:rsidP="00D65FD4">
      <w:pPr>
        <w:jc w:val="both"/>
        <w:rPr>
          <w:bCs/>
          <w:szCs w:val="24"/>
        </w:rPr>
      </w:pPr>
      <w:r w:rsidRPr="005D034D">
        <w:rPr>
          <w:bCs/>
          <w:sz w:val="28"/>
          <w:szCs w:val="28"/>
        </w:rPr>
        <w:tab/>
      </w:r>
      <w:r w:rsidRPr="00BA1A7B">
        <w:rPr>
          <w:bCs/>
          <w:sz w:val="28"/>
          <w:szCs w:val="28"/>
        </w:rPr>
        <w:t xml:space="preserve">For further information about the Judicial Merit Selection Commission and the judicial screening process, you may access the website at </w:t>
      </w:r>
      <w:hyperlink r:id="rId9" w:history="1">
        <w:r w:rsidRPr="00BA1A7B">
          <w:rPr>
            <w:rStyle w:val="Hyperlink"/>
            <w:bCs/>
            <w:color w:val="auto"/>
            <w:sz w:val="28"/>
            <w:szCs w:val="28"/>
          </w:rPr>
          <w:t>http://www.scstatehouse.gov/html-pages/judmerit.html</w:t>
        </w:r>
      </w:hyperlink>
      <w:r w:rsidR="00A978DC">
        <w:rPr>
          <w:bCs/>
          <w:sz w:val="28"/>
          <w:szCs w:val="28"/>
        </w:rPr>
        <w:t xml:space="preserve">.  If you wish to pick up an application package, </w:t>
      </w:r>
      <w:r w:rsidR="001E227B">
        <w:rPr>
          <w:bCs/>
          <w:sz w:val="28"/>
          <w:szCs w:val="28"/>
        </w:rPr>
        <w:t xml:space="preserve">first </w:t>
      </w:r>
      <w:r w:rsidR="00A978DC">
        <w:rPr>
          <w:bCs/>
          <w:sz w:val="28"/>
          <w:szCs w:val="28"/>
        </w:rPr>
        <w:t>please contact Senate Judiciary Administrative Assistant, Laurie Traywick at (803) 212-6623.</w:t>
      </w: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Sect="00707BF5">
      <w:headerReference w:type="default" r:id="rId10"/>
      <w:footerReference w:type="default" r:id="rId11"/>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A8" w:rsidRDefault="00BF38A8">
      <w:r>
        <w:separator/>
      </w:r>
    </w:p>
  </w:endnote>
  <w:endnote w:type="continuationSeparator" w:id="0">
    <w:p w:rsidR="00BF38A8" w:rsidRDefault="00BF3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F5" w:rsidRDefault="00B858F5">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A8" w:rsidRDefault="00BF38A8">
      <w:r>
        <w:separator/>
      </w:r>
    </w:p>
  </w:footnote>
  <w:footnote w:type="continuationSeparator" w:id="0">
    <w:p w:rsidR="00BF38A8" w:rsidRDefault="00BF3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8F5" w:rsidRDefault="00B858F5">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3483C"/>
    <w:rsid w:val="0004330B"/>
    <w:rsid w:val="000560E3"/>
    <w:rsid w:val="000775A3"/>
    <w:rsid w:val="000A101A"/>
    <w:rsid w:val="000F126F"/>
    <w:rsid w:val="0012078F"/>
    <w:rsid w:val="00120EB3"/>
    <w:rsid w:val="00127F92"/>
    <w:rsid w:val="00145E01"/>
    <w:rsid w:val="00147B82"/>
    <w:rsid w:val="001D025A"/>
    <w:rsid w:val="001E227B"/>
    <w:rsid w:val="001E54CB"/>
    <w:rsid w:val="001F4A76"/>
    <w:rsid w:val="00214922"/>
    <w:rsid w:val="00223FF3"/>
    <w:rsid w:val="00257EA7"/>
    <w:rsid w:val="002942DA"/>
    <w:rsid w:val="002A2844"/>
    <w:rsid w:val="00315995"/>
    <w:rsid w:val="00327DC7"/>
    <w:rsid w:val="003472E2"/>
    <w:rsid w:val="0036333D"/>
    <w:rsid w:val="0039118F"/>
    <w:rsid w:val="00392A6D"/>
    <w:rsid w:val="003B72A7"/>
    <w:rsid w:val="003D395B"/>
    <w:rsid w:val="003E08A4"/>
    <w:rsid w:val="003E1BD2"/>
    <w:rsid w:val="003E2134"/>
    <w:rsid w:val="003E4D47"/>
    <w:rsid w:val="00410173"/>
    <w:rsid w:val="004153D7"/>
    <w:rsid w:val="0044290A"/>
    <w:rsid w:val="00443DD5"/>
    <w:rsid w:val="00444AF6"/>
    <w:rsid w:val="00490A9B"/>
    <w:rsid w:val="004C6EE6"/>
    <w:rsid w:val="004D258D"/>
    <w:rsid w:val="005044C9"/>
    <w:rsid w:val="00517106"/>
    <w:rsid w:val="005A5C71"/>
    <w:rsid w:val="005B0117"/>
    <w:rsid w:val="005D3AF9"/>
    <w:rsid w:val="00612610"/>
    <w:rsid w:val="00634478"/>
    <w:rsid w:val="0065265D"/>
    <w:rsid w:val="006A6B12"/>
    <w:rsid w:val="006E040F"/>
    <w:rsid w:val="006F0E5C"/>
    <w:rsid w:val="006F2AEC"/>
    <w:rsid w:val="007066F4"/>
    <w:rsid w:val="00707BF5"/>
    <w:rsid w:val="007103F2"/>
    <w:rsid w:val="00735D13"/>
    <w:rsid w:val="00747256"/>
    <w:rsid w:val="00780959"/>
    <w:rsid w:val="00786B7A"/>
    <w:rsid w:val="007D5B6D"/>
    <w:rsid w:val="008144F6"/>
    <w:rsid w:val="00835BE4"/>
    <w:rsid w:val="0084597A"/>
    <w:rsid w:val="00875AB2"/>
    <w:rsid w:val="008854E7"/>
    <w:rsid w:val="008D0187"/>
    <w:rsid w:val="008D07C0"/>
    <w:rsid w:val="008D3A69"/>
    <w:rsid w:val="008E64B6"/>
    <w:rsid w:val="009076FD"/>
    <w:rsid w:val="00920CA2"/>
    <w:rsid w:val="00957826"/>
    <w:rsid w:val="00971F39"/>
    <w:rsid w:val="0099720A"/>
    <w:rsid w:val="009B6292"/>
    <w:rsid w:val="009D4264"/>
    <w:rsid w:val="009F640B"/>
    <w:rsid w:val="00A31EEE"/>
    <w:rsid w:val="00A520CD"/>
    <w:rsid w:val="00A978DC"/>
    <w:rsid w:val="00AA5EB5"/>
    <w:rsid w:val="00AB0C08"/>
    <w:rsid w:val="00AB4F03"/>
    <w:rsid w:val="00AB680D"/>
    <w:rsid w:val="00AD2F86"/>
    <w:rsid w:val="00AD482F"/>
    <w:rsid w:val="00AF3A76"/>
    <w:rsid w:val="00B408C3"/>
    <w:rsid w:val="00B43F2C"/>
    <w:rsid w:val="00B70B04"/>
    <w:rsid w:val="00B858F5"/>
    <w:rsid w:val="00BB01D8"/>
    <w:rsid w:val="00BB752A"/>
    <w:rsid w:val="00BD4984"/>
    <w:rsid w:val="00BD7694"/>
    <w:rsid w:val="00BE4757"/>
    <w:rsid w:val="00BF38A8"/>
    <w:rsid w:val="00C03FBE"/>
    <w:rsid w:val="00C06AE4"/>
    <w:rsid w:val="00C34904"/>
    <w:rsid w:val="00C80708"/>
    <w:rsid w:val="00CA3CC4"/>
    <w:rsid w:val="00CC5991"/>
    <w:rsid w:val="00CF1E86"/>
    <w:rsid w:val="00D0249D"/>
    <w:rsid w:val="00D0598F"/>
    <w:rsid w:val="00D10F9C"/>
    <w:rsid w:val="00D31184"/>
    <w:rsid w:val="00D65FD4"/>
    <w:rsid w:val="00D74E04"/>
    <w:rsid w:val="00D835E0"/>
    <w:rsid w:val="00D93AA2"/>
    <w:rsid w:val="00DA3B81"/>
    <w:rsid w:val="00DC5038"/>
    <w:rsid w:val="00DC5F10"/>
    <w:rsid w:val="00DC6296"/>
    <w:rsid w:val="00DF3749"/>
    <w:rsid w:val="00E144F3"/>
    <w:rsid w:val="00E26A8D"/>
    <w:rsid w:val="00E77E13"/>
    <w:rsid w:val="00E9328C"/>
    <w:rsid w:val="00EC33B6"/>
    <w:rsid w:val="00EE5A2B"/>
    <w:rsid w:val="00EF400F"/>
    <w:rsid w:val="00F130D5"/>
    <w:rsid w:val="00F20295"/>
    <w:rsid w:val="00F24A14"/>
    <w:rsid w:val="00F32FF2"/>
    <w:rsid w:val="00F52D50"/>
    <w:rsid w:val="00F95C5E"/>
    <w:rsid w:val="00FC3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589</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3679</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2011-06-14T15:22:00Z</cp:lastPrinted>
  <dcterms:created xsi:type="dcterms:W3CDTF">2011-07-12T14:30:00Z</dcterms:created>
  <dcterms:modified xsi:type="dcterms:W3CDTF">2011-07-12T14:30:00Z</dcterms:modified>
</cp:coreProperties>
</file>