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F5" w:rsidRDefault="00572BF5" w:rsidP="004E1E1E">
      <w:bookmarkStart w:id="0" w:name="_GoBack"/>
      <w:bookmarkEnd w:id="0"/>
      <w:r>
        <w:t>Agency Name: Department of Labor, Licensing and Regulation-Office of State Fire Marshal</w:t>
      </w:r>
    </w:p>
    <w:p w:rsidR="00572BF5" w:rsidRDefault="00572BF5" w:rsidP="004E1E1E">
      <w:r>
        <w:t>Statutory Authority: 23-9-60, 23-9-550, 23-35-45, and 23-36-80</w:t>
      </w:r>
    </w:p>
    <w:p w:rsidR="00A84CDB" w:rsidRDefault="004E1E1E" w:rsidP="004E1E1E">
      <w:r>
        <w:t>Document Number: 4622</w:t>
      </w:r>
    </w:p>
    <w:p w:rsidR="004E1E1E" w:rsidRDefault="00572BF5" w:rsidP="004E1E1E">
      <w:r>
        <w:t>Proposed in State Register Volume and Issue: 39/11</w:t>
      </w:r>
    </w:p>
    <w:p w:rsidR="00605040" w:rsidRDefault="00605040" w:rsidP="004E1E1E">
      <w:r>
        <w:t>House Committee: Regulations and Administrative Procedures Committee</w:t>
      </w:r>
    </w:p>
    <w:p w:rsidR="00605040" w:rsidRDefault="00605040" w:rsidP="004E1E1E">
      <w:r>
        <w:t>Senate Committee: Labor, Commerce and Industry Committee</w:t>
      </w:r>
    </w:p>
    <w:p w:rsidR="00FE0F1A" w:rsidRDefault="00FE0F1A" w:rsidP="004E1E1E">
      <w:r>
        <w:t>120 Day Review Expiration Date for Automatic Approval 05/19/2016</w:t>
      </w:r>
    </w:p>
    <w:p w:rsidR="00FD4A0B" w:rsidRDefault="00FD4A0B" w:rsidP="004E1E1E">
      <w:r>
        <w:t>Final in State Register Volume and Issue: 40/6</w:t>
      </w:r>
    </w:p>
    <w:p w:rsidR="00FD4A0B" w:rsidRDefault="00572BF5" w:rsidP="004E1E1E">
      <w:r>
        <w:t xml:space="preserve">Status: </w:t>
      </w:r>
      <w:r w:rsidR="00FD4A0B">
        <w:t>Final</w:t>
      </w:r>
    </w:p>
    <w:p w:rsidR="00572BF5" w:rsidRDefault="00572BF5" w:rsidP="004E1E1E">
      <w:r>
        <w:t>Subject: Liquefied Petroleum (LP) Gas</w:t>
      </w:r>
    </w:p>
    <w:p w:rsidR="00572BF5" w:rsidRDefault="00572BF5" w:rsidP="004E1E1E"/>
    <w:p w:rsidR="004E1E1E" w:rsidRDefault="004E1E1E" w:rsidP="004E1E1E">
      <w:r>
        <w:t>History: 4622</w:t>
      </w:r>
    </w:p>
    <w:p w:rsidR="004E1E1E" w:rsidRDefault="004E1E1E" w:rsidP="004E1E1E"/>
    <w:p w:rsidR="004E1E1E" w:rsidRDefault="004E1E1E" w:rsidP="004E1E1E">
      <w:pPr>
        <w:tabs>
          <w:tab w:val="left" w:pos="475"/>
          <w:tab w:val="left" w:pos="2304"/>
          <w:tab w:val="center" w:pos="6494"/>
          <w:tab w:val="left" w:pos="7373"/>
          <w:tab w:val="left" w:pos="8554"/>
        </w:tabs>
      </w:pPr>
      <w:r>
        <w:rPr>
          <w:u w:val="single"/>
        </w:rPr>
        <w:t>By</w:t>
      </w:r>
      <w:r>
        <w:rPr>
          <w:u w:val="single"/>
        </w:rPr>
        <w:tab/>
      </w:r>
      <w:r w:rsidR="00605040">
        <w:rPr>
          <w:u w:val="single"/>
        </w:rPr>
        <w:tab/>
      </w:r>
      <w:r>
        <w:rPr>
          <w:u w:val="single"/>
        </w:rPr>
        <w:t>Date</w:t>
      </w:r>
      <w:r w:rsidR="00572BF5">
        <w:rPr>
          <w:u w:val="single"/>
        </w:rPr>
        <w:tab/>
      </w:r>
      <w:r>
        <w:rPr>
          <w:u w:val="single"/>
        </w:rPr>
        <w:t>Action Description</w:t>
      </w:r>
      <w:r>
        <w:rPr>
          <w:u w:val="single"/>
        </w:rPr>
        <w:tab/>
        <w:t>Jt. Res. No.</w:t>
      </w:r>
      <w:r>
        <w:rPr>
          <w:u w:val="single"/>
        </w:rPr>
        <w:tab/>
        <w:t>Expiration Date</w:t>
      </w:r>
    </w:p>
    <w:p w:rsidR="004E1E1E" w:rsidRDefault="00572BF5" w:rsidP="004E1E1E">
      <w:pPr>
        <w:tabs>
          <w:tab w:val="left" w:pos="475"/>
          <w:tab w:val="left" w:pos="2304"/>
          <w:tab w:val="center" w:pos="6494"/>
          <w:tab w:val="left" w:pos="7373"/>
          <w:tab w:val="left" w:pos="8554"/>
        </w:tabs>
      </w:pPr>
      <w:r>
        <w:t>-</w:t>
      </w:r>
      <w:r>
        <w:tab/>
      </w:r>
      <w:r w:rsidR="00605040">
        <w:tab/>
      </w:r>
      <w:r>
        <w:t>11/27/2015</w:t>
      </w:r>
      <w:r>
        <w:tab/>
        <w:t xml:space="preserve">Proposed </w:t>
      </w:r>
      <w:proofErr w:type="spellStart"/>
      <w:r>
        <w:t>Reg</w:t>
      </w:r>
      <w:proofErr w:type="spellEnd"/>
      <w:r>
        <w:t xml:space="preserve"> Published in SR</w:t>
      </w:r>
      <w:r>
        <w:tab/>
      </w:r>
    </w:p>
    <w:p w:rsidR="00572BF5" w:rsidRDefault="00630C62" w:rsidP="004E1E1E">
      <w:pPr>
        <w:tabs>
          <w:tab w:val="left" w:pos="475"/>
          <w:tab w:val="left" w:pos="2304"/>
          <w:tab w:val="center" w:pos="6494"/>
          <w:tab w:val="left" w:pos="7373"/>
          <w:tab w:val="left" w:pos="8554"/>
        </w:tabs>
      </w:pPr>
      <w:r>
        <w:t>-</w:t>
      </w:r>
      <w:r>
        <w:tab/>
      </w:r>
      <w:r w:rsidR="00605040">
        <w:tab/>
      </w:r>
      <w:r>
        <w:t>01/14/2016</w:t>
      </w:r>
      <w:r>
        <w:tab/>
        <w:t xml:space="preserve">Received by Lt. </w:t>
      </w:r>
      <w:proofErr w:type="spellStart"/>
      <w:r>
        <w:t>Gov</w:t>
      </w:r>
      <w:proofErr w:type="spellEnd"/>
      <w:r>
        <w:t xml:space="preserve"> &amp; Speaker</w:t>
      </w:r>
      <w:r>
        <w:tab/>
      </w:r>
      <w:r>
        <w:tab/>
        <w:t>05/13/2016</w:t>
      </w:r>
    </w:p>
    <w:p w:rsidR="00630C62" w:rsidRDefault="00605040" w:rsidP="004E1E1E">
      <w:pPr>
        <w:tabs>
          <w:tab w:val="left" w:pos="475"/>
          <w:tab w:val="left" w:pos="2304"/>
          <w:tab w:val="center" w:pos="6494"/>
          <w:tab w:val="left" w:pos="7373"/>
          <w:tab w:val="left" w:pos="8554"/>
        </w:tabs>
      </w:pPr>
      <w:r>
        <w:t>H</w:t>
      </w:r>
      <w:r>
        <w:tab/>
      </w:r>
      <w:r>
        <w:tab/>
        <w:t>01/19/2016</w:t>
      </w:r>
      <w:r>
        <w:tab/>
        <w:t>Referred to Committee</w:t>
      </w:r>
      <w:r>
        <w:tab/>
      </w:r>
    </w:p>
    <w:p w:rsidR="00605040" w:rsidRDefault="00605040" w:rsidP="004E1E1E">
      <w:pPr>
        <w:tabs>
          <w:tab w:val="left" w:pos="475"/>
          <w:tab w:val="left" w:pos="2304"/>
          <w:tab w:val="center" w:pos="6494"/>
          <w:tab w:val="left" w:pos="7373"/>
          <w:tab w:val="left" w:pos="8554"/>
        </w:tabs>
      </w:pPr>
      <w:r>
        <w:t>S</w:t>
      </w:r>
      <w:r>
        <w:tab/>
      </w:r>
      <w:r>
        <w:tab/>
        <w:t>01/19/2016</w:t>
      </w:r>
      <w:r>
        <w:tab/>
        <w:t>Referred to Committee</w:t>
      </w:r>
      <w:r>
        <w:tab/>
      </w:r>
    </w:p>
    <w:p w:rsidR="00605040" w:rsidRDefault="006213D2" w:rsidP="004E1E1E">
      <w:pPr>
        <w:tabs>
          <w:tab w:val="left" w:pos="475"/>
          <w:tab w:val="left" w:pos="2304"/>
          <w:tab w:val="center" w:pos="6494"/>
          <w:tab w:val="left" w:pos="7373"/>
          <w:tab w:val="left" w:pos="8554"/>
        </w:tabs>
      </w:pPr>
      <w:r>
        <w:t>S</w:t>
      </w:r>
      <w:r>
        <w:tab/>
      </w:r>
      <w:r>
        <w:tab/>
        <w:t>03/22/2016</w:t>
      </w:r>
      <w:r>
        <w:tab/>
        <w:t>Committee Requested Withdrawal</w:t>
      </w:r>
    </w:p>
    <w:p w:rsidR="006213D2" w:rsidRDefault="006213D2" w:rsidP="004E1E1E">
      <w:pPr>
        <w:tabs>
          <w:tab w:val="left" w:pos="475"/>
          <w:tab w:val="left" w:pos="2304"/>
          <w:tab w:val="center" w:pos="6494"/>
          <w:tab w:val="left" w:pos="7373"/>
          <w:tab w:val="left" w:pos="8554"/>
        </w:tabs>
      </w:pPr>
      <w:r>
        <w:tab/>
      </w:r>
      <w:r>
        <w:tab/>
      </w:r>
      <w:r>
        <w:tab/>
      </w:r>
      <w:r>
        <w:tab/>
      </w:r>
      <w:r>
        <w:tab/>
      </w:r>
      <w:r>
        <w:tab/>
        <w:t>120 Day Period Tolled</w:t>
      </w:r>
    </w:p>
    <w:p w:rsidR="006213D2" w:rsidRDefault="00FE0F1A" w:rsidP="004E1E1E">
      <w:pPr>
        <w:tabs>
          <w:tab w:val="left" w:pos="475"/>
          <w:tab w:val="left" w:pos="2304"/>
          <w:tab w:val="center" w:pos="6494"/>
          <w:tab w:val="left" w:pos="7373"/>
          <w:tab w:val="left" w:pos="8554"/>
        </w:tabs>
      </w:pPr>
      <w:r>
        <w:t>-</w:t>
      </w:r>
      <w:r>
        <w:tab/>
      </w:r>
      <w:r>
        <w:tab/>
        <w:t>03/28/2016</w:t>
      </w:r>
      <w:r>
        <w:tab/>
        <w:t>Withdrawn and Resubmitted</w:t>
      </w:r>
      <w:r>
        <w:tab/>
      </w:r>
      <w:r>
        <w:tab/>
        <w:t>05/19/2016</w:t>
      </w:r>
    </w:p>
    <w:p w:rsidR="00FE0F1A" w:rsidRDefault="00C93DF7" w:rsidP="004E1E1E">
      <w:pPr>
        <w:tabs>
          <w:tab w:val="left" w:pos="475"/>
          <w:tab w:val="left" w:pos="2304"/>
          <w:tab w:val="center" w:pos="6494"/>
          <w:tab w:val="left" w:pos="7373"/>
          <w:tab w:val="left" w:pos="8554"/>
        </w:tabs>
      </w:pPr>
      <w:r>
        <w:t>H</w:t>
      </w:r>
      <w:r>
        <w:tab/>
      </w:r>
      <w:r>
        <w:tab/>
        <w:t>05/18/2016</w:t>
      </w:r>
      <w:r>
        <w:tab/>
        <w:t>Resolution Introduced to Approve</w:t>
      </w:r>
      <w:r>
        <w:tab/>
        <w:t>5365</w:t>
      </w:r>
    </w:p>
    <w:p w:rsidR="00C93DF7" w:rsidRDefault="00C93DF7" w:rsidP="004E1E1E">
      <w:pPr>
        <w:tabs>
          <w:tab w:val="left" w:pos="475"/>
          <w:tab w:val="left" w:pos="2304"/>
          <w:tab w:val="center" w:pos="6494"/>
          <w:tab w:val="left" w:pos="7373"/>
          <w:tab w:val="left" w:pos="8554"/>
        </w:tabs>
      </w:pPr>
      <w:r>
        <w:t>S</w:t>
      </w:r>
      <w:r>
        <w:tab/>
      </w:r>
      <w:r>
        <w:tab/>
        <w:t>05/18/2016</w:t>
      </w:r>
      <w:r>
        <w:tab/>
        <w:t>Resolution Introduced to Approve</w:t>
      </w:r>
      <w:r>
        <w:tab/>
        <w:t>1320</w:t>
      </w:r>
    </w:p>
    <w:p w:rsidR="00C93DF7" w:rsidRDefault="00FD4A0B" w:rsidP="004E1E1E">
      <w:pPr>
        <w:tabs>
          <w:tab w:val="left" w:pos="475"/>
          <w:tab w:val="left" w:pos="2304"/>
          <w:tab w:val="center" w:pos="6494"/>
          <w:tab w:val="left" w:pos="7373"/>
          <w:tab w:val="left" w:pos="8554"/>
        </w:tabs>
      </w:pPr>
      <w:r>
        <w:t>-</w:t>
      </w:r>
      <w:r>
        <w:tab/>
      </w:r>
      <w:r>
        <w:tab/>
        <w:t>05/19/2016</w:t>
      </w:r>
      <w:r>
        <w:tab/>
        <w:t>Approved by: Expiration Date</w:t>
      </w:r>
    </w:p>
    <w:p w:rsidR="00FD4A0B" w:rsidRDefault="00FD4A0B" w:rsidP="004E1E1E">
      <w:pPr>
        <w:tabs>
          <w:tab w:val="left" w:pos="475"/>
          <w:tab w:val="left" w:pos="2304"/>
          <w:tab w:val="center" w:pos="6494"/>
          <w:tab w:val="left" w:pos="7373"/>
          <w:tab w:val="left" w:pos="8554"/>
        </w:tabs>
      </w:pPr>
      <w:r>
        <w:t>-</w:t>
      </w:r>
      <w:r>
        <w:tab/>
      </w:r>
      <w:r>
        <w:tab/>
        <w:t>06/24/2016</w:t>
      </w:r>
      <w:r>
        <w:tab/>
        <w:t>Effective Date unless otherwise</w:t>
      </w:r>
    </w:p>
    <w:p w:rsidR="00FD4A0B" w:rsidRDefault="00FD4A0B" w:rsidP="004E1E1E">
      <w:pPr>
        <w:tabs>
          <w:tab w:val="left" w:pos="475"/>
          <w:tab w:val="left" w:pos="2304"/>
          <w:tab w:val="center" w:pos="6494"/>
          <w:tab w:val="left" w:pos="7373"/>
          <w:tab w:val="left" w:pos="8554"/>
        </w:tabs>
      </w:pPr>
      <w:r>
        <w:tab/>
      </w:r>
      <w:r>
        <w:tab/>
      </w:r>
      <w:r>
        <w:tab/>
      </w:r>
      <w:r>
        <w:tab/>
      </w:r>
      <w:r>
        <w:tab/>
      </w:r>
      <w:r>
        <w:tab/>
      </w:r>
      <w:proofErr w:type="gramStart"/>
      <w:r>
        <w:t>provided</w:t>
      </w:r>
      <w:proofErr w:type="gramEnd"/>
      <w:r>
        <w:t xml:space="preserve"> for in the Regulation</w:t>
      </w:r>
    </w:p>
    <w:p w:rsidR="00FD4A0B" w:rsidRPr="00FD4A0B" w:rsidRDefault="00FD4A0B" w:rsidP="004E1E1E">
      <w:pPr>
        <w:tabs>
          <w:tab w:val="left" w:pos="475"/>
          <w:tab w:val="left" w:pos="2304"/>
          <w:tab w:val="center" w:pos="6494"/>
          <w:tab w:val="left" w:pos="7373"/>
          <w:tab w:val="left" w:pos="8554"/>
        </w:tabs>
      </w:pPr>
    </w:p>
    <w:p w:rsidR="005C3215" w:rsidRDefault="004E1E1E" w:rsidP="00FD4A0B">
      <w:pPr>
        <w:jc w:val="center"/>
        <w:rPr>
          <w:rFonts w:cs="Times New Roman"/>
        </w:rPr>
      </w:pPr>
      <w:r>
        <w:br w:type="page"/>
      </w:r>
      <w:r w:rsidR="005C3215">
        <w:rPr>
          <w:rFonts w:cs="Times New Roman"/>
        </w:rPr>
        <w:lastRenderedPageBreak/>
        <w:t>Document No. 4622</w:t>
      </w:r>
    </w:p>
    <w:p w:rsidR="005C3215" w:rsidRDefault="005C3215" w:rsidP="00E41DDC">
      <w:pPr>
        <w:jc w:val="center"/>
        <w:rPr>
          <w:rFonts w:cs="Times New Roman"/>
          <w:b/>
        </w:rPr>
      </w:pPr>
      <w:r>
        <w:rPr>
          <w:rFonts w:cs="Times New Roman"/>
          <w:b/>
        </w:rPr>
        <w:t>DEPARTMENT OF LABOR, LICENSING AND REGULATION</w:t>
      </w:r>
    </w:p>
    <w:p w:rsidR="005C3215" w:rsidRDefault="005C3215" w:rsidP="00E41DDC">
      <w:pPr>
        <w:jc w:val="center"/>
        <w:rPr>
          <w:rFonts w:cs="Times New Roman"/>
          <w:b/>
        </w:rPr>
      </w:pPr>
      <w:r>
        <w:rPr>
          <w:rFonts w:cs="Times New Roman"/>
          <w:b/>
        </w:rPr>
        <w:t>OFFICE OF STATE FIRE MARSHAL</w:t>
      </w:r>
    </w:p>
    <w:p w:rsidR="005C3215" w:rsidRDefault="005C3215" w:rsidP="00E41DDC">
      <w:pPr>
        <w:jc w:val="center"/>
        <w:rPr>
          <w:rFonts w:cs="Times New Roman"/>
        </w:rPr>
      </w:pPr>
      <w:r>
        <w:rPr>
          <w:rFonts w:cs="Times New Roman"/>
        </w:rPr>
        <w:t>CHAPTER 71</w:t>
      </w:r>
    </w:p>
    <w:p w:rsidR="005C3215" w:rsidRDefault="005C3215" w:rsidP="00E41DDC">
      <w:pPr>
        <w:jc w:val="center"/>
      </w:pPr>
      <w:r>
        <w:rPr>
          <w:rFonts w:cs="Times New Roman"/>
        </w:rPr>
        <w:t xml:space="preserve">Statutory Authority: 1976 Code Sections </w:t>
      </w:r>
      <w:r>
        <w:t>23</w:t>
      </w:r>
      <w:r>
        <w:noBreakHyphen/>
        <w:t>9</w:t>
      </w:r>
      <w:r>
        <w:noBreakHyphen/>
        <w:t>60, 23</w:t>
      </w:r>
      <w:r>
        <w:noBreakHyphen/>
        <w:t>9</w:t>
      </w:r>
      <w:r>
        <w:noBreakHyphen/>
        <w:t>550, 23</w:t>
      </w:r>
      <w:r>
        <w:noBreakHyphen/>
        <w:t>35</w:t>
      </w:r>
      <w:r>
        <w:noBreakHyphen/>
        <w:t>45, and 23</w:t>
      </w:r>
      <w:r>
        <w:noBreakHyphen/>
        <w:t>36</w:t>
      </w:r>
      <w:r>
        <w:noBreakHyphen/>
        <w:t>80</w:t>
      </w:r>
    </w:p>
    <w:p w:rsidR="005C3215" w:rsidRDefault="005C3215" w:rsidP="00E41DDC">
      <w:pPr>
        <w:jc w:val="center"/>
        <w:rPr>
          <w:rFonts w:cs="Times New Roman"/>
        </w:rPr>
      </w:pPr>
    </w:p>
    <w:p w:rsidR="005C3215" w:rsidRDefault="005C3215" w:rsidP="00E41DDC">
      <w:pPr>
        <w:rPr>
          <w:rFonts w:cs="Times New Roman"/>
        </w:rPr>
      </w:pPr>
      <w:r>
        <w:t>71</w:t>
      </w:r>
      <w:r>
        <w:noBreakHyphen/>
        <w:t>8304. Liquefied Petroleum (LP) Gas</w:t>
      </w:r>
    </w:p>
    <w:p w:rsidR="005C3215" w:rsidRDefault="005C3215" w:rsidP="00E41DDC">
      <w:pPr>
        <w:rPr>
          <w:rFonts w:cs="Times New Roman"/>
        </w:rPr>
      </w:pPr>
    </w:p>
    <w:p w:rsidR="005C3215" w:rsidRDefault="005C3215" w:rsidP="00E41DDC">
      <w:pPr>
        <w:rPr>
          <w:rFonts w:cs="Times New Roman"/>
          <w:b/>
        </w:rPr>
      </w:pPr>
      <w:r>
        <w:rPr>
          <w:rFonts w:cs="Times New Roman"/>
          <w:b/>
        </w:rPr>
        <w:t>Synopsis:</w:t>
      </w:r>
    </w:p>
    <w:p w:rsidR="005C3215" w:rsidRPr="00B37FAC" w:rsidRDefault="005C3215" w:rsidP="00E41DDC">
      <w:pPr>
        <w:rPr>
          <w:rFonts w:cs="Times New Roman"/>
        </w:rPr>
      </w:pPr>
    </w:p>
    <w:p w:rsidR="005C3215" w:rsidRDefault="005C3215" w:rsidP="00E41DDC">
      <w:pPr>
        <w:rPr>
          <w:color w:val="000000"/>
        </w:rPr>
      </w:pPr>
      <w:r>
        <w:rPr>
          <w:color w:val="000000"/>
        </w:rPr>
        <w:tab/>
        <w:t>The Office of State Fire Marshal proposes to eliminate redundant and unnecessary provisions of the regulations; update, correct, and/or otherwise improve by amending the remaining existing regulations; use a standardized format for all regulations; and to make the current regulations compatible with current federal and state statutes.</w:t>
      </w:r>
    </w:p>
    <w:p w:rsidR="005C3215" w:rsidRDefault="005C3215" w:rsidP="00E41DDC">
      <w:pPr>
        <w:rPr>
          <w:rFonts w:cs="Times New Roman"/>
        </w:rPr>
      </w:pPr>
    </w:p>
    <w:p w:rsidR="005C3215" w:rsidRDefault="005C3215" w:rsidP="00E41DDC">
      <w:pPr>
        <w:rPr>
          <w:rFonts w:cs="Times New Roman"/>
          <w:b/>
        </w:rPr>
      </w:pPr>
      <w:r>
        <w:rPr>
          <w:rFonts w:cs="Times New Roman"/>
          <w:b/>
        </w:rPr>
        <w:tab/>
      </w:r>
      <w:r>
        <w:rPr>
          <w:rFonts w:cs="Times New Roman"/>
        </w:rPr>
        <w:t xml:space="preserve">A Notice of Drafting was published in the </w:t>
      </w:r>
      <w:r>
        <w:rPr>
          <w:rFonts w:cs="Times New Roman"/>
          <w:i/>
        </w:rPr>
        <w:t>State Register</w:t>
      </w:r>
      <w:r>
        <w:rPr>
          <w:rFonts w:cs="Times New Roman"/>
        </w:rPr>
        <w:t xml:space="preserve"> on September 25, 2015.</w:t>
      </w:r>
    </w:p>
    <w:p w:rsidR="005C3215" w:rsidRDefault="005C3215" w:rsidP="00E41DDC">
      <w:pPr>
        <w:rPr>
          <w:color w:val="000000"/>
        </w:rPr>
      </w:pPr>
    </w:p>
    <w:p w:rsidR="005C3215" w:rsidRDefault="005C3215" w:rsidP="00E41DDC">
      <w:pPr>
        <w:rPr>
          <w:rFonts w:cs="Times New Roman"/>
          <w:b/>
        </w:rPr>
      </w:pPr>
      <w:r>
        <w:rPr>
          <w:rFonts w:cs="Times New Roman"/>
          <w:b/>
        </w:rPr>
        <w:t>Instructions:</w:t>
      </w:r>
    </w:p>
    <w:p w:rsidR="005C3215" w:rsidRPr="00B63E8B" w:rsidRDefault="005C3215" w:rsidP="00E41DDC">
      <w:pPr>
        <w:rPr>
          <w:rFonts w:cs="Times New Roman"/>
        </w:rPr>
      </w:pPr>
    </w:p>
    <w:p w:rsidR="00FD4A0B" w:rsidRDefault="005C3215" w:rsidP="00E41DDC">
      <w:pPr>
        <w:rPr>
          <w:rFonts w:cs="Times New Roman"/>
        </w:rPr>
      </w:pPr>
      <w:r>
        <w:rPr>
          <w:rFonts w:cs="Times New Roman"/>
        </w:rPr>
        <w:tab/>
        <w:t>Regulation 71</w:t>
      </w:r>
      <w:r>
        <w:rPr>
          <w:rFonts w:cs="Times New Roman"/>
        </w:rPr>
        <w:noBreakHyphen/>
        <w:t xml:space="preserve">8304 is amended as shown below. </w:t>
      </w:r>
    </w:p>
    <w:p w:rsidR="00FD4A0B" w:rsidRDefault="00FD4A0B" w:rsidP="00E41DDC">
      <w:pPr>
        <w:rPr>
          <w:rFonts w:cs="Times New Roman"/>
        </w:rPr>
      </w:pPr>
    </w:p>
    <w:p w:rsidR="005C3215" w:rsidRDefault="005C3215" w:rsidP="00E41DDC">
      <w:pPr>
        <w:rPr>
          <w:rFonts w:cs="Times New Roman"/>
          <w:b/>
        </w:rPr>
      </w:pPr>
      <w:r>
        <w:rPr>
          <w:rFonts w:cs="Times New Roman"/>
          <w:b/>
        </w:rPr>
        <w:t>Text:</w:t>
      </w:r>
    </w:p>
    <w:p w:rsidR="005C3215" w:rsidRPr="00FD4A0B" w:rsidRDefault="005C3215" w:rsidP="00E41DDC">
      <w:pPr>
        <w:rPr>
          <w:rFonts w:cs="Times New Roman"/>
        </w:rPr>
      </w:pPr>
    </w:p>
    <w:p w:rsidR="005C3215" w:rsidRPr="00FD4A0B" w:rsidRDefault="005C3215" w:rsidP="00E41DDC">
      <w:pPr>
        <w:jc w:val="center"/>
        <w:rPr>
          <w:rFonts w:cs="Times New Roman"/>
        </w:rPr>
      </w:pPr>
      <w:proofErr w:type="spellStart"/>
      <w:r w:rsidRPr="00FD4A0B">
        <w:rPr>
          <w:rFonts w:cs="Times New Roman"/>
        </w:rPr>
        <w:t>SUBARTICLE</w:t>
      </w:r>
      <w:proofErr w:type="spellEnd"/>
      <w:r w:rsidRPr="00FD4A0B">
        <w:rPr>
          <w:rFonts w:cs="Times New Roman"/>
        </w:rPr>
        <w:t xml:space="preserve"> 5</w:t>
      </w:r>
    </w:p>
    <w:p w:rsidR="005C3215" w:rsidRPr="00FD4A0B" w:rsidRDefault="005C3215" w:rsidP="00E41DDC">
      <w:pPr>
        <w:jc w:val="center"/>
        <w:rPr>
          <w:rFonts w:cs="Times New Roman"/>
        </w:rPr>
      </w:pPr>
      <w:r w:rsidRPr="00FD4A0B">
        <w:rPr>
          <w:rFonts w:cs="Times New Roman"/>
        </w:rPr>
        <w:t>LIQUEFIED PETROLEUM GAS</w:t>
      </w:r>
    </w:p>
    <w:p w:rsidR="005C3215" w:rsidRPr="00FD4A0B" w:rsidRDefault="005C3215" w:rsidP="00E41DDC">
      <w:pPr>
        <w:rPr>
          <w:rFonts w:cs="Times New Roman"/>
        </w:rPr>
      </w:pPr>
    </w:p>
    <w:p w:rsidR="005C3215" w:rsidRPr="00FD4A0B" w:rsidRDefault="005C3215" w:rsidP="00E41DDC">
      <w:r w:rsidRPr="00FD4A0B">
        <w:t>71</w:t>
      </w:r>
      <w:r w:rsidRPr="00FD4A0B">
        <w:noBreakHyphen/>
        <w:t>8304. Liquefied Petroleum (LP) Gas.</w:t>
      </w:r>
    </w:p>
    <w:p w:rsidR="005C3215" w:rsidRPr="00FD4A0B" w:rsidRDefault="005C3215" w:rsidP="00E41DDC">
      <w:r w:rsidRPr="00FD4A0B">
        <w:t>(Statutory Authority: 1976 Code Sections 23</w:t>
      </w:r>
      <w:r w:rsidRPr="00FD4A0B">
        <w:noBreakHyphen/>
        <w:t>9</w:t>
      </w:r>
      <w:r w:rsidRPr="00FD4A0B">
        <w:noBreakHyphen/>
        <w:t>20, 23</w:t>
      </w:r>
      <w:r w:rsidRPr="00FD4A0B">
        <w:noBreakHyphen/>
        <w:t>9</w:t>
      </w:r>
      <w:r w:rsidRPr="00FD4A0B">
        <w:noBreakHyphen/>
        <w:t>40, 23</w:t>
      </w:r>
      <w:r w:rsidRPr="00FD4A0B">
        <w:noBreakHyphen/>
        <w:t>9</w:t>
      </w:r>
      <w:r w:rsidRPr="00FD4A0B">
        <w:noBreakHyphen/>
        <w:t>60, 40</w:t>
      </w:r>
      <w:r w:rsidRPr="00FD4A0B">
        <w:noBreakHyphen/>
        <w:t>82</w:t>
      </w:r>
      <w:r w:rsidRPr="00FD4A0B">
        <w:noBreakHyphen/>
        <w:t>70)</w:t>
      </w:r>
    </w:p>
    <w:p w:rsidR="005C3215" w:rsidRPr="00FD4A0B" w:rsidRDefault="005C3215" w:rsidP="00E41DDC"/>
    <w:p w:rsidR="005C3215" w:rsidRPr="00FD4A0B" w:rsidRDefault="005C3215" w:rsidP="00E41DDC">
      <w:r w:rsidRPr="00FD4A0B">
        <w:t>71</w:t>
      </w:r>
      <w:r w:rsidRPr="00FD4A0B">
        <w:noBreakHyphen/>
        <w:t>8304.1. General.</w:t>
      </w:r>
    </w:p>
    <w:p w:rsidR="005C3215" w:rsidRPr="00FD4A0B" w:rsidRDefault="005C3215" w:rsidP="00E41DDC"/>
    <w:p w:rsidR="005C3215" w:rsidRPr="00FD4A0B" w:rsidRDefault="005C3215" w:rsidP="00E41DDC">
      <w:r w:rsidRPr="00FD4A0B">
        <w:tab/>
        <w:t>A. The purpose of this regulation is to provide reasonable protection of the health, welfare, and safety of the public and LP</w:t>
      </w:r>
      <w:r w:rsidRPr="00FD4A0B">
        <w:noBreakHyphen/>
        <w:t>Gas operators from the hazards associated with the handling, use, transportation, and storage of LP</w:t>
      </w:r>
      <w:r w:rsidRPr="00FD4A0B">
        <w:noBreakHyphen/>
        <w:t>Gas.</w:t>
      </w:r>
    </w:p>
    <w:p w:rsidR="005C3215" w:rsidRPr="00FD4A0B" w:rsidRDefault="005C3215" w:rsidP="00E41DDC">
      <w:r w:rsidRPr="00FD4A0B">
        <w:tab/>
        <w:t>B. These regulations apply to:</w:t>
      </w:r>
    </w:p>
    <w:p w:rsidR="005C3215" w:rsidRPr="00FD4A0B" w:rsidRDefault="005C3215" w:rsidP="00E41DDC">
      <w:r w:rsidRPr="00FD4A0B">
        <w:tab/>
      </w:r>
      <w:r w:rsidRPr="00FD4A0B">
        <w:tab/>
        <w:t>1. LP</w:t>
      </w:r>
      <w:r w:rsidRPr="00FD4A0B">
        <w:noBreakHyphen/>
        <w:t>Gas Dealers, Installers, Gas Plants, Wholesalers, Resellers, or Cylinder Exchange operators and;</w:t>
      </w:r>
    </w:p>
    <w:p w:rsidR="005C3215" w:rsidRPr="00FD4A0B" w:rsidRDefault="005C3215" w:rsidP="00E41DDC">
      <w:r w:rsidRPr="00FD4A0B">
        <w:tab/>
      </w:r>
      <w:r w:rsidRPr="00FD4A0B">
        <w:tab/>
        <w:t>2. Any person handling, dispensing, transporting, or storing LP</w:t>
      </w:r>
      <w:r w:rsidRPr="00FD4A0B">
        <w:noBreakHyphen/>
        <w:t>Gas.</w:t>
      </w:r>
    </w:p>
    <w:p w:rsidR="005C3215" w:rsidRPr="00FD4A0B" w:rsidRDefault="005C3215" w:rsidP="00E41DDC">
      <w:r w:rsidRPr="00FD4A0B">
        <w:tab/>
        <w:t>C. These regulations shall not apply to:</w:t>
      </w:r>
    </w:p>
    <w:p w:rsidR="005C3215" w:rsidRPr="00FD4A0B" w:rsidRDefault="005C3215" w:rsidP="00E41DDC">
      <w:r w:rsidRPr="00FD4A0B">
        <w:tab/>
      </w:r>
      <w:r w:rsidRPr="00FD4A0B">
        <w:tab/>
        <w:t>1. LP</w:t>
      </w:r>
      <w:r w:rsidRPr="00FD4A0B">
        <w:noBreakHyphen/>
        <w:t>Gas pipeline transmission.</w:t>
      </w:r>
    </w:p>
    <w:p w:rsidR="005C3215" w:rsidRPr="00FD4A0B" w:rsidRDefault="005C3215" w:rsidP="00E41DDC">
      <w:r w:rsidRPr="00FD4A0B">
        <w:tab/>
      </w:r>
      <w:r w:rsidRPr="00FD4A0B">
        <w:tab/>
        <w:t>2. Gas plants after the point where LP</w:t>
      </w:r>
      <w:r w:rsidRPr="00FD4A0B">
        <w:noBreakHyphen/>
        <w:t>Gas or LP</w:t>
      </w:r>
      <w:r w:rsidRPr="00FD4A0B">
        <w:noBreakHyphen/>
        <w:t>Gas and air mixture enters a utility distribution system.</w:t>
      </w:r>
    </w:p>
    <w:p w:rsidR="005C3215" w:rsidRPr="00FD4A0B" w:rsidRDefault="005C3215" w:rsidP="00E41DDC">
      <w:r w:rsidRPr="00FD4A0B">
        <w:tab/>
      </w:r>
      <w:r w:rsidRPr="00FD4A0B">
        <w:tab/>
        <w:t xml:space="preserve">3. Natural gas systems covered by the </w:t>
      </w:r>
      <w:proofErr w:type="spellStart"/>
      <w:r w:rsidRPr="00FD4A0B">
        <w:t>IFGC</w:t>
      </w:r>
      <w:proofErr w:type="spellEnd"/>
      <w:r w:rsidRPr="00FD4A0B">
        <w:t>.</w:t>
      </w:r>
    </w:p>
    <w:p w:rsidR="005C3215" w:rsidRPr="00FD4A0B" w:rsidRDefault="005C3215" w:rsidP="00E41DDC"/>
    <w:p w:rsidR="005C3215" w:rsidRPr="00FD4A0B" w:rsidRDefault="005C3215" w:rsidP="00E41DDC">
      <w:r w:rsidRPr="00FD4A0B">
        <w:t>71</w:t>
      </w:r>
      <w:r w:rsidRPr="00FD4A0B">
        <w:noBreakHyphen/>
        <w:t>8304.2. Codes and Standards.</w:t>
      </w:r>
    </w:p>
    <w:p w:rsidR="005C3215" w:rsidRPr="00FD4A0B" w:rsidRDefault="005C3215" w:rsidP="00E41DDC"/>
    <w:p w:rsidR="005C3215" w:rsidRPr="00FD4A0B" w:rsidRDefault="005C3215" w:rsidP="00E41DDC">
      <w:r w:rsidRPr="00FD4A0B">
        <w:tab/>
        <w:t xml:space="preserve">A. All references to codes and standards found in these regulations refer to the editions adopted in </w:t>
      </w:r>
      <w:proofErr w:type="spellStart"/>
      <w:r w:rsidRPr="00FD4A0B">
        <w:t>R.71</w:t>
      </w:r>
      <w:proofErr w:type="spellEnd"/>
      <w:r w:rsidRPr="00FD4A0B">
        <w:noBreakHyphen/>
        <w:t>8300.2 and are modified by the following regulations as shown below.</w:t>
      </w:r>
    </w:p>
    <w:p w:rsidR="005C3215" w:rsidRPr="00FD4A0B" w:rsidRDefault="005C3215" w:rsidP="00E41DDC">
      <w:r w:rsidRPr="00FD4A0B">
        <w:tab/>
        <w:t>B. The building code shall define occupancy classifications referenced in these regulations.</w:t>
      </w:r>
    </w:p>
    <w:p w:rsidR="005C3215" w:rsidRPr="00FD4A0B" w:rsidRDefault="005C3215" w:rsidP="00E41DDC"/>
    <w:p w:rsidR="005C3215" w:rsidRPr="00FD4A0B" w:rsidRDefault="005C3215" w:rsidP="00E41DDC">
      <w:r w:rsidRPr="00FD4A0B">
        <w:t>71</w:t>
      </w:r>
      <w:r w:rsidRPr="00FD4A0B">
        <w:noBreakHyphen/>
        <w:t>8304.3. Licensing and Permitting Fees.</w:t>
      </w:r>
    </w:p>
    <w:p w:rsidR="005C3215" w:rsidRPr="00FD4A0B" w:rsidRDefault="005C3215" w:rsidP="00E41DDC"/>
    <w:p w:rsidR="005C3215" w:rsidRPr="00FD4A0B" w:rsidRDefault="005C3215" w:rsidP="00E41DDC">
      <w:r w:rsidRPr="00FD4A0B">
        <w:lastRenderedPageBreak/>
        <w:tab/>
        <w:t xml:space="preserve">A. </w:t>
      </w:r>
      <w:proofErr w:type="gramStart"/>
      <w:r w:rsidRPr="00FD4A0B">
        <w:t>The</w:t>
      </w:r>
      <w:proofErr w:type="gramEnd"/>
      <w:r w:rsidRPr="00FD4A0B">
        <w:t xml:space="preserve"> </w:t>
      </w:r>
      <w:proofErr w:type="spellStart"/>
      <w:r w:rsidRPr="00FD4A0B">
        <w:t>OSFM</w:t>
      </w:r>
      <w:proofErr w:type="spellEnd"/>
      <w:r w:rsidRPr="00FD4A0B">
        <w:t xml:space="preserve"> is responsible for all administrative activities of the licensing program. The </w:t>
      </w:r>
      <w:proofErr w:type="spellStart"/>
      <w:r w:rsidRPr="00FD4A0B">
        <w:t>SFM</w:t>
      </w:r>
      <w:proofErr w:type="spellEnd"/>
      <w:r w:rsidRPr="00FD4A0B">
        <w:t xml:space="preserve"> shall employ and supervise personnel necessary to effectuate the provisions of this article and shall establish fees sufficient but not excessive to cover expenses, including direct and indirect costs to the State for the operation of this licensing program. Fees may be adjusted not more than once each two years, using the method set out in S.C. Code Ann. Section 40</w:t>
      </w:r>
      <w:r w:rsidRPr="00FD4A0B">
        <w:noBreakHyphen/>
        <w:t>1</w:t>
      </w:r>
      <w:r w:rsidRPr="00FD4A0B">
        <w:noBreakHyphen/>
        <w:t>50(D), 1976, as amended.</w:t>
      </w:r>
    </w:p>
    <w:p w:rsidR="005C3215" w:rsidRPr="00FD4A0B" w:rsidRDefault="005C3215" w:rsidP="00E41DDC">
      <w:r w:rsidRPr="00FD4A0B">
        <w:tab/>
        <w:t>B. Fees shall be established for the following:</w:t>
      </w:r>
    </w:p>
    <w:p w:rsidR="005C3215" w:rsidRPr="00FD4A0B" w:rsidRDefault="005C3215" w:rsidP="00E41DDC">
      <w:r w:rsidRPr="00FD4A0B">
        <w:tab/>
      </w:r>
      <w:r w:rsidRPr="00FD4A0B">
        <w:tab/>
        <w:t>1. Application</w:t>
      </w:r>
    </w:p>
    <w:p w:rsidR="005C3215" w:rsidRPr="00FD4A0B" w:rsidRDefault="005C3215" w:rsidP="00E41DDC">
      <w:r w:rsidRPr="00FD4A0B">
        <w:tab/>
      </w:r>
      <w:r w:rsidRPr="00FD4A0B">
        <w:tab/>
        <w:t>2. Testing</w:t>
      </w:r>
    </w:p>
    <w:p w:rsidR="005C3215" w:rsidRPr="00FD4A0B" w:rsidRDefault="005C3215" w:rsidP="00E41DDC">
      <w:r w:rsidRPr="00FD4A0B">
        <w:tab/>
      </w:r>
      <w:r w:rsidRPr="00FD4A0B">
        <w:tab/>
        <w:t>3. Permitting</w:t>
      </w:r>
    </w:p>
    <w:p w:rsidR="005C3215" w:rsidRPr="00FD4A0B" w:rsidRDefault="005C3215" w:rsidP="00E41DDC">
      <w:r w:rsidRPr="00FD4A0B">
        <w:tab/>
      </w:r>
      <w:r w:rsidRPr="00FD4A0B">
        <w:tab/>
        <w:t>4. Licensing</w:t>
      </w:r>
    </w:p>
    <w:p w:rsidR="005C3215" w:rsidRPr="00FD4A0B" w:rsidRDefault="005C3215" w:rsidP="00E41DDC">
      <w:r w:rsidRPr="00FD4A0B">
        <w:tab/>
      </w:r>
      <w:r w:rsidRPr="00FD4A0B">
        <w:tab/>
        <w:t>5. Inspection</w:t>
      </w:r>
    </w:p>
    <w:p w:rsidR="005C3215" w:rsidRPr="00FD4A0B" w:rsidRDefault="005C3215" w:rsidP="00E41DDC">
      <w:r w:rsidRPr="00FD4A0B">
        <w:tab/>
      </w:r>
      <w:r w:rsidRPr="00FD4A0B">
        <w:tab/>
        <w:t>6. Renewal</w:t>
      </w:r>
    </w:p>
    <w:p w:rsidR="005C3215" w:rsidRPr="00FD4A0B" w:rsidRDefault="005C3215" w:rsidP="00E41DDC">
      <w:r w:rsidRPr="00FD4A0B">
        <w:tab/>
        <w:t>C. All fees are due at time of application for licenses, testing, permits, inspection, or renewal.</w:t>
      </w:r>
    </w:p>
    <w:p w:rsidR="005C3215" w:rsidRPr="00FD4A0B" w:rsidRDefault="005C3215" w:rsidP="00E41DDC">
      <w:r w:rsidRPr="00FD4A0B">
        <w:tab/>
        <w:t xml:space="preserve">D. All fees paid to the </w:t>
      </w:r>
      <w:proofErr w:type="spellStart"/>
      <w:r w:rsidRPr="00FD4A0B">
        <w:t>OSFM</w:t>
      </w:r>
      <w:proofErr w:type="spellEnd"/>
      <w:r w:rsidRPr="00FD4A0B">
        <w:t xml:space="preserve"> are nonrefundable.</w:t>
      </w:r>
    </w:p>
    <w:p w:rsidR="005C3215" w:rsidRPr="00FD4A0B" w:rsidRDefault="005C3215" w:rsidP="00E41DDC"/>
    <w:p w:rsidR="005C3215" w:rsidRPr="00FD4A0B" w:rsidRDefault="005C3215" w:rsidP="00E41DDC">
      <w:r w:rsidRPr="00FD4A0B">
        <w:t>71</w:t>
      </w:r>
      <w:r w:rsidRPr="00FD4A0B">
        <w:noBreakHyphen/>
        <w:t>8304.4. Licensing Requirements.</w:t>
      </w:r>
    </w:p>
    <w:p w:rsidR="005C3215" w:rsidRPr="00FD4A0B" w:rsidRDefault="005C3215" w:rsidP="00E41DDC"/>
    <w:p w:rsidR="005C3215" w:rsidRPr="00FD4A0B" w:rsidRDefault="005C3215" w:rsidP="00E41DDC">
      <w:r w:rsidRPr="00FD4A0B">
        <w:tab/>
        <w:t>A. Licenses</w:t>
      </w:r>
    </w:p>
    <w:p w:rsidR="005C3215" w:rsidRPr="00FD4A0B" w:rsidRDefault="005C3215" w:rsidP="00E41DDC">
      <w:r w:rsidRPr="00FD4A0B">
        <w:tab/>
      </w:r>
      <w:r w:rsidRPr="00FD4A0B">
        <w:tab/>
        <w:t xml:space="preserve">1. Each company shall possess a license issued by the </w:t>
      </w:r>
      <w:proofErr w:type="spellStart"/>
      <w:r w:rsidRPr="00FD4A0B">
        <w:t>OSFM</w:t>
      </w:r>
      <w:proofErr w:type="spellEnd"/>
      <w:r w:rsidRPr="00FD4A0B">
        <w:t>.</w:t>
      </w:r>
    </w:p>
    <w:p w:rsidR="005C3215" w:rsidRPr="00FD4A0B" w:rsidRDefault="005C3215" w:rsidP="00E41DDC">
      <w:r w:rsidRPr="00FD4A0B">
        <w:tab/>
      </w:r>
      <w:r w:rsidRPr="00FD4A0B">
        <w:tab/>
        <w:t>2. Licenses shall be displayed in a conspicuous location at the place of business for the LP</w:t>
      </w:r>
      <w:r w:rsidRPr="00FD4A0B">
        <w:noBreakHyphen/>
        <w:t>Gas Dealer, Installer, Gas Plant, Wholesaler, Reseller, or Cylinder Exchange operator.</w:t>
      </w:r>
    </w:p>
    <w:p w:rsidR="005C3215" w:rsidRPr="00FD4A0B" w:rsidRDefault="005C3215" w:rsidP="00E41DDC">
      <w:r w:rsidRPr="00FD4A0B">
        <w:tab/>
        <w:t>B. Permits</w:t>
      </w:r>
    </w:p>
    <w:p w:rsidR="005C3215" w:rsidRPr="00FD4A0B" w:rsidRDefault="005C3215" w:rsidP="00E41DDC">
      <w:r w:rsidRPr="00FD4A0B">
        <w:tab/>
      </w:r>
      <w:r w:rsidRPr="00FD4A0B">
        <w:tab/>
        <w:t xml:space="preserve">1. Each site shall have a designated person that has a permit issued by the </w:t>
      </w:r>
      <w:proofErr w:type="spellStart"/>
      <w:r w:rsidRPr="00FD4A0B">
        <w:t>OSFM</w:t>
      </w:r>
      <w:proofErr w:type="spellEnd"/>
      <w:r w:rsidRPr="00FD4A0B">
        <w:t xml:space="preserve"> to supervise people handling, dispensing, installing, transporting, repairing, or exchanging LP</w:t>
      </w:r>
      <w:r w:rsidRPr="00FD4A0B">
        <w:noBreakHyphen/>
        <w:t>Gas.</w:t>
      </w:r>
    </w:p>
    <w:p w:rsidR="005C3215" w:rsidRPr="00FD4A0B" w:rsidRDefault="005C3215" w:rsidP="00E41DDC">
      <w:r w:rsidRPr="00FD4A0B">
        <w:tab/>
      </w:r>
      <w:r w:rsidRPr="00FD4A0B">
        <w:tab/>
        <w:t>2. Any applicant who fails the written examination is allowed one (1) re</w:t>
      </w:r>
      <w:r w:rsidRPr="00FD4A0B">
        <w:noBreakHyphen/>
        <w:t>test after a minimum seven (7) day waiting period. Any applicant who fails the re</w:t>
      </w:r>
      <w:r w:rsidRPr="00FD4A0B">
        <w:noBreakHyphen/>
        <w:t>test shall wait at least thirty (30) days before reapplying.</w:t>
      </w:r>
    </w:p>
    <w:p w:rsidR="005C3215" w:rsidRPr="00FD4A0B" w:rsidRDefault="005C3215" w:rsidP="00E41DDC">
      <w:r w:rsidRPr="00FD4A0B">
        <w:tab/>
      </w:r>
      <w:r w:rsidRPr="00FD4A0B">
        <w:tab/>
        <w:t xml:space="preserve">3. Permits shall bear the name, photograph, and any other identifying information deemed necessary by the </w:t>
      </w:r>
      <w:proofErr w:type="spellStart"/>
      <w:r w:rsidRPr="00FD4A0B">
        <w:t>OSFM</w:t>
      </w:r>
      <w:proofErr w:type="spellEnd"/>
      <w:r w:rsidRPr="00FD4A0B">
        <w:t>.</w:t>
      </w:r>
    </w:p>
    <w:p w:rsidR="005C3215" w:rsidRPr="00FD4A0B" w:rsidRDefault="005C3215" w:rsidP="00E41DDC">
      <w:r w:rsidRPr="00FD4A0B">
        <w:tab/>
      </w:r>
      <w:r w:rsidRPr="00FD4A0B">
        <w:tab/>
        <w:t>4. Permit holders shall have their permit in their possession when supervising the handling, dispensing, installing, manufacturing, transporting, repairing, or exchanging LP</w:t>
      </w:r>
      <w:r w:rsidRPr="00FD4A0B">
        <w:noBreakHyphen/>
        <w:t>Gas.</w:t>
      </w:r>
    </w:p>
    <w:p w:rsidR="005C3215" w:rsidRPr="00FD4A0B" w:rsidRDefault="005C3215" w:rsidP="00E41DDC">
      <w:r w:rsidRPr="00FD4A0B">
        <w:tab/>
      </w:r>
      <w:r w:rsidRPr="00FD4A0B">
        <w:tab/>
        <w:t xml:space="preserve">5. Permit holders shall exhibit their permits on request of any </w:t>
      </w:r>
      <w:proofErr w:type="spellStart"/>
      <w:r w:rsidRPr="00FD4A0B">
        <w:t>AHJ</w:t>
      </w:r>
      <w:proofErr w:type="spellEnd"/>
      <w:r w:rsidRPr="00FD4A0B">
        <w:t>.</w:t>
      </w:r>
    </w:p>
    <w:p w:rsidR="005C3215" w:rsidRPr="00FD4A0B" w:rsidRDefault="005C3215" w:rsidP="00E41DDC">
      <w:r w:rsidRPr="00FD4A0B">
        <w:tab/>
      </w:r>
      <w:r w:rsidRPr="00FD4A0B">
        <w:tab/>
        <w:t>6</w:t>
      </w:r>
      <w:r w:rsidR="00FD4A0B">
        <w:t xml:space="preserve">. </w:t>
      </w:r>
      <w:r w:rsidRPr="00FD4A0B">
        <w:t>Permits shall expire on the day of expiration shown on the permit and shall be renewed biennially.</w:t>
      </w:r>
    </w:p>
    <w:p w:rsidR="005C3215" w:rsidRPr="00FD4A0B" w:rsidRDefault="005C3215" w:rsidP="00E41DDC">
      <w:r w:rsidRPr="00FD4A0B">
        <w:tab/>
      </w:r>
      <w:r w:rsidRPr="00FD4A0B">
        <w:tab/>
        <w:t xml:space="preserve">7. Permits issued under this </w:t>
      </w:r>
      <w:proofErr w:type="spellStart"/>
      <w:r w:rsidRPr="00FD4A0B">
        <w:t>subarticle</w:t>
      </w:r>
      <w:proofErr w:type="spellEnd"/>
      <w:r w:rsidRPr="00FD4A0B">
        <w:t xml:space="preserve"> are not transferable.</w:t>
      </w:r>
    </w:p>
    <w:p w:rsidR="005C3215" w:rsidRPr="00FD4A0B" w:rsidRDefault="005C3215" w:rsidP="00E41DDC">
      <w:r w:rsidRPr="00FD4A0B">
        <w:tab/>
      </w:r>
      <w:r w:rsidRPr="00FD4A0B">
        <w:tab/>
        <w:t xml:space="preserve">8. Expired permits shall not be renewed. A new permit shall be obtained by complying with all requirements and procedures for an original permit. </w:t>
      </w:r>
    </w:p>
    <w:p w:rsidR="005C3215" w:rsidRPr="00FD4A0B" w:rsidRDefault="005C3215" w:rsidP="00E41DDC"/>
    <w:p w:rsidR="005C3215" w:rsidRPr="00FD4A0B" w:rsidRDefault="005C3215" w:rsidP="00E41DDC">
      <w:r w:rsidRPr="00FD4A0B">
        <w:t>71</w:t>
      </w:r>
      <w:r w:rsidRPr="00FD4A0B">
        <w:noBreakHyphen/>
        <w:t>8304.5. Plan Submittal Requirements.</w:t>
      </w:r>
    </w:p>
    <w:p w:rsidR="005C3215" w:rsidRPr="00FD4A0B" w:rsidRDefault="005C3215" w:rsidP="00E41DDC"/>
    <w:p w:rsidR="005C3215" w:rsidRPr="00FD4A0B" w:rsidRDefault="005C3215" w:rsidP="00E41DDC">
      <w:r w:rsidRPr="00FD4A0B">
        <w:tab/>
        <w:t>Licensees that are required to obtain a site approval per S.C. Code Ann. Section 40</w:t>
      </w:r>
      <w:r w:rsidRPr="00FD4A0B">
        <w:noBreakHyphen/>
        <w:t>82</w:t>
      </w:r>
      <w:r w:rsidRPr="00FD4A0B">
        <w:noBreakHyphen/>
        <w:t xml:space="preserve">220, 1976, as amended, shall comply with the plan submittal requirements of the applicable codes and standards referenced in </w:t>
      </w:r>
      <w:proofErr w:type="spellStart"/>
      <w:r w:rsidRPr="00FD4A0B">
        <w:t>R.71</w:t>
      </w:r>
      <w:proofErr w:type="spellEnd"/>
      <w:r w:rsidRPr="00FD4A0B">
        <w:noBreakHyphen/>
        <w:t>8304.2.</w:t>
      </w:r>
    </w:p>
    <w:p w:rsidR="005C3215" w:rsidRPr="00FD4A0B" w:rsidRDefault="005C3215" w:rsidP="00954B5F"/>
    <w:p w:rsidR="005C3215" w:rsidRPr="00FD4A0B" w:rsidRDefault="005C3215" w:rsidP="00B63E8B">
      <w:pPr>
        <w:rPr>
          <w:b/>
        </w:rPr>
      </w:pPr>
      <w:r w:rsidRPr="00FD4A0B">
        <w:rPr>
          <w:b/>
        </w:rPr>
        <w:t>Fiscal Impact Statement:</w:t>
      </w:r>
    </w:p>
    <w:p w:rsidR="005C3215" w:rsidRPr="00FD4A0B" w:rsidRDefault="005C3215" w:rsidP="00B63E8B">
      <w:pPr>
        <w:rPr>
          <w:b/>
        </w:rPr>
      </w:pPr>
    </w:p>
    <w:p w:rsidR="005C3215" w:rsidRPr="00FD4A0B" w:rsidRDefault="005C3215" w:rsidP="00B63E8B">
      <w:r w:rsidRPr="00FD4A0B">
        <w:tab/>
        <w:t>There will be no cost incurred by the State or any of its political subdivisions for these regulations.</w:t>
      </w:r>
    </w:p>
    <w:p w:rsidR="005C3215" w:rsidRPr="00FD4A0B" w:rsidRDefault="005C3215" w:rsidP="00B63E8B">
      <w:pPr>
        <w:rPr>
          <w:rFonts w:cs="Times New Roman"/>
        </w:rPr>
      </w:pPr>
    </w:p>
    <w:p w:rsidR="005C3215" w:rsidRPr="00FD4A0B" w:rsidRDefault="005C3215" w:rsidP="00B63E8B">
      <w:pPr>
        <w:rPr>
          <w:b/>
        </w:rPr>
      </w:pPr>
      <w:r w:rsidRPr="00FD4A0B">
        <w:rPr>
          <w:b/>
        </w:rPr>
        <w:t>Statement of Rationale:</w:t>
      </w:r>
    </w:p>
    <w:p w:rsidR="005C3215" w:rsidRPr="00FD4A0B" w:rsidRDefault="005C3215" w:rsidP="00B63E8B"/>
    <w:p w:rsidR="005C3215" w:rsidRPr="00FD4A0B" w:rsidRDefault="005C3215" w:rsidP="00B63E8B">
      <w:pPr>
        <w:rPr>
          <w:color w:val="000000"/>
        </w:rPr>
      </w:pPr>
      <w:r w:rsidRPr="00FD4A0B">
        <w:tab/>
        <w:t xml:space="preserve">The updated regulations </w:t>
      </w:r>
      <w:r w:rsidRPr="00FD4A0B">
        <w:rPr>
          <w:color w:val="000000" w:themeColor="text1"/>
        </w:rPr>
        <w:t xml:space="preserve">will </w:t>
      </w:r>
      <w:r w:rsidRPr="00FD4A0B">
        <w:rPr>
          <w:color w:val="000000"/>
        </w:rPr>
        <w:t xml:space="preserve">eliminate redundant and unnecessary provisions of the regulations; update, correct, and/or otherwise improve by amending the remaining existing regulations; use a standardized </w:t>
      </w:r>
      <w:r w:rsidRPr="00FD4A0B">
        <w:rPr>
          <w:color w:val="000000"/>
        </w:rPr>
        <w:lastRenderedPageBreak/>
        <w:t>format for all regulations; and to make the current regulations compatible with current federal and state statutes.</w:t>
      </w:r>
    </w:p>
    <w:sectPr w:rsidR="005C3215" w:rsidRPr="00FD4A0B" w:rsidSect="00572BF5">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BF5" w:rsidRDefault="00572BF5" w:rsidP="00572BF5">
      <w:r>
        <w:separator/>
      </w:r>
    </w:p>
  </w:endnote>
  <w:endnote w:type="continuationSeparator" w:id="0">
    <w:p w:rsidR="00572BF5" w:rsidRDefault="00572BF5" w:rsidP="0057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50103"/>
      <w:docPartObj>
        <w:docPartGallery w:val="Page Numbers (Bottom of Page)"/>
        <w:docPartUnique/>
      </w:docPartObj>
    </w:sdtPr>
    <w:sdtEndPr>
      <w:rPr>
        <w:noProof/>
      </w:rPr>
    </w:sdtEndPr>
    <w:sdtContent>
      <w:p w:rsidR="00572BF5" w:rsidRDefault="00572BF5">
        <w:pPr>
          <w:pStyle w:val="Footer"/>
          <w:jc w:val="center"/>
        </w:pPr>
        <w:r>
          <w:fldChar w:fldCharType="begin"/>
        </w:r>
        <w:r>
          <w:instrText xml:space="preserve"> PAGE   \* MERGEFORMAT </w:instrText>
        </w:r>
        <w:r>
          <w:fldChar w:fldCharType="separate"/>
        </w:r>
        <w:r w:rsidR="00FD4A0B">
          <w:rPr>
            <w:noProof/>
          </w:rPr>
          <w:t>3</w:t>
        </w:r>
        <w:r>
          <w:rPr>
            <w:noProof/>
          </w:rPr>
          <w:fldChar w:fldCharType="end"/>
        </w:r>
      </w:p>
    </w:sdtContent>
  </w:sdt>
  <w:p w:rsidR="00572BF5" w:rsidRDefault="00572B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BF5" w:rsidRDefault="00572BF5" w:rsidP="00572BF5">
      <w:r>
        <w:separator/>
      </w:r>
    </w:p>
  </w:footnote>
  <w:footnote w:type="continuationSeparator" w:id="0">
    <w:p w:rsidR="00572BF5" w:rsidRDefault="00572BF5" w:rsidP="00572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1E"/>
    <w:rsid w:val="001849AB"/>
    <w:rsid w:val="00337472"/>
    <w:rsid w:val="00381DF2"/>
    <w:rsid w:val="003E4FB5"/>
    <w:rsid w:val="00402788"/>
    <w:rsid w:val="004E1E1E"/>
    <w:rsid w:val="00572BF5"/>
    <w:rsid w:val="005A3311"/>
    <w:rsid w:val="005C3215"/>
    <w:rsid w:val="0060475B"/>
    <w:rsid w:val="00605040"/>
    <w:rsid w:val="006213D2"/>
    <w:rsid w:val="00630C62"/>
    <w:rsid w:val="0068175D"/>
    <w:rsid w:val="006A296F"/>
    <w:rsid w:val="008854A2"/>
    <w:rsid w:val="00A220E4"/>
    <w:rsid w:val="00A52663"/>
    <w:rsid w:val="00A84CDB"/>
    <w:rsid w:val="00C93DF7"/>
    <w:rsid w:val="00FD4A0B"/>
    <w:rsid w:val="00FE0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B07925-A170-49CC-A189-D12E260F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BF5"/>
    <w:pPr>
      <w:tabs>
        <w:tab w:val="left" w:pos="216"/>
        <w:tab w:val="left" w:pos="432"/>
        <w:tab w:val="left" w:pos="648"/>
        <w:tab w:val="left" w:pos="864"/>
      </w:tabs>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BF5"/>
    <w:pPr>
      <w:tabs>
        <w:tab w:val="clear" w:pos="216"/>
        <w:tab w:val="clear" w:pos="432"/>
        <w:tab w:val="clear" w:pos="648"/>
        <w:tab w:val="clear" w:pos="864"/>
        <w:tab w:val="center" w:pos="4680"/>
        <w:tab w:val="right" w:pos="9360"/>
      </w:tabs>
    </w:pPr>
  </w:style>
  <w:style w:type="character" w:customStyle="1" w:styleId="HeaderChar">
    <w:name w:val="Header Char"/>
    <w:basedOn w:val="DefaultParagraphFont"/>
    <w:link w:val="Header"/>
    <w:uiPriority w:val="99"/>
    <w:rsid w:val="00572BF5"/>
  </w:style>
  <w:style w:type="paragraph" w:styleId="Footer">
    <w:name w:val="footer"/>
    <w:basedOn w:val="Normal"/>
    <w:link w:val="FooterChar"/>
    <w:uiPriority w:val="99"/>
    <w:unhideWhenUsed/>
    <w:rsid w:val="00572BF5"/>
    <w:pPr>
      <w:tabs>
        <w:tab w:val="clear" w:pos="216"/>
        <w:tab w:val="clear" w:pos="432"/>
        <w:tab w:val="clear" w:pos="648"/>
        <w:tab w:val="clear" w:pos="864"/>
        <w:tab w:val="center" w:pos="4680"/>
        <w:tab w:val="right" w:pos="9360"/>
      </w:tabs>
    </w:pPr>
  </w:style>
  <w:style w:type="character" w:customStyle="1" w:styleId="FooterChar">
    <w:name w:val="Footer Char"/>
    <w:basedOn w:val="DefaultParagraphFont"/>
    <w:link w:val="Footer"/>
    <w:uiPriority w:val="99"/>
    <w:rsid w:val="00572BF5"/>
  </w:style>
  <w:style w:type="paragraph" w:styleId="BalloonText">
    <w:name w:val="Balloon Text"/>
    <w:basedOn w:val="Normal"/>
    <w:link w:val="BalloonTextChar"/>
    <w:uiPriority w:val="99"/>
    <w:semiHidden/>
    <w:unhideWhenUsed/>
    <w:rsid w:val="006213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3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EDC90B5F.dotm</Template>
  <TotalTime>0</TotalTime>
  <Pages>4</Pages>
  <Words>890</Words>
  <Characters>5073</Characters>
  <Application>Microsoft Office Word</Application>
  <DocSecurity>0</DocSecurity>
  <Lines>42</Lines>
  <Paragraphs>11</Paragraphs>
  <ScaleCrop>false</ScaleCrop>
  <Company>Legislative Services Agency (LSA)</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Sparks</dc:creator>
  <cp:keywords/>
  <dc:description/>
  <cp:lastModifiedBy>Deirdre Brevard-Smith</cp:lastModifiedBy>
  <cp:revision>2</cp:revision>
  <cp:lastPrinted>2016-05-19T21:12:00Z</cp:lastPrinted>
  <dcterms:created xsi:type="dcterms:W3CDTF">2016-05-19T21:12:00Z</dcterms:created>
  <dcterms:modified xsi:type="dcterms:W3CDTF">2016-05-19T21:12:00Z</dcterms:modified>
</cp:coreProperties>
</file>