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918" w:rsidRDefault="008D4918" w:rsidP="00BB3E44">
      <w:bookmarkStart w:id="0" w:name="_GoBack"/>
      <w:bookmarkEnd w:id="0"/>
      <w:r>
        <w:t>Agency Name: Department of Labor, Licensing and Regulation</w:t>
      </w:r>
    </w:p>
    <w:p w:rsidR="008D4918" w:rsidRDefault="008D4918" w:rsidP="00BB3E44">
      <w:r>
        <w:t>Statutory Authority: 40-1-50,</w:t>
      </w:r>
      <w:r w:rsidRPr="0086695A">
        <w:rPr>
          <w:rFonts w:cs="Times New Roman"/>
        </w:rPr>
        <w:t xml:space="preserve"> 40</w:t>
      </w:r>
      <w:r>
        <w:rPr>
          <w:rFonts w:cs="Times New Roman"/>
        </w:rPr>
        <w:noBreakHyphen/>
      </w:r>
      <w:r w:rsidRPr="0086695A">
        <w:rPr>
          <w:rFonts w:cs="Times New Roman"/>
        </w:rPr>
        <w:t>1</w:t>
      </w:r>
      <w:r>
        <w:rPr>
          <w:rFonts w:cs="Times New Roman"/>
        </w:rPr>
        <w:noBreakHyphen/>
      </w:r>
      <w:r w:rsidRPr="0086695A">
        <w:rPr>
          <w:rFonts w:cs="Times New Roman"/>
        </w:rPr>
        <w:t>70, 40</w:t>
      </w:r>
      <w:r>
        <w:rPr>
          <w:rFonts w:cs="Times New Roman"/>
        </w:rPr>
        <w:noBreakHyphen/>
      </w:r>
      <w:r w:rsidRPr="0086695A">
        <w:rPr>
          <w:rFonts w:cs="Times New Roman"/>
        </w:rPr>
        <w:t>57</w:t>
      </w:r>
      <w:r>
        <w:rPr>
          <w:rFonts w:cs="Times New Roman"/>
        </w:rPr>
        <w:noBreakHyphen/>
      </w:r>
      <w:r w:rsidRPr="0086695A">
        <w:rPr>
          <w:rFonts w:cs="Times New Roman"/>
        </w:rPr>
        <w:t>60, and 40</w:t>
      </w:r>
      <w:r>
        <w:rPr>
          <w:rFonts w:cs="Times New Roman"/>
        </w:rPr>
        <w:noBreakHyphen/>
      </w:r>
      <w:r w:rsidRPr="0086695A">
        <w:rPr>
          <w:rFonts w:cs="Times New Roman"/>
        </w:rPr>
        <w:t>57</w:t>
      </w:r>
      <w:r>
        <w:rPr>
          <w:rFonts w:cs="Times New Roman"/>
        </w:rPr>
        <w:noBreakHyphen/>
      </w:r>
      <w:r w:rsidRPr="0086695A">
        <w:rPr>
          <w:rFonts w:cs="Times New Roman"/>
        </w:rPr>
        <w:t>70</w:t>
      </w:r>
    </w:p>
    <w:p w:rsidR="00A84CDB" w:rsidRDefault="00BB3E44" w:rsidP="00BB3E44">
      <w:r>
        <w:t>Document Number: 4821</w:t>
      </w:r>
    </w:p>
    <w:p w:rsidR="00BB3E44" w:rsidRDefault="008D4918" w:rsidP="00BB3E44">
      <w:r>
        <w:t>Proposed in State Register Volume and Issue: 42/9</w:t>
      </w:r>
    </w:p>
    <w:p w:rsidR="00841BAC" w:rsidRDefault="00841BAC" w:rsidP="00BB3E44">
      <w:r>
        <w:t>House Committee: Regulations and Administrative Procedures Committee</w:t>
      </w:r>
    </w:p>
    <w:p w:rsidR="00841BAC" w:rsidRDefault="00841BAC" w:rsidP="00BB3E44">
      <w:r>
        <w:t>Senate Committee: Labor, Commerce and Industry Committee</w:t>
      </w:r>
    </w:p>
    <w:p w:rsidR="00B01456" w:rsidRDefault="008D4918" w:rsidP="00BB3E44">
      <w:r>
        <w:t xml:space="preserve">Status: </w:t>
      </w:r>
      <w:r w:rsidR="00B01456">
        <w:t>Withdrawn</w:t>
      </w:r>
    </w:p>
    <w:p w:rsidR="008D4918" w:rsidRDefault="008D4918" w:rsidP="00BB3E44">
      <w:r>
        <w:t>Subject: Real Estate Commission</w:t>
      </w:r>
    </w:p>
    <w:p w:rsidR="008D4918" w:rsidRDefault="008D4918" w:rsidP="00BB3E44"/>
    <w:p w:rsidR="00BB3E44" w:rsidRDefault="00BB3E44" w:rsidP="00BB3E44">
      <w:r>
        <w:t>History: 4821</w:t>
      </w:r>
    </w:p>
    <w:p w:rsidR="00BB3E44" w:rsidRDefault="00BB3E44" w:rsidP="00BB3E44"/>
    <w:p w:rsidR="00BB3E44" w:rsidRDefault="00BB3E44" w:rsidP="00BB3E4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B3E44" w:rsidRDefault="008D4918" w:rsidP="00BB3E44">
      <w:pPr>
        <w:tabs>
          <w:tab w:val="left" w:pos="475"/>
          <w:tab w:val="left" w:pos="2304"/>
          <w:tab w:val="center" w:pos="6494"/>
          <w:tab w:val="left" w:pos="7373"/>
          <w:tab w:val="left" w:pos="8554"/>
        </w:tabs>
      </w:pPr>
      <w:r>
        <w:t>-</w:t>
      </w:r>
      <w:r>
        <w:tab/>
        <w:t>09/28/2018</w:t>
      </w:r>
      <w:r>
        <w:tab/>
        <w:t xml:space="preserve">Proposed </w:t>
      </w:r>
      <w:proofErr w:type="spellStart"/>
      <w:r>
        <w:t>Reg</w:t>
      </w:r>
      <w:proofErr w:type="spellEnd"/>
      <w:r>
        <w:t xml:space="preserve"> Published in SR</w:t>
      </w:r>
      <w:r>
        <w:tab/>
      </w:r>
    </w:p>
    <w:p w:rsidR="008D4918" w:rsidRDefault="00AC64DC" w:rsidP="00BB3E44">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AC64DC" w:rsidRDefault="00841BAC" w:rsidP="00BB3E44">
      <w:pPr>
        <w:tabs>
          <w:tab w:val="left" w:pos="475"/>
          <w:tab w:val="left" w:pos="2304"/>
          <w:tab w:val="center" w:pos="6494"/>
          <w:tab w:val="left" w:pos="7373"/>
          <w:tab w:val="left" w:pos="8554"/>
        </w:tabs>
      </w:pPr>
      <w:r>
        <w:t>H</w:t>
      </w:r>
      <w:r>
        <w:tab/>
        <w:t>01/08/2019</w:t>
      </w:r>
      <w:r>
        <w:tab/>
        <w:t>Referred to Committee</w:t>
      </w:r>
      <w:r>
        <w:tab/>
      </w:r>
    </w:p>
    <w:p w:rsidR="00841BAC" w:rsidRDefault="00841BAC" w:rsidP="00BB3E44">
      <w:pPr>
        <w:tabs>
          <w:tab w:val="left" w:pos="475"/>
          <w:tab w:val="left" w:pos="2304"/>
          <w:tab w:val="center" w:pos="6494"/>
          <w:tab w:val="left" w:pos="7373"/>
          <w:tab w:val="left" w:pos="8554"/>
        </w:tabs>
      </w:pPr>
      <w:r>
        <w:t>S</w:t>
      </w:r>
      <w:r>
        <w:tab/>
        <w:t>01/08/2019</w:t>
      </w:r>
      <w:r>
        <w:tab/>
        <w:t>Referred to Committee</w:t>
      </w:r>
      <w:r>
        <w:tab/>
      </w:r>
    </w:p>
    <w:p w:rsidR="00841BAC" w:rsidRDefault="00991A0B" w:rsidP="00BB3E44">
      <w:pPr>
        <w:tabs>
          <w:tab w:val="left" w:pos="475"/>
          <w:tab w:val="left" w:pos="2304"/>
          <w:tab w:val="center" w:pos="6494"/>
          <w:tab w:val="left" w:pos="7373"/>
          <w:tab w:val="left" w:pos="8554"/>
        </w:tabs>
      </w:pPr>
      <w:r>
        <w:t>S</w:t>
      </w:r>
      <w:r>
        <w:tab/>
        <w:t>01/29/2019</w:t>
      </w:r>
      <w:r>
        <w:tab/>
        <w:t>Resolution Introduced to Approve</w:t>
      </w:r>
      <w:r>
        <w:tab/>
        <w:t>458</w:t>
      </w:r>
    </w:p>
    <w:p w:rsidR="00991A0B" w:rsidRDefault="00375AEC" w:rsidP="00BB3E44">
      <w:pPr>
        <w:tabs>
          <w:tab w:val="left" w:pos="475"/>
          <w:tab w:val="left" w:pos="2304"/>
          <w:tab w:val="center" w:pos="6494"/>
          <w:tab w:val="left" w:pos="7373"/>
          <w:tab w:val="left" w:pos="8554"/>
        </w:tabs>
      </w:pPr>
      <w:r>
        <w:t>H</w:t>
      </w:r>
      <w:r>
        <w:tab/>
        <w:t>02/27/2019</w:t>
      </w:r>
      <w:r>
        <w:tab/>
        <w:t>Resolution Introduced to Approve</w:t>
      </w:r>
      <w:r>
        <w:tab/>
        <w:t>4116</w:t>
      </w:r>
    </w:p>
    <w:p w:rsidR="00375AEC" w:rsidRDefault="00B01456" w:rsidP="00BB3E44">
      <w:pPr>
        <w:tabs>
          <w:tab w:val="left" w:pos="475"/>
          <w:tab w:val="left" w:pos="2304"/>
          <w:tab w:val="center" w:pos="6494"/>
          <w:tab w:val="left" w:pos="7373"/>
          <w:tab w:val="left" w:pos="8554"/>
        </w:tabs>
      </w:pPr>
      <w:r>
        <w:t>-</w:t>
      </w:r>
      <w:r>
        <w:tab/>
        <w:t>02/27/2019</w:t>
      </w:r>
      <w:r>
        <w:tab/>
        <w:t>Agency Withdrawal</w:t>
      </w:r>
    </w:p>
    <w:p w:rsidR="00B01456" w:rsidRDefault="00B01456" w:rsidP="00BB3E44">
      <w:pPr>
        <w:tabs>
          <w:tab w:val="left" w:pos="475"/>
          <w:tab w:val="left" w:pos="2304"/>
          <w:tab w:val="center" w:pos="6494"/>
          <w:tab w:val="left" w:pos="7373"/>
          <w:tab w:val="left" w:pos="8554"/>
        </w:tabs>
      </w:pPr>
      <w:r>
        <w:tab/>
      </w:r>
      <w:r>
        <w:tab/>
        <w:t>120 Day Period Tolled</w:t>
      </w:r>
    </w:p>
    <w:p w:rsidR="00B01456" w:rsidRDefault="00B01456" w:rsidP="00BB3E44">
      <w:pPr>
        <w:tabs>
          <w:tab w:val="left" w:pos="475"/>
          <w:tab w:val="left" w:pos="2304"/>
          <w:tab w:val="center" w:pos="6494"/>
          <w:tab w:val="left" w:pos="7373"/>
          <w:tab w:val="left" w:pos="8554"/>
        </w:tabs>
      </w:pPr>
      <w:r>
        <w:t>-</w:t>
      </w:r>
      <w:r>
        <w:tab/>
        <w:t>02/27/2019</w:t>
      </w:r>
      <w:r>
        <w:tab/>
        <w:t>Permanently Withdrawn</w:t>
      </w:r>
    </w:p>
    <w:p w:rsidR="00B01456" w:rsidRPr="00B01456" w:rsidRDefault="00B01456" w:rsidP="00BB3E44">
      <w:pPr>
        <w:tabs>
          <w:tab w:val="left" w:pos="475"/>
          <w:tab w:val="left" w:pos="2304"/>
          <w:tab w:val="center" w:pos="6494"/>
          <w:tab w:val="left" w:pos="7373"/>
          <w:tab w:val="left" w:pos="8554"/>
        </w:tabs>
      </w:pPr>
    </w:p>
    <w:p w:rsidR="00070973" w:rsidRDefault="00BB3E44" w:rsidP="00B27E81">
      <w:pPr>
        <w:jc w:val="center"/>
      </w:pPr>
      <w:r>
        <w:br w:type="page"/>
      </w:r>
      <w:r w:rsidR="00070973">
        <w:lastRenderedPageBreak/>
        <w:t>Document No. 4821</w:t>
      </w:r>
    </w:p>
    <w:p w:rsidR="00070973" w:rsidRPr="000A380C" w:rsidRDefault="00070973" w:rsidP="00B27E81">
      <w:pPr>
        <w:jc w:val="center"/>
        <w:rPr>
          <w:b/>
        </w:rPr>
      </w:pPr>
      <w:r w:rsidRPr="000A380C">
        <w:rPr>
          <w:b/>
        </w:rPr>
        <w:t>DEPARTMENT OF LABOR, LICENSING AND REGULATION</w:t>
      </w:r>
    </w:p>
    <w:p w:rsidR="00070973" w:rsidRPr="00080D3B" w:rsidRDefault="00070973" w:rsidP="00B27E81">
      <w:pPr>
        <w:jc w:val="center"/>
        <w:rPr>
          <w:rFonts w:eastAsia="Times New Roman" w:cs="Times New Roman"/>
        </w:rPr>
      </w:pPr>
      <w:r w:rsidRPr="00080D3B">
        <w:rPr>
          <w:rFonts w:eastAsia="Times New Roman" w:cs="Times New Roman"/>
        </w:rPr>
        <w:t>CHAPTER 10</w:t>
      </w:r>
    </w:p>
    <w:p w:rsidR="00070973" w:rsidRPr="0086695A" w:rsidRDefault="00070973" w:rsidP="00B27E81">
      <w:pPr>
        <w:jc w:val="center"/>
        <w:rPr>
          <w:rFonts w:cs="Times New Roman"/>
        </w:rPr>
      </w:pPr>
      <w:r w:rsidRPr="0086695A">
        <w:rPr>
          <w:rFonts w:cs="Times New Roman"/>
        </w:rPr>
        <w:t>Statutory Authority:</w:t>
      </w:r>
      <w:r>
        <w:rPr>
          <w:rFonts w:cs="Times New Roman"/>
        </w:rPr>
        <w:t xml:space="preserve"> </w:t>
      </w:r>
      <w:r w:rsidRPr="0086695A">
        <w:rPr>
          <w:rFonts w:cs="Times New Roman"/>
        </w:rPr>
        <w:t>1976 Code Section</w:t>
      </w:r>
      <w:r w:rsidR="00F2770D">
        <w:rPr>
          <w:rFonts w:cs="Times New Roman"/>
        </w:rPr>
        <w:t>s</w:t>
      </w:r>
      <w:r w:rsidRPr="0086695A">
        <w:rPr>
          <w:rFonts w:cs="Times New Roman"/>
        </w:rPr>
        <w:t xml:space="preserve"> 40</w:t>
      </w:r>
      <w:r>
        <w:rPr>
          <w:rFonts w:cs="Times New Roman"/>
        </w:rPr>
        <w:noBreakHyphen/>
      </w:r>
      <w:r w:rsidRPr="0086695A">
        <w:rPr>
          <w:rFonts w:cs="Times New Roman"/>
        </w:rPr>
        <w:t>1</w:t>
      </w:r>
      <w:r>
        <w:rPr>
          <w:rFonts w:cs="Times New Roman"/>
        </w:rPr>
        <w:noBreakHyphen/>
      </w:r>
      <w:r w:rsidRPr="0086695A">
        <w:rPr>
          <w:rFonts w:cs="Times New Roman"/>
        </w:rPr>
        <w:t>50, 40</w:t>
      </w:r>
      <w:r>
        <w:rPr>
          <w:rFonts w:cs="Times New Roman"/>
        </w:rPr>
        <w:noBreakHyphen/>
      </w:r>
      <w:r w:rsidRPr="0086695A">
        <w:rPr>
          <w:rFonts w:cs="Times New Roman"/>
        </w:rPr>
        <w:t>1</w:t>
      </w:r>
      <w:r>
        <w:rPr>
          <w:rFonts w:cs="Times New Roman"/>
        </w:rPr>
        <w:noBreakHyphen/>
      </w:r>
      <w:r w:rsidRPr="0086695A">
        <w:rPr>
          <w:rFonts w:cs="Times New Roman"/>
        </w:rPr>
        <w:t>70, 40</w:t>
      </w:r>
      <w:r>
        <w:rPr>
          <w:rFonts w:cs="Times New Roman"/>
        </w:rPr>
        <w:noBreakHyphen/>
      </w:r>
      <w:r w:rsidRPr="0086695A">
        <w:rPr>
          <w:rFonts w:cs="Times New Roman"/>
        </w:rPr>
        <w:t>57</w:t>
      </w:r>
      <w:r>
        <w:rPr>
          <w:rFonts w:cs="Times New Roman"/>
        </w:rPr>
        <w:noBreakHyphen/>
      </w:r>
      <w:r w:rsidRPr="0086695A">
        <w:rPr>
          <w:rFonts w:cs="Times New Roman"/>
        </w:rPr>
        <w:t>60, and 40</w:t>
      </w:r>
      <w:r>
        <w:rPr>
          <w:rFonts w:cs="Times New Roman"/>
        </w:rPr>
        <w:noBreakHyphen/>
      </w:r>
      <w:r w:rsidRPr="0086695A">
        <w:rPr>
          <w:rFonts w:cs="Times New Roman"/>
        </w:rPr>
        <w:t>57</w:t>
      </w:r>
      <w:r>
        <w:rPr>
          <w:rFonts w:cs="Times New Roman"/>
        </w:rPr>
        <w:noBreakHyphen/>
      </w:r>
      <w:r w:rsidRPr="0086695A">
        <w:rPr>
          <w:rFonts w:cs="Times New Roman"/>
        </w:rPr>
        <w:t>70</w:t>
      </w:r>
    </w:p>
    <w:p w:rsidR="00070973" w:rsidRDefault="00070973" w:rsidP="00B27E81"/>
    <w:p w:rsidR="00070973" w:rsidRPr="00E65E96" w:rsidRDefault="00070973" w:rsidP="00B27E81">
      <w:pPr>
        <w:rPr>
          <w:rFonts w:eastAsia="Calibri" w:cs="Times New Roman"/>
        </w:rPr>
      </w:pPr>
      <w:r w:rsidRPr="00E65E96">
        <w:rPr>
          <w:rFonts w:eastAsia="Calibri" w:cs="Times New Roman"/>
        </w:rPr>
        <w:t>10</w:t>
      </w:r>
      <w:r>
        <w:rPr>
          <w:rFonts w:eastAsia="Calibri" w:cs="Times New Roman"/>
        </w:rPr>
        <w:noBreakHyphen/>
      </w:r>
      <w:r w:rsidRPr="00E65E96">
        <w:rPr>
          <w:rFonts w:eastAsia="Calibri" w:cs="Times New Roman"/>
        </w:rPr>
        <w:t>37</w:t>
      </w:r>
      <w:r>
        <w:rPr>
          <w:rFonts w:eastAsia="Calibri" w:cs="Times New Roman"/>
        </w:rPr>
        <w:t>.</w:t>
      </w:r>
      <w:r w:rsidRPr="00E65E96">
        <w:rPr>
          <w:rFonts w:eastAsia="Calibri" w:cs="Times New Roman"/>
        </w:rPr>
        <w:t xml:space="preserve"> Real Estate Commission.</w:t>
      </w:r>
    </w:p>
    <w:p w:rsidR="00070973" w:rsidRDefault="00070973" w:rsidP="00B27E81"/>
    <w:p w:rsidR="00070973" w:rsidRPr="00401C51" w:rsidRDefault="00070973" w:rsidP="00B27E81">
      <w:pPr>
        <w:rPr>
          <w:b/>
        </w:rPr>
      </w:pPr>
      <w:r>
        <w:rPr>
          <w:b/>
        </w:rPr>
        <w:t>Synopsis</w:t>
      </w:r>
      <w:r w:rsidRPr="00401C51">
        <w:rPr>
          <w:b/>
        </w:rPr>
        <w:t>:</w:t>
      </w:r>
    </w:p>
    <w:p w:rsidR="00070973" w:rsidRDefault="00070973" w:rsidP="00B27E81"/>
    <w:p w:rsidR="00070973" w:rsidRDefault="00070973" w:rsidP="00BA1F57">
      <w:r>
        <w:tab/>
        <w:t>The South Carolina Department of Labor, Licensing and Regulation, on behalf of the Real Estate Commission, proposes to amend its regulation containing the fee schedule to reduce the late renewal fee from $25 to $15.</w:t>
      </w:r>
    </w:p>
    <w:p w:rsidR="00070973" w:rsidRDefault="00070973" w:rsidP="00B27E81"/>
    <w:p w:rsidR="00070973" w:rsidRDefault="00070973" w:rsidP="00B27E81">
      <w:r>
        <w:tab/>
      </w:r>
      <w:r w:rsidRPr="003973EA">
        <w:t xml:space="preserve">A Notice of Drafting was published in the </w:t>
      </w:r>
      <w:r w:rsidRPr="00951461">
        <w:rPr>
          <w:i/>
        </w:rPr>
        <w:t>State Register</w:t>
      </w:r>
      <w:r w:rsidRPr="003973EA">
        <w:t xml:space="preserve"> on </w:t>
      </w:r>
      <w:r>
        <w:t>July 27, 2018.</w:t>
      </w:r>
    </w:p>
    <w:p w:rsidR="00070973" w:rsidRDefault="00070973" w:rsidP="00B27E81"/>
    <w:p w:rsidR="00070973" w:rsidRDefault="00070973" w:rsidP="00B27E81">
      <w:r>
        <w:rPr>
          <w:b/>
        </w:rPr>
        <w:t>Instructions:</w:t>
      </w:r>
    </w:p>
    <w:p w:rsidR="00070973" w:rsidRDefault="00070973" w:rsidP="00B27E81"/>
    <w:p w:rsidR="00070973" w:rsidRPr="00BA1F57" w:rsidRDefault="00070973" w:rsidP="00B27E81">
      <w:r>
        <w:tab/>
        <w:t>Replace regulation as shown below. All other items and sections remain unchanged.</w:t>
      </w:r>
    </w:p>
    <w:p w:rsidR="00070973" w:rsidRDefault="00070973" w:rsidP="00B27E81">
      <w:pPr>
        <w:rPr>
          <w:b/>
        </w:rPr>
      </w:pPr>
    </w:p>
    <w:p w:rsidR="00070973" w:rsidRDefault="00070973" w:rsidP="00B27E81">
      <w:pPr>
        <w:rPr>
          <w:b/>
        </w:rPr>
      </w:pPr>
    </w:p>
    <w:p w:rsidR="00070973" w:rsidRDefault="00070973" w:rsidP="00B27E81">
      <w:pPr>
        <w:rPr>
          <w:rFonts w:cs="Times New Roman"/>
          <w:strike/>
        </w:rPr>
      </w:pPr>
      <w:r w:rsidRPr="00070973">
        <w:rPr>
          <w:rFonts w:cs="Times New Roman"/>
          <w:strike/>
        </w:rPr>
        <w:t>Indicates Matter Stricken</w:t>
      </w:r>
    </w:p>
    <w:p w:rsidR="00070973" w:rsidRDefault="00070973" w:rsidP="00B27E81">
      <w:pPr>
        <w:rPr>
          <w:rFonts w:cs="Times New Roman"/>
          <w:u w:val="single"/>
        </w:rPr>
      </w:pPr>
      <w:r w:rsidRPr="00070973">
        <w:rPr>
          <w:rFonts w:cs="Times New Roman"/>
          <w:u w:val="single"/>
        </w:rPr>
        <w:t>Indicates New Matter</w:t>
      </w:r>
    </w:p>
    <w:p w:rsidR="00070973" w:rsidRPr="00070973" w:rsidRDefault="00070973" w:rsidP="00B27E81">
      <w:pPr>
        <w:rPr>
          <w:rFonts w:cs="Times New Roman"/>
          <w:u w:val="single"/>
        </w:rPr>
      </w:pPr>
    </w:p>
    <w:p w:rsidR="00070973" w:rsidRDefault="00070973" w:rsidP="00B27E81">
      <w:pPr>
        <w:rPr>
          <w:b/>
        </w:rPr>
      </w:pPr>
    </w:p>
    <w:p w:rsidR="00070973" w:rsidRDefault="00070973" w:rsidP="00B27E81">
      <w:pPr>
        <w:rPr>
          <w:b/>
        </w:rPr>
      </w:pPr>
      <w:r w:rsidRPr="00044CFD">
        <w:rPr>
          <w:b/>
        </w:rPr>
        <w:t>Text:</w:t>
      </w:r>
    </w:p>
    <w:p w:rsidR="00070973" w:rsidRDefault="00070973" w:rsidP="00B27E81">
      <w:pPr>
        <w:rPr>
          <w:rFonts w:eastAsia="Calibri" w:cs="Times New Roman"/>
        </w:rPr>
      </w:pPr>
    </w:p>
    <w:p w:rsidR="00070973" w:rsidRDefault="00070973" w:rsidP="00B27E81">
      <w:pPr>
        <w:rPr>
          <w:rFonts w:eastAsia="Calibri" w:cs="Times New Roman"/>
        </w:rPr>
      </w:pPr>
      <w:r w:rsidRPr="0086695A">
        <w:rPr>
          <w:rFonts w:eastAsia="Calibri" w:cs="Times New Roman"/>
        </w:rPr>
        <w:t>10</w:t>
      </w:r>
      <w:r>
        <w:rPr>
          <w:rFonts w:eastAsia="Calibri" w:cs="Times New Roman"/>
        </w:rPr>
        <w:noBreakHyphen/>
      </w:r>
      <w:r w:rsidRPr="0086695A">
        <w:rPr>
          <w:rFonts w:eastAsia="Calibri" w:cs="Times New Roman"/>
        </w:rPr>
        <w:t>37</w:t>
      </w:r>
      <w:r>
        <w:rPr>
          <w:rFonts w:eastAsia="Calibri" w:cs="Times New Roman"/>
        </w:rPr>
        <w:t xml:space="preserve">. </w:t>
      </w:r>
      <w:r w:rsidRPr="0086695A">
        <w:rPr>
          <w:rFonts w:eastAsia="Calibri" w:cs="Times New Roman"/>
        </w:rPr>
        <w:t>Real Estate Commission.</w:t>
      </w:r>
    </w:p>
    <w:p w:rsidR="00070973" w:rsidRPr="0086695A" w:rsidRDefault="00070973" w:rsidP="00B27E81">
      <w:pPr>
        <w:rPr>
          <w:rFonts w:eastAsia="Calibri" w:cs="Times New Roman"/>
        </w:rPr>
      </w:pPr>
    </w:p>
    <w:p w:rsidR="00070973" w:rsidRDefault="00070973" w:rsidP="00B27E81">
      <w:r w:rsidRPr="0086695A">
        <w:tab/>
        <w:t>The Board shall charge the following fees:</w:t>
      </w:r>
    </w:p>
    <w:p w:rsidR="00070973" w:rsidRPr="0086695A" w:rsidRDefault="00070973" w:rsidP="00B27E81"/>
    <w:p w:rsidR="00070973" w:rsidRPr="0086695A" w:rsidRDefault="00070973" w:rsidP="00B27E81">
      <w:r>
        <w:tab/>
      </w:r>
      <w:r w:rsidRPr="0086695A">
        <w:t>A. New License:</w:t>
      </w:r>
    </w:p>
    <w:p w:rsidR="00070973" w:rsidRPr="0086695A" w:rsidRDefault="00070973" w:rsidP="00B27E81">
      <w:r>
        <w:tab/>
      </w:r>
      <w:r>
        <w:tab/>
      </w:r>
      <w:r w:rsidRPr="0086695A">
        <w:t>1</w:t>
      </w:r>
      <w:r>
        <w:t xml:space="preserve">. </w:t>
      </w:r>
      <w:r w:rsidRPr="0086695A">
        <w:t>Broker</w:t>
      </w:r>
      <w:r>
        <w:noBreakHyphen/>
      </w:r>
      <w:r w:rsidRPr="0086695A">
        <w:t>in</w:t>
      </w:r>
      <w:r>
        <w:noBreakHyphen/>
      </w:r>
      <w:r w:rsidRPr="0086695A">
        <w:t>Charge/Property Manager</w:t>
      </w:r>
      <w:r>
        <w:noBreakHyphen/>
      </w:r>
      <w:r w:rsidRPr="0086695A">
        <w:t>in</w:t>
      </w:r>
      <w:r>
        <w:noBreakHyphen/>
      </w:r>
      <w:r w:rsidRPr="0086695A">
        <w:t>Charge (biennial)</w:t>
      </w:r>
      <w:r>
        <w:tab/>
      </w:r>
      <w:r>
        <w:tab/>
      </w:r>
      <w:r w:rsidRPr="0086695A">
        <w:tab/>
        <w:t>$250</w:t>
      </w:r>
    </w:p>
    <w:p w:rsidR="00070973" w:rsidRPr="0086695A" w:rsidRDefault="00070973" w:rsidP="00B27E81">
      <w:r>
        <w:tab/>
      </w:r>
      <w:r>
        <w:tab/>
      </w:r>
      <w:r w:rsidRPr="0086695A">
        <w:t>2</w:t>
      </w:r>
      <w:r>
        <w:t xml:space="preserve">. </w:t>
      </w:r>
      <w:r w:rsidRPr="0086695A">
        <w:t>Broker/Property Manager (biennial)</w:t>
      </w:r>
      <w:r w:rsidRPr="0086695A">
        <w:tab/>
      </w:r>
      <w:r>
        <w:tab/>
      </w:r>
      <w:r>
        <w:tab/>
      </w:r>
      <w:r>
        <w:tab/>
      </w:r>
      <w:r>
        <w:tab/>
      </w:r>
      <w:r>
        <w:tab/>
      </w:r>
      <w:r>
        <w:tab/>
      </w:r>
      <w:r>
        <w:tab/>
      </w:r>
      <w:r>
        <w:tab/>
      </w:r>
      <w:r>
        <w:tab/>
      </w:r>
      <w:r>
        <w:tab/>
      </w:r>
      <w:r>
        <w:tab/>
      </w:r>
      <w:r w:rsidRPr="0086695A">
        <w:t>$125</w:t>
      </w:r>
    </w:p>
    <w:p w:rsidR="00070973" w:rsidRPr="0086695A" w:rsidRDefault="00070973" w:rsidP="00B27E81">
      <w:r>
        <w:tab/>
      </w:r>
      <w:r>
        <w:tab/>
      </w:r>
      <w:r w:rsidRPr="0086695A">
        <w:t>3</w:t>
      </w:r>
      <w:r>
        <w:t xml:space="preserve">. </w:t>
      </w:r>
      <w:r w:rsidRPr="0086695A">
        <w:t>Salesperson (Provisional), (annual)</w:t>
      </w:r>
      <w:r w:rsidRPr="0086695A">
        <w:tab/>
      </w:r>
      <w:r>
        <w:tab/>
      </w:r>
      <w:r>
        <w:tab/>
      </w:r>
      <w:r>
        <w:tab/>
      </w:r>
      <w:r>
        <w:tab/>
      </w:r>
      <w:r>
        <w:tab/>
      </w:r>
      <w:r>
        <w:tab/>
      </w:r>
      <w:r>
        <w:tab/>
      </w:r>
      <w:r>
        <w:tab/>
      </w:r>
      <w:r>
        <w:tab/>
      </w:r>
      <w:r>
        <w:tab/>
      </w:r>
      <w:r>
        <w:tab/>
      </w:r>
      <w:r w:rsidRPr="0086695A">
        <w:t>$25</w:t>
      </w:r>
    </w:p>
    <w:p w:rsidR="00070973" w:rsidRPr="0086695A" w:rsidRDefault="00070973" w:rsidP="00B27E81">
      <w:r>
        <w:tab/>
      </w:r>
      <w:r>
        <w:tab/>
      </w:r>
      <w:r w:rsidRPr="0086695A">
        <w:t>4</w:t>
      </w:r>
      <w:r>
        <w:t xml:space="preserve">. </w:t>
      </w:r>
      <w:r w:rsidRPr="0086695A">
        <w:t>Credit report for applicant by reciprocity</w:t>
      </w:r>
      <w:r w:rsidRPr="0086695A">
        <w:tab/>
      </w:r>
      <w:r>
        <w:tab/>
      </w:r>
      <w:r>
        <w:tab/>
      </w:r>
      <w:r>
        <w:tab/>
      </w:r>
      <w:r>
        <w:tab/>
      </w:r>
      <w:r>
        <w:tab/>
      </w:r>
      <w:r>
        <w:tab/>
      </w:r>
      <w:r>
        <w:tab/>
      </w:r>
      <w:r>
        <w:tab/>
      </w:r>
      <w:r>
        <w:tab/>
      </w:r>
      <w:r w:rsidRPr="0086695A">
        <w:t>$10</w:t>
      </w:r>
    </w:p>
    <w:p w:rsidR="00070973" w:rsidRPr="0086695A" w:rsidRDefault="00070973" w:rsidP="00B27E81">
      <w:r>
        <w:tab/>
      </w:r>
      <w:r>
        <w:tab/>
      </w:r>
      <w:r w:rsidRPr="0086695A">
        <w:t>5</w:t>
      </w:r>
      <w:r>
        <w:t xml:space="preserve">. </w:t>
      </w:r>
      <w:r w:rsidRPr="0086695A">
        <w:t>Salesperson applicant from non</w:t>
      </w:r>
      <w:r>
        <w:noBreakHyphen/>
      </w:r>
      <w:r w:rsidRPr="0086695A">
        <w:t>reciprocity states</w:t>
      </w:r>
      <w:r w:rsidRPr="0086695A">
        <w:tab/>
      </w:r>
      <w:r>
        <w:tab/>
      </w:r>
      <w:r>
        <w:tab/>
      </w:r>
      <w:r>
        <w:tab/>
      </w:r>
      <w:r>
        <w:tab/>
      </w:r>
      <w:r>
        <w:tab/>
      </w:r>
      <w:r w:rsidRPr="0086695A">
        <w:t>$50 (biennial)</w:t>
      </w:r>
    </w:p>
    <w:p w:rsidR="00070973" w:rsidRPr="0086695A" w:rsidRDefault="00070973" w:rsidP="00B27E81"/>
    <w:p w:rsidR="00070973" w:rsidRPr="0034347D" w:rsidRDefault="00070973" w:rsidP="00B27E81">
      <w:r w:rsidRPr="0086695A">
        <w:tab/>
      </w:r>
      <w:r w:rsidRPr="0034347D">
        <w:t>B. Renewal:</w:t>
      </w:r>
    </w:p>
    <w:p w:rsidR="00070973" w:rsidRPr="0034347D" w:rsidRDefault="00070973" w:rsidP="00B27E81"/>
    <w:p w:rsidR="00070973" w:rsidRPr="0034347D" w:rsidRDefault="00070973" w:rsidP="00B27E81">
      <w:r w:rsidRPr="0034347D">
        <w:tab/>
      </w:r>
      <w:r w:rsidRPr="0034347D">
        <w:tab/>
        <w:t>1. Broker</w:t>
      </w:r>
      <w:r>
        <w:noBreakHyphen/>
      </w:r>
      <w:r w:rsidRPr="0034347D">
        <w:t>in</w:t>
      </w:r>
      <w:r>
        <w:noBreakHyphen/>
      </w:r>
      <w:r w:rsidRPr="0034347D">
        <w:t>Charge/Property Manager</w:t>
      </w:r>
      <w:r>
        <w:noBreakHyphen/>
      </w:r>
      <w:r w:rsidRPr="0034347D">
        <w:t>in</w:t>
      </w:r>
      <w:r>
        <w:noBreakHyphen/>
      </w:r>
      <w:r w:rsidRPr="0034347D">
        <w:t>Charge (biennial)</w:t>
      </w:r>
      <w:r>
        <w:tab/>
      </w:r>
      <w:r>
        <w:tab/>
      </w:r>
      <w:r w:rsidRPr="0034347D">
        <w:tab/>
        <w:t>$75</w:t>
      </w:r>
    </w:p>
    <w:p w:rsidR="00070973" w:rsidRPr="0034347D" w:rsidRDefault="00070973" w:rsidP="00B27E81">
      <w:r w:rsidRPr="0034347D">
        <w:tab/>
      </w:r>
      <w:r w:rsidRPr="0034347D">
        <w:tab/>
        <w:t xml:space="preserve">2. Broker/Inactive Broker/Property Manager/Inactive </w:t>
      </w:r>
    </w:p>
    <w:p w:rsidR="00070973" w:rsidRPr="0034347D" w:rsidRDefault="00070973" w:rsidP="00B27E81">
      <w:r w:rsidRPr="0034347D">
        <w:tab/>
      </w:r>
      <w:r w:rsidRPr="0034347D">
        <w:tab/>
      </w:r>
      <w:r w:rsidRPr="0034347D">
        <w:tab/>
      </w:r>
      <w:r>
        <w:t xml:space="preserve"> </w:t>
      </w:r>
      <w:r w:rsidRPr="0034347D">
        <w:t>Property Manager (biennial)</w:t>
      </w:r>
      <w:r w:rsidRPr="0034347D">
        <w:tab/>
      </w:r>
      <w:r w:rsidRPr="0034347D">
        <w:tab/>
      </w:r>
      <w:r w:rsidRPr="0034347D">
        <w:tab/>
      </w:r>
      <w:r w:rsidRPr="0034347D">
        <w:tab/>
      </w:r>
      <w:r w:rsidRPr="0034347D">
        <w:tab/>
      </w:r>
      <w:r w:rsidRPr="0034347D">
        <w:tab/>
      </w:r>
      <w:r w:rsidRPr="0034347D">
        <w:tab/>
      </w:r>
      <w:r w:rsidRPr="0034347D">
        <w:tab/>
      </w:r>
      <w:r w:rsidRPr="0034347D">
        <w:tab/>
      </w:r>
      <w:r w:rsidRPr="0034347D">
        <w:tab/>
      </w:r>
      <w:r w:rsidRPr="0034347D">
        <w:tab/>
      </w:r>
      <w:r w:rsidRPr="0034347D">
        <w:tab/>
      </w:r>
      <w:r w:rsidRPr="0034347D">
        <w:tab/>
      </w:r>
      <w:r>
        <w:tab/>
      </w:r>
      <w:r>
        <w:tab/>
      </w:r>
      <w:r w:rsidRPr="0034347D">
        <w:t>$55</w:t>
      </w:r>
    </w:p>
    <w:p w:rsidR="00070973" w:rsidRPr="0034347D" w:rsidRDefault="00070973" w:rsidP="00B27E81">
      <w:r w:rsidRPr="0034347D">
        <w:tab/>
      </w:r>
      <w:r w:rsidRPr="0034347D">
        <w:tab/>
        <w:t>3. Salesperson/Inactive Salesperson (biennial)</w:t>
      </w:r>
      <w:r w:rsidRPr="0034347D">
        <w:tab/>
      </w:r>
      <w:r w:rsidRPr="0034347D">
        <w:tab/>
      </w:r>
      <w:r w:rsidRPr="0034347D">
        <w:tab/>
      </w:r>
      <w:r w:rsidRPr="0034347D">
        <w:tab/>
      </w:r>
      <w:r w:rsidRPr="0034347D">
        <w:tab/>
      </w:r>
      <w:r w:rsidRPr="0034347D">
        <w:tab/>
      </w:r>
      <w:r w:rsidRPr="0034347D">
        <w:tab/>
      </w:r>
      <w:r>
        <w:tab/>
      </w:r>
      <w:r>
        <w:tab/>
      </w:r>
      <w:r w:rsidRPr="0034347D">
        <w:t>$45</w:t>
      </w:r>
    </w:p>
    <w:p w:rsidR="00070973" w:rsidRDefault="00070973" w:rsidP="00B27E81">
      <w:r w:rsidRPr="0034347D">
        <w:tab/>
      </w:r>
      <w:r w:rsidRPr="0034347D">
        <w:tab/>
        <w:t>4. The late renewal fee is $</w:t>
      </w:r>
      <w:r w:rsidRPr="0034347D">
        <w:rPr>
          <w:strike/>
        </w:rPr>
        <w:t>25</w:t>
      </w:r>
      <w:r w:rsidRPr="00B90D04">
        <w:rPr>
          <w:u w:val="single"/>
        </w:rPr>
        <w:t>15</w:t>
      </w:r>
      <w:r>
        <w:t xml:space="preserve"> </w:t>
      </w:r>
      <w:r w:rsidRPr="0034347D">
        <w:t>per month, beginning July</w:t>
      </w:r>
    </w:p>
    <w:p w:rsidR="00070973" w:rsidRDefault="00070973" w:rsidP="00B27E81">
      <w:r>
        <w:tab/>
      </w:r>
      <w:r>
        <w:tab/>
      </w:r>
      <w:r>
        <w:tab/>
      </w:r>
      <w:r w:rsidRPr="0034347D">
        <w:t>1</w:t>
      </w:r>
      <w:r w:rsidRPr="0034347D">
        <w:rPr>
          <w:vertAlign w:val="superscript"/>
        </w:rPr>
        <w:t>st</w:t>
      </w:r>
      <w:r>
        <w:rPr>
          <w:vertAlign w:val="superscript"/>
        </w:rPr>
        <w:t xml:space="preserve"> </w:t>
      </w:r>
      <w:r w:rsidRPr="0034347D">
        <w:t xml:space="preserve">through December 31st. After December 31st, the </w:t>
      </w:r>
    </w:p>
    <w:p w:rsidR="00070973" w:rsidRPr="0034347D" w:rsidRDefault="00070973" w:rsidP="00B27E81">
      <w:r>
        <w:tab/>
      </w:r>
      <w:r>
        <w:tab/>
      </w:r>
      <w:r>
        <w:tab/>
        <w:t xml:space="preserve"> </w:t>
      </w:r>
      <w:r w:rsidRPr="0034347D">
        <w:t xml:space="preserve">licensee must reapply. </w:t>
      </w:r>
    </w:p>
    <w:p w:rsidR="00070973" w:rsidRPr="0034347D" w:rsidRDefault="00070973" w:rsidP="00B27E81">
      <w:r w:rsidRPr="0034347D">
        <w:tab/>
      </w:r>
      <w:r w:rsidRPr="0034347D">
        <w:tab/>
        <w:t>5. Timeshare Salesperson:</w:t>
      </w:r>
      <w:r w:rsidRPr="0034347D">
        <w:tab/>
      </w:r>
      <w:r w:rsidRPr="0034347D">
        <w:tab/>
      </w:r>
      <w:r w:rsidRPr="0034347D">
        <w:tab/>
      </w:r>
      <w:r w:rsidRPr="0034347D">
        <w:tab/>
      </w:r>
      <w:r w:rsidRPr="0034347D">
        <w:tab/>
      </w:r>
      <w:r w:rsidRPr="0034347D">
        <w:tab/>
      </w:r>
      <w:r w:rsidRPr="0034347D">
        <w:tab/>
      </w:r>
      <w:r w:rsidRPr="0034347D">
        <w:tab/>
      </w:r>
      <w:r w:rsidRPr="0034347D">
        <w:tab/>
      </w:r>
      <w:r w:rsidRPr="0034347D">
        <w:tab/>
      </w:r>
      <w:r w:rsidRPr="0034347D">
        <w:tab/>
      </w:r>
      <w:r w:rsidRPr="0034347D">
        <w:tab/>
      </w:r>
      <w:r w:rsidRPr="0034347D">
        <w:tab/>
      </w:r>
      <w:r w:rsidRPr="0034347D">
        <w:tab/>
      </w:r>
      <w:r>
        <w:tab/>
      </w:r>
      <w:r>
        <w:tab/>
      </w:r>
      <w:r>
        <w:tab/>
      </w:r>
      <w:r w:rsidRPr="0034347D">
        <w:t>$50</w:t>
      </w:r>
    </w:p>
    <w:p w:rsidR="00070973" w:rsidRPr="0086695A" w:rsidRDefault="00070973" w:rsidP="00B27E81"/>
    <w:p w:rsidR="00070973" w:rsidRPr="0086695A" w:rsidRDefault="00070973" w:rsidP="00B27E81">
      <w:r w:rsidRPr="0086695A">
        <w:tab/>
        <w:t>C. Licensing Transactions:</w:t>
      </w:r>
    </w:p>
    <w:p w:rsidR="00070973" w:rsidRPr="0086695A" w:rsidRDefault="00070973" w:rsidP="00B27E81"/>
    <w:p w:rsidR="00070973" w:rsidRPr="0086695A" w:rsidRDefault="00070973" w:rsidP="00B27E81">
      <w:r>
        <w:tab/>
      </w:r>
      <w:r>
        <w:tab/>
      </w:r>
      <w:r w:rsidRPr="0086695A">
        <w:t>1</w:t>
      </w:r>
      <w:r>
        <w:t xml:space="preserve">. </w:t>
      </w:r>
      <w:r w:rsidRPr="0086695A">
        <w:t>Upgrade of Salesman Provisional License</w:t>
      </w:r>
      <w:r w:rsidRPr="0086695A">
        <w:tab/>
      </w:r>
      <w:r>
        <w:tab/>
      </w:r>
      <w:r>
        <w:tab/>
      </w:r>
      <w:r>
        <w:tab/>
      </w:r>
      <w:r>
        <w:tab/>
      </w:r>
      <w:r>
        <w:tab/>
      </w:r>
      <w:r>
        <w:tab/>
      </w:r>
      <w:r>
        <w:tab/>
      </w:r>
      <w:r>
        <w:tab/>
      </w:r>
      <w:r w:rsidRPr="0086695A">
        <w:t>$25</w:t>
      </w:r>
    </w:p>
    <w:p w:rsidR="00070973" w:rsidRPr="0086695A" w:rsidRDefault="00070973" w:rsidP="00B27E81">
      <w:r>
        <w:lastRenderedPageBreak/>
        <w:tab/>
      </w:r>
      <w:r>
        <w:tab/>
      </w:r>
      <w:r w:rsidRPr="0086695A">
        <w:t>2</w:t>
      </w:r>
      <w:r>
        <w:t xml:space="preserve">. </w:t>
      </w:r>
      <w:r w:rsidRPr="0086695A">
        <w:t>License Transfer</w:t>
      </w:r>
      <w:r w:rsidRPr="0086695A">
        <w:tab/>
      </w:r>
      <w:r>
        <w:tab/>
      </w:r>
      <w:r>
        <w:tab/>
      </w:r>
      <w:r>
        <w:tab/>
      </w:r>
      <w:r>
        <w:tab/>
      </w:r>
      <w:r>
        <w:tab/>
      </w:r>
      <w:r>
        <w:tab/>
      </w:r>
      <w:r>
        <w:tab/>
      </w:r>
      <w:r>
        <w:tab/>
      </w:r>
      <w:r>
        <w:tab/>
      </w:r>
      <w:r>
        <w:tab/>
      </w:r>
      <w:r>
        <w:tab/>
      </w:r>
      <w:r>
        <w:tab/>
      </w:r>
      <w:r>
        <w:tab/>
      </w:r>
      <w:r>
        <w:tab/>
      </w:r>
      <w:r>
        <w:tab/>
      </w:r>
      <w:r>
        <w:tab/>
      </w:r>
      <w:r>
        <w:tab/>
      </w:r>
      <w:r>
        <w:tab/>
      </w:r>
      <w:r>
        <w:tab/>
      </w:r>
      <w:r w:rsidRPr="0086695A">
        <w:t>$0</w:t>
      </w:r>
    </w:p>
    <w:p w:rsidR="00070973" w:rsidRPr="0086695A" w:rsidRDefault="00070973" w:rsidP="00B27E81">
      <w:r>
        <w:tab/>
      </w:r>
      <w:r>
        <w:tab/>
      </w:r>
      <w:r w:rsidRPr="0086695A">
        <w:t>3</w:t>
      </w:r>
      <w:r>
        <w:t xml:space="preserve">. </w:t>
      </w:r>
      <w:r w:rsidRPr="0086695A">
        <w:t>Duplicate License</w:t>
      </w:r>
      <w:r w:rsidRPr="0086695A">
        <w:tab/>
      </w:r>
      <w:r>
        <w:tab/>
      </w:r>
      <w:r>
        <w:tab/>
      </w:r>
      <w:r>
        <w:tab/>
      </w:r>
      <w:r>
        <w:tab/>
      </w:r>
      <w:r>
        <w:tab/>
      </w:r>
      <w:r>
        <w:tab/>
      </w:r>
      <w:r>
        <w:tab/>
      </w:r>
      <w:r>
        <w:tab/>
      </w:r>
      <w:r>
        <w:tab/>
      </w:r>
      <w:r>
        <w:tab/>
      </w:r>
      <w:r>
        <w:tab/>
      </w:r>
      <w:r>
        <w:tab/>
      </w:r>
      <w:r>
        <w:tab/>
      </w:r>
      <w:r>
        <w:tab/>
      </w:r>
      <w:r>
        <w:tab/>
      </w:r>
      <w:r>
        <w:tab/>
      </w:r>
      <w:r>
        <w:tab/>
      </w:r>
      <w:r>
        <w:tab/>
      </w:r>
      <w:r w:rsidRPr="0086695A">
        <w:t>$10</w:t>
      </w:r>
    </w:p>
    <w:p w:rsidR="00070973" w:rsidRPr="0086695A" w:rsidRDefault="00070973" w:rsidP="00B27E81">
      <w:r>
        <w:tab/>
      </w:r>
      <w:r>
        <w:tab/>
      </w:r>
      <w:r w:rsidRPr="0086695A">
        <w:t>4</w:t>
      </w:r>
      <w:r>
        <w:t xml:space="preserve">. </w:t>
      </w:r>
      <w:r w:rsidRPr="0086695A">
        <w:t>Certification of Licensure</w:t>
      </w:r>
      <w:r w:rsidRPr="0086695A">
        <w:tab/>
      </w:r>
      <w:r>
        <w:tab/>
      </w:r>
      <w:r>
        <w:tab/>
      </w:r>
      <w:r>
        <w:tab/>
      </w:r>
      <w:r>
        <w:tab/>
      </w:r>
      <w:r>
        <w:tab/>
      </w:r>
      <w:r>
        <w:tab/>
      </w:r>
      <w:r>
        <w:tab/>
      </w:r>
      <w:r>
        <w:tab/>
      </w:r>
      <w:r>
        <w:tab/>
      </w:r>
      <w:r>
        <w:tab/>
      </w:r>
      <w:r>
        <w:tab/>
      </w:r>
      <w:r>
        <w:tab/>
      </w:r>
      <w:r>
        <w:tab/>
      </w:r>
      <w:r>
        <w:tab/>
      </w:r>
      <w:r>
        <w:tab/>
      </w:r>
      <w:r w:rsidRPr="0086695A">
        <w:t>$5</w:t>
      </w:r>
    </w:p>
    <w:p w:rsidR="00070973" w:rsidRPr="0086695A" w:rsidRDefault="00070973" w:rsidP="00B27E81">
      <w:r>
        <w:tab/>
      </w:r>
      <w:r>
        <w:tab/>
      </w:r>
      <w:r w:rsidRPr="0086695A">
        <w:t>5</w:t>
      </w:r>
      <w:r>
        <w:t xml:space="preserve">. </w:t>
      </w:r>
      <w:r w:rsidRPr="0086695A">
        <w:t>Personal Name Change</w:t>
      </w:r>
      <w:r w:rsidRPr="0086695A">
        <w:tab/>
      </w:r>
      <w:r>
        <w:tab/>
      </w:r>
      <w:r>
        <w:tab/>
      </w:r>
      <w:r>
        <w:tab/>
      </w:r>
      <w:r>
        <w:tab/>
      </w:r>
      <w:r>
        <w:tab/>
      </w:r>
      <w:r>
        <w:tab/>
      </w:r>
      <w:r>
        <w:tab/>
      </w:r>
      <w:r>
        <w:tab/>
      </w:r>
      <w:r>
        <w:tab/>
      </w:r>
      <w:r>
        <w:tab/>
      </w:r>
      <w:r>
        <w:tab/>
      </w:r>
      <w:r>
        <w:tab/>
      </w:r>
      <w:r>
        <w:tab/>
      </w:r>
      <w:r>
        <w:tab/>
      </w:r>
      <w:r>
        <w:tab/>
      </w:r>
      <w:r>
        <w:tab/>
      </w:r>
      <w:r w:rsidRPr="0086695A">
        <w:t>$10</w:t>
      </w:r>
    </w:p>
    <w:p w:rsidR="00070973" w:rsidRPr="0086695A" w:rsidRDefault="00070973" w:rsidP="00B27E81">
      <w:r>
        <w:tab/>
      </w:r>
      <w:r>
        <w:tab/>
      </w:r>
      <w:r w:rsidRPr="0086695A">
        <w:t>6</w:t>
      </w:r>
      <w:r>
        <w:t xml:space="preserve">. </w:t>
      </w:r>
      <w:r w:rsidRPr="0086695A">
        <w:t>Change of License Status</w:t>
      </w:r>
      <w:r w:rsidRPr="0086695A">
        <w:tab/>
      </w:r>
    </w:p>
    <w:p w:rsidR="00070973" w:rsidRPr="0086695A" w:rsidRDefault="00070973" w:rsidP="00B27E81">
      <w:r w:rsidRPr="0086695A">
        <w:tab/>
      </w:r>
      <w:r>
        <w:tab/>
      </w:r>
      <w:r>
        <w:tab/>
      </w:r>
      <w:r w:rsidRPr="0086695A">
        <w:t>a</w:t>
      </w:r>
      <w:r>
        <w:t xml:space="preserve">. </w:t>
      </w:r>
      <w:r w:rsidRPr="0086695A">
        <w:t>BIC/</w:t>
      </w:r>
      <w:proofErr w:type="spellStart"/>
      <w:r w:rsidRPr="0086695A">
        <w:t>PMIC</w:t>
      </w:r>
      <w:proofErr w:type="spellEnd"/>
      <w:r w:rsidRPr="0086695A">
        <w:t xml:space="preserve"> to Broker/Property Manager</w:t>
      </w:r>
      <w:r w:rsidRPr="0086695A">
        <w:tab/>
      </w:r>
      <w:r>
        <w:tab/>
      </w:r>
      <w:r>
        <w:tab/>
      </w:r>
      <w:r>
        <w:tab/>
      </w:r>
      <w:r>
        <w:tab/>
      </w:r>
      <w:r>
        <w:tab/>
      </w:r>
      <w:r>
        <w:tab/>
      </w:r>
      <w:r>
        <w:tab/>
      </w:r>
      <w:r>
        <w:tab/>
      </w:r>
      <w:r w:rsidRPr="0086695A">
        <w:t>$10</w:t>
      </w:r>
    </w:p>
    <w:p w:rsidR="00070973" w:rsidRPr="0086695A" w:rsidRDefault="00070973" w:rsidP="00B27E81">
      <w:r w:rsidRPr="0086695A">
        <w:tab/>
      </w:r>
      <w:r>
        <w:tab/>
      </w:r>
      <w:r>
        <w:tab/>
      </w:r>
      <w:r w:rsidRPr="0086695A">
        <w:t>b</w:t>
      </w:r>
      <w:r>
        <w:t xml:space="preserve">. </w:t>
      </w:r>
      <w:r w:rsidRPr="0086695A">
        <w:t>Activate License (same classification) from Inactive</w:t>
      </w:r>
      <w:r w:rsidRPr="0086695A">
        <w:tab/>
      </w:r>
      <w:r>
        <w:tab/>
      </w:r>
      <w:r>
        <w:tab/>
      </w:r>
      <w:r>
        <w:tab/>
      </w:r>
      <w:r w:rsidRPr="0086695A">
        <w:t>$10</w:t>
      </w:r>
    </w:p>
    <w:p w:rsidR="00070973" w:rsidRPr="0086695A" w:rsidRDefault="00070973" w:rsidP="00B27E81">
      <w:r w:rsidRPr="0086695A">
        <w:tab/>
      </w:r>
      <w:r>
        <w:tab/>
      </w:r>
      <w:r>
        <w:tab/>
      </w:r>
      <w:r w:rsidRPr="0086695A">
        <w:t>c</w:t>
      </w:r>
      <w:r>
        <w:t xml:space="preserve">. </w:t>
      </w:r>
      <w:r w:rsidRPr="0086695A">
        <w:t>Company Name or Address Change</w:t>
      </w:r>
      <w:r w:rsidRPr="0086695A">
        <w:tab/>
      </w:r>
      <w:r>
        <w:tab/>
      </w:r>
      <w:r>
        <w:tab/>
      </w:r>
      <w:r>
        <w:tab/>
      </w:r>
      <w:r>
        <w:tab/>
      </w:r>
      <w:r>
        <w:tab/>
      </w:r>
      <w:r>
        <w:tab/>
      </w:r>
      <w:r>
        <w:tab/>
      </w:r>
      <w:r>
        <w:tab/>
      </w:r>
      <w:r>
        <w:tab/>
      </w:r>
      <w:r>
        <w:tab/>
      </w:r>
      <w:r w:rsidRPr="0086695A">
        <w:t>$10</w:t>
      </w:r>
    </w:p>
    <w:p w:rsidR="00070973" w:rsidRPr="0086695A" w:rsidRDefault="00070973" w:rsidP="00B27E81">
      <w:r w:rsidRPr="0086695A">
        <w:tab/>
      </w:r>
      <w:r w:rsidRPr="0086695A">
        <w:tab/>
      </w:r>
      <w:r>
        <w:tab/>
      </w:r>
      <w:r w:rsidRPr="0086695A">
        <w:t>($10 per licensee or maximum of $250 an office)</w:t>
      </w:r>
      <w:r w:rsidRPr="0086695A">
        <w:tab/>
      </w:r>
    </w:p>
    <w:p w:rsidR="00070973" w:rsidRPr="0086695A" w:rsidRDefault="00070973" w:rsidP="00B27E81"/>
    <w:p w:rsidR="00070973" w:rsidRPr="0086695A" w:rsidRDefault="00070973" w:rsidP="00B27E81">
      <w:r w:rsidRPr="0086695A">
        <w:tab/>
        <w:t>D. Examination Process</w:t>
      </w:r>
    </w:p>
    <w:p w:rsidR="00070973" w:rsidRPr="0086695A" w:rsidRDefault="00070973" w:rsidP="00B27E81"/>
    <w:p w:rsidR="00070973" w:rsidRPr="0086695A" w:rsidRDefault="00070973" w:rsidP="00B27E81">
      <w:r>
        <w:tab/>
      </w:r>
      <w:r>
        <w:tab/>
      </w:r>
      <w:r w:rsidRPr="0086695A">
        <w:t>1</w:t>
      </w:r>
      <w:r>
        <w:t xml:space="preserve">. </w:t>
      </w:r>
      <w:r w:rsidRPr="0086695A">
        <w:t>Application</w:t>
      </w:r>
      <w:r w:rsidRPr="0086695A">
        <w:tab/>
      </w:r>
      <w:r>
        <w:tab/>
      </w:r>
      <w:r>
        <w:tab/>
      </w:r>
      <w:r>
        <w:tab/>
      </w:r>
      <w:r>
        <w:tab/>
      </w:r>
      <w:r>
        <w:tab/>
      </w:r>
      <w:r>
        <w:tab/>
      </w:r>
      <w:r>
        <w:tab/>
      </w:r>
      <w:r>
        <w:tab/>
      </w:r>
      <w:r>
        <w:tab/>
      </w:r>
      <w:r>
        <w:tab/>
      </w:r>
      <w:r>
        <w:tab/>
      </w:r>
      <w:r>
        <w:tab/>
      </w:r>
      <w:r>
        <w:tab/>
      </w:r>
      <w:r>
        <w:tab/>
      </w:r>
      <w:r>
        <w:tab/>
      </w:r>
      <w:r>
        <w:tab/>
      </w:r>
      <w:r>
        <w:tab/>
      </w:r>
      <w:r>
        <w:tab/>
      </w:r>
      <w:r>
        <w:tab/>
      </w:r>
      <w:r>
        <w:tab/>
      </w:r>
      <w:r>
        <w:tab/>
      </w:r>
      <w:r w:rsidRPr="0086695A">
        <w:t>$25</w:t>
      </w:r>
    </w:p>
    <w:p w:rsidR="00070973" w:rsidRPr="0086695A" w:rsidRDefault="00070973" w:rsidP="00B27E81">
      <w:r>
        <w:tab/>
      </w:r>
      <w:r>
        <w:tab/>
      </w:r>
      <w:r w:rsidRPr="0086695A">
        <w:t>2</w:t>
      </w:r>
      <w:r>
        <w:t xml:space="preserve">. </w:t>
      </w:r>
      <w:r w:rsidRPr="0086695A">
        <w:t>Credit Report</w:t>
      </w:r>
      <w:r w:rsidRPr="0086695A">
        <w:tab/>
      </w:r>
      <w:r>
        <w:tab/>
      </w:r>
      <w:r>
        <w:tab/>
      </w:r>
      <w:r>
        <w:tab/>
      </w:r>
      <w:r>
        <w:tab/>
      </w:r>
      <w:r>
        <w:tab/>
      </w:r>
      <w:r>
        <w:tab/>
      </w:r>
      <w:r>
        <w:tab/>
      </w:r>
      <w:r>
        <w:tab/>
      </w:r>
      <w:r>
        <w:tab/>
      </w:r>
      <w:r>
        <w:tab/>
      </w:r>
      <w:r>
        <w:tab/>
      </w:r>
      <w:r>
        <w:tab/>
      </w:r>
      <w:r>
        <w:tab/>
      </w:r>
      <w:r>
        <w:tab/>
      </w:r>
      <w:r>
        <w:tab/>
      </w:r>
      <w:r>
        <w:tab/>
      </w:r>
      <w:r>
        <w:tab/>
      </w:r>
      <w:r>
        <w:tab/>
      </w:r>
      <w:r>
        <w:tab/>
      </w:r>
      <w:r>
        <w:tab/>
      </w:r>
      <w:r w:rsidRPr="0086695A">
        <w:t>$10</w:t>
      </w:r>
    </w:p>
    <w:p w:rsidR="00070973" w:rsidRPr="0086695A" w:rsidRDefault="00070973" w:rsidP="00B27E81">
      <w:r>
        <w:tab/>
      </w:r>
      <w:r>
        <w:tab/>
      </w:r>
      <w:r w:rsidRPr="0086695A">
        <w:t>3</w:t>
      </w:r>
      <w:r>
        <w:t xml:space="preserve">. </w:t>
      </w:r>
      <w:r w:rsidRPr="0086695A">
        <w:t>Examination is payable directly to examination vendor</w:t>
      </w:r>
      <w:r>
        <w:t xml:space="preserve">. </w:t>
      </w:r>
    </w:p>
    <w:p w:rsidR="00070973" w:rsidRPr="0086695A" w:rsidRDefault="00070973" w:rsidP="00B27E81"/>
    <w:p w:rsidR="00070973" w:rsidRPr="0086695A" w:rsidRDefault="00070973" w:rsidP="00B27E81">
      <w:r w:rsidRPr="0086695A">
        <w:tab/>
        <w:t>E. Provider, Course, and Instructor Fees</w:t>
      </w:r>
    </w:p>
    <w:p w:rsidR="00070973" w:rsidRPr="0086695A" w:rsidRDefault="00070973" w:rsidP="00B27E81"/>
    <w:p w:rsidR="00070973" w:rsidRPr="0086695A" w:rsidRDefault="00070973" w:rsidP="00B27E81">
      <w:r>
        <w:tab/>
      </w:r>
      <w:r>
        <w:tab/>
      </w:r>
      <w:r w:rsidRPr="0086695A">
        <w:t>1</w:t>
      </w:r>
      <w:r>
        <w:t xml:space="preserve">. </w:t>
      </w:r>
      <w:r w:rsidRPr="0086695A">
        <w:t>Course provider approval</w:t>
      </w:r>
      <w:r w:rsidRPr="0086695A">
        <w:tab/>
      </w:r>
      <w:r>
        <w:tab/>
      </w:r>
      <w:r>
        <w:tab/>
      </w:r>
      <w:r>
        <w:tab/>
      </w:r>
      <w:r>
        <w:tab/>
      </w:r>
      <w:r>
        <w:tab/>
      </w:r>
      <w:r>
        <w:tab/>
      </w:r>
      <w:r>
        <w:tab/>
      </w:r>
      <w:r>
        <w:tab/>
      </w:r>
      <w:r>
        <w:tab/>
      </w:r>
      <w:r>
        <w:tab/>
      </w:r>
      <w:r>
        <w:tab/>
      </w:r>
      <w:r>
        <w:tab/>
      </w:r>
      <w:r>
        <w:tab/>
      </w:r>
      <w:r>
        <w:tab/>
      </w:r>
      <w:r>
        <w:tab/>
      </w:r>
      <w:r w:rsidRPr="0086695A">
        <w:t>$200</w:t>
      </w:r>
    </w:p>
    <w:p w:rsidR="00070973" w:rsidRPr="0086695A" w:rsidRDefault="00070973" w:rsidP="00B27E81">
      <w:r>
        <w:tab/>
      </w:r>
      <w:r>
        <w:tab/>
      </w:r>
      <w:r w:rsidRPr="0086695A">
        <w:t>2</w:t>
      </w:r>
      <w:r>
        <w:t xml:space="preserve">. </w:t>
      </w:r>
      <w:r w:rsidRPr="0086695A">
        <w:t>Course provider renewal</w:t>
      </w:r>
      <w:r w:rsidRPr="0086695A">
        <w:tab/>
      </w:r>
      <w:r>
        <w:tab/>
      </w:r>
      <w:r>
        <w:tab/>
      </w:r>
      <w:r>
        <w:tab/>
      </w:r>
      <w:r>
        <w:tab/>
      </w:r>
      <w:r>
        <w:tab/>
      </w:r>
      <w:r>
        <w:tab/>
      </w:r>
      <w:r>
        <w:tab/>
      </w:r>
      <w:r>
        <w:tab/>
      </w:r>
      <w:r>
        <w:tab/>
      </w:r>
      <w:r>
        <w:tab/>
      </w:r>
      <w:r>
        <w:tab/>
      </w:r>
      <w:r>
        <w:tab/>
      </w:r>
      <w:r>
        <w:tab/>
      </w:r>
      <w:r>
        <w:tab/>
      </w:r>
      <w:r>
        <w:tab/>
      </w:r>
      <w:r w:rsidRPr="0086695A">
        <w:t>$100</w:t>
      </w:r>
    </w:p>
    <w:p w:rsidR="00070973" w:rsidRPr="0086695A" w:rsidRDefault="00070973" w:rsidP="00B27E81">
      <w:r>
        <w:tab/>
      </w:r>
      <w:r>
        <w:tab/>
      </w:r>
      <w:r w:rsidRPr="0086695A">
        <w:t>3</w:t>
      </w:r>
      <w:r>
        <w:t xml:space="preserve">. </w:t>
      </w:r>
      <w:r w:rsidRPr="0086695A">
        <w:t>Course approval</w:t>
      </w:r>
      <w:r w:rsidRPr="0086695A">
        <w:tab/>
      </w:r>
      <w:r>
        <w:tab/>
      </w:r>
      <w:r>
        <w:tab/>
      </w:r>
      <w:r>
        <w:tab/>
      </w:r>
      <w:r>
        <w:tab/>
      </w:r>
      <w:r>
        <w:tab/>
      </w:r>
      <w:r>
        <w:tab/>
      </w:r>
      <w:r>
        <w:tab/>
      </w:r>
      <w:r>
        <w:tab/>
      </w:r>
      <w:r>
        <w:tab/>
      </w:r>
      <w:r>
        <w:tab/>
      </w:r>
      <w:r>
        <w:tab/>
      </w:r>
      <w:r>
        <w:tab/>
      </w:r>
      <w:r>
        <w:tab/>
      </w:r>
      <w:r>
        <w:tab/>
      </w:r>
      <w:r>
        <w:tab/>
      </w:r>
      <w:r>
        <w:tab/>
      </w:r>
      <w:r>
        <w:tab/>
      </w:r>
      <w:r>
        <w:tab/>
      </w:r>
      <w:r>
        <w:tab/>
      </w:r>
      <w:r w:rsidRPr="0086695A">
        <w:t>$100</w:t>
      </w:r>
    </w:p>
    <w:p w:rsidR="00070973" w:rsidRPr="0086695A" w:rsidRDefault="00070973" w:rsidP="00B27E81">
      <w:r>
        <w:tab/>
      </w:r>
      <w:r>
        <w:tab/>
      </w:r>
      <w:r w:rsidRPr="0086695A">
        <w:t>4</w:t>
      </w:r>
      <w:r>
        <w:t xml:space="preserve">. </w:t>
      </w:r>
      <w:r w:rsidRPr="0086695A">
        <w:t>Course approval renewal</w:t>
      </w:r>
      <w:r w:rsidRPr="0086695A">
        <w:tab/>
      </w:r>
      <w:r>
        <w:tab/>
      </w:r>
      <w:r>
        <w:tab/>
      </w:r>
      <w:r>
        <w:tab/>
      </w:r>
      <w:r>
        <w:tab/>
      </w:r>
      <w:r>
        <w:tab/>
      </w:r>
      <w:r>
        <w:tab/>
      </w:r>
      <w:r>
        <w:tab/>
      </w:r>
      <w:r>
        <w:tab/>
      </w:r>
      <w:r>
        <w:tab/>
      </w:r>
      <w:r>
        <w:tab/>
      </w:r>
      <w:r>
        <w:tab/>
      </w:r>
      <w:r>
        <w:tab/>
      </w:r>
      <w:r>
        <w:tab/>
      </w:r>
      <w:r>
        <w:tab/>
      </w:r>
      <w:r>
        <w:tab/>
      </w:r>
      <w:r w:rsidRPr="0086695A">
        <w:t>$50</w:t>
      </w:r>
    </w:p>
    <w:p w:rsidR="00070973" w:rsidRPr="0086695A" w:rsidRDefault="00070973" w:rsidP="00B27E81">
      <w:r>
        <w:tab/>
      </w:r>
      <w:r>
        <w:tab/>
      </w:r>
      <w:r w:rsidRPr="0086695A">
        <w:t>5</w:t>
      </w:r>
      <w:r>
        <w:t xml:space="preserve">. </w:t>
      </w:r>
      <w:r w:rsidRPr="0086695A">
        <w:t>Instructor approval</w:t>
      </w:r>
      <w:r w:rsidRPr="0086695A">
        <w:tab/>
      </w:r>
      <w:r>
        <w:tab/>
      </w:r>
      <w:r>
        <w:tab/>
      </w:r>
      <w:r>
        <w:tab/>
      </w:r>
      <w:r>
        <w:tab/>
      </w:r>
      <w:r>
        <w:tab/>
      </w:r>
      <w:r>
        <w:tab/>
      </w:r>
      <w:r>
        <w:tab/>
      </w:r>
      <w:r>
        <w:tab/>
      </w:r>
      <w:r>
        <w:tab/>
      </w:r>
      <w:r>
        <w:tab/>
      </w:r>
      <w:r>
        <w:tab/>
      </w:r>
      <w:r>
        <w:tab/>
      </w:r>
      <w:r>
        <w:tab/>
      </w:r>
      <w:r>
        <w:tab/>
      </w:r>
      <w:r>
        <w:tab/>
      </w:r>
      <w:r>
        <w:tab/>
      </w:r>
      <w:r>
        <w:tab/>
      </w:r>
      <w:r>
        <w:tab/>
      </w:r>
      <w:r w:rsidRPr="0086695A">
        <w:t>$100</w:t>
      </w:r>
    </w:p>
    <w:p w:rsidR="00070973" w:rsidRPr="0086695A" w:rsidRDefault="00070973" w:rsidP="00B27E81">
      <w:r>
        <w:tab/>
      </w:r>
      <w:r>
        <w:tab/>
      </w:r>
      <w:r w:rsidRPr="0086695A">
        <w:t>6</w:t>
      </w:r>
      <w:r>
        <w:t xml:space="preserve">. </w:t>
      </w:r>
      <w:r w:rsidRPr="0086695A">
        <w:t xml:space="preserve">Instructor </w:t>
      </w:r>
      <w:r w:rsidRPr="00D12ED6">
        <w:t>renewal</w:t>
      </w:r>
      <w:r w:rsidRPr="00D12ED6">
        <w:tab/>
      </w:r>
      <w:r>
        <w:tab/>
      </w:r>
      <w:r>
        <w:tab/>
      </w:r>
      <w:r>
        <w:tab/>
      </w:r>
      <w:r>
        <w:tab/>
      </w:r>
      <w:r>
        <w:tab/>
      </w:r>
      <w:r>
        <w:tab/>
      </w:r>
      <w:r>
        <w:tab/>
      </w:r>
      <w:r>
        <w:tab/>
      </w:r>
      <w:r>
        <w:tab/>
      </w:r>
      <w:r>
        <w:tab/>
      </w:r>
      <w:r>
        <w:tab/>
      </w:r>
      <w:r>
        <w:tab/>
      </w:r>
      <w:r>
        <w:tab/>
      </w:r>
      <w:r>
        <w:tab/>
      </w:r>
      <w:r>
        <w:tab/>
      </w:r>
      <w:r>
        <w:tab/>
      </w:r>
      <w:r>
        <w:tab/>
      </w:r>
      <w:r>
        <w:tab/>
      </w:r>
      <w:r w:rsidRPr="0086695A">
        <w:t>$50</w:t>
      </w:r>
    </w:p>
    <w:p w:rsidR="00070973" w:rsidRDefault="00070973" w:rsidP="00B27E81">
      <w:r>
        <w:tab/>
      </w:r>
      <w:r>
        <w:tab/>
      </w:r>
      <w:r w:rsidRPr="0086695A">
        <w:t>7</w:t>
      </w:r>
      <w:r>
        <w:t xml:space="preserve">. </w:t>
      </w:r>
      <w:r w:rsidRPr="0086695A">
        <w:t xml:space="preserve">Late renewal (after August 31st) for provider, </w:t>
      </w:r>
    </w:p>
    <w:p w:rsidR="00070973" w:rsidRPr="0086695A" w:rsidRDefault="00070973" w:rsidP="00B27E81">
      <w:r>
        <w:tab/>
      </w:r>
      <w:r>
        <w:tab/>
      </w:r>
      <w:r>
        <w:tab/>
      </w:r>
      <w:r w:rsidRPr="0086695A">
        <w:t>course, or instructor</w:t>
      </w:r>
      <w:r w:rsidRPr="0086695A">
        <w:tab/>
      </w:r>
      <w:r>
        <w:tab/>
      </w:r>
      <w:r>
        <w:tab/>
      </w:r>
      <w:r>
        <w:tab/>
      </w:r>
      <w:r>
        <w:tab/>
      </w:r>
      <w:r>
        <w:tab/>
      </w:r>
      <w:r>
        <w:tab/>
      </w:r>
      <w:r>
        <w:tab/>
      </w:r>
      <w:r>
        <w:tab/>
      </w:r>
      <w:r>
        <w:tab/>
      </w:r>
      <w:r>
        <w:tab/>
      </w:r>
      <w:r>
        <w:tab/>
      </w:r>
      <w:r>
        <w:tab/>
      </w:r>
      <w:r>
        <w:tab/>
      </w:r>
      <w:r>
        <w:tab/>
      </w:r>
      <w:r>
        <w:tab/>
      </w:r>
      <w:r>
        <w:tab/>
      </w:r>
      <w:r>
        <w:tab/>
      </w:r>
      <w:r w:rsidRPr="0086695A">
        <w:t>$50</w:t>
      </w:r>
    </w:p>
    <w:p w:rsidR="00070973" w:rsidRPr="0086695A" w:rsidRDefault="00070973" w:rsidP="00B27E81"/>
    <w:p w:rsidR="00070973" w:rsidRDefault="00070973" w:rsidP="00B27E81">
      <w:r w:rsidRPr="0086695A">
        <w:tab/>
        <w:t>The education year is September 1st of even</w:t>
      </w:r>
      <w:r>
        <w:noBreakHyphen/>
      </w:r>
      <w:r w:rsidRPr="0086695A">
        <w:t>numbered years through August 31st.</w:t>
      </w:r>
    </w:p>
    <w:p w:rsidR="00070973" w:rsidRDefault="00070973" w:rsidP="00B27E81"/>
    <w:p w:rsidR="00070973" w:rsidRPr="003973EA" w:rsidRDefault="00070973" w:rsidP="00BA1F57">
      <w:pPr>
        <w:rPr>
          <w:b/>
        </w:rPr>
      </w:pPr>
      <w:r w:rsidRPr="003973EA">
        <w:rPr>
          <w:b/>
        </w:rPr>
        <w:t>Fiscal Impact Statement:</w:t>
      </w:r>
    </w:p>
    <w:p w:rsidR="00070973" w:rsidRPr="003973EA" w:rsidRDefault="00070973" w:rsidP="00BA1F57">
      <w:pPr>
        <w:rPr>
          <w:b/>
        </w:rPr>
      </w:pPr>
    </w:p>
    <w:p w:rsidR="00070973" w:rsidRDefault="00070973" w:rsidP="00BA1F57">
      <w:r>
        <w:tab/>
        <w:t>There will be no cost incurred by the State or any of its political subdivisions for these regulations.</w:t>
      </w:r>
    </w:p>
    <w:p w:rsidR="00070973" w:rsidRDefault="00070973" w:rsidP="00BA1F57"/>
    <w:p w:rsidR="00070973" w:rsidRPr="00044CFD" w:rsidRDefault="00070973" w:rsidP="00BA1F57">
      <w:pPr>
        <w:rPr>
          <w:b/>
        </w:rPr>
      </w:pPr>
      <w:r w:rsidRPr="00044CFD">
        <w:rPr>
          <w:b/>
        </w:rPr>
        <w:t>Statement of Rationale:</w:t>
      </w:r>
    </w:p>
    <w:p w:rsidR="00070973" w:rsidRDefault="00070973" w:rsidP="00BA1F57"/>
    <w:p w:rsidR="00070973" w:rsidRDefault="00070973" w:rsidP="00BA1F57">
      <w:r>
        <w:tab/>
        <w:t>The renewal fee is being reduced as there is no need to generate additional revenue. The fee is not eliminated so as to serve as a deterrent to late renewal.</w:t>
      </w:r>
    </w:p>
    <w:p w:rsidR="00070973" w:rsidRPr="0086695A" w:rsidRDefault="00070973" w:rsidP="00B27E81"/>
    <w:p w:rsidR="00BB3E44" w:rsidRDefault="00BB3E44"/>
    <w:sectPr w:rsidR="00BB3E44" w:rsidSect="008D491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18" w:rsidRDefault="008D4918" w:rsidP="008D4918">
      <w:r>
        <w:separator/>
      </w:r>
    </w:p>
  </w:endnote>
  <w:endnote w:type="continuationSeparator" w:id="0">
    <w:p w:rsidR="008D4918" w:rsidRDefault="008D4918" w:rsidP="008D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712898"/>
      <w:docPartObj>
        <w:docPartGallery w:val="Page Numbers (Bottom of Page)"/>
        <w:docPartUnique/>
      </w:docPartObj>
    </w:sdtPr>
    <w:sdtEndPr>
      <w:rPr>
        <w:noProof/>
      </w:rPr>
    </w:sdtEndPr>
    <w:sdtContent>
      <w:p w:rsidR="008D4918" w:rsidRDefault="008D4918">
        <w:pPr>
          <w:pStyle w:val="Footer"/>
          <w:jc w:val="center"/>
        </w:pPr>
        <w:r>
          <w:fldChar w:fldCharType="begin"/>
        </w:r>
        <w:r>
          <w:instrText xml:space="preserve"> PAGE   \* MERGEFORMAT </w:instrText>
        </w:r>
        <w:r>
          <w:fldChar w:fldCharType="separate"/>
        </w:r>
        <w:r w:rsidR="00B01456">
          <w:rPr>
            <w:noProof/>
          </w:rPr>
          <w:t>1</w:t>
        </w:r>
        <w:r>
          <w:rPr>
            <w:noProof/>
          </w:rPr>
          <w:fldChar w:fldCharType="end"/>
        </w:r>
      </w:p>
    </w:sdtContent>
  </w:sdt>
  <w:p w:rsidR="008D4918" w:rsidRDefault="008D49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18" w:rsidRDefault="008D4918" w:rsidP="008D4918">
      <w:r>
        <w:separator/>
      </w:r>
    </w:p>
  </w:footnote>
  <w:footnote w:type="continuationSeparator" w:id="0">
    <w:p w:rsidR="008D4918" w:rsidRDefault="008D4918" w:rsidP="008D4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44"/>
    <w:rsid w:val="00070973"/>
    <w:rsid w:val="001849AB"/>
    <w:rsid w:val="00337472"/>
    <w:rsid w:val="00375AEC"/>
    <w:rsid w:val="00381DF2"/>
    <w:rsid w:val="003E4FB5"/>
    <w:rsid w:val="00402788"/>
    <w:rsid w:val="005A3311"/>
    <w:rsid w:val="0060475B"/>
    <w:rsid w:val="0068175D"/>
    <w:rsid w:val="006A296F"/>
    <w:rsid w:val="00841BAC"/>
    <w:rsid w:val="008D4918"/>
    <w:rsid w:val="00991A0B"/>
    <w:rsid w:val="00A220E4"/>
    <w:rsid w:val="00A52663"/>
    <w:rsid w:val="00A84CDB"/>
    <w:rsid w:val="00AC64DC"/>
    <w:rsid w:val="00B01456"/>
    <w:rsid w:val="00BB3E44"/>
    <w:rsid w:val="00C354CC"/>
    <w:rsid w:val="00F2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8647"/>
  <w15:chartTrackingRefBased/>
  <w15:docId w15:val="{E53E36A8-4B1D-4D81-B1F7-ADB5AC6E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91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918"/>
    <w:pPr>
      <w:tabs>
        <w:tab w:val="center" w:pos="4680"/>
        <w:tab w:val="right" w:pos="9360"/>
      </w:tabs>
    </w:pPr>
  </w:style>
  <w:style w:type="character" w:customStyle="1" w:styleId="HeaderChar">
    <w:name w:val="Header Char"/>
    <w:basedOn w:val="DefaultParagraphFont"/>
    <w:link w:val="Header"/>
    <w:uiPriority w:val="99"/>
    <w:rsid w:val="008D4918"/>
  </w:style>
  <w:style w:type="paragraph" w:styleId="Footer">
    <w:name w:val="footer"/>
    <w:basedOn w:val="Normal"/>
    <w:link w:val="FooterChar"/>
    <w:uiPriority w:val="99"/>
    <w:unhideWhenUsed/>
    <w:rsid w:val="008D4918"/>
    <w:pPr>
      <w:tabs>
        <w:tab w:val="center" w:pos="4680"/>
        <w:tab w:val="right" w:pos="9360"/>
      </w:tabs>
    </w:pPr>
  </w:style>
  <w:style w:type="character" w:customStyle="1" w:styleId="FooterChar">
    <w:name w:val="Footer Char"/>
    <w:basedOn w:val="DefaultParagraphFont"/>
    <w:link w:val="Footer"/>
    <w:uiPriority w:val="99"/>
    <w:rsid w:val="008D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F549F8A.dotm</Template>
  <TotalTime>0</TotalTime>
  <Pages>3</Pages>
  <Words>571</Words>
  <Characters>3261</Characters>
  <Application>Microsoft Office Word</Application>
  <DocSecurity>0</DocSecurity>
  <Lines>27</Lines>
  <Paragraphs>7</Paragraphs>
  <ScaleCrop>false</ScaleCrop>
  <Company>Legislative Services Agency (LSA)</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2019-02-28T15:50:00Z</cp:lastPrinted>
  <dcterms:created xsi:type="dcterms:W3CDTF">2019-02-28T15:55:00Z</dcterms:created>
  <dcterms:modified xsi:type="dcterms:W3CDTF">2019-02-28T15:55:00Z</dcterms:modified>
</cp:coreProperties>
</file>