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904D13" w:rsidRDefault="00904D13"/>
    <w:p w:rsidR="004B6FB1" w:rsidRPr="004B6FB1" w:rsidRDefault="004B6FB1" w:rsidP="004B6FB1">
      <w:pPr>
        <w:jc w:val="center"/>
        <w:rPr>
          <w:b/>
          <w:sz w:val="28"/>
          <w:szCs w:val="28"/>
        </w:rPr>
      </w:pPr>
      <w:r w:rsidRPr="004B6FB1">
        <w:rPr>
          <w:b/>
          <w:sz w:val="28"/>
          <w:szCs w:val="28"/>
        </w:rPr>
        <w:t>Vol. 3</w:t>
      </w:r>
      <w:r w:rsidR="00C33246">
        <w:rPr>
          <w:b/>
          <w:sz w:val="28"/>
          <w:szCs w:val="28"/>
        </w:rPr>
        <w:t>5</w:t>
      </w:r>
      <w:r w:rsidRPr="004B6FB1">
        <w:rPr>
          <w:b/>
          <w:sz w:val="28"/>
          <w:szCs w:val="28"/>
        </w:rPr>
        <w:t xml:space="preserve"> </w:t>
      </w:r>
      <w:r w:rsidRPr="004B6FB1">
        <w:rPr>
          <w:b/>
          <w:sz w:val="28"/>
          <w:szCs w:val="28"/>
        </w:rPr>
        <w:tab/>
      </w:r>
      <w:r w:rsidRPr="004B6FB1">
        <w:rPr>
          <w:b/>
          <w:sz w:val="28"/>
          <w:szCs w:val="28"/>
        </w:rPr>
        <w:tab/>
      </w:r>
      <w:r w:rsidRPr="004B6FB1">
        <w:rPr>
          <w:b/>
          <w:sz w:val="28"/>
          <w:szCs w:val="28"/>
        </w:rPr>
        <w:tab/>
      </w:r>
      <w:r w:rsidR="009D772A">
        <w:rPr>
          <w:b/>
          <w:sz w:val="28"/>
          <w:szCs w:val="28"/>
        </w:rPr>
        <w:t>January 9</w:t>
      </w:r>
      <w:r w:rsidRPr="004B6FB1">
        <w:rPr>
          <w:b/>
          <w:sz w:val="28"/>
          <w:szCs w:val="28"/>
        </w:rPr>
        <w:t>, 201</w:t>
      </w:r>
      <w:r w:rsidR="009D772A">
        <w:rPr>
          <w:b/>
          <w:sz w:val="28"/>
          <w:szCs w:val="28"/>
        </w:rPr>
        <w:t>8</w:t>
      </w:r>
      <w:r w:rsidRPr="004B6FB1">
        <w:rPr>
          <w:b/>
          <w:sz w:val="28"/>
          <w:szCs w:val="28"/>
        </w:rPr>
        <w:tab/>
      </w:r>
      <w:r w:rsidRPr="004B6FB1">
        <w:rPr>
          <w:b/>
          <w:sz w:val="28"/>
          <w:szCs w:val="28"/>
        </w:rPr>
        <w:tab/>
      </w:r>
      <w:r w:rsidRPr="004B6FB1">
        <w:rPr>
          <w:b/>
          <w:sz w:val="28"/>
          <w:szCs w:val="28"/>
        </w:rPr>
        <w:tab/>
        <w:t xml:space="preserve">     No. 01</w:t>
      </w:r>
    </w:p>
    <w:p w:rsidR="004B6FB1" w:rsidRDefault="004B6FB1" w:rsidP="004B6FB1"/>
    <w:p w:rsidR="004B6FB1" w:rsidRDefault="004B6FB1" w:rsidP="004B6FB1"/>
    <w:p w:rsidR="004B6FB1" w:rsidRDefault="004B6FB1" w:rsidP="004B6FB1"/>
    <w:p w:rsidR="004B6FB1" w:rsidRPr="004B6FB1" w:rsidRDefault="004B6FB1" w:rsidP="004B6FB1">
      <w:pPr>
        <w:jc w:val="center"/>
        <w:rPr>
          <w:b/>
          <w:sz w:val="52"/>
          <w:szCs w:val="52"/>
        </w:rPr>
      </w:pPr>
      <w:r w:rsidRPr="004B6FB1">
        <w:rPr>
          <w:b/>
          <w:sz w:val="52"/>
          <w:szCs w:val="52"/>
        </w:rPr>
        <w:t>CONTENTS</w:t>
      </w:r>
    </w:p>
    <w:p w:rsidR="004B6FB1" w:rsidRDefault="004B6FB1" w:rsidP="004B6FB1"/>
    <w:p w:rsidR="004B6FB1" w:rsidRDefault="004B6FB1" w:rsidP="004B6FB1"/>
    <w:p w:rsidR="0075195F" w:rsidRDefault="0075195F" w:rsidP="004B6FB1"/>
    <w:p w:rsidR="004B6FB1" w:rsidRPr="004B6FB1" w:rsidRDefault="004B6FB1" w:rsidP="008554F3">
      <w:pPr>
        <w:tabs>
          <w:tab w:val="right" w:leader="dot" w:pos="8640"/>
        </w:tabs>
        <w:rPr>
          <w:b/>
          <w:sz w:val="28"/>
          <w:szCs w:val="28"/>
        </w:rPr>
      </w:pPr>
      <w:r w:rsidRPr="004B6FB1">
        <w:rPr>
          <w:b/>
          <w:sz w:val="28"/>
          <w:szCs w:val="28"/>
        </w:rPr>
        <w:t xml:space="preserve">HOUSE </w:t>
      </w:r>
      <w:proofErr w:type="spellStart"/>
      <w:r w:rsidRPr="004B6FB1">
        <w:rPr>
          <w:b/>
          <w:sz w:val="28"/>
          <w:szCs w:val="28"/>
        </w:rPr>
        <w:t>PREFILED</w:t>
      </w:r>
      <w:proofErr w:type="spellEnd"/>
      <w:r w:rsidRPr="004B6FB1">
        <w:rPr>
          <w:b/>
          <w:sz w:val="28"/>
          <w:szCs w:val="28"/>
        </w:rPr>
        <w:t xml:space="preserve"> BILLS</w:t>
      </w:r>
      <w:r w:rsidR="008554F3">
        <w:rPr>
          <w:b/>
          <w:sz w:val="28"/>
          <w:szCs w:val="28"/>
        </w:rPr>
        <w:tab/>
      </w:r>
      <w:r w:rsidRPr="004B6FB1">
        <w:rPr>
          <w:b/>
          <w:sz w:val="28"/>
          <w:szCs w:val="28"/>
        </w:rPr>
        <w:t>02</w:t>
      </w:r>
    </w:p>
    <w:p w:rsidR="004B6FB1" w:rsidRDefault="004B6FB1" w:rsidP="004B6FB1"/>
    <w:p w:rsidR="004B6FB1" w:rsidRDefault="004B6FB1" w:rsidP="004B6FB1"/>
    <w:p w:rsidR="004B6FB1" w:rsidRPr="004B6FB1" w:rsidRDefault="004B6FB1" w:rsidP="008554F3">
      <w:pPr>
        <w:ind w:left="90"/>
        <w:rPr>
          <w:b/>
          <w:sz w:val="28"/>
          <w:szCs w:val="28"/>
        </w:rPr>
      </w:pPr>
      <w:r>
        <w:rPr>
          <w:b/>
        </w:rPr>
        <w:tab/>
      </w:r>
      <w:r w:rsidRPr="004B6FB1">
        <w:rPr>
          <w:b/>
          <w:sz w:val="28"/>
          <w:szCs w:val="28"/>
        </w:rPr>
        <w:t xml:space="preserve">Agriculture, Natural Resources and </w:t>
      </w:r>
    </w:p>
    <w:p w:rsidR="004B6FB1" w:rsidRPr="004B6FB1" w:rsidRDefault="004B6FB1" w:rsidP="008554F3">
      <w:pPr>
        <w:tabs>
          <w:tab w:val="right" w:leader="dot" w:pos="8640"/>
        </w:tabs>
        <w:ind w:left="630"/>
        <w:rPr>
          <w:b/>
          <w:sz w:val="28"/>
          <w:szCs w:val="28"/>
        </w:rPr>
      </w:pPr>
      <w:r w:rsidRPr="004B6FB1">
        <w:rPr>
          <w:b/>
          <w:sz w:val="28"/>
          <w:szCs w:val="28"/>
        </w:rPr>
        <w:t>Environmental Affairs</w:t>
      </w:r>
      <w:r w:rsidRPr="004B6FB1">
        <w:rPr>
          <w:b/>
          <w:sz w:val="28"/>
          <w:szCs w:val="28"/>
        </w:rPr>
        <w:tab/>
        <w:t>02</w:t>
      </w:r>
    </w:p>
    <w:p w:rsidR="008554F3" w:rsidRDefault="008554F3" w:rsidP="008554F3">
      <w:pPr>
        <w:tabs>
          <w:tab w:val="right" w:leader="dot" w:pos="8640"/>
        </w:tabs>
        <w:ind w:left="90"/>
        <w:rPr>
          <w:b/>
          <w:sz w:val="28"/>
          <w:szCs w:val="28"/>
        </w:rPr>
      </w:pPr>
    </w:p>
    <w:p w:rsidR="004B6FB1" w:rsidRPr="004B6FB1" w:rsidRDefault="004B6FB1" w:rsidP="008554F3">
      <w:pPr>
        <w:tabs>
          <w:tab w:val="right" w:leader="dot" w:pos="8640"/>
        </w:tabs>
        <w:ind w:left="540"/>
        <w:rPr>
          <w:b/>
          <w:sz w:val="28"/>
          <w:szCs w:val="28"/>
        </w:rPr>
      </w:pPr>
      <w:r w:rsidRPr="004B6FB1">
        <w:rPr>
          <w:b/>
          <w:sz w:val="28"/>
          <w:szCs w:val="28"/>
        </w:rPr>
        <w:t>Education and Public Works</w:t>
      </w:r>
      <w:r w:rsidRPr="004B6FB1">
        <w:rPr>
          <w:b/>
          <w:sz w:val="28"/>
          <w:szCs w:val="28"/>
        </w:rPr>
        <w:tab/>
        <w:t>0</w:t>
      </w:r>
      <w:r w:rsidR="0070496E">
        <w:rPr>
          <w:b/>
          <w:sz w:val="28"/>
          <w:szCs w:val="28"/>
        </w:rPr>
        <w:t>2</w:t>
      </w:r>
    </w:p>
    <w:p w:rsidR="004B6FB1" w:rsidRPr="004B6FB1" w:rsidRDefault="004B6FB1" w:rsidP="008554F3">
      <w:pPr>
        <w:ind w:left="9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Judiciary</w:t>
      </w:r>
      <w:r w:rsidRPr="008554F3">
        <w:rPr>
          <w:b/>
          <w:sz w:val="28"/>
          <w:szCs w:val="28"/>
        </w:rPr>
        <w:tab/>
      </w:r>
      <w:r w:rsidR="009D772A">
        <w:rPr>
          <w:b/>
          <w:sz w:val="28"/>
          <w:szCs w:val="28"/>
        </w:rPr>
        <w:t>0</w:t>
      </w:r>
      <w:r w:rsidR="0070496E">
        <w:rPr>
          <w:b/>
          <w:sz w:val="28"/>
          <w:szCs w:val="28"/>
        </w:rPr>
        <w:t>6</w:t>
      </w:r>
    </w:p>
    <w:p w:rsidR="004B6FB1" w:rsidRPr="008554F3" w:rsidRDefault="004B6FB1" w:rsidP="008554F3">
      <w:pPr>
        <w:ind w:left="540"/>
        <w:rPr>
          <w:b/>
          <w:sz w:val="28"/>
          <w:szCs w:val="28"/>
        </w:rPr>
      </w:pPr>
    </w:p>
    <w:p w:rsidR="004B6FB1" w:rsidRPr="008554F3" w:rsidRDefault="008554F3" w:rsidP="008554F3">
      <w:pPr>
        <w:tabs>
          <w:tab w:val="right" w:leader="dot" w:pos="8640"/>
        </w:tabs>
        <w:ind w:left="540"/>
        <w:rPr>
          <w:b/>
          <w:sz w:val="28"/>
          <w:szCs w:val="28"/>
        </w:rPr>
      </w:pPr>
      <w:r w:rsidRPr="008554F3">
        <w:rPr>
          <w:b/>
          <w:sz w:val="28"/>
          <w:szCs w:val="28"/>
        </w:rPr>
        <w:t>Labor, Commerce and Industry</w:t>
      </w:r>
      <w:r w:rsidRPr="008554F3">
        <w:rPr>
          <w:b/>
          <w:sz w:val="28"/>
          <w:szCs w:val="28"/>
        </w:rPr>
        <w:tab/>
      </w:r>
      <w:r w:rsidR="0070496E">
        <w:rPr>
          <w:b/>
          <w:sz w:val="28"/>
          <w:szCs w:val="28"/>
        </w:rPr>
        <w:t>17</w:t>
      </w:r>
    </w:p>
    <w:p w:rsidR="004B6FB1" w:rsidRPr="008554F3" w:rsidRDefault="004B6FB1" w:rsidP="008554F3">
      <w:pPr>
        <w:ind w:left="540"/>
        <w:rPr>
          <w:b/>
          <w:sz w:val="28"/>
          <w:szCs w:val="28"/>
        </w:rPr>
      </w:pPr>
    </w:p>
    <w:p w:rsidR="004B6FB1" w:rsidRPr="008554F3" w:rsidRDefault="004B6FB1" w:rsidP="008554F3">
      <w:pPr>
        <w:tabs>
          <w:tab w:val="right" w:leader="dot" w:pos="8640"/>
        </w:tabs>
        <w:ind w:left="540"/>
        <w:rPr>
          <w:b/>
          <w:sz w:val="28"/>
          <w:szCs w:val="28"/>
        </w:rPr>
      </w:pPr>
      <w:r w:rsidRPr="008554F3">
        <w:rPr>
          <w:b/>
          <w:sz w:val="28"/>
          <w:szCs w:val="28"/>
        </w:rPr>
        <w:t>Medical, Military, Pub</w:t>
      </w:r>
      <w:r w:rsidR="00BD6A3B">
        <w:rPr>
          <w:b/>
          <w:sz w:val="28"/>
          <w:szCs w:val="28"/>
        </w:rPr>
        <w:t>lic and Municipal Affairs</w:t>
      </w:r>
      <w:r w:rsidR="00BD6A3B">
        <w:rPr>
          <w:b/>
          <w:sz w:val="28"/>
          <w:szCs w:val="28"/>
        </w:rPr>
        <w:tab/>
      </w:r>
      <w:r w:rsidR="0070496E">
        <w:rPr>
          <w:b/>
          <w:sz w:val="28"/>
          <w:szCs w:val="28"/>
        </w:rPr>
        <w:t>19</w:t>
      </w:r>
    </w:p>
    <w:p w:rsidR="004B6FB1" w:rsidRPr="008554F3" w:rsidRDefault="004B6FB1" w:rsidP="008554F3">
      <w:pPr>
        <w:ind w:left="540"/>
        <w:rPr>
          <w:b/>
          <w:sz w:val="28"/>
          <w:szCs w:val="28"/>
        </w:rPr>
      </w:pPr>
    </w:p>
    <w:p w:rsidR="00904D13" w:rsidRPr="008554F3" w:rsidRDefault="004B6FB1" w:rsidP="008554F3">
      <w:pPr>
        <w:tabs>
          <w:tab w:val="right" w:leader="dot" w:pos="8640"/>
        </w:tabs>
        <w:ind w:left="540"/>
        <w:rPr>
          <w:b/>
          <w:sz w:val="28"/>
          <w:szCs w:val="28"/>
        </w:rPr>
      </w:pPr>
      <w:r w:rsidRPr="008554F3">
        <w:rPr>
          <w:b/>
          <w:sz w:val="28"/>
          <w:szCs w:val="28"/>
        </w:rPr>
        <w:t>Ways and Means</w:t>
      </w:r>
      <w:r w:rsidRPr="008554F3">
        <w:rPr>
          <w:b/>
          <w:sz w:val="28"/>
          <w:szCs w:val="28"/>
        </w:rPr>
        <w:tab/>
      </w:r>
      <w:r w:rsidR="00B410B9">
        <w:rPr>
          <w:b/>
          <w:sz w:val="28"/>
          <w:szCs w:val="28"/>
        </w:rPr>
        <w:t>20</w:t>
      </w:r>
    </w:p>
    <w:p w:rsidR="00904D13" w:rsidRPr="008554F3" w:rsidRDefault="00904D13" w:rsidP="008554F3">
      <w:pPr>
        <w:ind w:left="540"/>
        <w:rPr>
          <w:b/>
        </w:rPr>
      </w:pPr>
    </w:p>
    <w:p w:rsidR="00904D13" w:rsidRDefault="00904D13">
      <w:bookmarkStart w:id="0" w:name="_GoBack"/>
      <w:bookmarkEnd w:id="0"/>
    </w:p>
    <w:p w:rsidR="00904D13" w:rsidRDefault="00904D13"/>
    <w:p w:rsidR="00904D13" w:rsidRDefault="00904D13">
      <w:pPr>
        <w:jc w:val="both"/>
        <w:rPr>
          <w:rFonts w:cs="Tahoma"/>
          <w:b/>
          <w:bCs/>
          <w:i/>
          <w:iCs/>
          <w:szCs w:val="17"/>
        </w:rPr>
      </w:pPr>
      <w:r>
        <w:rPr>
          <w:b/>
          <w:bCs/>
          <w:i/>
          <w:iCs/>
        </w:rPr>
        <w:t xml:space="preserve">NOTE:  </w:t>
      </w:r>
      <w:r>
        <w:rPr>
          <w:rFonts w:cs="Tahoma"/>
          <w:b/>
          <w:bCs/>
          <w:i/>
          <w:iCs/>
          <w:szCs w:val="17"/>
        </w:rPr>
        <w:t xml:space="preserve">THESE SUMMARIES ARE PREPARED BY THE STAFF OF THE SOUTH CAROLINA HOUSE OF REPRESENTATIVES AND ARE NOT THE EXPRESSION OF THE LEGISLATION'S SPONSOR(S) OR THE HOUSE OF REPRESENTATIVES. </w:t>
      </w:r>
      <w:r w:rsidR="00E47EBC">
        <w:rPr>
          <w:rFonts w:cs="Tahoma"/>
          <w:b/>
          <w:bCs/>
          <w:i/>
          <w:iCs/>
          <w:szCs w:val="17"/>
        </w:rPr>
        <w:t xml:space="preserve"> </w:t>
      </w:r>
      <w:r>
        <w:rPr>
          <w:rFonts w:cs="Tahoma"/>
          <w:b/>
          <w:bCs/>
          <w:i/>
          <w:iCs/>
          <w:szCs w:val="17"/>
        </w:rPr>
        <w:t>THEY ARE STRICTLY FOR THE INTERNAL USE AND BENEFIT OF MEMBERS OF THE HOUSE OF REPRESENTATIVES AND ARE NOT TO BE CONSTRUED BY A COURT OF LAW AS AN EXPRESSION OF LEGISLATIVE INTENT.</w:t>
      </w:r>
    </w:p>
    <w:p w:rsidR="00C06526" w:rsidRDefault="00C06526">
      <w:pPr>
        <w:jc w:val="both"/>
      </w:pPr>
    </w:p>
    <w:p w:rsidR="00AF2635" w:rsidRDefault="00AF2635" w:rsidP="00AF2635">
      <w:pPr>
        <w:jc w:val="center"/>
        <w:rPr>
          <w:b/>
          <w:bCs/>
          <w:sz w:val="52"/>
        </w:rPr>
      </w:pPr>
      <w:r>
        <w:rPr>
          <w:b/>
          <w:bCs/>
          <w:sz w:val="52"/>
        </w:rPr>
        <w:lastRenderedPageBreak/>
        <w:t xml:space="preserve">HOUSE </w:t>
      </w:r>
      <w:proofErr w:type="spellStart"/>
      <w:r w:rsidR="004D7674">
        <w:rPr>
          <w:b/>
          <w:bCs/>
          <w:sz w:val="52"/>
        </w:rPr>
        <w:t>PREFILED</w:t>
      </w:r>
      <w:proofErr w:type="spellEnd"/>
      <w:r w:rsidR="004D7674">
        <w:rPr>
          <w:b/>
          <w:bCs/>
          <w:sz w:val="52"/>
        </w:rPr>
        <w:t xml:space="preserve"> B</w:t>
      </w:r>
      <w:r w:rsidR="00170D40">
        <w:rPr>
          <w:b/>
          <w:bCs/>
          <w:sz w:val="52"/>
        </w:rPr>
        <w:t xml:space="preserve">ILLS </w:t>
      </w:r>
    </w:p>
    <w:p w:rsidR="00F51571" w:rsidRPr="00AF2635" w:rsidRDefault="004D7674" w:rsidP="009736EE">
      <w:pPr>
        <w:rPr>
          <w:b/>
          <w:bCs/>
          <w:szCs w:val="22"/>
        </w:rPr>
      </w:pPr>
      <w:r>
        <w:rPr>
          <w:b/>
          <w:bCs/>
          <w:sz w:val="52"/>
        </w:rPr>
        <w:t xml:space="preserve"> </w:t>
      </w:r>
      <w:r w:rsidRPr="00AF2635">
        <w:rPr>
          <w:b/>
          <w:bCs/>
          <w:szCs w:val="22"/>
        </w:rPr>
        <w:t xml:space="preserve"> </w:t>
      </w:r>
    </w:p>
    <w:p w:rsidR="00F51571" w:rsidRDefault="00F51571" w:rsidP="00F51571">
      <w:pPr>
        <w:pStyle w:val="Footer"/>
        <w:tabs>
          <w:tab w:val="clear" w:pos="4320"/>
          <w:tab w:val="clear" w:pos="8640"/>
        </w:tabs>
      </w:pPr>
    </w:p>
    <w:p w:rsidR="00F51571" w:rsidRDefault="00F51571" w:rsidP="00F51571">
      <w:pPr>
        <w:pStyle w:val="BodyText"/>
      </w:pPr>
      <w:r>
        <w:t>AGRICULTURE, NATURAL RESOURCES, AND</w:t>
      </w:r>
      <w:r w:rsidR="009736EE">
        <w:t xml:space="preserve"> ENVIRONMENTAL AFFAIRS</w:t>
      </w:r>
      <w:r>
        <w:t xml:space="preserve"> </w:t>
      </w:r>
    </w:p>
    <w:p w:rsidR="00210470" w:rsidRDefault="00210470" w:rsidP="00BE1D20">
      <w:pPr>
        <w:rPr>
          <w:rFonts w:eastAsia="Calibri"/>
          <w:szCs w:val="22"/>
        </w:rPr>
      </w:pPr>
    </w:p>
    <w:p w:rsidR="00210470" w:rsidRPr="00210470" w:rsidRDefault="00210470" w:rsidP="00210470">
      <w:pPr>
        <w:pStyle w:val="Footer"/>
        <w:rPr>
          <w:b/>
        </w:rPr>
      </w:pPr>
      <w:r w:rsidRPr="00210470">
        <w:tab/>
      </w:r>
      <w:proofErr w:type="spellStart"/>
      <w:r w:rsidRPr="00210470">
        <w:rPr>
          <w:b/>
          <w:u w:val="single"/>
        </w:rPr>
        <w:t>H.4411</w:t>
      </w:r>
      <w:proofErr w:type="spellEnd"/>
      <w:r w:rsidRPr="00210470">
        <w:rPr>
          <w:b/>
        </w:rPr>
        <w:t xml:space="preserve"> </w:t>
      </w:r>
      <w:r w:rsidRPr="00210470">
        <w:rPr>
          <w:b/>
          <w:i/>
        </w:rPr>
        <w:t xml:space="preserve">COASTAL ZONE MANAGEMENT APPELLATE PANEL </w:t>
      </w:r>
      <w:r w:rsidRPr="00210470">
        <w:rPr>
          <w:b/>
        </w:rPr>
        <w:t>Rep. Henderson</w:t>
      </w:r>
    </w:p>
    <w:p w:rsidR="00210470" w:rsidRPr="00210470" w:rsidRDefault="00210470" w:rsidP="00210470">
      <w:pPr>
        <w:pStyle w:val="Footer"/>
      </w:pPr>
      <w:r w:rsidRPr="00210470">
        <w:t xml:space="preserve">The legislation repeals Code Section 48-39-40, relating to the Coastal Zone Management Appellate Panel.     </w:t>
      </w:r>
    </w:p>
    <w:p w:rsidR="00210470" w:rsidRPr="00210470" w:rsidRDefault="00210470" w:rsidP="00210470">
      <w:pPr>
        <w:pStyle w:val="Footer"/>
      </w:pPr>
    </w:p>
    <w:p w:rsidR="00210470" w:rsidRPr="00210470" w:rsidRDefault="00210470" w:rsidP="00210470">
      <w:pPr>
        <w:pStyle w:val="Footer"/>
        <w:rPr>
          <w:b/>
        </w:rPr>
      </w:pPr>
      <w:r w:rsidRPr="00210470">
        <w:tab/>
      </w:r>
      <w:proofErr w:type="spellStart"/>
      <w:r w:rsidRPr="00210470">
        <w:rPr>
          <w:b/>
          <w:u w:val="single"/>
        </w:rPr>
        <w:t>H.4458</w:t>
      </w:r>
      <w:proofErr w:type="spellEnd"/>
      <w:r w:rsidRPr="00210470">
        <w:rPr>
          <w:b/>
        </w:rPr>
        <w:t xml:space="preserve"> </w:t>
      </w:r>
      <w:r w:rsidRPr="00210470">
        <w:rPr>
          <w:b/>
          <w:i/>
        </w:rPr>
        <w:t>DUMPING OF LITTER ON PRIVATE OR PUBLIC PROPERTY</w:t>
      </w:r>
      <w:r w:rsidRPr="00210470">
        <w:rPr>
          <w:b/>
        </w:rPr>
        <w:t xml:space="preserve"> Rep. Johnson</w:t>
      </w:r>
    </w:p>
    <w:p w:rsidR="00210470" w:rsidRPr="00210470" w:rsidRDefault="00210470" w:rsidP="00210470">
      <w:pPr>
        <w:pStyle w:val="Footer"/>
      </w:pPr>
      <w:r w:rsidRPr="00210470">
        <w:t>The bill includes cigarettes and cigarette components for illegal dumping of litter on public or private property or waters.  The bill changes the penalties for violation, including second conviction which a person must be fined not less than two hundred dollars nor more than five hundred dollars or imprisoned for not more than thirty days.  In addition, the court shall require the violator to complete twenty</w:t>
      </w:r>
      <w:r w:rsidRPr="00210470">
        <w:noBreakHyphen/>
        <w:t>four hours of litter</w:t>
      </w:r>
      <w:r w:rsidRPr="00210470">
        <w:noBreakHyphen/>
        <w:t>gathering labor or other community service.  For a third or subsequent conviction, the person must be fined not less than two hundred dollars nor more than five hundred dollars or imprisoned for not more than thirty days.  In addition, the court shall require the violator to complete thirty</w:t>
      </w:r>
      <w:r w:rsidRPr="00210470">
        <w:noBreakHyphen/>
        <w:t>two hours of litter</w:t>
      </w:r>
      <w:r w:rsidRPr="00210470">
        <w:noBreakHyphen/>
        <w:t>gathering labor or other community service.</w:t>
      </w:r>
      <w:r w:rsidR="00196533">
        <w:t xml:space="preserve">  </w:t>
      </w:r>
      <w:r w:rsidRPr="00210470">
        <w:t>Illegal dumping is defined as disposing of more than fifteen pounds of any collection of solid waste, litter, or other materials and including discarded, deceased animals or deceased animal parts which create a hazard to the public health and welfare, but not defined as a careless, scattered littering of smaller items.</w:t>
      </w:r>
    </w:p>
    <w:p w:rsidR="00260939" w:rsidRDefault="00260939" w:rsidP="004D7674">
      <w:pPr>
        <w:pStyle w:val="Footer"/>
        <w:tabs>
          <w:tab w:val="clear" w:pos="4320"/>
          <w:tab w:val="clear" w:pos="8640"/>
        </w:tabs>
      </w:pPr>
    </w:p>
    <w:p w:rsidR="00936223" w:rsidRDefault="00936223" w:rsidP="004D7674">
      <w:pPr>
        <w:pStyle w:val="Footer"/>
        <w:tabs>
          <w:tab w:val="clear" w:pos="4320"/>
          <w:tab w:val="clear" w:pos="8640"/>
        </w:tabs>
      </w:pPr>
    </w:p>
    <w:p w:rsidR="00362589" w:rsidRPr="00936223" w:rsidRDefault="00936223" w:rsidP="00936223">
      <w:pPr>
        <w:contextualSpacing/>
        <w:jc w:val="center"/>
        <w:rPr>
          <w:b/>
          <w:sz w:val="32"/>
          <w:szCs w:val="32"/>
        </w:rPr>
      </w:pPr>
      <w:r w:rsidRPr="00936223">
        <w:rPr>
          <w:b/>
          <w:sz w:val="32"/>
          <w:szCs w:val="32"/>
        </w:rPr>
        <w:t>EDUCATION AND PUBLIC WORKS</w:t>
      </w:r>
    </w:p>
    <w:p w:rsidR="000C0E00" w:rsidRDefault="000C0E00" w:rsidP="00386A98"/>
    <w:p w:rsidR="000C0E00" w:rsidRPr="00607EDE" w:rsidRDefault="000C0E00" w:rsidP="000C0E00">
      <w:pPr>
        <w:rPr>
          <w:b/>
          <w:szCs w:val="22"/>
        </w:rPr>
      </w:pPr>
      <w:r w:rsidRPr="00607EDE">
        <w:rPr>
          <w:b/>
          <w:szCs w:val="22"/>
        </w:rPr>
        <w:tab/>
      </w:r>
      <w:proofErr w:type="spellStart"/>
      <w:r w:rsidRPr="00607EDE">
        <w:rPr>
          <w:b/>
          <w:u w:val="single"/>
        </w:rPr>
        <w:t>H.</w:t>
      </w:r>
      <w:r w:rsidRPr="00607EDE">
        <w:rPr>
          <w:b/>
          <w:szCs w:val="22"/>
          <w:u w:val="single"/>
        </w:rPr>
        <w:t>4385</w:t>
      </w:r>
      <w:proofErr w:type="spellEnd"/>
      <w:r w:rsidRPr="00607EDE">
        <w:rPr>
          <w:b/>
          <w:szCs w:val="22"/>
        </w:rPr>
        <w:t xml:space="preserve"> </w:t>
      </w:r>
      <w:r w:rsidRPr="00607EDE">
        <w:rPr>
          <w:b/>
          <w:i/>
        </w:rPr>
        <w:t>NATIONAL AND SOUTH CAROLINA MOTTOS</w:t>
      </w:r>
      <w:r w:rsidRPr="00607EDE">
        <w:rPr>
          <w:b/>
        </w:rPr>
        <w:t xml:space="preserve"> </w:t>
      </w:r>
      <w:r w:rsidRPr="00607EDE">
        <w:rPr>
          <w:b/>
          <w:szCs w:val="22"/>
        </w:rPr>
        <w:t>Rep. Burns</w:t>
      </w:r>
    </w:p>
    <w:p w:rsidR="000C0E00" w:rsidRDefault="000C0E00" w:rsidP="000C0E00">
      <w:r w:rsidRPr="00AF5D26">
        <w:rPr>
          <w:szCs w:val="22"/>
        </w:rPr>
        <w:t xml:space="preserve">This bill requires the display of the national motto of the United States and the motto of this state in all public school classrooms, and provide </w:t>
      </w:r>
      <w:r w:rsidRPr="00AF5D26">
        <w:t>that the</w:t>
      </w:r>
      <w:r w:rsidRPr="00AF5D26">
        <w:rPr>
          <w:szCs w:val="22"/>
        </w:rPr>
        <w:t xml:space="preserve"> State Board of Education develop a standard, durable poster for </w:t>
      </w:r>
      <w:r w:rsidRPr="00AF5D26">
        <w:t>use in displaying these mottos.</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4386</w:t>
      </w:r>
      <w:proofErr w:type="spellEnd"/>
      <w:r w:rsidRPr="00607EDE">
        <w:rPr>
          <w:b/>
          <w:szCs w:val="22"/>
        </w:rPr>
        <w:t xml:space="preserve"> </w:t>
      </w:r>
      <w:r w:rsidRPr="00607EDE">
        <w:rPr>
          <w:b/>
          <w:i/>
        </w:rPr>
        <w:t>“</w:t>
      </w:r>
      <w:r w:rsidRPr="00607EDE">
        <w:rPr>
          <w:b/>
          <w:i/>
          <w:szCs w:val="22"/>
        </w:rPr>
        <w:t>METAL DETECTORS IN PUBLIC SCHOOLS ACT</w:t>
      </w:r>
      <w:r w:rsidRPr="00607EDE">
        <w:rPr>
          <w:b/>
          <w:i/>
        </w:rPr>
        <w:t>”</w:t>
      </w:r>
      <w:r w:rsidRPr="00607EDE">
        <w:rPr>
          <w:b/>
        </w:rPr>
        <w:t xml:space="preserve"> </w:t>
      </w:r>
      <w:r w:rsidRPr="00607EDE">
        <w:rPr>
          <w:b/>
          <w:szCs w:val="22"/>
        </w:rPr>
        <w:t>Rep. Gilliard</w:t>
      </w:r>
    </w:p>
    <w:p w:rsidR="000C0E00" w:rsidRPr="00AF5D26" w:rsidRDefault="000C0E00" w:rsidP="000C0E00">
      <w:pPr>
        <w:rPr>
          <w:szCs w:val="22"/>
        </w:rPr>
      </w:pPr>
      <w:r w:rsidRPr="00AF5D26">
        <w:rPr>
          <w:szCs w:val="22"/>
        </w:rPr>
        <w:t xml:space="preserve">This bill enacts the </w:t>
      </w:r>
      <w:r w:rsidRPr="00AF5D26">
        <w:t>“</w:t>
      </w:r>
      <w:r w:rsidRPr="00AF5D26">
        <w:rPr>
          <w:szCs w:val="22"/>
        </w:rPr>
        <w:t>Metal Detectors in Public Schools Act</w:t>
      </w:r>
      <w:r w:rsidRPr="00AF5D26">
        <w:t>”</w:t>
      </w:r>
      <w:r w:rsidRPr="00AF5D26">
        <w:rPr>
          <w:szCs w:val="22"/>
        </w:rPr>
        <w:t xml:space="preserve"> to provide that beginning with the 2018</w:t>
      </w:r>
      <w:r w:rsidRPr="00AF5D26">
        <w:noBreakHyphen/>
      </w:r>
      <w:r w:rsidRPr="00AF5D26">
        <w:rPr>
          <w:szCs w:val="22"/>
        </w:rPr>
        <w:t>2019 school year, walk</w:t>
      </w:r>
      <w:r w:rsidRPr="00AF5D26">
        <w:noBreakHyphen/>
      </w:r>
      <w:r w:rsidRPr="00AF5D26">
        <w:rPr>
          <w:szCs w:val="22"/>
        </w:rPr>
        <w:t>through metal detectors must be installed and operated at all public entrances of each public elementary school, middle school, and high school in the state.</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4387</w:t>
      </w:r>
      <w:proofErr w:type="spellEnd"/>
      <w:r w:rsidRPr="00607EDE">
        <w:rPr>
          <w:b/>
          <w:szCs w:val="22"/>
        </w:rPr>
        <w:t xml:space="preserve"> </w:t>
      </w:r>
      <w:r w:rsidRPr="00607EDE">
        <w:rPr>
          <w:b/>
          <w:i/>
          <w:szCs w:val="22"/>
        </w:rPr>
        <w:t>REQUIREMENTS FOR SCHOOLS WITH RETAINING PONDS</w:t>
      </w:r>
      <w:r w:rsidRPr="00607EDE">
        <w:rPr>
          <w:b/>
          <w:szCs w:val="22"/>
        </w:rPr>
        <w:t xml:space="preserve"> </w:t>
      </w:r>
      <w:r w:rsidRPr="00607EDE">
        <w:rPr>
          <w:b/>
          <w:szCs w:val="22"/>
        </w:rPr>
        <w:tab/>
      </w:r>
      <w:r w:rsidRPr="00607EDE">
        <w:rPr>
          <w:b/>
          <w:szCs w:val="22"/>
        </w:rPr>
        <w:tab/>
        <w:t xml:space="preserve">             Rep. Gilliard</w:t>
      </w:r>
    </w:p>
    <w:p w:rsidR="000C0E00" w:rsidRDefault="000C0E00" w:rsidP="000C0E00">
      <w:r w:rsidRPr="00AF5D26">
        <w:rPr>
          <w:szCs w:val="22"/>
        </w:rPr>
        <w:t>This bill requires adult and pediatric cardiopulmonary resuscitation training for all public school teachers assigned to schools on campuses with retaining ponds before the end of the 2018</w:t>
      </w:r>
      <w:r w:rsidRPr="00AF5D26">
        <w:noBreakHyphen/>
      </w:r>
      <w:r w:rsidRPr="00AF5D26">
        <w:rPr>
          <w:szCs w:val="22"/>
        </w:rPr>
        <w:t>2019 school year.</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4388</w:t>
      </w:r>
      <w:proofErr w:type="spellEnd"/>
      <w:r w:rsidRPr="00607EDE">
        <w:rPr>
          <w:b/>
        </w:rPr>
        <w:t xml:space="preserve"> </w:t>
      </w:r>
      <w:r w:rsidRPr="00607EDE">
        <w:rPr>
          <w:b/>
          <w:i/>
        </w:rPr>
        <w:t>“</w:t>
      </w:r>
      <w:r w:rsidRPr="00607EDE">
        <w:rPr>
          <w:b/>
          <w:i/>
          <w:szCs w:val="22"/>
        </w:rPr>
        <w:t>ADVANCED MANUFACTURING INSTRUCTION ACT OF 2018</w:t>
      </w:r>
      <w:r w:rsidRPr="00607EDE">
        <w:rPr>
          <w:b/>
          <w:i/>
        </w:rPr>
        <w:t>”</w:t>
      </w:r>
      <w:r w:rsidRPr="00607EDE">
        <w:rPr>
          <w:b/>
        </w:rPr>
        <w:t xml:space="preserve">  </w:t>
      </w:r>
      <w:r w:rsidRPr="00607EDE">
        <w:rPr>
          <w:b/>
          <w:szCs w:val="22"/>
        </w:rPr>
        <w:t xml:space="preserve"> </w:t>
      </w:r>
      <w:r w:rsidRPr="00607EDE">
        <w:rPr>
          <w:b/>
        </w:rPr>
        <w:tab/>
      </w:r>
      <w:r w:rsidRPr="00607EDE">
        <w:rPr>
          <w:b/>
        </w:rPr>
        <w:tab/>
        <w:t xml:space="preserve">      </w:t>
      </w:r>
      <w:r w:rsidRPr="00607EDE">
        <w:rPr>
          <w:b/>
          <w:szCs w:val="22"/>
        </w:rPr>
        <w:t>Rep. Gilliard</w:t>
      </w:r>
    </w:p>
    <w:p w:rsidR="000C0E00" w:rsidRDefault="000C0E00" w:rsidP="000C0E00">
      <w:r w:rsidRPr="00AF5D26">
        <w:rPr>
          <w:szCs w:val="22"/>
        </w:rPr>
        <w:t xml:space="preserve">This bill enacts the </w:t>
      </w:r>
      <w:r w:rsidRPr="00AF5D26">
        <w:t>“</w:t>
      </w:r>
      <w:r w:rsidRPr="00AF5D26">
        <w:rPr>
          <w:szCs w:val="22"/>
        </w:rPr>
        <w:t>Advanced Manufacturing Instruction Act Of 2018</w:t>
      </w:r>
      <w:r w:rsidRPr="00AF5D26">
        <w:t>”</w:t>
      </w:r>
      <w:r w:rsidRPr="00AF5D26">
        <w:rPr>
          <w:szCs w:val="22"/>
        </w:rPr>
        <w:t xml:space="preserve"> to provide that beginning with the 2017</w:t>
      </w:r>
      <w:r w:rsidRPr="00AF5D26">
        <w:noBreakHyphen/>
      </w:r>
      <w:r w:rsidRPr="00AF5D26">
        <w:rPr>
          <w:szCs w:val="22"/>
        </w:rPr>
        <w:t xml:space="preserve">2018 school year, every school district shall provide elective instruction in advanced manufacturing for students in grades five through twelve. </w:t>
      </w:r>
    </w:p>
    <w:p w:rsidR="000C0E00" w:rsidRPr="00AF5D26" w:rsidRDefault="000C0E00" w:rsidP="000C0E00">
      <w:pPr>
        <w:rPr>
          <w:szCs w:val="22"/>
        </w:rPr>
      </w:pPr>
    </w:p>
    <w:p w:rsidR="000C0E00" w:rsidRPr="00607EDE" w:rsidRDefault="00607EDE" w:rsidP="000C0E00">
      <w:pPr>
        <w:rPr>
          <w:b/>
          <w:szCs w:val="22"/>
        </w:rPr>
      </w:pPr>
      <w:r>
        <w:rPr>
          <w:b/>
          <w:szCs w:val="22"/>
        </w:rPr>
        <w:tab/>
      </w:r>
      <w:proofErr w:type="spellStart"/>
      <w:r w:rsidR="000C0E00" w:rsidRPr="00607EDE">
        <w:rPr>
          <w:b/>
          <w:u w:val="single"/>
        </w:rPr>
        <w:t>H.</w:t>
      </w:r>
      <w:r w:rsidR="000C0E00" w:rsidRPr="00607EDE">
        <w:rPr>
          <w:b/>
          <w:szCs w:val="22"/>
          <w:u w:val="single"/>
        </w:rPr>
        <w:t>4389</w:t>
      </w:r>
      <w:proofErr w:type="spellEnd"/>
      <w:r w:rsidR="000C0E00" w:rsidRPr="00607EDE">
        <w:rPr>
          <w:b/>
        </w:rPr>
        <w:t xml:space="preserve"> </w:t>
      </w:r>
      <w:r w:rsidR="000C0E00" w:rsidRPr="00607EDE">
        <w:rPr>
          <w:b/>
          <w:i/>
        </w:rPr>
        <w:t>“</w:t>
      </w:r>
      <w:r w:rsidR="000C0E00" w:rsidRPr="00607EDE">
        <w:rPr>
          <w:b/>
          <w:i/>
          <w:szCs w:val="22"/>
        </w:rPr>
        <w:t>SOUTH CAROLINA SCHOOL BUS PRIVATIZATION ACT OF 2018</w:t>
      </w:r>
      <w:r w:rsidR="000C0E00" w:rsidRPr="00607EDE">
        <w:rPr>
          <w:b/>
          <w:i/>
        </w:rPr>
        <w:t>”</w:t>
      </w:r>
      <w:r w:rsidR="000C0E00" w:rsidRPr="00607EDE">
        <w:rPr>
          <w:b/>
        </w:rPr>
        <w:t xml:space="preserve"> </w:t>
      </w:r>
      <w:r w:rsidR="000C0E00" w:rsidRPr="00607EDE">
        <w:rPr>
          <w:b/>
          <w:szCs w:val="22"/>
        </w:rPr>
        <w:t xml:space="preserve"> </w:t>
      </w:r>
      <w:r w:rsidR="000C0E00" w:rsidRPr="00607EDE">
        <w:rPr>
          <w:b/>
        </w:rPr>
        <w:tab/>
        <w:t xml:space="preserve">           Rep. </w:t>
      </w:r>
      <w:r w:rsidR="000C0E00" w:rsidRPr="00607EDE">
        <w:rPr>
          <w:b/>
          <w:szCs w:val="22"/>
        </w:rPr>
        <w:t>Gilliard</w:t>
      </w:r>
    </w:p>
    <w:p w:rsidR="000C0E00" w:rsidRDefault="000C0E00" w:rsidP="000C0E00">
      <w:r w:rsidRPr="00AF5D26">
        <w:rPr>
          <w:szCs w:val="22"/>
        </w:rPr>
        <w:t xml:space="preserve">This bill enacts the </w:t>
      </w:r>
      <w:r w:rsidRPr="00AF5D26">
        <w:t>“</w:t>
      </w:r>
      <w:r w:rsidRPr="00AF5D26">
        <w:rPr>
          <w:szCs w:val="22"/>
        </w:rPr>
        <w:t>South Carolina School Bus Privatization Act Of 2018</w:t>
      </w:r>
      <w:r w:rsidRPr="00AF5D26">
        <w:t>”</w:t>
      </w:r>
      <w:r w:rsidRPr="00AF5D26">
        <w:rPr>
          <w:szCs w:val="22"/>
        </w:rPr>
        <w:t>, including provisions to provide that the state of South Carolina shall not own, purchase, or acquire additional school buses on or after July 1, 2022, and its present fleet of school buses sold or disposed of on a phased</w:t>
      </w:r>
      <w:r w:rsidRPr="00AF5D26">
        <w:noBreakHyphen/>
      </w:r>
      <w:r w:rsidRPr="00AF5D26">
        <w:rPr>
          <w:szCs w:val="22"/>
        </w:rPr>
        <w:t>in basis beginning in 2019, to provide that beginning with the 2019</w:t>
      </w:r>
      <w:r w:rsidRPr="00AF5D26">
        <w:noBreakHyphen/>
      </w:r>
      <w:r w:rsidRPr="00AF5D26">
        <w:rPr>
          <w:szCs w:val="22"/>
        </w:rPr>
        <w:t>2020 school year, school districts on a phased</w:t>
      </w:r>
      <w:r w:rsidRPr="00AF5D26">
        <w:noBreakHyphen/>
      </w:r>
      <w:r w:rsidRPr="00AF5D26">
        <w:rPr>
          <w:szCs w:val="22"/>
        </w:rPr>
        <w:t>in basis individually or together with other districts shall provide school transportation services or by contract may engage a private entity to provide school transportation services with the private entity providing all school buses, personnel to operate, and auxiliary services.</w:t>
      </w:r>
      <w:r w:rsidRPr="00AF5D26">
        <w:t xml:space="preserve">  </w:t>
      </w:r>
      <w:r w:rsidRPr="00AF5D26">
        <w:rPr>
          <w:szCs w:val="22"/>
        </w:rPr>
        <w:t>Also, that state school bus maintenance facilities, on a phased</w:t>
      </w:r>
      <w:r w:rsidRPr="00AF5D26">
        <w:noBreakHyphen/>
      </w:r>
      <w:r w:rsidRPr="00AF5D26">
        <w:rPr>
          <w:szCs w:val="22"/>
        </w:rPr>
        <w:t xml:space="preserve">in basis beginning in 2019, shall be leased or sold to school districts or private school transportation providers or in the absence of a sale or lease closed, to establish a </w:t>
      </w:r>
      <w:r w:rsidRPr="00AF5D26">
        <w:t>“</w:t>
      </w:r>
      <w:r w:rsidRPr="00AF5D26">
        <w:rPr>
          <w:szCs w:val="22"/>
        </w:rPr>
        <w:t>School Transportation Reimbursement Fund</w:t>
      </w:r>
      <w:r w:rsidRPr="00AF5D26">
        <w:t>”</w:t>
      </w:r>
      <w:r w:rsidRPr="00AF5D26">
        <w:rPr>
          <w:szCs w:val="22"/>
        </w:rPr>
        <w:t xml:space="preserve"> consisting of specified funds which must be used to reimburse school districts for the cost of school transportation services on a formula basis and to increase teacher salaries from savings resulting from privatization.</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4391</w:t>
      </w:r>
      <w:proofErr w:type="spellEnd"/>
      <w:r w:rsidRPr="00607EDE">
        <w:rPr>
          <w:b/>
          <w:szCs w:val="22"/>
        </w:rPr>
        <w:t xml:space="preserve"> </w:t>
      </w:r>
      <w:r w:rsidRPr="00607EDE">
        <w:rPr>
          <w:b/>
          <w:i/>
          <w:szCs w:val="22"/>
        </w:rPr>
        <w:t>STUDENT GOVERNMENT PRESIDENTS</w:t>
      </w:r>
      <w:r w:rsidRPr="00607EDE">
        <w:rPr>
          <w:b/>
          <w:szCs w:val="22"/>
        </w:rPr>
        <w:t xml:space="preserve"> </w:t>
      </w:r>
      <w:r w:rsidRPr="00607EDE">
        <w:rPr>
          <w:b/>
        </w:rPr>
        <w:t>Rep. B. Newton</w:t>
      </w:r>
    </w:p>
    <w:p w:rsidR="000C0E00" w:rsidRDefault="000C0E00" w:rsidP="000C0E00">
      <w:r w:rsidRPr="00AF5D26">
        <w:rPr>
          <w:szCs w:val="22"/>
        </w:rPr>
        <w:t>This bill relates to the authority of student government presidents of institutions of higher learning to serve as ex officio trustees of their institutions if they are qualified electors in this state or in an advisory capacity if they are not.</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4394</w:t>
      </w:r>
      <w:proofErr w:type="spellEnd"/>
      <w:r w:rsidRPr="00607EDE">
        <w:rPr>
          <w:b/>
          <w:szCs w:val="22"/>
        </w:rPr>
        <w:t xml:space="preserve"> </w:t>
      </w:r>
      <w:r w:rsidRPr="00607EDE">
        <w:rPr>
          <w:b/>
          <w:i/>
          <w:szCs w:val="22"/>
        </w:rPr>
        <w:t>INTERSCHOLASTIC ACTIVITIES</w:t>
      </w:r>
      <w:r w:rsidRPr="00607EDE">
        <w:rPr>
          <w:b/>
          <w:szCs w:val="22"/>
        </w:rPr>
        <w:t xml:space="preserve"> Rep. J. E. Smith</w:t>
      </w:r>
    </w:p>
    <w:p w:rsidR="000C0E00" w:rsidRPr="00AF5D26" w:rsidRDefault="000C0E00" w:rsidP="000C0E00">
      <w:pPr>
        <w:rPr>
          <w:szCs w:val="22"/>
        </w:rPr>
      </w:pPr>
      <w:r w:rsidRPr="00AF5D26">
        <w:rPr>
          <w:szCs w:val="22"/>
        </w:rPr>
        <w:t>This bill relates to participation in interscholastic activities of public school districts by home school, charter school, and governor</w:t>
      </w:r>
      <w:r w:rsidRPr="00AF5D26">
        <w:t>’</w:t>
      </w:r>
      <w:r w:rsidRPr="00AF5D26">
        <w:rPr>
          <w:szCs w:val="22"/>
        </w:rPr>
        <w:t>s school students, so as to include private school students if the private school they attend does not offer the same activity.</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4395</w:t>
      </w:r>
      <w:proofErr w:type="spellEnd"/>
      <w:r w:rsidRPr="00607EDE">
        <w:rPr>
          <w:b/>
          <w:szCs w:val="22"/>
        </w:rPr>
        <w:t xml:space="preserve"> </w:t>
      </w:r>
      <w:r w:rsidRPr="00607EDE">
        <w:rPr>
          <w:b/>
          <w:i/>
          <w:szCs w:val="22"/>
        </w:rPr>
        <w:t>MILITARY MOBILIZATION</w:t>
      </w:r>
      <w:r w:rsidRPr="00607EDE">
        <w:rPr>
          <w:b/>
          <w:szCs w:val="22"/>
        </w:rPr>
        <w:t xml:space="preserve"> </w:t>
      </w:r>
      <w:r w:rsidRPr="00607EDE">
        <w:rPr>
          <w:b/>
        </w:rPr>
        <w:t>Rep. J. E. Smith</w:t>
      </w:r>
    </w:p>
    <w:p w:rsidR="000C0E00" w:rsidRDefault="000C0E00" w:rsidP="000C0E00">
      <w:r w:rsidRPr="00AF5D26">
        <w:rPr>
          <w:szCs w:val="22"/>
        </w:rPr>
        <w:t xml:space="preserve">This bill defines </w:t>
      </w:r>
      <w:r w:rsidRPr="00AF5D26">
        <w:t>“</w:t>
      </w:r>
      <w:r w:rsidRPr="00AF5D26">
        <w:rPr>
          <w:szCs w:val="22"/>
        </w:rPr>
        <w:t>military mobilization</w:t>
      </w:r>
      <w:r w:rsidRPr="00AF5D26">
        <w:t>”</w:t>
      </w:r>
      <w:r w:rsidRPr="00AF5D26">
        <w:rPr>
          <w:szCs w:val="22"/>
        </w:rPr>
        <w:t xml:space="preserve"> for purposes of the Pa</w:t>
      </w:r>
      <w:r w:rsidRPr="00AF5D26">
        <w:t xml:space="preserve">lmetto Fellows Scholarships and </w:t>
      </w:r>
      <w:r w:rsidRPr="00AF5D26">
        <w:rPr>
          <w:szCs w:val="22"/>
        </w:rPr>
        <w:t xml:space="preserve">the Life and Hope </w:t>
      </w:r>
      <w:r w:rsidRPr="00AF5D26">
        <w:t>s</w:t>
      </w:r>
      <w:r w:rsidRPr="00AF5D26">
        <w:rPr>
          <w:szCs w:val="22"/>
        </w:rPr>
        <w:t>cholarships.</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4405</w:t>
      </w:r>
      <w:proofErr w:type="spellEnd"/>
      <w:r w:rsidRPr="00607EDE">
        <w:rPr>
          <w:b/>
          <w:szCs w:val="22"/>
        </w:rPr>
        <w:t xml:space="preserve"> </w:t>
      </w:r>
      <w:r w:rsidRPr="00607EDE">
        <w:rPr>
          <w:b/>
          <w:i/>
          <w:szCs w:val="22"/>
        </w:rPr>
        <w:t>EMERGENCY VEHICLES SIGNALS</w:t>
      </w:r>
      <w:r w:rsidRPr="00607EDE">
        <w:rPr>
          <w:b/>
        </w:rPr>
        <w:t xml:space="preserve"> Rep. Duckworth</w:t>
      </w:r>
    </w:p>
    <w:p w:rsidR="000C0E00" w:rsidRDefault="000C0E00" w:rsidP="000C0E00">
      <w:r w:rsidRPr="00AF5D26">
        <w:rPr>
          <w:szCs w:val="22"/>
        </w:rPr>
        <w:t>This bill relates to the operation of a vehicle approaching an authorized emergency vehicle and audible signal devices and signal lamps that must be attached to authorized emergency vehicles, school buses, and police vehicles, so as to provide for the operation of a vehicle approaching a physician responding to an emergency call while driving a private passenger motor vehicle displaying an oscillating, rotating,</w:t>
      </w:r>
      <w:r w:rsidRPr="00AF5D26">
        <w:t xml:space="preserve"> or flashing green light.</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4406</w:t>
      </w:r>
      <w:proofErr w:type="spellEnd"/>
      <w:r w:rsidRPr="00607EDE">
        <w:rPr>
          <w:b/>
          <w:szCs w:val="22"/>
        </w:rPr>
        <w:t xml:space="preserve"> </w:t>
      </w:r>
      <w:r w:rsidRPr="00607EDE">
        <w:rPr>
          <w:b/>
          <w:i/>
          <w:szCs w:val="22"/>
        </w:rPr>
        <w:t>GOLF CART OPERATIONS</w:t>
      </w:r>
      <w:r w:rsidRPr="00607EDE">
        <w:rPr>
          <w:b/>
        </w:rPr>
        <w:t xml:space="preserve"> Rep. B. Newton</w:t>
      </w:r>
    </w:p>
    <w:p w:rsidR="000C0E00" w:rsidRDefault="000C0E00" w:rsidP="000C0E00">
      <w:r w:rsidRPr="00AF5D26">
        <w:t>This bill relates</w:t>
      </w:r>
      <w:r w:rsidRPr="00AF5D26">
        <w:rPr>
          <w:szCs w:val="22"/>
        </w:rPr>
        <w:t xml:space="preserve"> to the issuance of decals and registration cards for golf carts by the </w:t>
      </w:r>
      <w:r w:rsidRPr="00AF5D26">
        <w:t>Department of Motor V</w:t>
      </w:r>
      <w:r w:rsidRPr="00AF5D26">
        <w:rPr>
          <w:szCs w:val="22"/>
        </w:rPr>
        <w:t>ehicles, and the operation of golf carts along the state</w:t>
      </w:r>
      <w:r w:rsidRPr="00AF5D26">
        <w:t>’</w:t>
      </w:r>
      <w:r w:rsidRPr="00AF5D26">
        <w:rPr>
          <w:szCs w:val="22"/>
        </w:rPr>
        <w:t>s highways, to establish a penalty for the unlawful operation of a go</w:t>
      </w:r>
      <w:r w:rsidRPr="00AF5D26">
        <w:t>lf cart during nighttime hours.</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4407</w:t>
      </w:r>
      <w:proofErr w:type="spellEnd"/>
      <w:r w:rsidRPr="00607EDE">
        <w:rPr>
          <w:b/>
          <w:szCs w:val="22"/>
        </w:rPr>
        <w:t xml:space="preserve"> </w:t>
      </w:r>
      <w:r w:rsidRPr="00607EDE">
        <w:rPr>
          <w:b/>
          <w:i/>
          <w:szCs w:val="22"/>
        </w:rPr>
        <w:t>INTERFERENCE WITH A ROAD OR STREET IDENTIFICATION SIGN</w:t>
      </w:r>
      <w:r w:rsidRPr="00607EDE">
        <w:rPr>
          <w:b/>
          <w:szCs w:val="22"/>
        </w:rPr>
        <w:t xml:space="preserve">   </w:t>
      </w:r>
      <w:r w:rsidRPr="00607EDE">
        <w:rPr>
          <w:b/>
        </w:rPr>
        <w:tab/>
        <w:t xml:space="preserve">             </w:t>
      </w:r>
      <w:r w:rsidRPr="00607EDE">
        <w:rPr>
          <w:b/>
          <w:szCs w:val="22"/>
        </w:rPr>
        <w:t>Rep. Ridgeway</w:t>
      </w:r>
    </w:p>
    <w:p w:rsidR="000C0E00" w:rsidRDefault="000C0E00" w:rsidP="000C0E00">
      <w:r w:rsidRPr="00AF5D26">
        <w:rPr>
          <w:szCs w:val="22"/>
        </w:rPr>
        <w:t>This bill relates to the unlawful interference with traffic</w:t>
      </w:r>
      <w:r w:rsidRPr="00AF5D26">
        <w:noBreakHyphen/>
      </w:r>
      <w:r w:rsidRPr="00AF5D26">
        <w:rPr>
          <w:szCs w:val="22"/>
        </w:rPr>
        <w:t xml:space="preserve">control devices, railroad signs and signals, and penalties associated with these violations, so as to provide that these penalties also apply to the unlawful interference with a road or street identification sign. </w:t>
      </w:r>
    </w:p>
    <w:p w:rsidR="000C0E00" w:rsidRPr="00AF5D26" w:rsidRDefault="000C0E00" w:rsidP="000C0E00">
      <w:pPr>
        <w:rPr>
          <w:szCs w:val="22"/>
        </w:rPr>
      </w:pPr>
    </w:p>
    <w:p w:rsidR="000C0E00" w:rsidRPr="00607EDE" w:rsidRDefault="000C0E00" w:rsidP="000C0E00">
      <w:pPr>
        <w:rPr>
          <w:b/>
          <w:szCs w:val="22"/>
        </w:rPr>
      </w:pPr>
      <w:r w:rsidRPr="00607EDE">
        <w:rPr>
          <w:b/>
        </w:rPr>
        <w:tab/>
      </w:r>
      <w:proofErr w:type="spellStart"/>
      <w:r w:rsidRPr="00607EDE">
        <w:rPr>
          <w:b/>
          <w:u w:val="single"/>
        </w:rPr>
        <w:t>H.</w:t>
      </w:r>
      <w:r w:rsidRPr="00607EDE">
        <w:rPr>
          <w:b/>
          <w:szCs w:val="22"/>
          <w:u w:val="single"/>
        </w:rPr>
        <w:t>4432</w:t>
      </w:r>
      <w:proofErr w:type="spellEnd"/>
      <w:r w:rsidRPr="00607EDE">
        <w:rPr>
          <w:b/>
          <w:szCs w:val="22"/>
        </w:rPr>
        <w:t xml:space="preserve"> </w:t>
      </w:r>
      <w:r w:rsidRPr="00607EDE">
        <w:rPr>
          <w:b/>
          <w:i/>
          <w:szCs w:val="22"/>
        </w:rPr>
        <w:t xml:space="preserve">CAREER AND EDUCATIONAL OPPORTUNITIES AND CAREER </w:t>
      </w:r>
      <w:r w:rsidRPr="00607EDE">
        <w:rPr>
          <w:b/>
          <w:i/>
          <w:szCs w:val="22"/>
        </w:rPr>
        <w:tab/>
      </w:r>
      <w:r w:rsidRPr="00607EDE">
        <w:rPr>
          <w:b/>
          <w:i/>
          <w:szCs w:val="22"/>
        </w:rPr>
        <w:tab/>
      </w:r>
      <w:r w:rsidRPr="00607EDE">
        <w:rPr>
          <w:b/>
          <w:i/>
          <w:szCs w:val="22"/>
        </w:rPr>
        <w:tab/>
        <w:t xml:space="preserve">     READINESS</w:t>
      </w:r>
      <w:r w:rsidRPr="00607EDE">
        <w:rPr>
          <w:b/>
          <w:szCs w:val="22"/>
        </w:rPr>
        <w:t xml:space="preserve"> Rep. Arrington</w:t>
      </w:r>
    </w:p>
    <w:p w:rsidR="000C0E00" w:rsidRDefault="000C0E00" w:rsidP="000C0E00">
      <w:r w:rsidRPr="00AF5D26">
        <w:rPr>
          <w:szCs w:val="22"/>
        </w:rPr>
        <w:t>This bill provides that beginning in the 2020</w:t>
      </w:r>
      <w:r w:rsidRPr="00AF5D26">
        <w:noBreakHyphen/>
      </w:r>
      <w:r w:rsidRPr="00AF5D26">
        <w:rPr>
          <w:szCs w:val="22"/>
        </w:rPr>
        <w:t>2021 school year, public high schools, including charter schools, shall offer a half</w:t>
      </w:r>
      <w:r w:rsidRPr="00AF5D26">
        <w:noBreakHyphen/>
      </w:r>
      <w:r w:rsidRPr="00AF5D26">
        <w:rPr>
          <w:szCs w:val="22"/>
        </w:rPr>
        <w:t>unit credit course devoted to topics related to exploring various career and educational opportunities and career readiness.</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4434</w:t>
      </w:r>
      <w:proofErr w:type="spellEnd"/>
      <w:r w:rsidRPr="006F2C90">
        <w:rPr>
          <w:b/>
          <w:szCs w:val="22"/>
        </w:rPr>
        <w:t xml:space="preserve"> </w:t>
      </w:r>
      <w:r w:rsidRPr="006F2C90">
        <w:rPr>
          <w:b/>
          <w:i/>
          <w:szCs w:val="22"/>
        </w:rPr>
        <w:t>DYSLEXIA SCREENING</w:t>
      </w:r>
      <w:r w:rsidRPr="006F2C90">
        <w:rPr>
          <w:b/>
          <w:szCs w:val="22"/>
        </w:rPr>
        <w:t xml:space="preserve"> Rep. Clary</w:t>
      </w:r>
    </w:p>
    <w:p w:rsidR="000C0E00" w:rsidRDefault="000C0E00" w:rsidP="000C0E00">
      <w:r w:rsidRPr="00AF5D26">
        <w:rPr>
          <w:szCs w:val="22"/>
        </w:rPr>
        <w:t>This bill requires the state Department of Education to provide a universal screening tool for use by local school districts to screen students in kindergarten through second grade for characteristics of dyslexia beginning with the 2019</w:t>
      </w:r>
      <w:r w:rsidRPr="00AF5D26">
        <w:noBreakHyphen/>
      </w:r>
      <w:r w:rsidRPr="00AF5D26">
        <w:rPr>
          <w:szCs w:val="22"/>
        </w:rPr>
        <w:t>2020 school year.</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4439</w:t>
      </w:r>
      <w:proofErr w:type="spellEnd"/>
      <w:r w:rsidRPr="006F2C90">
        <w:rPr>
          <w:b/>
          <w:szCs w:val="22"/>
        </w:rPr>
        <w:t xml:space="preserve"> </w:t>
      </w:r>
      <w:r w:rsidRPr="006F2C90">
        <w:rPr>
          <w:b/>
          <w:i/>
        </w:rPr>
        <w:t>“</w:t>
      </w:r>
      <w:r w:rsidRPr="006F2C90">
        <w:rPr>
          <w:b/>
          <w:i/>
          <w:szCs w:val="22"/>
        </w:rPr>
        <w:t>SOUTH CAROLINA PROMISE SCHOLARSHIP ACT</w:t>
      </w:r>
      <w:r w:rsidRPr="006F2C90">
        <w:rPr>
          <w:b/>
          <w:i/>
        </w:rPr>
        <w:t>”</w:t>
      </w:r>
      <w:r w:rsidRPr="006F2C90">
        <w:rPr>
          <w:b/>
        </w:rPr>
        <w:t xml:space="preserve"> </w:t>
      </w:r>
      <w:r w:rsidRPr="006F2C90">
        <w:rPr>
          <w:b/>
          <w:szCs w:val="22"/>
        </w:rPr>
        <w:t xml:space="preserve">Rep. </w:t>
      </w:r>
      <w:proofErr w:type="spellStart"/>
      <w:r w:rsidRPr="006F2C90">
        <w:rPr>
          <w:b/>
          <w:szCs w:val="22"/>
        </w:rPr>
        <w:t>Pendarvis</w:t>
      </w:r>
      <w:proofErr w:type="spellEnd"/>
    </w:p>
    <w:p w:rsidR="000C0E00" w:rsidRDefault="000C0E00" w:rsidP="000C0E00">
      <w:r w:rsidRPr="00AF5D26">
        <w:rPr>
          <w:szCs w:val="22"/>
        </w:rPr>
        <w:t xml:space="preserve">This bill enacts the </w:t>
      </w:r>
      <w:r w:rsidRPr="00AF5D26">
        <w:t>“</w:t>
      </w:r>
      <w:r w:rsidRPr="00AF5D26">
        <w:rPr>
          <w:szCs w:val="22"/>
        </w:rPr>
        <w:t>South Carolina Promise Scholarship Act</w:t>
      </w:r>
      <w:r w:rsidRPr="00AF5D26">
        <w:t>”</w:t>
      </w:r>
      <w:r w:rsidRPr="00AF5D26">
        <w:rPr>
          <w:szCs w:val="22"/>
        </w:rPr>
        <w:t xml:space="preserve"> so as to provide that the Commission on Higher Education shall administer the scholarship program, to provide related powers and duties of the commission, and to provide requirements for scholarship recipients.</w:t>
      </w:r>
    </w:p>
    <w:p w:rsidR="000C0E00" w:rsidRPr="00AF5D26" w:rsidRDefault="000C0E00" w:rsidP="000C0E00">
      <w:pPr>
        <w:rPr>
          <w:szCs w:val="22"/>
        </w:rPr>
      </w:pPr>
      <w:r w:rsidRPr="00AF5D26">
        <w:rPr>
          <w:szCs w:val="22"/>
        </w:rPr>
        <w:t xml:space="preserve"> </w:t>
      </w: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4440</w:t>
      </w:r>
      <w:proofErr w:type="spellEnd"/>
      <w:r w:rsidRPr="006F2C90">
        <w:rPr>
          <w:b/>
          <w:szCs w:val="22"/>
        </w:rPr>
        <w:t xml:space="preserve"> </w:t>
      </w:r>
      <w:r w:rsidRPr="006F2C90">
        <w:rPr>
          <w:b/>
          <w:i/>
        </w:rPr>
        <w:t>“</w:t>
      </w:r>
      <w:r w:rsidRPr="006F2C90">
        <w:rPr>
          <w:b/>
          <w:i/>
          <w:szCs w:val="22"/>
        </w:rPr>
        <w:t>FORMING OPEN AND ROBUST UNIVERSITY MINDS (FORUM) ACT</w:t>
      </w:r>
      <w:r w:rsidRPr="006F2C90">
        <w:rPr>
          <w:b/>
          <w:i/>
        </w:rPr>
        <w:t>”</w:t>
      </w:r>
      <w:r w:rsidRPr="006F2C90">
        <w:rPr>
          <w:b/>
          <w:szCs w:val="22"/>
        </w:rPr>
        <w:t xml:space="preserve">   </w:t>
      </w:r>
      <w:r w:rsidRPr="006F2C90">
        <w:rPr>
          <w:b/>
        </w:rPr>
        <w:tab/>
        <w:t xml:space="preserve">             Rep</w:t>
      </w:r>
      <w:r w:rsidRPr="006F2C90">
        <w:rPr>
          <w:b/>
          <w:szCs w:val="22"/>
        </w:rPr>
        <w:t>. G. R. Smith</w:t>
      </w:r>
    </w:p>
    <w:p w:rsidR="000C0E00" w:rsidRDefault="000C0E00" w:rsidP="000C0E00">
      <w:r w:rsidRPr="00AF5D26">
        <w:rPr>
          <w:szCs w:val="22"/>
        </w:rPr>
        <w:t xml:space="preserve">This bill enacts the </w:t>
      </w:r>
      <w:r w:rsidRPr="00AF5D26">
        <w:t>“</w:t>
      </w:r>
      <w:r w:rsidRPr="00AF5D26">
        <w:rPr>
          <w:szCs w:val="22"/>
        </w:rPr>
        <w:t>Forming Open and Robust University Minds (Forum) Act</w:t>
      </w:r>
      <w:r w:rsidRPr="00AF5D26">
        <w:t>”</w:t>
      </w:r>
      <w:r w:rsidRPr="00AF5D26">
        <w:rPr>
          <w:szCs w:val="22"/>
        </w:rPr>
        <w:t xml:space="preserve"> provides measures to protect expressions by students and student organizations in certain places on the campuses of public institutions of higher learning in this state, to provide related requirements for policies and procedures, to provide specific responsibilities of public institutions of higher learning, and to provide means of redress for violations of this act. </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4447</w:t>
      </w:r>
      <w:proofErr w:type="spellEnd"/>
      <w:r w:rsidRPr="006F2C90">
        <w:rPr>
          <w:b/>
          <w:szCs w:val="22"/>
        </w:rPr>
        <w:t xml:space="preserve"> </w:t>
      </w:r>
      <w:r w:rsidRPr="006F2C90">
        <w:rPr>
          <w:b/>
          <w:i/>
          <w:szCs w:val="22"/>
        </w:rPr>
        <w:t>ADVANCED MANUFACTURING COURSES</w:t>
      </w:r>
      <w:r w:rsidRPr="006F2C90">
        <w:rPr>
          <w:b/>
        </w:rPr>
        <w:t xml:space="preserve"> </w:t>
      </w:r>
      <w:r w:rsidRPr="006F2C90">
        <w:rPr>
          <w:b/>
          <w:szCs w:val="22"/>
        </w:rPr>
        <w:t>Rep. Gilliard</w:t>
      </w:r>
    </w:p>
    <w:p w:rsidR="000C0E00" w:rsidRDefault="000C0E00" w:rsidP="000C0E00">
      <w:r w:rsidRPr="00AF5D26">
        <w:rPr>
          <w:szCs w:val="22"/>
        </w:rPr>
        <w:t>This bill requires every public high school of this state each to offer at least five advanced manufacturing courses to their respective students for elective credit beginning with the 2018</w:t>
      </w:r>
      <w:r w:rsidRPr="00AF5D26">
        <w:noBreakHyphen/>
      </w:r>
      <w:r w:rsidRPr="00AF5D26">
        <w:rPr>
          <w:szCs w:val="22"/>
        </w:rPr>
        <w:t xml:space="preserve">2019 school year. </w:t>
      </w:r>
    </w:p>
    <w:p w:rsidR="000C0E00" w:rsidRDefault="000C0E00" w:rsidP="000C0E00">
      <w:pPr>
        <w:rPr>
          <w:szCs w:val="22"/>
        </w:rPr>
      </w:pPr>
    </w:p>
    <w:p w:rsidR="00260939" w:rsidRPr="00AF5D26" w:rsidRDefault="00260939" w:rsidP="000C0E00">
      <w:pPr>
        <w:rPr>
          <w:szCs w:val="22"/>
        </w:rPr>
      </w:pPr>
    </w:p>
    <w:p w:rsidR="000C0E00" w:rsidRPr="006F2C90" w:rsidRDefault="000C0E00" w:rsidP="000C0E00">
      <w:pPr>
        <w:rPr>
          <w:b/>
          <w:szCs w:val="22"/>
        </w:rPr>
      </w:pPr>
      <w:r w:rsidRPr="006F2C90">
        <w:rPr>
          <w:b/>
        </w:rPr>
        <w:lastRenderedPageBreak/>
        <w:tab/>
      </w:r>
      <w:proofErr w:type="spellStart"/>
      <w:r w:rsidRPr="006F2C90">
        <w:rPr>
          <w:b/>
          <w:u w:val="single"/>
        </w:rPr>
        <w:t>H.</w:t>
      </w:r>
      <w:r w:rsidRPr="006F2C90">
        <w:rPr>
          <w:b/>
          <w:szCs w:val="22"/>
          <w:u w:val="single"/>
        </w:rPr>
        <w:t>4465</w:t>
      </w:r>
      <w:proofErr w:type="spellEnd"/>
      <w:r w:rsidRPr="006F2C90">
        <w:rPr>
          <w:b/>
          <w:szCs w:val="22"/>
        </w:rPr>
        <w:t xml:space="preserve"> </w:t>
      </w:r>
      <w:r w:rsidRPr="006F2C90">
        <w:rPr>
          <w:b/>
          <w:i/>
          <w:szCs w:val="22"/>
        </w:rPr>
        <w:t>NOTIFICATION OF ROAD CLOSURES</w:t>
      </w:r>
      <w:r w:rsidRPr="006F2C90">
        <w:rPr>
          <w:b/>
          <w:szCs w:val="22"/>
        </w:rPr>
        <w:t xml:space="preserve"> Rep. Brawley</w:t>
      </w:r>
    </w:p>
    <w:p w:rsidR="000C0E00" w:rsidRDefault="000C0E00" w:rsidP="000C0E00">
      <w:r w:rsidRPr="00AF5D26">
        <w:rPr>
          <w:szCs w:val="22"/>
        </w:rPr>
        <w:t xml:space="preserve">This bill relates to the filing of a petition to abandon or close a street, road, or highway, so as to provide that the </w:t>
      </w:r>
      <w:r w:rsidRPr="00AF5D26">
        <w:t>Department of T</w:t>
      </w:r>
      <w:r w:rsidRPr="00AF5D26">
        <w:rPr>
          <w:szCs w:val="22"/>
        </w:rPr>
        <w:t>ransportation must notify in writing all residential households within a ten</w:t>
      </w:r>
      <w:r w:rsidRPr="00AF5D26">
        <w:noBreakHyphen/>
      </w:r>
      <w:r w:rsidRPr="00AF5D26">
        <w:rPr>
          <w:szCs w:val="22"/>
        </w:rPr>
        <w:t>mile radius of a proposed road closure and the members of the legislative delegation who represent the county in which the proposed road closure is located, prior to filing a petition for the closure of a rural state</w:t>
      </w:r>
      <w:r w:rsidRPr="00AF5D26">
        <w:noBreakHyphen/>
      </w:r>
      <w:r w:rsidRPr="00AF5D26">
        <w:rPr>
          <w:szCs w:val="22"/>
        </w:rPr>
        <w:t xml:space="preserve">maintained road. </w:t>
      </w:r>
    </w:p>
    <w:p w:rsidR="000C0E00" w:rsidRPr="00AF5D26" w:rsidRDefault="000C0E00" w:rsidP="000C0E00">
      <w:pPr>
        <w:rPr>
          <w:szCs w:val="22"/>
        </w:rPr>
      </w:pPr>
    </w:p>
    <w:p w:rsidR="000C0E00" w:rsidRPr="006F2C90" w:rsidRDefault="000C0E00" w:rsidP="000C0E00">
      <w:pPr>
        <w:rPr>
          <w:b/>
        </w:rPr>
      </w:pPr>
      <w:r w:rsidRPr="006F2C90">
        <w:rPr>
          <w:b/>
        </w:rPr>
        <w:tab/>
      </w:r>
      <w:proofErr w:type="spellStart"/>
      <w:r w:rsidRPr="006F2C90">
        <w:rPr>
          <w:b/>
          <w:u w:val="single"/>
        </w:rPr>
        <w:t>H.</w:t>
      </w:r>
      <w:r w:rsidRPr="006F2C90">
        <w:rPr>
          <w:b/>
          <w:szCs w:val="22"/>
          <w:u w:val="single"/>
        </w:rPr>
        <w:t>4466</w:t>
      </w:r>
      <w:proofErr w:type="spellEnd"/>
      <w:r w:rsidRPr="006F2C90">
        <w:rPr>
          <w:b/>
          <w:szCs w:val="22"/>
        </w:rPr>
        <w:t xml:space="preserve"> </w:t>
      </w:r>
      <w:r w:rsidRPr="006F2C90">
        <w:rPr>
          <w:b/>
          <w:i/>
          <w:szCs w:val="22"/>
        </w:rPr>
        <w:t xml:space="preserve">OPERATION OF CERTAIN UNLICENSED </w:t>
      </w:r>
      <w:r w:rsidR="006F2C90" w:rsidRPr="006F2C90">
        <w:rPr>
          <w:b/>
          <w:i/>
          <w:szCs w:val="22"/>
        </w:rPr>
        <w:t>VEHICLES</w:t>
      </w:r>
      <w:r w:rsidR="006F2C90" w:rsidRPr="006F2C90">
        <w:rPr>
          <w:b/>
          <w:szCs w:val="22"/>
        </w:rPr>
        <w:t xml:space="preserve"> </w:t>
      </w:r>
      <w:r w:rsidR="006F2C90">
        <w:rPr>
          <w:b/>
          <w:szCs w:val="22"/>
        </w:rPr>
        <w:t xml:space="preserve">Rep. </w:t>
      </w:r>
      <w:r w:rsidRPr="006F2C90">
        <w:rPr>
          <w:b/>
          <w:szCs w:val="22"/>
        </w:rPr>
        <w:t>Clemmons</w:t>
      </w:r>
    </w:p>
    <w:p w:rsidR="000C0E00" w:rsidRDefault="000C0E00" w:rsidP="000C0E00">
      <w:r w:rsidRPr="00AF5D26">
        <w:rPr>
          <w:szCs w:val="22"/>
        </w:rPr>
        <w:t>This bill provides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0C0E00" w:rsidRPr="00AF5D26" w:rsidRDefault="000C0E00" w:rsidP="000C0E00">
      <w:pPr>
        <w:rPr>
          <w:szCs w:val="22"/>
        </w:rPr>
      </w:pPr>
      <w:r w:rsidRPr="00AF5D26">
        <w:rPr>
          <w:szCs w:val="22"/>
        </w:rPr>
        <w:t xml:space="preserve"> </w:t>
      </w: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4472</w:t>
      </w:r>
      <w:proofErr w:type="spellEnd"/>
      <w:r w:rsidRPr="006F2C90">
        <w:rPr>
          <w:b/>
        </w:rPr>
        <w:t xml:space="preserve"> </w:t>
      </w:r>
      <w:r w:rsidRPr="006F2C90">
        <w:rPr>
          <w:b/>
          <w:i/>
          <w:szCs w:val="22"/>
        </w:rPr>
        <w:t>FUNERAL PROCESSIONS</w:t>
      </w:r>
      <w:r w:rsidRPr="006F2C90">
        <w:rPr>
          <w:b/>
        </w:rPr>
        <w:t xml:space="preserve"> </w:t>
      </w:r>
      <w:r w:rsidRPr="006F2C90">
        <w:rPr>
          <w:b/>
          <w:szCs w:val="22"/>
        </w:rPr>
        <w:t>Rep. Pitts</w:t>
      </w:r>
    </w:p>
    <w:p w:rsidR="000C0E00" w:rsidRDefault="000C0E00" w:rsidP="000C0E00">
      <w:r w:rsidRPr="00AF5D26">
        <w:rPr>
          <w:szCs w:val="22"/>
        </w:rPr>
        <w:t xml:space="preserve">This bill defines the term </w:t>
      </w:r>
      <w:r w:rsidRPr="00AF5D26">
        <w:t>“</w:t>
      </w:r>
      <w:r w:rsidRPr="00AF5D26">
        <w:rPr>
          <w:szCs w:val="22"/>
        </w:rPr>
        <w:t>funeral procession</w:t>
      </w:r>
      <w:r w:rsidRPr="00AF5D26">
        <w:t>”</w:t>
      </w:r>
      <w:r w:rsidRPr="00AF5D26">
        <w:rPr>
          <w:szCs w:val="22"/>
        </w:rPr>
        <w:t xml:space="preserve">, to provide duties of operators of motor vehicles in and outside a funeral procession, to provide a penalty, and to provide that a law enforcement officer who is directing or escorting a funeral procession is immune from liability under certain circumstances. </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4473</w:t>
      </w:r>
      <w:proofErr w:type="spellEnd"/>
      <w:r w:rsidRPr="006F2C90">
        <w:rPr>
          <w:b/>
        </w:rPr>
        <w:t xml:space="preserve"> </w:t>
      </w:r>
      <w:r w:rsidRPr="006F2C90">
        <w:rPr>
          <w:b/>
          <w:i/>
          <w:szCs w:val="22"/>
        </w:rPr>
        <w:t>DOT MITIGATION</w:t>
      </w:r>
      <w:r w:rsidRPr="006F2C90">
        <w:rPr>
          <w:b/>
          <w:szCs w:val="22"/>
        </w:rPr>
        <w:t xml:space="preserve"> Rep. Pitts</w:t>
      </w:r>
    </w:p>
    <w:p w:rsidR="000C0E00" w:rsidRPr="00AF5D26" w:rsidRDefault="000C0E00" w:rsidP="000C0E00">
      <w:pPr>
        <w:rPr>
          <w:szCs w:val="22"/>
        </w:rPr>
      </w:pPr>
      <w:r w:rsidRPr="00AF5D26">
        <w:rPr>
          <w:szCs w:val="22"/>
        </w:rPr>
        <w:t>This bill provides that if a Department of Transportation construction, maintenance, or repair project adversely impacts a landowner</w:t>
      </w:r>
      <w:r w:rsidRPr="00AF5D26">
        <w:t>’</w:t>
      </w:r>
      <w:r w:rsidRPr="00AF5D26">
        <w:rPr>
          <w:szCs w:val="22"/>
        </w:rPr>
        <w:t xml:space="preserve">s property, then the </w:t>
      </w:r>
      <w:r w:rsidRPr="00AF5D26">
        <w:t>D</w:t>
      </w:r>
      <w:r w:rsidRPr="00AF5D26">
        <w:rPr>
          <w:szCs w:val="22"/>
        </w:rPr>
        <w:t xml:space="preserve">epartment shall mitigate or rectify the adverse impact of the project, and to provide that if a </w:t>
      </w:r>
      <w:r w:rsidRPr="00AF5D26">
        <w:t>D</w:t>
      </w:r>
      <w:r w:rsidRPr="00AF5D26">
        <w:rPr>
          <w:szCs w:val="22"/>
        </w:rPr>
        <w:t>epartment construction, maintenance, or repair project interferes with access to a landowner</w:t>
      </w:r>
      <w:r w:rsidRPr="00AF5D26">
        <w:t>’</w:t>
      </w:r>
      <w:r w:rsidRPr="00AF5D26">
        <w:rPr>
          <w:szCs w:val="22"/>
        </w:rPr>
        <w:t xml:space="preserve">s property, then the </w:t>
      </w:r>
      <w:r w:rsidRPr="00AF5D26">
        <w:t>D</w:t>
      </w:r>
      <w:r w:rsidRPr="00AF5D26">
        <w:rPr>
          <w:szCs w:val="22"/>
        </w:rPr>
        <w:t xml:space="preserve">epartment shall construct a driveway that allows the landowner to gain access to his property. </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4476</w:t>
      </w:r>
      <w:proofErr w:type="spellEnd"/>
      <w:r w:rsidRPr="006F2C90">
        <w:rPr>
          <w:b/>
        </w:rPr>
        <w:t xml:space="preserve"> </w:t>
      </w:r>
      <w:r w:rsidRPr="006F2C90">
        <w:rPr>
          <w:b/>
          <w:i/>
          <w:szCs w:val="22"/>
        </w:rPr>
        <w:t>DMV FEE</w:t>
      </w:r>
      <w:r w:rsidRPr="006F2C90">
        <w:rPr>
          <w:b/>
          <w:i/>
        </w:rPr>
        <w:t>S AND DRUG TESTING</w:t>
      </w:r>
      <w:r w:rsidRPr="006F2C90">
        <w:rPr>
          <w:b/>
        </w:rPr>
        <w:t xml:space="preserve"> </w:t>
      </w:r>
      <w:r w:rsidRPr="006F2C90">
        <w:rPr>
          <w:b/>
          <w:szCs w:val="22"/>
        </w:rPr>
        <w:t>Rep. Tallon</w:t>
      </w:r>
    </w:p>
    <w:p w:rsidR="000C0E00" w:rsidRDefault="000C0E00" w:rsidP="000C0E00">
      <w:r w:rsidRPr="00AF5D26">
        <w:rPr>
          <w:szCs w:val="22"/>
        </w:rPr>
        <w:t>This bill relates to the Department of Public Safety</w:t>
      </w:r>
      <w:r w:rsidRPr="00AF5D26">
        <w:t>’</w:t>
      </w:r>
      <w:r w:rsidRPr="00AF5D26">
        <w:rPr>
          <w:szCs w:val="22"/>
        </w:rPr>
        <w:t xml:space="preserve">s annual audit and the expenditure of certain revenue generated by the </w:t>
      </w:r>
      <w:r w:rsidRPr="00AF5D26">
        <w:t>D</w:t>
      </w:r>
      <w:r w:rsidRPr="00AF5D26">
        <w:rPr>
          <w:szCs w:val="22"/>
        </w:rPr>
        <w:t xml:space="preserve">epartment, so as to delete the provision that authorizes the Department of Motor Vehicles to carry forward and expend certain motor carrier registration fees, and to provide that certain revenue received by the </w:t>
      </w:r>
      <w:r w:rsidRPr="00AF5D26">
        <w:t>D</w:t>
      </w:r>
      <w:r w:rsidRPr="00AF5D26">
        <w:rPr>
          <w:szCs w:val="22"/>
        </w:rPr>
        <w:t xml:space="preserve">epartment may be expended for drug testing. </w:t>
      </w:r>
    </w:p>
    <w:p w:rsidR="000C0E00" w:rsidRPr="00AF5D26" w:rsidRDefault="000C0E00" w:rsidP="000C0E00">
      <w:pPr>
        <w:rPr>
          <w:szCs w:val="22"/>
        </w:rPr>
      </w:pPr>
    </w:p>
    <w:p w:rsidR="000C0E00" w:rsidRPr="006F2C90" w:rsidRDefault="000C0E00" w:rsidP="000C0E00">
      <w:pPr>
        <w:rPr>
          <w:b/>
          <w:szCs w:val="22"/>
        </w:rPr>
      </w:pPr>
      <w:r w:rsidRPr="006F2C90">
        <w:rPr>
          <w:b/>
        </w:rPr>
        <w:tab/>
      </w:r>
      <w:proofErr w:type="spellStart"/>
      <w:r w:rsidRPr="006F2C90">
        <w:rPr>
          <w:b/>
          <w:u w:val="single"/>
        </w:rPr>
        <w:t>H.</w:t>
      </w:r>
      <w:r w:rsidRPr="006F2C90">
        <w:rPr>
          <w:b/>
          <w:szCs w:val="22"/>
          <w:u w:val="single"/>
        </w:rPr>
        <w:t>4480</w:t>
      </w:r>
      <w:proofErr w:type="spellEnd"/>
      <w:r w:rsidRPr="006F2C90">
        <w:rPr>
          <w:b/>
          <w:szCs w:val="22"/>
        </w:rPr>
        <w:t xml:space="preserve"> </w:t>
      </w:r>
      <w:r w:rsidRPr="006F2C90">
        <w:rPr>
          <w:b/>
          <w:i/>
          <w:szCs w:val="22"/>
        </w:rPr>
        <w:t>REVISIONS REGARDING WIRELESS COMMUNICATIONS DEVICES</w:t>
      </w:r>
      <w:r w:rsidRPr="006F2C90">
        <w:rPr>
          <w:b/>
          <w:szCs w:val="22"/>
        </w:rPr>
        <w:t xml:space="preserve">    </w:t>
      </w:r>
      <w:r w:rsidRPr="006F2C90">
        <w:rPr>
          <w:b/>
        </w:rPr>
        <w:tab/>
      </w:r>
      <w:r w:rsidRPr="006F2C90">
        <w:rPr>
          <w:b/>
        </w:rPr>
        <w:tab/>
        <w:t xml:space="preserve">     </w:t>
      </w:r>
      <w:r w:rsidRPr="006F2C90">
        <w:rPr>
          <w:b/>
          <w:szCs w:val="22"/>
        </w:rPr>
        <w:t>Rep. Taylor</w:t>
      </w:r>
    </w:p>
    <w:p w:rsidR="000C0E00" w:rsidRDefault="000C0E00" w:rsidP="000C0E00">
      <w:r w:rsidRPr="00AF5D26">
        <w:rPr>
          <w:szCs w:val="22"/>
        </w:rPr>
        <w:t>This bill relates to the unlawful use of a wireless communications device while operating a motor vehicle and revises the definition of certain terms, revises the circumstances when it is unlawful to use a wireless device, revises the penalties, creates the offense of driving under the influence of an electronic device, deletes the provision that prohibits a law enforcement officer from stopping a person for a violation of this section under certain circumstances, and provides that driving under the influence of an electronic device second or subsequent offense is a two point violation.</w:t>
      </w:r>
    </w:p>
    <w:p w:rsidR="00260939" w:rsidRDefault="00260939" w:rsidP="000C0E00">
      <w:pPr>
        <w:rPr>
          <w:szCs w:val="22"/>
        </w:rPr>
      </w:pPr>
    </w:p>
    <w:p w:rsidR="000C0E00" w:rsidRPr="00AF5D26" w:rsidRDefault="000C0E00" w:rsidP="000C0E00">
      <w:pPr>
        <w:rPr>
          <w:szCs w:val="22"/>
        </w:rPr>
      </w:pPr>
      <w:r w:rsidRPr="00AF5D26">
        <w:rPr>
          <w:szCs w:val="22"/>
        </w:rPr>
        <w:t xml:space="preserve"> </w:t>
      </w:r>
    </w:p>
    <w:p w:rsidR="000C0E00" w:rsidRPr="006F2C90" w:rsidRDefault="000C0E00" w:rsidP="000C0E00">
      <w:pPr>
        <w:rPr>
          <w:b/>
          <w:szCs w:val="22"/>
        </w:rPr>
      </w:pPr>
      <w:r w:rsidRPr="006F2C90">
        <w:rPr>
          <w:b/>
        </w:rPr>
        <w:lastRenderedPageBreak/>
        <w:tab/>
      </w:r>
      <w:proofErr w:type="spellStart"/>
      <w:r w:rsidRPr="006F2C90">
        <w:rPr>
          <w:b/>
          <w:u w:val="single"/>
        </w:rPr>
        <w:t>H.</w:t>
      </w:r>
      <w:r w:rsidRPr="006F2C90">
        <w:rPr>
          <w:b/>
          <w:szCs w:val="22"/>
          <w:u w:val="single"/>
        </w:rPr>
        <w:t>4483</w:t>
      </w:r>
      <w:proofErr w:type="spellEnd"/>
      <w:r w:rsidRPr="006F2C90">
        <w:rPr>
          <w:b/>
          <w:szCs w:val="22"/>
        </w:rPr>
        <w:t xml:space="preserve"> </w:t>
      </w:r>
      <w:r w:rsidRPr="006F2C90">
        <w:rPr>
          <w:b/>
          <w:i/>
        </w:rPr>
        <w:t xml:space="preserve">PHYSICIANS AND </w:t>
      </w:r>
      <w:r w:rsidRPr="006F2C90">
        <w:rPr>
          <w:b/>
          <w:i/>
          <w:szCs w:val="22"/>
        </w:rPr>
        <w:t>STUDENT LOAN REPAYMENT</w:t>
      </w:r>
      <w:r w:rsidRPr="006F2C90">
        <w:rPr>
          <w:b/>
          <w:szCs w:val="22"/>
        </w:rPr>
        <w:t xml:space="preserve"> Rep. Ballentine</w:t>
      </w:r>
    </w:p>
    <w:p w:rsidR="000C0E00" w:rsidRDefault="000C0E00" w:rsidP="000C0E00">
      <w:r w:rsidRPr="00AF5D26">
        <w:rPr>
          <w:szCs w:val="22"/>
        </w:rPr>
        <w:t>This bill changes certain program requirements relating to physicians selected as participants in the student loan repayment pr</w:t>
      </w:r>
      <w:r w:rsidRPr="00AF5D26">
        <w:t>ogram of the Division on A</w:t>
      </w:r>
      <w:r w:rsidRPr="00AF5D26">
        <w:rPr>
          <w:szCs w:val="22"/>
        </w:rPr>
        <w:t>ging.</w:t>
      </w:r>
    </w:p>
    <w:p w:rsidR="000C0E00" w:rsidRPr="00AF5D26" w:rsidRDefault="000C0E00" w:rsidP="000C0E00">
      <w:pPr>
        <w:rPr>
          <w:szCs w:val="22"/>
        </w:rPr>
      </w:pPr>
    </w:p>
    <w:p w:rsidR="006F2C90" w:rsidRPr="006F2C90" w:rsidRDefault="000C0E00" w:rsidP="000C0E00">
      <w:pPr>
        <w:rPr>
          <w:b/>
          <w:i/>
          <w:szCs w:val="22"/>
        </w:rPr>
      </w:pPr>
      <w:r w:rsidRPr="00AF5D26">
        <w:tab/>
      </w:r>
      <w:proofErr w:type="spellStart"/>
      <w:r w:rsidRPr="006F2C90">
        <w:rPr>
          <w:b/>
          <w:u w:val="single"/>
        </w:rPr>
        <w:t>H.</w:t>
      </w:r>
      <w:r w:rsidRPr="006F2C90">
        <w:rPr>
          <w:b/>
          <w:szCs w:val="22"/>
          <w:u w:val="single"/>
        </w:rPr>
        <w:t>4511</w:t>
      </w:r>
      <w:proofErr w:type="spellEnd"/>
      <w:r w:rsidRPr="006F2C90">
        <w:rPr>
          <w:b/>
          <w:szCs w:val="22"/>
        </w:rPr>
        <w:t xml:space="preserve"> </w:t>
      </w:r>
      <w:r w:rsidRPr="006F2C90">
        <w:rPr>
          <w:b/>
          <w:i/>
          <w:szCs w:val="22"/>
        </w:rPr>
        <w:t>OBSTRUCTION OF A HIGHW</w:t>
      </w:r>
      <w:r w:rsidR="006F2C90" w:rsidRPr="006F2C90">
        <w:rPr>
          <w:b/>
          <w:i/>
          <w:szCs w:val="22"/>
        </w:rPr>
        <w:t>AY BY A RAILROAD CAR OR</w:t>
      </w:r>
    </w:p>
    <w:p w:rsidR="000C0E00" w:rsidRPr="006F2C90" w:rsidRDefault="006F2C90" w:rsidP="000C0E00">
      <w:pPr>
        <w:rPr>
          <w:b/>
          <w:szCs w:val="22"/>
        </w:rPr>
      </w:pPr>
      <w:r w:rsidRPr="006F2C90">
        <w:rPr>
          <w:b/>
          <w:i/>
          <w:szCs w:val="22"/>
        </w:rPr>
        <w:tab/>
      </w:r>
      <w:r w:rsidRPr="006F2C90">
        <w:rPr>
          <w:b/>
          <w:i/>
          <w:szCs w:val="22"/>
        </w:rPr>
        <w:tab/>
      </w:r>
      <w:r w:rsidR="000C0E00" w:rsidRPr="006F2C90">
        <w:rPr>
          <w:b/>
          <w:i/>
          <w:szCs w:val="22"/>
        </w:rPr>
        <w:t>LOCOMOTIVE</w:t>
      </w:r>
      <w:r w:rsidR="000C0E00" w:rsidRPr="006F2C90">
        <w:rPr>
          <w:b/>
        </w:rPr>
        <w:t xml:space="preserve"> </w:t>
      </w:r>
      <w:r w:rsidR="000C0E00" w:rsidRPr="006F2C90">
        <w:rPr>
          <w:b/>
          <w:szCs w:val="22"/>
        </w:rPr>
        <w:t>Rep. Rutherford</w:t>
      </w:r>
    </w:p>
    <w:p w:rsidR="000C0E00" w:rsidRPr="00AF5D26" w:rsidRDefault="000C0E00" w:rsidP="000C0E00">
      <w:r w:rsidRPr="00AF5D26">
        <w:rPr>
          <w:szCs w:val="22"/>
        </w:rPr>
        <w:t xml:space="preserve">This bill relates to the obstruction of a highway by a railroad car, locomotive, or other object, so as to increase fines, to remove certain notice requirements, to provide that every two hours of obstruction constitutes an additional </w:t>
      </w:r>
      <w:r>
        <w:t>offense.</w:t>
      </w:r>
    </w:p>
    <w:p w:rsidR="000C0E00" w:rsidRDefault="000C0E00" w:rsidP="00386A98"/>
    <w:p w:rsidR="007B28F7" w:rsidRDefault="007B28F7" w:rsidP="00386A98"/>
    <w:p w:rsidR="000C0E00" w:rsidRPr="00936223" w:rsidRDefault="000C0E00" w:rsidP="00386A98"/>
    <w:p w:rsidR="00936223" w:rsidRDefault="00936223" w:rsidP="00936223">
      <w:pPr>
        <w:jc w:val="center"/>
        <w:rPr>
          <w:b/>
          <w:sz w:val="32"/>
          <w:szCs w:val="32"/>
        </w:rPr>
      </w:pPr>
      <w:r w:rsidRPr="00936223">
        <w:rPr>
          <w:b/>
          <w:sz w:val="32"/>
          <w:szCs w:val="32"/>
        </w:rPr>
        <w:t>JUDICIARY</w:t>
      </w:r>
    </w:p>
    <w:p w:rsidR="00F668C9" w:rsidRPr="00266150" w:rsidRDefault="00F668C9" w:rsidP="00266150">
      <w:pPr>
        <w:rPr>
          <w:szCs w:val="22"/>
        </w:rPr>
      </w:pPr>
    </w:p>
    <w:p w:rsidR="00D4588C" w:rsidRDefault="00D4588C" w:rsidP="00D4588C">
      <w:r>
        <w:rPr>
          <w:b/>
        </w:rPr>
        <w:tab/>
      </w:r>
      <w:proofErr w:type="spellStart"/>
      <w:r>
        <w:rPr>
          <w:b/>
          <w:u w:val="single"/>
        </w:rPr>
        <w:t>H.</w:t>
      </w:r>
      <w:r w:rsidRPr="00E358FA">
        <w:rPr>
          <w:b/>
          <w:u w:val="single"/>
        </w:rPr>
        <w:t>4375</w:t>
      </w:r>
      <w:proofErr w:type="spellEnd"/>
      <w:r w:rsidRPr="00E358FA">
        <w:t xml:space="preserve"> </w:t>
      </w:r>
      <w:r w:rsidR="00DA4164">
        <w:rPr>
          <w:b/>
          <w:i/>
        </w:rPr>
        <w:t>BASE</w:t>
      </w:r>
      <w:r w:rsidRPr="00E358FA">
        <w:rPr>
          <w:b/>
          <w:i/>
        </w:rPr>
        <w:t xml:space="preserve"> LOAD REVIEW ACT UTILITY RATE REVISIONS</w:t>
      </w:r>
      <w:r w:rsidRPr="00E358FA">
        <w:rPr>
          <w:b/>
        </w:rPr>
        <w:t xml:space="preserve"> Rep. McCoy</w:t>
      </w:r>
    </w:p>
    <w:p w:rsidR="00D4588C" w:rsidRPr="00E358FA" w:rsidRDefault="00D4588C" w:rsidP="00D4588C">
      <w:r>
        <w:t xml:space="preserve">Amends state law, specifically, </w:t>
      </w:r>
      <w:r w:rsidRPr="00E358FA">
        <w:t xml:space="preserve">the </w:t>
      </w:r>
      <w:r>
        <w:t>Base Load Review A</w:t>
      </w:r>
      <w:r w:rsidRPr="00E358FA">
        <w:t>ct of 2007</w:t>
      </w:r>
      <w:r>
        <w:t>. Any future</w:t>
      </w:r>
      <w:r w:rsidRPr="00E358FA">
        <w:t xml:space="preserve"> rate increase</w:t>
      </w:r>
      <w:r>
        <w:t xml:space="preserve"> request</w:t>
      </w:r>
      <w:r w:rsidRPr="00E358FA">
        <w:t xml:space="preserve">s for base load plants </w:t>
      </w:r>
      <w:r>
        <w:t xml:space="preserve">would </w:t>
      </w:r>
      <w:r w:rsidRPr="00E358FA">
        <w:t xml:space="preserve">be </w:t>
      </w:r>
      <w:r>
        <w:t xml:space="preserve">subject to new restrictions on the Public Service Commission when reviewing rate change requests. This proposed legislation would require the utilities involved to pay all costs of failed projects begun under the 2007 Act. These costs could not be passed on to its customers. This proposed legislation would end the 18% surcharge that utility customers are currently seeing on their monthly power bills. </w:t>
      </w:r>
    </w:p>
    <w:p w:rsidR="00D4588C" w:rsidRPr="00E358FA" w:rsidRDefault="00D4588C" w:rsidP="00D4588C"/>
    <w:p w:rsidR="00D4588C" w:rsidRDefault="00D4588C" w:rsidP="00D4588C">
      <w:pPr>
        <w:rPr>
          <w:b/>
        </w:rPr>
      </w:pPr>
      <w:r>
        <w:rPr>
          <w:b/>
        </w:rPr>
        <w:tab/>
      </w:r>
      <w:proofErr w:type="spellStart"/>
      <w:r>
        <w:rPr>
          <w:b/>
          <w:u w:val="single"/>
        </w:rPr>
        <w:t>H.</w:t>
      </w:r>
      <w:r w:rsidRPr="00E358FA">
        <w:rPr>
          <w:b/>
          <w:u w:val="single"/>
        </w:rPr>
        <w:t>4376</w:t>
      </w:r>
      <w:proofErr w:type="spellEnd"/>
      <w:r w:rsidRPr="00E358FA">
        <w:rPr>
          <w:b/>
        </w:rPr>
        <w:t xml:space="preserve"> </w:t>
      </w:r>
      <w:r>
        <w:rPr>
          <w:b/>
          <w:i/>
        </w:rPr>
        <w:t>PUBLIC SERVICE AUTHORITY BOARD OF DIRECTORS</w:t>
      </w:r>
      <w:r w:rsidRPr="00E358FA">
        <w:rPr>
          <w:b/>
        </w:rPr>
        <w:t xml:space="preserve"> Rep. McCoy</w:t>
      </w:r>
    </w:p>
    <w:p w:rsidR="00D4588C" w:rsidRPr="00E358FA" w:rsidRDefault="00D4588C" w:rsidP="00D4588C">
      <w:r>
        <w:t>Terminates the terms of current SC Public Service Authority [i.e. Santee Cooper] board members. Revises qualifications of, and terms for, the S</w:t>
      </w:r>
      <w:r w:rsidRPr="00E358FA">
        <w:t>ou</w:t>
      </w:r>
      <w:r>
        <w:t>th Carolina Public Service A</w:t>
      </w:r>
      <w:r w:rsidRPr="00E358FA">
        <w:t>uthority</w:t>
      </w:r>
      <w:r>
        <w:t xml:space="preserve"> [</w:t>
      </w:r>
      <w:proofErr w:type="spellStart"/>
      <w:r>
        <w:t>SCPSA</w:t>
      </w:r>
      <w:proofErr w:type="spellEnd"/>
      <w:r>
        <w:t>] b</w:t>
      </w:r>
      <w:r w:rsidRPr="00E358FA">
        <w:t xml:space="preserve">oard of </w:t>
      </w:r>
      <w:r>
        <w:t xml:space="preserve">directors. These qualifications mirror those for the SC Public Service Commission, with the exception of not requiring a telecommunications representative to so serve the </w:t>
      </w:r>
      <w:proofErr w:type="spellStart"/>
      <w:r>
        <w:t>SCPSA</w:t>
      </w:r>
      <w:proofErr w:type="spellEnd"/>
      <w:r>
        <w:t xml:space="preserve">. Also, all proposed new, </w:t>
      </w:r>
      <w:r w:rsidRPr="00E358FA">
        <w:t>or revised</w:t>
      </w:r>
      <w:r>
        <w:t>,</w:t>
      </w:r>
      <w:r w:rsidRPr="00E358FA">
        <w:t xml:space="preserve"> electric rates and charges </w:t>
      </w:r>
      <w:r>
        <w:t>by</w:t>
      </w:r>
      <w:r w:rsidRPr="00E358FA">
        <w:t xml:space="preserve"> the </w:t>
      </w:r>
      <w:r>
        <w:t>Public Service A</w:t>
      </w:r>
      <w:r w:rsidRPr="00E358FA">
        <w:t xml:space="preserve">uthority </w:t>
      </w:r>
      <w:r>
        <w:t>would have to be</w:t>
      </w:r>
      <w:r w:rsidRPr="00E358FA">
        <w:t xml:space="preserve"> submitted to the </w:t>
      </w:r>
      <w:r>
        <w:t>P</w:t>
      </w:r>
      <w:r w:rsidRPr="00E358FA">
        <w:t xml:space="preserve">ublic </w:t>
      </w:r>
      <w:r>
        <w:t>S</w:t>
      </w:r>
      <w:r w:rsidRPr="00E358FA">
        <w:t xml:space="preserve">ervice </w:t>
      </w:r>
      <w:r>
        <w:t>C</w:t>
      </w:r>
      <w:r w:rsidRPr="00E358FA">
        <w:t xml:space="preserve">ommission for </w:t>
      </w:r>
      <w:r>
        <w:t xml:space="preserve">its review and </w:t>
      </w:r>
      <w:r w:rsidRPr="00E358FA">
        <w:t>approval</w:t>
      </w:r>
      <w:r>
        <w:t xml:space="preserve">. These </w:t>
      </w:r>
      <w:r w:rsidRPr="00E358FA">
        <w:t xml:space="preserve">new rates </w:t>
      </w:r>
      <w:r>
        <w:t xml:space="preserve">could not be used to </w:t>
      </w:r>
      <w:r w:rsidRPr="00E358FA">
        <w:t xml:space="preserve">pay any </w:t>
      </w:r>
      <w:r>
        <w:t xml:space="preserve">of </w:t>
      </w:r>
      <w:r w:rsidRPr="00E358FA">
        <w:t xml:space="preserve">the abandonment costs </w:t>
      </w:r>
      <w:r>
        <w:t>associated with</w:t>
      </w:r>
      <w:r w:rsidRPr="00E358FA">
        <w:t xml:space="preserve"> the two new nuclear reactors </w:t>
      </w:r>
      <w:r>
        <w:t>proposed for the VC Summer nuclear facility under</w:t>
      </w:r>
      <w:r w:rsidRPr="00E358FA">
        <w:t xml:space="preserve"> the </w:t>
      </w:r>
      <w:r>
        <w:t>2007 B</w:t>
      </w:r>
      <w:r w:rsidRPr="00E358FA">
        <w:t xml:space="preserve">ase </w:t>
      </w:r>
      <w:r>
        <w:t>L</w:t>
      </w:r>
      <w:r w:rsidRPr="00E358FA">
        <w:t xml:space="preserve">oad </w:t>
      </w:r>
      <w:r>
        <w:t>R</w:t>
      </w:r>
      <w:r w:rsidRPr="00E358FA">
        <w:t xml:space="preserve">eview </w:t>
      </w:r>
      <w:r>
        <w:t>A</w:t>
      </w:r>
      <w:r w:rsidRPr="00E358FA">
        <w:t>ct</w:t>
      </w:r>
      <w:r>
        <w:t xml:space="preserve">. </w:t>
      </w:r>
    </w:p>
    <w:p w:rsidR="00D4588C" w:rsidRPr="00E358FA" w:rsidRDefault="00D4588C" w:rsidP="00D4588C"/>
    <w:p w:rsidR="00D4588C" w:rsidRPr="00482096" w:rsidRDefault="00D4588C" w:rsidP="00D4588C">
      <w:pPr>
        <w:rPr>
          <w:b/>
        </w:rPr>
      </w:pPr>
      <w:r>
        <w:rPr>
          <w:b/>
        </w:rPr>
        <w:tab/>
      </w:r>
      <w:proofErr w:type="spellStart"/>
      <w:r w:rsidRPr="00482096">
        <w:rPr>
          <w:b/>
          <w:u w:val="single"/>
        </w:rPr>
        <w:t>H.4377</w:t>
      </w:r>
      <w:proofErr w:type="spellEnd"/>
      <w:r w:rsidRPr="00482096">
        <w:rPr>
          <w:b/>
        </w:rPr>
        <w:t xml:space="preserve"> </w:t>
      </w:r>
      <w:r w:rsidRPr="00482096">
        <w:rPr>
          <w:b/>
          <w:i/>
        </w:rPr>
        <w:t xml:space="preserve">PUBLIC SERVICE COMMISSION COMMISSIONERS </w:t>
      </w:r>
      <w:r w:rsidRPr="00482096">
        <w:rPr>
          <w:b/>
        </w:rPr>
        <w:t>Rep. McCoy</w:t>
      </w:r>
    </w:p>
    <w:p w:rsidR="00D4588C" w:rsidRPr="00E358FA" w:rsidRDefault="00D4588C" w:rsidP="00D4588C">
      <w:r>
        <w:t>Terms of current Public Service Commission [PSC] members would be terminated. A reconstituted commission would consist of commissioners who meet certain minimum standards. These standards could no longer be waived by the SC Public Utilities Review Committee [</w:t>
      </w:r>
      <w:proofErr w:type="spellStart"/>
      <w:r>
        <w:t>PURC</w:t>
      </w:r>
      <w:proofErr w:type="spellEnd"/>
      <w:r>
        <w:t xml:space="preserve">]. New commissioners would have to </w:t>
      </w:r>
      <w:r w:rsidRPr="00E358FA">
        <w:t>attend at least six hours of continuing education curriculum</w:t>
      </w:r>
      <w:r>
        <w:t xml:space="preserve"> under this legislation. Also, it would direct </w:t>
      </w:r>
      <w:r w:rsidRPr="00E358FA">
        <w:t xml:space="preserve">commissioners to question </w:t>
      </w:r>
      <w:r>
        <w:t>all</w:t>
      </w:r>
      <w:r w:rsidRPr="00E358FA">
        <w:t xml:space="preserve"> parties thoroughly during contested </w:t>
      </w:r>
      <w:r>
        <w:t>hearings. A</w:t>
      </w:r>
      <w:r w:rsidRPr="00E358FA">
        <w:t>llow</w:t>
      </w:r>
      <w:r>
        <w:t>s</w:t>
      </w:r>
      <w:r w:rsidRPr="00E358FA">
        <w:t xml:space="preserve"> the </w:t>
      </w:r>
      <w:r>
        <w:t>P</w:t>
      </w:r>
      <w:r w:rsidRPr="00E358FA">
        <w:t xml:space="preserve">ublic </w:t>
      </w:r>
      <w:r>
        <w:t>U</w:t>
      </w:r>
      <w:r w:rsidRPr="00E358FA">
        <w:t xml:space="preserve">tilities </w:t>
      </w:r>
      <w:r>
        <w:t>R</w:t>
      </w:r>
      <w:r w:rsidRPr="00E358FA">
        <w:t xml:space="preserve">eview </w:t>
      </w:r>
      <w:r>
        <w:t>C</w:t>
      </w:r>
      <w:r w:rsidRPr="00E358FA">
        <w:t>ommittee</w:t>
      </w:r>
      <w:r>
        <w:t>,</w:t>
      </w:r>
      <w:r w:rsidRPr="00E358FA">
        <w:t xml:space="preserve"> and certain other legislative oversight committees</w:t>
      </w:r>
      <w:r>
        <w:t>,</w:t>
      </w:r>
      <w:r w:rsidRPr="00E358FA">
        <w:t xml:space="preserve"> to communicate with the </w:t>
      </w:r>
      <w:r>
        <w:t>P</w:t>
      </w:r>
      <w:r w:rsidRPr="00E358FA">
        <w:t xml:space="preserve">ublic </w:t>
      </w:r>
      <w:r>
        <w:t>S</w:t>
      </w:r>
      <w:r w:rsidRPr="00E358FA">
        <w:t xml:space="preserve">ervice </w:t>
      </w:r>
      <w:r>
        <w:t>Commission u</w:t>
      </w:r>
      <w:r w:rsidRPr="00E358FA">
        <w:t>n</w:t>
      </w:r>
      <w:r>
        <w:t>der</w:t>
      </w:r>
      <w:r w:rsidRPr="00E358FA">
        <w:t xml:space="preserve"> </w:t>
      </w:r>
      <w:r>
        <w:t>specified</w:t>
      </w:r>
      <w:r w:rsidRPr="00E358FA">
        <w:t xml:space="preserve"> c</w:t>
      </w:r>
      <w:r>
        <w:t>onditions</w:t>
      </w:r>
      <w:r w:rsidRPr="00E358FA">
        <w:t>.</w:t>
      </w:r>
    </w:p>
    <w:p w:rsidR="00D4588C" w:rsidRDefault="00D4588C" w:rsidP="00D4588C"/>
    <w:p w:rsidR="007B28F7" w:rsidRPr="00E358FA" w:rsidRDefault="007B28F7" w:rsidP="00D4588C"/>
    <w:p w:rsidR="00D4588C" w:rsidRPr="00482096" w:rsidRDefault="00D4588C" w:rsidP="00D4588C">
      <w:pPr>
        <w:rPr>
          <w:b/>
        </w:rPr>
      </w:pPr>
      <w:r>
        <w:rPr>
          <w:b/>
        </w:rPr>
        <w:lastRenderedPageBreak/>
        <w:tab/>
      </w:r>
      <w:proofErr w:type="spellStart"/>
      <w:r w:rsidRPr="00482096">
        <w:rPr>
          <w:b/>
          <w:u w:val="single"/>
        </w:rPr>
        <w:t>H.4378</w:t>
      </w:r>
      <w:proofErr w:type="spellEnd"/>
      <w:r w:rsidRPr="00482096">
        <w:rPr>
          <w:b/>
        </w:rPr>
        <w:t xml:space="preserve"> </w:t>
      </w:r>
      <w:r w:rsidRPr="00482096">
        <w:rPr>
          <w:b/>
          <w:i/>
        </w:rPr>
        <w:t>UTILITY OVERSIGHT COMMITTEE</w:t>
      </w:r>
      <w:r w:rsidRPr="00482096">
        <w:rPr>
          <w:b/>
        </w:rPr>
        <w:t xml:space="preserve"> Rep. McCoy</w:t>
      </w:r>
    </w:p>
    <w:p w:rsidR="00D4588C" w:rsidRPr="00E358FA" w:rsidRDefault="00D4588C" w:rsidP="00D4588C">
      <w:r>
        <w:t>Proposes a</w:t>
      </w:r>
      <w:r w:rsidRPr="00E358FA">
        <w:t xml:space="preserve"> </w:t>
      </w:r>
      <w:r>
        <w:t>U</w:t>
      </w:r>
      <w:r w:rsidRPr="00E358FA">
        <w:t xml:space="preserve">tility </w:t>
      </w:r>
      <w:r>
        <w:t>O</w:t>
      </w:r>
      <w:r w:rsidRPr="00E358FA">
        <w:t xml:space="preserve">versight </w:t>
      </w:r>
      <w:r>
        <w:t>C</w:t>
      </w:r>
      <w:r w:rsidRPr="00E358FA">
        <w:t>ommittee</w:t>
      </w:r>
      <w:r>
        <w:t>. Sets out its</w:t>
      </w:r>
      <w:r w:rsidRPr="00E358FA">
        <w:t xml:space="preserve"> composition, </w:t>
      </w:r>
      <w:r>
        <w:t xml:space="preserve">an extensive list of </w:t>
      </w:r>
      <w:r w:rsidRPr="00E358FA">
        <w:t>duties, and administration of the committee</w:t>
      </w:r>
      <w:r>
        <w:t>. Amongst the 12 members of this new committee, the House Speaker; Labor, Commerce and Industry Committee chair; and minority leader will be members. Three lay committee members would be appointed by the House Speaker as well. Replaces the existing P</w:t>
      </w:r>
      <w:r w:rsidRPr="00E358FA">
        <w:t xml:space="preserve">ublic </w:t>
      </w:r>
      <w:r>
        <w:t>U</w:t>
      </w:r>
      <w:r w:rsidRPr="00E358FA">
        <w:t xml:space="preserve">tilities </w:t>
      </w:r>
      <w:r>
        <w:t>R</w:t>
      </w:r>
      <w:r w:rsidRPr="00E358FA">
        <w:t xml:space="preserve">eview </w:t>
      </w:r>
      <w:r>
        <w:t>C</w:t>
      </w:r>
      <w:r w:rsidRPr="00E358FA">
        <w:t>ommittee.</w:t>
      </w:r>
    </w:p>
    <w:p w:rsidR="00D4588C" w:rsidRPr="00E358FA" w:rsidRDefault="00D4588C" w:rsidP="00D4588C"/>
    <w:p w:rsidR="00D4588C" w:rsidRPr="00E244EE" w:rsidRDefault="00D4588C" w:rsidP="00D4588C">
      <w:pPr>
        <w:rPr>
          <w:b/>
        </w:rPr>
      </w:pPr>
      <w:r>
        <w:rPr>
          <w:b/>
        </w:rPr>
        <w:tab/>
      </w:r>
      <w:proofErr w:type="spellStart"/>
      <w:r w:rsidRPr="00E244EE">
        <w:rPr>
          <w:b/>
          <w:u w:val="single"/>
        </w:rPr>
        <w:t>H.4379</w:t>
      </w:r>
      <w:proofErr w:type="spellEnd"/>
      <w:r w:rsidRPr="00E244EE">
        <w:rPr>
          <w:b/>
        </w:rPr>
        <w:t xml:space="preserve"> </w:t>
      </w:r>
      <w:r w:rsidRPr="00E244EE">
        <w:rPr>
          <w:b/>
          <w:i/>
        </w:rPr>
        <w:t>UTILITIES CONSUMER ADVOCATE</w:t>
      </w:r>
      <w:r w:rsidRPr="00E244EE">
        <w:rPr>
          <w:b/>
        </w:rPr>
        <w:t xml:space="preserve"> Rep. McCoy</w:t>
      </w:r>
    </w:p>
    <w:p w:rsidR="00D4588C" w:rsidRPr="00E358FA" w:rsidRDefault="00D4588C" w:rsidP="00D4588C">
      <w:r>
        <w:t>Establishes a Utilities Consumer A</w:t>
      </w:r>
      <w:r w:rsidRPr="00E358FA">
        <w:t xml:space="preserve">dvocate </w:t>
      </w:r>
      <w:r>
        <w:t>[</w:t>
      </w:r>
      <w:proofErr w:type="spellStart"/>
      <w:r>
        <w:t>UCA</w:t>
      </w:r>
      <w:proofErr w:type="spellEnd"/>
      <w:r>
        <w:t xml:space="preserve">] </w:t>
      </w:r>
      <w:r w:rsidRPr="00E358FA">
        <w:t xml:space="preserve">in the </w:t>
      </w:r>
      <w:r>
        <w:t>SC A</w:t>
      </w:r>
      <w:r w:rsidRPr="00E358FA">
        <w:t xml:space="preserve">ttorney </w:t>
      </w:r>
      <w:r>
        <w:t>G</w:t>
      </w:r>
      <w:r w:rsidRPr="00E358FA">
        <w:t>eneral</w:t>
      </w:r>
      <w:r>
        <w:t>’s Office. As part of creating this new position, the O</w:t>
      </w:r>
      <w:r w:rsidRPr="00E358FA">
        <w:t xml:space="preserve">ffice of </w:t>
      </w:r>
      <w:r>
        <w:t>R</w:t>
      </w:r>
      <w:r w:rsidRPr="00E358FA">
        <w:t xml:space="preserve">egulatory </w:t>
      </w:r>
      <w:r>
        <w:t>S</w:t>
      </w:r>
      <w:r w:rsidRPr="00E358FA">
        <w:t xml:space="preserve">taff </w:t>
      </w:r>
      <w:r>
        <w:t xml:space="preserve">[ORS] would no longer have the </w:t>
      </w:r>
      <w:r w:rsidRPr="00E358FA">
        <w:t xml:space="preserve">preservation of the </w:t>
      </w:r>
      <w:r>
        <w:t xml:space="preserve">state public utility </w:t>
      </w:r>
      <w:r w:rsidRPr="00E358FA">
        <w:t xml:space="preserve">financial integrity, continued investment, </w:t>
      </w:r>
      <w:r>
        <w:t>or</w:t>
      </w:r>
      <w:r w:rsidRPr="00E358FA">
        <w:t xml:space="preserve"> maintenance of facilities </w:t>
      </w:r>
      <w:r>
        <w:t xml:space="preserve">amongst its responsibilities. The </w:t>
      </w:r>
      <w:proofErr w:type="spellStart"/>
      <w:r>
        <w:t>UCA</w:t>
      </w:r>
      <w:proofErr w:type="spellEnd"/>
      <w:r>
        <w:t xml:space="preserve"> would assume these duties, and ORS would only </w:t>
      </w:r>
      <w:r w:rsidRPr="00E358FA">
        <w:t xml:space="preserve">provide research, expertise, and other </w:t>
      </w:r>
      <w:r>
        <w:t xml:space="preserve">support. The </w:t>
      </w:r>
      <w:proofErr w:type="spellStart"/>
      <w:r>
        <w:t>UCA</w:t>
      </w:r>
      <w:proofErr w:type="spellEnd"/>
      <w:r>
        <w:t xml:space="preserve"> could exercise its</w:t>
      </w:r>
      <w:r w:rsidRPr="00E358FA">
        <w:t xml:space="preserve"> subpoena powers </w:t>
      </w:r>
      <w:r>
        <w:t>by requesting the ORS E</w:t>
      </w:r>
      <w:r w:rsidRPr="00E358FA">
        <w:t xml:space="preserve">xecutive </w:t>
      </w:r>
      <w:r>
        <w:t>D</w:t>
      </w:r>
      <w:r w:rsidRPr="00E358FA">
        <w:t xml:space="preserve">irector to issue </w:t>
      </w:r>
      <w:r>
        <w:t xml:space="preserve">them. When the executive director intervenes </w:t>
      </w:r>
      <w:r w:rsidRPr="00E358FA">
        <w:t xml:space="preserve">in civil proceedings </w:t>
      </w:r>
      <w:r>
        <w:t>under this legislation, he or she</w:t>
      </w:r>
      <w:r w:rsidRPr="00E358FA">
        <w:t xml:space="preserve"> </w:t>
      </w:r>
      <w:r>
        <w:t>would</w:t>
      </w:r>
      <w:r w:rsidRPr="00E358FA">
        <w:t xml:space="preserve"> not </w:t>
      </w:r>
      <w:r>
        <w:t xml:space="preserve">be doing so as a </w:t>
      </w:r>
      <w:r w:rsidRPr="00E358FA">
        <w:t>represent</w:t>
      </w:r>
      <w:r>
        <w:t xml:space="preserve">ative of </w:t>
      </w:r>
      <w:r w:rsidRPr="00E358FA">
        <w:t xml:space="preserve">the </w:t>
      </w:r>
      <w:r>
        <w:t>SC P</w:t>
      </w:r>
      <w:r w:rsidRPr="00E358FA">
        <w:t xml:space="preserve">ublic </w:t>
      </w:r>
      <w:r>
        <w:t>S</w:t>
      </w:r>
      <w:r w:rsidRPr="00E358FA">
        <w:t xml:space="preserve">ervice </w:t>
      </w:r>
      <w:r>
        <w:t>C</w:t>
      </w:r>
      <w:r w:rsidRPr="00E358FA">
        <w:t>ommission.</w:t>
      </w:r>
    </w:p>
    <w:p w:rsidR="00D4588C" w:rsidRPr="00E358FA" w:rsidRDefault="00D4588C" w:rsidP="00D4588C"/>
    <w:p w:rsidR="00D4588C" w:rsidRPr="00E877C4" w:rsidRDefault="00D4588C" w:rsidP="00D4588C">
      <w:pPr>
        <w:rPr>
          <w:b/>
        </w:rPr>
      </w:pPr>
      <w:r>
        <w:rPr>
          <w:b/>
        </w:rPr>
        <w:tab/>
      </w:r>
      <w:proofErr w:type="spellStart"/>
      <w:r w:rsidRPr="00E877C4">
        <w:rPr>
          <w:b/>
          <w:u w:val="single"/>
        </w:rPr>
        <w:t>H.4380</w:t>
      </w:r>
      <w:proofErr w:type="spellEnd"/>
      <w:r w:rsidRPr="00E877C4">
        <w:rPr>
          <w:b/>
        </w:rPr>
        <w:t xml:space="preserve"> </w:t>
      </w:r>
      <w:r w:rsidRPr="00E877C4">
        <w:rPr>
          <w:b/>
          <w:i/>
        </w:rPr>
        <w:t>BASELOAD PAYMENT REFUNDS</w:t>
      </w:r>
      <w:r>
        <w:rPr>
          <w:b/>
        </w:rPr>
        <w:t xml:space="preserve"> </w:t>
      </w:r>
      <w:r w:rsidRPr="00E877C4">
        <w:rPr>
          <w:b/>
        </w:rPr>
        <w:t>Rep. McCoy</w:t>
      </w:r>
    </w:p>
    <w:p w:rsidR="00D4588C" w:rsidRPr="00E358FA" w:rsidRDefault="00D4588C" w:rsidP="00D4588C">
      <w:r>
        <w:t>Directs the P</w:t>
      </w:r>
      <w:r w:rsidRPr="00E358FA">
        <w:t xml:space="preserve">ublic </w:t>
      </w:r>
      <w:r>
        <w:t>S</w:t>
      </w:r>
      <w:r w:rsidRPr="00E358FA">
        <w:t xml:space="preserve">ervice </w:t>
      </w:r>
      <w:r>
        <w:t>C</w:t>
      </w:r>
      <w:r w:rsidRPr="00E358FA">
        <w:t xml:space="preserve">ommission </w:t>
      </w:r>
      <w:r>
        <w:t>to</w:t>
      </w:r>
      <w:r w:rsidRPr="00E358FA">
        <w:t xml:space="preserve"> order </w:t>
      </w:r>
      <w:r>
        <w:t xml:space="preserve">utilities who collected payments from ratepayers under the 2007 Base Load Review Act to </w:t>
      </w:r>
      <w:r w:rsidRPr="00E358FA">
        <w:t>refund</w:t>
      </w:r>
      <w:r>
        <w:t xml:space="preserve"> them. This refund would be for all</w:t>
      </w:r>
      <w:r w:rsidRPr="00E358FA">
        <w:t xml:space="preserve"> projects constructed under the </w:t>
      </w:r>
      <w:r>
        <w:t xml:space="preserve">Act </w:t>
      </w:r>
      <w:r w:rsidRPr="00E358FA">
        <w:t>provisions</w:t>
      </w:r>
      <w:r>
        <w:t>. U</w:t>
      </w:r>
      <w:r w:rsidRPr="00E358FA">
        <w:t xml:space="preserve">tilities </w:t>
      </w:r>
      <w:r>
        <w:t xml:space="preserve">would </w:t>
      </w:r>
      <w:r w:rsidRPr="00E358FA">
        <w:t xml:space="preserve">bear the burden of proving that collected costs </w:t>
      </w:r>
      <w:r>
        <w:t>could be retained by them. R</w:t>
      </w:r>
      <w:r w:rsidRPr="00E358FA">
        <w:t xml:space="preserve">efunds </w:t>
      </w:r>
      <w:r>
        <w:t>could be made over a period of time through account credits</w:t>
      </w:r>
      <w:r w:rsidRPr="00E358FA">
        <w:t xml:space="preserve"> </w:t>
      </w:r>
      <w:r>
        <w:t>to</w:t>
      </w:r>
      <w:r w:rsidRPr="00E358FA">
        <w:t xml:space="preserve"> ratepayers.</w:t>
      </w:r>
    </w:p>
    <w:p w:rsidR="00D4588C" w:rsidRPr="00E358FA" w:rsidRDefault="00D4588C" w:rsidP="00D4588C"/>
    <w:p w:rsidR="00D4588C" w:rsidRDefault="00D4588C" w:rsidP="00D4588C">
      <w:pPr>
        <w:rPr>
          <w:b/>
          <w:i/>
        </w:rPr>
      </w:pPr>
      <w:r>
        <w:rPr>
          <w:b/>
        </w:rPr>
        <w:tab/>
      </w:r>
      <w:proofErr w:type="spellStart"/>
      <w:r w:rsidRPr="00915CB2">
        <w:rPr>
          <w:b/>
          <w:u w:val="single"/>
        </w:rPr>
        <w:t>H.4381</w:t>
      </w:r>
      <w:proofErr w:type="spellEnd"/>
      <w:r w:rsidRPr="003A5707">
        <w:rPr>
          <w:b/>
        </w:rPr>
        <w:t xml:space="preserve"> </w:t>
      </w:r>
      <w:r>
        <w:rPr>
          <w:b/>
          <w:i/>
        </w:rPr>
        <w:t>REGISTERING L</w:t>
      </w:r>
      <w:r w:rsidRPr="003A5707">
        <w:rPr>
          <w:b/>
          <w:i/>
        </w:rPr>
        <w:t xml:space="preserve">EGISLATIVE SPECIAL INTEREST CAUCUSES </w:t>
      </w:r>
    </w:p>
    <w:p w:rsidR="00D4588C" w:rsidRPr="003A5707" w:rsidRDefault="00D4588C" w:rsidP="00D4588C">
      <w:pPr>
        <w:rPr>
          <w:b/>
        </w:rPr>
      </w:pPr>
      <w:r>
        <w:rPr>
          <w:b/>
          <w:i/>
        </w:rPr>
        <w:tab/>
      </w:r>
      <w:r>
        <w:rPr>
          <w:b/>
          <w:i/>
        </w:rPr>
        <w:tab/>
      </w:r>
      <w:r w:rsidR="00077476">
        <w:rPr>
          <w:b/>
          <w:i/>
        </w:rPr>
        <w:t xml:space="preserve">    </w:t>
      </w:r>
      <w:r w:rsidRPr="003A5707">
        <w:rPr>
          <w:b/>
        </w:rPr>
        <w:t>Rep. Pitts</w:t>
      </w:r>
    </w:p>
    <w:p w:rsidR="00D4588C" w:rsidRPr="00E358FA" w:rsidRDefault="00D4588C" w:rsidP="00D4588C">
      <w:r>
        <w:t xml:space="preserve">Any Legislative Special Interest Caucus would have to be registered with </w:t>
      </w:r>
      <w:r w:rsidRPr="00E358FA">
        <w:t xml:space="preserve">the </w:t>
      </w:r>
      <w:r>
        <w:t>L</w:t>
      </w:r>
      <w:r w:rsidRPr="00E358FA">
        <w:t xml:space="preserve">egislative </w:t>
      </w:r>
      <w:r>
        <w:t>E</w:t>
      </w:r>
      <w:r w:rsidRPr="00E358FA">
        <w:t xml:space="preserve">thics </w:t>
      </w:r>
      <w:r>
        <w:t>C</w:t>
      </w:r>
      <w:r w:rsidRPr="00E358FA">
        <w:t xml:space="preserve">ommittee </w:t>
      </w:r>
      <w:r>
        <w:t>for the Senate or House of R</w:t>
      </w:r>
      <w:r w:rsidRPr="00E358FA">
        <w:t>epresentatives</w:t>
      </w:r>
      <w:r>
        <w:t xml:space="preserve">. They would no longer file in their Clerk’s offices. The appropriate </w:t>
      </w:r>
      <w:r w:rsidRPr="00E358FA">
        <w:t>legislative ethics committee</w:t>
      </w:r>
      <w:r>
        <w:t xml:space="preserve"> would </w:t>
      </w:r>
      <w:r w:rsidRPr="00E358FA">
        <w:t xml:space="preserve">ascertain whether </w:t>
      </w:r>
      <w:r>
        <w:t>Legislative Special I</w:t>
      </w:r>
      <w:r w:rsidRPr="00E358FA">
        <w:t>nterest caucus</w:t>
      </w:r>
      <w:r>
        <w:t>es have</w:t>
      </w:r>
      <w:r w:rsidRPr="00E358FA">
        <w:t xml:space="preserve"> complied </w:t>
      </w:r>
      <w:r>
        <w:t>with all</w:t>
      </w:r>
      <w:r w:rsidRPr="00E358FA">
        <w:t xml:space="preserve"> applicable statutory disclosure requirements, and </w:t>
      </w:r>
      <w:r>
        <w:t xml:space="preserve">mete out punishment </w:t>
      </w:r>
      <w:r w:rsidRPr="00E358FA">
        <w:t>for noncompliance.</w:t>
      </w:r>
    </w:p>
    <w:p w:rsidR="00D4588C" w:rsidRDefault="00D4588C" w:rsidP="00D4588C"/>
    <w:p w:rsidR="00D4588C" w:rsidRPr="00D2659F" w:rsidRDefault="00D4588C" w:rsidP="00D4588C">
      <w:pPr>
        <w:rPr>
          <w:b/>
        </w:rPr>
      </w:pPr>
      <w:r>
        <w:rPr>
          <w:b/>
        </w:rPr>
        <w:tab/>
      </w:r>
      <w:proofErr w:type="spellStart"/>
      <w:r w:rsidRPr="00D2659F">
        <w:rPr>
          <w:b/>
          <w:u w:val="single"/>
        </w:rPr>
        <w:t>H.4382</w:t>
      </w:r>
      <w:proofErr w:type="spellEnd"/>
      <w:r w:rsidRPr="00D2659F">
        <w:rPr>
          <w:b/>
        </w:rPr>
        <w:t xml:space="preserve"> </w:t>
      </w:r>
      <w:r w:rsidRPr="00D2659F">
        <w:rPr>
          <w:b/>
          <w:i/>
        </w:rPr>
        <w:t xml:space="preserve">ENDING DAYLIGHT SAVINGS TIME </w:t>
      </w:r>
      <w:r w:rsidRPr="00D2659F">
        <w:rPr>
          <w:b/>
        </w:rPr>
        <w:t>Rep. Clemmons</w:t>
      </w:r>
    </w:p>
    <w:p w:rsidR="00D4588C" w:rsidRPr="00E358FA" w:rsidRDefault="00D4588C" w:rsidP="00D4588C">
      <w:r>
        <w:t>This Joint R</w:t>
      </w:r>
      <w:r w:rsidRPr="00E358FA">
        <w:t xml:space="preserve">esolution </w:t>
      </w:r>
      <w:r>
        <w:t>proposes</w:t>
      </w:r>
      <w:r w:rsidRPr="00E358FA">
        <w:t xml:space="preserve"> a statewide advisory referendum </w:t>
      </w:r>
      <w:r>
        <w:t xml:space="preserve">be held, concurrent with the </w:t>
      </w:r>
      <w:r w:rsidRPr="00E358FA">
        <w:t>2018 general election</w:t>
      </w:r>
      <w:r>
        <w:t>. T</w:t>
      </w:r>
      <w:r w:rsidRPr="00E358FA">
        <w:t xml:space="preserve">he question </w:t>
      </w:r>
      <w:r>
        <w:t xml:space="preserve">for this referendum is </w:t>
      </w:r>
      <w:r w:rsidRPr="00E358FA">
        <w:t xml:space="preserve">whether </w:t>
      </w:r>
      <w:r>
        <w:t>South C</w:t>
      </w:r>
      <w:r w:rsidRPr="00E358FA">
        <w:t xml:space="preserve">arolina should </w:t>
      </w:r>
      <w:r>
        <w:t>cease</w:t>
      </w:r>
      <w:r w:rsidRPr="00E358FA">
        <w:t xml:space="preserve"> observ</w:t>
      </w:r>
      <w:r>
        <w:t>ing</w:t>
      </w:r>
      <w:r w:rsidRPr="00E358FA">
        <w:t xml:space="preserve"> </w:t>
      </w:r>
      <w:r>
        <w:t xml:space="preserve">eastern </w:t>
      </w:r>
      <w:r w:rsidRPr="00E358FA">
        <w:t>daylight sav</w:t>
      </w:r>
      <w:r>
        <w:t>ing time by remaining o</w:t>
      </w:r>
      <w:r w:rsidRPr="00E358FA">
        <w:t xml:space="preserve">n </w:t>
      </w:r>
      <w:r w:rsidR="00077476">
        <w:t>Eastern Standard Time</w:t>
      </w:r>
      <w:r w:rsidRPr="00E358FA">
        <w:t xml:space="preserve"> year</w:t>
      </w:r>
      <w:r>
        <w:t>-</w:t>
      </w:r>
      <w:r w:rsidRPr="00E358FA">
        <w:t>round</w:t>
      </w:r>
      <w:r>
        <w:t xml:space="preserve"> instead</w:t>
      </w:r>
      <w:r w:rsidRPr="00E358FA">
        <w:t>.</w:t>
      </w:r>
    </w:p>
    <w:p w:rsidR="00D4588C" w:rsidRPr="00E358FA" w:rsidRDefault="00D4588C" w:rsidP="00D4588C"/>
    <w:p w:rsidR="00D4588C" w:rsidRPr="00D2659F" w:rsidRDefault="00D4588C" w:rsidP="00D4588C">
      <w:pPr>
        <w:rPr>
          <w:b/>
        </w:rPr>
      </w:pPr>
      <w:r>
        <w:rPr>
          <w:b/>
        </w:rPr>
        <w:tab/>
      </w:r>
      <w:proofErr w:type="spellStart"/>
      <w:r w:rsidRPr="00D2659F">
        <w:rPr>
          <w:b/>
          <w:u w:val="single"/>
        </w:rPr>
        <w:t>H.4384</w:t>
      </w:r>
      <w:proofErr w:type="spellEnd"/>
      <w:r w:rsidRPr="00D2659F">
        <w:rPr>
          <w:b/>
        </w:rPr>
        <w:t xml:space="preserve"> </w:t>
      </w:r>
      <w:r w:rsidRPr="00D2659F">
        <w:rPr>
          <w:b/>
          <w:i/>
        </w:rPr>
        <w:t>RELIGIOUS VIEWPOINTS ANTIDISCRIMINATION</w:t>
      </w:r>
      <w:r w:rsidRPr="00D2659F">
        <w:rPr>
          <w:b/>
        </w:rPr>
        <w:t xml:space="preserve"> </w:t>
      </w:r>
      <w:r w:rsidRPr="00D2659F">
        <w:rPr>
          <w:b/>
          <w:i/>
        </w:rPr>
        <w:t>ACT</w:t>
      </w:r>
      <w:r>
        <w:rPr>
          <w:b/>
          <w:i/>
        </w:rPr>
        <w:t xml:space="preserve"> </w:t>
      </w:r>
      <w:r>
        <w:rPr>
          <w:b/>
          <w:i/>
        </w:rPr>
        <w:tab/>
      </w:r>
      <w:r>
        <w:rPr>
          <w:b/>
          <w:i/>
        </w:rPr>
        <w:tab/>
      </w:r>
      <w:r>
        <w:rPr>
          <w:b/>
          <w:i/>
        </w:rPr>
        <w:tab/>
      </w:r>
      <w:r>
        <w:rPr>
          <w:b/>
          <w:i/>
        </w:rPr>
        <w:tab/>
      </w:r>
      <w:r w:rsidR="00077476">
        <w:rPr>
          <w:b/>
          <w:i/>
        </w:rPr>
        <w:t xml:space="preserve">   </w:t>
      </w:r>
      <w:r>
        <w:rPr>
          <w:b/>
          <w:i/>
        </w:rPr>
        <w:t>EXPANSION</w:t>
      </w:r>
      <w:r w:rsidRPr="00D2659F">
        <w:rPr>
          <w:b/>
        </w:rPr>
        <w:t xml:space="preserve"> Rep. Burns</w:t>
      </w:r>
    </w:p>
    <w:p w:rsidR="00D4588C" w:rsidRPr="00E358FA" w:rsidRDefault="00D4588C" w:rsidP="00D4588C">
      <w:r>
        <w:t>Would expand the "Religious Viewpoints Antidiscrimination A</w:t>
      </w:r>
      <w:r w:rsidRPr="00E358FA">
        <w:t>ct</w:t>
      </w:r>
      <w:r>
        <w:t>”</w:t>
      </w:r>
      <w:r w:rsidRPr="00E358FA">
        <w:t xml:space="preserve"> </w:t>
      </w:r>
      <w:r>
        <w:t xml:space="preserve">and change its name to the “Student and School Personnel Religious Liberties Act.” This proposed bill would </w:t>
      </w:r>
      <w:r w:rsidRPr="00E358FA">
        <w:t xml:space="preserve">extend </w:t>
      </w:r>
      <w:r>
        <w:t>existing</w:t>
      </w:r>
      <w:r w:rsidRPr="00E358FA">
        <w:t xml:space="preserve"> protections to s</w:t>
      </w:r>
      <w:r>
        <w:t>tudents, parents, and s</w:t>
      </w:r>
      <w:r w:rsidRPr="00E358FA">
        <w:t>chool personnel</w:t>
      </w:r>
      <w:r>
        <w:t xml:space="preserve">. Protections for clothing, accessories, and jewelry with religious messages, or </w:t>
      </w:r>
      <w:r>
        <w:lastRenderedPageBreak/>
        <w:t>symbols, would be added. School B</w:t>
      </w:r>
      <w:r w:rsidRPr="00E358FA">
        <w:t xml:space="preserve">oards </w:t>
      </w:r>
      <w:r>
        <w:t xml:space="preserve">would be required </w:t>
      </w:r>
      <w:r w:rsidRPr="00E358FA">
        <w:t>to adopt related policies</w:t>
      </w:r>
      <w:r>
        <w:t xml:space="preserve"> in line with State Department of E</w:t>
      </w:r>
      <w:r w:rsidRPr="00E358FA">
        <w:t>ducation model polices.</w:t>
      </w:r>
    </w:p>
    <w:p w:rsidR="00D4588C" w:rsidRPr="00E358FA" w:rsidRDefault="00D4588C" w:rsidP="00D4588C"/>
    <w:p w:rsidR="00D4588C" w:rsidRDefault="00D4588C" w:rsidP="00D4588C">
      <w:pPr>
        <w:rPr>
          <w:b/>
        </w:rPr>
      </w:pPr>
      <w:r>
        <w:rPr>
          <w:b/>
        </w:rPr>
        <w:tab/>
      </w:r>
      <w:proofErr w:type="spellStart"/>
      <w:r w:rsidRPr="00352863">
        <w:rPr>
          <w:b/>
          <w:u w:val="single"/>
        </w:rPr>
        <w:t>H.4396</w:t>
      </w:r>
      <w:proofErr w:type="spellEnd"/>
      <w:r w:rsidRPr="00352863">
        <w:rPr>
          <w:b/>
        </w:rPr>
        <w:t xml:space="preserve"> </w:t>
      </w:r>
      <w:r w:rsidRPr="00352863">
        <w:rPr>
          <w:b/>
          <w:i/>
        </w:rPr>
        <w:t>OFFICE OF FREEDOM OF INFORMATION REVIEW</w:t>
      </w:r>
      <w:r w:rsidRPr="00352863">
        <w:rPr>
          <w:b/>
        </w:rPr>
        <w:t xml:space="preserve"> Rep. Taylor</w:t>
      </w:r>
    </w:p>
    <w:p w:rsidR="00D4588C" w:rsidRDefault="00D4588C" w:rsidP="00D4588C">
      <w:r>
        <w:t>C</w:t>
      </w:r>
      <w:r w:rsidRPr="00E358FA">
        <w:t>reate</w:t>
      </w:r>
      <w:r>
        <w:t>s an Office of F</w:t>
      </w:r>
      <w:r w:rsidRPr="00E358FA">
        <w:t xml:space="preserve">reedom of </w:t>
      </w:r>
      <w:r>
        <w:t>Information Act Review within the Administrative Law C</w:t>
      </w:r>
      <w:r w:rsidRPr="00E358FA">
        <w:t>ourt</w:t>
      </w:r>
      <w:r>
        <w:t>. Sets out its</w:t>
      </w:r>
      <w:r w:rsidRPr="00E358FA">
        <w:t xml:space="preserve"> general functions, powers, and duties</w:t>
      </w:r>
      <w:r>
        <w:t>. E</w:t>
      </w:r>
      <w:r w:rsidRPr="00E358FA">
        <w:t>xempt</w:t>
      </w:r>
      <w:r>
        <w:t>s</w:t>
      </w:r>
      <w:r w:rsidRPr="00E358FA">
        <w:t xml:space="preserve"> video or audio recordings made by recording devices</w:t>
      </w:r>
      <w:r>
        <w:t>,</w:t>
      </w:r>
      <w:r w:rsidRPr="00E358FA">
        <w:t xml:space="preserve"> or dashboard cameras</w:t>
      </w:r>
      <w:r>
        <w:t xml:space="preserve">, installed in law enforcement motor vehicles. This Office also would have the same </w:t>
      </w:r>
      <w:r w:rsidRPr="00E358FA">
        <w:t>equitable remedies available to the general public</w:t>
      </w:r>
      <w:r>
        <w:t>, including an award of attorney</w:t>
      </w:r>
      <w:r w:rsidRPr="00E358FA">
        <w:t xml:space="preserve"> fees</w:t>
      </w:r>
      <w:r>
        <w:t xml:space="preserve"> in appropriate cases.</w:t>
      </w:r>
    </w:p>
    <w:p w:rsidR="00D4588C" w:rsidRDefault="00D4588C" w:rsidP="00D4588C"/>
    <w:p w:rsidR="00D4588C" w:rsidRPr="00352863" w:rsidRDefault="00D4588C" w:rsidP="00D4588C">
      <w:pPr>
        <w:rPr>
          <w:b/>
        </w:rPr>
      </w:pPr>
      <w:r>
        <w:rPr>
          <w:b/>
        </w:rPr>
        <w:tab/>
      </w:r>
      <w:proofErr w:type="spellStart"/>
      <w:r w:rsidRPr="00352863">
        <w:rPr>
          <w:b/>
          <w:u w:val="single"/>
        </w:rPr>
        <w:t>H.4398</w:t>
      </w:r>
      <w:proofErr w:type="spellEnd"/>
      <w:r w:rsidRPr="00352863">
        <w:rPr>
          <w:b/>
        </w:rPr>
        <w:t xml:space="preserve"> </w:t>
      </w:r>
      <w:r w:rsidRPr="00352863">
        <w:rPr>
          <w:b/>
          <w:i/>
        </w:rPr>
        <w:t xml:space="preserve">MONUMENT </w:t>
      </w:r>
      <w:r>
        <w:rPr>
          <w:b/>
          <w:i/>
        </w:rPr>
        <w:t xml:space="preserve">RENAMING, </w:t>
      </w:r>
      <w:r w:rsidRPr="00352863">
        <w:rPr>
          <w:b/>
          <w:i/>
        </w:rPr>
        <w:t>RELOCATION</w:t>
      </w:r>
      <w:r>
        <w:rPr>
          <w:b/>
          <w:i/>
        </w:rPr>
        <w:t>,</w:t>
      </w:r>
      <w:r w:rsidRPr="00352863">
        <w:rPr>
          <w:b/>
          <w:i/>
        </w:rPr>
        <w:t xml:space="preserve"> O</w:t>
      </w:r>
      <w:r>
        <w:rPr>
          <w:b/>
          <w:i/>
        </w:rPr>
        <w:t>R</w:t>
      </w:r>
      <w:r w:rsidRPr="00352863">
        <w:rPr>
          <w:b/>
          <w:i/>
        </w:rPr>
        <w:t xml:space="preserve"> REMOVAL</w:t>
      </w:r>
      <w:r w:rsidRPr="00352863">
        <w:rPr>
          <w:b/>
        </w:rPr>
        <w:t xml:space="preserve"> Rep. Gilliard</w:t>
      </w:r>
    </w:p>
    <w:p w:rsidR="00D4588C" w:rsidRPr="00E358FA" w:rsidRDefault="00D4588C" w:rsidP="00D4588C">
      <w:r>
        <w:t>R</w:t>
      </w:r>
      <w:r w:rsidRPr="00E358FA">
        <w:t>epeal</w:t>
      </w:r>
      <w:r>
        <w:t xml:space="preserve">s all existing </w:t>
      </w:r>
      <w:r w:rsidRPr="00E358FA">
        <w:t>prohibition</w:t>
      </w:r>
      <w:r>
        <w:t>s from</w:t>
      </w:r>
      <w:r w:rsidRPr="00E358FA">
        <w:t xml:space="preserve"> the relocation, removal, or renaming of </w:t>
      </w:r>
      <w:r>
        <w:t xml:space="preserve">listed </w:t>
      </w:r>
      <w:r w:rsidRPr="00E358FA">
        <w:t>monuments and memorials erected on public property</w:t>
      </w:r>
      <w:r>
        <w:t>, including named roads and bridges</w:t>
      </w:r>
      <w:r w:rsidRPr="00E358FA">
        <w:t>.</w:t>
      </w:r>
    </w:p>
    <w:p w:rsidR="00D4588C" w:rsidRPr="00E358FA" w:rsidRDefault="00D4588C" w:rsidP="00D4588C"/>
    <w:p w:rsidR="00D4588C" w:rsidRDefault="00D4588C" w:rsidP="00D4588C">
      <w:pPr>
        <w:rPr>
          <w:b/>
          <w:i/>
        </w:rPr>
      </w:pPr>
      <w:r>
        <w:rPr>
          <w:b/>
        </w:rPr>
        <w:tab/>
      </w:r>
      <w:proofErr w:type="spellStart"/>
      <w:r w:rsidRPr="00F67B63">
        <w:rPr>
          <w:b/>
          <w:u w:val="single"/>
        </w:rPr>
        <w:t>H.4400</w:t>
      </w:r>
      <w:proofErr w:type="spellEnd"/>
      <w:r w:rsidRPr="00F67B63">
        <w:rPr>
          <w:b/>
        </w:rPr>
        <w:t xml:space="preserve"> </w:t>
      </w:r>
      <w:r w:rsidRPr="00F67B63">
        <w:rPr>
          <w:b/>
          <w:i/>
        </w:rPr>
        <w:t xml:space="preserve">REVEREND JOSEPH ARMSTRONG </w:t>
      </w:r>
      <w:r>
        <w:rPr>
          <w:b/>
          <w:i/>
        </w:rPr>
        <w:t>de</w:t>
      </w:r>
      <w:r w:rsidRPr="00F67B63">
        <w:rPr>
          <w:b/>
          <w:i/>
        </w:rPr>
        <w:t xml:space="preserve"> LAINE MONUMENT </w:t>
      </w:r>
    </w:p>
    <w:p w:rsidR="00D4588C" w:rsidRPr="00F67B63" w:rsidRDefault="00D4588C" w:rsidP="00D4588C">
      <w:pPr>
        <w:rPr>
          <w:b/>
        </w:rPr>
      </w:pPr>
      <w:r>
        <w:rPr>
          <w:b/>
          <w:i/>
        </w:rPr>
        <w:tab/>
      </w:r>
      <w:r>
        <w:rPr>
          <w:b/>
          <w:i/>
        </w:rPr>
        <w:tab/>
      </w:r>
      <w:r w:rsidR="00077476">
        <w:rPr>
          <w:b/>
          <w:i/>
        </w:rPr>
        <w:t xml:space="preserve">    </w:t>
      </w:r>
      <w:r w:rsidRPr="00F67B63">
        <w:rPr>
          <w:b/>
        </w:rPr>
        <w:t>Rep. Jefferson</w:t>
      </w:r>
    </w:p>
    <w:p w:rsidR="00D4588C" w:rsidRDefault="00D4588C" w:rsidP="00D4588C">
      <w:r>
        <w:t>A</w:t>
      </w:r>
      <w:r w:rsidRPr="00E358FA">
        <w:t>uthorize</w:t>
      </w:r>
      <w:r>
        <w:t>s</w:t>
      </w:r>
      <w:r w:rsidRPr="00E358FA">
        <w:t xml:space="preserve"> the </w:t>
      </w:r>
      <w:r>
        <w:t>South Carolina D</w:t>
      </w:r>
      <w:r w:rsidRPr="00E358FA">
        <w:t xml:space="preserve">epartment of </w:t>
      </w:r>
      <w:r>
        <w:t>A</w:t>
      </w:r>
      <w:r w:rsidRPr="00E358FA">
        <w:t xml:space="preserve">dministration to erect a memorial on the </w:t>
      </w:r>
      <w:r>
        <w:t>S</w:t>
      </w:r>
      <w:r w:rsidRPr="00E358FA">
        <w:t>tateho</w:t>
      </w:r>
      <w:r>
        <w:t>use grounds to honor Reverend Joseph Armstrong de L</w:t>
      </w:r>
      <w:r w:rsidRPr="00E358FA">
        <w:t>aine</w:t>
      </w:r>
      <w:r>
        <w:t xml:space="preserve"> for his civil rights work, including his efforts to end racial segregation in public schools.</w:t>
      </w:r>
    </w:p>
    <w:p w:rsidR="00D4588C" w:rsidRDefault="00D4588C" w:rsidP="00D4588C">
      <w:pPr>
        <w:rPr>
          <w:b/>
          <w:u w:val="single"/>
        </w:rPr>
      </w:pPr>
    </w:p>
    <w:p w:rsidR="00D4588C" w:rsidRDefault="00D4588C" w:rsidP="00D4588C">
      <w:pPr>
        <w:rPr>
          <w:b/>
        </w:rPr>
      </w:pPr>
      <w:r>
        <w:rPr>
          <w:b/>
        </w:rPr>
        <w:tab/>
      </w:r>
      <w:proofErr w:type="spellStart"/>
      <w:r w:rsidRPr="00F67B63">
        <w:rPr>
          <w:b/>
          <w:u w:val="single"/>
        </w:rPr>
        <w:t>H.4401</w:t>
      </w:r>
      <w:proofErr w:type="spellEnd"/>
      <w:r w:rsidRPr="00F67B63">
        <w:rPr>
          <w:b/>
        </w:rPr>
        <w:t xml:space="preserve"> </w:t>
      </w:r>
      <w:r w:rsidRPr="00F67B63">
        <w:rPr>
          <w:b/>
          <w:i/>
        </w:rPr>
        <w:t>VC SUMMER NUCLEAR STATION SALES CONSULTANT</w:t>
      </w:r>
      <w:r w:rsidRPr="00F67B63">
        <w:rPr>
          <w:b/>
        </w:rPr>
        <w:t xml:space="preserve"> </w:t>
      </w:r>
    </w:p>
    <w:p w:rsidR="00D4588C" w:rsidRPr="00F67B63" w:rsidRDefault="00D4588C" w:rsidP="00D4588C">
      <w:pPr>
        <w:rPr>
          <w:b/>
        </w:rPr>
      </w:pPr>
      <w:r>
        <w:rPr>
          <w:b/>
        </w:rPr>
        <w:tab/>
      </w:r>
      <w:r>
        <w:rPr>
          <w:b/>
        </w:rPr>
        <w:tab/>
      </w:r>
      <w:r w:rsidR="00077476">
        <w:rPr>
          <w:b/>
        </w:rPr>
        <w:t xml:space="preserve">    </w:t>
      </w:r>
      <w:r w:rsidRPr="00F67B63">
        <w:rPr>
          <w:b/>
        </w:rPr>
        <w:t>Rep. Rutherford</w:t>
      </w:r>
    </w:p>
    <w:p w:rsidR="00D4588C" w:rsidRPr="00E358FA" w:rsidRDefault="00D4588C" w:rsidP="00D4588C">
      <w:r>
        <w:t>This j</w:t>
      </w:r>
      <w:r w:rsidRPr="00E358FA">
        <w:t xml:space="preserve">oint resolution </w:t>
      </w:r>
      <w:r>
        <w:t>would</w:t>
      </w:r>
      <w:r w:rsidRPr="00E358FA">
        <w:t xml:space="preserve"> require the </w:t>
      </w:r>
      <w:r>
        <w:t>Senate P</w:t>
      </w:r>
      <w:r w:rsidRPr="00E358FA">
        <w:t xml:space="preserve">resident </w:t>
      </w:r>
      <w:r w:rsidRPr="00F67B63">
        <w:rPr>
          <w:i/>
        </w:rPr>
        <w:t>pro tempore</w:t>
      </w:r>
      <w:r w:rsidRPr="00E358FA">
        <w:t xml:space="preserve"> and the </w:t>
      </w:r>
      <w:r>
        <w:t>House of R</w:t>
      </w:r>
      <w:r w:rsidRPr="00E358FA">
        <w:t xml:space="preserve">epresentatives </w:t>
      </w:r>
      <w:r>
        <w:t xml:space="preserve">Speaker </w:t>
      </w:r>
      <w:r w:rsidRPr="00E358FA">
        <w:t>to mutually retain a private business</w:t>
      </w:r>
      <w:r>
        <w:t>,</w:t>
      </w:r>
      <w:r w:rsidRPr="00E358FA">
        <w:t xml:space="preserve"> or private individuals</w:t>
      </w:r>
      <w:r>
        <w:t>,</w:t>
      </w:r>
      <w:r w:rsidRPr="00E358FA">
        <w:t xml:space="preserve"> who are experts in the field of nuclear energy and the construction of nuclear energy facilities</w:t>
      </w:r>
      <w:r>
        <w:t>. Their role would be to aid the General A</w:t>
      </w:r>
      <w:r w:rsidRPr="00E358FA">
        <w:t xml:space="preserve">ssembly in determining the best </w:t>
      </w:r>
      <w:r>
        <w:t xml:space="preserve">method for selling the state’s interest in the </w:t>
      </w:r>
      <w:proofErr w:type="spellStart"/>
      <w:r>
        <w:t>V.C</w:t>
      </w:r>
      <w:proofErr w:type="spellEnd"/>
      <w:r>
        <w:t>. S</w:t>
      </w:r>
      <w:r w:rsidRPr="00E358FA">
        <w:t>ummer nuclear station</w:t>
      </w:r>
      <w:r>
        <w:t xml:space="preserve"> to maximize taxpayer return on investment.</w:t>
      </w:r>
    </w:p>
    <w:p w:rsidR="00D4588C" w:rsidRPr="00E358FA" w:rsidRDefault="00D4588C" w:rsidP="00D4588C"/>
    <w:p w:rsidR="00D4588C" w:rsidRPr="00F67B63" w:rsidRDefault="00D4588C" w:rsidP="00D4588C">
      <w:pPr>
        <w:rPr>
          <w:b/>
        </w:rPr>
      </w:pPr>
      <w:r>
        <w:rPr>
          <w:b/>
        </w:rPr>
        <w:tab/>
      </w:r>
      <w:proofErr w:type="spellStart"/>
      <w:r w:rsidRPr="00F67B63">
        <w:rPr>
          <w:b/>
          <w:u w:val="single"/>
        </w:rPr>
        <w:t>H.4402</w:t>
      </w:r>
      <w:proofErr w:type="spellEnd"/>
      <w:r w:rsidRPr="00F67B63">
        <w:rPr>
          <w:b/>
        </w:rPr>
        <w:t xml:space="preserve"> </w:t>
      </w:r>
      <w:r w:rsidRPr="00F67B63">
        <w:rPr>
          <w:b/>
          <w:i/>
        </w:rPr>
        <w:t xml:space="preserve">WITNESS PROTECTION PROGRAM </w:t>
      </w:r>
      <w:r w:rsidRPr="00F67B63">
        <w:rPr>
          <w:b/>
        </w:rPr>
        <w:t>Rep. Gilliard</w:t>
      </w:r>
    </w:p>
    <w:p w:rsidR="00D4588C" w:rsidRPr="00E358FA" w:rsidRDefault="00D4588C" w:rsidP="00D4588C">
      <w:r>
        <w:t xml:space="preserve">Would establish a state witness protection program under the </w:t>
      </w:r>
      <w:r w:rsidRPr="00E358FA">
        <w:t>"</w:t>
      </w:r>
      <w:r>
        <w:t>Witness Protection A</w:t>
      </w:r>
      <w:r w:rsidRPr="00E358FA">
        <w:t>ct</w:t>
      </w:r>
      <w:r>
        <w:t>.</w:t>
      </w:r>
      <w:r w:rsidRPr="00E358FA">
        <w:t>"</w:t>
      </w:r>
      <w:r>
        <w:t xml:space="preserve"> Tasks the Attorney G</w:t>
      </w:r>
      <w:r w:rsidRPr="00E358FA">
        <w:t xml:space="preserve">eneral </w:t>
      </w:r>
      <w:r>
        <w:t xml:space="preserve">with </w:t>
      </w:r>
      <w:r w:rsidRPr="00E358FA">
        <w:t>coordinatin</w:t>
      </w:r>
      <w:r>
        <w:t>g</w:t>
      </w:r>
      <w:r w:rsidRPr="00E358FA">
        <w:t xml:space="preserve"> with </w:t>
      </w:r>
      <w:r>
        <w:t>our State Law Enforcement Division to protect</w:t>
      </w:r>
      <w:r w:rsidRPr="00E358FA">
        <w:t xml:space="preserve"> witnesses</w:t>
      </w:r>
      <w:r>
        <w:t xml:space="preserve"> determined to be at risk of harm</w:t>
      </w:r>
      <w:r w:rsidRPr="00E358FA">
        <w:t>.</w:t>
      </w:r>
    </w:p>
    <w:p w:rsidR="00D4588C" w:rsidRPr="00E358FA" w:rsidRDefault="00D4588C" w:rsidP="00D4588C"/>
    <w:p w:rsidR="00D4588C" w:rsidRPr="00DB2599" w:rsidRDefault="00D4588C" w:rsidP="00D4588C">
      <w:pPr>
        <w:rPr>
          <w:b/>
        </w:rPr>
      </w:pPr>
      <w:r>
        <w:rPr>
          <w:b/>
        </w:rPr>
        <w:tab/>
      </w:r>
      <w:proofErr w:type="spellStart"/>
      <w:r w:rsidRPr="00DB2599">
        <w:rPr>
          <w:b/>
          <w:u w:val="single"/>
        </w:rPr>
        <w:t>H.4403</w:t>
      </w:r>
      <w:proofErr w:type="spellEnd"/>
      <w:r w:rsidRPr="00DB2599">
        <w:rPr>
          <w:b/>
        </w:rPr>
        <w:t xml:space="preserve"> </w:t>
      </w:r>
      <w:r w:rsidRPr="00DB2599">
        <w:rPr>
          <w:b/>
          <w:i/>
        </w:rPr>
        <w:t xml:space="preserve">PURPLE PAINT MEANS NO TRESPASSING </w:t>
      </w:r>
      <w:r w:rsidRPr="00DB2599">
        <w:rPr>
          <w:b/>
        </w:rPr>
        <w:t>Rep. Pope</w:t>
      </w:r>
    </w:p>
    <w:p w:rsidR="00D4588C" w:rsidRPr="00E358FA" w:rsidRDefault="00D4588C" w:rsidP="00D4588C">
      <w:r>
        <w:t>A</w:t>
      </w:r>
      <w:r w:rsidRPr="00E358FA">
        <w:t>llow</w:t>
      </w:r>
      <w:r>
        <w:t xml:space="preserve">s ‘No Trespassing’ notices for tracts of land through visibly marking their boundaries with </w:t>
      </w:r>
      <w:r w:rsidRPr="00E358FA">
        <w:t>purple</w:t>
      </w:r>
      <w:r>
        <w:t xml:space="preserve"> </w:t>
      </w:r>
      <w:r w:rsidRPr="00E358FA">
        <w:t>paint</w:t>
      </w:r>
      <w:r>
        <w:t>, in compliance with the minimum requirements set forth in this proposal.</w:t>
      </w:r>
    </w:p>
    <w:p w:rsidR="00D4588C" w:rsidRPr="00E358FA" w:rsidRDefault="00D4588C" w:rsidP="00D4588C"/>
    <w:p w:rsidR="00D4588C" w:rsidRPr="00DB2599" w:rsidRDefault="00D4588C" w:rsidP="00D4588C">
      <w:pPr>
        <w:rPr>
          <w:b/>
        </w:rPr>
      </w:pPr>
      <w:r>
        <w:rPr>
          <w:b/>
        </w:rPr>
        <w:tab/>
      </w:r>
      <w:proofErr w:type="spellStart"/>
      <w:r w:rsidRPr="00DB2599">
        <w:rPr>
          <w:b/>
          <w:u w:val="single"/>
        </w:rPr>
        <w:t>H.4404</w:t>
      </w:r>
      <w:proofErr w:type="spellEnd"/>
      <w:r w:rsidRPr="00DB2599">
        <w:rPr>
          <w:b/>
        </w:rPr>
        <w:t xml:space="preserve"> </w:t>
      </w:r>
      <w:r w:rsidRPr="00DB2599">
        <w:rPr>
          <w:b/>
          <w:i/>
        </w:rPr>
        <w:t xml:space="preserve">RETIRED LAW ENFORCEMENT OFFICER </w:t>
      </w:r>
      <w:r>
        <w:rPr>
          <w:b/>
          <w:i/>
        </w:rPr>
        <w:t xml:space="preserve">CONCEALED WEAPON </w:t>
      </w:r>
      <w:r>
        <w:rPr>
          <w:b/>
          <w:i/>
        </w:rPr>
        <w:tab/>
      </w:r>
      <w:r>
        <w:rPr>
          <w:b/>
          <w:i/>
        </w:rPr>
        <w:tab/>
      </w:r>
      <w:r>
        <w:rPr>
          <w:b/>
          <w:i/>
        </w:rPr>
        <w:tab/>
      </w:r>
      <w:r w:rsidR="00077476">
        <w:rPr>
          <w:b/>
          <w:i/>
        </w:rPr>
        <w:t xml:space="preserve">   </w:t>
      </w:r>
      <w:r>
        <w:rPr>
          <w:b/>
          <w:i/>
        </w:rPr>
        <w:t xml:space="preserve">CARRY </w:t>
      </w:r>
      <w:r w:rsidRPr="00DB2599">
        <w:rPr>
          <w:b/>
        </w:rPr>
        <w:t>Rep. Bryant</w:t>
      </w:r>
    </w:p>
    <w:p w:rsidR="00D4588C" w:rsidRPr="00E358FA" w:rsidRDefault="00D4588C" w:rsidP="00D4588C">
      <w:r>
        <w:t xml:space="preserve">Permits </w:t>
      </w:r>
      <w:r w:rsidRPr="00E358FA">
        <w:t>qualified</w:t>
      </w:r>
      <w:r>
        <w:t>, retired</w:t>
      </w:r>
      <w:r w:rsidRPr="00E358FA">
        <w:t xml:space="preserve"> law enforcement officer</w:t>
      </w:r>
      <w:r>
        <w:t>s to</w:t>
      </w:r>
      <w:r w:rsidRPr="00E358FA">
        <w:t xml:space="preserve"> carry a concealed weapon</w:t>
      </w:r>
      <w:r>
        <w:t xml:space="preserve">. Includes extending training </w:t>
      </w:r>
      <w:r w:rsidRPr="00E358FA">
        <w:t xml:space="preserve">opportunities </w:t>
      </w:r>
      <w:r>
        <w:t>to</w:t>
      </w:r>
      <w:r w:rsidRPr="00E358FA">
        <w:t xml:space="preserve"> qualified</w:t>
      </w:r>
      <w:r>
        <w:t>,</w:t>
      </w:r>
      <w:r w:rsidRPr="00E358FA">
        <w:t xml:space="preserve"> retired law enforcement officer</w:t>
      </w:r>
      <w:r>
        <w:t>s. D</w:t>
      </w:r>
      <w:r w:rsidRPr="00E358FA">
        <w:t>elete</w:t>
      </w:r>
      <w:r>
        <w:t xml:space="preserve">s restrictions from </w:t>
      </w:r>
      <w:r w:rsidRPr="00E358FA">
        <w:t>carrying concealed weapon</w:t>
      </w:r>
      <w:r>
        <w:t>s by retired law enforcement officers</w:t>
      </w:r>
      <w:r w:rsidRPr="00E358FA">
        <w:t xml:space="preserve"> </w:t>
      </w:r>
      <w:r>
        <w:t>at</w:t>
      </w:r>
      <w:r w:rsidRPr="00E358FA">
        <w:t xml:space="preserve"> certain </w:t>
      </w:r>
      <w:r>
        <w:t>location</w:t>
      </w:r>
      <w:r w:rsidRPr="00E358FA">
        <w:t>s.</w:t>
      </w:r>
    </w:p>
    <w:p w:rsidR="00D4588C" w:rsidRPr="00E358FA" w:rsidRDefault="00D4588C" w:rsidP="00D4588C"/>
    <w:p w:rsidR="00D4588C" w:rsidRPr="00E25029" w:rsidRDefault="00D4588C" w:rsidP="00D4588C">
      <w:pPr>
        <w:rPr>
          <w:b/>
        </w:rPr>
      </w:pPr>
      <w:r>
        <w:rPr>
          <w:b/>
        </w:rPr>
        <w:lastRenderedPageBreak/>
        <w:tab/>
      </w:r>
      <w:proofErr w:type="spellStart"/>
      <w:r w:rsidRPr="002A7A60">
        <w:rPr>
          <w:b/>
          <w:u w:val="single"/>
        </w:rPr>
        <w:t>H.4409</w:t>
      </w:r>
      <w:proofErr w:type="spellEnd"/>
      <w:r w:rsidRPr="00E25029">
        <w:rPr>
          <w:b/>
        </w:rPr>
        <w:t xml:space="preserve"> </w:t>
      </w:r>
      <w:r w:rsidRPr="00E25029">
        <w:rPr>
          <w:b/>
          <w:i/>
        </w:rPr>
        <w:t xml:space="preserve">IMMUNITY FROM LIABILITY FOR CARRYING CONCEALED WEAPONS </w:t>
      </w:r>
      <w:r>
        <w:rPr>
          <w:b/>
          <w:i/>
        </w:rPr>
        <w:tab/>
      </w:r>
      <w:r>
        <w:rPr>
          <w:b/>
          <w:i/>
        </w:rPr>
        <w:tab/>
      </w:r>
      <w:r w:rsidR="00077476">
        <w:rPr>
          <w:b/>
          <w:i/>
        </w:rPr>
        <w:t xml:space="preserve">   </w:t>
      </w:r>
      <w:r w:rsidRPr="00E25029">
        <w:rPr>
          <w:b/>
          <w:i/>
        </w:rPr>
        <w:t>IN</w:t>
      </w:r>
      <w:r>
        <w:rPr>
          <w:b/>
          <w:i/>
        </w:rPr>
        <w:t xml:space="preserve"> </w:t>
      </w:r>
      <w:r w:rsidRPr="00E25029">
        <w:rPr>
          <w:b/>
          <w:i/>
        </w:rPr>
        <w:t xml:space="preserve">CHURCHES </w:t>
      </w:r>
      <w:r w:rsidRPr="00E25029">
        <w:rPr>
          <w:b/>
        </w:rPr>
        <w:t>Rep. Clemmons</w:t>
      </w:r>
    </w:p>
    <w:p w:rsidR="00D4588C" w:rsidRPr="00E358FA" w:rsidRDefault="00D4588C" w:rsidP="00D4588C">
      <w:r>
        <w:t xml:space="preserve">Any </w:t>
      </w:r>
      <w:r w:rsidRPr="00E358FA">
        <w:t>church or religious sanctuary</w:t>
      </w:r>
      <w:r>
        <w:t>,</w:t>
      </w:r>
      <w:r w:rsidRPr="00E358FA">
        <w:t xml:space="preserve"> </w:t>
      </w:r>
      <w:r>
        <w:t xml:space="preserve">who’s governing board </w:t>
      </w:r>
      <w:r w:rsidRPr="00E358FA">
        <w:t xml:space="preserve">allows </w:t>
      </w:r>
      <w:r>
        <w:t>concealed weapons permit [</w:t>
      </w:r>
      <w:proofErr w:type="spellStart"/>
      <w:r>
        <w:t>CWP</w:t>
      </w:r>
      <w:proofErr w:type="spellEnd"/>
      <w:r>
        <w:t xml:space="preserve">] </w:t>
      </w:r>
      <w:r w:rsidRPr="00E358FA">
        <w:t>holder</w:t>
      </w:r>
      <w:r>
        <w:t>s</w:t>
      </w:r>
      <w:r w:rsidRPr="00E358FA">
        <w:t xml:space="preserve"> to carry a weapon on </w:t>
      </w:r>
      <w:r>
        <w:t>their</w:t>
      </w:r>
      <w:r w:rsidRPr="00E358FA">
        <w:t xml:space="preserve"> premises</w:t>
      </w:r>
      <w:r>
        <w:t>,</w:t>
      </w:r>
      <w:r w:rsidRPr="00E358FA">
        <w:t xml:space="preserve"> </w:t>
      </w:r>
      <w:r>
        <w:t xml:space="preserve">would be exempt from </w:t>
      </w:r>
      <w:r w:rsidRPr="00E358FA">
        <w:t>civi</w:t>
      </w:r>
      <w:r>
        <w:t>l</w:t>
      </w:r>
      <w:r w:rsidRPr="00E358FA">
        <w:t xml:space="preserve"> or criminal liab</w:t>
      </w:r>
      <w:r>
        <w:t>i</w:t>
      </w:r>
      <w:r w:rsidRPr="00E358FA">
        <w:t>l</w:t>
      </w:r>
      <w:r>
        <w:t>ity,</w:t>
      </w:r>
      <w:r w:rsidRPr="00E358FA">
        <w:t xml:space="preserve"> </w:t>
      </w:r>
      <w:r>
        <w:t xml:space="preserve">for </w:t>
      </w:r>
      <w:r w:rsidRPr="00E358FA">
        <w:t>an</w:t>
      </w:r>
      <w:r>
        <w:t>y</w:t>
      </w:r>
      <w:r w:rsidRPr="00E358FA">
        <w:t xml:space="preserve"> incident involving </w:t>
      </w:r>
      <w:r>
        <w:t xml:space="preserve">permit </w:t>
      </w:r>
      <w:r w:rsidRPr="00E358FA">
        <w:t>holder</w:t>
      </w:r>
      <w:r>
        <w:t>s on that church property</w:t>
      </w:r>
      <w:r w:rsidRPr="00E358FA">
        <w:t>.</w:t>
      </w:r>
    </w:p>
    <w:p w:rsidR="00D4588C" w:rsidRPr="00E358FA" w:rsidRDefault="00D4588C" w:rsidP="00D4588C"/>
    <w:p w:rsidR="00D4588C" w:rsidRPr="002A7A60" w:rsidRDefault="00D4588C" w:rsidP="00D4588C">
      <w:pPr>
        <w:rPr>
          <w:b/>
        </w:rPr>
      </w:pPr>
      <w:r>
        <w:rPr>
          <w:b/>
        </w:rPr>
        <w:tab/>
      </w:r>
      <w:proofErr w:type="spellStart"/>
      <w:r w:rsidRPr="002A7A60">
        <w:rPr>
          <w:b/>
          <w:u w:val="single"/>
        </w:rPr>
        <w:t>H.4413</w:t>
      </w:r>
      <w:proofErr w:type="spellEnd"/>
      <w:r w:rsidRPr="002A7A60">
        <w:rPr>
          <w:b/>
        </w:rPr>
        <w:t xml:space="preserve"> </w:t>
      </w:r>
      <w:r w:rsidRPr="002A7A60">
        <w:rPr>
          <w:b/>
          <w:i/>
        </w:rPr>
        <w:t xml:space="preserve">VULNERABLE ADULT ABUSE PROTECTION </w:t>
      </w:r>
      <w:r w:rsidRPr="002A7A60">
        <w:rPr>
          <w:b/>
        </w:rPr>
        <w:t>Rep. G. R. Smith</w:t>
      </w:r>
    </w:p>
    <w:p w:rsidR="00D4588C" w:rsidRPr="00E358FA" w:rsidRDefault="00D4588C" w:rsidP="00D4588C">
      <w:r>
        <w:t>C</w:t>
      </w:r>
      <w:r w:rsidRPr="00E358FA">
        <w:t>reate</w:t>
      </w:r>
      <w:r>
        <w:t>s</w:t>
      </w:r>
      <w:r w:rsidRPr="00E358FA">
        <w:t xml:space="preserve"> a central registry of vulnerable adult abuse, neglect, and exploitation</w:t>
      </w:r>
      <w:r>
        <w:t>. The South Carolina Department of Health and Environmental C</w:t>
      </w:r>
      <w:r w:rsidRPr="00E358FA">
        <w:t xml:space="preserve">ontrol </w:t>
      </w:r>
      <w:r>
        <w:t>[</w:t>
      </w:r>
      <w:proofErr w:type="spellStart"/>
      <w:r>
        <w:t>SCDHEC</w:t>
      </w:r>
      <w:proofErr w:type="spellEnd"/>
      <w:r>
        <w:t>] would</w:t>
      </w:r>
      <w:r w:rsidRPr="00E358FA">
        <w:t xml:space="preserve"> establish</w:t>
      </w:r>
      <w:r>
        <w:t>,</w:t>
      </w:r>
      <w:r w:rsidRPr="00E358FA">
        <w:t xml:space="preserve"> and maintain</w:t>
      </w:r>
      <w:r>
        <w:t xml:space="preserve">, this </w:t>
      </w:r>
      <w:r w:rsidRPr="00E358FA">
        <w:t xml:space="preserve">central registry of individuals who have abused, neglected, </w:t>
      </w:r>
      <w:r>
        <w:t xml:space="preserve">or </w:t>
      </w:r>
      <w:r w:rsidRPr="00E358FA">
        <w:t>exploited vulnerable adult</w:t>
      </w:r>
      <w:r>
        <w:t>s. S</w:t>
      </w:r>
      <w:r w:rsidRPr="00E358FA">
        <w:t xml:space="preserve">tate authorities </w:t>
      </w:r>
      <w:r>
        <w:t xml:space="preserve">would be required </w:t>
      </w:r>
      <w:r w:rsidRPr="00E358FA">
        <w:t xml:space="preserve">to notify </w:t>
      </w:r>
      <w:proofErr w:type="spellStart"/>
      <w:r>
        <w:t>SCDHEC</w:t>
      </w:r>
      <w:proofErr w:type="spellEnd"/>
      <w:r>
        <w:t xml:space="preserve"> of all </w:t>
      </w:r>
      <w:r w:rsidRPr="00E358FA">
        <w:t>determination</w:t>
      </w:r>
      <w:r>
        <w:t>s</w:t>
      </w:r>
      <w:r w:rsidRPr="00E358FA">
        <w:t xml:space="preserve"> that individual</w:t>
      </w:r>
      <w:r>
        <w:t>s</w:t>
      </w:r>
      <w:r w:rsidRPr="00E358FA">
        <w:t xml:space="preserve"> ha</w:t>
      </w:r>
      <w:r>
        <w:t>ve</w:t>
      </w:r>
      <w:r w:rsidRPr="00E358FA">
        <w:t xml:space="preserve"> abused, neglected, or exploited vulnerable adult</w:t>
      </w:r>
      <w:r>
        <w:t>s. E</w:t>
      </w:r>
      <w:r w:rsidRPr="00E358FA">
        <w:t>stablish</w:t>
      </w:r>
      <w:r>
        <w:t>es</w:t>
      </w:r>
      <w:r w:rsidRPr="00E358FA">
        <w:t xml:space="preserve"> requirements for utilizing the registry</w:t>
      </w:r>
      <w:r>
        <w:t xml:space="preserve">. Extends </w:t>
      </w:r>
      <w:r w:rsidRPr="00E358FA">
        <w:t>immunity from civil or criminal liability</w:t>
      </w:r>
      <w:r>
        <w:t xml:space="preserve"> for refusing to license, declining to hire, or listing any perpetrator of senior abuse, neglect, or exploitation</w:t>
      </w:r>
      <w:r w:rsidRPr="00E358FA">
        <w:t>.</w:t>
      </w:r>
    </w:p>
    <w:p w:rsidR="00D4588C" w:rsidRPr="00E358FA" w:rsidRDefault="00D4588C" w:rsidP="00D4588C"/>
    <w:p w:rsidR="00D4588C" w:rsidRPr="00C4418D" w:rsidRDefault="00D4588C" w:rsidP="00D4588C">
      <w:pPr>
        <w:rPr>
          <w:b/>
        </w:rPr>
      </w:pPr>
      <w:r>
        <w:rPr>
          <w:b/>
        </w:rPr>
        <w:tab/>
      </w:r>
      <w:proofErr w:type="spellStart"/>
      <w:r w:rsidRPr="00C4418D">
        <w:rPr>
          <w:b/>
          <w:u w:val="single"/>
        </w:rPr>
        <w:t>H.4414</w:t>
      </w:r>
      <w:proofErr w:type="spellEnd"/>
      <w:r w:rsidRPr="00C4418D">
        <w:rPr>
          <w:b/>
        </w:rPr>
        <w:t xml:space="preserve"> </w:t>
      </w:r>
      <w:r w:rsidRPr="00C4418D">
        <w:rPr>
          <w:b/>
          <w:i/>
        </w:rPr>
        <w:t xml:space="preserve">PUBLIC SERVICE COMMISSION RECONSTITUTION </w:t>
      </w:r>
      <w:r w:rsidRPr="00C4418D">
        <w:rPr>
          <w:b/>
        </w:rPr>
        <w:t>Rep. J. E. Smith</w:t>
      </w:r>
    </w:p>
    <w:p w:rsidR="00D4588C" w:rsidRDefault="00D4588C" w:rsidP="00D4588C">
      <w:pPr>
        <w:rPr>
          <w:b/>
          <w:u w:val="single"/>
        </w:rPr>
      </w:pPr>
      <w:r>
        <w:t>Under this legislation, P</w:t>
      </w:r>
      <w:r w:rsidRPr="00E358FA">
        <w:t xml:space="preserve">ublic </w:t>
      </w:r>
      <w:r>
        <w:t>S</w:t>
      </w:r>
      <w:r w:rsidRPr="00E358FA">
        <w:t xml:space="preserve">ervice </w:t>
      </w:r>
      <w:r>
        <w:t>C</w:t>
      </w:r>
      <w:r w:rsidRPr="00E358FA">
        <w:t xml:space="preserve">ommission </w:t>
      </w:r>
      <w:r>
        <w:t xml:space="preserve">[PSC] membership would be reduced to five. They would be appointed </w:t>
      </w:r>
      <w:r w:rsidRPr="00E358FA">
        <w:t>by the governor</w:t>
      </w:r>
      <w:r>
        <w:t>, upon the advice and consent of the S</w:t>
      </w:r>
      <w:r w:rsidRPr="00E358FA">
        <w:t>enate</w:t>
      </w:r>
      <w:r>
        <w:t>. V</w:t>
      </w:r>
      <w:r w:rsidRPr="00E358FA">
        <w:t xml:space="preserve">iolations </w:t>
      </w:r>
      <w:r>
        <w:t>of prohibitions against contacting PSC members would</w:t>
      </w:r>
      <w:r w:rsidRPr="00E358FA">
        <w:t xml:space="preserve"> be reported to </w:t>
      </w:r>
      <w:r>
        <w:t>both the H</w:t>
      </w:r>
      <w:r w:rsidRPr="00E358FA">
        <w:t xml:space="preserve">ouse </w:t>
      </w:r>
      <w:r>
        <w:t>of Representatives, and Senate, Judiciary C</w:t>
      </w:r>
      <w:r w:rsidRPr="00E358FA">
        <w:t>ommittee</w:t>
      </w:r>
      <w:r>
        <w:t>s.</w:t>
      </w:r>
    </w:p>
    <w:p w:rsidR="00D4588C" w:rsidRDefault="00D4588C" w:rsidP="00D4588C">
      <w:pPr>
        <w:rPr>
          <w:b/>
          <w:u w:val="single"/>
        </w:rPr>
      </w:pPr>
    </w:p>
    <w:p w:rsidR="00D4588C" w:rsidRPr="00C4418D" w:rsidRDefault="00D4588C" w:rsidP="00D4588C">
      <w:pPr>
        <w:rPr>
          <w:b/>
        </w:rPr>
      </w:pPr>
      <w:r>
        <w:rPr>
          <w:b/>
        </w:rPr>
        <w:tab/>
      </w:r>
      <w:proofErr w:type="spellStart"/>
      <w:r w:rsidRPr="00C4418D">
        <w:rPr>
          <w:b/>
          <w:u w:val="single"/>
        </w:rPr>
        <w:t>H.4415</w:t>
      </w:r>
      <w:proofErr w:type="spellEnd"/>
      <w:r w:rsidRPr="00C4418D">
        <w:rPr>
          <w:b/>
        </w:rPr>
        <w:t xml:space="preserve"> </w:t>
      </w:r>
      <w:r w:rsidRPr="00C4418D">
        <w:rPr>
          <w:b/>
          <w:i/>
        </w:rPr>
        <w:t xml:space="preserve">PUBLIC SERVICE COMMISSION RECONSTITUTION </w:t>
      </w:r>
      <w:r w:rsidRPr="00C4418D">
        <w:rPr>
          <w:b/>
        </w:rPr>
        <w:t>Rep. Putnam</w:t>
      </w:r>
    </w:p>
    <w:p w:rsidR="00D4588C" w:rsidRPr="00E358FA" w:rsidRDefault="00D4588C" w:rsidP="00D4588C">
      <w:r>
        <w:t>B</w:t>
      </w:r>
      <w:r w:rsidRPr="00E358FA">
        <w:t xml:space="preserve">eginning with the 2018 general election, seven members of the public service commission </w:t>
      </w:r>
      <w:r>
        <w:t xml:space="preserve">would </w:t>
      </w:r>
      <w:r w:rsidRPr="00E358FA">
        <w:t>be publicly elected</w:t>
      </w:r>
      <w:r>
        <w:t xml:space="preserve"> to a four-year term. One member would be elected from each of the </w:t>
      </w:r>
      <w:r w:rsidRPr="00E358FA">
        <w:t>seven</w:t>
      </w:r>
      <w:r>
        <w:t xml:space="preserve"> US </w:t>
      </w:r>
      <w:r w:rsidRPr="00E358FA">
        <w:t>congressional districts</w:t>
      </w:r>
      <w:r>
        <w:t xml:space="preserve">. These </w:t>
      </w:r>
      <w:r w:rsidRPr="00E358FA">
        <w:t xml:space="preserve">members </w:t>
      </w:r>
      <w:r>
        <w:t xml:space="preserve">would be required to </w:t>
      </w:r>
      <w:r w:rsidRPr="00E358FA">
        <w:t>reside</w:t>
      </w:r>
      <w:r>
        <w:t xml:space="preserve"> in the district from which they will be elected. In addition to these seven commissioners, t</w:t>
      </w:r>
      <w:r w:rsidRPr="00E358FA">
        <w:t xml:space="preserve">he </w:t>
      </w:r>
      <w:r>
        <w:t>G</w:t>
      </w:r>
      <w:r w:rsidRPr="00E358FA">
        <w:t xml:space="preserve">overnor, </w:t>
      </w:r>
      <w:r>
        <w:t>House of Representatives Speaker, and Senate P</w:t>
      </w:r>
      <w:r w:rsidRPr="00E358FA">
        <w:t xml:space="preserve">resident </w:t>
      </w:r>
      <w:r w:rsidRPr="00A12E85">
        <w:rPr>
          <w:i/>
        </w:rPr>
        <w:t>pro tempore</w:t>
      </w:r>
      <w:r w:rsidRPr="00E358FA">
        <w:t xml:space="preserve"> </w:t>
      </w:r>
      <w:r>
        <w:t xml:space="preserve">would each </w:t>
      </w:r>
      <w:r w:rsidRPr="00E358FA">
        <w:t xml:space="preserve">appoint one </w:t>
      </w:r>
      <w:r>
        <w:t xml:space="preserve">PSC </w:t>
      </w:r>
      <w:r w:rsidRPr="00E358FA">
        <w:t>commissioner to serve at the</w:t>
      </w:r>
      <w:r>
        <w:t>ir</w:t>
      </w:r>
      <w:r w:rsidRPr="00E358FA">
        <w:t xml:space="preserve"> pleasure</w:t>
      </w:r>
      <w:r>
        <w:t>, for a resulting total commission membership of ten commissioners</w:t>
      </w:r>
      <w:r w:rsidRPr="00E358FA">
        <w:t>.</w:t>
      </w:r>
    </w:p>
    <w:p w:rsidR="00D4588C" w:rsidRPr="00E358FA" w:rsidRDefault="00D4588C" w:rsidP="00D4588C"/>
    <w:p w:rsidR="00D4588C" w:rsidRPr="00A12E85" w:rsidRDefault="00D4588C" w:rsidP="00D4588C">
      <w:pPr>
        <w:rPr>
          <w:b/>
        </w:rPr>
      </w:pPr>
      <w:r>
        <w:rPr>
          <w:b/>
        </w:rPr>
        <w:tab/>
      </w:r>
      <w:proofErr w:type="spellStart"/>
      <w:r w:rsidRPr="00A12E85">
        <w:rPr>
          <w:b/>
          <w:u w:val="single"/>
        </w:rPr>
        <w:t>H.4416</w:t>
      </w:r>
      <w:proofErr w:type="spellEnd"/>
      <w:r w:rsidRPr="00A12E85">
        <w:rPr>
          <w:b/>
        </w:rPr>
        <w:t xml:space="preserve"> </w:t>
      </w:r>
      <w:r w:rsidRPr="00A12E85">
        <w:rPr>
          <w:b/>
          <w:i/>
        </w:rPr>
        <w:t>POLITICAL SUBDIVISION REAPPORTIONMENTS</w:t>
      </w:r>
      <w:r w:rsidRPr="00A12E85">
        <w:rPr>
          <w:b/>
        </w:rPr>
        <w:t xml:space="preserve"> Rep. B. Newton</w:t>
      </w:r>
    </w:p>
    <w:p w:rsidR="00D4588C" w:rsidRPr="00E358FA" w:rsidRDefault="00D4588C" w:rsidP="00D4588C">
      <w:r>
        <w:t xml:space="preserve">Any state political subdivisions, </w:t>
      </w:r>
      <w:r w:rsidRPr="00E358FA">
        <w:t>not otherwise required by law to undergo periodic reapportionment</w:t>
      </w:r>
      <w:r>
        <w:t xml:space="preserve">, with </w:t>
      </w:r>
      <w:r w:rsidRPr="00E358FA">
        <w:t>governing board</w:t>
      </w:r>
      <w:r>
        <w:t>s</w:t>
      </w:r>
      <w:r w:rsidRPr="00E358FA">
        <w:t>, commission</w:t>
      </w:r>
      <w:r>
        <w:t>s</w:t>
      </w:r>
      <w:r w:rsidRPr="00E358FA">
        <w:t>, or council</w:t>
      </w:r>
      <w:r>
        <w:t>s that are</w:t>
      </w:r>
      <w:r w:rsidRPr="00E358FA">
        <w:t xml:space="preserve"> popularly elected from single-member election districts, residency requirements, or a combination of at-large and single-member districts, </w:t>
      </w:r>
      <w:r>
        <w:t xml:space="preserve">would be required to </w:t>
      </w:r>
      <w:r w:rsidRPr="00E358FA">
        <w:t>be reapportioned</w:t>
      </w:r>
      <w:r>
        <w:t>. This reapportionment would have to be to</w:t>
      </w:r>
      <w:r w:rsidRPr="00E358FA">
        <w:t xml:space="preserve"> a population variance of less than ten percent</w:t>
      </w:r>
      <w:r>
        <w:t>. It must be completed</w:t>
      </w:r>
      <w:r w:rsidRPr="00E358FA">
        <w:t xml:space="preserve"> within three years </w:t>
      </w:r>
      <w:r>
        <w:t>after the General A</w:t>
      </w:r>
      <w:r w:rsidRPr="00E358FA">
        <w:t>ssembly</w:t>
      </w:r>
      <w:r>
        <w:t xml:space="preserve"> adopts</w:t>
      </w:r>
      <w:r w:rsidRPr="00E358FA">
        <w:t xml:space="preserve"> </w:t>
      </w:r>
      <w:r>
        <w:t>t</w:t>
      </w:r>
      <w:r w:rsidRPr="00E358FA">
        <w:t xml:space="preserve">he latest official </w:t>
      </w:r>
      <w:r>
        <w:t>US C</w:t>
      </w:r>
      <w:r w:rsidRPr="00E358FA">
        <w:t>ensus</w:t>
      </w:r>
      <w:r>
        <w:t xml:space="preserve">. </w:t>
      </w:r>
    </w:p>
    <w:p w:rsidR="00D4588C" w:rsidRPr="00E358FA" w:rsidRDefault="00D4588C" w:rsidP="00D4588C"/>
    <w:p w:rsidR="00D4588C" w:rsidRPr="000D1569" w:rsidRDefault="00D4588C" w:rsidP="00D4588C">
      <w:pPr>
        <w:rPr>
          <w:b/>
        </w:rPr>
      </w:pPr>
      <w:r>
        <w:rPr>
          <w:b/>
        </w:rPr>
        <w:tab/>
      </w:r>
      <w:proofErr w:type="spellStart"/>
      <w:r w:rsidRPr="000D1569">
        <w:rPr>
          <w:b/>
          <w:u w:val="single"/>
        </w:rPr>
        <w:t>H.4417</w:t>
      </w:r>
      <w:proofErr w:type="spellEnd"/>
      <w:r w:rsidRPr="000D1569">
        <w:rPr>
          <w:b/>
        </w:rPr>
        <w:t xml:space="preserve"> </w:t>
      </w:r>
      <w:r w:rsidRPr="000D1569">
        <w:rPr>
          <w:b/>
          <w:i/>
        </w:rPr>
        <w:t xml:space="preserve">LOBBYING ACTIVITY REPORTS </w:t>
      </w:r>
      <w:r w:rsidRPr="000D1569">
        <w:rPr>
          <w:b/>
        </w:rPr>
        <w:t>Rep. Stavrinakis</w:t>
      </w:r>
    </w:p>
    <w:p w:rsidR="00D4588C" w:rsidRDefault="00D4588C" w:rsidP="00D4588C">
      <w:r>
        <w:t>A</w:t>
      </w:r>
      <w:r w:rsidRPr="00E358FA">
        <w:t>dditional</w:t>
      </w:r>
      <w:r>
        <w:t>,</w:t>
      </w:r>
      <w:r w:rsidRPr="00E358FA">
        <w:t xml:space="preserve"> specific report</w:t>
      </w:r>
      <w:r>
        <w:t>s would have to be filed after</w:t>
      </w:r>
      <w:r w:rsidRPr="00E358FA">
        <w:t xml:space="preserve"> a lobbyist has had work-related contacts with a member</w:t>
      </w:r>
      <w:r>
        <w:t>, or employee,</w:t>
      </w:r>
      <w:r w:rsidRPr="00E358FA">
        <w:t xml:space="preserve"> of the </w:t>
      </w:r>
      <w:r>
        <w:t>Public Service C</w:t>
      </w:r>
      <w:r w:rsidRPr="00E358FA">
        <w:t>ommission</w:t>
      </w:r>
      <w:r>
        <w:t xml:space="preserve"> [PSC] or</w:t>
      </w:r>
      <w:r w:rsidRPr="00E358FA">
        <w:t xml:space="preserve"> </w:t>
      </w:r>
      <w:r>
        <w:t>Office of Regulatory [ORS] s</w:t>
      </w:r>
      <w:r w:rsidRPr="00E358FA">
        <w:t>taff</w:t>
      </w:r>
      <w:r>
        <w:t>. P</w:t>
      </w:r>
      <w:r w:rsidRPr="00E358FA">
        <w:t>rohibit</w:t>
      </w:r>
      <w:r>
        <w:t>s PSC, and ORS,</w:t>
      </w:r>
      <w:r w:rsidRPr="00E358FA">
        <w:t xml:space="preserve"> members or employees from receiving anything of value from a utility, company, corporation, </w:t>
      </w:r>
      <w:r w:rsidRPr="00E358FA">
        <w:lastRenderedPageBreak/>
        <w:t>entity, joint venture, or person whose business, enterprise, operations, or activities are regulated</w:t>
      </w:r>
      <w:r>
        <w:t xml:space="preserve"> by a governmental </w:t>
      </w:r>
      <w:r w:rsidRPr="00E358FA">
        <w:t>regulatory agency</w:t>
      </w:r>
      <w:r>
        <w:t xml:space="preserve">. Also </w:t>
      </w:r>
      <w:r w:rsidRPr="00E358FA">
        <w:t>prohibit</w:t>
      </w:r>
      <w:r>
        <w:t>s</w:t>
      </w:r>
      <w:r w:rsidRPr="00E358FA">
        <w:t xml:space="preserve"> </w:t>
      </w:r>
      <w:r>
        <w:t xml:space="preserve">General Assembly </w:t>
      </w:r>
      <w:r w:rsidRPr="00E358FA">
        <w:t>members</w:t>
      </w:r>
      <w:r>
        <w:t xml:space="preserve">, </w:t>
      </w:r>
      <w:r w:rsidRPr="00E358FA">
        <w:t>or candidates</w:t>
      </w:r>
      <w:r>
        <w:t xml:space="preserve">, as well as </w:t>
      </w:r>
      <w:r w:rsidRPr="00E358FA">
        <w:t xml:space="preserve"> statewide constitutional officers</w:t>
      </w:r>
      <w:r>
        <w:t>,</w:t>
      </w:r>
      <w:r w:rsidRPr="00E358FA">
        <w:t xml:space="preserve"> or </w:t>
      </w:r>
      <w:r>
        <w:t xml:space="preserve">statewide </w:t>
      </w:r>
      <w:r w:rsidRPr="00E358FA">
        <w:t>candidates</w:t>
      </w:r>
      <w:r>
        <w:t xml:space="preserve">, </w:t>
      </w:r>
      <w:r w:rsidRPr="00E358FA">
        <w:t>from soliciting or accepting campaign contributions from a utility, company, corporation, entity, joint venture, or person, whose business, enterprise, operations, or activities are regulated</w:t>
      </w:r>
      <w:r>
        <w:t xml:space="preserve"> by</w:t>
      </w:r>
      <w:r w:rsidRPr="00E358FA">
        <w:t xml:space="preserve"> a governmental regulatory agency</w:t>
      </w:r>
      <w:r>
        <w:t>.</w:t>
      </w:r>
    </w:p>
    <w:p w:rsidR="00D4588C" w:rsidRPr="00E358FA" w:rsidRDefault="00D4588C" w:rsidP="00D4588C"/>
    <w:p w:rsidR="00D4588C" w:rsidRPr="000D1569" w:rsidRDefault="00D4588C" w:rsidP="00D4588C">
      <w:pPr>
        <w:rPr>
          <w:b/>
        </w:rPr>
      </w:pPr>
      <w:r>
        <w:rPr>
          <w:b/>
        </w:rPr>
        <w:tab/>
      </w:r>
      <w:proofErr w:type="spellStart"/>
      <w:r w:rsidRPr="000D1569">
        <w:rPr>
          <w:b/>
          <w:u w:val="single"/>
        </w:rPr>
        <w:t>H.4418</w:t>
      </w:r>
      <w:proofErr w:type="spellEnd"/>
      <w:r w:rsidRPr="000D1569">
        <w:rPr>
          <w:b/>
        </w:rPr>
        <w:t xml:space="preserve"> </w:t>
      </w:r>
      <w:r w:rsidRPr="000D1569">
        <w:rPr>
          <w:b/>
          <w:i/>
        </w:rPr>
        <w:t xml:space="preserve">PARTY AFFILIATION REGISTRATION </w:t>
      </w:r>
      <w:r w:rsidRPr="000D1569">
        <w:rPr>
          <w:b/>
        </w:rPr>
        <w:t>Rep. Clemmons</w:t>
      </w:r>
    </w:p>
    <w:p w:rsidR="00D4588C" w:rsidRPr="00E358FA" w:rsidRDefault="00D4588C" w:rsidP="00D4588C">
      <w:r>
        <w:t>Would require the State E</w:t>
      </w:r>
      <w:r w:rsidRPr="00E358FA">
        <w:t xml:space="preserve">lection </w:t>
      </w:r>
      <w:r>
        <w:t>C</w:t>
      </w:r>
      <w:r w:rsidRPr="00E358FA">
        <w:t>ommission to add appropriately</w:t>
      </w:r>
      <w:r>
        <w:t>-</w:t>
      </w:r>
      <w:r w:rsidRPr="00E358FA">
        <w:t xml:space="preserve">sized </w:t>
      </w:r>
      <w:r>
        <w:t>‘</w:t>
      </w:r>
      <w:r w:rsidRPr="00E358FA">
        <w:t>check boxes</w:t>
      </w:r>
      <w:r>
        <w:t>’</w:t>
      </w:r>
      <w:r w:rsidRPr="00E358FA">
        <w:t xml:space="preserve"> </w:t>
      </w:r>
      <w:r>
        <w:t xml:space="preserve">that would allow </w:t>
      </w:r>
      <w:r w:rsidRPr="00E358FA">
        <w:t xml:space="preserve">registrants </w:t>
      </w:r>
      <w:r>
        <w:t xml:space="preserve">to </w:t>
      </w:r>
      <w:r w:rsidRPr="00E358FA">
        <w:t>voluntarily disclose their political party affiliation</w:t>
      </w:r>
      <w:r>
        <w:t xml:space="preserve"> as ‘Republican,’ ‘Democrat,’ ‘Independent,’ or ‘Other.’ T</w:t>
      </w:r>
      <w:r w:rsidRPr="00E358FA">
        <w:t xml:space="preserve">his record </w:t>
      </w:r>
      <w:r>
        <w:t>would be</w:t>
      </w:r>
      <w:r w:rsidRPr="00E358FA">
        <w:t xml:space="preserve"> subject to disclosure </w:t>
      </w:r>
      <w:r>
        <w:t>under the SC F</w:t>
      </w:r>
      <w:r w:rsidRPr="00E358FA">
        <w:t xml:space="preserve">reedom of </w:t>
      </w:r>
      <w:r>
        <w:t>I</w:t>
      </w:r>
      <w:r w:rsidRPr="00E358FA">
        <w:t xml:space="preserve">nformation </w:t>
      </w:r>
      <w:r>
        <w:t>A</w:t>
      </w:r>
      <w:r w:rsidRPr="00E358FA">
        <w:t>ct</w:t>
      </w:r>
      <w:r>
        <w:t xml:space="preserve">. Furthermore, this </w:t>
      </w:r>
      <w:r w:rsidRPr="00E358FA">
        <w:t xml:space="preserve">self-identification </w:t>
      </w:r>
      <w:r>
        <w:t xml:space="preserve">by voters could </w:t>
      </w:r>
      <w:r w:rsidRPr="00E358FA">
        <w:t xml:space="preserve">not be used to restrict </w:t>
      </w:r>
      <w:r>
        <w:t xml:space="preserve">their </w:t>
      </w:r>
      <w:r w:rsidRPr="00E358FA">
        <w:t>primary voting.</w:t>
      </w:r>
    </w:p>
    <w:p w:rsidR="00D4588C" w:rsidRPr="00E358FA" w:rsidRDefault="00D4588C" w:rsidP="00D4588C"/>
    <w:p w:rsidR="00D4588C" w:rsidRPr="00C50261" w:rsidRDefault="00D4588C" w:rsidP="00D4588C">
      <w:pPr>
        <w:rPr>
          <w:b/>
        </w:rPr>
      </w:pPr>
      <w:r>
        <w:rPr>
          <w:b/>
        </w:rPr>
        <w:tab/>
      </w:r>
      <w:proofErr w:type="spellStart"/>
      <w:r w:rsidRPr="00C50261">
        <w:rPr>
          <w:b/>
          <w:u w:val="single"/>
        </w:rPr>
        <w:t>H.4419</w:t>
      </w:r>
      <w:proofErr w:type="spellEnd"/>
      <w:r w:rsidRPr="00C50261">
        <w:rPr>
          <w:b/>
        </w:rPr>
        <w:t xml:space="preserve"> </w:t>
      </w:r>
      <w:r w:rsidRPr="00C50261">
        <w:rPr>
          <w:b/>
          <w:i/>
        </w:rPr>
        <w:t xml:space="preserve">PUBLIC SERVICE COMMISSIONER TERMS </w:t>
      </w:r>
      <w:r w:rsidRPr="00C50261">
        <w:rPr>
          <w:b/>
        </w:rPr>
        <w:t>Rep. Finlay</w:t>
      </w:r>
    </w:p>
    <w:p w:rsidR="00D4588C" w:rsidRPr="00E358FA" w:rsidRDefault="00D4588C" w:rsidP="00D4588C">
      <w:r>
        <w:t>E</w:t>
      </w:r>
      <w:r w:rsidRPr="00E358FA">
        <w:t xml:space="preserve">ffective January 1, 2018, </w:t>
      </w:r>
      <w:r>
        <w:t>PSC</w:t>
      </w:r>
      <w:r w:rsidRPr="00E358FA">
        <w:t xml:space="preserve"> member</w:t>
      </w:r>
      <w:r>
        <w:t xml:space="preserve"> terms would be for f</w:t>
      </w:r>
      <w:r w:rsidRPr="00E358FA">
        <w:t>our years</w:t>
      </w:r>
      <w:r>
        <w:t>. Any PSC m</w:t>
      </w:r>
      <w:r w:rsidRPr="00E358FA">
        <w:t>embers serving in office after January 1, 2018</w:t>
      </w:r>
      <w:r>
        <w:t xml:space="preserve"> could </w:t>
      </w:r>
      <w:r w:rsidRPr="00E358FA">
        <w:t>not serve in a holdover capacity following the expiration of their terms.</w:t>
      </w:r>
    </w:p>
    <w:p w:rsidR="00D4588C" w:rsidRPr="00E358FA" w:rsidRDefault="00D4588C" w:rsidP="00D4588C"/>
    <w:p w:rsidR="00D4588C" w:rsidRPr="00C50261" w:rsidRDefault="00D4588C" w:rsidP="00D4588C">
      <w:pPr>
        <w:rPr>
          <w:b/>
        </w:rPr>
      </w:pPr>
      <w:r>
        <w:rPr>
          <w:b/>
        </w:rPr>
        <w:tab/>
      </w:r>
      <w:proofErr w:type="spellStart"/>
      <w:r w:rsidRPr="00C50261">
        <w:rPr>
          <w:b/>
          <w:u w:val="single"/>
        </w:rPr>
        <w:t>H.4420</w:t>
      </w:r>
      <w:proofErr w:type="spellEnd"/>
      <w:r w:rsidRPr="00C50261">
        <w:rPr>
          <w:b/>
        </w:rPr>
        <w:t xml:space="preserve"> </w:t>
      </w:r>
      <w:r w:rsidRPr="00C50261">
        <w:rPr>
          <w:b/>
          <w:i/>
        </w:rPr>
        <w:t xml:space="preserve">UTILITY COMPANY EXECUTIVE SEVERANCE PACKAGES </w:t>
      </w:r>
      <w:r w:rsidRPr="00C50261">
        <w:rPr>
          <w:b/>
        </w:rPr>
        <w:t>Rep. Finlay</w:t>
      </w:r>
    </w:p>
    <w:p w:rsidR="00D4588C" w:rsidRPr="00E358FA" w:rsidRDefault="00D4588C" w:rsidP="00D4588C">
      <w:r>
        <w:t xml:space="preserve">Seeks to </w:t>
      </w:r>
      <w:r w:rsidRPr="00E358FA">
        <w:t>prohibit a</w:t>
      </w:r>
      <w:r>
        <w:t>ny</w:t>
      </w:r>
      <w:r w:rsidRPr="00E358FA">
        <w:t xml:space="preserve"> utility </w:t>
      </w:r>
      <w:r>
        <w:t>utilizing the 2007 B</w:t>
      </w:r>
      <w:r w:rsidRPr="00E358FA">
        <w:t xml:space="preserve">ase </w:t>
      </w:r>
      <w:r>
        <w:t>L</w:t>
      </w:r>
      <w:r w:rsidRPr="00E358FA">
        <w:t xml:space="preserve">oad </w:t>
      </w:r>
      <w:r>
        <w:t>R</w:t>
      </w:r>
      <w:r w:rsidRPr="00E358FA">
        <w:t xml:space="preserve">eview </w:t>
      </w:r>
      <w:r>
        <w:t>A</w:t>
      </w:r>
      <w:r w:rsidRPr="00E358FA">
        <w:t>ct</w:t>
      </w:r>
      <w:r>
        <w:t xml:space="preserve"> project</w:t>
      </w:r>
      <w:r w:rsidRPr="00E358FA">
        <w:t xml:space="preserve"> abandonment procedures from awarding an</w:t>
      </w:r>
      <w:r>
        <w:t>y</w:t>
      </w:r>
      <w:r w:rsidRPr="00E358FA">
        <w:t xml:space="preserve"> officer</w:t>
      </w:r>
      <w:r>
        <w:t>,</w:t>
      </w:r>
      <w:r w:rsidRPr="00E358FA">
        <w:t xml:space="preserve"> or a "</w:t>
      </w:r>
      <w:r>
        <w:t>C</w:t>
      </w:r>
      <w:r w:rsidRPr="00E358FA">
        <w:t>-suite" or "</w:t>
      </w:r>
      <w:r>
        <w:t>C</w:t>
      </w:r>
      <w:r w:rsidRPr="00E358FA">
        <w:t>-level" executive</w:t>
      </w:r>
      <w:r>
        <w:t>,</w:t>
      </w:r>
      <w:r w:rsidRPr="00E358FA">
        <w:t xml:space="preserve"> a</w:t>
      </w:r>
      <w:r>
        <w:t>ny</w:t>
      </w:r>
      <w:r w:rsidRPr="00E358FA">
        <w:t xml:space="preserve"> severance package with a value that exceeds the largest severance package awarded to an</w:t>
      </w:r>
      <w:r>
        <w:t>y</w:t>
      </w:r>
      <w:r w:rsidRPr="00E358FA">
        <w:t xml:space="preserve"> employee</w:t>
      </w:r>
      <w:r>
        <w:t>,</w:t>
      </w:r>
      <w:r w:rsidRPr="00E358FA">
        <w:t xml:space="preserve"> or independent contractor</w:t>
      </w:r>
      <w:r>
        <w:t>,</w:t>
      </w:r>
      <w:r w:rsidRPr="00E358FA">
        <w:t xml:space="preserve"> terminated as a result of </w:t>
      </w:r>
      <w:r>
        <w:t xml:space="preserve">project </w:t>
      </w:r>
      <w:r w:rsidRPr="00E358FA">
        <w:t>abandonment.</w:t>
      </w:r>
    </w:p>
    <w:p w:rsidR="00D4588C" w:rsidRPr="00E358FA" w:rsidRDefault="00D4588C" w:rsidP="00D4588C"/>
    <w:p w:rsidR="00D4588C" w:rsidRDefault="00D4588C" w:rsidP="00D4588C">
      <w:pPr>
        <w:rPr>
          <w:b/>
        </w:rPr>
      </w:pPr>
      <w:r>
        <w:rPr>
          <w:b/>
        </w:rPr>
        <w:tab/>
      </w:r>
      <w:proofErr w:type="spellStart"/>
      <w:r w:rsidRPr="00C50261">
        <w:rPr>
          <w:b/>
          <w:u w:val="single"/>
        </w:rPr>
        <w:t>H.4421</w:t>
      </w:r>
      <w:proofErr w:type="spellEnd"/>
      <w:r w:rsidRPr="00C50261">
        <w:rPr>
          <w:b/>
        </w:rPr>
        <w:t xml:space="preserve"> SOUTH CAROLINA ELECTRIC CONSUMER BILL OF RIGHTS ACT </w:t>
      </w:r>
    </w:p>
    <w:p w:rsidR="00D4588C" w:rsidRPr="00C50261" w:rsidRDefault="00D4588C" w:rsidP="00D4588C">
      <w:pPr>
        <w:rPr>
          <w:b/>
        </w:rPr>
      </w:pPr>
      <w:r>
        <w:rPr>
          <w:b/>
        </w:rPr>
        <w:tab/>
      </w:r>
      <w:r>
        <w:rPr>
          <w:b/>
        </w:rPr>
        <w:tab/>
      </w:r>
      <w:r w:rsidR="00077476">
        <w:rPr>
          <w:b/>
        </w:rPr>
        <w:t xml:space="preserve">    </w:t>
      </w:r>
      <w:r w:rsidRPr="00C50261">
        <w:rPr>
          <w:b/>
        </w:rPr>
        <w:t>Rep.</w:t>
      </w:r>
      <w:r>
        <w:rPr>
          <w:b/>
        </w:rPr>
        <w:t xml:space="preserve"> </w:t>
      </w:r>
      <w:r w:rsidRPr="00C50261">
        <w:rPr>
          <w:b/>
        </w:rPr>
        <w:t>J. E. Smith</w:t>
      </w:r>
    </w:p>
    <w:p w:rsidR="00D4588C" w:rsidRPr="00E358FA" w:rsidRDefault="00D4588C" w:rsidP="00D4588C">
      <w:r>
        <w:t xml:space="preserve">Would </w:t>
      </w:r>
      <w:r w:rsidRPr="00E358FA">
        <w:t>enact the "</w:t>
      </w:r>
      <w:r>
        <w:t>S</w:t>
      </w:r>
      <w:r w:rsidRPr="00E358FA">
        <w:t xml:space="preserve">outh </w:t>
      </w:r>
      <w:r>
        <w:t>C</w:t>
      </w:r>
      <w:r w:rsidRPr="00E358FA">
        <w:t xml:space="preserve">arolina </w:t>
      </w:r>
      <w:r>
        <w:t>E</w:t>
      </w:r>
      <w:r w:rsidRPr="00E358FA">
        <w:t xml:space="preserve">lectric </w:t>
      </w:r>
      <w:r>
        <w:t>C</w:t>
      </w:r>
      <w:r w:rsidRPr="00E358FA">
        <w:t xml:space="preserve">onsumer </w:t>
      </w:r>
      <w:r>
        <w:t>B</w:t>
      </w:r>
      <w:r w:rsidRPr="00E358FA">
        <w:t xml:space="preserve">ill of </w:t>
      </w:r>
      <w:r>
        <w:t>R</w:t>
      </w:r>
      <w:r w:rsidRPr="00E358FA">
        <w:t xml:space="preserve">ights </w:t>
      </w:r>
      <w:r>
        <w:t>A</w:t>
      </w:r>
      <w:r w:rsidRPr="00E358FA">
        <w:t>ct</w:t>
      </w:r>
      <w:r>
        <w:t>.</w:t>
      </w:r>
      <w:r w:rsidRPr="00E358FA">
        <w:t xml:space="preserve">" </w:t>
      </w:r>
      <w:r>
        <w:t>It seeks to encourage property owners to utilize renewable energy generation technology. Sets</w:t>
      </w:r>
      <w:r w:rsidRPr="00E358FA">
        <w:t xml:space="preserve"> statewide net metering standards</w:t>
      </w:r>
      <w:r>
        <w:t xml:space="preserve">. Allows </w:t>
      </w:r>
      <w:r w:rsidRPr="00E358FA">
        <w:t>settlement-based cost recovery for investor-owned utilities for customer-generators</w:t>
      </w:r>
      <w:r>
        <w:t>. P</w:t>
      </w:r>
      <w:r w:rsidRPr="00E358FA">
        <w:t>rohibit</w:t>
      </w:r>
      <w:r>
        <w:t>s</w:t>
      </w:r>
      <w:r w:rsidRPr="00E358FA">
        <w:t xml:space="preserve"> recovery of lost revenues </w:t>
      </w:r>
      <w:r>
        <w:t>under</w:t>
      </w:r>
      <w:r w:rsidRPr="00E358FA">
        <w:t xml:space="preserve"> the statewide net metering program</w:t>
      </w:r>
      <w:r>
        <w:t>. Also p</w:t>
      </w:r>
      <w:r w:rsidRPr="00E358FA">
        <w:t>rohibit</w:t>
      </w:r>
      <w:r>
        <w:t>s</w:t>
      </w:r>
      <w:r w:rsidRPr="00E358FA">
        <w:t xml:space="preserve"> discrimination against </w:t>
      </w:r>
      <w:r>
        <w:t xml:space="preserve">using </w:t>
      </w:r>
      <w:r w:rsidRPr="00E358FA">
        <w:t xml:space="preserve">onsite distributed energy resources </w:t>
      </w:r>
      <w:r>
        <w:t xml:space="preserve">through </w:t>
      </w:r>
      <w:r w:rsidRPr="00E358FA">
        <w:t>restrictive covenants, deed restrictions, or homeowners' association documents</w:t>
      </w:r>
      <w:r>
        <w:t>. R</w:t>
      </w:r>
      <w:r w:rsidRPr="00E358FA">
        <w:t>emove</w:t>
      </w:r>
      <w:r>
        <w:t>s</w:t>
      </w:r>
      <w:r w:rsidRPr="00E358FA">
        <w:t xml:space="preserve"> the two percent cap on leased renewable electric generation facilities</w:t>
      </w:r>
      <w:r>
        <w:t>. C</w:t>
      </w:r>
      <w:r w:rsidRPr="00E358FA">
        <w:t>ustomer-generator notarized affidavit</w:t>
      </w:r>
      <w:r>
        <w:t xml:space="preserve">s currently being used would be replaced by </w:t>
      </w:r>
      <w:r w:rsidRPr="00E358FA">
        <w:t>signed declaration</w:t>
      </w:r>
      <w:r>
        <w:t xml:space="preserve"> forms. </w:t>
      </w:r>
      <w:r w:rsidRPr="00E358FA">
        <w:t xml:space="preserve"> </w:t>
      </w:r>
      <w:r>
        <w:t>C</w:t>
      </w:r>
      <w:r w:rsidRPr="00E358FA">
        <w:t>ustomer-</w:t>
      </w:r>
      <w:r>
        <w:t xml:space="preserve">power </w:t>
      </w:r>
      <w:r w:rsidRPr="00E358FA">
        <w:t>generat</w:t>
      </w:r>
      <w:r>
        <w:t>ion operations would have to confirm</w:t>
      </w:r>
      <w:r w:rsidRPr="00E358FA">
        <w:t xml:space="preserve"> th</w:t>
      </w:r>
      <w:r>
        <w:t>ey</w:t>
      </w:r>
      <w:r w:rsidRPr="00E358FA">
        <w:t xml:space="preserve"> will not attempt to resell or sell electric output to third-part</w:t>
      </w:r>
      <w:r>
        <w:t>ies</w:t>
      </w:r>
      <w:r w:rsidRPr="00E358FA">
        <w:t xml:space="preserve"> </w:t>
      </w:r>
      <w:r>
        <w:t>who</w:t>
      </w:r>
      <w:r w:rsidRPr="00E358FA">
        <w:t xml:space="preserve"> </w:t>
      </w:r>
      <w:r>
        <w:t>are</w:t>
      </w:r>
      <w:r w:rsidRPr="00E358FA">
        <w:t xml:space="preserve"> not electric retail supplier</w:t>
      </w:r>
      <w:r>
        <w:t>s. E</w:t>
      </w:r>
      <w:r w:rsidRPr="00E358FA">
        <w:t>xempt</w:t>
      </w:r>
      <w:r>
        <w:t>s</w:t>
      </w:r>
      <w:r w:rsidRPr="00E358FA">
        <w:t xml:space="preserve"> renewable energy resource property </w:t>
      </w:r>
      <w:r>
        <w:t>with</w:t>
      </w:r>
      <w:r w:rsidRPr="00E358FA">
        <w:t xml:space="preserve"> nameplate capacity of </w:t>
      </w:r>
      <w:r>
        <w:t>less</w:t>
      </w:r>
      <w:r w:rsidRPr="00E358FA">
        <w:t xml:space="preserve"> than twenty kilowatts.</w:t>
      </w:r>
    </w:p>
    <w:p w:rsidR="00D4588C" w:rsidRPr="00E358FA" w:rsidRDefault="00D4588C" w:rsidP="00D4588C"/>
    <w:p w:rsidR="00D4588C" w:rsidRPr="00F671B6" w:rsidRDefault="00D4588C" w:rsidP="00D4588C">
      <w:pPr>
        <w:rPr>
          <w:b/>
        </w:rPr>
      </w:pPr>
      <w:r>
        <w:rPr>
          <w:b/>
        </w:rPr>
        <w:tab/>
      </w:r>
      <w:proofErr w:type="spellStart"/>
      <w:r w:rsidRPr="002C2CEA">
        <w:rPr>
          <w:b/>
          <w:u w:val="single"/>
        </w:rPr>
        <w:t>H.4424</w:t>
      </w:r>
      <w:proofErr w:type="spellEnd"/>
      <w:r w:rsidRPr="00F671B6">
        <w:rPr>
          <w:b/>
        </w:rPr>
        <w:t xml:space="preserve"> </w:t>
      </w:r>
      <w:r w:rsidRPr="00F671B6">
        <w:rPr>
          <w:b/>
          <w:i/>
        </w:rPr>
        <w:t>BUMP STOCK BAN</w:t>
      </w:r>
      <w:r w:rsidRPr="00F671B6">
        <w:rPr>
          <w:b/>
        </w:rPr>
        <w:t xml:space="preserve"> Rep. Stavrinakis</w:t>
      </w:r>
    </w:p>
    <w:p w:rsidR="00D4588C" w:rsidRDefault="00D4588C" w:rsidP="00D4588C">
      <w:r>
        <w:t>P</w:t>
      </w:r>
      <w:r w:rsidRPr="00E358FA">
        <w:t>rohibit</w:t>
      </w:r>
      <w:r>
        <w:t>s</w:t>
      </w:r>
      <w:r w:rsidRPr="00E358FA">
        <w:t xml:space="preserve"> the possession, distribution, or manufacture of a</w:t>
      </w:r>
      <w:r>
        <w:t>ny</w:t>
      </w:r>
      <w:r w:rsidRPr="00E358FA">
        <w:t xml:space="preserve"> device, part, component, attachment, or accessory intended to accelerate the rate of fire of a semiautomatic firearm</w:t>
      </w:r>
      <w:r>
        <w:t>.</w:t>
      </w:r>
    </w:p>
    <w:p w:rsidR="00D4588C" w:rsidRDefault="00D4588C" w:rsidP="00D4588C"/>
    <w:p w:rsidR="007B28F7" w:rsidRDefault="007B28F7" w:rsidP="00D4588C"/>
    <w:p w:rsidR="00D4588C" w:rsidRPr="00CB0F27" w:rsidRDefault="00D4588C" w:rsidP="00D4588C">
      <w:pPr>
        <w:rPr>
          <w:b/>
        </w:rPr>
      </w:pPr>
      <w:r>
        <w:rPr>
          <w:b/>
        </w:rPr>
        <w:lastRenderedPageBreak/>
        <w:tab/>
      </w:r>
      <w:proofErr w:type="spellStart"/>
      <w:r w:rsidRPr="00CB0F27">
        <w:rPr>
          <w:b/>
          <w:u w:val="single"/>
        </w:rPr>
        <w:t>H.4425</w:t>
      </w:r>
      <w:proofErr w:type="spellEnd"/>
      <w:r w:rsidRPr="00CB0F27">
        <w:rPr>
          <w:b/>
        </w:rPr>
        <w:t xml:space="preserve"> </w:t>
      </w:r>
      <w:r w:rsidRPr="00CB0F27">
        <w:rPr>
          <w:b/>
          <w:i/>
        </w:rPr>
        <w:t>PUBLIC UTILITY CONSUMER PROTECTION ACT</w:t>
      </w:r>
      <w:r w:rsidRPr="00CB0F27">
        <w:rPr>
          <w:b/>
        </w:rPr>
        <w:t xml:space="preserve"> Rep. J. E. Smith</w:t>
      </w:r>
    </w:p>
    <w:p w:rsidR="00D4588C" w:rsidRDefault="00D4588C" w:rsidP="00D4588C">
      <w:r>
        <w:t>Would e</w:t>
      </w:r>
      <w:r w:rsidRPr="00E358FA">
        <w:t>nact the "</w:t>
      </w:r>
      <w:r>
        <w:t>P</w:t>
      </w:r>
      <w:r w:rsidRPr="00E358FA">
        <w:t xml:space="preserve">ublic </w:t>
      </w:r>
      <w:r>
        <w:t>U</w:t>
      </w:r>
      <w:r w:rsidRPr="00E358FA">
        <w:t xml:space="preserve">tility </w:t>
      </w:r>
      <w:r>
        <w:t>C</w:t>
      </w:r>
      <w:r w:rsidRPr="00E358FA">
        <w:t>onsumer</w:t>
      </w:r>
      <w:r>
        <w:t xml:space="preserve"> P</w:t>
      </w:r>
      <w:r w:rsidRPr="00E358FA">
        <w:t xml:space="preserve">rotection </w:t>
      </w:r>
      <w:r>
        <w:t>A</w:t>
      </w:r>
      <w:r w:rsidRPr="00E358FA">
        <w:t xml:space="preserve">ct" to prohibit future </w:t>
      </w:r>
      <w:r>
        <w:t>B</w:t>
      </w:r>
      <w:r w:rsidRPr="00E358FA">
        <w:t>ase</w:t>
      </w:r>
      <w:r>
        <w:t xml:space="preserve"> L</w:t>
      </w:r>
      <w:r w:rsidRPr="00E358FA">
        <w:t xml:space="preserve">oad </w:t>
      </w:r>
      <w:r>
        <w:t>R</w:t>
      </w:r>
      <w:r w:rsidRPr="00E358FA">
        <w:t>eview applications or petitions f</w:t>
      </w:r>
      <w:r>
        <w:t>r</w:t>
      </w:r>
      <w:r w:rsidRPr="00E358FA">
        <w:t>o</w:t>
      </w:r>
      <w:r>
        <w:t>m</w:t>
      </w:r>
      <w:r w:rsidRPr="00E358FA">
        <w:t xml:space="preserve"> modification</w:t>
      </w:r>
      <w:r>
        <w:t>. U</w:t>
      </w:r>
      <w:r w:rsidRPr="00E358FA">
        <w:t>tilit</w:t>
      </w:r>
      <w:r>
        <w:t xml:space="preserve">ies would have </w:t>
      </w:r>
      <w:r w:rsidRPr="00E358FA">
        <w:t xml:space="preserve">to meet certain requirements before </w:t>
      </w:r>
      <w:r>
        <w:t>they could attempt to</w:t>
      </w:r>
      <w:r w:rsidRPr="00E358FA">
        <w:t xml:space="preserve"> recover costs of an abandoned base load plant</w:t>
      </w:r>
      <w:r>
        <w:t>.</w:t>
      </w:r>
      <w:r w:rsidR="00C40B35">
        <w:t xml:space="preserve"> </w:t>
      </w:r>
      <w:r>
        <w:t>C</w:t>
      </w:r>
      <w:r w:rsidRPr="00E358FA">
        <w:t>reate</w:t>
      </w:r>
      <w:r>
        <w:t>s a S</w:t>
      </w:r>
      <w:r w:rsidRPr="00E358FA">
        <w:t xml:space="preserve">outh </w:t>
      </w:r>
      <w:r>
        <w:t>C</w:t>
      </w:r>
      <w:r w:rsidRPr="00E358FA">
        <w:t xml:space="preserve">arolina </w:t>
      </w:r>
      <w:r>
        <w:t>P</w:t>
      </w:r>
      <w:r w:rsidRPr="00E358FA">
        <w:t xml:space="preserve">ublic </w:t>
      </w:r>
      <w:r>
        <w:t>U</w:t>
      </w:r>
      <w:r w:rsidRPr="00E358FA">
        <w:t xml:space="preserve">tility </w:t>
      </w:r>
      <w:r>
        <w:t>C</w:t>
      </w:r>
      <w:r w:rsidRPr="00E358FA">
        <w:t xml:space="preserve">onsumer </w:t>
      </w:r>
      <w:r>
        <w:t>A</w:t>
      </w:r>
      <w:r w:rsidRPr="00E358FA">
        <w:t xml:space="preserve">dvocate </w:t>
      </w:r>
      <w:r>
        <w:t>O</w:t>
      </w:r>
      <w:r w:rsidRPr="00E358FA">
        <w:t>ffice</w:t>
      </w:r>
      <w:r>
        <w:t>. T</w:t>
      </w:r>
      <w:r w:rsidRPr="00E358FA">
        <w:t>ransfer</w:t>
      </w:r>
      <w:r>
        <w:t>s</w:t>
      </w:r>
      <w:r w:rsidRPr="00E358FA">
        <w:t xml:space="preserve"> the </w:t>
      </w:r>
      <w:r>
        <w:t>S</w:t>
      </w:r>
      <w:r w:rsidRPr="00E358FA">
        <w:t xml:space="preserve">tate </w:t>
      </w:r>
      <w:r>
        <w:t>E</w:t>
      </w:r>
      <w:r w:rsidRPr="00E358FA">
        <w:t xml:space="preserve">nergy </w:t>
      </w:r>
      <w:r>
        <w:t>O</w:t>
      </w:r>
      <w:r w:rsidRPr="00E358FA">
        <w:t xml:space="preserve">ffice </w:t>
      </w:r>
      <w:r>
        <w:t xml:space="preserve">from the Office of Regulatory Staff </w:t>
      </w:r>
      <w:r w:rsidRPr="00E358FA">
        <w:t>to the executive branch</w:t>
      </w:r>
      <w:r>
        <w:t>. E</w:t>
      </w:r>
      <w:r w:rsidRPr="00E358FA">
        <w:t>stablish</w:t>
      </w:r>
      <w:r>
        <w:t>es</w:t>
      </w:r>
      <w:r w:rsidRPr="00E358FA">
        <w:t xml:space="preserve"> </w:t>
      </w:r>
      <w:r>
        <w:t xml:space="preserve">prerequisites prior to </w:t>
      </w:r>
      <w:r w:rsidRPr="00E358FA">
        <w:t>approv</w:t>
      </w:r>
      <w:r>
        <w:t xml:space="preserve">ing any </w:t>
      </w:r>
      <w:r w:rsidRPr="00E358FA">
        <w:t xml:space="preserve">plan to recover construction costs </w:t>
      </w:r>
      <w:r>
        <w:t xml:space="preserve">via a </w:t>
      </w:r>
      <w:r w:rsidRPr="00E358FA">
        <w:t>utility</w:t>
      </w:r>
      <w:r>
        <w:t xml:space="preserve"> rate charge. Sets out </w:t>
      </w:r>
      <w:r w:rsidRPr="00E358FA">
        <w:t>procedure</w:t>
      </w:r>
      <w:r>
        <w:t>s</w:t>
      </w:r>
      <w:r w:rsidRPr="00E358FA">
        <w:t xml:space="preserve"> for a party to challenge a</w:t>
      </w:r>
      <w:r>
        <w:t>ny</w:t>
      </w:r>
      <w:r w:rsidRPr="00E358FA">
        <w:t xml:space="preserve"> breach of a utility's duty of candor and transparency</w:t>
      </w:r>
      <w:r>
        <w:t>. E</w:t>
      </w:r>
      <w:r w:rsidRPr="00E358FA">
        <w:t>stablish</w:t>
      </w:r>
      <w:r>
        <w:t>es</w:t>
      </w:r>
      <w:r w:rsidRPr="00E358FA">
        <w:t xml:space="preserve"> energy savings goals</w:t>
      </w:r>
      <w:r>
        <w:t xml:space="preserve">. Utilities would have to submit </w:t>
      </w:r>
      <w:r w:rsidRPr="00E358FA">
        <w:t>energy efficiency plans every three years</w:t>
      </w:r>
      <w:r>
        <w:t xml:space="preserve">. The PSC would be required to </w:t>
      </w:r>
      <w:r w:rsidRPr="00E358FA">
        <w:t>encourage public utilities providing gas services to invest in cost-effective energy efficient technologies</w:t>
      </w:r>
      <w:r>
        <w:t>. E</w:t>
      </w:r>
      <w:r w:rsidRPr="00E358FA">
        <w:t xml:space="preserve">lectrical utilities </w:t>
      </w:r>
      <w:r>
        <w:t xml:space="preserve">would also be required </w:t>
      </w:r>
      <w:r w:rsidRPr="00E358FA">
        <w:t>to prepare integrated resource plans</w:t>
      </w:r>
      <w:r>
        <w:t>.</w:t>
      </w:r>
    </w:p>
    <w:p w:rsidR="00D4588C" w:rsidRPr="00E358FA" w:rsidRDefault="00D4588C" w:rsidP="00D4588C"/>
    <w:p w:rsidR="00D4588C" w:rsidRDefault="00D4588C" w:rsidP="00D4588C">
      <w:r>
        <w:rPr>
          <w:b/>
        </w:rPr>
        <w:tab/>
      </w:r>
      <w:proofErr w:type="spellStart"/>
      <w:r w:rsidRPr="00A42E42">
        <w:rPr>
          <w:b/>
          <w:u w:val="single"/>
        </w:rPr>
        <w:t>H.4427</w:t>
      </w:r>
      <w:proofErr w:type="spellEnd"/>
      <w:r w:rsidRPr="00A42E42">
        <w:rPr>
          <w:b/>
        </w:rPr>
        <w:t xml:space="preserve"> </w:t>
      </w:r>
      <w:r w:rsidRPr="00A42E42">
        <w:rPr>
          <w:b/>
          <w:i/>
        </w:rPr>
        <w:t>SOUTH CAROLINA GOVERNMENT EFFICIENCY ACT</w:t>
      </w:r>
      <w:r w:rsidRPr="00A42E42">
        <w:rPr>
          <w:b/>
        </w:rPr>
        <w:t xml:space="preserve"> Rep. Davi</w:t>
      </w:r>
      <w:r w:rsidRPr="00E358FA">
        <w:t>s</w:t>
      </w:r>
    </w:p>
    <w:p w:rsidR="00D4588C" w:rsidRPr="00E358FA" w:rsidRDefault="00D4588C" w:rsidP="00D4588C">
      <w:r>
        <w:t>Enacts the "South Carolina Government Efficiency A</w:t>
      </w:r>
      <w:r w:rsidRPr="00E358FA">
        <w:t xml:space="preserve">ct" to create </w:t>
      </w:r>
      <w:r>
        <w:t xml:space="preserve">a </w:t>
      </w:r>
      <w:r w:rsidRPr="00E358FA">
        <w:t xml:space="preserve">task force to </w:t>
      </w:r>
      <w:r>
        <w:t>make</w:t>
      </w:r>
      <w:r w:rsidRPr="00E358FA">
        <w:t xml:space="preserve"> recommendations for </w:t>
      </w:r>
      <w:r>
        <w:t>streamlin</w:t>
      </w:r>
      <w:r w:rsidRPr="00E358FA">
        <w:t>ing governmental operations</w:t>
      </w:r>
      <w:r>
        <w:t>, downsizing staff,</w:t>
      </w:r>
      <w:r w:rsidRPr="00E358FA">
        <w:t xml:space="preserve"> and reducing costs.</w:t>
      </w:r>
    </w:p>
    <w:p w:rsidR="00D4588C" w:rsidRPr="00E358FA" w:rsidRDefault="00D4588C" w:rsidP="00D4588C"/>
    <w:p w:rsidR="00D4588C" w:rsidRDefault="00D4588C" w:rsidP="00D4588C">
      <w:r>
        <w:rPr>
          <w:b/>
        </w:rPr>
        <w:tab/>
      </w:r>
      <w:proofErr w:type="spellStart"/>
      <w:r w:rsidRPr="00A42E42">
        <w:rPr>
          <w:b/>
          <w:u w:val="single"/>
        </w:rPr>
        <w:t>H.4433</w:t>
      </w:r>
      <w:proofErr w:type="spellEnd"/>
      <w:r w:rsidRPr="00A42E42">
        <w:rPr>
          <w:b/>
        </w:rPr>
        <w:t xml:space="preserve"> </w:t>
      </w:r>
      <w:r w:rsidRPr="00A42E42">
        <w:rPr>
          <w:b/>
          <w:i/>
        </w:rPr>
        <w:t xml:space="preserve">ENDING FORCED ARBITRATION OF SEXUAL HARASSMENT ACT OF </w:t>
      </w:r>
      <w:r>
        <w:rPr>
          <w:b/>
          <w:i/>
        </w:rPr>
        <w:tab/>
      </w:r>
      <w:r>
        <w:rPr>
          <w:b/>
          <w:i/>
        </w:rPr>
        <w:tab/>
      </w:r>
      <w:r w:rsidR="00077476">
        <w:rPr>
          <w:b/>
          <w:i/>
        </w:rPr>
        <w:t xml:space="preserve">    </w:t>
      </w:r>
      <w:r w:rsidRPr="00A42E42">
        <w:rPr>
          <w:b/>
          <w:i/>
        </w:rPr>
        <w:t>2018</w:t>
      </w:r>
      <w:r w:rsidRPr="00A42E42">
        <w:rPr>
          <w:b/>
        </w:rPr>
        <w:t xml:space="preserve"> Rep. Bernstein</w:t>
      </w:r>
    </w:p>
    <w:p w:rsidR="00D4588C" w:rsidRDefault="00D4588C" w:rsidP="00D4588C">
      <w:pPr>
        <w:rPr>
          <w:b/>
        </w:rPr>
      </w:pPr>
      <w:r>
        <w:t>T</w:t>
      </w:r>
      <w:r w:rsidRPr="00E358FA">
        <w:t>he "</w:t>
      </w:r>
      <w:r>
        <w:t>E</w:t>
      </w:r>
      <w:r w:rsidRPr="00E358FA">
        <w:t xml:space="preserve">nding </w:t>
      </w:r>
      <w:r>
        <w:t>F</w:t>
      </w:r>
      <w:r w:rsidRPr="00E358FA">
        <w:t xml:space="preserve">orced </w:t>
      </w:r>
      <w:r>
        <w:t>A</w:t>
      </w:r>
      <w:r w:rsidRPr="00E358FA">
        <w:t xml:space="preserve">rbitration of </w:t>
      </w:r>
      <w:r>
        <w:t>S</w:t>
      </w:r>
      <w:r w:rsidRPr="00E358FA">
        <w:t xml:space="preserve">exual </w:t>
      </w:r>
      <w:r>
        <w:t>H</w:t>
      </w:r>
      <w:r w:rsidRPr="00E358FA">
        <w:t xml:space="preserve">arassment </w:t>
      </w:r>
      <w:r>
        <w:t>A</w:t>
      </w:r>
      <w:r w:rsidRPr="00E358FA">
        <w:t xml:space="preserve">ct of 2018" </w:t>
      </w:r>
      <w:r>
        <w:t xml:space="preserve">invalidates </w:t>
      </w:r>
      <w:proofErr w:type="spellStart"/>
      <w:r w:rsidRPr="00E358FA">
        <w:t>predispute</w:t>
      </w:r>
      <w:proofErr w:type="spellEnd"/>
      <w:r w:rsidRPr="00E358FA">
        <w:t xml:space="preserve"> arbitration agreement</w:t>
      </w:r>
      <w:r>
        <w:t xml:space="preserve">s when they </w:t>
      </w:r>
      <w:r w:rsidRPr="00E358FA">
        <w:t>require arbitration of sex discrimination dispute</w:t>
      </w:r>
      <w:r>
        <w:t>s. Any issues arising from applying this law to arbitration agreements must be resolved under federal law. Labor organizations are exempt from this proposed legislation, but only in certain circumstances.</w:t>
      </w:r>
    </w:p>
    <w:p w:rsidR="00D4588C" w:rsidRDefault="00D4588C" w:rsidP="00D4588C">
      <w:pPr>
        <w:rPr>
          <w:b/>
        </w:rPr>
      </w:pPr>
    </w:p>
    <w:p w:rsidR="00D4588C" w:rsidRPr="00A77F6B" w:rsidRDefault="00D4588C" w:rsidP="00D4588C">
      <w:pPr>
        <w:rPr>
          <w:b/>
        </w:rPr>
      </w:pPr>
      <w:r>
        <w:rPr>
          <w:b/>
        </w:rPr>
        <w:tab/>
      </w:r>
      <w:proofErr w:type="spellStart"/>
      <w:r w:rsidRPr="00A77F6B">
        <w:rPr>
          <w:b/>
          <w:u w:val="single"/>
        </w:rPr>
        <w:t>H.4435</w:t>
      </w:r>
      <w:proofErr w:type="spellEnd"/>
      <w:r w:rsidRPr="00A77F6B">
        <w:rPr>
          <w:b/>
        </w:rPr>
        <w:t xml:space="preserve"> </w:t>
      </w:r>
      <w:r w:rsidRPr="00A77F6B">
        <w:rPr>
          <w:b/>
          <w:i/>
        </w:rPr>
        <w:t xml:space="preserve">SOUTH CAROLINA </w:t>
      </w:r>
      <w:proofErr w:type="spellStart"/>
      <w:r w:rsidRPr="00A77F6B">
        <w:rPr>
          <w:b/>
          <w:i/>
        </w:rPr>
        <w:t>DREAM</w:t>
      </w:r>
      <w:r>
        <w:rPr>
          <w:b/>
          <w:i/>
        </w:rPr>
        <w:t>ers</w:t>
      </w:r>
      <w:proofErr w:type="spellEnd"/>
      <w:r w:rsidRPr="00A77F6B">
        <w:rPr>
          <w:b/>
          <w:i/>
        </w:rPr>
        <w:t xml:space="preserve"> ACT OF 2018</w:t>
      </w:r>
      <w:r w:rsidRPr="00A77F6B">
        <w:rPr>
          <w:b/>
        </w:rPr>
        <w:t xml:space="preserve"> Rep. Collins</w:t>
      </w:r>
    </w:p>
    <w:p w:rsidR="00D4588C" w:rsidRDefault="00D4588C" w:rsidP="00D4588C">
      <w:r>
        <w:t xml:space="preserve">The </w:t>
      </w:r>
      <w:r w:rsidRPr="00E358FA">
        <w:t>"</w:t>
      </w:r>
      <w:r>
        <w:t>S</w:t>
      </w:r>
      <w:r w:rsidRPr="00E358FA">
        <w:t xml:space="preserve">outh </w:t>
      </w:r>
      <w:r>
        <w:t>C</w:t>
      </w:r>
      <w:r w:rsidRPr="00E358FA">
        <w:t xml:space="preserve">arolina </w:t>
      </w:r>
      <w:proofErr w:type="spellStart"/>
      <w:r>
        <w:t>DREAM</w:t>
      </w:r>
      <w:r w:rsidRPr="00E358FA">
        <w:t>ers</w:t>
      </w:r>
      <w:proofErr w:type="spellEnd"/>
      <w:r w:rsidRPr="00E358FA">
        <w:t xml:space="preserve"> </w:t>
      </w:r>
      <w:r>
        <w:t>A</w:t>
      </w:r>
      <w:r w:rsidRPr="00E358FA">
        <w:t xml:space="preserve">ct of 2018" </w:t>
      </w:r>
      <w:r>
        <w:t>would cover</w:t>
      </w:r>
      <w:r w:rsidRPr="00E358FA">
        <w:t xml:space="preserve"> people who have a lawful presence in this state</w:t>
      </w:r>
      <w:r>
        <w:t>,</w:t>
      </w:r>
      <w:r w:rsidRPr="00E358FA">
        <w:t xml:space="preserve"> and are not precluded from establishing residency under federal immigration law</w:t>
      </w:r>
      <w:r>
        <w:t>, to</w:t>
      </w:r>
      <w:r w:rsidRPr="00E358FA">
        <w:t xml:space="preserve"> establish domicile in </w:t>
      </w:r>
      <w:r>
        <w:t>our</w:t>
      </w:r>
      <w:r w:rsidRPr="00E358FA">
        <w:t xml:space="preserve"> state</w:t>
      </w:r>
      <w:r>
        <w:t>. This domicile status would apply</w:t>
      </w:r>
      <w:r w:rsidRPr="00E358FA">
        <w:t xml:space="preserve"> </w:t>
      </w:r>
      <w:r>
        <w:t xml:space="preserve">to </w:t>
      </w:r>
      <w:r w:rsidRPr="00E358FA">
        <w:t>eligibi</w:t>
      </w:r>
      <w:r>
        <w:t>lity</w:t>
      </w:r>
      <w:r w:rsidRPr="00E358FA">
        <w:t xml:space="preserve"> for occupational or professional licensure</w:t>
      </w:r>
      <w:r>
        <w:t xml:space="preserve"> as well as</w:t>
      </w:r>
      <w:r w:rsidRPr="00E358FA">
        <w:t xml:space="preserve"> in-state tuition rates and fees at public institutions of higher education and for state-supported scholarships and grants</w:t>
      </w:r>
      <w:r>
        <w:t>.</w:t>
      </w:r>
    </w:p>
    <w:p w:rsidR="00D4588C" w:rsidRPr="00E358FA" w:rsidRDefault="00D4588C" w:rsidP="00D4588C"/>
    <w:p w:rsidR="00D4588C" w:rsidRPr="00A77F6B" w:rsidRDefault="00D4588C" w:rsidP="00D4588C">
      <w:pPr>
        <w:rPr>
          <w:b/>
        </w:rPr>
      </w:pPr>
      <w:r>
        <w:rPr>
          <w:b/>
        </w:rPr>
        <w:tab/>
      </w:r>
      <w:proofErr w:type="spellStart"/>
      <w:r w:rsidRPr="00A77F6B">
        <w:rPr>
          <w:b/>
          <w:u w:val="single"/>
        </w:rPr>
        <w:t>H.4441</w:t>
      </w:r>
      <w:proofErr w:type="spellEnd"/>
      <w:r w:rsidRPr="00A77F6B">
        <w:rPr>
          <w:b/>
        </w:rPr>
        <w:t xml:space="preserve"> </w:t>
      </w:r>
      <w:r>
        <w:rPr>
          <w:b/>
          <w:i/>
        </w:rPr>
        <w:t xml:space="preserve">NO </w:t>
      </w:r>
      <w:r w:rsidRPr="00A77F6B">
        <w:rPr>
          <w:b/>
          <w:i/>
        </w:rPr>
        <w:t>TRAINS BLOCKING INTERSECTIONS</w:t>
      </w:r>
      <w:r w:rsidRPr="00A77F6B">
        <w:rPr>
          <w:b/>
        </w:rPr>
        <w:t xml:space="preserve"> Rep. Williams</w:t>
      </w:r>
    </w:p>
    <w:p w:rsidR="00D4588C" w:rsidRPr="00E358FA" w:rsidRDefault="00D4588C" w:rsidP="00D4588C">
      <w:r>
        <w:t xml:space="preserve">Would prohibit </w:t>
      </w:r>
      <w:r w:rsidRPr="00E358FA">
        <w:t>train</w:t>
      </w:r>
      <w:r>
        <w:t xml:space="preserve">s from </w:t>
      </w:r>
      <w:r w:rsidRPr="00E358FA">
        <w:t>block</w:t>
      </w:r>
      <w:r>
        <w:t>ing</w:t>
      </w:r>
      <w:r w:rsidRPr="00E358FA">
        <w:t xml:space="preserve"> </w:t>
      </w:r>
      <w:r>
        <w:t xml:space="preserve">municipal </w:t>
      </w:r>
      <w:r w:rsidRPr="00E358FA">
        <w:t xml:space="preserve">four-lane street intersections </w:t>
      </w:r>
      <w:r>
        <w:t xml:space="preserve">for more than five minutes every hour, each day, from 7 to 9 a.m., Noon to 2 p.m., and 4 to 6 p.m. </w:t>
      </w:r>
    </w:p>
    <w:p w:rsidR="00D4588C" w:rsidRPr="00E358FA" w:rsidRDefault="00D4588C" w:rsidP="00D4588C"/>
    <w:p w:rsidR="00D4588C" w:rsidRPr="00A77F6B" w:rsidRDefault="00D4588C" w:rsidP="00D4588C">
      <w:pPr>
        <w:rPr>
          <w:b/>
        </w:rPr>
      </w:pPr>
      <w:r>
        <w:rPr>
          <w:b/>
        </w:rPr>
        <w:tab/>
      </w:r>
      <w:proofErr w:type="spellStart"/>
      <w:r w:rsidRPr="00A77F6B">
        <w:rPr>
          <w:b/>
          <w:u w:val="single"/>
        </w:rPr>
        <w:t>H.4443</w:t>
      </w:r>
      <w:proofErr w:type="spellEnd"/>
      <w:r w:rsidRPr="00A77F6B">
        <w:rPr>
          <w:b/>
        </w:rPr>
        <w:t xml:space="preserve"> </w:t>
      </w:r>
      <w:r w:rsidRPr="00A77F6B">
        <w:rPr>
          <w:b/>
          <w:i/>
        </w:rPr>
        <w:t>CANDIDATES SUBJECT TO ETHICS</w:t>
      </w:r>
      <w:r>
        <w:rPr>
          <w:b/>
          <w:i/>
        </w:rPr>
        <w:t xml:space="preserve">, ACCOUNTABILITY, AND </w:t>
      </w:r>
      <w:r>
        <w:rPr>
          <w:b/>
          <w:i/>
        </w:rPr>
        <w:tab/>
      </w:r>
      <w:r>
        <w:rPr>
          <w:b/>
          <w:i/>
        </w:rPr>
        <w:tab/>
      </w:r>
      <w:r>
        <w:rPr>
          <w:b/>
          <w:i/>
        </w:rPr>
        <w:tab/>
      </w:r>
      <w:r w:rsidR="00077476">
        <w:rPr>
          <w:b/>
          <w:i/>
        </w:rPr>
        <w:t xml:space="preserve">    </w:t>
      </w:r>
      <w:r>
        <w:rPr>
          <w:b/>
          <w:i/>
        </w:rPr>
        <w:t>CAMPAIGN REFORM</w:t>
      </w:r>
      <w:r w:rsidRPr="00A77F6B">
        <w:rPr>
          <w:b/>
          <w:i/>
        </w:rPr>
        <w:t xml:space="preserve"> LAWS</w:t>
      </w:r>
      <w:r w:rsidRPr="00A77F6B">
        <w:rPr>
          <w:b/>
        </w:rPr>
        <w:t xml:space="preserve"> Rep. Clary</w:t>
      </w:r>
    </w:p>
    <w:p w:rsidR="00D4588C" w:rsidRDefault="00D4588C" w:rsidP="00D4588C">
      <w:r>
        <w:t xml:space="preserve">Expands the term </w:t>
      </w:r>
      <w:r w:rsidRPr="00E358FA">
        <w:t xml:space="preserve">"candidate" </w:t>
      </w:r>
      <w:r>
        <w:t xml:space="preserve">to include someone who </w:t>
      </w:r>
      <w:r w:rsidRPr="00E358FA">
        <w:t xml:space="preserve">maintains an open bank account </w:t>
      </w:r>
      <w:r>
        <w:t>with</w:t>
      </w:r>
      <w:r w:rsidRPr="00E358FA">
        <w:t xml:space="preserve"> </w:t>
      </w:r>
      <w:r>
        <w:t xml:space="preserve">campaign </w:t>
      </w:r>
      <w:r w:rsidRPr="00E358FA">
        <w:t>contributions</w:t>
      </w:r>
      <w:r>
        <w:t xml:space="preserve">. Would require </w:t>
      </w:r>
      <w:r w:rsidRPr="00E358FA">
        <w:t>disclosure of the source, type, and amount of any income received in the previous year by the filer</w:t>
      </w:r>
      <w:r>
        <w:t>,</w:t>
      </w:r>
      <w:r w:rsidRPr="00E358FA">
        <w:t xml:space="preserve"> or a member of </w:t>
      </w:r>
      <w:r>
        <w:t>the filer’s</w:t>
      </w:r>
      <w:r w:rsidRPr="00E358FA">
        <w:t xml:space="preserve"> immediate family</w:t>
      </w:r>
      <w:r>
        <w:t>. This income includes money</w:t>
      </w:r>
      <w:r w:rsidRPr="00E358FA">
        <w:t xml:space="preserve"> from a</w:t>
      </w:r>
      <w:r>
        <w:t>ny</w:t>
      </w:r>
      <w:r w:rsidRPr="00E358FA">
        <w:t xml:space="preserve"> direct contractual or employment relationship to include consulting, acting as an independent contractor, salary, or any other arrangement </w:t>
      </w:r>
      <w:r>
        <w:t xml:space="preserve">involving </w:t>
      </w:r>
      <w:r w:rsidRPr="00E358FA">
        <w:t xml:space="preserve">payment in </w:t>
      </w:r>
      <w:r w:rsidRPr="00E358FA">
        <w:lastRenderedPageBreak/>
        <w:t>return for services or goods</w:t>
      </w:r>
      <w:r>
        <w:t xml:space="preserve">, </w:t>
      </w:r>
      <w:r w:rsidRPr="00E358FA">
        <w:t xml:space="preserve">made by a lobbyist principal to the filer or a member of </w:t>
      </w:r>
      <w:r>
        <w:t>the filer’s</w:t>
      </w:r>
      <w:r w:rsidRPr="00E358FA">
        <w:t xml:space="preserve"> immediate family</w:t>
      </w:r>
      <w:r>
        <w:t xml:space="preserve">. Also </w:t>
      </w:r>
      <w:r w:rsidRPr="00E358FA">
        <w:t>require</w:t>
      </w:r>
      <w:r>
        <w:t>s</w:t>
      </w:r>
      <w:r w:rsidRPr="00E358FA">
        <w:t xml:space="preserve"> a campaign report to be filed seventy-two hours before an</w:t>
      </w:r>
      <w:r>
        <w:t>y</w:t>
      </w:r>
      <w:r w:rsidRPr="00E358FA">
        <w:t xml:space="preserve"> election</w:t>
      </w:r>
      <w:r>
        <w:t>. This report must include</w:t>
      </w:r>
      <w:r w:rsidRPr="00E358FA">
        <w:t xml:space="preserve"> </w:t>
      </w:r>
      <w:r>
        <w:t xml:space="preserve">campaign </w:t>
      </w:r>
      <w:r w:rsidRPr="00E358FA">
        <w:t>contributions of more than one hundred dollars and expenditures to</w:t>
      </w:r>
      <w:r>
        <w:t>,</w:t>
      </w:r>
      <w:r w:rsidRPr="00E358FA">
        <w:t xml:space="preserve"> or by</w:t>
      </w:r>
      <w:r>
        <w:t>,</w:t>
      </w:r>
      <w:r w:rsidRPr="00E358FA">
        <w:t xml:space="preserve"> the candidate or </w:t>
      </w:r>
      <w:r>
        <w:t xml:space="preserve">the campaign </w:t>
      </w:r>
      <w:r w:rsidRPr="00E358FA">
        <w:t>committee twenty days before the election and ending seventy-two hours before the election</w:t>
      </w:r>
      <w:r>
        <w:t>. Clarifies prohibited campaign expenditures.</w:t>
      </w:r>
    </w:p>
    <w:p w:rsidR="00D4588C" w:rsidRDefault="00D4588C" w:rsidP="00D4588C"/>
    <w:p w:rsidR="00D4588C" w:rsidRDefault="00D4588C" w:rsidP="00D4588C">
      <w:pPr>
        <w:rPr>
          <w:b/>
        </w:rPr>
      </w:pPr>
      <w:r>
        <w:rPr>
          <w:b/>
        </w:rPr>
        <w:tab/>
      </w:r>
      <w:proofErr w:type="spellStart"/>
      <w:r w:rsidRPr="003541F3">
        <w:rPr>
          <w:b/>
          <w:u w:val="single"/>
        </w:rPr>
        <w:t>H.4444</w:t>
      </w:r>
      <w:proofErr w:type="spellEnd"/>
      <w:r w:rsidRPr="003541F3">
        <w:rPr>
          <w:b/>
        </w:rPr>
        <w:t xml:space="preserve"> </w:t>
      </w:r>
      <w:r w:rsidRPr="003541F3">
        <w:rPr>
          <w:b/>
          <w:i/>
        </w:rPr>
        <w:t>NO POLITICAL APPOINTMENTS FOR CAMPAIGN CONTRIBUTORS</w:t>
      </w:r>
      <w:r w:rsidRPr="003541F3">
        <w:rPr>
          <w:b/>
        </w:rPr>
        <w:t xml:space="preserve"> </w:t>
      </w:r>
    </w:p>
    <w:p w:rsidR="00D4588C" w:rsidRPr="003541F3" w:rsidRDefault="00D4588C" w:rsidP="00D4588C">
      <w:pPr>
        <w:rPr>
          <w:b/>
        </w:rPr>
      </w:pPr>
      <w:r>
        <w:rPr>
          <w:b/>
        </w:rPr>
        <w:tab/>
      </w:r>
      <w:r>
        <w:rPr>
          <w:b/>
        </w:rPr>
        <w:tab/>
      </w:r>
      <w:r w:rsidR="00077476">
        <w:rPr>
          <w:b/>
        </w:rPr>
        <w:t xml:space="preserve">    </w:t>
      </w:r>
      <w:r w:rsidRPr="003541F3">
        <w:rPr>
          <w:b/>
        </w:rPr>
        <w:t>Rep. Clary</w:t>
      </w:r>
    </w:p>
    <w:p w:rsidR="00D4588C" w:rsidRDefault="00D4588C" w:rsidP="00D4588C">
      <w:r>
        <w:t>P</w:t>
      </w:r>
      <w:r w:rsidRPr="00E358FA">
        <w:t>rohibit</w:t>
      </w:r>
      <w:r>
        <w:t xml:space="preserve">s anyone </w:t>
      </w:r>
      <w:r w:rsidRPr="00E358FA">
        <w:t>who ma</w:t>
      </w:r>
      <w:r>
        <w:t>kes</w:t>
      </w:r>
      <w:r w:rsidRPr="00E358FA">
        <w:t xml:space="preserve"> campaign contribution</w:t>
      </w:r>
      <w:r>
        <w:t>s</w:t>
      </w:r>
      <w:r w:rsidRPr="00E358FA">
        <w:t xml:space="preserve"> to popularly</w:t>
      </w:r>
      <w:r>
        <w:t>-</w:t>
      </w:r>
      <w:r w:rsidRPr="00E358FA">
        <w:t>elected public official</w:t>
      </w:r>
      <w:r>
        <w:t>s</w:t>
      </w:r>
      <w:r w:rsidRPr="00E358FA">
        <w:t xml:space="preserve"> from being appointed to a</w:t>
      </w:r>
      <w:r>
        <w:t>ny</w:t>
      </w:r>
      <w:r w:rsidRPr="00E358FA">
        <w:t xml:space="preserve"> public office within four years </w:t>
      </w:r>
      <w:r>
        <w:t xml:space="preserve">preceding their donation. </w:t>
      </w:r>
    </w:p>
    <w:p w:rsidR="00D4588C" w:rsidRDefault="00D4588C" w:rsidP="00D4588C"/>
    <w:p w:rsidR="00D4588C" w:rsidRPr="003541F3" w:rsidRDefault="00D4588C" w:rsidP="00D4588C">
      <w:pPr>
        <w:rPr>
          <w:b/>
        </w:rPr>
      </w:pPr>
      <w:r>
        <w:rPr>
          <w:b/>
        </w:rPr>
        <w:tab/>
      </w:r>
      <w:proofErr w:type="spellStart"/>
      <w:r w:rsidRPr="003541F3">
        <w:rPr>
          <w:b/>
          <w:u w:val="single"/>
        </w:rPr>
        <w:t>H.4453</w:t>
      </w:r>
      <w:proofErr w:type="spellEnd"/>
      <w:r w:rsidRPr="003541F3">
        <w:rPr>
          <w:b/>
        </w:rPr>
        <w:t xml:space="preserve"> </w:t>
      </w:r>
      <w:r w:rsidRPr="003541F3">
        <w:rPr>
          <w:b/>
          <w:i/>
        </w:rPr>
        <w:t>FEDERALISM COMMITTEE</w:t>
      </w:r>
      <w:r w:rsidRPr="003541F3">
        <w:rPr>
          <w:b/>
        </w:rPr>
        <w:t xml:space="preserve"> Rep. G. R. Smith</w:t>
      </w:r>
    </w:p>
    <w:p w:rsidR="00D4588C" w:rsidRPr="00E358FA" w:rsidRDefault="00D4588C" w:rsidP="00D4588C">
      <w:r>
        <w:t>C</w:t>
      </w:r>
      <w:r w:rsidRPr="00E358FA">
        <w:t>reate</w:t>
      </w:r>
      <w:r>
        <w:t>s a J</w:t>
      </w:r>
      <w:r w:rsidRPr="00E358FA">
        <w:t xml:space="preserve">oint </w:t>
      </w:r>
      <w:r>
        <w:t>C</w:t>
      </w:r>
      <w:r w:rsidRPr="00E358FA">
        <w:t xml:space="preserve">ommittee on </w:t>
      </w:r>
      <w:r>
        <w:t>F</w:t>
      </w:r>
      <w:r w:rsidRPr="00E358FA">
        <w:t>ederalism to evaluate certain federal laws.</w:t>
      </w:r>
    </w:p>
    <w:p w:rsidR="00D4588C" w:rsidRPr="00E358FA" w:rsidRDefault="00D4588C" w:rsidP="00D4588C"/>
    <w:p w:rsidR="00D4588C" w:rsidRPr="003541F3" w:rsidRDefault="00D4588C" w:rsidP="00D4588C">
      <w:pPr>
        <w:rPr>
          <w:b/>
        </w:rPr>
      </w:pPr>
      <w:r>
        <w:rPr>
          <w:b/>
        </w:rPr>
        <w:tab/>
      </w:r>
      <w:proofErr w:type="spellStart"/>
      <w:r w:rsidRPr="003541F3">
        <w:rPr>
          <w:b/>
          <w:u w:val="single"/>
        </w:rPr>
        <w:t>H.4456</w:t>
      </w:r>
      <w:proofErr w:type="spellEnd"/>
      <w:r w:rsidRPr="003541F3">
        <w:rPr>
          <w:b/>
        </w:rPr>
        <w:t xml:space="preserve"> </w:t>
      </w:r>
      <w:r w:rsidRPr="003541F3">
        <w:rPr>
          <w:b/>
          <w:i/>
        </w:rPr>
        <w:t>SOUTH CAROLINA REDISTRICTING COMMISSION</w:t>
      </w:r>
      <w:r w:rsidRPr="003541F3">
        <w:rPr>
          <w:b/>
        </w:rPr>
        <w:t xml:space="preserve"> Rep. Clary</w:t>
      </w:r>
    </w:p>
    <w:p w:rsidR="00D4588C" w:rsidRPr="00E358FA" w:rsidRDefault="00D4588C" w:rsidP="00D4588C">
      <w:r>
        <w:t>Would establish a "South Carolina Redistricting C</w:t>
      </w:r>
      <w:r w:rsidRPr="00E358FA">
        <w:t>ommission"</w:t>
      </w:r>
      <w:r>
        <w:t xml:space="preserve"> as</w:t>
      </w:r>
      <w:r w:rsidRPr="00E358FA">
        <w:t xml:space="preserve"> an independent redistricting commission</w:t>
      </w:r>
      <w:r>
        <w:t>. M</w:t>
      </w:r>
      <w:r w:rsidRPr="00E358FA">
        <w:t>embers of the commission w</w:t>
      </w:r>
      <w:r>
        <w:t>ould</w:t>
      </w:r>
      <w:r w:rsidRPr="00E358FA">
        <w:t xml:space="preserve"> be appointed every ten years </w:t>
      </w:r>
      <w:r>
        <w:t>following General Assembly adoption of the U</w:t>
      </w:r>
      <w:r w:rsidRPr="00E358FA">
        <w:t xml:space="preserve">nited </w:t>
      </w:r>
      <w:r>
        <w:t>S</w:t>
      </w:r>
      <w:r w:rsidRPr="00E358FA">
        <w:t xml:space="preserve">tates </w:t>
      </w:r>
      <w:r>
        <w:t>C</w:t>
      </w:r>
      <w:r w:rsidRPr="00E358FA">
        <w:t>ensus</w:t>
      </w:r>
      <w:r>
        <w:t xml:space="preserve">. Sets out procedures for then </w:t>
      </w:r>
      <w:r w:rsidRPr="00E358FA">
        <w:t xml:space="preserve">reapportioning </w:t>
      </w:r>
      <w:r>
        <w:t>H</w:t>
      </w:r>
      <w:r w:rsidRPr="00E358FA">
        <w:t xml:space="preserve">ouse of </w:t>
      </w:r>
      <w:r>
        <w:t>R</w:t>
      </w:r>
      <w:r w:rsidRPr="00E358FA">
        <w:t xml:space="preserve">epresentatives, </w:t>
      </w:r>
      <w:r>
        <w:t>S</w:t>
      </w:r>
      <w:r w:rsidRPr="00E358FA">
        <w:t xml:space="preserve">enate, and </w:t>
      </w:r>
      <w:r>
        <w:t>C</w:t>
      </w:r>
      <w:r w:rsidRPr="00E358FA">
        <w:t>ongressional districts.</w:t>
      </w:r>
    </w:p>
    <w:p w:rsidR="00D4588C" w:rsidRPr="00E358FA" w:rsidRDefault="00D4588C" w:rsidP="00D4588C"/>
    <w:p w:rsidR="00D4588C" w:rsidRPr="002871C4" w:rsidRDefault="00D4588C" w:rsidP="00D4588C">
      <w:pPr>
        <w:rPr>
          <w:b/>
        </w:rPr>
      </w:pPr>
      <w:r>
        <w:rPr>
          <w:b/>
        </w:rPr>
        <w:tab/>
      </w:r>
      <w:proofErr w:type="spellStart"/>
      <w:r w:rsidRPr="002871C4">
        <w:rPr>
          <w:b/>
          <w:u w:val="single"/>
        </w:rPr>
        <w:t>H.4457</w:t>
      </w:r>
      <w:proofErr w:type="spellEnd"/>
      <w:r w:rsidRPr="002871C4">
        <w:rPr>
          <w:b/>
        </w:rPr>
        <w:t xml:space="preserve"> </w:t>
      </w:r>
      <w:r w:rsidRPr="002871C4">
        <w:rPr>
          <w:b/>
          <w:i/>
        </w:rPr>
        <w:t xml:space="preserve">AN </w:t>
      </w:r>
      <w:r>
        <w:rPr>
          <w:b/>
          <w:i/>
        </w:rPr>
        <w:t>APPOIN</w:t>
      </w:r>
      <w:r w:rsidRPr="002871C4">
        <w:rPr>
          <w:b/>
          <w:i/>
        </w:rPr>
        <w:t>TED SECRETARY OF STATE</w:t>
      </w:r>
      <w:r w:rsidRPr="002871C4">
        <w:rPr>
          <w:b/>
        </w:rPr>
        <w:t xml:space="preserve"> Rep. Clary</w:t>
      </w:r>
    </w:p>
    <w:p w:rsidR="00D4588C" w:rsidRDefault="00D4588C" w:rsidP="00D4588C">
      <w:r>
        <w:t>P</w:t>
      </w:r>
      <w:r w:rsidRPr="00E358FA">
        <w:t>ropos</w:t>
      </w:r>
      <w:r>
        <w:t>es a</w:t>
      </w:r>
      <w:r w:rsidRPr="00E358FA">
        <w:t xml:space="preserve">n amendment to the </w:t>
      </w:r>
      <w:r>
        <w:t>South Carolina C</w:t>
      </w:r>
      <w:r w:rsidRPr="00E358FA">
        <w:t xml:space="preserve">onstitution </w:t>
      </w:r>
      <w:r>
        <w:t>so</w:t>
      </w:r>
      <w:r w:rsidRPr="00E358FA">
        <w:t xml:space="preserve"> that the secretary of state </w:t>
      </w:r>
      <w:r>
        <w:t>would</w:t>
      </w:r>
      <w:r w:rsidRPr="00E358FA">
        <w:t xml:space="preserve"> be appointed by the governor</w:t>
      </w:r>
      <w:r>
        <w:t>,</w:t>
      </w:r>
      <w:r w:rsidRPr="00E358FA">
        <w:t xml:space="preserve"> upon</w:t>
      </w:r>
      <w:r>
        <w:t xml:space="preserve"> the advice and consent of the S</w:t>
      </w:r>
      <w:r w:rsidRPr="00E358FA">
        <w:t>enate</w:t>
      </w:r>
      <w:r>
        <w:t>. This appointed term would be</w:t>
      </w:r>
      <w:r w:rsidRPr="00E358FA">
        <w:t xml:space="preserve"> coterminous with the governor</w:t>
      </w:r>
      <w:r>
        <w:t xml:space="preserve">. </w:t>
      </w:r>
      <w:r w:rsidRPr="00E358FA">
        <w:t xml:space="preserve"> </w:t>
      </w:r>
    </w:p>
    <w:p w:rsidR="00877241" w:rsidRDefault="00877241" w:rsidP="00D4588C">
      <w:pPr>
        <w:rPr>
          <w:b/>
        </w:rPr>
      </w:pPr>
    </w:p>
    <w:p w:rsidR="00D4588C" w:rsidRPr="00872E10" w:rsidRDefault="00877241" w:rsidP="00D4588C">
      <w:pPr>
        <w:rPr>
          <w:b/>
        </w:rPr>
      </w:pPr>
      <w:r>
        <w:rPr>
          <w:b/>
        </w:rPr>
        <w:tab/>
      </w:r>
      <w:proofErr w:type="spellStart"/>
      <w:r w:rsidR="00D4588C" w:rsidRPr="00D504FF">
        <w:rPr>
          <w:b/>
          <w:u w:val="single"/>
        </w:rPr>
        <w:t>H.4461</w:t>
      </w:r>
      <w:proofErr w:type="spellEnd"/>
      <w:r w:rsidR="00D4588C" w:rsidRPr="00D504FF">
        <w:rPr>
          <w:b/>
        </w:rPr>
        <w:t xml:space="preserve"> </w:t>
      </w:r>
      <w:r w:rsidR="00D4588C" w:rsidRPr="00077476">
        <w:rPr>
          <w:b/>
          <w:i/>
        </w:rPr>
        <w:t xml:space="preserve">NO LEGISLATIVE DELEGATION ENDORSEMENT OF NOTARY PUBLIC </w:t>
      </w:r>
      <w:r w:rsidR="00077476" w:rsidRPr="00077476">
        <w:rPr>
          <w:b/>
          <w:i/>
        </w:rPr>
        <w:tab/>
      </w:r>
      <w:r w:rsidR="00077476" w:rsidRPr="00077476">
        <w:rPr>
          <w:b/>
          <w:i/>
        </w:rPr>
        <w:tab/>
        <w:t xml:space="preserve">    </w:t>
      </w:r>
      <w:r w:rsidR="00D4588C" w:rsidRPr="00077476">
        <w:rPr>
          <w:b/>
          <w:i/>
        </w:rPr>
        <w:t>APPLICATIONS</w:t>
      </w:r>
      <w:r w:rsidR="00D4588C">
        <w:rPr>
          <w:b/>
        </w:rPr>
        <w:t xml:space="preserve"> </w:t>
      </w:r>
      <w:r w:rsidR="00D4588C" w:rsidRPr="00D504FF">
        <w:rPr>
          <w:b/>
        </w:rPr>
        <w:t>Rep. Simrill</w:t>
      </w:r>
    </w:p>
    <w:p w:rsidR="00D4588C" w:rsidRPr="00E358FA" w:rsidRDefault="00D4588C" w:rsidP="00D4588C">
      <w:r>
        <w:t>N</w:t>
      </w:r>
      <w:r w:rsidRPr="00E358FA">
        <w:t>otar</w:t>
      </w:r>
      <w:r>
        <w:t>y</w:t>
      </w:r>
      <w:r w:rsidRPr="00E358FA">
        <w:t xml:space="preserve"> public applications </w:t>
      </w:r>
      <w:r>
        <w:t xml:space="preserve">would be </w:t>
      </w:r>
      <w:r w:rsidRPr="00E358FA">
        <w:t xml:space="preserve">submitted </w:t>
      </w:r>
      <w:r>
        <w:t>directly to the Secretary of S</w:t>
      </w:r>
      <w:r w:rsidRPr="00E358FA">
        <w:t>tate</w:t>
      </w:r>
      <w:r>
        <w:t>,</w:t>
      </w:r>
      <w:r w:rsidRPr="00E358FA">
        <w:t xml:space="preserve"> and </w:t>
      </w:r>
      <w:r>
        <w:t>no longer would need the</w:t>
      </w:r>
      <w:r w:rsidRPr="00E358FA">
        <w:t xml:space="preserve"> endorsement of applications by legislative delegations.</w:t>
      </w:r>
    </w:p>
    <w:p w:rsidR="00D4588C" w:rsidRPr="00E358FA" w:rsidRDefault="00D4588C" w:rsidP="00D4588C"/>
    <w:p w:rsidR="00D4588C" w:rsidRPr="00D504FF" w:rsidRDefault="00D4588C" w:rsidP="00D4588C">
      <w:pPr>
        <w:rPr>
          <w:b/>
        </w:rPr>
      </w:pPr>
      <w:r>
        <w:rPr>
          <w:b/>
        </w:rPr>
        <w:tab/>
      </w:r>
      <w:proofErr w:type="spellStart"/>
      <w:r w:rsidRPr="00D504FF">
        <w:rPr>
          <w:b/>
          <w:u w:val="single"/>
        </w:rPr>
        <w:t>H.4463</w:t>
      </w:r>
      <w:proofErr w:type="spellEnd"/>
      <w:r w:rsidRPr="00D504FF">
        <w:rPr>
          <w:b/>
        </w:rPr>
        <w:t xml:space="preserve"> </w:t>
      </w:r>
      <w:r w:rsidRPr="00D504FF">
        <w:rPr>
          <w:b/>
          <w:i/>
        </w:rPr>
        <w:t>UNLAWFUL SHOOTING IN RURAL AREAS</w:t>
      </w:r>
      <w:r w:rsidRPr="00D504FF">
        <w:rPr>
          <w:b/>
        </w:rPr>
        <w:t xml:space="preserve"> Rep. Spires</w:t>
      </w:r>
    </w:p>
    <w:p w:rsidR="00D4588C" w:rsidRPr="00E358FA" w:rsidRDefault="00D4588C" w:rsidP="00D4588C">
      <w:r>
        <w:t xml:space="preserve">A new criminal </w:t>
      </w:r>
      <w:r w:rsidRPr="00E358FA">
        <w:t>offense</w:t>
      </w:r>
      <w:r>
        <w:t>--</w:t>
      </w:r>
      <w:r w:rsidRPr="00E358FA">
        <w:t xml:space="preserve"> unlawful discharging of a firearm in unincorporated areas without appropriate safety measures</w:t>
      </w:r>
      <w:r>
        <w:t>--</w:t>
      </w:r>
      <w:r w:rsidRPr="00E358FA">
        <w:t xml:space="preserve"> </w:t>
      </w:r>
      <w:r>
        <w:t>would be created by this proposed legislation</w:t>
      </w:r>
      <w:r w:rsidRPr="00E358FA">
        <w:t>.</w:t>
      </w:r>
    </w:p>
    <w:p w:rsidR="00D4588C" w:rsidRPr="00E358FA" w:rsidRDefault="00D4588C" w:rsidP="00D4588C"/>
    <w:p w:rsidR="00D4588C" w:rsidRDefault="00D4588C" w:rsidP="00D4588C">
      <w:pPr>
        <w:rPr>
          <w:b/>
        </w:rPr>
      </w:pPr>
      <w:r>
        <w:rPr>
          <w:b/>
        </w:rPr>
        <w:tab/>
      </w:r>
      <w:proofErr w:type="spellStart"/>
      <w:r w:rsidRPr="00D504FF">
        <w:rPr>
          <w:b/>
          <w:u w:val="single"/>
        </w:rPr>
        <w:t>H.4464</w:t>
      </w:r>
      <w:proofErr w:type="spellEnd"/>
      <w:r w:rsidRPr="00D504FF">
        <w:rPr>
          <w:b/>
        </w:rPr>
        <w:t xml:space="preserve"> </w:t>
      </w:r>
      <w:r w:rsidRPr="00D504FF">
        <w:rPr>
          <w:b/>
          <w:i/>
        </w:rPr>
        <w:t>LIZZY’S LAW/REPORTING STOLEN OR LOST FIREARMS</w:t>
      </w:r>
      <w:r w:rsidRPr="00D504FF">
        <w:rPr>
          <w:b/>
        </w:rPr>
        <w:t xml:space="preserve"> </w:t>
      </w:r>
    </w:p>
    <w:p w:rsidR="00D4588C" w:rsidRPr="00D504FF" w:rsidRDefault="00D4588C" w:rsidP="00D4588C">
      <w:pPr>
        <w:rPr>
          <w:b/>
        </w:rPr>
      </w:pPr>
      <w:r>
        <w:rPr>
          <w:b/>
        </w:rPr>
        <w:tab/>
      </w:r>
      <w:r>
        <w:rPr>
          <w:b/>
        </w:rPr>
        <w:tab/>
      </w:r>
      <w:r w:rsidR="00077476">
        <w:rPr>
          <w:b/>
        </w:rPr>
        <w:t xml:space="preserve">    </w:t>
      </w:r>
      <w:r w:rsidRPr="00D504FF">
        <w:rPr>
          <w:b/>
        </w:rPr>
        <w:t>Rep. Williams</w:t>
      </w:r>
    </w:p>
    <w:p w:rsidR="00D4588C" w:rsidRPr="00E358FA" w:rsidRDefault="00D4588C" w:rsidP="00D4588C">
      <w:r w:rsidRPr="00E358FA">
        <w:t xml:space="preserve">"Lizzy’s </w:t>
      </w:r>
      <w:r w:rsidR="007B28F7">
        <w:t>L</w:t>
      </w:r>
      <w:r w:rsidRPr="00E358FA">
        <w:t xml:space="preserve">aw" </w:t>
      </w:r>
      <w:r>
        <w:t>would</w:t>
      </w:r>
      <w:r w:rsidRPr="00E358FA">
        <w:t xml:space="preserve"> require an owner or other person lawfully in possession of a firearm, rifle, or shotgun to report </w:t>
      </w:r>
      <w:r>
        <w:t>its loss or theft within 24 hours of discovering that it is missing. L</w:t>
      </w:r>
      <w:r w:rsidRPr="00E358FA">
        <w:t>aw enforcement agenc</w:t>
      </w:r>
      <w:r>
        <w:t>ies would be required to</w:t>
      </w:r>
      <w:r w:rsidRPr="00E358FA">
        <w:t xml:space="preserve"> collect certain information regarding lost or stolen weapon</w:t>
      </w:r>
      <w:r>
        <w:t>s. Sets penalties for violating this reporting requirement</w:t>
      </w:r>
      <w:r w:rsidRPr="00E358FA">
        <w:t>.</w:t>
      </w:r>
    </w:p>
    <w:p w:rsidR="00D4588C" w:rsidRDefault="00D4588C" w:rsidP="00D4588C"/>
    <w:p w:rsidR="00C40B35" w:rsidRPr="00E358FA" w:rsidRDefault="00C40B35" w:rsidP="00D4588C"/>
    <w:p w:rsidR="00D4588C" w:rsidRPr="000A5BAB" w:rsidRDefault="00D4588C" w:rsidP="00D4588C">
      <w:pPr>
        <w:rPr>
          <w:b/>
        </w:rPr>
      </w:pPr>
      <w:r>
        <w:rPr>
          <w:b/>
        </w:rPr>
        <w:lastRenderedPageBreak/>
        <w:tab/>
      </w:r>
      <w:proofErr w:type="spellStart"/>
      <w:r w:rsidRPr="000A5BAB">
        <w:rPr>
          <w:b/>
          <w:u w:val="single"/>
        </w:rPr>
        <w:t>H.4469</w:t>
      </w:r>
      <w:proofErr w:type="spellEnd"/>
      <w:r w:rsidRPr="000A5BAB">
        <w:rPr>
          <w:b/>
        </w:rPr>
        <w:t xml:space="preserve"> </w:t>
      </w:r>
      <w:r w:rsidRPr="000A5BAB">
        <w:rPr>
          <w:b/>
          <w:i/>
        </w:rPr>
        <w:t>HANDICAPPED PARKING SPACE VIOLATIONS</w:t>
      </w:r>
      <w:r w:rsidRPr="000A5BAB">
        <w:rPr>
          <w:b/>
        </w:rPr>
        <w:t xml:space="preserve"> Rep. McCravy</w:t>
      </w:r>
    </w:p>
    <w:p w:rsidR="00D4588C" w:rsidRPr="00E358FA" w:rsidRDefault="00D4588C" w:rsidP="00D4588C">
      <w:r>
        <w:t xml:space="preserve">Would empower </w:t>
      </w:r>
      <w:r w:rsidRPr="00E358FA">
        <w:t xml:space="preserve">law enforcement agency </w:t>
      </w:r>
      <w:r>
        <w:t xml:space="preserve">employees, </w:t>
      </w:r>
      <w:r w:rsidRPr="00E358FA">
        <w:t>who regularly issue parking violation tickets</w:t>
      </w:r>
      <w:r>
        <w:t>,</w:t>
      </w:r>
      <w:r w:rsidRPr="00E358FA">
        <w:t xml:space="preserve"> </w:t>
      </w:r>
      <w:r>
        <w:t xml:space="preserve">to </w:t>
      </w:r>
      <w:r w:rsidRPr="00E358FA">
        <w:t xml:space="preserve">also issue handicapped parking </w:t>
      </w:r>
      <w:r>
        <w:t xml:space="preserve">space </w:t>
      </w:r>
      <w:r w:rsidRPr="00E358FA">
        <w:t>violation tickets.</w:t>
      </w:r>
    </w:p>
    <w:p w:rsidR="00D4588C" w:rsidRPr="00E358FA" w:rsidRDefault="00D4588C" w:rsidP="00D4588C"/>
    <w:p w:rsidR="00D4588C" w:rsidRDefault="00D4588C" w:rsidP="00D4588C">
      <w:pPr>
        <w:rPr>
          <w:b/>
        </w:rPr>
      </w:pPr>
      <w:r>
        <w:rPr>
          <w:b/>
        </w:rPr>
        <w:tab/>
      </w:r>
      <w:proofErr w:type="spellStart"/>
      <w:r w:rsidRPr="000A5BAB">
        <w:rPr>
          <w:b/>
          <w:u w:val="single"/>
        </w:rPr>
        <w:t>H.4470</w:t>
      </w:r>
      <w:proofErr w:type="spellEnd"/>
      <w:r w:rsidRPr="000A5BAB">
        <w:rPr>
          <w:b/>
        </w:rPr>
        <w:t xml:space="preserve"> </w:t>
      </w:r>
      <w:r w:rsidRPr="000A5BAB">
        <w:rPr>
          <w:b/>
          <w:i/>
        </w:rPr>
        <w:t>‘YOUR RIGHTS UNDER SOUTH CAROLINA LAW’ PUBLICATION</w:t>
      </w:r>
      <w:r w:rsidRPr="000A5BAB">
        <w:rPr>
          <w:b/>
        </w:rPr>
        <w:t xml:space="preserve"> </w:t>
      </w:r>
    </w:p>
    <w:p w:rsidR="00D4588C" w:rsidRPr="000A5BAB" w:rsidRDefault="00D4588C" w:rsidP="00D4588C">
      <w:pPr>
        <w:rPr>
          <w:b/>
        </w:rPr>
      </w:pPr>
      <w:r>
        <w:rPr>
          <w:b/>
        </w:rPr>
        <w:tab/>
      </w:r>
      <w:r>
        <w:rPr>
          <w:b/>
        </w:rPr>
        <w:tab/>
      </w:r>
      <w:r w:rsidR="00077476">
        <w:rPr>
          <w:b/>
        </w:rPr>
        <w:t xml:space="preserve">     </w:t>
      </w:r>
      <w:r w:rsidRPr="000A5BAB">
        <w:rPr>
          <w:b/>
        </w:rPr>
        <w:t>Rep. Pitts</w:t>
      </w:r>
    </w:p>
    <w:p w:rsidR="00D4588C" w:rsidRDefault="00D4588C" w:rsidP="00D4588C">
      <w:r>
        <w:t xml:space="preserve">Would require a "Your Rights </w:t>
      </w:r>
      <w:proofErr w:type="gramStart"/>
      <w:r>
        <w:t>Under</w:t>
      </w:r>
      <w:proofErr w:type="gramEnd"/>
      <w:r>
        <w:t xml:space="preserve"> South Carolina L</w:t>
      </w:r>
      <w:r w:rsidRPr="00E358FA">
        <w:t>aw" document</w:t>
      </w:r>
      <w:r>
        <w:t>,</w:t>
      </w:r>
      <w:r w:rsidRPr="00E358FA">
        <w:t xml:space="preserve"> to be designed </w:t>
      </w:r>
      <w:r>
        <w:t xml:space="preserve">and published </w:t>
      </w:r>
      <w:r w:rsidRPr="00E358FA">
        <w:t xml:space="preserve">by the </w:t>
      </w:r>
      <w:r>
        <w:t>C</w:t>
      </w:r>
      <w:r w:rsidRPr="00E358FA">
        <w:t xml:space="preserve">ommission on </w:t>
      </w:r>
      <w:r>
        <w:t>I</w:t>
      </w:r>
      <w:r w:rsidRPr="00E358FA">
        <w:t xml:space="preserve">ndigent </w:t>
      </w:r>
      <w:r>
        <w:t>D</w:t>
      </w:r>
      <w:r w:rsidRPr="00E358FA">
        <w:t>efense</w:t>
      </w:r>
      <w:r>
        <w:t xml:space="preserve">. Once published, this </w:t>
      </w:r>
      <w:r w:rsidRPr="00E358FA">
        <w:t xml:space="preserve">document </w:t>
      </w:r>
      <w:r>
        <w:t xml:space="preserve">would have </w:t>
      </w:r>
      <w:r w:rsidRPr="00E358FA">
        <w:t xml:space="preserve">to be issued </w:t>
      </w:r>
      <w:r>
        <w:t xml:space="preserve">along with any </w:t>
      </w:r>
      <w:r w:rsidRPr="00E358FA">
        <w:t>uniform traffic ticket</w:t>
      </w:r>
      <w:r>
        <w:t xml:space="preserve"> [</w:t>
      </w:r>
      <w:proofErr w:type="spellStart"/>
      <w:r>
        <w:t>UTT</w:t>
      </w:r>
      <w:proofErr w:type="spellEnd"/>
      <w:r>
        <w:t xml:space="preserve">]. Violations, charged using a </w:t>
      </w:r>
      <w:proofErr w:type="spellStart"/>
      <w:r>
        <w:t>UTT</w:t>
      </w:r>
      <w:proofErr w:type="spellEnd"/>
      <w:r>
        <w:t>,</w:t>
      </w:r>
      <w:r w:rsidRPr="00E358FA">
        <w:t xml:space="preserve"> </w:t>
      </w:r>
      <w:r>
        <w:t xml:space="preserve">would have to </w:t>
      </w:r>
      <w:r w:rsidRPr="00E358FA">
        <w:t xml:space="preserve">be dismissed if law enforcement </w:t>
      </w:r>
      <w:r>
        <w:t>could not show that this</w:t>
      </w:r>
      <w:r w:rsidRPr="00E358FA">
        <w:t xml:space="preserve"> </w:t>
      </w:r>
      <w:r>
        <w:t>publication</w:t>
      </w:r>
      <w:r w:rsidRPr="00E358FA">
        <w:t xml:space="preserve"> </w:t>
      </w:r>
      <w:r>
        <w:t>had been given to</w:t>
      </w:r>
      <w:r w:rsidRPr="00E358FA">
        <w:t xml:space="preserve"> the accused</w:t>
      </w:r>
      <w:r>
        <w:t>.</w:t>
      </w:r>
    </w:p>
    <w:p w:rsidR="00D4588C" w:rsidRPr="00E358FA" w:rsidRDefault="00D4588C" w:rsidP="00D4588C"/>
    <w:p w:rsidR="00D4588C" w:rsidRPr="000A5BAB" w:rsidRDefault="00D4588C" w:rsidP="00D4588C">
      <w:pPr>
        <w:rPr>
          <w:b/>
        </w:rPr>
      </w:pPr>
      <w:r>
        <w:rPr>
          <w:b/>
        </w:rPr>
        <w:tab/>
      </w:r>
      <w:proofErr w:type="spellStart"/>
      <w:r w:rsidRPr="000A5BAB">
        <w:rPr>
          <w:b/>
          <w:u w:val="single"/>
        </w:rPr>
        <w:t>H.4471</w:t>
      </w:r>
      <w:proofErr w:type="spellEnd"/>
      <w:r w:rsidRPr="000A5BAB">
        <w:rPr>
          <w:b/>
        </w:rPr>
        <w:t xml:space="preserve"> </w:t>
      </w:r>
      <w:r w:rsidRPr="000A5BAB">
        <w:rPr>
          <w:b/>
          <w:i/>
        </w:rPr>
        <w:t>TRAFFIC VIOLATIONS STUDY COMMITTEE</w:t>
      </w:r>
      <w:r w:rsidRPr="000A5BAB">
        <w:rPr>
          <w:b/>
        </w:rPr>
        <w:t xml:space="preserve"> Rep. Pitts</w:t>
      </w:r>
    </w:p>
    <w:p w:rsidR="00D4588C" w:rsidRDefault="00D4588C" w:rsidP="00D4588C">
      <w:r>
        <w:t>A Traffic Violations Study C</w:t>
      </w:r>
      <w:r w:rsidRPr="00E358FA">
        <w:t xml:space="preserve">ommittee </w:t>
      </w:r>
      <w:r>
        <w:t xml:space="preserve">would be formed under this legislation </w:t>
      </w:r>
      <w:r w:rsidRPr="00E358FA">
        <w:t>to review state law</w:t>
      </w:r>
      <w:r>
        <w:t>. After completing this review, they would</w:t>
      </w:r>
      <w:r w:rsidRPr="00E358FA">
        <w:t xml:space="preserve"> make recommendations </w:t>
      </w:r>
      <w:r>
        <w:t>about</w:t>
      </w:r>
      <w:r w:rsidRPr="00E358FA">
        <w:t xml:space="preserve"> traffic violations </w:t>
      </w:r>
      <w:r>
        <w:t xml:space="preserve">that </w:t>
      </w:r>
      <w:r w:rsidRPr="00E358FA">
        <w:t xml:space="preserve">should </w:t>
      </w:r>
      <w:r>
        <w:t xml:space="preserve">merely </w:t>
      </w:r>
      <w:r w:rsidRPr="00E358FA">
        <w:t xml:space="preserve">be civil </w:t>
      </w:r>
      <w:r>
        <w:t xml:space="preserve">penalty </w:t>
      </w:r>
      <w:r w:rsidRPr="00E358FA">
        <w:t>violations</w:t>
      </w:r>
      <w:r>
        <w:t xml:space="preserve">. </w:t>
      </w:r>
    </w:p>
    <w:p w:rsidR="00D4588C" w:rsidRDefault="00D4588C" w:rsidP="00D4588C"/>
    <w:p w:rsidR="00D4588C" w:rsidRPr="004D0364" w:rsidRDefault="00D4588C" w:rsidP="00D4588C">
      <w:pPr>
        <w:rPr>
          <w:b/>
        </w:rPr>
      </w:pPr>
      <w:r>
        <w:rPr>
          <w:b/>
        </w:rPr>
        <w:tab/>
      </w:r>
      <w:proofErr w:type="spellStart"/>
      <w:r w:rsidRPr="004D0364">
        <w:rPr>
          <w:b/>
          <w:u w:val="single"/>
        </w:rPr>
        <w:t>H.4474</w:t>
      </w:r>
      <w:proofErr w:type="spellEnd"/>
      <w:r w:rsidRPr="004D0364">
        <w:rPr>
          <w:b/>
        </w:rPr>
        <w:t xml:space="preserve"> </w:t>
      </w:r>
      <w:r w:rsidRPr="004D0364">
        <w:rPr>
          <w:b/>
          <w:i/>
        </w:rPr>
        <w:t>MOTOR VEHICLE WINDOW TINTING</w:t>
      </w:r>
      <w:r w:rsidRPr="004D0364">
        <w:rPr>
          <w:b/>
        </w:rPr>
        <w:t xml:space="preserve"> Rep. Rutherford</w:t>
      </w:r>
    </w:p>
    <w:p w:rsidR="00D4588C" w:rsidRPr="00E358FA" w:rsidRDefault="00D4588C" w:rsidP="00D4588C">
      <w:r>
        <w:t xml:space="preserve">Would </w:t>
      </w:r>
      <w:r w:rsidRPr="00E358FA">
        <w:t xml:space="preserve">revise the </w:t>
      </w:r>
      <w:r>
        <w:t xml:space="preserve">minimum </w:t>
      </w:r>
      <w:r w:rsidRPr="00E358FA">
        <w:t xml:space="preserve">permitted level of light transmission for </w:t>
      </w:r>
      <w:proofErr w:type="spellStart"/>
      <w:r w:rsidRPr="00E358FA">
        <w:t>sunscreening</w:t>
      </w:r>
      <w:proofErr w:type="spellEnd"/>
      <w:r w:rsidRPr="00E358FA">
        <w:t xml:space="preserve"> devices</w:t>
      </w:r>
      <w:r>
        <w:t xml:space="preserve"> (i.e. tinting) to 20% light transmission, reduced from the prior minimum light transmission capacity of 27%. This new standard would apply to tinting</w:t>
      </w:r>
      <w:r w:rsidRPr="00E358FA">
        <w:t xml:space="preserve"> installed on the windshield,</w:t>
      </w:r>
      <w:r>
        <w:t xml:space="preserve"> side wings, </w:t>
      </w:r>
      <w:r w:rsidRPr="00E358FA">
        <w:t>side windows, and</w:t>
      </w:r>
      <w:r>
        <w:t>/or</w:t>
      </w:r>
      <w:r w:rsidRPr="00E358FA">
        <w:t xml:space="preserve"> rear window</w:t>
      </w:r>
      <w:r>
        <w:t>s</w:t>
      </w:r>
      <w:r w:rsidRPr="00E358FA">
        <w:t xml:space="preserve"> of motor vehicle</w:t>
      </w:r>
      <w:r>
        <w:t>s</w:t>
      </w:r>
      <w:r w:rsidRPr="00E358FA">
        <w:t>.</w:t>
      </w:r>
    </w:p>
    <w:p w:rsidR="00D4588C" w:rsidRPr="00E358FA" w:rsidRDefault="00D4588C" w:rsidP="00D4588C"/>
    <w:p w:rsidR="00D4588C" w:rsidRPr="004D0364" w:rsidRDefault="00D4588C" w:rsidP="00D4588C">
      <w:pPr>
        <w:rPr>
          <w:b/>
        </w:rPr>
      </w:pPr>
      <w:r>
        <w:rPr>
          <w:b/>
        </w:rPr>
        <w:tab/>
      </w:r>
      <w:proofErr w:type="spellStart"/>
      <w:r w:rsidRPr="004D0364">
        <w:rPr>
          <w:b/>
          <w:u w:val="single"/>
        </w:rPr>
        <w:t>H.4475</w:t>
      </w:r>
      <w:proofErr w:type="spellEnd"/>
      <w:r w:rsidRPr="004D0364">
        <w:rPr>
          <w:b/>
        </w:rPr>
        <w:t xml:space="preserve"> </w:t>
      </w:r>
      <w:r w:rsidRPr="004D0364">
        <w:rPr>
          <w:b/>
          <w:i/>
        </w:rPr>
        <w:t>DEPARTMENT OF PUBLIC SAFETY REORGANIZATION</w:t>
      </w:r>
      <w:r w:rsidRPr="004D0364">
        <w:rPr>
          <w:b/>
        </w:rPr>
        <w:t xml:space="preserve"> Rep. Tallon</w:t>
      </w:r>
    </w:p>
    <w:p w:rsidR="00D4588C" w:rsidRPr="00E358FA" w:rsidRDefault="00D4588C" w:rsidP="00D4588C">
      <w:r>
        <w:t>Clarifies the structure of the South Carolina Department of Public Safety [</w:t>
      </w:r>
      <w:proofErr w:type="spellStart"/>
      <w:r>
        <w:t>SCDPS</w:t>
      </w:r>
      <w:proofErr w:type="spellEnd"/>
      <w:r>
        <w:t xml:space="preserve">] and requires this department to </w:t>
      </w:r>
      <w:r w:rsidRPr="00E358FA">
        <w:t xml:space="preserve">maintain a list of its divisions on </w:t>
      </w:r>
      <w:r>
        <w:t>its</w:t>
      </w:r>
      <w:r w:rsidRPr="00E358FA">
        <w:t xml:space="preserve"> website.</w:t>
      </w:r>
    </w:p>
    <w:p w:rsidR="00D4588C" w:rsidRDefault="00D4588C" w:rsidP="00D4588C">
      <w:pPr>
        <w:rPr>
          <w:b/>
        </w:rPr>
      </w:pPr>
    </w:p>
    <w:p w:rsidR="00D4588C" w:rsidRPr="00577F8A" w:rsidRDefault="00D4588C" w:rsidP="00D4588C">
      <w:pPr>
        <w:rPr>
          <w:b/>
        </w:rPr>
      </w:pPr>
      <w:r>
        <w:rPr>
          <w:b/>
        </w:rPr>
        <w:tab/>
      </w:r>
      <w:proofErr w:type="spellStart"/>
      <w:r w:rsidRPr="00577F8A">
        <w:rPr>
          <w:b/>
          <w:u w:val="single"/>
        </w:rPr>
        <w:t>H.4477</w:t>
      </w:r>
      <w:proofErr w:type="spellEnd"/>
      <w:r w:rsidRPr="00577F8A">
        <w:rPr>
          <w:b/>
        </w:rPr>
        <w:t xml:space="preserve"> </w:t>
      </w:r>
      <w:proofErr w:type="spellStart"/>
      <w:r w:rsidRPr="00577F8A">
        <w:rPr>
          <w:b/>
          <w:i/>
        </w:rPr>
        <w:t>SCDPS</w:t>
      </w:r>
      <w:proofErr w:type="spellEnd"/>
      <w:r w:rsidRPr="00577F8A">
        <w:rPr>
          <w:b/>
          <w:i/>
        </w:rPr>
        <w:t xml:space="preserve"> WITNESS FEES </w:t>
      </w:r>
      <w:r w:rsidRPr="00577F8A">
        <w:rPr>
          <w:b/>
        </w:rPr>
        <w:t>Rep. Tallon</w:t>
      </w:r>
    </w:p>
    <w:p w:rsidR="00D4588C" w:rsidRPr="00E358FA" w:rsidRDefault="00D4588C" w:rsidP="00D4588C">
      <w:r>
        <w:t xml:space="preserve">Allows </w:t>
      </w:r>
      <w:proofErr w:type="spellStart"/>
      <w:r>
        <w:t>SCDPS</w:t>
      </w:r>
      <w:proofErr w:type="spellEnd"/>
      <w:r>
        <w:t xml:space="preserve"> to annually adjust its witness fees,</w:t>
      </w:r>
      <w:r w:rsidRPr="00E358FA">
        <w:t xml:space="preserve"> for inflation</w:t>
      </w:r>
      <w:r>
        <w:t>. These fees are authorized</w:t>
      </w:r>
      <w:r w:rsidRPr="00E358FA">
        <w:t xml:space="preserve"> </w:t>
      </w:r>
      <w:r>
        <w:t>for civil trial testimony given by its Advanced Accident Investigation-qualified troopers. This fee can be charged in civil trials when the State of South Carolina is not a party.</w:t>
      </w:r>
    </w:p>
    <w:p w:rsidR="00D4588C" w:rsidRPr="00E358FA" w:rsidRDefault="00D4588C" w:rsidP="00D4588C"/>
    <w:p w:rsidR="00D4588C" w:rsidRPr="00577F8A" w:rsidRDefault="00D4588C" w:rsidP="00D4588C">
      <w:pPr>
        <w:rPr>
          <w:b/>
        </w:rPr>
      </w:pPr>
      <w:r>
        <w:rPr>
          <w:b/>
        </w:rPr>
        <w:tab/>
      </w:r>
      <w:proofErr w:type="spellStart"/>
      <w:r w:rsidRPr="00577F8A">
        <w:rPr>
          <w:b/>
          <w:u w:val="single"/>
        </w:rPr>
        <w:t>H.4478</w:t>
      </w:r>
      <w:proofErr w:type="spellEnd"/>
      <w:r w:rsidRPr="00577F8A">
        <w:rPr>
          <w:b/>
        </w:rPr>
        <w:t xml:space="preserve"> </w:t>
      </w:r>
      <w:r w:rsidRPr="00577F8A">
        <w:rPr>
          <w:b/>
          <w:i/>
        </w:rPr>
        <w:t xml:space="preserve">CRIMINAL JUSTICE ACADEMY SITING </w:t>
      </w:r>
      <w:r w:rsidRPr="00577F8A">
        <w:rPr>
          <w:b/>
        </w:rPr>
        <w:t>Rep. Tallon</w:t>
      </w:r>
    </w:p>
    <w:p w:rsidR="00D4588C" w:rsidRPr="00E358FA" w:rsidRDefault="00D4588C" w:rsidP="00D4588C">
      <w:r>
        <w:t xml:space="preserve">Would </w:t>
      </w:r>
      <w:r w:rsidRPr="00E358FA">
        <w:t xml:space="preserve">authorize </w:t>
      </w:r>
      <w:r>
        <w:t xml:space="preserve">the academy </w:t>
      </w:r>
      <w:r w:rsidRPr="00E358FA">
        <w:t xml:space="preserve">director to determine the location of </w:t>
      </w:r>
      <w:r>
        <w:t>its</w:t>
      </w:r>
      <w:r w:rsidRPr="00E358FA">
        <w:t xml:space="preserve"> training facility.</w:t>
      </w:r>
    </w:p>
    <w:p w:rsidR="00D4588C" w:rsidRPr="00E358FA" w:rsidRDefault="00D4588C" w:rsidP="00D4588C"/>
    <w:p w:rsidR="00D4588C" w:rsidRDefault="00D4588C" w:rsidP="00D4588C">
      <w:pPr>
        <w:rPr>
          <w:b/>
        </w:rPr>
      </w:pPr>
      <w:r>
        <w:rPr>
          <w:b/>
        </w:rPr>
        <w:tab/>
      </w:r>
      <w:proofErr w:type="spellStart"/>
      <w:r w:rsidRPr="00461623">
        <w:rPr>
          <w:b/>
          <w:u w:val="single"/>
        </w:rPr>
        <w:t>H.4479</w:t>
      </w:r>
      <w:proofErr w:type="spellEnd"/>
      <w:r w:rsidRPr="00577F8A">
        <w:rPr>
          <w:b/>
        </w:rPr>
        <w:t xml:space="preserve"> </w:t>
      </w:r>
      <w:r w:rsidRPr="00577F8A">
        <w:rPr>
          <w:b/>
          <w:i/>
        </w:rPr>
        <w:t>LAW ENFORCEMENT TRAINING COUNCIL HEARING OFFICERS</w:t>
      </w:r>
      <w:r w:rsidRPr="00577F8A">
        <w:rPr>
          <w:b/>
        </w:rPr>
        <w:t xml:space="preserve"> </w:t>
      </w:r>
    </w:p>
    <w:p w:rsidR="00D4588C" w:rsidRPr="00577F8A" w:rsidRDefault="00D4588C" w:rsidP="00D4588C">
      <w:pPr>
        <w:rPr>
          <w:b/>
        </w:rPr>
      </w:pPr>
      <w:r>
        <w:rPr>
          <w:b/>
        </w:rPr>
        <w:tab/>
      </w:r>
      <w:r>
        <w:rPr>
          <w:b/>
        </w:rPr>
        <w:tab/>
      </w:r>
      <w:r w:rsidR="00077476">
        <w:rPr>
          <w:b/>
        </w:rPr>
        <w:t xml:space="preserve">    </w:t>
      </w:r>
      <w:r w:rsidRPr="00577F8A">
        <w:rPr>
          <w:b/>
        </w:rPr>
        <w:t>Rep. Tallon</w:t>
      </w:r>
    </w:p>
    <w:p w:rsidR="00D4588C" w:rsidRDefault="00D4588C" w:rsidP="00D4588C">
      <w:r>
        <w:t xml:space="preserve">Would authorize the </w:t>
      </w:r>
      <w:r w:rsidRPr="00E358FA">
        <w:t>law enforcement training council to appoint attorneys to sit as hearing officers for contested case hearings</w:t>
      </w:r>
      <w:r>
        <w:t xml:space="preserve">. Under this proposed legislation, </w:t>
      </w:r>
      <w:r w:rsidRPr="00E358FA">
        <w:t>no person who has a pending misconduct</w:t>
      </w:r>
      <w:r>
        <w:t xml:space="preserve"> allegation</w:t>
      </w:r>
      <w:r w:rsidRPr="00E358FA">
        <w:t xml:space="preserve"> </w:t>
      </w:r>
      <w:r>
        <w:t xml:space="preserve">could </w:t>
      </w:r>
      <w:r w:rsidRPr="00E358FA">
        <w:t>be employed as a law enforcement officer</w:t>
      </w:r>
      <w:r>
        <w:t xml:space="preserve">, employed as a </w:t>
      </w:r>
      <w:r w:rsidRPr="00E358FA">
        <w:t>telecommunications operator, have the authority of a law enforcement officer, perform any duties of a law enforcement officer, or exercise the power of arrest until a decision authorizing the pers</w:t>
      </w:r>
      <w:r>
        <w:t>on to be so employed is made. Sets out the procedure for handling allegations of law enforcement misconduct.</w:t>
      </w:r>
    </w:p>
    <w:p w:rsidR="00D4588C" w:rsidRPr="00E358FA" w:rsidRDefault="00D4588C" w:rsidP="00D4588C"/>
    <w:p w:rsidR="00D4588C" w:rsidRDefault="00D4588C" w:rsidP="00D4588C">
      <w:pPr>
        <w:rPr>
          <w:b/>
        </w:rPr>
      </w:pPr>
      <w:r>
        <w:rPr>
          <w:b/>
        </w:rPr>
        <w:tab/>
      </w:r>
      <w:proofErr w:type="spellStart"/>
      <w:r w:rsidRPr="00461623">
        <w:rPr>
          <w:b/>
          <w:u w:val="single"/>
        </w:rPr>
        <w:t>H.4484</w:t>
      </w:r>
      <w:proofErr w:type="spellEnd"/>
      <w:r w:rsidRPr="00461623">
        <w:rPr>
          <w:b/>
        </w:rPr>
        <w:t xml:space="preserve"> </w:t>
      </w:r>
      <w:r w:rsidRPr="00461623">
        <w:rPr>
          <w:b/>
          <w:i/>
        </w:rPr>
        <w:t xml:space="preserve">USING AFFIDAVITS IN </w:t>
      </w:r>
      <w:r>
        <w:rPr>
          <w:b/>
          <w:i/>
        </w:rPr>
        <w:t xml:space="preserve">UNCONTESTED, NO-FAULT </w:t>
      </w:r>
      <w:r w:rsidRPr="00461623">
        <w:rPr>
          <w:b/>
          <w:i/>
        </w:rPr>
        <w:t>DIVORCE CASES</w:t>
      </w:r>
      <w:r w:rsidRPr="00461623">
        <w:rPr>
          <w:b/>
        </w:rPr>
        <w:t xml:space="preserve"> </w:t>
      </w:r>
    </w:p>
    <w:p w:rsidR="00D4588C" w:rsidRPr="00461623" w:rsidRDefault="00D4588C" w:rsidP="00D4588C">
      <w:pPr>
        <w:rPr>
          <w:b/>
        </w:rPr>
      </w:pPr>
      <w:r>
        <w:rPr>
          <w:b/>
        </w:rPr>
        <w:tab/>
      </w:r>
      <w:r>
        <w:rPr>
          <w:b/>
        </w:rPr>
        <w:tab/>
      </w:r>
      <w:r w:rsidR="00077476">
        <w:rPr>
          <w:b/>
        </w:rPr>
        <w:t xml:space="preserve">    </w:t>
      </w:r>
      <w:r w:rsidRPr="00461623">
        <w:rPr>
          <w:b/>
        </w:rPr>
        <w:t>Rep. Collins</w:t>
      </w:r>
    </w:p>
    <w:p w:rsidR="00D4588C" w:rsidRPr="00E358FA" w:rsidRDefault="00D4588C" w:rsidP="00D4588C">
      <w:r>
        <w:t>C</w:t>
      </w:r>
      <w:r w:rsidRPr="00E358FA">
        <w:t xml:space="preserve">orroboration of </w:t>
      </w:r>
      <w:r>
        <w:t xml:space="preserve">a separation of more than one year by the parties to an uncontested divorce case could be accomplished through filing </w:t>
      </w:r>
      <w:r w:rsidRPr="00E358FA">
        <w:t>affidavits</w:t>
      </w:r>
      <w:r>
        <w:t xml:space="preserve"> under this proposal</w:t>
      </w:r>
      <w:r w:rsidRPr="00E358FA">
        <w:t>.</w:t>
      </w:r>
    </w:p>
    <w:p w:rsidR="00D4588C" w:rsidRPr="00E358FA" w:rsidRDefault="00D4588C" w:rsidP="00D4588C"/>
    <w:p w:rsidR="00D4588C" w:rsidRPr="00461623" w:rsidRDefault="00D4588C" w:rsidP="00D4588C">
      <w:pPr>
        <w:rPr>
          <w:b/>
        </w:rPr>
      </w:pPr>
      <w:r>
        <w:rPr>
          <w:b/>
        </w:rPr>
        <w:tab/>
      </w:r>
      <w:proofErr w:type="spellStart"/>
      <w:r w:rsidRPr="00461623">
        <w:rPr>
          <w:b/>
          <w:u w:val="single"/>
        </w:rPr>
        <w:t>H.4491</w:t>
      </w:r>
      <w:proofErr w:type="spellEnd"/>
      <w:r w:rsidRPr="00461623">
        <w:rPr>
          <w:b/>
        </w:rPr>
        <w:t xml:space="preserve"> </w:t>
      </w:r>
      <w:r w:rsidRPr="00461623">
        <w:rPr>
          <w:b/>
          <w:i/>
        </w:rPr>
        <w:t xml:space="preserve">HEALTH AND HUMAN SERVICES CONTRACTS BAN </w:t>
      </w:r>
      <w:r w:rsidRPr="00461623">
        <w:rPr>
          <w:b/>
        </w:rPr>
        <w:t>Rep. G. R. Smith</w:t>
      </w:r>
    </w:p>
    <w:p w:rsidR="00D4588C" w:rsidRPr="00E358FA" w:rsidRDefault="00D4588C" w:rsidP="00D4588C">
      <w:r>
        <w:t xml:space="preserve">Would partially </w:t>
      </w:r>
      <w:r w:rsidRPr="00E358FA">
        <w:t xml:space="preserve">prohibit the </w:t>
      </w:r>
      <w:r>
        <w:t>SC D</w:t>
      </w:r>
      <w:r w:rsidRPr="00E358FA">
        <w:t xml:space="preserve">epartment of </w:t>
      </w:r>
      <w:r>
        <w:t>H</w:t>
      </w:r>
      <w:r w:rsidRPr="00E358FA">
        <w:t xml:space="preserve">ealth and </w:t>
      </w:r>
      <w:r>
        <w:t>H</w:t>
      </w:r>
      <w:r w:rsidRPr="00E358FA">
        <w:t xml:space="preserve">uman </w:t>
      </w:r>
      <w:r>
        <w:t>S</w:t>
      </w:r>
      <w:r w:rsidRPr="00E358FA">
        <w:t>ervices</w:t>
      </w:r>
      <w:r>
        <w:t xml:space="preserve"> </w:t>
      </w:r>
      <w:r w:rsidRPr="00E358FA">
        <w:t>from contracting with entities that perform</w:t>
      </w:r>
      <w:r>
        <w:t>,</w:t>
      </w:r>
      <w:r w:rsidRPr="00E358FA">
        <w:t xml:space="preserve"> or promote</w:t>
      </w:r>
      <w:r>
        <w:t>, abortions</w:t>
      </w:r>
      <w:r w:rsidRPr="00E358FA">
        <w:t>.</w:t>
      </w:r>
    </w:p>
    <w:p w:rsidR="00D4588C" w:rsidRPr="00E358FA" w:rsidRDefault="00D4588C" w:rsidP="00D4588C"/>
    <w:p w:rsidR="00D4588C" w:rsidRPr="00461623" w:rsidRDefault="00D4588C" w:rsidP="00D4588C">
      <w:pPr>
        <w:rPr>
          <w:b/>
        </w:rPr>
      </w:pPr>
      <w:r>
        <w:rPr>
          <w:b/>
        </w:rPr>
        <w:tab/>
      </w:r>
      <w:proofErr w:type="spellStart"/>
      <w:r w:rsidRPr="00461623">
        <w:rPr>
          <w:b/>
          <w:u w:val="single"/>
        </w:rPr>
        <w:t>H.4493</w:t>
      </w:r>
      <w:proofErr w:type="spellEnd"/>
      <w:r w:rsidRPr="00461623">
        <w:rPr>
          <w:b/>
        </w:rPr>
        <w:t xml:space="preserve"> </w:t>
      </w:r>
      <w:r w:rsidRPr="00461623">
        <w:rPr>
          <w:b/>
          <w:i/>
        </w:rPr>
        <w:t xml:space="preserve">PROTECTING GOOD SAMARITANS FROM DISEASES </w:t>
      </w:r>
      <w:r w:rsidRPr="00461623">
        <w:rPr>
          <w:b/>
        </w:rPr>
        <w:t>Rep. Toole</w:t>
      </w:r>
    </w:p>
    <w:p w:rsidR="00D4588C" w:rsidRDefault="00D4588C" w:rsidP="00D4588C">
      <w:r>
        <w:t xml:space="preserve">If enacted, this bill would </w:t>
      </w:r>
      <w:r w:rsidRPr="00E358FA">
        <w:t>require victims</w:t>
      </w:r>
      <w:r>
        <w:t>,</w:t>
      </w:r>
      <w:r w:rsidRPr="00E358FA">
        <w:t xml:space="preserve"> to whom gratuitous emergency care is rendered</w:t>
      </w:r>
      <w:r>
        <w:t>,</w:t>
      </w:r>
      <w:r w:rsidRPr="00E358FA">
        <w:t xml:space="preserve"> to be </w:t>
      </w:r>
      <w:r>
        <w:t xml:space="preserve">involuntarily tested, </w:t>
      </w:r>
      <w:r w:rsidRPr="00E358FA">
        <w:t>in certain circumstances</w:t>
      </w:r>
      <w:r>
        <w:t xml:space="preserve">, </w:t>
      </w:r>
      <w:r w:rsidRPr="00E358FA">
        <w:t>for blood</w:t>
      </w:r>
      <w:r>
        <w:t xml:space="preserve"> borne diseases. Also sets out procedures and legal immunities for having this testing done.</w:t>
      </w:r>
    </w:p>
    <w:p w:rsidR="00D4588C" w:rsidRPr="00E358FA" w:rsidRDefault="00D4588C" w:rsidP="00D4588C"/>
    <w:p w:rsidR="00D4588C" w:rsidRPr="00461623" w:rsidRDefault="00D4588C" w:rsidP="00D4588C">
      <w:pPr>
        <w:rPr>
          <w:b/>
        </w:rPr>
      </w:pPr>
      <w:r>
        <w:rPr>
          <w:b/>
        </w:rPr>
        <w:tab/>
      </w:r>
      <w:proofErr w:type="spellStart"/>
      <w:r w:rsidRPr="00461623">
        <w:rPr>
          <w:b/>
          <w:u w:val="single"/>
        </w:rPr>
        <w:t>H.4496</w:t>
      </w:r>
      <w:proofErr w:type="spellEnd"/>
      <w:r w:rsidRPr="00461623">
        <w:rPr>
          <w:b/>
        </w:rPr>
        <w:t xml:space="preserve"> </w:t>
      </w:r>
      <w:r w:rsidRPr="00461623">
        <w:rPr>
          <w:b/>
          <w:i/>
        </w:rPr>
        <w:t>IMMIGRATION COMPLIANCE REPORTS</w:t>
      </w:r>
      <w:r w:rsidRPr="00461623">
        <w:rPr>
          <w:b/>
        </w:rPr>
        <w:t xml:space="preserve"> Rep. Bannister</w:t>
      </w:r>
    </w:p>
    <w:p w:rsidR="00D4588C" w:rsidRDefault="00D4588C" w:rsidP="00D4588C">
      <w:r>
        <w:t>T</w:t>
      </w:r>
      <w:r w:rsidRPr="00E358FA">
        <w:t xml:space="preserve">he </w:t>
      </w:r>
      <w:r>
        <w:t>S</w:t>
      </w:r>
      <w:r w:rsidRPr="00E358FA">
        <w:t xml:space="preserve">tate </w:t>
      </w:r>
      <w:r>
        <w:t>L</w:t>
      </w:r>
      <w:r w:rsidRPr="00E358FA">
        <w:t xml:space="preserve">aw </w:t>
      </w:r>
      <w:r>
        <w:t>E</w:t>
      </w:r>
      <w:r w:rsidRPr="00E358FA">
        <w:t xml:space="preserve">nforcement </w:t>
      </w:r>
      <w:r>
        <w:t>D</w:t>
      </w:r>
      <w:r w:rsidRPr="00E358FA">
        <w:t xml:space="preserve">ivision (SLED) </w:t>
      </w:r>
      <w:r>
        <w:t xml:space="preserve">would be directed </w:t>
      </w:r>
      <w:r w:rsidRPr="00E358FA">
        <w:t>to create, prepare, maintain, and certify a report</w:t>
      </w:r>
      <w:r>
        <w:t>, listing each South C</w:t>
      </w:r>
      <w:r w:rsidRPr="00E358FA">
        <w:t>arolina political subdivision determined to be in compliance</w:t>
      </w:r>
      <w:r>
        <w:t xml:space="preserve"> with applicable immigration laws. </w:t>
      </w:r>
      <w:r w:rsidRPr="00E358FA">
        <w:t xml:space="preserve"> </w:t>
      </w:r>
      <w:r>
        <w:t>T</w:t>
      </w:r>
      <w:r w:rsidRPr="00E358FA">
        <w:t xml:space="preserve">his report </w:t>
      </w:r>
      <w:r>
        <w:t>would be known as the "Immigration Compliance R</w:t>
      </w:r>
      <w:r w:rsidRPr="00E358FA">
        <w:t>eport" (</w:t>
      </w:r>
      <w:proofErr w:type="spellStart"/>
      <w:r w:rsidRPr="00E358FA">
        <w:t>ICR</w:t>
      </w:r>
      <w:proofErr w:type="spellEnd"/>
      <w:r w:rsidRPr="00E358FA">
        <w:t>)</w:t>
      </w:r>
      <w:r>
        <w:t>. T</w:t>
      </w:r>
      <w:r w:rsidRPr="00E358FA">
        <w:t xml:space="preserve">he state treasurer </w:t>
      </w:r>
      <w:r>
        <w:t>would not be able to</w:t>
      </w:r>
      <w:r w:rsidRPr="00E358FA">
        <w:t xml:space="preserve"> disburs</w:t>
      </w:r>
      <w:r>
        <w:t>e Local Government Funds</w:t>
      </w:r>
      <w:r w:rsidRPr="00E358FA">
        <w:t xml:space="preserve"> to political subdivisions that have not been certified as </w:t>
      </w:r>
      <w:proofErr w:type="spellStart"/>
      <w:r>
        <w:t>ICR</w:t>
      </w:r>
      <w:proofErr w:type="spellEnd"/>
      <w:r>
        <w:t xml:space="preserve">- </w:t>
      </w:r>
      <w:r w:rsidRPr="00E358FA">
        <w:t>compliant</w:t>
      </w:r>
      <w:r>
        <w:t xml:space="preserve">. SLED could </w:t>
      </w:r>
      <w:r w:rsidRPr="00E358FA">
        <w:t>criminal</w:t>
      </w:r>
      <w:r>
        <w:t>ly</w:t>
      </w:r>
      <w:r w:rsidRPr="00E358FA">
        <w:t xml:space="preserve"> investigat</w:t>
      </w:r>
      <w:r>
        <w:t>e noncompliant political subdivisions.</w:t>
      </w:r>
    </w:p>
    <w:p w:rsidR="00D4588C" w:rsidRDefault="00D4588C" w:rsidP="00D4588C">
      <w:pPr>
        <w:rPr>
          <w:b/>
        </w:rPr>
      </w:pPr>
    </w:p>
    <w:p w:rsidR="00D4588C" w:rsidRPr="006D516D" w:rsidRDefault="00D4588C" w:rsidP="00D4588C">
      <w:pPr>
        <w:rPr>
          <w:b/>
        </w:rPr>
      </w:pPr>
      <w:r>
        <w:rPr>
          <w:b/>
        </w:rPr>
        <w:tab/>
      </w:r>
      <w:proofErr w:type="spellStart"/>
      <w:r w:rsidRPr="006D516D">
        <w:rPr>
          <w:b/>
          <w:u w:val="single"/>
        </w:rPr>
        <w:t>H.4497</w:t>
      </w:r>
      <w:proofErr w:type="spellEnd"/>
      <w:r w:rsidRPr="006D516D">
        <w:rPr>
          <w:b/>
        </w:rPr>
        <w:t xml:space="preserve"> </w:t>
      </w:r>
      <w:r w:rsidRPr="006D516D">
        <w:rPr>
          <w:b/>
          <w:i/>
        </w:rPr>
        <w:t xml:space="preserve">TERM LIMITS </w:t>
      </w:r>
      <w:r w:rsidRPr="006D516D">
        <w:rPr>
          <w:b/>
        </w:rPr>
        <w:t>Rep. Blackwell</w:t>
      </w:r>
    </w:p>
    <w:p w:rsidR="00D4588C" w:rsidRPr="00E358FA" w:rsidRDefault="00D4588C" w:rsidP="00D4588C">
      <w:r>
        <w:t>P</w:t>
      </w:r>
      <w:r w:rsidRPr="00E358FA">
        <w:t>ropos</w:t>
      </w:r>
      <w:r>
        <w:t xml:space="preserve">es a joint resolution for a referendum on </w:t>
      </w:r>
      <w:r w:rsidRPr="00E358FA">
        <w:t>a</w:t>
      </w:r>
      <w:r>
        <w:t xml:space="preserve"> proposed</w:t>
      </w:r>
      <w:r w:rsidRPr="00E358FA">
        <w:t xml:space="preserve"> amendment to </w:t>
      </w:r>
      <w:r>
        <w:t>t</w:t>
      </w:r>
      <w:r w:rsidRPr="00E358FA">
        <w:t xml:space="preserve">he </w:t>
      </w:r>
      <w:r>
        <w:t>South Carolina C</w:t>
      </w:r>
      <w:r w:rsidRPr="00E358FA">
        <w:t>onstitution</w:t>
      </w:r>
      <w:r>
        <w:t>. B</w:t>
      </w:r>
      <w:r w:rsidRPr="00E358FA">
        <w:t xml:space="preserve">eginning with </w:t>
      </w:r>
      <w:r>
        <w:t>Ho</w:t>
      </w:r>
      <w:r w:rsidRPr="00E358FA">
        <w:t xml:space="preserve">use members elected </w:t>
      </w:r>
      <w:r>
        <w:t>in</w:t>
      </w:r>
      <w:r w:rsidRPr="00E358FA">
        <w:t xml:space="preserve"> the 2020 general election</w:t>
      </w:r>
      <w:r>
        <w:t>,</w:t>
      </w:r>
      <w:r w:rsidRPr="00E358FA">
        <w:t xml:space="preserve"> or who take office after that date, once </w:t>
      </w:r>
      <w:r>
        <w:t>serving</w:t>
      </w:r>
      <w:r w:rsidRPr="00E358FA">
        <w:t xml:space="preserve"> five consecutive terms, they </w:t>
      </w:r>
      <w:r>
        <w:t>would</w:t>
      </w:r>
      <w:r w:rsidRPr="00E358FA">
        <w:t xml:space="preserve"> no</w:t>
      </w:r>
      <w:r>
        <w:t xml:space="preserve"> longer</w:t>
      </w:r>
      <w:r w:rsidRPr="00E358FA">
        <w:t xml:space="preserve"> </w:t>
      </w:r>
      <w:r>
        <w:t xml:space="preserve">be </w:t>
      </w:r>
      <w:r w:rsidRPr="00E358FA">
        <w:t xml:space="preserve">eligible to serve as a </w:t>
      </w:r>
      <w:r>
        <w:t xml:space="preserve">House </w:t>
      </w:r>
      <w:r w:rsidRPr="00E358FA">
        <w:t>member</w:t>
      </w:r>
      <w:r>
        <w:t>. However, any H</w:t>
      </w:r>
      <w:r w:rsidRPr="00E358FA">
        <w:t xml:space="preserve">ouse member </w:t>
      </w:r>
      <w:r>
        <w:t>elected S</w:t>
      </w:r>
      <w:r w:rsidRPr="00E358FA">
        <w:t>peaker or appoi</w:t>
      </w:r>
      <w:r>
        <w:t>nted to serve as chairman of a H</w:t>
      </w:r>
      <w:r w:rsidRPr="00E358FA">
        <w:t xml:space="preserve">ouse standing committee </w:t>
      </w:r>
      <w:r>
        <w:t xml:space="preserve">would not have that service time included in this term limit. For senators, </w:t>
      </w:r>
      <w:r w:rsidRPr="00E358FA">
        <w:t>beginning with those members elected at the 2020 general election</w:t>
      </w:r>
      <w:r>
        <w:t>,</w:t>
      </w:r>
      <w:r w:rsidRPr="00E358FA">
        <w:t xml:space="preserve"> or who take office after that date, once the</w:t>
      </w:r>
      <w:r>
        <w:t>y</w:t>
      </w:r>
      <w:r w:rsidRPr="00E358FA">
        <w:t xml:space="preserve"> have served three consecutive terms, they are no</w:t>
      </w:r>
      <w:r>
        <w:t xml:space="preserve"> longer </w:t>
      </w:r>
      <w:r w:rsidRPr="00E358FA">
        <w:t xml:space="preserve">eligible to serve as </w:t>
      </w:r>
      <w:r>
        <w:t xml:space="preserve">senators. However, if a senator </w:t>
      </w:r>
      <w:r w:rsidRPr="00E358FA">
        <w:t>i</w:t>
      </w:r>
      <w:r>
        <w:t>s elected P</w:t>
      </w:r>
      <w:r w:rsidRPr="00E358FA">
        <w:t xml:space="preserve">resident </w:t>
      </w:r>
      <w:r w:rsidRPr="006D516D">
        <w:rPr>
          <w:i/>
        </w:rPr>
        <w:t>pro tempore</w:t>
      </w:r>
      <w:r>
        <w:t xml:space="preserve">, </w:t>
      </w:r>
      <w:r w:rsidRPr="00E358FA">
        <w:t xml:space="preserve">or </w:t>
      </w:r>
      <w:r>
        <w:t xml:space="preserve">is </w:t>
      </w:r>
      <w:r w:rsidRPr="00E358FA">
        <w:t>appointed to serve as chairman of a senate standing committee</w:t>
      </w:r>
      <w:r>
        <w:t xml:space="preserve">, that service time would not be included in this term </w:t>
      </w:r>
      <w:r w:rsidRPr="00E358FA">
        <w:t>limitation.</w:t>
      </w:r>
    </w:p>
    <w:p w:rsidR="00D4588C" w:rsidRPr="00E358FA" w:rsidRDefault="00D4588C" w:rsidP="00D4588C"/>
    <w:p w:rsidR="00D4588C" w:rsidRPr="006D516D" w:rsidRDefault="00D4588C" w:rsidP="00D4588C">
      <w:pPr>
        <w:rPr>
          <w:b/>
        </w:rPr>
      </w:pPr>
      <w:r>
        <w:rPr>
          <w:b/>
        </w:rPr>
        <w:tab/>
      </w:r>
      <w:proofErr w:type="spellStart"/>
      <w:r w:rsidRPr="006D516D">
        <w:rPr>
          <w:b/>
          <w:u w:val="single"/>
        </w:rPr>
        <w:t>H.4498</w:t>
      </w:r>
      <w:proofErr w:type="spellEnd"/>
      <w:r w:rsidRPr="006D516D">
        <w:rPr>
          <w:b/>
        </w:rPr>
        <w:t xml:space="preserve"> </w:t>
      </w:r>
      <w:r w:rsidRPr="006D516D">
        <w:rPr>
          <w:b/>
          <w:i/>
        </w:rPr>
        <w:t>SOUTH CAROLINA JUDICIAL INDEPENDENCE ACT</w:t>
      </w:r>
      <w:r w:rsidRPr="006D516D">
        <w:rPr>
          <w:b/>
        </w:rPr>
        <w:t xml:space="preserve"> Rep. Cobb-Hunter</w:t>
      </w:r>
    </w:p>
    <w:p w:rsidR="00D4588C" w:rsidRDefault="00D4588C" w:rsidP="00D4588C">
      <w:pPr>
        <w:rPr>
          <w:b/>
          <w:u w:val="single"/>
        </w:rPr>
      </w:pPr>
      <w:r>
        <w:t xml:space="preserve">The </w:t>
      </w:r>
      <w:r w:rsidRPr="00E358FA">
        <w:t>South Carolina Judicial Independence Act</w:t>
      </w:r>
      <w:r>
        <w:t xml:space="preserve"> sets up </w:t>
      </w:r>
      <w:r w:rsidRPr="00E358FA">
        <w:t xml:space="preserve">a procedure for </w:t>
      </w:r>
      <w:r>
        <w:t>SC</w:t>
      </w:r>
      <w:r w:rsidRPr="00E358FA">
        <w:t xml:space="preserve"> attorney general </w:t>
      </w:r>
      <w:r>
        <w:t xml:space="preserve">candidates </w:t>
      </w:r>
      <w:r w:rsidRPr="00E358FA">
        <w:t>who agree to limit</w:t>
      </w:r>
      <w:r>
        <w:t xml:space="preserve"> c</w:t>
      </w:r>
      <w:r w:rsidRPr="00E358FA">
        <w:t xml:space="preserve">ontributions to </w:t>
      </w:r>
      <w:r>
        <w:t xml:space="preserve">their campaigns could also </w:t>
      </w:r>
      <w:r w:rsidRPr="00E358FA">
        <w:t>receive a predetermined amount of public funds</w:t>
      </w:r>
      <w:r>
        <w:t>. E</w:t>
      </w:r>
      <w:r w:rsidRPr="00E358FA">
        <w:t xml:space="preserve">lectronic disclosures of all campaign contributions </w:t>
      </w:r>
      <w:r>
        <w:t>would also be required</w:t>
      </w:r>
      <w:r w:rsidRPr="00E358FA">
        <w:t>.</w:t>
      </w:r>
    </w:p>
    <w:p w:rsidR="00D4588C" w:rsidRDefault="00D4588C" w:rsidP="00D4588C">
      <w:pPr>
        <w:rPr>
          <w:b/>
          <w:u w:val="single"/>
        </w:rPr>
      </w:pPr>
    </w:p>
    <w:p w:rsidR="007B28F7" w:rsidRDefault="007B28F7" w:rsidP="00D4588C">
      <w:pPr>
        <w:rPr>
          <w:b/>
          <w:u w:val="single"/>
        </w:rPr>
      </w:pPr>
    </w:p>
    <w:p w:rsidR="007B28F7" w:rsidRDefault="007B28F7" w:rsidP="00D4588C">
      <w:pPr>
        <w:rPr>
          <w:b/>
          <w:u w:val="single"/>
        </w:rPr>
      </w:pPr>
    </w:p>
    <w:p w:rsidR="007B28F7" w:rsidRDefault="007B28F7" w:rsidP="00D4588C">
      <w:pPr>
        <w:rPr>
          <w:b/>
          <w:u w:val="single"/>
        </w:rPr>
      </w:pPr>
    </w:p>
    <w:p w:rsidR="00D4588C" w:rsidRDefault="00D4588C" w:rsidP="00D4588C">
      <w:pPr>
        <w:rPr>
          <w:b/>
          <w:i/>
        </w:rPr>
      </w:pPr>
      <w:r>
        <w:rPr>
          <w:b/>
        </w:rPr>
        <w:lastRenderedPageBreak/>
        <w:tab/>
      </w:r>
      <w:proofErr w:type="spellStart"/>
      <w:r w:rsidRPr="006D516D">
        <w:rPr>
          <w:b/>
          <w:u w:val="single"/>
        </w:rPr>
        <w:t>H.4499</w:t>
      </w:r>
      <w:proofErr w:type="spellEnd"/>
      <w:r w:rsidRPr="006D516D">
        <w:rPr>
          <w:b/>
        </w:rPr>
        <w:t xml:space="preserve"> </w:t>
      </w:r>
      <w:r w:rsidRPr="006D516D">
        <w:rPr>
          <w:b/>
          <w:i/>
        </w:rPr>
        <w:t xml:space="preserve">PUBLIC FUNDING FOR ATTORNEY GENERAL CANDIDATES </w:t>
      </w:r>
    </w:p>
    <w:p w:rsidR="00D4588C" w:rsidRPr="006D516D" w:rsidRDefault="00D4588C" w:rsidP="00D4588C">
      <w:pPr>
        <w:rPr>
          <w:b/>
        </w:rPr>
      </w:pPr>
      <w:r>
        <w:rPr>
          <w:b/>
          <w:i/>
        </w:rPr>
        <w:tab/>
      </w:r>
      <w:r>
        <w:rPr>
          <w:b/>
          <w:i/>
        </w:rPr>
        <w:tab/>
      </w:r>
      <w:r w:rsidR="00077476">
        <w:rPr>
          <w:b/>
          <w:i/>
        </w:rPr>
        <w:t xml:space="preserve">    </w:t>
      </w:r>
      <w:r w:rsidRPr="006D516D">
        <w:rPr>
          <w:b/>
        </w:rPr>
        <w:t>Rep. Cobb-Hunter</w:t>
      </w:r>
    </w:p>
    <w:p w:rsidR="00D4588C" w:rsidRPr="00E358FA" w:rsidRDefault="00D4588C" w:rsidP="00D4588C">
      <w:r>
        <w:t xml:space="preserve">Proposes a </w:t>
      </w:r>
      <w:r w:rsidRPr="00E358FA">
        <w:t xml:space="preserve">joint resolution </w:t>
      </w:r>
      <w:r>
        <w:t xml:space="preserve">on </w:t>
      </w:r>
      <w:r w:rsidRPr="00E358FA">
        <w:t>a</w:t>
      </w:r>
      <w:r>
        <w:t xml:space="preserve"> referendum with the question being an amendment to </w:t>
      </w:r>
      <w:r w:rsidRPr="00E358FA">
        <w:t xml:space="preserve">the </w:t>
      </w:r>
      <w:r>
        <w:t>South Carolina C</w:t>
      </w:r>
      <w:r w:rsidRPr="00E358FA">
        <w:t xml:space="preserve">onstitution to authorize a procedure </w:t>
      </w:r>
      <w:r>
        <w:t>for</w:t>
      </w:r>
      <w:r w:rsidRPr="00E358FA">
        <w:t xml:space="preserve"> attorney general </w:t>
      </w:r>
      <w:r>
        <w:t xml:space="preserve">candidates to </w:t>
      </w:r>
      <w:r w:rsidRPr="00E358FA">
        <w:t xml:space="preserve">finance </w:t>
      </w:r>
      <w:r>
        <w:t xml:space="preserve">their </w:t>
      </w:r>
      <w:r w:rsidRPr="00E358FA">
        <w:t>campaign</w:t>
      </w:r>
      <w:r>
        <w:t>s</w:t>
      </w:r>
      <w:r w:rsidRPr="00E358FA">
        <w:t xml:space="preserve"> </w:t>
      </w:r>
      <w:r>
        <w:t>using</w:t>
      </w:r>
      <w:r w:rsidRPr="00E358FA">
        <w:t xml:space="preserve"> public funds.</w:t>
      </w:r>
    </w:p>
    <w:p w:rsidR="00D4588C" w:rsidRDefault="00D4588C" w:rsidP="00D4588C"/>
    <w:p w:rsidR="00D4588C" w:rsidRPr="005E6613" w:rsidRDefault="00D4588C" w:rsidP="00D4588C">
      <w:pPr>
        <w:rPr>
          <w:b/>
        </w:rPr>
      </w:pPr>
      <w:r>
        <w:rPr>
          <w:b/>
        </w:rPr>
        <w:tab/>
      </w:r>
      <w:proofErr w:type="spellStart"/>
      <w:r w:rsidRPr="002C2CEA">
        <w:rPr>
          <w:b/>
          <w:u w:val="single"/>
        </w:rPr>
        <w:t>H.4500</w:t>
      </w:r>
      <w:proofErr w:type="spellEnd"/>
      <w:r w:rsidRPr="005E6613">
        <w:rPr>
          <w:b/>
        </w:rPr>
        <w:t xml:space="preserve"> </w:t>
      </w:r>
      <w:r w:rsidRPr="005E6613">
        <w:rPr>
          <w:b/>
          <w:i/>
        </w:rPr>
        <w:t>ONLINE CAMPAIGN ACCOUNT MONITORING</w:t>
      </w:r>
      <w:r w:rsidRPr="005E6613">
        <w:rPr>
          <w:b/>
        </w:rPr>
        <w:t xml:space="preserve"> R</w:t>
      </w:r>
      <w:r>
        <w:rPr>
          <w:b/>
        </w:rPr>
        <w:t>ep. Cobb-H</w:t>
      </w:r>
      <w:r w:rsidRPr="005E6613">
        <w:rPr>
          <w:b/>
        </w:rPr>
        <w:t>unter</w:t>
      </w:r>
    </w:p>
    <w:p w:rsidR="00D4588C" w:rsidRPr="00E358FA" w:rsidRDefault="00D4588C" w:rsidP="00D4588C">
      <w:r>
        <w:t>The State Ethics C</w:t>
      </w:r>
      <w:r w:rsidRPr="00E358FA">
        <w:t xml:space="preserve">ommission </w:t>
      </w:r>
      <w:r>
        <w:t>would be required to establish a new o</w:t>
      </w:r>
      <w:r w:rsidRPr="00E358FA">
        <w:t>nline campaign account monitoring and auditing department</w:t>
      </w:r>
      <w:r>
        <w:t xml:space="preserve">. This group would </w:t>
      </w:r>
      <w:r w:rsidRPr="00E358FA">
        <w:t xml:space="preserve">require all candidates and elected public officials specified in this </w:t>
      </w:r>
      <w:r>
        <w:t xml:space="preserve">legislation </w:t>
      </w:r>
      <w:r w:rsidRPr="00E358FA">
        <w:t>to provide the state ethics commission access to their campaign account online banking information</w:t>
      </w:r>
      <w:r>
        <w:t>. They would also have</w:t>
      </w:r>
      <w:r w:rsidRPr="00E358FA">
        <w:t xml:space="preserve"> to pay, transfer, or remit to the </w:t>
      </w:r>
      <w:r>
        <w:t>S</w:t>
      </w:r>
      <w:r w:rsidRPr="00E358FA">
        <w:t xml:space="preserve">tate </w:t>
      </w:r>
      <w:r>
        <w:t>E</w:t>
      </w:r>
      <w:r w:rsidRPr="00E358FA">
        <w:t xml:space="preserve">thics </w:t>
      </w:r>
      <w:r>
        <w:t>C</w:t>
      </w:r>
      <w:r w:rsidRPr="00E358FA">
        <w:t>ommission an amount equal to five percent of the total contributions received by the candidate or elected public official during the reporting period</w:t>
      </w:r>
      <w:r>
        <w:t xml:space="preserve"> to offset monitoring costs</w:t>
      </w:r>
      <w:r w:rsidRPr="00E358FA">
        <w:t>.</w:t>
      </w:r>
    </w:p>
    <w:p w:rsidR="00D4588C" w:rsidRPr="00E358FA" w:rsidRDefault="00D4588C" w:rsidP="00D4588C"/>
    <w:p w:rsidR="00D4588C" w:rsidRDefault="00D4588C" w:rsidP="00D4588C">
      <w:pPr>
        <w:rPr>
          <w:b/>
        </w:rPr>
      </w:pPr>
      <w:r>
        <w:rPr>
          <w:b/>
        </w:rPr>
        <w:tab/>
      </w:r>
      <w:proofErr w:type="spellStart"/>
      <w:r w:rsidRPr="00E46E61">
        <w:rPr>
          <w:b/>
          <w:u w:val="single"/>
        </w:rPr>
        <w:t>H.4501</w:t>
      </w:r>
      <w:proofErr w:type="spellEnd"/>
      <w:r w:rsidRPr="00E46E61">
        <w:rPr>
          <w:b/>
        </w:rPr>
        <w:t xml:space="preserve"> </w:t>
      </w:r>
      <w:r w:rsidRPr="00E46E61">
        <w:rPr>
          <w:b/>
          <w:i/>
        </w:rPr>
        <w:t>NO UTILITY COMPANY CAMPAIGN CONTRIBUTIONS</w:t>
      </w:r>
      <w:r w:rsidRPr="00E46E61">
        <w:rPr>
          <w:b/>
        </w:rPr>
        <w:t xml:space="preserve"> </w:t>
      </w:r>
    </w:p>
    <w:p w:rsidR="00D4588C" w:rsidRPr="00E46E61" w:rsidRDefault="00D4588C" w:rsidP="00D4588C">
      <w:pPr>
        <w:rPr>
          <w:b/>
        </w:rPr>
      </w:pPr>
      <w:r>
        <w:rPr>
          <w:b/>
        </w:rPr>
        <w:tab/>
      </w:r>
      <w:r>
        <w:rPr>
          <w:b/>
        </w:rPr>
        <w:tab/>
      </w:r>
      <w:r w:rsidR="00077476">
        <w:rPr>
          <w:b/>
        </w:rPr>
        <w:t xml:space="preserve">    </w:t>
      </w:r>
      <w:r w:rsidRPr="00E46E61">
        <w:rPr>
          <w:b/>
        </w:rPr>
        <w:t>Rep. Cobb-Hunter</w:t>
      </w:r>
    </w:p>
    <w:p w:rsidR="00D4588C" w:rsidRDefault="00D4588C" w:rsidP="00D4588C">
      <w:r>
        <w:t xml:space="preserve">Would prohibit members of the General Assembly, </w:t>
      </w:r>
      <w:r w:rsidRPr="00E358FA">
        <w:t>statewide constitutional officers</w:t>
      </w:r>
      <w:r>
        <w:t>,</w:t>
      </w:r>
      <w:r w:rsidRPr="00E358FA">
        <w:t xml:space="preserve"> or candidates for </w:t>
      </w:r>
      <w:r>
        <w:t xml:space="preserve">any of these </w:t>
      </w:r>
      <w:r w:rsidRPr="00E358FA">
        <w:t>offices from soliciting</w:t>
      </w:r>
      <w:r>
        <w:t>,</w:t>
      </w:r>
      <w:r w:rsidRPr="00E358FA">
        <w:t xml:space="preserve"> or accepting</w:t>
      </w:r>
      <w:r>
        <w:t>,</w:t>
      </w:r>
      <w:r w:rsidRPr="00E358FA">
        <w:t xml:space="preserve"> campaign contributions from a utility</w:t>
      </w:r>
      <w:r>
        <w:t xml:space="preserve">, including natural gas, heating, water, sewer, street car/public transportation, </w:t>
      </w:r>
      <w:proofErr w:type="gramStart"/>
      <w:r>
        <w:t>telephone</w:t>
      </w:r>
      <w:proofErr w:type="gramEnd"/>
      <w:r>
        <w:t xml:space="preserve">, telecommunications, broadband, and electricity utilities. </w:t>
      </w:r>
    </w:p>
    <w:p w:rsidR="00D4588C" w:rsidRPr="00E358FA" w:rsidRDefault="00D4588C" w:rsidP="00D4588C"/>
    <w:p w:rsidR="00D4588C" w:rsidRPr="00E46E61" w:rsidRDefault="00D4588C" w:rsidP="00D4588C">
      <w:pPr>
        <w:rPr>
          <w:b/>
        </w:rPr>
      </w:pPr>
      <w:r>
        <w:rPr>
          <w:b/>
        </w:rPr>
        <w:tab/>
      </w:r>
      <w:proofErr w:type="spellStart"/>
      <w:r w:rsidRPr="00E46E61">
        <w:rPr>
          <w:b/>
          <w:u w:val="single"/>
        </w:rPr>
        <w:t>H.4502</w:t>
      </w:r>
      <w:proofErr w:type="spellEnd"/>
      <w:r w:rsidRPr="00E46E61">
        <w:rPr>
          <w:b/>
        </w:rPr>
        <w:t xml:space="preserve"> </w:t>
      </w:r>
      <w:r w:rsidRPr="00E46E61">
        <w:rPr>
          <w:b/>
          <w:i/>
        </w:rPr>
        <w:t xml:space="preserve">SPECIAL ELECTION COSTS REIMBURSEMENT </w:t>
      </w:r>
      <w:r w:rsidRPr="00E46E61">
        <w:rPr>
          <w:b/>
        </w:rPr>
        <w:t>Rep. Cobb-Hunter</w:t>
      </w:r>
    </w:p>
    <w:p w:rsidR="00D4588C" w:rsidRDefault="00D4588C" w:rsidP="00D4588C">
      <w:r>
        <w:t xml:space="preserve">Any </w:t>
      </w:r>
      <w:r w:rsidRPr="00E358FA">
        <w:t>elected local, state, or federal public official</w:t>
      </w:r>
      <w:r>
        <w:t>,</w:t>
      </w:r>
      <w:r w:rsidRPr="00E358FA">
        <w:t xml:space="preserve"> whose office is declared vacant due to </w:t>
      </w:r>
      <w:r>
        <w:t>their</w:t>
      </w:r>
      <w:r w:rsidRPr="00E358FA">
        <w:t xml:space="preserve"> criminal conviction during th</w:t>
      </w:r>
      <w:r>
        <w:t>eir term, would have to</w:t>
      </w:r>
      <w:r w:rsidRPr="00E358FA">
        <w:t xml:space="preserve"> reimburse the appropriate state or local elections authority for the actual costs of holding the ensuing primary, runoff primary, </w:t>
      </w:r>
      <w:r>
        <w:t>and/</w:t>
      </w:r>
      <w:r w:rsidRPr="00E358FA">
        <w:t xml:space="preserve">or special election </w:t>
      </w:r>
      <w:r>
        <w:t xml:space="preserve">needed to replace that </w:t>
      </w:r>
      <w:r w:rsidRPr="00E358FA">
        <w:t>official</w:t>
      </w:r>
      <w:r>
        <w:t>.</w:t>
      </w:r>
    </w:p>
    <w:p w:rsidR="00D4588C" w:rsidRPr="00E358FA" w:rsidRDefault="00D4588C" w:rsidP="00D4588C"/>
    <w:p w:rsidR="00D4588C" w:rsidRDefault="00D4588C" w:rsidP="00D4588C">
      <w:pPr>
        <w:rPr>
          <w:b/>
          <w:i/>
        </w:rPr>
      </w:pPr>
      <w:r>
        <w:rPr>
          <w:b/>
        </w:rPr>
        <w:tab/>
      </w:r>
      <w:proofErr w:type="spellStart"/>
      <w:r w:rsidRPr="00E46E61">
        <w:rPr>
          <w:b/>
          <w:u w:val="single"/>
        </w:rPr>
        <w:t>H.4503</w:t>
      </w:r>
      <w:proofErr w:type="spellEnd"/>
      <w:r w:rsidRPr="00E46E61">
        <w:rPr>
          <w:b/>
        </w:rPr>
        <w:t xml:space="preserve"> </w:t>
      </w:r>
      <w:r w:rsidRPr="00E46E61">
        <w:rPr>
          <w:b/>
          <w:i/>
        </w:rPr>
        <w:t>LIMITING AT-LARGE COUNCIL OR COMMISSION MEMBERSHIP</w:t>
      </w:r>
    </w:p>
    <w:p w:rsidR="00D4588C" w:rsidRPr="00E46E61" w:rsidRDefault="00D4588C" w:rsidP="00D4588C">
      <w:pPr>
        <w:rPr>
          <w:b/>
        </w:rPr>
      </w:pPr>
      <w:r>
        <w:rPr>
          <w:b/>
        </w:rPr>
        <w:tab/>
      </w:r>
      <w:r>
        <w:rPr>
          <w:b/>
        </w:rPr>
        <w:tab/>
      </w:r>
      <w:r w:rsidR="00077476">
        <w:rPr>
          <w:b/>
        </w:rPr>
        <w:t xml:space="preserve">    </w:t>
      </w:r>
      <w:r w:rsidRPr="00E46E61">
        <w:rPr>
          <w:b/>
        </w:rPr>
        <w:t>Rep. Fry</w:t>
      </w:r>
    </w:p>
    <w:p w:rsidR="00D4588C" w:rsidRDefault="00D4588C" w:rsidP="00D4588C">
      <w:r>
        <w:t xml:space="preserve">This legislation would </w:t>
      </w:r>
      <w:r w:rsidRPr="00E358FA">
        <w:t>prohibit counties, municipalities, or political subdivisions from using the at-large</w:t>
      </w:r>
      <w:r>
        <w:t>,</w:t>
      </w:r>
      <w:r w:rsidRPr="00E358FA">
        <w:t xml:space="preserve"> or the plurality</w:t>
      </w:r>
      <w:r>
        <w:t>-</w:t>
      </w:r>
      <w:r w:rsidRPr="00E358FA">
        <w:t>at-large</w:t>
      </w:r>
      <w:r>
        <w:t>,</w:t>
      </w:r>
      <w:r w:rsidRPr="00E358FA">
        <w:t xml:space="preserve"> voting method to </w:t>
      </w:r>
      <w:r>
        <w:t>seat</w:t>
      </w:r>
      <w:r w:rsidRPr="00E358FA">
        <w:t xml:space="preserve"> more than fifty percent of its members</w:t>
      </w:r>
      <w:r>
        <w:t>. This legislation would also require at least 50% of these members to be from single-member districts.</w:t>
      </w:r>
    </w:p>
    <w:p w:rsidR="00D4588C" w:rsidRDefault="00D4588C" w:rsidP="00D4588C"/>
    <w:p w:rsidR="00D4588C" w:rsidRPr="00E46E61" w:rsidRDefault="00D4588C" w:rsidP="00D4588C">
      <w:pPr>
        <w:rPr>
          <w:b/>
        </w:rPr>
      </w:pPr>
      <w:r>
        <w:rPr>
          <w:b/>
        </w:rPr>
        <w:tab/>
      </w:r>
      <w:proofErr w:type="spellStart"/>
      <w:r w:rsidRPr="00E46E61">
        <w:rPr>
          <w:b/>
          <w:u w:val="single"/>
        </w:rPr>
        <w:t>H.4504</w:t>
      </w:r>
      <w:proofErr w:type="spellEnd"/>
      <w:r w:rsidRPr="00E46E61">
        <w:rPr>
          <w:b/>
        </w:rPr>
        <w:t xml:space="preserve"> </w:t>
      </w:r>
      <w:r w:rsidRPr="00E46E61">
        <w:rPr>
          <w:b/>
          <w:i/>
        </w:rPr>
        <w:t xml:space="preserve">EXTENDING VOTER REGISTRATION DEADLINES </w:t>
      </w:r>
      <w:r w:rsidRPr="00E46E61">
        <w:rPr>
          <w:b/>
        </w:rPr>
        <w:t>Rep. Funderburk</w:t>
      </w:r>
    </w:p>
    <w:p w:rsidR="00D4588C" w:rsidRDefault="00D4588C" w:rsidP="00D4588C">
      <w:r>
        <w:t xml:space="preserve">Proposes to </w:t>
      </w:r>
      <w:r w:rsidRPr="00E358FA">
        <w:t xml:space="preserve">change the date </w:t>
      </w:r>
      <w:r>
        <w:t xml:space="preserve">for closing voter </w:t>
      </w:r>
      <w:r w:rsidRPr="00E358FA">
        <w:t xml:space="preserve">registration books from thirty </w:t>
      </w:r>
      <w:r>
        <w:t xml:space="preserve">[30] </w:t>
      </w:r>
      <w:r w:rsidRPr="00E358FA">
        <w:t xml:space="preserve">days before </w:t>
      </w:r>
      <w:r>
        <w:t>an</w:t>
      </w:r>
      <w:r w:rsidRPr="00E358FA">
        <w:t xml:space="preserve"> election to twenty-four </w:t>
      </w:r>
      <w:r>
        <w:t xml:space="preserve">[24] </w:t>
      </w:r>
      <w:r w:rsidRPr="00E358FA">
        <w:t>days</w:t>
      </w:r>
      <w:r>
        <w:t xml:space="preserve"> prior to an election. Mail-in and electronic voter </w:t>
      </w:r>
      <w:r w:rsidRPr="00E358FA">
        <w:t xml:space="preserve">registration </w:t>
      </w:r>
      <w:r>
        <w:t>deadlines would be reduced</w:t>
      </w:r>
      <w:r w:rsidRPr="00E358FA">
        <w:t xml:space="preserve"> from thirty </w:t>
      </w:r>
      <w:r>
        <w:t xml:space="preserve">[30] </w:t>
      </w:r>
      <w:r w:rsidRPr="00E358FA">
        <w:t xml:space="preserve">days to twenty-five </w:t>
      </w:r>
      <w:r>
        <w:t xml:space="preserve">[25] </w:t>
      </w:r>
      <w:r w:rsidRPr="00E358FA">
        <w:t>days</w:t>
      </w:r>
      <w:r>
        <w:t>.</w:t>
      </w:r>
    </w:p>
    <w:p w:rsidR="00D4588C" w:rsidRDefault="00D4588C" w:rsidP="00D4588C"/>
    <w:p w:rsidR="00D4588C" w:rsidRDefault="00D4588C" w:rsidP="00D4588C">
      <w:pPr>
        <w:rPr>
          <w:b/>
          <w:i/>
        </w:rPr>
      </w:pPr>
      <w:r>
        <w:rPr>
          <w:b/>
        </w:rPr>
        <w:tab/>
      </w:r>
      <w:proofErr w:type="spellStart"/>
      <w:r w:rsidRPr="00AE24D6">
        <w:rPr>
          <w:b/>
          <w:u w:val="single"/>
        </w:rPr>
        <w:t>H.4505</w:t>
      </w:r>
      <w:proofErr w:type="spellEnd"/>
      <w:r w:rsidRPr="00AE24D6">
        <w:rPr>
          <w:b/>
        </w:rPr>
        <w:t xml:space="preserve"> </w:t>
      </w:r>
      <w:r w:rsidRPr="00AE24D6">
        <w:rPr>
          <w:b/>
          <w:i/>
        </w:rPr>
        <w:t xml:space="preserve">STANDARDIZED MUNICIPAL ELECTIONS PROCEDURES </w:t>
      </w:r>
    </w:p>
    <w:p w:rsidR="00D4588C" w:rsidRDefault="00D4588C" w:rsidP="00D4588C">
      <w:r>
        <w:rPr>
          <w:b/>
          <w:i/>
        </w:rPr>
        <w:tab/>
      </w:r>
      <w:r>
        <w:rPr>
          <w:b/>
          <w:i/>
        </w:rPr>
        <w:tab/>
      </w:r>
      <w:r w:rsidR="00077476">
        <w:rPr>
          <w:b/>
          <w:i/>
        </w:rPr>
        <w:t xml:space="preserve">    </w:t>
      </w:r>
      <w:r w:rsidRPr="00AE24D6">
        <w:rPr>
          <w:b/>
        </w:rPr>
        <w:t>Rep. Funderbur</w:t>
      </w:r>
      <w:r w:rsidRPr="00E358FA">
        <w:t>k</w:t>
      </w:r>
    </w:p>
    <w:p w:rsidR="00D4588C" w:rsidRPr="00E358FA" w:rsidRDefault="00D4588C" w:rsidP="00D4588C">
      <w:r>
        <w:t xml:space="preserve">Seeks to </w:t>
      </w:r>
      <w:r w:rsidRPr="00E358FA">
        <w:t>establish standardized provisions for municipal candidate filing</w:t>
      </w:r>
      <w:r>
        <w:t>,</w:t>
      </w:r>
      <w:r w:rsidRPr="00E358FA">
        <w:t xml:space="preserve"> nominations, primaries</w:t>
      </w:r>
      <w:r>
        <w:t>, and similar proceedings</w:t>
      </w:r>
      <w:r w:rsidRPr="00E358FA">
        <w:t>.</w:t>
      </w:r>
    </w:p>
    <w:p w:rsidR="00D4588C" w:rsidRPr="00AE24D6" w:rsidRDefault="00D4588C" w:rsidP="00D4588C">
      <w:pPr>
        <w:rPr>
          <w:b/>
        </w:rPr>
      </w:pPr>
    </w:p>
    <w:p w:rsidR="00D4588C" w:rsidRPr="00AE24D6" w:rsidRDefault="00D4588C" w:rsidP="00D4588C">
      <w:pPr>
        <w:rPr>
          <w:b/>
        </w:rPr>
      </w:pPr>
      <w:r>
        <w:rPr>
          <w:b/>
        </w:rPr>
        <w:tab/>
      </w:r>
      <w:proofErr w:type="spellStart"/>
      <w:r w:rsidRPr="00AE24D6">
        <w:rPr>
          <w:b/>
          <w:u w:val="single"/>
        </w:rPr>
        <w:t>H.4506</w:t>
      </w:r>
      <w:proofErr w:type="spellEnd"/>
      <w:r w:rsidRPr="00AE24D6">
        <w:rPr>
          <w:b/>
        </w:rPr>
        <w:t xml:space="preserve"> </w:t>
      </w:r>
      <w:r w:rsidRPr="00AE24D6">
        <w:rPr>
          <w:b/>
          <w:i/>
        </w:rPr>
        <w:t xml:space="preserve">POLL WORKER RESIDENCY REQUIREMENTS </w:t>
      </w:r>
      <w:r w:rsidRPr="00AE24D6">
        <w:rPr>
          <w:b/>
        </w:rPr>
        <w:t>Rep. Funderburk</w:t>
      </w:r>
    </w:p>
    <w:p w:rsidR="00D4588C" w:rsidRDefault="00D4588C" w:rsidP="00D4588C">
      <w:pPr>
        <w:rPr>
          <w:b/>
          <w:u w:val="single"/>
        </w:rPr>
      </w:pPr>
      <w:r>
        <w:t>P</w:t>
      </w:r>
      <w:r w:rsidRPr="00E358FA">
        <w:t xml:space="preserve">oll workers </w:t>
      </w:r>
      <w:r>
        <w:t>would have to</w:t>
      </w:r>
      <w:r w:rsidRPr="00E358FA">
        <w:t xml:space="preserve"> be residents and registered electors of </w:t>
      </w:r>
      <w:r>
        <w:t>S</w:t>
      </w:r>
      <w:r w:rsidRPr="00E358FA">
        <w:t xml:space="preserve">outh </w:t>
      </w:r>
      <w:r>
        <w:t>C</w:t>
      </w:r>
      <w:r w:rsidRPr="00E358FA">
        <w:t>arolina</w:t>
      </w:r>
      <w:r>
        <w:t xml:space="preserve"> under the terms of this bill</w:t>
      </w:r>
      <w:r w:rsidRPr="00E358FA">
        <w:t>.</w:t>
      </w:r>
    </w:p>
    <w:p w:rsidR="00D4588C" w:rsidRDefault="00D4588C" w:rsidP="00D4588C">
      <w:pPr>
        <w:rPr>
          <w:b/>
          <w:u w:val="single"/>
        </w:rPr>
      </w:pPr>
    </w:p>
    <w:p w:rsidR="00D4588C" w:rsidRDefault="00D4588C" w:rsidP="00D4588C">
      <w:pPr>
        <w:rPr>
          <w:b/>
          <w:i/>
        </w:rPr>
      </w:pPr>
      <w:r>
        <w:rPr>
          <w:b/>
        </w:rPr>
        <w:tab/>
      </w:r>
      <w:proofErr w:type="spellStart"/>
      <w:r w:rsidRPr="00AE24D6">
        <w:rPr>
          <w:b/>
          <w:u w:val="single"/>
        </w:rPr>
        <w:t>H.4507</w:t>
      </w:r>
      <w:proofErr w:type="spellEnd"/>
      <w:r w:rsidRPr="00AE24D6">
        <w:rPr>
          <w:b/>
        </w:rPr>
        <w:t xml:space="preserve"> </w:t>
      </w:r>
      <w:r w:rsidRPr="00AE24D6">
        <w:rPr>
          <w:b/>
          <w:i/>
        </w:rPr>
        <w:t xml:space="preserve">LOCAL GOVERNMENT EMPLOYMENT LAW COMPLIANCE </w:t>
      </w:r>
    </w:p>
    <w:p w:rsidR="00D4588C" w:rsidRPr="00AE24D6" w:rsidRDefault="00D4588C" w:rsidP="00D4588C">
      <w:pPr>
        <w:rPr>
          <w:b/>
        </w:rPr>
      </w:pPr>
      <w:r>
        <w:rPr>
          <w:b/>
          <w:i/>
        </w:rPr>
        <w:tab/>
      </w:r>
      <w:r>
        <w:rPr>
          <w:b/>
          <w:i/>
        </w:rPr>
        <w:tab/>
      </w:r>
      <w:r w:rsidR="00077476">
        <w:rPr>
          <w:b/>
          <w:i/>
        </w:rPr>
        <w:t xml:space="preserve">   </w:t>
      </w:r>
      <w:r w:rsidRPr="00AE24D6">
        <w:rPr>
          <w:b/>
        </w:rPr>
        <w:t>Rep. Henderson</w:t>
      </w:r>
    </w:p>
    <w:p w:rsidR="00D4588C" w:rsidRPr="00E358FA" w:rsidRDefault="00D4588C" w:rsidP="00D4588C">
      <w:r>
        <w:t xml:space="preserve">Would </w:t>
      </w:r>
      <w:r w:rsidRPr="00E358FA">
        <w:t>prohibit municipalities, counties, other local governments, or political subdivisions from adopting ordinances, motions, amendments, resolutions, policies, regulations, or other legislation that conflict with federal or state scheduling practices.</w:t>
      </w:r>
    </w:p>
    <w:p w:rsidR="00D4588C" w:rsidRDefault="00D4588C" w:rsidP="00D4588C"/>
    <w:p w:rsidR="00D4588C" w:rsidRDefault="00D4588C" w:rsidP="00D4588C">
      <w:r>
        <w:rPr>
          <w:b/>
        </w:rPr>
        <w:tab/>
      </w:r>
      <w:proofErr w:type="spellStart"/>
      <w:r w:rsidRPr="00764393">
        <w:rPr>
          <w:b/>
          <w:u w:val="single"/>
        </w:rPr>
        <w:t>H.4508</w:t>
      </w:r>
      <w:proofErr w:type="spellEnd"/>
      <w:r w:rsidRPr="00764393">
        <w:rPr>
          <w:b/>
        </w:rPr>
        <w:t xml:space="preserve"> </w:t>
      </w:r>
      <w:r w:rsidRPr="00764393">
        <w:rPr>
          <w:b/>
          <w:i/>
        </w:rPr>
        <w:t xml:space="preserve">LEGISLATIVE DELEGATION OVERSIGHT OF COUNTY ELECTION </w:t>
      </w:r>
      <w:r>
        <w:rPr>
          <w:b/>
          <w:i/>
        </w:rPr>
        <w:tab/>
      </w:r>
      <w:r>
        <w:rPr>
          <w:b/>
          <w:i/>
        </w:rPr>
        <w:tab/>
      </w:r>
      <w:r w:rsidR="00077476">
        <w:rPr>
          <w:b/>
          <w:i/>
        </w:rPr>
        <w:t xml:space="preserve">    </w:t>
      </w:r>
      <w:r w:rsidRPr="00764393">
        <w:rPr>
          <w:b/>
          <w:i/>
        </w:rPr>
        <w:t>BOARDS</w:t>
      </w:r>
      <w:r>
        <w:rPr>
          <w:b/>
          <w:i/>
        </w:rPr>
        <w:t xml:space="preserve"> </w:t>
      </w:r>
      <w:r w:rsidRPr="00764393">
        <w:rPr>
          <w:b/>
        </w:rPr>
        <w:t>Rep. McEachern</w:t>
      </w:r>
    </w:p>
    <w:p w:rsidR="00D4588C" w:rsidRPr="00E358FA" w:rsidRDefault="00D4588C" w:rsidP="00D4588C">
      <w:r>
        <w:t xml:space="preserve">Proposes to </w:t>
      </w:r>
      <w:r w:rsidRPr="00E358FA">
        <w:t xml:space="preserve">authorize </w:t>
      </w:r>
      <w:r>
        <w:t>county</w:t>
      </w:r>
      <w:r w:rsidRPr="00E358FA">
        <w:t xml:space="preserve"> legislative delegation</w:t>
      </w:r>
      <w:r>
        <w:t>s t</w:t>
      </w:r>
      <w:r w:rsidRPr="00E358FA">
        <w:t>o remove for cause a</w:t>
      </w:r>
      <w:r>
        <w:t>ny</w:t>
      </w:r>
      <w:r w:rsidRPr="00E358FA">
        <w:t xml:space="preserve"> member of a county board of voter registration and</w:t>
      </w:r>
      <w:r>
        <w:t>/or</w:t>
      </w:r>
      <w:r w:rsidRPr="00E358FA">
        <w:t xml:space="preserve"> elections whose appointment the delegation recommended</w:t>
      </w:r>
      <w:r>
        <w:t xml:space="preserve">. Members under consideration for removal would have to be </w:t>
      </w:r>
      <w:r w:rsidRPr="00E358FA">
        <w:t>given a written statement of reasons</w:t>
      </w:r>
      <w:r>
        <w:t xml:space="preserve"> for their proposed removal</w:t>
      </w:r>
      <w:r w:rsidRPr="00E358FA">
        <w:t xml:space="preserve"> a</w:t>
      </w:r>
      <w:r>
        <w:t>s well as a</w:t>
      </w:r>
      <w:r w:rsidRPr="00E358FA">
        <w:t>n opportunity to be heard.</w:t>
      </w:r>
    </w:p>
    <w:p w:rsidR="00D4588C" w:rsidRDefault="00D4588C" w:rsidP="00D4588C">
      <w:pPr>
        <w:rPr>
          <w:b/>
          <w:u w:val="single"/>
        </w:rPr>
      </w:pPr>
    </w:p>
    <w:p w:rsidR="00D4588C" w:rsidRPr="00764393" w:rsidRDefault="00D4588C" w:rsidP="00D4588C">
      <w:pPr>
        <w:rPr>
          <w:b/>
        </w:rPr>
      </w:pPr>
      <w:r>
        <w:rPr>
          <w:b/>
        </w:rPr>
        <w:tab/>
      </w:r>
      <w:proofErr w:type="spellStart"/>
      <w:r w:rsidRPr="00764393">
        <w:rPr>
          <w:b/>
          <w:u w:val="single"/>
        </w:rPr>
        <w:t>H.4514</w:t>
      </w:r>
      <w:proofErr w:type="spellEnd"/>
      <w:r w:rsidRPr="00764393">
        <w:rPr>
          <w:b/>
        </w:rPr>
        <w:t xml:space="preserve"> </w:t>
      </w:r>
      <w:r>
        <w:rPr>
          <w:b/>
          <w:i/>
        </w:rPr>
        <w:t xml:space="preserve">ELECTRONICALLY POSTED </w:t>
      </w:r>
      <w:r w:rsidRPr="00764393">
        <w:rPr>
          <w:b/>
          <w:i/>
        </w:rPr>
        <w:t>OBSCENITY</w:t>
      </w:r>
      <w:r>
        <w:rPr>
          <w:b/>
          <w:i/>
        </w:rPr>
        <w:t xml:space="preserve"> </w:t>
      </w:r>
      <w:r w:rsidRPr="00764393">
        <w:rPr>
          <w:b/>
        </w:rPr>
        <w:t>Rep. Burns</w:t>
      </w:r>
    </w:p>
    <w:p w:rsidR="00D4588C" w:rsidRPr="00E358FA" w:rsidRDefault="00D4588C" w:rsidP="00D4588C">
      <w:r>
        <w:t xml:space="preserve">Would </w:t>
      </w:r>
      <w:r w:rsidRPr="00E358FA">
        <w:t xml:space="preserve">expand the prohibition on the exhibition of obscene content and to </w:t>
      </w:r>
      <w:r>
        <w:t xml:space="preserve">include </w:t>
      </w:r>
      <w:r w:rsidRPr="00E358FA">
        <w:t>"digital electronic file</w:t>
      </w:r>
      <w:r>
        <w:t>s</w:t>
      </w:r>
      <w:r w:rsidRPr="00E358FA">
        <w:t>"</w:t>
      </w:r>
      <w:r>
        <w:t xml:space="preserve"> as defined in the act. Also includes other methods of electronically posting obscenity to be unlawful.</w:t>
      </w:r>
    </w:p>
    <w:p w:rsidR="00D4588C" w:rsidRPr="000E66A0" w:rsidRDefault="00D4588C" w:rsidP="00D4588C"/>
    <w:p w:rsidR="00D4588C" w:rsidRDefault="00D4588C" w:rsidP="00D4588C">
      <w:pPr>
        <w:rPr>
          <w:b/>
          <w:i/>
        </w:rPr>
      </w:pPr>
      <w:r>
        <w:rPr>
          <w:b/>
        </w:rPr>
        <w:tab/>
      </w:r>
      <w:proofErr w:type="spellStart"/>
      <w:r w:rsidRPr="003B5711">
        <w:rPr>
          <w:b/>
          <w:u w:val="single"/>
        </w:rPr>
        <w:t>H.4515</w:t>
      </w:r>
      <w:proofErr w:type="spellEnd"/>
      <w:r w:rsidRPr="00764393">
        <w:rPr>
          <w:b/>
        </w:rPr>
        <w:t xml:space="preserve"> </w:t>
      </w:r>
      <w:r w:rsidRPr="00764393">
        <w:rPr>
          <w:b/>
          <w:i/>
        </w:rPr>
        <w:t xml:space="preserve">AFRICAN AMERICAN CONFEDERATE VETERANS’ MONUMENT </w:t>
      </w:r>
    </w:p>
    <w:p w:rsidR="00D4588C" w:rsidRPr="00764393" w:rsidRDefault="00D4588C" w:rsidP="00D4588C">
      <w:pPr>
        <w:rPr>
          <w:b/>
        </w:rPr>
      </w:pPr>
      <w:r>
        <w:rPr>
          <w:b/>
          <w:i/>
        </w:rPr>
        <w:tab/>
      </w:r>
      <w:r>
        <w:rPr>
          <w:b/>
          <w:i/>
        </w:rPr>
        <w:tab/>
      </w:r>
      <w:r w:rsidR="00077476">
        <w:rPr>
          <w:b/>
          <w:i/>
        </w:rPr>
        <w:t xml:space="preserve">   </w:t>
      </w:r>
      <w:r w:rsidRPr="00764393">
        <w:rPr>
          <w:b/>
        </w:rPr>
        <w:t>Rep. Chumley</w:t>
      </w:r>
    </w:p>
    <w:p w:rsidR="00D4588C" w:rsidRPr="00E358FA" w:rsidRDefault="00D4588C" w:rsidP="00D4588C">
      <w:r>
        <w:t xml:space="preserve">Seeks </w:t>
      </w:r>
      <w:r w:rsidRPr="00E358FA">
        <w:t xml:space="preserve">to establish an </w:t>
      </w:r>
      <w:r>
        <w:t>A</w:t>
      </w:r>
      <w:r w:rsidRPr="00E358FA">
        <w:t>frican-</w:t>
      </w:r>
      <w:r>
        <w:t>American Confederate V</w:t>
      </w:r>
      <w:r w:rsidRPr="00E358FA">
        <w:t>eterans</w:t>
      </w:r>
      <w:r>
        <w:t xml:space="preserve"> M</w:t>
      </w:r>
      <w:r w:rsidRPr="00E358FA">
        <w:t xml:space="preserve">onument </w:t>
      </w:r>
      <w:r>
        <w:t>C</w:t>
      </w:r>
      <w:r w:rsidRPr="00E358FA">
        <w:t>ommission</w:t>
      </w:r>
      <w:r>
        <w:t>. Sets out how this commission will be constituted</w:t>
      </w:r>
      <w:r w:rsidRPr="00E358FA">
        <w:t>,</w:t>
      </w:r>
      <w:r>
        <w:t xml:space="preserve"> grants powers </w:t>
      </w:r>
      <w:r w:rsidRPr="00E358FA">
        <w:t xml:space="preserve">and duties </w:t>
      </w:r>
      <w:r>
        <w:t xml:space="preserve">to this </w:t>
      </w:r>
      <w:r w:rsidRPr="00E358FA">
        <w:t xml:space="preserve">commission, and establishes a deadline for submission of a proposed </w:t>
      </w:r>
      <w:r>
        <w:t xml:space="preserve">monument </w:t>
      </w:r>
      <w:r w:rsidRPr="00E358FA">
        <w:t xml:space="preserve">design and </w:t>
      </w:r>
      <w:r>
        <w:t xml:space="preserve">its proposed </w:t>
      </w:r>
      <w:r w:rsidRPr="00E358FA">
        <w:t>location</w:t>
      </w:r>
      <w:r>
        <w:t xml:space="preserve"> on the Statehouse grounds</w:t>
      </w:r>
      <w:r w:rsidRPr="00E358FA">
        <w:t>.</w:t>
      </w:r>
    </w:p>
    <w:p w:rsidR="00D4588C" w:rsidRPr="00E358FA" w:rsidRDefault="00D4588C" w:rsidP="00D4588C"/>
    <w:p w:rsidR="00D4588C" w:rsidRDefault="00D4588C" w:rsidP="00D4588C">
      <w:pPr>
        <w:rPr>
          <w:b/>
          <w:i/>
        </w:rPr>
      </w:pPr>
      <w:r>
        <w:rPr>
          <w:b/>
        </w:rPr>
        <w:tab/>
      </w:r>
      <w:proofErr w:type="spellStart"/>
      <w:r w:rsidRPr="003B5711">
        <w:rPr>
          <w:b/>
          <w:u w:val="single"/>
        </w:rPr>
        <w:t>H.4516</w:t>
      </w:r>
      <w:proofErr w:type="spellEnd"/>
      <w:r w:rsidRPr="003B5711">
        <w:rPr>
          <w:b/>
        </w:rPr>
        <w:t xml:space="preserve"> </w:t>
      </w:r>
      <w:r w:rsidRPr="003B5711">
        <w:rPr>
          <w:b/>
          <w:i/>
        </w:rPr>
        <w:t>AFRICAN AMERICAN VETERANS MONUMENT COMMISSION</w:t>
      </w:r>
    </w:p>
    <w:p w:rsidR="00D4588C" w:rsidRPr="003B5711" w:rsidRDefault="00D4588C" w:rsidP="00D4588C">
      <w:pPr>
        <w:rPr>
          <w:b/>
        </w:rPr>
      </w:pPr>
      <w:r>
        <w:rPr>
          <w:b/>
          <w:i/>
        </w:rPr>
        <w:tab/>
      </w:r>
      <w:r>
        <w:rPr>
          <w:b/>
          <w:i/>
        </w:rPr>
        <w:tab/>
      </w:r>
      <w:r w:rsidR="00077476">
        <w:rPr>
          <w:b/>
          <w:i/>
        </w:rPr>
        <w:t xml:space="preserve">    </w:t>
      </w:r>
      <w:r w:rsidRPr="003B5711">
        <w:rPr>
          <w:b/>
        </w:rPr>
        <w:t>Rep. Chumley</w:t>
      </w:r>
    </w:p>
    <w:p w:rsidR="00D4588C" w:rsidRDefault="00D4588C" w:rsidP="00D4588C">
      <w:r>
        <w:t>Tasks the A</w:t>
      </w:r>
      <w:r w:rsidRPr="00E358FA">
        <w:t>frican-</w:t>
      </w:r>
      <w:r>
        <w:t>A</w:t>
      </w:r>
      <w:r w:rsidRPr="00E358FA">
        <w:t xml:space="preserve">merican </w:t>
      </w:r>
      <w:r>
        <w:t>C</w:t>
      </w:r>
      <w:r w:rsidRPr="00E358FA">
        <w:t xml:space="preserve">onfederate </w:t>
      </w:r>
      <w:r>
        <w:t>V</w:t>
      </w:r>
      <w:r w:rsidRPr="00E358FA">
        <w:t xml:space="preserve">eterans </w:t>
      </w:r>
      <w:r>
        <w:t>M</w:t>
      </w:r>
      <w:r w:rsidRPr="00E358FA">
        <w:t xml:space="preserve">onument </w:t>
      </w:r>
      <w:r>
        <w:t>C</w:t>
      </w:r>
      <w:r w:rsidRPr="00E358FA">
        <w:t>ommission</w:t>
      </w:r>
      <w:r>
        <w:t xml:space="preserve"> with recommending primary, secondary, and post-secondary curricula for instruction of students about the history of African American Confederate veterans.</w:t>
      </w:r>
    </w:p>
    <w:p w:rsidR="00D4588C" w:rsidRDefault="00D4588C" w:rsidP="00D4588C"/>
    <w:p w:rsidR="00D4588C" w:rsidRPr="003B5711" w:rsidRDefault="00D4588C" w:rsidP="00D4588C">
      <w:pPr>
        <w:rPr>
          <w:b/>
        </w:rPr>
      </w:pPr>
      <w:r>
        <w:rPr>
          <w:b/>
        </w:rPr>
        <w:tab/>
      </w:r>
      <w:proofErr w:type="spellStart"/>
      <w:r w:rsidRPr="003B5711">
        <w:rPr>
          <w:b/>
          <w:u w:val="single"/>
        </w:rPr>
        <w:t>H.4518</w:t>
      </w:r>
      <w:proofErr w:type="spellEnd"/>
      <w:r w:rsidRPr="003B5711">
        <w:rPr>
          <w:b/>
        </w:rPr>
        <w:t xml:space="preserve"> </w:t>
      </w:r>
      <w:r w:rsidRPr="003B5711">
        <w:rPr>
          <w:b/>
          <w:i/>
        </w:rPr>
        <w:t xml:space="preserve">SEIZED ASSETS TRANSFER </w:t>
      </w:r>
      <w:r w:rsidRPr="003B5711">
        <w:rPr>
          <w:b/>
        </w:rPr>
        <w:t>Rep. McKnight</w:t>
      </w:r>
    </w:p>
    <w:p w:rsidR="00D4588C" w:rsidRPr="00E358FA" w:rsidRDefault="00D4588C" w:rsidP="00D4588C">
      <w:r>
        <w:t xml:space="preserve">This legislation would </w:t>
      </w:r>
      <w:r w:rsidRPr="00E358FA">
        <w:t>prohibit the transfer of seized assets from state law enforcement agencies to federal agencies without a court order</w:t>
      </w:r>
      <w:r>
        <w:t xml:space="preserve">. Furthermore, </w:t>
      </w:r>
      <w:r w:rsidRPr="00E358FA">
        <w:t xml:space="preserve">all proceeds from drug seizures </w:t>
      </w:r>
      <w:r>
        <w:t>would</w:t>
      </w:r>
      <w:r w:rsidRPr="00E358FA">
        <w:t xml:space="preserve"> be transferred to the </w:t>
      </w:r>
      <w:r>
        <w:t xml:space="preserve">state </w:t>
      </w:r>
      <w:r w:rsidRPr="00E358FA">
        <w:t xml:space="preserve">general fund </w:t>
      </w:r>
      <w:r>
        <w:t xml:space="preserve">and then be dispersed amongst the Allendale, Dillon, Florence, Hampton, Jasper, Lee, Marion, and Orangeburg </w:t>
      </w:r>
      <w:r w:rsidRPr="00E358FA">
        <w:t>school districts.</w:t>
      </w:r>
    </w:p>
    <w:p w:rsidR="00D4588C" w:rsidRDefault="00D4588C" w:rsidP="00D4588C">
      <w:pPr>
        <w:rPr>
          <w:b/>
          <w:u w:val="single"/>
        </w:rPr>
      </w:pPr>
    </w:p>
    <w:p w:rsidR="00D4588C" w:rsidRPr="003B5711" w:rsidRDefault="00D4588C" w:rsidP="00D4588C">
      <w:pPr>
        <w:rPr>
          <w:b/>
        </w:rPr>
      </w:pPr>
      <w:r>
        <w:rPr>
          <w:b/>
        </w:rPr>
        <w:tab/>
      </w:r>
      <w:proofErr w:type="spellStart"/>
      <w:r w:rsidRPr="003B5711">
        <w:rPr>
          <w:b/>
          <w:u w:val="single"/>
        </w:rPr>
        <w:t>H.4519</w:t>
      </w:r>
      <w:proofErr w:type="spellEnd"/>
      <w:r w:rsidRPr="003B5711">
        <w:rPr>
          <w:b/>
        </w:rPr>
        <w:t xml:space="preserve"> </w:t>
      </w:r>
      <w:r w:rsidRPr="003B5711">
        <w:rPr>
          <w:b/>
          <w:i/>
        </w:rPr>
        <w:t xml:space="preserve">BINDING ARBITRATION AGREEMENTS </w:t>
      </w:r>
      <w:r w:rsidRPr="003B5711">
        <w:rPr>
          <w:b/>
        </w:rPr>
        <w:t>Rep. McKnight</w:t>
      </w:r>
    </w:p>
    <w:p w:rsidR="00D4588C" w:rsidRPr="00E358FA" w:rsidRDefault="00D4588C" w:rsidP="00D4588C">
      <w:r>
        <w:t xml:space="preserve">In order for </w:t>
      </w:r>
      <w:r w:rsidRPr="00E358FA">
        <w:t>arbitration agreement</w:t>
      </w:r>
      <w:r>
        <w:t>s to be binding</w:t>
      </w:r>
      <w:r w:rsidRPr="00E358FA">
        <w:t xml:space="preserve">, </w:t>
      </w:r>
      <w:r>
        <w:t xml:space="preserve">this legislation would </w:t>
      </w:r>
      <w:r w:rsidRPr="00E358FA">
        <w:t xml:space="preserve">require that the notice </w:t>
      </w:r>
      <w:r>
        <w:t>of binding arbitration would have to</w:t>
      </w:r>
      <w:r w:rsidRPr="00E358FA">
        <w:t xml:space="preserve"> be typed in bold letters</w:t>
      </w:r>
      <w:r>
        <w:t>,</w:t>
      </w:r>
      <w:r w:rsidRPr="00E358FA">
        <w:t xml:space="preserve"> and </w:t>
      </w:r>
      <w:r w:rsidRPr="00E358FA">
        <w:lastRenderedPageBreak/>
        <w:t xml:space="preserve">acknowledged </w:t>
      </w:r>
      <w:r>
        <w:t>through</w:t>
      </w:r>
      <w:r w:rsidRPr="00E358FA">
        <w:t xml:space="preserve"> the written signature </w:t>
      </w:r>
      <w:r>
        <w:t>by</w:t>
      </w:r>
      <w:r w:rsidRPr="00E358FA">
        <w:t xml:space="preserve"> </w:t>
      </w:r>
      <w:r>
        <w:t>all</w:t>
      </w:r>
      <w:r w:rsidRPr="00E358FA">
        <w:t xml:space="preserve"> parties</w:t>
      </w:r>
      <w:r>
        <w:t xml:space="preserve"> to be so obligated to arbitration</w:t>
      </w:r>
      <w:r w:rsidRPr="00E358FA">
        <w:t>.</w:t>
      </w:r>
    </w:p>
    <w:p w:rsidR="00D4588C" w:rsidRDefault="00D4588C" w:rsidP="00D4588C">
      <w:pPr>
        <w:rPr>
          <w:b/>
          <w:u w:val="single"/>
        </w:rPr>
      </w:pPr>
    </w:p>
    <w:p w:rsidR="00D4588C" w:rsidRPr="00DB6CD1" w:rsidRDefault="00D4588C" w:rsidP="00D4588C">
      <w:pPr>
        <w:rPr>
          <w:b/>
        </w:rPr>
      </w:pPr>
      <w:r>
        <w:rPr>
          <w:b/>
        </w:rPr>
        <w:tab/>
      </w:r>
      <w:proofErr w:type="spellStart"/>
      <w:r w:rsidRPr="00DB6CD1">
        <w:rPr>
          <w:b/>
          <w:u w:val="single"/>
        </w:rPr>
        <w:t>H.4520</w:t>
      </w:r>
      <w:proofErr w:type="spellEnd"/>
      <w:r w:rsidRPr="00DB6CD1">
        <w:rPr>
          <w:b/>
        </w:rPr>
        <w:t xml:space="preserve"> </w:t>
      </w:r>
      <w:r w:rsidRPr="00DB6CD1">
        <w:rPr>
          <w:b/>
          <w:i/>
        </w:rPr>
        <w:t xml:space="preserve">MORTGAGE PREPARERS INFORMATION </w:t>
      </w:r>
      <w:r w:rsidRPr="00DB6CD1">
        <w:rPr>
          <w:b/>
        </w:rPr>
        <w:t>Rep. W. Newton</w:t>
      </w:r>
    </w:p>
    <w:p w:rsidR="00D4588C" w:rsidRDefault="00D4588C" w:rsidP="00D4588C">
      <w:pPr>
        <w:rPr>
          <w:b/>
          <w:u w:val="single"/>
        </w:rPr>
      </w:pPr>
      <w:r>
        <w:t xml:space="preserve">This legislation would </w:t>
      </w:r>
      <w:r w:rsidRPr="00E358FA">
        <w:t>requir</w:t>
      </w:r>
      <w:r>
        <w:t>e all mortgages executed after J</w:t>
      </w:r>
      <w:r w:rsidRPr="00E358FA">
        <w:t>une 1, 2018, to include a clause setting forth the name of the party who prepared the mortgage.</w:t>
      </w:r>
      <w:r>
        <w:t xml:space="preserve"> The mortgage preparer’s contact information would also be included.</w:t>
      </w:r>
    </w:p>
    <w:p w:rsidR="00D4588C" w:rsidRDefault="00D4588C" w:rsidP="00D4588C">
      <w:pPr>
        <w:rPr>
          <w:b/>
          <w:u w:val="single"/>
        </w:rPr>
      </w:pPr>
    </w:p>
    <w:p w:rsidR="00D4588C" w:rsidRPr="00DB6CD1" w:rsidRDefault="00D4588C" w:rsidP="00D4588C">
      <w:pPr>
        <w:rPr>
          <w:b/>
        </w:rPr>
      </w:pPr>
      <w:r>
        <w:rPr>
          <w:b/>
        </w:rPr>
        <w:tab/>
      </w:r>
      <w:proofErr w:type="spellStart"/>
      <w:r w:rsidRPr="00DB6CD1">
        <w:rPr>
          <w:b/>
          <w:u w:val="single"/>
        </w:rPr>
        <w:t>H.4521</w:t>
      </w:r>
      <w:proofErr w:type="spellEnd"/>
      <w:r w:rsidRPr="00DB6CD1">
        <w:rPr>
          <w:b/>
        </w:rPr>
        <w:t xml:space="preserve"> </w:t>
      </w:r>
      <w:r w:rsidRPr="00DB6CD1">
        <w:rPr>
          <w:b/>
          <w:i/>
        </w:rPr>
        <w:t xml:space="preserve">PUNISHMENTS FOR CONTEMPT OF COURT </w:t>
      </w:r>
      <w:r w:rsidRPr="00DB6CD1">
        <w:rPr>
          <w:b/>
        </w:rPr>
        <w:t>Rep. Pope</w:t>
      </w:r>
    </w:p>
    <w:p w:rsidR="00D4588C" w:rsidRPr="00E358FA" w:rsidRDefault="00D4588C" w:rsidP="00D4588C">
      <w:r>
        <w:t xml:space="preserve">A </w:t>
      </w:r>
      <w:r w:rsidRPr="00E358FA">
        <w:t>court's inherent contempt powers</w:t>
      </w:r>
      <w:r>
        <w:t>,</w:t>
      </w:r>
      <w:r w:rsidRPr="00E358FA">
        <w:t xml:space="preserve"> and authority </w:t>
      </w:r>
      <w:r>
        <w:t xml:space="preserve">to arrest for contempt, would cover any </w:t>
      </w:r>
      <w:r w:rsidRPr="00E358FA">
        <w:t>person going to</w:t>
      </w:r>
      <w:r>
        <w:t>,</w:t>
      </w:r>
      <w:r w:rsidRPr="00E358FA">
        <w:t xml:space="preserve"> or returning from</w:t>
      </w:r>
      <w:r>
        <w:t>,</w:t>
      </w:r>
      <w:r w:rsidRPr="00E358FA">
        <w:t xml:space="preserve"> any court</w:t>
      </w:r>
      <w:r>
        <w:t xml:space="preserve"> or military service under this legislation</w:t>
      </w:r>
      <w:r w:rsidRPr="00E358FA">
        <w:t>.</w:t>
      </w:r>
    </w:p>
    <w:p w:rsidR="00D4588C" w:rsidRPr="00E358FA" w:rsidRDefault="00D4588C" w:rsidP="00D4588C"/>
    <w:p w:rsidR="00D4588C" w:rsidRPr="00DB6CD1" w:rsidRDefault="00D4588C" w:rsidP="00D4588C">
      <w:pPr>
        <w:rPr>
          <w:b/>
        </w:rPr>
      </w:pPr>
      <w:r>
        <w:rPr>
          <w:b/>
        </w:rPr>
        <w:tab/>
      </w:r>
      <w:proofErr w:type="spellStart"/>
      <w:r w:rsidRPr="00DB6CD1">
        <w:rPr>
          <w:b/>
          <w:u w:val="single"/>
        </w:rPr>
        <w:t>H.4525</w:t>
      </w:r>
      <w:proofErr w:type="spellEnd"/>
      <w:r w:rsidRPr="00DB6CD1">
        <w:rPr>
          <w:b/>
        </w:rPr>
        <w:t xml:space="preserve"> </w:t>
      </w:r>
      <w:r w:rsidRPr="00DB6CD1">
        <w:rPr>
          <w:b/>
          <w:i/>
        </w:rPr>
        <w:t xml:space="preserve">CRIMINAL JUSTICE ACADEMY ADMISSION STANDARDS </w:t>
      </w:r>
      <w:r w:rsidRPr="00DB6CD1">
        <w:rPr>
          <w:b/>
        </w:rPr>
        <w:t>Rep. Tallon</w:t>
      </w:r>
    </w:p>
    <w:p w:rsidR="00D4588C" w:rsidRPr="00E358FA" w:rsidRDefault="00D4588C" w:rsidP="00D4588C">
      <w:r>
        <w:t>The S</w:t>
      </w:r>
      <w:r w:rsidRPr="00E358FA">
        <w:t xml:space="preserve">outh </w:t>
      </w:r>
      <w:r>
        <w:t>C</w:t>
      </w:r>
      <w:r w:rsidRPr="00E358FA">
        <w:t xml:space="preserve">arolina </w:t>
      </w:r>
      <w:r>
        <w:t>L</w:t>
      </w:r>
      <w:r w:rsidRPr="00E358FA">
        <w:t xml:space="preserve">aw </w:t>
      </w:r>
      <w:r>
        <w:t>E</w:t>
      </w:r>
      <w:r w:rsidRPr="00E358FA">
        <w:t xml:space="preserve">nforcement </w:t>
      </w:r>
      <w:r>
        <w:t>T</w:t>
      </w:r>
      <w:r w:rsidRPr="00E358FA">
        <w:t xml:space="preserve">raining </w:t>
      </w:r>
      <w:r>
        <w:t>C</w:t>
      </w:r>
      <w:r w:rsidRPr="00E358FA">
        <w:t xml:space="preserve">ouncil </w:t>
      </w:r>
      <w:r>
        <w:t>would be</w:t>
      </w:r>
      <w:r w:rsidRPr="00E358FA">
        <w:t xml:space="preserve"> authorized to approve aptitude testing and minimum test scores </w:t>
      </w:r>
      <w:r>
        <w:t>precedent to</w:t>
      </w:r>
      <w:r w:rsidRPr="00E358FA">
        <w:t xml:space="preserve"> admission into a</w:t>
      </w:r>
      <w:r>
        <w:t>ny basic training program conducted by the South Carolina Criminal Justice A</w:t>
      </w:r>
      <w:r w:rsidRPr="00E358FA">
        <w:t>cademy.</w:t>
      </w:r>
    </w:p>
    <w:p w:rsidR="00D4588C" w:rsidRPr="00E358FA" w:rsidRDefault="00D4588C" w:rsidP="00D4588C"/>
    <w:p w:rsidR="0024430B" w:rsidRDefault="00D4588C" w:rsidP="00D4588C">
      <w:pPr>
        <w:rPr>
          <w:b/>
          <w:i/>
        </w:rPr>
      </w:pPr>
      <w:r>
        <w:rPr>
          <w:b/>
        </w:rPr>
        <w:tab/>
      </w:r>
      <w:proofErr w:type="spellStart"/>
      <w:r w:rsidRPr="00DB6CD1">
        <w:rPr>
          <w:b/>
          <w:u w:val="single"/>
        </w:rPr>
        <w:t>H.4526</w:t>
      </w:r>
      <w:proofErr w:type="spellEnd"/>
      <w:r w:rsidRPr="00DB6CD1">
        <w:rPr>
          <w:b/>
        </w:rPr>
        <w:t xml:space="preserve"> </w:t>
      </w:r>
      <w:r w:rsidRPr="00DB6CD1">
        <w:rPr>
          <w:b/>
          <w:i/>
        </w:rPr>
        <w:t xml:space="preserve">RIGHT TO LEGAL COUNSEL IN MAGISTRATES COURT </w:t>
      </w:r>
    </w:p>
    <w:p w:rsidR="00D4588C" w:rsidRPr="00DB6CD1" w:rsidRDefault="0024430B" w:rsidP="00D4588C">
      <w:pPr>
        <w:rPr>
          <w:b/>
        </w:rPr>
      </w:pPr>
      <w:r>
        <w:rPr>
          <w:b/>
          <w:i/>
        </w:rPr>
        <w:tab/>
      </w:r>
      <w:r>
        <w:rPr>
          <w:b/>
          <w:i/>
        </w:rPr>
        <w:tab/>
      </w:r>
      <w:r w:rsidR="00077476">
        <w:rPr>
          <w:b/>
          <w:i/>
        </w:rPr>
        <w:t xml:space="preserve">    </w:t>
      </w:r>
      <w:r w:rsidR="00D4588C" w:rsidRPr="00DB6CD1">
        <w:rPr>
          <w:b/>
        </w:rPr>
        <w:t>Rep. Cobb-Hunter</w:t>
      </w:r>
    </w:p>
    <w:p w:rsidR="00D4588C" w:rsidRPr="00E358FA" w:rsidRDefault="00D4588C" w:rsidP="00D4588C">
      <w:r>
        <w:t>This proposal would extend to</w:t>
      </w:r>
      <w:r w:rsidRPr="00E358FA">
        <w:t xml:space="preserve"> all defendants in </w:t>
      </w:r>
      <w:r>
        <w:t>magistrates</w:t>
      </w:r>
      <w:r w:rsidRPr="00E358FA">
        <w:t xml:space="preserve"> court</w:t>
      </w:r>
      <w:r>
        <w:t xml:space="preserve">, who are </w:t>
      </w:r>
      <w:r w:rsidRPr="00E358FA">
        <w:t>facing criminal charges with the possibility of imprisonment</w:t>
      </w:r>
      <w:r>
        <w:t xml:space="preserve">, to be </w:t>
      </w:r>
      <w:r w:rsidRPr="00E358FA">
        <w:t>informed of their right to counsel</w:t>
      </w:r>
      <w:r>
        <w:t xml:space="preserve">. Also sets out </w:t>
      </w:r>
      <w:r w:rsidRPr="00E358FA">
        <w:t xml:space="preserve">procedures for ensuring </w:t>
      </w:r>
      <w:r>
        <w:t xml:space="preserve">all criminal </w:t>
      </w:r>
      <w:r w:rsidRPr="00E358FA">
        <w:t>defendants are informed of th</w:t>
      </w:r>
      <w:r>
        <w:t>is right t</w:t>
      </w:r>
      <w:r w:rsidRPr="00E358FA">
        <w:t>o counsel.</w:t>
      </w:r>
    </w:p>
    <w:p w:rsidR="005E1D3A" w:rsidRDefault="005E1D3A" w:rsidP="0059556D">
      <w:pPr>
        <w:contextualSpacing/>
      </w:pPr>
    </w:p>
    <w:p w:rsidR="007B28F7" w:rsidRDefault="007B28F7" w:rsidP="0059556D">
      <w:pPr>
        <w:contextualSpacing/>
      </w:pPr>
    </w:p>
    <w:p w:rsidR="000E66A0" w:rsidRDefault="000E66A0" w:rsidP="0059556D">
      <w:pPr>
        <w:contextualSpacing/>
      </w:pPr>
    </w:p>
    <w:p w:rsidR="007B28F7" w:rsidRDefault="007B28F7" w:rsidP="0059556D">
      <w:pPr>
        <w:contextualSpacing/>
      </w:pPr>
    </w:p>
    <w:p w:rsidR="00DD1212" w:rsidRPr="003F493D" w:rsidRDefault="003F493D" w:rsidP="003F493D">
      <w:pPr>
        <w:jc w:val="center"/>
        <w:rPr>
          <w:b/>
          <w:sz w:val="32"/>
          <w:szCs w:val="32"/>
        </w:rPr>
      </w:pPr>
      <w:r w:rsidRPr="003F493D">
        <w:rPr>
          <w:b/>
          <w:sz w:val="32"/>
          <w:szCs w:val="32"/>
        </w:rPr>
        <w:t>LABOR, COMMERCE AND INDUSTRY</w:t>
      </w:r>
    </w:p>
    <w:p w:rsidR="00795607" w:rsidRDefault="00795607"/>
    <w:p w:rsidR="00164B1B" w:rsidRPr="00164B1B" w:rsidRDefault="00164B1B" w:rsidP="00164B1B">
      <w:pPr>
        <w:rPr>
          <w:b/>
        </w:rPr>
      </w:pPr>
      <w:r>
        <w:rPr>
          <w:b/>
        </w:rPr>
        <w:tab/>
      </w:r>
      <w:proofErr w:type="spellStart"/>
      <w:r w:rsidRPr="00164B1B">
        <w:rPr>
          <w:b/>
          <w:u w:val="single"/>
        </w:rPr>
        <w:t>H.4392</w:t>
      </w:r>
      <w:proofErr w:type="spellEnd"/>
      <w:r w:rsidRPr="00164B1B">
        <w:rPr>
          <w:b/>
        </w:rPr>
        <w:t xml:space="preserve"> </w:t>
      </w:r>
      <w:r w:rsidRPr="00164B1B">
        <w:rPr>
          <w:b/>
          <w:i/>
        </w:rPr>
        <w:t>“MULTIFAMILY DWELLING SAFETY ACT”</w:t>
      </w:r>
      <w:r w:rsidRPr="00164B1B">
        <w:rPr>
          <w:b/>
        </w:rPr>
        <w:t xml:space="preserve"> Rep. J. E. Smith</w:t>
      </w:r>
    </w:p>
    <w:p w:rsidR="00164B1B" w:rsidRDefault="00164B1B" w:rsidP="00164B1B">
      <w:r>
        <w:t xml:space="preserve">This bill enacts the “Multifamily Dwelling Safety Act” to require the Department of Labor, Licensing and Regulation to adopt a Multifamily Dwelling Balcony Code establishing </w:t>
      </w:r>
      <w:r w:rsidRPr="000250D2">
        <w:t xml:space="preserve">minimum standards for balcony railings that are primarily constructed of wood and are </w:t>
      </w:r>
      <w:r>
        <w:t>located in multifamily dwellings.  The department is required to conduct periodic inspections of such balconies to ascertain compliance with the code.</w:t>
      </w:r>
    </w:p>
    <w:p w:rsidR="00164B1B" w:rsidRDefault="00164B1B" w:rsidP="00164B1B"/>
    <w:p w:rsidR="00164B1B" w:rsidRPr="00164B1B" w:rsidRDefault="00164B1B" w:rsidP="00164B1B">
      <w:pPr>
        <w:rPr>
          <w:b/>
        </w:rPr>
      </w:pPr>
      <w:r>
        <w:rPr>
          <w:b/>
        </w:rPr>
        <w:tab/>
      </w:r>
      <w:proofErr w:type="spellStart"/>
      <w:r w:rsidRPr="00164B1B">
        <w:rPr>
          <w:b/>
          <w:u w:val="single"/>
        </w:rPr>
        <w:t>H.4422</w:t>
      </w:r>
      <w:proofErr w:type="spellEnd"/>
      <w:r w:rsidRPr="00164B1B">
        <w:rPr>
          <w:b/>
        </w:rPr>
        <w:t xml:space="preserve"> </w:t>
      </w:r>
      <w:r w:rsidRPr="00164B1B">
        <w:rPr>
          <w:b/>
          <w:i/>
          <w:color w:val="000000" w:themeColor="text1"/>
          <w:u w:color="000000" w:themeColor="text1"/>
        </w:rPr>
        <w:t>RESIDENTIAL LANDLORD TENANT ACT REVISIONS</w:t>
      </w:r>
      <w:r w:rsidRPr="00164B1B">
        <w:rPr>
          <w:b/>
        </w:rPr>
        <w:t xml:space="preserve"> Rep. Douglas</w:t>
      </w:r>
    </w:p>
    <w:p w:rsidR="00164B1B" w:rsidRDefault="00164B1B" w:rsidP="00164B1B">
      <w:r>
        <w:t xml:space="preserve">This bill revises </w:t>
      </w:r>
      <w:r w:rsidRPr="006F0409">
        <w:rPr>
          <w:color w:val="000000" w:themeColor="text1"/>
          <w:u w:color="000000" w:themeColor="text1"/>
        </w:rPr>
        <w:t>the Residenti</w:t>
      </w:r>
      <w:r>
        <w:rPr>
          <w:color w:val="000000" w:themeColor="text1"/>
          <w:u w:color="000000" w:themeColor="text1"/>
        </w:rPr>
        <w:t xml:space="preserve">al Landlord Tenant Act so that its provisions </w:t>
      </w:r>
      <w:r w:rsidRPr="006F0409">
        <w:rPr>
          <w:color w:val="000000" w:themeColor="text1"/>
          <w:u w:color="000000" w:themeColor="text1"/>
        </w:rPr>
        <w:t>apply to</w:t>
      </w:r>
      <w:r>
        <w:rPr>
          <w:color w:val="000000" w:themeColor="text1"/>
          <w:u w:color="000000" w:themeColor="text1"/>
        </w:rPr>
        <w:t xml:space="preserve"> certain </w:t>
      </w:r>
      <w:r w:rsidRPr="006F0409">
        <w:rPr>
          <w:color w:val="000000" w:themeColor="text1"/>
          <w:u w:color="000000" w:themeColor="text1"/>
        </w:rPr>
        <w:t>situations where the purchaser occupies the property as his domicile while the seller maintains the recorded title as security</w:t>
      </w:r>
      <w:r>
        <w:rPr>
          <w:color w:val="000000" w:themeColor="text1"/>
          <w:u w:color="000000" w:themeColor="text1"/>
        </w:rPr>
        <w:t xml:space="preserve">.  The legislation allows a seller to utilize the provisions of </w:t>
      </w:r>
      <w:r w:rsidRPr="006F0409">
        <w:rPr>
          <w:color w:val="000000" w:themeColor="text1"/>
          <w:u w:color="000000" w:themeColor="text1"/>
        </w:rPr>
        <w:t>the Residenti</w:t>
      </w:r>
      <w:r>
        <w:rPr>
          <w:color w:val="000000" w:themeColor="text1"/>
          <w:u w:color="000000" w:themeColor="text1"/>
        </w:rPr>
        <w:t xml:space="preserve">al Landlord Tenant Act in </w:t>
      </w:r>
      <w:proofErr w:type="gramStart"/>
      <w:r>
        <w:rPr>
          <w:color w:val="000000" w:themeColor="text1"/>
          <w:u w:color="000000" w:themeColor="text1"/>
        </w:rPr>
        <w:t>magistrates</w:t>
      </w:r>
      <w:proofErr w:type="gramEnd"/>
      <w:r>
        <w:rPr>
          <w:color w:val="000000" w:themeColor="text1"/>
          <w:u w:color="000000" w:themeColor="text1"/>
        </w:rPr>
        <w:t xml:space="preserve"> court to obtain an eviction or recover damages when a </w:t>
      </w:r>
      <w:r w:rsidRPr="00E46FED">
        <w:rPr>
          <w:color w:val="000000" w:themeColor="text1"/>
        </w:rPr>
        <w:t>contract of</w:t>
      </w:r>
      <w:r>
        <w:rPr>
          <w:color w:val="000000" w:themeColor="text1"/>
        </w:rPr>
        <w:t xml:space="preserve"> sale is </w:t>
      </w:r>
      <w:r w:rsidRPr="00E46FED">
        <w:rPr>
          <w:color w:val="000000" w:themeColor="text1"/>
        </w:rPr>
        <w:t>in the form of a lease if the lease is a financing arrangement for the purchase of the property and is treated as such for income tax purposes</w:t>
      </w:r>
      <w:r>
        <w:rPr>
          <w:color w:val="000000" w:themeColor="text1"/>
        </w:rPr>
        <w:t>.</w:t>
      </w:r>
    </w:p>
    <w:p w:rsidR="00164B1B" w:rsidRDefault="00164B1B" w:rsidP="00164B1B"/>
    <w:p w:rsidR="00164B1B" w:rsidRPr="00164B1B" w:rsidRDefault="00164B1B" w:rsidP="00164B1B">
      <w:pPr>
        <w:rPr>
          <w:b/>
          <w:i/>
          <w:color w:val="000000" w:themeColor="text1"/>
          <w:u w:color="000000" w:themeColor="text1"/>
        </w:rPr>
      </w:pPr>
      <w:r>
        <w:rPr>
          <w:b/>
        </w:rPr>
        <w:lastRenderedPageBreak/>
        <w:tab/>
      </w:r>
      <w:proofErr w:type="spellStart"/>
      <w:r w:rsidRPr="00164B1B">
        <w:rPr>
          <w:b/>
          <w:u w:val="single"/>
        </w:rPr>
        <w:t>H.4423</w:t>
      </w:r>
      <w:proofErr w:type="spellEnd"/>
      <w:r w:rsidRPr="00164B1B">
        <w:rPr>
          <w:b/>
        </w:rPr>
        <w:t xml:space="preserve"> </w:t>
      </w:r>
      <w:r w:rsidRPr="00164B1B">
        <w:rPr>
          <w:b/>
          <w:i/>
          <w:color w:val="000000" w:themeColor="text1"/>
          <w:u w:color="000000" w:themeColor="text1"/>
        </w:rPr>
        <w:t>PREEXISTING CONDITION ON PROPERTY COVERED UNDER A</w:t>
      </w:r>
    </w:p>
    <w:p w:rsidR="00164B1B" w:rsidRPr="00164B1B" w:rsidRDefault="00164B1B" w:rsidP="00164B1B">
      <w:pPr>
        <w:rPr>
          <w:b/>
        </w:rPr>
      </w:pPr>
      <w:r w:rsidRPr="00164B1B">
        <w:rPr>
          <w:b/>
          <w:i/>
          <w:color w:val="000000" w:themeColor="text1"/>
          <w:u w:color="000000" w:themeColor="text1"/>
        </w:rPr>
        <w:tab/>
      </w:r>
      <w:r w:rsidRPr="00164B1B">
        <w:rPr>
          <w:b/>
          <w:i/>
          <w:color w:val="000000" w:themeColor="text1"/>
          <w:u w:color="000000" w:themeColor="text1"/>
        </w:rPr>
        <w:tab/>
        <w:t>SERVICE CONTRACT</w:t>
      </w:r>
      <w:r w:rsidRPr="00164B1B">
        <w:rPr>
          <w:b/>
        </w:rPr>
        <w:t xml:space="preserve"> Rep. King</w:t>
      </w:r>
    </w:p>
    <w:p w:rsidR="00164B1B" w:rsidRDefault="00164B1B" w:rsidP="00164B1B">
      <w:r>
        <w:t xml:space="preserve">This bill </w:t>
      </w:r>
      <w:r w:rsidRPr="003C5EDF">
        <w:rPr>
          <w:color w:val="000000" w:themeColor="text1"/>
          <w:u w:color="000000" w:themeColor="text1"/>
        </w:rPr>
        <w:t>provide</w:t>
      </w:r>
      <w:r>
        <w:rPr>
          <w:color w:val="000000" w:themeColor="text1"/>
          <w:u w:color="000000" w:themeColor="text1"/>
        </w:rPr>
        <w:t>s</w:t>
      </w:r>
      <w:r w:rsidRPr="003C5EDF">
        <w:rPr>
          <w:color w:val="000000" w:themeColor="text1"/>
          <w:u w:color="000000" w:themeColor="text1"/>
        </w:rPr>
        <w:t xml:space="preserve"> that</w:t>
      </w:r>
      <w:r>
        <w:rPr>
          <w:color w:val="000000" w:themeColor="text1"/>
          <w:u w:color="000000" w:themeColor="text1"/>
        </w:rPr>
        <w:t xml:space="preserve"> </w:t>
      </w:r>
      <w:r w:rsidRPr="003C5EDF">
        <w:rPr>
          <w:color w:val="000000" w:themeColor="text1"/>
          <w:u w:color="000000" w:themeColor="text1"/>
        </w:rPr>
        <w:t xml:space="preserve">a preexisting condition on property covered under a service contract may not be classified as a preexisting condition </w:t>
      </w:r>
      <w:r>
        <w:rPr>
          <w:color w:val="000000" w:themeColor="text1"/>
          <w:u w:color="000000" w:themeColor="text1"/>
        </w:rPr>
        <w:t xml:space="preserve">thirty days </w:t>
      </w:r>
      <w:r w:rsidRPr="003C5EDF">
        <w:rPr>
          <w:color w:val="000000" w:themeColor="text1"/>
          <w:u w:color="000000" w:themeColor="text1"/>
        </w:rPr>
        <w:t xml:space="preserve">after </w:t>
      </w:r>
      <w:r>
        <w:rPr>
          <w:color w:val="000000" w:themeColor="text1"/>
          <w:u w:color="000000" w:themeColor="text1"/>
        </w:rPr>
        <w:t>the provider provides notice of the preexisting condition</w:t>
      </w:r>
      <w:r w:rsidRPr="003C5EDF">
        <w:rPr>
          <w:color w:val="000000" w:themeColor="text1"/>
          <w:u w:color="000000" w:themeColor="text1"/>
        </w:rPr>
        <w:t>.</w:t>
      </w:r>
    </w:p>
    <w:p w:rsidR="00164B1B" w:rsidRDefault="00164B1B" w:rsidP="00164B1B"/>
    <w:p w:rsidR="00164B1B" w:rsidRPr="00164B1B" w:rsidRDefault="00164B1B" w:rsidP="00164B1B">
      <w:pPr>
        <w:rPr>
          <w:b/>
        </w:rPr>
      </w:pPr>
      <w:r>
        <w:rPr>
          <w:b/>
        </w:rPr>
        <w:tab/>
      </w:r>
      <w:proofErr w:type="spellStart"/>
      <w:r w:rsidRPr="00164B1B">
        <w:rPr>
          <w:b/>
          <w:u w:val="single"/>
        </w:rPr>
        <w:t>H.4445</w:t>
      </w:r>
      <w:proofErr w:type="spellEnd"/>
      <w:r w:rsidRPr="00164B1B">
        <w:rPr>
          <w:b/>
        </w:rPr>
        <w:t xml:space="preserve"> </w:t>
      </w:r>
      <w:r w:rsidRPr="00164B1B">
        <w:rPr>
          <w:b/>
          <w:i/>
        </w:rPr>
        <w:t>FREE MONTHLY CONSUMER CREDIT REPORTS</w:t>
      </w:r>
      <w:r w:rsidRPr="00164B1B">
        <w:rPr>
          <w:b/>
        </w:rPr>
        <w:t xml:space="preserve"> Rep. Funderburk</w:t>
      </w:r>
    </w:p>
    <w:p w:rsidR="00164B1B" w:rsidRDefault="00164B1B" w:rsidP="00164B1B">
      <w:r>
        <w:t>This bill provides that each consumer reporting agency doing business in this state, upon request of a consumer, shall provide the consumer with one copy of the consumer</w:t>
      </w:r>
      <w:r w:rsidRPr="00565DA9">
        <w:t>’</w:t>
      </w:r>
      <w:r>
        <w:t>s credit report per month at no charge.  If the consumer requests more than one copy per month, the consumer reporting agency may charge the consumer a reasonable fee for each additional copy.</w:t>
      </w:r>
    </w:p>
    <w:p w:rsidR="00164B1B" w:rsidRDefault="00164B1B" w:rsidP="00164B1B"/>
    <w:p w:rsidR="00164B1B" w:rsidRPr="00164B1B" w:rsidRDefault="00164B1B" w:rsidP="00164B1B">
      <w:pPr>
        <w:rPr>
          <w:b/>
          <w:i/>
        </w:rPr>
      </w:pPr>
      <w:r>
        <w:rPr>
          <w:b/>
        </w:rPr>
        <w:tab/>
      </w:r>
      <w:proofErr w:type="spellStart"/>
      <w:r w:rsidRPr="00164B1B">
        <w:rPr>
          <w:b/>
          <w:u w:val="single"/>
        </w:rPr>
        <w:t>H.4446</w:t>
      </w:r>
      <w:proofErr w:type="spellEnd"/>
      <w:r w:rsidRPr="00164B1B">
        <w:rPr>
          <w:b/>
        </w:rPr>
        <w:t xml:space="preserve"> </w:t>
      </w:r>
      <w:r w:rsidRPr="00164B1B">
        <w:rPr>
          <w:b/>
          <w:i/>
        </w:rPr>
        <w:t>CONSUMER CREDIT REPORTING AGENCY PERSONAL</w:t>
      </w:r>
    </w:p>
    <w:p w:rsidR="00164B1B" w:rsidRPr="00164B1B" w:rsidRDefault="00164B1B" w:rsidP="00164B1B">
      <w:pPr>
        <w:rPr>
          <w:b/>
        </w:rPr>
      </w:pPr>
      <w:r w:rsidRPr="00164B1B">
        <w:rPr>
          <w:b/>
          <w:i/>
        </w:rPr>
        <w:tab/>
      </w:r>
      <w:r w:rsidRPr="00164B1B">
        <w:rPr>
          <w:b/>
          <w:i/>
        </w:rPr>
        <w:tab/>
        <w:t>IDENTIFICATION NUMBERS</w:t>
      </w:r>
      <w:r w:rsidRPr="00164B1B">
        <w:rPr>
          <w:b/>
        </w:rPr>
        <w:t xml:space="preserve"> Rep. Funderburk</w:t>
      </w:r>
    </w:p>
    <w:p w:rsidR="00164B1B" w:rsidRDefault="00164B1B" w:rsidP="00164B1B">
      <w:r>
        <w:t>This bill provides that consumer credit-reporting agencies doing business in this state when generating or revising PIN numbers for their customers in this state must generate randomly selected PIN numbers which differ in at least a majority of their characters from the characters in the immediately preceding PIN number they generated or revised for any other customer.</w:t>
      </w:r>
    </w:p>
    <w:p w:rsidR="00164B1B" w:rsidRDefault="00164B1B" w:rsidP="00164B1B"/>
    <w:p w:rsidR="00164B1B" w:rsidRPr="00164B1B" w:rsidRDefault="00164B1B" w:rsidP="00164B1B">
      <w:pPr>
        <w:rPr>
          <w:b/>
        </w:rPr>
      </w:pPr>
      <w:r>
        <w:rPr>
          <w:b/>
        </w:rPr>
        <w:tab/>
      </w:r>
      <w:proofErr w:type="spellStart"/>
      <w:r w:rsidRPr="00164B1B">
        <w:rPr>
          <w:b/>
          <w:u w:val="single"/>
        </w:rPr>
        <w:t>H.4512</w:t>
      </w:r>
      <w:proofErr w:type="spellEnd"/>
      <w:r w:rsidRPr="00164B1B">
        <w:rPr>
          <w:b/>
        </w:rPr>
        <w:t xml:space="preserve"> </w:t>
      </w:r>
      <w:r w:rsidRPr="00164B1B">
        <w:rPr>
          <w:b/>
          <w:i/>
          <w:color w:val="000000" w:themeColor="text1"/>
          <w:u w:color="000000" w:themeColor="text1"/>
        </w:rPr>
        <w:t>WAIVER OF A HORIZONTAL PROPERTY REGIME</w:t>
      </w:r>
      <w:r w:rsidRPr="00164B1B">
        <w:rPr>
          <w:b/>
        </w:rPr>
        <w:t xml:space="preserve"> Rep. Bradley</w:t>
      </w:r>
    </w:p>
    <w:p w:rsidR="00164B1B" w:rsidRDefault="00164B1B" w:rsidP="00164B1B">
      <w:r>
        <w:t xml:space="preserve">This bill revises provisions </w:t>
      </w:r>
      <w:r w:rsidRPr="00DF60A5">
        <w:rPr>
          <w:color w:val="000000" w:themeColor="text1"/>
          <w:u w:color="000000" w:themeColor="text1"/>
        </w:rPr>
        <w:t>relating to the waiver of a horizontal property regime, so as to alter certain requirements regarding the merger of individual apartments with the principal property.</w:t>
      </w:r>
    </w:p>
    <w:p w:rsidR="00164B1B" w:rsidRDefault="00164B1B" w:rsidP="00164B1B"/>
    <w:p w:rsidR="00164B1B" w:rsidRPr="00164B1B" w:rsidRDefault="00164B1B" w:rsidP="00164B1B">
      <w:pPr>
        <w:rPr>
          <w:b/>
          <w:i/>
          <w:color w:val="000000" w:themeColor="text1"/>
          <w:u w:color="000000" w:themeColor="text1"/>
        </w:rPr>
      </w:pPr>
      <w:r>
        <w:rPr>
          <w:b/>
        </w:rPr>
        <w:tab/>
      </w:r>
      <w:proofErr w:type="spellStart"/>
      <w:r w:rsidRPr="00164B1B">
        <w:rPr>
          <w:b/>
          <w:u w:val="single"/>
        </w:rPr>
        <w:t>H.4513</w:t>
      </w:r>
      <w:proofErr w:type="spellEnd"/>
      <w:r w:rsidRPr="00164B1B">
        <w:rPr>
          <w:b/>
        </w:rPr>
        <w:t xml:space="preserve"> </w:t>
      </w:r>
      <w:r w:rsidRPr="00164B1B">
        <w:rPr>
          <w:b/>
          <w:i/>
          <w:color w:val="000000" w:themeColor="text1"/>
          <w:u w:color="000000" w:themeColor="text1"/>
        </w:rPr>
        <w:t>APARTMENT OWNER’S RIGHTS UNDER A HORIZONTAL PROPERTY</w:t>
      </w:r>
    </w:p>
    <w:p w:rsidR="00164B1B" w:rsidRPr="00164B1B" w:rsidRDefault="00164B1B" w:rsidP="00164B1B">
      <w:pPr>
        <w:rPr>
          <w:b/>
        </w:rPr>
      </w:pPr>
      <w:r w:rsidRPr="00164B1B">
        <w:rPr>
          <w:b/>
          <w:i/>
          <w:color w:val="000000" w:themeColor="text1"/>
          <w:u w:color="000000" w:themeColor="text1"/>
        </w:rPr>
        <w:tab/>
      </w:r>
      <w:r w:rsidRPr="00164B1B">
        <w:rPr>
          <w:b/>
          <w:i/>
          <w:color w:val="000000" w:themeColor="text1"/>
          <w:u w:color="000000" w:themeColor="text1"/>
        </w:rPr>
        <w:tab/>
        <w:t>REGIME</w:t>
      </w:r>
      <w:r w:rsidRPr="00164B1B">
        <w:rPr>
          <w:b/>
        </w:rPr>
        <w:t xml:space="preserve"> Rep. Bradley</w:t>
      </w:r>
    </w:p>
    <w:p w:rsidR="00164B1B" w:rsidRDefault="00164B1B" w:rsidP="00164B1B">
      <w:r>
        <w:t xml:space="preserve">This bill revises provisions </w:t>
      </w:r>
      <w:r w:rsidRPr="00032E80">
        <w:rPr>
          <w:color w:val="000000" w:themeColor="text1"/>
          <w:u w:color="000000" w:themeColor="text1"/>
        </w:rPr>
        <w:t>relating to an apartment owner’s rights under a horizontal property regime, so as to require the annual review of the value of an individual apartment in relation to the value of the whole property based</w:t>
      </w:r>
      <w:r>
        <w:rPr>
          <w:color w:val="000000" w:themeColor="text1"/>
          <w:u w:color="000000" w:themeColor="text1"/>
        </w:rPr>
        <w:t xml:space="preserve"> on county tax records.  The legislation revises </w:t>
      </w:r>
      <w:r w:rsidRPr="00032E80">
        <w:rPr>
          <w:color w:val="000000" w:themeColor="text1"/>
          <w:u w:color="000000" w:themeColor="text1"/>
        </w:rPr>
        <w:t xml:space="preserve">the requirements for a master deed for a horizontal property regime, so as to require the master deed to specify that the value of each apartment is subject to change based on an annual review of </w:t>
      </w:r>
      <w:r>
        <w:rPr>
          <w:color w:val="000000" w:themeColor="text1"/>
          <w:u w:color="000000" w:themeColor="text1"/>
        </w:rPr>
        <w:t xml:space="preserve">county tax records.  The legislation revises provisions governing </w:t>
      </w:r>
      <w:r w:rsidRPr="00032E80">
        <w:rPr>
          <w:color w:val="000000" w:themeColor="text1"/>
          <w:u w:color="000000" w:themeColor="text1"/>
        </w:rPr>
        <w:t>a horizontal property regime’s shared expenses, so as to allow for the equal division of expenses.</w:t>
      </w:r>
    </w:p>
    <w:p w:rsidR="00164B1B" w:rsidRDefault="00164B1B" w:rsidP="00164B1B"/>
    <w:p w:rsidR="00164B1B" w:rsidRDefault="00164B1B" w:rsidP="00164B1B">
      <w:pPr>
        <w:rPr>
          <w:b/>
        </w:rPr>
      </w:pPr>
      <w:r>
        <w:rPr>
          <w:b/>
        </w:rPr>
        <w:tab/>
      </w:r>
      <w:proofErr w:type="spellStart"/>
      <w:r w:rsidRPr="00164B1B">
        <w:rPr>
          <w:b/>
          <w:u w:val="single"/>
        </w:rPr>
        <w:t>H.4522</w:t>
      </w:r>
      <w:proofErr w:type="spellEnd"/>
      <w:r w:rsidRPr="00164B1B">
        <w:rPr>
          <w:b/>
        </w:rPr>
        <w:t xml:space="preserve"> </w:t>
      </w:r>
      <w:r w:rsidRPr="00164B1B">
        <w:rPr>
          <w:b/>
          <w:i/>
        </w:rPr>
        <w:t xml:space="preserve">PROHIBITIONS ON </w:t>
      </w:r>
      <w:r w:rsidRPr="00164B1B">
        <w:rPr>
          <w:b/>
          <w:i/>
          <w:color w:val="000000" w:themeColor="text1"/>
          <w:u w:color="000000" w:themeColor="text1"/>
        </w:rPr>
        <w:t>AIRING FRAUDULENT ADVERTISEMENTS</w:t>
      </w:r>
    </w:p>
    <w:p w:rsidR="00164B1B" w:rsidRPr="00164B1B" w:rsidRDefault="00164B1B" w:rsidP="00164B1B">
      <w:pPr>
        <w:rPr>
          <w:b/>
        </w:rPr>
      </w:pPr>
      <w:r>
        <w:rPr>
          <w:b/>
        </w:rPr>
        <w:tab/>
      </w:r>
      <w:r>
        <w:rPr>
          <w:b/>
        </w:rPr>
        <w:tab/>
      </w:r>
      <w:r w:rsidRPr="00164B1B">
        <w:rPr>
          <w:b/>
        </w:rPr>
        <w:t>Rep. Williams</w:t>
      </w:r>
    </w:p>
    <w:p w:rsidR="00164B1B" w:rsidRDefault="00164B1B" w:rsidP="00164B1B">
      <w:r>
        <w:t xml:space="preserve">This bill establishes provisions </w:t>
      </w:r>
      <w:r w:rsidRPr="00DB77EF">
        <w:rPr>
          <w:color w:val="000000" w:themeColor="text1"/>
          <w:u w:color="000000" w:themeColor="text1"/>
        </w:rPr>
        <w:t xml:space="preserve">to prohibit </w:t>
      </w:r>
      <w:r>
        <w:rPr>
          <w:color w:val="000000" w:themeColor="text1"/>
          <w:u w:color="000000" w:themeColor="text1"/>
        </w:rPr>
        <w:t xml:space="preserve">a radio common carrier and </w:t>
      </w:r>
      <w:r w:rsidRPr="00DB77EF">
        <w:rPr>
          <w:color w:val="000000" w:themeColor="text1"/>
          <w:u w:color="000000" w:themeColor="text1"/>
        </w:rPr>
        <w:t xml:space="preserve">a </w:t>
      </w:r>
      <w:r>
        <w:rPr>
          <w:color w:val="000000" w:themeColor="text1"/>
          <w:u w:color="000000" w:themeColor="text1"/>
        </w:rPr>
        <w:t>cable service provider from</w:t>
      </w:r>
      <w:r w:rsidRPr="00DB77EF">
        <w:rPr>
          <w:color w:val="000000" w:themeColor="text1"/>
          <w:u w:color="000000" w:themeColor="text1"/>
        </w:rPr>
        <w:t xml:space="preserve"> airing</w:t>
      </w:r>
      <w:r>
        <w:rPr>
          <w:color w:val="000000" w:themeColor="text1"/>
          <w:u w:color="000000" w:themeColor="text1"/>
        </w:rPr>
        <w:t xml:space="preserve"> a</w:t>
      </w:r>
      <w:r w:rsidRPr="00DB77EF">
        <w:rPr>
          <w:color w:val="000000" w:themeColor="text1"/>
          <w:u w:color="000000" w:themeColor="text1"/>
        </w:rPr>
        <w:t xml:space="preserve"> fraudulent advertis</w:t>
      </w:r>
      <w:r>
        <w:rPr>
          <w:color w:val="000000" w:themeColor="text1"/>
          <w:u w:color="000000" w:themeColor="text1"/>
        </w:rPr>
        <w:t>ement.  P</w:t>
      </w:r>
      <w:r w:rsidRPr="00DB77EF">
        <w:rPr>
          <w:color w:val="000000" w:themeColor="text1"/>
          <w:u w:color="000000" w:themeColor="text1"/>
        </w:rPr>
        <w:t>enalties</w:t>
      </w:r>
      <w:r>
        <w:rPr>
          <w:color w:val="000000" w:themeColor="text1"/>
          <w:u w:color="000000" w:themeColor="text1"/>
        </w:rPr>
        <w:t xml:space="preserve"> are provided for violations.</w:t>
      </w:r>
    </w:p>
    <w:p w:rsidR="00164B1B" w:rsidRDefault="00164B1B" w:rsidP="00164B1B"/>
    <w:p w:rsidR="00164B1B" w:rsidRPr="00164B1B" w:rsidRDefault="00164B1B" w:rsidP="00164B1B">
      <w:pPr>
        <w:rPr>
          <w:b/>
          <w:i/>
          <w:color w:val="000000" w:themeColor="text1"/>
          <w:u w:color="000000" w:themeColor="text1"/>
        </w:rPr>
      </w:pPr>
      <w:r>
        <w:rPr>
          <w:b/>
        </w:rPr>
        <w:tab/>
      </w:r>
      <w:proofErr w:type="spellStart"/>
      <w:r w:rsidRPr="00164B1B">
        <w:rPr>
          <w:b/>
          <w:u w:val="single"/>
        </w:rPr>
        <w:t>H.4523</w:t>
      </w:r>
      <w:proofErr w:type="spellEnd"/>
      <w:r w:rsidRPr="00164B1B">
        <w:rPr>
          <w:b/>
        </w:rPr>
        <w:t xml:space="preserve"> </w:t>
      </w:r>
      <w:r w:rsidRPr="00164B1B">
        <w:rPr>
          <w:b/>
          <w:i/>
          <w:color w:val="000000" w:themeColor="text1"/>
          <w:u w:color="000000" w:themeColor="text1"/>
        </w:rPr>
        <w:t>CONTINUING EDUCATION REQUIREMENTS FOR INSURANCE</w:t>
      </w:r>
    </w:p>
    <w:p w:rsidR="00164B1B" w:rsidRPr="00164B1B" w:rsidRDefault="00164B1B" w:rsidP="00164B1B">
      <w:pPr>
        <w:rPr>
          <w:b/>
        </w:rPr>
      </w:pPr>
      <w:r w:rsidRPr="00164B1B">
        <w:rPr>
          <w:b/>
          <w:i/>
          <w:color w:val="000000" w:themeColor="text1"/>
          <w:u w:color="000000" w:themeColor="text1"/>
        </w:rPr>
        <w:tab/>
      </w:r>
      <w:r w:rsidRPr="00164B1B">
        <w:rPr>
          <w:b/>
          <w:i/>
          <w:color w:val="000000" w:themeColor="text1"/>
          <w:u w:color="000000" w:themeColor="text1"/>
        </w:rPr>
        <w:tab/>
        <w:t>PRODUCERS</w:t>
      </w:r>
      <w:r w:rsidRPr="00164B1B">
        <w:rPr>
          <w:b/>
        </w:rPr>
        <w:t xml:space="preserve"> Rep. Stavrinakis</w:t>
      </w:r>
    </w:p>
    <w:p w:rsidR="00164B1B" w:rsidRDefault="00164B1B" w:rsidP="00164B1B">
      <w:r>
        <w:t xml:space="preserve">This bill </w:t>
      </w:r>
      <w:r>
        <w:rPr>
          <w:color w:val="000000" w:themeColor="text1"/>
          <w:u w:color="000000" w:themeColor="text1"/>
        </w:rPr>
        <w:t xml:space="preserve">revises provisions governing </w:t>
      </w:r>
      <w:r w:rsidRPr="00D07A94">
        <w:rPr>
          <w:color w:val="000000" w:themeColor="text1"/>
          <w:u w:color="000000" w:themeColor="text1"/>
        </w:rPr>
        <w:t>continuing education requirements for</w:t>
      </w:r>
      <w:r>
        <w:rPr>
          <w:color w:val="000000" w:themeColor="text1"/>
          <w:u w:color="000000" w:themeColor="text1"/>
        </w:rPr>
        <w:t xml:space="preserve"> insurance</w:t>
      </w:r>
      <w:r w:rsidRPr="00D07A94">
        <w:rPr>
          <w:color w:val="000000" w:themeColor="text1"/>
          <w:u w:color="000000" w:themeColor="text1"/>
        </w:rPr>
        <w:t xml:space="preserve"> producers, so as to provide that the Director</w:t>
      </w:r>
      <w:r>
        <w:rPr>
          <w:color w:val="000000" w:themeColor="text1"/>
          <w:u w:color="000000" w:themeColor="text1"/>
        </w:rPr>
        <w:t xml:space="preserve"> of the Department of Insurance</w:t>
      </w:r>
      <w:r w:rsidRPr="00D07A94">
        <w:rPr>
          <w:color w:val="000000" w:themeColor="text1"/>
          <w:u w:color="000000" w:themeColor="text1"/>
        </w:rPr>
        <w:t xml:space="preserve"> only</w:t>
      </w:r>
      <w:r>
        <w:rPr>
          <w:color w:val="000000" w:themeColor="text1"/>
          <w:u w:color="000000" w:themeColor="text1"/>
        </w:rPr>
        <w:t xml:space="preserve"> may</w:t>
      </w:r>
      <w:r w:rsidRPr="00D07A94">
        <w:rPr>
          <w:color w:val="000000" w:themeColor="text1"/>
          <w:u w:color="000000" w:themeColor="text1"/>
        </w:rPr>
        <w:t xml:space="preserve"> approve ethics courses administered by the </w:t>
      </w:r>
      <w:r>
        <w:rPr>
          <w:color w:val="000000" w:themeColor="text1"/>
          <w:u w:color="000000" w:themeColor="text1"/>
        </w:rPr>
        <w:t xml:space="preserve">National </w:t>
      </w:r>
      <w:r>
        <w:rPr>
          <w:color w:val="000000" w:themeColor="text1"/>
          <w:u w:color="000000" w:themeColor="text1"/>
        </w:rPr>
        <w:lastRenderedPageBreak/>
        <w:t>Association of Insurance a</w:t>
      </w:r>
      <w:r w:rsidRPr="00D07A94">
        <w:rPr>
          <w:color w:val="000000" w:themeColor="text1"/>
          <w:u w:color="000000" w:themeColor="text1"/>
        </w:rPr>
        <w:t>nd Financial Advis</w:t>
      </w:r>
      <w:r>
        <w:rPr>
          <w:color w:val="000000" w:themeColor="text1"/>
          <w:u w:color="000000" w:themeColor="text1"/>
        </w:rPr>
        <w:t>o</w:t>
      </w:r>
      <w:r w:rsidRPr="00D07A94">
        <w:rPr>
          <w:color w:val="000000" w:themeColor="text1"/>
          <w:u w:color="000000" w:themeColor="text1"/>
        </w:rPr>
        <w:t>rs</w:t>
      </w:r>
      <w:r>
        <w:rPr>
          <w:color w:val="000000" w:themeColor="text1"/>
          <w:u w:color="000000" w:themeColor="text1"/>
        </w:rPr>
        <w:t>.  The legislation provides that the Department of Insurance may not promulgate regulations to the contrary</w:t>
      </w:r>
      <w:r w:rsidRPr="00D07A94">
        <w:rPr>
          <w:color w:val="000000" w:themeColor="text1"/>
          <w:u w:color="000000" w:themeColor="text1"/>
        </w:rPr>
        <w:t>.</w:t>
      </w:r>
    </w:p>
    <w:p w:rsidR="00795607" w:rsidRDefault="00795607"/>
    <w:p w:rsidR="00DD1212" w:rsidRDefault="00DD1212"/>
    <w:p w:rsidR="00B65DC9" w:rsidRPr="005154BE" w:rsidRDefault="005154BE" w:rsidP="005154BE">
      <w:pPr>
        <w:jc w:val="center"/>
        <w:rPr>
          <w:b/>
          <w:sz w:val="32"/>
          <w:szCs w:val="32"/>
        </w:rPr>
      </w:pPr>
      <w:r w:rsidRPr="005154BE">
        <w:rPr>
          <w:b/>
          <w:sz w:val="32"/>
          <w:szCs w:val="32"/>
        </w:rPr>
        <w:t>MEDICAL, MILITARY, PUBLIC AND MUNICIPAL AFFAIRS</w:t>
      </w:r>
    </w:p>
    <w:p w:rsidR="00C02C8D" w:rsidRDefault="00C02C8D" w:rsidP="00C02C8D"/>
    <w:p w:rsidR="00077476" w:rsidRPr="00077476" w:rsidRDefault="00077476" w:rsidP="00077476">
      <w:pPr>
        <w:rPr>
          <w:b/>
        </w:rPr>
      </w:pPr>
      <w:r w:rsidRPr="00077476">
        <w:tab/>
      </w:r>
      <w:proofErr w:type="spellStart"/>
      <w:r w:rsidR="000F403B" w:rsidRPr="000F403B">
        <w:rPr>
          <w:b/>
          <w:u w:val="single"/>
        </w:rPr>
        <w:t>H.</w:t>
      </w:r>
      <w:r w:rsidRPr="00077476">
        <w:rPr>
          <w:b/>
          <w:u w:val="single"/>
        </w:rPr>
        <w:t>4410</w:t>
      </w:r>
      <w:proofErr w:type="spellEnd"/>
      <w:r w:rsidRPr="00077476">
        <w:rPr>
          <w:b/>
        </w:rPr>
        <w:t xml:space="preserve"> </w:t>
      </w:r>
      <w:r w:rsidRPr="00077476">
        <w:rPr>
          <w:b/>
          <w:i/>
        </w:rPr>
        <w:t>TATTOO FACILITIES</w:t>
      </w:r>
      <w:r w:rsidRPr="00077476">
        <w:rPr>
          <w:b/>
        </w:rPr>
        <w:t xml:space="preserve"> Rep. Henderson</w:t>
      </w:r>
    </w:p>
    <w:p w:rsidR="00077476" w:rsidRPr="00077476" w:rsidRDefault="00077476" w:rsidP="00077476">
      <w:r w:rsidRPr="00077476">
        <w:t xml:space="preserve">The bill authorizes that the Department of Health and Environmental Control may assess monetary penalties against persons operating unlicensed tattoo facilities.   </w:t>
      </w:r>
    </w:p>
    <w:p w:rsidR="00077476" w:rsidRPr="00077476" w:rsidRDefault="00077476" w:rsidP="00077476"/>
    <w:p w:rsidR="00077476" w:rsidRPr="00077476" w:rsidRDefault="00077476" w:rsidP="00077476">
      <w:pPr>
        <w:rPr>
          <w:b/>
        </w:rPr>
      </w:pPr>
      <w:r w:rsidRPr="00077476">
        <w:tab/>
      </w:r>
      <w:proofErr w:type="spellStart"/>
      <w:r w:rsidR="000F403B" w:rsidRPr="000F403B">
        <w:rPr>
          <w:b/>
          <w:u w:val="single"/>
        </w:rPr>
        <w:t>H.</w:t>
      </w:r>
      <w:r w:rsidRPr="00077476">
        <w:rPr>
          <w:b/>
          <w:u w:val="single"/>
        </w:rPr>
        <w:t>4412</w:t>
      </w:r>
      <w:proofErr w:type="spellEnd"/>
      <w:r w:rsidRPr="00077476">
        <w:rPr>
          <w:b/>
        </w:rPr>
        <w:t xml:space="preserve"> </w:t>
      </w:r>
      <w:r w:rsidRPr="00077476">
        <w:rPr>
          <w:b/>
          <w:i/>
        </w:rPr>
        <w:t>TANNING ESTABLISHMENTS</w:t>
      </w:r>
      <w:r w:rsidRPr="00077476">
        <w:rPr>
          <w:b/>
        </w:rPr>
        <w:t xml:space="preserve"> Rep. Henderson</w:t>
      </w:r>
    </w:p>
    <w:p w:rsidR="00077476" w:rsidRPr="00077476" w:rsidRDefault="00077476" w:rsidP="00077476">
      <w:r w:rsidRPr="00077476">
        <w:t xml:space="preserve">The bill outlines that the Department of Health and Environmental may, in its discretion, inspect a source of nonionizing radiation which is used in a commercial establishment for the tanning of human skin to protect public health and safety.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H.4426</w:t>
      </w:r>
      <w:proofErr w:type="spellEnd"/>
      <w:r w:rsidRPr="00077476">
        <w:rPr>
          <w:b/>
        </w:rPr>
        <w:t xml:space="preserve"> </w:t>
      </w:r>
      <w:r w:rsidRPr="00077476">
        <w:rPr>
          <w:b/>
          <w:i/>
        </w:rPr>
        <w:t>BODY PIERCING FACILITIES</w:t>
      </w:r>
      <w:r w:rsidRPr="00077476">
        <w:rPr>
          <w:b/>
        </w:rPr>
        <w:t xml:space="preserve"> Rep. Henderson</w:t>
      </w:r>
    </w:p>
    <w:p w:rsidR="00077476" w:rsidRPr="00077476" w:rsidRDefault="00077476" w:rsidP="00077476">
      <w:r w:rsidRPr="00077476">
        <w:t xml:space="preserve">The bill authorizes that the Department of Health and Environmental may impose monetary penalties against persons operating unlicensed body piercing facilities.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H.4438</w:t>
      </w:r>
      <w:proofErr w:type="spellEnd"/>
      <w:r w:rsidRPr="00077476">
        <w:rPr>
          <w:b/>
        </w:rPr>
        <w:t xml:space="preserve"> </w:t>
      </w:r>
      <w:r w:rsidRPr="00077476">
        <w:rPr>
          <w:b/>
          <w:i/>
        </w:rPr>
        <w:t>LICENSURE OF HEARING AID SPECIALISTS</w:t>
      </w:r>
      <w:r w:rsidRPr="00077476">
        <w:rPr>
          <w:b/>
        </w:rPr>
        <w:t xml:space="preserve"> Rep. Henderson</w:t>
      </w:r>
    </w:p>
    <w:p w:rsidR="00077476" w:rsidRPr="00077476" w:rsidRDefault="00077476" w:rsidP="00077476">
      <w:r w:rsidRPr="00077476">
        <w:t xml:space="preserve">The bill outlines that if the Department of Health and Environmental directly administers qualifying examinations for licensure, the department may charge applicants an examination fee.  The department must establish the fee and the fees must be used to offset costs relating to the administration of the examination.  The bill also removes the Commission’s duty of the preparation of qualifying examinations.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H.4485</w:t>
      </w:r>
      <w:proofErr w:type="spellEnd"/>
      <w:r w:rsidRPr="00077476">
        <w:rPr>
          <w:b/>
        </w:rPr>
        <w:t xml:space="preserve"> </w:t>
      </w:r>
      <w:r w:rsidRPr="00077476">
        <w:rPr>
          <w:b/>
          <w:i/>
        </w:rPr>
        <w:t>RESPONSIBILITIES OF THE DE</w:t>
      </w:r>
      <w:r>
        <w:rPr>
          <w:b/>
          <w:i/>
        </w:rPr>
        <w:t xml:space="preserve">PARTMENT OF HEALTH AND </w:t>
      </w:r>
      <w:r>
        <w:rPr>
          <w:b/>
          <w:i/>
        </w:rPr>
        <w:tab/>
      </w:r>
      <w:r>
        <w:rPr>
          <w:b/>
          <w:i/>
        </w:rPr>
        <w:tab/>
        <w:t xml:space="preserve">           </w:t>
      </w:r>
      <w:r w:rsidRPr="00077476">
        <w:rPr>
          <w:b/>
          <w:i/>
        </w:rPr>
        <w:t>ENVIRONMENTAL CONTROL</w:t>
      </w:r>
      <w:r w:rsidRPr="00077476">
        <w:rPr>
          <w:b/>
        </w:rPr>
        <w:t xml:space="preserve"> Rep. Henderson</w:t>
      </w:r>
    </w:p>
    <w:p w:rsidR="00077476" w:rsidRPr="00077476" w:rsidRDefault="00077476" w:rsidP="00077476">
      <w:r w:rsidRPr="00077476">
        <w:t>The bill outlines that the Department may divide the state into health regions which would be supervised by a regional health director who reports to the director of the department    In addition to making technical corrections, the bill clarifies that appeals from administrative decisions can be provided electronically upon request.</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H.4486</w:t>
      </w:r>
      <w:proofErr w:type="spellEnd"/>
      <w:r w:rsidRPr="00077476">
        <w:rPr>
          <w:b/>
        </w:rPr>
        <w:t xml:space="preserve"> “</w:t>
      </w:r>
      <w:r w:rsidRPr="00077476">
        <w:rPr>
          <w:b/>
          <w:i/>
        </w:rPr>
        <w:t xml:space="preserve">RECOGNITION OF EMERGENCY </w:t>
      </w:r>
      <w:r>
        <w:rPr>
          <w:b/>
          <w:i/>
        </w:rPr>
        <w:t xml:space="preserve">MEDICAL SERVICES PERSONNEL </w:t>
      </w:r>
      <w:r>
        <w:rPr>
          <w:b/>
          <w:i/>
        </w:rPr>
        <w:tab/>
      </w:r>
      <w:r>
        <w:rPr>
          <w:b/>
          <w:i/>
        </w:rPr>
        <w:tab/>
        <w:t xml:space="preserve">   </w:t>
      </w:r>
      <w:r w:rsidRPr="00077476">
        <w:rPr>
          <w:b/>
          <w:i/>
        </w:rPr>
        <w:t xml:space="preserve"> LICENSURE INTERSTATE COMPACT ACT” </w:t>
      </w:r>
      <w:r w:rsidRPr="00077476">
        <w:rPr>
          <w:b/>
        </w:rPr>
        <w:t>Rep. Henderson</w:t>
      </w:r>
    </w:p>
    <w:p w:rsidR="00077476" w:rsidRPr="00077476" w:rsidRDefault="00077476" w:rsidP="00077476">
      <w:r w:rsidRPr="00077476">
        <w:t xml:space="preserve">The legislation enacts the “Recognition of Emergency Medical Services Personnel Licensure Interstate Compact Act”.  The act authorizes the state to join the compact in order to facilitate the day-today movement of emergency medical services (EMS) personnel across state boundaries.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H.4487</w:t>
      </w:r>
      <w:proofErr w:type="spellEnd"/>
      <w:r w:rsidRPr="00077476">
        <w:rPr>
          <w:b/>
        </w:rPr>
        <w:t xml:space="preserve"> </w:t>
      </w:r>
      <w:r w:rsidRPr="00077476">
        <w:rPr>
          <w:b/>
          <w:i/>
        </w:rPr>
        <w:t>SCHEDULING OF CONTROLLED SUBSTANCES</w:t>
      </w:r>
      <w:r w:rsidRPr="00077476">
        <w:rPr>
          <w:b/>
        </w:rPr>
        <w:t xml:space="preserve"> Rep. Henderson</w:t>
      </w:r>
    </w:p>
    <w:p w:rsidR="00077476" w:rsidRPr="00077476" w:rsidRDefault="00077476" w:rsidP="00077476">
      <w:r w:rsidRPr="00077476">
        <w:t>The bill provides a process for the Department of Health and Environmental Control (</w:t>
      </w:r>
      <w:proofErr w:type="spellStart"/>
      <w:r w:rsidRPr="00077476">
        <w:t>DHEC</w:t>
      </w:r>
      <w:proofErr w:type="spellEnd"/>
      <w:r w:rsidRPr="00077476">
        <w:t xml:space="preserve">) to schedule certain substances on an emergency basis.  The bill also eliminates renewal grace periods for applicants’ registration to manufacture, distribute or dispense controlled substances.      </w:t>
      </w:r>
    </w:p>
    <w:p w:rsidR="00077476" w:rsidRPr="00077476" w:rsidRDefault="00077476" w:rsidP="00077476"/>
    <w:p w:rsidR="00077476" w:rsidRPr="00077476" w:rsidRDefault="00077476" w:rsidP="00077476">
      <w:pPr>
        <w:rPr>
          <w:b/>
        </w:rPr>
      </w:pPr>
      <w:r w:rsidRPr="00077476">
        <w:lastRenderedPageBreak/>
        <w:tab/>
      </w:r>
      <w:proofErr w:type="spellStart"/>
      <w:r w:rsidRPr="00077476">
        <w:rPr>
          <w:b/>
          <w:u w:val="single"/>
        </w:rPr>
        <w:t>H.4488</w:t>
      </w:r>
      <w:proofErr w:type="spellEnd"/>
      <w:r w:rsidRPr="00077476">
        <w:rPr>
          <w:b/>
        </w:rPr>
        <w:t xml:space="preserve"> </w:t>
      </w:r>
      <w:r w:rsidRPr="00077476">
        <w:rPr>
          <w:b/>
          <w:i/>
        </w:rPr>
        <w:t>PRESCRIPTION MONITORING PROGRAM</w:t>
      </w:r>
      <w:r w:rsidRPr="00077476">
        <w:rPr>
          <w:b/>
        </w:rPr>
        <w:t xml:space="preserve"> Rep. Henderson</w:t>
      </w:r>
    </w:p>
    <w:p w:rsidR="00077476" w:rsidRPr="00077476" w:rsidRDefault="00077476" w:rsidP="00077476">
      <w:r w:rsidRPr="00077476">
        <w:t>The legislation outlines that drug control may provide data in the prescription monitoring program to the following persons a coroner, deputy coroner, medical examiner, or deputy medical examiner who is involved in a bona fide specific inquiry into the cause and manner of death of a designated person.</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H.4489</w:t>
      </w:r>
      <w:proofErr w:type="spellEnd"/>
      <w:r w:rsidRPr="00077476">
        <w:rPr>
          <w:b/>
        </w:rPr>
        <w:t xml:space="preserve"> </w:t>
      </w:r>
      <w:r w:rsidRPr="00077476">
        <w:rPr>
          <w:b/>
          <w:i/>
        </w:rPr>
        <w:t>CERTIFICATE OF NEED PROGRAM EXEMPTIONS</w:t>
      </w:r>
      <w:r w:rsidRPr="00077476">
        <w:rPr>
          <w:b/>
        </w:rPr>
        <w:t xml:space="preserve"> Rep. Henderson</w:t>
      </w:r>
    </w:p>
    <w:p w:rsidR="00077476" w:rsidRPr="00077476" w:rsidRDefault="00077476" w:rsidP="00077476">
      <w:r w:rsidRPr="00077476">
        <w:t xml:space="preserve">The bill clarifies that kidney disease treatment centers are exempt from certificate of need review requirements but are subject to licensing requirements.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H.4490</w:t>
      </w:r>
      <w:proofErr w:type="spellEnd"/>
      <w:r w:rsidRPr="00077476">
        <w:rPr>
          <w:b/>
        </w:rPr>
        <w:t xml:space="preserve"> </w:t>
      </w:r>
      <w:r w:rsidRPr="00077476">
        <w:rPr>
          <w:b/>
          <w:i/>
        </w:rPr>
        <w:t>DIABETES INITIATIVE OF SOUTH CAROLINA</w:t>
      </w:r>
      <w:r w:rsidRPr="00077476">
        <w:rPr>
          <w:b/>
        </w:rPr>
        <w:t xml:space="preserve"> Rep. McKnight</w:t>
      </w:r>
    </w:p>
    <w:p w:rsidR="00077476" w:rsidRPr="00077476" w:rsidRDefault="00077476" w:rsidP="00077476">
      <w:r w:rsidRPr="00077476">
        <w:t xml:space="preserve">Among many things, this bill requires manufacturers of diabetes prescription drugs to provide certain cost information to the Department of Health and Environmental Control, to require certain nonprofit organizations that receive funding from these manufacturers to compile reports addressing the funding received and make the information publicly available.  </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H.4492</w:t>
      </w:r>
      <w:proofErr w:type="spellEnd"/>
      <w:r w:rsidRPr="00077476">
        <w:rPr>
          <w:b/>
        </w:rPr>
        <w:t xml:space="preserve"> </w:t>
      </w:r>
      <w:r w:rsidRPr="00077476">
        <w:rPr>
          <w:b/>
          <w:i/>
        </w:rPr>
        <w:t>PRESCRIPTIONS</w:t>
      </w:r>
      <w:r w:rsidRPr="00077476">
        <w:rPr>
          <w:b/>
        </w:rPr>
        <w:t xml:space="preserve"> Rep. Spires</w:t>
      </w:r>
    </w:p>
    <w:p w:rsidR="00077476" w:rsidRPr="00077476" w:rsidRDefault="00077476" w:rsidP="00077476">
      <w:r w:rsidRPr="00077476">
        <w:t>Currently, prescriptions for controlled substances in Schedule II with the exception of transdermal patches, must not exceed a thirty-one day supply.  The legislation changes the thirty-one day supply to one hundred twenty tablets or capsules, or four hundred eighty milliliters of an opiate containing liquid.</w:t>
      </w:r>
    </w:p>
    <w:p w:rsidR="00077476" w:rsidRPr="00077476" w:rsidRDefault="00077476" w:rsidP="00077476"/>
    <w:p w:rsidR="00077476" w:rsidRPr="00077476" w:rsidRDefault="00077476" w:rsidP="00077476">
      <w:pPr>
        <w:rPr>
          <w:b/>
        </w:rPr>
      </w:pPr>
      <w:r w:rsidRPr="00077476">
        <w:tab/>
      </w:r>
      <w:proofErr w:type="spellStart"/>
      <w:r w:rsidRPr="00077476">
        <w:rPr>
          <w:b/>
          <w:u w:val="single"/>
        </w:rPr>
        <w:t>H.4495</w:t>
      </w:r>
      <w:proofErr w:type="spellEnd"/>
      <w:r w:rsidRPr="00077476">
        <w:rPr>
          <w:b/>
        </w:rPr>
        <w:t xml:space="preserve"> </w:t>
      </w:r>
      <w:r w:rsidRPr="00077476">
        <w:rPr>
          <w:b/>
          <w:i/>
        </w:rPr>
        <w:t>HOSPITALS</w:t>
      </w:r>
      <w:r w:rsidRPr="00077476">
        <w:rPr>
          <w:b/>
        </w:rPr>
        <w:t xml:space="preserve"> Rep. Williams</w:t>
      </w:r>
    </w:p>
    <w:p w:rsidR="00077476" w:rsidRPr="00077476" w:rsidRDefault="00077476" w:rsidP="00077476">
      <w:r w:rsidRPr="00077476">
        <w:t>Notwithstanding any other provision of law, the legislation states that a hospital licensed in this state may not charge uninsured patients fees for services rendered that are in excess of the maximum fees charged for the same services rendered to insured patients.</w:t>
      </w:r>
    </w:p>
    <w:p w:rsidR="007B526E" w:rsidRDefault="007B526E" w:rsidP="00C02C8D"/>
    <w:p w:rsidR="007B28F7" w:rsidRDefault="007B28F7" w:rsidP="00C02C8D"/>
    <w:p w:rsidR="007B28F7" w:rsidRDefault="007B28F7" w:rsidP="00C02C8D"/>
    <w:p w:rsidR="007B28F7" w:rsidRDefault="007B28F7" w:rsidP="00C02C8D"/>
    <w:p w:rsidR="007B28F7" w:rsidRDefault="007B28F7" w:rsidP="00C02C8D"/>
    <w:p w:rsidR="007B28F7" w:rsidRDefault="007B28F7" w:rsidP="00C02C8D"/>
    <w:p w:rsidR="007B28F7" w:rsidRDefault="007B28F7" w:rsidP="00C02C8D"/>
    <w:p w:rsidR="00C02C8D" w:rsidRDefault="00C02C8D" w:rsidP="00C02C8D"/>
    <w:p w:rsidR="004A11E2" w:rsidRPr="00C56B15" w:rsidRDefault="00C56B15" w:rsidP="00C56B15">
      <w:pPr>
        <w:pStyle w:val="Footer"/>
        <w:tabs>
          <w:tab w:val="clear" w:pos="4320"/>
          <w:tab w:val="clear" w:pos="8640"/>
        </w:tabs>
        <w:jc w:val="center"/>
        <w:rPr>
          <w:b/>
          <w:sz w:val="32"/>
          <w:szCs w:val="32"/>
        </w:rPr>
      </w:pPr>
      <w:r w:rsidRPr="00C56B15">
        <w:rPr>
          <w:b/>
          <w:sz w:val="32"/>
          <w:szCs w:val="32"/>
        </w:rPr>
        <w:t>WAYS AND MEANS</w:t>
      </w:r>
    </w:p>
    <w:p w:rsidR="008A6CC2" w:rsidRDefault="008A6CC2">
      <w:pPr>
        <w:pStyle w:val="Footer"/>
        <w:tabs>
          <w:tab w:val="clear" w:pos="4320"/>
          <w:tab w:val="clear" w:pos="8640"/>
        </w:tabs>
      </w:pPr>
    </w:p>
    <w:p w:rsidR="00D31D67" w:rsidRPr="00D31D67" w:rsidRDefault="00D31D67" w:rsidP="007C28CE">
      <w:pPr>
        <w:rPr>
          <w:b/>
          <w:i/>
        </w:rPr>
      </w:pPr>
      <w:r>
        <w:rPr>
          <w:b/>
        </w:rPr>
        <w:tab/>
      </w:r>
      <w:proofErr w:type="spellStart"/>
      <w:r w:rsidR="007C28CE" w:rsidRPr="00D31D67">
        <w:rPr>
          <w:b/>
          <w:u w:val="single"/>
        </w:rPr>
        <w:t>H.4393</w:t>
      </w:r>
      <w:proofErr w:type="spellEnd"/>
      <w:r w:rsidR="007C28CE" w:rsidRPr="00D31D67">
        <w:rPr>
          <w:b/>
        </w:rPr>
        <w:t xml:space="preserve"> </w:t>
      </w:r>
      <w:r w:rsidR="007C28CE" w:rsidRPr="00D31D67">
        <w:rPr>
          <w:b/>
          <w:i/>
        </w:rPr>
        <w:t>DEBT COLLECTION LIENS A</w:t>
      </w:r>
      <w:r w:rsidRPr="00D31D67">
        <w:rPr>
          <w:b/>
          <w:i/>
        </w:rPr>
        <w:t>GAINST SOUTH CAROLINA EDUCATION</w:t>
      </w:r>
    </w:p>
    <w:p w:rsidR="007C28CE" w:rsidRPr="00D31D67" w:rsidRDefault="00D31D67" w:rsidP="007C28CE">
      <w:pPr>
        <w:rPr>
          <w:b/>
        </w:rPr>
      </w:pPr>
      <w:r w:rsidRPr="00D31D67">
        <w:rPr>
          <w:b/>
          <w:i/>
        </w:rPr>
        <w:tab/>
      </w:r>
      <w:r w:rsidRPr="00D31D67">
        <w:rPr>
          <w:b/>
          <w:i/>
        </w:rPr>
        <w:tab/>
      </w:r>
      <w:r w:rsidR="007C28CE" w:rsidRPr="00D31D67">
        <w:rPr>
          <w:b/>
          <w:i/>
        </w:rPr>
        <w:t>LOTTERY PRIZE WINNINGS</w:t>
      </w:r>
      <w:r w:rsidR="007C28CE" w:rsidRPr="00D31D67">
        <w:rPr>
          <w:b/>
        </w:rPr>
        <w:t xml:space="preserve"> Rep. J. E. Smith</w:t>
      </w:r>
    </w:p>
    <w:p w:rsidR="007C28CE" w:rsidRDefault="007C28CE" w:rsidP="007C28CE">
      <w:r>
        <w:t xml:space="preserve">This bill revises exemptions on debt collection liens against South Carolina Education Lottery prize winnings to provide that such liens apply </w:t>
      </w:r>
      <w:r w:rsidRPr="00DF178E">
        <w:t>only to prizes of</w:t>
      </w:r>
      <w:r>
        <w:t xml:space="preserve"> </w:t>
      </w:r>
      <w:r w:rsidRPr="00E13233">
        <w:t>one</w:t>
      </w:r>
      <w:r>
        <w:t xml:space="preserve"> thousand dollars, rather than five </w:t>
      </w:r>
      <w:r w:rsidRPr="00DF178E">
        <w:t>thousand dollars</w:t>
      </w:r>
      <w:r>
        <w:t xml:space="preserve">, </w:t>
      </w:r>
      <w:r w:rsidRPr="00DF178E">
        <w:t xml:space="preserve">or more and do not apply to retailers authorized by the board to pay prizes of up to </w:t>
      </w:r>
      <w:r w:rsidRPr="00E13233">
        <w:t>one</w:t>
      </w:r>
      <w:r>
        <w:t xml:space="preserve"> thousand dollars, rather than five </w:t>
      </w:r>
      <w:r w:rsidRPr="00DF178E">
        <w:t>thousand dollars</w:t>
      </w:r>
      <w:r>
        <w:t xml:space="preserve">, </w:t>
      </w:r>
      <w:r w:rsidRPr="00DF178E">
        <w:t>after deducting the price of the lottery game ticket or share.</w:t>
      </w:r>
    </w:p>
    <w:p w:rsidR="007C28CE" w:rsidRDefault="007C28CE" w:rsidP="007C28CE"/>
    <w:p w:rsidR="00D31D67" w:rsidRPr="00D31D67" w:rsidRDefault="00D31D67" w:rsidP="007C28CE">
      <w:pPr>
        <w:rPr>
          <w:b/>
          <w:i/>
          <w:color w:val="000000" w:themeColor="text1"/>
          <w:u w:color="000000" w:themeColor="text1"/>
        </w:rPr>
      </w:pPr>
      <w:r>
        <w:rPr>
          <w:b/>
        </w:rPr>
        <w:lastRenderedPageBreak/>
        <w:tab/>
      </w:r>
      <w:proofErr w:type="spellStart"/>
      <w:r w:rsidR="007C28CE" w:rsidRPr="00D31D67">
        <w:rPr>
          <w:b/>
          <w:u w:val="single"/>
        </w:rPr>
        <w:t>H.4428</w:t>
      </w:r>
      <w:proofErr w:type="spellEnd"/>
      <w:r w:rsidR="007C28CE" w:rsidRPr="00D31D67">
        <w:rPr>
          <w:b/>
        </w:rPr>
        <w:t xml:space="preserve"> </w:t>
      </w:r>
      <w:r w:rsidR="007C28CE" w:rsidRPr="00D31D67">
        <w:rPr>
          <w:b/>
          <w:i/>
        </w:rPr>
        <w:t xml:space="preserve">INCLUSION OF PROPOSED COST </w:t>
      </w:r>
      <w:r w:rsidRPr="00D31D67">
        <w:rPr>
          <w:b/>
          <w:i/>
          <w:color w:val="000000" w:themeColor="text1"/>
          <w:u w:color="000000" w:themeColor="text1"/>
        </w:rPr>
        <w:t>SAVINGS AND EFFICIENCY</w:t>
      </w:r>
    </w:p>
    <w:p w:rsidR="00D31D67" w:rsidRDefault="00D31D67" w:rsidP="007C28CE">
      <w:pPr>
        <w:rPr>
          <w:b/>
        </w:rPr>
      </w:pPr>
      <w:r w:rsidRPr="00D31D67">
        <w:rPr>
          <w:b/>
          <w:i/>
          <w:color w:val="000000" w:themeColor="text1"/>
          <w:u w:color="000000" w:themeColor="text1"/>
        </w:rPr>
        <w:tab/>
      </w:r>
      <w:r w:rsidRPr="00D31D67">
        <w:rPr>
          <w:b/>
          <w:i/>
          <w:color w:val="000000" w:themeColor="text1"/>
          <w:u w:color="000000" w:themeColor="text1"/>
        </w:rPr>
        <w:tab/>
      </w:r>
      <w:r w:rsidR="007C28CE" w:rsidRPr="00D31D67">
        <w:rPr>
          <w:b/>
          <w:i/>
          <w:color w:val="000000" w:themeColor="text1"/>
          <w:u w:color="000000" w:themeColor="text1"/>
        </w:rPr>
        <w:t>RECOMMENDATIONS IN STATE GOVERNMENT BUDGET ESTIMATES</w:t>
      </w:r>
    </w:p>
    <w:p w:rsidR="007C28CE" w:rsidRPr="00D31D67" w:rsidRDefault="00D31D67" w:rsidP="007C28CE">
      <w:pPr>
        <w:rPr>
          <w:b/>
        </w:rPr>
      </w:pPr>
      <w:r>
        <w:rPr>
          <w:b/>
        </w:rPr>
        <w:tab/>
      </w:r>
      <w:r>
        <w:rPr>
          <w:b/>
        </w:rPr>
        <w:tab/>
      </w:r>
      <w:r w:rsidR="007C28CE" w:rsidRPr="00D31D67">
        <w:rPr>
          <w:b/>
        </w:rPr>
        <w:t>Rep. Davis</w:t>
      </w:r>
    </w:p>
    <w:p w:rsidR="007C28CE" w:rsidRDefault="007C28CE" w:rsidP="007C28CE">
      <w:r>
        <w:t xml:space="preserve">This bill revises provisions for the </w:t>
      </w:r>
      <w:r w:rsidRPr="00C00632">
        <w:rPr>
          <w:color w:val="000000" w:themeColor="text1"/>
          <w:u w:color="000000" w:themeColor="text1"/>
        </w:rPr>
        <w:t>annual</w:t>
      </w:r>
      <w:r>
        <w:rPr>
          <w:color w:val="000000" w:themeColor="text1"/>
          <w:u w:color="000000" w:themeColor="text1"/>
        </w:rPr>
        <w:t xml:space="preserve"> state government</w:t>
      </w:r>
      <w:r w:rsidRPr="00C00632">
        <w:rPr>
          <w:color w:val="000000" w:themeColor="text1"/>
          <w:u w:color="000000" w:themeColor="text1"/>
        </w:rPr>
        <w:t xml:space="preserve"> budget estimates submitt</w:t>
      </w:r>
      <w:r>
        <w:rPr>
          <w:color w:val="000000" w:themeColor="text1"/>
          <w:u w:color="000000" w:themeColor="text1"/>
        </w:rPr>
        <w:t>ed to the G</w:t>
      </w:r>
      <w:r w:rsidRPr="00C00632">
        <w:rPr>
          <w:color w:val="000000" w:themeColor="text1"/>
          <w:u w:color="000000" w:themeColor="text1"/>
        </w:rPr>
        <w:t xml:space="preserve">overnor, so as to provide that </w:t>
      </w:r>
      <w:r>
        <w:rPr>
          <w:color w:val="000000" w:themeColor="text1"/>
          <w:u w:color="000000" w:themeColor="text1"/>
        </w:rPr>
        <w:t xml:space="preserve">proposed </w:t>
      </w:r>
      <w:r w:rsidRPr="00C00632">
        <w:rPr>
          <w:color w:val="000000" w:themeColor="text1"/>
          <w:u w:color="000000" w:themeColor="text1"/>
        </w:rPr>
        <w:t>cost savings and efficiency recommendation</w:t>
      </w:r>
      <w:r>
        <w:rPr>
          <w:color w:val="000000" w:themeColor="text1"/>
          <w:u w:color="000000" w:themeColor="text1"/>
        </w:rPr>
        <w:t>s</w:t>
      </w:r>
      <w:r w:rsidRPr="00C00632">
        <w:rPr>
          <w:color w:val="000000" w:themeColor="text1"/>
          <w:u w:color="000000" w:themeColor="text1"/>
        </w:rPr>
        <w:t xml:space="preserve"> must be submitted</w:t>
      </w:r>
      <w:r>
        <w:rPr>
          <w:color w:val="000000" w:themeColor="text1"/>
          <w:u w:color="000000" w:themeColor="text1"/>
        </w:rPr>
        <w:t>.</w:t>
      </w:r>
    </w:p>
    <w:p w:rsidR="007C28CE" w:rsidRDefault="007C28CE" w:rsidP="007C28CE"/>
    <w:p w:rsidR="00D31D67" w:rsidRPr="00D31D67" w:rsidRDefault="00D31D67" w:rsidP="007C28CE">
      <w:pPr>
        <w:rPr>
          <w:b/>
          <w:i/>
          <w:color w:val="000000" w:themeColor="text1"/>
          <w:u w:color="000000" w:themeColor="text1"/>
        </w:rPr>
      </w:pPr>
      <w:r>
        <w:rPr>
          <w:b/>
        </w:rPr>
        <w:tab/>
      </w:r>
      <w:proofErr w:type="spellStart"/>
      <w:r w:rsidR="007C28CE" w:rsidRPr="00D31D67">
        <w:rPr>
          <w:b/>
          <w:u w:val="single"/>
        </w:rPr>
        <w:t>H.4429</w:t>
      </w:r>
      <w:proofErr w:type="spellEnd"/>
      <w:r w:rsidR="007C28CE" w:rsidRPr="00D31D67">
        <w:rPr>
          <w:b/>
        </w:rPr>
        <w:t xml:space="preserve"> </w:t>
      </w:r>
      <w:r w:rsidR="007C28CE" w:rsidRPr="00D31D67">
        <w:rPr>
          <w:b/>
          <w:i/>
        </w:rPr>
        <w:t xml:space="preserve">INCLUSION OF </w:t>
      </w:r>
      <w:r w:rsidR="007C28CE" w:rsidRPr="00D31D67">
        <w:rPr>
          <w:b/>
          <w:i/>
          <w:color w:val="000000" w:themeColor="text1"/>
          <w:u w:color="000000" w:themeColor="text1"/>
        </w:rPr>
        <w:t xml:space="preserve">ESTIMATED COST SAVINGS OR OFFSETS IN </w:t>
      </w:r>
      <w:r w:rsidRPr="00D31D67">
        <w:rPr>
          <w:b/>
          <w:i/>
          <w:color w:val="000000" w:themeColor="text1"/>
          <w:u w:color="000000" w:themeColor="text1"/>
        </w:rPr>
        <w:t>FISCAL</w:t>
      </w:r>
    </w:p>
    <w:p w:rsidR="007C28CE" w:rsidRPr="00D31D67" w:rsidRDefault="00D31D67" w:rsidP="007C28CE">
      <w:pPr>
        <w:rPr>
          <w:b/>
        </w:rPr>
      </w:pPr>
      <w:r w:rsidRPr="00D31D67">
        <w:rPr>
          <w:b/>
          <w:i/>
          <w:color w:val="000000" w:themeColor="text1"/>
          <w:u w:color="000000" w:themeColor="text1"/>
        </w:rPr>
        <w:tab/>
      </w:r>
      <w:r w:rsidRPr="00D31D67">
        <w:rPr>
          <w:b/>
          <w:i/>
          <w:color w:val="000000" w:themeColor="text1"/>
          <w:u w:color="000000" w:themeColor="text1"/>
        </w:rPr>
        <w:tab/>
      </w:r>
      <w:r w:rsidR="007C28CE" w:rsidRPr="00D31D67">
        <w:rPr>
          <w:b/>
          <w:i/>
          <w:color w:val="000000" w:themeColor="text1"/>
          <w:u w:color="000000" w:themeColor="text1"/>
        </w:rPr>
        <w:t>IMPACT STATEMENTS FOR PROPOSED LEGISLATION</w:t>
      </w:r>
      <w:r w:rsidR="007C28CE" w:rsidRPr="00D31D67">
        <w:rPr>
          <w:b/>
        </w:rPr>
        <w:t xml:space="preserve"> Rep. Davis</w:t>
      </w:r>
    </w:p>
    <w:p w:rsidR="007C28CE" w:rsidRDefault="007C28CE" w:rsidP="007C28CE">
      <w:r>
        <w:t xml:space="preserve">This bill </w:t>
      </w:r>
      <w:r>
        <w:rPr>
          <w:color w:val="000000" w:themeColor="text1"/>
          <w:u w:color="000000" w:themeColor="text1"/>
        </w:rPr>
        <w:t xml:space="preserve">revises provisions for </w:t>
      </w:r>
      <w:r w:rsidRPr="00D0414A">
        <w:rPr>
          <w:color w:val="000000" w:themeColor="text1"/>
          <w:u w:color="000000" w:themeColor="text1"/>
        </w:rPr>
        <w:t>fiscal impact statements</w:t>
      </w:r>
      <w:r>
        <w:rPr>
          <w:color w:val="000000" w:themeColor="text1"/>
          <w:u w:color="000000" w:themeColor="text1"/>
        </w:rPr>
        <w:t xml:space="preserve"> that must be attached to legislation under consideration by </w:t>
      </w:r>
      <w:r w:rsidRPr="00D0414A">
        <w:rPr>
          <w:color w:val="000000" w:themeColor="text1"/>
          <w:u w:color="000000" w:themeColor="text1"/>
        </w:rPr>
        <w:t xml:space="preserve">the General Assembly </w:t>
      </w:r>
      <w:r>
        <w:rPr>
          <w:color w:val="000000" w:themeColor="text1"/>
          <w:u w:color="000000" w:themeColor="text1"/>
        </w:rPr>
        <w:t>that requires</w:t>
      </w:r>
      <w:r w:rsidRPr="00D0414A">
        <w:rPr>
          <w:color w:val="000000" w:themeColor="text1"/>
          <w:u w:color="000000" w:themeColor="text1"/>
        </w:rPr>
        <w:t xml:space="preserve"> the expenditure of funds, so as to provide that the author of a bill shall include any estimated cost savings or offsets available. </w:t>
      </w:r>
    </w:p>
    <w:p w:rsidR="007C28CE" w:rsidRDefault="007C28CE" w:rsidP="007C28CE"/>
    <w:p w:rsidR="007C28CE" w:rsidRPr="00D31D67" w:rsidRDefault="00D31D67" w:rsidP="007C28CE">
      <w:pPr>
        <w:rPr>
          <w:b/>
        </w:rPr>
      </w:pPr>
      <w:r>
        <w:rPr>
          <w:b/>
        </w:rPr>
        <w:tab/>
      </w:r>
      <w:proofErr w:type="spellStart"/>
      <w:r w:rsidR="007C28CE" w:rsidRPr="00D31D67">
        <w:rPr>
          <w:b/>
          <w:u w:val="single"/>
        </w:rPr>
        <w:t>H.4430</w:t>
      </w:r>
      <w:proofErr w:type="spellEnd"/>
      <w:r w:rsidR="007C28CE" w:rsidRPr="00D31D67">
        <w:rPr>
          <w:b/>
        </w:rPr>
        <w:t xml:space="preserve"> </w:t>
      </w:r>
      <w:r w:rsidR="007C28CE" w:rsidRPr="00D31D67">
        <w:rPr>
          <w:b/>
          <w:i/>
          <w:color w:val="000000" w:themeColor="text1"/>
          <w:u w:color="000000" w:themeColor="text1"/>
        </w:rPr>
        <w:t>APPEAL OF MOTOR VEHICLE TAX ASSESSMENTS</w:t>
      </w:r>
      <w:r w:rsidR="007C28CE" w:rsidRPr="00D31D67">
        <w:rPr>
          <w:b/>
        </w:rPr>
        <w:t xml:space="preserve"> Rep. Martin</w:t>
      </w:r>
    </w:p>
    <w:p w:rsidR="007C28CE" w:rsidRDefault="007C28CE" w:rsidP="007C28CE">
      <w:r>
        <w:t xml:space="preserve">This bill establishes a procedure that allows </w:t>
      </w:r>
      <w:r>
        <w:rPr>
          <w:color w:val="000000" w:themeColor="text1"/>
          <w:u w:color="000000" w:themeColor="text1"/>
        </w:rPr>
        <w:t>a taxpayer to</w:t>
      </w:r>
      <w:r w:rsidRPr="006D0001">
        <w:rPr>
          <w:color w:val="000000" w:themeColor="text1"/>
          <w:u w:color="000000" w:themeColor="text1"/>
        </w:rPr>
        <w:t xml:space="preserve"> appeal the appraised value of a motor vehicle by submitting an appraisal of the motor vehicle by an auth</w:t>
      </w:r>
      <w:r>
        <w:rPr>
          <w:color w:val="000000" w:themeColor="text1"/>
          <w:u w:color="000000" w:themeColor="text1"/>
        </w:rPr>
        <w:t xml:space="preserve">orized dealer </w:t>
      </w:r>
      <w:r w:rsidRPr="006D0001">
        <w:rPr>
          <w:color w:val="000000" w:themeColor="text1"/>
          <w:u w:color="000000" w:themeColor="text1"/>
        </w:rPr>
        <w:t xml:space="preserve">with his written protest, and the auditor </w:t>
      </w:r>
      <w:r>
        <w:rPr>
          <w:color w:val="000000" w:themeColor="text1"/>
          <w:u w:color="000000" w:themeColor="text1"/>
        </w:rPr>
        <w:t>shall</w:t>
      </w:r>
      <w:r w:rsidRPr="006D0001">
        <w:rPr>
          <w:color w:val="000000" w:themeColor="text1"/>
          <w:u w:color="000000" w:themeColor="text1"/>
        </w:rPr>
        <w:t xml:space="preserve"> reduce the assessment to the appraised price.</w:t>
      </w:r>
    </w:p>
    <w:p w:rsidR="007C28CE" w:rsidRDefault="007C28CE" w:rsidP="007C28CE"/>
    <w:p w:rsidR="007C28CE" w:rsidRPr="00D31D67" w:rsidRDefault="00D31D67" w:rsidP="007C28CE">
      <w:pPr>
        <w:rPr>
          <w:b/>
        </w:rPr>
      </w:pPr>
      <w:r>
        <w:rPr>
          <w:b/>
        </w:rPr>
        <w:tab/>
      </w:r>
      <w:proofErr w:type="spellStart"/>
      <w:r w:rsidR="007C28CE" w:rsidRPr="00D31D67">
        <w:rPr>
          <w:b/>
          <w:u w:val="single"/>
        </w:rPr>
        <w:t>H.4431</w:t>
      </w:r>
      <w:proofErr w:type="spellEnd"/>
      <w:r w:rsidR="007C28CE" w:rsidRPr="00D31D67">
        <w:rPr>
          <w:b/>
        </w:rPr>
        <w:t xml:space="preserve"> </w:t>
      </w:r>
      <w:r w:rsidR="007C28CE" w:rsidRPr="00D31D67">
        <w:rPr>
          <w:b/>
          <w:i/>
        </w:rPr>
        <w:t>RENEWABLE ENERGY TAX CREDIT ENHANCEMENTS</w:t>
      </w:r>
      <w:r w:rsidR="007C28CE" w:rsidRPr="00D31D67">
        <w:rPr>
          <w:b/>
        </w:rPr>
        <w:t xml:space="preserve"> Rep. Williams</w:t>
      </w:r>
    </w:p>
    <w:p w:rsidR="007C28CE" w:rsidRDefault="007C28CE" w:rsidP="007C28CE">
      <w:r>
        <w:t>This bill adds wind energy systems to the tax credit provisions allowed for the installation of renewable energy systems and enhances amounts that may be claimed through the tax credits.</w:t>
      </w:r>
    </w:p>
    <w:p w:rsidR="007C28CE" w:rsidRDefault="007C28CE" w:rsidP="007C28CE"/>
    <w:p w:rsidR="007C28CE" w:rsidRPr="00D31D67" w:rsidRDefault="00D31D67" w:rsidP="007C28CE">
      <w:pPr>
        <w:rPr>
          <w:b/>
        </w:rPr>
      </w:pPr>
      <w:r>
        <w:rPr>
          <w:b/>
        </w:rPr>
        <w:tab/>
      </w:r>
      <w:proofErr w:type="spellStart"/>
      <w:r w:rsidR="007C28CE" w:rsidRPr="00D31D67">
        <w:rPr>
          <w:b/>
          <w:u w:val="single"/>
        </w:rPr>
        <w:t>H.4437</w:t>
      </w:r>
      <w:proofErr w:type="spellEnd"/>
      <w:r w:rsidR="007C28CE" w:rsidRPr="00D31D67">
        <w:rPr>
          <w:b/>
        </w:rPr>
        <w:t xml:space="preserve"> </w:t>
      </w:r>
      <w:r w:rsidR="007C28CE" w:rsidRPr="00D31D67">
        <w:rPr>
          <w:b/>
          <w:i/>
        </w:rPr>
        <w:t>TEACHER RETENTION STUDY COMMITTEE</w:t>
      </w:r>
      <w:r w:rsidR="007C28CE" w:rsidRPr="00D31D67">
        <w:rPr>
          <w:b/>
        </w:rPr>
        <w:t xml:space="preserve"> Rep. Gilliard</w:t>
      </w:r>
    </w:p>
    <w:p w:rsidR="007C28CE" w:rsidRDefault="007C28CE" w:rsidP="007C28CE">
      <w:r>
        <w:t xml:space="preserve">This joint resolution creates a temporary </w:t>
      </w:r>
      <w:r w:rsidRPr="00F72842">
        <w:t xml:space="preserve">Teacher Retention Study Committee to review </w:t>
      </w:r>
      <w:r w:rsidRPr="00770135">
        <w:t>teacher compensation in this state, particularly the impact of low teacher pay and other compensation incentives on teacher retention, and to examine the prospect of increasing teacher pay by fifteen percent to provide teachers with a more attractive salary and be more competitive with other states</w:t>
      </w:r>
      <w:r>
        <w:t xml:space="preserve">.  The legislation </w:t>
      </w:r>
      <w:r w:rsidRPr="00F72842">
        <w:t xml:space="preserve">provide for the composition </w:t>
      </w:r>
      <w:r>
        <w:t xml:space="preserve">and staffing of the committee and </w:t>
      </w:r>
      <w:r w:rsidRPr="00F72842">
        <w:t>require</w:t>
      </w:r>
      <w:r>
        <w:t xml:space="preserve">s a report of </w:t>
      </w:r>
      <w:r w:rsidRPr="00F72842">
        <w:t>findings to</w:t>
      </w:r>
      <w:r>
        <w:t xml:space="preserve"> be submitted to</w:t>
      </w:r>
      <w:r w:rsidRPr="00F72842">
        <w:t xml:space="preserve"> the General Assembly before </w:t>
      </w:r>
      <w:r>
        <w:t>A</w:t>
      </w:r>
      <w:r w:rsidRPr="00F72842">
        <w:t>pril 1, 2018.</w:t>
      </w:r>
    </w:p>
    <w:p w:rsidR="007C28CE" w:rsidRDefault="007C28CE" w:rsidP="007C28CE"/>
    <w:p w:rsidR="00D31D67" w:rsidRPr="00D31D67" w:rsidRDefault="00D31D67" w:rsidP="007C28CE">
      <w:pPr>
        <w:rPr>
          <w:b/>
          <w:i/>
        </w:rPr>
      </w:pPr>
      <w:r>
        <w:rPr>
          <w:b/>
        </w:rPr>
        <w:tab/>
      </w:r>
      <w:proofErr w:type="spellStart"/>
      <w:r w:rsidR="007C28CE" w:rsidRPr="00D31D67">
        <w:rPr>
          <w:b/>
          <w:u w:val="single"/>
        </w:rPr>
        <w:t>H.4442</w:t>
      </w:r>
      <w:proofErr w:type="spellEnd"/>
      <w:r w:rsidR="007C28CE" w:rsidRPr="00D31D67">
        <w:rPr>
          <w:b/>
        </w:rPr>
        <w:t xml:space="preserve"> </w:t>
      </w:r>
      <w:r w:rsidR="007C28CE" w:rsidRPr="00D31D67">
        <w:rPr>
          <w:b/>
          <w:i/>
        </w:rPr>
        <w:t xml:space="preserve">PAID EMPLOYEE LEAVE FOR </w:t>
      </w:r>
      <w:r w:rsidRPr="00D31D67">
        <w:rPr>
          <w:b/>
          <w:i/>
        </w:rPr>
        <w:t>ATTENDING SCHOOL ACTIVITIES AND</w:t>
      </w:r>
    </w:p>
    <w:p w:rsidR="007C28CE" w:rsidRPr="00D31D67" w:rsidRDefault="00D31D67" w:rsidP="007C28CE">
      <w:pPr>
        <w:rPr>
          <w:b/>
        </w:rPr>
      </w:pPr>
      <w:r w:rsidRPr="00D31D67">
        <w:rPr>
          <w:b/>
          <w:i/>
        </w:rPr>
        <w:tab/>
      </w:r>
      <w:r w:rsidRPr="00D31D67">
        <w:rPr>
          <w:b/>
          <w:i/>
        </w:rPr>
        <w:tab/>
      </w:r>
      <w:r w:rsidR="007C28CE" w:rsidRPr="00D31D67">
        <w:rPr>
          <w:b/>
          <w:i/>
        </w:rPr>
        <w:t>VOLUNTEER TEACHING</w:t>
      </w:r>
      <w:r w:rsidR="007C28CE" w:rsidRPr="00D31D67">
        <w:rPr>
          <w:b/>
        </w:rPr>
        <w:t xml:space="preserve"> Rep. Williams</w:t>
      </w:r>
    </w:p>
    <w:p w:rsidR="007C28CE" w:rsidRDefault="007C28CE" w:rsidP="007C28CE">
      <w:r>
        <w:t>This bill establishes provisions for paid employee leave for the purpose of attending K</w:t>
      </w:r>
      <w:r>
        <w:noBreakHyphen/>
        <w:t>12 school conferences, activities, or meetings and for volunteer K</w:t>
      </w:r>
      <w:r>
        <w:noBreakHyphen/>
        <w:t>12 teaching activities.  The legislation makes provisions for the employers of these employees to be entitled to a specified state income tax deduction.</w:t>
      </w:r>
    </w:p>
    <w:p w:rsidR="007C28CE" w:rsidRDefault="007C28CE" w:rsidP="007C28CE"/>
    <w:p w:rsidR="00D31D67" w:rsidRDefault="00D31D67" w:rsidP="007C28CE">
      <w:pPr>
        <w:rPr>
          <w:b/>
        </w:rPr>
      </w:pPr>
      <w:r>
        <w:rPr>
          <w:b/>
        </w:rPr>
        <w:tab/>
      </w:r>
      <w:proofErr w:type="spellStart"/>
      <w:r w:rsidR="007C28CE" w:rsidRPr="00D31D67">
        <w:rPr>
          <w:b/>
          <w:u w:val="single"/>
        </w:rPr>
        <w:t>H.4450</w:t>
      </w:r>
      <w:proofErr w:type="spellEnd"/>
      <w:r w:rsidR="007C28CE" w:rsidRPr="00D31D67">
        <w:rPr>
          <w:b/>
        </w:rPr>
        <w:t xml:space="preserve"> </w:t>
      </w:r>
      <w:r w:rsidR="007C28CE" w:rsidRPr="00D31D67">
        <w:rPr>
          <w:b/>
          <w:i/>
          <w:color w:val="000000" w:themeColor="text1"/>
          <w:u w:color="000000" w:themeColor="text1"/>
        </w:rPr>
        <w:t>ANNUAL REPORT ON THE STATE TREASURER’S INVESTMENTS</w:t>
      </w:r>
    </w:p>
    <w:p w:rsidR="007C28CE" w:rsidRPr="00D31D67" w:rsidRDefault="00D31D67" w:rsidP="007C28CE">
      <w:pPr>
        <w:rPr>
          <w:b/>
        </w:rPr>
      </w:pPr>
      <w:r>
        <w:rPr>
          <w:b/>
        </w:rPr>
        <w:tab/>
      </w:r>
      <w:r>
        <w:rPr>
          <w:b/>
        </w:rPr>
        <w:tab/>
      </w:r>
      <w:r w:rsidR="007C28CE" w:rsidRPr="00D31D67">
        <w:rPr>
          <w:b/>
        </w:rPr>
        <w:t>Rep. Clary</w:t>
      </w:r>
    </w:p>
    <w:p w:rsidR="007C28CE" w:rsidRDefault="007C28CE" w:rsidP="007C28CE">
      <w:r>
        <w:t xml:space="preserve">This bill </w:t>
      </w:r>
      <w:r w:rsidRPr="00C17689">
        <w:rPr>
          <w:color w:val="000000" w:themeColor="text1"/>
          <w:u w:color="000000" w:themeColor="text1"/>
        </w:rPr>
        <w:t>require</w:t>
      </w:r>
      <w:r>
        <w:rPr>
          <w:color w:val="000000" w:themeColor="text1"/>
          <w:u w:color="000000" w:themeColor="text1"/>
        </w:rPr>
        <w:t>s</w:t>
      </w:r>
      <w:r w:rsidRPr="00C17689">
        <w:rPr>
          <w:color w:val="000000" w:themeColor="text1"/>
          <w:u w:color="000000" w:themeColor="text1"/>
        </w:rPr>
        <w:t xml:space="preserve"> the State Treasurer to provide the General Assembly an annual report detailing the treasurer</w:t>
      </w:r>
      <w:r w:rsidRPr="00166A5C">
        <w:rPr>
          <w:color w:val="000000" w:themeColor="text1"/>
          <w:u w:color="000000" w:themeColor="text1"/>
        </w:rPr>
        <w:t>’</w:t>
      </w:r>
      <w:r w:rsidRPr="00C17689">
        <w:rPr>
          <w:color w:val="000000" w:themeColor="text1"/>
          <w:u w:color="000000" w:themeColor="text1"/>
        </w:rPr>
        <w:t>s investments and investment strategies</w:t>
      </w:r>
      <w:r>
        <w:rPr>
          <w:color w:val="000000" w:themeColor="text1"/>
          <w:u w:color="000000" w:themeColor="text1"/>
        </w:rPr>
        <w:t xml:space="preserve"> that includes an assessment of the performance of </w:t>
      </w:r>
      <w:r w:rsidRPr="00C17689">
        <w:rPr>
          <w:color w:val="000000" w:themeColor="text1"/>
          <w:u w:color="000000" w:themeColor="text1"/>
        </w:rPr>
        <w:t>each investment portfolio.</w:t>
      </w:r>
    </w:p>
    <w:p w:rsidR="007C28CE" w:rsidRDefault="007C28CE" w:rsidP="007C28CE"/>
    <w:p w:rsidR="007B28F7" w:rsidRDefault="007B28F7" w:rsidP="007C28CE"/>
    <w:p w:rsidR="00D31D67" w:rsidRPr="00D31D67" w:rsidRDefault="00D31D67" w:rsidP="007C28CE">
      <w:pPr>
        <w:rPr>
          <w:b/>
          <w:i/>
          <w:color w:val="000000" w:themeColor="text1"/>
          <w:u w:color="000000" w:themeColor="text1"/>
        </w:rPr>
      </w:pPr>
      <w:r>
        <w:rPr>
          <w:b/>
        </w:rPr>
        <w:lastRenderedPageBreak/>
        <w:tab/>
      </w:r>
      <w:proofErr w:type="spellStart"/>
      <w:r w:rsidR="007C28CE" w:rsidRPr="00D31D67">
        <w:rPr>
          <w:b/>
          <w:u w:val="single"/>
        </w:rPr>
        <w:t>H.4451</w:t>
      </w:r>
      <w:proofErr w:type="spellEnd"/>
      <w:r w:rsidR="007C28CE" w:rsidRPr="00D31D67">
        <w:rPr>
          <w:b/>
        </w:rPr>
        <w:t xml:space="preserve"> </w:t>
      </w:r>
      <w:r w:rsidR="007C28CE" w:rsidRPr="00D31D67">
        <w:rPr>
          <w:b/>
          <w:i/>
          <w:color w:val="000000" w:themeColor="text1"/>
          <w:u w:color="000000" w:themeColor="text1"/>
        </w:rPr>
        <w:t xml:space="preserve">QUALIFYING DWELLING PLACES UNDER THE </w:t>
      </w:r>
      <w:r w:rsidRPr="00D31D67">
        <w:rPr>
          <w:b/>
          <w:i/>
          <w:color w:val="000000" w:themeColor="text1"/>
          <w:u w:color="000000" w:themeColor="text1"/>
        </w:rPr>
        <w:t>HOMESTEAD TAX</w:t>
      </w:r>
    </w:p>
    <w:p w:rsidR="007C28CE" w:rsidRPr="00D31D67" w:rsidRDefault="00D31D67" w:rsidP="007C28CE">
      <w:pPr>
        <w:rPr>
          <w:b/>
        </w:rPr>
      </w:pPr>
      <w:r w:rsidRPr="00D31D67">
        <w:rPr>
          <w:b/>
          <w:i/>
          <w:color w:val="000000" w:themeColor="text1"/>
          <w:u w:color="000000" w:themeColor="text1"/>
        </w:rPr>
        <w:tab/>
      </w:r>
      <w:r w:rsidRPr="00D31D67">
        <w:rPr>
          <w:b/>
          <w:i/>
          <w:color w:val="000000" w:themeColor="text1"/>
          <w:u w:color="000000" w:themeColor="text1"/>
        </w:rPr>
        <w:tab/>
      </w:r>
      <w:r w:rsidR="007C28CE" w:rsidRPr="00D31D67">
        <w:rPr>
          <w:b/>
          <w:i/>
          <w:color w:val="000000" w:themeColor="text1"/>
          <w:u w:color="000000" w:themeColor="text1"/>
        </w:rPr>
        <w:t>EXEMPTION</w:t>
      </w:r>
      <w:r w:rsidR="007C28CE" w:rsidRPr="00D31D67">
        <w:rPr>
          <w:b/>
        </w:rPr>
        <w:t xml:space="preserve"> Rep. Erickson</w:t>
      </w:r>
    </w:p>
    <w:p w:rsidR="007C28CE" w:rsidRDefault="007C28CE" w:rsidP="007C28CE">
      <w:r>
        <w:t xml:space="preserve">This bill </w:t>
      </w:r>
      <w:r w:rsidRPr="00BD7732">
        <w:rPr>
          <w:color w:val="000000" w:themeColor="text1"/>
          <w:u w:color="000000" w:themeColor="text1"/>
        </w:rPr>
        <w:t>homestead tax exemption</w:t>
      </w:r>
      <w:r>
        <w:rPr>
          <w:color w:val="000000" w:themeColor="text1"/>
          <w:u w:color="000000" w:themeColor="text1"/>
        </w:rPr>
        <w:t xml:space="preserve"> provisions</w:t>
      </w:r>
      <w:r w:rsidRPr="00BD7732">
        <w:rPr>
          <w:color w:val="000000" w:themeColor="text1"/>
          <w:u w:color="000000" w:themeColor="text1"/>
        </w:rPr>
        <w:t>, so as to require that a qualifying dwelling place also meet</w:t>
      </w:r>
      <w:r>
        <w:rPr>
          <w:color w:val="000000" w:themeColor="text1"/>
          <w:u w:color="000000" w:themeColor="text1"/>
        </w:rPr>
        <w:t>s</w:t>
      </w:r>
      <w:r w:rsidRPr="00BD7732">
        <w:rPr>
          <w:color w:val="000000" w:themeColor="text1"/>
          <w:u w:color="000000" w:themeColor="text1"/>
        </w:rPr>
        <w:t xml:space="preserve"> all the requirements for the special assessment ratio</w:t>
      </w:r>
      <w:r>
        <w:rPr>
          <w:color w:val="000000" w:themeColor="text1"/>
          <w:u w:color="000000" w:themeColor="text1"/>
        </w:rPr>
        <w:t xml:space="preserve">, including certain rental provisions that the home </w:t>
      </w:r>
      <w:r w:rsidRPr="003A63E0">
        <w:rPr>
          <w:color w:val="000000" w:themeColor="text1"/>
        </w:rPr>
        <w:t>is not rented for more than seventy</w:t>
      </w:r>
      <w:r w:rsidRPr="003A63E0">
        <w:rPr>
          <w:color w:val="000000" w:themeColor="text1"/>
        </w:rPr>
        <w:noBreakHyphen/>
        <w:t>two days during the calendar year</w:t>
      </w:r>
      <w:r>
        <w:rPr>
          <w:color w:val="000000" w:themeColor="text1"/>
          <w:u w:color="000000" w:themeColor="text1"/>
        </w:rPr>
        <w:t>,</w:t>
      </w:r>
      <w:r w:rsidRPr="00BD7732">
        <w:rPr>
          <w:color w:val="000000" w:themeColor="text1"/>
          <w:u w:color="000000" w:themeColor="text1"/>
        </w:rPr>
        <w:t xml:space="preserve"> and receives the special assessment ratio.</w:t>
      </w:r>
    </w:p>
    <w:p w:rsidR="007C28CE" w:rsidRDefault="007C28CE" w:rsidP="007C28CE"/>
    <w:p w:rsidR="007C28CE" w:rsidRPr="00D31D67" w:rsidRDefault="00D31D67" w:rsidP="007C28CE">
      <w:pPr>
        <w:rPr>
          <w:b/>
        </w:rPr>
      </w:pPr>
      <w:r>
        <w:rPr>
          <w:b/>
        </w:rPr>
        <w:tab/>
      </w:r>
      <w:proofErr w:type="spellStart"/>
      <w:r w:rsidR="007C28CE" w:rsidRPr="00D31D67">
        <w:rPr>
          <w:b/>
          <w:u w:val="single"/>
        </w:rPr>
        <w:t>H.4452</w:t>
      </w:r>
      <w:proofErr w:type="spellEnd"/>
      <w:r w:rsidR="007C28CE" w:rsidRPr="00D31D67">
        <w:rPr>
          <w:b/>
        </w:rPr>
        <w:t xml:space="preserve"> </w:t>
      </w:r>
      <w:r w:rsidR="007C28CE" w:rsidRPr="00D31D67">
        <w:rPr>
          <w:b/>
          <w:i/>
          <w:color w:val="000000" w:themeColor="text1"/>
          <w:u w:color="000000" w:themeColor="text1"/>
        </w:rPr>
        <w:t>DEFINITION OF TANGIBLE PERSONAL PROPERTY</w:t>
      </w:r>
      <w:r w:rsidR="007C28CE" w:rsidRPr="00D31D67">
        <w:rPr>
          <w:b/>
        </w:rPr>
        <w:t xml:space="preserve"> Rep. McCravy</w:t>
      </w:r>
    </w:p>
    <w:p w:rsidR="007C28CE" w:rsidRDefault="007C28CE" w:rsidP="007C28CE">
      <w:r>
        <w:t xml:space="preserve">This bill </w:t>
      </w:r>
      <w:r w:rsidRPr="00622421">
        <w:rPr>
          <w:color w:val="000000" w:themeColor="text1"/>
          <w:u w:color="000000" w:themeColor="text1"/>
        </w:rPr>
        <w:t>the definition of tangible personal property</w:t>
      </w:r>
      <w:r>
        <w:rPr>
          <w:color w:val="000000" w:themeColor="text1"/>
          <w:u w:color="000000" w:themeColor="text1"/>
        </w:rPr>
        <w:t xml:space="preserve"> under sales and use tax provisions</w:t>
      </w:r>
      <w:r w:rsidRPr="00622421">
        <w:rPr>
          <w:color w:val="000000" w:themeColor="text1"/>
          <w:u w:color="000000" w:themeColor="text1"/>
        </w:rPr>
        <w:t xml:space="preserve">, so as to exclude from the definition </w:t>
      </w:r>
      <w:r w:rsidRPr="00622421">
        <w:rPr>
          <w:color w:val="000000" w:themeColor="text1"/>
          <w:szCs w:val="18"/>
          <w:u w:color="000000" w:themeColor="text1"/>
          <w:lang w:val="en"/>
        </w:rPr>
        <w:t>the rental or lease of property if the property must be serviced to remain sanitary for the intended use of the property, and the lessor would not rent or lease the property unless the lessee agrees to the lessor servicing the property.</w:t>
      </w:r>
    </w:p>
    <w:p w:rsidR="007C28CE" w:rsidRDefault="007C28CE" w:rsidP="007C28CE"/>
    <w:p w:rsidR="007C28CE" w:rsidRPr="00D31D67" w:rsidRDefault="00D31D67" w:rsidP="007C28CE">
      <w:pPr>
        <w:rPr>
          <w:b/>
        </w:rPr>
      </w:pPr>
      <w:r>
        <w:rPr>
          <w:b/>
        </w:rPr>
        <w:tab/>
      </w:r>
      <w:proofErr w:type="spellStart"/>
      <w:r w:rsidR="007C28CE" w:rsidRPr="00D31D67">
        <w:rPr>
          <w:b/>
          <w:u w:val="single"/>
        </w:rPr>
        <w:t>H.4481</w:t>
      </w:r>
      <w:proofErr w:type="spellEnd"/>
      <w:r w:rsidR="007C28CE" w:rsidRPr="00D31D67">
        <w:rPr>
          <w:b/>
        </w:rPr>
        <w:t xml:space="preserve"> </w:t>
      </w:r>
      <w:r w:rsidR="007C28CE" w:rsidRPr="00D31D67">
        <w:rPr>
          <w:b/>
          <w:i/>
        </w:rPr>
        <w:t>PRISON INMATE WAGES</w:t>
      </w:r>
      <w:r w:rsidR="007C28CE" w:rsidRPr="00D31D67">
        <w:rPr>
          <w:b/>
        </w:rPr>
        <w:t xml:space="preserve"> Rep. Williams </w:t>
      </w:r>
    </w:p>
    <w:p w:rsidR="007C28CE" w:rsidRDefault="007C28CE" w:rsidP="007C28CE">
      <w:r>
        <w:t xml:space="preserve">This bill provides that an inmate </w:t>
      </w:r>
      <w:r w:rsidRPr="00132D18">
        <w:t>parti</w:t>
      </w:r>
      <w:r>
        <w:t xml:space="preserve">cipating </w:t>
      </w:r>
      <w:r w:rsidRPr="00132D18">
        <w:t>in</w:t>
      </w:r>
      <w:r>
        <w:t xml:space="preserve"> the prison industries program who </w:t>
      </w:r>
      <w:r w:rsidRPr="00132D18">
        <w:t>is paid less than the federally established minimum wage, and does not have child support obligations shall not have twenty</w:t>
      </w:r>
      <w:r w:rsidRPr="00132D18">
        <w:noBreakHyphen/>
        <w:t>five percent of his wages used to defray the cost of his room and board.  This amount must be made available to him during his incarceration for the purchase of incidentals in addition to the ten percent used for the same purpose</w:t>
      </w:r>
      <w:r>
        <w:t>.</w:t>
      </w:r>
    </w:p>
    <w:p w:rsidR="007C28CE" w:rsidRDefault="007C28CE" w:rsidP="007C28CE"/>
    <w:p w:rsidR="007C28CE" w:rsidRPr="00D31D67" w:rsidRDefault="00D31D67" w:rsidP="007C28CE">
      <w:pPr>
        <w:rPr>
          <w:b/>
        </w:rPr>
      </w:pPr>
      <w:r>
        <w:rPr>
          <w:b/>
        </w:rPr>
        <w:tab/>
      </w:r>
      <w:proofErr w:type="spellStart"/>
      <w:r w:rsidR="007C28CE" w:rsidRPr="00D31D67">
        <w:rPr>
          <w:b/>
          <w:u w:val="single"/>
        </w:rPr>
        <w:t>H.4482</w:t>
      </w:r>
      <w:proofErr w:type="spellEnd"/>
      <w:r w:rsidR="007C28CE" w:rsidRPr="00D31D67">
        <w:rPr>
          <w:b/>
        </w:rPr>
        <w:t xml:space="preserve"> </w:t>
      </w:r>
      <w:r w:rsidR="007C28CE" w:rsidRPr="00D31D67">
        <w:rPr>
          <w:b/>
          <w:i/>
        </w:rPr>
        <w:t>PRISON INDUSTRIES PROGRAM WAGES</w:t>
      </w:r>
      <w:r w:rsidR="007C28CE" w:rsidRPr="00D31D67">
        <w:rPr>
          <w:b/>
        </w:rPr>
        <w:t xml:space="preserve"> Rep. Williams</w:t>
      </w:r>
    </w:p>
    <w:p w:rsidR="007C28CE" w:rsidRDefault="007C28CE" w:rsidP="007C28CE">
      <w:r>
        <w:t>This bill revises provisions for the employment of inmates through the prison industries program, so as to provide that the Department of Corrections may not negotiate or execute a contract with a private sector business that pays an inmate a wage that is less than the federally established minimum wage.</w:t>
      </w:r>
    </w:p>
    <w:p w:rsidR="007C28CE" w:rsidRDefault="007C28CE" w:rsidP="007C28CE"/>
    <w:p w:rsidR="007C28CE" w:rsidRPr="00D31D67" w:rsidRDefault="00D31D67" w:rsidP="007C28CE">
      <w:pPr>
        <w:rPr>
          <w:b/>
        </w:rPr>
      </w:pPr>
      <w:r>
        <w:rPr>
          <w:b/>
        </w:rPr>
        <w:tab/>
      </w:r>
      <w:proofErr w:type="spellStart"/>
      <w:r w:rsidR="007C28CE" w:rsidRPr="00D31D67">
        <w:rPr>
          <w:b/>
          <w:u w:val="single"/>
        </w:rPr>
        <w:t>H.4494</w:t>
      </w:r>
      <w:proofErr w:type="spellEnd"/>
      <w:r w:rsidR="007C28CE" w:rsidRPr="00D31D67">
        <w:rPr>
          <w:b/>
        </w:rPr>
        <w:t xml:space="preserve"> </w:t>
      </w:r>
      <w:r w:rsidR="007C28CE" w:rsidRPr="00D31D67">
        <w:rPr>
          <w:b/>
          <w:i/>
          <w:color w:val="000000" w:themeColor="text1"/>
          <w:u w:color="000000" w:themeColor="text1"/>
        </w:rPr>
        <w:t>“HEALTH ENTERPRISE ZONE ACT”</w:t>
      </w:r>
      <w:r w:rsidR="007C28CE" w:rsidRPr="00D31D67">
        <w:rPr>
          <w:b/>
        </w:rPr>
        <w:t xml:space="preserve"> Rep. Williams</w:t>
      </w:r>
    </w:p>
    <w:p w:rsidR="007C28CE" w:rsidRDefault="007C28CE" w:rsidP="007C28CE">
      <w:r>
        <w:t xml:space="preserve">This bill </w:t>
      </w:r>
      <w:r>
        <w:rPr>
          <w:color w:val="000000" w:themeColor="text1"/>
          <w:u w:color="000000" w:themeColor="text1"/>
        </w:rPr>
        <w:t>authorizes the establishment of Health Enterprise Zones in certain areas of the state based on documented health disparities and poor health outcomes and subject to the approval of the Director of the Department of Health and Environmental Control.  The legislation makes provisions for tax credits and loan repayment assistance for health practitioners who practice in Health Enterprise Zones and who hire certain staff.</w:t>
      </w:r>
    </w:p>
    <w:p w:rsidR="007C28CE" w:rsidRDefault="007C28CE" w:rsidP="007C28CE"/>
    <w:p w:rsidR="00D31D67" w:rsidRPr="00D31D67" w:rsidRDefault="00D31D67" w:rsidP="007C28CE">
      <w:pPr>
        <w:rPr>
          <w:b/>
          <w:i/>
        </w:rPr>
      </w:pPr>
      <w:r>
        <w:rPr>
          <w:b/>
        </w:rPr>
        <w:tab/>
      </w:r>
      <w:proofErr w:type="spellStart"/>
      <w:r w:rsidR="007C28CE" w:rsidRPr="00D31D67">
        <w:rPr>
          <w:b/>
          <w:u w:val="single"/>
        </w:rPr>
        <w:t>H.4509</w:t>
      </w:r>
      <w:proofErr w:type="spellEnd"/>
      <w:r w:rsidR="007C28CE" w:rsidRPr="00D31D67">
        <w:rPr>
          <w:b/>
        </w:rPr>
        <w:t xml:space="preserve"> </w:t>
      </w:r>
      <w:r w:rsidR="007C28CE" w:rsidRPr="00D31D67">
        <w:rPr>
          <w:b/>
          <w:i/>
        </w:rPr>
        <w:t>“SOUTH CAROLINA TA</w:t>
      </w:r>
      <w:r w:rsidRPr="00D31D67">
        <w:rPr>
          <w:b/>
          <w:i/>
        </w:rPr>
        <w:t>X RETURNS UNIFORMLY MADE PUBLIC</w:t>
      </w:r>
    </w:p>
    <w:p w:rsidR="007C28CE" w:rsidRPr="00D31D67" w:rsidRDefault="00D31D67" w:rsidP="007C28CE">
      <w:pPr>
        <w:rPr>
          <w:b/>
        </w:rPr>
      </w:pPr>
      <w:r w:rsidRPr="00D31D67">
        <w:rPr>
          <w:b/>
          <w:i/>
        </w:rPr>
        <w:tab/>
      </w:r>
      <w:r w:rsidRPr="00D31D67">
        <w:rPr>
          <w:b/>
          <w:i/>
        </w:rPr>
        <w:tab/>
      </w:r>
      <w:r w:rsidR="007C28CE" w:rsidRPr="00D31D67">
        <w:rPr>
          <w:b/>
          <w:i/>
        </w:rPr>
        <w:t>ACT”</w:t>
      </w:r>
      <w:r w:rsidR="007C28CE" w:rsidRPr="00D31D67">
        <w:rPr>
          <w:b/>
        </w:rPr>
        <w:t xml:space="preserve"> Rep. McKnight</w:t>
      </w:r>
    </w:p>
    <w:p w:rsidR="007C28CE" w:rsidRDefault="007C28CE" w:rsidP="007C28CE">
      <w:r>
        <w:t>This bill establishes requirements for a candidate for President or Vice President of the United States to file copies of the candidate</w:t>
      </w:r>
      <w:r w:rsidRPr="0002548E">
        <w:t>’</w:t>
      </w:r>
      <w:r>
        <w:t>s federal income tax return for the ten years preceding the year of the general election with the State Election Commission for the public disclosure of the candidate</w:t>
      </w:r>
      <w:r w:rsidRPr="0002548E">
        <w:t>’</w:t>
      </w:r>
      <w:r>
        <w:t>s federal income tax returns.</w:t>
      </w:r>
    </w:p>
    <w:p w:rsidR="007C28CE" w:rsidRDefault="007C28CE" w:rsidP="007C28CE"/>
    <w:p w:rsidR="007B28F7" w:rsidRDefault="007B28F7" w:rsidP="007C28CE"/>
    <w:p w:rsidR="007B28F7" w:rsidRDefault="007B28F7" w:rsidP="007C28CE"/>
    <w:p w:rsidR="007B28F7" w:rsidRDefault="007B28F7" w:rsidP="007C28CE"/>
    <w:p w:rsidR="007B28F7" w:rsidRDefault="007B28F7" w:rsidP="007C28CE"/>
    <w:p w:rsidR="00D31D67" w:rsidRPr="00D31D67" w:rsidRDefault="00D31D67" w:rsidP="007C28CE">
      <w:pPr>
        <w:rPr>
          <w:b/>
          <w:i/>
          <w:color w:val="000000" w:themeColor="text1"/>
          <w:u w:color="000000" w:themeColor="text1"/>
        </w:rPr>
      </w:pPr>
      <w:r>
        <w:rPr>
          <w:b/>
        </w:rPr>
        <w:lastRenderedPageBreak/>
        <w:tab/>
      </w:r>
      <w:proofErr w:type="spellStart"/>
      <w:r w:rsidR="007C28CE" w:rsidRPr="00D31D67">
        <w:rPr>
          <w:b/>
          <w:u w:val="single"/>
        </w:rPr>
        <w:t>H.4517</w:t>
      </w:r>
      <w:proofErr w:type="spellEnd"/>
      <w:r w:rsidR="007C28CE" w:rsidRPr="00D31D67">
        <w:rPr>
          <w:b/>
        </w:rPr>
        <w:t xml:space="preserve"> </w:t>
      </w:r>
      <w:r w:rsidR="007C28CE" w:rsidRPr="00D31D67">
        <w:rPr>
          <w:b/>
          <w:i/>
          <w:color w:val="000000" w:themeColor="text1"/>
          <w:u w:color="000000" w:themeColor="text1"/>
        </w:rPr>
        <w:t xml:space="preserve">INSURANCE PREMIUM TAX </w:t>
      </w:r>
      <w:r w:rsidRPr="00D31D67">
        <w:rPr>
          <w:b/>
          <w:i/>
          <w:color w:val="000000" w:themeColor="text1"/>
          <w:u w:color="000000" w:themeColor="text1"/>
        </w:rPr>
        <w:t>CONTRIBUTION TO THE SOUTH</w:t>
      </w:r>
    </w:p>
    <w:p w:rsidR="007C28CE" w:rsidRPr="00D31D67" w:rsidRDefault="00D31D67" w:rsidP="007C28CE">
      <w:pPr>
        <w:rPr>
          <w:b/>
        </w:rPr>
      </w:pPr>
      <w:r w:rsidRPr="00D31D67">
        <w:rPr>
          <w:b/>
          <w:i/>
          <w:color w:val="000000" w:themeColor="text1"/>
          <w:u w:color="000000" w:themeColor="text1"/>
        </w:rPr>
        <w:tab/>
      </w:r>
      <w:r w:rsidRPr="00D31D67">
        <w:rPr>
          <w:b/>
          <w:i/>
          <w:color w:val="000000" w:themeColor="text1"/>
          <w:u w:color="000000" w:themeColor="text1"/>
        </w:rPr>
        <w:tab/>
      </w:r>
      <w:r w:rsidR="007C28CE" w:rsidRPr="00D31D67">
        <w:rPr>
          <w:b/>
          <w:i/>
          <w:color w:val="000000" w:themeColor="text1"/>
          <w:u w:color="000000" w:themeColor="text1"/>
        </w:rPr>
        <w:t>CAROLINA FORESTRY COMMISSION</w:t>
      </w:r>
      <w:r w:rsidR="007C28CE" w:rsidRPr="00D31D67">
        <w:rPr>
          <w:b/>
        </w:rPr>
        <w:t xml:space="preserve"> Rep. Hiott</w:t>
      </w:r>
    </w:p>
    <w:p w:rsidR="007C28CE" w:rsidRDefault="007C28CE" w:rsidP="007C28CE">
      <w:r>
        <w:t>This bill revises provisions governing i</w:t>
      </w:r>
      <w:r w:rsidRPr="00824D55">
        <w:rPr>
          <w:color w:val="000000" w:themeColor="text1"/>
          <w:u w:color="000000" w:themeColor="text1"/>
        </w:rPr>
        <w:t>nsurance premium taxes so as to increase the contribution to the South Carolina Forestry Commission from one percent to two percent</w:t>
      </w:r>
      <w:r>
        <w:rPr>
          <w:color w:val="000000" w:themeColor="text1"/>
          <w:u w:color="000000" w:themeColor="text1"/>
        </w:rPr>
        <w:t>.</w:t>
      </w:r>
    </w:p>
    <w:p w:rsidR="007C28CE" w:rsidRDefault="007C28CE" w:rsidP="007C28CE"/>
    <w:p w:rsidR="00D31D67" w:rsidRPr="00D31D67" w:rsidRDefault="00D31D67" w:rsidP="007C28CE">
      <w:pPr>
        <w:rPr>
          <w:b/>
          <w:i/>
          <w:color w:val="000000" w:themeColor="text1"/>
          <w:u w:color="000000" w:themeColor="text1"/>
        </w:rPr>
      </w:pPr>
      <w:r>
        <w:rPr>
          <w:b/>
        </w:rPr>
        <w:tab/>
      </w:r>
      <w:proofErr w:type="spellStart"/>
      <w:r w:rsidR="007C28CE" w:rsidRPr="00D31D67">
        <w:rPr>
          <w:b/>
          <w:u w:val="single"/>
        </w:rPr>
        <w:t>H.4524</w:t>
      </w:r>
      <w:proofErr w:type="spellEnd"/>
      <w:r w:rsidR="007C28CE" w:rsidRPr="00D31D67">
        <w:rPr>
          <w:b/>
        </w:rPr>
        <w:t xml:space="preserve"> </w:t>
      </w:r>
      <w:r w:rsidR="007C28CE" w:rsidRPr="00D31D67">
        <w:rPr>
          <w:b/>
          <w:i/>
          <w:color w:val="000000" w:themeColor="text1"/>
          <w:u w:color="000000" w:themeColor="text1"/>
        </w:rPr>
        <w:t>TAX CREDIT FOR THE IN</w:t>
      </w:r>
      <w:r w:rsidRPr="00D31D67">
        <w:rPr>
          <w:b/>
          <w:i/>
          <w:color w:val="000000" w:themeColor="text1"/>
          <w:u w:color="000000" w:themeColor="text1"/>
        </w:rPr>
        <w:t>STALLATION OF A DIAPER CHANGING</w:t>
      </w:r>
    </w:p>
    <w:p w:rsidR="007C28CE" w:rsidRPr="00D31D67" w:rsidRDefault="00D31D67" w:rsidP="007C28CE">
      <w:pPr>
        <w:rPr>
          <w:b/>
        </w:rPr>
      </w:pPr>
      <w:r w:rsidRPr="00D31D67">
        <w:rPr>
          <w:b/>
          <w:i/>
          <w:color w:val="000000" w:themeColor="text1"/>
          <w:u w:color="000000" w:themeColor="text1"/>
        </w:rPr>
        <w:tab/>
      </w:r>
      <w:r w:rsidRPr="00D31D67">
        <w:rPr>
          <w:b/>
          <w:i/>
          <w:color w:val="000000" w:themeColor="text1"/>
          <w:u w:color="000000" w:themeColor="text1"/>
        </w:rPr>
        <w:tab/>
      </w:r>
      <w:r w:rsidR="007C28CE" w:rsidRPr="00D31D67">
        <w:rPr>
          <w:b/>
          <w:i/>
          <w:color w:val="000000" w:themeColor="text1"/>
          <w:u w:color="000000" w:themeColor="text1"/>
        </w:rPr>
        <w:t>STATION AT A BUSINESS LOCATION</w:t>
      </w:r>
      <w:r w:rsidR="007C28CE" w:rsidRPr="00D31D67">
        <w:rPr>
          <w:b/>
        </w:rPr>
        <w:t xml:space="preserve"> Rep. McKnight</w:t>
      </w:r>
    </w:p>
    <w:p w:rsidR="007C28CE" w:rsidRDefault="007C28CE" w:rsidP="007C28CE">
      <w:r>
        <w:t xml:space="preserve">This bill provides that </w:t>
      </w:r>
      <w:r>
        <w:rPr>
          <w:color w:val="000000" w:themeColor="text1"/>
          <w:u w:color="000000" w:themeColor="text1"/>
        </w:rPr>
        <w:t>resident taxpayer that</w:t>
      </w:r>
      <w:r w:rsidRPr="00AB5739">
        <w:rPr>
          <w:color w:val="000000" w:themeColor="text1"/>
          <w:u w:color="000000" w:themeColor="text1"/>
        </w:rPr>
        <w:t xml:space="preserve"> installs a diaper changing station in the restroom at its business location is allowed a tax credit equal to five hundred dollars, not to exceed the related costs incurred by the taxpayer.  If the business location has separate restrooms for men and women, then a diaper changing station must be installed in both restrooms to qualify for the credit</w:t>
      </w:r>
      <w:r>
        <w:rPr>
          <w:color w:val="000000" w:themeColor="text1"/>
          <w:u w:color="000000" w:themeColor="text1"/>
        </w:rPr>
        <w:t>.</w:t>
      </w:r>
      <w:r>
        <w:t xml:space="preserve"> </w:t>
      </w:r>
    </w:p>
    <w:p w:rsidR="00571F03" w:rsidRDefault="00571F03">
      <w:pPr>
        <w:pStyle w:val="Footer"/>
        <w:tabs>
          <w:tab w:val="clear" w:pos="4320"/>
          <w:tab w:val="clear" w:pos="8640"/>
        </w:tabs>
      </w:pPr>
    </w:p>
    <w:p w:rsidR="00535874" w:rsidRDefault="00535874">
      <w:pPr>
        <w:pStyle w:val="Footer"/>
        <w:tabs>
          <w:tab w:val="clear" w:pos="4320"/>
          <w:tab w:val="clear" w:pos="8640"/>
        </w:tabs>
      </w:pPr>
    </w:p>
    <w:p w:rsidR="00535874" w:rsidRDefault="00535874">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7B28F7" w:rsidRDefault="007B28F7">
      <w:pPr>
        <w:pStyle w:val="Footer"/>
        <w:tabs>
          <w:tab w:val="clear" w:pos="4320"/>
          <w:tab w:val="clear" w:pos="8640"/>
        </w:tabs>
      </w:pPr>
    </w:p>
    <w:p w:rsidR="00535874" w:rsidRDefault="00535874">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571F03" w:rsidRDefault="00571F03">
      <w:pPr>
        <w:pStyle w:val="Footer"/>
        <w:tabs>
          <w:tab w:val="clear" w:pos="4320"/>
          <w:tab w:val="clear" w:pos="8640"/>
        </w:tabs>
      </w:pPr>
    </w:p>
    <w:p w:rsidR="00904D13" w:rsidRDefault="00904D13">
      <w:pPr>
        <w:pStyle w:val="Footer"/>
        <w:tabs>
          <w:tab w:val="clear" w:pos="4320"/>
          <w:tab w:val="clear" w:pos="8640"/>
        </w:tabs>
      </w:pPr>
    </w:p>
    <w:p w:rsidR="00D504D1" w:rsidRDefault="00203B07"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sz w:val="18"/>
          <w:szCs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1F54B"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D504D1" w:rsidRPr="00D504D1" w:rsidRDefault="00D504D1" w:rsidP="00D504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D504D1" w:rsidRPr="00D504D1" w:rsidSect="009D181E">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EDE" w:rsidRDefault="00607EDE">
      <w:r>
        <w:separator/>
      </w:r>
    </w:p>
  </w:endnote>
  <w:endnote w:type="continuationSeparator" w:id="0">
    <w:p w:rsidR="00607EDE" w:rsidRDefault="00607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DE" w:rsidRDefault="00607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7EDE" w:rsidRDefault="00607E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DE" w:rsidRDefault="00607E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10B9">
      <w:rPr>
        <w:rStyle w:val="PageNumber"/>
        <w:noProof/>
      </w:rPr>
      <w:t>21</w:t>
    </w:r>
    <w:r>
      <w:rPr>
        <w:rStyle w:val="PageNumber"/>
      </w:rPr>
      <w:fldChar w:fldCharType="end"/>
    </w:r>
  </w:p>
  <w:p w:rsidR="00607EDE" w:rsidRDefault="00607E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DE" w:rsidRDefault="00607ED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607EDE" w:rsidRDefault="00607ED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EDE" w:rsidRDefault="00607EDE">
      <w:r>
        <w:separator/>
      </w:r>
    </w:p>
  </w:footnote>
  <w:footnote w:type="continuationSeparator" w:id="0">
    <w:p w:rsidR="00607EDE" w:rsidRDefault="00607E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DE" w:rsidRDefault="00607EDE">
    <w:pPr>
      <w:pStyle w:val="Header"/>
      <w:jc w:val="center"/>
      <w:rPr>
        <w:b/>
        <w:bCs/>
        <w:sz w:val="20"/>
      </w:rPr>
    </w:pPr>
    <w:r>
      <w:rPr>
        <w:b/>
        <w:bCs/>
        <w:sz w:val="20"/>
      </w:rPr>
      <w:t>Legislative Update, January 9, 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DE" w:rsidRDefault="00607EDE">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EDE" w:rsidRDefault="00607EDE">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05.8pt;height: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YIAgwIAABA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" stroked="f">
              <v:textbox>
                <w:txbxContent>
                  <w:p w:rsidR="009A2767" w:rsidRDefault="009A2767">
                    <w:r>
                      <w:rPr>
                        <w:noProof/>
                      </w:rPr>
                      <w:drawing>
                        <wp:inline distT="0" distB="0" distL="0" distR="0">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EDE" w:rsidRDefault="00607EDE">
                          <w:pPr>
                            <w:rPr>
                              <w:rFonts w:ascii="Arial" w:hAnsi="Arial"/>
                              <w:b/>
                              <w:sz w:val="28"/>
                            </w:rPr>
                          </w:pPr>
                          <w:r>
                            <w:rPr>
                              <w:rFonts w:ascii="Arial" w:hAnsi="Arial"/>
                              <w:b/>
                              <w:sz w:val="28"/>
                            </w:rPr>
                            <w:t>South Carolina House of Representatives</w:t>
                          </w:r>
                        </w:p>
                        <w:p w:rsidR="00607EDE" w:rsidRDefault="00607EDE">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9A2767" w:rsidRDefault="009A2767">
                    <w:pPr>
                      <w:rPr>
                        <w:rFonts w:ascii="Arial" w:hAnsi="Arial"/>
                        <w:b/>
                        <w:sz w:val="28"/>
                      </w:rPr>
                    </w:pPr>
                    <w:r>
                      <w:rPr>
                        <w:rFonts w:ascii="Arial" w:hAnsi="Arial"/>
                        <w:b/>
                        <w:sz w:val="28"/>
                      </w:rPr>
                      <w:t>South Carolina House of Representatives</w:t>
                    </w:r>
                  </w:p>
                  <w:p w:rsidR="009A2767" w:rsidRDefault="009A2767">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607EDE" w:rsidRDefault="00607EDE">
    <w:pPr>
      <w:pStyle w:val="Header"/>
    </w:pPr>
  </w:p>
  <w:p w:rsidR="00607EDE" w:rsidRDefault="00607EDE">
    <w:pPr>
      <w:pStyle w:val="Header"/>
    </w:pPr>
  </w:p>
  <w:p w:rsidR="00607EDE" w:rsidRDefault="00607EDE">
    <w:pPr>
      <w:pStyle w:val="Header"/>
    </w:pPr>
  </w:p>
  <w:p w:rsidR="00607EDE" w:rsidRDefault="00607EDE">
    <w:pPr>
      <w:pStyle w:val="Header"/>
    </w:pPr>
  </w:p>
  <w:p w:rsidR="00607EDE" w:rsidRDefault="00607EDE">
    <w:pPr>
      <w:pStyle w:val="Header"/>
    </w:pPr>
  </w:p>
  <w:p w:rsidR="00607EDE" w:rsidRDefault="00607ED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607EDE">
      <w:tc>
        <w:tcPr>
          <w:tcW w:w="10170" w:type="dxa"/>
          <w:tcBorders>
            <w:bottom w:val="single" w:sz="18" w:space="0" w:color="auto"/>
          </w:tcBorders>
          <w:vAlign w:val="center"/>
        </w:tcPr>
        <w:p w:rsidR="00607EDE" w:rsidRDefault="00607EDE">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607EDE" w:rsidRDefault="00607ED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576"/>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01678"/>
    <w:rsid w:val="000054DB"/>
    <w:rsid w:val="000122C1"/>
    <w:rsid w:val="000144B0"/>
    <w:rsid w:val="00014C23"/>
    <w:rsid w:val="00025602"/>
    <w:rsid w:val="000264E6"/>
    <w:rsid w:val="00031D32"/>
    <w:rsid w:val="00034BEA"/>
    <w:rsid w:val="00036E3E"/>
    <w:rsid w:val="00045735"/>
    <w:rsid w:val="000539FB"/>
    <w:rsid w:val="00062E0A"/>
    <w:rsid w:val="00077476"/>
    <w:rsid w:val="00083A9C"/>
    <w:rsid w:val="00084F20"/>
    <w:rsid w:val="000861EA"/>
    <w:rsid w:val="00093A22"/>
    <w:rsid w:val="00097273"/>
    <w:rsid w:val="00097652"/>
    <w:rsid w:val="000A0180"/>
    <w:rsid w:val="000A02E8"/>
    <w:rsid w:val="000A3E0B"/>
    <w:rsid w:val="000A5D08"/>
    <w:rsid w:val="000B0C9C"/>
    <w:rsid w:val="000C0E00"/>
    <w:rsid w:val="000C4CDC"/>
    <w:rsid w:val="000C503C"/>
    <w:rsid w:val="000C6200"/>
    <w:rsid w:val="000D005D"/>
    <w:rsid w:val="000D0295"/>
    <w:rsid w:val="000D204F"/>
    <w:rsid w:val="000D3B8B"/>
    <w:rsid w:val="000E4BE6"/>
    <w:rsid w:val="000E5693"/>
    <w:rsid w:val="000E66A0"/>
    <w:rsid w:val="000E7AB0"/>
    <w:rsid w:val="000F403B"/>
    <w:rsid w:val="0010463E"/>
    <w:rsid w:val="00117801"/>
    <w:rsid w:val="00120DF6"/>
    <w:rsid w:val="00121959"/>
    <w:rsid w:val="00130221"/>
    <w:rsid w:val="001311CD"/>
    <w:rsid w:val="00131D00"/>
    <w:rsid w:val="0013372F"/>
    <w:rsid w:val="001347E9"/>
    <w:rsid w:val="001359D5"/>
    <w:rsid w:val="00137109"/>
    <w:rsid w:val="00137AC6"/>
    <w:rsid w:val="00143CCA"/>
    <w:rsid w:val="00144F5D"/>
    <w:rsid w:val="00147299"/>
    <w:rsid w:val="00147C0B"/>
    <w:rsid w:val="0015156A"/>
    <w:rsid w:val="00160233"/>
    <w:rsid w:val="0016121C"/>
    <w:rsid w:val="00164B1B"/>
    <w:rsid w:val="0017043F"/>
    <w:rsid w:val="00170D40"/>
    <w:rsid w:val="00176821"/>
    <w:rsid w:val="0019090B"/>
    <w:rsid w:val="00190C43"/>
    <w:rsid w:val="00196533"/>
    <w:rsid w:val="00197E14"/>
    <w:rsid w:val="001A0CF7"/>
    <w:rsid w:val="001A382E"/>
    <w:rsid w:val="001A50B3"/>
    <w:rsid w:val="001A53D7"/>
    <w:rsid w:val="001C25A4"/>
    <w:rsid w:val="001C46BC"/>
    <w:rsid w:val="001D004E"/>
    <w:rsid w:val="001D6870"/>
    <w:rsid w:val="001D71B0"/>
    <w:rsid w:val="001E328B"/>
    <w:rsid w:val="001E7DAD"/>
    <w:rsid w:val="001F15FD"/>
    <w:rsid w:val="00203B07"/>
    <w:rsid w:val="00204629"/>
    <w:rsid w:val="002078BE"/>
    <w:rsid w:val="00210470"/>
    <w:rsid w:val="00214C13"/>
    <w:rsid w:val="00222B5C"/>
    <w:rsid w:val="00236811"/>
    <w:rsid w:val="0024430B"/>
    <w:rsid w:val="0024451B"/>
    <w:rsid w:val="002605C4"/>
    <w:rsid w:val="00260939"/>
    <w:rsid w:val="002646B9"/>
    <w:rsid w:val="0026547D"/>
    <w:rsid w:val="00266150"/>
    <w:rsid w:val="002756CD"/>
    <w:rsid w:val="00280F08"/>
    <w:rsid w:val="002846D6"/>
    <w:rsid w:val="00292AB6"/>
    <w:rsid w:val="00296A64"/>
    <w:rsid w:val="002A3885"/>
    <w:rsid w:val="002A7D01"/>
    <w:rsid w:val="002B5FA6"/>
    <w:rsid w:val="002B6184"/>
    <w:rsid w:val="002C2BC0"/>
    <w:rsid w:val="002C386A"/>
    <w:rsid w:val="002D05B9"/>
    <w:rsid w:val="002E3876"/>
    <w:rsid w:val="002F65F3"/>
    <w:rsid w:val="003012A3"/>
    <w:rsid w:val="003029BC"/>
    <w:rsid w:val="003077D6"/>
    <w:rsid w:val="00307DE5"/>
    <w:rsid w:val="00310F2E"/>
    <w:rsid w:val="00320E7C"/>
    <w:rsid w:val="00322ADF"/>
    <w:rsid w:val="003237DA"/>
    <w:rsid w:val="00325000"/>
    <w:rsid w:val="003253E1"/>
    <w:rsid w:val="00326561"/>
    <w:rsid w:val="003354A8"/>
    <w:rsid w:val="003374D6"/>
    <w:rsid w:val="0034263C"/>
    <w:rsid w:val="00346729"/>
    <w:rsid w:val="0034708F"/>
    <w:rsid w:val="00357CDE"/>
    <w:rsid w:val="00362589"/>
    <w:rsid w:val="003637E7"/>
    <w:rsid w:val="003710A5"/>
    <w:rsid w:val="00382910"/>
    <w:rsid w:val="00386A98"/>
    <w:rsid w:val="003918AE"/>
    <w:rsid w:val="0039710F"/>
    <w:rsid w:val="003A31C8"/>
    <w:rsid w:val="003A4B82"/>
    <w:rsid w:val="003C3C76"/>
    <w:rsid w:val="003D0271"/>
    <w:rsid w:val="003D648C"/>
    <w:rsid w:val="003F25B6"/>
    <w:rsid w:val="003F493D"/>
    <w:rsid w:val="003F4A1A"/>
    <w:rsid w:val="003F5562"/>
    <w:rsid w:val="00401187"/>
    <w:rsid w:val="0040472B"/>
    <w:rsid w:val="00410E6E"/>
    <w:rsid w:val="00412D86"/>
    <w:rsid w:val="00432432"/>
    <w:rsid w:val="004375D7"/>
    <w:rsid w:val="0044087E"/>
    <w:rsid w:val="004443B2"/>
    <w:rsid w:val="004566DF"/>
    <w:rsid w:val="00464790"/>
    <w:rsid w:val="00471241"/>
    <w:rsid w:val="00474BAE"/>
    <w:rsid w:val="00474E2E"/>
    <w:rsid w:val="00474F99"/>
    <w:rsid w:val="0048164F"/>
    <w:rsid w:val="00483D10"/>
    <w:rsid w:val="00496242"/>
    <w:rsid w:val="004A11E2"/>
    <w:rsid w:val="004A2536"/>
    <w:rsid w:val="004A38B9"/>
    <w:rsid w:val="004A3E15"/>
    <w:rsid w:val="004A59D8"/>
    <w:rsid w:val="004B1F63"/>
    <w:rsid w:val="004B6FB1"/>
    <w:rsid w:val="004C41E1"/>
    <w:rsid w:val="004C44A0"/>
    <w:rsid w:val="004C505E"/>
    <w:rsid w:val="004C7139"/>
    <w:rsid w:val="004D0105"/>
    <w:rsid w:val="004D0AF1"/>
    <w:rsid w:val="004D7674"/>
    <w:rsid w:val="004E3BAD"/>
    <w:rsid w:val="004F0CD7"/>
    <w:rsid w:val="004F25DA"/>
    <w:rsid w:val="004F70B3"/>
    <w:rsid w:val="00510B52"/>
    <w:rsid w:val="00511386"/>
    <w:rsid w:val="005154BE"/>
    <w:rsid w:val="00517A80"/>
    <w:rsid w:val="00517DC5"/>
    <w:rsid w:val="00524799"/>
    <w:rsid w:val="0053389F"/>
    <w:rsid w:val="00535874"/>
    <w:rsid w:val="00545EAE"/>
    <w:rsid w:val="00547176"/>
    <w:rsid w:val="00550C3E"/>
    <w:rsid w:val="00551533"/>
    <w:rsid w:val="005539B3"/>
    <w:rsid w:val="005550AE"/>
    <w:rsid w:val="0056124D"/>
    <w:rsid w:val="00564EFA"/>
    <w:rsid w:val="005653AE"/>
    <w:rsid w:val="00565407"/>
    <w:rsid w:val="00571F03"/>
    <w:rsid w:val="00583E54"/>
    <w:rsid w:val="0059556D"/>
    <w:rsid w:val="005A0513"/>
    <w:rsid w:val="005A4E17"/>
    <w:rsid w:val="005B523B"/>
    <w:rsid w:val="005B7DBD"/>
    <w:rsid w:val="005C41BB"/>
    <w:rsid w:val="005C609C"/>
    <w:rsid w:val="005C72EB"/>
    <w:rsid w:val="005C7C0A"/>
    <w:rsid w:val="005D2458"/>
    <w:rsid w:val="005D3127"/>
    <w:rsid w:val="005D4AE2"/>
    <w:rsid w:val="005D52B5"/>
    <w:rsid w:val="005E1D3A"/>
    <w:rsid w:val="005E351C"/>
    <w:rsid w:val="005E5D4F"/>
    <w:rsid w:val="005F59F5"/>
    <w:rsid w:val="005F67F5"/>
    <w:rsid w:val="0060091B"/>
    <w:rsid w:val="006055D5"/>
    <w:rsid w:val="00607EDE"/>
    <w:rsid w:val="006135B9"/>
    <w:rsid w:val="006144D5"/>
    <w:rsid w:val="00615490"/>
    <w:rsid w:val="00616EAF"/>
    <w:rsid w:val="00622167"/>
    <w:rsid w:val="00623EA2"/>
    <w:rsid w:val="006253F7"/>
    <w:rsid w:val="00625D98"/>
    <w:rsid w:val="006301B1"/>
    <w:rsid w:val="0063376A"/>
    <w:rsid w:val="006352D6"/>
    <w:rsid w:val="00640587"/>
    <w:rsid w:val="00640ECB"/>
    <w:rsid w:val="00645CB2"/>
    <w:rsid w:val="0064672C"/>
    <w:rsid w:val="00647479"/>
    <w:rsid w:val="00650CBD"/>
    <w:rsid w:val="006513AD"/>
    <w:rsid w:val="00652E73"/>
    <w:rsid w:val="006654F1"/>
    <w:rsid w:val="006678BD"/>
    <w:rsid w:val="006703B9"/>
    <w:rsid w:val="00672F7A"/>
    <w:rsid w:val="00681A7F"/>
    <w:rsid w:val="00684574"/>
    <w:rsid w:val="00687A8D"/>
    <w:rsid w:val="00694CD2"/>
    <w:rsid w:val="006A462F"/>
    <w:rsid w:val="006B454C"/>
    <w:rsid w:val="006B5B9F"/>
    <w:rsid w:val="006B602D"/>
    <w:rsid w:val="006B6EF7"/>
    <w:rsid w:val="006B7C03"/>
    <w:rsid w:val="006C2319"/>
    <w:rsid w:val="006C29E1"/>
    <w:rsid w:val="006C3DF4"/>
    <w:rsid w:val="006D68FC"/>
    <w:rsid w:val="006D78C7"/>
    <w:rsid w:val="006E08E0"/>
    <w:rsid w:val="006E53E3"/>
    <w:rsid w:val="006E6340"/>
    <w:rsid w:val="006F2031"/>
    <w:rsid w:val="006F2C90"/>
    <w:rsid w:val="006F4304"/>
    <w:rsid w:val="006F4B3C"/>
    <w:rsid w:val="006F4F92"/>
    <w:rsid w:val="00700A86"/>
    <w:rsid w:val="00701DB3"/>
    <w:rsid w:val="007036E3"/>
    <w:rsid w:val="00703F94"/>
    <w:rsid w:val="0070496E"/>
    <w:rsid w:val="00707CA6"/>
    <w:rsid w:val="007246A7"/>
    <w:rsid w:val="007305F2"/>
    <w:rsid w:val="00736D13"/>
    <w:rsid w:val="007463BF"/>
    <w:rsid w:val="0075195F"/>
    <w:rsid w:val="00753485"/>
    <w:rsid w:val="007550E0"/>
    <w:rsid w:val="00765703"/>
    <w:rsid w:val="007722AB"/>
    <w:rsid w:val="007761C5"/>
    <w:rsid w:val="00776509"/>
    <w:rsid w:val="00776EA3"/>
    <w:rsid w:val="007828BA"/>
    <w:rsid w:val="00783B23"/>
    <w:rsid w:val="007864E7"/>
    <w:rsid w:val="00793CBF"/>
    <w:rsid w:val="00795607"/>
    <w:rsid w:val="0079656E"/>
    <w:rsid w:val="007A3814"/>
    <w:rsid w:val="007B28F7"/>
    <w:rsid w:val="007B2D94"/>
    <w:rsid w:val="007B428C"/>
    <w:rsid w:val="007B526E"/>
    <w:rsid w:val="007B625C"/>
    <w:rsid w:val="007C28CE"/>
    <w:rsid w:val="007C6679"/>
    <w:rsid w:val="007C6E67"/>
    <w:rsid w:val="007C7C8E"/>
    <w:rsid w:val="007D5253"/>
    <w:rsid w:val="007F1A99"/>
    <w:rsid w:val="00802AFE"/>
    <w:rsid w:val="0080556B"/>
    <w:rsid w:val="00806726"/>
    <w:rsid w:val="008159F1"/>
    <w:rsid w:val="00821AA7"/>
    <w:rsid w:val="008252F7"/>
    <w:rsid w:val="008379BD"/>
    <w:rsid w:val="008472AF"/>
    <w:rsid w:val="008554F3"/>
    <w:rsid w:val="00855637"/>
    <w:rsid w:val="0086222C"/>
    <w:rsid w:val="00864C7A"/>
    <w:rsid w:val="00866FFD"/>
    <w:rsid w:val="008673E5"/>
    <w:rsid w:val="00870FE2"/>
    <w:rsid w:val="00875F09"/>
    <w:rsid w:val="00877241"/>
    <w:rsid w:val="0088152D"/>
    <w:rsid w:val="008927F7"/>
    <w:rsid w:val="00894295"/>
    <w:rsid w:val="00895164"/>
    <w:rsid w:val="008A6CC2"/>
    <w:rsid w:val="008B2D17"/>
    <w:rsid w:val="008B76A0"/>
    <w:rsid w:val="008B7E45"/>
    <w:rsid w:val="008C2A8D"/>
    <w:rsid w:val="008D0ABB"/>
    <w:rsid w:val="008D0D25"/>
    <w:rsid w:val="008D3829"/>
    <w:rsid w:val="008E29C3"/>
    <w:rsid w:val="008E631E"/>
    <w:rsid w:val="008F7FF6"/>
    <w:rsid w:val="009032C8"/>
    <w:rsid w:val="00904D13"/>
    <w:rsid w:val="00905B17"/>
    <w:rsid w:val="00905F2A"/>
    <w:rsid w:val="00907B68"/>
    <w:rsid w:val="0091330A"/>
    <w:rsid w:val="00921121"/>
    <w:rsid w:val="0093065D"/>
    <w:rsid w:val="00936223"/>
    <w:rsid w:val="0094256B"/>
    <w:rsid w:val="00957A86"/>
    <w:rsid w:val="00962BE7"/>
    <w:rsid w:val="00963EE4"/>
    <w:rsid w:val="00964C7D"/>
    <w:rsid w:val="00970B11"/>
    <w:rsid w:val="009736EE"/>
    <w:rsid w:val="0098121E"/>
    <w:rsid w:val="00981E68"/>
    <w:rsid w:val="00987198"/>
    <w:rsid w:val="00990FAE"/>
    <w:rsid w:val="00995C59"/>
    <w:rsid w:val="009A00D2"/>
    <w:rsid w:val="009A2767"/>
    <w:rsid w:val="009B5CBA"/>
    <w:rsid w:val="009C2DB1"/>
    <w:rsid w:val="009D181E"/>
    <w:rsid w:val="009D3B9D"/>
    <w:rsid w:val="009D6679"/>
    <w:rsid w:val="009D772A"/>
    <w:rsid w:val="009D7B24"/>
    <w:rsid w:val="009E0810"/>
    <w:rsid w:val="009E1A13"/>
    <w:rsid w:val="009E5840"/>
    <w:rsid w:val="009F4A8E"/>
    <w:rsid w:val="009F6553"/>
    <w:rsid w:val="009F6DE2"/>
    <w:rsid w:val="009F6F04"/>
    <w:rsid w:val="00A07389"/>
    <w:rsid w:val="00A10264"/>
    <w:rsid w:val="00A13D2E"/>
    <w:rsid w:val="00A214D7"/>
    <w:rsid w:val="00A22158"/>
    <w:rsid w:val="00A43B22"/>
    <w:rsid w:val="00A5615A"/>
    <w:rsid w:val="00A578D8"/>
    <w:rsid w:val="00A6107B"/>
    <w:rsid w:val="00A65B74"/>
    <w:rsid w:val="00A71199"/>
    <w:rsid w:val="00A73E1C"/>
    <w:rsid w:val="00A76B18"/>
    <w:rsid w:val="00A94D51"/>
    <w:rsid w:val="00AA1589"/>
    <w:rsid w:val="00AA3A6D"/>
    <w:rsid w:val="00AA4413"/>
    <w:rsid w:val="00AB194D"/>
    <w:rsid w:val="00AB64F0"/>
    <w:rsid w:val="00AB6FAD"/>
    <w:rsid w:val="00AC76CE"/>
    <w:rsid w:val="00AD542E"/>
    <w:rsid w:val="00AD6C40"/>
    <w:rsid w:val="00AE2892"/>
    <w:rsid w:val="00AF1FA4"/>
    <w:rsid w:val="00AF232F"/>
    <w:rsid w:val="00AF2635"/>
    <w:rsid w:val="00AF2651"/>
    <w:rsid w:val="00B10F3A"/>
    <w:rsid w:val="00B268E7"/>
    <w:rsid w:val="00B32113"/>
    <w:rsid w:val="00B37B9D"/>
    <w:rsid w:val="00B37BBF"/>
    <w:rsid w:val="00B410B9"/>
    <w:rsid w:val="00B504D4"/>
    <w:rsid w:val="00B51BF2"/>
    <w:rsid w:val="00B65DC9"/>
    <w:rsid w:val="00B703CC"/>
    <w:rsid w:val="00B75084"/>
    <w:rsid w:val="00B76839"/>
    <w:rsid w:val="00B80E65"/>
    <w:rsid w:val="00B96D5C"/>
    <w:rsid w:val="00BB2FCF"/>
    <w:rsid w:val="00BB3A61"/>
    <w:rsid w:val="00BB49CB"/>
    <w:rsid w:val="00BC2789"/>
    <w:rsid w:val="00BC7EAB"/>
    <w:rsid w:val="00BD2868"/>
    <w:rsid w:val="00BD6A3B"/>
    <w:rsid w:val="00BE1D20"/>
    <w:rsid w:val="00BF3446"/>
    <w:rsid w:val="00BF4396"/>
    <w:rsid w:val="00BF5E43"/>
    <w:rsid w:val="00C00E96"/>
    <w:rsid w:val="00C02C8D"/>
    <w:rsid w:val="00C04025"/>
    <w:rsid w:val="00C06526"/>
    <w:rsid w:val="00C10AE0"/>
    <w:rsid w:val="00C21236"/>
    <w:rsid w:val="00C266E6"/>
    <w:rsid w:val="00C2745C"/>
    <w:rsid w:val="00C33246"/>
    <w:rsid w:val="00C34EAC"/>
    <w:rsid w:val="00C40685"/>
    <w:rsid w:val="00C40B35"/>
    <w:rsid w:val="00C46DA1"/>
    <w:rsid w:val="00C5199E"/>
    <w:rsid w:val="00C534E0"/>
    <w:rsid w:val="00C56ACB"/>
    <w:rsid w:val="00C56B15"/>
    <w:rsid w:val="00C63565"/>
    <w:rsid w:val="00CA1759"/>
    <w:rsid w:val="00CA4ED9"/>
    <w:rsid w:val="00CA6C70"/>
    <w:rsid w:val="00CB0A3B"/>
    <w:rsid w:val="00CC3979"/>
    <w:rsid w:val="00CC3A0C"/>
    <w:rsid w:val="00CC50AD"/>
    <w:rsid w:val="00CD0382"/>
    <w:rsid w:val="00CE3C7F"/>
    <w:rsid w:val="00CE680B"/>
    <w:rsid w:val="00CE6C0A"/>
    <w:rsid w:val="00CF02BB"/>
    <w:rsid w:val="00CF1401"/>
    <w:rsid w:val="00CF6336"/>
    <w:rsid w:val="00D00899"/>
    <w:rsid w:val="00D01555"/>
    <w:rsid w:val="00D01C8A"/>
    <w:rsid w:val="00D01EA9"/>
    <w:rsid w:val="00D03E76"/>
    <w:rsid w:val="00D139EF"/>
    <w:rsid w:val="00D26212"/>
    <w:rsid w:val="00D27085"/>
    <w:rsid w:val="00D31D67"/>
    <w:rsid w:val="00D32EF0"/>
    <w:rsid w:val="00D340B7"/>
    <w:rsid w:val="00D35BE6"/>
    <w:rsid w:val="00D36788"/>
    <w:rsid w:val="00D41CC6"/>
    <w:rsid w:val="00D4588C"/>
    <w:rsid w:val="00D45CDC"/>
    <w:rsid w:val="00D504D1"/>
    <w:rsid w:val="00D528D0"/>
    <w:rsid w:val="00D65E3F"/>
    <w:rsid w:val="00D67EAF"/>
    <w:rsid w:val="00D75321"/>
    <w:rsid w:val="00D827A3"/>
    <w:rsid w:val="00D90B95"/>
    <w:rsid w:val="00DA1E8D"/>
    <w:rsid w:val="00DA36F4"/>
    <w:rsid w:val="00DA4164"/>
    <w:rsid w:val="00DA68CA"/>
    <w:rsid w:val="00DC4B38"/>
    <w:rsid w:val="00DC5AA6"/>
    <w:rsid w:val="00DD1212"/>
    <w:rsid w:val="00DE2BDE"/>
    <w:rsid w:val="00DF3A65"/>
    <w:rsid w:val="00E060EE"/>
    <w:rsid w:val="00E06D08"/>
    <w:rsid w:val="00E15C5F"/>
    <w:rsid w:val="00E220DB"/>
    <w:rsid w:val="00E2296F"/>
    <w:rsid w:val="00E23CF6"/>
    <w:rsid w:val="00E26A84"/>
    <w:rsid w:val="00E31BA2"/>
    <w:rsid w:val="00E34D61"/>
    <w:rsid w:val="00E414E9"/>
    <w:rsid w:val="00E456D9"/>
    <w:rsid w:val="00E47431"/>
    <w:rsid w:val="00E47EBC"/>
    <w:rsid w:val="00E501C0"/>
    <w:rsid w:val="00E5125B"/>
    <w:rsid w:val="00E53AD0"/>
    <w:rsid w:val="00E56AE8"/>
    <w:rsid w:val="00E628C9"/>
    <w:rsid w:val="00E66476"/>
    <w:rsid w:val="00E7354E"/>
    <w:rsid w:val="00E80B6E"/>
    <w:rsid w:val="00E80FAF"/>
    <w:rsid w:val="00E844F8"/>
    <w:rsid w:val="00E85670"/>
    <w:rsid w:val="00E864C0"/>
    <w:rsid w:val="00E90A91"/>
    <w:rsid w:val="00E94A32"/>
    <w:rsid w:val="00EA1ECA"/>
    <w:rsid w:val="00EA5614"/>
    <w:rsid w:val="00EA66C7"/>
    <w:rsid w:val="00EB2786"/>
    <w:rsid w:val="00EB4523"/>
    <w:rsid w:val="00EB59AA"/>
    <w:rsid w:val="00EB772F"/>
    <w:rsid w:val="00EC33D5"/>
    <w:rsid w:val="00EC3549"/>
    <w:rsid w:val="00EC397E"/>
    <w:rsid w:val="00EC4016"/>
    <w:rsid w:val="00EC4705"/>
    <w:rsid w:val="00EC5291"/>
    <w:rsid w:val="00ED1819"/>
    <w:rsid w:val="00ED38D9"/>
    <w:rsid w:val="00EE6F29"/>
    <w:rsid w:val="00EF0F39"/>
    <w:rsid w:val="00F00AA3"/>
    <w:rsid w:val="00F05CE5"/>
    <w:rsid w:val="00F07DA3"/>
    <w:rsid w:val="00F10BE4"/>
    <w:rsid w:val="00F23BB5"/>
    <w:rsid w:val="00F262BB"/>
    <w:rsid w:val="00F35F87"/>
    <w:rsid w:val="00F36329"/>
    <w:rsid w:val="00F4189F"/>
    <w:rsid w:val="00F42CE1"/>
    <w:rsid w:val="00F43690"/>
    <w:rsid w:val="00F442B0"/>
    <w:rsid w:val="00F44F46"/>
    <w:rsid w:val="00F4636C"/>
    <w:rsid w:val="00F51571"/>
    <w:rsid w:val="00F5377A"/>
    <w:rsid w:val="00F5738F"/>
    <w:rsid w:val="00F6285A"/>
    <w:rsid w:val="00F63776"/>
    <w:rsid w:val="00F64394"/>
    <w:rsid w:val="00F65756"/>
    <w:rsid w:val="00F657CD"/>
    <w:rsid w:val="00F668C9"/>
    <w:rsid w:val="00F673BF"/>
    <w:rsid w:val="00F73BDE"/>
    <w:rsid w:val="00F74C2A"/>
    <w:rsid w:val="00F7614E"/>
    <w:rsid w:val="00F854D2"/>
    <w:rsid w:val="00F95B49"/>
    <w:rsid w:val="00F96CBD"/>
    <w:rsid w:val="00FA03B0"/>
    <w:rsid w:val="00FA615B"/>
    <w:rsid w:val="00FB4E11"/>
    <w:rsid w:val="00FC2ACA"/>
    <w:rsid w:val="00FC2C41"/>
    <w:rsid w:val="00FC3272"/>
    <w:rsid w:val="00FC57FC"/>
    <w:rsid w:val="00FC5AA6"/>
    <w:rsid w:val="00FC7336"/>
    <w:rsid w:val="00FD3D46"/>
    <w:rsid w:val="00FD59AE"/>
    <w:rsid w:val="00FE0C16"/>
    <w:rsid w:val="00FE3F57"/>
    <w:rsid w:val="00FF0C36"/>
    <w:rsid w:val="00FF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A30F5F7E-9277-4AFE-BE57-F7CC2A4C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181E"/>
    <w:rPr>
      <w:rFonts w:ascii="Univers" w:hAnsi="Univers"/>
      <w:sz w:val="22"/>
    </w:rPr>
  </w:style>
  <w:style w:type="paragraph" w:styleId="Heading1">
    <w:name w:val="heading 1"/>
    <w:basedOn w:val="Normal"/>
    <w:next w:val="Normal"/>
    <w:link w:val="Heading1Char"/>
    <w:uiPriority w:val="9"/>
    <w:qFormat/>
    <w:rsid w:val="009D181E"/>
    <w:pPr>
      <w:keepNext/>
      <w:outlineLvl w:val="0"/>
    </w:pPr>
    <w:rPr>
      <w:b/>
      <w:bCs/>
      <w:sz w:val="28"/>
    </w:rPr>
  </w:style>
  <w:style w:type="paragraph" w:styleId="Heading2">
    <w:name w:val="heading 2"/>
    <w:basedOn w:val="Normal"/>
    <w:next w:val="Normal"/>
    <w:link w:val="Heading2Char"/>
    <w:uiPriority w:val="9"/>
    <w:qFormat/>
    <w:rsid w:val="009D181E"/>
    <w:pPr>
      <w:keepNext/>
      <w:jc w:val="center"/>
      <w:outlineLvl w:val="1"/>
    </w:pPr>
    <w:rPr>
      <w:b/>
      <w:bCs/>
      <w:sz w:val="40"/>
    </w:rPr>
  </w:style>
  <w:style w:type="paragraph" w:styleId="Heading3">
    <w:name w:val="heading 3"/>
    <w:basedOn w:val="Normal"/>
    <w:next w:val="Normal"/>
    <w:qFormat/>
    <w:rsid w:val="009D181E"/>
    <w:pPr>
      <w:keepNext/>
      <w:outlineLvl w:val="2"/>
    </w:pPr>
    <w:rPr>
      <w:b/>
      <w:bCs/>
    </w:rPr>
  </w:style>
  <w:style w:type="paragraph" w:styleId="Heading4">
    <w:name w:val="heading 4"/>
    <w:basedOn w:val="Normal"/>
    <w:next w:val="Normal"/>
    <w:qFormat/>
    <w:rsid w:val="009D181E"/>
    <w:pPr>
      <w:keepNext/>
      <w:jc w:val="center"/>
      <w:outlineLvl w:val="3"/>
    </w:pPr>
    <w:rPr>
      <w:b/>
      <w:bCs/>
      <w:sz w:val="32"/>
    </w:rPr>
  </w:style>
  <w:style w:type="paragraph" w:styleId="Heading5">
    <w:name w:val="heading 5"/>
    <w:basedOn w:val="Normal"/>
    <w:next w:val="Normal"/>
    <w:qFormat/>
    <w:rsid w:val="009D181E"/>
    <w:pPr>
      <w:keepNext/>
      <w:jc w:val="center"/>
      <w:outlineLvl w:val="4"/>
    </w:pPr>
    <w:rPr>
      <w:b/>
      <w:bCs/>
      <w:sz w:val="28"/>
    </w:rPr>
  </w:style>
  <w:style w:type="paragraph" w:styleId="Heading6">
    <w:name w:val="heading 6"/>
    <w:basedOn w:val="Normal"/>
    <w:next w:val="Normal"/>
    <w:qFormat/>
    <w:rsid w:val="009D181E"/>
    <w:pPr>
      <w:keepNext/>
      <w:outlineLvl w:val="5"/>
    </w:pPr>
    <w:rPr>
      <w:b/>
      <w:bCs/>
      <w:sz w:val="32"/>
    </w:rPr>
  </w:style>
  <w:style w:type="paragraph" w:styleId="Heading7">
    <w:name w:val="heading 7"/>
    <w:basedOn w:val="Normal"/>
    <w:next w:val="Normal"/>
    <w:qFormat/>
    <w:rsid w:val="009D181E"/>
    <w:pPr>
      <w:keepNext/>
      <w:jc w:val="center"/>
      <w:outlineLvl w:val="6"/>
    </w:pPr>
    <w:rPr>
      <w:b/>
      <w:bCs/>
      <w:sz w:val="36"/>
    </w:rPr>
  </w:style>
  <w:style w:type="paragraph" w:styleId="Heading8">
    <w:name w:val="heading 8"/>
    <w:basedOn w:val="Normal"/>
    <w:next w:val="Normal"/>
    <w:qFormat/>
    <w:rsid w:val="009D181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181E"/>
    <w:pPr>
      <w:tabs>
        <w:tab w:val="center" w:pos="4320"/>
        <w:tab w:val="right" w:pos="8640"/>
      </w:tabs>
    </w:pPr>
  </w:style>
  <w:style w:type="character" w:styleId="PageNumber">
    <w:name w:val="page number"/>
    <w:basedOn w:val="DefaultParagraphFont"/>
    <w:semiHidden/>
    <w:rsid w:val="009D181E"/>
  </w:style>
  <w:style w:type="paragraph" w:styleId="Header">
    <w:name w:val="header"/>
    <w:basedOn w:val="Normal"/>
    <w:link w:val="HeaderChar"/>
    <w:uiPriority w:val="99"/>
    <w:rsid w:val="009D181E"/>
    <w:pPr>
      <w:tabs>
        <w:tab w:val="center" w:pos="4320"/>
        <w:tab w:val="right" w:pos="8640"/>
      </w:tabs>
    </w:pPr>
  </w:style>
  <w:style w:type="paragraph" w:styleId="BodyTextIndent">
    <w:name w:val="Body Text Indent"/>
    <w:basedOn w:val="Normal"/>
    <w:semiHidden/>
    <w:rsid w:val="009D181E"/>
    <w:pPr>
      <w:ind w:left="1080"/>
    </w:pPr>
  </w:style>
  <w:style w:type="paragraph" w:styleId="BodyText">
    <w:name w:val="Body Text"/>
    <w:basedOn w:val="Normal"/>
    <w:semiHidden/>
    <w:rsid w:val="009D181E"/>
    <w:pPr>
      <w:jc w:val="center"/>
    </w:pPr>
    <w:rPr>
      <w:b/>
      <w:bCs/>
      <w:sz w:val="32"/>
    </w:rPr>
  </w:style>
  <w:style w:type="character" w:styleId="HTMLCite">
    <w:name w:val="HTML Cite"/>
    <w:basedOn w:val="DefaultParagraphFont"/>
    <w:semiHidden/>
    <w:rsid w:val="009D181E"/>
    <w:rPr>
      <w:i/>
      <w:iCs/>
    </w:rPr>
  </w:style>
  <w:style w:type="paragraph" w:styleId="BalloonText">
    <w:name w:val="Balloon Text"/>
    <w:basedOn w:val="Normal"/>
    <w:link w:val="BalloonTextChar"/>
    <w:uiPriority w:val="99"/>
    <w:semiHidden/>
    <w:unhideWhenUsed/>
    <w:rsid w:val="00547176"/>
    <w:rPr>
      <w:rFonts w:ascii="Tahoma" w:hAnsi="Tahoma" w:cs="Tahoma"/>
      <w:sz w:val="16"/>
      <w:szCs w:val="16"/>
    </w:rPr>
  </w:style>
  <w:style w:type="character" w:customStyle="1" w:styleId="BalloonTextChar">
    <w:name w:val="Balloon Text Char"/>
    <w:basedOn w:val="DefaultParagraphFont"/>
    <w:link w:val="BalloonText"/>
    <w:uiPriority w:val="99"/>
    <w:semiHidden/>
    <w:rsid w:val="00547176"/>
    <w:rPr>
      <w:rFonts w:ascii="Tahoma" w:hAnsi="Tahoma" w:cs="Tahoma"/>
      <w:sz w:val="16"/>
      <w:szCs w:val="16"/>
    </w:rPr>
  </w:style>
  <w:style w:type="paragraph" w:styleId="NormalWeb">
    <w:name w:val="Normal (Web)"/>
    <w:basedOn w:val="Normal"/>
    <w:uiPriority w:val="99"/>
    <w:unhideWhenUsed/>
    <w:rsid w:val="00386A98"/>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386A98"/>
    <w:pPr>
      <w:spacing w:after="200"/>
      <w:ind w:left="720"/>
      <w:contextualSpacing/>
    </w:pPr>
    <w:rPr>
      <w:rFonts w:ascii="Times New Roman" w:eastAsiaTheme="minorHAnsi" w:hAnsi="Times New Roman" w:cstheme="minorBidi"/>
      <w:sz w:val="24"/>
      <w:szCs w:val="22"/>
    </w:rPr>
  </w:style>
  <w:style w:type="character" w:customStyle="1" w:styleId="HTMLPreformattedChar">
    <w:name w:val="HTML Preformatted Char"/>
    <w:basedOn w:val="DefaultParagraphFont"/>
    <w:link w:val="HTMLPreformatted"/>
    <w:uiPriority w:val="99"/>
    <w:semiHidden/>
    <w:rsid w:val="00D26212"/>
    <w:rPr>
      <w:rFonts w:ascii="Courier New" w:hAnsi="Courier New" w:cs="Courier New"/>
    </w:rPr>
  </w:style>
  <w:style w:type="paragraph" w:styleId="HTMLPreformatted">
    <w:name w:val="HTML Preformatted"/>
    <w:basedOn w:val="Normal"/>
    <w:link w:val="HTMLPreformattedChar"/>
    <w:uiPriority w:val="99"/>
    <w:semiHidden/>
    <w:unhideWhenUsed/>
    <w:rsid w:val="00D262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NoSpacing">
    <w:name w:val="No Spacing"/>
    <w:uiPriority w:val="1"/>
    <w:qFormat/>
    <w:rsid w:val="00E5125B"/>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DA36F4"/>
    <w:rPr>
      <w:color w:val="0000FF"/>
      <w:u w:val="single"/>
    </w:rPr>
  </w:style>
  <w:style w:type="character" w:styleId="FollowedHyperlink">
    <w:name w:val="FollowedHyperlink"/>
    <w:basedOn w:val="DefaultParagraphFont"/>
    <w:uiPriority w:val="99"/>
    <w:semiHidden/>
    <w:unhideWhenUsed/>
    <w:rsid w:val="00806726"/>
    <w:rPr>
      <w:color w:val="800080"/>
      <w:u w:val="single"/>
    </w:rPr>
  </w:style>
  <w:style w:type="character" w:styleId="SubtleReference">
    <w:name w:val="Subtle Reference"/>
    <w:basedOn w:val="DefaultParagraphFont"/>
    <w:uiPriority w:val="31"/>
    <w:qFormat/>
    <w:rsid w:val="00806726"/>
    <w:rPr>
      <w:smallCaps/>
      <w:color w:val="5A5A5A" w:themeColor="text1" w:themeTint="A5"/>
    </w:rPr>
  </w:style>
  <w:style w:type="paragraph" w:styleId="TOCHeading">
    <w:name w:val="TOC Heading"/>
    <w:basedOn w:val="Heading1"/>
    <w:next w:val="Normal"/>
    <w:uiPriority w:val="39"/>
    <w:unhideWhenUsed/>
    <w:qFormat/>
    <w:rsid w:val="0075195F"/>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HeaderChar">
    <w:name w:val="Header Char"/>
    <w:basedOn w:val="DefaultParagraphFont"/>
    <w:link w:val="Header"/>
    <w:uiPriority w:val="99"/>
    <w:rsid w:val="00C02C8D"/>
    <w:rPr>
      <w:rFonts w:ascii="Univers" w:hAnsi="Univers"/>
      <w:sz w:val="22"/>
    </w:rPr>
  </w:style>
  <w:style w:type="character" w:customStyle="1" w:styleId="FooterChar">
    <w:name w:val="Footer Char"/>
    <w:basedOn w:val="DefaultParagraphFont"/>
    <w:link w:val="Footer"/>
    <w:uiPriority w:val="99"/>
    <w:rsid w:val="00C02C8D"/>
    <w:rPr>
      <w:rFonts w:ascii="Univers" w:hAnsi="Univers"/>
      <w:sz w:val="22"/>
    </w:rPr>
  </w:style>
  <w:style w:type="character" w:customStyle="1" w:styleId="Heading1Char">
    <w:name w:val="Heading 1 Char"/>
    <w:basedOn w:val="DefaultParagraphFont"/>
    <w:link w:val="Heading1"/>
    <w:uiPriority w:val="9"/>
    <w:rsid w:val="0098121E"/>
    <w:rPr>
      <w:rFonts w:ascii="Univers" w:hAnsi="Univers"/>
      <w:b/>
      <w:bCs/>
      <w:sz w:val="28"/>
    </w:rPr>
  </w:style>
  <w:style w:type="character" w:customStyle="1" w:styleId="Heading2Char">
    <w:name w:val="Heading 2 Char"/>
    <w:basedOn w:val="DefaultParagraphFont"/>
    <w:link w:val="Heading2"/>
    <w:uiPriority w:val="9"/>
    <w:rsid w:val="0098121E"/>
    <w:rPr>
      <w:rFonts w:ascii="Univers" w:hAnsi="Univers"/>
      <w:b/>
      <w:bCs/>
      <w:sz w:val="40"/>
    </w:rPr>
  </w:style>
  <w:style w:type="paragraph" w:styleId="Subtitle">
    <w:name w:val="Subtitle"/>
    <w:basedOn w:val="Normal"/>
    <w:next w:val="Normal"/>
    <w:link w:val="SubtitleChar"/>
    <w:uiPriority w:val="11"/>
    <w:qFormat/>
    <w:rsid w:val="0098121E"/>
    <w:pPr>
      <w:numPr>
        <w:ilvl w:val="1"/>
      </w:numPr>
      <w:spacing w:after="160" w:line="259" w:lineRule="auto"/>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98121E"/>
    <w:rPr>
      <w:rFonts w:asciiTheme="minorHAnsi" w:eastAsiaTheme="minorEastAsia" w:hAnsiTheme="minorHAnsi" w:cstheme="minorBidi"/>
      <w:color w:val="5A5A5A" w:themeColor="text1" w:themeTint="A5"/>
      <w:spacing w:val="15"/>
      <w:sz w:val="22"/>
      <w:szCs w:val="22"/>
    </w:rPr>
  </w:style>
  <w:style w:type="character" w:customStyle="1" w:styleId="apple-converted-space">
    <w:name w:val="apple-converted-space"/>
    <w:basedOn w:val="DefaultParagraphFont"/>
    <w:rsid w:val="00981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018326">
      <w:bodyDiv w:val="1"/>
      <w:marLeft w:val="0"/>
      <w:marRight w:val="0"/>
      <w:marTop w:val="0"/>
      <w:marBottom w:val="0"/>
      <w:divBdr>
        <w:top w:val="none" w:sz="0" w:space="0" w:color="auto"/>
        <w:left w:val="none" w:sz="0" w:space="0" w:color="auto"/>
        <w:bottom w:val="none" w:sz="0" w:space="0" w:color="auto"/>
        <w:right w:val="none" w:sz="0" w:space="0" w:color="auto"/>
      </w:divBdr>
    </w:div>
    <w:div w:id="184361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B5CA1-0BD8-4D11-B2C6-F3C56260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F2667A8.dotm</Template>
  <TotalTime>86</TotalTime>
  <Pages>23</Pages>
  <Words>8499</Words>
  <Characters>49673</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58056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lm</dc:creator>
  <cp:lastModifiedBy>Andy Allen</cp:lastModifiedBy>
  <cp:revision>27</cp:revision>
  <cp:lastPrinted>2016-02-22T20:39:00Z</cp:lastPrinted>
  <dcterms:created xsi:type="dcterms:W3CDTF">2018-01-04T18:01:00Z</dcterms:created>
  <dcterms:modified xsi:type="dcterms:W3CDTF">2018-01-08T22:22:00Z</dcterms:modified>
</cp:coreProperties>
</file>