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D4" w:rsidRDefault="00B019D4" w:rsidP="00B019D4">
      <w:pPr>
        <w:pStyle w:val="Title"/>
      </w:pPr>
      <w:bookmarkStart w:id="0" w:name="_GoBack"/>
      <w:bookmarkEnd w:id="0"/>
      <w:r>
        <w:t>Friday, February 19, 2010</w:t>
      </w:r>
    </w:p>
    <w:p w:rsidR="00B019D4" w:rsidRDefault="00B019D4" w:rsidP="00B019D4">
      <w:pPr>
        <w:pStyle w:val="Title"/>
      </w:pPr>
      <w:r>
        <w:t>(Local Session)</w:t>
      </w:r>
    </w:p>
    <w:p w:rsidR="00B019D4" w:rsidRDefault="00B019D4" w:rsidP="00B019D4">
      <w:pPr>
        <w:sectPr w:rsidR="00B019D4" w:rsidSect="00AA4972">
          <w:footerReference w:type="default" r:id="rId7"/>
          <w:pgSz w:w="12240" w:h="15840"/>
          <w:pgMar w:top="1008" w:right="4666" w:bottom="3499" w:left="1238" w:header="1008" w:footer="3499" w:gutter="0"/>
          <w:pgNumType w:start="1257"/>
          <w:cols w:space="720"/>
          <w:docGrid w:linePitch="299"/>
        </w:sectPr>
      </w:pPr>
    </w:p>
    <w:p w:rsidR="00B019D4" w:rsidRDefault="00B019D4" w:rsidP="00B019D4"/>
    <w:p w:rsidR="00B019D4" w:rsidRDefault="00B019D4" w:rsidP="00B019D4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B019D4" w:rsidRDefault="00B019D4" w:rsidP="00B019D4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B019D4" w:rsidRDefault="00B019D4" w:rsidP="00B019D4"/>
    <w:p w:rsidR="00B019D4" w:rsidRDefault="00B019D4" w:rsidP="00B019D4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 the ACTING PRESIDENT, Senator KNOTTS.</w:t>
      </w:r>
    </w:p>
    <w:p w:rsidR="00B019D4" w:rsidRDefault="00B019D4" w:rsidP="00B019D4"/>
    <w:p w:rsidR="00B019D4" w:rsidRDefault="00B019D4" w:rsidP="00B019D4">
      <w:pPr>
        <w:pStyle w:val="Title"/>
        <w:rPr>
          <w:b w:val="0"/>
        </w:rPr>
      </w:pPr>
      <w:r>
        <w:t>ADJOURNMENT</w:t>
      </w:r>
    </w:p>
    <w:p w:rsidR="00B019D4" w:rsidRDefault="00B019D4" w:rsidP="00B019D4">
      <w:pPr>
        <w:pStyle w:val="Title"/>
        <w:jc w:val="both"/>
        <w:rPr>
          <w:b w:val="0"/>
        </w:rPr>
      </w:pPr>
      <w:r>
        <w:rPr>
          <w:b w:val="0"/>
        </w:rPr>
        <w:tab/>
        <w:t>At 11:07 A.M., on motion of Senator SETZLER, the Senate adjourned to meet next Tuesday, February 23, 2010, at 12:00 Noon.</w:t>
      </w:r>
    </w:p>
    <w:p w:rsidR="00B019D4" w:rsidRDefault="00B019D4" w:rsidP="00B019D4"/>
    <w:p w:rsidR="001A4601" w:rsidRDefault="00B019D4" w:rsidP="00B019D4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9D4" w:rsidRDefault="00B019D4">
      <w:r>
        <w:separator/>
      </w:r>
    </w:p>
  </w:endnote>
  <w:endnote w:type="continuationSeparator" w:id="0">
    <w:p w:rsidR="00B019D4" w:rsidRDefault="00B0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D4" w:rsidRDefault="00B019D4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0B565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B5651">
      <w:rPr>
        <w:rStyle w:val="PageNumber"/>
      </w:rPr>
      <w:fldChar w:fldCharType="separate"/>
    </w:r>
    <w:r w:rsidR="008231DD">
      <w:rPr>
        <w:rStyle w:val="PageNumber"/>
        <w:noProof/>
      </w:rPr>
      <w:t>1257</w:t>
    </w:r>
    <w:r w:rsidR="000B5651">
      <w:rPr>
        <w:rStyle w:val="PageNumber"/>
      </w:rPr>
      <w:fldChar w:fldCharType="end"/>
    </w:r>
  </w:p>
  <w:p w:rsidR="00B019D4" w:rsidRDefault="00B01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9D4" w:rsidRDefault="00B019D4">
      <w:r>
        <w:separator/>
      </w:r>
    </w:p>
  </w:footnote>
  <w:footnote w:type="continuationSeparator" w:id="0">
    <w:p w:rsidR="00B019D4" w:rsidRDefault="00B01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C6E"/>
    <w:rsid w:val="00030D27"/>
    <w:rsid w:val="00041692"/>
    <w:rsid w:val="000B5651"/>
    <w:rsid w:val="000B5756"/>
    <w:rsid w:val="000C5F9B"/>
    <w:rsid w:val="00123815"/>
    <w:rsid w:val="001A4601"/>
    <w:rsid w:val="001E0956"/>
    <w:rsid w:val="00297925"/>
    <w:rsid w:val="002C718B"/>
    <w:rsid w:val="002E313D"/>
    <w:rsid w:val="003139DE"/>
    <w:rsid w:val="00354930"/>
    <w:rsid w:val="0036344E"/>
    <w:rsid w:val="00376FE7"/>
    <w:rsid w:val="003E4C1B"/>
    <w:rsid w:val="003F0503"/>
    <w:rsid w:val="00414FBA"/>
    <w:rsid w:val="004B683B"/>
    <w:rsid w:val="004F1285"/>
    <w:rsid w:val="004F7211"/>
    <w:rsid w:val="00570C02"/>
    <w:rsid w:val="00597407"/>
    <w:rsid w:val="005C6ABA"/>
    <w:rsid w:val="0068430B"/>
    <w:rsid w:val="007147E4"/>
    <w:rsid w:val="007231F5"/>
    <w:rsid w:val="00731998"/>
    <w:rsid w:val="00752BCE"/>
    <w:rsid w:val="007876D2"/>
    <w:rsid w:val="007A3D7C"/>
    <w:rsid w:val="008231DD"/>
    <w:rsid w:val="00913FBC"/>
    <w:rsid w:val="00923089"/>
    <w:rsid w:val="00956415"/>
    <w:rsid w:val="0096593B"/>
    <w:rsid w:val="00966495"/>
    <w:rsid w:val="009831EA"/>
    <w:rsid w:val="0098514D"/>
    <w:rsid w:val="00A368A7"/>
    <w:rsid w:val="00AA4972"/>
    <w:rsid w:val="00AE3D32"/>
    <w:rsid w:val="00AF4868"/>
    <w:rsid w:val="00B019D4"/>
    <w:rsid w:val="00B11382"/>
    <w:rsid w:val="00B3319E"/>
    <w:rsid w:val="00BB5834"/>
    <w:rsid w:val="00C06E86"/>
    <w:rsid w:val="00C50C97"/>
    <w:rsid w:val="00CC2FD1"/>
    <w:rsid w:val="00D349F2"/>
    <w:rsid w:val="00D3644D"/>
    <w:rsid w:val="00DC5C74"/>
    <w:rsid w:val="00EA2C6E"/>
    <w:rsid w:val="00EA73FC"/>
    <w:rsid w:val="00F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20A935D-59E5-4929-AEF1-F3CDFE46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1012-6FC1-4C90-8C4D-CA731FCD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3</TotalTime>
  <Pages>1</Pages>
  <Words>61</Words>
  <Characters>307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19, 2010 - South Carolina Legislature Online</dc:title>
  <dc:subject/>
  <dc:creator>AngelaHill</dc:creator>
  <cp:keywords/>
  <cp:lastModifiedBy>N Cumfer</cp:lastModifiedBy>
  <cp:revision>6</cp:revision>
  <dcterms:created xsi:type="dcterms:W3CDTF">2010-03-04T17:21:00Z</dcterms:created>
  <dcterms:modified xsi:type="dcterms:W3CDTF">2014-11-17T13:43:00Z</dcterms:modified>
</cp:coreProperties>
</file>