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65857">
      <w:pPr>
        <w:pStyle w:val="Title"/>
      </w:pPr>
      <w:bookmarkStart w:id="0" w:name="_GoBack"/>
      <w:bookmarkEnd w:id="0"/>
      <w:r>
        <w:t>Friday, March 6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</w:t>
      </w:r>
      <w:r w:rsidR="00A65857">
        <w:rPr>
          <w:b w:val="0"/>
        </w:rPr>
        <w:t>he ACTING PRESIDENT, Senator SETZLER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65857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JACKSON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10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AC5B42" w:rsidRDefault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Pr="00AC5B42" w:rsidRDefault="00AC5B42" w:rsidP="00AC5B42"/>
    <w:p w:rsidR="00AC5B42" w:rsidRDefault="00AC5B42" w:rsidP="00AC5B42"/>
    <w:p w:rsidR="001A4601" w:rsidRPr="00AC5B42" w:rsidRDefault="001A4601" w:rsidP="00AC5B42">
      <w:pPr>
        <w:jc w:val="center"/>
      </w:pPr>
    </w:p>
    <w:sectPr w:rsidR="001A4601" w:rsidRPr="00AC5B42" w:rsidSect="00AC5B4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39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57" w:rsidRDefault="00A65857">
      <w:r>
        <w:separator/>
      </w:r>
    </w:p>
  </w:endnote>
  <w:endnote w:type="continuationSeparator" w:id="0">
    <w:p w:rsidR="00A65857" w:rsidRDefault="00A6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3F" w:rsidRDefault="003A373F" w:rsidP="003A373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00E">
      <w:rPr>
        <w:noProof/>
      </w:rPr>
      <w:t>1394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57" w:rsidRDefault="00A65857">
      <w:r>
        <w:separator/>
      </w:r>
    </w:p>
  </w:footnote>
  <w:footnote w:type="continuationSeparator" w:id="0">
    <w:p w:rsidR="00A65857" w:rsidRDefault="00A6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57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0565"/>
    <w:rsid w:val="001C5590"/>
    <w:rsid w:val="001D1B1A"/>
    <w:rsid w:val="001D49B4"/>
    <w:rsid w:val="001E0956"/>
    <w:rsid w:val="001E0FBC"/>
    <w:rsid w:val="001E3112"/>
    <w:rsid w:val="0020300E"/>
    <w:rsid w:val="0020500B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6FE7"/>
    <w:rsid w:val="0039172F"/>
    <w:rsid w:val="0039766F"/>
    <w:rsid w:val="003A3287"/>
    <w:rsid w:val="003A373F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152C"/>
    <w:rsid w:val="00564660"/>
    <w:rsid w:val="00570C02"/>
    <w:rsid w:val="00571391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C0B95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5857"/>
    <w:rsid w:val="00A87FB1"/>
    <w:rsid w:val="00AB1AA2"/>
    <w:rsid w:val="00AB5F6A"/>
    <w:rsid w:val="00AC5B42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578D"/>
    <w:rsid w:val="00B63132"/>
    <w:rsid w:val="00B75505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2F10"/>
    <w:rsid w:val="00DC5C74"/>
    <w:rsid w:val="00DD0711"/>
    <w:rsid w:val="00DD2516"/>
    <w:rsid w:val="00DD4531"/>
    <w:rsid w:val="00E01C2C"/>
    <w:rsid w:val="00E04CFE"/>
    <w:rsid w:val="00E332DB"/>
    <w:rsid w:val="00E40C7A"/>
    <w:rsid w:val="00E44962"/>
    <w:rsid w:val="00E46575"/>
    <w:rsid w:val="00E55FCB"/>
    <w:rsid w:val="00E603C2"/>
    <w:rsid w:val="00E71921"/>
    <w:rsid w:val="00E77A34"/>
    <w:rsid w:val="00E82C20"/>
    <w:rsid w:val="00EA73FC"/>
    <w:rsid w:val="00EB5884"/>
    <w:rsid w:val="00EB715B"/>
    <w:rsid w:val="00EC29F5"/>
    <w:rsid w:val="00ED0D2E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7E3E79-55E3-4794-9FC9-83CB3D3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61</Words>
  <Characters>301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3/6/2015 - South Carolina Legislature Online</dc:title>
  <dc:creator>MicheleNeal</dc:creator>
  <cp:lastModifiedBy>N Cumfer</cp:lastModifiedBy>
  <cp:revision>7</cp:revision>
  <cp:lastPrinted>2015-03-26T16:37:00Z</cp:lastPrinted>
  <dcterms:created xsi:type="dcterms:W3CDTF">2015-03-26T16:36:00Z</dcterms:created>
  <dcterms:modified xsi:type="dcterms:W3CDTF">2015-12-01T19:20:00Z</dcterms:modified>
</cp:coreProperties>
</file>