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CA" w:rsidRDefault="0033698F">
      <w:pPr>
        <w:pStyle w:val="Heading6"/>
        <w:jc w:val="center"/>
        <w:rPr>
          <w:sz w:val="22"/>
        </w:rPr>
      </w:pPr>
      <w:bookmarkStart w:id="0" w:name="_GoBack"/>
      <w:bookmarkEnd w:id="0"/>
      <w:r>
        <w:rPr>
          <w:sz w:val="22"/>
        </w:rPr>
        <w:t>HOUSE TO MEET AT 10:00 A.M.</w:t>
      </w:r>
    </w:p>
    <w:p w:rsidR="00563CCA" w:rsidRDefault="00563CCA">
      <w:pPr>
        <w:tabs>
          <w:tab w:val="right" w:pos="6336"/>
        </w:tabs>
        <w:ind w:left="0" w:firstLine="0"/>
        <w:jc w:val="center"/>
      </w:pPr>
    </w:p>
    <w:p w:rsidR="00563CCA" w:rsidRDefault="00563CCA">
      <w:pPr>
        <w:tabs>
          <w:tab w:val="right" w:pos="6336"/>
        </w:tabs>
        <w:ind w:left="0" w:firstLine="0"/>
        <w:jc w:val="right"/>
        <w:rPr>
          <w:b/>
        </w:rPr>
      </w:pPr>
      <w:r>
        <w:rPr>
          <w:b/>
        </w:rPr>
        <w:t>NO. 40</w:t>
      </w:r>
    </w:p>
    <w:p w:rsidR="00563CCA" w:rsidRDefault="00563CCA">
      <w:pPr>
        <w:tabs>
          <w:tab w:val="center" w:pos="3168"/>
        </w:tabs>
        <w:ind w:left="0" w:firstLine="0"/>
        <w:jc w:val="center"/>
      </w:pPr>
      <w:r>
        <w:rPr>
          <w:b/>
        </w:rPr>
        <w:t>CALENDAR</w:t>
      </w:r>
    </w:p>
    <w:p w:rsidR="00563CCA" w:rsidRDefault="00563CCA">
      <w:pPr>
        <w:ind w:left="0" w:firstLine="0"/>
        <w:jc w:val="center"/>
      </w:pPr>
    </w:p>
    <w:p w:rsidR="00563CCA" w:rsidRDefault="00563CCA">
      <w:pPr>
        <w:tabs>
          <w:tab w:val="center" w:pos="3168"/>
        </w:tabs>
        <w:ind w:left="0" w:firstLine="0"/>
        <w:jc w:val="center"/>
        <w:rPr>
          <w:b/>
        </w:rPr>
      </w:pPr>
      <w:r>
        <w:rPr>
          <w:b/>
        </w:rPr>
        <w:t>OF THE</w:t>
      </w:r>
    </w:p>
    <w:p w:rsidR="00563CCA" w:rsidRDefault="00563CCA">
      <w:pPr>
        <w:ind w:left="0" w:firstLine="0"/>
        <w:jc w:val="center"/>
      </w:pPr>
    </w:p>
    <w:p w:rsidR="00563CCA" w:rsidRDefault="00563CCA">
      <w:pPr>
        <w:tabs>
          <w:tab w:val="center" w:pos="3168"/>
        </w:tabs>
        <w:ind w:left="0" w:firstLine="0"/>
        <w:jc w:val="center"/>
      </w:pPr>
      <w:r>
        <w:rPr>
          <w:b/>
        </w:rPr>
        <w:t>HOUSE OF REPRESENTATIVES</w:t>
      </w:r>
    </w:p>
    <w:p w:rsidR="00563CCA" w:rsidRDefault="00563CCA">
      <w:pPr>
        <w:ind w:left="0" w:firstLine="0"/>
        <w:jc w:val="center"/>
      </w:pPr>
    </w:p>
    <w:p w:rsidR="00563CCA" w:rsidRDefault="00563CCA">
      <w:pPr>
        <w:pStyle w:val="Heading4"/>
        <w:jc w:val="center"/>
        <w:rPr>
          <w:snapToGrid/>
        </w:rPr>
      </w:pPr>
      <w:r>
        <w:rPr>
          <w:snapToGrid/>
        </w:rPr>
        <w:t>OF THE</w:t>
      </w:r>
    </w:p>
    <w:p w:rsidR="00563CCA" w:rsidRDefault="00563CCA">
      <w:pPr>
        <w:ind w:left="0" w:firstLine="0"/>
        <w:jc w:val="center"/>
      </w:pPr>
    </w:p>
    <w:p w:rsidR="00563CCA" w:rsidRDefault="00563CCA">
      <w:pPr>
        <w:tabs>
          <w:tab w:val="center" w:pos="3168"/>
        </w:tabs>
        <w:ind w:left="0" w:firstLine="0"/>
        <w:jc w:val="center"/>
        <w:rPr>
          <w:b/>
        </w:rPr>
      </w:pPr>
      <w:r>
        <w:rPr>
          <w:b/>
        </w:rPr>
        <w:t>STATE OF SOUTH CAROLINA</w:t>
      </w:r>
    </w:p>
    <w:p w:rsidR="00563CCA" w:rsidRDefault="00563CCA">
      <w:pPr>
        <w:ind w:left="0" w:firstLine="0"/>
        <w:jc w:val="center"/>
        <w:rPr>
          <w:b/>
        </w:rPr>
      </w:pPr>
    </w:p>
    <w:p w:rsidR="00563CCA" w:rsidRDefault="00563CCA">
      <w:pPr>
        <w:ind w:left="0" w:firstLine="0"/>
        <w:jc w:val="center"/>
        <w:rPr>
          <w:b/>
        </w:rPr>
      </w:pPr>
    </w:p>
    <w:p w:rsidR="00563CCA" w:rsidRDefault="00563CCA">
      <w:pPr>
        <w:ind w:left="0" w:firstLine="0"/>
        <w:jc w:val="center"/>
        <w:rPr>
          <w:b/>
        </w:rPr>
      </w:pPr>
      <w:r>
        <w:rPr>
          <w:b/>
          <w:noProof/>
        </w:rPr>
        <w:drawing>
          <wp:inline distT="0" distB="0" distL="0" distR="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563CCA" w:rsidRDefault="00563CCA">
      <w:pPr>
        <w:ind w:left="0" w:firstLine="0"/>
        <w:jc w:val="center"/>
        <w:rPr>
          <w:b/>
        </w:rPr>
      </w:pPr>
    </w:p>
    <w:p w:rsidR="00563CCA" w:rsidRDefault="00563CCA">
      <w:pPr>
        <w:pStyle w:val="Heading3"/>
        <w:jc w:val="center"/>
      </w:pPr>
      <w:r>
        <w:t>REGULAR SESSION BEGINNING TUESDAY, JANUARY 10, 2017</w:t>
      </w:r>
    </w:p>
    <w:p w:rsidR="00563CCA" w:rsidRDefault="00563CCA">
      <w:pPr>
        <w:ind w:left="0" w:firstLine="0"/>
        <w:jc w:val="center"/>
        <w:rPr>
          <w:b/>
        </w:rPr>
      </w:pPr>
    </w:p>
    <w:p w:rsidR="00563CCA" w:rsidRDefault="00563CCA">
      <w:pPr>
        <w:ind w:left="0" w:firstLine="0"/>
        <w:jc w:val="center"/>
        <w:rPr>
          <w:b/>
        </w:rPr>
      </w:pPr>
    </w:p>
    <w:p w:rsidR="00563CCA" w:rsidRPr="00877593" w:rsidRDefault="00563CCA">
      <w:pPr>
        <w:ind w:left="0" w:firstLine="0"/>
        <w:jc w:val="center"/>
        <w:rPr>
          <w:b/>
        </w:rPr>
      </w:pPr>
      <w:r w:rsidRPr="00877593">
        <w:rPr>
          <w:b/>
        </w:rPr>
        <w:t>THURSDAY, MARCH 22, 2018</w:t>
      </w:r>
    </w:p>
    <w:p w:rsidR="00563CCA" w:rsidRDefault="00563CCA">
      <w:pPr>
        <w:ind w:left="0" w:firstLine="0"/>
        <w:jc w:val="center"/>
        <w:rPr>
          <w:b/>
        </w:rPr>
      </w:pPr>
      <w:r>
        <w:rPr>
          <w:b/>
          <w:noProof/>
        </w:rPr>
        <w:drawing>
          <wp:inline distT="0" distB="0" distL="0" distR="0">
            <wp:extent cx="1463040" cy="1280160"/>
            <wp:effectExtent l="0" t="0" r="3810" b="0"/>
            <wp:docPr id="1" name="Picture 1" descr="L:\H-CHAMB\TEAMGIFS\lattavi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lattaviking.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63040" cy="1280160"/>
                    </a:xfrm>
                    <a:prstGeom prst="rect">
                      <a:avLst/>
                    </a:prstGeom>
                    <a:noFill/>
                    <a:ln>
                      <a:noFill/>
                    </a:ln>
                  </pic:spPr>
                </pic:pic>
              </a:graphicData>
            </a:graphic>
          </wp:inline>
        </w:drawing>
      </w:r>
      <w:r>
        <w:rPr>
          <w:b/>
        </w:rPr>
        <w:t xml:space="preserve">    </w:t>
      </w:r>
      <w:r w:rsidR="0033698F">
        <w:rPr>
          <w:b/>
        </w:rPr>
        <w:t xml:space="preserve">       </w:t>
      </w:r>
      <w:r>
        <w:rPr>
          <w:b/>
        </w:rPr>
        <w:t xml:space="preserve">    </w:t>
      </w:r>
      <w:r>
        <w:rPr>
          <w:b/>
          <w:noProof/>
        </w:rPr>
        <w:drawing>
          <wp:inline distT="0" distB="0" distL="0" distR="0">
            <wp:extent cx="1409700" cy="1104900"/>
            <wp:effectExtent l="0" t="0" r="0" b="0"/>
            <wp:docPr id="2" name="Picture 2" descr="L:\H-CHAMB\TEAMGIFS\Abbeville High School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Abbeville High School 201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rsidR="00563CCA" w:rsidRDefault="00563CCA">
      <w:pPr>
        <w:pStyle w:val="ActionText"/>
        <w:sectPr w:rsidR="00563CCA">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563CCA" w:rsidRDefault="00563CCA">
      <w:pPr>
        <w:pStyle w:val="ActionText"/>
        <w:sectPr w:rsidR="00563CCA">
          <w:pgSz w:w="12240" w:h="15840" w:code="1"/>
          <w:pgMar w:top="1008" w:right="4694" w:bottom="3499" w:left="1224" w:header="1008" w:footer="3499" w:gutter="0"/>
          <w:cols w:space="720"/>
          <w:titlePg/>
        </w:sectPr>
      </w:pPr>
    </w:p>
    <w:p w:rsidR="00563CCA" w:rsidRPr="00F30DFB" w:rsidRDefault="00563CCA" w:rsidP="00563CCA">
      <w:pPr>
        <w:jc w:val="center"/>
        <w:rPr>
          <w:b/>
          <w:szCs w:val="22"/>
        </w:rPr>
      </w:pPr>
      <w:r w:rsidRPr="00F30DFB">
        <w:rPr>
          <w:b/>
          <w:szCs w:val="22"/>
        </w:rPr>
        <w:lastRenderedPageBreak/>
        <w:t>LATTA HIGH SCHOOL “LADY VIKINGS”</w:t>
      </w:r>
    </w:p>
    <w:p w:rsidR="00563CCA" w:rsidRPr="00F30DFB" w:rsidRDefault="00563CCA" w:rsidP="0056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F30DFB">
        <w:rPr>
          <w:b/>
          <w:szCs w:val="22"/>
        </w:rPr>
        <w:t>VARSITY SOFTBALL TEAM</w:t>
      </w:r>
    </w:p>
    <w:p w:rsidR="00563CCA" w:rsidRPr="00F30DFB" w:rsidRDefault="00563CCA" w:rsidP="0056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F30DFB">
        <w:rPr>
          <w:b/>
          <w:szCs w:val="22"/>
        </w:rPr>
        <w:t>2017 CLASS AA STATE CHAMPIONS</w:t>
      </w:r>
    </w:p>
    <w:p w:rsidR="00563CCA" w:rsidRPr="00F22FE8" w:rsidRDefault="00563CCA" w:rsidP="00563CCA">
      <w:pPr>
        <w:ind w:left="0" w:firstLine="0"/>
        <w:jc w:val="center"/>
        <w:rPr>
          <w:b/>
        </w:rPr>
      </w:pPr>
    </w:p>
    <w:p w:rsidR="00563CCA" w:rsidRPr="00F30DFB" w:rsidRDefault="00563CCA" w:rsidP="00563CCA">
      <w:pPr>
        <w:pStyle w:val="PlainText"/>
        <w:jc w:val="center"/>
        <w:rPr>
          <w:rFonts w:ascii="Times New Roman" w:hAnsi="Times New Roman"/>
        </w:rPr>
      </w:pPr>
      <w:r w:rsidRPr="00F30DFB">
        <w:rPr>
          <w:rFonts w:ascii="Times New Roman" w:hAnsi="Times New Roman"/>
        </w:rPr>
        <w:t>Genesis Anderson</w:t>
      </w:r>
    </w:p>
    <w:p w:rsidR="00563CCA" w:rsidRPr="00F30DFB" w:rsidRDefault="00563CCA" w:rsidP="00563CCA">
      <w:pPr>
        <w:pStyle w:val="PlainText"/>
        <w:jc w:val="center"/>
        <w:rPr>
          <w:rFonts w:ascii="Times New Roman" w:hAnsi="Times New Roman"/>
        </w:rPr>
      </w:pPr>
      <w:r w:rsidRPr="00F30DFB">
        <w:rPr>
          <w:rFonts w:ascii="Times New Roman" w:hAnsi="Times New Roman"/>
        </w:rPr>
        <w:t>Kaleigh Caulder</w:t>
      </w:r>
    </w:p>
    <w:p w:rsidR="00563CCA" w:rsidRPr="00F30DFB" w:rsidRDefault="00563CCA" w:rsidP="00563CCA">
      <w:pPr>
        <w:pStyle w:val="PlainText"/>
        <w:jc w:val="center"/>
        <w:rPr>
          <w:rFonts w:ascii="Times New Roman" w:hAnsi="Times New Roman"/>
        </w:rPr>
      </w:pPr>
      <w:r w:rsidRPr="00F30DFB">
        <w:rPr>
          <w:rFonts w:ascii="Times New Roman" w:hAnsi="Times New Roman"/>
        </w:rPr>
        <w:t>Arica Gandy</w:t>
      </w:r>
    </w:p>
    <w:p w:rsidR="00563CCA" w:rsidRPr="00F30DFB" w:rsidRDefault="00563CCA" w:rsidP="00563CCA">
      <w:pPr>
        <w:pStyle w:val="PlainText"/>
        <w:jc w:val="center"/>
        <w:rPr>
          <w:rFonts w:ascii="Times New Roman" w:hAnsi="Times New Roman"/>
        </w:rPr>
      </w:pPr>
      <w:r w:rsidRPr="00F30DFB">
        <w:rPr>
          <w:rFonts w:ascii="Times New Roman" w:hAnsi="Times New Roman"/>
        </w:rPr>
        <w:t>Kyra Grant</w:t>
      </w:r>
    </w:p>
    <w:p w:rsidR="00563CCA" w:rsidRPr="00F30DFB" w:rsidRDefault="00563CCA" w:rsidP="00563CCA">
      <w:pPr>
        <w:pStyle w:val="PlainText"/>
        <w:jc w:val="center"/>
        <w:rPr>
          <w:rFonts w:ascii="Times New Roman" w:hAnsi="Times New Roman"/>
        </w:rPr>
      </w:pPr>
      <w:r w:rsidRPr="00F30DFB">
        <w:rPr>
          <w:rFonts w:ascii="Times New Roman" w:hAnsi="Times New Roman"/>
        </w:rPr>
        <w:t>Riana Green</w:t>
      </w:r>
    </w:p>
    <w:p w:rsidR="00563CCA" w:rsidRPr="00F30DFB" w:rsidRDefault="00563CCA" w:rsidP="00563CCA">
      <w:pPr>
        <w:pStyle w:val="PlainText"/>
        <w:jc w:val="center"/>
        <w:rPr>
          <w:rFonts w:ascii="Times New Roman" w:hAnsi="Times New Roman"/>
        </w:rPr>
      </w:pPr>
      <w:r w:rsidRPr="00F30DFB">
        <w:rPr>
          <w:rFonts w:ascii="Times New Roman" w:hAnsi="Times New Roman"/>
        </w:rPr>
        <w:t>Gracyn Hyatt</w:t>
      </w:r>
    </w:p>
    <w:p w:rsidR="00563CCA" w:rsidRPr="00F30DFB" w:rsidRDefault="00563CCA" w:rsidP="00563CCA">
      <w:pPr>
        <w:pStyle w:val="PlainText"/>
        <w:jc w:val="center"/>
        <w:rPr>
          <w:rFonts w:ascii="Times New Roman" w:hAnsi="Times New Roman"/>
        </w:rPr>
      </w:pPr>
      <w:r w:rsidRPr="00F30DFB">
        <w:rPr>
          <w:rFonts w:ascii="Times New Roman" w:hAnsi="Times New Roman"/>
        </w:rPr>
        <w:t>Macy Hyatt</w:t>
      </w:r>
    </w:p>
    <w:p w:rsidR="00563CCA" w:rsidRPr="00F30DFB" w:rsidRDefault="00563CCA" w:rsidP="00563CCA">
      <w:pPr>
        <w:pStyle w:val="PlainText"/>
        <w:jc w:val="center"/>
        <w:rPr>
          <w:rFonts w:ascii="Times New Roman" w:hAnsi="Times New Roman"/>
        </w:rPr>
      </w:pPr>
      <w:r w:rsidRPr="00F30DFB">
        <w:rPr>
          <w:rFonts w:ascii="Times New Roman" w:hAnsi="Times New Roman"/>
        </w:rPr>
        <w:t>Hannah Jackson</w:t>
      </w:r>
    </w:p>
    <w:p w:rsidR="00563CCA" w:rsidRPr="00F30DFB" w:rsidRDefault="00563CCA" w:rsidP="00563CCA">
      <w:pPr>
        <w:pStyle w:val="PlainText"/>
        <w:jc w:val="center"/>
        <w:rPr>
          <w:rFonts w:ascii="Times New Roman" w:hAnsi="Times New Roman"/>
        </w:rPr>
      </w:pPr>
      <w:r w:rsidRPr="00F30DFB">
        <w:rPr>
          <w:rFonts w:ascii="Times New Roman" w:hAnsi="Times New Roman"/>
        </w:rPr>
        <w:t>Jayla Jackson</w:t>
      </w:r>
    </w:p>
    <w:p w:rsidR="00563CCA" w:rsidRPr="00F30DFB" w:rsidRDefault="00563CCA" w:rsidP="00563CCA">
      <w:pPr>
        <w:pStyle w:val="PlainText"/>
        <w:jc w:val="center"/>
        <w:rPr>
          <w:rFonts w:ascii="Times New Roman" w:hAnsi="Times New Roman"/>
        </w:rPr>
      </w:pPr>
      <w:r w:rsidRPr="00F30DFB">
        <w:rPr>
          <w:rFonts w:ascii="Times New Roman" w:hAnsi="Times New Roman"/>
        </w:rPr>
        <w:t>Kaylie Miller</w:t>
      </w:r>
    </w:p>
    <w:p w:rsidR="00563CCA" w:rsidRPr="00F30DFB" w:rsidRDefault="00563CCA" w:rsidP="00563CCA">
      <w:pPr>
        <w:pStyle w:val="PlainText"/>
        <w:jc w:val="center"/>
        <w:rPr>
          <w:rFonts w:ascii="Times New Roman" w:hAnsi="Times New Roman"/>
        </w:rPr>
      </w:pPr>
      <w:r w:rsidRPr="00F30DFB">
        <w:rPr>
          <w:rFonts w:ascii="Times New Roman" w:hAnsi="Times New Roman"/>
        </w:rPr>
        <w:t>Madison Owens</w:t>
      </w:r>
    </w:p>
    <w:p w:rsidR="00563CCA" w:rsidRPr="00F30DFB" w:rsidRDefault="00563CCA" w:rsidP="00563CCA">
      <w:pPr>
        <w:pStyle w:val="PlainText"/>
        <w:jc w:val="center"/>
        <w:rPr>
          <w:rFonts w:ascii="Times New Roman" w:hAnsi="Times New Roman"/>
        </w:rPr>
      </w:pPr>
      <w:r w:rsidRPr="00F30DFB">
        <w:rPr>
          <w:rFonts w:ascii="Times New Roman" w:hAnsi="Times New Roman"/>
        </w:rPr>
        <w:t>Camryn Sawyer</w:t>
      </w:r>
    </w:p>
    <w:p w:rsidR="00563CCA" w:rsidRPr="00F30DFB" w:rsidRDefault="00563CCA" w:rsidP="00563CCA">
      <w:pPr>
        <w:pStyle w:val="PlainText"/>
        <w:jc w:val="center"/>
        <w:rPr>
          <w:rFonts w:ascii="Times New Roman" w:hAnsi="Times New Roman"/>
        </w:rPr>
      </w:pPr>
      <w:r w:rsidRPr="00F30DFB">
        <w:rPr>
          <w:rFonts w:ascii="Times New Roman" w:hAnsi="Times New Roman"/>
        </w:rPr>
        <w:t>D’Anna Tanner</w:t>
      </w:r>
    </w:p>
    <w:p w:rsidR="00563CCA" w:rsidRPr="00F30DFB" w:rsidRDefault="00563CCA" w:rsidP="00563CCA">
      <w:pPr>
        <w:pStyle w:val="PlainText"/>
        <w:jc w:val="center"/>
        <w:rPr>
          <w:rFonts w:ascii="Times New Roman" w:hAnsi="Times New Roman"/>
        </w:rPr>
      </w:pPr>
      <w:r w:rsidRPr="00F30DFB">
        <w:rPr>
          <w:rFonts w:ascii="Times New Roman" w:hAnsi="Times New Roman"/>
        </w:rPr>
        <w:t>Lauren Webster</w:t>
      </w:r>
    </w:p>
    <w:p w:rsidR="00563CCA" w:rsidRPr="00F30DFB" w:rsidRDefault="00563CCA" w:rsidP="00563CCA">
      <w:pPr>
        <w:pStyle w:val="PlainText"/>
        <w:jc w:val="center"/>
        <w:rPr>
          <w:rFonts w:ascii="Times New Roman" w:hAnsi="Times New Roman"/>
        </w:rPr>
      </w:pPr>
      <w:r w:rsidRPr="00F30DFB">
        <w:rPr>
          <w:rFonts w:ascii="Times New Roman" w:hAnsi="Times New Roman"/>
        </w:rPr>
        <w:t>Bailey Wiggins</w:t>
      </w:r>
    </w:p>
    <w:p w:rsidR="00563CCA" w:rsidRDefault="00563CCA" w:rsidP="00563CCA">
      <w:pPr>
        <w:pStyle w:val="PlainText"/>
        <w:jc w:val="center"/>
        <w:rPr>
          <w:rFonts w:ascii="Times New Roman" w:hAnsi="Times New Roman"/>
        </w:rPr>
      </w:pPr>
      <w:r w:rsidRPr="00F30DFB">
        <w:rPr>
          <w:rFonts w:ascii="Times New Roman" w:hAnsi="Times New Roman"/>
        </w:rPr>
        <w:t>Kirstin Woodle</w:t>
      </w:r>
    </w:p>
    <w:p w:rsidR="00563CCA" w:rsidRPr="00F30DFB" w:rsidRDefault="00563CCA" w:rsidP="00563CCA">
      <w:pPr>
        <w:pStyle w:val="PlainText"/>
        <w:jc w:val="center"/>
        <w:rPr>
          <w:rFonts w:ascii="Times New Roman" w:hAnsi="Times New Roman"/>
        </w:rPr>
      </w:pPr>
      <w:r w:rsidRPr="00F30DFB">
        <w:rPr>
          <w:rFonts w:ascii="Times New Roman" w:hAnsi="Times New Roman"/>
        </w:rPr>
        <w:t>Nyjee Alls</w:t>
      </w:r>
    </w:p>
    <w:p w:rsidR="00563CCA" w:rsidRPr="00F30DFB" w:rsidRDefault="00563CCA" w:rsidP="00563CCA">
      <w:pPr>
        <w:pStyle w:val="PlainText"/>
        <w:jc w:val="center"/>
        <w:rPr>
          <w:rFonts w:ascii="Times New Roman" w:hAnsi="Times New Roman"/>
        </w:rPr>
      </w:pPr>
      <w:r w:rsidRPr="00F30DFB">
        <w:rPr>
          <w:rFonts w:ascii="Times New Roman" w:hAnsi="Times New Roman"/>
        </w:rPr>
        <w:t>Stephanie Weatherford</w:t>
      </w:r>
    </w:p>
    <w:p w:rsidR="00563CCA" w:rsidRDefault="00563CCA" w:rsidP="00563CCA">
      <w:pPr>
        <w:jc w:val="center"/>
      </w:pPr>
    </w:p>
    <w:p w:rsidR="00563CCA" w:rsidRDefault="00563CCA" w:rsidP="00563CCA">
      <w:pPr>
        <w:jc w:val="center"/>
        <w:rPr>
          <w:b/>
          <w:u w:val="single"/>
        </w:rPr>
      </w:pPr>
      <w:r>
        <w:rPr>
          <w:b/>
          <w:u w:val="single"/>
        </w:rPr>
        <w:t>HEAD COACH</w:t>
      </w:r>
    </w:p>
    <w:p w:rsidR="00563CCA" w:rsidRDefault="00563CCA" w:rsidP="00563CCA">
      <w:pPr>
        <w:jc w:val="center"/>
      </w:pPr>
      <w:r>
        <w:t>Stephanie Ard</w:t>
      </w:r>
    </w:p>
    <w:p w:rsidR="00563CCA" w:rsidRPr="00D423DE" w:rsidRDefault="00563CCA" w:rsidP="00563CCA">
      <w:pPr>
        <w:jc w:val="center"/>
        <w:rPr>
          <w:sz w:val="18"/>
          <w:szCs w:val="18"/>
        </w:rPr>
      </w:pPr>
    </w:p>
    <w:p w:rsidR="00563CCA" w:rsidRDefault="00563CCA" w:rsidP="00563CCA">
      <w:pPr>
        <w:jc w:val="center"/>
        <w:rPr>
          <w:b/>
          <w:bCs/>
          <w:u w:val="single"/>
        </w:rPr>
      </w:pPr>
      <w:r>
        <w:rPr>
          <w:b/>
          <w:bCs/>
          <w:u w:val="single"/>
        </w:rPr>
        <w:t>ASSISTANT COACHES</w:t>
      </w:r>
    </w:p>
    <w:p w:rsidR="00563CCA" w:rsidRDefault="00563CCA" w:rsidP="00563CCA">
      <w:pPr>
        <w:jc w:val="center"/>
        <w:rPr>
          <w:bCs/>
        </w:rPr>
      </w:pPr>
      <w:r w:rsidRPr="00F30DFB">
        <w:rPr>
          <w:bCs/>
        </w:rPr>
        <w:t>Tracy Owens</w:t>
      </w:r>
      <w:r>
        <w:rPr>
          <w:bCs/>
        </w:rPr>
        <w:t xml:space="preserve">, </w:t>
      </w:r>
      <w:r w:rsidRPr="00F30DFB">
        <w:rPr>
          <w:bCs/>
        </w:rPr>
        <w:t>Jake Hyatt</w:t>
      </w:r>
      <w:r>
        <w:rPr>
          <w:bCs/>
        </w:rPr>
        <w:t xml:space="preserve">, and </w:t>
      </w:r>
      <w:r w:rsidRPr="00F30DFB">
        <w:rPr>
          <w:bCs/>
        </w:rPr>
        <w:t>Jenny Melton</w:t>
      </w:r>
    </w:p>
    <w:p w:rsidR="00563CCA" w:rsidRPr="00D423DE" w:rsidRDefault="00563CCA" w:rsidP="00563CCA">
      <w:pPr>
        <w:jc w:val="center"/>
        <w:rPr>
          <w:bCs/>
          <w:sz w:val="18"/>
          <w:szCs w:val="18"/>
        </w:rPr>
      </w:pPr>
    </w:p>
    <w:p w:rsidR="00563CCA" w:rsidRDefault="00563CCA" w:rsidP="00563CCA">
      <w:pPr>
        <w:jc w:val="center"/>
        <w:rPr>
          <w:b/>
          <w:bCs/>
          <w:u w:val="single"/>
        </w:rPr>
      </w:pPr>
      <w:r>
        <w:rPr>
          <w:b/>
          <w:bCs/>
          <w:u w:val="single"/>
        </w:rPr>
        <w:t>ATHLETIC DIRECTOR</w:t>
      </w:r>
    </w:p>
    <w:p w:rsidR="00563CCA" w:rsidRDefault="00563CCA" w:rsidP="00563CCA">
      <w:pPr>
        <w:jc w:val="center"/>
        <w:rPr>
          <w:bCs/>
        </w:rPr>
      </w:pPr>
      <w:r w:rsidRPr="00F30DFB">
        <w:rPr>
          <w:bCs/>
        </w:rPr>
        <w:t>Aaron Miles</w:t>
      </w:r>
    </w:p>
    <w:p w:rsidR="00563CCA" w:rsidRPr="008E04C2" w:rsidRDefault="00563CCA" w:rsidP="00563CCA">
      <w:pPr>
        <w:jc w:val="center"/>
        <w:rPr>
          <w:bCs/>
        </w:rPr>
      </w:pPr>
    </w:p>
    <w:p w:rsidR="00563CCA" w:rsidRDefault="00563CCA" w:rsidP="00563CCA">
      <w:pPr>
        <w:jc w:val="center"/>
        <w:rPr>
          <w:b/>
          <w:bCs/>
          <w:u w:val="single"/>
        </w:rPr>
      </w:pPr>
      <w:r>
        <w:rPr>
          <w:b/>
          <w:bCs/>
          <w:u w:val="single"/>
        </w:rPr>
        <w:t>PRINCIPAL</w:t>
      </w:r>
    </w:p>
    <w:p w:rsidR="00563CCA" w:rsidRDefault="00563CCA" w:rsidP="00563CCA">
      <w:pPr>
        <w:jc w:val="center"/>
      </w:pPr>
      <w:r w:rsidRPr="00F30DFB">
        <w:t>Leigh Sloan</w:t>
      </w:r>
    </w:p>
    <w:p w:rsidR="00563CCA" w:rsidRPr="00D423DE" w:rsidRDefault="00563CCA" w:rsidP="00563CCA">
      <w:pPr>
        <w:jc w:val="center"/>
        <w:rPr>
          <w:sz w:val="18"/>
          <w:szCs w:val="18"/>
        </w:rPr>
      </w:pPr>
    </w:p>
    <w:p w:rsidR="00563CCA" w:rsidRPr="00F30DFB" w:rsidRDefault="00563CCA" w:rsidP="00563CCA">
      <w:pPr>
        <w:jc w:val="center"/>
        <w:rPr>
          <w:b/>
          <w:u w:val="single"/>
        </w:rPr>
      </w:pPr>
      <w:r w:rsidRPr="00F30DFB">
        <w:rPr>
          <w:b/>
          <w:u w:val="single"/>
        </w:rPr>
        <w:t>SUPERINTENDENT</w:t>
      </w:r>
    </w:p>
    <w:p w:rsidR="00563CCA" w:rsidRDefault="00563CCA" w:rsidP="00563CCA">
      <w:pPr>
        <w:jc w:val="center"/>
      </w:pPr>
      <w:r w:rsidRPr="00F30DFB">
        <w:t>Dr. John Kirby</w:t>
      </w:r>
    </w:p>
    <w:p w:rsidR="00563CCA" w:rsidRPr="00D423DE" w:rsidRDefault="00563CCA" w:rsidP="00563CCA">
      <w:pPr>
        <w:jc w:val="center"/>
        <w:rPr>
          <w:sz w:val="18"/>
          <w:szCs w:val="18"/>
        </w:rPr>
      </w:pPr>
    </w:p>
    <w:p w:rsidR="00563CCA" w:rsidRDefault="00563CCA" w:rsidP="00563CCA">
      <w:pPr>
        <w:jc w:val="center"/>
      </w:pPr>
      <w:r>
        <w:rPr>
          <w:b/>
          <w:u w:val="single"/>
        </w:rPr>
        <w:t xml:space="preserve">ASSISTANT </w:t>
      </w:r>
      <w:r w:rsidRPr="00F30DFB">
        <w:rPr>
          <w:b/>
          <w:u w:val="single"/>
        </w:rPr>
        <w:t>SUPERINTENDENT</w:t>
      </w:r>
    </w:p>
    <w:p w:rsidR="00563CCA" w:rsidRDefault="00563CCA" w:rsidP="00563CCA">
      <w:pPr>
        <w:jc w:val="center"/>
      </w:pPr>
      <w:r w:rsidRPr="00D423DE">
        <w:t xml:space="preserve">George Liebenrood </w:t>
      </w:r>
    </w:p>
    <w:p w:rsidR="00563CCA" w:rsidRPr="00D423DE" w:rsidRDefault="00563CCA" w:rsidP="00563CCA">
      <w:pPr>
        <w:jc w:val="center"/>
        <w:rPr>
          <w:sz w:val="18"/>
          <w:szCs w:val="18"/>
        </w:rPr>
      </w:pPr>
    </w:p>
    <w:p w:rsidR="00563CCA" w:rsidRDefault="00563CCA" w:rsidP="00563CCA">
      <w:pPr>
        <w:jc w:val="center"/>
        <w:rPr>
          <w:b/>
          <w:u w:val="single"/>
        </w:rPr>
      </w:pPr>
      <w:r>
        <w:rPr>
          <w:b/>
          <w:u w:val="single"/>
        </w:rPr>
        <w:t>TEAM MASCOT</w:t>
      </w:r>
    </w:p>
    <w:p w:rsidR="00563CCA" w:rsidRPr="00F30DFB" w:rsidRDefault="00563CCA" w:rsidP="00563CCA">
      <w:pPr>
        <w:jc w:val="center"/>
      </w:pPr>
      <w:r>
        <w:t>Viking</w:t>
      </w:r>
    </w:p>
    <w:p w:rsidR="00563CCA" w:rsidRDefault="00563CCA" w:rsidP="00563CCA">
      <w:pPr>
        <w:jc w:val="center"/>
        <w:rPr>
          <w:b/>
        </w:rPr>
      </w:pPr>
      <w:r>
        <w:rPr>
          <w:b/>
        </w:rPr>
        <w:lastRenderedPageBreak/>
        <w:t>ABBEVILLE HIGH SCHOOL “PANTHERS”</w:t>
      </w:r>
    </w:p>
    <w:p w:rsidR="00563CCA" w:rsidRDefault="00563CCA" w:rsidP="00563CCA">
      <w:pPr>
        <w:jc w:val="center"/>
        <w:rPr>
          <w:b/>
        </w:rPr>
      </w:pPr>
      <w:r>
        <w:rPr>
          <w:b/>
        </w:rPr>
        <w:t>VARSITY FOOTBALL TEAM</w:t>
      </w:r>
    </w:p>
    <w:p w:rsidR="00563CCA" w:rsidRDefault="00563CCA" w:rsidP="00563CCA">
      <w:pPr>
        <w:jc w:val="center"/>
        <w:rPr>
          <w:b/>
        </w:rPr>
      </w:pPr>
      <w:r>
        <w:rPr>
          <w:b/>
        </w:rPr>
        <w:t>2017 CLASS AA STATE CHAMPIONS</w:t>
      </w:r>
    </w:p>
    <w:p w:rsidR="00170CD5" w:rsidRPr="00170CD5" w:rsidRDefault="00170CD5" w:rsidP="00563CCA">
      <w:pPr>
        <w:jc w:val="center"/>
        <w:rPr>
          <w:b/>
          <w:sz w:val="18"/>
          <w:szCs w:val="18"/>
        </w:rPr>
      </w:pPr>
    </w:p>
    <w:p w:rsidR="006720A4" w:rsidRDefault="006720A4" w:rsidP="00563CCA">
      <w:pPr>
        <w:ind w:hanging="990"/>
        <w:sectPr w:rsidR="006720A4" w:rsidSect="006540DE">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rsidR="00563CCA" w:rsidRPr="0038345E" w:rsidRDefault="00563CCA" w:rsidP="006720A4">
      <w:pPr>
        <w:ind w:firstLine="0"/>
      </w:pPr>
      <w:r w:rsidRPr="0038345E">
        <w:t>Tillman Allen</w:t>
      </w:r>
    </w:p>
    <w:p w:rsidR="00563CCA" w:rsidRPr="0038345E" w:rsidRDefault="00563CCA" w:rsidP="006720A4">
      <w:pPr>
        <w:ind w:firstLine="0"/>
      </w:pPr>
      <w:r w:rsidRPr="0038345E">
        <w:t>Dylan Beauford</w:t>
      </w:r>
    </w:p>
    <w:p w:rsidR="00563CCA" w:rsidRPr="0038345E" w:rsidRDefault="00563CCA" w:rsidP="006720A4">
      <w:pPr>
        <w:ind w:firstLine="0"/>
      </w:pPr>
      <w:r w:rsidRPr="0038345E">
        <w:t>Thomas Beauford</w:t>
      </w:r>
    </w:p>
    <w:p w:rsidR="00563CCA" w:rsidRPr="0038345E" w:rsidRDefault="00563CCA" w:rsidP="006720A4">
      <w:pPr>
        <w:ind w:firstLine="0"/>
      </w:pPr>
      <w:r w:rsidRPr="0038345E">
        <w:t>Jermaine Blackwell</w:t>
      </w:r>
    </w:p>
    <w:p w:rsidR="00563CCA" w:rsidRPr="0038345E" w:rsidRDefault="00563CCA" w:rsidP="006720A4">
      <w:pPr>
        <w:ind w:firstLine="0"/>
      </w:pPr>
      <w:r w:rsidRPr="0038345E">
        <w:t>Malek Blackwell</w:t>
      </w:r>
    </w:p>
    <w:p w:rsidR="00563CCA" w:rsidRPr="0038345E" w:rsidRDefault="00563CCA" w:rsidP="006720A4">
      <w:pPr>
        <w:ind w:firstLine="0"/>
      </w:pPr>
      <w:r w:rsidRPr="0038345E">
        <w:t>Davon Bowie</w:t>
      </w:r>
    </w:p>
    <w:p w:rsidR="00563CCA" w:rsidRPr="0038345E" w:rsidRDefault="00563CCA" w:rsidP="006720A4">
      <w:pPr>
        <w:ind w:firstLine="0"/>
      </w:pPr>
      <w:r w:rsidRPr="0038345E">
        <w:t>Ar’Darius Burton</w:t>
      </w:r>
    </w:p>
    <w:p w:rsidR="00563CCA" w:rsidRPr="0038345E" w:rsidRDefault="00563CCA" w:rsidP="006720A4">
      <w:pPr>
        <w:ind w:firstLine="0"/>
      </w:pPr>
      <w:r w:rsidRPr="0038345E">
        <w:t>Gabe Calhoun</w:t>
      </w:r>
    </w:p>
    <w:p w:rsidR="00563CCA" w:rsidRPr="0038345E" w:rsidRDefault="00563CCA" w:rsidP="006720A4">
      <w:pPr>
        <w:ind w:firstLine="0"/>
      </w:pPr>
      <w:r w:rsidRPr="0038345E">
        <w:t>Tyreke Campbell</w:t>
      </w:r>
    </w:p>
    <w:p w:rsidR="00563CCA" w:rsidRPr="0038345E" w:rsidRDefault="00563CCA" w:rsidP="006720A4">
      <w:pPr>
        <w:ind w:firstLine="0"/>
      </w:pPr>
      <w:r w:rsidRPr="0038345E">
        <w:t>David Cobb</w:t>
      </w:r>
    </w:p>
    <w:p w:rsidR="00563CCA" w:rsidRPr="0038345E" w:rsidRDefault="00563CCA" w:rsidP="006720A4">
      <w:pPr>
        <w:ind w:firstLine="0"/>
      </w:pPr>
      <w:r w:rsidRPr="0038345E">
        <w:t>Ross Cobb</w:t>
      </w:r>
    </w:p>
    <w:p w:rsidR="00563CCA" w:rsidRPr="0038345E" w:rsidRDefault="00563CCA" w:rsidP="006720A4">
      <w:pPr>
        <w:ind w:firstLine="0"/>
      </w:pPr>
      <w:r w:rsidRPr="0038345E">
        <w:t>Bronson Crawford</w:t>
      </w:r>
    </w:p>
    <w:p w:rsidR="00563CCA" w:rsidRPr="0038345E" w:rsidRDefault="00563CCA" w:rsidP="006720A4">
      <w:pPr>
        <w:ind w:firstLine="0"/>
      </w:pPr>
      <w:r w:rsidRPr="0038345E">
        <w:t>Robin Crawford</w:t>
      </w:r>
    </w:p>
    <w:p w:rsidR="00563CCA" w:rsidRPr="0038345E" w:rsidRDefault="00563CCA" w:rsidP="006720A4">
      <w:pPr>
        <w:ind w:firstLine="0"/>
      </w:pPr>
      <w:r w:rsidRPr="0038345E">
        <w:t>Dane Cuttill</w:t>
      </w:r>
    </w:p>
    <w:p w:rsidR="00563CCA" w:rsidRPr="0038345E" w:rsidRDefault="00563CCA" w:rsidP="006720A4">
      <w:pPr>
        <w:ind w:firstLine="0"/>
      </w:pPr>
      <w:r w:rsidRPr="0038345E">
        <w:t>Luke Evans</w:t>
      </w:r>
    </w:p>
    <w:p w:rsidR="00563CCA" w:rsidRPr="0038345E" w:rsidRDefault="00563CCA" w:rsidP="006720A4">
      <w:pPr>
        <w:ind w:firstLine="0"/>
      </w:pPr>
      <w:r w:rsidRPr="0038345E">
        <w:t>Trajan Gillerson</w:t>
      </w:r>
    </w:p>
    <w:p w:rsidR="00563CCA" w:rsidRPr="0038345E" w:rsidRDefault="00563CCA" w:rsidP="006720A4">
      <w:pPr>
        <w:ind w:firstLine="0"/>
      </w:pPr>
      <w:r w:rsidRPr="0038345E">
        <w:t>Charleton Goodwin</w:t>
      </w:r>
    </w:p>
    <w:p w:rsidR="00563CCA" w:rsidRPr="0038345E" w:rsidRDefault="00563CCA" w:rsidP="006720A4">
      <w:pPr>
        <w:ind w:firstLine="0"/>
      </w:pPr>
      <w:r w:rsidRPr="0038345E">
        <w:t>Dee Graham</w:t>
      </w:r>
    </w:p>
    <w:p w:rsidR="00563CCA" w:rsidRPr="0038345E" w:rsidRDefault="00563CCA" w:rsidP="006720A4">
      <w:pPr>
        <w:ind w:firstLine="0"/>
      </w:pPr>
      <w:r w:rsidRPr="0038345E">
        <w:t>Quadarius Guillebeaux</w:t>
      </w:r>
    </w:p>
    <w:p w:rsidR="00563CCA" w:rsidRPr="0038345E" w:rsidRDefault="00563CCA" w:rsidP="006720A4">
      <w:pPr>
        <w:ind w:firstLine="0"/>
      </w:pPr>
      <w:r w:rsidRPr="0038345E">
        <w:t>Tyrese Harrison</w:t>
      </w:r>
    </w:p>
    <w:p w:rsidR="00563CCA" w:rsidRPr="0038345E" w:rsidRDefault="00563CCA" w:rsidP="006720A4">
      <w:pPr>
        <w:ind w:firstLine="0"/>
      </w:pPr>
      <w:r w:rsidRPr="0038345E">
        <w:t>Jake Hill</w:t>
      </w:r>
    </w:p>
    <w:p w:rsidR="00563CCA" w:rsidRPr="0038345E" w:rsidRDefault="00563CCA" w:rsidP="006720A4">
      <w:pPr>
        <w:ind w:firstLine="0"/>
      </w:pPr>
      <w:r w:rsidRPr="0038345E">
        <w:t>Charles Holback</w:t>
      </w:r>
    </w:p>
    <w:p w:rsidR="00563CCA" w:rsidRPr="0038345E" w:rsidRDefault="00563CCA" w:rsidP="006720A4">
      <w:pPr>
        <w:ind w:firstLine="0"/>
      </w:pPr>
      <w:r w:rsidRPr="0038345E">
        <w:t>Mitchell Hughey</w:t>
      </w:r>
    </w:p>
    <w:p w:rsidR="00563CCA" w:rsidRPr="0038345E" w:rsidRDefault="00563CCA" w:rsidP="006720A4">
      <w:pPr>
        <w:ind w:firstLine="0"/>
      </w:pPr>
      <w:r w:rsidRPr="0038345E">
        <w:t>Bryce Jackson</w:t>
      </w:r>
    </w:p>
    <w:p w:rsidR="00563CCA" w:rsidRPr="0038345E" w:rsidRDefault="00563CCA" w:rsidP="006720A4">
      <w:pPr>
        <w:ind w:firstLine="0"/>
      </w:pPr>
      <w:r w:rsidRPr="0038345E">
        <w:t>Cortney Jackson</w:t>
      </w:r>
    </w:p>
    <w:p w:rsidR="00563CCA" w:rsidRPr="0038345E" w:rsidRDefault="00563CCA" w:rsidP="006720A4">
      <w:pPr>
        <w:ind w:right="281" w:hanging="270"/>
      </w:pPr>
      <w:r w:rsidRPr="0038345E">
        <w:t>De’Michael Johnson</w:t>
      </w:r>
    </w:p>
    <w:p w:rsidR="00563CCA" w:rsidRPr="0038345E" w:rsidRDefault="00563CCA" w:rsidP="006720A4">
      <w:pPr>
        <w:ind w:right="281" w:hanging="270"/>
      </w:pPr>
      <w:r w:rsidRPr="0038345E">
        <w:t>Trai Jones</w:t>
      </w:r>
    </w:p>
    <w:p w:rsidR="00563CCA" w:rsidRPr="0038345E" w:rsidRDefault="00563CCA" w:rsidP="006720A4">
      <w:pPr>
        <w:ind w:right="281" w:hanging="270"/>
      </w:pPr>
      <w:r w:rsidRPr="0038345E">
        <w:t>Malik Leach</w:t>
      </w:r>
    </w:p>
    <w:p w:rsidR="00563CCA" w:rsidRPr="0038345E" w:rsidRDefault="00563CCA" w:rsidP="006720A4">
      <w:pPr>
        <w:ind w:right="281" w:hanging="270"/>
      </w:pPr>
      <w:r w:rsidRPr="0038345E">
        <w:t>Griffen Lewis</w:t>
      </w:r>
    </w:p>
    <w:p w:rsidR="00563CCA" w:rsidRPr="0038345E" w:rsidRDefault="00563CCA" w:rsidP="006720A4">
      <w:pPr>
        <w:ind w:right="281" w:hanging="270"/>
      </w:pPr>
      <w:r w:rsidRPr="0038345E">
        <w:t>Ami’Leon Mattison</w:t>
      </w:r>
    </w:p>
    <w:p w:rsidR="00563CCA" w:rsidRPr="0038345E" w:rsidRDefault="00563CCA" w:rsidP="006720A4">
      <w:pPr>
        <w:ind w:right="281" w:hanging="270"/>
      </w:pPr>
      <w:r w:rsidRPr="0038345E">
        <w:t>JD Moore</w:t>
      </w:r>
    </w:p>
    <w:p w:rsidR="00563CCA" w:rsidRPr="0038345E" w:rsidRDefault="00563CCA" w:rsidP="006720A4">
      <w:pPr>
        <w:ind w:right="281" w:hanging="270"/>
      </w:pPr>
      <w:r w:rsidRPr="0038345E">
        <w:t>Connor Nickles</w:t>
      </w:r>
    </w:p>
    <w:p w:rsidR="00563CCA" w:rsidRDefault="00563CCA" w:rsidP="006720A4">
      <w:pPr>
        <w:ind w:right="281" w:hanging="270"/>
      </w:pPr>
      <w:r w:rsidRPr="0038345E">
        <w:t>Natavious Norman</w:t>
      </w:r>
    </w:p>
    <w:p w:rsidR="00563CCA" w:rsidRPr="0038345E" w:rsidRDefault="00563CCA" w:rsidP="006720A4">
      <w:pPr>
        <w:ind w:right="281" w:hanging="270"/>
      </w:pPr>
      <w:r w:rsidRPr="00AF5760">
        <w:t>James Patterson</w:t>
      </w:r>
    </w:p>
    <w:p w:rsidR="00563CCA" w:rsidRPr="0038345E" w:rsidRDefault="00563CCA" w:rsidP="006720A4">
      <w:pPr>
        <w:tabs>
          <w:tab w:val="left" w:pos="270"/>
        </w:tabs>
        <w:ind w:right="281" w:hanging="270"/>
      </w:pPr>
      <w:r w:rsidRPr="0038345E">
        <w:t>Tyrese Paul</w:t>
      </w:r>
    </w:p>
    <w:p w:rsidR="00563CCA" w:rsidRPr="0038345E" w:rsidRDefault="00563CCA" w:rsidP="006720A4">
      <w:pPr>
        <w:ind w:right="281" w:hanging="270"/>
      </w:pPr>
      <w:r w:rsidRPr="0038345E">
        <w:t>LaTraeyl Ramsey</w:t>
      </w:r>
    </w:p>
    <w:p w:rsidR="00563CCA" w:rsidRPr="0038345E" w:rsidRDefault="00563CCA" w:rsidP="006720A4">
      <w:pPr>
        <w:ind w:right="281" w:hanging="270"/>
      </w:pPr>
      <w:r w:rsidRPr="0038345E">
        <w:t>Junior Rapley</w:t>
      </w:r>
    </w:p>
    <w:p w:rsidR="00563CCA" w:rsidRPr="0038345E" w:rsidRDefault="00563CCA" w:rsidP="006720A4">
      <w:pPr>
        <w:ind w:right="281" w:hanging="270"/>
      </w:pPr>
      <w:r w:rsidRPr="0038345E">
        <w:t>CJ Rayford</w:t>
      </w:r>
    </w:p>
    <w:p w:rsidR="00563CCA" w:rsidRPr="0038345E" w:rsidRDefault="00563CCA" w:rsidP="006720A4">
      <w:pPr>
        <w:ind w:right="281" w:hanging="270"/>
      </w:pPr>
      <w:r w:rsidRPr="0038345E">
        <w:t>HiMize Rayford</w:t>
      </w:r>
    </w:p>
    <w:p w:rsidR="00563CCA" w:rsidRPr="0038345E" w:rsidRDefault="00563CCA" w:rsidP="006720A4">
      <w:pPr>
        <w:ind w:right="281" w:hanging="270"/>
      </w:pPr>
      <w:r w:rsidRPr="0038345E">
        <w:t>Kentavious Rayford</w:t>
      </w:r>
    </w:p>
    <w:p w:rsidR="00563CCA" w:rsidRPr="0038345E" w:rsidRDefault="00563CCA" w:rsidP="006720A4">
      <w:pPr>
        <w:ind w:right="281" w:hanging="270"/>
      </w:pPr>
      <w:r w:rsidRPr="0038345E">
        <w:t>JaBryan Sanders</w:t>
      </w:r>
    </w:p>
    <w:p w:rsidR="00563CCA" w:rsidRPr="0038345E" w:rsidRDefault="00563CCA" w:rsidP="006720A4">
      <w:pPr>
        <w:ind w:right="281" w:hanging="270"/>
      </w:pPr>
      <w:r w:rsidRPr="0038345E">
        <w:t>Jhalyn Shuler</w:t>
      </w:r>
    </w:p>
    <w:p w:rsidR="00563CCA" w:rsidRPr="0038345E" w:rsidRDefault="00563CCA" w:rsidP="006720A4">
      <w:pPr>
        <w:ind w:right="281" w:hanging="270"/>
      </w:pPr>
      <w:r w:rsidRPr="0038345E">
        <w:t>Carson Smith</w:t>
      </w:r>
    </w:p>
    <w:p w:rsidR="00563CCA" w:rsidRPr="0038345E" w:rsidRDefault="00563CCA" w:rsidP="006720A4">
      <w:pPr>
        <w:ind w:right="281" w:hanging="270"/>
      </w:pPr>
      <w:r w:rsidRPr="0038345E">
        <w:t>Jacob Stone</w:t>
      </w:r>
    </w:p>
    <w:p w:rsidR="00563CCA" w:rsidRPr="0038345E" w:rsidRDefault="00563CCA" w:rsidP="006720A4">
      <w:pPr>
        <w:ind w:right="281" w:hanging="270"/>
      </w:pPr>
      <w:r w:rsidRPr="0038345E">
        <w:t>Cruz Temple</w:t>
      </w:r>
    </w:p>
    <w:p w:rsidR="00563CCA" w:rsidRPr="0038345E" w:rsidRDefault="00563CCA" w:rsidP="006720A4">
      <w:pPr>
        <w:ind w:right="281" w:hanging="270"/>
      </w:pPr>
      <w:r w:rsidRPr="0038345E">
        <w:t>Nate Temple</w:t>
      </w:r>
    </w:p>
    <w:p w:rsidR="00563CCA" w:rsidRPr="0038345E" w:rsidRDefault="00563CCA" w:rsidP="006720A4">
      <w:pPr>
        <w:ind w:right="281" w:hanging="270"/>
      </w:pPr>
      <w:r w:rsidRPr="0038345E">
        <w:t>Dominick Washington</w:t>
      </w:r>
    </w:p>
    <w:p w:rsidR="00563CCA" w:rsidRPr="0038345E" w:rsidRDefault="00563CCA" w:rsidP="006720A4">
      <w:pPr>
        <w:ind w:right="281" w:hanging="270"/>
      </w:pPr>
      <w:r w:rsidRPr="0038345E">
        <w:t>Jihad Washington</w:t>
      </w:r>
    </w:p>
    <w:p w:rsidR="00563CCA" w:rsidRPr="0038345E" w:rsidRDefault="00563CCA" w:rsidP="006720A4">
      <w:pPr>
        <w:ind w:right="281" w:hanging="270"/>
      </w:pPr>
      <w:r w:rsidRPr="0038345E">
        <w:t>Malik Washington</w:t>
      </w:r>
    </w:p>
    <w:p w:rsidR="00563CCA" w:rsidRPr="0038345E" w:rsidRDefault="00563CCA" w:rsidP="006720A4">
      <w:pPr>
        <w:ind w:right="281" w:hanging="270"/>
      </w:pPr>
      <w:r w:rsidRPr="0038345E">
        <w:t>Arthur Wideman</w:t>
      </w:r>
    </w:p>
    <w:p w:rsidR="006720A4" w:rsidRDefault="006720A4" w:rsidP="006720A4">
      <w:pPr>
        <w:pStyle w:val="Heading1"/>
        <w:ind w:right="281" w:hanging="270"/>
        <w:jc w:val="center"/>
        <w:rPr>
          <w:rFonts w:ascii="Times New Roman" w:hAnsi="Times New Roman" w:cs="Times New Roman"/>
          <w:sz w:val="22"/>
          <w:szCs w:val="22"/>
          <w:u w:val="single"/>
        </w:rPr>
        <w:sectPr w:rsidR="006720A4" w:rsidSect="006720A4">
          <w:type w:val="continuous"/>
          <w:pgSz w:w="12240" w:h="15840" w:code="1"/>
          <w:pgMar w:top="1008" w:right="4694" w:bottom="3499" w:left="1224" w:header="1008" w:footer="3499" w:gutter="0"/>
          <w:cols w:num="2" w:space="720"/>
          <w:docGrid w:linePitch="360"/>
        </w:sectPr>
      </w:pPr>
    </w:p>
    <w:p w:rsidR="00563CCA" w:rsidRPr="0033698F" w:rsidRDefault="00563CCA" w:rsidP="0033698F">
      <w:pPr>
        <w:pStyle w:val="Heading1"/>
        <w:jc w:val="center"/>
        <w:rPr>
          <w:rFonts w:ascii="Times New Roman" w:hAnsi="Times New Roman" w:cs="Times New Roman"/>
          <w:b w:val="0"/>
          <w:bCs w:val="0"/>
          <w:sz w:val="22"/>
          <w:szCs w:val="22"/>
          <w:u w:val="single"/>
        </w:rPr>
      </w:pPr>
      <w:r w:rsidRPr="0033698F">
        <w:rPr>
          <w:rFonts w:ascii="Times New Roman" w:hAnsi="Times New Roman" w:cs="Times New Roman"/>
          <w:sz w:val="22"/>
          <w:szCs w:val="22"/>
          <w:u w:val="single"/>
        </w:rPr>
        <w:lastRenderedPageBreak/>
        <w:t>COACHES</w:t>
      </w:r>
    </w:p>
    <w:p w:rsidR="00563CCA" w:rsidRDefault="00563CCA" w:rsidP="00563CCA">
      <w:pPr>
        <w:jc w:val="center"/>
      </w:pPr>
      <w:r>
        <w:t>James Nickles, Mark Smith, Tad DuBose, Wayne Botts, Tony Temple,</w:t>
      </w:r>
    </w:p>
    <w:p w:rsidR="00563CCA" w:rsidRDefault="00563CCA" w:rsidP="00563CCA">
      <w:pPr>
        <w:jc w:val="center"/>
      </w:pPr>
      <w:r>
        <w:t>Doug Belcher, Eddie Ford, Rex Pelfrey, Ellis Belton,</w:t>
      </w:r>
    </w:p>
    <w:p w:rsidR="00563CCA" w:rsidRDefault="00563CCA" w:rsidP="00563CCA">
      <w:pPr>
        <w:jc w:val="center"/>
      </w:pPr>
      <w:r>
        <w:t>Tim Collins, Shane Cox, and Josh Rodgers</w:t>
      </w:r>
    </w:p>
    <w:p w:rsidR="00563CCA" w:rsidRPr="00AA6699" w:rsidRDefault="00563CCA" w:rsidP="00563CCA">
      <w:pPr>
        <w:jc w:val="center"/>
        <w:rPr>
          <w:sz w:val="18"/>
          <w:szCs w:val="18"/>
        </w:rPr>
      </w:pPr>
    </w:p>
    <w:p w:rsidR="00563CCA" w:rsidRDefault="00563CCA" w:rsidP="00563CCA">
      <w:pPr>
        <w:jc w:val="center"/>
        <w:rPr>
          <w:b/>
          <w:u w:val="single"/>
        </w:rPr>
      </w:pPr>
      <w:r>
        <w:rPr>
          <w:b/>
          <w:u w:val="single"/>
        </w:rPr>
        <w:t>ATHLETIC DIRECTOR</w:t>
      </w:r>
    </w:p>
    <w:p w:rsidR="00563CCA" w:rsidRDefault="00563CCA" w:rsidP="00563CCA">
      <w:pPr>
        <w:jc w:val="center"/>
      </w:pPr>
      <w:r w:rsidRPr="00AA6699">
        <w:t>Tad DuBose</w:t>
      </w:r>
    </w:p>
    <w:p w:rsidR="0033698F" w:rsidRPr="00170CD5" w:rsidRDefault="0033698F" w:rsidP="00563CCA">
      <w:pPr>
        <w:jc w:val="center"/>
        <w:rPr>
          <w:sz w:val="18"/>
          <w:szCs w:val="18"/>
        </w:rPr>
      </w:pPr>
    </w:p>
    <w:p w:rsidR="00563CCA" w:rsidRDefault="00563CCA" w:rsidP="00563CCA">
      <w:pPr>
        <w:jc w:val="center"/>
        <w:rPr>
          <w:b/>
          <w:bCs/>
          <w:u w:val="single"/>
        </w:rPr>
      </w:pPr>
      <w:r>
        <w:rPr>
          <w:b/>
          <w:bCs/>
          <w:u w:val="single"/>
        </w:rPr>
        <w:t>PRINCIPAL</w:t>
      </w:r>
    </w:p>
    <w:p w:rsidR="00563CCA" w:rsidRDefault="00563CCA" w:rsidP="00563CCA">
      <w:pPr>
        <w:jc w:val="center"/>
      </w:pPr>
      <w:r w:rsidRPr="00AA6699">
        <w:t>Dr. Charles Costner</w:t>
      </w:r>
    </w:p>
    <w:p w:rsidR="00563CCA" w:rsidRPr="00AA6699" w:rsidRDefault="00563CCA" w:rsidP="00563CCA">
      <w:pPr>
        <w:jc w:val="center"/>
        <w:rPr>
          <w:sz w:val="18"/>
          <w:szCs w:val="18"/>
        </w:rPr>
      </w:pPr>
    </w:p>
    <w:p w:rsidR="00563CCA" w:rsidRDefault="00563CCA" w:rsidP="00563CCA">
      <w:pPr>
        <w:jc w:val="center"/>
        <w:rPr>
          <w:b/>
          <w:bCs/>
          <w:u w:val="single"/>
        </w:rPr>
      </w:pPr>
      <w:r>
        <w:rPr>
          <w:b/>
          <w:bCs/>
          <w:u w:val="single"/>
        </w:rPr>
        <w:t>SCHOOL MASCOT</w:t>
      </w:r>
    </w:p>
    <w:p w:rsidR="00563CCA" w:rsidRDefault="00563CCA" w:rsidP="00563CCA">
      <w:pPr>
        <w:jc w:val="center"/>
      </w:pPr>
      <w:r>
        <w:t>Panther</w:t>
      </w:r>
    </w:p>
    <w:p w:rsidR="00563CCA" w:rsidRDefault="00563CCA" w:rsidP="00563CCA">
      <w:pPr>
        <w:pStyle w:val="ActionText"/>
        <w:jc w:val="center"/>
        <w:rPr>
          <w:b/>
        </w:rPr>
      </w:pPr>
      <w:r>
        <w:rPr>
          <w:b/>
        </w:rPr>
        <w:t>INVITATION</w:t>
      </w:r>
    </w:p>
    <w:p w:rsidR="00563CCA" w:rsidRDefault="00563CCA" w:rsidP="00563CCA">
      <w:pPr>
        <w:pStyle w:val="ActionText"/>
        <w:jc w:val="center"/>
        <w:rPr>
          <w:b/>
        </w:rPr>
      </w:pPr>
    </w:p>
    <w:p w:rsidR="00563CCA" w:rsidRDefault="00563CCA" w:rsidP="00563CCA">
      <w:pPr>
        <w:pStyle w:val="ActionText"/>
        <w:jc w:val="center"/>
        <w:rPr>
          <w:b/>
        </w:rPr>
      </w:pPr>
      <w:r>
        <w:rPr>
          <w:b/>
        </w:rPr>
        <w:t>Thursday, March 22, 2018, 8:00-10:00 a.m.</w:t>
      </w:r>
    </w:p>
    <w:p w:rsidR="00563CCA" w:rsidRDefault="00563CCA" w:rsidP="00563CCA">
      <w:pPr>
        <w:pStyle w:val="ActionText"/>
        <w:ind w:left="0" w:firstLine="0"/>
      </w:pPr>
      <w:r>
        <w:t>Members of the House and staff, breakfast, Room 112, Blatt Bldg., by Leadership South Carolina.</w:t>
      </w:r>
    </w:p>
    <w:p w:rsidR="00563CCA" w:rsidRDefault="00563CCA" w:rsidP="00563CCA">
      <w:pPr>
        <w:pStyle w:val="ActionText"/>
        <w:keepNext w:val="0"/>
        <w:ind w:left="0" w:firstLine="0"/>
        <w:jc w:val="center"/>
      </w:pPr>
      <w:r>
        <w:t>(Accepted--February 22, 2018)</w:t>
      </w:r>
    </w:p>
    <w:p w:rsidR="00563CCA" w:rsidRDefault="00563CCA" w:rsidP="00563CCA">
      <w:pPr>
        <w:pStyle w:val="ActionText"/>
        <w:keepNext w:val="0"/>
        <w:ind w:left="0" w:firstLine="0"/>
        <w:jc w:val="center"/>
      </w:pPr>
    </w:p>
    <w:p w:rsidR="00563CCA" w:rsidRDefault="00563CCA" w:rsidP="00563CCA">
      <w:pPr>
        <w:pStyle w:val="ActionText"/>
        <w:ind w:left="0" w:firstLine="0"/>
        <w:jc w:val="center"/>
        <w:rPr>
          <w:b/>
        </w:rPr>
      </w:pPr>
      <w:r>
        <w:rPr>
          <w:b/>
        </w:rPr>
        <w:t>HOUSE ASSEMBLIES</w:t>
      </w:r>
    </w:p>
    <w:p w:rsidR="00563CCA" w:rsidRDefault="00563CCA" w:rsidP="00563CCA">
      <w:pPr>
        <w:pStyle w:val="ActionText"/>
        <w:ind w:left="0" w:firstLine="0"/>
        <w:jc w:val="center"/>
        <w:rPr>
          <w:b/>
        </w:rPr>
      </w:pPr>
    </w:p>
    <w:p w:rsidR="00563CCA" w:rsidRDefault="00563CCA" w:rsidP="00563CCA">
      <w:pPr>
        <w:pStyle w:val="ActionText"/>
        <w:ind w:left="0" w:firstLine="0"/>
        <w:jc w:val="center"/>
        <w:rPr>
          <w:b/>
        </w:rPr>
      </w:pPr>
      <w:r>
        <w:rPr>
          <w:b/>
        </w:rPr>
        <w:t>Thursday, March 22, 2018</w:t>
      </w:r>
    </w:p>
    <w:p w:rsidR="00563CCA" w:rsidRDefault="00563CCA" w:rsidP="00563CCA">
      <w:pPr>
        <w:pStyle w:val="ActionText"/>
        <w:ind w:left="0" w:firstLine="0"/>
      </w:pPr>
      <w:r>
        <w:t>To recognize Abbeville High School Varsity Football Team, coaches, and other school officials.</w:t>
      </w:r>
    </w:p>
    <w:p w:rsidR="00563CCA" w:rsidRDefault="00563CCA" w:rsidP="00563CCA">
      <w:pPr>
        <w:pStyle w:val="ActionText"/>
        <w:keepNext w:val="0"/>
        <w:ind w:left="0" w:firstLine="0"/>
        <w:jc w:val="center"/>
      </w:pPr>
      <w:r>
        <w:t>(Under H.4607--Adopted--January 11, 2018)</w:t>
      </w:r>
    </w:p>
    <w:p w:rsidR="00563CCA" w:rsidRDefault="00563CCA" w:rsidP="00563CCA">
      <w:pPr>
        <w:pStyle w:val="ActionText"/>
        <w:keepNext w:val="0"/>
        <w:ind w:left="0" w:firstLine="0"/>
        <w:jc w:val="center"/>
      </w:pPr>
    </w:p>
    <w:p w:rsidR="00563CCA" w:rsidRDefault="00563CCA" w:rsidP="00563CCA">
      <w:pPr>
        <w:pStyle w:val="ActionText"/>
        <w:ind w:left="0" w:firstLine="0"/>
        <w:jc w:val="center"/>
        <w:rPr>
          <w:b/>
        </w:rPr>
      </w:pPr>
      <w:r>
        <w:rPr>
          <w:b/>
        </w:rPr>
        <w:t>Thursday, March 22, 2018</w:t>
      </w:r>
    </w:p>
    <w:p w:rsidR="00563CCA" w:rsidRDefault="00563CCA" w:rsidP="00563CCA">
      <w:pPr>
        <w:pStyle w:val="ActionText"/>
        <w:ind w:left="0" w:firstLine="0"/>
      </w:pPr>
      <w:r>
        <w:t>To recognize the Latta High School Varsity Softball Team, coaches, and other school officials.</w:t>
      </w:r>
    </w:p>
    <w:p w:rsidR="00563CCA" w:rsidRDefault="00563CCA" w:rsidP="00563CCA">
      <w:pPr>
        <w:pStyle w:val="ActionText"/>
        <w:keepNext w:val="0"/>
        <w:ind w:left="0" w:firstLine="0"/>
        <w:jc w:val="center"/>
      </w:pPr>
      <w:r>
        <w:t>(Under H.4923--Adopted--February 14, 2018)</w:t>
      </w:r>
    </w:p>
    <w:p w:rsidR="00563CCA" w:rsidRDefault="00563CCA" w:rsidP="00563CCA">
      <w:pPr>
        <w:pStyle w:val="ActionText"/>
        <w:keepNext w:val="0"/>
        <w:ind w:left="0" w:firstLine="0"/>
        <w:jc w:val="center"/>
      </w:pPr>
    </w:p>
    <w:p w:rsidR="00563CCA" w:rsidRDefault="00563CCA" w:rsidP="00563CCA">
      <w:pPr>
        <w:pStyle w:val="ActionText"/>
        <w:ind w:left="0" w:firstLine="0"/>
        <w:jc w:val="center"/>
        <w:rPr>
          <w:b/>
        </w:rPr>
      </w:pPr>
      <w:r>
        <w:rPr>
          <w:b/>
        </w:rPr>
        <w:t>SPECIAL INTRODUCTIONS/ RECOGNITIONS/ANNOUNCEMENTS</w:t>
      </w:r>
    </w:p>
    <w:p w:rsidR="00563CCA" w:rsidRDefault="00563CCA" w:rsidP="00563CCA">
      <w:pPr>
        <w:pStyle w:val="ActionText"/>
        <w:ind w:left="0" w:firstLine="0"/>
        <w:jc w:val="center"/>
        <w:rPr>
          <w:b/>
        </w:rPr>
      </w:pPr>
    </w:p>
    <w:p w:rsidR="00563CCA" w:rsidRDefault="00563CCA" w:rsidP="00563CCA">
      <w:pPr>
        <w:pStyle w:val="ActionText"/>
        <w:ind w:left="0" w:firstLine="0"/>
        <w:jc w:val="center"/>
        <w:rPr>
          <w:b/>
        </w:rPr>
      </w:pPr>
      <w:r>
        <w:rPr>
          <w:b/>
        </w:rPr>
        <w:t>THIRD READING STATEWIDE UNCONTESTED BILLS</w:t>
      </w:r>
    </w:p>
    <w:p w:rsidR="00563CCA" w:rsidRDefault="00563CCA" w:rsidP="00563CCA">
      <w:pPr>
        <w:pStyle w:val="ActionText"/>
        <w:ind w:left="0" w:firstLine="0"/>
        <w:jc w:val="center"/>
        <w:rPr>
          <w:b/>
        </w:rPr>
      </w:pPr>
    </w:p>
    <w:p w:rsidR="00563CCA" w:rsidRPr="00563CCA" w:rsidRDefault="00563CCA" w:rsidP="00563CCA">
      <w:pPr>
        <w:pStyle w:val="ActionText"/>
      </w:pPr>
      <w:r w:rsidRPr="00563CCA">
        <w:rPr>
          <w:b/>
        </w:rPr>
        <w:t>H. 4795--</w:t>
      </w:r>
      <w:r w:rsidRPr="00563CCA">
        <w:t xml:space="preserve">Reps. Herbkersman, Simrill, W. Newton and Bradley: </w:t>
      </w:r>
      <w:r w:rsidRPr="00563CCA">
        <w:rPr>
          <w:b/>
        </w:rPr>
        <w:t xml:space="preserve">A BILL TO AMEND SECTION 56-15-10, AS AMENDED, CODE OF LAWS OF SOUTH CAROLINA, 1976, RELATING TO TERMS AND THEIR DEFINITIONS REGARDING THE REGULATION OF MANUFACTURERS, DISTRIBUTORS, </w:t>
      </w:r>
      <w:r w:rsidRPr="00563CCA">
        <w:rPr>
          <w:b/>
        </w:rPr>
        <w:lastRenderedPageBreak/>
        <w:t>AND DEALERS, SO AS TO REVISE THE DEFINITION OF THE TERMS "DEALER" OR "MOTOR VEHICLE DEALER" TO EXCLUDE CERTAIN PERSONS CONDUCTING AUCTIONS IN CONJUNCTION WITH THE ANNUAL HILTON HEAD ISLAND CONCOURS D'ELEGANCE.</w:t>
      </w:r>
    </w:p>
    <w:p w:rsidR="00563CCA" w:rsidRDefault="00563CCA" w:rsidP="00563CCA">
      <w:pPr>
        <w:pStyle w:val="ActionText"/>
        <w:ind w:left="648" w:firstLine="0"/>
      </w:pPr>
      <w:r>
        <w:t>(Ways and Means Com.--January 31, 2018)</w:t>
      </w:r>
    </w:p>
    <w:p w:rsidR="00563CCA" w:rsidRDefault="00563CCA" w:rsidP="00563CCA">
      <w:pPr>
        <w:pStyle w:val="ActionText"/>
        <w:ind w:left="648" w:firstLine="0"/>
      </w:pPr>
      <w:r>
        <w:t>(Recalled--February 01,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3825--</w:t>
      </w:r>
      <w:r w:rsidRPr="00563CCA">
        <w:t xml:space="preserve">Reps. Huggins, Bedingfield, Fry, Henderson, Johnson, Hewitt, Crawford, Duckworth, Arrington, Allison, Tallon, Elliott, Hamilton, G. R. Smith, Jordan, B. Newton, Martin, Erickson, Long, Bradley, Weeks, Taylor, Putnam and Cogswell: </w:t>
      </w:r>
      <w:r w:rsidRPr="00563CCA">
        <w:rPr>
          <w:b/>
        </w:rPr>
        <w:t>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563CCA" w:rsidRDefault="00563CCA" w:rsidP="00563CCA">
      <w:pPr>
        <w:pStyle w:val="ActionText"/>
        <w:ind w:left="648" w:firstLine="0"/>
      </w:pPr>
      <w:r>
        <w:t>(Med., Mil., Pub. &amp; Mun. Affrs. Com.--February 22, 2017)</w:t>
      </w:r>
    </w:p>
    <w:p w:rsidR="00563CCA" w:rsidRDefault="00563CCA" w:rsidP="00563CCA">
      <w:pPr>
        <w:pStyle w:val="ActionText"/>
        <w:ind w:left="648" w:firstLine="0"/>
      </w:pPr>
      <w:r>
        <w:t>(Favorable--March 08,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4601--</w:t>
      </w:r>
      <w:r w:rsidRPr="00563CCA">
        <w:t xml:space="preserve">Reps. Fry, Bedingfield, Alexander, Dillard, Douglas, Erickson, Henderson, Hewitt, Huggins, Ridgeway, Spires, West, Norrell, Weeks, Rutherford and Atwater: </w:t>
      </w:r>
      <w:r w:rsidRPr="00563CCA">
        <w:rPr>
          <w:b/>
        </w:rPr>
        <w:t xml:space="preserve">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w:t>
      </w:r>
      <w:r w:rsidRPr="00563CCA">
        <w:rPr>
          <w:b/>
        </w:rPr>
        <w:lastRenderedPageBreak/>
        <w:t xml:space="preserve">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w:t>
      </w:r>
      <w:r w:rsidRPr="00563CCA">
        <w:rPr>
          <w:b/>
        </w:rPr>
        <w:lastRenderedPageBreak/>
        <w:t>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563CCA" w:rsidRDefault="00563CCA" w:rsidP="00563CCA">
      <w:pPr>
        <w:pStyle w:val="ActionText"/>
        <w:ind w:left="648" w:firstLine="0"/>
      </w:pPr>
      <w:r>
        <w:t>(Med., Mil., Pub. &amp; Mun. Affrs. Com.--January 10, 2018)</w:t>
      </w:r>
    </w:p>
    <w:p w:rsidR="00563CCA" w:rsidRDefault="00563CCA" w:rsidP="00563CCA">
      <w:pPr>
        <w:pStyle w:val="ActionText"/>
        <w:ind w:left="648" w:firstLine="0"/>
      </w:pPr>
      <w:r>
        <w:t>(Fav. With Amdt.--March 08, 2018)</w:t>
      </w:r>
    </w:p>
    <w:p w:rsidR="00563CCA" w:rsidRDefault="00563CCA" w:rsidP="00563CCA">
      <w:pPr>
        <w:pStyle w:val="ActionText"/>
        <w:ind w:left="648" w:firstLine="0"/>
      </w:pPr>
      <w:r>
        <w:t>(Amended--March 20, 2018)</w:t>
      </w:r>
    </w:p>
    <w:p w:rsidR="00563CCA" w:rsidRPr="00563CCA" w:rsidRDefault="00563CCA" w:rsidP="00563CCA">
      <w:pPr>
        <w:pStyle w:val="ActionText"/>
        <w:keepNext w:val="0"/>
        <w:ind w:left="648" w:firstLine="0"/>
      </w:pPr>
      <w:r w:rsidRPr="00563CCA">
        <w:t>(Amended and read second time--March 21, 2018)</w:t>
      </w:r>
    </w:p>
    <w:p w:rsidR="00563CCA" w:rsidRPr="00563CCA" w:rsidRDefault="00563CCA" w:rsidP="00563CCA">
      <w:pPr>
        <w:pStyle w:val="ActionText"/>
      </w:pPr>
      <w:r w:rsidRPr="00563CCA">
        <w:rPr>
          <w:b/>
        </w:rPr>
        <w:t>H. 4603--</w:t>
      </w:r>
      <w:r w:rsidRPr="00563CCA">
        <w:t xml:space="preserve">Reps. Bedingfield, Alexander, Dillard, Douglas, Erickson, Fry, Henderson, Hewitt, Huggins, Spires, West, Norrell, Weeks, Rutherford and Atwater: </w:t>
      </w:r>
      <w:r w:rsidRPr="00563CCA">
        <w:rPr>
          <w:b/>
        </w:rPr>
        <w:t>A BILL TO AMEND SECTION 44-53-360, CODE OF LAWS OF SOUTH CAROLINA, 1976, RELATING TO PRESCRIBING LIMITATIONS, SO AS TO LIMIT INITIAL PRESCRIPTIONS OF AN OPIOID MEDICATION FOR ACUTE PAIN MANAGEMENT OR POSTOPERATIVE PAIN MANAGEMENT TO A FIVE-DAY SUPPLY, WITH EXCEPTIONS.</w:t>
      </w:r>
    </w:p>
    <w:p w:rsidR="00563CCA" w:rsidRDefault="00563CCA" w:rsidP="00563CCA">
      <w:pPr>
        <w:pStyle w:val="ActionText"/>
        <w:ind w:left="648" w:firstLine="0"/>
      </w:pPr>
      <w:r>
        <w:t>(Med., Mil., Pub. &amp; Mun. Affrs. Com.--January 10, 2018)</w:t>
      </w:r>
    </w:p>
    <w:p w:rsidR="00563CCA" w:rsidRDefault="00563CCA" w:rsidP="00563CCA">
      <w:pPr>
        <w:pStyle w:val="ActionText"/>
        <w:ind w:left="648" w:firstLine="0"/>
      </w:pPr>
      <w:r>
        <w:t>(Fav. With Amdt.--March 08,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Default="00563CCA" w:rsidP="00563CCA">
      <w:pPr>
        <w:pStyle w:val="ActionText"/>
        <w:keepNext w:val="0"/>
        <w:rPr>
          <w:b/>
        </w:rPr>
      </w:pPr>
      <w:r w:rsidRPr="00563CCA">
        <w:rPr>
          <w:b/>
        </w:rPr>
        <w:t>H. 4410--</w:t>
      </w:r>
      <w:r w:rsidRPr="00563CCA">
        <w:t xml:space="preserve">Reps. Henderson, Henegan and W. Newton: </w:t>
      </w:r>
      <w:r w:rsidRPr="00563CCA">
        <w:rPr>
          <w:b/>
        </w:rPr>
        <w:t xml:space="preserve">A BILL TO AMEND SECTION 44-34-80, CODE OF LAWS OF SOUTH CAROLINA, 1976, RELATING TO THE LICENSING OF TATTOO FACILITIES, SO AS TO AUTHORIZE THE DEPARTMENT OF HEALTH AND ENVIRONMENTAL CONTROL TO ASSESS MONETARY PENALTIES AGAINST </w:t>
      </w:r>
    </w:p>
    <w:p w:rsidR="00563CCA" w:rsidRPr="00563CCA" w:rsidRDefault="00563CCA" w:rsidP="00563CCA">
      <w:pPr>
        <w:pStyle w:val="ActionText"/>
        <w:ind w:firstLine="0"/>
      </w:pPr>
      <w:r w:rsidRPr="00563CCA">
        <w:rPr>
          <w:b/>
        </w:rPr>
        <w:t>PERSONS OPERATING UNLICENSED TATTOO FACILITIES.</w:t>
      </w:r>
    </w:p>
    <w:p w:rsidR="00563CCA" w:rsidRDefault="00563CCA" w:rsidP="00563CCA">
      <w:pPr>
        <w:pStyle w:val="ActionText"/>
        <w:ind w:left="648" w:firstLine="0"/>
      </w:pPr>
      <w:r>
        <w:t>(Prefiled--Thursday, November 09, 2017)</w:t>
      </w:r>
    </w:p>
    <w:p w:rsidR="00563CCA" w:rsidRDefault="00563CCA" w:rsidP="00563CCA">
      <w:pPr>
        <w:pStyle w:val="ActionText"/>
        <w:ind w:left="648" w:firstLine="0"/>
      </w:pPr>
      <w:r>
        <w:t>(Med., Mil., Pub. &amp; Mun. Affrs. Com.--January 09, 2018)</w:t>
      </w:r>
    </w:p>
    <w:p w:rsidR="00563CCA" w:rsidRDefault="00563CCA" w:rsidP="00563CCA">
      <w:pPr>
        <w:pStyle w:val="ActionText"/>
        <w:ind w:left="648" w:firstLine="0"/>
      </w:pPr>
      <w:r>
        <w:t>(Favorable--March 08,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4426--</w:t>
      </w:r>
      <w:r w:rsidRPr="00563CCA">
        <w:t xml:space="preserve">Reps. Henderson, Henegan and W. Newton: </w:t>
      </w:r>
      <w:r w:rsidRPr="00563CCA">
        <w:rPr>
          <w:b/>
        </w:rPr>
        <w:t>A BILL TO AMEND SECTION 44-32-80, CODE OF LAWS OF SOUTH CAROLINA, 1976, RELATING TO THE LICENSING OF BODY PIERCING FACILITIES, SO AS TO AUTHORIZE THE DEPARTMENT OF HEALTH AND ENVIRONMENTAL CONTROL TO IMPOSE MONETARY PENALTIES.</w:t>
      </w:r>
    </w:p>
    <w:p w:rsidR="00563CCA" w:rsidRDefault="00563CCA" w:rsidP="00563CCA">
      <w:pPr>
        <w:pStyle w:val="ActionText"/>
        <w:ind w:left="648" w:firstLine="0"/>
      </w:pPr>
      <w:r>
        <w:t>(Prefiled--Thursday, November 09, 2017)</w:t>
      </w:r>
    </w:p>
    <w:p w:rsidR="00563CCA" w:rsidRDefault="00563CCA" w:rsidP="00563CCA">
      <w:pPr>
        <w:pStyle w:val="ActionText"/>
        <w:ind w:left="648" w:firstLine="0"/>
      </w:pPr>
      <w:r>
        <w:t>(Med., Mil., Pub. &amp; Mun. Affrs. Com.--January 09, 2018)</w:t>
      </w:r>
    </w:p>
    <w:p w:rsidR="00563CCA" w:rsidRDefault="00563CCA" w:rsidP="00563CCA">
      <w:pPr>
        <w:pStyle w:val="ActionText"/>
        <w:ind w:left="648" w:firstLine="0"/>
      </w:pPr>
      <w:r>
        <w:t>(Fav. With Amdt.--March 08,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33698F">
      <w:pPr>
        <w:pStyle w:val="ActionText"/>
        <w:keepNext w:val="0"/>
      </w:pPr>
      <w:r w:rsidRPr="00563CCA">
        <w:rPr>
          <w:b/>
        </w:rPr>
        <w:t>H. 4438--</w:t>
      </w:r>
      <w:r w:rsidRPr="00563CCA">
        <w:t xml:space="preserve">Reps. Henderson and W. Newton: </w:t>
      </w:r>
      <w:r w:rsidRPr="00563CCA">
        <w:rPr>
          <w:b/>
        </w:rPr>
        <w:t>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563CCA" w:rsidRDefault="00563CCA" w:rsidP="00563CCA">
      <w:pPr>
        <w:pStyle w:val="ActionText"/>
        <w:ind w:left="648" w:firstLine="0"/>
      </w:pPr>
      <w:r>
        <w:t>(Prefiled--Wednesday, December 13, 2017)</w:t>
      </w:r>
    </w:p>
    <w:p w:rsidR="00563CCA" w:rsidRDefault="00563CCA" w:rsidP="00563CCA">
      <w:pPr>
        <w:pStyle w:val="ActionText"/>
        <w:ind w:left="648" w:firstLine="0"/>
      </w:pPr>
      <w:r>
        <w:t>(Med., Mil., Pub. &amp; Mun. Affrs. Com.--January 09, 2018)</w:t>
      </w:r>
    </w:p>
    <w:p w:rsidR="00563CCA" w:rsidRDefault="00563CCA" w:rsidP="00563CCA">
      <w:pPr>
        <w:pStyle w:val="ActionText"/>
        <w:ind w:left="648" w:firstLine="0"/>
      </w:pPr>
      <w:r>
        <w:t>(Favorable--March 08,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5038--</w:t>
      </w:r>
      <w:r w:rsidRPr="00563CCA">
        <w:t xml:space="preserve">Reps. Atwater, Bradley, Howard, Thayer, Gagnon, Huggins, Hewitt, McGinnis, Hayes, Willis, Spires, Ballentine, G. M. Smith, Sandifer, Norrell, Henderson, Toole, Erickson, Cobb-Hunter, Ott, Ridgeway, McEachern, Douglas, Rutherford, Bernstein, W. Newton, Clary, Anthony, Wheeler, Anderson, Kirby, Alexander, Tallon and Elliott: </w:t>
      </w:r>
      <w:r w:rsidRPr="00563CCA">
        <w:rPr>
          <w:b/>
        </w:rPr>
        <w:t>A BILL TO AMEND SECTION 38-71-2130, CODE OF LAWS OF SOUTH CAROLINA, 1976, RELATING TO THE DUTIES OF A PHARMACY BENEFIT MANAGER, SO AS TO ESTABLISH PROHIBITED ACTS FOR A PHARMACY BENEFIT MANAGER.</w:t>
      </w:r>
    </w:p>
    <w:p w:rsidR="00563CCA" w:rsidRDefault="00563CCA" w:rsidP="00563CCA">
      <w:pPr>
        <w:pStyle w:val="ActionText"/>
        <w:ind w:left="648" w:firstLine="0"/>
      </w:pPr>
      <w:r>
        <w:t>(Labor, Com. &amp; Ind. Com.--March 01, 2018)</w:t>
      </w:r>
    </w:p>
    <w:p w:rsidR="00563CCA" w:rsidRDefault="00563CCA" w:rsidP="00563CCA">
      <w:pPr>
        <w:pStyle w:val="ActionText"/>
        <w:ind w:left="648" w:firstLine="0"/>
      </w:pPr>
      <w:r>
        <w:t>(Fav. With Amdt.--March 08,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3002--</w:t>
      </w:r>
      <w:r w:rsidRPr="00563CCA">
        <w:t xml:space="preserve">Reps. Atwater, Elliott, Felder, B. Newton, G. M. Smith, Taylor, Sandifer and Huggins: </w:t>
      </w:r>
      <w:r w:rsidRPr="00563CCA">
        <w:rPr>
          <w:b/>
        </w:rPr>
        <w:t>A BILL TO AMEND THE CODE OF LAWS OF SOUTH CAROLINA, 1976, SO AS TO ENACT THE "REGULATORY FREEDOM ACT" BY ADDING SECTION 1-23-138 SO AS TO ESTABLISH THAT A REGULATION PROMULGATED UNDER THE ADMINISTRATIVE PROCEDURES ACT EXPIRES FIVE YEARS AFTER JULY 1, 2017 OR THE EFFECTIVE DATE OF THIS ACT, WHICHEVER IS LATER; AND TO AMEND SECTION 1-23-120, AS AMENDED, RELATING TO THE APPROVAL OF REGULATIONS, SO AS TO REMOVE LANGUAGE REQUIRING A STATE AGENCY TO PERIODICALLY REVIEW THE REGULATIONS IT PROMULGATES.</w:t>
      </w:r>
    </w:p>
    <w:p w:rsidR="00563CCA" w:rsidRDefault="00563CCA" w:rsidP="00563CCA">
      <w:pPr>
        <w:pStyle w:val="ActionText"/>
        <w:ind w:left="648" w:firstLine="0"/>
      </w:pPr>
      <w:r>
        <w:t>(Prefiled--Thursday, December 15, 2016)</w:t>
      </w:r>
    </w:p>
    <w:p w:rsidR="00563CCA" w:rsidRDefault="006720A4" w:rsidP="00563CCA">
      <w:pPr>
        <w:pStyle w:val="ActionText"/>
        <w:ind w:left="648" w:firstLine="0"/>
      </w:pPr>
      <w:r>
        <w:t>(Regulations and Admin.</w:t>
      </w:r>
      <w:r w:rsidR="00563CCA">
        <w:t xml:space="preserve"> Procedures Com.--January 10, 2017)</w:t>
      </w:r>
    </w:p>
    <w:p w:rsidR="00563CCA" w:rsidRDefault="00563CCA" w:rsidP="00563CCA">
      <w:pPr>
        <w:pStyle w:val="ActionText"/>
        <w:ind w:left="648" w:firstLine="0"/>
      </w:pPr>
      <w:r>
        <w:t>(Fav. With Amdt.--March 20, 2018)</w:t>
      </w:r>
    </w:p>
    <w:p w:rsidR="00563CCA" w:rsidRPr="00563CCA" w:rsidRDefault="00563CCA" w:rsidP="00563CCA">
      <w:pPr>
        <w:pStyle w:val="ActionText"/>
        <w:keepNext w:val="0"/>
        <w:ind w:left="648" w:firstLine="0"/>
      </w:pPr>
      <w:r w:rsidRPr="00563CCA">
        <w:t>(Amended and 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5154--</w:t>
      </w:r>
      <w:r w:rsidRPr="00563CCA">
        <w:t xml:space="preserve">Reps. Fry and Hewitt: </w:t>
      </w:r>
      <w:r w:rsidRPr="00563CCA">
        <w:rPr>
          <w:b/>
        </w:rPr>
        <w:t>A BILL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563CCA" w:rsidRDefault="00563CCA" w:rsidP="00563CCA">
      <w:pPr>
        <w:pStyle w:val="ActionText"/>
        <w:ind w:left="648" w:firstLine="0"/>
      </w:pPr>
      <w:r>
        <w:t>(Without reference--March 20, 2018)</w:t>
      </w:r>
    </w:p>
    <w:p w:rsidR="00563CCA" w:rsidRPr="00563CCA" w:rsidRDefault="00563CCA" w:rsidP="00563CCA">
      <w:pPr>
        <w:pStyle w:val="ActionText"/>
        <w:keepNext w:val="0"/>
        <w:ind w:left="648" w:firstLine="0"/>
      </w:pPr>
      <w:r w:rsidRPr="00563CCA">
        <w:t>(Read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5156--</w:t>
      </w:r>
      <w:r w:rsidRPr="00563CCA">
        <w:t xml:space="preserve">Regulations and Administrative Procedures Committee: </w:t>
      </w:r>
      <w:r w:rsidRPr="00563CCA">
        <w:rPr>
          <w:b/>
        </w:rPr>
        <w:t>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563CCA" w:rsidRDefault="00563CCA" w:rsidP="00563CCA">
      <w:pPr>
        <w:pStyle w:val="ActionText"/>
        <w:ind w:left="648" w:firstLine="0"/>
      </w:pPr>
      <w:r>
        <w:t>(Without reference--March 20, 2018)</w:t>
      </w:r>
    </w:p>
    <w:p w:rsidR="00563CCA" w:rsidRPr="00563CCA" w:rsidRDefault="00563CCA" w:rsidP="00563CCA">
      <w:pPr>
        <w:pStyle w:val="ActionText"/>
        <w:keepNext w:val="0"/>
        <w:ind w:left="648" w:firstLine="0"/>
      </w:pPr>
      <w:r w:rsidRPr="00563CCA">
        <w:t>(Read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5157--</w:t>
      </w:r>
      <w:r w:rsidRPr="00563CCA">
        <w:t xml:space="preserve">Regulations and Administrative Procedures Committee: </w:t>
      </w:r>
      <w:r w:rsidRPr="00563CCA">
        <w:rPr>
          <w:b/>
        </w:rPr>
        <w:t>A 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563CCA" w:rsidRDefault="00563CCA" w:rsidP="00563CCA">
      <w:pPr>
        <w:pStyle w:val="ActionText"/>
        <w:ind w:left="648" w:firstLine="0"/>
      </w:pPr>
      <w:r>
        <w:t>(Without reference--March 20, 2018)</w:t>
      </w:r>
    </w:p>
    <w:p w:rsidR="00563CCA" w:rsidRPr="00563CCA" w:rsidRDefault="00563CCA" w:rsidP="00563CCA">
      <w:pPr>
        <w:pStyle w:val="ActionText"/>
        <w:keepNext w:val="0"/>
        <w:ind w:left="648" w:firstLine="0"/>
      </w:pPr>
      <w:r w:rsidRPr="00563CCA">
        <w:t>(Read second time--March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5159--</w:t>
      </w:r>
      <w:r w:rsidRPr="00563CCA">
        <w:t xml:space="preserve">Regulations and Administrative Procedures Committee: </w:t>
      </w:r>
      <w:r w:rsidRPr="00563CCA">
        <w:rPr>
          <w:b/>
        </w:rPr>
        <w:t>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563CCA" w:rsidRDefault="00563CCA" w:rsidP="00563CCA">
      <w:pPr>
        <w:pStyle w:val="ActionText"/>
        <w:ind w:left="648" w:firstLine="0"/>
      </w:pPr>
      <w:r>
        <w:t>(Without reference--March 20, 2018)</w:t>
      </w:r>
    </w:p>
    <w:p w:rsidR="00563CCA" w:rsidRPr="00563CCA" w:rsidRDefault="00563CCA" w:rsidP="00563CCA">
      <w:pPr>
        <w:pStyle w:val="ActionText"/>
        <w:keepNext w:val="0"/>
        <w:ind w:left="648" w:firstLine="0"/>
      </w:pPr>
      <w:r w:rsidRPr="00563CCA">
        <w:t>(Read second time--March 21, 2018)</w:t>
      </w:r>
    </w:p>
    <w:p w:rsidR="00563CCA" w:rsidRDefault="00563CCA" w:rsidP="00563CCA">
      <w:pPr>
        <w:pStyle w:val="ActionText"/>
        <w:keepNext w:val="0"/>
        <w:ind w:left="0" w:firstLine="0"/>
      </w:pPr>
    </w:p>
    <w:p w:rsidR="00563CCA" w:rsidRDefault="00563CCA" w:rsidP="00563CCA">
      <w:pPr>
        <w:pStyle w:val="ActionText"/>
        <w:ind w:left="0" w:firstLine="0"/>
        <w:jc w:val="center"/>
        <w:rPr>
          <w:b/>
        </w:rPr>
      </w:pPr>
      <w:r>
        <w:rPr>
          <w:b/>
        </w:rPr>
        <w:t>SECOND READING STATEWIDE UNCONTESTED BILLS</w:t>
      </w:r>
    </w:p>
    <w:p w:rsidR="00563CCA" w:rsidRDefault="00563CCA" w:rsidP="00563CCA">
      <w:pPr>
        <w:pStyle w:val="ActionText"/>
        <w:ind w:left="0" w:firstLine="0"/>
        <w:jc w:val="center"/>
        <w:rPr>
          <w:b/>
        </w:rPr>
      </w:pPr>
    </w:p>
    <w:p w:rsidR="00563CCA" w:rsidRPr="00563CCA" w:rsidRDefault="00563CCA" w:rsidP="00563CCA">
      <w:pPr>
        <w:pStyle w:val="ActionText"/>
      </w:pPr>
      <w:r w:rsidRPr="00563CCA">
        <w:rPr>
          <w:b/>
        </w:rPr>
        <w:t>S. 499--</w:t>
      </w:r>
      <w:r w:rsidRPr="00563CCA">
        <w:t xml:space="preserve">Senator Malloy: </w:t>
      </w:r>
      <w:r w:rsidRPr="00563CCA">
        <w:rPr>
          <w:b/>
        </w:rPr>
        <w:t>A BILL TO AMEND SECTION 56-1-148 OF THE 1976 CODE, RELATING TO THE IDENTIFYING CODE AFFIXED TO THE DRIVER'S LICENSE OF A PERSON CONVICTED OF CERTAIN CRIMES, TO REMOVE THE FIFTY DOLLAR FEE ASSOCIATED WITH PLACING THE IDENTIFYING CODE ON A DRIVER'S LICENSE.</w:t>
      </w:r>
    </w:p>
    <w:p w:rsidR="00563CCA" w:rsidRDefault="00563CCA" w:rsidP="00563CCA">
      <w:pPr>
        <w:pStyle w:val="ActionText"/>
        <w:ind w:left="648" w:firstLine="0"/>
      </w:pPr>
      <w:r>
        <w:t>(Educ. &amp; Pub. Wks. Com.--April 26, 2017)</w:t>
      </w:r>
    </w:p>
    <w:p w:rsidR="00563CCA" w:rsidRDefault="00563CCA" w:rsidP="00563CCA">
      <w:pPr>
        <w:pStyle w:val="ActionText"/>
        <w:ind w:left="648" w:firstLine="0"/>
      </w:pPr>
      <w:r>
        <w:t>(Favorable--March 06, 2018)</w:t>
      </w:r>
    </w:p>
    <w:p w:rsidR="00563CCA" w:rsidRPr="00563CCA" w:rsidRDefault="00563CCA" w:rsidP="00563CCA">
      <w:pPr>
        <w:pStyle w:val="ActionText"/>
        <w:keepNext w:val="0"/>
        <w:ind w:left="648" w:firstLine="0"/>
      </w:pPr>
      <w:r w:rsidRPr="00563CCA">
        <w:t>(Debate adjourned until Thu., Mar. 22, 2018--March 08, 2018)</w:t>
      </w:r>
    </w:p>
    <w:p w:rsidR="00563CCA" w:rsidRDefault="00563CCA" w:rsidP="00563CCA">
      <w:pPr>
        <w:pStyle w:val="ActionText"/>
        <w:keepNext w:val="0"/>
        <w:ind w:left="0" w:firstLine="0"/>
      </w:pPr>
    </w:p>
    <w:p w:rsidR="00563CCA" w:rsidRPr="00563CCA" w:rsidRDefault="00563CCA" w:rsidP="00563CCA">
      <w:pPr>
        <w:pStyle w:val="ActionText"/>
        <w:keepNext w:val="0"/>
      </w:pPr>
      <w:r w:rsidRPr="00563CCA">
        <w:rPr>
          <w:b/>
        </w:rPr>
        <w:t>H. 4412--</w:t>
      </w:r>
      <w:r w:rsidRPr="00563CCA">
        <w:t>(Debate adjourned until Tue., Apr. 03, 2018--March 21, 2018)</w:t>
      </w:r>
    </w:p>
    <w:p w:rsidR="0033698F" w:rsidRDefault="0033698F" w:rsidP="00563CCA">
      <w:pPr>
        <w:pStyle w:val="ActionText"/>
        <w:keepNext w:val="0"/>
        <w:rPr>
          <w:b/>
        </w:rPr>
      </w:pPr>
    </w:p>
    <w:p w:rsidR="00563CCA" w:rsidRPr="00563CCA" w:rsidRDefault="00563CCA" w:rsidP="00563CCA">
      <w:pPr>
        <w:pStyle w:val="ActionText"/>
        <w:keepNext w:val="0"/>
      </w:pPr>
      <w:r w:rsidRPr="00563CCA">
        <w:rPr>
          <w:b/>
        </w:rPr>
        <w:t>S. 796--</w:t>
      </w:r>
      <w:r w:rsidRPr="00563CCA">
        <w:t>(Debate adjourned until Wed., Apr. 11, 2018--March 21, 2018)</w:t>
      </w:r>
    </w:p>
    <w:p w:rsidR="00563CCA" w:rsidRDefault="00563CCA" w:rsidP="00563CCA">
      <w:pPr>
        <w:pStyle w:val="ActionText"/>
        <w:keepNext w:val="0"/>
        <w:ind w:left="0"/>
      </w:pPr>
    </w:p>
    <w:p w:rsidR="00563CCA" w:rsidRPr="00563CCA" w:rsidRDefault="00563CCA" w:rsidP="00563CCA">
      <w:pPr>
        <w:pStyle w:val="ActionText"/>
      </w:pPr>
      <w:r w:rsidRPr="00563CCA">
        <w:rPr>
          <w:b/>
        </w:rPr>
        <w:t>H. 5042--</w:t>
      </w:r>
      <w:r w:rsidRPr="00563CCA">
        <w:t xml:space="preserve">Reps. Felder and Allison: </w:t>
      </w:r>
      <w:r w:rsidRPr="00563CCA">
        <w:rPr>
          <w:b/>
        </w:rPr>
        <w:t>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563CCA" w:rsidRDefault="00563CCA" w:rsidP="00563CCA">
      <w:pPr>
        <w:pStyle w:val="ActionText"/>
        <w:ind w:left="648" w:firstLine="0"/>
      </w:pPr>
      <w:r>
        <w:t>(Educ. &amp; Pub. Wks. Com.--March 01, 2018)</w:t>
      </w:r>
    </w:p>
    <w:p w:rsidR="00563CCA" w:rsidRPr="00563CCA" w:rsidRDefault="00563CCA" w:rsidP="00563CCA">
      <w:pPr>
        <w:pStyle w:val="ActionText"/>
        <w:keepNext w:val="0"/>
        <w:ind w:left="648" w:firstLine="0"/>
      </w:pPr>
      <w:r w:rsidRPr="00563CCA">
        <w:t>(Fav. With Amdt.--March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5150--</w:t>
      </w:r>
      <w:r w:rsidRPr="00563CCA">
        <w:t xml:space="preserve">Reps. Finlay, Bannister and McCoy: </w:t>
      </w:r>
      <w:r w:rsidRPr="00563CCA">
        <w:rPr>
          <w:b/>
        </w:rPr>
        <w:t>A BILL TO AMEND SECTION 61-6-140, CODE OF LAWS OF SOUTH CAROLINA, 1976, RELATING TO THE SUNSET PROVISION ON THE LIMITATION OF THREE RETAIL DEALER LICENSES HELD BY ONE LICENSEE, SO AS TO CHANGE THE DATE TO JULY 1, 2019.</w:t>
      </w:r>
    </w:p>
    <w:p w:rsidR="00563CCA" w:rsidRDefault="00563CCA" w:rsidP="00563CCA">
      <w:pPr>
        <w:pStyle w:val="ActionText"/>
        <w:ind w:left="648" w:firstLine="0"/>
      </w:pPr>
      <w:r>
        <w:t>(Judiciary Com.--March 20, 2018)</w:t>
      </w:r>
    </w:p>
    <w:p w:rsidR="00563CCA" w:rsidRPr="00563CCA" w:rsidRDefault="00563CCA" w:rsidP="00563CCA">
      <w:pPr>
        <w:pStyle w:val="ActionText"/>
        <w:keepNext w:val="0"/>
        <w:ind w:left="648" w:firstLine="0"/>
      </w:pPr>
      <w:r w:rsidRPr="00563CCA">
        <w:t>(Favorable--March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5153--</w:t>
      </w:r>
      <w:r w:rsidRPr="00563CCA">
        <w:t xml:space="preserve">Rep. Delleney: </w:t>
      </w:r>
      <w:r w:rsidRPr="00563CCA">
        <w:rPr>
          <w:b/>
        </w:rPr>
        <w:t>A BILL TO AMEND SECTION 42-17-20,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563CCA" w:rsidRDefault="00563CCA" w:rsidP="00563CCA">
      <w:pPr>
        <w:pStyle w:val="ActionText"/>
        <w:ind w:left="648" w:firstLine="0"/>
      </w:pPr>
      <w:r>
        <w:t>(Judiciary Com.--March 20, 2018)</w:t>
      </w:r>
    </w:p>
    <w:p w:rsidR="00563CCA" w:rsidRPr="00563CCA" w:rsidRDefault="00563CCA" w:rsidP="00563CCA">
      <w:pPr>
        <w:pStyle w:val="ActionText"/>
        <w:keepNext w:val="0"/>
        <w:ind w:left="648" w:firstLine="0"/>
      </w:pPr>
      <w:r w:rsidRPr="00563CCA">
        <w:t>(Favorable--March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4832--</w:t>
      </w:r>
      <w:r w:rsidRPr="00563CCA">
        <w:t xml:space="preserve">Reps. Funderburk and J. E. Smith: </w:t>
      </w:r>
      <w:r w:rsidRPr="00563CCA">
        <w:rPr>
          <w:b/>
        </w:rPr>
        <w:t>A BILL TO AMEND SECTION 63-11-710, CODE OF LAWS OF SOUTH CAROLINA, 1976, RELATING TO LOCAL FOSTER CARE REVIEW BOARDS, SO AS TO REQUIRE THAT THE MEMBERS OF AT LEAST ONE LOCAL REVIEW BOARD IN THE FIFTH JUDICIAL CIRCUIT BE APPOINTED BY THE KERSHAW COUNTY LEGISLATIVE DELEGATION.</w:t>
      </w:r>
    </w:p>
    <w:p w:rsidR="00563CCA" w:rsidRDefault="00563CCA" w:rsidP="00563CCA">
      <w:pPr>
        <w:pStyle w:val="ActionText"/>
        <w:ind w:left="648" w:firstLine="0"/>
      </w:pPr>
      <w:r>
        <w:t>(Judiciary Com.--February 01, 2018)</w:t>
      </w:r>
    </w:p>
    <w:p w:rsidR="00563CCA" w:rsidRPr="00563CCA" w:rsidRDefault="00563CCA" w:rsidP="00563CCA">
      <w:pPr>
        <w:pStyle w:val="ActionText"/>
        <w:keepNext w:val="0"/>
        <w:ind w:left="648" w:firstLine="0"/>
      </w:pPr>
      <w:r w:rsidRPr="00563CCA">
        <w:t>(Fav. With Amdt.--March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4933--</w:t>
      </w:r>
      <w:r w:rsidRPr="00563CCA">
        <w:t xml:space="preserve">Reps. Cole, Forrester, Allison, Tallon, Anthony, Long, Chumley, Henderson-Myers, Magnuson and V. S. Moss: </w:t>
      </w:r>
      <w:r w:rsidRPr="00563CCA">
        <w:rPr>
          <w:b/>
        </w:rPr>
        <w:t>A BILL TO AMEND SECTION 44-7-2060,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563CCA" w:rsidRDefault="00563CCA" w:rsidP="00563CCA">
      <w:pPr>
        <w:pStyle w:val="ActionText"/>
        <w:ind w:left="648" w:firstLine="0"/>
      </w:pPr>
      <w:r>
        <w:t>(Judiciary Com.--February 14, 2018)</w:t>
      </w:r>
    </w:p>
    <w:p w:rsidR="00563CCA" w:rsidRPr="00563CCA" w:rsidRDefault="00563CCA" w:rsidP="00563CCA">
      <w:pPr>
        <w:pStyle w:val="ActionText"/>
        <w:keepNext w:val="0"/>
        <w:ind w:left="648" w:firstLine="0"/>
      </w:pPr>
      <w:r w:rsidRPr="00563CCA">
        <w:t>(Favorable--March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5064--</w:t>
      </w:r>
      <w:r w:rsidRPr="00563CCA">
        <w:t xml:space="preserve">Reps. Funderburk, W. Newton and Norrell: </w:t>
      </w:r>
      <w:r w:rsidRPr="00563CCA">
        <w:rPr>
          <w:b/>
        </w:rPr>
        <w:t>A BILL TO AMEND SECTION 1-13-40, CODE OF LAWS OF SOUTH CAROLINA, 1976, RELATING TO THE SOUTH CAROLINA COMMISSION ON HUMAN AFFAIRS, SO AS TO DELETE A DUPLICITOUS REPORTING REQUIREMENT; TO AMEND SECTION 1-13-70, RELATING TO THE POWERS OF THE COMMISSION, SO AS TO CLARIFY THAT THE COMMISSION MAY REQUIRE REPORTS FROM ALL EMPLOYERS; TO AMEND SECTION 1-13-90, RELATING TO THE DUTIES OF THE COMMISSION, SO AS TO EXTEND THE TIME BY WHICH A COMPLAINANT MAY BRING AN ACTION IN CIRCUIT COURT; AND TO AMEND SECTION 31-21-120, RELATING TO COMPLAINTS INVOLVING DISCRIMINATORY HOUSING PRACTICES, SO AS TO DELETE A REQUIREMENT THAT THE COMPLAINT AND ANSWER BE VERIFIED.</w:t>
      </w:r>
    </w:p>
    <w:p w:rsidR="00563CCA" w:rsidRDefault="00563CCA" w:rsidP="00563CCA">
      <w:pPr>
        <w:pStyle w:val="ActionText"/>
        <w:ind w:left="648" w:firstLine="0"/>
      </w:pPr>
      <w:r>
        <w:t>(Judiciary Com.--March 06, 2018)</w:t>
      </w:r>
    </w:p>
    <w:p w:rsidR="00563CCA" w:rsidRPr="00563CCA" w:rsidRDefault="00563CCA" w:rsidP="00563CCA">
      <w:pPr>
        <w:pStyle w:val="ActionText"/>
        <w:keepNext w:val="0"/>
        <w:ind w:left="648" w:firstLine="0"/>
      </w:pPr>
      <w:r w:rsidRPr="00563CCA">
        <w:t>(Fav. With Amdt.--March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4020--</w:t>
      </w:r>
      <w:r w:rsidRPr="00563CCA">
        <w:t xml:space="preserve">Reps. Johnson and Hardee: </w:t>
      </w:r>
      <w:r w:rsidRPr="00563CCA">
        <w:rPr>
          <w:b/>
        </w:rPr>
        <w:t>A BILL TO AMEND SECTION 28-2-70, CODE OF LAWS OF SOUTH CAROLINA, 1976, RELATING IN PART TO A CONDEMNOR'S RIGHT TO ENTER ON REAL PROPERTY SUBJECT TO CONDEMNATION FOR CERTAIN PURPOSES, SO AS TO REQUIRE THE CONDEMNOR TO PROVIDE NOTICE TO THE LANDOWNER OF APPLICATION FOR AN EX PARTE ORDER TO GAIN ENTRY.</w:t>
      </w:r>
    </w:p>
    <w:p w:rsidR="00563CCA" w:rsidRDefault="00563CCA" w:rsidP="00563CCA">
      <w:pPr>
        <w:pStyle w:val="ActionText"/>
        <w:ind w:left="648" w:firstLine="0"/>
      </w:pPr>
      <w:r>
        <w:t>(Judiciary Com.--March 22, 2017)</w:t>
      </w:r>
    </w:p>
    <w:p w:rsidR="00563CCA" w:rsidRPr="00563CCA" w:rsidRDefault="00563CCA" w:rsidP="00563CCA">
      <w:pPr>
        <w:pStyle w:val="ActionText"/>
        <w:keepNext w:val="0"/>
        <w:ind w:left="648" w:firstLine="0"/>
      </w:pPr>
      <w:r w:rsidRPr="00563CCA">
        <w:t>(Favorable--March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3896--</w:t>
      </w:r>
      <w:r w:rsidRPr="00563CCA">
        <w:t xml:space="preserve">Reps. Duckworth, Kirby, Johnson, Hardee, Hosey, Crosby, Arrington, Daning, V. S. Moss, Elliott, Bales, Bannister, Bennett, Dillard, Hamilton, G. R. Smith, Willis, Murphy, Stavrinakis, McCoy, McGinnis, Hewitt, Jefferson, Williams and McEachern: </w:t>
      </w:r>
      <w:r w:rsidRPr="00563CCA">
        <w:rPr>
          <w:b/>
        </w:rPr>
        <w:t>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563CCA" w:rsidRDefault="00563CCA" w:rsidP="00563CCA">
      <w:pPr>
        <w:pStyle w:val="ActionText"/>
        <w:ind w:left="648" w:firstLine="0"/>
      </w:pPr>
      <w:r>
        <w:t>(Judiciary Com.--March 07, 2017)</w:t>
      </w:r>
    </w:p>
    <w:p w:rsidR="00563CCA" w:rsidRPr="00563CCA" w:rsidRDefault="00563CCA" w:rsidP="00563CCA">
      <w:pPr>
        <w:pStyle w:val="ActionText"/>
        <w:keepNext w:val="0"/>
        <w:ind w:left="648" w:firstLine="0"/>
      </w:pPr>
      <w:r w:rsidRPr="00563CCA">
        <w:t>(Fav. With Amdt.--March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4496--</w:t>
      </w:r>
      <w:r w:rsidRPr="00563CCA">
        <w:t xml:space="preserve">Reps. Bannister, Burns and Toole: </w:t>
      </w:r>
      <w:r w:rsidRPr="00563CCA">
        <w:rPr>
          <w:b/>
        </w:rPr>
        <w:t>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563CCA" w:rsidRDefault="00563CCA" w:rsidP="00563CCA">
      <w:pPr>
        <w:pStyle w:val="ActionText"/>
        <w:ind w:left="648" w:firstLine="0"/>
      </w:pPr>
      <w:r>
        <w:t>(Prefiled--Wednesday, December 13, 2017)</w:t>
      </w:r>
    </w:p>
    <w:p w:rsidR="00563CCA" w:rsidRDefault="00563CCA" w:rsidP="00563CCA">
      <w:pPr>
        <w:pStyle w:val="ActionText"/>
        <w:ind w:left="648" w:firstLine="0"/>
      </w:pPr>
      <w:r>
        <w:t>(Judiciary Com.--January 09, 2018)</w:t>
      </w:r>
    </w:p>
    <w:p w:rsidR="00563CCA" w:rsidRPr="00563CCA" w:rsidRDefault="00563CCA" w:rsidP="00563CCA">
      <w:pPr>
        <w:pStyle w:val="ActionText"/>
        <w:keepNext w:val="0"/>
        <w:ind w:left="648" w:firstLine="0"/>
      </w:pPr>
      <w:r w:rsidRPr="00563CCA">
        <w:t>(Fav. With Amdt.--March 21,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S. 27--</w:t>
      </w:r>
      <w:r w:rsidRPr="00563CCA">
        <w:t xml:space="preserve">Senators Campsen, Young, Hembree, Climer, Gregory, Scott, J. Matthews, Setzler, Turner and Timmons: </w:t>
      </w:r>
      <w:r w:rsidRPr="00563CCA">
        <w:rPr>
          <w:b/>
        </w:rPr>
        <w:t>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563CCA" w:rsidRDefault="00563CCA" w:rsidP="00563CCA">
      <w:pPr>
        <w:pStyle w:val="ActionText"/>
        <w:ind w:left="648" w:firstLine="0"/>
      </w:pPr>
      <w:r>
        <w:t>(Judiciary Com.--February 07, 2017)</w:t>
      </w:r>
    </w:p>
    <w:p w:rsidR="00563CCA" w:rsidRPr="00563CCA" w:rsidRDefault="00563CCA" w:rsidP="00563CCA">
      <w:pPr>
        <w:pStyle w:val="ActionText"/>
        <w:keepNext w:val="0"/>
        <w:ind w:left="648" w:firstLine="0"/>
      </w:pPr>
      <w:r w:rsidRPr="00563CCA">
        <w:t>(Favorable--March 21, 2018)</w:t>
      </w:r>
    </w:p>
    <w:p w:rsidR="00563CCA" w:rsidRDefault="00563CCA" w:rsidP="00563CCA">
      <w:pPr>
        <w:pStyle w:val="ActionText"/>
        <w:keepNext w:val="0"/>
        <w:ind w:left="0" w:firstLine="0"/>
      </w:pPr>
    </w:p>
    <w:p w:rsidR="00563CCA" w:rsidRDefault="00563CCA" w:rsidP="00563CCA">
      <w:pPr>
        <w:pStyle w:val="ActionText"/>
        <w:ind w:left="0" w:firstLine="0"/>
        <w:jc w:val="center"/>
        <w:rPr>
          <w:b/>
        </w:rPr>
      </w:pPr>
      <w:r>
        <w:rPr>
          <w:b/>
        </w:rPr>
        <w:t>WITHDRAWAL OF OBJECTIONS/REQUEST FOR DEBATE</w:t>
      </w:r>
    </w:p>
    <w:p w:rsidR="00563CCA" w:rsidRDefault="00563CCA" w:rsidP="00563CCA">
      <w:pPr>
        <w:pStyle w:val="ActionText"/>
        <w:ind w:left="0" w:firstLine="0"/>
        <w:jc w:val="center"/>
        <w:rPr>
          <w:b/>
        </w:rPr>
      </w:pPr>
    </w:p>
    <w:p w:rsidR="00563CCA" w:rsidRDefault="00563CCA" w:rsidP="00563CCA">
      <w:pPr>
        <w:pStyle w:val="ActionText"/>
        <w:ind w:left="0" w:firstLine="0"/>
        <w:jc w:val="center"/>
        <w:rPr>
          <w:b/>
        </w:rPr>
      </w:pPr>
      <w:r>
        <w:rPr>
          <w:b/>
        </w:rPr>
        <w:t>MOTION TO RECONSIDER</w:t>
      </w:r>
    </w:p>
    <w:p w:rsidR="00563CCA" w:rsidRDefault="00563CCA" w:rsidP="00563CCA">
      <w:pPr>
        <w:pStyle w:val="ActionText"/>
        <w:ind w:left="0" w:firstLine="0"/>
        <w:jc w:val="center"/>
        <w:rPr>
          <w:b/>
        </w:rPr>
      </w:pPr>
    </w:p>
    <w:p w:rsidR="00563CCA" w:rsidRDefault="00563CCA" w:rsidP="0033698F">
      <w:pPr>
        <w:ind w:left="0" w:firstLine="0"/>
      </w:pPr>
      <w:r>
        <w:t>Rep. Simrill made a motion t</w:t>
      </w:r>
      <w:r w:rsidR="006720A4">
        <w:t>o reconsider whereby S. 340 was</w:t>
      </w:r>
      <w:r w:rsidR="006720A4">
        <w:br/>
      </w:r>
      <w:r>
        <w:t>rejected--March 7, 2018</w:t>
      </w:r>
    </w:p>
    <w:p w:rsidR="00563CCA" w:rsidRDefault="00563CCA" w:rsidP="006720A4">
      <w:pPr>
        <w:ind w:firstLine="0"/>
      </w:pPr>
      <w:r>
        <w:t>(Motion noted--March 7, 2018)</w:t>
      </w:r>
    </w:p>
    <w:p w:rsidR="00563CCA" w:rsidRDefault="00563CCA" w:rsidP="006720A4">
      <w:pPr>
        <w:ind w:firstLine="0"/>
      </w:pPr>
      <w:r>
        <w:t>(Debate adjourned until Tue., Mar. 20, 2018--March 8, 2018)</w:t>
      </w:r>
    </w:p>
    <w:p w:rsidR="00563CCA" w:rsidRDefault="00563CCA" w:rsidP="00563CCA"/>
    <w:p w:rsidR="00563CCA" w:rsidRDefault="00563CCA" w:rsidP="00563CCA">
      <w:pPr>
        <w:pStyle w:val="ActionText"/>
        <w:ind w:left="0" w:firstLine="0"/>
        <w:jc w:val="center"/>
        <w:rPr>
          <w:b/>
        </w:rPr>
      </w:pPr>
      <w:r>
        <w:rPr>
          <w:b/>
        </w:rPr>
        <w:t>UNANIMOUS CONSENT REQUESTS</w:t>
      </w:r>
    </w:p>
    <w:p w:rsidR="00563CCA" w:rsidRDefault="00563CCA" w:rsidP="00563CCA">
      <w:pPr>
        <w:pStyle w:val="ActionText"/>
        <w:ind w:left="0" w:firstLine="0"/>
        <w:jc w:val="center"/>
        <w:rPr>
          <w:b/>
        </w:rPr>
      </w:pPr>
    </w:p>
    <w:p w:rsidR="00563CCA" w:rsidRDefault="00563CCA" w:rsidP="00563CCA">
      <w:pPr>
        <w:pStyle w:val="ActionText"/>
        <w:ind w:left="0" w:firstLine="0"/>
        <w:jc w:val="center"/>
        <w:rPr>
          <w:b/>
        </w:rPr>
      </w:pPr>
      <w:r>
        <w:rPr>
          <w:b/>
        </w:rPr>
        <w:t>VETO ON:</w:t>
      </w:r>
    </w:p>
    <w:p w:rsidR="00563CCA" w:rsidRDefault="00563CCA" w:rsidP="00563CCA">
      <w:pPr>
        <w:pStyle w:val="ActionText"/>
        <w:ind w:left="0" w:firstLine="0"/>
        <w:jc w:val="center"/>
        <w:rPr>
          <w:b/>
        </w:rPr>
      </w:pPr>
    </w:p>
    <w:p w:rsidR="00563CCA" w:rsidRPr="00563CCA" w:rsidRDefault="00563CCA" w:rsidP="00563CCA">
      <w:pPr>
        <w:pStyle w:val="ActionText"/>
        <w:keepNext w:val="0"/>
      </w:pPr>
      <w:r w:rsidRPr="00563CCA">
        <w:rPr>
          <w:b/>
        </w:rPr>
        <w:t>H. 3462--</w:t>
      </w:r>
      <w:r w:rsidRPr="00563CCA">
        <w:t>(Debate adjourned until Tue., Jan. 8, 2019--March 22, 2017)</w:t>
      </w:r>
    </w:p>
    <w:p w:rsidR="00563CCA" w:rsidRDefault="00563CCA" w:rsidP="00563CCA">
      <w:pPr>
        <w:pStyle w:val="ActionText"/>
        <w:keepNext w:val="0"/>
        <w:ind w:left="0"/>
      </w:pPr>
    </w:p>
    <w:p w:rsidR="00563CCA" w:rsidRDefault="00563CCA" w:rsidP="00563CCA">
      <w:pPr>
        <w:pStyle w:val="ActionText"/>
        <w:ind w:left="0"/>
        <w:jc w:val="center"/>
        <w:rPr>
          <w:b/>
        </w:rPr>
      </w:pPr>
      <w:r>
        <w:rPr>
          <w:b/>
        </w:rPr>
        <w:t>SENATE AMENDMENTS ON</w:t>
      </w:r>
    </w:p>
    <w:p w:rsidR="00563CCA" w:rsidRDefault="00563CCA" w:rsidP="00563CCA">
      <w:pPr>
        <w:pStyle w:val="ActionText"/>
        <w:ind w:left="0"/>
        <w:jc w:val="center"/>
        <w:rPr>
          <w:b/>
        </w:rPr>
      </w:pPr>
    </w:p>
    <w:p w:rsidR="00563CCA" w:rsidRPr="00563CCA" w:rsidRDefault="00563CCA" w:rsidP="00563CCA">
      <w:pPr>
        <w:pStyle w:val="ActionText"/>
      </w:pPr>
      <w:r w:rsidRPr="00563CCA">
        <w:rPr>
          <w:b/>
        </w:rPr>
        <w:t>H. 3513--</w:t>
      </w:r>
      <w:r w:rsidRPr="00563CCA">
        <w:t xml:space="preserve">Reps. Anthony and Hayes: </w:t>
      </w:r>
      <w:r w:rsidRPr="00563CCA">
        <w:rPr>
          <w:b/>
        </w:rPr>
        <w:t>A BILL TO AMEND THE CODE OF LAWS OF SOUTH CAROLINA, 1976, BY ADDING SECTION 59-26-45 SO AS TO PROVIDE RETIRED EDUCATOR TEACHING CERTIFICATES FOR PEOPLE WHO MEET CERTAIN CRITERIA, TO PROVIDE INITIAL RETIRED EDUCATOR CERTIFICATES ARE VALID FOR THIRTY YEARS AND MAY BE RENEWED, AND TO PROVIDE RELATED REQUIREMENTS AND CONDITIONS.</w:t>
      </w:r>
    </w:p>
    <w:p w:rsidR="00563CCA" w:rsidRPr="00563CCA" w:rsidRDefault="00563CCA" w:rsidP="00563CCA">
      <w:pPr>
        <w:pStyle w:val="ActionText"/>
        <w:keepNext w:val="0"/>
        <w:ind w:left="648" w:firstLine="0"/>
      </w:pPr>
      <w:r w:rsidRPr="00563CCA">
        <w:t>(Pending question</w:t>
      </w:r>
      <w:r w:rsidR="006720A4">
        <w:t xml:space="preserve">: </w:t>
      </w:r>
      <w:r w:rsidRPr="00563CCA">
        <w:t>Shall the House concur in the Senate Amendments--March 20,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3442--</w:t>
      </w:r>
      <w:r w:rsidRPr="00563CCA">
        <w:t xml:space="preserve">Reps. Delleney, Felder, Pope, Martin, Norrell, B. Newton, Simrill, Norman, Thayer, Putnam, Clary, Hamilton, Yow, W. Newton, Kirby, Erickson, Knight, Hixon, Elliott, Henderson, Bedingfield, V. S. Moss, Wheeler, Ballentine, King, Henegan and West: </w:t>
      </w:r>
      <w:r w:rsidRPr="00563CCA">
        <w:rPr>
          <w:b/>
        </w:rPr>
        <w:t>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563CCA" w:rsidRPr="00563CCA" w:rsidRDefault="006720A4" w:rsidP="00563CCA">
      <w:pPr>
        <w:pStyle w:val="ActionText"/>
        <w:keepNext w:val="0"/>
        <w:ind w:left="648" w:firstLine="0"/>
      </w:pPr>
      <w:r>
        <w:t xml:space="preserve">(Pending question: </w:t>
      </w:r>
      <w:r w:rsidR="00563CCA" w:rsidRPr="00563CCA">
        <w:t>Shall the House concur in the Senate Amendments--March 20, 2018)</w:t>
      </w:r>
    </w:p>
    <w:p w:rsidR="00563CCA" w:rsidRPr="00563CCA" w:rsidRDefault="00563CCA" w:rsidP="00563CCA">
      <w:pPr>
        <w:pStyle w:val="ActionText"/>
      </w:pPr>
      <w:r w:rsidRPr="00563CCA">
        <w:rPr>
          <w:b/>
        </w:rPr>
        <w:t>H. 3701--</w:t>
      </w:r>
      <w:r w:rsidRPr="00563CCA">
        <w:t xml:space="preserve">Reps. Putnam, Whipper, Brown, Knight, Henegan and Henderson-Myers: </w:t>
      </w:r>
      <w:r w:rsidRPr="00563CCA">
        <w:rPr>
          <w:b/>
        </w:rPr>
        <w:t>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563CCA" w:rsidRPr="00563CCA" w:rsidRDefault="006720A4" w:rsidP="00563CCA">
      <w:pPr>
        <w:pStyle w:val="ActionText"/>
        <w:keepNext w:val="0"/>
        <w:ind w:left="648" w:firstLine="0"/>
      </w:pPr>
      <w:r>
        <w:t xml:space="preserve">(Pending question: </w:t>
      </w:r>
      <w:r w:rsidR="00563CCA" w:rsidRPr="00563CCA">
        <w:t>Shall the House concur in the Senate Amendments--March 20, 2018)</w:t>
      </w:r>
    </w:p>
    <w:p w:rsidR="00563CCA" w:rsidRDefault="00563CCA" w:rsidP="00563CCA">
      <w:pPr>
        <w:pStyle w:val="ActionText"/>
        <w:keepNext w:val="0"/>
        <w:ind w:left="0" w:firstLine="0"/>
      </w:pPr>
    </w:p>
    <w:p w:rsidR="00563CCA" w:rsidRDefault="00563CCA" w:rsidP="00563CCA">
      <w:pPr>
        <w:pStyle w:val="ActionText"/>
        <w:ind w:left="0" w:firstLine="0"/>
        <w:jc w:val="center"/>
        <w:rPr>
          <w:b/>
        </w:rPr>
      </w:pPr>
      <w:r>
        <w:rPr>
          <w:b/>
        </w:rPr>
        <w:t>THIRD READING STATEWIDE CONTESTED BILL</w:t>
      </w:r>
    </w:p>
    <w:p w:rsidR="00563CCA" w:rsidRDefault="00563CCA" w:rsidP="00563CCA">
      <w:pPr>
        <w:pStyle w:val="ActionText"/>
        <w:ind w:left="0" w:firstLine="0"/>
        <w:jc w:val="center"/>
        <w:rPr>
          <w:b/>
        </w:rPr>
      </w:pPr>
    </w:p>
    <w:p w:rsidR="00563CCA" w:rsidRPr="00563CCA" w:rsidRDefault="00563CCA" w:rsidP="00563CCA">
      <w:pPr>
        <w:pStyle w:val="ActionText"/>
      </w:pPr>
      <w:r w:rsidRPr="00563CCA">
        <w:rPr>
          <w:b/>
        </w:rPr>
        <w:t>H. 3064--</w:t>
      </w:r>
      <w:r w:rsidRPr="00563CCA">
        <w:t xml:space="preserve">Reps. Rutherford, Gilliard, Williams and Jefferson: </w:t>
      </w:r>
      <w:r w:rsidRPr="00563CCA">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563CCA" w:rsidRDefault="00563CCA" w:rsidP="00563CCA">
      <w:pPr>
        <w:pStyle w:val="ActionText"/>
        <w:ind w:left="648" w:firstLine="0"/>
      </w:pPr>
      <w:r>
        <w:t>(Prefiled--Thursday, December 15, 2016)</w:t>
      </w:r>
    </w:p>
    <w:p w:rsidR="00563CCA" w:rsidRDefault="00563CCA" w:rsidP="00563CCA">
      <w:pPr>
        <w:pStyle w:val="ActionText"/>
        <w:ind w:left="648" w:firstLine="0"/>
      </w:pPr>
      <w:r>
        <w:t>(Med., Mil., Pub. &amp; Mun. Affrs. Com.--January 10, 2017)</w:t>
      </w:r>
    </w:p>
    <w:p w:rsidR="00563CCA" w:rsidRDefault="00563CCA" w:rsidP="00563CCA">
      <w:pPr>
        <w:pStyle w:val="ActionText"/>
        <w:ind w:left="648" w:firstLine="0"/>
      </w:pPr>
      <w:r>
        <w:t>(Fav. With Amdt.--March 22, 2017)</w:t>
      </w:r>
    </w:p>
    <w:p w:rsidR="00563CCA" w:rsidRDefault="00563CCA" w:rsidP="00563CCA">
      <w:pPr>
        <w:pStyle w:val="ActionText"/>
        <w:ind w:left="648" w:firstLine="0"/>
      </w:pPr>
      <w:r>
        <w:t>(Requests for debate by Reps. Bannister, Bennett, Brown, Burns, Cole, Crawford, Crosby, Daning, Dillard, Erickson, Forrester, Hart, Hewitt, Hiott, Kirby, Loftis, Magnuson, McEachern, S. Rivers, Robinson-Simpson, Ryhal, Simrill, G.M. Smith, G.R. Smith, Stringer, Tallon, Taylor and Whipper--March 28, 2017)</w:t>
      </w:r>
    </w:p>
    <w:p w:rsidR="00563CCA" w:rsidRDefault="00563CCA" w:rsidP="00563CCA">
      <w:pPr>
        <w:pStyle w:val="ActionText"/>
        <w:ind w:left="648" w:firstLine="0"/>
      </w:pPr>
      <w:r>
        <w:t>(Amended--February 27, 2018)</w:t>
      </w:r>
    </w:p>
    <w:p w:rsidR="00563CCA" w:rsidRDefault="00563CCA" w:rsidP="00563CCA">
      <w:pPr>
        <w:pStyle w:val="ActionText"/>
        <w:ind w:left="648" w:firstLine="0"/>
      </w:pPr>
      <w:r>
        <w:t>(Rejected--February 27, 2018)</w:t>
      </w:r>
    </w:p>
    <w:p w:rsidR="00563CCA" w:rsidRDefault="00563CCA" w:rsidP="00563CCA">
      <w:pPr>
        <w:pStyle w:val="ActionText"/>
        <w:ind w:left="648" w:firstLine="0"/>
      </w:pPr>
      <w:r>
        <w:t>(Motion noted--February 27, 2018)</w:t>
      </w:r>
    </w:p>
    <w:p w:rsidR="00563CCA" w:rsidRDefault="00563CCA" w:rsidP="00563CCA">
      <w:pPr>
        <w:pStyle w:val="ActionText"/>
        <w:ind w:left="648" w:firstLine="0"/>
      </w:pPr>
      <w:r>
        <w:t>(Reconsidered--February 28, 2018)</w:t>
      </w:r>
    </w:p>
    <w:p w:rsidR="00563CCA" w:rsidRPr="00563CCA" w:rsidRDefault="00563CCA" w:rsidP="00563CCA">
      <w:pPr>
        <w:pStyle w:val="ActionText"/>
        <w:keepNext w:val="0"/>
        <w:ind w:left="648" w:firstLine="0"/>
      </w:pPr>
      <w:r w:rsidRPr="00563CCA">
        <w:t>(Amended and read second time--March 08, 2018)</w:t>
      </w:r>
    </w:p>
    <w:p w:rsidR="00563CCA" w:rsidRDefault="00563CCA" w:rsidP="00563CCA">
      <w:pPr>
        <w:pStyle w:val="ActionText"/>
        <w:keepNext w:val="0"/>
        <w:ind w:left="0" w:firstLine="0"/>
      </w:pPr>
    </w:p>
    <w:p w:rsidR="00563CCA" w:rsidRDefault="00563CCA" w:rsidP="00563CCA">
      <w:pPr>
        <w:pStyle w:val="ActionText"/>
        <w:ind w:left="0" w:firstLine="0"/>
        <w:jc w:val="center"/>
        <w:rPr>
          <w:b/>
        </w:rPr>
      </w:pPr>
      <w:r>
        <w:rPr>
          <w:b/>
        </w:rPr>
        <w:t>CONCURRENT RESOLUTIONS</w:t>
      </w:r>
    </w:p>
    <w:p w:rsidR="00563CCA" w:rsidRDefault="00563CCA" w:rsidP="00563CCA">
      <w:pPr>
        <w:pStyle w:val="ActionText"/>
        <w:ind w:left="0" w:firstLine="0"/>
        <w:jc w:val="center"/>
        <w:rPr>
          <w:b/>
        </w:rPr>
      </w:pPr>
    </w:p>
    <w:p w:rsidR="00563CCA" w:rsidRPr="00563CCA" w:rsidRDefault="00563CCA" w:rsidP="00563CCA">
      <w:pPr>
        <w:pStyle w:val="ActionText"/>
      </w:pPr>
      <w:r w:rsidRPr="00563CCA">
        <w:rPr>
          <w:b/>
        </w:rPr>
        <w:t>H. 4929--</w:t>
      </w:r>
      <w:r w:rsidRPr="00563CCA">
        <w:t xml:space="preserve">Rep. Alexander: </w:t>
      </w:r>
      <w:r w:rsidRPr="00563CCA">
        <w:rPr>
          <w:b/>
        </w:rPr>
        <w:t>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563CCA" w:rsidRDefault="00563CCA" w:rsidP="00563CCA">
      <w:pPr>
        <w:pStyle w:val="ActionText"/>
        <w:ind w:left="648" w:firstLine="0"/>
      </w:pPr>
      <w:r>
        <w:t>(Invitations and Memorial Resolutions--February 14, 2018)</w:t>
      </w:r>
    </w:p>
    <w:p w:rsidR="00563CCA" w:rsidRPr="00563CCA" w:rsidRDefault="00563CCA" w:rsidP="00563CCA">
      <w:pPr>
        <w:pStyle w:val="ActionText"/>
        <w:keepNext w:val="0"/>
        <w:ind w:left="648" w:firstLine="0"/>
      </w:pPr>
      <w:r w:rsidRPr="00563CCA">
        <w:t>(Favorable--March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4989--</w:t>
      </w:r>
      <w:r w:rsidRPr="00563CCA">
        <w:t xml:space="preserve">Reps. Willis, G. R. Smith, Hamilton, Pitts and Trantham: </w:t>
      </w:r>
      <w:r w:rsidRPr="00563CCA">
        <w:rPr>
          <w:b/>
        </w:rPr>
        <w:t>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563CCA" w:rsidRDefault="00563CCA" w:rsidP="00563CCA">
      <w:pPr>
        <w:pStyle w:val="ActionText"/>
        <w:ind w:left="648" w:firstLine="0"/>
      </w:pPr>
      <w:r>
        <w:t>(Invitations and Memorial Resolutions--February 21, 2018)</w:t>
      </w:r>
    </w:p>
    <w:p w:rsidR="00563CCA" w:rsidRPr="00563CCA" w:rsidRDefault="00563CCA" w:rsidP="00563CCA">
      <w:pPr>
        <w:pStyle w:val="ActionText"/>
        <w:keepNext w:val="0"/>
        <w:ind w:left="648" w:firstLine="0"/>
      </w:pPr>
      <w:r w:rsidRPr="00563CCA">
        <w:t>(Favorable--March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4999--</w:t>
      </w:r>
      <w:r w:rsidRPr="00563CCA">
        <w:t xml:space="preserve">Rep. Parks: </w:t>
      </w:r>
      <w:r w:rsidRPr="00563CCA">
        <w:rPr>
          <w:b/>
        </w:rPr>
        <w:t>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563CCA" w:rsidRDefault="00563CCA" w:rsidP="00563CCA">
      <w:pPr>
        <w:pStyle w:val="ActionText"/>
        <w:ind w:left="648" w:firstLine="0"/>
      </w:pPr>
      <w:r>
        <w:t>(Invitations and Memorial Resolutions--February 22, 2018)</w:t>
      </w:r>
    </w:p>
    <w:p w:rsidR="00563CCA" w:rsidRPr="00563CCA" w:rsidRDefault="00563CCA" w:rsidP="00563CCA">
      <w:pPr>
        <w:pStyle w:val="ActionText"/>
        <w:keepNext w:val="0"/>
        <w:ind w:left="648" w:firstLine="0"/>
      </w:pPr>
      <w:r w:rsidRPr="00563CCA">
        <w:t>(Favorable--March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5033--</w:t>
      </w:r>
      <w:r w:rsidRPr="00563CCA">
        <w:t xml:space="preserve">Reps. Hewitt and Anderson: </w:t>
      </w:r>
      <w:r w:rsidRPr="00563CCA">
        <w:rPr>
          <w:b/>
        </w:rPr>
        <w:t>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563CCA" w:rsidRDefault="00563CCA" w:rsidP="00563CCA">
      <w:pPr>
        <w:pStyle w:val="ActionText"/>
        <w:ind w:left="648" w:firstLine="0"/>
      </w:pPr>
      <w:r>
        <w:t>(Invitations and Memorial Resolutions--March 01, 2018)</w:t>
      </w:r>
    </w:p>
    <w:p w:rsidR="00563CCA" w:rsidRPr="00563CCA" w:rsidRDefault="00563CCA" w:rsidP="00563CCA">
      <w:pPr>
        <w:pStyle w:val="ActionText"/>
        <w:keepNext w:val="0"/>
        <w:ind w:left="648" w:firstLine="0"/>
      </w:pPr>
      <w:r w:rsidRPr="00563CCA">
        <w:t>(Favorable--March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S. 814--</w:t>
      </w:r>
      <w:r w:rsidRPr="00563CCA">
        <w:t xml:space="preserve">Senator Kimpson: </w:t>
      </w:r>
      <w:r w:rsidRPr="00563CCA">
        <w:rPr>
          <w:b/>
        </w:rPr>
        <w:t>A CONCURRENT RESOLUTION TO REQUEST THE DEPARTMENT OF TRANSPORTATION NAME THE INTERSECTION LOCATED AT THE JUNCTION OF CALHOUN AND RUTLEDGE STREETS IN THE CITY OF CHARLESTON "OFFICER JAMES OWENS, JR. MEMORIAL INTERSECTION" AND ERECT APPROPRIATE MARKERS OR SIGNS AT THIS LOCATION CONTAINING THIS DESIGNATION.</w:t>
      </w:r>
    </w:p>
    <w:p w:rsidR="00563CCA" w:rsidRDefault="00563CCA" w:rsidP="00563CCA">
      <w:pPr>
        <w:pStyle w:val="ActionText"/>
        <w:ind w:left="648" w:firstLine="0"/>
      </w:pPr>
      <w:r>
        <w:t>(Invitations and Memorial Resolutions--February 22, 2018)</w:t>
      </w:r>
    </w:p>
    <w:p w:rsidR="00563CCA" w:rsidRDefault="00563CCA" w:rsidP="00563CCA">
      <w:pPr>
        <w:pStyle w:val="ActionText"/>
        <w:keepNext w:val="0"/>
        <w:ind w:left="648" w:firstLine="0"/>
      </w:pPr>
      <w:r w:rsidRPr="00563CCA">
        <w:t>(Favorable--March 21, 2018)</w:t>
      </w:r>
    </w:p>
    <w:p w:rsidR="006720A4" w:rsidRPr="00563CCA" w:rsidRDefault="006720A4" w:rsidP="00563CCA">
      <w:pPr>
        <w:pStyle w:val="ActionText"/>
        <w:keepNext w:val="0"/>
        <w:ind w:left="648" w:firstLine="0"/>
      </w:pPr>
    </w:p>
    <w:p w:rsidR="00563CCA" w:rsidRPr="00563CCA" w:rsidRDefault="00563CCA" w:rsidP="00563CCA">
      <w:pPr>
        <w:pStyle w:val="ActionText"/>
      </w:pPr>
      <w:r w:rsidRPr="00563CCA">
        <w:rPr>
          <w:b/>
        </w:rPr>
        <w:t>S. 974--</w:t>
      </w:r>
      <w:r w:rsidRPr="00563CCA">
        <w:t xml:space="preserve">Senators J. Matthews and Hutto: </w:t>
      </w:r>
      <w:r w:rsidRPr="00563CCA">
        <w:rPr>
          <w:b/>
        </w:rPr>
        <w:t>A CONCURRENT RESOLUTION TO REQUEST THE DEPARTMENT OF TRANSPORTATION NAME THE PEDESTRIAN BRIDGE IN THE CITY OF ORANGEBURG THAT CROSSES CHESTNUT STREET THE "DR. EMILY ENGLAND CLYBURN PEDESTRIAN BRIDGE" AND ERECT APPROPRIATE MARKERS OR SIGNS AT THIS LOCATION CONTAINING THIS DESIGNATION.</w:t>
      </w:r>
    </w:p>
    <w:p w:rsidR="00563CCA" w:rsidRDefault="00563CCA" w:rsidP="00563CCA">
      <w:pPr>
        <w:pStyle w:val="ActionText"/>
        <w:ind w:left="648" w:firstLine="0"/>
      </w:pPr>
      <w:r>
        <w:t>(Invitations and Memorial Resolutions--February 28, 2018)</w:t>
      </w:r>
    </w:p>
    <w:p w:rsidR="00563CCA" w:rsidRPr="00563CCA" w:rsidRDefault="00563CCA" w:rsidP="00563CCA">
      <w:pPr>
        <w:pStyle w:val="ActionText"/>
        <w:keepNext w:val="0"/>
        <w:ind w:left="648" w:firstLine="0"/>
      </w:pPr>
      <w:r w:rsidRPr="00563CCA">
        <w:t>(Favorable--March 21, 2018)</w:t>
      </w:r>
    </w:p>
    <w:p w:rsidR="00563CCA" w:rsidRDefault="00563CCA" w:rsidP="00563CCA">
      <w:pPr>
        <w:pStyle w:val="ActionText"/>
        <w:keepNext w:val="0"/>
        <w:ind w:left="0" w:firstLine="0"/>
      </w:pPr>
    </w:p>
    <w:p w:rsidR="00563CCA" w:rsidRDefault="00563CCA" w:rsidP="00563CCA">
      <w:pPr>
        <w:pStyle w:val="ActionText"/>
        <w:ind w:left="0" w:firstLine="0"/>
        <w:jc w:val="center"/>
        <w:rPr>
          <w:b/>
        </w:rPr>
      </w:pPr>
      <w:r>
        <w:rPr>
          <w:b/>
        </w:rPr>
        <w:t>MOTION PERIOD</w:t>
      </w:r>
    </w:p>
    <w:p w:rsidR="00563CCA" w:rsidRDefault="00563CCA" w:rsidP="00563CCA">
      <w:pPr>
        <w:pStyle w:val="ActionText"/>
        <w:ind w:left="0" w:firstLine="0"/>
        <w:jc w:val="center"/>
        <w:rPr>
          <w:b/>
        </w:rPr>
      </w:pPr>
    </w:p>
    <w:p w:rsidR="00563CCA" w:rsidRDefault="00563CCA" w:rsidP="00563CCA">
      <w:pPr>
        <w:pStyle w:val="ActionText"/>
        <w:ind w:left="0" w:firstLine="0"/>
        <w:jc w:val="center"/>
        <w:rPr>
          <w:b/>
        </w:rPr>
      </w:pPr>
      <w:r>
        <w:rPr>
          <w:b/>
        </w:rPr>
        <w:t>SECOND READING STATEWIDE CONTESTED BILLS</w:t>
      </w:r>
    </w:p>
    <w:p w:rsidR="00563CCA" w:rsidRDefault="00563CCA" w:rsidP="00563CCA">
      <w:pPr>
        <w:pStyle w:val="ActionText"/>
        <w:ind w:left="0" w:firstLine="0"/>
        <w:jc w:val="center"/>
        <w:rPr>
          <w:b/>
        </w:rPr>
      </w:pPr>
    </w:p>
    <w:p w:rsidR="00563CCA" w:rsidRPr="00563CCA" w:rsidRDefault="00563CCA" w:rsidP="00563CCA">
      <w:pPr>
        <w:pStyle w:val="ActionText"/>
      </w:pPr>
      <w:r w:rsidRPr="00563CCA">
        <w:rPr>
          <w:b/>
        </w:rPr>
        <w:t>H. 3722--</w:t>
      </w:r>
      <w:r w:rsidRPr="00563CCA">
        <w:t xml:space="preserve">Ways and Means Committee: </w:t>
      </w:r>
      <w:r w:rsidRPr="00563CCA">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563CCA" w:rsidRDefault="00563CCA" w:rsidP="00563CCA">
      <w:pPr>
        <w:pStyle w:val="ActionText"/>
        <w:ind w:left="648" w:firstLine="0"/>
      </w:pPr>
      <w:r>
        <w:t>(Without Reference--March 29, 2017)</w:t>
      </w:r>
    </w:p>
    <w:p w:rsidR="00563CCA" w:rsidRDefault="00563CCA" w:rsidP="00563CCA">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563CCA" w:rsidRPr="00563CCA" w:rsidRDefault="00563CCA" w:rsidP="00563CCA">
      <w:pPr>
        <w:pStyle w:val="ActionText"/>
        <w:keepNext w:val="0"/>
        <w:ind w:left="648" w:firstLine="0"/>
      </w:pPr>
      <w:r w:rsidRPr="00563CCA">
        <w:t>(Debate adjourned until Tue., Mar. 06, 2018--March 01, 2018)</w:t>
      </w:r>
    </w:p>
    <w:p w:rsidR="00563CCA" w:rsidRDefault="00563CCA" w:rsidP="00563CCA">
      <w:pPr>
        <w:pStyle w:val="ActionText"/>
        <w:keepNext w:val="0"/>
        <w:ind w:left="0" w:firstLine="0"/>
      </w:pPr>
    </w:p>
    <w:p w:rsidR="00563CCA" w:rsidRPr="00563CCA" w:rsidRDefault="00563CCA" w:rsidP="00563CCA">
      <w:pPr>
        <w:pStyle w:val="ActionText"/>
        <w:keepNext w:val="0"/>
      </w:pPr>
      <w:r w:rsidRPr="00563CCA">
        <w:rPr>
          <w:b/>
        </w:rPr>
        <w:t>S. 367--</w:t>
      </w:r>
      <w:r w:rsidRPr="00563CCA">
        <w:t>(Debate adjourned until Thu., Apr. 26, 2018--February 27, 2018)</w:t>
      </w:r>
    </w:p>
    <w:p w:rsidR="00563CCA" w:rsidRDefault="00563CCA" w:rsidP="00563CCA">
      <w:pPr>
        <w:pStyle w:val="ActionText"/>
        <w:keepNext w:val="0"/>
        <w:ind w:left="0"/>
      </w:pPr>
    </w:p>
    <w:p w:rsidR="006720A4" w:rsidRDefault="00563CCA" w:rsidP="0001556E">
      <w:pPr>
        <w:pStyle w:val="ActionText"/>
        <w:keepNext w:val="0"/>
        <w:rPr>
          <w:b/>
        </w:rPr>
      </w:pPr>
      <w:r w:rsidRPr="00563CCA">
        <w:rPr>
          <w:b/>
        </w:rPr>
        <w:t>H. 4380--</w:t>
      </w:r>
      <w:r w:rsidRPr="00563CCA">
        <w:t xml:space="preserve">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w:t>
      </w:r>
      <w:r w:rsidRPr="00563CCA">
        <w:rPr>
          <w:b/>
        </w:rPr>
        <w:t xml:space="preserve">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w:t>
      </w:r>
      <w:r w:rsidR="006720A4">
        <w:rPr>
          <w:b/>
        </w:rPr>
        <w:br/>
      </w:r>
    </w:p>
    <w:p w:rsidR="00563CCA" w:rsidRPr="00563CCA" w:rsidRDefault="006720A4" w:rsidP="0001556E">
      <w:pPr>
        <w:pStyle w:val="ActionText"/>
        <w:keepNext w:val="0"/>
      </w:pPr>
      <w:r>
        <w:rPr>
          <w:b/>
        </w:rPr>
        <w:br w:type="column"/>
      </w:r>
      <w:r>
        <w:rPr>
          <w:b/>
        </w:rPr>
        <w:tab/>
      </w:r>
      <w:r w:rsidR="00563CCA" w:rsidRPr="00563CCA">
        <w:rPr>
          <w:b/>
        </w:rPr>
        <w:t>OVER PERIODS OF TIME AND UNDER CONDITIONS THAT ARE JUST AND REASONABLE.</w:t>
      </w:r>
    </w:p>
    <w:p w:rsidR="00563CCA" w:rsidRDefault="00563CCA" w:rsidP="00563CCA">
      <w:pPr>
        <w:pStyle w:val="ActionText"/>
        <w:ind w:left="648" w:firstLine="0"/>
      </w:pPr>
      <w:r>
        <w:t>(Prefiled--Thursday, November 09, 2017)</w:t>
      </w:r>
    </w:p>
    <w:p w:rsidR="00563CCA" w:rsidRDefault="00563CCA" w:rsidP="00563CCA">
      <w:pPr>
        <w:pStyle w:val="ActionText"/>
        <w:ind w:left="648" w:firstLine="0"/>
      </w:pPr>
      <w:r>
        <w:t>(Judiciary Com.--January 09, 2018)</w:t>
      </w:r>
    </w:p>
    <w:p w:rsidR="00563CCA" w:rsidRDefault="00563CCA" w:rsidP="00563CCA">
      <w:pPr>
        <w:pStyle w:val="ActionText"/>
        <w:ind w:left="648" w:firstLine="0"/>
      </w:pPr>
      <w:r>
        <w:t>(Favorable--January 10, 2018)</w:t>
      </w:r>
    </w:p>
    <w:p w:rsidR="00563CCA" w:rsidRDefault="00563CCA" w:rsidP="00563CCA">
      <w:pPr>
        <w:pStyle w:val="ActionText"/>
        <w:ind w:left="648" w:firstLine="0"/>
      </w:pPr>
      <w:r>
        <w:t>(Requests for debate by Reps. Anderson, Blackwell, Bryant, Caskey, Clary, Davis, Delleney, Hardee, Hart, Herbkersman, Jefferson, McCoy, B. Newton, Ott, Pope and West--February 01, 2018)</w:t>
      </w:r>
    </w:p>
    <w:p w:rsidR="00563CCA" w:rsidRPr="00563CCA" w:rsidRDefault="00563CCA" w:rsidP="00563CCA">
      <w:pPr>
        <w:pStyle w:val="ActionText"/>
        <w:keepNext w:val="0"/>
        <w:ind w:left="648" w:firstLine="0"/>
      </w:pPr>
      <w:r w:rsidRPr="00563CCA">
        <w:t>(Debate adjourned until Tue., Mar. 06, 2018--March 01,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4376--</w:t>
      </w:r>
      <w:r w:rsidRPr="00563CCA">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w:t>
      </w:r>
      <w:r w:rsidRPr="00563CCA">
        <w:rPr>
          <w:b/>
        </w:rPr>
        <w:t>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563CCA" w:rsidRDefault="00563CCA" w:rsidP="00563CCA">
      <w:pPr>
        <w:pStyle w:val="ActionText"/>
        <w:ind w:left="648" w:firstLine="0"/>
      </w:pPr>
      <w:r>
        <w:t>(Prefiled--Thursday, November 09, 2017)</w:t>
      </w:r>
    </w:p>
    <w:p w:rsidR="00563CCA" w:rsidRDefault="00563CCA" w:rsidP="00563CCA">
      <w:pPr>
        <w:pStyle w:val="ActionText"/>
        <w:ind w:left="648" w:firstLine="0"/>
      </w:pPr>
      <w:r>
        <w:t>(Judiciary Com.--January 09, 2018)</w:t>
      </w:r>
    </w:p>
    <w:p w:rsidR="00563CCA" w:rsidRDefault="00563CCA" w:rsidP="00563CCA">
      <w:pPr>
        <w:pStyle w:val="ActionText"/>
        <w:ind w:left="648" w:firstLine="0"/>
      </w:pPr>
      <w:r>
        <w:t>(Favorable--January 10, 2018)</w:t>
      </w:r>
    </w:p>
    <w:p w:rsidR="00563CCA" w:rsidRDefault="00563CCA" w:rsidP="00563CCA">
      <w:pPr>
        <w:pStyle w:val="ActionText"/>
        <w:ind w:left="648" w:firstLine="0"/>
      </w:pPr>
      <w:r>
        <w:t>(Requests for debate by Reps. Anderson, Blackwell, Brown, Bryant, Clary, Delleney, Elliott, Hart, Hiott, Hixon, Jefferson, Murphy, B. Newton, Ott, Sandifer and Young--February 06, 2018)</w:t>
      </w:r>
    </w:p>
    <w:p w:rsidR="00563CCA" w:rsidRPr="00563CCA" w:rsidRDefault="00563CCA" w:rsidP="00563CCA">
      <w:pPr>
        <w:pStyle w:val="ActionText"/>
        <w:keepNext w:val="0"/>
        <w:ind w:left="648" w:firstLine="0"/>
      </w:pPr>
      <w:r w:rsidRPr="00563CCA">
        <w:t>(Debate adjourned until Tue., Mar. 06, 2018--March 01,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4618--</w:t>
      </w:r>
      <w:r w:rsidRPr="00563CCA">
        <w:t xml:space="preserve">Reps. Willis, Elliott and Allison: </w:t>
      </w:r>
      <w:r w:rsidRPr="00563CCA">
        <w:rPr>
          <w:b/>
        </w:rPr>
        <w:t>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563CCA" w:rsidRDefault="00563CCA" w:rsidP="00563CCA">
      <w:pPr>
        <w:pStyle w:val="ActionText"/>
        <w:ind w:left="648" w:firstLine="0"/>
      </w:pPr>
      <w:r>
        <w:t>(Educ. &amp; Pub. Wks. Com.--January 16, 2018)</w:t>
      </w:r>
    </w:p>
    <w:p w:rsidR="00563CCA" w:rsidRDefault="00563CCA" w:rsidP="00563CCA">
      <w:pPr>
        <w:pStyle w:val="ActionText"/>
        <w:ind w:left="648" w:firstLine="0"/>
      </w:pPr>
      <w:r>
        <w:t>(Favorable--February 14, 2018)</w:t>
      </w:r>
    </w:p>
    <w:p w:rsidR="00563CCA" w:rsidRDefault="00563CCA" w:rsidP="00563CCA">
      <w:pPr>
        <w:pStyle w:val="ActionText"/>
        <w:ind w:left="648" w:firstLine="0"/>
      </w:pPr>
      <w:r>
        <w:t>(Requests for debate by Reps. Atwater, Ballentine, Bennett, Brown, Clemmons, Cobb-Hunter, Crosby, Daning, Davis, Duckworth, Fry, Hixon, Jefferson, Johnson, Kirby, Loftis, G.R. Smith, Taylor, Trantham, Willis and Young--February 21, 2018)</w:t>
      </w:r>
    </w:p>
    <w:p w:rsidR="00563CCA" w:rsidRPr="00563CCA" w:rsidRDefault="00563CCA" w:rsidP="00563CCA">
      <w:pPr>
        <w:pStyle w:val="ActionText"/>
        <w:keepNext w:val="0"/>
        <w:ind w:left="648" w:firstLine="0"/>
      </w:pPr>
      <w:r w:rsidRPr="00563CCA">
        <w:t>(Debate adjourned until Tue., Mar. 06, 2018--March 01, 2018)</w:t>
      </w:r>
    </w:p>
    <w:p w:rsidR="00563CCA" w:rsidRPr="00563CCA" w:rsidRDefault="00563CCA" w:rsidP="00563CCA">
      <w:pPr>
        <w:pStyle w:val="ActionText"/>
      </w:pPr>
      <w:r w:rsidRPr="00563CCA">
        <w:rPr>
          <w:b/>
        </w:rPr>
        <w:t>S. 6--</w:t>
      </w:r>
      <w:r w:rsidRPr="00563CCA">
        <w:t xml:space="preserve">Senators Bryant, Hembree, Campbell and Senn: </w:t>
      </w:r>
      <w:r w:rsidRPr="00563CCA">
        <w:rPr>
          <w:b/>
        </w:rPr>
        <w:t>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563CCA" w:rsidRDefault="00563CCA" w:rsidP="00563CCA">
      <w:pPr>
        <w:pStyle w:val="ActionText"/>
        <w:ind w:left="648" w:firstLine="0"/>
      </w:pPr>
      <w:r>
        <w:t>(Judiciary Com.--February 14, 2017)</w:t>
      </w:r>
    </w:p>
    <w:p w:rsidR="00563CCA" w:rsidRDefault="00563CCA" w:rsidP="00563CCA">
      <w:pPr>
        <w:pStyle w:val="ActionText"/>
        <w:ind w:left="648" w:firstLine="0"/>
      </w:pPr>
      <w:r>
        <w:t>(Favorable--February 14, 2018)</w:t>
      </w:r>
    </w:p>
    <w:p w:rsidR="00563CCA" w:rsidRDefault="00563CCA" w:rsidP="00563CCA">
      <w:pPr>
        <w:pStyle w:val="ActionText"/>
        <w:ind w:left="648" w:firstLine="0"/>
      </w:pPr>
      <w:r>
        <w:t>(Amended--February 21, 2018)</w:t>
      </w:r>
    </w:p>
    <w:p w:rsidR="00563CCA" w:rsidRDefault="00563CCA" w:rsidP="00563CCA">
      <w:pPr>
        <w:pStyle w:val="ActionText"/>
        <w:ind w:left="648" w:firstLine="0"/>
      </w:pPr>
      <w:r>
        <w:t>(Requests for debate by Reps. Bennett, Brown, Clyburn, Henderson, King, McKnight, Robinson-Simpson, Rutherford, Toole and Williams--February 21, 2018)</w:t>
      </w:r>
    </w:p>
    <w:p w:rsidR="00563CCA" w:rsidRPr="00563CCA" w:rsidRDefault="00563CCA" w:rsidP="00563CCA">
      <w:pPr>
        <w:pStyle w:val="ActionText"/>
        <w:keepNext w:val="0"/>
        <w:ind w:left="648" w:firstLine="0"/>
      </w:pPr>
      <w:r w:rsidRPr="00563CCA">
        <w:t>(Debate adjourned until Tue., Mar. 06, 2018--March 01, 2018)</w:t>
      </w:r>
    </w:p>
    <w:p w:rsidR="00563CCA" w:rsidRDefault="00563CCA" w:rsidP="00563CCA">
      <w:pPr>
        <w:pStyle w:val="ActionText"/>
        <w:keepNext w:val="0"/>
        <w:ind w:left="0" w:firstLine="0"/>
      </w:pPr>
    </w:p>
    <w:p w:rsidR="00563CCA" w:rsidRPr="00563CCA" w:rsidRDefault="00563CCA" w:rsidP="0001556E">
      <w:pPr>
        <w:pStyle w:val="ActionText"/>
        <w:keepNext w:val="0"/>
      </w:pPr>
      <w:r w:rsidRPr="00563CCA">
        <w:rPr>
          <w:b/>
        </w:rPr>
        <w:t>H. 3595--</w:t>
      </w:r>
      <w:r w:rsidRPr="00563CCA">
        <w:t xml:space="preserve">Reps. Thayer, Hardee, Ryhal, Hewitt, Clary, Hiott, V. S. Moss, Williams, Taylor, Hixon, Young and Bales: </w:t>
      </w:r>
      <w:r w:rsidRPr="00563CCA">
        <w:rPr>
          <w:b/>
        </w:rPr>
        <w:t>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563CCA" w:rsidRDefault="00563CCA" w:rsidP="00563CCA">
      <w:pPr>
        <w:pStyle w:val="ActionText"/>
        <w:ind w:left="648" w:firstLine="0"/>
      </w:pPr>
      <w:r>
        <w:t>(Educ. &amp; Pub. Wks. Com.--January 25, 2017)</w:t>
      </w:r>
    </w:p>
    <w:p w:rsidR="00563CCA" w:rsidRDefault="00563CCA" w:rsidP="00563CCA">
      <w:pPr>
        <w:pStyle w:val="ActionText"/>
        <w:ind w:left="648" w:firstLine="0"/>
      </w:pPr>
      <w:r>
        <w:t>(Fav. With Amdt.--February 15, 2018)</w:t>
      </w:r>
    </w:p>
    <w:p w:rsidR="00563CCA" w:rsidRDefault="00563CCA" w:rsidP="00563CCA">
      <w:pPr>
        <w:pStyle w:val="ActionText"/>
        <w:ind w:left="648" w:firstLine="0"/>
      </w:pPr>
      <w:r>
        <w:t>(Requests for debate by Reps. Bernstein, Bryant, Delleney, Hart, Hill, Kirby, Magnuson, Norrell, M. Rivers, Rutherford, J.E. Smith, Stavrinakis, Thigpen, Weeks and Wheeler--February 21, 2018)</w:t>
      </w:r>
    </w:p>
    <w:p w:rsidR="00563CCA" w:rsidRPr="00563CCA" w:rsidRDefault="00563CCA" w:rsidP="00563CCA">
      <w:pPr>
        <w:pStyle w:val="ActionText"/>
        <w:keepNext w:val="0"/>
        <w:ind w:left="648" w:firstLine="0"/>
      </w:pPr>
      <w:r w:rsidRPr="00563CCA">
        <w:t>(Debate adjourned until Tue., Mar. 06, 2018--March 01,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4836--</w:t>
      </w:r>
      <w:r w:rsidRPr="00563CCA">
        <w:t xml:space="preserve">Reps. Ott, Atwater and Williams: </w:t>
      </w:r>
      <w:r w:rsidRPr="00563CCA">
        <w:rPr>
          <w:b/>
        </w:rPr>
        <w:t>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563CCA" w:rsidRDefault="00563CCA" w:rsidP="00563CCA">
      <w:pPr>
        <w:pStyle w:val="ActionText"/>
        <w:ind w:left="648" w:firstLine="0"/>
      </w:pPr>
      <w:r>
        <w:t>(Agri., Natl. Res. and Environ. Affrs. Com.--February 06, 2018)</w:t>
      </w:r>
    </w:p>
    <w:p w:rsidR="00563CCA" w:rsidRDefault="00563CCA" w:rsidP="00563CCA">
      <w:pPr>
        <w:pStyle w:val="ActionText"/>
        <w:ind w:left="648" w:firstLine="0"/>
      </w:pPr>
      <w:r>
        <w:t>(Favorable--February 15, 2018)</w:t>
      </w:r>
    </w:p>
    <w:p w:rsidR="00563CCA" w:rsidRDefault="00563CCA" w:rsidP="00563CCA">
      <w:pPr>
        <w:pStyle w:val="ActionText"/>
        <w:ind w:left="648" w:firstLine="0"/>
      </w:pPr>
      <w:r>
        <w:t>(Requests for debate by Reps. Gagnon, Ott, J.E. Smith, Thayer, Thigpen, Toole, White and Whitmire--February 22, 2018)</w:t>
      </w:r>
    </w:p>
    <w:p w:rsidR="00563CCA" w:rsidRDefault="00563CCA" w:rsidP="00563CCA">
      <w:pPr>
        <w:pStyle w:val="ActionText"/>
        <w:keepNext w:val="0"/>
        <w:ind w:left="648" w:firstLine="0"/>
      </w:pPr>
      <w:r w:rsidRPr="00563CCA">
        <w:t>(Debate adjourned until Tue., Mar. 06, 2018--March 01, 2018)</w:t>
      </w:r>
    </w:p>
    <w:p w:rsidR="00782462" w:rsidRPr="00563CCA" w:rsidRDefault="00782462" w:rsidP="00563CCA">
      <w:pPr>
        <w:pStyle w:val="ActionText"/>
        <w:keepNext w:val="0"/>
        <w:ind w:left="648" w:firstLine="0"/>
      </w:pPr>
    </w:p>
    <w:p w:rsidR="00563CCA" w:rsidRPr="00563CCA" w:rsidRDefault="00563CCA" w:rsidP="00563CCA">
      <w:pPr>
        <w:pStyle w:val="ActionText"/>
      </w:pPr>
      <w:r w:rsidRPr="00563CCA">
        <w:rPr>
          <w:b/>
        </w:rPr>
        <w:t>H. 3622--</w:t>
      </w:r>
      <w:r w:rsidRPr="00563CCA">
        <w:t xml:space="preserve">Reps. Ryhal, Atkinson, Burns, Duckworth, Gagnon, Henegan, Herbkersman, Hill, Hixon, Johnson, V. S. Moss, Ridgeway, Spires, Taylor, Thayer, Yow, Robinson-Simpson, Magnuson, Long and Thigpen: </w:t>
      </w:r>
      <w:r w:rsidRPr="00563CCA">
        <w:rPr>
          <w:b/>
        </w:rPr>
        <w:t>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563CCA" w:rsidRDefault="00563CCA" w:rsidP="00563CCA">
      <w:pPr>
        <w:pStyle w:val="ActionText"/>
        <w:ind w:left="648" w:firstLine="0"/>
      </w:pPr>
      <w:r>
        <w:t>(Med., Mil., Pub. &amp; Mun. Affrs. Com.--February 1, 2018)</w:t>
      </w:r>
    </w:p>
    <w:p w:rsidR="00563CCA" w:rsidRDefault="00563CCA" w:rsidP="00563CCA">
      <w:pPr>
        <w:pStyle w:val="ActionText"/>
        <w:ind w:left="648" w:firstLine="0"/>
      </w:pPr>
      <w:r>
        <w:t>(Favorable--February 15, 2018)</w:t>
      </w:r>
    </w:p>
    <w:p w:rsidR="00563CCA" w:rsidRPr="00563CCA" w:rsidRDefault="00563CCA" w:rsidP="00563CCA">
      <w:pPr>
        <w:pStyle w:val="ActionText"/>
        <w:keepNext w:val="0"/>
        <w:ind w:left="648" w:firstLine="0"/>
      </w:pPr>
      <w:r w:rsidRPr="00563CCA">
        <w:t>(Requests for debate by Reps. Bannister, Bennett, Cole, Fry, Henderson, Mace, McCoy, and Stavrinakis--February 22,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3739--</w:t>
      </w:r>
      <w:r w:rsidRPr="00563CCA">
        <w:t xml:space="preserve">Reps. Loftis, Burns, Williams and Jefferson: </w:t>
      </w:r>
      <w:r w:rsidRPr="00563CCA">
        <w:rPr>
          <w:b/>
        </w:rPr>
        <w:t>A BILL TO AMEND THE CODE OF LAWS OF SOUTH CAROLINA, 1976, BY ADDING SECTION 57-5-880 SO AS TO DEFINE NECESSARY TERMS, TO PROVIDE THAT THE DEPARTMENT OF TRANSPORTATION SHALL BEAR COSTS, NOT TO EXCEED SEVEN AND ONE-HALF PERCENT OF THE TOTAL PROJECT 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563CCA" w:rsidRDefault="00563CCA" w:rsidP="00563CCA">
      <w:pPr>
        <w:pStyle w:val="ActionText"/>
        <w:ind w:left="648" w:firstLine="0"/>
      </w:pPr>
      <w:r>
        <w:t>(Educ. &amp; Pub. Wks. Com.--February 14, 2017)</w:t>
      </w:r>
    </w:p>
    <w:p w:rsidR="00563CCA" w:rsidRDefault="00563CCA" w:rsidP="00563CCA">
      <w:pPr>
        <w:pStyle w:val="ActionText"/>
        <w:ind w:left="648" w:firstLine="0"/>
      </w:pPr>
      <w:r>
        <w:t>(Fav. With Amdt.--February 20, 2018)</w:t>
      </w:r>
    </w:p>
    <w:p w:rsidR="00563CCA" w:rsidRPr="00563CCA" w:rsidRDefault="00563CCA" w:rsidP="00563CCA">
      <w:pPr>
        <w:pStyle w:val="ActionText"/>
        <w:keepNext w:val="0"/>
        <w:ind w:left="648" w:firstLine="0"/>
      </w:pPr>
      <w:r w:rsidRPr="00563CCA">
        <w:t>(Requests for debate by Reps. Caskey, Clemmons, Cogswell, Crosby, Davis, Douglas, Erickson, Finlay, Fry, Hewitt, Hosey, Kirby, Knight, McEachern, B. Newton, M. Rivers, G.M. Smith, G.R. Smith, Thayer and White--February 22, 2018)</w:t>
      </w:r>
    </w:p>
    <w:p w:rsidR="00563CCA" w:rsidRPr="00563CCA" w:rsidRDefault="00563CCA" w:rsidP="00563CCA">
      <w:pPr>
        <w:pStyle w:val="ActionText"/>
      </w:pPr>
      <w:r w:rsidRPr="00563CCA">
        <w:rPr>
          <w:b/>
        </w:rPr>
        <w:t>H. 4811--</w:t>
      </w:r>
      <w:r w:rsidRPr="00563CCA">
        <w:t xml:space="preserve">Reps. S. Rivers, G. M. Smith, Elliott, Davis, Stavrinakis, Murphy, Jordan, Caskey, Fry, W. Newton, Bannister, Clemmons, Cole and Lowe: </w:t>
      </w:r>
      <w:r w:rsidRPr="00563CCA">
        <w:rPr>
          <w:b/>
        </w:rPr>
        <w:t>A BILL TO AMEND SECTION 22-1-10, AS AMENDED, CODE OF LAWS OF SOUTH CAROLINA, 1976, RELATING TO THE APPOINTMENT OF MAGISTRATES, SO AS TO REQUIRE THAT A MAGISTRATE MUST BE A LICENSED ATTORNEY AND TO PROVIDE EXCEPTIONS UNDER CERTAIN CIRCUMSTANCES.</w:t>
      </w:r>
    </w:p>
    <w:p w:rsidR="00563CCA" w:rsidRDefault="00563CCA" w:rsidP="00563CCA">
      <w:pPr>
        <w:pStyle w:val="ActionText"/>
        <w:ind w:left="648" w:firstLine="0"/>
      </w:pPr>
      <w:r>
        <w:t>(Judiciary Com.--January 31, 2018)</w:t>
      </w:r>
    </w:p>
    <w:p w:rsidR="00563CCA" w:rsidRPr="00563CCA" w:rsidRDefault="00563CCA" w:rsidP="00563CCA">
      <w:pPr>
        <w:pStyle w:val="ActionText"/>
        <w:keepNext w:val="0"/>
        <w:ind w:left="648" w:firstLine="0"/>
      </w:pPr>
      <w:r w:rsidRPr="00563CCA">
        <w:t>(Maj. Fav. with Amdt., Min. Unfav.--March 07,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4971--</w:t>
      </w:r>
      <w:r w:rsidRPr="00563CCA">
        <w:t xml:space="preserve">Reps. Hixon, McCoy, Hewitt, Kirby, Forrest, Yow and Blackwell: </w:t>
      </w:r>
      <w:r w:rsidRPr="00563CCA">
        <w:rPr>
          <w:b/>
        </w:rPr>
        <w:t>A BILL TO AMEND SECTION 50-5-1705, CODE OF LAWS OF SOUTH CAROLINA, 1976, RELATING TO CATCH LIMITS FOR ESTUARINE AND SALTWATER FINFISH, SO AS TO REDUCE THE CATCH LIMIT FOR RED DRUM.</w:t>
      </w:r>
    </w:p>
    <w:p w:rsidR="00563CCA" w:rsidRDefault="00563CCA" w:rsidP="00563CCA">
      <w:pPr>
        <w:pStyle w:val="ActionText"/>
        <w:ind w:left="648" w:firstLine="0"/>
      </w:pPr>
      <w:r>
        <w:t>(Agri., Natl. Res. and Environ. Affrs. Com.--February 21, 2018)</w:t>
      </w:r>
    </w:p>
    <w:p w:rsidR="00563CCA" w:rsidRDefault="00563CCA" w:rsidP="00563CCA">
      <w:pPr>
        <w:pStyle w:val="ActionText"/>
        <w:ind w:left="648" w:firstLine="0"/>
      </w:pPr>
      <w:r>
        <w:t>(Fav. With Amdt.--March 01, 2018)</w:t>
      </w:r>
    </w:p>
    <w:p w:rsidR="00563CCA" w:rsidRPr="00563CCA" w:rsidRDefault="00563CCA" w:rsidP="00563CCA">
      <w:pPr>
        <w:pStyle w:val="ActionText"/>
        <w:keepNext w:val="0"/>
        <w:ind w:left="648" w:firstLine="0"/>
      </w:pPr>
      <w:r w:rsidRPr="00563CCA">
        <w:t>(Requests for debate by Reps. Brown, Caskey, Fry, Hart, Hiott, Hixon, Kirby, Loftis, Mack, Ott and M. Rivers--March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4701--</w:t>
      </w:r>
      <w:r w:rsidRPr="00563CCA">
        <w:t xml:space="preserve">Reps. S. Rivers, King, Allison, Gilliard and Henderson-Myers: </w:t>
      </w:r>
      <w:r w:rsidRPr="00563CCA">
        <w:rPr>
          <w:b/>
        </w:rPr>
        <w:t>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563CCA" w:rsidRDefault="00563CCA" w:rsidP="00563CCA">
      <w:pPr>
        <w:pStyle w:val="ActionText"/>
        <w:ind w:left="648" w:firstLine="0"/>
      </w:pPr>
      <w:r>
        <w:t>(Educ. &amp; Pub. Wks. Com.--January 24, 2018)</w:t>
      </w:r>
    </w:p>
    <w:p w:rsidR="00563CCA" w:rsidRDefault="00563CCA" w:rsidP="00563CCA">
      <w:pPr>
        <w:pStyle w:val="ActionText"/>
        <w:ind w:left="648" w:firstLine="0"/>
      </w:pPr>
      <w:r>
        <w:t>(Fav. With Amdt.--March 06, 2018)</w:t>
      </w:r>
    </w:p>
    <w:p w:rsidR="00563CCA" w:rsidRPr="00563CCA" w:rsidRDefault="00563CCA" w:rsidP="00563CCA">
      <w:pPr>
        <w:pStyle w:val="ActionText"/>
        <w:keepNext w:val="0"/>
        <w:ind w:left="648" w:firstLine="0"/>
      </w:pPr>
      <w:r w:rsidRPr="00563CCA">
        <w:t>(Requests for debate by Reps. Atwater, Fry, Gagnon, Hill, Magnuson, McCravy, Pitts, Thayer, Toole, White and Williams--March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5045--</w:t>
      </w:r>
      <w:r w:rsidRPr="00563CCA">
        <w:t xml:space="preserve">Reps. Sandifer, White and Forrester: </w:t>
      </w:r>
      <w:r w:rsidRPr="00563CCA">
        <w:rPr>
          <w:b/>
        </w:rPr>
        <w:t>A BILL TO AMEND THE CODE OF LAWS OF SOUTH CAROLINA, 1976, BY REPEALING CHAPTERS 39 AND 40 OF TITLE 58 RELATING TO THE SOUTH CAROLINA DISTRIBUTED ENERGY RESOURCE PROGRAM AND NET ENERGY METERING, RESPECTIVELY.</w:t>
      </w:r>
    </w:p>
    <w:p w:rsidR="00563CCA" w:rsidRDefault="00563CCA" w:rsidP="00563CCA">
      <w:pPr>
        <w:pStyle w:val="ActionText"/>
        <w:ind w:left="648" w:firstLine="0"/>
      </w:pPr>
      <w:r>
        <w:t>(Labor, Com. &amp; Ind. Com.--March 01, 2018)</w:t>
      </w:r>
    </w:p>
    <w:p w:rsidR="00563CCA" w:rsidRDefault="00563CCA" w:rsidP="00563CCA">
      <w:pPr>
        <w:pStyle w:val="ActionText"/>
        <w:ind w:left="648" w:firstLine="0"/>
      </w:pPr>
      <w:r>
        <w:t>(Fav. With Amdt.--March 06, 2018)</w:t>
      </w:r>
    </w:p>
    <w:p w:rsidR="00563CCA" w:rsidRPr="00563CCA" w:rsidRDefault="00563CCA" w:rsidP="00563CCA">
      <w:pPr>
        <w:pStyle w:val="ActionText"/>
        <w:keepNext w:val="0"/>
        <w:ind w:left="648" w:firstLine="0"/>
      </w:pPr>
      <w:r w:rsidRPr="00563CCA">
        <w:t>(Requests for debate by Reps. Anderson, Ballentine, Caskey, Crawford, Crosby, Forrester, Fry, Funderburk, Hewitt, Hill, Hiott, Hosey, Kirby, Knight, Loftis, Magnuson, Martin, McCravy, V.S. Moss, B. Newton, Norrell, Sandifer, J.E. Smith, Thayer, Toole, Weeks, West, Wheeler, Willis and Young--March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4403--</w:t>
      </w:r>
      <w:r w:rsidRPr="00563CCA">
        <w:t xml:space="preserve">Reps. Pope, Clyburn and Bryant: </w:t>
      </w:r>
      <w:r w:rsidRPr="00563CCA">
        <w:rPr>
          <w:b/>
        </w:rPr>
        <w:t>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563CCA" w:rsidRDefault="00563CCA" w:rsidP="00563CCA">
      <w:pPr>
        <w:pStyle w:val="ActionText"/>
        <w:ind w:left="648" w:firstLine="0"/>
      </w:pPr>
      <w:r>
        <w:t>(Prefiled--Thursday, November 09, 2017)</w:t>
      </w:r>
    </w:p>
    <w:p w:rsidR="00563CCA" w:rsidRDefault="00563CCA" w:rsidP="00563CCA">
      <w:pPr>
        <w:pStyle w:val="ActionText"/>
        <w:ind w:left="648" w:firstLine="0"/>
      </w:pPr>
      <w:r>
        <w:t>(Judiciary Com.--January 09, 2018)</w:t>
      </w:r>
    </w:p>
    <w:p w:rsidR="00563CCA" w:rsidRDefault="00563CCA" w:rsidP="00563CCA">
      <w:pPr>
        <w:pStyle w:val="ActionText"/>
        <w:ind w:left="648" w:firstLine="0"/>
      </w:pPr>
      <w:r>
        <w:t>(Fav. With Amdt.--March 07, 2018)</w:t>
      </w:r>
    </w:p>
    <w:p w:rsidR="00563CCA" w:rsidRPr="00563CCA" w:rsidRDefault="00563CCA" w:rsidP="00563CCA">
      <w:pPr>
        <w:pStyle w:val="ActionText"/>
        <w:keepNext w:val="0"/>
        <w:ind w:left="648" w:firstLine="0"/>
      </w:pPr>
      <w:r w:rsidRPr="00563CCA">
        <w:t>(Requests for debate by Reps. Blackwell, Burns, Chumley, Clary, Felder, Forrest, Forrester, Hamilton, Hiott, Hixon, Kirby, Loftis, Magnuson, Martin, Pope, Sandifer, G.R. Smith, Tallon, Taylor, Young and Yow--March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3448--</w:t>
      </w:r>
      <w:r w:rsidRPr="00563CCA">
        <w:t xml:space="preserve">Reps. Funderburk, Lucas, W. Newton, Bernstein, Norrell, Pope, Wheeler, Clary, J. E. Smith, Stavrinakis and McCoy: </w:t>
      </w:r>
      <w:r w:rsidRPr="00563CCA">
        <w:rPr>
          <w:b/>
        </w:rPr>
        <w:t>A BILL TO AMEND THE CODE OF LAWS OF SOUTH CAROLINA, 1976, BY ADDING SECTION 8-27-05 SO AS TO ENTITLE CHAPTER 27 THE "SOUTH CAROLINA WHISTLEBLOWER AND PUBLIC EMPLOYEE PROTECTION ACT"; TO AMEND SECTION 8-27-10, AS AMENDED, RELATING TO DEFINITIONS FOR PURPOSES OF THE CHAPTER, SO AS TO REVISE THE DEFINITION OF "APPROPRIATE AUTHORITY" TO INCLUDE THE STATE INSPECTOR GENERAL; TO AMEND SECTION 8-27-20, AS AMENDED, RELATING TO REWARDS FOR REPORTS RESULTING IN SAVINGS, SO AS TO ELIMINATE THE TWO THOUSAND DOLLAR CAP ON REWARDS AND PROVIDE A PROCEDURE FOR REWARDING MULTIPLE EMPLOYEES WHO REPORT THE SAME ABUSE;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563CCA" w:rsidRDefault="00563CCA" w:rsidP="00563CCA">
      <w:pPr>
        <w:pStyle w:val="ActionText"/>
        <w:ind w:left="648" w:firstLine="0"/>
      </w:pPr>
      <w:r>
        <w:t>(Judiciary Com.--January 12, 2017)</w:t>
      </w:r>
    </w:p>
    <w:p w:rsidR="00563CCA" w:rsidRDefault="00563CCA" w:rsidP="00563CCA">
      <w:pPr>
        <w:pStyle w:val="ActionText"/>
        <w:ind w:left="648" w:firstLine="0"/>
      </w:pPr>
      <w:r>
        <w:t>(Favorable--March 07, 2018)</w:t>
      </w:r>
    </w:p>
    <w:p w:rsidR="00563CCA" w:rsidRPr="00563CCA" w:rsidRDefault="00563CCA" w:rsidP="00563CCA">
      <w:pPr>
        <w:pStyle w:val="ActionText"/>
        <w:keepNext w:val="0"/>
        <w:ind w:left="648" w:firstLine="0"/>
      </w:pPr>
      <w:r w:rsidRPr="00563CCA">
        <w:t>(Requests for debate by Reps. Clary, Crawford, Crosby, Forrester, Hiott, Jefferson, B. Newton, Sandifer, J.E. Smith, Toole and Whitmire--March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4421--</w:t>
      </w:r>
      <w:r w:rsidRPr="00563CCA">
        <w:t xml:space="preserve">Reps. J. E. Smith, McCoy, Ott, G. M. Smith, Ballentine, W. Newton, Bales, McEachern, Brown, Henegan, Clary, Arrington, Stavrinakis, Caskey, Norrell, Bernstein and Knight: </w:t>
      </w:r>
      <w:r w:rsidRPr="00563CCA">
        <w:rPr>
          <w:b/>
        </w:rPr>
        <w:t>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563CCA" w:rsidRDefault="00563CCA" w:rsidP="00563CCA">
      <w:pPr>
        <w:pStyle w:val="ActionText"/>
        <w:ind w:left="648" w:firstLine="0"/>
      </w:pPr>
      <w:r>
        <w:t>(Prefiled--Thursday, November 09, 2017)</w:t>
      </w:r>
    </w:p>
    <w:p w:rsidR="00563CCA" w:rsidRDefault="00563CCA" w:rsidP="00563CCA">
      <w:pPr>
        <w:pStyle w:val="ActionText"/>
        <w:ind w:left="648" w:firstLine="0"/>
      </w:pPr>
      <w:r>
        <w:t>(Judiciary Com.--January 09, 2018)</w:t>
      </w:r>
    </w:p>
    <w:p w:rsidR="00563CCA" w:rsidRDefault="00563CCA" w:rsidP="00563CCA">
      <w:pPr>
        <w:pStyle w:val="ActionText"/>
        <w:ind w:left="648" w:firstLine="0"/>
      </w:pPr>
      <w:r>
        <w:t>(Fav. With Amdt.--March 07, 2018)</w:t>
      </w:r>
    </w:p>
    <w:p w:rsidR="00563CCA" w:rsidRPr="00563CCA" w:rsidRDefault="00563CCA" w:rsidP="00563CCA">
      <w:pPr>
        <w:pStyle w:val="ActionText"/>
        <w:keepNext w:val="0"/>
        <w:ind w:left="648" w:firstLine="0"/>
      </w:pPr>
      <w:r w:rsidRPr="00563CCA">
        <w:t>(Requests for debate by Reps. Atwater, Ballentine, Bernstein, Bryant, Crawford, Crosby, Dillard, Douglas, Forrester, Fry, Henegan, Jefferson, McCoy, McCravy, V.S. Moss, Murphy, B. Newton, Sandifer, J.E. Smith, Toole, Weeks and Williams--March 08, 2018)</w:t>
      </w:r>
    </w:p>
    <w:p w:rsidR="00563CCA" w:rsidRDefault="00563CCA" w:rsidP="00563CCA">
      <w:pPr>
        <w:pStyle w:val="ActionText"/>
        <w:keepNext w:val="0"/>
        <w:ind w:left="0" w:firstLine="0"/>
      </w:pPr>
    </w:p>
    <w:p w:rsidR="00563CCA" w:rsidRPr="00563CCA" w:rsidRDefault="00563CCA" w:rsidP="00563CCA">
      <w:pPr>
        <w:pStyle w:val="ActionText"/>
      </w:pPr>
      <w:r w:rsidRPr="00563CCA">
        <w:rPr>
          <w:b/>
        </w:rPr>
        <w:t>H. 4487--</w:t>
      </w:r>
      <w:r w:rsidRPr="00563CCA">
        <w:t xml:space="preserve">Reps. Henderson, Hewitt, Robinson-Simpson, Fry, West, Atwater, Erickson, Norrell, Weeks, Douglas, Ridgeway, Dillard, Huggins and W. Newton: </w:t>
      </w:r>
      <w:r w:rsidRPr="00563CCA">
        <w:rPr>
          <w:b/>
        </w:rPr>
        <w:t>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563CCA" w:rsidRDefault="00563CCA" w:rsidP="00563CCA">
      <w:pPr>
        <w:pStyle w:val="ActionText"/>
        <w:ind w:left="648" w:firstLine="0"/>
      </w:pPr>
      <w:r>
        <w:t>(Prefiled--Wednesday, December 13, 2017)</w:t>
      </w:r>
    </w:p>
    <w:p w:rsidR="00563CCA" w:rsidRDefault="00563CCA" w:rsidP="00563CCA">
      <w:pPr>
        <w:pStyle w:val="ActionText"/>
        <w:ind w:left="648" w:firstLine="0"/>
      </w:pPr>
      <w:r>
        <w:t>(Med., Mil., Pub. &amp; Mun. Affrs. Com.--January 09, 2018)</w:t>
      </w:r>
    </w:p>
    <w:p w:rsidR="00563CCA" w:rsidRDefault="00563CCA" w:rsidP="00563CCA">
      <w:pPr>
        <w:pStyle w:val="ActionText"/>
        <w:ind w:left="648" w:firstLine="0"/>
      </w:pPr>
      <w:r>
        <w:t>(Fav. With Amdt.--March 08, 2018)</w:t>
      </w:r>
    </w:p>
    <w:p w:rsidR="00563CCA" w:rsidRDefault="00563CCA" w:rsidP="00563CCA">
      <w:pPr>
        <w:pStyle w:val="ActionText"/>
        <w:ind w:left="648" w:firstLine="0"/>
      </w:pPr>
      <w:r>
        <w:t>(Amended--March 20, 2018)</w:t>
      </w:r>
    </w:p>
    <w:p w:rsidR="00563CCA" w:rsidRPr="00563CCA" w:rsidRDefault="00563CCA" w:rsidP="00563CCA">
      <w:pPr>
        <w:pStyle w:val="ActionText"/>
        <w:keepNext w:val="0"/>
        <w:ind w:left="648" w:firstLine="0"/>
      </w:pPr>
      <w:r w:rsidRPr="00563CCA">
        <w:t>(Requests for debate by Reps. Arrington, Bennett, Bryant, Burns, Crosby, Daning, Dillard, Forrest, Fry, Henderson, Hiott and Whitmire--March 21, 2018)</w:t>
      </w:r>
    </w:p>
    <w:p w:rsidR="00563CCA" w:rsidRDefault="00563CCA" w:rsidP="00563CCA">
      <w:pPr>
        <w:pStyle w:val="ActionText"/>
        <w:keepNext w:val="0"/>
        <w:ind w:left="0" w:firstLine="0"/>
      </w:pPr>
    </w:p>
    <w:p w:rsidR="00782462" w:rsidRDefault="00563CCA" w:rsidP="00563CCA">
      <w:pPr>
        <w:pStyle w:val="ActionText"/>
        <w:rPr>
          <w:b/>
        </w:rPr>
      </w:pPr>
      <w:r w:rsidRPr="00563CCA">
        <w:rPr>
          <w:b/>
        </w:rPr>
        <w:t>H. 4591--</w:t>
      </w:r>
      <w:r w:rsidRPr="00563CCA">
        <w:t xml:space="preserve">Reps. D. C. Moss, Bryant, Delleney, McCravy, Spires, Felder, Johnson, Martin, Murphy, Blackwell, Hixon, Pitts, Pope and G. M. Smith: </w:t>
      </w:r>
      <w:r w:rsidRPr="00563CCA">
        <w:rPr>
          <w:b/>
        </w:rPr>
        <w:t>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w:t>
      </w:r>
      <w:r w:rsidR="00782462">
        <w:rPr>
          <w:b/>
        </w:rPr>
        <w:br/>
      </w:r>
    </w:p>
    <w:p w:rsidR="00563CCA" w:rsidRPr="00563CCA" w:rsidRDefault="00782462" w:rsidP="00563CCA">
      <w:pPr>
        <w:pStyle w:val="ActionText"/>
      </w:pPr>
      <w:r>
        <w:rPr>
          <w:b/>
        </w:rPr>
        <w:br w:type="column"/>
      </w:r>
      <w:r>
        <w:rPr>
          <w:b/>
        </w:rPr>
        <w:tab/>
      </w:r>
      <w:r w:rsidR="00563CCA" w:rsidRPr="00563CCA">
        <w:rPr>
          <w:b/>
        </w:rPr>
        <w:t>DETERMINES THE BUSINESS IS OTHERWISE QUALIFIED TO PERFORM THE REQUIREMENTS OF THE CONTRACT.</w:t>
      </w:r>
    </w:p>
    <w:p w:rsidR="00563CCA" w:rsidRDefault="00563CCA" w:rsidP="00563CCA">
      <w:pPr>
        <w:pStyle w:val="ActionText"/>
        <w:ind w:left="648" w:firstLine="0"/>
      </w:pPr>
      <w:r>
        <w:t>(Labor, Com. &amp; Ind. Com.--January 10, 2018)</w:t>
      </w:r>
    </w:p>
    <w:p w:rsidR="00563CCA" w:rsidRDefault="00563CCA" w:rsidP="00563CCA">
      <w:pPr>
        <w:pStyle w:val="ActionText"/>
        <w:ind w:left="648" w:firstLine="0"/>
      </w:pPr>
      <w:r>
        <w:t>(Fav. With Amdt.--March 08, 2018)</w:t>
      </w:r>
    </w:p>
    <w:p w:rsidR="00563CCA" w:rsidRDefault="00563CCA" w:rsidP="00563CCA">
      <w:pPr>
        <w:pStyle w:val="ActionText"/>
        <w:keepNext w:val="0"/>
        <w:ind w:left="648" w:firstLine="0"/>
      </w:pPr>
      <w:r w:rsidRPr="00563CCA">
        <w:t>(Requests for debate by Reps. Anderson, Bernstein, Blackwell, Bradley, Brown, Forrester, Gagnon, Hamilton, Hill, Hiott, King, Loftis, Martin, Ott, Putnam, J.E. Smith, Thayer, Toole, West, White, Whitmire and Young--March 21, 2018)</w:t>
      </w:r>
    </w:p>
    <w:p w:rsidR="00563CCA" w:rsidRDefault="00563CCA" w:rsidP="00563CCA">
      <w:pPr>
        <w:pStyle w:val="ActionText"/>
        <w:keepNext w:val="0"/>
        <w:ind w:left="648" w:firstLine="0"/>
      </w:pPr>
    </w:p>
    <w:p w:rsidR="00CE5B32" w:rsidRDefault="00CE5B32" w:rsidP="00563CCA">
      <w:pPr>
        <w:pStyle w:val="ActionText"/>
        <w:keepNext w:val="0"/>
        <w:ind w:left="648" w:firstLine="0"/>
      </w:pPr>
    </w:p>
    <w:p w:rsidR="00480D25" w:rsidRDefault="00480D25" w:rsidP="00563CCA">
      <w:pPr>
        <w:pStyle w:val="ActionText"/>
        <w:keepNext w:val="0"/>
        <w:ind w:left="648" w:firstLine="0"/>
      </w:pPr>
    </w:p>
    <w:p w:rsidR="00480D25" w:rsidRDefault="00480D25" w:rsidP="00563CCA">
      <w:pPr>
        <w:pStyle w:val="ActionText"/>
        <w:keepNext w:val="0"/>
        <w:ind w:left="648" w:firstLine="0"/>
        <w:sectPr w:rsidR="00480D25" w:rsidSect="00CF62C6">
          <w:pgSz w:w="12240" w:h="15840" w:code="1"/>
          <w:pgMar w:top="1008" w:right="4694" w:bottom="3499" w:left="1224" w:header="1008" w:footer="3499" w:gutter="0"/>
          <w:cols w:space="720"/>
          <w:docGrid w:linePitch="360"/>
        </w:sectPr>
      </w:pPr>
    </w:p>
    <w:p w:rsidR="00480D25" w:rsidRDefault="00480D25" w:rsidP="00480D25">
      <w:pPr>
        <w:pStyle w:val="ActionText"/>
        <w:keepNext w:val="0"/>
        <w:ind w:left="648" w:firstLine="0"/>
        <w:jc w:val="center"/>
        <w:rPr>
          <w:b/>
        </w:rPr>
      </w:pPr>
      <w:r w:rsidRPr="00480D25">
        <w:rPr>
          <w:b/>
        </w:rPr>
        <w:t>HOUSE CALENDAR INDEX</w:t>
      </w:r>
    </w:p>
    <w:p w:rsidR="00480D25" w:rsidRDefault="00480D25" w:rsidP="00480D25">
      <w:pPr>
        <w:pStyle w:val="ActionText"/>
        <w:keepNext w:val="0"/>
        <w:ind w:left="648" w:firstLine="0"/>
        <w:rPr>
          <w:b/>
        </w:rPr>
      </w:pPr>
    </w:p>
    <w:p w:rsidR="00480D25" w:rsidRDefault="00480D25" w:rsidP="00480D25">
      <w:pPr>
        <w:pStyle w:val="ActionText"/>
        <w:keepNext w:val="0"/>
        <w:ind w:left="648" w:firstLine="0"/>
        <w:rPr>
          <w:b/>
        </w:rPr>
        <w:sectPr w:rsidR="00480D25" w:rsidSect="00CF62C6">
          <w:pgSz w:w="12240" w:h="15840" w:code="1"/>
          <w:pgMar w:top="1008" w:right="4694" w:bottom="3499" w:left="1224" w:header="1008" w:footer="3499" w:gutter="0"/>
          <w:cols w:space="720"/>
          <w:docGrid w:linePitch="360"/>
        </w:sectPr>
      </w:pPr>
    </w:p>
    <w:p w:rsidR="00480D25" w:rsidRPr="00480D25" w:rsidRDefault="00480D25" w:rsidP="00480D25">
      <w:pPr>
        <w:pStyle w:val="ActionText"/>
        <w:keepNext w:val="0"/>
        <w:tabs>
          <w:tab w:val="right" w:leader="dot" w:pos="2520"/>
        </w:tabs>
        <w:ind w:left="648" w:firstLine="0"/>
      </w:pPr>
      <w:bookmarkStart w:id="1" w:name="index_start"/>
      <w:bookmarkEnd w:id="1"/>
      <w:r w:rsidRPr="00480D25">
        <w:t>H. 3002</w:t>
      </w:r>
      <w:r w:rsidRPr="00480D25">
        <w:tab/>
        <w:t>8</w:t>
      </w:r>
    </w:p>
    <w:p w:rsidR="00480D25" w:rsidRPr="00480D25" w:rsidRDefault="00480D25" w:rsidP="00480D25">
      <w:pPr>
        <w:pStyle w:val="ActionText"/>
        <w:keepNext w:val="0"/>
        <w:tabs>
          <w:tab w:val="right" w:leader="dot" w:pos="2520"/>
        </w:tabs>
        <w:ind w:left="648" w:firstLine="0"/>
      </w:pPr>
      <w:r w:rsidRPr="00480D25">
        <w:t>H. 3064</w:t>
      </w:r>
      <w:r w:rsidRPr="00480D25">
        <w:tab/>
        <w:t>16</w:t>
      </w:r>
    </w:p>
    <w:p w:rsidR="00480D25" w:rsidRPr="00480D25" w:rsidRDefault="00480D25" w:rsidP="00480D25">
      <w:pPr>
        <w:pStyle w:val="ActionText"/>
        <w:keepNext w:val="0"/>
        <w:tabs>
          <w:tab w:val="right" w:leader="dot" w:pos="2520"/>
        </w:tabs>
        <w:ind w:left="648" w:firstLine="0"/>
      </w:pPr>
      <w:r w:rsidRPr="00480D25">
        <w:t>H. 3442</w:t>
      </w:r>
      <w:r w:rsidRPr="00480D25">
        <w:tab/>
        <w:t>15</w:t>
      </w:r>
    </w:p>
    <w:p w:rsidR="00480D25" w:rsidRPr="00480D25" w:rsidRDefault="00480D25" w:rsidP="00480D25">
      <w:pPr>
        <w:pStyle w:val="ActionText"/>
        <w:keepNext w:val="0"/>
        <w:tabs>
          <w:tab w:val="right" w:leader="dot" w:pos="2520"/>
        </w:tabs>
        <w:ind w:left="648" w:firstLine="0"/>
      </w:pPr>
      <w:r w:rsidRPr="00480D25">
        <w:t>H. 3448</w:t>
      </w:r>
      <w:r w:rsidRPr="00480D25">
        <w:tab/>
        <w:t>27</w:t>
      </w:r>
    </w:p>
    <w:p w:rsidR="00480D25" w:rsidRPr="00480D25" w:rsidRDefault="00480D25" w:rsidP="00480D25">
      <w:pPr>
        <w:pStyle w:val="ActionText"/>
        <w:keepNext w:val="0"/>
        <w:tabs>
          <w:tab w:val="right" w:leader="dot" w:pos="2520"/>
        </w:tabs>
        <w:ind w:left="648" w:firstLine="0"/>
      </w:pPr>
      <w:r w:rsidRPr="00480D25">
        <w:t>H. 3462</w:t>
      </w:r>
      <w:r w:rsidRPr="00480D25">
        <w:tab/>
        <w:t>14</w:t>
      </w:r>
    </w:p>
    <w:p w:rsidR="00480D25" w:rsidRPr="00480D25" w:rsidRDefault="00480D25" w:rsidP="00480D25">
      <w:pPr>
        <w:pStyle w:val="ActionText"/>
        <w:keepNext w:val="0"/>
        <w:tabs>
          <w:tab w:val="right" w:leader="dot" w:pos="2520"/>
        </w:tabs>
        <w:ind w:left="648" w:firstLine="0"/>
      </w:pPr>
      <w:r w:rsidRPr="00480D25">
        <w:t>H. 3513</w:t>
      </w:r>
      <w:r w:rsidRPr="00480D25">
        <w:tab/>
        <w:t>14</w:t>
      </w:r>
    </w:p>
    <w:p w:rsidR="00480D25" w:rsidRPr="00480D25" w:rsidRDefault="00480D25" w:rsidP="00480D25">
      <w:pPr>
        <w:pStyle w:val="ActionText"/>
        <w:keepNext w:val="0"/>
        <w:tabs>
          <w:tab w:val="right" w:leader="dot" w:pos="2520"/>
        </w:tabs>
        <w:ind w:left="648" w:firstLine="0"/>
      </w:pPr>
      <w:r w:rsidRPr="00480D25">
        <w:t>H. 3595</w:t>
      </w:r>
      <w:r w:rsidRPr="00480D25">
        <w:tab/>
        <w:t>23</w:t>
      </w:r>
    </w:p>
    <w:p w:rsidR="00480D25" w:rsidRPr="00480D25" w:rsidRDefault="00480D25" w:rsidP="00480D25">
      <w:pPr>
        <w:pStyle w:val="ActionText"/>
        <w:keepNext w:val="0"/>
        <w:tabs>
          <w:tab w:val="right" w:leader="dot" w:pos="2520"/>
        </w:tabs>
        <w:ind w:left="648" w:firstLine="0"/>
      </w:pPr>
      <w:r w:rsidRPr="00480D25">
        <w:t>H. 3622</w:t>
      </w:r>
      <w:r w:rsidRPr="00480D25">
        <w:tab/>
        <w:t>24</w:t>
      </w:r>
    </w:p>
    <w:p w:rsidR="00480D25" w:rsidRPr="00480D25" w:rsidRDefault="00480D25" w:rsidP="00480D25">
      <w:pPr>
        <w:pStyle w:val="ActionText"/>
        <w:keepNext w:val="0"/>
        <w:tabs>
          <w:tab w:val="right" w:leader="dot" w:pos="2520"/>
        </w:tabs>
        <w:ind w:left="648" w:firstLine="0"/>
      </w:pPr>
      <w:r w:rsidRPr="00480D25">
        <w:t>H. 3701</w:t>
      </w:r>
      <w:r w:rsidRPr="00480D25">
        <w:tab/>
        <w:t>15</w:t>
      </w:r>
    </w:p>
    <w:p w:rsidR="00480D25" w:rsidRPr="00480D25" w:rsidRDefault="00480D25" w:rsidP="00480D25">
      <w:pPr>
        <w:pStyle w:val="ActionText"/>
        <w:keepNext w:val="0"/>
        <w:tabs>
          <w:tab w:val="right" w:leader="dot" w:pos="2520"/>
        </w:tabs>
        <w:ind w:left="648" w:firstLine="0"/>
      </w:pPr>
      <w:r w:rsidRPr="00480D25">
        <w:t>H. 3722</w:t>
      </w:r>
      <w:r w:rsidRPr="00480D25">
        <w:tab/>
        <w:t>19</w:t>
      </w:r>
    </w:p>
    <w:p w:rsidR="00480D25" w:rsidRPr="00480D25" w:rsidRDefault="00480D25" w:rsidP="00480D25">
      <w:pPr>
        <w:pStyle w:val="ActionText"/>
        <w:keepNext w:val="0"/>
        <w:tabs>
          <w:tab w:val="right" w:leader="dot" w:pos="2520"/>
        </w:tabs>
        <w:ind w:left="648" w:firstLine="0"/>
      </w:pPr>
      <w:r w:rsidRPr="00480D25">
        <w:t>H. 3739</w:t>
      </w:r>
      <w:r w:rsidRPr="00480D25">
        <w:tab/>
        <w:t>25</w:t>
      </w:r>
    </w:p>
    <w:p w:rsidR="00480D25" w:rsidRPr="00480D25" w:rsidRDefault="00480D25" w:rsidP="00480D25">
      <w:pPr>
        <w:pStyle w:val="ActionText"/>
        <w:keepNext w:val="0"/>
        <w:tabs>
          <w:tab w:val="right" w:leader="dot" w:pos="2520"/>
        </w:tabs>
        <w:ind w:left="648" w:firstLine="0"/>
      </w:pPr>
      <w:r w:rsidRPr="00480D25">
        <w:t>H. 3825</w:t>
      </w:r>
      <w:r w:rsidRPr="00480D25">
        <w:tab/>
        <w:t>4</w:t>
      </w:r>
    </w:p>
    <w:p w:rsidR="00480D25" w:rsidRPr="00480D25" w:rsidRDefault="00480D25" w:rsidP="00480D25">
      <w:pPr>
        <w:pStyle w:val="ActionText"/>
        <w:keepNext w:val="0"/>
        <w:tabs>
          <w:tab w:val="right" w:leader="dot" w:pos="2520"/>
        </w:tabs>
        <w:ind w:left="648" w:firstLine="0"/>
      </w:pPr>
      <w:r w:rsidRPr="00480D25">
        <w:t>H. 3896</w:t>
      </w:r>
      <w:r w:rsidRPr="00480D25">
        <w:tab/>
        <w:t>12</w:t>
      </w:r>
    </w:p>
    <w:p w:rsidR="00480D25" w:rsidRPr="00480D25" w:rsidRDefault="00480D25" w:rsidP="00480D25">
      <w:pPr>
        <w:pStyle w:val="ActionText"/>
        <w:keepNext w:val="0"/>
        <w:tabs>
          <w:tab w:val="right" w:leader="dot" w:pos="2520"/>
        </w:tabs>
        <w:ind w:left="648" w:firstLine="0"/>
      </w:pPr>
      <w:r w:rsidRPr="00480D25">
        <w:t>H. 4020</w:t>
      </w:r>
      <w:r w:rsidRPr="00480D25">
        <w:tab/>
        <w:t>12</w:t>
      </w:r>
    </w:p>
    <w:p w:rsidR="00480D25" w:rsidRPr="00480D25" w:rsidRDefault="00480D25" w:rsidP="00480D25">
      <w:pPr>
        <w:pStyle w:val="ActionText"/>
        <w:keepNext w:val="0"/>
        <w:tabs>
          <w:tab w:val="right" w:leader="dot" w:pos="2520"/>
        </w:tabs>
        <w:ind w:left="648" w:firstLine="0"/>
      </w:pPr>
      <w:r w:rsidRPr="00480D25">
        <w:t>H. 4376</w:t>
      </w:r>
      <w:r w:rsidRPr="00480D25">
        <w:tab/>
        <w:t>21</w:t>
      </w:r>
    </w:p>
    <w:p w:rsidR="00480D25" w:rsidRPr="00480D25" w:rsidRDefault="00480D25" w:rsidP="00480D25">
      <w:pPr>
        <w:pStyle w:val="ActionText"/>
        <w:keepNext w:val="0"/>
        <w:tabs>
          <w:tab w:val="right" w:leader="dot" w:pos="2520"/>
        </w:tabs>
        <w:ind w:left="648" w:firstLine="0"/>
      </w:pPr>
      <w:r w:rsidRPr="00480D25">
        <w:t>H. 4380</w:t>
      </w:r>
      <w:r w:rsidRPr="00480D25">
        <w:tab/>
        <w:t>19</w:t>
      </w:r>
    </w:p>
    <w:p w:rsidR="00480D25" w:rsidRPr="00480D25" w:rsidRDefault="00480D25" w:rsidP="00480D25">
      <w:pPr>
        <w:pStyle w:val="ActionText"/>
        <w:keepNext w:val="0"/>
        <w:tabs>
          <w:tab w:val="right" w:leader="dot" w:pos="2520"/>
        </w:tabs>
        <w:ind w:left="648" w:firstLine="0"/>
      </w:pPr>
      <w:r w:rsidRPr="00480D25">
        <w:t>H. 4403</w:t>
      </w:r>
      <w:r w:rsidRPr="00480D25">
        <w:tab/>
        <w:t>27</w:t>
      </w:r>
    </w:p>
    <w:p w:rsidR="00480D25" w:rsidRPr="00480D25" w:rsidRDefault="00480D25" w:rsidP="00480D25">
      <w:pPr>
        <w:pStyle w:val="ActionText"/>
        <w:keepNext w:val="0"/>
        <w:tabs>
          <w:tab w:val="right" w:leader="dot" w:pos="2520"/>
        </w:tabs>
        <w:ind w:left="648" w:firstLine="0"/>
      </w:pPr>
      <w:r w:rsidRPr="00480D25">
        <w:t>H. 4410</w:t>
      </w:r>
      <w:r w:rsidRPr="00480D25">
        <w:tab/>
        <w:t>6</w:t>
      </w:r>
    </w:p>
    <w:p w:rsidR="00480D25" w:rsidRPr="00480D25" w:rsidRDefault="00480D25" w:rsidP="00480D25">
      <w:pPr>
        <w:pStyle w:val="ActionText"/>
        <w:keepNext w:val="0"/>
        <w:tabs>
          <w:tab w:val="right" w:leader="dot" w:pos="2520"/>
        </w:tabs>
        <w:ind w:left="648" w:firstLine="0"/>
      </w:pPr>
      <w:r w:rsidRPr="00480D25">
        <w:t>H. 4412</w:t>
      </w:r>
      <w:r w:rsidRPr="00480D25">
        <w:tab/>
        <w:t>10</w:t>
      </w:r>
    </w:p>
    <w:p w:rsidR="00480D25" w:rsidRPr="00480D25" w:rsidRDefault="00480D25" w:rsidP="00480D25">
      <w:pPr>
        <w:pStyle w:val="ActionText"/>
        <w:keepNext w:val="0"/>
        <w:tabs>
          <w:tab w:val="right" w:leader="dot" w:pos="2520"/>
        </w:tabs>
        <w:ind w:left="648" w:firstLine="0"/>
      </w:pPr>
      <w:r w:rsidRPr="00480D25">
        <w:t>H. 4421</w:t>
      </w:r>
      <w:r w:rsidRPr="00480D25">
        <w:tab/>
        <w:t>28</w:t>
      </w:r>
    </w:p>
    <w:p w:rsidR="00480D25" w:rsidRPr="00480D25" w:rsidRDefault="00480D25" w:rsidP="00480D25">
      <w:pPr>
        <w:pStyle w:val="ActionText"/>
        <w:keepNext w:val="0"/>
        <w:tabs>
          <w:tab w:val="right" w:leader="dot" w:pos="2520"/>
        </w:tabs>
        <w:ind w:left="648" w:firstLine="0"/>
      </w:pPr>
      <w:r w:rsidRPr="00480D25">
        <w:t>H. 4426</w:t>
      </w:r>
      <w:r w:rsidRPr="00480D25">
        <w:tab/>
        <w:t>6</w:t>
      </w:r>
    </w:p>
    <w:p w:rsidR="00480D25" w:rsidRPr="00480D25" w:rsidRDefault="00480D25" w:rsidP="00480D25">
      <w:pPr>
        <w:pStyle w:val="ActionText"/>
        <w:keepNext w:val="0"/>
        <w:tabs>
          <w:tab w:val="right" w:leader="dot" w:pos="2520"/>
        </w:tabs>
        <w:ind w:left="648" w:firstLine="0"/>
      </w:pPr>
      <w:r w:rsidRPr="00480D25">
        <w:t>H. 4438</w:t>
      </w:r>
      <w:r w:rsidRPr="00480D25">
        <w:tab/>
        <w:t>7</w:t>
      </w:r>
    </w:p>
    <w:p w:rsidR="00480D25" w:rsidRPr="00480D25" w:rsidRDefault="00480D25" w:rsidP="00480D25">
      <w:pPr>
        <w:pStyle w:val="ActionText"/>
        <w:keepNext w:val="0"/>
        <w:tabs>
          <w:tab w:val="right" w:leader="dot" w:pos="2520"/>
        </w:tabs>
        <w:ind w:left="648" w:firstLine="0"/>
      </w:pPr>
      <w:r w:rsidRPr="00480D25">
        <w:t>H. 4487</w:t>
      </w:r>
      <w:r w:rsidRPr="00480D25">
        <w:tab/>
        <w:t>30</w:t>
      </w:r>
    </w:p>
    <w:p w:rsidR="00480D25" w:rsidRPr="00480D25" w:rsidRDefault="00480D25" w:rsidP="00480D25">
      <w:pPr>
        <w:pStyle w:val="ActionText"/>
        <w:keepNext w:val="0"/>
        <w:tabs>
          <w:tab w:val="right" w:leader="dot" w:pos="2520"/>
        </w:tabs>
        <w:ind w:left="648" w:firstLine="0"/>
      </w:pPr>
      <w:r w:rsidRPr="00480D25">
        <w:t>H. 4496</w:t>
      </w:r>
      <w:r w:rsidRPr="00480D25">
        <w:tab/>
        <w:t>13</w:t>
      </w:r>
    </w:p>
    <w:p w:rsidR="00480D25" w:rsidRPr="00480D25" w:rsidRDefault="00480D25" w:rsidP="00480D25">
      <w:pPr>
        <w:pStyle w:val="ActionText"/>
        <w:keepNext w:val="0"/>
        <w:tabs>
          <w:tab w:val="right" w:leader="dot" w:pos="2520"/>
        </w:tabs>
        <w:ind w:left="648" w:firstLine="0"/>
      </w:pPr>
      <w:r w:rsidRPr="00480D25">
        <w:t>H. 4591</w:t>
      </w:r>
      <w:r w:rsidRPr="00480D25">
        <w:tab/>
        <w:t>31</w:t>
      </w:r>
    </w:p>
    <w:p w:rsidR="00480D25" w:rsidRPr="00480D25" w:rsidRDefault="00480D25" w:rsidP="00480D25">
      <w:pPr>
        <w:pStyle w:val="ActionText"/>
        <w:keepNext w:val="0"/>
        <w:tabs>
          <w:tab w:val="right" w:leader="dot" w:pos="2520"/>
        </w:tabs>
        <w:ind w:left="648" w:firstLine="0"/>
      </w:pPr>
      <w:r w:rsidRPr="00480D25">
        <w:t>H. 4601</w:t>
      </w:r>
      <w:r w:rsidRPr="00480D25">
        <w:tab/>
        <w:t>4</w:t>
      </w:r>
    </w:p>
    <w:p w:rsidR="00480D25" w:rsidRPr="00480D25" w:rsidRDefault="00480D25" w:rsidP="00480D25">
      <w:pPr>
        <w:pStyle w:val="ActionText"/>
        <w:keepNext w:val="0"/>
        <w:tabs>
          <w:tab w:val="right" w:leader="dot" w:pos="2520"/>
        </w:tabs>
        <w:ind w:left="648" w:firstLine="0"/>
      </w:pPr>
      <w:r w:rsidRPr="00480D25">
        <w:t>H. 4603</w:t>
      </w:r>
      <w:r w:rsidRPr="00480D25">
        <w:tab/>
        <w:t>6</w:t>
      </w:r>
    </w:p>
    <w:p w:rsidR="00480D25" w:rsidRPr="00480D25" w:rsidRDefault="00480D25" w:rsidP="00480D25">
      <w:pPr>
        <w:pStyle w:val="ActionText"/>
        <w:keepNext w:val="0"/>
        <w:tabs>
          <w:tab w:val="right" w:leader="dot" w:pos="2520"/>
        </w:tabs>
        <w:ind w:left="648" w:firstLine="0"/>
      </w:pPr>
      <w:r w:rsidRPr="00480D25">
        <w:t>H. 4618</w:t>
      </w:r>
      <w:r w:rsidRPr="00480D25">
        <w:tab/>
        <w:t>22</w:t>
      </w:r>
    </w:p>
    <w:p w:rsidR="00480D25" w:rsidRPr="00480D25" w:rsidRDefault="00480D25" w:rsidP="00480D25">
      <w:pPr>
        <w:pStyle w:val="ActionText"/>
        <w:keepNext w:val="0"/>
        <w:tabs>
          <w:tab w:val="right" w:leader="dot" w:pos="2520"/>
        </w:tabs>
        <w:ind w:left="648" w:firstLine="0"/>
      </w:pPr>
      <w:r w:rsidRPr="00480D25">
        <w:t>H. 4701</w:t>
      </w:r>
      <w:r w:rsidRPr="00480D25">
        <w:tab/>
        <w:t>26</w:t>
      </w:r>
    </w:p>
    <w:p w:rsidR="00480D25" w:rsidRPr="00480D25" w:rsidRDefault="00480D25" w:rsidP="00480D25">
      <w:pPr>
        <w:pStyle w:val="ActionText"/>
        <w:keepNext w:val="0"/>
        <w:tabs>
          <w:tab w:val="right" w:leader="dot" w:pos="2520"/>
        </w:tabs>
        <w:ind w:left="648" w:firstLine="0"/>
      </w:pPr>
      <w:r>
        <w:br w:type="column"/>
      </w:r>
      <w:r w:rsidRPr="00480D25">
        <w:t>H. 4795</w:t>
      </w:r>
      <w:r w:rsidRPr="00480D25">
        <w:tab/>
        <w:t>3</w:t>
      </w:r>
    </w:p>
    <w:p w:rsidR="00480D25" w:rsidRPr="00480D25" w:rsidRDefault="00480D25" w:rsidP="00480D25">
      <w:pPr>
        <w:pStyle w:val="ActionText"/>
        <w:keepNext w:val="0"/>
        <w:tabs>
          <w:tab w:val="right" w:leader="dot" w:pos="2520"/>
        </w:tabs>
        <w:ind w:left="648" w:firstLine="0"/>
      </w:pPr>
      <w:r w:rsidRPr="00480D25">
        <w:t>H. 4811</w:t>
      </w:r>
      <w:r w:rsidRPr="00480D25">
        <w:tab/>
        <w:t>26</w:t>
      </w:r>
    </w:p>
    <w:p w:rsidR="00480D25" w:rsidRPr="00480D25" w:rsidRDefault="00480D25" w:rsidP="00480D25">
      <w:pPr>
        <w:pStyle w:val="ActionText"/>
        <w:keepNext w:val="0"/>
        <w:tabs>
          <w:tab w:val="right" w:leader="dot" w:pos="2520"/>
        </w:tabs>
        <w:ind w:left="648" w:firstLine="0"/>
      </w:pPr>
      <w:r w:rsidRPr="00480D25">
        <w:t>H. 4832</w:t>
      </w:r>
      <w:r w:rsidRPr="00480D25">
        <w:tab/>
        <w:t>11</w:t>
      </w:r>
    </w:p>
    <w:p w:rsidR="00480D25" w:rsidRPr="00480D25" w:rsidRDefault="00480D25" w:rsidP="00480D25">
      <w:pPr>
        <w:pStyle w:val="ActionText"/>
        <w:keepNext w:val="0"/>
        <w:tabs>
          <w:tab w:val="right" w:leader="dot" w:pos="2520"/>
        </w:tabs>
        <w:ind w:left="648" w:firstLine="0"/>
      </w:pPr>
      <w:r w:rsidRPr="00480D25">
        <w:t>H. 4836</w:t>
      </w:r>
      <w:r w:rsidRPr="00480D25">
        <w:tab/>
        <w:t>24</w:t>
      </w:r>
    </w:p>
    <w:p w:rsidR="00480D25" w:rsidRPr="00480D25" w:rsidRDefault="00480D25" w:rsidP="00480D25">
      <w:pPr>
        <w:pStyle w:val="ActionText"/>
        <w:keepNext w:val="0"/>
        <w:tabs>
          <w:tab w:val="right" w:leader="dot" w:pos="2520"/>
        </w:tabs>
        <w:ind w:left="648" w:firstLine="0"/>
      </w:pPr>
      <w:r w:rsidRPr="00480D25">
        <w:t>H. 4929</w:t>
      </w:r>
      <w:r w:rsidRPr="00480D25">
        <w:tab/>
        <w:t>17</w:t>
      </w:r>
    </w:p>
    <w:p w:rsidR="00480D25" w:rsidRPr="00480D25" w:rsidRDefault="00480D25" w:rsidP="00480D25">
      <w:pPr>
        <w:pStyle w:val="ActionText"/>
        <w:keepNext w:val="0"/>
        <w:tabs>
          <w:tab w:val="right" w:leader="dot" w:pos="2520"/>
        </w:tabs>
        <w:ind w:left="648" w:firstLine="0"/>
      </w:pPr>
      <w:r w:rsidRPr="00480D25">
        <w:t>H. 4933</w:t>
      </w:r>
      <w:r w:rsidRPr="00480D25">
        <w:tab/>
        <w:t>11</w:t>
      </w:r>
    </w:p>
    <w:p w:rsidR="00480D25" w:rsidRPr="00480D25" w:rsidRDefault="00480D25" w:rsidP="00480D25">
      <w:pPr>
        <w:pStyle w:val="ActionText"/>
        <w:keepNext w:val="0"/>
        <w:tabs>
          <w:tab w:val="right" w:leader="dot" w:pos="2520"/>
        </w:tabs>
        <w:ind w:left="648" w:firstLine="0"/>
      </w:pPr>
      <w:r w:rsidRPr="00480D25">
        <w:t>H. 4971</w:t>
      </w:r>
      <w:r w:rsidRPr="00480D25">
        <w:tab/>
        <w:t>26</w:t>
      </w:r>
    </w:p>
    <w:p w:rsidR="00480D25" w:rsidRPr="00480D25" w:rsidRDefault="00480D25" w:rsidP="00480D25">
      <w:pPr>
        <w:pStyle w:val="ActionText"/>
        <w:keepNext w:val="0"/>
        <w:tabs>
          <w:tab w:val="right" w:leader="dot" w:pos="2520"/>
        </w:tabs>
        <w:ind w:left="648" w:firstLine="0"/>
      </w:pPr>
      <w:r w:rsidRPr="00480D25">
        <w:t>H. 4989</w:t>
      </w:r>
      <w:r w:rsidRPr="00480D25">
        <w:tab/>
        <w:t>17</w:t>
      </w:r>
    </w:p>
    <w:p w:rsidR="00480D25" w:rsidRPr="00480D25" w:rsidRDefault="00480D25" w:rsidP="00480D25">
      <w:pPr>
        <w:pStyle w:val="ActionText"/>
        <w:keepNext w:val="0"/>
        <w:tabs>
          <w:tab w:val="right" w:leader="dot" w:pos="2520"/>
        </w:tabs>
        <w:ind w:left="648" w:firstLine="0"/>
      </w:pPr>
      <w:r w:rsidRPr="00480D25">
        <w:t>H. 4999</w:t>
      </w:r>
      <w:r w:rsidRPr="00480D25">
        <w:tab/>
        <w:t>17</w:t>
      </w:r>
    </w:p>
    <w:p w:rsidR="00480D25" w:rsidRPr="00480D25" w:rsidRDefault="00480D25" w:rsidP="00480D25">
      <w:pPr>
        <w:pStyle w:val="ActionText"/>
        <w:keepNext w:val="0"/>
        <w:tabs>
          <w:tab w:val="right" w:leader="dot" w:pos="2520"/>
        </w:tabs>
        <w:ind w:left="648" w:firstLine="0"/>
      </w:pPr>
      <w:r w:rsidRPr="00480D25">
        <w:t>H. 5033</w:t>
      </w:r>
      <w:r w:rsidRPr="00480D25">
        <w:tab/>
        <w:t>18</w:t>
      </w:r>
    </w:p>
    <w:p w:rsidR="00480D25" w:rsidRPr="00480D25" w:rsidRDefault="00480D25" w:rsidP="00480D25">
      <w:pPr>
        <w:pStyle w:val="ActionText"/>
        <w:keepNext w:val="0"/>
        <w:tabs>
          <w:tab w:val="right" w:leader="dot" w:pos="2520"/>
        </w:tabs>
        <w:ind w:left="648" w:firstLine="0"/>
      </w:pPr>
      <w:r w:rsidRPr="00480D25">
        <w:t>H. 5038</w:t>
      </w:r>
      <w:r w:rsidRPr="00480D25">
        <w:tab/>
        <w:t>7</w:t>
      </w:r>
    </w:p>
    <w:p w:rsidR="00480D25" w:rsidRPr="00480D25" w:rsidRDefault="00480D25" w:rsidP="00480D25">
      <w:pPr>
        <w:pStyle w:val="ActionText"/>
        <w:keepNext w:val="0"/>
        <w:tabs>
          <w:tab w:val="right" w:leader="dot" w:pos="2520"/>
        </w:tabs>
        <w:ind w:left="648" w:firstLine="0"/>
      </w:pPr>
      <w:r w:rsidRPr="00480D25">
        <w:t>H. 5042</w:t>
      </w:r>
      <w:r w:rsidRPr="00480D25">
        <w:tab/>
        <w:t>10</w:t>
      </w:r>
    </w:p>
    <w:p w:rsidR="00480D25" w:rsidRPr="00480D25" w:rsidRDefault="00480D25" w:rsidP="00480D25">
      <w:pPr>
        <w:pStyle w:val="ActionText"/>
        <w:keepNext w:val="0"/>
        <w:tabs>
          <w:tab w:val="right" w:leader="dot" w:pos="2520"/>
        </w:tabs>
        <w:ind w:left="648" w:firstLine="0"/>
      </w:pPr>
      <w:r w:rsidRPr="00480D25">
        <w:t>H. 5045</w:t>
      </w:r>
      <w:r w:rsidRPr="00480D25">
        <w:tab/>
        <w:t>26</w:t>
      </w:r>
    </w:p>
    <w:p w:rsidR="00480D25" w:rsidRPr="00480D25" w:rsidRDefault="00480D25" w:rsidP="00480D25">
      <w:pPr>
        <w:pStyle w:val="ActionText"/>
        <w:keepNext w:val="0"/>
        <w:tabs>
          <w:tab w:val="right" w:leader="dot" w:pos="2520"/>
        </w:tabs>
        <w:ind w:left="648" w:firstLine="0"/>
      </w:pPr>
      <w:r w:rsidRPr="00480D25">
        <w:t>H. 5064</w:t>
      </w:r>
      <w:r w:rsidRPr="00480D25">
        <w:tab/>
        <w:t>12</w:t>
      </w:r>
    </w:p>
    <w:p w:rsidR="00480D25" w:rsidRPr="00480D25" w:rsidRDefault="00480D25" w:rsidP="00480D25">
      <w:pPr>
        <w:pStyle w:val="ActionText"/>
        <w:keepNext w:val="0"/>
        <w:tabs>
          <w:tab w:val="right" w:leader="dot" w:pos="2520"/>
        </w:tabs>
        <w:ind w:left="648" w:firstLine="0"/>
      </w:pPr>
      <w:r w:rsidRPr="00480D25">
        <w:t>H. 5150</w:t>
      </w:r>
      <w:r w:rsidRPr="00480D25">
        <w:tab/>
        <w:t>10</w:t>
      </w:r>
    </w:p>
    <w:p w:rsidR="00480D25" w:rsidRPr="00480D25" w:rsidRDefault="00480D25" w:rsidP="00480D25">
      <w:pPr>
        <w:pStyle w:val="ActionText"/>
        <w:keepNext w:val="0"/>
        <w:tabs>
          <w:tab w:val="right" w:leader="dot" w:pos="2520"/>
        </w:tabs>
        <w:ind w:left="648" w:firstLine="0"/>
      </w:pPr>
      <w:r w:rsidRPr="00480D25">
        <w:t>H. 5153</w:t>
      </w:r>
      <w:r w:rsidRPr="00480D25">
        <w:tab/>
        <w:t>11</w:t>
      </w:r>
    </w:p>
    <w:p w:rsidR="00480D25" w:rsidRPr="00480D25" w:rsidRDefault="00480D25" w:rsidP="00480D25">
      <w:pPr>
        <w:pStyle w:val="ActionText"/>
        <w:keepNext w:val="0"/>
        <w:tabs>
          <w:tab w:val="right" w:leader="dot" w:pos="2520"/>
        </w:tabs>
        <w:ind w:left="648" w:firstLine="0"/>
      </w:pPr>
      <w:r w:rsidRPr="00480D25">
        <w:t>H. 5154</w:t>
      </w:r>
      <w:r w:rsidRPr="00480D25">
        <w:tab/>
        <w:t>8</w:t>
      </w:r>
    </w:p>
    <w:p w:rsidR="00480D25" w:rsidRPr="00480D25" w:rsidRDefault="00480D25" w:rsidP="00480D25">
      <w:pPr>
        <w:pStyle w:val="ActionText"/>
        <w:keepNext w:val="0"/>
        <w:tabs>
          <w:tab w:val="right" w:leader="dot" w:pos="2520"/>
        </w:tabs>
        <w:ind w:left="648" w:firstLine="0"/>
      </w:pPr>
      <w:r w:rsidRPr="00480D25">
        <w:t>H. 5156</w:t>
      </w:r>
      <w:r w:rsidRPr="00480D25">
        <w:tab/>
        <w:t>9</w:t>
      </w:r>
    </w:p>
    <w:p w:rsidR="00480D25" w:rsidRPr="00480D25" w:rsidRDefault="00480D25" w:rsidP="00480D25">
      <w:pPr>
        <w:pStyle w:val="ActionText"/>
        <w:keepNext w:val="0"/>
        <w:tabs>
          <w:tab w:val="right" w:leader="dot" w:pos="2520"/>
        </w:tabs>
        <w:ind w:left="648" w:firstLine="0"/>
      </w:pPr>
      <w:r w:rsidRPr="00480D25">
        <w:t>H. 5157</w:t>
      </w:r>
      <w:r w:rsidRPr="00480D25">
        <w:tab/>
        <w:t>9</w:t>
      </w:r>
    </w:p>
    <w:p w:rsidR="00480D25" w:rsidRPr="00480D25" w:rsidRDefault="00480D25" w:rsidP="00480D25">
      <w:pPr>
        <w:pStyle w:val="ActionText"/>
        <w:keepNext w:val="0"/>
        <w:tabs>
          <w:tab w:val="right" w:leader="dot" w:pos="2520"/>
        </w:tabs>
        <w:ind w:left="648" w:firstLine="0"/>
      </w:pPr>
      <w:r w:rsidRPr="00480D25">
        <w:t>H. 5159</w:t>
      </w:r>
      <w:r w:rsidRPr="00480D25">
        <w:tab/>
        <w:t>9</w:t>
      </w:r>
    </w:p>
    <w:p w:rsidR="00480D25" w:rsidRPr="00480D25" w:rsidRDefault="00480D25" w:rsidP="00480D25">
      <w:pPr>
        <w:pStyle w:val="ActionText"/>
        <w:keepNext w:val="0"/>
        <w:tabs>
          <w:tab w:val="right" w:leader="dot" w:pos="2520"/>
        </w:tabs>
        <w:ind w:left="648" w:firstLine="0"/>
      </w:pPr>
    </w:p>
    <w:p w:rsidR="00480D25" w:rsidRPr="00480D25" w:rsidRDefault="00480D25" w:rsidP="00480D25">
      <w:pPr>
        <w:pStyle w:val="ActionText"/>
        <w:keepNext w:val="0"/>
        <w:tabs>
          <w:tab w:val="right" w:leader="dot" w:pos="2520"/>
        </w:tabs>
        <w:ind w:left="648" w:firstLine="0"/>
      </w:pPr>
      <w:r w:rsidRPr="00480D25">
        <w:t>S. 6</w:t>
      </w:r>
      <w:r w:rsidRPr="00480D25">
        <w:tab/>
        <w:t>23</w:t>
      </w:r>
    </w:p>
    <w:p w:rsidR="00480D25" w:rsidRPr="00480D25" w:rsidRDefault="00480D25" w:rsidP="00480D25">
      <w:pPr>
        <w:pStyle w:val="ActionText"/>
        <w:keepNext w:val="0"/>
        <w:tabs>
          <w:tab w:val="right" w:leader="dot" w:pos="2520"/>
        </w:tabs>
        <w:ind w:left="648" w:firstLine="0"/>
      </w:pPr>
      <w:r w:rsidRPr="00480D25">
        <w:t>S. 27</w:t>
      </w:r>
      <w:r w:rsidRPr="00480D25">
        <w:tab/>
        <w:t>13</w:t>
      </w:r>
    </w:p>
    <w:p w:rsidR="00480D25" w:rsidRPr="00480D25" w:rsidRDefault="00480D25" w:rsidP="00480D25">
      <w:pPr>
        <w:pStyle w:val="ActionText"/>
        <w:keepNext w:val="0"/>
        <w:tabs>
          <w:tab w:val="right" w:leader="dot" w:pos="2520"/>
        </w:tabs>
        <w:ind w:left="648" w:firstLine="0"/>
      </w:pPr>
      <w:r w:rsidRPr="00480D25">
        <w:t>S. 340</w:t>
      </w:r>
      <w:r w:rsidRPr="00480D25">
        <w:tab/>
        <w:t>14</w:t>
      </w:r>
    </w:p>
    <w:p w:rsidR="00480D25" w:rsidRPr="00480D25" w:rsidRDefault="00480D25" w:rsidP="00480D25">
      <w:pPr>
        <w:pStyle w:val="ActionText"/>
        <w:keepNext w:val="0"/>
        <w:tabs>
          <w:tab w:val="right" w:leader="dot" w:pos="2520"/>
        </w:tabs>
        <w:ind w:left="648" w:firstLine="0"/>
      </w:pPr>
      <w:r w:rsidRPr="00480D25">
        <w:t>S. 367</w:t>
      </w:r>
      <w:r w:rsidRPr="00480D25">
        <w:tab/>
        <w:t>19</w:t>
      </w:r>
    </w:p>
    <w:p w:rsidR="00480D25" w:rsidRPr="00480D25" w:rsidRDefault="00480D25" w:rsidP="00480D25">
      <w:pPr>
        <w:pStyle w:val="ActionText"/>
        <w:keepNext w:val="0"/>
        <w:tabs>
          <w:tab w:val="right" w:leader="dot" w:pos="2520"/>
        </w:tabs>
        <w:ind w:left="648" w:firstLine="0"/>
      </w:pPr>
      <w:r w:rsidRPr="00480D25">
        <w:t>S. 499</w:t>
      </w:r>
      <w:r w:rsidRPr="00480D25">
        <w:tab/>
        <w:t>10</w:t>
      </w:r>
    </w:p>
    <w:p w:rsidR="00480D25" w:rsidRPr="00480D25" w:rsidRDefault="00480D25" w:rsidP="00480D25">
      <w:pPr>
        <w:pStyle w:val="ActionText"/>
        <w:keepNext w:val="0"/>
        <w:tabs>
          <w:tab w:val="right" w:leader="dot" w:pos="2520"/>
        </w:tabs>
        <w:ind w:left="648" w:firstLine="0"/>
      </w:pPr>
      <w:r w:rsidRPr="00480D25">
        <w:t>S. 796</w:t>
      </w:r>
      <w:r w:rsidRPr="00480D25">
        <w:tab/>
        <w:t>10</w:t>
      </w:r>
    </w:p>
    <w:p w:rsidR="00480D25" w:rsidRPr="00480D25" w:rsidRDefault="00480D25" w:rsidP="00480D25">
      <w:pPr>
        <w:pStyle w:val="ActionText"/>
        <w:keepNext w:val="0"/>
        <w:tabs>
          <w:tab w:val="right" w:leader="dot" w:pos="2520"/>
        </w:tabs>
        <w:ind w:left="648" w:firstLine="0"/>
      </w:pPr>
      <w:r w:rsidRPr="00480D25">
        <w:t>S. 814</w:t>
      </w:r>
      <w:r w:rsidRPr="00480D25">
        <w:tab/>
        <w:t>18</w:t>
      </w:r>
    </w:p>
    <w:p w:rsidR="00480D25" w:rsidRDefault="00480D25" w:rsidP="00480D25">
      <w:pPr>
        <w:pStyle w:val="ActionText"/>
        <w:keepNext w:val="0"/>
        <w:tabs>
          <w:tab w:val="right" w:leader="dot" w:pos="2520"/>
        </w:tabs>
        <w:ind w:left="648" w:firstLine="0"/>
      </w:pPr>
      <w:r w:rsidRPr="00480D25">
        <w:t>S. 974</w:t>
      </w:r>
      <w:r w:rsidRPr="00480D25">
        <w:tab/>
        <w:t>18</w:t>
      </w:r>
    </w:p>
    <w:p w:rsidR="00480D25" w:rsidRDefault="00480D25" w:rsidP="00480D25">
      <w:pPr>
        <w:pStyle w:val="ActionText"/>
        <w:keepNext w:val="0"/>
        <w:tabs>
          <w:tab w:val="right" w:leader="dot" w:pos="2520"/>
        </w:tabs>
        <w:ind w:left="648" w:firstLine="0"/>
        <w:sectPr w:rsidR="00480D25" w:rsidSect="00480D25">
          <w:type w:val="continuous"/>
          <w:pgSz w:w="12240" w:h="15840" w:code="1"/>
          <w:pgMar w:top="1008" w:right="4694" w:bottom="3499" w:left="1224" w:header="1008" w:footer="3499" w:gutter="0"/>
          <w:cols w:num="2" w:space="720"/>
          <w:docGrid w:linePitch="360"/>
        </w:sectPr>
      </w:pPr>
    </w:p>
    <w:p w:rsidR="00480D25" w:rsidRPr="00480D25" w:rsidRDefault="00480D25" w:rsidP="00480D25">
      <w:pPr>
        <w:pStyle w:val="ActionText"/>
        <w:keepNext w:val="0"/>
        <w:tabs>
          <w:tab w:val="right" w:leader="dot" w:pos="2520"/>
        </w:tabs>
        <w:ind w:left="648" w:firstLine="0"/>
      </w:pPr>
    </w:p>
    <w:sectPr w:rsidR="00480D25" w:rsidRPr="00480D25" w:rsidSect="00480D25">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CCA" w:rsidRDefault="00563CCA">
      <w:r>
        <w:separator/>
      </w:r>
    </w:p>
  </w:endnote>
  <w:endnote w:type="continuationSeparator" w:id="0">
    <w:p w:rsidR="00563CCA" w:rsidRDefault="0056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8B" w:rsidRDefault="007824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7B8B" w:rsidRDefault="004A7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8B" w:rsidRDefault="00782462">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7B8B" w:rsidRDefault="00782462">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6" w:rsidRDefault="00CF62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FB" w:rsidRDefault="007824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0DFB" w:rsidRDefault="00D12F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FB" w:rsidRDefault="00782462">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D12F79">
      <w:rPr>
        <w:rStyle w:val="PageNumber"/>
        <w:noProof/>
      </w:rPr>
      <w:t>1</w:t>
    </w:r>
    <w:r>
      <w:rPr>
        <w:rStyle w:val="PageNumber"/>
      </w:rPr>
      <w:fldChar w:fldCharType="end"/>
    </w:r>
  </w:p>
  <w:p w:rsidR="00F30DFB" w:rsidRDefault="00782462">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FB" w:rsidRDefault="00D12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CCA" w:rsidRDefault="00563CCA">
      <w:r>
        <w:separator/>
      </w:r>
    </w:p>
  </w:footnote>
  <w:footnote w:type="continuationSeparator" w:id="0">
    <w:p w:rsidR="00563CCA" w:rsidRDefault="0056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6" w:rsidRDefault="00CF62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6" w:rsidRDefault="00CF62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6" w:rsidRDefault="00CF62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FB" w:rsidRDefault="00D12F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FB" w:rsidRDefault="00D12F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FB" w:rsidRDefault="00D12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CA"/>
    <w:rsid w:val="0001556E"/>
    <w:rsid w:val="00170CD5"/>
    <w:rsid w:val="0033698F"/>
    <w:rsid w:val="00480D25"/>
    <w:rsid w:val="004A7B8B"/>
    <w:rsid w:val="00563CCA"/>
    <w:rsid w:val="006540DE"/>
    <w:rsid w:val="006720A4"/>
    <w:rsid w:val="00782462"/>
    <w:rsid w:val="00CE5B32"/>
    <w:rsid w:val="00CF62C6"/>
    <w:rsid w:val="00D1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4CE9372-06BE-45F0-BECC-AEE9E151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563CCA"/>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563CCA"/>
    <w:pPr>
      <w:keepNext/>
      <w:ind w:left="0" w:firstLine="0"/>
      <w:outlineLvl w:val="2"/>
    </w:pPr>
    <w:rPr>
      <w:b/>
      <w:sz w:val="20"/>
    </w:rPr>
  </w:style>
  <w:style w:type="paragraph" w:styleId="Heading4">
    <w:name w:val="heading 4"/>
    <w:basedOn w:val="Normal"/>
    <w:next w:val="Normal"/>
    <w:link w:val="Heading4Char"/>
    <w:qFormat/>
    <w:rsid w:val="00563CCA"/>
    <w:pPr>
      <w:keepNext/>
      <w:tabs>
        <w:tab w:val="center" w:pos="3168"/>
      </w:tabs>
      <w:ind w:left="0" w:firstLine="0"/>
      <w:outlineLvl w:val="3"/>
    </w:pPr>
    <w:rPr>
      <w:b/>
      <w:snapToGrid w:val="0"/>
    </w:rPr>
  </w:style>
  <w:style w:type="paragraph" w:styleId="Heading6">
    <w:name w:val="heading 6"/>
    <w:basedOn w:val="Normal"/>
    <w:next w:val="Normal"/>
    <w:link w:val="Heading6Char"/>
    <w:qFormat/>
    <w:rsid w:val="00563CCA"/>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563CCA"/>
    <w:rPr>
      <w:b/>
    </w:rPr>
  </w:style>
  <w:style w:type="character" w:customStyle="1" w:styleId="Heading4Char">
    <w:name w:val="Heading 4 Char"/>
    <w:basedOn w:val="DefaultParagraphFont"/>
    <w:link w:val="Heading4"/>
    <w:rsid w:val="00563CCA"/>
    <w:rPr>
      <w:b/>
      <w:snapToGrid w:val="0"/>
      <w:sz w:val="22"/>
    </w:rPr>
  </w:style>
  <w:style w:type="character" w:customStyle="1" w:styleId="Heading6Char">
    <w:name w:val="Heading 6 Char"/>
    <w:basedOn w:val="DefaultParagraphFont"/>
    <w:link w:val="Heading6"/>
    <w:rsid w:val="00563CCA"/>
    <w:rPr>
      <w:b/>
      <w:snapToGrid w:val="0"/>
      <w:sz w:val="26"/>
    </w:rPr>
  </w:style>
  <w:style w:type="character" w:customStyle="1" w:styleId="HeaderChar">
    <w:name w:val="Header Char"/>
    <w:link w:val="Header"/>
    <w:semiHidden/>
    <w:rsid w:val="00563CCA"/>
    <w:rPr>
      <w:sz w:val="22"/>
    </w:rPr>
  </w:style>
  <w:style w:type="character" w:customStyle="1" w:styleId="FooterChar">
    <w:name w:val="Footer Char"/>
    <w:link w:val="Footer"/>
    <w:uiPriority w:val="99"/>
    <w:rsid w:val="00563CCA"/>
    <w:rPr>
      <w:sz w:val="22"/>
    </w:rPr>
  </w:style>
  <w:style w:type="paragraph" w:styleId="PlainText">
    <w:name w:val="Plain Text"/>
    <w:basedOn w:val="Normal"/>
    <w:link w:val="PlainTextChar"/>
    <w:uiPriority w:val="99"/>
    <w:semiHidden/>
    <w:unhideWhenUsed/>
    <w:rsid w:val="00563CCA"/>
    <w:pPr>
      <w:ind w:left="0" w:firstLine="0"/>
      <w:jc w:val="left"/>
    </w:pPr>
    <w:rPr>
      <w:rFonts w:ascii="Calibri" w:eastAsia="Calibri" w:hAnsi="Calibri"/>
      <w:szCs w:val="21"/>
    </w:rPr>
  </w:style>
  <w:style w:type="character" w:customStyle="1" w:styleId="PlainTextChar">
    <w:name w:val="Plain Text Char"/>
    <w:basedOn w:val="DefaultParagraphFont"/>
    <w:link w:val="PlainText"/>
    <w:uiPriority w:val="99"/>
    <w:semiHidden/>
    <w:rsid w:val="00563CCA"/>
    <w:rPr>
      <w:rFonts w:ascii="Calibri" w:eastAsia="Calibri" w:hAnsi="Calibri"/>
      <w:sz w:val="22"/>
      <w:szCs w:val="21"/>
    </w:rPr>
  </w:style>
  <w:style w:type="character" w:customStyle="1" w:styleId="Heading1Char">
    <w:name w:val="Heading 1 Char"/>
    <w:basedOn w:val="DefaultParagraphFont"/>
    <w:link w:val="Heading1"/>
    <w:rsid w:val="00563CC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672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Abbeville%20High%20School%202016.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file:///L:\H-CHAMB\TEAMGIFS\lattaviking.jpg"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E44358A.dotm</Template>
  <TotalTime>2</TotalTime>
  <Pages>8</Pages>
  <Words>7871</Words>
  <Characters>43193</Characters>
  <Application>Microsoft Office Word</Application>
  <DocSecurity>0</DocSecurity>
  <Lines>1367</Lines>
  <Paragraphs>404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3/22/2018 - South Carolina Legislature Online</dc:title>
  <dc:subject/>
  <dc:creator>DJuana Wilson</dc:creator>
  <cp:keywords/>
  <cp:lastModifiedBy>Olivia Faile</cp:lastModifiedBy>
  <cp:revision>7</cp:revision>
  <cp:lastPrinted>2018-03-21T19:54:00Z</cp:lastPrinted>
  <dcterms:created xsi:type="dcterms:W3CDTF">2018-03-21T20:10:00Z</dcterms:created>
  <dcterms:modified xsi:type="dcterms:W3CDTF">2018-03-21T20:31:00Z</dcterms:modified>
</cp:coreProperties>
</file>