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bookmarkStart w:id="0" w:name="_GoBack"/>
      <w:bookmarkEnd w:id="0"/>
      <w:r w:rsidRPr="00BA249E">
        <w:rPr>
          <w:rFonts w:cs="Times New Roman"/>
          <w:b/>
          <w:color w:val="auto"/>
          <w:szCs w:val="22"/>
        </w:rPr>
        <w:t>PART IB</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p>
    <w:p w:rsidR="008B5427"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BA249E">
        <w:rPr>
          <w:rFonts w:cs="Times New Roman"/>
          <w:b/>
          <w:color w:val="auto"/>
          <w:szCs w:val="22"/>
        </w:rPr>
        <w:t>OPERATION OF STATE GOVERNMENT</w:t>
      </w:r>
    </w:p>
    <w:p w:rsidR="0062752D" w:rsidRDefault="006275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62752D" w:rsidSect="00047D3D">
          <w:headerReference w:type="even" r:id="rId8"/>
          <w:headerReference w:type="default" r:id="rId9"/>
          <w:type w:val="continuous"/>
          <w:pgSz w:w="15840" w:h="12240" w:orient="landscape" w:code="1"/>
          <w:pgMar w:top="1152" w:right="1800" w:bottom="1584" w:left="2160" w:header="1008" w:footer="1008" w:gutter="288"/>
          <w:paperSrc w:first="2794" w:other="2794"/>
          <w:lnNumType w:countBy="1"/>
          <w:pgNumType w:start="272"/>
          <w:cols w:space="720"/>
          <w:docGrid w:linePitch="360"/>
        </w:sectPr>
      </w:pPr>
    </w:p>
    <w:p w:rsidR="002544BC" w:rsidRPr="00BA249E" w:rsidRDefault="002544B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BA249E"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BA249E">
        <w:rPr>
          <w:rFonts w:cs="Times New Roman"/>
          <w:b/>
          <w:color w:val="auto"/>
          <w:szCs w:val="22"/>
        </w:rPr>
        <w:t xml:space="preserve">SECTION 1 </w:t>
      </w:r>
      <w:r w:rsidR="00602AB6" w:rsidRPr="00BA249E">
        <w:rPr>
          <w:rFonts w:cs="Times New Roman"/>
          <w:b/>
          <w:color w:val="auto"/>
          <w:szCs w:val="22"/>
        </w:rPr>
        <w:noBreakHyphen/>
      </w:r>
      <w:r w:rsidRPr="00BA249E">
        <w:rPr>
          <w:rFonts w:cs="Times New Roman"/>
          <w:b/>
          <w:color w:val="auto"/>
          <w:szCs w:val="22"/>
        </w:rPr>
        <w:t xml:space="preserve"> H63</w:t>
      </w:r>
      <w:r w:rsidR="00770C6A" w:rsidRPr="00BA249E">
        <w:rPr>
          <w:rFonts w:cs="Times New Roman"/>
          <w:b/>
          <w:color w:val="auto"/>
          <w:szCs w:val="22"/>
        </w:rPr>
        <w:t>0</w:t>
      </w:r>
      <w:r w:rsidR="00F36631" w:rsidRPr="00BA249E">
        <w:rPr>
          <w:rFonts w:cs="Times New Roman"/>
          <w:b/>
          <w:color w:val="auto"/>
          <w:szCs w:val="22"/>
        </w:rPr>
        <w:t xml:space="preserve"> </w:t>
      </w:r>
      <w:r w:rsidR="00602AB6" w:rsidRPr="00BA249E">
        <w:rPr>
          <w:rFonts w:cs="Times New Roman"/>
          <w:b/>
          <w:color w:val="auto"/>
          <w:szCs w:val="22"/>
        </w:rPr>
        <w:noBreakHyphen/>
      </w:r>
      <w:r w:rsidR="00F36631" w:rsidRPr="00BA249E">
        <w:rPr>
          <w:rFonts w:cs="Times New Roman"/>
          <w:b/>
          <w:color w:val="auto"/>
          <w:szCs w:val="22"/>
        </w:rPr>
        <w:t xml:space="preserve"> </w:t>
      </w:r>
      <w:r w:rsidRPr="00BA249E">
        <w:rPr>
          <w:rFonts w:cs="Times New Roman"/>
          <w:b/>
          <w:color w:val="auto"/>
          <w:szCs w:val="22"/>
        </w:rPr>
        <w:t>DEPARTMENT OF EDUCATION</w:t>
      </w:r>
    </w:p>
    <w:p w:rsidR="00154985" w:rsidRPr="00BA249E" w:rsidRDefault="00154985"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color w:val="auto"/>
          <w:szCs w:val="22"/>
        </w:rPr>
      </w:pP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1.1.</w:t>
      </w:r>
      <w:r w:rsidRPr="00BA249E">
        <w:rPr>
          <w:rFonts w:cs="Times New Roman"/>
          <w:b/>
          <w:color w:val="auto"/>
          <w:szCs w:val="22"/>
        </w:rPr>
        <w:tab/>
      </w:r>
      <w:r w:rsidRPr="00BA249E">
        <w:rPr>
          <w:rFonts w:cs="Times New Roman"/>
          <w:color w:val="auto"/>
          <w:szCs w:val="22"/>
        </w:rPr>
        <w:t>(SDE: Appro</w:t>
      </w:r>
      <w:r w:rsidR="00012D48" w:rsidRPr="00BA249E">
        <w:rPr>
          <w:rFonts w:cs="Times New Roman"/>
          <w:color w:val="auto"/>
          <w:szCs w:val="22"/>
        </w:rPr>
        <w:t xml:space="preserve">priation Transfer Prohibition) </w:t>
      </w:r>
      <w:r w:rsidRPr="00BA249E">
        <w:rPr>
          <w:rFonts w:cs="Times New Roman"/>
          <w:color w:val="auto"/>
          <w:szCs w:val="22"/>
        </w:rPr>
        <w:t>The amounts appropriated herein for aid to subdivisions, allocations to school districts, or special line items shall not be transferred and must be expended in accordance with the intent of the appropriation, except that the department may transfer funds that are deducted and retained from a school district</w:t>
      </w:r>
      <w:r w:rsidR="00602AB6" w:rsidRPr="00BA249E">
        <w:rPr>
          <w:rFonts w:cs="Times New Roman"/>
          <w:color w:val="auto"/>
          <w:szCs w:val="22"/>
        </w:rPr>
        <w:t>’</w:t>
      </w:r>
      <w:r w:rsidRPr="00BA249E">
        <w:rPr>
          <w:rFonts w:cs="Times New Roman"/>
          <w:color w:val="auto"/>
          <w:szCs w:val="22"/>
        </w:rPr>
        <w:t>s transportation allocation to reimburse the department for the cost of unauthorized mileage.  This transfer must be agreed upon by both the school district and the department.  Those funds may be transferred into the department</w:t>
      </w:r>
      <w:r w:rsidR="00602AB6" w:rsidRPr="00BA249E">
        <w:rPr>
          <w:rFonts w:cs="Times New Roman"/>
          <w:color w:val="auto"/>
          <w:szCs w:val="22"/>
        </w:rPr>
        <w:t>’</w:t>
      </w:r>
      <w:r w:rsidRPr="00BA249E">
        <w:rPr>
          <w:rFonts w:cs="Times New Roman"/>
          <w:color w:val="auto"/>
          <w:szCs w:val="22"/>
        </w:rPr>
        <w:t>s school bus transportation operating account.</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1.2.</w:t>
      </w:r>
      <w:r w:rsidRPr="00BA249E">
        <w:rPr>
          <w:rFonts w:cs="Times New Roman"/>
          <w:b/>
          <w:color w:val="auto"/>
          <w:szCs w:val="22"/>
        </w:rPr>
        <w:tab/>
      </w:r>
      <w:r w:rsidRPr="00BA249E">
        <w:rPr>
          <w:rFonts w:cs="Times New Roman"/>
          <w:color w:val="auto"/>
          <w:szCs w:val="22"/>
        </w:rPr>
        <w:t xml:space="preserve">(SDE: DHEC </w:t>
      </w:r>
      <w:r w:rsidR="00602AB6" w:rsidRPr="00BA249E">
        <w:rPr>
          <w:rFonts w:cs="Times New Roman"/>
          <w:color w:val="auto"/>
          <w:szCs w:val="22"/>
        </w:rPr>
        <w:noBreakHyphen/>
      </w:r>
      <w:r w:rsidRPr="00BA249E">
        <w:rPr>
          <w:rFonts w:cs="Times New Roman"/>
          <w:color w:val="auto"/>
          <w:szCs w:val="22"/>
        </w:rPr>
        <w:t xml:space="preserve"> Comprehensive Health Assessment)</w:t>
      </w:r>
      <w:r w:rsidR="000569CD" w:rsidRPr="00BA249E">
        <w:rPr>
          <w:rFonts w:cs="Times New Roman"/>
          <w:szCs w:val="22"/>
        </w:rPr>
        <w:t xml:space="preserve">  </w:t>
      </w:r>
      <w:r w:rsidRPr="00BA249E">
        <w:rPr>
          <w:rFonts w:cs="Times New Roman"/>
          <w:color w:val="auto"/>
          <w:szCs w:val="22"/>
        </w:rPr>
        <w:t>All school districts shall participate, to the fullest extent possible, in the Medicaid program by seeking appropriate reimbursement for services and administration of health and social services.</w:t>
      </w:r>
      <w:r w:rsidR="00786B5D" w:rsidRPr="00BA249E">
        <w:rPr>
          <w:rFonts w:cs="Times New Roman"/>
          <w:color w:val="auto"/>
          <w:szCs w:val="22"/>
        </w:rPr>
        <w:t xml:space="preserve">  </w:t>
      </w:r>
      <w:r w:rsidRPr="00BA249E">
        <w:rPr>
          <w:rFonts w:cs="Times New Roman"/>
          <w:color w:val="auto"/>
          <w:szCs w:val="22"/>
        </w:rPr>
        <w:t>Reimbursements to the school districts shall not be used to supplant funds currently being spent on health and social services.</w:t>
      </w:r>
    </w:p>
    <w:p w:rsidR="00FB12DB" w:rsidRPr="00BA249E" w:rsidRDefault="003A218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b/>
          <w:color w:val="auto"/>
          <w:szCs w:val="22"/>
        </w:rPr>
        <w:tab/>
      </w:r>
      <w:r w:rsidR="009E44FE" w:rsidRPr="00BA249E">
        <w:rPr>
          <w:rFonts w:cs="Times New Roman"/>
          <w:b/>
          <w:color w:val="auto"/>
          <w:szCs w:val="22"/>
        </w:rPr>
        <w:t>1.3.</w:t>
      </w:r>
      <w:r w:rsidR="009E44FE" w:rsidRPr="00BA249E">
        <w:rPr>
          <w:rFonts w:cs="Times New Roman"/>
          <w:color w:val="auto"/>
          <w:szCs w:val="22"/>
        </w:rPr>
        <w:tab/>
        <w:t xml:space="preserve">(SDE: State Aid to Classrooms)  To the extent possible within available funds, it is the intent of the General Assembly to provide for one hundred percent of full implementation of the Education Finance Act via an allocation from the State Aid to Classrooms appropriation.  The funds appropriated for State Aid to Classrooms shall be allocated as follows: </w:t>
      </w:r>
      <w:r w:rsidR="009E44FE" w:rsidRPr="00BA249E">
        <w:rPr>
          <w:rFonts w:cs="Times New Roman"/>
          <w:strike/>
          <w:color w:val="auto"/>
          <w:szCs w:val="22"/>
        </w:rPr>
        <w:t>65.</w:t>
      </w:r>
      <w:r w:rsidR="007821F7" w:rsidRPr="00BA249E">
        <w:rPr>
          <w:rFonts w:cs="Times New Roman"/>
          <w:strike/>
          <w:color w:val="auto"/>
          <w:szCs w:val="22"/>
        </w:rPr>
        <w:t>59</w:t>
      </w:r>
      <w:r w:rsidR="009E44FE" w:rsidRPr="00BA249E">
        <w:rPr>
          <w:rFonts w:cs="Times New Roman"/>
          <w:color w:val="auto"/>
          <w:szCs w:val="22"/>
        </w:rPr>
        <w:t xml:space="preserve"> </w:t>
      </w:r>
      <w:r w:rsidR="00FB12DB" w:rsidRPr="00BA249E">
        <w:rPr>
          <w:rFonts w:cs="Times New Roman"/>
          <w:i/>
          <w:color w:val="auto"/>
          <w:szCs w:val="22"/>
          <w:u w:val="single"/>
        </w:rPr>
        <w:t>60.</w:t>
      </w:r>
      <w:r w:rsidR="006F6D9B" w:rsidRPr="00BA249E">
        <w:rPr>
          <w:rFonts w:cs="Times New Roman"/>
          <w:i/>
          <w:color w:val="auto"/>
          <w:szCs w:val="22"/>
          <w:u w:val="single"/>
        </w:rPr>
        <w:t>48</w:t>
      </w:r>
      <w:r w:rsidR="00FB12DB" w:rsidRPr="00BA249E">
        <w:rPr>
          <w:rFonts w:cs="Times New Roman"/>
          <w:color w:val="auto"/>
          <w:szCs w:val="22"/>
        </w:rPr>
        <w:t xml:space="preserve"> </w:t>
      </w:r>
      <w:r w:rsidR="009E44FE" w:rsidRPr="00BA249E">
        <w:rPr>
          <w:rFonts w:cs="Times New Roman"/>
          <w:color w:val="auto"/>
          <w:szCs w:val="22"/>
        </w:rPr>
        <w:t xml:space="preserve">percent must be allocated based on the Education Finance Act formula and the differentiated student weightings in this Act; </w:t>
      </w:r>
      <w:r w:rsidR="009E44FE" w:rsidRPr="00BA249E">
        <w:rPr>
          <w:rFonts w:cs="Times New Roman"/>
          <w:strike/>
          <w:color w:val="auto"/>
          <w:szCs w:val="22"/>
        </w:rPr>
        <w:t>28.</w:t>
      </w:r>
      <w:r w:rsidR="007821F7" w:rsidRPr="00BA249E">
        <w:rPr>
          <w:rFonts w:cs="Times New Roman"/>
          <w:strike/>
          <w:color w:val="auto"/>
          <w:szCs w:val="22"/>
        </w:rPr>
        <w:t>72</w:t>
      </w:r>
      <w:r w:rsidR="009E44FE" w:rsidRPr="00BA249E">
        <w:rPr>
          <w:rFonts w:cs="Times New Roman"/>
          <w:color w:val="auto"/>
          <w:szCs w:val="22"/>
        </w:rPr>
        <w:t xml:space="preserve"> </w:t>
      </w:r>
      <w:r w:rsidR="006F6D9B" w:rsidRPr="00BA249E">
        <w:rPr>
          <w:rFonts w:cs="Times New Roman"/>
          <w:i/>
          <w:color w:val="auto"/>
          <w:szCs w:val="22"/>
          <w:u w:val="single"/>
        </w:rPr>
        <w:t>27.39</w:t>
      </w:r>
      <w:r w:rsidR="00FB12DB" w:rsidRPr="00BA249E">
        <w:rPr>
          <w:rFonts w:cs="Times New Roman"/>
          <w:color w:val="auto"/>
          <w:szCs w:val="22"/>
        </w:rPr>
        <w:t xml:space="preserve"> </w:t>
      </w:r>
      <w:r w:rsidR="009E44FE" w:rsidRPr="00BA249E">
        <w:rPr>
          <w:rFonts w:cs="Times New Roman"/>
          <w:color w:val="auto"/>
          <w:szCs w:val="22"/>
        </w:rPr>
        <w:t xml:space="preserve">percent must be allocated based on the manner of distribution of EFA employer contributions in the prior fiscal year; and </w:t>
      </w:r>
      <w:r w:rsidR="009E44FE" w:rsidRPr="00BA249E">
        <w:rPr>
          <w:rFonts w:cs="Times New Roman"/>
          <w:strike/>
          <w:color w:val="auto"/>
          <w:szCs w:val="22"/>
        </w:rPr>
        <w:t>5.</w:t>
      </w:r>
      <w:r w:rsidR="007821F7" w:rsidRPr="00BA249E">
        <w:rPr>
          <w:rFonts w:cs="Times New Roman"/>
          <w:strike/>
          <w:color w:val="auto"/>
          <w:szCs w:val="22"/>
        </w:rPr>
        <w:t>68</w:t>
      </w:r>
      <w:r w:rsidR="009E44FE" w:rsidRPr="00BA249E">
        <w:rPr>
          <w:rFonts w:cs="Times New Roman"/>
          <w:color w:val="auto"/>
          <w:szCs w:val="22"/>
        </w:rPr>
        <w:t xml:space="preserve"> </w:t>
      </w:r>
      <w:r w:rsidR="006F6D9B" w:rsidRPr="00BA249E">
        <w:rPr>
          <w:rFonts w:cs="Times New Roman"/>
          <w:i/>
          <w:color w:val="auto"/>
          <w:szCs w:val="22"/>
          <w:u w:val="single"/>
        </w:rPr>
        <w:t>12.13</w:t>
      </w:r>
      <w:r w:rsidR="006F6D9B" w:rsidRPr="00BA249E">
        <w:rPr>
          <w:rFonts w:cs="Times New Roman"/>
          <w:color w:val="auto"/>
          <w:szCs w:val="22"/>
        </w:rPr>
        <w:t xml:space="preserve"> </w:t>
      </w:r>
      <w:r w:rsidR="009E44FE" w:rsidRPr="00BA249E">
        <w:rPr>
          <w:rFonts w:cs="Times New Roman"/>
          <w:color w:val="auto"/>
          <w:szCs w:val="22"/>
        </w:rPr>
        <w:t xml:space="preserve">percent must be allocated to fully implement the State Minimum Teacher Salary Schedule with a minimum starting teacher salary of </w:t>
      </w:r>
      <w:r w:rsidR="009E44FE" w:rsidRPr="00BA249E">
        <w:rPr>
          <w:rFonts w:cs="Times New Roman"/>
          <w:strike/>
          <w:color w:val="auto"/>
          <w:szCs w:val="22"/>
        </w:rPr>
        <w:t>$35,000</w:t>
      </w:r>
      <w:r w:rsidR="00FB12DB" w:rsidRPr="00BA249E">
        <w:rPr>
          <w:rFonts w:cs="Times New Roman"/>
          <w:color w:val="auto"/>
          <w:szCs w:val="22"/>
        </w:rPr>
        <w:t xml:space="preserve"> </w:t>
      </w:r>
      <w:r w:rsidR="00FB12DB" w:rsidRPr="00BA249E">
        <w:rPr>
          <w:rFonts w:cs="Times New Roman"/>
          <w:i/>
          <w:color w:val="auto"/>
          <w:szCs w:val="22"/>
          <w:u w:val="single"/>
        </w:rPr>
        <w:t>$38,000</w:t>
      </w:r>
      <w:r w:rsidR="009E44FE" w:rsidRPr="00BA249E">
        <w:rPr>
          <w:rFonts w:cs="Times New Roman"/>
          <w:color w:val="auto"/>
          <w:szCs w:val="22"/>
        </w:rPr>
        <w:t>.</w:t>
      </w:r>
      <w:r w:rsidR="00894B92" w:rsidRPr="00BA249E">
        <w:rPr>
          <w:rFonts w:cs="Times New Roman"/>
          <w:color w:val="auto"/>
          <w:szCs w:val="22"/>
        </w:rPr>
        <w:t xml:space="preserve">  </w:t>
      </w:r>
      <w:r w:rsidR="00A47F3D" w:rsidRPr="00BA249E">
        <w:rPr>
          <w:rFonts w:cs="Times New Roman"/>
          <w:szCs w:val="22"/>
        </w:rPr>
        <w:t>The department is authorized to adjust the percentage allocation related to EFA employer contributions to accommodate for the disbursement of the state retirement funds and any other related employee allocation sent to districts.</w:t>
      </w:r>
      <w:r w:rsidR="00824BF9" w:rsidRPr="00BA249E">
        <w:rPr>
          <w:rFonts w:cs="Times New Roman"/>
          <w:szCs w:val="22"/>
        </w:rPr>
        <w:t xml:space="preserve"> </w:t>
      </w:r>
    </w:p>
    <w:p w:rsidR="00FB12DB" w:rsidRPr="00BA249E" w:rsidRDefault="00FB12D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009E44FE" w:rsidRPr="00BA249E">
        <w:rPr>
          <w:rFonts w:cs="Times New Roman"/>
          <w:color w:val="auto"/>
          <w:szCs w:val="22"/>
        </w:rPr>
        <w:t>For the current fiscal year, the total pupil count</w:t>
      </w:r>
      <w:r w:rsidRPr="00BA249E">
        <w:rPr>
          <w:rFonts w:cs="Times New Roman"/>
          <w:i/>
          <w:color w:val="auto"/>
          <w:szCs w:val="22"/>
          <w:u w:val="single"/>
        </w:rPr>
        <w:t>, which includes students attending schools in traditional school districts, in charter schools authorized by the S.C. Public Charter School District and any higher education institution, and in special school districts,</w:t>
      </w:r>
      <w:r w:rsidR="009E44FE" w:rsidRPr="00BA249E">
        <w:rPr>
          <w:rFonts w:cs="Times New Roman"/>
          <w:color w:val="auto"/>
          <w:szCs w:val="22"/>
        </w:rPr>
        <w:t xml:space="preserve"> is projected to be </w:t>
      </w:r>
      <w:r w:rsidR="009E44FE" w:rsidRPr="00BA249E">
        <w:rPr>
          <w:rFonts w:cs="Times New Roman"/>
          <w:strike/>
          <w:color w:val="auto"/>
          <w:szCs w:val="22"/>
        </w:rPr>
        <w:t>720,316</w:t>
      </w:r>
      <w:r w:rsidRPr="00BA249E">
        <w:rPr>
          <w:rFonts w:cs="Times New Roman"/>
          <w:color w:val="auto"/>
          <w:szCs w:val="22"/>
        </w:rPr>
        <w:t xml:space="preserve"> </w:t>
      </w:r>
      <w:r w:rsidR="006F6D9B" w:rsidRPr="00BA249E">
        <w:rPr>
          <w:rFonts w:cs="Times New Roman"/>
          <w:i/>
          <w:color w:val="auto"/>
          <w:szCs w:val="22"/>
          <w:u w:val="single"/>
        </w:rPr>
        <w:t>760,162</w:t>
      </w:r>
      <w:r w:rsidR="009E44FE" w:rsidRPr="00BA249E">
        <w:rPr>
          <w:rFonts w:cs="Times New Roman"/>
          <w:color w:val="auto"/>
          <w:szCs w:val="22"/>
        </w:rPr>
        <w:t xml:space="preserve">.  These funds represent an average per pupil of </w:t>
      </w:r>
      <w:r w:rsidR="009E44FE" w:rsidRPr="00BA249E">
        <w:rPr>
          <w:rFonts w:cs="Times New Roman"/>
          <w:strike/>
          <w:color w:val="auto"/>
          <w:szCs w:val="22"/>
        </w:rPr>
        <w:t>$3,</w:t>
      </w:r>
      <w:r w:rsidR="007821F7" w:rsidRPr="00BA249E">
        <w:rPr>
          <w:rFonts w:cs="Times New Roman"/>
          <w:strike/>
          <w:color w:val="auto"/>
          <w:szCs w:val="22"/>
        </w:rPr>
        <w:t>889</w:t>
      </w:r>
      <w:r w:rsidR="009E44FE" w:rsidRPr="00BA249E">
        <w:rPr>
          <w:rFonts w:cs="Times New Roman"/>
          <w:color w:val="auto"/>
          <w:szCs w:val="22"/>
        </w:rPr>
        <w:t xml:space="preserve"> </w:t>
      </w:r>
      <w:r w:rsidRPr="00BA249E">
        <w:rPr>
          <w:rFonts w:cs="Times New Roman"/>
          <w:i/>
          <w:color w:val="auto"/>
          <w:szCs w:val="22"/>
          <w:u w:val="single"/>
        </w:rPr>
        <w:t>$</w:t>
      </w:r>
      <w:r w:rsidR="006F6D9B" w:rsidRPr="00BA249E">
        <w:rPr>
          <w:rFonts w:cs="Times New Roman"/>
          <w:i/>
          <w:color w:val="auto"/>
          <w:szCs w:val="22"/>
          <w:u w:val="single"/>
        </w:rPr>
        <w:t>4,042</w:t>
      </w:r>
      <w:r w:rsidRPr="00BA249E">
        <w:rPr>
          <w:rFonts w:cs="Times New Roman"/>
          <w:color w:val="auto"/>
          <w:szCs w:val="22"/>
        </w:rPr>
        <w:t xml:space="preserve"> </w:t>
      </w:r>
      <w:r w:rsidR="009E44FE" w:rsidRPr="00BA249E">
        <w:rPr>
          <w:rFonts w:cs="Times New Roman"/>
          <w:color w:val="auto"/>
          <w:szCs w:val="22"/>
        </w:rPr>
        <w:t>in State Aid to Classrooms.</w:t>
      </w:r>
      <w:r w:rsidR="00894B92" w:rsidRPr="00BA249E">
        <w:rPr>
          <w:rFonts w:cs="Times New Roman"/>
          <w:color w:val="auto"/>
          <w:szCs w:val="22"/>
        </w:rPr>
        <w:t xml:space="preserve">  </w:t>
      </w:r>
    </w:p>
    <w:p w:rsidR="00824BF9" w:rsidRPr="00BA249E" w:rsidRDefault="00FB12D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i/>
          <w:color w:val="auto"/>
          <w:szCs w:val="22"/>
          <w:u w:val="single"/>
        </w:rPr>
        <w:t>For the current fiscal year, the pupil count for revenues per pupil, which includes students attending schools in traditional school districts only, is projected to be 72</w:t>
      </w:r>
      <w:r w:rsidR="006F6D9B" w:rsidRPr="00BA249E">
        <w:rPr>
          <w:rFonts w:cs="Times New Roman"/>
          <w:i/>
          <w:color w:val="auto"/>
          <w:szCs w:val="22"/>
          <w:u w:val="single"/>
        </w:rPr>
        <w:t>3</w:t>
      </w:r>
      <w:r w:rsidRPr="00BA249E">
        <w:rPr>
          <w:rFonts w:cs="Times New Roman"/>
          <w:i/>
          <w:color w:val="auto"/>
          <w:szCs w:val="22"/>
          <w:u w:val="single"/>
        </w:rPr>
        <w:t>,</w:t>
      </w:r>
      <w:r w:rsidR="006F6D9B" w:rsidRPr="00BA249E">
        <w:rPr>
          <w:rFonts w:cs="Times New Roman"/>
          <w:i/>
          <w:color w:val="auto"/>
          <w:szCs w:val="22"/>
          <w:u w:val="single"/>
        </w:rPr>
        <w:t>827</w:t>
      </w:r>
      <w:r w:rsidRPr="00BA249E">
        <w:rPr>
          <w:rFonts w:cs="Times New Roman"/>
          <w:i/>
          <w:color w:val="auto"/>
          <w:szCs w:val="22"/>
          <w:u w:val="single"/>
        </w:rPr>
        <w:t>.</w:t>
      </w:r>
      <w:r w:rsidRPr="00BA249E">
        <w:rPr>
          <w:rFonts w:cs="Times New Roman"/>
          <w:color w:val="auto"/>
          <w:szCs w:val="22"/>
        </w:rPr>
        <w:t xml:space="preserve"> </w:t>
      </w:r>
      <w:r w:rsidR="009E44FE" w:rsidRPr="00BA249E">
        <w:rPr>
          <w:rFonts w:cs="Times New Roman"/>
          <w:color w:val="auto"/>
          <w:szCs w:val="22"/>
        </w:rPr>
        <w:t xml:space="preserve">The average per pupil funding is projected to be </w:t>
      </w:r>
      <w:r w:rsidR="009E44FE" w:rsidRPr="00BA249E">
        <w:rPr>
          <w:rFonts w:cs="Times New Roman"/>
          <w:strike/>
          <w:color w:val="auto"/>
          <w:szCs w:val="22"/>
        </w:rPr>
        <w:t>$6,5</w:t>
      </w:r>
      <w:r w:rsidR="007821F7" w:rsidRPr="00BA249E">
        <w:rPr>
          <w:rFonts w:cs="Times New Roman"/>
          <w:strike/>
          <w:color w:val="auto"/>
          <w:szCs w:val="22"/>
        </w:rPr>
        <w:t>5</w:t>
      </w:r>
      <w:r w:rsidR="009E44FE" w:rsidRPr="00BA249E">
        <w:rPr>
          <w:rFonts w:cs="Times New Roman"/>
          <w:strike/>
          <w:color w:val="auto"/>
          <w:szCs w:val="22"/>
        </w:rPr>
        <w:t>6</w:t>
      </w:r>
      <w:r w:rsidRPr="00BA249E">
        <w:rPr>
          <w:rFonts w:cs="Times New Roman"/>
          <w:color w:val="auto"/>
          <w:szCs w:val="22"/>
        </w:rPr>
        <w:t xml:space="preserve"> </w:t>
      </w:r>
      <w:r w:rsidRPr="00BA249E">
        <w:rPr>
          <w:rFonts w:cs="Times New Roman"/>
          <w:i/>
          <w:color w:val="auto"/>
          <w:szCs w:val="22"/>
          <w:u w:val="single"/>
        </w:rPr>
        <w:t>$</w:t>
      </w:r>
      <w:r w:rsidR="006F6D9B" w:rsidRPr="00BA249E">
        <w:rPr>
          <w:rFonts w:cs="Times New Roman"/>
          <w:i/>
          <w:color w:val="auto"/>
          <w:szCs w:val="22"/>
          <w:u w:val="single"/>
        </w:rPr>
        <w:t>6,70</w:t>
      </w:r>
      <w:r w:rsidR="005D561E" w:rsidRPr="00BA249E">
        <w:rPr>
          <w:rFonts w:cs="Times New Roman"/>
          <w:i/>
          <w:color w:val="auto"/>
          <w:szCs w:val="22"/>
          <w:u w:val="single"/>
        </w:rPr>
        <w:t>5</w:t>
      </w:r>
      <w:r w:rsidR="009E44FE" w:rsidRPr="00BA249E">
        <w:rPr>
          <w:rFonts w:cs="Times New Roman"/>
          <w:color w:val="auto"/>
          <w:szCs w:val="22"/>
        </w:rPr>
        <w:t xml:space="preserve"> state, </w:t>
      </w:r>
      <w:r w:rsidR="009E44FE" w:rsidRPr="00BA249E">
        <w:rPr>
          <w:rFonts w:cs="Times New Roman"/>
          <w:strike/>
          <w:color w:val="auto"/>
          <w:szCs w:val="22"/>
        </w:rPr>
        <w:t>$1,315</w:t>
      </w:r>
      <w:r w:rsidR="009E44FE" w:rsidRPr="00BA249E">
        <w:rPr>
          <w:rFonts w:cs="Times New Roman"/>
          <w:color w:val="auto"/>
          <w:szCs w:val="22"/>
        </w:rPr>
        <w:t xml:space="preserve"> </w:t>
      </w:r>
      <w:r w:rsidRPr="00BA249E">
        <w:rPr>
          <w:rFonts w:cs="Times New Roman"/>
          <w:i/>
          <w:color w:val="auto"/>
          <w:szCs w:val="22"/>
          <w:u w:val="single"/>
        </w:rPr>
        <w:t>$1,23</w:t>
      </w:r>
      <w:r w:rsidR="006F6D9B" w:rsidRPr="00BA249E">
        <w:rPr>
          <w:rFonts w:cs="Times New Roman"/>
          <w:i/>
          <w:color w:val="auto"/>
          <w:szCs w:val="22"/>
          <w:u w:val="single"/>
        </w:rPr>
        <w:t>0</w:t>
      </w:r>
      <w:r w:rsidRPr="00BA249E">
        <w:rPr>
          <w:rFonts w:cs="Times New Roman"/>
          <w:color w:val="auto"/>
          <w:szCs w:val="22"/>
        </w:rPr>
        <w:t xml:space="preserve"> </w:t>
      </w:r>
      <w:r w:rsidR="009E44FE" w:rsidRPr="00BA249E">
        <w:rPr>
          <w:rFonts w:cs="Times New Roman"/>
          <w:color w:val="auto"/>
          <w:szCs w:val="22"/>
        </w:rPr>
        <w:t xml:space="preserve">federal, and </w:t>
      </w:r>
      <w:r w:rsidR="009E44FE" w:rsidRPr="00BA249E">
        <w:rPr>
          <w:rFonts w:cs="Times New Roman"/>
          <w:strike/>
          <w:color w:val="auto"/>
          <w:szCs w:val="22"/>
        </w:rPr>
        <w:t>6,406</w:t>
      </w:r>
      <w:r w:rsidR="009E44FE" w:rsidRPr="00BA249E">
        <w:rPr>
          <w:rFonts w:cs="Times New Roman"/>
          <w:color w:val="auto"/>
          <w:szCs w:val="22"/>
        </w:rPr>
        <w:t xml:space="preserve"> </w:t>
      </w:r>
      <w:r w:rsidRPr="00BA249E">
        <w:rPr>
          <w:rFonts w:cs="Times New Roman"/>
          <w:i/>
          <w:color w:val="auto"/>
          <w:szCs w:val="22"/>
          <w:u w:val="single"/>
        </w:rPr>
        <w:t>$6,8</w:t>
      </w:r>
      <w:r w:rsidR="006F6D9B" w:rsidRPr="00BA249E">
        <w:rPr>
          <w:rFonts w:cs="Times New Roman"/>
          <w:i/>
          <w:color w:val="auto"/>
          <w:szCs w:val="22"/>
          <w:u w:val="single"/>
        </w:rPr>
        <w:t>4</w:t>
      </w:r>
      <w:r w:rsidRPr="00BA249E">
        <w:rPr>
          <w:rFonts w:cs="Times New Roman"/>
          <w:i/>
          <w:color w:val="auto"/>
          <w:szCs w:val="22"/>
          <w:u w:val="single"/>
        </w:rPr>
        <w:t>7</w:t>
      </w:r>
      <w:r w:rsidRPr="00BA249E">
        <w:rPr>
          <w:rFonts w:cs="Times New Roman"/>
          <w:color w:val="auto"/>
          <w:szCs w:val="22"/>
        </w:rPr>
        <w:t xml:space="preserve"> </w:t>
      </w:r>
      <w:r w:rsidR="009E44FE" w:rsidRPr="00BA249E">
        <w:rPr>
          <w:rFonts w:cs="Times New Roman"/>
          <w:color w:val="auto"/>
          <w:szCs w:val="22"/>
        </w:rPr>
        <w:t xml:space="preserve">local.  This is an average total funding level of </w:t>
      </w:r>
      <w:r w:rsidR="009E44FE" w:rsidRPr="00BA249E">
        <w:rPr>
          <w:rFonts w:cs="Times New Roman"/>
          <w:strike/>
          <w:color w:val="auto"/>
          <w:szCs w:val="22"/>
        </w:rPr>
        <w:t>$14,227</w:t>
      </w:r>
      <w:r w:rsidR="009E44FE" w:rsidRPr="00BA249E">
        <w:rPr>
          <w:rFonts w:cs="Times New Roman"/>
          <w:color w:val="auto"/>
          <w:szCs w:val="22"/>
        </w:rPr>
        <w:t xml:space="preserve"> </w:t>
      </w:r>
      <w:r w:rsidRPr="00BA249E">
        <w:rPr>
          <w:rFonts w:cs="Times New Roman"/>
          <w:i/>
          <w:color w:val="auto"/>
          <w:szCs w:val="22"/>
          <w:u w:val="single"/>
        </w:rPr>
        <w:t>$14,</w:t>
      </w:r>
      <w:r w:rsidR="006F6D9B" w:rsidRPr="00BA249E">
        <w:rPr>
          <w:rFonts w:cs="Times New Roman"/>
          <w:i/>
          <w:color w:val="auto"/>
          <w:szCs w:val="22"/>
          <w:u w:val="single"/>
        </w:rPr>
        <w:t>782</w:t>
      </w:r>
      <w:r w:rsidRPr="00BA249E">
        <w:rPr>
          <w:rFonts w:cs="Times New Roman"/>
          <w:color w:val="auto"/>
          <w:szCs w:val="22"/>
        </w:rPr>
        <w:t xml:space="preserve"> </w:t>
      </w:r>
      <w:r w:rsidR="009E44FE" w:rsidRPr="00BA249E">
        <w:rPr>
          <w:rFonts w:cs="Times New Roman"/>
          <w:color w:val="auto"/>
          <w:szCs w:val="22"/>
        </w:rPr>
        <w:t xml:space="preserve">excluding revenues of local bond issues.  It is the intent of the General Assembly that the consolidation of the Education Finance Act and Education Finance Act </w:t>
      </w:r>
      <w:r w:rsidR="00602AB6" w:rsidRPr="00BA249E">
        <w:rPr>
          <w:rFonts w:cs="Times New Roman"/>
          <w:color w:val="auto"/>
          <w:szCs w:val="22"/>
        </w:rPr>
        <w:noBreakHyphen/>
      </w:r>
      <w:r w:rsidR="009E44FE" w:rsidRPr="00BA249E">
        <w:rPr>
          <w:rFonts w:cs="Times New Roman"/>
          <w:color w:val="auto"/>
          <w:szCs w:val="22"/>
        </w:rPr>
        <w:t xml:space="preserve"> Employer Contributions appropriations, and the subsequent allocation of the State Aid to Classrooms appropriation back to these categories, should not significantly alter the application of funding formulas or maintenance of effort requirements referencing the Education Finance Act and Education Finance Act </w:t>
      </w:r>
      <w:r w:rsidR="00602AB6" w:rsidRPr="00BA249E">
        <w:rPr>
          <w:rFonts w:cs="Times New Roman"/>
          <w:color w:val="auto"/>
          <w:szCs w:val="22"/>
        </w:rPr>
        <w:noBreakHyphen/>
      </w:r>
      <w:r w:rsidR="009E44FE" w:rsidRPr="00BA249E">
        <w:rPr>
          <w:rFonts w:cs="Times New Roman"/>
          <w:color w:val="auto"/>
          <w:szCs w:val="22"/>
        </w:rPr>
        <w:t xml:space="preserve"> Employer Contributions.</w:t>
      </w:r>
    </w:p>
    <w:p w:rsidR="00237AC9" w:rsidRPr="00BA249E"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color w:val="auto"/>
          <w:szCs w:val="22"/>
        </w:rPr>
        <w:tab/>
        <w:t>The funds allocated from State Aid to Classrooms for implementing the revised State Minimum Teacher Salary Schedule shall be distributed to school districts using the EIA Teacher Salary Supplement methodology.</w:t>
      </w:r>
      <w:r w:rsidR="00894B92" w:rsidRPr="00BA249E">
        <w:rPr>
          <w:rFonts w:cs="Times New Roman"/>
          <w:color w:val="auto"/>
          <w:szCs w:val="22"/>
        </w:rPr>
        <w:t xml:space="preserve"> </w:t>
      </w:r>
      <w:r w:rsidRPr="00BA249E">
        <w:rPr>
          <w:rFonts w:cs="Times New Roman"/>
          <w:color w:val="auto"/>
          <w:szCs w:val="22"/>
        </w:rPr>
        <w:t xml:space="preserve"> The resulting estimated teacher salary schedule is as follows:</w:t>
      </w:r>
    </w:p>
    <w:p w:rsidR="00656C8D" w:rsidRPr="00BA249E" w:rsidRDefault="00656C8D" w:rsidP="00B148BD">
      <w:pPr>
        <w:keepNext/>
        <w:tabs>
          <w:tab w:val="center" w:pos="1350"/>
          <w:tab w:val="center" w:pos="2880"/>
          <w:tab w:val="center" w:pos="4590"/>
          <w:tab w:val="center" w:pos="6390"/>
          <w:tab w:val="center" w:pos="7560"/>
        </w:tabs>
        <w:rPr>
          <w:rFonts w:cs="Times New Roman"/>
          <w:strike/>
          <w:szCs w:val="22"/>
        </w:rPr>
      </w:pPr>
      <w:r w:rsidRPr="00BA249E">
        <w:rPr>
          <w:rFonts w:cs="Times New Roman"/>
          <w:szCs w:val="22"/>
        </w:rPr>
        <w:lastRenderedPageBreak/>
        <w:tab/>
      </w:r>
      <w:r w:rsidRPr="00BA249E">
        <w:rPr>
          <w:rFonts w:cs="Times New Roman"/>
          <w:strike/>
          <w:szCs w:val="22"/>
        </w:rPr>
        <w:t>CLASS 8</w:t>
      </w:r>
      <w:r w:rsidR="00A203CB" w:rsidRPr="00BA249E">
        <w:rPr>
          <w:rFonts w:cs="Times New Roman"/>
          <w:strike/>
          <w:szCs w:val="22"/>
        </w:rPr>
        <w:tab/>
      </w:r>
      <w:r w:rsidR="00F0245E" w:rsidRPr="00BA249E">
        <w:rPr>
          <w:rFonts w:cs="Times New Roman"/>
          <w:strike/>
          <w:szCs w:val="22"/>
        </w:rPr>
        <w:t>CLASS 7</w:t>
      </w:r>
      <w:r w:rsidR="00F0245E" w:rsidRPr="00BA249E">
        <w:rPr>
          <w:rFonts w:cs="Times New Roman"/>
          <w:strike/>
          <w:szCs w:val="22"/>
        </w:rPr>
        <w:tab/>
      </w:r>
      <w:r w:rsidRPr="00BA249E">
        <w:rPr>
          <w:rFonts w:cs="Times New Roman"/>
          <w:strike/>
          <w:szCs w:val="22"/>
        </w:rPr>
        <w:t>CLASS 1</w:t>
      </w:r>
      <w:r w:rsidR="00F0245E" w:rsidRPr="00BA249E">
        <w:rPr>
          <w:rFonts w:cs="Times New Roman"/>
          <w:strike/>
          <w:szCs w:val="22"/>
        </w:rPr>
        <w:tab/>
        <w:t>CLASS 2</w:t>
      </w:r>
      <w:r w:rsidR="00F0245E" w:rsidRPr="00BA249E">
        <w:rPr>
          <w:rFonts w:cs="Times New Roman"/>
          <w:strike/>
          <w:szCs w:val="22"/>
        </w:rPr>
        <w:tab/>
      </w:r>
      <w:r w:rsidR="00A203CB" w:rsidRPr="00BA249E">
        <w:rPr>
          <w:rFonts w:cs="Times New Roman"/>
          <w:strike/>
          <w:szCs w:val="22"/>
        </w:rPr>
        <w:tab/>
      </w:r>
      <w:r w:rsidR="00F0245E" w:rsidRPr="00BA249E">
        <w:rPr>
          <w:rFonts w:cs="Times New Roman"/>
          <w:strike/>
          <w:szCs w:val="22"/>
        </w:rPr>
        <w:tab/>
      </w:r>
      <w:r w:rsidRPr="00BA249E">
        <w:rPr>
          <w:rFonts w:cs="Times New Roman"/>
          <w:strike/>
          <w:szCs w:val="22"/>
        </w:rPr>
        <w:t>CLASS 3</w:t>
      </w:r>
    </w:p>
    <w:p w:rsidR="00656C8D" w:rsidRPr="00BA249E" w:rsidRDefault="00F0245E" w:rsidP="00B148BD">
      <w:pPr>
        <w:keepNext/>
        <w:tabs>
          <w:tab w:val="center" w:pos="1350"/>
          <w:tab w:val="center" w:pos="2880"/>
          <w:tab w:val="center" w:pos="4590"/>
          <w:tab w:val="center" w:pos="6390"/>
          <w:tab w:val="center" w:pos="7380"/>
        </w:tabs>
        <w:rPr>
          <w:rFonts w:cs="Times New Roman"/>
          <w:strike/>
          <w:szCs w:val="22"/>
        </w:rPr>
      </w:pPr>
      <w:r w:rsidRPr="00BA249E">
        <w:rPr>
          <w:rFonts w:cs="Times New Roman"/>
          <w:szCs w:val="22"/>
        </w:rPr>
        <w:tab/>
      </w:r>
      <w:r w:rsidR="005C5356" w:rsidRPr="00BA249E">
        <w:rPr>
          <w:rFonts w:cs="Times New Roman"/>
          <w:strike/>
          <w:szCs w:val="22"/>
        </w:rPr>
        <w:t>DR</w:t>
      </w:r>
      <w:r w:rsidRPr="00BA249E">
        <w:rPr>
          <w:rFonts w:cs="Times New Roman"/>
          <w:strike/>
          <w:szCs w:val="22"/>
        </w:rPr>
        <w:tab/>
      </w:r>
      <w:r w:rsidR="00656C8D" w:rsidRPr="00BA249E">
        <w:rPr>
          <w:rFonts w:cs="Times New Roman"/>
          <w:strike/>
          <w:szCs w:val="22"/>
        </w:rPr>
        <w:t>MASTERS</w:t>
      </w:r>
      <w:r w:rsidR="00656C8D" w:rsidRPr="00BA249E">
        <w:rPr>
          <w:rFonts w:cs="Times New Roman"/>
          <w:strike/>
          <w:szCs w:val="22"/>
        </w:rPr>
        <w:tab/>
      </w:r>
      <w:r w:rsidR="005C5356" w:rsidRPr="00BA249E">
        <w:rPr>
          <w:rFonts w:cs="Times New Roman"/>
          <w:strike/>
          <w:szCs w:val="22"/>
        </w:rPr>
        <w:t>MASTERS</w:t>
      </w:r>
      <w:r w:rsidRPr="00BA249E">
        <w:rPr>
          <w:rFonts w:cs="Times New Roman"/>
          <w:strike/>
          <w:szCs w:val="22"/>
        </w:rPr>
        <w:tab/>
      </w:r>
      <w:r w:rsidR="00656C8D" w:rsidRPr="00BA249E">
        <w:rPr>
          <w:rFonts w:cs="Times New Roman"/>
          <w:strike/>
          <w:szCs w:val="22"/>
        </w:rPr>
        <w:t>BACHELORS</w:t>
      </w:r>
      <w:r w:rsidRPr="00BA249E">
        <w:rPr>
          <w:rFonts w:cs="Times New Roman"/>
          <w:strike/>
          <w:szCs w:val="22"/>
        </w:rPr>
        <w:tab/>
      </w:r>
      <w:r w:rsidR="005C5356" w:rsidRPr="00BA249E">
        <w:rPr>
          <w:rFonts w:cs="Times New Roman"/>
          <w:strike/>
          <w:szCs w:val="22"/>
        </w:rPr>
        <w:tab/>
        <w:t>BACHELORS</w:t>
      </w:r>
    </w:p>
    <w:p w:rsidR="00656C8D" w:rsidRPr="00BA249E" w:rsidRDefault="00656C8D" w:rsidP="00B148BD">
      <w:pPr>
        <w:keepNext/>
        <w:tabs>
          <w:tab w:val="center" w:pos="1350"/>
          <w:tab w:val="center" w:pos="2880"/>
          <w:tab w:val="center" w:pos="4590"/>
          <w:tab w:val="center" w:pos="6390"/>
          <w:tab w:val="center" w:pos="7560"/>
        </w:tabs>
        <w:rPr>
          <w:rFonts w:cs="Times New Roman"/>
          <w:strike/>
          <w:szCs w:val="22"/>
        </w:rPr>
      </w:pPr>
      <w:r w:rsidRPr="00BA249E">
        <w:rPr>
          <w:rFonts w:cs="Times New Roman"/>
          <w:strike/>
          <w:szCs w:val="22"/>
        </w:rPr>
        <w:t>YRS</w:t>
      </w:r>
      <w:r w:rsidRPr="00BA249E">
        <w:rPr>
          <w:rFonts w:cs="Times New Roman"/>
          <w:strike/>
          <w:szCs w:val="22"/>
        </w:rPr>
        <w:tab/>
      </w:r>
      <w:r w:rsidR="005C5356" w:rsidRPr="00BA249E">
        <w:rPr>
          <w:rFonts w:cs="Times New Roman"/>
          <w:strike/>
          <w:szCs w:val="22"/>
        </w:rPr>
        <w:t>DEGREE</w:t>
      </w:r>
      <w:r w:rsidRPr="00BA249E">
        <w:rPr>
          <w:rFonts w:cs="Times New Roman"/>
          <w:strike/>
          <w:szCs w:val="22"/>
        </w:rPr>
        <w:tab/>
        <w:t>DEGREE</w:t>
      </w:r>
      <w:r w:rsidRPr="00BA249E">
        <w:rPr>
          <w:rFonts w:cs="Times New Roman"/>
          <w:strike/>
          <w:szCs w:val="22"/>
        </w:rPr>
        <w:tab/>
      </w:r>
      <w:r w:rsidR="005C5356" w:rsidRPr="00BA249E">
        <w:rPr>
          <w:rFonts w:cs="Times New Roman"/>
          <w:strike/>
          <w:szCs w:val="22"/>
        </w:rPr>
        <w:t>DEGREE</w:t>
      </w:r>
      <w:r w:rsidRPr="00BA249E">
        <w:rPr>
          <w:rFonts w:cs="Times New Roman"/>
          <w:strike/>
          <w:szCs w:val="22"/>
        </w:rPr>
        <w:tab/>
        <w:t>DEGREE</w:t>
      </w:r>
      <w:r w:rsidRPr="00BA249E">
        <w:rPr>
          <w:rFonts w:cs="Times New Roman"/>
          <w:strike/>
          <w:szCs w:val="22"/>
        </w:rPr>
        <w:tab/>
      </w:r>
      <w:r w:rsidR="00F0245E" w:rsidRPr="00BA249E">
        <w:rPr>
          <w:rFonts w:cs="Times New Roman"/>
          <w:strike/>
          <w:szCs w:val="22"/>
        </w:rPr>
        <w:tab/>
      </w:r>
      <w:r w:rsidR="00F0245E" w:rsidRPr="00BA249E">
        <w:rPr>
          <w:rFonts w:cs="Times New Roman"/>
          <w:strike/>
          <w:szCs w:val="22"/>
        </w:rPr>
        <w:tab/>
      </w:r>
      <w:r w:rsidR="005C5356" w:rsidRPr="00BA249E">
        <w:rPr>
          <w:rFonts w:cs="Times New Roman"/>
          <w:strike/>
          <w:szCs w:val="22"/>
        </w:rPr>
        <w:t>DEGREE</w:t>
      </w:r>
    </w:p>
    <w:p w:rsidR="00656C8D" w:rsidRPr="00BA249E" w:rsidRDefault="00656C8D" w:rsidP="00B148BD">
      <w:pPr>
        <w:keepNext/>
        <w:tabs>
          <w:tab w:val="center" w:pos="1440"/>
          <w:tab w:val="center" w:pos="2880"/>
          <w:tab w:val="center" w:pos="4770"/>
          <w:tab w:val="center" w:pos="6390"/>
          <w:tab w:val="center" w:pos="8190"/>
        </w:tabs>
        <w:spacing w:after="120"/>
        <w:rPr>
          <w:rFonts w:cs="Times New Roman"/>
          <w:strike/>
          <w:szCs w:val="22"/>
        </w:rPr>
      </w:pPr>
      <w:r w:rsidRPr="00BA249E">
        <w:rPr>
          <w:rFonts w:cs="Times New Roman"/>
          <w:strike/>
          <w:szCs w:val="22"/>
        </w:rPr>
        <w:t>EXP</w:t>
      </w:r>
      <w:r w:rsidRPr="00BA249E">
        <w:rPr>
          <w:rFonts w:cs="Times New Roman"/>
          <w:strike/>
          <w:szCs w:val="22"/>
        </w:rPr>
        <w:tab/>
      </w:r>
      <w:r w:rsidRPr="00BA249E">
        <w:rPr>
          <w:rFonts w:cs="Times New Roman"/>
          <w:strike/>
          <w:szCs w:val="22"/>
        </w:rPr>
        <w:tab/>
        <w:t>+30 HRS</w:t>
      </w:r>
      <w:r w:rsidRPr="00BA249E">
        <w:rPr>
          <w:rFonts w:cs="Times New Roman"/>
          <w:strike/>
          <w:szCs w:val="22"/>
        </w:rPr>
        <w:tab/>
      </w:r>
      <w:r w:rsidRPr="00BA249E">
        <w:rPr>
          <w:rFonts w:cs="Times New Roman"/>
          <w:strike/>
          <w:szCs w:val="22"/>
        </w:rPr>
        <w:tab/>
        <w:t>+18 HRS</w:t>
      </w:r>
    </w:p>
    <w:p w:rsidR="008B5427" w:rsidRPr="00BA249E" w:rsidRDefault="00656C8D" w:rsidP="00B148BD">
      <w:pPr>
        <w:tabs>
          <w:tab w:val="right" w:pos="1620"/>
          <w:tab w:val="right" w:pos="3240"/>
          <w:tab w:val="right" w:pos="4860"/>
          <w:tab w:val="right" w:pos="6660"/>
          <w:tab w:val="right" w:pos="8280"/>
        </w:tabs>
        <w:rPr>
          <w:rFonts w:cs="Times New Roman"/>
          <w:strike/>
          <w:szCs w:val="22"/>
        </w:rPr>
      </w:pPr>
      <w:r w:rsidRPr="00BA249E">
        <w:rPr>
          <w:rFonts w:cs="Times New Roman"/>
          <w:strike/>
          <w:szCs w:val="22"/>
        </w:rPr>
        <w:t>0</w:t>
      </w:r>
      <w:r w:rsidR="00F0245E" w:rsidRPr="00BA249E">
        <w:rPr>
          <w:rFonts w:cs="Times New Roman"/>
          <w:strike/>
          <w:szCs w:val="22"/>
        </w:rPr>
        <w:tab/>
      </w:r>
      <w:r w:rsidRPr="00BA249E">
        <w:rPr>
          <w:rFonts w:cs="Times New Roman"/>
          <w:strike/>
          <w:szCs w:val="22"/>
        </w:rPr>
        <w:t>47,076</w:t>
      </w:r>
      <w:r w:rsidRPr="00BA249E">
        <w:rPr>
          <w:rFonts w:cs="Times New Roman"/>
          <w:strike/>
          <w:szCs w:val="22"/>
        </w:rPr>
        <w:tab/>
        <w:t>43,576</w:t>
      </w:r>
      <w:r w:rsidR="00F0245E" w:rsidRPr="00BA249E">
        <w:rPr>
          <w:rFonts w:cs="Times New Roman"/>
          <w:strike/>
          <w:szCs w:val="22"/>
        </w:rPr>
        <w:tab/>
      </w:r>
      <w:r w:rsidRPr="00BA249E">
        <w:rPr>
          <w:rFonts w:cs="Times New Roman"/>
          <w:strike/>
          <w:szCs w:val="22"/>
        </w:rPr>
        <w:t>40,076</w:t>
      </w:r>
      <w:r w:rsidR="00F0245E" w:rsidRPr="00BA249E">
        <w:rPr>
          <w:rFonts w:cs="Times New Roman"/>
          <w:strike/>
          <w:szCs w:val="22"/>
        </w:rPr>
        <w:tab/>
      </w:r>
      <w:r w:rsidRPr="00BA249E">
        <w:rPr>
          <w:rFonts w:cs="Times New Roman"/>
          <w:strike/>
          <w:szCs w:val="22"/>
        </w:rPr>
        <w:t>36,576</w:t>
      </w:r>
      <w:r w:rsidR="00F0245E" w:rsidRPr="00BA249E">
        <w:rPr>
          <w:rFonts w:cs="Times New Roman"/>
          <w:strike/>
          <w:szCs w:val="22"/>
        </w:rPr>
        <w:tab/>
      </w:r>
      <w:r w:rsidRPr="00BA249E">
        <w:rPr>
          <w:rFonts w:cs="Times New Roman"/>
          <w:strike/>
          <w:szCs w:val="22"/>
        </w:rPr>
        <w:t>35,000</w:t>
      </w:r>
    </w:p>
    <w:p w:rsidR="00656C8D" w:rsidRPr="00BA249E" w:rsidRDefault="00656C8D" w:rsidP="00B148BD">
      <w:pPr>
        <w:tabs>
          <w:tab w:val="right" w:pos="1620"/>
          <w:tab w:val="right" w:pos="3240"/>
          <w:tab w:val="right" w:pos="4860"/>
          <w:tab w:val="right" w:pos="6660"/>
          <w:tab w:val="right" w:pos="8280"/>
        </w:tabs>
        <w:rPr>
          <w:rFonts w:cs="Times New Roman"/>
          <w:strike/>
          <w:szCs w:val="22"/>
        </w:rPr>
      </w:pPr>
      <w:r w:rsidRPr="00BA249E">
        <w:rPr>
          <w:rFonts w:cs="Times New Roman"/>
          <w:strike/>
          <w:szCs w:val="22"/>
        </w:rPr>
        <w:tab/>
        <w:t>8.6%</w:t>
      </w:r>
      <w:r w:rsidR="00F0245E" w:rsidRPr="00BA249E">
        <w:rPr>
          <w:rFonts w:cs="Times New Roman"/>
          <w:strike/>
          <w:szCs w:val="22"/>
        </w:rPr>
        <w:tab/>
      </w:r>
      <w:r w:rsidRPr="00BA249E">
        <w:rPr>
          <w:rFonts w:cs="Times New Roman"/>
          <w:strike/>
          <w:szCs w:val="22"/>
        </w:rPr>
        <w:t>9.8%</w:t>
      </w:r>
      <w:r w:rsidR="00F0245E" w:rsidRPr="00BA249E">
        <w:rPr>
          <w:rFonts w:cs="Times New Roman"/>
          <w:strike/>
          <w:szCs w:val="22"/>
        </w:rPr>
        <w:tab/>
      </w:r>
      <w:r w:rsidRPr="00BA249E">
        <w:rPr>
          <w:rFonts w:cs="Times New Roman"/>
          <w:strike/>
          <w:szCs w:val="22"/>
        </w:rPr>
        <w:t>9.4%</w:t>
      </w:r>
      <w:r w:rsidR="00F0245E" w:rsidRPr="00BA249E">
        <w:rPr>
          <w:rFonts w:cs="Times New Roman"/>
          <w:strike/>
          <w:szCs w:val="22"/>
        </w:rPr>
        <w:tab/>
      </w:r>
      <w:r w:rsidRPr="00BA249E">
        <w:rPr>
          <w:rFonts w:cs="Times New Roman"/>
          <w:strike/>
          <w:szCs w:val="22"/>
        </w:rPr>
        <w:t>9.3%</w:t>
      </w:r>
      <w:r w:rsidRPr="00BA249E">
        <w:rPr>
          <w:rFonts w:cs="Times New Roman"/>
          <w:strike/>
          <w:szCs w:val="22"/>
        </w:rPr>
        <w:tab/>
        <w:t>9.4%</w:t>
      </w:r>
    </w:p>
    <w:p w:rsidR="00656C8D" w:rsidRPr="00BA249E" w:rsidRDefault="00656C8D" w:rsidP="00B148BD">
      <w:pPr>
        <w:tabs>
          <w:tab w:val="right" w:pos="1620"/>
          <w:tab w:val="right" w:pos="3240"/>
          <w:tab w:val="right" w:pos="4860"/>
          <w:tab w:val="right" w:pos="6660"/>
          <w:tab w:val="right" w:pos="8280"/>
        </w:tabs>
        <w:rPr>
          <w:rFonts w:cs="Times New Roman"/>
          <w:strike/>
          <w:szCs w:val="22"/>
        </w:rPr>
      </w:pPr>
      <w:r w:rsidRPr="00BA249E">
        <w:rPr>
          <w:rFonts w:cs="Times New Roman"/>
          <w:strike/>
          <w:szCs w:val="22"/>
        </w:rPr>
        <w:t>1</w:t>
      </w:r>
      <w:r w:rsidRPr="00BA249E">
        <w:rPr>
          <w:rFonts w:cs="Times New Roman"/>
          <w:strike/>
          <w:szCs w:val="22"/>
        </w:rPr>
        <w:tab/>
        <w:t>47,593</w:t>
      </w:r>
      <w:r w:rsidR="00F0245E" w:rsidRPr="00BA249E">
        <w:rPr>
          <w:rFonts w:cs="Times New Roman"/>
          <w:strike/>
          <w:szCs w:val="22"/>
        </w:rPr>
        <w:tab/>
      </w:r>
      <w:r w:rsidRPr="00BA249E">
        <w:rPr>
          <w:rFonts w:cs="Times New Roman"/>
          <w:strike/>
          <w:szCs w:val="22"/>
        </w:rPr>
        <w:t>43,813</w:t>
      </w:r>
      <w:r w:rsidR="00F0245E" w:rsidRPr="00BA249E">
        <w:rPr>
          <w:rFonts w:cs="Times New Roman"/>
          <w:strike/>
          <w:szCs w:val="22"/>
        </w:rPr>
        <w:tab/>
      </w:r>
      <w:r w:rsidRPr="00BA249E">
        <w:rPr>
          <w:rFonts w:cs="Times New Roman"/>
          <w:strike/>
          <w:szCs w:val="22"/>
        </w:rPr>
        <w:t>40,377</w:t>
      </w:r>
      <w:r w:rsidR="00F0245E" w:rsidRPr="00BA249E">
        <w:rPr>
          <w:rFonts w:cs="Times New Roman"/>
          <w:strike/>
          <w:szCs w:val="22"/>
        </w:rPr>
        <w:tab/>
      </w:r>
      <w:r w:rsidRPr="00BA249E">
        <w:rPr>
          <w:rFonts w:cs="Times New Roman"/>
          <w:strike/>
          <w:szCs w:val="22"/>
        </w:rPr>
        <w:t>36,838</w:t>
      </w:r>
      <w:r w:rsidR="00F0245E" w:rsidRPr="00BA249E">
        <w:rPr>
          <w:rFonts w:cs="Times New Roman"/>
          <w:strike/>
          <w:szCs w:val="22"/>
        </w:rPr>
        <w:tab/>
      </w:r>
      <w:r w:rsidRPr="00BA249E">
        <w:rPr>
          <w:rFonts w:cs="Times New Roman"/>
          <w:strike/>
          <w:szCs w:val="22"/>
        </w:rPr>
        <w:t>35,119</w:t>
      </w:r>
    </w:p>
    <w:p w:rsidR="00656C8D" w:rsidRPr="00BA249E" w:rsidRDefault="00656C8D" w:rsidP="00B148BD">
      <w:pPr>
        <w:tabs>
          <w:tab w:val="right" w:pos="1620"/>
          <w:tab w:val="right" w:pos="3240"/>
          <w:tab w:val="right" w:pos="4860"/>
          <w:tab w:val="right" w:pos="6660"/>
          <w:tab w:val="right" w:pos="8280"/>
        </w:tabs>
        <w:rPr>
          <w:rFonts w:cs="Times New Roman"/>
          <w:strike/>
          <w:szCs w:val="22"/>
        </w:rPr>
      </w:pPr>
      <w:r w:rsidRPr="00BA249E">
        <w:rPr>
          <w:rFonts w:cs="Times New Roman"/>
          <w:strike/>
          <w:szCs w:val="22"/>
        </w:rPr>
        <w:tab/>
        <w:t>9.8%</w:t>
      </w:r>
      <w:r w:rsidR="00F0245E" w:rsidRPr="00BA249E">
        <w:rPr>
          <w:rFonts w:cs="Times New Roman"/>
          <w:strike/>
          <w:szCs w:val="22"/>
        </w:rPr>
        <w:tab/>
      </w:r>
      <w:r w:rsidRPr="00BA249E">
        <w:rPr>
          <w:rFonts w:cs="Times New Roman"/>
          <w:strike/>
          <w:szCs w:val="22"/>
        </w:rPr>
        <w:t>10.4%</w:t>
      </w:r>
      <w:r w:rsidR="00F0245E" w:rsidRPr="00BA249E">
        <w:rPr>
          <w:rFonts w:cs="Times New Roman"/>
          <w:strike/>
          <w:szCs w:val="22"/>
        </w:rPr>
        <w:tab/>
      </w:r>
      <w:r w:rsidRPr="00BA249E">
        <w:rPr>
          <w:rFonts w:cs="Times New Roman"/>
          <w:strike/>
          <w:szCs w:val="22"/>
        </w:rPr>
        <w:t>10.2%</w:t>
      </w:r>
      <w:r w:rsidR="00F0245E" w:rsidRPr="00BA249E">
        <w:rPr>
          <w:rFonts w:cs="Times New Roman"/>
          <w:strike/>
          <w:szCs w:val="22"/>
        </w:rPr>
        <w:tab/>
      </w:r>
      <w:r w:rsidRPr="00BA249E">
        <w:rPr>
          <w:rFonts w:cs="Times New Roman"/>
          <w:strike/>
          <w:szCs w:val="22"/>
        </w:rPr>
        <w:t>10.1%</w:t>
      </w:r>
      <w:r w:rsidR="00F0245E" w:rsidRPr="00BA249E">
        <w:rPr>
          <w:rFonts w:cs="Times New Roman"/>
          <w:strike/>
          <w:szCs w:val="22"/>
        </w:rPr>
        <w:tab/>
      </w:r>
      <w:r w:rsidRPr="00BA249E">
        <w:rPr>
          <w:rFonts w:cs="Times New Roman"/>
          <w:strike/>
          <w:szCs w:val="22"/>
        </w:rPr>
        <w:t>9.7%</w:t>
      </w:r>
    </w:p>
    <w:p w:rsidR="00656C8D" w:rsidRPr="00BA249E" w:rsidRDefault="00656C8D" w:rsidP="00B148BD">
      <w:pPr>
        <w:tabs>
          <w:tab w:val="right" w:pos="1620"/>
          <w:tab w:val="right" w:pos="3240"/>
          <w:tab w:val="right" w:pos="4860"/>
          <w:tab w:val="right" w:pos="6660"/>
          <w:tab w:val="right" w:pos="8280"/>
        </w:tabs>
        <w:rPr>
          <w:rFonts w:cs="Times New Roman"/>
          <w:strike/>
          <w:szCs w:val="22"/>
        </w:rPr>
      </w:pPr>
      <w:r w:rsidRPr="00BA249E">
        <w:rPr>
          <w:rFonts w:cs="Times New Roman"/>
          <w:strike/>
          <w:szCs w:val="22"/>
        </w:rPr>
        <w:t>2</w:t>
      </w:r>
      <w:r w:rsidR="00F0245E" w:rsidRPr="00BA249E">
        <w:rPr>
          <w:rFonts w:cs="Times New Roman"/>
          <w:strike/>
          <w:szCs w:val="22"/>
        </w:rPr>
        <w:tab/>
      </w:r>
      <w:r w:rsidRPr="00BA249E">
        <w:rPr>
          <w:rFonts w:cs="Times New Roman"/>
          <w:strike/>
          <w:szCs w:val="22"/>
        </w:rPr>
        <w:t>47,924</w:t>
      </w:r>
      <w:r w:rsidR="00F0245E" w:rsidRPr="00BA249E">
        <w:rPr>
          <w:rFonts w:cs="Times New Roman"/>
          <w:strike/>
          <w:szCs w:val="22"/>
        </w:rPr>
        <w:tab/>
      </w:r>
      <w:r w:rsidRPr="00BA249E">
        <w:rPr>
          <w:rFonts w:cs="Times New Roman"/>
          <w:strike/>
          <w:szCs w:val="22"/>
        </w:rPr>
        <w:t>43,888</w:t>
      </w:r>
      <w:r w:rsidR="00F0245E" w:rsidRPr="00BA249E">
        <w:rPr>
          <w:rFonts w:cs="Times New Roman"/>
          <w:strike/>
          <w:szCs w:val="22"/>
        </w:rPr>
        <w:tab/>
      </w:r>
      <w:r w:rsidRPr="00BA249E">
        <w:rPr>
          <w:rFonts w:cs="Times New Roman"/>
          <w:strike/>
          <w:szCs w:val="22"/>
        </w:rPr>
        <w:t>40,525</w:t>
      </w:r>
      <w:r w:rsidR="00F0245E" w:rsidRPr="00BA249E">
        <w:rPr>
          <w:rFonts w:cs="Times New Roman"/>
          <w:strike/>
          <w:szCs w:val="22"/>
        </w:rPr>
        <w:tab/>
      </w:r>
      <w:r w:rsidRPr="00BA249E">
        <w:rPr>
          <w:rFonts w:cs="Times New Roman"/>
          <w:strike/>
          <w:szCs w:val="22"/>
        </w:rPr>
        <w:t>36,994</w:t>
      </w:r>
      <w:r w:rsidR="00F0245E" w:rsidRPr="00BA249E">
        <w:rPr>
          <w:rFonts w:cs="Times New Roman"/>
          <w:strike/>
          <w:szCs w:val="22"/>
        </w:rPr>
        <w:tab/>
      </w:r>
      <w:r w:rsidRPr="00BA249E">
        <w:rPr>
          <w:rFonts w:cs="Times New Roman"/>
          <w:strike/>
          <w:szCs w:val="22"/>
        </w:rPr>
        <w:t>35,313</w:t>
      </w:r>
    </w:p>
    <w:p w:rsidR="00656C8D" w:rsidRPr="00BA249E" w:rsidRDefault="00F0245E" w:rsidP="00B148BD">
      <w:pPr>
        <w:tabs>
          <w:tab w:val="right" w:pos="1620"/>
          <w:tab w:val="right" w:pos="3240"/>
          <w:tab w:val="right" w:pos="4860"/>
          <w:tab w:val="right" w:pos="6660"/>
          <w:tab w:val="right" w:pos="8280"/>
        </w:tabs>
        <w:rPr>
          <w:rFonts w:cs="Times New Roman"/>
          <w:strike/>
          <w:szCs w:val="22"/>
        </w:rPr>
      </w:pPr>
      <w:r w:rsidRPr="00BA249E">
        <w:rPr>
          <w:rFonts w:cs="Times New Roman"/>
          <w:strike/>
          <w:szCs w:val="22"/>
        </w:rPr>
        <w:tab/>
      </w:r>
      <w:r w:rsidR="00656C8D" w:rsidRPr="00BA249E">
        <w:rPr>
          <w:rFonts w:cs="Times New Roman"/>
          <w:strike/>
          <w:szCs w:val="22"/>
        </w:rPr>
        <w:t>10.6%</w:t>
      </w:r>
      <w:r w:rsidRPr="00BA249E">
        <w:rPr>
          <w:rFonts w:cs="Times New Roman"/>
          <w:strike/>
          <w:szCs w:val="22"/>
        </w:rPr>
        <w:tab/>
      </w:r>
      <w:r w:rsidR="00656C8D" w:rsidRPr="00BA249E">
        <w:rPr>
          <w:rFonts w:cs="Times New Roman"/>
          <w:strike/>
          <w:szCs w:val="22"/>
        </w:rPr>
        <w:t>10.6%</w:t>
      </w:r>
      <w:r w:rsidRPr="00BA249E">
        <w:rPr>
          <w:rFonts w:cs="Times New Roman"/>
          <w:strike/>
          <w:szCs w:val="22"/>
        </w:rPr>
        <w:tab/>
      </w:r>
      <w:r w:rsidR="00656C8D" w:rsidRPr="00BA249E">
        <w:rPr>
          <w:rFonts w:cs="Times New Roman"/>
          <w:strike/>
          <w:szCs w:val="22"/>
        </w:rPr>
        <w:t>10.6%</w:t>
      </w:r>
      <w:r w:rsidRPr="00BA249E">
        <w:rPr>
          <w:rFonts w:cs="Times New Roman"/>
          <w:strike/>
          <w:szCs w:val="22"/>
        </w:rPr>
        <w:tab/>
      </w:r>
      <w:r w:rsidR="00656C8D" w:rsidRPr="00BA249E">
        <w:rPr>
          <w:rFonts w:cs="Times New Roman"/>
          <w:strike/>
          <w:szCs w:val="22"/>
        </w:rPr>
        <w:t>10.6%</w:t>
      </w:r>
      <w:r w:rsidRPr="00BA249E">
        <w:rPr>
          <w:rFonts w:cs="Times New Roman"/>
          <w:strike/>
          <w:szCs w:val="22"/>
        </w:rPr>
        <w:tab/>
      </w:r>
      <w:r w:rsidR="00656C8D" w:rsidRPr="00BA249E">
        <w:rPr>
          <w:rFonts w:cs="Times New Roman"/>
          <w:strike/>
          <w:szCs w:val="22"/>
        </w:rPr>
        <w:t>10.4%</w:t>
      </w:r>
    </w:p>
    <w:p w:rsidR="00656C8D" w:rsidRPr="00BA249E" w:rsidRDefault="00656C8D" w:rsidP="00B148BD">
      <w:pPr>
        <w:tabs>
          <w:tab w:val="right" w:pos="1620"/>
          <w:tab w:val="right" w:pos="3240"/>
          <w:tab w:val="right" w:pos="4860"/>
          <w:tab w:val="right" w:pos="6660"/>
          <w:tab w:val="right" w:pos="8280"/>
        </w:tabs>
        <w:rPr>
          <w:rFonts w:cs="Times New Roman"/>
          <w:strike/>
          <w:szCs w:val="22"/>
        </w:rPr>
      </w:pPr>
      <w:r w:rsidRPr="00BA249E">
        <w:rPr>
          <w:rFonts w:cs="Times New Roman"/>
          <w:strike/>
          <w:szCs w:val="22"/>
        </w:rPr>
        <w:t>3</w:t>
      </w:r>
      <w:r w:rsidR="00F0245E" w:rsidRPr="00BA249E">
        <w:rPr>
          <w:rFonts w:cs="Times New Roman"/>
          <w:strike/>
          <w:szCs w:val="22"/>
        </w:rPr>
        <w:tab/>
      </w:r>
      <w:r w:rsidRPr="00BA249E">
        <w:rPr>
          <w:rFonts w:cs="Times New Roman"/>
          <w:strike/>
          <w:szCs w:val="22"/>
        </w:rPr>
        <w:t>48,236</w:t>
      </w:r>
      <w:r w:rsidRPr="00BA249E">
        <w:rPr>
          <w:rFonts w:cs="Times New Roman"/>
          <w:strike/>
          <w:szCs w:val="22"/>
        </w:rPr>
        <w:tab/>
        <w:t>43,957</w:t>
      </w:r>
      <w:r w:rsidR="00F0245E" w:rsidRPr="00BA249E">
        <w:rPr>
          <w:rFonts w:cs="Times New Roman"/>
          <w:strike/>
          <w:szCs w:val="22"/>
        </w:rPr>
        <w:tab/>
      </w:r>
      <w:r w:rsidRPr="00BA249E">
        <w:rPr>
          <w:rFonts w:cs="Times New Roman"/>
          <w:strike/>
          <w:szCs w:val="22"/>
        </w:rPr>
        <w:t>40,664</w:t>
      </w:r>
      <w:r w:rsidR="00F0245E" w:rsidRPr="00BA249E">
        <w:rPr>
          <w:rFonts w:cs="Times New Roman"/>
          <w:strike/>
          <w:szCs w:val="22"/>
        </w:rPr>
        <w:tab/>
      </w:r>
      <w:r w:rsidRPr="00BA249E">
        <w:rPr>
          <w:rFonts w:cs="Times New Roman"/>
          <w:strike/>
          <w:szCs w:val="22"/>
        </w:rPr>
        <w:t>37,107</w:t>
      </w:r>
      <w:r w:rsidR="00F0245E" w:rsidRPr="00BA249E">
        <w:rPr>
          <w:rFonts w:cs="Times New Roman"/>
          <w:strike/>
          <w:szCs w:val="22"/>
        </w:rPr>
        <w:tab/>
      </w:r>
      <w:r w:rsidRPr="00BA249E">
        <w:rPr>
          <w:rFonts w:cs="Times New Roman"/>
          <w:strike/>
          <w:szCs w:val="22"/>
        </w:rPr>
        <w:t>35,462</w:t>
      </w:r>
    </w:p>
    <w:p w:rsidR="00656C8D" w:rsidRPr="00BA249E" w:rsidRDefault="00F0245E" w:rsidP="00B148BD">
      <w:pPr>
        <w:tabs>
          <w:tab w:val="right" w:pos="1620"/>
          <w:tab w:val="right" w:pos="3240"/>
          <w:tab w:val="right" w:pos="4860"/>
          <w:tab w:val="right" w:pos="6660"/>
          <w:tab w:val="right" w:pos="8280"/>
        </w:tabs>
        <w:rPr>
          <w:rFonts w:cs="Times New Roman"/>
          <w:strike/>
          <w:szCs w:val="22"/>
        </w:rPr>
      </w:pPr>
      <w:r w:rsidRPr="00BA249E">
        <w:rPr>
          <w:rFonts w:cs="Times New Roman"/>
          <w:strike/>
          <w:szCs w:val="22"/>
        </w:rPr>
        <w:tab/>
      </w:r>
      <w:r w:rsidR="00656C8D" w:rsidRPr="00BA249E">
        <w:rPr>
          <w:rFonts w:cs="Times New Roman"/>
          <w:strike/>
          <w:szCs w:val="22"/>
        </w:rPr>
        <w:t>8.3%</w:t>
      </w:r>
      <w:r w:rsidRPr="00BA249E">
        <w:rPr>
          <w:rFonts w:cs="Times New Roman"/>
          <w:strike/>
          <w:szCs w:val="22"/>
        </w:rPr>
        <w:tab/>
      </w:r>
      <w:r w:rsidR="00656C8D" w:rsidRPr="00BA249E">
        <w:rPr>
          <w:rFonts w:cs="Times New Roman"/>
          <w:strike/>
          <w:szCs w:val="22"/>
        </w:rPr>
        <w:t>8.3%</w:t>
      </w:r>
      <w:r w:rsidRPr="00BA249E">
        <w:rPr>
          <w:rFonts w:cs="Times New Roman"/>
          <w:strike/>
          <w:szCs w:val="22"/>
        </w:rPr>
        <w:tab/>
      </w:r>
      <w:r w:rsidR="00656C8D" w:rsidRPr="00BA249E">
        <w:rPr>
          <w:rFonts w:cs="Times New Roman"/>
          <w:strike/>
          <w:szCs w:val="22"/>
        </w:rPr>
        <w:t>8.3%</w:t>
      </w:r>
      <w:r w:rsidRPr="00BA249E">
        <w:rPr>
          <w:rFonts w:cs="Times New Roman"/>
          <w:strike/>
          <w:szCs w:val="22"/>
        </w:rPr>
        <w:tab/>
      </w:r>
      <w:r w:rsidR="00656C8D" w:rsidRPr="00BA249E">
        <w:rPr>
          <w:rFonts w:cs="Times New Roman"/>
          <w:strike/>
          <w:szCs w:val="22"/>
        </w:rPr>
        <w:t>8.3%</w:t>
      </w:r>
      <w:r w:rsidRPr="00BA249E">
        <w:rPr>
          <w:rFonts w:cs="Times New Roman"/>
          <w:strike/>
          <w:szCs w:val="22"/>
        </w:rPr>
        <w:tab/>
      </w:r>
      <w:r w:rsidR="00656C8D" w:rsidRPr="00BA249E">
        <w:rPr>
          <w:rFonts w:cs="Times New Roman"/>
          <w:strike/>
          <w:szCs w:val="22"/>
        </w:rPr>
        <w:t>8.3%</w:t>
      </w:r>
    </w:p>
    <w:p w:rsidR="00656C8D" w:rsidRPr="00BA249E" w:rsidRDefault="00656C8D" w:rsidP="00B148BD">
      <w:pPr>
        <w:tabs>
          <w:tab w:val="right" w:pos="1620"/>
          <w:tab w:val="right" w:pos="3240"/>
          <w:tab w:val="right" w:pos="4860"/>
          <w:tab w:val="right" w:pos="6660"/>
          <w:tab w:val="right" w:pos="8280"/>
        </w:tabs>
        <w:rPr>
          <w:rFonts w:cs="Times New Roman"/>
          <w:strike/>
          <w:szCs w:val="22"/>
        </w:rPr>
      </w:pPr>
      <w:r w:rsidRPr="00BA249E">
        <w:rPr>
          <w:rFonts w:cs="Times New Roman"/>
          <w:strike/>
          <w:szCs w:val="22"/>
        </w:rPr>
        <w:t>4</w:t>
      </w:r>
      <w:r w:rsidR="00F0245E" w:rsidRPr="00BA249E">
        <w:rPr>
          <w:rFonts w:cs="Times New Roman"/>
          <w:strike/>
          <w:szCs w:val="22"/>
        </w:rPr>
        <w:tab/>
      </w:r>
      <w:r w:rsidRPr="00BA249E">
        <w:rPr>
          <w:rFonts w:cs="Times New Roman"/>
          <w:strike/>
          <w:szCs w:val="22"/>
        </w:rPr>
        <w:t>48,578</w:t>
      </w:r>
      <w:r w:rsidR="00F0245E" w:rsidRPr="00BA249E">
        <w:rPr>
          <w:rFonts w:cs="Times New Roman"/>
          <w:strike/>
          <w:szCs w:val="22"/>
        </w:rPr>
        <w:tab/>
      </w:r>
      <w:r w:rsidRPr="00BA249E">
        <w:rPr>
          <w:rFonts w:cs="Times New Roman"/>
          <w:strike/>
          <w:szCs w:val="22"/>
        </w:rPr>
        <w:t>44,058</w:t>
      </w:r>
      <w:r w:rsidR="005C7314" w:rsidRPr="00BA249E">
        <w:rPr>
          <w:rFonts w:cs="Times New Roman"/>
          <w:strike/>
          <w:szCs w:val="22"/>
        </w:rPr>
        <w:tab/>
      </w:r>
      <w:r w:rsidRPr="00BA249E">
        <w:rPr>
          <w:rFonts w:cs="Times New Roman"/>
          <w:strike/>
          <w:szCs w:val="22"/>
        </w:rPr>
        <w:t>40,831</w:t>
      </w:r>
      <w:r w:rsidR="005C7314" w:rsidRPr="00BA249E">
        <w:rPr>
          <w:rFonts w:cs="Times New Roman"/>
          <w:strike/>
          <w:szCs w:val="22"/>
        </w:rPr>
        <w:tab/>
      </w:r>
      <w:r w:rsidRPr="00BA249E">
        <w:rPr>
          <w:rFonts w:cs="Times New Roman"/>
          <w:strike/>
          <w:szCs w:val="22"/>
        </w:rPr>
        <w:t>37,280</w:t>
      </w:r>
      <w:r w:rsidR="005C7314" w:rsidRPr="00BA249E">
        <w:rPr>
          <w:rFonts w:cs="Times New Roman"/>
          <w:strike/>
          <w:szCs w:val="22"/>
        </w:rPr>
        <w:tab/>
      </w:r>
      <w:r w:rsidRPr="00BA249E">
        <w:rPr>
          <w:rFonts w:cs="Times New Roman"/>
          <w:strike/>
          <w:szCs w:val="22"/>
        </w:rPr>
        <w:t>35,667</w:t>
      </w:r>
    </w:p>
    <w:p w:rsidR="00656C8D" w:rsidRPr="00BA249E" w:rsidRDefault="005C7314" w:rsidP="00B148BD">
      <w:pPr>
        <w:tabs>
          <w:tab w:val="right" w:pos="1620"/>
          <w:tab w:val="right" w:pos="3240"/>
          <w:tab w:val="right" w:pos="4860"/>
          <w:tab w:val="right" w:pos="6660"/>
          <w:tab w:val="right" w:pos="8280"/>
        </w:tabs>
        <w:rPr>
          <w:rFonts w:cs="Times New Roman"/>
          <w:strike/>
          <w:szCs w:val="22"/>
        </w:rPr>
      </w:pPr>
      <w:r w:rsidRPr="00BA249E">
        <w:rPr>
          <w:rFonts w:cs="Times New Roman"/>
          <w:strike/>
          <w:szCs w:val="22"/>
        </w:rPr>
        <w:tab/>
      </w:r>
      <w:r w:rsidR="00656C8D" w:rsidRPr="00BA249E">
        <w:rPr>
          <w:rFonts w:cs="Times New Roman"/>
          <w:strike/>
          <w:szCs w:val="22"/>
        </w:rPr>
        <w:t>6.1%</w:t>
      </w:r>
      <w:r w:rsidRPr="00BA249E">
        <w:rPr>
          <w:rFonts w:cs="Times New Roman"/>
          <w:strike/>
          <w:szCs w:val="22"/>
        </w:rPr>
        <w:tab/>
      </w:r>
      <w:r w:rsidR="00656C8D" w:rsidRPr="00BA249E">
        <w:rPr>
          <w:rFonts w:cs="Times New Roman"/>
          <w:strike/>
          <w:szCs w:val="22"/>
        </w:rPr>
        <w:t>6.1%</w:t>
      </w:r>
      <w:r w:rsidRPr="00BA249E">
        <w:rPr>
          <w:rFonts w:cs="Times New Roman"/>
          <w:strike/>
          <w:szCs w:val="22"/>
        </w:rPr>
        <w:tab/>
      </w:r>
      <w:r w:rsidR="00656C8D" w:rsidRPr="00BA249E">
        <w:rPr>
          <w:rFonts w:cs="Times New Roman"/>
          <w:strike/>
          <w:szCs w:val="22"/>
        </w:rPr>
        <w:t>6.1%</w:t>
      </w:r>
      <w:r w:rsidRPr="00BA249E">
        <w:rPr>
          <w:rFonts w:cs="Times New Roman"/>
          <w:strike/>
          <w:szCs w:val="22"/>
        </w:rPr>
        <w:tab/>
      </w:r>
      <w:r w:rsidR="00656C8D" w:rsidRPr="00BA249E">
        <w:rPr>
          <w:rFonts w:cs="Times New Roman"/>
          <w:strike/>
          <w:szCs w:val="22"/>
        </w:rPr>
        <w:t>6.1%</w:t>
      </w:r>
      <w:r w:rsidRPr="00BA249E">
        <w:rPr>
          <w:rFonts w:cs="Times New Roman"/>
          <w:strike/>
          <w:szCs w:val="22"/>
        </w:rPr>
        <w:tab/>
      </w:r>
      <w:r w:rsidR="00656C8D" w:rsidRPr="00BA249E">
        <w:rPr>
          <w:rFonts w:cs="Times New Roman"/>
          <w:strike/>
          <w:szCs w:val="22"/>
        </w:rPr>
        <w:t>6.1%</w:t>
      </w:r>
    </w:p>
    <w:p w:rsidR="00656C8D" w:rsidRPr="00BA249E" w:rsidRDefault="00656C8D" w:rsidP="00B148BD">
      <w:pPr>
        <w:tabs>
          <w:tab w:val="right" w:pos="1620"/>
          <w:tab w:val="right" w:pos="3240"/>
          <w:tab w:val="right" w:pos="4860"/>
          <w:tab w:val="right" w:pos="6660"/>
          <w:tab w:val="right" w:pos="8280"/>
        </w:tabs>
        <w:rPr>
          <w:rFonts w:cs="Times New Roman"/>
          <w:strike/>
          <w:szCs w:val="22"/>
        </w:rPr>
      </w:pPr>
      <w:r w:rsidRPr="00BA249E">
        <w:rPr>
          <w:rFonts w:cs="Times New Roman"/>
          <w:strike/>
          <w:szCs w:val="22"/>
        </w:rPr>
        <w:t>5</w:t>
      </w:r>
      <w:r w:rsidR="005C7314" w:rsidRPr="00BA249E">
        <w:rPr>
          <w:rFonts w:cs="Times New Roman"/>
          <w:strike/>
          <w:szCs w:val="22"/>
        </w:rPr>
        <w:tab/>
      </w:r>
      <w:r w:rsidRPr="00BA249E">
        <w:rPr>
          <w:rFonts w:cs="Times New Roman"/>
          <w:strike/>
          <w:szCs w:val="22"/>
        </w:rPr>
        <w:t>48,870</w:t>
      </w:r>
      <w:r w:rsidR="005C7314" w:rsidRPr="00BA249E">
        <w:rPr>
          <w:rFonts w:cs="Times New Roman"/>
          <w:strike/>
          <w:szCs w:val="22"/>
        </w:rPr>
        <w:tab/>
      </w:r>
      <w:r w:rsidRPr="00BA249E">
        <w:rPr>
          <w:rFonts w:cs="Times New Roman"/>
          <w:strike/>
          <w:szCs w:val="22"/>
        </w:rPr>
        <w:t>44,125</w:t>
      </w:r>
      <w:r w:rsidR="005C7314" w:rsidRPr="00BA249E">
        <w:rPr>
          <w:rFonts w:cs="Times New Roman"/>
          <w:strike/>
          <w:szCs w:val="22"/>
        </w:rPr>
        <w:tab/>
      </w:r>
      <w:r w:rsidRPr="00BA249E">
        <w:rPr>
          <w:rFonts w:cs="Times New Roman"/>
          <w:strike/>
          <w:szCs w:val="22"/>
        </w:rPr>
        <w:t>40,961</w:t>
      </w:r>
      <w:r w:rsidR="005C7314" w:rsidRPr="00BA249E">
        <w:rPr>
          <w:rFonts w:cs="Times New Roman"/>
          <w:strike/>
          <w:szCs w:val="22"/>
        </w:rPr>
        <w:tab/>
      </w:r>
      <w:r w:rsidRPr="00BA249E">
        <w:rPr>
          <w:rFonts w:cs="Times New Roman"/>
          <w:strike/>
          <w:szCs w:val="22"/>
        </w:rPr>
        <w:t>37,388</w:t>
      </w:r>
      <w:r w:rsidR="005C7314" w:rsidRPr="00BA249E">
        <w:rPr>
          <w:rFonts w:cs="Times New Roman"/>
          <w:strike/>
          <w:szCs w:val="22"/>
        </w:rPr>
        <w:tab/>
      </w:r>
      <w:r w:rsidRPr="00BA249E">
        <w:rPr>
          <w:rFonts w:cs="Times New Roman"/>
          <w:strike/>
          <w:szCs w:val="22"/>
        </w:rPr>
        <w:t>35,806</w:t>
      </w:r>
    </w:p>
    <w:p w:rsidR="00656C8D" w:rsidRPr="00BA249E" w:rsidRDefault="005C7314" w:rsidP="00B148BD">
      <w:pPr>
        <w:tabs>
          <w:tab w:val="right" w:pos="1620"/>
          <w:tab w:val="right" w:pos="3240"/>
          <w:tab w:val="right" w:pos="4860"/>
          <w:tab w:val="right" w:pos="6660"/>
          <w:tab w:val="right" w:pos="8280"/>
        </w:tabs>
        <w:rPr>
          <w:rFonts w:cs="Times New Roman"/>
          <w:strike/>
          <w:szCs w:val="22"/>
        </w:rPr>
      </w:pPr>
      <w:r w:rsidRPr="00BA249E">
        <w:rPr>
          <w:rFonts w:cs="Times New Roman"/>
          <w:strike/>
          <w:szCs w:val="22"/>
        </w:rPr>
        <w:tab/>
      </w:r>
      <w:r w:rsidR="00656C8D" w:rsidRPr="00BA249E">
        <w:rPr>
          <w:rFonts w:cs="Times New Roman"/>
          <w:strike/>
          <w:szCs w:val="22"/>
        </w:rPr>
        <w:t>4.0%</w:t>
      </w:r>
      <w:r w:rsidRPr="00BA249E">
        <w:rPr>
          <w:rFonts w:cs="Times New Roman"/>
          <w:strike/>
          <w:szCs w:val="22"/>
        </w:rPr>
        <w:tab/>
      </w:r>
      <w:r w:rsidR="00656C8D" w:rsidRPr="00BA249E">
        <w:rPr>
          <w:rFonts w:cs="Times New Roman"/>
          <w:strike/>
          <w:szCs w:val="22"/>
        </w:rPr>
        <w:t>4.0%</w:t>
      </w:r>
      <w:r w:rsidRPr="00BA249E">
        <w:rPr>
          <w:rFonts w:cs="Times New Roman"/>
          <w:strike/>
          <w:szCs w:val="22"/>
        </w:rPr>
        <w:tab/>
      </w:r>
      <w:r w:rsidR="00656C8D" w:rsidRPr="00BA249E">
        <w:rPr>
          <w:rFonts w:cs="Times New Roman"/>
          <w:strike/>
          <w:szCs w:val="22"/>
        </w:rPr>
        <w:t>4.0%</w:t>
      </w:r>
      <w:r w:rsidRPr="00BA249E">
        <w:rPr>
          <w:rFonts w:cs="Times New Roman"/>
          <w:strike/>
          <w:szCs w:val="22"/>
        </w:rPr>
        <w:tab/>
      </w:r>
      <w:r w:rsidR="00656C8D" w:rsidRPr="00BA249E">
        <w:rPr>
          <w:rFonts w:cs="Times New Roman"/>
          <w:strike/>
          <w:szCs w:val="22"/>
        </w:rPr>
        <w:t>4.0%</w:t>
      </w:r>
      <w:r w:rsidRPr="00BA249E">
        <w:rPr>
          <w:rFonts w:cs="Times New Roman"/>
          <w:strike/>
          <w:szCs w:val="22"/>
        </w:rPr>
        <w:tab/>
      </w:r>
      <w:r w:rsidR="00656C8D" w:rsidRPr="00BA249E">
        <w:rPr>
          <w:rFonts w:cs="Times New Roman"/>
          <w:strike/>
          <w:szCs w:val="22"/>
        </w:rPr>
        <w:t>4.0%</w:t>
      </w:r>
    </w:p>
    <w:p w:rsidR="00656C8D" w:rsidRPr="00BA249E" w:rsidRDefault="00656C8D" w:rsidP="00B148BD">
      <w:pPr>
        <w:tabs>
          <w:tab w:val="right" w:pos="1620"/>
          <w:tab w:val="right" w:pos="3240"/>
          <w:tab w:val="right" w:pos="4860"/>
          <w:tab w:val="right" w:pos="6660"/>
          <w:tab w:val="right" w:pos="8280"/>
        </w:tabs>
        <w:rPr>
          <w:rFonts w:cs="Times New Roman"/>
          <w:strike/>
          <w:szCs w:val="22"/>
        </w:rPr>
      </w:pPr>
      <w:r w:rsidRPr="00BA249E">
        <w:rPr>
          <w:rFonts w:cs="Times New Roman"/>
          <w:strike/>
          <w:szCs w:val="22"/>
        </w:rPr>
        <w:t>6</w:t>
      </w:r>
      <w:r w:rsidR="005C7314" w:rsidRPr="00BA249E">
        <w:rPr>
          <w:rFonts w:cs="Times New Roman"/>
          <w:strike/>
          <w:szCs w:val="22"/>
        </w:rPr>
        <w:tab/>
      </w:r>
      <w:r w:rsidRPr="00BA249E">
        <w:rPr>
          <w:rFonts w:cs="Times New Roman"/>
          <w:strike/>
          <w:szCs w:val="22"/>
        </w:rPr>
        <w:t>50,134</w:t>
      </w:r>
      <w:r w:rsidR="005C7314" w:rsidRPr="00BA249E">
        <w:rPr>
          <w:rFonts w:cs="Times New Roman"/>
          <w:strike/>
          <w:szCs w:val="22"/>
        </w:rPr>
        <w:tab/>
      </w:r>
      <w:r w:rsidRPr="00BA249E">
        <w:rPr>
          <w:rFonts w:cs="Times New Roman"/>
          <w:strike/>
          <w:szCs w:val="22"/>
        </w:rPr>
        <w:t>45,074</w:t>
      </w:r>
      <w:r w:rsidR="005C7314" w:rsidRPr="00BA249E">
        <w:rPr>
          <w:rFonts w:cs="Times New Roman"/>
          <w:strike/>
          <w:szCs w:val="22"/>
        </w:rPr>
        <w:tab/>
      </w:r>
      <w:r w:rsidRPr="00BA249E">
        <w:rPr>
          <w:rFonts w:cs="Times New Roman"/>
          <w:strike/>
          <w:szCs w:val="22"/>
        </w:rPr>
        <w:t>41,911</w:t>
      </w:r>
      <w:r w:rsidR="005C7314" w:rsidRPr="00BA249E">
        <w:rPr>
          <w:rFonts w:cs="Times New Roman"/>
          <w:strike/>
          <w:szCs w:val="22"/>
        </w:rPr>
        <w:tab/>
      </w:r>
      <w:r w:rsidRPr="00BA249E">
        <w:rPr>
          <w:rFonts w:cs="Times New Roman"/>
          <w:strike/>
          <w:szCs w:val="22"/>
        </w:rPr>
        <w:t>38,273</w:t>
      </w:r>
      <w:r w:rsidR="005C7314" w:rsidRPr="00BA249E">
        <w:rPr>
          <w:rFonts w:cs="Times New Roman"/>
          <w:strike/>
          <w:szCs w:val="22"/>
        </w:rPr>
        <w:tab/>
      </w:r>
      <w:r w:rsidRPr="00BA249E">
        <w:rPr>
          <w:rFonts w:cs="Times New Roman"/>
          <w:strike/>
          <w:szCs w:val="22"/>
        </w:rPr>
        <w:t>36,691</w:t>
      </w:r>
    </w:p>
    <w:p w:rsidR="00656C8D" w:rsidRPr="00BA249E" w:rsidRDefault="005C7314" w:rsidP="00B148BD">
      <w:pPr>
        <w:tabs>
          <w:tab w:val="right" w:pos="1620"/>
          <w:tab w:val="right" w:pos="3240"/>
          <w:tab w:val="right" w:pos="4860"/>
          <w:tab w:val="right" w:pos="6660"/>
          <w:tab w:val="right" w:pos="8280"/>
        </w:tabs>
        <w:rPr>
          <w:rFonts w:cs="Times New Roman"/>
          <w:strike/>
          <w:szCs w:val="22"/>
        </w:rPr>
      </w:pPr>
      <w:r w:rsidRPr="00BA249E">
        <w:rPr>
          <w:rFonts w:cs="Times New Roman"/>
          <w:strike/>
          <w:szCs w:val="22"/>
        </w:rPr>
        <w:tab/>
      </w:r>
      <w:r w:rsidR="00656C8D" w:rsidRPr="00BA249E">
        <w:rPr>
          <w:rFonts w:cs="Times New Roman"/>
          <w:strike/>
          <w:szCs w:val="22"/>
        </w:rPr>
        <w:t>4.0%</w:t>
      </w:r>
      <w:r w:rsidRPr="00BA249E">
        <w:rPr>
          <w:rFonts w:cs="Times New Roman"/>
          <w:strike/>
          <w:szCs w:val="22"/>
        </w:rPr>
        <w:tab/>
      </w:r>
      <w:r w:rsidR="00656C8D" w:rsidRPr="00BA249E">
        <w:rPr>
          <w:rFonts w:cs="Times New Roman"/>
          <w:strike/>
          <w:szCs w:val="22"/>
        </w:rPr>
        <w:t>4.0%</w:t>
      </w:r>
      <w:r w:rsidRPr="00BA249E">
        <w:rPr>
          <w:rFonts w:cs="Times New Roman"/>
          <w:strike/>
          <w:szCs w:val="22"/>
        </w:rPr>
        <w:tab/>
      </w:r>
      <w:r w:rsidR="00656C8D" w:rsidRPr="00BA249E">
        <w:rPr>
          <w:rFonts w:cs="Times New Roman"/>
          <w:strike/>
          <w:szCs w:val="22"/>
        </w:rPr>
        <w:t>4.0%</w:t>
      </w:r>
      <w:r w:rsidRPr="00BA249E">
        <w:rPr>
          <w:rFonts w:cs="Times New Roman"/>
          <w:strike/>
          <w:szCs w:val="22"/>
        </w:rPr>
        <w:tab/>
      </w:r>
      <w:r w:rsidR="00656C8D" w:rsidRPr="00BA249E">
        <w:rPr>
          <w:rFonts w:cs="Times New Roman"/>
          <w:strike/>
          <w:szCs w:val="22"/>
        </w:rPr>
        <w:t>4.0%</w:t>
      </w:r>
      <w:r w:rsidRPr="00BA249E">
        <w:rPr>
          <w:rFonts w:cs="Times New Roman"/>
          <w:strike/>
          <w:szCs w:val="22"/>
        </w:rPr>
        <w:tab/>
      </w:r>
      <w:r w:rsidR="00656C8D" w:rsidRPr="00BA249E">
        <w:rPr>
          <w:rFonts w:cs="Times New Roman"/>
          <w:strike/>
          <w:szCs w:val="22"/>
        </w:rPr>
        <w:t>4.0%</w:t>
      </w:r>
    </w:p>
    <w:p w:rsidR="00656C8D" w:rsidRPr="00BA249E" w:rsidRDefault="00656C8D" w:rsidP="00B148BD">
      <w:pPr>
        <w:tabs>
          <w:tab w:val="right" w:pos="1620"/>
          <w:tab w:val="right" w:pos="3240"/>
          <w:tab w:val="right" w:pos="4860"/>
          <w:tab w:val="right" w:pos="6660"/>
          <w:tab w:val="right" w:pos="8280"/>
        </w:tabs>
        <w:rPr>
          <w:rFonts w:cs="Times New Roman"/>
          <w:strike/>
          <w:szCs w:val="22"/>
        </w:rPr>
      </w:pPr>
      <w:r w:rsidRPr="00BA249E">
        <w:rPr>
          <w:rFonts w:cs="Times New Roman"/>
          <w:strike/>
          <w:szCs w:val="22"/>
        </w:rPr>
        <w:t>7</w:t>
      </w:r>
      <w:r w:rsidR="005C7314" w:rsidRPr="00BA249E">
        <w:rPr>
          <w:rFonts w:cs="Times New Roman"/>
          <w:strike/>
          <w:szCs w:val="22"/>
        </w:rPr>
        <w:tab/>
      </w:r>
      <w:r w:rsidRPr="00BA249E">
        <w:rPr>
          <w:rFonts w:cs="Times New Roman"/>
          <w:strike/>
          <w:szCs w:val="22"/>
        </w:rPr>
        <w:t>51,400</w:t>
      </w:r>
      <w:r w:rsidR="005C7314" w:rsidRPr="00BA249E">
        <w:rPr>
          <w:rFonts w:cs="Times New Roman"/>
          <w:strike/>
          <w:szCs w:val="22"/>
        </w:rPr>
        <w:tab/>
      </w:r>
      <w:r w:rsidRPr="00BA249E">
        <w:rPr>
          <w:rFonts w:cs="Times New Roman"/>
          <w:strike/>
          <w:szCs w:val="22"/>
        </w:rPr>
        <w:t>46,022</w:t>
      </w:r>
      <w:r w:rsidR="005C7314" w:rsidRPr="00BA249E">
        <w:rPr>
          <w:rFonts w:cs="Times New Roman"/>
          <w:strike/>
          <w:szCs w:val="22"/>
        </w:rPr>
        <w:tab/>
      </w:r>
      <w:r w:rsidRPr="00BA249E">
        <w:rPr>
          <w:rFonts w:cs="Times New Roman"/>
          <w:strike/>
          <w:szCs w:val="22"/>
        </w:rPr>
        <w:t>42,859</w:t>
      </w:r>
      <w:r w:rsidR="005C7314" w:rsidRPr="00BA249E">
        <w:rPr>
          <w:rFonts w:cs="Times New Roman"/>
          <w:strike/>
          <w:szCs w:val="22"/>
        </w:rPr>
        <w:tab/>
      </w:r>
      <w:r w:rsidRPr="00BA249E">
        <w:rPr>
          <w:rFonts w:cs="Times New Roman"/>
          <w:strike/>
          <w:szCs w:val="22"/>
        </w:rPr>
        <w:t>39,127</w:t>
      </w:r>
      <w:r w:rsidR="005C7314" w:rsidRPr="00BA249E">
        <w:rPr>
          <w:rFonts w:cs="Times New Roman"/>
          <w:strike/>
          <w:szCs w:val="22"/>
        </w:rPr>
        <w:tab/>
      </w:r>
      <w:r w:rsidRPr="00BA249E">
        <w:rPr>
          <w:rFonts w:cs="Times New Roman"/>
          <w:strike/>
          <w:szCs w:val="22"/>
        </w:rPr>
        <w:t>37,546</w:t>
      </w:r>
    </w:p>
    <w:p w:rsidR="00656C8D" w:rsidRPr="00BA249E" w:rsidRDefault="005C7314" w:rsidP="00B148BD">
      <w:pPr>
        <w:tabs>
          <w:tab w:val="right" w:pos="1620"/>
          <w:tab w:val="right" w:pos="3240"/>
          <w:tab w:val="right" w:pos="4860"/>
          <w:tab w:val="right" w:pos="6660"/>
          <w:tab w:val="right" w:pos="8280"/>
        </w:tabs>
        <w:rPr>
          <w:rFonts w:cs="Times New Roman"/>
          <w:strike/>
          <w:szCs w:val="22"/>
        </w:rPr>
      </w:pPr>
      <w:r w:rsidRPr="00BA249E">
        <w:rPr>
          <w:rFonts w:cs="Times New Roman"/>
          <w:strike/>
          <w:szCs w:val="22"/>
        </w:rPr>
        <w:tab/>
      </w:r>
      <w:r w:rsidR="00656C8D" w:rsidRPr="00BA249E">
        <w:rPr>
          <w:rFonts w:cs="Times New Roman"/>
          <w:strike/>
          <w:szCs w:val="22"/>
        </w:rPr>
        <w:t>4.0%</w:t>
      </w:r>
      <w:r w:rsidRPr="00BA249E">
        <w:rPr>
          <w:rFonts w:cs="Times New Roman"/>
          <w:strike/>
          <w:szCs w:val="22"/>
        </w:rPr>
        <w:tab/>
      </w:r>
      <w:r w:rsidR="00656C8D" w:rsidRPr="00BA249E">
        <w:rPr>
          <w:rFonts w:cs="Times New Roman"/>
          <w:strike/>
          <w:szCs w:val="22"/>
        </w:rPr>
        <w:t>4.0%</w:t>
      </w:r>
      <w:r w:rsidRPr="00BA249E">
        <w:rPr>
          <w:rFonts w:cs="Times New Roman"/>
          <w:strike/>
          <w:szCs w:val="22"/>
        </w:rPr>
        <w:tab/>
      </w:r>
      <w:r w:rsidR="00656C8D" w:rsidRPr="00BA249E">
        <w:rPr>
          <w:rFonts w:cs="Times New Roman"/>
          <w:strike/>
          <w:szCs w:val="22"/>
        </w:rPr>
        <w:t>4.0%</w:t>
      </w:r>
      <w:r w:rsidRPr="00BA249E">
        <w:rPr>
          <w:rFonts w:cs="Times New Roman"/>
          <w:strike/>
          <w:szCs w:val="22"/>
        </w:rPr>
        <w:tab/>
      </w:r>
      <w:r w:rsidR="00656C8D" w:rsidRPr="00BA249E">
        <w:rPr>
          <w:rFonts w:cs="Times New Roman"/>
          <w:strike/>
          <w:szCs w:val="22"/>
        </w:rPr>
        <w:t>4.0%</w:t>
      </w:r>
      <w:r w:rsidRPr="00BA249E">
        <w:rPr>
          <w:rFonts w:cs="Times New Roman"/>
          <w:strike/>
          <w:szCs w:val="22"/>
        </w:rPr>
        <w:tab/>
      </w:r>
      <w:r w:rsidR="00656C8D" w:rsidRPr="00BA249E">
        <w:rPr>
          <w:rFonts w:cs="Times New Roman"/>
          <w:strike/>
          <w:szCs w:val="22"/>
        </w:rPr>
        <w:t>4.0%</w:t>
      </w:r>
    </w:p>
    <w:p w:rsidR="00656C8D" w:rsidRPr="00BA249E" w:rsidRDefault="00656C8D" w:rsidP="00B148BD">
      <w:pPr>
        <w:tabs>
          <w:tab w:val="right" w:pos="1620"/>
          <w:tab w:val="right" w:pos="3240"/>
          <w:tab w:val="right" w:pos="4860"/>
          <w:tab w:val="right" w:pos="6660"/>
          <w:tab w:val="right" w:pos="8280"/>
        </w:tabs>
        <w:rPr>
          <w:rFonts w:cs="Times New Roman"/>
          <w:strike/>
          <w:szCs w:val="22"/>
        </w:rPr>
      </w:pPr>
      <w:r w:rsidRPr="00BA249E">
        <w:rPr>
          <w:rFonts w:cs="Times New Roman"/>
          <w:strike/>
          <w:szCs w:val="22"/>
        </w:rPr>
        <w:t>8</w:t>
      </w:r>
      <w:r w:rsidR="005C7314" w:rsidRPr="00BA249E">
        <w:rPr>
          <w:rFonts w:cs="Times New Roman"/>
          <w:strike/>
          <w:szCs w:val="22"/>
        </w:rPr>
        <w:tab/>
      </w:r>
      <w:r w:rsidRPr="00BA249E">
        <w:rPr>
          <w:rFonts w:cs="Times New Roman"/>
          <w:strike/>
          <w:szCs w:val="22"/>
        </w:rPr>
        <w:t>52,665</w:t>
      </w:r>
      <w:r w:rsidR="005C7314" w:rsidRPr="00BA249E">
        <w:rPr>
          <w:rFonts w:cs="Times New Roman"/>
          <w:strike/>
          <w:szCs w:val="22"/>
        </w:rPr>
        <w:tab/>
      </w:r>
      <w:r w:rsidRPr="00BA249E">
        <w:rPr>
          <w:rFonts w:cs="Times New Roman"/>
          <w:strike/>
          <w:szCs w:val="22"/>
        </w:rPr>
        <w:t>46,972</w:t>
      </w:r>
      <w:r w:rsidR="005C7314" w:rsidRPr="00BA249E">
        <w:rPr>
          <w:rFonts w:cs="Times New Roman"/>
          <w:strike/>
          <w:szCs w:val="22"/>
        </w:rPr>
        <w:tab/>
      </w:r>
      <w:r w:rsidRPr="00BA249E">
        <w:rPr>
          <w:rFonts w:cs="Times New Roman"/>
          <w:strike/>
          <w:szCs w:val="22"/>
        </w:rPr>
        <w:t>43,808</w:t>
      </w:r>
      <w:r w:rsidR="005C7314" w:rsidRPr="00BA249E">
        <w:rPr>
          <w:rFonts w:cs="Times New Roman"/>
          <w:strike/>
          <w:szCs w:val="22"/>
        </w:rPr>
        <w:tab/>
      </w:r>
      <w:r w:rsidRPr="00BA249E">
        <w:rPr>
          <w:rFonts w:cs="Times New Roman"/>
          <w:strike/>
          <w:szCs w:val="22"/>
        </w:rPr>
        <w:t>40,012</w:t>
      </w:r>
      <w:r w:rsidR="005C7314" w:rsidRPr="00BA249E">
        <w:rPr>
          <w:rFonts w:cs="Times New Roman"/>
          <w:strike/>
          <w:szCs w:val="22"/>
        </w:rPr>
        <w:tab/>
      </w:r>
      <w:r w:rsidRPr="00BA249E">
        <w:rPr>
          <w:rFonts w:cs="Times New Roman"/>
          <w:strike/>
          <w:szCs w:val="22"/>
        </w:rPr>
        <w:t>38,431</w:t>
      </w:r>
    </w:p>
    <w:p w:rsidR="00656C8D" w:rsidRPr="00BA249E" w:rsidRDefault="005C7314" w:rsidP="00B148BD">
      <w:pPr>
        <w:tabs>
          <w:tab w:val="right" w:pos="1620"/>
          <w:tab w:val="right" w:pos="3240"/>
          <w:tab w:val="right" w:pos="4860"/>
          <w:tab w:val="right" w:pos="6660"/>
          <w:tab w:val="right" w:pos="8280"/>
        </w:tabs>
        <w:rPr>
          <w:rFonts w:cs="Times New Roman"/>
          <w:strike/>
          <w:szCs w:val="22"/>
        </w:rPr>
      </w:pPr>
      <w:r w:rsidRPr="00BA249E">
        <w:rPr>
          <w:rFonts w:cs="Times New Roman"/>
          <w:strike/>
          <w:szCs w:val="22"/>
        </w:rPr>
        <w:tab/>
      </w:r>
      <w:r w:rsidR="00656C8D" w:rsidRPr="00BA249E">
        <w:rPr>
          <w:rFonts w:cs="Times New Roman"/>
          <w:strike/>
          <w:szCs w:val="22"/>
        </w:rPr>
        <w:t>4.0%</w:t>
      </w:r>
      <w:r w:rsidRPr="00BA249E">
        <w:rPr>
          <w:rFonts w:cs="Times New Roman"/>
          <w:strike/>
          <w:szCs w:val="22"/>
        </w:rPr>
        <w:tab/>
      </w:r>
      <w:r w:rsidR="00656C8D" w:rsidRPr="00BA249E">
        <w:rPr>
          <w:rFonts w:cs="Times New Roman"/>
          <w:strike/>
          <w:szCs w:val="22"/>
        </w:rPr>
        <w:t>4.0%</w:t>
      </w:r>
      <w:r w:rsidRPr="00BA249E">
        <w:rPr>
          <w:rFonts w:cs="Times New Roman"/>
          <w:strike/>
          <w:szCs w:val="22"/>
        </w:rPr>
        <w:tab/>
      </w:r>
      <w:r w:rsidR="00656C8D" w:rsidRPr="00BA249E">
        <w:rPr>
          <w:rFonts w:cs="Times New Roman"/>
          <w:strike/>
          <w:szCs w:val="22"/>
        </w:rPr>
        <w:t>4.0%</w:t>
      </w:r>
      <w:r w:rsidRPr="00BA249E">
        <w:rPr>
          <w:rFonts w:cs="Times New Roman"/>
          <w:strike/>
          <w:szCs w:val="22"/>
        </w:rPr>
        <w:tab/>
      </w:r>
      <w:r w:rsidR="00656C8D" w:rsidRPr="00BA249E">
        <w:rPr>
          <w:rFonts w:cs="Times New Roman"/>
          <w:strike/>
          <w:szCs w:val="22"/>
        </w:rPr>
        <w:t>4.0%</w:t>
      </w:r>
      <w:r w:rsidRPr="00BA249E">
        <w:rPr>
          <w:rFonts w:cs="Times New Roman"/>
          <w:strike/>
          <w:szCs w:val="22"/>
        </w:rPr>
        <w:tab/>
      </w:r>
      <w:r w:rsidR="00656C8D" w:rsidRPr="00BA249E">
        <w:rPr>
          <w:rFonts w:cs="Times New Roman"/>
          <w:strike/>
          <w:szCs w:val="22"/>
        </w:rPr>
        <w:t>4.0%</w:t>
      </w:r>
    </w:p>
    <w:p w:rsidR="00656C8D" w:rsidRPr="00BA249E" w:rsidRDefault="00656C8D" w:rsidP="00B148BD">
      <w:pPr>
        <w:tabs>
          <w:tab w:val="right" w:pos="1620"/>
          <w:tab w:val="right" w:pos="3240"/>
          <w:tab w:val="right" w:pos="4860"/>
          <w:tab w:val="right" w:pos="6660"/>
          <w:tab w:val="right" w:pos="8280"/>
        </w:tabs>
        <w:rPr>
          <w:rFonts w:cs="Times New Roman"/>
          <w:strike/>
          <w:szCs w:val="22"/>
        </w:rPr>
      </w:pPr>
      <w:r w:rsidRPr="00BA249E">
        <w:rPr>
          <w:rFonts w:cs="Times New Roman"/>
          <w:strike/>
          <w:szCs w:val="22"/>
        </w:rPr>
        <w:t>9</w:t>
      </w:r>
      <w:r w:rsidR="005C7314" w:rsidRPr="00BA249E">
        <w:rPr>
          <w:rFonts w:cs="Times New Roman"/>
          <w:strike/>
          <w:szCs w:val="22"/>
        </w:rPr>
        <w:tab/>
      </w:r>
      <w:r w:rsidRPr="00BA249E">
        <w:rPr>
          <w:rFonts w:cs="Times New Roman"/>
          <w:strike/>
          <w:szCs w:val="22"/>
        </w:rPr>
        <w:t>53,930</w:t>
      </w:r>
      <w:r w:rsidR="005C7314" w:rsidRPr="00BA249E">
        <w:rPr>
          <w:rFonts w:cs="Times New Roman"/>
          <w:strike/>
          <w:szCs w:val="22"/>
        </w:rPr>
        <w:tab/>
      </w:r>
      <w:r w:rsidRPr="00BA249E">
        <w:rPr>
          <w:rFonts w:cs="Times New Roman"/>
          <w:strike/>
          <w:szCs w:val="22"/>
        </w:rPr>
        <w:t>47,921</w:t>
      </w:r>
      <w:r w:rsidR="005C7314" w:rsidRPr="00BA249E">
        <w:rPr>
          <w:rFonts w:cs="Times New Roman"/>
          <w:strike/>
          <w:szCs w:val="22"/>
        </w:rPr>
        <w:tab/>
      </w:r>
      <w:r w:rsidRPr="00BA249E">
        <w:rPr>
          <w:rFonts w:cs="Times New Roman"/>
          <w:strike/>
          <w:szCs w:val="22"/>
        </w:rPr>
        <w:t>44,757</w:t>
      </w:r>
      <w:r w:rsidR="005C7314" w:rsidRPr="00BA249E">
        <w:rPr>
          <w:rFonts w:cs="Times New Roman"/>
          <w:strike/>
          <w:szCs w:val="22"/>
        </w:rPr>
        <w:tab/>
      </w:r>
      <w:r w:rsidRPr="00BA249E">
        <w:rPr>
          <w:rFonts w:cs="Times New Roman"/>
          <w:strike/>
          <w:szCs w:val="22"/>
        </w:rPr>
        <w:t>40,867</w:t>
      </w:r>
      <w:r w:rsidR="005C7314" w:rsidRPr="00BA249E">
        <w:rPr>
          <w:rFonts w:cs="Times New Roman"/>
          <w:strike/>
          <w:szCs w:val="22"/>
        </w:rPr>
        <w:tab/>
      </w:r>
      <w:r w:rsidRPr="00BA249E">
        <w:rPr>
          <w:rFonts w:cs="Times New Roman"/>
          <w:strike/>
          <w:szCs w:val="22"/>
        </w:rPr>
        <w:t>39,285</w:t>
      </w:r>
    </w:p>
    <w:p w:rsidR="00656C8D" w:rsidRPr="00BA249E" w:rsidRDefault="005C7314" w:rsidP="00B148BD">
      <w:pPr>
        <w:tabs>
          <w:tab w:val="right" w:pos="1620"/>
          <w:tab w:val="right" w:pos="3240"/>
          <w:tab w:val="right" w:pos="4860"/>
          <w:tab w:val="right" w:pos="6660"/>
          <w:tab w:val="right" w:pos="8280"/>
        </w:tabs>
        <w:rPr>
          <w:rFonts w:cs="Times New Roman"/>
          <w:strike/>
          <w:szCs w:val="22"/>
        </w:rPr>
      </w:pPr>
      <w:r w:rsidRPr="00BA249E">
        <w:rPr>
          <w:rFonts w:cs="Times New Roman"/>
          <w:strike/>
          <w:szCs w:val="22"/>
        </w:rPr>
        <w:tab/>
      </w:r>
      <w:r w:rsidR="00656C8D" w:rsidRPr="00BA249E">
        <w:rPr>
          <w:rFonts w:cs="Times New Roman"/>
          <w:strike/>
          <w:szCs w:val="22"/>
        </w:rPr>
        <w:t>4.0%</w:t>
      </w:r>
      <w:r w:rsidRPr="00BA249E">
        <w:rPr>
          <w:rFonts w:cs="Times New Roman"/>
          <w:strike/>
          <w:szCs w:val="22"/>
        </w:rPr>
        <w:tab/>
      </w:r>
      <w:r w:rsidR="00656C8D" w:rsidRPr="00BA249E">
        <w:rPr>
          <w:rFonts w:cs="Times New Roman"/>
          <w:strike/>
          <w:szCs w:val="22"/>
        </w:rPr>
        <w:t>4.0%</w:t>
      </w:r>
      <w:r w:rsidRPr="00BA249E">
        <w:rPr>
          <w:rFonts w:cs="Times New Roman"/>
          <w:strike/>
          <w:szCs w:val="22"/>
        </w:rPr>
        <w:tab/>
      </w:r>
      <w:r w:rsidR="00656C8D" w:rsidRPr="00BA249E">
        <w:rPr>
          <w:rFonts w:cs="Times New Roman"/>
          <w:strike/>
          <w:szCs w:val="22"/>
        </w:rPr>
        <w:t>4.0%</w:t>
      </w:r>
      <w:r w:rsidRPr="00BA249E">
        <w:rPr>
          <w:rFonts w:cs="Times New Roman"/>
          <w:strike/>
          <w:szCs w:val="22"/>
        </w:rPr>
        <w:tab/>
      </w:r>
      <w:r w:rsidR="00656C8D" w:rsidRPr="00BA249E">
        <w:rPr>
          <w:rFonts w:cs="Times New Roman"/>
          <w:strike/>
          <w:szCs w:val="22"/>
        </w:rPr>
        <w:t>4.0%</w:t>
      </w:r>
      <w:r w:rsidRPr="00BA249E">
        <w:rPr>
          <w:rFonts w:cs="Times New Roman"/>
          <w:strike/>
          <w:szCs w:val="22"/>
        </w:rPr>
        <w:tab/>
      </w:r>
      <w:r w:rsidR="00656C8D" w:rsidRPr="00BA249E">
        <w:rPr>
          <w:rFonts w:cs="Times New Roman"/>
          <w:strike/>
          <w:szCs w:val="22"/>
        </w:rPr>
        <w:t>4.0%</w:t>
      </w:r>
    </w:p>
    <w:p w:rsidR="00656C8D" w:rsidRPr="00BA249E" w:rsidRDefault="00656C8D" w:rsidP="00B148BD">
      <w:pPr>
        <w:tabs>
          <w:tab w:val="right" w:pos="1620"/>
          <w:tab w:val="right" w:pos="3240"/>
          <w:tab w:val="right" w:pos="4860"/>
          <w:tab w:val="right" w:pos="6660"/>
          <w:tab w:val="right" w:pos="8280"/>
        </w:tabs>
        <w:rPr>
          <w:rFonts w:cs="Times New Roman"/>
          <w:strike/>
          <w:szCs w:val="22"/>
        </w:rPr>
      </w:pPr>
      <w:r w:rsidRPr="00BA249E">
        <w:rPr>
          <w:rFonts w:cs="Times New Roman"/>
          <w:strike/>
          <w:szCs w:val="22"/>
        </w:rPr>
        <w:t>10</w:t>
      </w:r>
      <w:r w:rsidRPr="00BA249E">
        <w:rPr>
          <w:rFonts w:cs="Times New Roman"/>
          <w:strike/>
          <w:szCs w:val="22"/>
        </w:rPr>
        <w:tab/>
        <w:t>55,196</w:t>
      </w:r>
      <w:r w:rsidR="005C7314" w:rsidRPr="00BA249E">
        <w:rPr>
          <w:rFonts w:cs="Times New Roman"/>
          <w:strike/>
          <w:szCs w:val="22"/>
        </w:rPr>
        <w:tab/>
      </w:r>
      <w:r w:rsidRPr="00BA249E">
        <w:rPr>
          <w:rFonts w:cs="Times New Roman"/>
          <w:strike/>
          <w:szCs w:val="22"/>
        </w:rPr>
        <w:t>48,870</w:t>
      </w:r>
      <w:r w:rsidR="005C7314" w:rsidRPr="00BA249E">
        <w:rPr>
          <w:rFonts w:cs="Times New Roman"/>
          <w:strike/>
          <w:szCs w:val="22"/>
        </w:rPr>
        <w:tab/>
      </w:r>
      <w:r w:rsidRPr="00BA249E">
        <w:rPr>
          <w:rFonts w:cs="Times New Roman"/>
          <w:strike/>
          <w:szCs w:val="22"/>
        </w:rPr>
        <w:t>45,707</w:t>
      </w:r>
      <w:r w:rsidR="005C7314" w:rsidRPr="00BA249E">
        <w:rPr>
          <w:rFonts w:cs="Times New Roman"/>
          <w:strike/>
          <w:szCs w:val="22"/>
        </w:rPr>
        <w:tab/>
      </w:r>
      <w:r w:rsidRPr="00BA249E">
        <w:rPr>
          <w:rFonts w:cs="Times New Roman"/>
          <w:strike/>
          <w:szCs w:val="22"/>
        </w:rPr>
        <w:t>41,753</w:t>
      </w:r>
      <w:r w:rsidR="005C7314" w:rsidRPr="00BA249E">
        <w:rPr>
          <w:rFonts w:cs="Times New Roman"/>
          <w:strike/>
          <w:szCs w:val="22"/>
        </w:rPr>
        <w:tab/>
      </w:r>
      <w:r w:rsidRPr="00BA249E">
        <w:rPr>
          <w:rFonts w:cs="Times New Roman"/>
          <w:strike/>
          <w:szCs w:val="22"/>
        </w:rPr>
        <w:t>40,171</w:t>
      </w:r>
    </w:p>
    <w:p w:rsidR="00656C8D" w:rsidRPr="00BA249E" w:rsidRDefault="005C7314" w:rsidP="00B148BD">
      <w:pPr>
        <w:tabs>
          <w:tab w:val="right" w:pos="1620"/>
          <w:tab w:val="right" w:pos="3240"/>
          <w:tab w:val="right" w:pos="4860"/>
          <w:tab w:val="right" w:pos="6660"/>
          <w:tab w:val="right" w:pos="8280"/>
        </w:tabs>
        <w:rPr>
          <w:rFonts w:cs="Times New Roman"/>
          <w:strike/>
          <w:szCs w:val="22"/>
        </w:rPr>
      </w:pPr>
      <w:r w:rsidRPr="00BA249E">
        <w:rPr>
          <w:rFonts w:cs="Times New Roman"/>
          <w:strike/>
          <w:szCs w:val="22"/>
        </w:rPr>
        <w:tab/>
      </w:r>
      <w:r w:rsidR="00656C8D" w:rsidRPr="00BA249E">
        <w:rPr>
          <w:rFonts w:cs="Times New Roman"/>
          <w:strike/>
          <w:szCs w:val="22"/>
        </w:rPr>
        <w:t>4.0%</w:t>
      </w:r>
      <w:r w:rsidRPr="00BA249E">
        <w:rPr>
          <w:rFonts w:cs="Times New Roman"/>
          <w:strike/>
          <w:szCs w:val="22"/>
        </w:rPr>
        <w:tab/>
      </w:r>
      <w:r w:rsidR="00656C8D" w:rsidRPr="00BA249E">
        <w:rPr>
          <w:rFonts w:cs="Times New Roman"/>
          <w:strike/>
          <w:szCs w:val="22"/>
        </w:rPr>
        <w:t>4.0%</w:t>
      </w:r>
      <w:r w:rsidRPr="00BA249E">
        <w:rPr>
          <w:rFonts w:cs="Times New Roman"/>
          <w:strike/>
          <w:szCs w:val="22"/>
        </w:rPr>
        <w:tab/>
      </w:r>
      <w:r w:rsidR="00656C8D" w:rsidRPr="00BA249E">
        <w:rPr>
          <w:rFonts w:cs="Times New Roman"/>
          <w:strike/>
          <w:szCs w:val="22"/>
        </w:rPr>
        <w:t>4.0%</w:t>
      </w:r>
      <w:r w:rsidRPr="00BA249E">
        <w:rPr>
          <w:rFonts w:cs="Times New Roman"/>
          <w:strike/>
          <w:szCs w:val="22"/>
        </w:rPr>
        <w:tab/>
      </w:r>
      <w:r w:rsidR="00656C8D" w:rsidRPr="00BA249E">
        <w:rPr>
          <w:rFonts w:cs="Times New Roman"/>
          <w:strike/>
          <w:szCs w:val="22"/>
        </w:rPr>
        <w:t>4.0%</w:t>
      </w:r>
      <w:r w:rsidRPr="00BA249E">
        <w:rPr>
          <w:rFonts w:cs="Times New Roman"/>
          <w:strike/>
          <w:szCs w:val="22"/>
        </w:rPr>
        <w:tab/>
      </w:r>
      <w:r w:rsidR="00656C8D" w:rsidRPr="00BA249E">
        <w:rPr>
          <w:rFonts w:cs="Times New Roman"/>
          <w:strike/>
          <w:szCs w:val="22"/>
        </w:rPr>
        <w:t>4.0%</w:t>
      </w:r>
    </w:p>
    <w:p w:rsidR="00656C8D" w:rsidRPr="00BA249E" w:rsidRDefault="00656C8D" w:rsidP="00B148BD">
      <w:pPr>
        <w:tabs>
          <w:tab w:val="right" w:pos="1620"/>
          <w:tab w:val="right" w:pos="3240"/>
          <w:tab w:val="right" w:pos="4860"/>
          <w:tab w:val="right" w:pos="6660"/>
          <w:tab w:val="right" w:pos="8280"/>
        </w:tabs>
        <w:rPr>
          <w:rFonts w:cs="Times New Roman"/>
          <w:strike/>
          <w:szCs w:val="22"/>
        </w:rPr>
      </w:pPr>
      <w:r w:rsidRPr="00BA249E">
        <w:rPr>
          <w:rFonts w:cs="Times New Roman"/>
          <w:strike/>
          <w:szCs w:val="22"/>
        </w:rPr>
        <w:t>11</w:t>
      </w:r>
      <w:r w:rsidRPr="00BA249E">
        <w:rPr>
          <w:rFonts w:cs="Times New Roman"/>
          <w:strike/>
          <w:szCs w:val="22"/>
        </w:rPr>
        <w:tab/>
        <w:t>56,461</w:t>
      </w:r>
      <w:r w:rsidR="005C7314" w:rsidRPr="00BA249E">
        <w:rPr>
          <w:rFonts w:cs="Times New Roman"/>
          <w:strike/>
          <w:szCs w:val="22"/>
        </w:rPr>
        <w:tab/>
      </w:r>
      <w:r w:rsidRPr="00BA249E">
        <w:rPr>
          <w:rFonts w:cs="Times New Roman"/>
          <w:strike/>
          <w:szCs w:val="22"/>
        </w:rPr>
        <w:t>49,818</w:t>
      </w:r>
      <w:r w:rsidR="005C7314" w:rsidRPr="00BA249E">
        <w:rPr>
          <w:rFonts w:cs="Times New Roman"/>
          <w:strike/>
          <w:szCs w:val="22"/>
        </w:rPr>
        <w:tab/>
      </w:r>
      <w:r w:rsidRPr="00BA249E">
        <w:rPr>
          <w:rFonts w:cs="Times New Roman"/>
          <w:strike/>
          <w:szCs w:val="22"/>
        </w:rPr>
        <w:t>46,655</w:t>
      </w:r>
      <w:r w:rsidR="005C7314" w:rsidRPr="00BA249E">
        <w:rPr>
          <w:rFonts w:cs="Times New Roman"/>
          <w:strike/>
          <w:szCs w:val="22"/>
        </w:rPr>
        <w:tab/>
      </w:r>
      <w:r w:rsidRPr="00BA249E">
        <w:rPr>
          <w:rFonts w:cs="Times New Roman"/>
          <w:strike/>
          <w:szCs w:val="22"/>
        </w:rPr>
        <w:t>42,607</w:t>
      </w:r>
      <w:r w:rsidR="005C7314" w:rsidRPr="00BA249E">
        <w:rPr>
          <w:rFonts w:cs="Times New Roman"/>
          <w:strike/>
          <w:szCs w:val="22"/>
        </w:rPr>
        <w:tab/>
      </w:r>
      <w:r w:rsidRPr="00BA249E">
        <w:rPr>
          <w:rFonts w:cs="Times New Roman"/>
          <w:strike/>
          <w:szCs w:val="22"/>
        </w:rPr>
        <w:t>41,025</w:t>
      </w:r>
    </w:p>
    <w:p w:rsidR="00656C8D" w:rsidRPr="00BA249E" w:rsidRDefault="005C7314" w:rsidP="00B148BD">
      <w:pPr>
        <w:tabs>
          <w:tab w:val="right" w:pos="1620"/>
          <w:tab w:val="right" w:pos="3240"/>
          <w:tab w:val="right" w:pos="4860"/>
          <w:tab w:val="right" w:pos="6660"/>
          <w:tab w:val="right" w:pos="8280"/>
        </w:tabs>
        <w:rPr>
          <w:rFonts w:cs="Times New Roman"/>
          <w:strike/>
          <w:szCs w:val="22"/>
        </w:rPr>
      </w:pPr>
      <w:r w:rsidRPr="00BA249E">
        <w:rPr>
          <w:rFonts w:cs="Times New Roman"/>
          <w:strike/>
          <w:szCs w:val="22"/>
        </w:rPr>
        <w:tab/>
      </w:r>
      <w:r w:rsidR="00656C8D" w:rsidRPr="00BA249E">
        <w:rPr>
          <w:rFonts w:cs="Times New Roman"/>
          <w:strike/>
          <w:szCs w:val="22"/>
        </w:rPr>
        <w:t>4.0%</w:t>
      </w:r>
      <w:r w:rsidRPr="00BA249E">
        <w:rPr>
          <w:rFonts w:cs="Times New Roman"/>
          <w:strike/>
          <w:szCs w:val="22"/>
        </w:rPr>
        <w:tab/>
      </w:r>
      <w:r w:rsidR="00656C8D" w:rsidRPr="00BA249E">
        <w:rPr>
          <w:rFonts w:cs="Times New Roman"/>
          <w:strike/>
          <w:szCs w:val="22"/>
        </w:rPr>
        <w:t>4.0%</w:t>
      </w:r>
      <w:r w:rsidRPr="00BA249E">
        <w:rPr>
          <w:rFonts w:cs="Times New Roman"/>
          <w:strike/>
          <w:szCs w:val="22"/>
        </w:rPr>
        <w:tab/>
      </w:r>
      <w:r w:rsidR="00656C8D" w:rsidRPr="00BA249E">
        <w:rPr>
          <w:rFonts w:cs="Times New Roman"/>
          <w:strike/>
          <w:szCs w:val="22"/>
        </w:rPr>
        <w:t>4.0%</w:t>
      </w:r>
      <w:r w:rsidRPr="00BA249E">
        <w:rPr>
          <w:rFonts w:cs="Times New Roman"/>
          <w:strike/>
          <w:szCs w:val="22"/>
        </w:rPr>
        <w:tab/>
      </w:r>
      <w:r w:rsidR="00656C8D" w:rsidRPr="00BA249E">
        <w:rPr>
          <w:rFonts w:cs="Times New Roman"/>
          <w:strike/>
          <w:szCs w:val="22"/>
        </w:rPr>
        <w:t>4.0%</w:t>
      </w:r>
      <w:r w:rsidRPr="00BA249E">
        <w:rPr>
          <w:rFonts w:cs="Times New Roman"/>
          <w:strike/>
          <w:szCs w:val="22"/>
        </w:rPr>
        <w:tab/>
      </w:r>
      <w:r w:rsidR="00656C8D" w:rsidRPr="00BA249E">
        <w:rPr>
          <w:rFonts w:cs="Times New Roman"/>
          <w:strike/>
          <w:szCs w:val="22"/>
        </w:rPr>
        <w:t>4.0%</w:t>
      </w:r>
    </w:p>
    <w:p w:rsidR="00656C8D" w:rsidRPr="00BA249E" w:rsidRDefault="00656C8D" w:rsidP="00B148BD">
      <w:pPr>
        <w:tabs>
          <w:tab w:val="right" w:pos="1620"/>
          <w:tab w:val="right" w:pos="3240"/>
          <w:tab w:val="right" w:pos="4860"/>
          <w:tab w:val="right" w:pos="6660"/>
          <w:tab w:val="right" w:pos="8280"/>
        </w:tabs>
        <w:rPr>
          <w:rFonts w:cs="Times New Roman"/>
          <w:strike/>
          <w:szCs w:val="22"/>
        </w:rPr>
      </w:pPr>
      <w:r w:rsidRPr="00BA249E">
        <w:rPr>
          <w:rFonts w:cs="Times New Roman"/>
          <w:strike/>
          <w:szCs w:val="22"/>
        </w:rPr>
        <w:t>12</w:t>
      </w:r>
      <w:r w:rsidRPr="00BA249E">
        <w:rPr>
          <w:rFonts w:cs="Times New Roman"/>
          <w:strike/>
          <w:szCs w:val="22"/>
        </w:rPr>
        <w:tab/>
        <w:t>57,726</w:t>
      </w:r>
      <w:r w:rsidR="005C7314" w:rsidRPr="00BA249E">
        <w:rPr>
          <w:rFonts w:cs="Times New Roman"/>
          <w:strike/>
          <w:szCs w:val="22"/>
        </w:rPr>
        <w:tab/>
      </w:r>
      <w:r w:rsidRPr="00BA249E">
        <w:rPr>
          <w:rFonts w:cs="Times New Roman"/>
          <w:strike/>
          <w:szCs w:val="22"/>
        </w:rPr>
        <w:t>50,768</w:t>
      </w:r>
      <w:r w:rsidR="005C7314" w:rsidRPr="00BA249E">
        <w:rPr>
          <w:rFonts w:cs="Times New Roman"/>
          <w:strike/>
          <w:szCs w:val="22"/>
        </w:rPr>
        <w:tab/>
      </w:r>
      <w:r w:rsidRPr="00BA249E">
        <w:rPr>
          <w:rFonts w:cs="Times New Roman"/>
          <w:strike/>
          <w:szCs w:val="22"/>
        </w:rPr>
        <w:t>47,604</w:t>
      </w:r>
      <w:r w:rsidR="005C7314" w:rsidRPr="00BA249E">
        <w:rPr>
          <w:rFonts w:cs="Times New Roman"/>
          <w:strike/>
          <w:szCs w:val="22"/>
        </w:rPr>
        <w:tab/>
      </w:r>
      <w:r w:rsidRPr="00BA249E">
        <w:rPr>
          <w:rFonts w:cs="Times New Roman"/>
          <w:strike/>
          <w:szCs w:val="22"/>
        </w:rPr>
        <w:t>43,492</w:t>
      </w:r>
      <w:r w:rsidR="005C7314" w:rsidRPr="00BA249E">
        <w:rPr>
          <w:rFonts w:cs="Times New Roman"/>
          <w:strike/>
          <w:szCs w:val="22"/>
        </w:rPr>
        <w:tab/>
      </w:r>
      <w:r w:rsidRPr="00BA249E">
        <w:rPr>
          <w:rFonts w:cs="Times New Roman"/>
          <w:strike/>
          <w:szCs w:val="22"/>
        </w:rPr>
        <w:t>41,911</w:t>
      </w:r>
    </w:p>
    <w:p w:rsidR="00656C8D" w:rsidRPr="00BA249E" w:rsidRDefault="005C7314" w:rsidP="00B148BD">
      <w:pPr>
        <w:tabs>
          <w:tab w:val="right" w:pos="1620"/>
          <w:tab w:val="right" w:pos="3240"/>
          <w:tab w:val="right" w:pos="4860"/>
          <w:tab w:val="right" w:pos="6660"/>
          <w:tab w:val="right" w:pos="8280"/>
        </w:tabs>
        <w:rPr>
          <w:rFonts w:cs="Times New Roman"/>
          <w:strike/>
          <w:szCs w:val="22"/>
        </w:rPr>
      </w:pPr>
      <w:r w:rsidRPr="00BA249E">
        <w:rPr>
          <w:rFonts w:cs="Times New Roman"/>
          <w:strike/>
          <w:szCs w:val="22"/>
        </w:rPr>
        <w:tab/>
      </w:r>
      <w:r w:rsidR="00656C8D" w:rsidRPr="00BA249E">
        <w:rPr>
          <w:rFonts w:cs="Times New Roman"/>
          <w:strike/>
          <w:szCs w:val="22"/>
        </w:rPr>
        <w:t>4.0%</w:t>
      </w:r>
      <w:r w:rsidRPr="00BA249E">
        <w:rPr>
          <w:rFonts w:cs="Times New Roman"/>
          <w:strike/>
          <w:szCs w:val="22"/>
        </w:rPr>
        <w:tab/>
      </w:r>
      <w:r w:rsidR="00656C8D" w:rsidRPr="00BA249E">
        <w:rPr>
          <w:rFonts w:cs="Times New Roman"/>
          <w:strike/>
          <w:szCs w:val="22"/>
        </w:rPr>
        <w:t>4.0%</w:t>
      </w:r>
      <w:r w:rsidRPr="00BA249E">
        <w:rPr>
          <w:rFonts w:cs="Times New Roman"/>
          <w:strike/>
          <w:szCs w:val="22"/>
        </w:rPr>
        <w:tab/>
      </w:r>
      <w:r w:rsidR="00656C8D" w:rsidRPr="00BA249E">
        <w:rPr>
          <w:rFonts w:cs="Times New Roman"/>
          <w:strike/>
          <w:szCs w:val="22"/>
        </w:rPr>
        <w:t>4.0%</w:t>
      </w:r>
      <w:r w:rsidRPr="00BA249E">
        <w:rPr>
          <w:rFonts w:cs="Times New Roman"/>
          <w:strike/>
          <w:szCs w:val="22"/>
        </w:rPr>
        <w:tab/>
      </w:r>
      <w:r w:rsidR="00656C8D" w:rsidRPr="00BA249E">
        <w:rPr>
          <w:rFonts w:cs="Times New Roman"/>
          <w:strike/>
          <w:szCs w:val="22"/>
        </w:rPr>
        <w:t>4.0%</w:t>
      </w:r>
      <w:r w:rsidRPr="00BA249E">
        <w:rPr>
          <w:rFonts w:cs="Times New Roman"/>
          <w:strike/>
          <w:szCs w:val="22"/>
        </w:rPr>
        <w:tab/>
      </w:r>
      <w:r w:rsidR="00656C8D" w:rsidRPr="00BA249E">
        <w:rPr>
          <w:rFonts w:cs="Times New Roman"/>
          <w:strike/>
          <w:szCs w:val="22"/>
        </w:rPr>
        <w:t>4.0%</w:t>
      </w:r>
    </w:p>
    <w:p w:rsidR="00656C8D" w:rsidRPr="00BA249E" w:rsidRDefault="00656C8D" w:rsidP="00B148BD">
      <w:pPr>
        <w:tabs>
          <w:tab w:val="right" w:pos="1620"/>
          <w:tab w:val="right" w:pos="3240"/>
          <w:tab w:val="right" w:pos="4860"/>
          <w:tab w:val="right" w:pos="6660"/>
          <w:tab w:val="right" w:pos="8280"/>
        </w:tabs>
        <w:rPr>
          <w:rFonts w:cs="Times New Roman"/>
          <w:strike/>
          <w:szCs w:val="22"/>
        </w:rPr>
      </w:pPr>
      <w:r w:rsidRPr="00BA249E">
        <w:rPr>
          <w:rFonts w:cs="Times New Roman"/>
          <w:strike/>
          <w:szCs w:val="22"/>
        </w:rPr>
        <w:t>13</w:t>
      </w:r>
      <w:r w:rsidRPr="00BA249E">
        <w:rPr>
          <w:rFonts w:cs="Times New Roman"/>
          <w:strike/>
          <w:szCs w:val="22"/>
        </w:rPr>
        <w:tab/>
        <w:t>58,991</w:t>
      </w:r>
      <w:r w:rsidR="00F131A2" w:rsidRPr="00BA249E">
        <w:rPr>
          <w:rFonts w:cs="Times New Roman"/>
          <w:strike/>
          <w:szCs w:val="22"/>
        </w:rPr>
        <w:tab/>
      </w:r>
      <w:r w:rsidRPr="00BA249E">
        <w:rPr>
          <w:rFonts w:cs="Times New Roman"/>
          <w:strike/>
          <w:szCs w:val="22"/>
        </w:rPr>
        <w:t>51,716</w:t>
      </w:r>
      <w:r w:rsidR="00F131A2" w:rsidRPr="00BA249E">
        <w:rPr>
          <w:rFonts w:cs="Times New Roman"/>
          <w:strike/>
          <w:szCs w:val="22"/>
        </w:rPr>
        <w:tab/>
      </w:r>
      <w:r w:rsidRPr="00BA249E">
        <w:rPr>
          <w:rFonts w:cs="Times New Roman"/>
          <w:strike/>
          <w:szCs w:val="22"/>
        </w:rPr>
        <w:t>48,553</w:t>
      </w:r>
      <w:r w:rsidR="00F131A2" w:rsidRPr="00BA249E">
        <w:rPr>
          <w:rFonts w:cs="Times New Roman"/>
          <w:strike/>
          <w:szCs w:val="22"/>
        </w:rPr>
        <w:tab/>
      </w:r>
      <w:r w:rsidRPr="00BA249E">
        <w:rPr>
          <w:rFonts w:cs="Times New Roman"/>
          <w:strike/>
          <w:szCs w:val="22"/>
        </w:rPr>
        <w:t>44,346</w:t>
      </w:r>
      <w:r w:rsidR="00F131A2" w:rsidRPr="00BA249E">
        <w:rPr>
          <w:rFonts w:cs="Times New Roman"/>
          <w:strike/>
          <w:szCs w:val="22"/>
        </w:rPr>
        <w:tab/>
      </w:r>
      <w:r w:rsidRPr="00BA249E">
        <w:rPr>
          <w:rFonts w:cs="Times New Roman"/>
          <w:strike/>
          <w:szCs w:val="22"/>
        </w:rPr>
        <w:t>42,765</w:t>
      </w:r>
    </w:p>
    <w:p w:rsidR="00656C8D" w:rsidRPr="00BA249E" w:rsidRDefault="00F131A2" w:rsidP="00B148BD">
      <w:pPr>
        <w:tabs>
          <w:tab w:val="right" w:pos="1620"/>
          <w:tab w:val="right" w:pos="3240"/>
          <w:tab w:val="right" w:pos="4860"/>
          <w:tab w:val="right" w:pos="6660"/>
          <w:tab w:val="right" w:pos="8280"/>
        </w:tabs>
        <w:rPr>
          <w:rFonts w:cs="Times New Roman"/>
          <w:strike/>
          <w:szCs w:val="22"/>
        </w:rPr>
      </w:pPr>
      <w:r w:rsidRPr="00BA249E">
        <w:rPr>
          <w:rFonts w:cs="Times New Roman"/>
          <w:strike/>
          <w:szCs w:val="22"/>
        </w:rPr>
        <w:tab/>
      </w:r>
      <w:r w:rsidR="00656C8D" w:rsidRPr="00BA249E">
        <w:rPr>
          <w:rFonts w:cs="Times New Roman"/>
          <w:strike/>
          <w:szCs w:val="22"/>
        </w:rPr>
        <w:t>4.0%</w:t>
      </w:r>
      <w:r w:rsidRPr="00BA249E">
        <w:rPr>
          <w:rFonts w:cs="Times New Roman"/>
          <w:strike/>
          <w:szCs w:val="22"/>
        </w:rPr>
        <w:tab/>
      </w:r>
      <w:r w:rsidR="00656C8D" w:rsidRPr="00BA249E">
        <w:rPr>
          <w:rFonts w:cs="Times New Roman"/>
          <w:strike/>
          <w:szCs w:val="22"/>
        </w:rPr>
        <w:t>4.0%</w:t>
      </w:r>
      <w:r w:rsidRPr="00BA249E">
        <w:rPr>
          <w:rFonts w:cs="Times New Roman"/>
          <w:strike/>
          <w:szCs w:val="22"/>
        </w:rPr>
        <w:tab/>
      </w:r>
      <w:r w:rsidR="00656C8D" w:rsidRPr="00BA249E">
        <w:rPr>
          <w:rFonts w:cs="Times New Roman"/>
          <w:strike/>
          <w:szCs w:val="22"/>
        </w:rPr>
        <w:t>4.0%</w:t>
      </w:r>
      <w:r w:rsidRPr="00BA249E">
        <w:rPr>
          <w:rFonts w:cs="Times New Roman"/>
          <w:strike/>
          <w:szCs w:val="22"/>
        </w:rPr>
        <w:tab/>
      </w:r>
      <w:r w:rsidR="00656C8D" w:rsidRPr="00BA249E">
        <w:rPr>
          <w:rFonts w:cs="Times New Roman"/>
          <w:strike/>
          <w:szCs w:val="22"/>
        </w:rPr>
        <w:t>4.0%</w:t>
      </w:r>
      <w:r w:rsidRPr="00BA249E">
        <w:rPr>
          <w:rFonts w:cs="Times New Roman"/>
          <w:strike/>
          <w:szCs w:val="22"/>
        </w:rPr>
        <w:tab/>
      </w:r>
      <w:r w:rsidR="00656C8D" w:rsidRPr="00BA249E">
        <w:rPr>
          <w:rFonts w:cs="Times New Roman"/>
          <w:strike/>
          <w:szCs w:val="22"/>
        </w:rPr>
        <w:t>4.0%</w:t>
      </w:r>
    </w:p>
    <w:p w:rsidR="00656C8D" w:rsidRPr="00BA249E" w:rsidRDefault="00656C8D" w:rsidP="00B148BD">
      <w:pPr>
        <w:tabs>
          <w:tab w:val="right" w:pos="1620"/>
          <w:tab w:val="right" w:pos="3240"/>
          <w:tab w:val="right" w:pos="4860"/>
          <w:tab w:val="right" w:pos="6660"/>
          <w:tab w:val="right" w:pos="8280"/>
        </w:tabs>
        <w:rPr>
          <w:rFonts w:cs="Times New Roman"/>
          <w:strike/>
          <w:szCs w:val="22"/>
        </w:rPr>
      </w:pPr>
      <w:r w:rsidRPr="00BA249E">
        <w:rPr>
          <w:rFonts w:cs="Times New Roman"/>
          <w:strike/>
          <w:szCs w:val="22"/>
        </w:rPr>
        <w:t>14</w:t>
      </w:r>
      <w:r w:rsidRPr="00BA249E">
        <w:rPr>
          <w:rFonts w:cs="Times New Roman"/>
          <w:strike/>
          <w:szCs w:val="22"/>
        </w:rPr>
        <w:tab/>
        <w:t>60,257</w:t>
      </w:r>
      <w:r w:rsidR="00F131A2" w:rsidRPr="00BA249E">
        <w:rPr>
          <w:rFonts w:cs="Times New Roman"/>
          <w:strike/>
          <w:szCs w:val="22"/>
        </w:rPr>
        <w:tab/>
      </w:r>
      <w:r w:rsidRPr="00BA249E">
        <w:rPr>
          <w:rFonts w:cs="Times New Roman"/>
          <w:strike/>
          <w:szCs w:val="22"/>
        </w:rPr>
        <w:t>52,665</w:t>
      </w:r>
      <w:r w:rsidR="00F131A2" w:rsidRPr="00BA249E">
        <w:rPr>
          <w:rFonts w:cs="Times New Roman"/>
          <w:strike/>
          <w:szCs w:val="22"/>
        </w:rPr>
        <w:tab/>
      </w:r>
      <w:r w:rsidRPr="00BA249E">
        <w:rPr>
          <w:rFonts w:cs="Times New Roman"/>
          <w:strike/>
          <w:szCs w:val="22"/>
        </w:rPr>
        <w:t>49,502</w:t>
      </w:r>
      <w:r w:rsidR="00F131A2" w:rsidRPr="00BA249E">
        <w:rPr>
          <w:rFonts w:cs="Times New Roman"/>
          <w:strike/>
          <w:szCs w:val="22"/>
        </w:rPr>
        <w:tab/>
      </w:r>
      <w:r w:rsidRPr="00BA249E">
        <w:rPr>
          <w:rFonts w:cs="Times New Roman"/>
          <w:strike/>
          <w:szCs w:val="22"/>
        </w:rPr>
        <w:t>45,233</w:t>
      </w:r>
      <w:r w:rsidR="00F131A2" w:rsidRPr="00BA249E">
        <w:rPr>
          <w:rFonts w:cs="Times New Roman"/>
          <w:strike/>
          <w:szCs w:val="22"/>
        </w:rPr>
        <w:tab/>
      </w:r>
      <w:r w:rsidRPr="00BA249E">
        <w:rPr>
          <w:rFonts w:cs="Times New Roman"/>
          <w:strike/>
          <w:szCs w:val="22"/>
        </w:rPr>
        <w:t>43,650</w:t>
      </w:r>
    </w:p>
    <w:p w:rsidR="00656C8D" w:rsidRPr="00BA249E" w:rsidRDefault="00F131A2" w:rsidP="00B148BD">
      <w:pPr>
        <w:tabs>
          <w:tab w:val="right" w:pos="1620"/>
          <w:tab w:val="right" w:pos="3240"/>
          <w:tab w:val="right" w:pos="4860"/>
          <w:tab w:val="right" w:pos="6660"/>
          <w:tab w:val="right" w:pos="8280"/>
        </w:tabs>
        <w:rPr>
          <w:rFonts w:cs="Times New Roman"/>
          <w:strike/>
          <w:szCs w:val="22"/>
        </w:rPr>
      </w:pPr>
      <w:r w:rsidRPr="00BA249E">
        <w:rPr>
          <w:rFonts w:cs="Times New Roman"/>
          <w:strike/>
          <w:szCs w:val="22"/>
        </w:rPr>
        <w:tab/>
      </w:r>
      <w:r w:rsidR="00656C8D" w:rsidRPr="00BA249E">
        <w:rPr>
          <w:rFonts w:cs="Times New Roman"/>
          <w:strike/>
          <w:szCs w:val="22"/>
        </w:rPr>
        <w:t>4.0%</w:t>
      </w:r>
      <w:r w:rsidRPr="00BA249E">
        <w:rPr>
          <w:rFonts w:cs="Times New Roman"/>
          <w:strike/>
          <w:szCs w:val="22"/>
        </w:rPr>
        <w:tab/>
      </w:r>
      <w:r w:rsidR="00656C8D" w:rsidRPr="00BA249E">
        <w:rPr>
          <w:rFonts w:cs="Times New Roman"/>
          <w:strike/>
          <w:szCs w:val="22"/>
        </w:rPr>
        <w:t>4.0%</w:t>
      </w:r>
      <w:r w:rsidRPr="00BA249E">
        <w:rPr>
          <w:rFonts w:cs="Times New Roman"/>
          <w:strike/>
          <w:szCs w:val="22"/>
        </w:rPr>
        <w:tab/>
      </w:r>
      <w:r w:rsidR="00656C8D" w:rsidRPr="00BA249E">
        <w:rPr>
          <w:rFonts w:cs="Times New Roman"/>
          <w:strike/>
          <w:szCs w:val="22"/>
        </w:rPr>
        <w:t>4.0%</w:t>
      </w:r>
      <w:r w:rsidRPr="00BA249E">
        <w:rPr>
          <w:rFonts w:cs="Times New Roman"/>
          <w:strike/>
          <w:szCs w:val="22"/>
        </w:rPr>
        <w:tab/>
      </w:r>
      <w:r w:rsidR="00656C8D" w:rsidRPr="00BA249E">
        <w:rPr>
          <w:rFonts w:cs="Times New Roman"/>
          <w:strike/>
          <w:szCs w:val="22"/>
        </w:rPr>
        <w:t>4.0%</w:t>
      </w:r>
      <w:r w:rsidRPr="00BA249E">
        <w:rPr>
          <w:rFonts w:cs="Times New Roman"/>
          <w:strike/>
          <w:szCs w:val="22"/>
        </w:rPr>
        <w:tab/>
      </w:r>
      <w:r w:rsidR="00656C8D" w:rsidRPr="00BA249E">
        <w:rPr>
          <w:rFonts w:cs="Times New Roman"/>
          <w:strike/>
          <w:szCs w:val="22"/>
        </w:rPr>
        <w:t>4.0%</w:t>
      </w:r>
    </w:p>
    <w:p w:rsidR="00656C8D" w:rsidRPr="00BA249E" w:rsidRDefault="00656C8D" w:rsidP="00F315FD">
      <w:pPr>
        <w:keepNext/>
        <w:tabs>
          <w:tab w:val="right" w:pos="1620"/>
          <w:tab w:val="right" w:pos="3240"/>
          <w:tab w:val="right" w:pos="4860"/>
          <w:tab w:val="right" w:pos="6660"/>
          <w:tab w:val="right" w:pos="8280"/>
        </w:tabs>
        <w:rPr>
          <w:rFonts w:cs="Times New Roman"/>
          <w:strike/>
          <w:szCs w:val="22"/>
        </w:rPr>
      </w:pPr>
      <w:r w:rsidRPr="00BA249E">
        <w:rPr>
          <w:rFonts w:cs="Times New Roman"/>
          <w:strike/>
          <w:szCs w:val="22"/>
        </w:rPr>
        <w:lastRenderedPageBreak/>
        <w:t>15</w:t>
      </w:r>
      <w:r w:rsidRPr="00BA249E">
        <w:rPr>
          <w:rFonts w:cs="Times New Roman"/>
          <w:strike/>
          <w:szCs w:val="22"/>
        </w:rPr>
        <w:tab/>
        <w:t>61,522</w:t>
      </w:r>
      <w:r w:rsidR="00F131A2" w:rsidRPr="00BA249E">
        <w:rPr>
          <w:rFonts w:cs="Times New Roman"/>
          <w:strike/>
          <w:szCs w:val="22"/>
        </w:rPr>
        <w:tab/>
      </w:r>
      <w:r w:rsidRPr="00BA249E">
        <w:rPr>
          <w:rFonts w:cs="Times New Roman"/>
          <w:strike/>
          <w:szCs w:val="22"/>
        </w:rPr>
        <w:t>53,614</w:t>
      </w:r>
      <w:r w:rsidR="00F131A2" w:rsidRPr="00BA249E">
        <w:rPr>
          <w:rFonts w:cs="Times New Roman"/>
          <w:strike/>
          <w:szCs w:val="22"/>
        </w:rPr>
        <w:tab/>
      </w:r>
      <w:r w:rsidRPr="00BA249E">
        <w:rPr>
          <w:rFonts w:cs="Times New Roman"/>
          <w:strike/>
          <w:szCs w:val="22"/>
        </w:rPr>
        <w:t>50,450</w:t>
      </w:r>
      <w:r w:rsidR="00F131A2" w:rsidRPr="00BA249E">
        <w:rPr>
          <w:rFonts w:cs="Times New Roman"/>
          <w:strike/>
          <w:szCs w:val="22"/>
        </w:rPr>
        <w:tab/>
      </w:r>
      <w:r w:rsidRPr="00BA249E">
        <w:rPr>
          <w:rFonts w:cs="Times New Roman"/>
          <w:strike/>
          <w:szCs w:val="22"/>
        </w:rPr>
        <w:t>46,087</w:t>
      </w:r>
      <w:r w:rsidR="00F131A2" w:rsidRPr="00BA249E">
        <w:rPr>
          <w:rFonts w:cs="Times New Roman"/>
          <w:strike/>
          <w:szCs w:val="22"/>
        </w:rPr>
        <w:tab/>
      </w:r>
      <w:r w:rsidRPr="00BA249E">
        <w:rPr>
          <w:rFonts w:cs="Times New Roman"/>
          <w:strike/>
          <w:szCs w:val="22"/>
        </w:rPr>
        <w:t>44,504</w:t>
      </w:r>
    </w:p>
    <w:p w:rsidR="00656C8D" w:rsidRPr="00BA249E" w:rsidRDefault="00F131A2" w:rsidP="00B148BD">
      <w:pPr>
        <w:tabs>
          <w:tab w:val="right" w:pos="1620"/>
          <w:tab w:val="right" w:pos="3240"/>
          <w:tab w:val="right" w:pos="4860"/>
          <w:tab w:val="right" w:pos="6660"/>
          <w:tab w:val="right" w:pos="8280"/>
        </w:tabs>
        <w:rPr>
          <w:rFonts w:cs="Times New Roman"/>
          <w:strike/>
          <w:szCs w:val="22"/>
        </w:rPr>
      </w:pPr>
      <w:r w:rsidRPr="00BA249E">
        <w:rPr>
          <w:rFonts w:cs="Times New Roman"/>
          <w:strike/>
          <w:szCs w:val="22"/>
        </w:rPr>
        <w:tab/>
      </w:r>
      <w:r w:rsidR="00656C8D" w:rsidRPr="00BA249E">
        <w:rPr>
          <w:rFonts w:cs="Times New Roman"/>
          <w:strike/>
          <w:szCs w:val="22"/>
        </w:rPr>
        <w:t>4.0%</w:t>
      </w:r>
      <w:r w:rsidRPr="00BA249E">
        <w:rPr>
          <w:rFonts w:cs="Times New Roman"/>
          <w:strike/>
          <w:szCs w:val="22"/>
        </w:rPr>
        <w:tab/>
      </w:r>
      <w:r w:rsidR="00656C8D" w:rsidRPr="00BA249E">
        <w:rPr>
          <w:rFonts w:cs="Times New Roman"/>
          <w:strike/>
          <w:szCs w:val="22"/>
        </w:rPr>
        <w:t>4.0%</w:t>
      </w:r>
      <w:r w:rsidRPr="00BA249E">
        <w:rPr>
          <w:rFonts w:cs="Times New Roman"/>
          <w:strike/>
          <w:szCs w:val="22"/>
        </w:rPr>
        <w:tab/>
      </w:r>
      <w:r w:rsidR="00656C8D" w:rsidRPr="00BA249E">
        <w:rPr>
          <w:rFonts w:cs="Times New Roman"/>
          <w:strike/>
          <w:szCs w:val="22"/>
        </w:rPr>
        <w:t>4.0%</w:t>
      </w:r>
      <w:r w:rsidRPr="00BA249E">
        <w:rPr>
          <w:rFonts w:cs="Times New Roman"/>
          <w:strike/>
          <w:szCs w:val="22"/>
        </w:rPr>
        <w:tab/>
      </w:r>
      <w:r w:rsidR="00656C8D" w:rsidRPr="00BA249E">
        <w:rPr>
          <w:rFonts w:cs="Times New Roman"/>
          <w:strike/>
          <w:szCs w:val="22"/>
        </w:rPr>
        <w:t>4.0%</w:t>
      </w:r>
      <w:r w:rsidRPr="00BA249E">
        <w:rPr>
          <w:rFonts w:cs="Times New Roman"/>
          <w:strike/>
          <w:szCs w:val="22"/>
        </w:rPr>
        <w:tab/>
      </w:r>
      <w:r w:rsidR="00656C8D" w:rsidRPr="00BA249E">
        <w:rPr>
          <w:rFonts w:cs="Times New Roman"/>
          <w:strike/>
          <w:szCs w:val="22"/>
        </w:rPr>
        <w:t>4.0%</w:t>
      </w:r>
    </w:p>
    <w:p w:rsidR="00656C8D" w:rsidRPr="00BA249E" w:rsidRDefault="00656C8D" w:rsidP="00B148BD">
      <w:pPr>
        <w:tabs>
          <w:tab w:val="right" w:pos="1620"/>
          <w:tab w:val="right" w:pos="3240"/>
          <w:tab w:val="right" w:pos="4860"/>
          <w:tab w:val="right" w:pos="6660"/>
          <w:tab w:val="right" w:pos="8280"/>
        </w:tabs>
        <w:rPr>
          <w:rFonts w:cs="Times New Roman"/>
          <w:strike/>
          <w:szCs w:val="22"/>
        </w:rPr>
      </w:pPr>
      <w:r w:rsidRPr="00BA249E">
        <w:rPr>
          <w:rFonts w:cs="Times New Roman"/>
          <w:strike/>
          <w:szCs w:val="22"/>
        </w:rPr>
        <w:t>16</w:t>
      </w:r>
      <w:r w:rsidRPr="00BA249E">
        <w:rPr>
          <w:rFonts w:cs="Times New Roman"/>
          <w:strike/>
          <w:szCs w:val="22"/>
        </w:rPr>
        <w:tab/>
        <w:t>62,787</w:t>
      </w:r>
      <w:r w:rsidR="00F131A2" w:rsidRPr="00BA249E">
        <w:rPr>
          <w:rFonts w:cs="Times New Roman"/>
          <w:strike/>
          <w:szCs w:val="22"/>
        </w:rPr>
        <w:tab/>
      </w:r>
      <w:r w:rsidRPr="00BA249E">
        <w:rPr>
          <w:rFonts w:cs="Times New Roman"/>
          <w:strike/>
          <w:szCs w:val="22"/>
        </w:rPr>
        <w:t>54,564</w:t>
      </w:r>
      <w:r w:rsidR="00F131A2" w:rsidRPr="00BA249E">
        <w:rPr>
          <w:rFonts w:cs="Times New Roman"/>
          <w:strike/>
          <w:szCs w:val="22"/>
        </w:rPr>
        <w:tab/>
      </w:r>
      <w:r w:rsidRPr="00BA249E">
        <w:rPr>
          <w:rFonts w:cs="Times New Roman"/>
          <w:strike/>
          <w:szCs w:val="22"/>
        </w:rPr>
        <w:t>51,400</w:t>
      </w:r>
      <w:r w:rsidR="00F131A2" w:rsidRPr="00BA249E">
        <w:rPr>
          <w:rFonts w:cs="Times New Roman"/>
          <w:strike/>
          <w:szCs w:val="22"/>
        </w:rPr>
        <w:tab/>
      </w:r>
      <w:r w:rsidRPr="00BA249E">
        <w:rPr>
          <w:rFonts w:cs="Times New Roman"/>
          <w:strike/>
          <w:szCs w:val="22"/>
        </w:rPr>
        <w:t>46,972</w:t>
      </w:r>
      <w:r w:rsidR="00F131A2" w:rsidRPr="00BA249E">
        <w:rPr>
          <w:rFonts w:cs="Times New Roman"/>
          <w:strike/>
          <w:szCs w:val="22"/>
        </w:rPr>
        <w:tab/>
      </w:r>
      <w:r w:rsidRPr="00BA249E">
        <w:rPr>
          <w:rFonts w:cs="Times New Roman"/>
          <w:strike/>
          <w:szCs w:val="22"/>
        </w:rPr>
        <w:t>45,391</w:t>
      </w:r>
    </w:p>
    <w:p w:rsidR="00656C8D" w:rsidRPr="00BA249E" w:rsidRDefault="00F131A2" w:rsidP="00B148BD">
      <w:pPr>
        <w:tabs>
          <w:tab w:val="right" w:pos="1620"/>
          <w:tab w:val="right" w:pos="3240"/>
          <w:tab w:val="right" w:pos="4860"/>
          <w:tab w:val="right" w:pos="6660"/>
          <w:tab w:val="right" w:pos="8280"/>
        </w:tabs>
        <w:rPr>
          <w:rFonts w:cs="Times New Roman"/>
          <w:strike/>
          <w:szCs w:val="22"/>
        </w:rPr>
      </w:pPr>
      <w:r w:rsidRPr="00BA249E">
        <w:rPr>
          <w:rFonts w:cs="Times New Roman"/>
          <w:strike/>
          <w:szCs w:val="22"/>
        </w:rPr>
        <w:tab/>
      </w:r>
      <w:r w:rsidR="00656C8D" w:rsidRPr="00BA249E">
        <w:rPr>
          <w:rFonts w:cs="Times New Roman"/>
          <w:strike/>
          <w:szCs w:val="22"/>
        </w:rPr>
        <w:t>4.0%</w:t>
      </w:r>
      <w:r w:rsidRPr="00BA249E">
        <w:rPr>
          <w:rFonts w:cs="Times New Roman"/>
          <w:strike/>
          <w:szCs w:val="22"/>
        </w:rPr>
        <w:tab/>
      </w:r>
      <w:r w:rsidR="00656C8D" w:rsidRPr="00BA249E">
        <w:rPr>
          <w:rFonts w:cs="Times New Roman"/>
          <w:strike/>
          <w:szCs w:val="22"/>
        </w:rPr>
        <w:t>4.0%</w:t>
      </w:r>
      <w:r w:rsidRPr="00BA249E">
        <w:rPr>
          <w:rFonts w:cs="Times New Roman"/>
          <w:strike/>
          <w:szCs w:val="22"/>
        </w:rPr>
        <w:tab/>
      </w:r>
      <w:r w:rsidR="00656C8D" w:rsidRPr="00BA249E">
        <w:rPr>
          <w:rFonts w:cs="Times New Roman"/>
          <w:strike/>
          <w:szCs w:val="22"/>
        </w:rPr>
        <w:t>4.0%</w:t>
      </w:r>
      <w:r w:rsidRPr="00BA249E">
        <w:rPr>
          <w:rFonts w:cs="Times New Roman"/>
          <w:strike/>
          <w:szCs w:val="22"/>
        </w:rPr>
        <w:tab/>
      </w:r>
      <w:r w:rsidR="00656C8D" w:rsidRPr="00BA249E">
        <w:rPr>
          <w:rFonts w:cs="Times New Roman"/>
          <w:strike/>
          <w:szCs w:val="22"/>
        </w:rPr>
        <w:t>4.0%</w:t>
      </w:r>
      <w:r w:rsidRPr="00BA249E">
        <w:rPr>
          <w:rFonts w:cs="Times New Roman"/>
          <w:strike/>
          <w:szCs w:val="22"/>
        </w:rPr>
        <w:tab/>
      </w:r>
      <w:r w:rsidR="00656C8D" w:rsidRPr="00BA249E">
        <w:rPr>
          <w:rFonts w:cs="Times New Roman"/>
          <w:strike/>
          <w:szCs w:val="22"/>
        </w:rPr>
        <w:t>4.0%</w:t>
      </w:r>
    </w:p>
    <w:p w:rsidR="00656C8D" w:rsidRPr="00BA249E" w:rsidRDefault="00656C8D" w:rsidP="00B148BD">
      <w:pPr>
        <w:tabs>
          <w:tab w:val="right" w:pos="1620"/>
          <w:tab w:val="right" w:pos="3240"/>
          <w:tab w:val="right" w:pos="4860"/>
          <w:tab w:val="right" w:pos="6660"/>
          <w:tab w:val="right" w:pos="8280"/>
        </w:tabs>
        <w:rPr>
          <w:rFonts w:cs="Times New Roman"/>
          <w:strike/>
          <w:szCs w:val="22"/>
        </w:rPr>
      </w:pPr>
      <w:r w:rsidRPr="00BA249E">
        <w:rPr>
          <w:rFonts w:cs="Times New Roman"/>
          <w:strike/>
          <w:szCs w:val="22"/>
        </w:rPr>
        <w:t>17</w:t>
      </w:r>
      <w:r w:rsidRPr="00BA249E">
        <w:rPr>
          <w:rFonts w:cs="Times New Roman"/>
          <w:strike/>
          <w:szCs w:val="22"/>
        </w:rPr>
        <w:tab/>
        <w:t>64,053</w:t>
      </w:r>
      <w:r w:rsidR="00F131A2" w:rsidRPr="00BA249E">
        <w:rPr>
          <w:rFonts w:cs="Times New Roman"/>
          <w:strike/>
          <w:szCs w:val="22"/>
        </w:rPr>
        <w:tab/>
      </w:r>
      <w:r w:rsidRPr="00BA249E">
        <w:rPr>
          <w:rFonts w:cs="Times New Roman"/>
          <w:strike/>
          <w:szCs w:val="22"/>
        </w:rPr>
        <w:t>55,511</w:t>
      </w:r>
      <w:r w:rsidR="00F131A2" w:rsidRPr="00BA249E">
        <w:rPr>
          <w:rFonts w:cs="Times New Roman"/>
          <w:strike/>
          <w:szCs w:val="22"/>
        </w:rPr>
        <w:tab/>
      </w:r>
      <w:r w:rsidRPr="00BA249E">
        <w:rPr>
          <w:rFonts w:cs="Times New Roman"/>
          <w:strike/>
          <w:szCs w:val="22"/>
        </w:rPr>
        <w:t>52,348</w:t>
      </w:r>
      <w:r w:rsidR="00F131A2" w:rsidRPr="00BA249E">
        <w:rPr>
          <w:rFonts w:cs="Times New Roman"/>
          <w:strike/>
          <w:szCs w:val="22"/>
        </w:rPr>
        <w:tab/>
      </w:r>
      <w:r w:rsidRPr="00BA249E">
        <w:rPr>
          <w:rFonts w:cs="Times New Roman"/>
          <w:strike/>
          <w:szCs w:val="22"/>
        </w:rPr>
        <w:t>47,825</w:t>
      </w:r>
      <w:r w:rsidR="00F131A2" w:rsidRPr="00BA249E">
        <w:rPr>
          <w:rFonts w:cs="Times New Roman"/>
          <w:strike/>
          <w:szCs w:val="22"/>
        </w:rPr>
        <w:tab/>
      </w:r>
      <w:r w:rsidRPr="00BA249E">
        <w:rPr>
          <w:rFonts w:cs="Times New Roman"/>
          <w:strike/>
          <w:szCs w:val="22"/>
        </w:rPr>
        <w:t>46,245</w:t>
      </w:r>
    </w:p>
    <w:p w:rsidR="00656C8D" w:rsidRPr="00BA249E" w:rsidRDefault="00F131A2" w:rsidP="00B148BD">
      <w:pPr>
        <w:tabs>
          <w:tab w:val="right" w:pos="1620"/>
          <w:tab w:val="right" w:pos="3240"/>
          <w:tab w:val="right" w:pos="4860"/>
          <w:tab w:val="right" w:pos="6660"/>
          <w:tab w:val="right" w:pos="8280"/>
        </w:tabs>
        <w:rPr>
          <w:rFonts w:cs="Times New Roman"/>
          <w:strike/>
          <w:szCs w:val="22"/>
        </w:rPr>
      </w:pPr>
      <w:r w:rsidRPr="00BA249E">
        <w:rPr>
          <w:rFonts w:cs="Times New Roman"/>
          <w:strike/>
          <w:szCs w:val="22"/>
        </w:rPr>
        <w:tab/>
      </w:r>
      <w:r w:rsidR="00656C8D" w:rsidRPr="00BA249E">
        <w:rPr>
          <w:rFonts w:cs="Times New Roman"/>
          <w:strike/>
          <w:szCs w:val="22"/>
        </w:rPr>
        <w:t>4.0%</w:t>
      </w:r>
      <w:r w:rsidRPr="00BA249E">
        <w:rPr>
          <w:rFonts w:cs="Times New Roman"/>
          <w:strike/>
          <w:szCs w:val="22"/>
        </w:rPr>
        <w:tab/>
      </w:r>
      <w:r w:rsidR="00656C8D" w:rsidRPr="00BA249E">
        <w:rPr>
          <w:rFonts w:cs="Times New Roman"/>
          <w:strike/>
          <w:szCs w:val="22"/>
        </w:rPr>
        <w:t>4.0%</w:t>
      </w:r>
      <w:r w:rsidRPr="00BA249E">
        <w:rPr>
          <w:rFonts w:cs="Times New Roman"/>
          <w:strike/>
          <w:szCs w:val="22"/>
        </w:rPr>
        <w:tab/>
      </w:r>
      <w:r w:rsidR="00656C8D" w:rsidRPr="00BA249E">
        <w:rPr>
          <w:rFonts w:cs="Times New Roman"/>
          <w:strike/>
          <w:szCs w:val="22"/>
        </w:rPr>
        <w:t>4.0%</w:t>
      </w:r>
      <w:r w:rsidRPr="00BA249E">
        <w:rPr>
          <w:rFonts w:cs="Times New Roman"/>
          <w:strike/>
          <w:szCs w:val="22"/>
        </w:rPr>
        <w:tab/>
      </w:r>
      <w:r w:rsidR="00656C8D" w:rsidRPr="00BA249E">
        <w:rPr>
          <w:rFonts w:cs="Times New Roman"/>
          <w:strike/>
          <w:szCs w:val="22"/>
        </w:rPr>
        <w:t>4.0%</w:t>
      </w:r>
      <w:r w:rsidRPr="00BA249E">
        <w:rPr>
          <w:rFonts w:cs="Times New Roman"/>
          <w:strike/>
          <w:szCs w:val="22"/>
        </w:rPr>
        <w:tab/>
      </w:r>
      <w:r w:rsidR="00656C8D" w:rsidRPr="00BA249E">
        <w:rPr>
          <w:rFonts w:cs="Times New Roman"/>
          <w:strike/>
          <w:szCs w:val="22"/>
        </w:rPr>
        <w:t>4.0%</w:t>
      </w:r>
    </w:p>
    <w:p w:rsidR="00656C8D" w:rsidRPr="00BA249E" w:rsidRDefault="00656C8D" w:rsidP="00B148BD">
      <w:pPr>
        <w:tabs>
          <w:tab w:val="right" w:pos="1620"/>
          <w:tab w:val="right" w:pos="3240"/>
          <w:tab w:val="right" w:pos="4860"/>
          <w:tab w:val="right" w:pos="6660"/>
          <w:tab w:val="right" w:pos="8280"/>
        </w:tabs>
        <w:rPr>
          <w:rFonts w:cs="Times New Roman"/>
          <w:strike/>
          <w:szCs w:val="22"/>
        </w:rPr>
      </w:pPr>
      <w:r w:rsidRPr="00BA249E">
        <w:rPr>
          <w:rFonts w:cs="Times New Roman"/>
          <w:strike/>
          <w:szCs w:val="22"/>
        </w:rPr>
        <w:t>18</w:t>
      </w:r>
      <w:r w:rsidRPr="00BA249E">
        <w:rPr>
          <w:rFonts w:cs="Times New Roman"/>
          <w:strike/>
          <w:szCs w:val="22"/>
        </w:rPr>
        <w:tab/>
        <w:t>64,693</w:t>
      </w:r>
      <w:r w:rsidR="00F131A2" w:rsidRPr="00BA249E">
        <w:rPr>
          <w:rFonts w:cs="Times New Roman"/>
          <w:strike/>
          <w:szCs w:val="22"/>
        </w:rPr>
        <w:tab/>
      </w:r>
      <w:r w:rsidRPr="00BA249E">
        <w:rPr>
          <w:rFonts w:cs="Times New Roman"/>
          <w:strike/>
          <w:szCs w:val="22"/>
        </w:rPr>
        <w:t>56,066</w:t>
      </w:r>
      <w:r w:rsidR="00F131A2" w:rsidRPr="00BA249E">
        <w:rPr>
          <w:rFonts w:cs="Times New Roman"/>
          <w:strike/>
          <w:szCs w:val="22"/>
        </w:rPr>
        <w:tab/>
      </w:r>
      <w:r w:rsidRPr="00BA249E">
        <w:rPr>
          <w:rFonts w:cs="Times New Roman"/>
          <w:strike/>
          <w:szCs w:val="22"/>
        </w:rPr>
        <w:t>52,873</w:t>
      </w:r>
      <w:r w:rsidR="00F131A2" w:rsidRPr="00BA249E">
        <w:rPr>
          <w:rFonts w:cs="Times New Roman"/>
          <w:strike/>
          <w:szCs w:val="22"/>
        </w:rPr>
        <w:tab/>
      </w:r>
      <w:r w:rsidRPr="00BA249E">
        <w:rPr>
          <w:rFonts w:cs="Times New Roman"/>
          <w:strike/>
          <w:szCs w:val="22"/>
        </w:rPr>
        <w:t>48,305</w:t>
      </w:r>
      <w:r w:rsidR="00F131A2" w:rsidRPr="00BA249E">
        <w:rPr>
          <w:rFonts w:cs="Times New Roman"/>
          <w:strike/>
          <w:szCs w:val="22"/>
        </w:rPr>
        <w:tab/>
      </w:r>
      <w:r w:rsidRPr="00BA249E">
        <w:rPr>
          <w:rFonts w:cs="Times New Roman"/>
          <w:strike/>
          <w:szCs w:val="22"/>
        </w:rPr>
        <w:t>46,706</w:t>
      </w:r>
    </w:p>
    <w:p w:rsidR="00656C8D" w:rsidRPr="00BA249E" w:rsidRDefault="00F131A2" w:rsidP="00B148BD">
      <w:pPr>
        <w:tabs>
          <w:tab w:val="right" w:pos="1620"/>
          <w:tab w:val="right" w:pos="3240"/>
          <w:tab w:val="right" w:pos="4860"/>
          <w:tab w:val="right" w:pos="6660"/>
          <w:tab w:val="right" w:pos="8280"/>
        </w:tabs>
        <w:rPr>
          <w:rFonts w:cs="Times New Roman"/>
          <w:strike/>
          <w:szCs w:val="22"/>
        </w:rPr>
      </w:pPr>
      <w:r w:rsidRPr="00BA249E">
        <w:rPr>
          <w:rFonts w:cs="Times New Roman"/>
          <w:strike/>
          <w:szCs w:val="22"/>
        </w:rPr>
        <w:tab/>
      </w:r>
      <w:r w:rsidR="00656C8D" w:rsidRPr="00BA249E">
        <w:rPr>
          <w:rFonts w:cs="Times New Roman"/>
          <w:strike/>
          <w:szCs w:val="22"/>
        </w:rPr>
        <w:t>4.0%</w:t>
      </w:r>
      <w:r w:rsidRPr="00BA249E">
        <w:rPr>
          <w:rFonts w:cs="Times New Roman"/>
          <w:strike/>
          <w:szCs w:val="22"/>
        </w:rPr>
        <w:tab/>
      </w:r>
      <w:r w:rsidR="00656C8D" w:rsidRPr="00BA249E">
        <w:rPr>
          <w:rFonts w:cs="Times New Roman"/>
          <w:strike/>
          <w:szCs w:val="22"/>
        </w:rPr>
        <w:t>4.0%</w:t>
      </w:r>
      <w:r w:rsidRPr="00BA249E">
        <w:rPr>
          <w:rFonts w:cs="Times New Roman"/>
          <w:strike/>
          <w:szCs w:val="22"/>
        </w:rPr>
        <w:tab/>
      </w:r>
      <w:r w:rsidR="00656C8D" w:rsidRPr="00BA249E">
        <w:rPr>
          <w:rFonts w:cs="Times New Roman"/>
          <w:strike/>
          <w:szCs w:val="22"/>
        </w:rPr>
        <w:t>4.0%</w:t>
      </w:r>
      <w:r w:rsidRPr="00BA249E">
        <w:rPr>
          <w:rFonts w:cs="Times New Roman"/>
          <w:strike/>
          <w:szCs w:val="22"/>
        </w:rPr>
        <w:tab/>
      </w:r>
      <w:r w:rsidR="00656C8D" w:rsidRPr="00BA249E">
        <w:rPr>
          <w:rFonts w:cs="Times New Roman"/>
          <w:strike/>
          <w:szCs w:val="22"/>
        </w:rPr>
        <w:t>4.0%</w:t>
      </w:r>
      <w:r w:rsidRPr="00BA249E">
        <w:rPr>
          <w:rFonts w:cs="Times New Roman"/>
          <w:strike/>
          <w:szCs w:val="22"/>
        </w:rPr>
        <w:tab/>
      </w:r>
      <w:r w:rsidR="00656C8D" w:rsidRPr="00BA249E">
        <w:rPr>
          <w:rFonts w:cs="Times New Roman"/>
          <w:strike/>
          <w:szCs w:val="22"/>
        </w:rPr>
        <w:t>4.0%</w:t>
      </w:r>
    </w:p>
    <w:p w:rsidR="00656C8D" w:rsidRPr="00BA249E" w:rsidRDefault="00656C8D" w:rsidP="00B148BD">
      <w:pPr>
        <w:tabs>
          <w:tab w:val="right" w:pos="1620"/>
          <w:tab w:val="right" w:pos="3240"/>
          <w:tab w:val="right" w:pos="4860"/>
          <w:tab w:val="right" w:pos="6660"/>
          <w:tab w:val="right" w:pos="8280"/>
        </w:tabs>
        <w:rPr>
          <w:rFonts w:cs="Times New Roman"/>
          <w:strike/>
          <w:szCs w:val="22"/>
        </w:rPr>
      </w:pPr>
      <w:r w:rsidRPr="00BA249E">
        <w:rPr>
          <w:rFonts w:cs="Times New Roman"/>
          <w:strike/>
          <w:szCs w:val="22"/>
        </w:rPr>
        <w:t>19</w:t>
      </w:r>
      <w:r w:rsidRPr="00BA249E">
        <w:rPr>
          <w:rFonts w:cs="Times New Roman"/>
          <w:strike/>
          <w:szCs w:val="22"/>
        </w:rPr>
        <w:tab/>
        <w:t>65,339</w:t>
      </w:r>
      <w:r w:rsidR="00F131A2" w:rsidRPr="00BA249E">
        <w:rPr>
          <w:rFonts w:cs="Times New Roman"/>
          <w:strike/>
          <w:szCs w:val="22"/>
        </w:rPr>
        <w:tab/>
      </w:r>
      <w:r w:rsidRPr="00BA249E">
        <w:rPr>
          <w:rFonts w:cs="Times New Roman"/>
          <w:strike/>
          <w:szCs w:val="22"/>
        </w:rPr>
        <w:t>56,628</w:t>
      </w:r>
      <w:r w:rsidR="00F131A2" w:rsidRPr="00BA249E">
        <w:rPr>
          <w:rFonts w:cs="Times New Roman"/>
          <w:strike/>
          <w:szCs w:val="22"/>
        </w:rPr>
        <w:tab/>
      </w:r>
      <w:r w:rsidRPr="00BA249E">
        <w:rPr>
          <w:rFonts w:cs="Times New Roman"/>
          <w:strike/>
          <w:szCs w:val="22"/>
        </w:rPr>
        <w:t>53,401</w:t>
      </w:r>
      <w:r w:rsidR="00F131A2" w:rsidRPr="00BA249E">
        <w:rPr>
          <w:rFonts w:cs="Times New Roman"/>
          <w:strike/>
          <w:szCs w:val="22"/>
        </w:rPr>
        <w:tab/>
      </w:r>
      <w:r w:rsidRPr="00BA249E">
        <w:rPr>
          <w:rFonts w:cs="Times New Roman"/>
          <w:strike/>
          <w:szCs w:val="22"/>
        </w:rPr>
        <w:t>48,786</w:t>
      </w:r>
      <w:r w:rsidR="00F131A2" w:rsidRPr="00BA249E">
        <w:rPr>
          <w:rFonts w:cs="Times New Roman"/>
          <w:strike/>
          <w:szCs w:val="22"/>
        </w:rPr>
        <w:tab/>
      </w:r>
      <w:r w:rsidRPr="00BA249E">
        <w:rPr>
          <w:rFonts w:cs="Times New Roman"/>
          <w:strike/>
          <w:szCs w:val="22"/>
        </w:rPr>
        <w:t>47,173</w:t>
      </w:r>
    </w:p>
    <w:p w:rsidR="00656C8D" w:rsidRPr="00BA249E" w:rsidRDefault="00F131A2" w:rsidP="00B148BD">
      <w:pPr>
        <w:tabs>
          <w:tab w:val="right" w:pos="1620"/>
          <w:tab w:val="right" w:pos="3240"/>
          <w:tab w:val="right" w:pos="4860"/>
          <w:tab w:val="right" w:pos="6660"/>
          <w:tab w:val="right" w:pos="8280"/>
        </w:tabs>
        <w:rPr>
          <w:rFonts w:cs="Times New Roman"/>
          <w:strike/>
          <w:szCs w:val="22"/>
        </w:rPr>
      </w:pPr>
      <w:r w:rsidRPr="00BA249E">
        <w:rPr>
          <w:rFonts w:cs="Times New Roman"/>
          <w:strike/>
          <w:szCs w:val="22"/>
        </w:rPr>
        <w:tab/>
      </w:r>
      <w:r w:rsidR="00656C8D" w:rsidRPr="00BA249E">
        <w:rPr>
          <w:rFonts w:cs="Times New Roman"/>
          <w:strike/>
          <w:szCs w:val="22"/>
        </w:rPr>
        <w:t>4.0%</w:t>
      </w:r>
      <w:r w:rsidRPr="00BA249E">
        <w:rPr>
          <w:rFonts w:cs="Times New Roman"/>
          <w:strike/>
          <w:szCs w:val="22"/>
        </w:rPr>
        <w:tab/>
      </w:r>
      <w:r w:rsidR="00656C8D" w:rsidRPr="00BA249E">
        <w:rPr>
          <w:rFonts w:cs="Times New Roman"/>
          <w:strike/>
          <w:szCs w:val="22"/>
        </w:rPr>
        <w:t>4.0%</w:t>
      </w:r>
      <w:r w:rsidRPr="00BA249E">
        <w:rPr>
          <w:rFonts w:cs="Times New Roman"/>
          <w:strike/>
          <w:szCs w:val="22"/>
        </w:rPr>
        <w:tab/>
      </w:r>
      <w:r w:rsidR="00656C8D" w:rsidRPr="00BA249E">
        <w:rPr>
          <w:rFonts w:cs="Times New Roman"/>
          <w:strike/>
          <w:szCs w:val="22"/>
        </w:rPr>
        <w:t>4.0%</w:t>
      </w:r>
      <w:r w:rsidRPr="00BA249E">
        <w:rPr>
          <w:rFonts w:cs="Times New Roman"/>
          <w:strike/>
          <w:szCs w:val="22"/>
        </w:rPr>
        <w:tab/>
      </w:r>
      <w:r w:rsidR="00656C8D" w:rsidRPr="00BA249E">
        <w:rPr>
          <w:rFonts w:cs="Times New Roman"/>
          <w:strike/>
          <w:szCs w:val="22"/>
        </w:rPr>
        <w:t>4.0%</w:t>
      </w:r>
      <w:r w:rsidRPr="00BA249E">
        <w:rPr>
          <w:rFonts w:cs="Times New Roman"/>
          <w:strike/>
          <w:szCs w:val="22"/>
        </w:rPr>
        <w:tab/>
      </w:r>
      <w:r w:rsidR="00656C8D" w:rsidRPr="00BA249E">
        <w:rPr>
          <w:rFonts w:cs="Times New Roman"/>
          <w:strike/>
          <w:szCs w:val="22"/>
        </w:rPr>
        <w:t>4.0%</w:t>
      </w:r>
    </w:p>
    <w:p w:rsidR="00656C8D" w:rsidRPr="00BA249E" w:rsidRDefault="00656C8D" w:rsidP="00B148BD">
      <w:pPr>
        <w:tabs>
          <w:tab w:val="right" w:pos="1620"/>
          <w:tab w:val="right" w:pos="3240"/>
          <w:tab w:val="right" w:pos="4860"/>
          <w:tab w:val="right" w:pos="6660"/>
          <w:tab w:val="right" w:pos="8280"/>
        </w:tabs>
        <w:rPr>
          <w:rFonts w:cs="Times New Roman"/>
          <w:strike/>
          <w:szCs w:val="22"/>
        </w:rPr>
      </w:pPr>
      <w:r w:rsidRPr="00BA249E">
        <w:rPr>
          <w:rFonts w:cs="Times New Roman"/>
          <w:strike/>
          <w:szCs w:val="22"/>
        </w:rPr>
        <w:t>20</w:t>
      </w:r>
      <w:r w:rsidRPr="00BA249E">
        <w:rPr>
          <w:rFonts w:cs="Times New Roman"/>
          <w:strike/>
          <w:szCs w:val="22"/>
        </w:rPr>
        <w:tab/>
        <w:t>65,993</w:t>
      </w:r>
      <w:r w:rsidR="00F131A2" w:rsidRPr="00BA249E">
        <w:rPr>
          <w:rFonts w:cs="Times New Roman"/>
          <w:strike/>
          <w:szCs w:val="22"/>
        </w:rPr>
        <w:tab/>
      </w:r>
      <w:r w:rsidRPr="00BA249E">
        <w:rPr>
          <w:rFonts w:cs="Times New Roman"/>
          <w:strike/>
          <w:szCs w:val="22"/>
        </w:rPr>
        <w:t>57,195</w:t>
      </w:r>
      <w:r w:rsidR="00F131A2" w:rsidRPr="00BA249E">
        <w:rPr>
          <w:rFonts w:cs="Times New Roman"/>
          <w:strike/>
          <w:szCs w:val="22"/>
        </w:rPr>
        <w:tab/>
      </w:r>
      <w:r w:rsidRPr="00BA249E">
        <w:rPr>
          <w:rFonts w:cs="Times New Roman"/>
          <w:strike/>
          <w:szCs w:val="22"/>
        </w:rPr>
        <w:t>53,934</w:t>
      </w:r>
      <w:r w:rsidR="00F131A2" w:rsidRPr="00BA249E">
        <w:rPr>
          <w:rFonts w:cs="Times New Roman"/>
          <w:strike/>
          <w:szCs w:val="22"/>
        </w:rPr>
        <w:tab/>
      </w:r>
      <w:r w:rsidRPr="00BA249E">
        <w:rPr>
          <w:rFonts w:cs="Times New Roman"/>
          <w:strike/>
          <w:szCs w:val="22"/>
        </w:rPr>
        <w:t>49,275</w:t>
      </w:r>
      <w:r w:rsidR="00F131A2" w:rsidRPr="00BA249E">
        <w:rPr>
          <w:rFonts w:cs="Times New Roman"/>
          <w:strike/>
          <w:szCs w:val="22"/>
        </w:rPr>
        <w:tab/>
      </w:r>
      <w:r w:rsidRPr="00BA249E">
        <w:rPr>
          <w:rFonts w:cs="Times New Roman"/>
          <w:strike/>
          <w:szCs w:val="22"/>
        </w:rPr>
        <w:t>47,646</w:t>
      </w:r>
    </w:p>
    <w:p w:rsidR="00656C8D" w:rsidRPr="00BA249E" w:rsidRDefault="00F131A2" w:rsidP="00B148BD">
      <w:pPr>
        <w:tabs>
          <w:tab w:val="right" w:pos="1620"/>
          <w:tab w:val="right" w:pos="3240"/>
          <w:tab w:val="right" w:pos="4860"/>
          <w:tab w:val="right" w:pos="6660"/>
          <w:tab w:val="right" w:pos="8280"/>
        </w:tabs>
        <w:rPr>
          <w:rFonts w:cs="Times New Roman"/>
          <w:strike/>
          <w:szCs w:val="22"/>
        </w:rPr>
      </w:pPr>
      <w:r w:rsidRPr="00BA249E">
        <w:rPr>
          <w:rFonts w:cs="Times New Roman"/>
          <w:strike/>
          <w:szCs w:val="22"/>
        </w:rPr>
        <w:tab/>
      </w:r>
      <w:r w:rsidR="00656C8D" w:rsidRPr="00BA249E">
        <w:rPr>
          <w:rFonts w:cs="Times New Roman"/>
          <w:strike/>
          <w:szCs w:val="22"/>
        </w:rPr>
        <w:t>4.0%</w:t>
      </w:r>
      <w:r w:rsidRPr="00BA249E">
        <w:rPr>
          <w:rFonts w:cs="Times New Roman"/>
          <w:strike/>
          <w:szCs w:val="22"/>
        </w:rPr>
        <w:tab/>
      </w:r>
      <w:r w:rsidR="00656C8D" w:rsidRPr="00BA249E">
        <w:rPr>
          <w:rFonts w:cs="Times New Roman"/>
          <w:strike/>
          <w:szCs w:val="22"/>
        </w:rPr>
        <w:t>4.0%</w:t>
      </w:r>
      <w:r w:rsidRPr="00BA249E">
        <w:rPr>
          <w:rFonts w:cs="Times New Roman"/>
          <w:strike/>
          <w:szCs w:val="22"/>
        </w:rPr>
        <w:tab/>
      </w:r>
      <w:r w:rsidR="00656C8D" w:rsidRPr="00BA249E">
        <w:rPr>
          <w:rFonts w:cs="Times New Roman"/>
          <w:strike/>
          <w:szCs w:val="22"/>
        </w:rPr>
        <w:t>4.0%</w:t>
      </w:r>
      <w:r w:rsidRPr="00BA249E">
        <w:rPr>
          <w:rFonts w:cs="Times New Roman"/>
          <w:strike/>
          <w:szCs w:val="22"/>
        </w:rPr>
        <w:tab/>
      </w:r>
      <w:r w:rsidR="00656C8D" w:rsidRPr="00BA249E">
        <w:rPr>
          <w:rFonts w:cs="Times New Roman"/>
          <w:strike/>
          <w:szCs w:val="22"/>
        </w:rPr>
        <w:t>4.0%</w:t>
      </w:r>
      <w:r w:rsidRPr="00BA249E">
        <w:rPr>
          <w:rFonts w:cs="Times New Roman"/>
          <w:strike/>
          <w:szCs w:val="22"/>
        </w:rPr>
        <w:tab/>
      </w:r>
      <w:r w:rsidR="00656C8D" w:rsidRPr="00BA249E">
        <w:rPr>
          <w:rFonts w:cs="Times New Roman"/>
          <w:strike/>
          <w:szCs w:val="22"/>
        </w:rPr>
        <w:t>4.0%</w:t>
      </w:r>
    </w:p>
    <w:p w:rsidR="00656C8D" w:rsidRPr="00BA249E" w:rsidRDefault="00656C8D" w:rsidP="00B148BD">
      <w:pPr>
        <w:tabs>
          <w:tab w:val="right" w:pos="1620"/>
          <w:tab w:val="right" w:pos="3240"/>
          <w:tab w:val="right" w:pos="4860"/>
          <w:tab w:val="right" w:pos="6660"/>
          <w:tab w:val="right" w:pos="8280"/>
        </w:tabs>
        <w:rPr>
          <w:rFonts w:cs="Times New Roman"/>
          <w:strike/>
          <w:szCs w:val="22"/>
        </w:rPr>
      </w:pPr>
      <w:r w:rsidRPr="00BA249E">
        <w:rPr>
          <w:rFonts w:cs="Times New Roman"/>
          <w:strike/>
          <w:szCs w:val="22"/>
        </w:rPr>
        <w:t>21</w:t>
      </w:r>
      <w:r w:rsidRPr="00BA249E">
        <w:rPr>
          <w:rFonts w:cs="Times New Roman"/>
          <w:strike/>
          <w:szCs w:val="22"/>
        </w:rPr>
        <w:tab/>
        <w:t>66,654</w:t>
      </w:r>
      <w:r w:rsidR="00F131A2" w:rsidRPr="00BA249E">
        <w:rPr>
          <w:rFonts w:cs="Times New Roman"/>
          <w:strike/>
          <w:szCs w:val="22"/>
        </w:rPr>
        <w:tab/>
      </w:r>
      <w:r w:rsidRPr="00BA249E">
        <w:rPr>
          <w:rFonts w:cs="Times New Roman"/>
          <w:strike/>
          <w:szCs w:val="22"/>
        </w:rPr>
        <w:t>57,766</w:t>
      </w:r>
      <w:r w:rsidR="00F131A2" w:rsidRPr="00BA249E">
        <w:rPr>
          <w:rFonts w:cs="Times New Roman"/>
          <w:strike/>
          <w:szCs w:val="22"/>
        </w:rPr>
        <w:tab/>
      </w:r>
      <w:r w:rsidRPr="00BA249E">
        <w:rPr>
          <w:rFonts w:cs="Times New Roman"/>
          <w:strike/>
          <w:szCs w:val="22"/>
        </w:rPr>
        <w:t>54,474</w:t>
      </w:r>
      <w:r w:rsidR="00F131A2" w:rsidRPr="00BA249E">
        <w:rPr>
          <w:rFonts w:cs="Times New Roman"/>
          <w:strike/>
          <w:szCs w:val="22"/>
        </w:rPr>
        <w:tab/>
      </w:r>
      <w:r w:rsidRPr="00BA249E">
        <w:rPr>
          <w:rFonts w:cs="Times New Roman"/>
          <w:strike/>
          <w:szCs w:val="22"/>
        </w:rPr>
        <w:t>49,767</w:t>
      </w:r>
      <w:r w:rsidR="00F131A2" w:rsidRPr="00BA249E">
        <w:rPr>
          <w:rFonts w:cs="Times New Roman"/>
          <w:strike/>
          <w:szCs w:val="22"/>
        </w:rPr>
        <w:tab/>
      </w:r>
      <w:r w:rsidRPr="00BA249E">
        <w:rPr>
          <w:rFonts w:cs="Times New Roman"/>
          <w:strike/>
          <w:szCs w:val="22"/>
        </w:rPr>
        <w:t>48,122</w:t>
      </w:r>
    </w:p>
    <w:p w:rsidR="00656C8D" w:rsidRPr="00BA249E" w:rsidRDefault="00F131A2" w:rsidP="00B148BD">
      <w:pPr>
        <w:tabs>
          <w:tab w:val="right" w:pos="1620"/>
          <w:tab w:val="right" w:pos="3240"/>
          <w:tab w:val="right" w:pos="4860"/>
          <w:tab w:val="right" w:pos="6660"/>
          <w:tab w:val="right" w:pos="8280"/>
        </w:tabs>
        <w:rPr>
          <w:rFonts w:cs="Times New Roman"/>
          <w:strike/>
          <w:szCs w:val="22"/>
        </w:rPr>
      </w:pPr>
      <w:r w:rsidRPr="00BA249E">
        <w:rPr>
          <w:rFonts w:cs="Times New Roman"/>
          <w:strike/>
          <w:szCs w:val="22"/>
        </w:rPr>
        <w:tab/>
      </w:r>
      <w:r w:rsidR="00656C8D" w:rsidRPr="00BA249E">
        <w:rPr>
          <w:rFonts w:cs="Times New Roman"/>
          <w:strike/>
          <w:szCs w:val="22"/>
        </w:rPr>
        <w:t>4.0%</w:t>
      </w:r>
      <w:r w:rsidRPr="00BA249E">
        <w:rPr>
          <w:rFonts w:cs="Times New Roman"/>
          <w:strike/>
          <w:szCs w:val="22"/>
        </w:rPr>
        <w:tab/>
      </w:r>
      <w:r w:rsidR="00656C8D" w:rsidRPr="00BA249E">
        <w:rPr>
          <w:rFonts w:cs="Times New Roman"/>
          <w:strike/>
          <w:szCs w:val="22"/>
        </w:rPr>
        <w:t>4.0%</w:t>
      </w:r>
      <w:r w:rsidRPr="00BA249E">
        <w:rPr>
          <w:rFonts w:cs="Times New Roman"/>
          <w:strike/>
          <w:szCs w:val="22"/>
        </w:rPr>
        <w:tab/>
      </w:r>
      <w:r w:rsidR="00656C8D" w:rsidRPr="00BA249E">
        <w:rPr>
          <w:rFonts w:cs="Times New Roman"/>
          <w:strike/>
          <w:szCs w:val="22"/>
        </w:rPr>
        <w:t>4.0%</w:t>
      </w:r>
      <w:r w:rsidRPr="00BA249E">
        <w:rPr>
          <w:rFonts w:cs="Times New Roman"/>
          <w:strike/>
          <w:szCs w:val="22"/>
        </w:rPr>
        <w:tab/>
      </w:r>
      <w:r w:rsidR="00656C8D" w:rsidRPr="00BA249E">
        <w:rPr>
          <w:rFonts w:cs="Times New Roman"/>
          <w:strike/>
          <w:szCs w:val="22"/>
        </w:rPr>
        <w:t>4.0%</w:t>
      </w:r>
      <w:r w:rsidRPr="00BA249E">
        <w:rPr>
          <w:rFonts w:cs="Times New Roman"/>
          <w:strike/>
          <w:szCs w:val="22"/>
        </w:rPr>
        <w:tab/>
      </w:r>
      <w:r w:rsidR="00656C8D" w:rsidRPr="00BA249E">
        <w:rPr>
          <w:rFonts w:cs="Times New Roman"/>
          <w:strike/>
          <w:szCs w:val="22"/>
        </w:rPr>
        <w:t>4.0%</w:t>
      </w:r>
    </w:p>
    <w:p w:rsidR="00656C8D" w:rsidRPr="00BA249E" w:rsidRDefault="00656C8D" w:rsidP="00B148BD">
      <w:pPr>
        <w:tabs>
          <w:tab w:val="right" w:pos="1620"/>
          <w:tab w:val="right" w:pos="3240"/>
          <w:tab w:val="right" w:pos="4860"/>
          <w:tab w:val="right" w:pos="6660"/>
          <w:tab w:val="right" w:pos="8280"/>
        </w:tabs>
        <w:rPr>
          <w:rFonts w:cs="Times New Roman"/>
          <w:strike/>
          <w:szCs w:val="22"/>
        </w:rPr>
      </w:pPr>
      <w:r w:rsidRPr="00BA249E">
        <w:rPr>
          <w:rFonts w:cs="Times New Roman"/>
          <w:strike/>
          <w:szCs w:val="22"/>
        </w:rPr>
        <w:t>22</w:t>
      </w:r>
      <w:r w:rsidRPr="00BA249E">
        <w:rPr>
          <w:rFonts w:cs="Times New Roman"/>
          <w:strike/>
          <w:szCs w:val="22"/>
        </w:rPr>
        <w:tab/>
        <w:t>67,320</w:t>
      </w:r>
      <w:r w:rsidRPr="00BA249E">
        <w:rPr>
          <w:rFonts w:cs="Times New Roman"/>
          <w:strike/>
          <w:szCs w:val="22"/>
        </w:rPr>
        <w:tab/>
        <w:t>58,343</w:t>
      </w:r>
      <w:r w:rsidR="00F131A2" w:rsidRPr="00BA249E">
        <w:rPr>
          <w:rFonts w:cs="Times New Roman"/>
          <w:strike/>
          <w:szCs w:val="22"/>
        </w:rPr>
        <w:tab/>
      </w:r>
      <w:r w:rsidRPr="00BA249E">
        <w:rPr>
          <w:rFonts w:cs="Times New Roman"/>
          <w:strike/>
          <w:szCs w:val="22"/>
        </w:rPr>
        <w:t>55,019</w:t>
      </w:r>
      <w:r w:rsidR="00F131A2" w:rsidRPr="00BA249E">
        <w:rPr>
          <w:rFonts w:cs="Times New Roman"/>
          <w:strike/>
          <w:szCs w:val="22"/>
        </w:rPr>
        <w:tab/>
      </w:r>
      <w:r w:rsidRPr="00BA249E">
        <w:rPr>
          <w:rFonts w:cs="Times New Roman"/>
          <w:strike/>
          <w:szCs w:val="22"/>
        </w:rPr>
        <w:t>50,264</w:t>
      </w:r>
      <w:r w:rsidRPr="00BA249E">
        <w:rPr>
          <w:rFonts w:cs="Times New Roman"/>
          <w:strike/>
          <w:szCs w:val="22"/>
        </w:rPr>
        <w:tab/>
        <w:t>48,603</w:t>
      </w:r>
    </w:p>
    <w:p w:rsidR="00656C8D" w:rsidRPr="00BA249E" w:rsidRDefault="00F131A2" w:rsidP="00B148BD">
      <w:pPr>
        <w:tabs>
          <w:tab w:val="right" w:pos="1620"/>
          <w:tab w:val="right" w:pos="3240"/>
          <w:tab w:val="right" w:pos="4860"/>
          <w:tab w:val="right" w:pos="6660"/>
          <w:tab w:val="right" w:pos="8280"/>
        </w:tabs>
        <w:rPr>
          <w:rFonts w:cs="Times New Roman"/>
          <w:strike/>
          <w:szCs w:val="22"/>
        </w:rPr>
      </w:pPr>
      <w:r w:rsidRPr="00BA249E">
        <w:rPr>
          <w:rFonts w:cs="Times New Roman"/>
          <w:strike/>
          <w:szCs w:val="22"/>
        </w:rPr>
        <w:tab/>
      </w:r>
      <w:r w:rsidR="00656C8D" w:rsidRPr="00BA249E">
        <w:rPr>
          <w:rFonts w:cs="Times New Roman"/>
          <w:strike/>
          <w:szCs w:val="22"/>
        </w:rPr>
        <w:t>4.0%</w:t>
      </w:r>
      <w:r w:rsidRPr="00BA249E">
        <w:rPr>
          <w:rFonts w:cs="Times New Roman"/>
          <w:strike/>
          <w:szCs w:val="22"/>
        </w:rPr>
        <w:tab/>
      </w:r>
      <w:r w:rsidR="00656C8D" w:rsidRPr="00BA249E">
        <w:rPr>
          <w:rFonts w:cs="Times New Roman"/>
          <w:strike/>
          <w:szCs w:val="22"/>
        </w:rPr>
        <w:t>4.0%</w:t>
      </w:r>
      <w:r w:rsidRPr="00BA249E">
        <w:rPr>
          <w:rFonts w:cs="Times New Roman"/>
          <w:strike/>
          <w:szCs w:val="22"/>
        </w:rPr>
        <w:tab/>
      </w:r>
      <w:r w:rsidR="00656C8D" w:rsidRPr="00BA249E">
        <w:rPr>
          <w:rFonts w:cs="Times New Roman"/>
          <w:strike/>
          <w:szCs w:val="22"/>
        </w:rPr>
        <w:t>4.0%</w:t>
      </w:r>
      <w:r w:rsidRPr="00BA249E">
        <w:rPr>
          <w:rFonts w:cs="Times New Roman"/>
          <w:strike/>
          <w:szCs w:val="22"/>
        </w:rPr>
        <w:tab/>
      </w:r>
      <w:r w:rsidR="00656C8D" w:rsidRPr="00BA249E">
        <w:rPr>
          <w:rFonts w:cs="Times New Roman"/>
          <w:strike/>
          <w:szCs w:val="22"/>
        </w:rPr>
        <w:t>4.0%</w:t>
      </w:r>
      <w:r w:rsidRPr="00BA249E">
        <w:rPr>
          <w:rFonts w:cs="Times New Roman"/>
          <w:strike/>
          <w:szCs w:val="22"/>
        </w:rPr>
        <w:tab/>
      </w:r>
      <w:r w:rsidR="00656C8D" w:rsidRPr="00BA249E">
        <w:rPr>
          <w:rFonts w:cs="Times New Roman"/>
          <w:strike/>
          <w:szCs w:val="22"/>
        </w:rPr>
        <w:t>4.0%</w:t>
      </w:r>
    </w:p>
    <w:p w:rsidR="00656C8D" w:rsidRPr="00BA249E" w:rsidRDefault="00656C8D" w:rsidP="00B148BD">
      <w:pPr>
        <w:tabs>
          <w:tab w:val="right" w:pos="1620"/>
          <w:tab w:val="right" w:pos="3240"/>
          <w:tab w:val="right" w:pos="4860"/>
          <w:tab w:val="right" w:pos="6660"/>
          <w:tab w:val="right" w:pos="8280"/>
        </w:tabs>
        <w:rPr>
          <w:rFonts w:cs="Times New Roman"/>
          <w:strike/>
          <w:szCs w:val="22"/>
        </w:rPr>
      </w:pPr>
      <w:r w:rsidRPr="00BA249E">
        <w:rPr>
          <w:rFonts w:cs="Times New Roman"/>
          <w:strike/>
          <w:szCs w:val="22"/>
        </w:rPr>
        <w:t>23</w:t>
      </w:r>
      <w:r w:rsidRPr="00BA249E">
        <w:rPr>
          <w:rFonts w:cs="Times New Roman"/>
          <w:strike/>
          <w:szCs w:val="22"/>
        </w:rPr>
        <w:tab/>
        <w:t>67,993</w:t>
      </w:r>
      <w:r w:rsidR="00F131A2" w:rsidRPr="00BA249E">
        <w:rPr>
          <w:rFonts w:cs="Times New Roman"/>
          <w:strike/>
          <w:szCs w:val="22"/>
        </w:rPr>
        <w:tab/>
      </w:r>
      <w:r w:rsidRPr="00BA249E">
        <w:rPr>
          <w:rFonts w:cs="Times New Roman"/>
          <w:strike/>
          <w:szCs w:val="22"/>
        </w:rPr>
        <w:t>58,926</w:t>
      </w:r>
      <w:r w:rsidRPr="00BA249E">
        <w:rPr>
          <w:rFonts w:cs="Times New Roman"/>
          <w:strike/>
          <w:szCs w:val="22"/>
        </w:rPr>
        <w:tab/>
        <w:t>55,569</w:t>
      </w:r>
      <w:r w:rsidR="00F131A2" w:rsidRPr="00BA249E">
        <w:rPr>
          <w:rFonts w:cs="Times New Roman"/>
          <w:strike/>
          <w:szCs w:val="22"/>
        </w:rPr>
        <w:tab/>
      </w:r>
      <w:r w:rsidRPr="00BA249E">
        <w:rPr>
          <w:rFonts w:cs="Times New Roman"/>
          <w:strike/>
          <w:szCs w:val="22"/>
        </w:rPr>
        <w:t>50,768</w:t>
      </w:r>
      <w:r w:rsidRPr="00BA249E">
        <w:rPr>
          <w:rFonts w:cs="Times New Roman"/>
          <w:strike/>
          <w:szCs w:val="22"/>
        </w:rPr>
        <w:tab/>
        <w:t>49,089</w:t>
      </w:r>
    </w:p>
    <w:p w:rsidR="00656C8D" w:rsidRPr="00BA249E" w:rsidRDefault="00F131A2" w:rsidP="00B148BD">
      <w:pPr>
        <w:tabs>
          <w:tab w:val="right" w:pos="1620"/>
          <w:tab w:val="right" w:pos="3240"/>
          <w:tab w:val="right" w:pos="4860"/>
          <w:tab w:val="right" w:pos="6660"/>
          <w:tab w:val="right" w:pos="8280"/>
        </w:tabs>
        <w:rPr>
          <w:rFonts w:cs="Times New Roman"/>
          <w:strike/>
          <w:szCs w:val="22"/>
        </w:rPr>
      </w:pPr>
      <w:r w:rsidRPr="00BA249E">
        <w:rPr>
          <w:rFonts w:cs="Times New Roman"/>
          <w:strike/>
          <w:szCs w:val="22"/>
        </w:rPr>
        <w:tab/>
      </w:r>
      <w:r w:rsidR="00656C8D" w:rsidRPr="00BA249E">
        <w:rPr>
          <w:rFonts w:cs="Times New Roman"/>
          <w:strike/>
          <w:szCs w:val="22"/>
        </w:rPr>
        <w:t>4.0%</w:t>
      </w:r>
      <w:r w:rsidRPr="00BA249E">
        <w:rPr>
          <w:rFonts w:cs="Times New Roman"/>
          <w:strike/>
          <w:szCs w:val="22"/>
        </w:rPr>
        <w:tab/>
      </w:r>
      <w:r w:rsidR="00656C8D" w:rsidRPr="00BA249E">
        <w:rPr>
          <w:rFonts w:cs="Times New Roman"/>
          <w:strike/>
          <w:szCs w:val="22"/>
        </w:rPr>
        <w:t>4.0%</w:t>
      </w:r>
      <w:r w:rsidRPr="00BA249E">
        <w:rPr>
          <w:rFonts w:cs="Times New Roman"/>
          <w:strike/>
          <w:szCs w:val="22"/>
        </w:rPr>
        <w:tab/>
      </w:r>
      <w:r w:rsidR="00656C8D" w:rsidRPr="00BA249E">
        <w:rPr>
          <w:rFonts w:cs="Times New Roman"/>
          <w:strike/>
          <w:szCs w:val="22"/>
        </w:rPr>
        <w:t>4.0%</w:t>
      </w:r>
      <w:r w:rsidRPr="00BA249E">
        <w:rPr>
          <w:rFonts w:cs="Times New Roman"/>
          <w:strike/>
          <w:szCs w:val="22"/>
        </w:rPr>
        <w:tab/>
      </w:r>
      <w:r w:rsidR="00656C8D" w:rsidRPr="00BA249E">
        <w:rPr>
          <w:rFonts w:cs="Times New Roman"/>
          <w:strike/>
          <w:szCs w:val="22"/>
        </w:rPr>
        <w:t>4.0%</w:t>
      </w:r>
      <w:r w:rsidRPr="00BA249E">
        <w:rPr>
          <w:rFonts w:cs="Times New Roman"/>
          <w:strike/>
          <w:szCs w:val="22"/>
        </w:rPr>
        <w:tab/>
      </w:r>
      <w:r w:rsidR="00656C8D" w:rsidRPr="00BA249E">
        <w:rPr>
          <w:rFonts w:cs="Times New Roman"/>
          <w:strike/>
          <w:szCs w:val="22"/>
        </w:rPr>
        <w:t>4.0%</w:t>
      </w:r>
    </w:p>
    <w:p w:rsidR="006F6D9B" w:rsidRPr="00BA249E" w:rsidRDefault="006F6D9B" w:rsidP="00B148BD">
      <w:pPr>
        <w:tabs>
          <w:tab w:val="right" w:pos="1620"/>
          <w:tab w:val="right" w:pos="3240"/>
          <w:tab w:val="right" w:pos="4860"/>
          <w:tab w:val="right" w:pos="6660"/>
          <w:tab w:val="right" w:pos="8280"/>
        </w:tabs>
        <w:rPr>
          <w:rFonts w:cs="Times New Roman"/>
          <w:szCs w:val="22"/>
        </w:rPr>
      </w:pPr>
    </w:p>
    <w:p w:rsidR="006F6D9B" w:rsidRPr="00BA249E" w:rsidRDefault="006F6D9B" w:rsidP="006F6D9B">
      <w:pPr>
        <w:keepNext/>
        <w:tabs>
          <w:tab w:val="center" w:pos="1350"/>
          <w:tab w:val="center" w:pos="2880"/>
          <w:tab w:val="center" w:pos="4590"/>
          <w:tab w:val="center" w:pos="6390"/>
          <w:tab w:val="center" w:pos="7560"/>
        </w:tabs>
        <w:rPr>
          <w:rFonts w:cs="Times New Roman"/>
          <w:i/>
          <w:szCs w:val="22"/>
          <w:u w:val="single"/>
        </w:rPr>
      </w:pPr>
      <w:r w:rsidRPr="00BA249E">
        <w:rPr>
          <w:rFonts w:cs="Times New Roman"/>
          <w:szCs w:val="22"/>
        </w:rPr>
        <w:tab/>
      </w:r>
      <w:r w:rsidRPr="00BA249E">
        <w:rPr>
          <w:rFonts w:cs="Times New Roman"/>
          <w:i/>
          <w:szCs w:val="22"/>
          <w:u w:val="single"/>
        </w:rPr>
        <w:t>CLASS 8</w:t>
      </w:r>
      <w:r w:rsidRPr="00BA249E">
        <w:rPr>
          <w:rFonts w:cs="Times New Roman"/>
          <w:i/>
          <w:szCs w:val="22"/>
          <w:u w:val="single"/>
        </w:rPr>
        <w:tab/>
        <w:t>CLASS 7</w:t>
      </w:r>
      <w:r w:rsidRPr="00BA249E">
        <w:rPr>
          <w:rFonts w:cs="Times New Roman"/>
          <w:i/>
          <w:szCs w:val="22"/>
          <w:u w:val="single"/>
        </w:rPr>
        <w:tab/>
        <w:t>CLASS 1</w:t>
      </w:r>
      <w:r w:rsidRPr="00BA249E">
        <w:rPr>
          <w:rFonts w:cs="Times New Roman"/>
          <w:i/>
          <w:szCs w:val="22"/>
          <w:u w:val="single"/>
        </w:rPr>
        <w:tab/>
        <w:t>CLASS 2</w:t>
      </w:r>
      <w:r w:rsidRPr="00BA249E">
        <w:rPr>
          <w:rFonts w:cs="Times New Roman"/>
          <w:i/>
          <w:szCs w:val="22"/>
          <w:u w:val="single"/>
        </w:rPr>
        <w:tab/>
      </w:r>
      <w:r w:rsidRPr="00BA249E">
        <w:rPr>
          <w:rFonts w:cs="Times New Roman"/>
          <w:i/>
          <w:szCs w:val="22"/>
          <w:u w:val="single"/>
        </w:rPr>
        <w:tab/>
      </w:r>
      <w:r w:rsidRPr="00BA249E">
        <w:rPr>
          <w:rFonts w:cs="Times New Roman"/>
          <w:i/>
          <w:szCs w:val="22"/>
          <w:u w:val="single"/>
        </w:rPr>
        <w:tab/>
        <w:t>CLASS 3</w:t>
      </w:r>
    </w:p>
    <w:p w:rsidR="006F6D9B" w:rsidRPr="00BA249E" w:rsidRDefault="006F6D9B" w:rsidP="006F6D9B">
      <w:pPr>
        <w:keepNext/>
        <w:tabs>
          <w:tab w:val="center" w:pos="1350"/>
          <w:tab w:val="center" w:pos="2880"/>
          <w:tab w:val="center" w:pos="4590"/>
          <w:tab w:val="center" w:pos="6390"/>
          <w:tab w:val="center" w:pos="7380"/>
        </w:tabs>
        <w:rPr>
          <w:rFonts w:cs="Times New Roman"/>
          <w:i/>
          <w:szCs w:val="22"/>
          <w:u w:val="single"/>
        </w:rPr>
      </w:pPr>
      <w:r w:rsidRPr="00BA249E">
        <w:rPr>
          <w:rFonts w:cs="Times New Roman"/>
          <w:i/>
          <w:szCs w:val="22"/>
        </w:rPr>
        <w:tab/>
      </w:r>
      <w:r w:rsidRPr="00BA249E">
        <w:rPr>
          <w:rFonts w:cs="Times New Roman"/>
          <w:i/>
          <w:szCs w:val="22"/>
          <w:u w:val="single"/>
        </w:rPr>
        <w:t>DR</w:t>
      </w:r>
      <w:r w:rsidRPr="00BA249E">
        <w:rPr>
          <w:rFonts w:cs="Times New Roman"/>
          <w:i/>
          <w:szCs w:val="22"/>
          <w:u w:val="single"/>
        </w:rPr>
        <w:tab/>
        <w:t>MASTERS</w:t>
      </w:r>
      <w:r w:rsidRPr="00BA249E">
        <w:rPr>
          <w:rFonts w:cs="Times New Roman"/>
          <w:i/>
          <w:szCs w:val="22"/>
          <w:u w:val="single"/>
        </w:rPr>
        <w:tab/>
        <w:t>MASTERS</w:t>
      </w:r>
      <w:r w:rsidRPr="00BA249E">
        <w:rPr>
          <w:rFonts w:cs="Times New Roman"/>
          <w:i/>
          <w:szCs w:val="22"/>
          <w:u w:val="single"/>
        </w:rPr>
        <w:tab/>
        <w:t>BACHELORS</w:t>
      </w:r>
      <w:r w:rsidRPr="00BA249E">
        <w:rPr>
          <w:rFonts w:cs="Times New Roman"/>
          <w:i/>
          <w:szCs w:val="22"/>
          <w:u w:val="single"/>
        </w:rPr>
        <w:tab/>
      </w:r>
      <w:r w:rsidRPr="00BA249E">
        <w:rPr>
          <w:rFonts w:cs="Times New Roman"/>
          <w:i/>
          <w:szCs w:val="22"/>
          <w:u w:val="single"/>
        </w:rPr>
        <w:tab/>
        <w:t>BACHELORS</w:t>
      </w:r>
    </w:p>
    <w:p w:rsidR="006F6D9B" w:rsidRPr="00BA249E" w:rsidRDefault="006F6D9B" w:rsidP="006F6D9B">
      <w:pPr>
        <w:keepNext/>
        <w:tabs>
          <w:tab w:val="center" w:pos="1350"/>
          <w:tab w:val="center" w:pos="2880"/>
          <w:tab w:val="center" w:pos="4590"/>
          <w:tab w:val="center" w:pos="6390"/>
          <w:tab w:val="center" w:pos="7560"/>
        </w:tabs>
        <w:rPr>
          <w:rFonts w:cs="Times New Roman"/>
          <w:i/>
          <w:szCs w:val="22"/>
          <w:u w:val="single"/>
        </w:rPr>
      </w:pPr>
      <w:r w:rsidRPr="00BA249E">
        <w:rPr>
          <w:rFonts w:cs="Times New Roman"/>
          <w:i/>
          <w:szCs w:val="22"/>
          <w:u w:val="single"/>
        </w:rPr>
        <w:t>YRS</w:t>
      </w:r>
      <w:r w:rsidRPr="00BA249E">
        <w:rPr>
          <w:rFonts w:cs="Times New Roman"/>
          <w:i/>
          <w:szCs w:val="22"/>
          <w:u w:val="single"/>
        </w:rPr>
        <w:tab/>
        <w:t>DEGREE</w:t>
      </w:r>
      <w:r w:rsidRPr="00BA249E">
        <w:rPr>
          <w:rFonts w:cs="Times New Roman"/>
          <w:i/>
          <w:szCs w:val="22"/>
          <w:u w:val="single"/>
        </w:rPr>
        <w:tab/>
        <w:t>DEGREE</w:t>
      </w:r>
      <w:r w:rsidRPr="00BA249E">
        <w:rPr>
          <w:rFonts w:cs="Times New Roman"/>
          <w:i/>
          <w:szCs w:val="22"/>
          <w:u w:val="single"/>
        </w:rPr>
        <w:tab/>
        <w:t>DEGREE</w:t>
      </w:r>
      <w:r w:rsidRPr="00BA249E">
        <w:rPr>
          <w:rFonts w:cs="Times New Roman"/>
          <w:i/>
          <w:szCs w:val="22"/>
          <w:u w:val="single"/>
        </w:rPr>
        <w:tab/>
        <w:t>DEGREE</w:t>
      </w:r>
      <w:r w:rsidRPr="00BA249E">
        <w:rPr>
          <w:rFonts w:cs="Times New Roman"/>
          <w:i/>
          <w:szCs w:val="22"/>
          <w:u w:val="single"/>
        </w:rPr>
        <w:tab/>
      </w:r>
      <w:r w:rsidRPr="00BA249E">
        <w:rPr>
          <w:rFonts w:cs="Times New Roman"/>
          <w:i/>
          <w:szCs w:val="22"/>
          <w:u w:val="single"/>
        </w:rPr>
        <w:tab/>
      </w:r>
      <w:r w:rsidRPr="00BA249E">
        <w:rPr>
          <w:rFonts w:cs="Times New Roman"/>
          <w:i/>
          <w:szCs w:val="22"/>
          <w:u w:val="single"/>
        </w:rPr>
        <w:tab/>
        <w:t>DEGREE</w:t>
      </w:r>
    </w:p>
    <w:p w:rsidR="006F6D9B" w:rsidRPr="00BA249E" w:rsidRDefault="006F6D9B" w:rsidP="006F6D9B">
      <w:pPr>
        <w:keepNext/>
        <w:tabs>
          <w:tab w:val="center" w:pos="1440"/>
          <w:tab w:val="center" w:pos="2880"/>
          <w:tab w:val="center" w:pos="4770"/>
          <w:tab w:val="center" w:pos="6390"/>
          <w:tab w:val="center" w:pos="8190"/>
        </w:tabs>
        <w:spacing w:after="120"/>
        <w:rPr>
          <w:rFonts w:cs="Times New Roman"/>
          <w:i/>
          <w:szCs w:val="22"/>
          <w:u w:val="single"/>
        </w:rPr>
      </w:pPr>
      <w:r w:rsidRPr="00BA249E">
        <w:rPr>
          <w:rFonts w:cs="Times New Roman"/>
          <w:i/>
          <w:szCs w:val="22"/>
          <w:u w:val="single"/>
        </w:rPr>
        <w:t>EXP</w:t>
      </w:r>
      <w:r w:rsidRPr="00BA249E">
        <w:rPr>
          <w:rFonts w:cs="Times New Roman"/>
          <w:i/>
          <w:szCs w:val="22"/>
          <w:u w:val="single"/>
        </w:rPr>
        <w:tab/>
      </w:r>
      <w:r w:rsidRPr="00BA249E">
        <w:rPr>
          <w:rFonts w:cs="Times New Roman"/>
          <w:i/>
          <w:szCs w:val="22"/>
          <w:u w:val="single"/>
        </w:rPr>
        <w:tab/>
        <w:t>+30 HRS</w:t>
      </w:r>
      <w:r w:rsidRPr="00BA249E">
        <w:rPr>
          <w:rFonts w:cs="Times New Roman"/>
          <w:i/>
          <w:szCs w:val="22"/>
          <w:u w:val="single"/>
        </w:rPr>
        <w:tab/>
      </w:r>
      <w:r w:rsidRPr="00BA249E">
        <w:rPr>
          <w:rFonts w:cs="Times New Roman"/>
          <w:i/>
          <w:szCs w:val="22"/>
          <w:u w:val="single"/>
        </w:rPr>
        <w:tab/>
        <w:t>+18 HRS</w:t>
      </w:r>
    </w:p>
    <w:p w:rsidR="00372770" w:rsidRPr="00BA249E" w:rsidRDefault="00372770" w:rsidP="00372770">
      <w:pPr>
        <w:tabs>
          <w:tab w:val="right" w:pos="1620"/>
          <w:tab w:val="right" w:pos="3240"/>
          <w:tab w:val="right" w:pos="4860"/>
          <w:tab w:val="right" w:pos="6660"/>
          <w:tab w:val="right" w:pos="8280"/>
        </w:tabs>
        <w:rPr>
          <w:rFonts w:cs="Times New Roman"/>
          <w:i/>
          <w:color w:val="auto"/>
          <w:szCs w:val="22"/>
          <w:u w:val="single"/>
        </w:rPr>
      </w:pPr>
      <w:r w:rsidRPr="00BA249E">
        <w:rPr>
          <w:rFonts w:cs="Times New Roman"/>
          <w:i/>
          <w:color w:val="auto"/>
          <w:szCs w:val="22"/>
          <w:u w:val="single"/>
        </w:rPr>
        <w:t>0</w:t>
      </w:r>
      <w:r w:rsidRPr="00BA249E">
        <w:rPr>
          <w:rFonts w:cs="Times New Roman"/>
          <w:i/>
          <w:color w:val="auto"/>
          <w:szCs w:val="22"/>
          <w:u w:val="single"/>
        </w:rPr>
        <w:tab/>
        <w:t>50,076</w:t>
      </w:r>
      <w:r w:rsidRPr="00BA249E">
        <w:rPr>
          <w:rFonts w:cs="Times New Roman"/>
          <w:i/>
          <w:color w:val="auto"/>
          <w:szCs w:val="22"/>
          <w:u w:val="single"/>
        </w:rPr>
        <w:tab/>
        <w:t>46,576</w:t>
      </w:r>
      <w:r w:rsidRPr="00BA249E">
        <w:rPr>
          <w:rFonts w:cs="Times New Roman"/>
          <w:i/>
          <w:color w:val="auto"/>
          <w:szCs w:val="22"/>
          <w:u w:val="single"/>
        </w:rPr>
        <w:tab/>
        <w:t>43,076</w:t>
      </w:r>
      <w:r w:rsidRPr="00BA249E">
        <w:rPr>
          <w:rFonts w:cs="Times New Roman"/>
          <w:i/>
          <w:color w:val="auto"/>
          <w:szCs w:val="22"/>
          <w:u w:val="single"/>
        </w:rPr>
        <w:tab/>
        <w:t>39,576</w:t>
      </w:r>
      <w:r w:rsidRPr="00BA249E">
        <w:rPr>
          <w:rFonts w:cs="Times New Roman"/>
          <w:i/>
          <w:color w:val="auto"/>
          <w:szCs w:val="22"/>
          <w:u w:val="single"/>
        </w:rPr>
        <w:tab/>
        <w:t>38,000</w:t>
      </w:r>
    </w:p>
    <w:p w:rsidR="00372770" w:rsidRPr="00BA249E" w:rsidRDefault="00372770" w:rsidP="00372770">
      <w:pPr>
        <w:tabs>
          <w:tab w:val="right" w:pos="1620"/>
          <w:tab w:val="right" w:pos="3240"/>
          <w:tab w:val="right" w:pos="4860"/>
          <w:tab w:val="right" w:pos="6660"/>
          <w:tab w:val="right" w:pos="8280"/>
        </w:tabs>
        <w:rPr>
          <w:rFonts w:cs="Times New Roman"/>
          <w:i/>
          <w:color w:val="auto"/>
          <w:szCs w:val="22"/>
          <w:u w:val="single"/>
        </w:rPr>
      </w:pPr>
      <w:r w:rsidRPr="00BA249E">
        <w:rPr>
          <w:rFonts w:cs="Times New Roman"/>
          <w:i/>
          <w:color w:val="auto"/>
          <w:szCs w:val="22"/>
          <w:u w:val="single"/>
        </w:rPr>
        <w:t>1</w:t>
      </w:r>
      <w:r w:rsidRPr="00BA249E">
        <w:rPr>
          <w:rFonts w:cs="Times New Roman"/>
          <w:i/>
          <w:color w:val="auto"/>
          <w:szCs w:val="22"/>
          <w:u w:val="single"/>
        </w:rPr>
        <w:tab/>
        <w:t>50,593</w:t>
      </w:r>
      <w:r w:rsidRPr="00BA249E">
        <w:rPr>
          <w:rFonts w:cs="Times New Roman"/>
          <w:i/>
          <w:color w:val="auto"/>
          <w:szCs w:val="22"/>
          <w:u w:val="single"/>
        </w:rPr>
        <w:tab/>
        <w:t>46,813</w:t>
      </w:r>
      <w:r w:rsidRPr="00BA249E">
        <w:rPr>
          <w:rFonts w:cs="Times New Roman"/>
          <w:i/>
          <w:color w:val="auto"/>
          <w:szCs w:val="22"/>
          <w:u w:val="single"/>
        </w:rPr>
        <w:tab/>
        <w:t>43,377</w:t>
      </w:r>
      <w:r w:rsidRPr="00BA249E">
        <w:rPr>
          <w:rFonts w:cs="Times New Roman"/>
          <w:i/>
          <w:color w:val="auto"/>
          <w:szCs w:val="22"/>
          <w:u w:val="single"/>
        </w:rPr>
        <w:tab/>
        <w:t>39,838</w:t>
      </w:r>
      <w:r w:rsidRPr="00BA249E">
        <w:rPr>
          <w:rFonts w:cs="Times New Roman"/>
          <w:i/>
          <w:color w:val="auto"/>
          <w:szCs w:val="22"/>
          <w:u w:val="single"/>
        </w:rPr>
        <w:tab/>
        <w:t>38,119</w:t>
      </w:r>
    </w:p>
    <w:p w:rsidR="00372770" w:rsidRPr="00BA249E" w:rsidRDefault="00372770" w:rsidP="00372770">
      <w:pPr>
        <w:tabs>
          <w:tab w:val="right" w:pos="1620"/>
          <w:tab w:val="right" w:pos="3240"/>
          <w:tab w:val="right" w:pos="4860"/>
          <w:tab w:val="right" w:pos="6660"/>
          <w:tab w:val="right" w:pos="8280"/>
        </w:tabs>
        <w:rPr>
          <w:rFonts w:cs="Times New Roman"/>
          <w:i/>
          <w:color w:val="auto"/>
          <w:szCs w:val="22"/>
          <w:u w:val="single"/>
        </w:rPr>
      </w:pPr>
      <w:r w:rsidRPr="00BA249E">
        <w:rPr>
          <w:rFonts w:cs="Times New Roman"/>
          <w:i/>
          <w:color w:val="auto"/>
          <w:szCs w:val="22"/>
          <w:u w:val="single"/>
        </w:rPr>
        <w:t>2</w:t>
      </w:r>
      <w:r w:rsidRPr="00BA249E">
        <w:rPr>
          <w:rFonts w:cs="Times New Roman"/>
          <w:i/>
          <w:color w:val="auto"/>
          <w:szCs w:val="22"/>
          <w:u w:val="single"/>
        </w:rPr>
        <w:tab/>
        <w:t>50,924</w:t>
      </w:r>
      <w:r w:rsidRPr="00BA249E">
        <w:rPr>
          <w:rFonts w:cs="Times New Roman"/>
          <w:i/>
          <w:color w:val="auto"/>
          <w:szCs w:val="22"/>
          <w:u w:val="single"/>
        </w:rPr>
        <w:tab/>
        <w:t>46,888</w:t>
      </w:r>
      <w:r w:rsidRPr="00BA249E">
        <w:rPr>
          <w:rFonts w:cs="Times New Roman"/>
          <w:i/>
          <w:color w:val="auto"/>
          <w:szCs w:val="22"/>
          <w:u w:val="single"/>
        </w:rPr>
        <w:tab/>
        <w:t>43,525</w:t>
      </w:r>
      <w:r w:rsidRPr="00BA249E">
        <w:rPr>
          <w:rFonts w:cs="Times New Roman"/>
          <w:i/>
          <w:color w:val="auto"/>
          <w:szCs w:val="22"/>
          <w:u w:val="single"/>
        </w:rPr>
        <w:tab/>
        <w:t>39,994</w:t>
      </w:r>
      <w:r w:rsidRPr="00BA249E">
        <w:rPr>
          <w:rFonts w:cs="Times New Roman"/>
          <w:i/>
          <w:color w:val="auto"/>
          <w:szCs w:val="22"/>
          <w:u w:val="single"/>
        </w:rPr>
        <w:tab/>
        <w:t>38,313</w:t>
      </w:r>
    </w:p>
    <w:p w:rsidR="00372770" w:rsidRPr="00BA249E" w:rsidRDefault="00372770" w:rsidP="00372770">
      <w:pPr>
        <w:tabs>
          <w:tab w:val="right" w:pos="1620"/>
          <w:tab w:val="right" w:pos="3240"/>
          <w:tab w:val="right" w:pos="4860"/>
          <w:tab w:val="right" w:pos="6660"/>
          <w:tab w:val="right" w:pos="8280"/>
        </w:tabs>
        <w:rPr>
          <w:rFonts w:cs="Times New Roman"/>
          <w:i/>
          <w:szCs w:val="22"/>
          <w:u w:val="single"/>
        </w:rPr>
      </w:pPr>
      <w:r w:rsidRPr="00BA249E">
        <w:rPr>
          <w:rFonts w:cs="Times New Roman"/>
          <w:i/>
          <w:szCs w:val="22"/>
          <w:u w:val="single"/>
        </w:rPr>
        <w:t>3</w:t>
      </w:r>
      <w:r w:rsidRPr="00BA249E">
        <w:rPr>
          <w:rFonts w:cs="Times New Roman"/>
          <w:i/>
          <w:szCs w:val="22"/>
          <w:u w:val="single"/>
        </w:rPr>
        <w:tab/>
        <w:t>51,236</w:t>
      </w:r>
      <w:r w:rsidRPr="00BA249E">
        <w:rPr>
          <w:rFonts w:cs="Times New Roman"/>
          <w:i/>
          <w:szCs w:val="22"/>
          <w:u w:val="single"/>
        </w:rPr>
        <w:tab/>
        <w:t>46,957</w:t>
      </w:r>
      <w:r w:rsidRPr="00BA249E">
        <w:rPr>
          <w:rFonts w:cs="Times New Roman"/>
          <w:i/>
          <w:szCs w:val="22"/>
          <w:u w:val="single"/>
        </w:rPr>
        <w:tab/>
        <w:t>43,664</w:t>
      </w:r>
      <w:r w:rsidRPr="00BA249E">
        <w:rPr>
          <w:rFonts w:cs="Times New Roman"/>
          <w:i/>
          <w:szCs w:val="22"/>
          <w:u w:val="single"/>
        </w:rPr>
        <w:tab/>
        <w:t>40,107</w:t>
      </w:r>
      <w:r w:rsidRPr="00BA249E">
        <w:rPr>
          <w:rFonts w:cs="Times New Roman"/>
          <w:i/>
          <w:szCs w:val="22"/>
          <w:u w:val="single"/>
        </w:rPr>
        <w:tab/>
        <w:t>38,462</w:t>
      </w:r>
    </w:p>
    <w:p w:rsidR="00372770" w:rsidRPr="00BA249E" w:rsidRDefault="00372770" w:rsidP="00372770">
      <w:pPr>
        <w:tabs>
          <w:tab w:val="right" w:pos="1620"/>
          <w:tab w:val="right" w:pos="3240"/>
          <w:tab w:val="right" w:pos="4860"/>
          <w:tab w:val="right" w:pos="6660"/>
          <w:tab w:val="right" w:pos="8280"/>
        </w:tabs>
        <w:rPr>
          <w:rFonts w:cs="Times New Roman"/>
          <w:i/>
          <w:szCs w:val="22"/>
          <w:u w:val="single"/>
        </w:rPr>
      </w:pPr>
      <w:r w:rsidRPr="00BA249E">
        <w:rPr>
          <w:rFonts w:cs="Times New Roman"/>
          <w:i/>
          <w:szCs w:val="22"/>
          <w:u w:val="single"/>
        </w:rPr>
        <w:t>4</w:t>
      </w:r>
      <w:r w:rsidRPr="00BA249E">
        <w:rPr>
          <w:rFonts w:cs="Times New Roman"/>
          <w:i/>
          <w:szCs w:val="22"/>
          <w:u w:val="single"/>
        </w:rPr>
        <w:tab/>
        <w:t>51,578</w:t>
      </w:r>
      <w:r w:rsidRPr="00BA249E">
        <w:rPr>
          <w:rFonts w:cs="Times New Roman"/>
          <w:i/>
          <w:szCs w:val="22"/>
          <w:u w:val="single"/>
        </w:rPr>
        <w:tab/>
        <w:t>47,058</w:t>
      </w:r>
      <w:r w:rsidRPr="00BA249E">
        <w:rPr>
          <w:rFonts w:cs="Times New Roman"/>
          <w:i/>
          <w:szCs w:val="22"/>
          <w:u w:val="single"/>
        </w:rPr>
        <w:tab/>
        <w:t>43,831</w:t>
      </w:r>
      <w:r w:rsidRPr="00BA249E">
        <w:rPr>
          <w:rFonts w:cs="Times New Roman"/>
          <w:i/>
          <w:szCs w:val="22"/>
          <w:u w:val="single"/>
        </w:rPr>
        <w:tab/>
        <w:t>40,280</w:t>
      </w:r>
      <w:r w:rsidRPr="00BA249E">
        <w:rPr>
          <w:rFonts w:cs="Times New Roman"/>
          <w:i/>
          <w:szCs w:val="22"/>
          <w:u w:val="single"/>
        </w:rPr>
        <w:tab/>
        <w:t>38,667</w:t>
      </w:r>
    </w:p>
    <w:p w:rsidR="00372770" w:rsidRPr="00BA249E" w:rsidRDefault="00372770" w:rsidP="00372770">
      <w:pPr>
        <w:tabs>
          <w:tab w:val="right" w:pos="1620"/>
          <w:tab w:val="right" w:pos="3240"/>
          <w:tab w:val="right" w:pos="4860"/>
          <w:tab w:val="right" w:pos="6660"/>
          <w:tab w:val="right" w:pos="8280"/>
        </w:tabs>
        <w:rPr>
          <w:rFonts w:cs="Times New Roman"/>
          <w:i/>
          <w:szCs w:val="22"/>
          <w:u w:val="single"/>
        </w:rPr>
      </w:pPr>
      <w:r w:rsidRPr="00BA249E">
        <w:rPr>
          <w:rFonts w:cs="Times New Roman"/>
          <w:i/>
          <w:szCs w:val="22"/>
          <w:u w:val="single"/>
        </w:rPr>
        <w:t>5</w:t>
      </w:r>
      <w:r w:rsidRPr="00BA249E">
        <w:rPr>
          <w:rFonts w:cs="Times New Roman"/>
          <w:i/>
          <w:szCs w:val="22"/>
          <w:u w:val="single"/>
        </w:rPr>
        <w:tab/>
        <w:t>51,870</w:t>
      </w:r>
      <w:r w:rsidRPr="00BA249E">
        <w:rPr>
          <w:rFonts w:cs="Times New Roman"/>
          <w:i/>
          <w:szCs w:val="22"/>
          <w:u w:val="single"/>
        </w:rPr>
        <w:tab/>
        <w:t>47,125</w:t>
      </w:r>
      <w:r w:rsidRPr="00BA249E">
        <w:rPr>
          <w:rFonts w:cs="Times New Roman"/>
          <w:i/>
          <w:szCs w:val="22"/>
          <w:u w:val="single"/>
        </w:rPr>
        <w:tab/>
        <w:t>43,961</w:t>
      </w:r>
      <w:r w:rsidRPr="00BA249E">
        <w:rPr>
          <w:rFonts w:cs="Times New Roman"/>
          <w:i/>
          <w:szCs w:val="22"/>
          <w:u w:val="single"/>
        </w:rPr>
        <w:tab/>
        <w:t>40,388</w:t>
      </w:r>
      <w:r w:rsidRPr="00BA249E">
        <w:rPr>
          <w:rFonts w:cs="Times New Roman"/>
          <w:i/>
          <w:szCs w:val="22"/>
          <w:u w:val="single"/>
        </w:rPr>
        <w:tab/>
        <w:t>38,806</w:t>
      </w:r>
    </w:p>
    <w:p w:rsidR="00372770" w:rsidRPr="00BA249E" w:rsidRDefault="00372770" w:rsidP="00372770">
      <w:pPr>
        <w:tabs>
          <w:tab w:val="right" w:pos="1620"/>
          <w:tab w:val="right" w:pos="3240"/>
          <w:tab w:val="right" w:pos="4860"/>
          <w:tab w:val="right" w:pos="6660"/>
          <w:tab w:val="right" w:pos="8280"/>
        </w:tabs>
        <w:rPr>
          <w:rFonts w:cs="Times New Roman"/>
          <w:i/>
          <w:szCs w:val="22"/>
          <w:u w:val="single"/>
        </w:rPr>
      </w:pPr>
      <w:r w:rsidRPr="00BA249E">
        <w:rPr>
          <w:rFonts w:cs="Times New Roman"/>
          <w:i/>
          <w:szCs w:val="22"/>
          <w:u w:val="single"/>
        </w:rPr>
        <w:t>6</w:t>
      </w:r>
      <w:r w:rsidRPr="00BA249E">
        <w:rPr>
          <w:rFonts w:cs="Times New Roman"/>
          <w:i/>
          <w:szCs w:val="22"/>
          <w:u w:val="single"/>
        </w:rPr>
        <w:tab/>
        <w:t>53,134</w:t>
      </w:r>
      <w:r w:rsidRPr="00BA249E">
        <w:rPr>
          <w:rFonts w:cs="Times New Roman"/>
          <w:i/>
          <w:szCs w:val="22"/>
          <w:u w:val="single"/>
        </w:rPr>
        <w:tab/>
        <w:t>48,074</w:t>
      </w:r>
      <w:r w:rsidRPr="00BA249E">
        <w:rPr>
          <w:rFonts w:cs="Times New Roman"/>
          <w:i/>
          <w:szCs w:val="22"/>
          <w:u w:val="single"/>
        </w:rPr>
        <w:tab/>
        <w:t>44,911</w:t>
      </w:r>
      <w:r w:rsidRPr="00BA249E">
        <w:rPr>
          <w:rFonts w:cs="Times New Roman"/>
          <w:i/>
          <w:szCs w:val="22"/>
          <w:u w:val="single"/>
        </w:rPr>
        <w:tab/>
        <w:t>41,273</w:t>
      </w:r>
      <w:r w:rsidRPr="00BA249E">
        <w:rPr>
          <w:rFonts w:cs="Times New Roman"/>
          <w:i/>
          <w:szCs w:val="22"/>
          <w:u w:val="single"/>
        </w:rPr>
        <w:tab/>
        <w:t>39,691</w:t>
      </w:r>
    </w:p>
    <w:p w:rsidR="00372770" w:rsidRPr="00BA249E" w:rsidRDefault="00372770" w:rsidP="00372770">
      <w:pPr>
        <w:tabs>
          <w:tab w:val="right" w:pos="1620"/>
          <w:tab w:val="right" w:pos="3240"/>
          <w:tab w:val="right" w:pos="4860"/>
          <w:tab w:val="right" w:pos="6660"/>
          <w:tab w:val="right" w:pos="8280"/>
        </w:tabs>
        <w:rPr>
          <w:rFonts w:cs="Times New Roman"/>
          <w:i/>
          <w:szCs w:val="22"/>
          <w:u w:val="single"/>
        </w:rPr>
      </w:pPr>
      <w:r w:rsidRPr="00BA249E">
        <w:rPr>
          <w:rFonts w:cs="Times New Roman"/>
          <w:i/>
          <w:szCs w:val="22"/>
          <w:u w:val="single"/>
        </w:rPr>
        <w:t>7</w:t>
      </w:r>
      <w:r w:rsidRPr="00BA249E">
        <w:rPr>
          <w:rFonts w:cs="Times New Roman"/>
          <w:i/>
          <w:szCs w:val="22"/>
          <w:u w:val="single"/>
        </w:rPr>
        <w:tab/>
        <w:t>54,400</w:t>
      </w:r>
      <w:r w:rsidRPr="00BA249E">
        <w:rPr>
          <w:rFonts w:cs="Times New Roman"/>
          <w:i/>
          <w:szCs w:val="22"/>
          <w:u w:val="single"/>
        </w:rPr>
        <w:tab/>
        <w:t>49,022</w:t>
      </w:r>
      <w:r w:rsidRPr="00BA249E">
        <w:rPr>
          <w:rFonts w:cs="Times New Roman"/>
          <w:i/>
          <w:szCs w:val="22"/>
          <w:u w:val="single"/>
        </w:rPr>
        <w:tab/>
        <w:t>45,859</w:t>
      </w:r>
      <w:r w:rsidRPr="00BA249E">
        <w:rPr>
          <w:rFonts w:cs="Times New Roman"/>
          <w:i/>
          <w:szCs w:val="22"/>
          <w:u w:val="single"/>
        </w:rPr>
        <w:tab/>
        <w:t>42,127</w:t>
      </w:r>
      <w:r w:rsidRPr="00BA249E">
        <w:rPr>
          <w:rFonts w:cs="Times New Roman"/>
          <w:i/>
          <w:szCs w:val="22"/>
          <w:u w:val="single"/>
        </w:rPr>
        <w:tab/>
        <w:t>40,546</w:t>
      </w:r>
    </w:p>
    <w:p w:rsidR="00372770" w:rsidRPr="00BA249E" w:rsidRDefault="00372770" w:rsidP="00372770">
      <w:pPr>
        <w:tabs>
          <w:tab w:val="right" w:pos="1620"/>
          <w:tab w:val="right" w:pos="3240"/>
          <w:tab w:val="right" w:pos="4860"/>
          <w:tab w:val="right" w:pos="6660"/>
          <w:tab w:val="right" w:pos="8280"/>
        </w:tabs>
        <w:rPr>
          <w:rFonts w:cs="Times New Roman"/>
          <w:i/>
          <w:szCs w:val="22"/>
          <w:u w:val="single"/>
        </w:rPr>
      </w:pPr>
      <w:r w:rsidRPr="00BA249E">
        <w:rPr>
          <w:rFonts w:cs="Times New Roman"/>
          <w:i/>
          <w:szCs w:val="22"/>
          <w:u w:val="single"/>
        </w:rPr>
        <w:t>8</w:t>
      </w:r>
      <w:r w:rsidRPr="00BA249E">
        <w:rPr>
          <w:rFonts w:cs="Times New Roman"/>
          <w:i/>
          <w:szCs w:val="22"/>
          <w:u w:val="single"/>
        </w:rPr>
        <w:tab/>
        <w:t>55,665</w:t>
      </w:r>
      <w:r w:rsidRPr="00BA249E">
        <w:rPr>
          <w:rFonts w:cs="Times New Roman"/>
          <w:i/>
          <w:szCs w:val="22"/>
          <w:u w:val="single"/>
        </w:rPr>
        <w:tab/>
        <w:t>49,972</w:t>
      </w:r>
      <w:r w:rsidRPr="00BA249E">
        <w:rPr>
          <w:rFonts w:cs="Times New Roman"/>
          <w:i/>
          <w:szCs w:val="22"/>
          <w:u w:val="single"/>
        </w:rPr>
        <w:tab/>
        <w:t>46,808</w:t>
      </w:r>
      <w:r w:rsidRPr="00BA249E">
        <w:rPr>
          <w:rFonts w:cs="Times New Roman"/>
          <w:i/>
          <w:szCs w:val="22"/>
          <w:u w:val="single"/>
        </w:rPr>
        <w:tab/>
        <w:t>43,012</w:t>
      </w:r>
      <w:r w:rsidRPr="00BA249E">
        <w:rPr>
          <w:rFonts w:cs="Times New Roman"/>
          <w:i/>
          <w:szCs w:val="22"/>
          <w:u w:val="single"/>
        </w:rPr>
        <w:tab/>
        <w:t>41,431</w:t>
      </w:r>
    </w:p>
    <w:p w:rsidR="00372770" w:rsidRPr="00BA249E" w:rsidRDefault="00372770" w:rsidP="00372770">
      <w:pPr>
        <w:tabs>
          <w:tab w:val="right" w:pos="1620"/>
          <w:tab w:val="right" w:pos="3240"/>
          <w:tab w:val="right" w:pos="4860"/>
          <w:tab w:val="right" w:pos="6660"/>
          <w:tab w:val="right" w:pos="8280"/>
        </w:tabs>
        <w:rPr>
          <w:rFonts w:cs="Times New Roman"/>
          <w:i/>
          <w:szCs w:val="22"/>
          <w:u w:val="single"/>
        </w:rPr>
      </w:pPr>
      <w:r w:rsidRPr="00BA249E">
        <w:rPr>
          <w:rFonts w:cs="Times New Roman"/>
          <w:i/>
          <w:szCs w:val="22"/>
          <w:u w:val="single"/>
        </w:rPr>
        <w:t>9</w:t>
      </w:r>
      <w:r w:rsidRPr="00BA249E">
        <w:rPr>
          <w:rFonts w:cs="Times New Roman"/>
          <w:i/>
          <w:szCs w:val="22"/>
          <w:u w:val="single"/>
        </w:rPr>
        <w:tab/>
        <w:t>56,930</w:t>
      </w:r>
      <w:r w:rsidRPr="00BA249E">
        <w:rPr>
          <w:rFonts w:cs="Times New Roman"/>
          <w:i/>
          <w:szCs w:val="22"/>
          <w:u w:val="single"/>
        </w:rPr>
        <w:tab/>
        <w:t>50,921</w:t>
      </w:r>
      <w:r w:rsidRPr="00BA249E">
        <w:rPr>
          <w:rFonts w:cs="Times New Roman"/>
          <w:i/>
          <w:szCs w:val="22"/>
          <w:u w:val="single"/>
        </w:rPr>
        <w:tab/>
        <w:t>47,757</w:t>
      </w:r>
      <w:r w:rsidRPr="00BA249E">
        <w:rPr>
          <w:rFonts w:cs="Times New Roman"/>
          <w:i/>
          <w:szCs w:val="22"/>
          <w:u w:val="single"/>
        </w:rPr>
        <w:tab/>
        <w:t>43,867</w:t>
      </w:r>
      <w:r w:rsidRPr="00BA249E">
        <w:rPr>
          <w:rFonts w:cs="Times New Roman"/>
          <w:i/>
          <w:szCs w:val="22"/>
          <w:u w:val="single"/>
        </w:rPr>
        <w:tab/>
        <w:t>42,285</w:t>
      </w:r>
    </w:p>
    <w:p w:rsidR="00372770" w:rsidRPr="00BA249E" w:rsidRDefault="00372770" w:rsidP="00372770">
      <w:pPr>
        <w:tabs>
          <w:tab w:val="right" w:pos="1620"/>
          <w:tab w:val="right" w:pos="3240"/>
          <w:tab w:val="right" w:pos="4860"/>
          <w:tab w:val="right" w:pos="6660"/>
          <w:tab w:val="right" w:pos="8280"/>
        </w:tabs>
        <w:rPr>
          <w:rFonts w:cs="Times New Roman"/>
          <w:i/>
          <w:szCs w:val="22"/>
          <w:u w:val="single"/>
        </w:rPr>
      </w:pPr>
      <w:r w:rsidRPr="00BA249E">
        <w:rPr>
          <w:rFonts w:cs="Times New Roman"/>
          <w:i/>
          <w:szCs w:val="22"/>
          <w:u w:val="single"/>
        </w:rPr>
        <w:t>10</w:t>
      </w:r>
      <w:r w:rsidRPr="00BA249E">
        <w:rPr>
          <w:rFonts w:cs="Times New Roman"/>
          <w:i/>
          <w:szCs w:val="22"/>
          <w:u w:val="single"/>
        </w:rPr>
        <w:tab/>
        <w:t>58,196</w:t>
      </w:r>
      <w:r w:rsidRPr="00BA249E">
        <w:rPr>
          <w:rFonts w:cs="Times New Roman"/>
          <w:i/>
          <w:szCs w:val="22"/>
          <w:u w:val="single"/>
        </w:rPr>
        <w:tab/>
        <w:t>51,870</w:t>
      </w:r>
      <w:r w:rsidRPr="00BA249E">
        <w:rPr>
          <w:rFonts w:cs="Times New Roman"/>
          <w:i/>
          <w:szCs w:val="22"/>
          <w:u w:val="single"/>
        </w:rPr>
        <w:tab/>
        <w:t>48,707</w:t>
      </w:r>
      <w:r w:rsidRPr="00BA249E">
        <w:rPr>
          <w:rFonts w:cs="Times New Roman"/>
          <w:i/>
          <w:szCs w:val="22"/>
          <w:u w:val="single"/>
        </w:rPr>
        <w:tab/>
        <w:t>44,753</w:t>
      </w:r>
      <w:r w:rsidRPr="00BA249E">
        <w:rPr>
          <w:rFonts w:cs="Times New Roman"/>
          <w:i/>
          <w:szCs w:val="22"/>
          <w:u w:val="single"/>
        </w:rPr>
        <w:tab/>
        <w:t>43,171</w:t>
      </w:r>
    </w:p>
    <w:p w:rsidR="00372770" w:rsidRPr="00BA249E" w:rsidRDefault="00372770" w:rsidP="00372770">
      <w:pPr>
        <w:tabs>
          <w:tab w:val="right" w:pos="1620"/>
          <w:tab w:val="right" w:pos="3240"/>
          <w:tab w:val="right" w:pos="4860"/>
          <w:tab w:val="right" w:pos="6660"/>
          <w:tab w:val="right" w:pos="8280"/>
        </w:tabs>
        <w:rPr>
          <w:rFonts w:cs="Times New Roman"/>
          <w:i/>
          <w:szCs w:val="22"/>
          <w:u w:val="single"/>
        </w:rPr>
      </w:pPr>
      <w:r w:rsidRPr="00BA249E">
        <w:rPr>
          <w:rFonts w:cs="Times New Roman"/>
          <w:i/>
          <w:szCs w:val="22"/>
          <w:u w:val="single"/>
        </w:rPr>
        <w:t>11</w:t>
      </w:r>
      <w:r w:rsidRPr="00BA249E">
        <w:rPr>
          <w:rFonts w:cs="Times New Roman"/>
          <w:i/>
          <w:szCs w:val="22"/>
          <w:u w:val="single"/>
        </w:rPr>
        <w:tab/>
        <w:t>59,461</w:t>
      </w:r>
      <w:r w:rsidRPr="00BA249E">
        <w:rPr>
          <w:rFonts w:cs="Times New Roman"/>
          <w:i/>
          <w:szCs w:val="22"/>
          <w:u w:val="single"/>
        </w:rPr>
        <w:tab/>
        <w:t>52,818</w:t>
      </w:r>
      <w:r w:rsidRPr="00BA249E">
        <w:rPr>
          <w:rFonts w:cs="Times New Roman"/>
          <w:i/>
          <w:szCs w:val="22"/>
          <w:u w:val="single"/>
        </w:rPr>
        <w:tab/>
        <w:t>49,655</w:t>
      </w:r>
      <w:r w:rsidRPr="00BA249E">
        <w:rPr>
          <w:rFonts w:cs="Times New Roman"/>
          <w:i/>
          <w:szCs w:val="22"/>
          <w:u w:val="single"/>
        </w:rPr>
        <w:tab/>
        <w:t>45,607</w:t>
      </w:r>
      <w:r w:rsidRPr="00BA249E">
        <w:rPr>
          <w:rFonts w:cs="Times New Roman"/>
          <w:i/>
          <w:szCs w:val="22"/>
          <w:u w:val="single"/>
        </w:rPr>
        <w:tab/>
        <w:t>44,025</w:t>
      </w:r>
    </w:p>
    <w:p w:rsidR="00372770" w:rsidRPr="00BA249E" w:rsidRDefault="00372770" w:rsidP="00372770">
      <w:pPr>
        <w:tabs>
          <w:tab w:val="right" w:pos="1620"/>
          <w:tab w:val="right" w:pos="3240"/>
          <w:tab w:val="right" w:pos="4860"/>
          <w:tab w:val="right" w:pos="6660"/>
          <w:tab w:val="right" w:pos="8280"/>
        </w:tabs>
        <w:rPr>
          <w:rFonts w:cs="Times New Roman"/>
          <w:i/>
          <w:szCs w:val="22"/>
          <w:u w:val="single"/>
        </w:rPr>
      </w:pPr>
      <w:r w:rsidRPr="00BA249E">
        <w:rPr>
          <w:rFonts w:cs="Times New Roman"/>
          <w:i/>
          <w:szCs w:val="22"/>
          <w:u w:val="single"/>
        </w:rPr>
        <w:lastRenderedPageBreak/>
        <w:t>12</w:t>
      </w:r>
      <w:r w:rsidRPr="00BA249E">
        <w:rPr>
          <w:rFonts w:cs="Times New Roman"/>
          <w:i/>
          <w:szCs w:val="22"/>
          <w:u w:val="single"/>
        </w:rPr>
        <w:tab/>
        <w:t>60,726</w:t>
      </w:r>
      <w:r w:rsidRPr="00BA249E">
        <w:rPr>
          <w:rFonts w:cs="Times New Roman"/>
          <w:i/>
          <w:szCs w:val="22"/>
          <w:u w:val="single"/>
        </w:rPr>
        <w:tab/>
        <w:t>53,768</w:t>
      </w:r>
      <w:r w:rsidRPr="00BA249E">
        <w:rPr>
          <w:rFonts w:cs="Times New Roman"/>
          <w:i/>
          <w:szCs w:val="22"/>
          <w:u w:val="single"/>
        </w:rPr>
        <w:tab/>
        <w:t>50,604</w:t>
      </w:r>
      <w:r w:rsidRPr="00BA249E">
        <w:rPr>
          <w:rFonts w:cs="Times New Roman"/>
          <w:i/>
          <w:szCs w:val="22"/>
          <w:u w:val="single"/>
        </w:rPr>
        <w:tab/>
        <w:t>46,492</w:t>
      </w:r>
      <w:r w:rsidRPr="00BA249E">
        <w:rPr>
          <w:rFonts w:cs="Times New Roman"/>
          <w:i/>
          <w:szCs w:val="22"/>
          <w:u w:val="single"/>
        </w:rPr>
        <w:tab/>
        <w:t>44,911</w:t>
      </w:r>
    </w:p>
    <w:p w:rsidR="00372770" w:rsidRPr="00BA249E" w:rsidRDefault="00372770" w:rsidP="00372770">
      <w:pPr>
        <w:tabs>
          <w:tab w:val="right" w:pos="1620"/>
          <w:tab w:val="right" w:pos="3240"/>
          <w:tab w:val="right" w:pos="4860"/>
          <w:tab w:val="right" w:pos="6660"/>
          <w:tab w:val="right" w:pos="8280"/>
        </w:tabs>
        <w:rPr>
          <w:rFonts w:cs="Times New Roman"/>
          <w:i/>
          <w:szCs w:val="22"/>
          <w:u w:val="single"/>
        </w:rPr>
      </w:pPr>
      <w:r w:rsidRPr="00BA249E">
        <w:rPr>
          <w:rFonts w:cs="Times New Roman"/>
          <w:i/>
          <w:szCs w:val="22"/>
          <w:u w:val="single"/>
        </w:rPr>
        <w:t>13</w:t>
      </w:r>
      <w:r w:rsidRPr="00BA249E">
        <w:rPr>
          <w:rFonts w:cs="Times New Roman"/>
          <w:i/>
          <w:szCs w:val="22"/>
          <w:u w:val="single"/>
        </w:rPr>
        <w:tab/>
        <w:t>61,991</w:t>
      </w:r>
      <w:r w:rsidRPr="00BA249E">
        <w:rPr>
          <w:rFonts w:cs="Times New Roman"/>
          <w:i/>
          <w:szCs w:val="22"/>
          <w:u w:val="single"/>
        </w:rPr>
        <w:tab/>
        <w:t>54,716</w:t>
      </w:r>
      <w:r w:rsidRPr="00BA249E">
        <w:rPr>
          <w:rFonts w:cs="Times New Roman"/>
          <w:i/>
          <w:szCs w:val="22"/>
          <w:u w:val="single"/>
        </w:rPr>
        <w:tab/>
        <w:t>51,553</w:t>
      </w:r>
      <w:r w:rsidRPr="00BA249E">
        <w:rPr>
          <w:rFonts w:cs="Times New Roman"/>
          <w:i/>
          <w:szCs w:val="22"/>
          <w:u w:val="single"/>
        </w:rPr>
        <w:tab/>
        <w:t>47,346</w:t>
      </w:r>
      <w:r w:rsidRPr="00BA249E">
        <w:rPr>
          <w:rFonts w:cs="Times New Roman"/>
          <w:i/>
          <w:szCs w:val="22"/>
          <w:u w:val="single"/>
        </w:rPr>
        <w:tab/>
        <w:t>45,765</w:t>
      </w:r>
    </w:p>
    <w:p w:rsidR="00372770" w:rsidRPr="00BA249E" w:rsidRDefault="00372770" w:rsidP="00372770">
      <w:pPr>
        <w:tabs>
          <w:tab w:val="right" w:pos="1620"/>
          <w:tab w:val="right" w:pos="3240"/>
          <w:tab w:val="right" w:pos="4860"/>
          <w:tab w:val="right" w:pos="6660"/>
          <w:tab w:val="right" w:pos="8280"/>
        </w:tabs>
        <w:rPr>
          <w:rFonts w:cs="Times New Roman"/>
          <w:i/>
          <w:szCs w:val="22"/>
          <w:u w:val="single"/>
        </w:rPr>
      </w:pPr>
      <w:r w:rsidRPr="00BA249E">
        <w:rPr>
          <w:rFonts w:cs="Times New Roman"/>
          <w:i/>
          <w:szCs w:val="22"/>
          <w:u w:val="single"/>
        </w:rPr>
        <w:t>14</w:t>
      </w:r>
      <w:r w:rsidRPr="00BA249E">
        <w:rPr>
          <w:rFonts w:cs="Times New Roman"/>
          <w:i/>
          <w:szCs w:val="22"/>
          <w:u w:val="single"/>
        </w:rPr>
        <w:tab/>
        <w:t>63,257</w:t>
      </w:r>
      <w:r w:rsidRPr="00BA249E">
        <w:rPr>
          <w:rFonts w:cs="Times New Roman"/>
          <w:i/>
          <w:szCs w:val="22"/>
          <w:u w:val="single"/>
        </w:rPr>
        <w:tab/>
        <w:t>55,665</w:t>
      </w:r>
      <w:r w:rsidRPr="00BA249E">
        <w:rPr>
          <w:rFonts w:cs="Times New Roman"/>
          <w:i/>
          <w:szCs w:val="22"/>
          <w:u w:val="single"/>
        </w:rPr>
        <w:tab/>
        <w:t>52,502</w:t>
      </w:r>
      <w:r w:rsidRPr="00BA249E">
        <w:rPr>
          <w:rFonts w:cs="Times New Roman"/>
          <w:i/>
          <w:szCs w:val="22"/>
          <w:u w:val="single"/>
        </w:rPr>
        <w:tab/>
        <w:t>48,233</w:t>
      </w:r>
      <w:r w:rsidRPr="00BA249E">
        <w:rPr>
          <w:rFonts w:cs="Times New Roman"/>
          <w:i/>
          <w:szCs w:val="22"/>
          <w:u w:val="single"/>
        </w:rPr>
        <w:tab/>
        <w:t>46,650</w:t>
      </w:r>
    </w:p>
    <w:p w:rsidR="00372770" w:rsidRPr="00BA249E" w:rsidRDefault="00372770" w:rsidP="00372770">
      <w:pPr>
        <w:tabs>
          <w:tab w:val="right" w:pos="1620"/>
          <w:tab w:val="right" w:pos="3240"/>
          <w:tab w:val="right" w:pos="4860"/>
          <w:tab w:val="right" w:pos="6660"/>
          <w:tab w:val="right" w:pos="8280"/>
        </w:tabs>
        <w:rPr>
          <w:rFonts w:cs="Times New Roman"/>
          <w:i/>
          <w:szCs w:val="22"/>
          <w:u w:val="single"/>
        </w:rPr>
      </w:pPr>
      <w:r w:rsidRPr="00BA249E">
        <w:rPr>
          <w:rFonts w:cs="Times New Roman"/>
          <w:i/>
          <w:szCs w:val="22"/>
          <w:u w:val="single"/>
        </w:rPr>
        <w:t>15</w:t>
      </w:r>
      <w:r w:rsidRPr="00BA249E">
        <w:rPr>
          <w:rFonts w:cs="Times New Roman"/>
          <w:i/>
          <w:szCs w:val="22"/>
          <w:u w:val="single"/>
        </w:rPr>
        <w:tab/>
        <w:t>64,522</w:t>
      </w:r>
      <w:r w:rsidRPr="00BA249E">
        <w:rPr>
          <w:rFonts w:cs="Times New Roman"/>
          <w:i/>
          <w:szCs w:val="22"/>
          <w:u w:val="single"/>
        </w:rPr>
        <w:tab/>
        <w:t>56,614</w:t>
      </w:r>
      <w:r w:rsidRPr="00BA249E">
        <w:rPr>
          <w:rFonts w:cs="Times New Roman"/>
          <w:i/>
          <w:szCs w:val="22"/>
          <w:u w:val="single"/>
        </w:rPr>
        <w:tab/>
        <w:t>53,450</w:t>
      </w:r>
      <w:r w:rsidRPr="00BA249E">
        <w:rPr>
          <w:rFonts w:cs="Times New Roman"/>
          <w:i/>
          <w:szCs w:val="22"/>
          <w:u w:val="single"/>
        </w:rPr>
        <w:tab/>
        <w:t>49,087</w:t>
      </w:r>
      <w:r w:rsidRPr="00BA249E">
        <w:rPr>
          <w:rFonts w:cs="Times New Roman"/>
          <w:i/>
          <w:szCs w:val="22"/>
          <w:u w:val="single"/>
        </w:rPr>
        <w:tab/>
        <w:t>47,504</w:t>
      </w:r>
    </w:p>
    <w:p w:rsidR="00372770" w:rsidRPr="00BA249E" w:rsidRDefault="00372770" w:rsidP="00372770">
      <w:pPr>
        <w:tabs>
          <w:tab w:val="right" w:pos="1620"/>
          <w:tab w:val="right" w:pos="3240"/>
          <w:tab w:val="right" w:pos="4860"/>
          <w:tab w:val="right" w:pos="6660"/>
          <w:tab w:val="right" w:pos="8280"/>
        </w:tabs>
        <w:rPr>
          <w:rFonts w:cs="Times New Roman"/>
          <w:i/>
          <w:szCs w:val="22"/>
          <w:u w:val="single"/>
        </w:rPr>
      </w:pPr>
      <w:r w:rsidRPr="00BA249E">
        <w:rPr>
          <w:rFonts w:cs="Times New Roman"/>
          <w:i/>
          <w:szCs w:val="22"/>
          <w:u w:val="single"/>
        </w:rPr>
        <w:t>16</w:t>
      </w:r>
      <w:r w:rsidRPr="00BA249E">
        <w:rPr>
          <w:rFonts w:cs="Times New Roman"/>
          <w:i/>
          <w:szCs w:val="22"/>
          <w:u w:val="single"/>
        </w:rPr>
        <w:tab/>
        <w:t>65,787</w:t>
      </w:r>
      <w:r w:rsidRPr="00BA249E">
        <w:rPr>
          <w:rFonts w:cs="Times New Roman"/>
          <w:i/>
          <w:szCs w:val="22"/>
          <w:u w:val="single"/>
        </w:rPr>
        <w:tab/>
        <w:t>57,564</w:t>
      </w:r>
      <w:r w:rsidRPr="00BA249E">
        <w:rPr>
          <w:rFonts w:cs="Times New Roman"/>
          <w:i/>
          <w:szCs w:val="22"/>
          <w:u w:val="single"/>
        </w:rPr>
        <w:tab/>
        <w:t>54,400</w:t>
      </w:r>
      <w:r w:rsidRPr="00BA249E">
        <w:rPr>
          <w:rFonts w:cs="Times New Roman"/>
          <w:i/>
          <w:szCs w:val="22"/>
          <w:u w:val="single"/>
        </w:rPr>
        <w:tab/>
        <w:t>49,972</w:t>
      </w:r>
      <w:r w:rsidRPr="00BA249E">
        <w:rPr>
          <w:rFonts w:cs="Times New Roman"/>
          <w:i/>
          <w:szCs w:val="22"/>
          <w:u w:val="single"/>
        </w:rPr>
        <w:tab/>
        <w:t>48,391</w:t>
      </w:r>
    </w:p>
    <w:p w:rsidR="00372770" w:rsidRPr="00BA249E" w:rsidRDefault="00372770" w:rsidP="00372770">
      <w:pPr>
        <w:tabs>
          <w:tab w:val="right" w:pos="1620"/>
          <w:tab w:val="right" w:pos="3240"/>
          <w:tab w:val="right" w:pos="4860"/>
          <w:tab w:val="right" w:pos="6660"/>
          <w:tab w:val="right" w:pos="8280"/>
        </w:tabs>
        <w:rPr>
          <w:rFonts w:cs="Times New Roman"/>
          <w:i/>
          <w:szCs w:val="22"/>
          <w:u w:val="single"/>
        </w:rPr>
      </w:pPr>
      <w:r w:rsidRPr="00BA249E">
        <w:rPr>
          <w:rFonts w:cs="Times New Roman"/>
          <w:i/>
          <w:szCs w:val="22"/>
          <w:u w:val="single"/>
        </w:rPr>
        <w:t>17</w:t>
      </w:r>
      <w:r w:rsidRPr="00BA249E">
        <w:rPr>
          <w:rFonts w:cs="Times New Roman"/>
          <w:i/>
          <w:szCs w:val="22"/>
          <w:u w:val="single"/>
        </w:rPr>
        <w:tab/>
        <w:t>67,053</w:t>
      </w:r>
      <w:r w:rsidRPr="00BA249E">
        <w:rPr>
          <w:rFonts w:cs="Times New Roman"/>
          <w:i/>
          <w:szCs w:val="22"/>
          <w:u w:val="single"/>
        </w:rPr>
        <w:tab/>
        <w:t>58,511</w:t>
      </w:r>
      <w:r w:rsidRPr="00BA249E">
        <w:rPr>
          <w:rFonts w:cs="Times New Roman"/>
          <w:i/>
          <w:szCs w:val="22"/>
          <w:u w:val="single"/>
        </w:rPr>
        <w:tab/>
        <w:t>55,348</w:t>
      </w:r>
      <w:r w:rsidRPr="00BA249E">
        <w:rPr>
          <w:rFonts w:cs="Times New Roman"/>
          <w:i/>
          <w:szCs w:val="22"/>
          <w:u w:val="single"/>
        </w:rPr>
        <w:tab/>
        <w:t>50,825</w:t>
      </w:r>
      <w:r w:rsidRPr="00BA249E">
        <w:rPr>
          <w:rFonts w:cs="Times New Roman"/>
          <w:i/>
          <w:szCs w:val="22"/>
          <w:u w:val="single"/>
        </w:rPr>
        <w:tab/>
        <w:t>49,245</w:t>
      </w:r>
    </w:p>
    <w:p w:rsidR="00372770" w:rsidRPr="00BA249E" w:rsidRDefault="00372770" w:rsidP="00372770">
      <w:pPr>
        <w:tabs>
          <w:tab w:val="right" w:pos="1620"/>
          <w:tab w:val="right" w:pos="3240"/>
          <w:tab w:val="right" w:pos="4860"/>
          <w:tab w:val="right" w:pos="6660"/>
          <w:tab w:val="right" w:pos="8280"/>
        </w:tabs>
        <w:rPr>
          <w:rFonts w:cs="Times New Roman"/>
          <w:i/>
          <w:szCs w:val="22"/>
          <w:u w:val="single"/>
        </w:rPr>
      </w:pPr>
      <w:r w:rsidRPr="00BA249E">
        <w:rPr>
          <w:rFonts w:cs="Times New Roman"/>
          <w:i/>
          <w:szCs w:val="22"/>
          <w:u w:val="single"/>
        </w:rPr>
        <w:t>18</w:t>
      </w:r>
      <w:r w:rsidRPr="00BA249E">
        <w:rPr>
          <w:rFonts w:cs="Times New Roman"/>
          <w:i/>
          <w:szCs w:val="22"/>
          <w:u w:val="single"/>
        </w:rPr>
        <w:tab/>
        <w:t>67,693</w:t>
      </w:r>
      <w:r w:rsidRPr="00BA249E">
        <w:rPr>
          <w:rFonts w:cs="Times New Roman"/>
          <w:i/>
          <w:szCs w:val="22"/>
          <w:u w:val="single"/>
        </w:rPr>
        <w:tab/>
        <w:t>59,066</w:t>
      </w:r>
      <w:r w:rsidRPr="00BA249E">
        <w:rPr>
          <w:rFonts w:cs="Times New Roman"/>
          <w:i/>
          <w:szCs w:val="22"/>
          <w:u w:val="single"/>
        </w:rPr>
        <w:tab/>
        <w:t>55,873</w:t>
      </w:r>
      <w:r w:rsidRPr="00BA249E">
        <w:rPr>
          <w:rFonts w:cs="Times New Roman"/>
          <w:i/>
          <w:szCs w:val="22"/>
          <w:u w:val="single"/>
        </w:rPr>
        <w:tab/>
        <w:t>51,305</w:t>
      </w:r>
      <w:r w:rsidRPr="00BA249E">
        <w:rPr>
          <w:rFonts w:cs="Times New Roman"/>
          <w:i/>
          <w:szCs w:val="22"/>
          <w:u w:val="single"/>
        </w:rPr>
        <w:tab/>
        <w:t>49,706</w:t>
      </w:r>
    </w:p>
    <w:p w:rsidR="00372770" w:rsidRPr="00BA249E" w:rsidRDefault="00372770" w:rsidP="00372770">
      <w:pPr>
        <w:tabs>
          <w:tab w:val="right" w:pos="1620"/>
          <w:tab w:val="right" w:pos="3240"/>
          <w:tab w:val="right" w:pos="4860"/>
          <w:tab w:val="right" w:pos="6660"/>
          <w:tab w:val="right" w:pos="8280"/>
        </w:tabs>
        <w:rPr>
          <w:rFonts w:cs="Times New Roman"/>
          <w:i/>
          <w:szCs w:val="22"/>
          <w:u w:val="single"/>
        </w:rPr>
      </w:pPr>
      <w:r w:rsidRPr="00BA249E">
        <w:rPr>
          <w:rFonts w:cs="Times New Roman"/>
          <w:i/>
          <w:szCs w:val="22"/>
          <w:u w:val="single"/>
        </w:rPr>
        <w:t>19</w:t>
      </w:r>
      <w:r w:rsidRPr="00BA249E">
        <w:rPr>
          <w:rFonts w:cs="Times New Roman"/>
          <w:i/>
          <w:szCs w:val="22"/>
          <w:u w:val="single"/>
        </w:rPr>
        <w:tab/>
        <w:t>68,339</w:t>
      </w:r>
      <w:r w:rsidRPr="00BA249E">
        <w:rPr>
          <w:rFonts w:cs="Times New Roman"/>
          <w:i/>
          <w:szCs w:val="22"/>
          <w:u w:val="single"/>
        </w:rPr>
        <w:tab/>
        <w:t>59,628</w:t>
      </w:r>
      <w:r w:rsidRPr="00BA249E">
        <w:rPr>
          <w:rFonts w:cs="Times New Roman"/>
          <w:i/>
          <w:szCs w:val="22"/>
          <w:u w:val="single"/>
        </w:rPr>
        <w:tab/>
        <w:t>56,401</w:t>
      </w:r>
      <w:r w:rsidRPr="00BA249E">
        <w:rPr>
          <w:rFonts w:cs="Times New Roman"/>
          <w:i/>
          <w:szCs w:val="22"/>
          <w:u w:val="single"/>
        </w:rPr>
        <w:tab/>
        <w:t>51,786</w:t>
      </w:r>
      <w:r w:rsidRPr="00BA249E">
        <w:rPr>
          <w:rFonts w:cs="Times New Roman"/>
          <w:i/>
          <w:szCs w:val="22"/>
          <w:u w:val="single"/>
        </w:rPr>
        <w:tab/>
        <w:t>50,173</w:t>
      </w:r>
    </w:p>
    <w:p w:rsidR="00372770" w:rsidRPr="00BA249E" w:rsidRDefault="00372770" w:rsidP="00372770">
      <w:pPr>
        <w:tabs>
          <w:tab w:val="right" w:pos="1620"/>
          <w:tab w:val="right" w:pos="3240"/>
          <w:tab w:val="right" w:pos="4860"/>
          <w:tab w:val="right" w:pos="6660"/>
          <w:tab w:val="right" w:pos="8280"/>
        </w:tabs>
        <w:rPr>
          <w:rFonts w:cs="Times New Roman"/>
          <w:i/>
          <w:szCs w:val="22"/>
          <w:u w:val="single"/>
        </w:rPr>
      </w:pPr>
      <w:r w:rsidRPr="00BA249E">
        <w:rPr>
          <w:rFonts w:cs="Times New Roman"/>
          <w:i/>
          <w:szCs w:val="22"/>
          <w:u w:val="single"/>
        </w:rPr>
        <w:t>20</w:t>
      </w:r>
      <w:r w:rsidRPr="00BA249E">
        <w:rPr>
          <w:rFonts w:cs="Times New Roman"/>
          <w:i/>
          <w:szCs w:val="22"/>
          <w:u w:val="single"/>
        </w:rPr>
        <w:tab/>
        <w:t>68,993</w:t>
      </w:r>
      <w:r w:rsidRPr="00BA249E">
        <w:rPr>
          <w:rFonts w:cs="Times New Roman"/>
          <w:i/>
          <w:szCs w:val="22"/>
          <w:u w:val="single"/>
        </w:rPr>
        <w:tab/>
        <w:t>60,195</w:t>
      </w:r>
      <w:r w:rsidRPr="00BA249E">
        <w:rPr>
          <w:rFonts w:cs="Times New Roman"/>
          <w:i/>
          <w:szCs w:val="22"/>
          <w:u w:val="single"/>
        </w:rPr>
        <w:tab/>
        <w:t>56,934</w:t>
      </w:r>
      <w:r w:rsidRPr="00BA249E">
        <w:rPr>
          <w:rFonts w:cs="Times New Roman"/>
          <w:i/>
          <w:szCs w:val="22"/>
          <w:u w:val="single"/>
        </w:rPr>
        <w:tab/>
        <w:t>52,275</w:t>
      </w:r>
      <w:r w:rsidRPr="00BA249E">
        <w:rPr>
          <w:rFonts w:cs="Times New Roman"/>
          <w:i/>
          <w:szCs w:val="22"/>
          <w:u w:val="single"/>
        </w:rPr>
        <w:tab/>
        <w:t>50,646</w:t>
      </w:r>
    </w:p>
    <w:p w:rsidR="00372770" w:rsidRPr="00BA249E" w:rsidRDefault="00372770" w:rsidP="00372770">
      <w:pPr>
        <w:tabs>
          <w:tab w:val="right" w:pos="1620"/>
          <w:tab w:val="right" w:pos="3240"/>
          <w:tab w:val="right" w:pos="4860"/>
          <w:tab w:val="right" w:pos="6660"/>
          <w:tab w:val="right" w:pos="8280"/>
        </w:tabs>
        <w:rPr>
          <w:rFonts w:cs="Times New Roman"/>
          <w:i/>
          <w:szCs w:val="22"/>
          <w:u w:val="single"/>
        </w:rPr>
      </w:pPr>
      <w:r w:rsidRPr="00BA249E">
        <w:rPr>
          <w:rFonts w:cs="Times New Roman"/>
          <w:i/>
          <w:szCs w:val="22"/>
          <w:u w:val="single"/>
        </w:rPr>
        <w:t>21</w:t>
      </w:r>
      <w:r w:rsidRPr="00BA249E">
        <w:rPr>
          <w:rFonts w:cs="Times New Roman"/>
          <w:i/>
          <w:szCs w:val="22"/>
          <w:u w:val="single"/>
        </w:rPr>
        <w:tab/>
        <w:t>69,654</w:t>
      </w:r>
      <w:r w:rsidRPr="00BA249E">
        <w:rPr>
          <w:rFonts w:cs="Times New Roman"/>
          <w:i/>
          <w:szCs w:val="22"/>
          <w:u w:val="single"/>
        </w:rPr>
        <w:tab/>
        <w:t>60,766</w:t>
      </w:r>
      <w:r w:rsidRPr="00BA249E">
        <w:rPr>
          <w:rFonts w:cs="Times New Roman"/>
          <w:i/>
          <w:szCs w:val="22"/>
          <w:u w:val="single"/>
        </w:rPr>
        <w:tab/>
        <w:t>57,474</w:t>
      </w:r>
      <w:r w:rsidRPr="00BA249E">
        <w:rPr>
          <w:rFonts w:cs="Times New Roman"/>
          <w:i/>
          <w:szCs w:val="22"/>
          <w:u w:val="single"/>
        </w:rPr>
        <w:tab/>
        <w:t>52,767</w:t>
      </w:r>
      <w:r w:rsidRPr="00BA249E">
        <w:rPr>
          <w:rFonts w:cs="Times New Roman"/>
          <w:i/>
          <w:szCs w:val="22"/>
          <w:u w:val="single"/>
        </w:rPr>
        <w:tab/>
        <w:t>51,122</w:t>
      </w:r>
    </w:p>
    <w:p w:rsidR="00372770" w:rsidRPr="00BA249E" w:rsidRDefault="00372770" w:rsidP="00372770">
      <w:pPr>
        <w:tabs>
          <w:tab w:val="right" w:pos="1620"/>
          <w:tab w:val="right" w:pos="3240"/>
          <w:tab w:val="right" w:pos="4860"/>
          <w:tab w:val="right" w:pos="6660"/>
          <w:tab w:val="right" w:pos="8280"/>
        </w:tabs>
        <w:rPr>
          <w:rFonts w:cs="Times New Roman"/>
          <w:i/>
          <w:szCs w:val="22"/>
          <w:u w:val="single"/>
        </w:rPr>
      </w:pPr>
      <w:r w:rsidRPr="00BA249E">
        <w:rPr>
          <w:rFonts w:cs="Times New Roman"/>
          <w:i/>
          <w:szCs w:val="22"/>
          <w:u w:val="single"/>
        </w:rPr>
        <w:t>22</w:t>
      </w:r>
      <w:r w:rsidRPr="00BA249E">
        <w:rPr>
          <w:rFonts w:cs="Times New Roman"/>
          <w:i/>
          <w:szCs w:val="22"/>
          <w:u w:val="single"/>
        </w:rPr>
        <w:tab/>
        <w:t>70,320</w:t>
      </w:r>
      <w:r w:rsidRPr="00BA249E">
        <w:rPr>
          <w:rFonts w:cs="Times New Roman"/>
          <w:i/>
          <w:szCs w:val="22"/>
          <w:u w:val="single"/>
        </w:rPr>
        <w:tab/>
        <w:t>61,343</w:t>
      </w:r>
      <w:r w:rsidRPr="00BA249E">
        <w:rPr>
          <w:rFonts w:cs="Times New Roman"/>
          <w:i/>
          <w:szCs w:val="22"/>
          <w:u w:val="single"/>
        </w:rPr>
        <w:tab/>
        <w:t>58,019</w:t>
      </w:r>
      <w:r w:rsidRPr="00BA249E">
        <w:rPr>
          <w:rFonts w:cs="Times New Roman"/>
          <w:i/>
          <w:szCs w:val="22"/>
          <w:u w:val="single"/>
        </w:rPr>
        <w:tab/>
        <w:t>53,264</w:t>
      </w:r>
      <w:r w:rsidRPr="00BA249E">
        <w:rPr>
          <w:rFonts w:cs="Times New Roman"/>
          <w:i/>
          <w:szCs w:val="22"/>
          <w:u w:val="single"/>
        </w:rPr>
        <w:tab/>
        <w:t>51,603</w:t>
      </w:r>
    </w:p>
    <w:p w:rsidR="00372770" w:rsidRPr="00BA249E" w:rsidRDefault="00372770" w:rsidP="00372770">
      <w:pPr>
        <w:tabs>
          <w:tab w:val="right" w:pos="1620"/>
          <w:tab w:val="right" w:pos="3240"/>
          <w:tab w:val="right" w:pos="4860"/>
          <w:tab w:val="right" w:pos="6660"/>
          <w:tab w:val="right" w:pos="8280"/>
        </w:tabs>
        <w:rPr>
          <w:rFonts w:cs="Times New Roman"/>
          <w:i/>
          <w:szCs w:val="22"/>
          <w:u w:val="single"/>
        </w:rPr>
      </w:pPr>
      <w:r w:rsidRPr="00BA249E">
        <w:rPr>
          <w:rFonts w:cs="Times New Roman"/>
          <w:i/>
          <w:szCs w:val="22"/>
          <w:u w:val="single"/>
        </w:rPr>
        <w:t>23</w:t>
      </w:r>
      <w:r w:rsidRPr="00BA249E">
        <w:rPr>
          <w:rFonts w:cs="Times New Roman"/>
          <w:i/>
          <w:szCs w:val="22"/>
          <w:u w:val="single"/>
        </w:rPr>
        <w:tab/>
        <w:t>70,993</w:t>
      </w:r>
      <w:r w:rsidRPr="00BA249E">
        <w:rPr>
          <w:rFonts w:cs="Times New Roman"/>
          <w:i/>
          <w:szCs w:val="22"/>
          <w:u w:val="single"/>
        </w:rPr>
        <w:tab/>
        <w:t>61,926</w:t>
      </w:r>
      <w:r w:rsidRPr="00BA249E">
        <w:rPr>
          <w:rFonts w:cs="Times New Roman"/>
          <w:i/>
          <w:szCs w:val="22"/>
          <w:u w:val="single"/>
        </w:rPr>
        <w:tab/>
        <w:t>58,569</w:t>
      </w:r>
      <w:r w:rsidRPr="00BA249E">
        <w:rPr>
          <w:rFonts w:cs="Times New Roman"/>
          <w:i/>
          <w:szCs w:val="22"/>
          <w:u w:val="single"/>
        </w:rPr>
        <w:tab/>
        <w:t>53,768</w:t>
      </w:r>
      <w:r w:rsidRPr="00BA249E">
        <w:rPr>
          <w:rFonts w:cs="Times New Roman"/>
          <w:i/>
          <w:szCs w:val="22"/>
          <w:u w:val="single"/>
        </w:rPr>
        <w:tab/>
        <w:t>52,089</w:t>
      </w:r>
    </w:p>
    <w:p w:rsidR="009E44FE" w:rsidRPr="00BA249E"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 xml:space="preserve">As further used in this act, references to the Education Finance Act or EFA funds shall be interpreted to mean the </w:t>
      </w:r>
      <w:r w:rsidR="006C61AB" w:rsidRPr="00BA249E">
        <w:rPr>
          <w:rFonts w:cs="Times New Roman"/>
          <w:strike/>
          <w:color w:val="auto"/>
          <w:szCs w:val="22"/>
        </w:rPr>
        <w:t>65.59</w:t>
      </w:r>
      <w:r w:rsidRPr="00BA249E">
        <w:rPr>
          <w:rFonts w:cs="Times New Roman"/>
          <w:color w:val="auto"/>
          <w:szCs w:val="22"/>
        </w:rPr>
        <w:t xml:space="preserve"> </w:t>
      </w:r>
      <w:r w:rsidR="00AA08CD" w:rsidRPr="00BA249E">
        <w:rPr>
          <w:rFonts w:cs="Times New Roman"/>
          <w:i/>
          <w:color w:val="auto"/>
          <w:szCs w:val="22"/>
          <w:u w:val="single"/>
        </w:rPr>
        <w:t>60.</w:t>
      </w:r>
      <w:r w:rsidR="006F6D9B" w:rsidRPr="00BA249E">
        <w:rPr>
          <w:rFonts w:cs="Times New Roman"/>
          <w:i/>
          <w:color w:val="auto"/>
          <w:szCs w:val="22"/>
          <w:u w:val="single"/>
        </w:rPr>
        <w:t>48</w:t>
      </w:r>
      <w:r w:rsidR="00AA08CD" w:rsidRPr="00BA249E">
        <w:rPr>
          <w:rFonts w:cs="Times New Roman"/>
          <w:color w:val="auto"/>
          <w:szCs w:val="22"/>
        </w:rPr>
        <w:t xml:space="preserve"> </w:t>
      </w:r>
      <w:r w:rsidRPr="00BA249E">
        <w:rPr>
          <w:rFonts w:cs="Times New Roman"/>
          <w:color w:val="auto"/>
          <w:szCs w:val="22"/>
        </w:rPr>
        <w:t xml:space="preserve">percent of funds appropriated for State Aid to Classrooms and allocated for the Education Finance Act and, where appropriate, the </w:t>
      </w:r>
      <w:r w:rsidRPr="00BA249E">
        <w:rPr>
          <w:rFonts w:cs="Times New Roman"/>
          <w:strike/>
          <w:color w:val="auto"/>
          <w:szCs w:val="22"/>
        </w:rPr>
        <w:t>28.</w:t>
      </w:r>
      <w:r w:rsidR="006C61AB" w:rsidRPr="00BA249E">
        <w:rPr>
          <w:rFonts w:cs="Times New Roman"/>
          <w:strike/>
          <w:color w:val="auto"/>
          <w:szCs w:val="22"/>
        </w:rPr>
        <w:t>72</w:t>
      </w:r>
      <w:r w:rsidR="00BD0EC8" w:rsidRPr="00BA249E">
        <w:rPr>
          <w:rFonts w:cs="Times New Roman"/>
          <w:color w:val="auto"/>
          <w:szCs w:val="22"/>
        </w:rPr>
        <w:t xml:space="preserve"> </w:t>
      </w:r>
      <w:r w:rsidR="00AA08CD" w:rsidRPr="00BA249E">
        <w:rPr>
          <w:rFonts w:cs="Times New Roman"/>
          <w:i/>
          <w:color w:val="auto"/>
          <w:szCs w:val="22"/>
          <w:u w:val="single"/>
        </w:rPr>
        <w:t>2</w:t>
      </w:r>
      <w:r w:rsidR="006F6D9B" w:rsidRPr="00BA249E">
        <w:rPr>
          <w:rFonts w:cs="Times New Roman"/>
          <w:i/>
          <w:color w:val="auto"/>
          <w:szCs w:val="22"/>
          <w:u w:val="single"/>
        </w:rPr>
        <w:t>7.39</w:t>
      </w:r>
      <w:r w:rsidR="00AA08CD" w:rsidRPr="00BA249E">
        <w:rPr>
          <w:rFonts w:cs="Times New Roman"/>
          <w:color w:val="auto"/>
          <w:szCs w:val="22"/>
        </w:rPr>
        <w:t xml:space="preserve"> </w:t>
      </w:r>
      <w:r w:rsidR="00BD0EC8" w:rsidRPr="00BA249E">
        <w:rPr>
          <w:rFonts w:cs="Times New Roman"/>
          <w:color w:val="auto"/>
          <w:szCs w:val="22"/>
        </w:rPr>
        <w:t xml:space="preserve">percent </w:t>
      </w:r>
      <w:r w:rsidRPr="00BA249E">
        <w:rPr>
          <w:rFonts w:cs="Times New Roman"/>
          <w:color w:val="auto"/>
          <w:szCs w:val="22"/>
        </w:rPr>
        <w:t>of State Aid to Classrooms allocated for Education Finance Act Employer Contributions.</w:t>
      </w:r>
    </w:p>
    <w:p w:rsidR="009E44FE" w:rsidRPr="00BA249E"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 xml:space="preserve">For the purpose of maintaining consistency when calculating maintenance of effort, references to the base student cost shall be interpreted as the base student cost resulting from the </w:t>
      </w:r>
      <w:r w:rsidRPr="00BA249E">
        <w:rPr>
          <w:rFonts w:cs="Times New Roman"/>
          <w:strike/>
          <w:color w:val="auto"/>
          <w:szCs w:val="22"/>
        </w:rPr>
        <w:t>65.</w:t>
      </w:r>
      <w:r w:rsidR="006C61AB" w:rsidRPr="00BA249E">
        <w:rPr>
          <w:rFonts w:cs="Times New Roman"/>
          <w:strike/>
          <w:color w:val="auto"/>
          <w:szCs w:val="22"/>
        </w:rPr>
        <w:t>59</w:t>
      </w:r>
      <w:r w:rsidRPr="00BA249E">
        <w:rPr>
          <w:rFonts w:cs="Times New Roman"/>
          <w:color w:val="auto"/>
          <w:szCs w:val="22"/>
        </w:rPr>
        <w:t xml:space="preserve"> </w:t>
      </w:r>
      <w:r w:rsidR="00AA08CD" w:rsidRPr="00BA249E">
        <w:rPr>
          <w:rFonts w:cs="Times New Roman"/>
          <w:i/>
          <w:color w:val="auto"/>
          <w:szCs w:val="22"/>
          <w:u w:val="single"/>
        </w:rPr>
        <w:t>60.</w:t>
      </w:r>
      <w:r w:rsidR="006F6D9B" w:rsidRPr="00BA249E">
        <w:rPr>
          <w:rFonts w:cs="Times New Roman"/>
          <w:i/>
          <w:color w:val="auto"/>
          <w:szCs w:val="22"/>
          <w:u w:val="single"/>
        </w:rPr>
        <w:t>48</w:t>
      </w:r>
      <w:r w:rsidR="00AA08CD" w:rsidRPr="00BA249E">
        <w:rPr>
          <w:rFonts w:cs="Times New Roman"/>
          <w:color w:val="auto"/>
          <w:szCs w:val="22"/>
        </w:rPr>
        <w:t xml:space="preserve"> </w:t>
      </w:r>
      <w:r w:rsidRPr="00BA249E">
        <w:rPr>
          <w:rFonts w:cs="Times New Roman"/>
          <w:color w:val="auto"/>
          <w:szCs w:val="22"/>
        </w:rPr>
        <w:t xml:space="preserve">percent of funds appropriated for State Aid to Classrooms and allocated for the Education Finance Act and, where appropriate, the </w:t>
      </w:r>
      <w:r w:rsidRPr="00BA249E">
        <w:rPr>
          <w:rFonts w:cs="Times New Roman"/>
          <w:strike/>
          <w:color w:val="auto"/>
          <w:szCs w:val="22"/>
        </w:rPr>
        <w:t>28.</w:t>
      </w:r>
      <w:r w:rsidR="006C61AB" w:rsidRPr="00BA249E">
        <w:rPr>
          <w:rFonts w:cs="Times New Roman"/>
          <w:strike/>
          <w:color w:val="auto"/>
          <w:szCs w:val="22"/>
        </w:rPr>
        <w:t>72</w:t>
      </w:r>
      <w:r w:rsidR="00BD0EC8" w:rsidRPr="00BA249E">
        <w:rPr>
          <w:rFonts w:cs="Times New Roman"/>
          <w:color w:val="auto"/>
          <w:szCs w:val="22"/>
        </w:rPr>
        <w:t xml:space="preserve"> </w:t>
      </w:r>
      <w:r w:rsidR="006F6D9B" w:rsidRPr="00BA249E">
        <w:rPr>
          <w:rFonts w:cs="Times New Roman"/>
          <w:i/>
          <w:color w:val="auto"/>
          <w:szCs w:val="22"/>
          <w:u w:val="single"/>
        </w:rPr>
        <w:t>27</w:t>
      </w:r>
      <w:r w:rsidR="00AA08CD" w:rsidRPr="00BA249E">
        <w:rPr>
          <w:rFonts w:cs="Times New Roman"/>
          <w:i/>
          <w:color w:val="auto"/>
          <w:szCs w:val="22"/>
          <w:u w:val="single"/>
        </w:rPr>
        <w:t>.</w:t>
      </w:r>
      <w:r w:rsidR="006F6D9B" w:rsidRPr="00BA249E">
        <w:rPr>
          <w:rFonts w:cs="Times New Roman"/>
          <w:i/>
          <w:color w:val="auto"/>
          <w:szCs w:val="22"/>
          <w:u w:val="single"/>
        </w:rPr>
        <w:t>39</w:t>
      </w:r>
      <w:r w:rsidR="00AA08CD" w:rsidRPr="00BA249E">
        <w:rPr>
          <w:rFonts w:cs="Times New Roman"/>
          <w:color w:val="auto"/>
          <w:szCs w:val="22"/>
        </w:rPr>
        <w:t xml:space="preserve"> </w:t>
      </w:r>
      <w:r w:rsidR="00BD0EC8" w:rsidRPr="00BA249E">
        <w:rPr>
          <w:rFonts w:cs="Times New Roman"/>
          <w:color w:val="auto"/>
          <w:szCs w:val="22"/>
        </w:rPr>
        <w:t xml:space="preserve">percent </w:t>
      </w:r>
      <w:r w:rsidRPr="00BA249E">
        <w:rPr>
          <w:rFonts w:cs="Times New Roman"/>
          <w:color w:val="auto"/>
          <w:szCs w:val="22"/>
        </w:rPr>
        <w:t xml:space="preserve"> of State Aid to Classrooms allocated for Education Finance Act Employer Contributions, and other any other items normally included in the base student cost calculation.</w:t>
      </w:r>
    </w:p>
    <w:p w:rsidR="009E44FE" w:rsidRPr="00BA249E"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For the current fiscal year the South Carolina Public Charter School District and any institution of higher education sponsoring a public charter school shall receive and distribute state EFA funds to the charter school as determined by one hundred percent of the current year</w:t>
      </w:r>
      <w:r w:rsidR="00602AB6" w:rsidRPr="00BA249E">
        <w:rPr>
          <w:rFonts w:cs="Times New Roman"/>
          <w:color w:val="auto"/>
          <w:szCs w:val="22"/>
        </w:rPr>
        <w:t>’</w:t>
      </w:r>
      <w:r w:rsidRPr="00BA249E">
        <w:rPr>
          <w:rFonts w:cs="Times New Roman"/>
          <w:color w:val="auto"/>
          <w:szCs w:val="22"/>
        </w:rPr>
        <w:t>s base student cost, as funded by the General Assembly multiplied</w:t>
      </w:r>
      <w:r w:rsidR="00062949" w:rsidRPr="00BA249E">
        <w:rPr>
          <w:rFonts w:cs="Times New Roman"/>
          <w:color w:val="auto"/>
          <w:szCs w:val="22"/>
        </w:rPr>
        <w:t xml:space="preserve"> by the weighted </w:t>
      </w:r>
      <w:r w:rsidRPr="00BA249E">
        <w:rPr>
          <w:rFonts w:cs="Times New Roman"/>
          <w:color w:val="auto"/>
          <w:szCs w:val="22"/>
        </w:rPr>
        <w:t>pupils enrolled in the charter school, which must be subject to adjustment for student attendance.</w:t>
      </w:r>
    </w:p>
    <w:p w:rsidR="009E44FE" w:rsidRPr="00BA249E"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r>
      <w:r w:rsidRPr="00BA249E">
        <w:rPr>
          <w:rFonts w:cs="Times New Roman"/>
          <w:color w:val="auto"/>
          <w:szCs w:val="22"/>
        </w:rPr>
        <w:t>The Revenue and Fiscal Affairs Office, must post in a prominent place on their website for each school district projections, including the per pupil state, federal and local revenues, excluding revenues of local bond issues, for the current fiscal year.  Also, as soon as practicable, upon determining the exact numbers regarding pupil count and funding, the Revenue and Fiscal Affairs Office, shall also post on their website the one hundred thirty</w:t>
      </w:r>
      <w:r w:rsidR="00602AB6" w:rsidRPr="00BA249E">
        <w:rPr>
          <w:rFonts w:cs="Times New Roman"/>
          <w:color w:val="auto"/>
          <w:szCs w:val="22"/>
        </w:rPr>
        <w:noBreakHyphen/>
      </w:r>
      <w:r w:rsidRPr="00BA249E">
        <w:rPr>
          <w:rFonts w:cs="Times New Roman"/>
          <w:color w:val="auto"/>
          <w:szCs w:val="22"/>
        </w:rPr>
        <w:t>five day average daily membership for each school district and per pupil state, federal and local revenues, excluding revenues of local bond issues, based on the most recent audited financial statement as reported annually pursuant to Section 59</w:t>
      </w:r>
      <w:r w:rsidR="00602AB6" w:rsidRPr="00BA249E">
        <w:rPr>
          <w:rFonts w:cs="Times New Roman"/>
          <w:color w:val="auto"/>
          <w:szCs w:val="22"/>
        </w:rPr>
        <w:noBreakHyphen/>
      </w:r>
      <w:r w:rsidRPr="00BA249E">
        <w:rPr>
          <w:rFonts w:cs="Times New Roman"/>
          <w:color w:val="auto"/>
          <w:szCs w:val="22"/>
        </w:rPr>
        <w:t>17</w:t>
      </w:r>
      <w:r w:rsidR="00602AB6" w:rsidRPr="00BA249E">
        <w:rPr>
          <w:rFonts w:cs="Times New Roman"/>
          <w:color w:val="auto"/>
          <w:szCs w:val="22"/>
        </w:rPr>
        <w:noBreakHyphen/>
      </w:r>
      <w:r w:rsidRPr="00BA249E">
        <w:rPr>
          <w:rFonts w:cs="Times New Roman"/>
          <w:color w:val="auto"/>
          <w:szCs w:val="22"/>
        </w:rPr>
        <w:t>100.  The Department of Education and the Education Oversight Committee shall provide in a prominent place on their internet websites a link to the information posted by the Revenue and Fiscal Affairs Office, including the projected numbers and the exact numbers.</w:t>
      </w:r>
    </w:p>
    <w:p w:rsidR="009E44FE" w:rsidRPr="00BA249E"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For the current fiscal year, the pupil classification weightings are as follows:</w:t>
      </w:r>
    </w:p>
    <w:p w:rsidR="009E44FE" w:rsidRPr="00BA249E"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t>(1)</w:t>
      </w:r>
      <w:r w:rsidRPr="00BA249E">
        <w:rPr>
          <w:rFonts w:cs="Times New Roman"/>
          <w:color w:val="auto"/>
          <w:szCs w:val="22"/>
        </w:rPr>
        <w:tab/>
      </w:r>
      <w:r w:rsidRPr="00BA249E">
        <w:rPr>
          <w:rFonts w:cs="Times New Roman"/>
          <w:color w:val="auto"/>
          <w:spacing w:val="-6"/>
          <w:szCs w:val="22"/>
        </w:rPr>
        <w:t>K</w:t>
      </w:r>
      <w:r w:rsidR="00602AB6" w:rsidRPr="00BA249E">
        <w:rPr>
          <w:rFonts w:cs="Times New Roman"/>
          <w:color w:val="auto"/>
          <w:spacing w:val="-6"/>
          <w:szCs w:val="22"/>
        </w:rPr>
        <w:noBreakHyphen/>
      </w:r>
      <w:r w:rsidRPr="00BA249E">
        <w:rPr>
          <w:rFonts w:cs="Times New Roman"/>
          <w:color w:val="auto"/>
          <w:spacing w:val="-6"/>
          <w:szCs w:val="22"/>
        </w:rPr>
        <w:t>12 pupils or base students including homebound students</w:t>
      </w:r>
      <w:r w:rsidR="00D20B1D" w:rsidRPr="00BA249E">
        <w:rPr>
          <w:rFonts w:cs="Times New Roman"/>
          <w:color w:val="auto"/>
          <w:spacing w:val="-6"/>
          <w:szCs w:val="22"/>
        </w:rPr>
        <w:tab/>
      </w:r>
      <w:r w:rsidRPr="00BA249E">
        <w:rPr>
          <w:rFonts w:cs="Times New Roman"/>
          <w:color w:val="auto"/>
          <w:spacing w:val="-6"/>
          <w:szCs w:val="22"/>
        </w:rPr>
        <w:tab/>
      </w:r>
      <w:r w:rsidRPr="00BA249E">
        <w:rPr>
          <w:rFonts w:cs="Times New Roman"/>
          <w:color w:val="auto"/>
          <w:spacing w:val="-6"/>
          <w:szCs w:val="22"/>
        </w:rPr>
        <w:tab/>
        <w:t>1.00</w:t>
      </w:r>
    </w:p>
    <w:p w:rsidR="009E44FE" w:rsidRPr="00BA249E"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r>
      <w:r w:rsidRPr="00BA249E">
        <w:rPr>
          <w:rFonts w:cs="Times New Roman"/>
          <w:b/>
          <w:color w:val="auto"/>
          <w:szCs w:val="22"/>
        </w:rPr>
        <w:tab/>
      </w:r>
      <w:r w:rsidRPr="00BA249E">
        <w:rPr>
          <w:rFonts w:cs="Times New Roman"/>
          <w:b/>
          <w:color w:val="auto"/>
          <w:szCs w:val="22"/>
        </w:rPr>
        <w:tab/>
      </w:r>
      <w:r w:rsidRPr="00BA249E">
        <w:rPr>
          <w:rFonts w:cs="Times New Roman"/>
          <w:b/>
          <w:color w:val="auto"/>
          <w:szCs w:val="22"/>
        </w:rPr>
        <w:tab/>
      </w:r>
      <w:r w:rsidRPr="00BA249E">
        <w:rPr>
          <w:rFonts w:cs="Times New Roman"/>
          <w:color w:val="auto"/>
          <w:szCs w:val="22"/>
        </w:rPr>
        <w:t xml:space="preserve">Students </w:t>
      </w:r>
      <w:r w:rsidRPr="00BA249E">
        <w:rPr>
          <w:rFonts w:cs="Times New Roman"/>
          <w:color w:val="auto"/>
          <w:spacing w:val="-6"/>
          <w:szCs w:val="22"/>
        </w:rPr>
        <w:t>served</w:t>
      </w:r>
      <w:r w:rsidRPr="00BA249E">
        <w:rPr>
          <w:rFonts w:cs="Times New Roman"/>
          <w:color w:val="auto"/>
          <w:szCs w:val="22"/>
        </w:rPr>
        <w:t xml:space="preserve"> in licensed residential treatment facilities (RTFs) for children and adolescents as defined under Section 44</w:t>
      </w:r>
      <w:r w:rsidR="00602AB6" w:rsidRPr="00BA249E">
        <w:rPr>
          <w:rFonts w:cs="Times New Roman"/>
          <w:color w:val="auto"/>
          <w:szCs w:val="22"/>
        </w:rPr>
        <w:noBreakHyphen/>
      </w:r>
      <w:r w:rsidRPr="00BA249E">
        <w:rPr>
          <w:rFonts w:cs="Times New Roman"/>
          <w:color w:val="auto"/>
          <w:szCs w:val="22"/>
        </w:rPr>
        <w:t>7</w:t>
      </w:r>
      <w:r w:rsidR="00602AB6" w:rsidRPr="00BA249E">
        <w:rPr>
          <w:rFonts w:cs="Times New Roman"/>
          <w:color w:val="auto"/>
          <w:szCs w:val="22"/>
        </w:rPr>
        <w:noBreakHyphen/>
      </w:r>
      <w:r w:rsidRPr="00BA249E">
        <w:rPr>
          <w:rFonts w:cs="Times New Roman"/>
          <w:color w:val="auto"/>
          <w:szCs w:val="22"/>
        </w:rPr>
        <w:t>130 of the 1976 Code shall receive a weighting of 2.10.</w:t>
      </w:r>
    </w:p>
    <w:p w:rsidR="009E44FE" w:rsidRPr="00BA249E"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t>(2)</w:t>
      </w:r>
      <w:r w:rsidRPr="00BA249E">
        <w:rPr>
          <w:rFonts w:cs="Times New Roman"/>
          <w:color w:val="auto"/>
          <w:szCs w:val="22"/>
        </w:rPr>
        <w:tab/>
      </w:r>
      <w:r w:rsidRPr="00BA249E">
        <w:rPr>
          <w:rFonts w:cs="Times New Roman"/>
          <w:color w:val="auto"/>
          <w:spacing w:val="-6"/>
          <w:szCs w:val="22"/>
        </w:rPr>
        <w:t>Weights</w:t>
      </w:r>
      <w:r w:rsidRPr="00BA249E">
        <w:rPr>
          <w:rFonts w:cs="Times New Roman"/>
          <w:color w:val="auto"/>
          <w:szCs w:val="22"/>
        </w:rPr>
        <w:t xml:space="preserve"> for students with disabilities as prescribed in Section 59</w:t>
      </w:r>
      <w:r w:rsidR="00602AB6" w:rsidRPr="00BA249E">
        <w:rPr>
          <w:rFonts w:cs="Times New Roman"/>
          <w:color w:val="auto"/>
          <w:szCs w:val="22"/>
        </w:rPr>
        <w:noBreakHyphen/>
      </w:r>
      <w:r w:rsidRPr="00BA249E">
        <w:rPr>
          <w:rFonts w:cs="Times New Roman"/>
          <w:color w:val="auto"/>
          <w:szCs w:val="22"/>
        </w:rPr>
        <w:t>20</w:t>
      </w:r>
      <w:r w:rsidR="00602AB6" w:rsidRPr="00BA249E">
        <w:rPr>
          <w:rFonts w:cs="Times New Roman"/>
          <w:color w:val="auto"/>
          <w:szCs w:val="22"/>
        </w:rPr>
        <w:noBreakHyphen/>
      </w:r>
      <w:r w:rsidRPr="00BA249E">
        <w:rPr>
          <w:rFonts w:cs="Times New Roman"/>
          <w:color w:val="auto"/>
          <w:szCs w:val="22"/>
        </w:rPr>
        <w:t>40(1)(c) Special Programs</w:t>
      </w:r>
    </w:p>
    <w:p w:rsidR="009E44FE" w:rsidRPr="00BA249E"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BA249E">
        <w:rPr>
          <w:rFonts w:cs="Times New Roman"/>
          <w:color w:val="auto"/>
          <w:spacing w:val="-6"/>
          <w:szCs w:val="22"/>
        </w:rPr>
        <w:lastRenderedPageBreak/>
        <w:tab/>
      </w:r>
      <w:r w:rsidRPr="00BA249E">
        <w:rPr>
          <w:rFonts w:cs="Times New Roman"/>
          <w:color w:val="auto"/>
          <w:spacing w:val="-6"/>
          <w:szCs w:val="22"/>
        </w:rPr>
        <w:tab/>
        <w:t>(3)</w:t>
      </w:r>
      <w:r w:rsidRPr="00BA249E">
        <w:rPr>
          <w:rFonts w:cs="Times New Roman"/>
          <w:color w:val="auto"/>
          <w:spacing w:val="-6"/>
          <w:szCs w:val="22"/>
        </w:rPr>
        <w:tab/>
        <w:t>Precareer and Career Technology</w:t>
      </w:r>
      <w:r w:rsidRPr="00BA249E">
        <w:rPr>
          <w:rFonts w:cs="Times New Roman"/>
          <w:color w:val="auto"/>
          <w:spacing w:val="-6"/>
          <w:szCs w:val="22"/>
        </w:rPr>
        <w:tab/>
      </w:r>
      <w:r w:rsidRPr="00BA249E">
        <w:rPr>
          <w:rFonts w:cs="Times New Roman"/>
          <w:color w:val="auto"/>
          <w:spacing w:val="-6"/>
          <w:szCs w:val="22"/>
        </w:rPr>
        <w:tab/>
      </w:r>
      <w:r w:rsidRPr="00BA249E">
        <w:rPr>
          <w:rFonts w:cs="Times New Roman"/>
          <w:color w:val="auto"/>
          <w:spacing w:val="-6"/>
          <w:szCs w:val="22"/>
        </w:rPr>
        <w:tab/>
      </w:r>
      <w:r w:rsidRPr="00BA249E">
        <w:rPr>
          <w:rFonts w:cs="Times New Roman"/>
          <w:color w:val="auto"/>
          <w:spacing w:val="-6"/>
          <w:szCs w:val="22"/>
        </w:rPr>
        <w:tab/>
      </w:r>
      <w:r w:rsidRPr="00BA249E">
        <w:rPr>
          <w:rFonts w:cs="Times New Roman"/>
          <w:color w:val="auto"/>
          <w:spacing w:val="-6"/>
          <w:szCs w:val="22"/>
        </w:rPr>
        <w:tab/>
      </w:r>
      <w:r w:rsidRPr="00BA249E">
        <w:rPr>
          <w:rFonts w:cs="Times New Roman"/>
          <w:color w:val="auto"/>
          <w:spacing w:val="-6"/>
          <w:szCs w:val="22"/>
        </w:rPr>
        <w:tab/>
      </w:r>
      <w:r w:rsidRPr="00BA249E">
        <w:rPr>
          <w:rFonts w:cs="Times New Roman"/>
          <w:color w:val="auto"/>
          <w:spacing w:val="-6"/>
          <w:szCs w:val="22"/>
        </w:rPr>
        <w:tab/>
      </w:r>
      <w:r w:rsidRPr="00BA249E">
        <w:rPr>
          <w:rFonts w:cs="Times New Roman"/>
          <w:color w:val="auto"/>
          <w:spacing w:val="-6"/>
          <w:szCs w:val="22"/>
        </w:rPr>
        <w:tab/>
      </w:r>
      <w:r w:rsidRPr="00BA249E">
        <w:rPr>
          <w:rFonts w:cs="Times New Roman"/>
          <w:color w:val="auto"/>
          <w:spacing w:val="-6"/>
          <w:szCs w:val="22"/>
        </w:rPr>
        <w:tab/>
      </w:r>
      <w:r w:rsidRPr="00BA249E">
        <w:rPr>
          <w:rFonts w:cs="Times New Roman"/>
          <w:color w:val="auto"/>
          <w:spacing w:val="-6"/>
          <w:szCs w:val="22"/>
        </w:rPr>
        <w:tab/>
      </w:r>
      <w:r w:rsidRPr="00BA249E">
        <w:rPr>
          <w:rFonts w:cs="Times New Roman"/>
          <w:color w:val="auto"/>
          <w:spacing w:val="-6"/>
          <w:szCs w:val="22"/>
        </w:rPr>
        <w:tab/>
      </w:r>
      <w:r w:rsidRPr="00BA249E">
        <w:rPr>
          <w:rFonts w:cs="Times New Roman"/>
          <w:color w:val="auto"/>
          <w:spacing w:val="-6"/>
          <w:szCs w:val="22"/>
        </w:rPr>
        <w:tab/>
        <w:t>1.29</w:t>
      </w:r>
    </w:p>
    <w:p w:rsidR="009E44FE" w:rsidRPr="00BA249E"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BA249E">
        <w:rPr>
          <w:rFonts w:cs="Times New Roman"/>
          <w:color w:val="auto"/>
          <w:spacing w:val="-6"/>
          <w:szCs w:val="22"/>
        </w:rPr>
        <w:tab/>
      </w:r>
      <w:r w:rsidRPr="00BA249E">
        <w:rPr>
          <w:rFonts w:cs="Times New Roman"/>
          <w:color w:val="auto"/>
          <w:spacing w:val="-6"/>
          <w:szCs w:val="22"/>
        </w:rPr>
        <w:tab/>
        <w:t>(4)</w:t>
      </w:r>
      <w:r w:rsidRPr="00BA249E">
        <w:rPr>
          <w:rFonts w:cs="Times New Roman"/>
          <w:color w:val="auto"/>
          <w:spacing w:val="-6"/>
          <w:szCs w:val="22"/>
        </w:rPr>
        <w:tab/>
        <w:t>Additional weights for personalized instruction:</w:t>
      </w:r>
    </w:p>
    <w:p w:rsidR="009E44FE" w:rsidRPr="00BA249E"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BA249E">
        <w:rPr>
          <w:rFonts w:cs="Times New Roman"/>
          <w:color w:val="auto"/>
          <w:spacing w:val="-6"/>
          <w:szCs w:val="22"/>
        </w:rPr>
        <w:tab/>
      </w:r>
      <w:r w:rsidRPr="00BA249E">
        <w:rPr>
          <w:rFonts w:cs="Times New Roman"/>
          <w:color w:val="auto"/>
          <w:spacing w:val="-6"/>
          <w:szCs w:val="22"/>
        </w:rPr>
        <w:tab/>
      </w:r>
      <w:r w:rsidRPr="00BA249E">
        <w:rPr>
          <w:rFonts w:cs="Times New Roman"/>
          <w:color w:val="auto"/>
          <w:spacing w:val="-6"/>
          <w:szCs w:val="22"/>
        </w:rPr>
        <w:tab/>
      </w:r>
      <w:r w:rsidRPr="00BA249E">
        <w:rPr>
          <w:rFonts w:cs="Times New Roman"/>
          <w:color w:val="auto"/>
          <w:spacing w:val="-6"/>
          <w:szCs w:val="22"/>
        </w:rPr>
        <w:tab/>
        <w:t>(A)</w:t>
      </w:r>
      <w:r w:rsidRPr="00BA249E">
        <w:rPr>
          <w:rFonts w:cs="Times New Roman"/>
          <w:color w:val="auto"/>
          <w:spacing w:val="-6"/>
          <w:szCs w:val="22"/>
        </w:rPr>
        <w:tab/>
        <w:t>Gifted and Talented</w:t>
      </w:r>
      <w:r w:rsidRPr="00BA249E">
        <w:rPr>
          <w:rFonts w:cs="Times New Roman"/>
          <w:color w:val="auto"/>
          <w:spacing w:val="-6"/>
          <w:szCs w:val="22"/>
        </w:rPr>
        <w:tab/>
      </w:r>
      <w:r w:rsidRPr="00BA249E">
        <w:rPr>
          <w:rFonts w:cs="Times New Roman"/>
          <w:color w:val="auto"/>
          <w:spacing w:val="-6"/>
          <w:szCs w:val="22"/>
        </w:rPr>
        <w:tab/>
      </w:r>
      <w:r w:rsidRPr="00BA249E">
        <w:rPr>
          <w:rFonts w:cs="Times New Roman"/>
          <w:color w:val="auto"/>
          <w:spacing w:val="-6"/>
          <w:szCs w:val="22"/>
        </w:rPr>
        <w:tab/>
      </w:r>
      <w:r w:rsidRPr="00BA249E">
        <w:rPr>
          <w:rFonts w:cs="Times New Roman"/>
          <w:color w:val="auto"/>
          <w:spacing w:val="-6"/>
          <w:szCs w:val="22"/>
        </w:rPr>
        <w:tab/>
      </w:r>
      <w:r w:rsidRPr="00BA249E">
        <w:rPr>
          <w:rFonts w:cs="Times New Roman"/>
          <w:color w:val="auto"/>
          <w:spacing w:val="-6"/>
          <w:szCs w:val="22"/>
        </w:rPr>
        <w:tab/>
      </w:r>
      <w:r w:rsidRPr="00BA249E">
        <w:rPr>
          <w:rFonts w:cs="Times New Roman"/>
          <w:color w:val="auto"/>
          <w:spacing w:val="-6"/>
          <w:szCs w:val="22"/>
        </w:rPr>
        <w:tab/>
      </w:r>
      <w:r w:rsidRPr="00BA249E">
        <w:rPr>
          <w:rFonts w:cs="Times New Roman"/>
          <w:color w:val="auto"/>
          <w:spacing w:val="-6"/>
          <w:szCs w:val="22"/>
        </w:rPr>
        <w:tab/>
      </w:r>
      <w:r w:rsidRPr="00BA249E">
        <w:rPr>
          <w:rFonts w:cs="Times New Roman"/>
          <w:color w:val="auto"/>
          <w:spacing w:val="-6"/>
          <w:szCs w:val="22"/>
        </w:rPr>
        <w:tab/>
      </w:r>
      <w:r w:rsidRPr="00BA249E">
        <w:rPr>
          <w:rFonts w:cs="Times New Roman"/>
          <w:color w:val="auto"/>
          <w:spacing w:val="-6"/>
          <w:szCs w:val="22"/>
        </w:rPr>
        <w:tab/>
      </w:r>
      <w:r w:rsidRPr="00BA249E">
        <w:rPr>
          <w:rFonts w:cs="Times New Roman"/>
          <w:color w:val="auto"/>
          <w:spacing w:val="-6"/>
          <w:szCs w:val="22"/>
        </w:rPr>
        <w:tab/>
      </w:r>
      <w:r w:rsidRPr="00BA249E">
        <w:rPr>
          <w:rFonts w:cs="Times New Roman"/>
          <w:color w:val="auto"/>
          <w:spacing w:val="-6"/>
          <w:szCs w:val="22"/>
        </w:rPr>
        <w:tab/>
      </w:r>
      <w:r w:rsidRPr="00BA249E">
        <w:rPr>
          <w:rFonts w:cs="Times New Roman"/>
          <w:color w:val="auto"/>
          <w:spacing w:val="-6"/>
          <w:szCs w:val="22"/>
        </w:rPr>
        <w:tab/>
      </w:r>
      <w:r w:rsidRPr="00BA249E">
        <w:rPr>
          <w:rFonts w:cs="Times New Roman"/>
          <w:color w:val="auto"/>
          <w:spacing w:val="-6"/>
          <w:szCs w:val="22"/>
        </w:rPr>
        <w:tab/>
      </w:r>
      <w:r w:rsidRPr="00BA249E">
        <w:rPr>
          <w:rFonts w:cs="Times New Roman"/>
          <w:color w:val="auto"/>
          <w:spacing w:val="-6"/>
          <w:szCs w:val="22"/>
        </w:rPr>
        <w:tab/>
      </w:r>
      <w:r w:rsidRPr="00BA249E">
        <w:rPr>
          <w:rFonts w:cs="Times New Roman"/>
          <w:color w:val="auto"/>
          <w:spacing w:val="-6"/>
          <w:szCs w:val="22"/>
        </w:rPr>
        <w:tab/>
        <w:t>0.15</w:t>
      </w:r>
    </w:p>
    <w:p w:rsidR="009E44FE" w:rsidRPr="00BA249E"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BA249E">
        <w:rPr>
          <w:rFonts w:cs="Times New Roman"/>
          <w:color w:val="auto"/>
          <w:spacing w:val="-6"/>
          <w:szCs w:val="22"/>
        </w:rPr>
        <w:tab/>
      </w:r>
      <w:r w:rsidRPr="00BA249E">
        <w:rPr>
          <w:rFonts w:cs="Times New Roman"/>
          <w:color w:val="auto"/>
          <w:spacing w:val="-6"/>
          <w:szCs w:val="22"/>
        </w:rPr>
        <w:tab/>
      </w:r>
      <w:r w:rsidRPr="00BA249E">
        <w:rPr>
          <w:rFonts w:cs="Times New Roman"/>
          <w:color w:val="auto"/>
          <w:spacing w:val="-6"/>
          <w:szCs w:val="22"/>
        </w:rPr>
        <w:tab/>
      </w:r>
      <w:r w:rsidRPr="00BA249E">
        <w:rPr>
          <w:rFonts w:cs="Times New Roman"/>
          <w:color w:val="auto"/>
          <w:spacing w:val="-6"/>
          <w:szCs w:val="22"/>
        </w:rPr>
        <w:tab/>
        <w:t>(B)</w:t>
      </w:r>
      <w:r w:rsidRPr="00BA249E">
        <w:rPr>
          <w:rFonts w:cs="Times New Roman"/>
          <w:color w:val="auto"/>
          <w:spacing w:val="-6"/>
          <w:szCs w:val="22"/>
        </w:rPr>
        <w:tab/>
        <w:t>Academic Assistance</w:t>
      </w:r>
      <w:r w:rsidRPr="00BA249E">
        <w:rPr>
          <w:rFonts w:cs="Times New Roman"/>
          <w:color w:val="auto"/>
          <w:spacing w:val="-6"/>
          <w:szCs w:val="22"/>
        </w:rPr>
        <w:tab/>
      </w:r>
      <w:r w:rsidRPr="00BA249E">
        <w:rPr>
          <w:rFonts w:cs="Times New Roman"/>
          <w:color w:val="auto"/>
          <w:spacing w:val="-6"/>
          <w:szCs w:val="22"/>
        </w:rPr>
        <w:tab/>
      </w:r>
      <w:r w:rsidRPr="00BA249E">
        <w:rPr>
          <w:rFonts w:cs="Times New Roman"/>
          <w:color w:val="auto"/>
          <w:spacing w:val="-6"/>
          <w:szCs w:val="22"/>
        </w:rPr>
        <w:tab/>
      </w:r>
      <w:r w:rsidRPr="00BA249E">
        <w:rPr>
          <w:rFonts w:cs="Times New Roman"/>
          <w:color w:val="auto"/>
          <w:spacing w:val="-6"/>
          <w:szCs w:val="22"/>
        </w:rPr>
        <w:tab/>
      </w:r>
      <w:r w:rsidRPr="00BA249E">
        <w:rPr>
          <w:rFonts w:cs="Times New Roman"/>
          <w:color w:val="auto"/>
          <w:spacing w:val="-6"/>
          <w:szCs w:val="22"/>
        </w:rPr>
        <w:tab/>
      </w:r>
      <w:r w:rsidRPr="00BA249E">
        <w:rPr>
          <w:rFonts w:cs="Times New Roman"/>
          <w:color w:val="auto"/>
          <w:spacing w:val="-6"/>
          <w:szCs w:val="22"/>
        </w:rPr>
        <w:tab/>
      </w:r>
      <w:r w:rsidRPr="00BA249E">
        <w:rPr>
          <w:rFonts w:cs="Times New Roman"/>
          <w:color w:val="auto"/>
          <w:spacing w:val="-6"/>
          <w:szCs w:val="22"/>
        </w:rPr>
        <w:tab/>
      </w:r>
      <w:r w:rsidRPr="00BA249E">
        <w:rPr>
          <w:rFonts w:cs="Times New Roman"/>
          <w:color w:val="auto"/>
          <w:spacing w:val="-6"/>
          <w:szCs w:val="22"/>
        </w:rPr>
        <w:tab/>
      </w:r>
      <w:r w:rsidRPr="00BA249E">
        <w:rPr>
          <w:rFonts w:cs="Times New Roman"/>
          <w:color w:val="auto"/>
          <w:spacing w:val="-6"/>
          <w:szCs w:val="22"/>
        </w:rPr>
        <w:tab/>
      </w:r>
      <w:r w:rsidRPr="00BA249E">
        <w:rPr>
          <w:rFonts w:cs="Times New Roman"/>
          <w:color w:val="auto"/>
          <w:spacing w:val="-6"/>
          <w:szCs w:val="22"/>
        </w:rPr>
        <w:tab/>
      </w:r>
      <w:r w:rsidRPr="00BA249E">
        <w:rPr>
          <w:rFonts w:cs="Times New Roman"/>
          <w:color w:val="auto"/>
          <w:spacing w:val="-6"/>
          <w:szCs w:val="22"/>
        </w:rPr>
        <w:tab/>
      </w:r>
      <w:r w:rsidRPr="00BA249E">
        <w:rPr>
          <w:rFonts w:cs="Times New Roman"/>
          <w:color w:val="auto"/>
          <w:spacing w:val="-6"/>
          <w:szCs w:val="22"/>
        </w:rPr>
        <w:tab/>
      </w:r>
      <w:r w:rsidRPr="00BA249E">
        <w:rPr>
          <w:rFonts w:cs="Times New Roman"/>
          <w:color w:val="auto"/>
          <w:spacing w:val="-6"/>
          <w:szCs w:val="22"/>
        </w:rPr>
        <w:tab/>
      </w:r>
      <w:r w:rsidRPr="00BA249E">
        <w:rPr>
          <w:rFonts w:cs="Times New Roman"/>
          <w:color w:val="auto"/>
          <w:spacing w:val="-6"/>
          <w:szCs w:val="22"/>
        </w:rPr>
        <w:tab/>
        <w:t>0.15</w:t>
      </w:r>
    </w:p>
    <w:p w:rsidR="009E44FE" w:rsidRPr="00BA249E"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BA249E">
        <w:rPr>
          <w:rFonts w:cs="Times New Roman"/>
          <w:color w:val="auto"/>
          <w:spacing w:val="-6"/>
          <w:szCs w:val="22"/>
        </w:rPr>
        <w:tab/>
      </w:r>
      <w:r w:rsidRPr="00BA249E">
        <w:rPr>
          <w:rFonts w:cs="Times New Roman"/>
          <w:color w:val="auto"/>
          <w:spacing w:val="-6"/>
          <w:szCs w:val="22"/>
        </w:rPr>
        <w:tab/>
      </w:r>
      <w:r w:rsidRPr="00BA249E">
        <w:rPr>
          <w:rFonts w:cs="Times New Roman"/>
          <w:color w:val="auto"/>
          <w:spacing w:val="-6"/>
          <w:szCs w:val="22"/>
        </w:rPr>
        <w:tab/>
      </w:r>
      <w:r w:rsidRPr="00BA249E">
        <w:rPr>
          <w:rFonts w:cs="Times New Roman"/>
          <w:color w:val="auto"/>
          <w:spacing w:val="-6"/>
          <w:szCs w:val="22"/>
        </w:rPr>
        <w:tab/>
        <w:t>(C)</w:t>
      </w:r>
      <w:r w:rsidRPr="00BA249E">
        <w:rPr>
          <w:rFonts w:cs="Times New Roman"/>
          <w:color w:val="auto"/>
          <w:spacing w:val="-6"/>
          <w:szCs w:val="22"/>
        </w:rPr>
        <w:tab/>
        <w:t>Limited English Proficiency</w:t>
      </w:r>
      <w:r w:rsidRPr="00BA249E">
        <w:rPr>
          <w:rFonts w:cs="Times New Roman"/>
          <w:color w:val="auto"/>
          <w:spacing w:val="-6"/>
          <w:szCs w:val="22"/>
        </w:rPr>
        <w:tab/>
      </w:r>
      <w:r w:rsidRPr="00BA249E">
        <w:rPr>
          <w:rFonts w:cs="Times New Roman"/>
          <w:color w:val="auto"/>
          <w:spacing w:val="-6"/>
          <w:szCs w:val="22"/>
        </w:rPr>
        <w:tab/>
      </w:r>
      <w:r w:rsidRPr="00BA249E">
        <w:rPr>
          <w:rFonts w:cs="Times New Roman"/>
          <w:color w:val="auto"/>
          <w:spacing w:val="-6"/>
          <w:szCs w:val="22"/>
        </w:rPr>
        <w:tab/>
      </w:r>
      <w:r w:rsidRPr="00BA249E">
        <w:rPr>
          <w:rFonts w:cs="Times New Roman"/>
          <w:color w:val="auto"/>
          <w:spacing w:val="-6"/>
          <w:szCs w:val="22"/>
        </w:rPr>
        <w:tab/>
      </w:r>
      <w:r w:rsidRPr="00BA249E">
        <w:rPr>
          <w:rFonts w:cs="Times New Roman"/>
          <w:color w:val="auto"/>
          <w:spacing w:val="-6"/>
          <w:szCs w:val="22"/>
        </w:rPr>
        <w:tab/>
      </w:r>
      <w:r w:rsidRPr="00BA249E">
        <w:rPr>
          <w:rFonts w:cs="Times New Roman"/>
          <w:color w:val="auto"/>
          <w:spacing w:val="-6"/>
          <w:szCs w:val="22"/>
        </w:rPr>
        <w:tab/>
      </w:r>
      <w:r w:rsidRPr="00BA249E">
        <w:rPr>
          <w:rFonts w:cs="Times New Roman"/>
          <w:color w:val="auto"/>
          <w:spacing w:val="-6"/>
          <w:szCs w:val="22"/>
        </w:rPr>
        <w:tab/>
      </w:r>
      <w:r w:rsidRPr="00BA249E">
        <w:rPr>
          <w:rFonts w:cs="Times New Roman"/>
          <w:color w:val="auto"/>
          <w:spacing w:val="-6"/>
          <w:szCs w:val="22"/>
        </w:rPr>
        <w:tab/>
      </w:r>
      <w:r w:rsidRPr="00BA249E">
        <w:rPr>
          <w:rFonts w:cs="Times New Roman"/>
          <w:color w:val="auto"/>
          <w:spacing w:val="-6"/>
          <w:szCs w:val="22"/>
        </w:rPr>
        <w:tab/>
      </w:r>
      <w:r w:rsidRPr="00BA249E">
        <w:rPr>
          <w:rFonts w:cs="Times New Roman"/>
          <w:color w:val="auto"/>
          <w:spacing w:val="-6"/>
          <w:szCs w:val="22"/>
        </w:rPr>
        <w:tab/>
      </w:r>
      <w:r w:rsidRPr="00BA249E">
        <w:rPr>
          <w:rFonts w:cs="Times New Roman"/>
          <w:color w:val="auto"/>
          <w:spacing w:val="-6"/>
          <w:szCs w:val="22"/>
        </w:rPr>
        <w:tab/>
      </w:r>
      <w:r w:rsidRPr="00BA249E">
        <w:rPr>
          <w:rFonts w:cs="Times New Roman"/>
          <w:color w:val="auto"/>
          <w:spacing w:val="-6"/>
          <w:szCs w:val="22"/>
        </w:rPr>
        <w:tab/>
        <w:t>0.20</w:t>
      </w:r>
    </w:p>
    <w:p w:rsidR="009E44FE" w:rsidRPr="00BA249E"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BA249E">
        <w:rPr>
          <w:rFonts w:cs="Times New Roman"/>
          <w:color w:val="auto"/>
          <w:spacing w:val="-6"/>
          <w:szCs w:val="22"/>
        </w:rPr>
        <w:tab/>
      </w:r>
      <w:r w:rsidRPr="00BA249E">
        <w:rPr>
          <w:rFonts w:cs="Times New Roman"/>
          <w:color w:val="auto"/>
          <w:spacing w:val="-6"/>
          <w:szCs w:val="22"/>
        </w:rPr>
        <w:tab/>
      </w:r>
      <w:r w:rsidRPr="00BA249E">
        <w:rPr>
          <w:rFonts w:cs="Times New Roman"/>
          <w:color w:val="auto"/>
          <w:spacing w:val="-6"/>
          <w:szCs w:val="22"/>
        </w:rPr>
        <w:tab/>
      </w:r>
      <w:r w:rsidRPr="00BA249E">
        <w:rPr>
          <w:rFonts w:cs="Times New Roman"/>
          <w:color w:val="auto"/>
          <w:spacing w:val="-6"/>
          <w:szCs w:val="22"/>
        </w:rPr>
        <w:tab/>
        <w:t>(D)</w:t>
      </w:r>
      <w:r w:rsidRPr="00BA249E">
        <w:rPr>
          <w:rFonts w:cs="Times New Roman"/>
          <w:color w:val="auto"/>
          <w:spacing w:val="-6"/>
          <w:szCs w:val="22"/>
        </w:rPr>
        <w:tab/>
        <w:t>Pupils in Poverty</w:t>
      </w:r>
      <w:r w:rsidRPr="00BA249E">
        <w:rPr>
          <w:rFonts w:cs="Times New Roman"/>
          <w:color w:val="auto"/>
          <w:spacing w:val="-6"/>
          <w:szCs w:val="22"/>
        </w:rPr>
        <w:tab/>
      </w:r>
      <w:r w:rsidRPr="00BA249E">
        <w:rPr>
          <w:rFonts w:cs="Times New Roman"/>
          <w:color w:val="auto"/>
          <w:spacing w:val="-6"/>
          <w:szCs w:val="22"/>
        </w:rPr>
        <w:tab/>
      </w:r>
      <w:r w:rsidRPr="00BA249E">
        <w:rPr>
          <w:rFonts w:cs="Times New Roman"/>
          <w:color w:val="auto"/>
          <w:spacing w:val="-6"/>
          <w:szCs w:val="22"/>
        </w:rPr>
        <w:tab/>
      </w:r>
      <w:r w:rsidRPr="00BA249E">
        <w:rPr>
          <w:rFonts w:cs="Times New Roman"/>
          <w:color w:val="auto"/>
          <w:spacing w:val="-6"/>
          <w:szCs w:val="22"/>
        </w:rPr>
        <w:tab/>
      </w:r>
      <w:r w:rsidRPr="00BA249E">
        <w:rPr>
          <w:rFonts w:cs="Times New Roman"/>
          <w:color w:val="auto"/>
          <w:spacing w:val="-6"/>
          <w:szCs w:val="22"/>
        </w:rPr>
        <w:tab/>
      </w:r>
      <w:r w:rsidRPr="00BA249E">
        <w:rPr>
          <w:rFonts w:cs="Times New Roman"/>
          <w:color w:val="auto"/>
          <w:spacing w:val="-6"/>
          <w:szCs w:val="22"/>
        </w:rPr>
        <w:tab/>
      </w:r>
      <w:r w:rsidRPr="00BA249E">
        <w:rPr>
          <w:rFonts w:cs="Times New Roman"/>
          <w:color w:val="auto"/>
          <w:spacing w:val="-6"/>
          <w:szCs w:val="22"/>
        </w:rPr>
        <w:tab/>
      </w:r>
      <w:r w:rsidRPr="00BA249E">
        <w:rPr>
          <w:rFonts w:cs="Times New Roman"/>
          <w:color w:val="auto"/>
          <w:spacing w:val="-6"/>
          <w:szCs w:val="22"/>
        </w:rPr>
        <w:tab/>
      </w:r>
      <w:r w:rsidRPr="00BA249E">
        <w:rPr>
          <w:rFonts w:cs="Times New Roman"/>
          <w:color w:val="auto"/>
          <w:spacing w:val="-6"/>
          <w:szCs w:val="22"/>
        </w:rPr>
        <w:tab/>
      </w:r>
      <w:r w:rsidRPr="00BA249E">
        <w:rPr>
          <w:rFonts w:cs="Times New Roman"/>
          <w:color w:val="auto"/>
          <w:spacing w:val="-6"/>
          <w:szCs w:val="22"/>
        </w:rPr>
        <w:tab/>
      </w:r>
      <w:r w:rsidRPr="00BA249E">
        <w:rPr>
          <w:rFonts w:cs="Times New Roman"/>
          <w:color w:val="auto"/>
          <w:spacing w:val="-6"/>
          <w:szCs w:val="22"/>
        </w:rPr>
        <w:tab/>
      </w:r>
      <w:r w:rsidRPr="00BA249E">
        <w:rPr>
          <w:rFonts w:cs="Times New Roman"/>
          <w:color w:val="auto"/>
          <w:spacing w:val="-6"/>
          <w:szCs w:val="22"/>
        </w:rPr>
        <w:tab/>
      </w:r>
      <w:r w:rsidRPr="00BA249E">
        <w:rPr>
          <w:rFonts w:cs="Times New Roman"/>
          <w:color w:val="auto"/>
          <w:spacing w:val="-6"/>
          <w:szCs w:val="22"/>
        </w:rPr>
        <w:tab/>
      </w:r>
      <w:r w:rsidRPr="00BA249E">
        <w:rPr>
          <w:rFonts w:cs="Times New Roman"/>
          <w:color w:val="auto"/>
          <w:spacing w:val="-6"/>
          <w:szCs w:val="22"/>
        </w:rPr>
        <w:tab/>
      </w:r>
      <w:r w:rsidRPr="00BA249E">
        <w:rPr>
          <w:rFonts w:cs="Times New Roman"/>
          <w:color w:val="auto"/>
          <w:spacing w:val="-6"/>
          <w:szCs w:val="22"/>
        </w:rPr>
        <w:tab/>
      </w:r>
      <w:r w:rsidRPr="00BA249E">
        <w:rPr>
          <w:rFonts w:cs="Times New Roman"/>
          <w:color w:val="auto"/>
          <w:spacing w:val="-6"/>
          <w:szCs w:val="22"/>
        </w:rPr>
        <w:tab/>
        <w:t>0.20</w:t>
      </w:r>
    </w:p>
    <w:p w:rsidR="009E44FE" w:rsidRPr="00BA249E"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BA249E">
        <w:rPr>
          <w:rFonts w:cs="Times New Roman"/>
          <w:color w:val="auto"/>
          <w:spacing w:val="-6"/>
          <w:szCs w:val="22"/>
        </w:rPr>
        <w:tab/>
      </w:r>
      <w:r w:rsidRPr="00BA249E">
        <w:rPr>
          <w:rFonts w:cs="Times New Roman"/>
          <w:color w:val="auto"/>
          <w:spacing w:val="-6"/>
          <w:szCs w:val="22"/>
        </w:rPr>
        <w:tab/>
      </w:r>
      <w:r w:rsidRPr="00BA249E">
        <w:rPr>
          <w:rFonts w:cs="Times New Roman"/>
          <w:color w:val="auto"/>
          <w:spacing w:val="-6"/>
          <w:szCs w:val="22"/>
        </w:rPr>
        <w:tab/>
      </w:r>
      <w:r w:rsidRPr="00BA249E">
        <w:rPr>
          <w:rFonts w:cs="Times New Roman"/>
          <w:color w:val="auto"/>
          <w:spacing w:val="-6"/>
          <w:szCs w:val="22"/>
        </w:rPr>
        <w:tab/>
        <w:t>(E)</w:t>
      </w:r>
      <w:r w:rsidRPr="00BA249E">
        <w:rPr>
          <w:rFonts w:cs="Times New Roman"/>
          <w:color w:val="auto"/>
          <w:spacing w:val="-6"/>
          <w:szCs w:val="22"/>
        </w:rPr>
        <w:tab/>
        <w:t>Dual Credit Enrollment</w:t>
      </w:r>
      <w:r w:rsidRPr="00BA249E">
        <w:rPr>
          <w:rFonts w:cs="Times New Roman"/>
          <w:color w:val="auto"/>
          <w:spacing w:val="-6"/>
          <w:szCs w:val="22"/>
        </w:rPr>
        <w:tab/>
      </w:r>
      <w:r w:rsidRPr="00BA249E">
        <w:rPr>
          <w:rFonts w:cs="Times New Roman"/>
          <w:color w:val="auto"/>
          <w:spacing w:val="-6"/>
          <w:szCs w:val="22"/>
        </w:rPr>
        <w:tab/>
      </w:r>
      <w:r w:rsidRPr="00BA249E">
        <w:rPr>
          <w:rFonts w:cs="Times New Roman"/>
          <w:color w:val="auto"/>
          <w:spacing w:val="-6"/>
          <w:szCs w:val="22"/>
        </w:rPr>
        <w:tab/>
      </w:r>
      <w:r w:rsidRPr="00BA249E">
        <w:rPr>
          <w:rFonts w:cs="Times New Roman"/>
          <w:color w:val="auto"/>
          <w:spacing w:val="-6"/>
          <w:szCs w:val="22"/>
        </w:rPr>
        <w:tab/>
      </w:r>
      <w:r w:rsidRPr="00BA249E">
        <w:rPr>
          <w:rFonts w:cs="Times New Roman"/>
          <w:color w:val="auto"/>
          <w:spacing w:val="-6"/>
          <w:szCs w:val="22"/>
        </w:rPr>
        <w:tab/>
      </w:r>
      <w:r w:rsidRPr="00BA249E">
        <w:rPr>
          <w:rFonts w:cs="Times New Roman"/>
          <w:color w:val="auto"/>
          <w:spacing w:val="-6"/>
          <w:szCs w:val="22"/>
        </w:rPr>
        <w:tab/>
      </w:r>
      <w:r w:rsidRPr="00BA249E">
        <w:rPr>
          <w:rFonts w:cs="Times New Roman"/>
          <w:color w:val="auto"/>
          <w:spacing w:val="-6"/>
          <w:szCs w:val="22"/>
        </w:rPr>
        <w:tab/>
      </w:r>
      <w:r w:rsidRPr="00BA249E">
        <w:rPr>
          <w:rFonts w:cs="Times New Roman"/>
          <w:color w:val="auto"/>
          <w:spacing w:val="-6"/>
          <w:szCs w:val="22"/>
        </w:rPr>
        <w:tab/>
      </w:r>
      <w:r w:rsidRPr="00BA249E">
        <w:rPr>
          <w:rFonts w:cs="Times New Roman"/>
          <w:color w:val="auto"/>
          <w:spacing w:val="-6"/>
          <w:szCs w:val="22"/>
        </w:rPr>
        <w:tab/>
      </w:r>
      <w:r w:rsidRPr="00BA249E">
        <w:rPr>
          <w:rFonts w:cs="Times New Roman"/>
          <w:color w:val="auto"/>
          <w:spacing w:val="-6"/>
          <w:szCs w:val="22"/>
        </w:rPr>
        <w:tab/>
      </w:r>
      <w:r w:rsidRPr="00BA249E">
        <w:rPr>
          <w:rFonts w:cs="Times New Roman"/>
          <w:color w:val="auto"/>
          <w:spacing w:val="-6"/>
          <w:szCs w:val="22"/>
        </w:rPr>
        <w:tab/>
      </w:r>
      <w:r w:rsidRPr="00BA249E">
        <w:rPr>
          <w:rFonts w:cs="Times New Roman"/>
          <w:color w:val="auto"/>
          <w:spacing w:val="-6"/>
          <w:szCs w:val="22"/>
        </w:rPr>
        <w:tab/>
      </w:r>
      <w:r w:rsidRPr="00BA249E">
        <w:rPr>
          <w:rFonts w:cs="Times New Roman"/>
          <w:color w:val="auto"/>
          <w:spacing w:val="-6"/>
          <w:szCs w:val="22"/>
        </w:rPr>
        <w:tab/>
        <w:t>0.15</w:t>
      </w:r>
    </w:p>
    <w:p w:rsidR="009E44FE" w:rsidRPr="00BA249E"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No local match is required for the additional weightings for personalized instruction in the current school year.  Charter school per pupil calculations for locally sponsored charters will continue to be calculated according to Section 59</w:t>
      </w:r>
      <w:r w:rsidR="00602AB6" w:rsidRPr="00BA249E">
        <w:rPr>
          <w:rFonts w:cs="Times New Roman"/>
          <w:color w:val="auto"/>
          <w:szCs w:val="22"/>
        </w:rPr>
        <w:noBreakHyphen/>
      </w:r>
      <w:r w:rsidRPr="00BA249E">
        <w:rPr>
          <w:rFonts w:cs="Times New Roman"/>
          <w:color w:val="auto"/>
          <w:szCs w:val="22"/>
        </w:rPr>
        <w:t>40</w:t>
      </w:r>
      <w:r w:rsidR="00602AB6" w:rsidRPr="00BA249E">
        <w:rPr>
          <w:rFonts w:cs="Times New Roman"/>
          <w:color w:val="auto"/>
          <w:szCs w:val="22"/>
        </w:rPr>
        <w:noBreakHyphen/>
      </w:r>
      <w:r w:rsidRPr="00BA249E">
        <w:rPr>
          <w:rFonts w:cs="Times New Roman"/>
          <w:color w:val="auto"/>
          <w:szCs w:val="22"/>
        </w:rPr>
        <w:t>140 of the 1976 Code.  Students may receive multiple weights for personalized instruction; however, within each weight, students should only be counted once.  These weights are defined below:</w:t>
      </w:r>
    </w:p>
    <w:p w:rsidR="009E44FE" w:rsidRPr="00BA249E"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Students in poverty are students who qualify for Medicaid, SNAP, TANF, or are homeless, transient, or in foster care.</w:t>
      </w:r>
    </w:p>
    <w:p w:rsidR="009E44FE" w:rsidRPr="00BA249E"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Gifted and talented students are students who are classified as academically or artistically gifted and talented or who are enrolled in Advanced Placement (AP), International Baccalaureate (IB), and Cambridge International courses in high school.  Districts shall set</w:t>
      </w:r>
      <w:r w:rsidR="00602AB6" w:rsidRPr="00BA249E">
        <w:rPr>
          <w:rFonts w:cs="Times New Roman"/>
          <w:color w:val="auto"/>
          <w:szCs w:val="22"/>
        </w:rPr>
        <w:noBreakHyphen/>
      </w:r>
      <w:r w:rsidRPr="00BA249E">
        <w:rPr>
          <w:rFonts w:cs="Times New Roman"/>
          <w:color w:val="auto"/>
          <w:szCs w:val="22"/>
        </w:rPr>
        <w:t>aside twelve percent of the funds for serving artistically gifted and talented students in grades three through twelve.</w:t>
      </w:r>
    </w:p>
    <w:p w:rsidR="009E44FE" w:rsidRPr="00BA249E"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Students in need of academic assistance are students who do not meet state standards in mathematics, English language arts, or both on state approved assessments in grades three through eight and high school assessments for grades nine through twelve.  The additional weight generates funds needed to provide additional instructional services to these students.</w:t>
      </w:r>
    </w:p>
    <w:p w:rsidR="009E44FE" w:rsidRPr="00BA249E"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Students with limited English proficiency are students who require intensive English language instruction programs and whose families require specialized parental involvement intervention.</w:t>
      </w:r>
    </w:p>
    <w:p w:rsidR="009E44FE" w:rsidRPr="00BA249E"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Funds received by a school district pursuant to the dual credit weighting must be used to defray all possible costs of dual credit courses for students.  Students identified for dual credit enrollment must be identified in PowerSchool as taking a course that will lead to both high school credit and post</w:t>
      </w:r>
      <w:r w:rsidR="00602AB6" w:rsidRPr="00BA249E">
        <w:rPr>
          <w:rFonts w:cs="Times New Roman"/>
          <w:color w:val="auto"/>
          <w:szCs w:val="22"/>
        </w:rPr>
        <w:noBreakHyphen/>
      </w:r>
      <w:r w:rsidRPr="00BA249E">
        <w:rPr>
          <w:rFonts w:cs="Times New Roman"/>
          <w:color w:val="auto"/>
          <w:szCs w:val="22"/>
        </w:rPr>
        <w:t>secondary credit.  Districts must utilize these funds to offset the cost of tuition, fees, instructors, and instructional materials for qualifying courses with the local technical college or other institution of higher education.  Each school district shall report to the department the number of students participating in dual credit courses and specify the cost borne by each entity.  School districts must assist students in accessing Lottery Tuition Assistance when applicable.</w:t>
      </w:r>
    </w:p>
    <w:p w:rsidR="009E44FE" w:rsidRPr="00BA249E"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Further, the Department of Education may use school district student counts for personalized instruction as collected in the same manner as the prior fiscal year, PowerSchool or other available existing data sources as determined by the department to calculate the school district add on weightings for the personalized instruction classifications and the determination of the school districts monetary entitlement.  End of year adjustments shall be based on the one hundred thirty</w:t>
      </w:r>
      <w:r w:rsidR="00602AB6" w:rsidRPr="00BA249E">
        <w:rPr>
          <w:rFonts w:cs="Times New Roman"/>
          <w:color w:val="auto"/>
          <w:szCs w:val="22"/>
        </w:rPr>
        <w:noBreakHyphen/>
      </w:r>
      <w:r w:rsidRPr="00BA249E">
        <w:rPr>
          <w:rFonts w:cs="Times New Roman"/>
          <w:color w:val="auto"/>
          <w:szCs w:val="22"/>
        </w:rPr>
        <w:t>five day student average daily membership for all classifications.  During the current fiscal year the department will update PowerSchool calculations, reports, screen development, documentation, and training to incorporate the new pupil classification weightings and to make final district allocation adjustments by June 30.  The department must provide districts with technical assistance with regard to student count changes in PowerSchool.</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1.4.</w:t>
      </w:r>
      <w:r w:rsidRPr="00BA249E">
        <w:rPr>
          <w:rFonts w:cs="Times New Roman"/>
          <w:color w:val="auto"/>
          <w:szCs w:val="22"/>
        </w:rPr>
        <w:tab/>
        <w:t xml:space="preserve">(SDE: EFA </w:t>
      </w:r>
      <w:r w:rsidR="00602AB6" w:rsidRPr="00BA249E">
        <w:rPr>
          <w:rFonts w:cs="Times New Roman"/>
          <w:color w:val="auto"/>
          <w:szCs w:val="22"/>
        </w:rPr>
        <w:noBreakHyphen/>
      </w:r>
      <w:r w:rsidRPr="00BA249E">
        <w:rPr>
          <w:rFonts w:cs="Times New Roman"/>
          <w:color w:val="auto"/>
          <w:szCs w:val="22"/>
        </w:rPr>
        <w:t xml:space="preserve"> Formula)  The amount appropriated in Part IA, Section 1 for “Education Finance Act” shall be the maximum paid under the provisions of Act 163 of 1977 (the South Carolina Education Finance Act of 1977) to the aggregate of all recipients.  </w:t>
      </w:r>
      <w:r w:rsidRPr="00BA249E">
        <w:rPr>
          <w:rFonts w:cs="Times New Roman"/>
          <w:color w:val="auto"/>
          <w:szCs w:val="22"/>
        </w:rPr>
        <w:lastRenderedPageBreak/>
        <w:t xml:space="preserve">The South Carolina Education Department shall develop formulas to determine the state and required local funding as stipulated in the South Carolina Education Finance Act of 1977.  Such formulas shall require the approval of the State Board of Education and the </w:t>
      </w:r>
      <w:r w:rsidR="00621B0D" w:rsidRPr="00BA249E">
        <w:rPr>
          <w:rFonts w:cs="Times New Roman"/>
          <w:color w:val="auto"/>
          <w:szCs w:val="22"/>
        </w:rPr>
        <w:t>State Fiscal Accountability Authority</w:t>
      </w:r>
      <w:r w:rsidRPr="00BA249E">
        <w:rPr>
          <w:rFonts w:cs="Times New Roman"/>
          <w:color w:val="auto"/>
          <w:szCs w:val="22"/>
        </w:rPr>
        <w:t>.  After computing the EFA allocations for all districts, the department shall determine whether any</w:t>
      </w:r>
      <w:r w:rsidR="003B0AFD" w:rsidRPr="00BA249E">
        <w:rPr>
          <w:rFonts w:cs="Times New Roman"/>
          <w:color w:val="auto"/>
          <w:szCs w:val="22"/>
        </w:rPr>
        <w:t xml:space="preserve"> </w:t>
      </w:r>
      <w:r w:rsidRPr="00BA249E">
        <w:rPr>
          <w:rFonts w:cs="Times New Roman"/>
          <w:color w:val="auto"/>
          <w:szCs w:val="22"/>
        </w:rPr>
        <w:t>districts</w:t>
      </w:r>
      <w:r w:rsidR="00602AB6" w:rsidRPr="00BA249E">
        <w:rPr>
          <w:rFonts w:cs="Times New Roman"/>
          <w:color w:val="auto"/>
          <w:szCs w:val="22"/>
        </w:rPr>
        <w:t>’</w:t>
      </w:r>
      <w:r w:rsidRPr="00BA249E">
        <w:rPr>
          <w:rFonts w:cs="Times New Roman"/>
          <w:color w:val="auto"/>
          <w:szCs w:val="22"/>
        </w:rPr>
        <w:t xml:space="preserve"> minimum required local revenue exceeds the districts</w:t>
      </w:r>
      <w:r w:rsidR="00602AB6" w:rsidRPr="00BA249E">
        <w:rPr>
          <w:rFonts w:cs="Times New Roman"/>
          <w:color w:val="auto"/>
          <w:szCs w:val="22"/>
        </w:rPr>
        <w:t>’</w:t>
      </w:r>
      <w:r w:rsidRPr="00BA249E">
        <w:rPr>
          <w:rFonts w:cs="Times New Roman"/>
          <w:color w:val="auto"/>
          <w:szCs w:val="22"/>
        </w:rPr>
        <w:t xml:space="preserve"> total EFA Foundation Program.  When such instance is found, the department shall adjust the index of taxpaying ability to reflect a local effort equal to the cost of the districts</w:t>
      </w:r>
      <w:r w:rsidR="00602AB6" w:rsidRPr="00BA249E">
        <w:rPr>
          <w:rFonts w:cs="Times New Roman"/>
          <w:color w:val="auto"/>
          <w:szCs w:val="22"/>
        </w:rPr>
        <w:t>’</w:t>
      </w:r>
      <w:r w:rsidRPr="00BA249E">
        <w:rPr>
          <w:rFonts w:cs="Times New Roman"/>
          <w:color w:val="auto"/>
          <w:szCs w:val="22"/>
        </w:rPr>
        <w:t xml:space="preserve"> EFA Foundation Program.  The districts</w:t>
      </w:r>
      <w:r w:rsidR="00602AB6" w:rsidRPr="00BA249E">
        <w:rPr>
          <w:rFonts w:cs="Times New Roman"/>
          <w:color w:val="auto"/>
          <w:szCs w:val="22"/>
        </w:rPr>
        <w:t>’</w:t>
      </w:r>
      <w:r w:rsidRPr="00BA249E">
        <w:rPr>
          <w:rFonts w:cs="Times New Roman"/>
          <w:color w:val="auto"/>
          <w:szCs w:val="22"/>
        </w:rPr>
        <w:t xml:space="preserve"> weighted pupil units are to be included in determination of the funds needed for implementation of the Education Finance Act statewide.</w:t>
      </w:r>
    </w:p>
    <w:p w:rsidR="00A9603B" w:rsidRPr="00BA249E" w:rsidRDefault="0060562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 xml:space="preserve">In the event that the formulas as devised by the Department of Education and approved by the State Board of Education and the </w:t>
      </w:r>
      <w:r w:rsidR="00621B0D" w:rsidRPr="00BA249E">
        <w:rPr>
          <w:rFonts w:cs="Times New Roman"/>
          <w:color w:val="auto"/>
          <w:szCs w:val="22"/>
        </w:rPr>
        <w:t>State Fiscal Accountability Authority</w:t>
      </w:r>
      <w:r w:rsidRPr="00BA249E">
        <w:rPr>
          <w:rFonts w:cs="Times New Roman"/>
          <w:color w:val="auto"/>
          <w:szCs w:val="22"/>
        </w:rPr>
        <w:t xml:space="preserve"> should provide for distribution to the various school districts totaling more than the amount appropriated for such purposes, subject to the provisions of this proviso, the Department of Education shall reduce each school district entitlement by an equal amount per weighted pupil so as to bring the total disbursements into conformity with the total funds appropriated for this purpose.  If a reduction is required in the state</w:t>
      </w:r>
      <w:r w:rsidR="00602AB6" w:rsidRPr="00BA249E">
        <w:rPr>
          <w:rFonts w:cs="Times New Roman"/>
          <w:color w:val="auto"/>
          <w:szCs w:val="22"/>
        </w:rPr>
        <w:t>’</w:t>
      </w:r>
      <w:r w:rsidRPr="00BA249E">
        <w:rPr>
          <w:rFonts w:cs="Times New Roman"/>
          <w:color w:val="auto"/>
          <w:szCs w:val="22"/>
        </w:rPr>
        <w:t>s contribution, the required local funding shall be reduced by the proportionate share of local funds per weighted pupil unit.  The Department of Education shall continually monitor the distribution of funds under the provisions of the Education Finance Act and shall make periodic adjustments to disbursements to ensure the aggregate of such disbursements do not exceed the appropriated funds.</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Local districts shall not be mandated or required to inflate the base number in their respective salary schedules by any percentage greater than the percentage by which the appropriated base student cost exceeds the appropriated base student cost of the prior fiscal year.</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1.5.</w:t>
      </w:r>
      <w:r w:rsidRPr="00BA249E">
        <w:rPr>
          <w:rFonts w:cs="Times New Roman"/>
          <w:b/>
          <w:color w:val="auto"/>
          <w:szCs w:val="22"/>
        </w:rPr>
        <w:tab/>
      </w:r>
      <w:r w:rsidRPr="00BA249E">
        <w:rPr>
          <w:rFonts w:cs="Times New Roman"/>
          <w:color w:val="auto"/>
          <w:szCs w:val="22"/>
        </w:rPr>
        <w:t>(SDE: Employer Contributions/Allocations)  It is the intent of the General Assembly that the appropriation contained herein for “Public School Employee Benefits” shall not be utilized to provide employer contributions for any portion of a school district employee</w:t>
      </w:r>
      <w:r w:rsidR="00602AB6" w:rsidRPr="00BA249E">
        <w:rPr>
          <w:rFonts w:cs="Times New Roman"/>
          <w:color w:val="auto"/>
          <w:szCs w:val="22"/>
        </w:rPr>
        <w:t>’</w:t>
      </w:r>
      <w:r w:rsidRPr="00BA249E">
        <w:rPr>
          <w:rFonts w:cs="Times New Roman"/>
          <w:color w:val="auto"/>
          <w:szCs w:val="22"/>
        </w:rPr>
        <w:t>s salary</w:t>
      </w:r>
      <w:r w:rsidR="004B6B63" w:rsidRPr="00BA249E">
        <w:rPr>
          <w:rFonts w:cs="Times New Roman"/>
          <w:color w:val="auto"/>
          <w:szCs w:val="22"/>
        </w:rPr>
        <w:t xml:space="preserve"> </w:t>
      </w:r>
      <w:r w:rsidR="00BE14AB" w:rsidRPr="00BA249E">
        <w:rPr>
          <w:rFonts w:cs="Times New Roman"/>
          <w:color w:val="auto"/>
          <w:szCs w:val="22"/>
        </w:rPr>
        <w:t>that</w:t>
      </w:r>
      <w:r w:rsidRPr="00BA249E">
        <w:rPr>
          <w:rFonts w:cs="Times New Roman"/>
          <w:color w:val="auto"/>
          <w:szCs w:val="22"/>
        </w:rPr>
        <w:t xml:space="preserve"> is federally funded.</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State funds allocated for school district employer contributions must be allocated by the formula and must be used first by each district to cover the cost of fringe benefits for personnel required by the Defined Program, food service personnel and other personnel required by law.  Once a district has expended all state allocated funds for fringe benefits, the district may utilize food service revenues to fund a proportionate share of fringe benefits costs for food service personnel.</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The Department of Juvenile Justice and the Department of Corrections</w:t>
      </w:r>
      <w:r w:rsidR="00602AB6" w:rsidRPr="00BA249E">
        <w:rPr>
          <w:rFonts w:cs="Times New Roman"/>
          <w:color w:val="auto"/>
          <w:szCs w:val="22"/>
        </w:rPr>
        <w:t>’</w:t>
      </w:r>
      <w:r w:rsidRPr="00BA249E">
        <w:rPr>
          <w:rFonts w:cs="Times New Roman"/>
          <w:color w:val="auto"/>
          <w:szCs w:val="22"/>
        </w:rPr>
        <w:t xml:space="preserve"> school districts must be allocated funds under the fringe benefits program in accordance with criteria established for all school districts.</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1.6.</w:t>
      </w:r>
      <w:r w:rsidRPr="00BA249E">
        <w:rPr>
          <w:rFonts w:cs="Times New Roman"/>
          <w:b/>
          <w:color w:val="auto"/>
          <w:szCs w:val="22"/>
        </w:rPr>
        <w:tab/>
      </w:r>
      <w:r w:rsidRPr="00BA249E">
        <w:rPr>
          <w:rFonts w:cs="Times New Roman"/>
          <w:color w:val="auto"/>
          <w:szCs w:val="22"/>
        </w:rPr>
        <w:t>(SDE: Employer Contributions/Obligations)  In order to finalize each school district</w:t>
      </w:r>
      <w:r w:rsidR="00602AB6" w:rsidRPr="00BA249E">
        <w:rPr>
          <w:rFonts w:cs="Times New Roman"/>
          <w:color w:val="auto"/>
          <w:szCs w:val="22"/>
        </w:rPr>
        <w:t>’</w:t>
      </w:r>
      <w:r w:rsidRPr="00BA249E">
        <w:rPr>
          <w:rFonts w:cs="Times New Roman"/>
          <w:color w:val="auto"/>
          <w:szCs w:val="22"/>
        </w:rPr>
        <w:t>s allocations of Employer Contributions funds for retiree insurance from the prior fiscal year, the Department of Education is authorized to adjust a school district</w:t>
      </w:r>
      <w:r w:rsidR="00602AB6" w:rsidRPr="00BA249E">
        <w:rPr>
          <w:rFonts w:cs="Times New Roman"/>
          <w:color w:val="auto"/>
          <w:szCs w:val="22"/>
        </w:rPr>
        <w:t>’</w:t>
      </w:r>
      <w:r w:rsidRPr="00BA249E">
        <w:rPr>
          <w:rFonts w:cs="Times New Roman"/>
          <w:color w:val="auto"/>
          <w:szCs w:val="22"/>
        </w:rPr>
        <w:t>s allocation in the current fiscal year accordingly to reflect actual payroll and payments to the Retirement System from the prior fiscal year.  In the event the Department of Education is notified that an educational subdivision has failed to remit proper payments to cover Employee Fringe Benefit obligations, the Department of Education is directed to withhold the educational subdivision</w:t>
      </w:r>
      <w:r w:rsidR="00602AB6" w:rsidRPr="00BA249E">
        <w:rPr>
          <w:rFonts w:cs="Times New Roman"/>
          <w:color w:val="auto"/>
          <w:szCs w:val="22"/>
        </w:rPr>
        <w:t>’</w:t>
      </w:r>
      <w:r w:rsidRPr="00BA249E">
        <w:rPr>
          <w:rFonts w:cs="Times New Roman"/>
          <w:color w:val="auto"/>
          <w:szCs w:val="22"/>
        </w:rPr>
        <w:t>s state funds until such obligations are met.</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1.7.</w:t>
      </w:r>
      <w:r w:rsidRPr="00BA249E">
        <w:rPr>
          <w:rFonts w:cs="Times New Roman"/>
          <w:b/>
          <w:color w:val="auto"/>
          <w:szCs w:val="22"/>
        </w:rPr>
        <w:tab/>
      </w:r>
      <w:r w:rsidRPr="00BA249E">
        <w:rPr>
          <w:rFonts w:cs="Times New Roman"/>
          <w:color w:val="auto"/>
          <w:szCs w:val="22"/>
        </w:rPr>
        <w:t>(SDE: Governor</w:t>
      </w:r>
      <w:r w:rsidR="00602AB6" w:rsidRPr="00BA249E">
        <w:rPr>
          <w:rFonts w:cs="Times New Roman"/>
          <w:color w:val="auto"/>
          <w:szCs w:val="22"/>
        </w:rPr>
        <w:t>’</w:t>
      </w:r>
      <w:r w:rsidRPr="00BA249E">
        <w:rPr>
          <w:rFonts w:cs="Times New Roman"/>
          <w:color w:val="auto"/>
          <w:szCs w:val="22"/>
        </w:rPr>
        <w:t>s School for Science &amp; Math)  A</w:t>
      </w:r>
      <w:r w:rsidR="004E2C8D" w:rsidRPr="00BA249E">
        <w:rPr>
          <w:rFonts w:cs="Times New Roman"/>
          <w:color w:val="auto"/>
          <w:szCs w:val="22"/>
        </w:rPr>
        <w:t>ny unexpended balance on June thirtieth</w:t>
      </w:r>
      <w:r w:rsidRPr="00BA249E">
        <w:rPr>
          <w:rFonts w:cs="Times New Roman"/>
          <w:color w:val="auto"/>
          <w:szCs w:val="22"/>
        </w:rPr>
        <w:t xml:space="preserve"> of the prior fiscal year of funds appropriated to or generated by the Governor</w:t>
      </w:r>
      <w:r w:rsidR="00602AB6" w:rsidRPr="00BA249E">
        <w:rPr>
          <w:rFonts w:cs="Times New Roman"/>
          <w:color w:val="auto"/>
          <w:szCs w:val="22"/>
        </w:rPr>
        <w:t>’</w:t>
      </w:r>
      <w:r w:rsidRPr="00BA249E">
        <w:rPr>
          <w:rFonts w:cs="Times New Roman"/>
          <w:color w:val="auto"/>
          <w:szCs w:val="22"/>
        </w:rPr>
        <w:t>s School for Science and Mathematics may be carried forward and expended in the current fiscal year pursuant to the direction of the board of trustees of the school.</w:t>
      </w:r>
    </w:p>
    <w:p w:rsidR="00A9603B" w:rsidRPr="00BA249E" w:rsidRDefault="00BE14A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lastRenderedPageBreak/>
        <w:tab/>
        <w:t>1.8.</w:t>
      </w:r>
      <w:r w:rsidRPr="00BA249E">
        <w:rPr>
          <w:rFonts w:cs="Times New Roman"/>
          <w:b/>
          <w:color w:val="auto"/>
          <w:szCs w:val="22"/>
        </w:rPr>
        <w:tab/>
      </w:r>
      <w:r w:rsidRPr="00BA249E">
        <w:rPr>
          <w:rFonts w:cs="Times New Roman"/>
          <w:color w:val="auto"/>
          <w:szCs w:val="22"/>
        </w:rPr>
        <w:t>(SDE: Educational Responsibility/Foster Care)  The responsibility for providing a free and appropriate public education program for all children including disabled students is vested in the public school district wherein a child of lawful school age resides in a foster home, group home, orphanage, or a state operated health care facility including a facility for treatment of mental illness or chemical dependence and habilitation centers for</w:t>
      </w:r>
      <w:r w:rsidR="004B6B63" w:rsidRPr="00BA249E">
        <w:rPr>
          <w:rFonts w:cs="Times New Roman"/>
          <w:color w:val="auto"/>
          <w:szCs w:val="22"/>
        </w:rPr>
        <w:t xml:space="preserve"> </w:t>
      </w:r>
      <w:r w:rsidRPr="00BA249E">
        <w:rPr>
          <w:rFonts w:cs="Times New Roman"/>
          <w:color w:val="auto"/>
          <w:szCs w:val="22"/>
        </w:rPr>
        <w:t>persons with intellectual disabilities or persons with related conditions located within the jurisdiction of the school district or alternative residences.  The districts concerned may agree upon acceptable local cost reimbursement.  If no agreement is reached, districts providing education shall receive from the district where the child last resided before placement in a facility an additional amount equivalent to the statewide average of the local base student cost multiplied by the appropriate pupil weighting as set forth in Section 59</w:t>
      </w:r>
      <w:r w:rsidR="00602AB6" w:rsidRPr="00BA249E">
        <w:rPr>
          <w:rFonts w:cs="Times New Roman"/>
          <w:color w:val="auto"/>
          <w:szCs w:val="22"/>
        </w:rPr>
        <w:noBreakHyphen/>
      </w:r>
      <w:r w:rsidRPr="00BA249E">
        <w:rPr>
          <w:rFonts w:cs="Times New Roman"/>
          <w:color w:val="auto"/>
          <w:szCs w:val="22"/>
        </w:rPr>
        <w:t>20</w:t>
      </w:r>
      <w:r w:rsidR="00602AB6" w:rsidRPr="00BA249E">
        <w:rPr>
          <w:rFonts w:cs="Times New Roman"/>
          <w:color w:val="auto"/>
          <w:szCs w:val="22"/>
        </w:rPr>
        <w:noBreakHyphen/>
      </w:r>
      <w:r w:rsidRPr="00BA249E">
        <w:rPr>
          <w:rFonts w:cs="Times New Roman"/>
          <w:color w:val="auto"/>
          <w:szCs w:val="22"/>
        </w:rPr>
        <w:t>40 of the Education Finance Act.  If a child from out of state is residing in a facility owned and/or operated by a for profit entity, the district providing educational services shall be reimbursed by the for profit entity the local district</w:t>
      </w:r>
      <w:r w:rsidR="00602AB6" w:rsidRPr="00BA249E">
        <w:rPr>
          <w:rFonts w:cs="Times New Roman"/>
          <w:color w:val="auto"/>
          <w:szCs w:val="22"/>
        </w:rPr>
        <w:t>’</w:t>
      </w:r>
      <w:r w:rsidRPr="00BA249E">
        <w:rPr>
          <w:rFonts w:cs="Times New Roman"/>
          <w:color w:val="auto"/>
          <w:szCs w:val="22"/>
        </w:rPr>
        <w:t>s local support per weighted pupil above the statewide average base student cost multiplied by the appropriate pupil weighting as set forth in Section 59</w:t>
      </w:r>
      <w:r w:rsidR="00602AB6" w:rsidRPr="00BA249E">
        <w:rPr>
          <w:rFonts w:cs="Times New Roman"/>
          <w:color w:val="auto"/>
          <w:szCs w:val="22"/>
        </w:rPr>
        <w:noBreakHyphen/>
      </w:r>
      <w:r w:rsidRPr="00BA249E">
        <w:rPr>
          <w:rFonts w:cs="Times New Roman"/>
          <w:color w:val="auto"/>
          <w:szCs w:val="22"/>
        </w:rPr>
        <w:t>20</w:t>
      </w:r>
      <w:r w:rsidR="00602AB6" w:rsidRPr="00BA249E">
        <w:rPr>
          <w:rFonts w:cs="Times New Roman"/>
          <w:color w:val="auto"/>
          <w:szCs w:val="22"/>
        </w:rPr>
        <w:noBreakHyphen/>
      </w:r>
      <w:r w:rsidRPr="00BA249E">
        <w:rPr>
          <w:rFonts w:cs="Times New Roman"/>
          <w:color w:val="auto"/>
          <w:szCs w:val="22"/>
        </w:rPr>
        <w:t xml:space="preserve">40 of the Education Finance Act.  This also applies to John de la Howe School who also has the authority to seek reimbursement in any situation that the school district has participation in the placement of the student.  John de la Howe </w:t>
      </w:r>
      <w:r w:rsidR="004B6B63" w:rsidRPr="00BA249E">
        <w:rPr>
          <w:rFonts w:cs="Times New Roman"/>
          <w:color w:val="auto"/>
          <w:szCs w:val="22"/>
        </w:rPr>
        <w:t xml:space="preserve">School </w:t>
      </w:r>
      <w:r w:rsidRPr="00BA249E">
        <w:rPr>
          <w:rFonts w:cs="Times New Roman"/>
          <w:color w:val="auto"/>
          <w:szCs w:val="22"/>
        </w:rPr>
        <w:t>shall be reimbursed the local district</w:t>
      </w:r>
      <w:r w:rsidR="00602AB6" w:rsidRPr="00BA249E">
        <w:rPr>
          <w:rFonts w:cs="Times New Roman"/>
          <w:color w:val="auto"/>
          <w:szCs w:val="22"/>
        </w:rPr>
        <w:t>’</w:t>
      </w:r>
      <w:r w:rsidRPr="00BA249E">
        <w:rPr>
          <w:rFonts w:cs="Times New Roman"/>
          <w:color w:val="auto"/>
          <w:szCs w:val="22"/>
        </w:rPr>
        <w:t>s local support per weighted pupil above the statewide average base student cost multiplied by the appropriate pupil weighting as set forth in Section 59</w:t>
      </w:r>
      <w:r w:rsidR="00602AB6" w:rsidRPr="00BA249E">
        <w:rPr>
          <w:rFonts w:cs="Times New Roman"/>
          <w:color w:val="auto"/>
          <w:szCs w:val="22"/>
        </w:rPr>
        <w:noBreakHyphen/>
      </w:r>
      <w:r w:rsidRPr="00BA249E">
        <w:rPr>
          <w:rFonts w:cs="Times New Roman"/>
          <w:color w:val="auto"/>
          <w:szCs w:val="22"/>
        </w:rPr>
        <w:t>20</w:t>
      </w:r>
      <w:r w:rsidR="00602AB6" w:rsidRPr="00BA249E">
        <w:rPr>
          <w:rFonts w:cs="Times New Roman"/>
          <w:color w:val="auto"/>
          <w:szCs w:val="22"/>
        </w:rPr>
        <w:noBreakHyphen/>
      </w:r>
      <w:r w:rsidRPr="00BA249E">
        <w:rPr>
          <w:rFonts w:cs="Times New Roman"/>
          <w:color w:val="auto"/>
          <w:szCs w:val="22"/>
        </w:rPr>
        <w:t>40 of the Education Finance Act.  Participation will be evidenced by a written agreement from the IEP team or 504 team, written referral, or the school district initiating the placement process.  School districts providing the education shall notify the nonresident district in writing within forty</w:t>
      </w:r>
      <w:r w:rsidR="00602AB6" w:rsidRPr="00BA249E">
        <w:rPr>
          <w:rFonts w:cs="Times New Roman"/>
          <w:color w:val="auto"/>
          <w:szCs w:val="22"/>
        </w:rPr>
        <w:noBreakHyphen/>
      </w:r>
      <w:r w:rsidRPr="00BA249E">
        <w:rPr>
          <w:rFonts w:cs="Times New Roman"/>
          <w:color w:val="auto"/>
          <w:szCs w:val="22"/>
        </w:rPr>
        <w:t>five calendar days that a student from the nonresident district is receiving education services pursuant to the provisions of the proviso.  The notice shall also contain the student</w:t>
      </w:r>
      <w:r w:rsidR="00602AB6" w:rsidRPr="00BA249E">
        <w:rPr>
          <w:rFonts w:cs="Times New Roman"/>
          <w:color w:val="auto"/>
          <w:szCs w:val="22"/>
        </w:rPr>
        <w:t>’</w:t>
      </w:r>
      <w:r w:rsidRPr="00BA249E">
        <w:rPr>
          <w:rFonts w:cs="Times New Roman"/>
          <w:color w:val="auto"/>
          <w:szCs w:val="22"/>
        </w:rPr>
        <w:t>s name, date of birth, and disabling condition if available.  If appropriate financial arrangements cannot be effected between institutions of the state, including independent school districts under the authority of the Department of Disabilities and Special Needs, and school districts, institutions receiving educational appropriations shall pay the local base student cost multiplied by the appropriate pupil weighting.  Children residing in institutions of state agencies shall be educated with nondisabled children in the public school districts if appropriate to their educational needs.  Such institutions shall determine, on an individual basis, which children residing in the institution might be eligible to receive appropriate educational services in a public school setting.  Once these children are identified, the institution shall convene an IEP meeting with officials of the public school district in which the institution is located.  If it is determined by the committee that the least restrictive environment in which to implement the child</w:t>
      </w:r>
      <w:r w:rsidR="00602AB6" w:rsidRPr="00BA249E">
        <w:rPr>
          <w:rFonts w:cs="Times New Roman"/>
          <w:color w:val="auto"/>
          <w:szCs w:val="22"/>
        </w:rPr>
        <w:t>’</w:t>
      </w:r>
      <w:r w:rsidRPr="00BA249E">
        <w:rPr>
          <w:rFonts w:cs="Times New Roman"/>
          <w:color w:val="auto"/>
          <w:szCs w:val="22"/>
        </w:rPr>
        <w:t>s IEP is a public school setting, then the school district in which the institution is located must provide the educational services.  However, that school district may enter into contractual agreements with any other school district having schools located within a forty</w:t>
      </w:r>
      <w:r w:rsidR="00602AB6" w:rsidRPr="00BA249E">
        <w:rPr>
          <w:rFonts w:cs="Times New Roman"/>
          <w:color w:val="auto"/>
          <w:szCs w:val="22"/>
        </w:rPr>
        <w:noBreakHyphen/>
      </w:r>
      <w:r w:rsidRPr="00BA249E">
        <w:rPr>
          <w:rFonts w:cs="Times New Roman"/>
          <w:color w:val="auto"/>
          <w:szCs w:val="22"/>
        </w:rPr>
        <w:t>five mile radius of the institution.  The cost for educating such children shall be allocated in the following manner:  the school district where the child last resided before being placed in an institution shall pay to the school district providing the educational services an amount equivalent to the statewide average of the local base student cost multiplied by the appropriate pupil weigh</w:t>
      </w:r>
      <w:r w:rsidR="00730402" w:rsidRPr="00BA249E">
        <w:rPr>
          <w:rFonts w:cs="Times New Roman"/>
          <w:color w:val="auto"/>
          <w:szCs w:val="22"/>
        </w:rPr>
        <w:t>ting as set forth in Section 59</w:t>
      </w:r>
      <w:r w:rsidR="00602AB6" w:rsidRPr="00BA249E">
        <w:rPr>
          <w:rFonts w:cs="Times New Roman"/>
          <w:color w:val="auto"/>
          <w:szCs w:val="22"/>
        </w:rPr>
        <w:noBreakHyphen/>
      </w:r>
      <w:r w:rsidRPr="00BA249E">
        <w:rPr>
          <w:rFonts w:cs="Times New Roman"/>
          <w:color w:val="auto"/>
          <w:szCs w:val="22"/>
        </w:rPr>
        <w:t>20</w:t>
      </w:r>
      <w:r w:rsidR="00602AB6" w:rsidRPr="00BA249E">
        <w:rPr>
          <w:rFonts w:cs="Times New Roman"/>
          <w:color w:val="auto"/>
          <w:szCs w:val="22"/>
        </w:rPr>
        <w:noBreakHyphen/>
      </w:r>
      <w:r w:rsidRPr="00BA249E">
        <w:rPr>
          <w:rFonts w:cs="Times New Roman"/>
          <w:color w:val="auto"/>
          <w:szCs w:val="22"/>
        </w:rPr>
        <w:t>40 of the Education Finance Act; the school district providing the educational services shall be able to count the child for all funding sources, both state and federal.  The institution and school district, through contractual agreements, will address the special education and related services to be provided to students.  Should the school district wherein the institution is located determine that the child cannot be appropriately served in a public school setting, then the institution may request a due process hearing pursuant to the procedures provided for in the Individuals with Disabilities Education Act.</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lastRenderedPageBreak/>
        <w:tab/>
        <w:t>The agreed upon acceptable local cost reimbursement or the additional amount equivalent to the statewide average of the local base student cost multiplied by the appropriate pupil weighting set forth in Section 59</w:t>
      </w:r>
      <w:r w:rsidR="00602AB6" w:rsidRPr="00BA249E">
        <w:rPr>
          <w:rFonts w:cs="Times New Roman"/>
          <w:color w:val="auto"/>
          <w:szCs w:val="22"/>
        </w:rPr>
        <w:noBreakHyphen/>
      </w:r>
      <w:r w:rsidRPr="00BA249E">
        <w:rPr>
          <w:rFonts w:cs="Times New Roman"/>
          <w:color w:val="auto"/>
          <w:szCs w:val="22"/>
        </w:rPr>
        <w:t>20</w:t>
      </w:r>
      <w:r w:rsidR="00602AB6" w:rsidRPr="00BA249E">
        <w:rPr>
          <w:rFonts w:cs="Times New Roman"/>
          <w:color w:val="auto"/>
          <w:szCs w:val="22"/>
        </w:rPr>
        <w:noBreakHyphen/>
      </w:r>
      <w:r w:rsidRPr="00BA249E">
        <w:rPr>
          <w:rFonts w:cs="Times New Roman"/>
          <w:color w:val="auto"/>
          <w:szCs w:val="22"/>
        </w:rPr>
        <w:t>40, for instructional services provided to out</w:t>
      </w:r>
      <w:r w:rsidR="00602AB6" w:rsidRPr="00BA249E">
        <w:rPr>
          <w:rFonts w:cs="Times New Roman"/>
          <w:color w:val="auto"/>
          <w:szCs w:val="22"/>
        </w:rPr>
        <w:noBreakHyphen/>
      </w:r>
      <w:r w:rsidRPr="00BA249E">
        <w:rPr>
          <w:rFonts w:cs="Times New Roman"/>
          <w:color w:val="auto"/>
          <w:szCs w:val="22"/>
        </w:rPr>
        <w:t>of</w:t>
      </w:r>
      <w:r w:rsidR="00602AB6" w:rsidRPr="00BA249E">
        <w:rPr>
          <w:rFonts w:cs="Times New Roman"/>
          <w:color w:val="auto"/>
          <w:szCs w:val="22"/>
        </w:rPr>
        <w:noBreakHyphen/>
      </w:r>
      <w:r w:rsidRPr="00BA249E">
        <w:rPr>
          <w:rFonts w:cs="Times New Roman"/>
          <w:color w:val="auto"/>
          <w:szCs w:val="22"/>
        </w:rPr>
        <w:t xml:space="preserve">district students, shall be paid within </w:t>
      </w:r>
      <w:r w:rsidR="00CF0185" w:rsidRPr="00BA249E">
        <w:rPr>
          <w:rFonts w:cs="Times New Roman"/>
          <w:color w:val="auto"/>
          <w:szCs w:val="22"/>
        </w:rPr>
        <w:t>sixty</w:t>
      </w:r>
      <w:r w:rsidRPr="00BA249E">
        <w:rPr>
          <w:rFonts w:cs="Times New Roman"/>
          <w:color w:val="auto"/>
          <w:szCs w:val="22"/>
        </w:rPr>
        <w:t xml:space="preserve"> days of billing, provided the billing district has provided a copy of the invoice to both the Superintendent and the finance office of the district being invoiced.  Should the district not pay within </w:t>
      </w:r>
      <w:r w:rsidR="00CF0185" w:rsidRPr="00BA249E">
        <w:rPr>
          <w:rFonts w:cs="Times New Roman"/>
          <w:color w:val="auto"/>
          <w:szCs w:val="22"/>
        </w:rPr>
        <w:t>sixty</w:t>
      </w:r>
      <w:r w:rsidRPr="00BA249E">
        <w:rPr>
          <w:rFonts w:cs="Times New Roman"/>
          <w:color w:val="auto"/>
          <w:szCs w:val="22"/>
        </w:rPr>
        <w:t xml:space="preserve"> days, the billing district can seek relief from the Department of Education.  The department shall withhold EFA funding equal to the billing from the district refusing to pay and submit the funding (equal to the invoice) to the billing school district.</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The agency placing a child in any situation that requires changing school districts, must work with the schools to assure that all required school records, including confidential records</w:t>
      </w:r>
      <w:r w:rsidRPr="00BA249E">
        <w:rPr>
          <w:rFonts w:cs="Times New Roman"/>
          <w:b/>
          <w:color w:val="auto"/>
          <w:szCs w:val="22"/>
        </w:rPr>
        <w:t xml:space="preserve">, </w:t>
      </w:r>
      <w:r w:rsidRPr="00BA249E">
        <w:rPr>
          <w:rFonts w:cs="Times New Roman"/>
          <w:color w:val="auto"/>
          <w:szCs w:val="22"/>
        </w:rPr>
        <w:t>are transferred from the sending to the receiving school within three working days.  School records to be transferred should include grade transcripts, state birth certificate, certificate of immunization, social security card, attendance records, discipline records, IEP</w:t>
      </w:r>
      <w:r w:rsidR="00602AB6" w:rsidRPr="00BA249E">
        <w:rPr>
          <w:rFonts w:cs="Times New Roman"/>
          <w:color w:val="auto"/>
          <w:szCs w:val="22"/>
        </w:rPr>
        <w:t>’</w:t>
      </w:r>
      <w:r w:rsidRPr="00BA249E">
        <w:rPr>
          <w:rFonts w:cs="Times New Roman"/>
          <w:color w:val="auto"/>
          <w:szCs w:val="22"/>
        </w:rPr>
        <w:t>s, psychological reports (or notation in the school records that a psychological report on the child is available at the school district office) and any other records necessary for the appropriate placement of the child in the new school.  School districts must release all records upon presentation of a court order or appropriate permission for confidential release.  If evaluation or placement is pending, the receiving school district is responsible to secure information and to complete the placement.  The receiving school will maintain appropriate confidentiality of all records received on a child.</w:t>
      </w:r>
      <w:r w:rsidR="000439D3" w:rsidRPr="00BA249E">
        <w:rPr>
          <w:rFonts w:cs="Times New Roman"/>
          <w:color w:val="auto"/>
          <w:szCs w:val="22"/>
        </w:rPr>
        <w:t xml:space="preserve">  </w:t>
      </w:r>
      <w:r w:rsidR="000439D3" w:rsidRPr="00BA249E">
        <w:rPr>
          <w:rFonts w:cs="Times New Roman"/>
          <w:szCs w:val="22"/>
        </w:rPr>
        <w:t>Upon discharge or release from the treatment facility, the agency placing the child in the receiving school must work with the school district where the student will reside after treatment to assure continuity of the student</w:t>
      </w:r>
      <w:r w:rsidR="00602AB6" w:rsidRPr="00BA249E">
        <w:rPr>
          <w:rFonts w:cs="Times New Roman"/>
          <w:szCs w:val="22"/>
        </w:rPr>
        <w:t>’</w:t>
      </w:r>
      <w:r w:rsidR="000439D3" w:rsidRPr="00BA249E">
        <w:rPr>
          <w:rFonts w:cs="Times New Roman"/>
          <w:szCs w:val="22"/>
        </w:rPr>
        <w:t>s education.</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1.</w:t>
      </w:r>
      <w:r w:rsidR="00512D60" w:rsidRPr="00BA249E">
        <w:rPr>
          <w:rFonts w:cs="Times New Roman"/>
          <w:b/>
          <w:color w:val="auto"/>
          <w:szCs w:val="22"/>
        </w:rPr>
        <w:t>9</w:t>
      </w:r>
      <w:r w:rsidRPr="00BA249E">
        <w:rPr>
          <w:rFonts w:cs="Times New Roman"/>
          <w:b/>
          <w:color w:val="auto"/>
          <w:szCs w:val="22"/>
        </w:rPr>
        <w:t>.</w:t>
      </w:r>
      <w:r w:rsidRPr="00BA249E">
        <w:rPr>
          <w:rFonts w:cs="Times New Roman"/>
          <w:b/>
          <w:color w:val="auto"/>
          <w:szCs w:val="22"/>
        </w:rPr>
        <w:tab/>
      </w:r>
      <w:r w:rsidRPr="00BA249E">
        <w:rPr>
          <w:rFonts w:cs="Times New Roman"/>
          <w:color w:val="auto"/>
          <w:szCs w:val="22"/>
        </w:rPr>
        <w:t xml:space="preserve">(SDE: Instruction in Juvenile Detention Centers)  It shall be the responsibility of the school district where a local juvenile detention center is located to provide adequate teaching staff and to ensure compliance with the educational requirements of this State.  Students housed in local </w:t>
      </w:r>
      <w:r w:rsidR="00EB6E95" w:rsidRPr="00BA249E">
        <w:rPr>
          <w:rFonts w:cs="Times New Roman"/>
          <w:color w:val="auto"/>
          <w:szCs w:val="22"/>
        </w:rPr>
        <w:t xml:space="preserve">juvenile </w:t>
      </w:r>
      <w:r w:rsidRPr="00BA249E">
        <w:rPr>
          <w:rFonts w:cs="Times New Roman"/>
          <w:color w:val="auto"/>
          <w:szCs w:val="22"/>
        </w:rPr>
        <w:t>detention centers are to be included in the average daily membership count of students for that district and reimbursement by the Department of Education made accordingly.</w:t>
      </w:r>
    </w:p>
    <w:p w:rsidR="00A9603B" w:rsidRPr="00BA249E" w:rsidRDefault="0043658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1.</w:t>
      </w:r>
      <w:r w:rsidR="00512D60" w:rsidRPr="00BA249E">
        <w:rPr>
          <w:rFonts w:cs="Times New Roman"/>
          <w:b/>
          <w:color w:val="auto"/>
          <w:szCs w:val="22"/>
        </w:rPr>
        <w:t>10</w:t>
      </w:r>
      <w:r w:rsidRPr="00BA249E">
        <w:rPr>
          <w:rFonts w:cs="Times New Roman"/>
          <w:b/>
          <w:color w:val="auto"/>
          <w:szCs w:val="22"/>
        </w:rPr>
        <w:t>.</w:t>
      </w:r>
      <w:r w:rsidRPr="00BA249E">
        <w:rPr>
          <w:rFonts w:cs="Times New Roman"/>
          <w:b/>
          <w:color w:val="auto"/>
          <w:szCs w:val="22"/>
        </w:rPr>
        <w:tab/>
      </w:r>
      <w:r w:rsidRPr="00BA249E">
        <w:rPr>
          <w:rFonts w:cs="Times New Roman"/>
          <w:color w:val="auto"/>
          <w:szCs w:val="22"/>
        </w:rPr>
        <w:t>(SDE: Revenue Authorization)  The State Department of Education is hereby authorized to collect, expend, and carry forward revenues in the following areas to offset the cost of providing such services:  the sale of publications, manuals and forms, the sale of Apple Tags, royalties, contributions, donations, foundation funds, special grants and contracts, brochures, photo copies, listings and labels, Directory of South Carolina Schools, student health record cards, items to be recycled, and high school diplomas and certificates; the collection of out</w:t>
      </w:r>
      <w:r w:rsidR="00602AB6" w:rsidRPr="00BA249E">
        <w:rPr>
          <w:rFonts w:cs="Times New Roman"/>
          <w:color w:val="auto"/>
          <w:szCs w:val="22"/>
        </w:rPr>
        <w:noBreakHyphen/>
      </w:r>
      <w:r w:rsidRPr="00BA249E">
        <w:rPr>
          <w:rFonts w:cs="Times New Roman"/>
          <w:color w:val="auto"/>
          <w:szCs w:val="22"/>
        </w:rPr>
        <w:t>of</w:t>
      </w:r>
      <w:r w:rsidR="00602AB6" w:rsidRPr="00BA249E">
        <w:rPr>
          <w:rFonts w:cs="Times New Roman"/>
          <w:color w:val="auto"/>
          <w:szCs w:val="22"/>
        </w:rPr>
        <w:noBreakHyphen/>
      </w:r>
      <w:r w:rsidRPr="00BA249E">
        <w:rPr>
          <w:rFonts w:cs="Times New Roman"/>
          <w:color w:val="auto"/>
          <w:szCs w:val="22"/>
        </w:rPr>
        <w:t>state and in</w:t>
      </w:r>
      <w:r w:rsidR="00602AB6" w:rsidRPr="00BA249E">
        <w:rPr>
          <w:rFonts w:cs="Times New Roman"/>
          <w:color w:val="auto"/>
          <w:szCs w:val="22"/>
        </w:rPr>
        <w:noBreakHyphen/>
      </w:r>
      <w:r w:rsidRPr="00BA249E">
        <w:rPr>
          <w:rFonts w:cs="Times New Roman"/>
          <w:color w:val="auto"/>
          <w:szCs w:val="22"/>
        </w:rPr>
        <w:t>state investigation fees, registration fees for non</w:t>
      </w:r>
      <w:r w:rsidR="00602AB6" w:rsidRPr="00BA249E">
        <w:rPr>
          <w:rFonts w:cs="Times New Roman"/>
          <w:color w:val="auto"/>
          <w:szCs w:val="22"/>
        </w:rPr>
        <w:noBreakHyphen/>
      </w:r>
      <w:r w:rsidRPr="00BA249E">
        <w:rPr>
          <w:rFonts w:cs="Times New Roman"/>
          <w:color w:val="auto"/>
          <w:szCs w:val="22"/>
        </w:rPr>
        <w:t>SDE employees, recurring facility inspection fees, teacher certification fees; the handling of audio</w:t>
      </w:r>
      <w:r w:rsidR="00602AB6" w:rsidRPr="00BA249E">
        <w:rPr>
          <w:rFonts w:cs="Times New Roman"/>
          <w:color w:val="auto"/>
          <w:szCs w:val="22"/>
        </w:rPr>
        <w:noBreakHyphen/>
      </w:r>
      <w:r w:rsidRPr="00BA249E">
        <w:rPr>
          <w:rFonts w:cs="Times New Roman"/>
          <w:color w:val="auto"/>
          <w:szCs w:val="22"/>
        </w:rPr>
        <w:t>visual film; the provision of contract computer services to school districts and other state agencies, joint broadcast service to school districts, and education</w:t>
      </w:r>
      <w:r w:rsidR="00602AB6" w:rsidRPr="00BA249E">
        <w:rPr>
          <w:rFonts w:cs="Times New Roman"/>
          <w:color w:val="auto"/>
          <w:szCs w:val="22"/>
        </w:rPr>
        <w:noBreakHyphen/>
      </w:r>
      <w:r w:rsidRPr="00BA249E">
        <w:rPr>
          <w:rFonts w:cs="Times New Roman"/>
          <w:color w:val="auto"/>
          <w:szCs w:val="22"/>
        </w:rPr>
        <w:t>related statistics through agreement with the National Center for Education Statistics; the lease or sale of programs of television, audio or microcomputer software; the lease or sale of virtual courses to other states; the collection of damage fees for instructional materials and the sale of unusable instructional materials; sale of fuel; use and repair of transportation equipment; fees for Medicaid reimbursable transportation; the receipt of insurance and warranty payments on Department of Education equipment and the sale of used school buses and support equipment.  The Department of Education is authorized to collect revenue for deposit into the State General Fund for testing material purchases and test rescoring fees.  The Department of Education is authorized to expend revenue collected for lost and damaged instructional materials and the sale of unusable instructional materials for the purpose of contracting for the purchase and maintenance of a statewide textbook inventory management system, provided that schools</w:t>
      </w:r>
      <w:r w:rsidR="00602AB6" w:rsidRPr="00BA249E">
        <w:rPr>
          <w:rFonts w:cs="Times New Roman"/>
          <w:color w:val="auto"/>
          <w:szCs w:val="22"/>
        </w:rPr>
        <w:t>’</w:t>
      </w:r>
      <w:r w:rsidRPr="00BA249E">
        <w:rPr>
          <w:rFonts w:cs="Times New Roman"/>
          <w:color w:val="auto"/>
          <w:szCs w:val="22"/>
        </w:rPr>
        <w:t xml:space="preserve"> newly</w:t>
      </w:r>
      <w:r w:rsidR="00602AB6" w:rsidRPr="00BA249E">
        <w:rPr>
          <w:rFonts w:cs="Times New Roman"/>
          <w:color w:val="auto"/>
          <w:szCs w:val="22"/>
        </w:rPr>
        <w:noBreakHyphen/>
      </w:r>
      <w:r w:rsidRPr="00BA249E">
        <w:rPr>
          <w:rFonts w:cs="Times New Roman"/>
          <w:color w:val="auto"/>
          <w:szCs w:val="22"/>
        </w:rPr>
        <w:t>adopted instructional materials needs are met first.</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lastRenderedPageBreak/>
        <w:tab/>
        <w:t>1.</w:t>
      </w:r>
      <w:r w:rsidR="00512D60" w:rsidRPr="00BA249E">
        <w:rPr>
          <w:rFonts w:cs="Times New Roman"/>
          <w:b/>
          <w:color w:val="auto"/>
          <w:szCs w:val="22"/>
        </w:rPr>
        <w:t>11</w:t>
      </w:r>
      <w:r w:rsidRPr="00BA249E">
        <w:rPr>
          <w:rFonts w:cs="Times New Roman"/>
          <w:b/>
          <w:color w:val="auto"/>
          <w:szCs w:val="22"/>
        </w:rPr>
        <w:t>.</w:t>
      </w:r>
      <w:r w:rsidRPr="00BA249E">
        <w:rPr>
          <w:rFonts w:cs="Times New Roman"/>
          <w:b/>
          <w:color w:val="auto"/>
          <w:szCs w:val="22"/>
        </w:rPr>
        <w:tab/>
      </w:r>
      <w:r w:rsidRPr="00BA249E">
        <w:rPr>
          <w:rFonts w:cs="Times New Roman"/>
          <w:color w:val="auto"/>
          <w:szCs w:val="22"/>
        </w:rPr>
        <w:t>(SDE: School District Bank Accounts)  Each school district in this State, upon the approval of the district</w:t>
      </w:r>
      <w:r w:rsidR="00602AB6" w:rsidRPr="00BA249E">
        <w:rPr>
          <w:rFonts w:cs="Times New Roman"/>
          <w:color w:val="auto"/>
          <w:szCs w:val="22"/>
        </w:rPr>
        <w:t>’</w:t>
      </w:r>
      <w:r w:rsidRPr="00BA249E">
        <w:rPr>
          <w:rFonts w:cs="Times New Roman"/>
          <w:color w:val="auto"/>
          <w:szCs w:val="22"/>
        </w:rPr>
        <w:t>s governing body, may maintain its own bank account for the purpose of making disbursement of school district funds as necessary to conduct school district business and each county treasurer is hereby authorized to transfer such amount as needed, upon receipt of a written order certified by the district governing body or their designee.  Such order shall contain a statement that such amount is for immediate disbursement for the payment of correct and legal obligation of the school district.</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1.</w:t>
      </w:r>
      <w:r w:rsidR="00512D60" w:rsidRPr="00BA249E">
        <w:rPr>
          <w:rFonts w:cs="Times New Roman"/>
          <w:b/>
          <w:color w:val="auto"/>
          <w:szCs w:val="22"/>
        </w:rPr>
        <w:t>1</w:t>
      </w:r>
      <w:r w:rsidR="00BF0F87" w:rsidRPr="00BA249E">
        <w:rPr>
          <w:rFonts w:cs="Times New Roman"/>
          <w:b/>
          <w:color w:val="auto"/>
          <w:szCs w:val="22"/>
        </w:rPr>
        <w:t>2</w:t>
      </w:r>
      <w:r w:rsidRPr="00BA249E">
        <w:rPr>
          <w:rFonts w:cs="Times New Roman"/>
          <w:b/>
          <w:color w:val="auto"/>
          <w:szCs w:val="22"/>
        </w:rPr>
        <w:t>.</w:t>
      </w:r>
      <w:r w:rsidRPr="00BA249E">
        <w:rPr>
          <w:rFonts w:cs="Times New Roman"/>
          <w:color w:val="auto"/>
          <w:szCs w:val="22"/>
        </w:rPr>
        <w:tab/>
        <w:t>(SDE: Travel/Outside of Continental U.S.)  School District allocations from General Funds</w:t>
      </w:r>
      <w:r w:rsidR="00BE14AB" w:rsidRPr="00BA249E">
        <w:rPr>
          <w:rFonts w:cs="Times New Roman"/>
          <w:color w:val="auto"/>
          <w:szCs w:val="22"/>
        </w:rPr>
        <w:t>, lottery,</w:t>
      </w:r>
      <w:r w:rsidRPr="00BA249E">
        <w:rPr>
          <w:rFonts w:cs="Times New Roman"/>
          <w:color w:val="auto"/>
          <w:szCs w:val="22"/>
        </w:rPr>
        <w:t xml:space="preserve"> and EIA funds shall not be used for travel outside of the continental United States.  The International Baccalaureate Program shall be exempt from this restriction.</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1.</w:t>
      </w:r>
      <w:r w:rsidR="00512D60" w:rsidRPr="00BA249E">
        <w:rPr>
          <w:rFonts w:cs="Times New Roman"/>
          <w:b/>
          <w:color w:val="auto"/>
          <w:szCs w:val="22"/>
        </w:rPr>
        <w:t>1</w:t>
      </w:r>
      <w:r w:rsidR="00BF0F87" w:rsidRPr="00BA249E">
        <w:rPr>
          <w:rFonts w:cs="Times New Roman"/>
          <w:b/>
          <w:color w:val="auto"/>
          <w:szCs w:val="22"/>
        </w:rPr>
        <w:t>3</w:t>
      </w:r>
      <w:r w:rsidRPr="00BA249E">
        <w:rPr>
          <w:rFonts w:cs="Times New Roman"/>
          <w:b/>
          <w:color w:val="auto"/>
          <w:szCs w:val="22"/>
        </w:rPr>
        <w:t>.</w:t>
      </w:r>
      <w:r w:rsidRPr="00BA249E">
        <w:rPr>
          <w:rFonts w:cs="Times New Roman"/>
          <w:color w:val="auto"/>
          <w:szCs w:val="22"/>
        </w:rPr>
        <w:tab/>
        <w:t xml:space="preserve">(SDE: Year End Closeout)  The State Department of Education is authorized to expend federal and earmarked funds (not including state or EIA funds) in the current fiscal year for expenditures incurred in the prior year; however, state funds appropriated in Part IA, Section 1, </w:t>
      </w:r>
      <w:r w:rsidR="00567024" w:rsidRPr="00BA249E">
        <w:rPr>
          <w:rFonts w:cs="Times New Roman"/>
          <w:color w:val="auto"/>
          <w:szCs w:val="22"/>
        </w:rPr>
        <w:t>X</w:t>
      </w:r>
      <w:r w:rsidRPr="00BA249E">
        <w:rPr>
          <w:rFonts w:cs="Times New Roman"/>
          <w:color w:val="auto"/>
          <w:szCs w:val="22"/>
        </w:rPr>
        <w:t>, Aid to School Districts, for the Children</w:t>
      </w:r>
      <w:r w:rsidR="00602AB6" w:rsidRPr="00BA249E">
        <w:rPr>
          <w:rFonts w:cs="Times New Roman"/>
          <w:color w:val="auto"/>
          <w:szCs w:val="22"/>
        </w:rPr>
        <w:t>’</w:t>
      </w:r>
      <w:r w:rsidRPr="00BA249E">
        <w:rPr>
          <w:rFonts w:cs="Times New Roman"/>
          <w:color w:val="auto"/>
          <w:szCs w:val="22"/>
        </w:rPr>
        <w:t>s Case Resolution System or private placements for services provided to children with disabilities may be used for those expenditures in prior fiscal years.  The department is also authorized to use appropriated funds to pay for textbooks shipped in the fourth quarter of the prior fiscal year.</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1.</w:t>
      </w:r>
      <w:r w:rsidR="00512D60" w:rsidRPr="00BA249E">
        <w:rPr>
          <w:rFonts w:cs="Times New Roman"/>
          <w:b/>
          <w:color w:val="auto"/>
          <w:szCs w:val="22"/>
        </w:rPr>
        <w:t>1</w:t>
      </w:r>
      <w:r w:rsidR="00BF0F87" w:rsidRPr="00BA249E">
        <w:rPr>
          <w:rFonts w:cs="Times New Roman"/>
          <w:b/>
          <w:color w:val="auto"/>
          <w:szCs w:val="22"/>
        </w:rPr>
        <w:t>4</w:t>
      </w:r>
      <w:r w:rsidRPr="00BA249E">
        <w:rPr>
          <w:rFonts w:cs="Times New Roman"/>
          <w:b/>
          <w:color w:val="auto"/>
          <w:szCs w:val="22"/>
        </w:rPr>
        <w:t>.</w:t>
      </w:r>
      <w:r w:rsidRPr="00BA249E">
        <w:rPr>
          <w:rFonts w:cs="Times New Roman"/>
          <w:color w:val="auto"/>
          <w:szCs w:val="22"/>
        </w:rPr>
        <w:tab/>
        <w:t>(SDE: Transportation Collaboration)  The Department of Education School Bus Maintenance Shops shall be permitted, on a cost reimbursable</w:t>
      </w:r>
      <w:r w:rsidR="00602AB6" w:rsidRPr="00BA249E">
        <w:rPr>
          <w:rFonts w:cs="Times New Roman"/>
          <w:color w:val="auto"/>
          <w:szCs w:val="22"/>
        </w:rPr>
        <w:noBreakHyphen/>
      </w:r>
      <w:r w:rsidRPr="00BA249E">
        <w:rPr>
          <w:rFonts w:cs="Times New Roman"/>
          <w:color w:val="auto"/>
          <w:szCs w:val="22"/>
        </w:rPr>
        <w:t>plus basis, to deliver transportation maintenance and services to vehicles owned or operated by public agencies in South Carolina.</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School buses operated by school districts, other governmental agencies or head start agencies for the purpose of transporting students for school or school related activities shall not be subject to state motor fuel taxes.  Further, that school districts, other governmental agencies or head start agencies may purchase this fuel, on a cost reimbursable</w:t>
      </w:r>
      <w:r w:rsidR="00602AB6" w:rsidRPr="00BA249E">
        <w:rPr>
          <w:rFonts w:cs="Times New Roman"/>
          <w:color w:val="auto"/>
          <w:szCs w:val="22"/>
        </w:rPr>
        <w:noBreakHyphen/>
      </w:r>
      <w:r w:rsidRPr="00BA249E">
        <w:rPr>
          <w:rFonts w:cs="Times New Roman"/>
          <w:color w:val="auto"/>
          <w:szCs w:val="22"/>
        </w:rPr>
        <w:t>plus basis, from the Department of Education School Bus Maintenance Shops.</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1.</w:t>
      </w:r>
      <w:r w:rsidR="00512D60" w:rsidRPr="00BA249E">
        <w:rPr>
          <w:rFonts w:cs="Times New Roman"/>
          <w:b/>
          <w:color w:val="auto"/>
          <w:szCs w:val="22"/>
        </w:rPr>
        <w:t>1</w:t>
      </w:r>
      <w:r w:rsidR="00BF0F87" w:rsidRPr="00BA249E">
        <w:rPr>
          <w:rFonts w:cs="Times New Roman"/>
          <w:b/>
          <w:color w:val="auto"/>
          <w:szCs w:val="22"/>
        </w:rPr>
        <w:t>5</w:t>
      </w:r>
      <w:r w:rsidRPr="00BA249E">
        <w:rPr>
          <w:rFonts w:cs="Times New Roman"/>
          <w:b/>
          <w:color w:val="auto"/>
          <w:szCs w:val="22"/>
        </w:rPr>
        <w:t>.</w:t>
      </w:r>
      <w:r w:rsidRPr="00BA249E">
        <w:rPr>
          <w:rFonts w:cs="Times New Roman"/>
          <w:b/>
          <w:color w:val="auto"/>
          <w:szCs w:val="22"/>
        </w:rPr>
        <w:tab/>
      </w:r>
      <w:r w:rsidRPr="00BA249E">
        <w:rPr>
          <w:rFonts w:cs="Times New Roman"/>
          <w:color w:val="auto"/>
          <w:szCs w:val="22"/>
        </w:rPr>
        <w:t>(SDE: School Bus Insurance)  The Department of Education shall maintain comprehensive and collision insurance or self</w:t>
      </w:r>
      <w:r w:rsidR="00602AB6" w:rsidRPr="00BA249E">
        <w:rPr>
          <w:rFonts w:cs="Times New Roman"/>
          <w:color w:val="auto"/>
          <w:szCs w:val="22"/>
        </w:rPr>
        <w:noBreakHyphen/>
      </w:r>
      <w:r w:rsidRPr="00BA249E">
        <w:rPr>
          <w:rFonts w:cs="Times New Roman"/>
          <w:color w:val="auto"/>
          <w:szCs w:val="22"/>
        </w:rPr>
        <w:t>insure state</w:t>
      </w:r>
      <w:r w:rsidR="00602AB6" w:rsidRPr="00BA249E">
        <w:rPr>
          <w:rFonts w:cs="Times New Roman"/>
          <w:color w:val="auto"/>
          <w:szCs w:val="22"/>
        </w:rPr>
        <w:noBreakHyphen/>
      </w:r>
      <w:r w:rsidRPr="00BA249E">
        <w:rPr>
          <w:rFonts w:cs="Times New Roman"/>
          <w:color w:val="auto"/>
          <w:szCs w:val="22"/>
        </w:rPr>
        <w:t>owned buses.  In no event shall the department charge local school districts for damages to the buses which are commonly covered by insurance.</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1.</w:t>
      </w:r>
      <w:r w:rsidR="00512D60" w:rsidRPr="00BA249E">
        <w:rPr>
          <w:rFonts w:cs="Times New Roman"/>
          <w:b/>
          <w:color w:val="auto"/>
          <w:szCs w:val="22"/>
        </w:rPr>
        <w:t>1</w:t>
      </w:r>
      <w:r w:rsidR="00BF0F87" w:rsidRPr="00BA249E">
        <w:rPr>
          <w:rFonts w:cs="Times New Roman"/>
          <w:b/>
          <w:color w:val="auto"/>
          <w:szCs w:val="22"/>
        </w:rPr>
        <w:t>6</w:t>
      </w:r>
      <w:r w:rsidRPr="00BA249E">
        <w:rPr>
          <w:rFonts w:cs="Times New Roman"/>
          <w:b/>
          <w:color w:val="auto"/>
          <w:szCs w:val="22"/>
        </w:rPr>
        <w:t>.</w:t>
      </w:r>
      <w:r w:rsidRPr="00BA249E">
        <w:rPr>
          <w:rFonts w:cs="Times New Roman"/>
          <w:b/>
          <w:color w:val="auto"/>
          <w:szCs w:val="22"/>
        </w:rPr>
        <w:tab/>
      </w:r>
      <w:r w:rsidRPr="00BA249E">
        <w:rPr>
          <w:rFonts w:cs="Times New Roman"/>
          <w:color w:val="auto"/>
          <w:szCs w:val="22"/>
        </w:rPr>
        <w:t xml:space="preserve">(SDE: Teacher Data Collection)  Of the </w:t>
      </w:r>
      <w:r w:rsidR="00C35806" w:rsidRPr="00BA249E">
        <w:rPr>
          <w:rFonts w:cs="Times New Roman"/>
          <w:color w:val="auto"/>
          <w:szCs w:val="22"/>
        </w:rPr>
        <w:t>non</w:t>
      </w:r>
      <w:r w:rsidR="00602AB6" w:rsidRPr="00BA249E">
        <w:rPr>
          <w:rFonts w:cs="Times New Roman"/>
          <w:color w:val="auto"/>
          <w:szCs w:val="22"/>
        </w:rPr>
        <w:noBreakHyphen/>
      </w:r>
      <w:r w:rsidRPr="00BA249E">
        <w:rPr>
          <w:rFonts w:cs="Times New Roman"/>
          <w:color w:val="auto"/>
          <w:szCs w:val="22"/>
        </w:rPr>
        <w:t>program funds appropriated to the Department of Education,</w:t>
      </w:r>
      <w:r w:rsidR="007E72E4" w:rsidRPr="00BA249E">
        <w:rPr>
          <w:rFonts w:cs="Times New Roman"/>
          <w:color w:val="auto"/>
          <w:szCs w:val="22"/>
        </w:rPr>
        <w:t xml:space="preserve"> </w:t>
      </w:r>
      <w:r w:rsidR="00BE14AB" w:rsidRPr="00BA249E">
        <w:rPr>
          <w:rFonts w:cs="Times New Roman"/>
          <w:color w:val="auto"/>
          <w:szCs w:val="22"/>
        </w:rPr>
        <w:t>it</w:t>
      </w:r>
      <w:r w:rsidRPr="00BA249E">
        <w:rPr>
          <w:rFonts w:cs="Times New Roman"/>
          <w:color w:val="auto"/>
          <w:szCs w:val="22"/>
        </w:rPr>
        <w:t xml:space="preserve"> and the Commission on Higher Education shall share data about the teaching profession in South Carolina.  The data sharing should ensure (1) a systematic report on teacher supply and demand information and (2) data to determine classes being taught by public school teachers out of field of their preparation.  The data collection should include but not be limited to:  classes/subjects taught, number of students taught, percentage of teacher education graduates from South Carolina colleges/universities who go into teaching, percentage of teacher education graduates who teach in public schools in South Carolina, percentage of new teachers who leave the South Carolina teaching profession in the first three years of public school teaching due to unsuccessful evaluations, percentage of new teachers who leave the profession in the first three years of public school teaching in South Carolina who have successful evaluations, turnover rate of teachers and certification areas with highest vacancies.  All database items should be set up so that it can be disaggregated by ethnicity, gender, geographic location, etc.</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1.</w:t>
      </w:r>
      <w:r w:rsidR="00512D60" w:rsidRPr="00BA249E">
        <w:rPr>
          <w:rFonts w:cs="Times New Roman"/>
          <w:b/>
          <w:color w:val="auto"/>
          <w:szCs w:val="22"/>
        </w:rPr>
        <w:t>1</w:t>
      </w:r>
      <w:r w:rsidR="00BF0F87" w:rsidRPr="00BA249E">
        <w:rPr>
          <w:rFonts w:cs="Times New Roman"/>
          <w:b/>
          <w:color w:val="auto"/>
          <w:szCs w:val="22"/>
        </w:rPr>
        <w:t>7</w:t>
      </w:r>
      <w:r w:rsidRPr="00BA249E">
        <w:rPr>
          <w:rFonts w:cs="Times New Roman"/>
          <w:b/>
          <w:color w:val="auto"/>
          <w:szCs w:val="22"/>
        </w:rPr>
        <w:t>.</w:t>
      </w:r>
      <w:r w:rsidRPr="00BA249E">
        <w:rPr>
          <w:rFonts w:cs="Times New Roman"/>
          <w:b/>
          <w:color w:val="auto"/>
          <w:szCs w:val="22"/>
        </w:rPr>
        <w:tab/>
      </w:r>
      <w:r w:rsidRPr="00BA249E">
        <w:rPr>
          <w:rFonts w:cs="Times New Roman"/>
          <w:color w:val="auto"/>
          <w:szCs w:val="22"/>
        </w:rPr>
        <w:t>(SDE: School Bus Driver CDL)  From funds provided in Part IA, Section 1,</w:t>
      </w:r>
      <w:r w:rsidR="00567024" w:rsidRPr="00BA249E">
        <w:rPr>
          <w:rFonts w:cs="Times New Roman"/>
          <w:color w:val="auto"/>
          <w:szCs w:val="22"/>
        </w:rPr>
        <w:t xml:space="preserve"> </w:t>
      </w:r>
      <w:r w:rsidR="003A5D62" w:rsidRPr="00BA249E">
        <w:rPr>
          <w:rFonts w:cs="Times New Roman"/>
          <w:color w:val="auto"/>
          <w:szCs w:val="22"/>
        </w:rPr>
        <w:t>VII.</w:t>
      </w:r>
      <w:r w:rsidRPr="00BA249E">
        <w:rPr>
          <w:rFonts w:cs="Times New Roman"/>
          <w:color w:val="auto"/>
          <w:szCs w:val="22"/>
        </w:rPr>
        <w:t>B., local school districts shall request a criminal record history from the South Carolina Law Enforcement Division for past conviction of any crime</w:t>
      </w:r>
      <w:r w:rsidRPr="00BA249E">
        <w:rPr>
          <w:rFonts w:cs="Times New Roman"/>
          <w:b/>
          <w:color w:val="auto"/>
          <w:szCs w:val="22"/>
        </w:rPr>
        <w:t xml:space="preserve"> </w:t>
      </w:r>
      <w:r w:rsidRPr="00BA249E">
        <w:rPr>
          <w:rFonts w:cs="Times New Roman"/>
          <w:color w:val="auto"/>
          <w:szCs w:val="22"/>
        </w:rPr>
        <w:t xml:space="preserve">before the initial </w:t>
      </w:r>
      <w:r w:rsidRPr="00BA249E">
        <w:rPr>
          <w:rFonts w:cs="Times New Roman"/>
          <w:color w:val="auto"/>
          <w:szCs w:val="22"/>
        </w:rPr>
        <w:lastRenderedPageBreak/>
        <w:t>employment of a school bus driver or school bus aide.  The Department of Education and the school districts shall be treated as a charitable organization for purposes of the fee charged for the criminal records search.</w:t>
      </w:r>
    </w:p>
    <w:p w:rsidR="00753242" w:rsidRPr="00BA249E" w:rsidRDefault="0075324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1.</w:t>
      </w:r>
      <w:r w:rsidR="00F70927" w:rsidRPr="00BA249E">
        <w:rPr>
          <w:rFonts w:cs="Times New Roman"/>
          <w:b/>
          <w:color w:val="auto"/>
          <w:szCs w:val="22"/>
        </w:rPr>
        <w:t>1</w:t>
      </w:r>
      <w:r w:rsidR="00BF0F87" w:rsidRPr="00BA249E">
        <w:rPr>
          <w:rFonts w:cs="Times New Roman"/>
          <w:b/>
          <w:color w:val="auto"/>
          <w:szCs w:val="22"/>
        </w:rPr>
        <w:t>8</w:t>
      </w:r>
      <w:r w:rsidRPr="00BA249E">
        <w:rPr>
          <w:rFonts w:cs="Times New Roman"/>
          <w:b/>
          <w:color w:val="auto"/>
          <w:szCs w:val="22"/>
        </w:rPr>
        <w:t>.</w:t>
      </w:r>
      <w:r w:rsidRPr="00BA249E">
        <w:rPr>
          <w:rFonts w:cs="Times New Roman"/>
          <w:b/>
          <w:color w:val="auto"/>
          <w:szCs w:val="22"/>
        </w:rPr>
        <w:tab/>
      </w:r>
      <w:r w:rsidRPr="00BA249E">
        <w:rPr>
          <w:rFonts w:cs="Times New Roman"/>
          <w:color w:val="auto"/>
          <w:szCs w:val="22"/>
        </w:rPr>
        <w:t>(SDE: School Bus Purchase)  Any procurement of school buses with funds appropriated in this act or any other appropriation bill must meet specifications developed by the School Bus Specification Committee as established by the State Superintendent of Education.  The School Bus Specifications Committee shall allow for input from all school bus chassis and body manufacturers.  However, if it is safe, more economical, and in the public interest, the department may use the school bus specifications of</w:t>
      </w:r>
      <w:r w:rsidR="00037D05" w:rsidRPr="00BA249E">
        <w:rPr>
          <w:rFonts w:cs="Times New Roman"/>
          <w:color w:val="auto"/>
          <w:szCs w:val="22"/>
        </w:rPr>
        <w:t xml:space="preserve"> </w:t>
      </w:r>
      <w:r w:rsidRPr="00BA249E">
        <w:rPr>
          <w:rFonts w:cs="Times New Roman"/>
          <w:color w:val="auto"/>
          <w:szCs w:val="22"/>
        </w:rPr>
        <w:t>another state in the procurement of school buses.  If the department uses the specifications of</w:t>
      </w:r>
      <w:r w:rsidR="00037D05" w:rsidRPr="00BA249E">
        <w:rPr>
          <w:rFonts w:cs="Times New Roman"/>
          <w:color w:val="auto"/>
          <w:szCs w:val="22"/>
        </w:rPr>
        <w:t xml:space="preserve"> </w:t>
      </w:r>
      <w:r w:rsidRPr="00BA249E">
        <w:rPr>
          <w:rFonts w:cs="Times New Roman"/>
          <w:color w:val="auto"/>
          <w:szCs w:val="22"/>
        </w:rPr>
        <w:t>another state, the department must submit a report to the Chairman of the Senate Finance Committee and the Chairman of the House Ways and Means Committee detailing the methodology by which the alternative specifications were determined to be safe, more economical, and in the public interest, when compared to the specifications set forth by the School Bus Specifications Committee.</w:t>
      </w:r>
    </w:p>
    <w:p w:rsidR="002476FB" w:rsidRPr="00BA249E" w:rsidRDefault="00DA628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1.</w:t>
      </w:r>
      <w:r w:rsidR="00BF0F87" w:rsidRPr="00BA249E">
        <w:rPr>
          <w:rFonts w:cs="Times New Roman"/>
          <w:b/>
          <w:color w:val="auto"/>
          <w:szCs w:val="22"/>
        </w:rPr>
        <w:t>19</w:t>
      </w:r>
      <w:r w:rsidRPr="00BA249E">
        <w:rPr>
          <w:rFonts w:cs="Times New Roman"/>
          <w:b/>
          <w:color w:val="auto"/>
          <w:szCs w:val="22"/>
        </w:rPr>
        <w:t>.</w:t>
      </w:r>
      <w:r w:rsidRPr="00BA249E">
        <w:rPr>
          <w:rFonts w:cs="Times New Roman"/>
          <w:b/>
          <w:color w:val="auto"/>
          <w:szCs w:val="22"/>
        </w:rPr>
        <w:tab/>
      </w:r>
      <w:r w:rsidRPr="00BA249E">
        <w:rPr>
          <w:rFonts w:cs="Times New Roman"/>
          <w:color w:val="auto"/>
          <w:szCs w:val="22"/>
        </w:rPr>
        <w:t>(SDE: Buses, Parts, and/or Fuel)  Funds appropriated for other operating in program</w:t>
      </w:r>
      <w:r w:rsidR="00567024" w:rsidRPr="00BA249E">
        <w:rPr>
          <w:rFonts w:cs="Times New Roman"/>
          <w:color w:val="auto"/>
          <w:szCs w:val="22"/>
        </w:rPr>
        <w:t xml:space="preserve"> </w:t>
      </w:r>
      <w:r w:rsidR="000241FB" w:rsidRPr="00BA249E">
        <w:rPr>
          <w:rFonts w:cs="Times New Roman"/>
          <w:color w:val="auto"/>
          <w:szCs w:val="22"/>
        </w:rPr>
        <w:t>VII</w:t>
      </w:r>
      <w:r w:rsidRPr="00BA249E">
        <w:rPr>
          <w:rFonts w:cs="Times New Roman"/>
          <w:color w:val="auto"/>
          <w:szCs w:val="22"/>
        </w:rPr>
        <w:t xml:space="preserve">.B. </w:t>
      </w:r>
      <w:r w:rsidR="00602AB6" w:rsidRPr="00BA249E">
        <w:rPr>
          <w:rFonts w:cs="Times New Roman"/>
          <w:color w:val="auto"/>
          <w:szCs w:val="22"/>
        </w:rPr>
        <w:noBreakHyphen/>
      </w:r>
      <w:r w:rsidRPr="00BA249E">
        <w:rPr>
          <w:rFonts w:cs="Times New Roman"/>
          <w:color w:val="auto"/>
          <w:szCs w:val="22"/>
        </w:rPr>
        <w:t xml:space="preserve"> Bus Shops and funds appropriated in</w:t>
      </w:r>
      <w:r w:rsidR="00567024" w:rsidRPr="00BA249E">
        <w:rPr>
          <w:rFonts w:cs="Times New Roman"/>
          <w:color w:val="auto"/>
          <w:szCs w:val="22"/>
        </w:rPr>
        <w:t xml:space="preserve"> </w:t>
      </w:r>
      <w:r w:rsidR="000241FB" w:rsidRPr="00BA249E">
        <w:rPr>
          <w:rFonts w:cs="Times New Roman"/>
          <w:color w:val="auto"/>
          <w:szCs w:val="22"/>
        </w:rPr>
        <w:t>VII</w:t>
      </w:r>
      <w:r w:rsidRPr="00BA249E">
        <w:rPr>
          <w:rFonts w:cs="Times New Roman"/>
          <w:color w:val="auto"/>
          <w:szCs w:val="22"/>
        </w:rPr>
        <w:t xml:space="preserve">.C. </w:t>
      </w:r>
      <w:r w:rsidR="00602AB6" w:rsidRPr="00BA249E">
        <w:rPr>
          <w:rFonts w:cs="Times New Roman"/>
          <w:color w:val="auto"/>
          <w:szCs w:val="22"/>
        </w:rPr>
        <w:noBreakHyphen/>
      </w:r>
      <w:r w:rsidRPr="00BA249E">
        <w:rPr>
          <w:rFonts w:cs="Times New Roman"/>
          <w:color w:val="auto"/>
          <w:szCs w:val="22"/>
        </w:rPr>
        <w:t xml:space="preserve"> Buses may be used to purchase buses, fuel, parts, or other school bus related items.  All funds appropriated for bus fuel, parts/supplies, maintenance, and bus purchases may be carried forward from the prior fiscal year and expended in the current fiscal year to support bus transportation services.</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1.</w:t>
      </w:r>
      <w:r w:rsidR="00512D60" w:rsidRPr="00BA249E">
        <w:rPr>
          <w:rFonts w:cs="Times New Roman"/>
          <w:b/>
          <w:color w:val="auto"/>
          <w:szCs w:val="22"/>
        </w:rPr>
        <w:t>2</w:t>
      </w:r>
      <w:r w:rsidR="00BF0F87" w:rsidRPr="00BA249E">
        <w:rPr>
          <w:rFonts w:cs="Times New Roman"/>
          <w:b/>
          <w:color w:val="auto"/>
          <w:szCs w:val="22"/>
        </w:rPr>
        <w:t>0</w:t>
      </w:r>
      <w:r w:rsidRPr="00BA249E">
        <w:rPr>
          <w:rFonts w:cs="Times New Roman"/>
          <w:b/>
          <w:color w:val="auto"/>
          <w:szCs w:val="22"/>
        </w:rPr>
        <w:t>.</w:t>
      </w:r>
      <w:r w:rsidRPr="00BA249E">
        <w:rPr>
          <w:rFonts w:cs="Times New Roman"/>
          <w:b/>
          <w:color w:val="auto"/>
          <w:szCs w:val="22"/>
        </w:rPr>
        <w:tab/>
      </w:r>
      <w:r w:rsidRPr="00BA249E">
        <w:rPr>
          <w:rFonts w:cs="Times New Roman"/>
          <w:color w:val="auto"/>
          <w:szCs w:val="22"/>
        </w:rPr>
        <w:t>(SDE: Mitford Transportation Costs)  Transportation costs for the transporting of students from the Mitford area of Fairfield County to schools in the Great Falls area of Chester County is not the responsibility of and shall not be borne by the Chester County School District.  These transportation costs shall continue to be the responsibility of the State Department of Education.</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1.</w:t>
      </w:r>
      <w:r w:rsidR="00512D60" w:rsidRPr="00BA249E">
        <w:rPr>
          <w:rFonts w:cs="Times New Roman"/>
          <w:b/>
          <w:color w:val="auto"/>
          <w:szCs w:val="22"/>
        </w:rPr>
        <w:t>2</w:t>
      </w:r>
      <w:r w:rsidR="00BF0F87" w:rsidRPr="00BA249E">
        <w:rPr>
          <w:rFonts w:cs="Times New Roman"/>
          <w:b/>
          <w:color w:val="auto"/>
          <w:szCs w:val="22"/>
        </w:rPr>
        <w:t>1</w:t>
      </w:r>
      <w:r w:rsidRPr="00BA249E">
        <w:rPr>
          <w:rFonts w:cs="Times New Roman"/>
          <w:b/>
          <w:color w:val="auto"/>
          <w:szCs w:val="22"/>
        </w:rPr>
        <w:t>.</w:t>
      </w:r>
      <w:r w:rsidRPr="00BA249E">
        <w:rPr>
          <w:rFonts w:cs="Times New Roman"/>
          <w:color w:val="auto"/>
          <w:szCs w:val="22"/>
        </w:rPr>
        <w:tab/>
        <w:t>(SDE: Status Offenders/John de la Howe)  The funds appropriated for the Status Offender Program shall be distributed to John de la Howe School to expand residential programs to include court ordered status offenders.  Components of such a program shall include collaboration between the home school district and the residential school and treatment or related services to the families of students in placement.</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1.</w:t>
      </w:r>
      <w:r w:rsidR="00512D60" w:rsidRPr="00BA249E">
        <w:rPr>
          <w:rFonts w:cs="Times New Roman"/>
          <w:b/>
          <w:color w:val="auto"/>
          <w:szCs w:val="22"/>
        </w:rPr>
        <w:t>2</w:t>
      </w:r>
      <w:r w:rsidR="00BF0F87" w:rsidRPr="00BA249E">
        <w:rPr>
          <w:rFonts w:cs="Times New Roman"/>
          <w:b/>
          <w:color w:val="auto"/>
          <w:szCs w:val="22"/>
        </w:rPr>
        <w:t>2</w:t>
      </w:r>
      <w:r w:rsidRPr="00BA249E">
        <w:rPr>
          <w:rFonts w:cs="Times New Roman"/>
          <w:b/>
          <w:color w:val="auto"/>
          <w:szCs w:val="22"/>
        </w:rPr>
        <w:t>.</w:t>
      </w:r>
      <w:r w:rsidRPr="00BA249E">
        <w:rPr>
          <w:rFonts w:cs="Times New Roman"/>
          <w:b/>
          <w:color w:val="auto"/>
          <w:szCs w:val="22"/>
        </w:rPr>
        <w:tab/>
      </w:r>
      <w:r w:rsidRPr="00BA249E">
        <w:rPr>
          <w:rFonts w:cs="Times New Roman"/>
          <w:color w:val="auto"/>
          <w:szCs w:val="22"/>
        </w:rPr>
        <w:t>(SDE: Governor</w:t>
      </w:r>
      <w:r w:rsidR="00602AB6" w:rsidRPr="00BA249E">
        <w:rPr>
          <w:rFonts w:cs="Times New Roman"/>
          <w:color w:val="auto"/>
          <w:szCs w:val="22"/>
        </w:rPr>
        <w:t>’</w:t>
      </w:r>
      <w:r w:rsidRPr="00BA249E">
        <w:rPr>
          <w:rFonts w:cs="Times New Roman"/>
          <w:color w:val="auto"/>
          <w:szCs w:val="22"/>
        </w:rPr>
        <w:t xml:space="preserve">s School Leave Policy)  The </w:t>
      </w:r>
      <w:r w:rsidR="005D5CED" w:rsidRPr="00BA249E">
        <w:rPr>
          <w:rFonts w:cs="Times New Roman"/>
          <w:color w:val="auto"/>
          <w:szCs w:val="22"/>
        </w:rPr>
        <w:t>South Carolina</w:t>
      </w:r>
      <w:r w:rsidRPr="00BA249E">
        <w:rPr>
          <w:rFonts w:cs="Times New Roman"/>
          <w:color w:val="auto"/>
          <w:szCs w:val="22"/>
        </w:rPr>
        <w:t xml:space="preserve"> Governor</w:t>
      </w:r>
      <w:r w:rsidR="00602AB6" w:rsidRPr="00BA249E">
        <w:rPr>
          <w:rFonts w:cs="Times New Roman"/>
          <w:color w:val="auto"/>
          <w:szCs w:val="22"/>
        </w:rPr>
        <w:t>’</w:t>
      </w:r>
      <w:r w:rsidRPr="00BA249E">
        <w:rPr>
          <w:rFonts w:cs="Times New Roman"/>
          <w:color w:val="auto"/>
          <w:szCs w:val="22"/>
        </w:rPr>
        <w:t xml:space="preserve">s School for the Arts and Humanities and the </w:t>
      </w:r>
      <w:r w:rsidR="005D5CED" w:rsidRPr="00BA249E">
        <w:rPr>
          <w:rFonts w:cs="Times New Roman"/>
          <w:color w:val="auto"/>
          <w:szCs w:val="22"/>
        </w:rPr>
        <w:t>South Carolina</w:t>
      </w:r>
      <w:r w:rsidRPr="00BA249E">
        <w:rPr>
          <w:rFonts w:cs="Times New Roman"/>
          <w:color w:val="auto"/>
          <w:szCs w:val="22"/>
        </w:rPr>
        <w:t xml:space="preserve"> Governor</w:t>
      </w:r>
      <w:r w:rsidR="00602AB6" w:rsidRPr="00BA249E">
        <w:rPr>
          <w:rFonts w:cs="Times New Roman"/>
          <w:color w:val="auto"/>
          <w:szCs w:val="22"/>
        </w:rPr>
        <w:t>’</w:t>
      </w:r>
      <w:r w:rsidRPr="00BA249E">
        <w:rPr>
          <w:rFonts w:cs="Times New Roman"/>
          <w:color w:val="auto"/>
          <w:szCs w:val="22"/>
        </w:rPr>
        <w:t>s School for Science and Mathematics are authorized to promulgate administrative policy governing annual and sick leave relative to faculty and staff with the approval of their respective board of directors.  This policy shall address their respective school calendars in order to comply with the instructional needs of students attending both special schools.</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BA249E">
        <w:rPr>
          <w:rFonts w:cs="Times New Roman"/>
          <w:color w:val="auto"/>
          <w:szCs w:val="22"/>
        </w:rPr>
        <w:tab/>
      </w:r>
      <w:r w:rsidR="00C268AC" w:rsidRPr="00BA249E">
        <w:rPr>
          <w:rFonts w:cs="Times New Roman"/>
          <w:b/>
          <w:color w:val="auto"/>
          <w:szCs w:val="22"/>
        </w:rPr>
        <w:t>1.</w:t>
      </w:r>
      <w:r w:rsidR="00512D60" w:rsidRPr="00BA249E">
        <w:rPr>
          <w:rFonts w:cs="Times New Roman"/>
          <w:b/>
          <w:color w:val="auto"/>
          <w:szCs w:val="22"/>
        </w:rPr>
        <w:t>2</w:t>
      </w:r>
      <w:r w:rsidR="00BF0F87" w:rsidRPr="00BA249E">
        <w:rPr>
          <w:rFonts w:cs="Times New Roman"/>
          <w:b/>
          <w:color w:val="auto"/>
          <w:szCs w:val="22"/>
        </w:rPr>
        <w:t>3</w:t>
      </w:r>
      <w:r w:rsidRPr="00BA249E">
        <w:rPr>
          <w:rFonts w:cs="Times New Roman"/>
          <w:b/>
          <w:color w:val="auto"/>
          <w:szCs w:val="22"/>
        </w:rPr>
        <w:t>.</w:t>
      </w:r>
      <w:r w:rsidRPr="00BA249E">
        <w:rPr>
          <w:rFonts w:cs="Times New Roman"/>
          <w:b/>
          <w:color w:val="auto"/>
          <w:szCs w:val="22"/>
        </w:rPr>
        <w:tab/>
      </w:r>
      <w:r w:rsidRPr="00BA249E">
        <w:rPr>
          <w:rFonts w:cs="Times New Roman"/>
          <w:color w:val="auto"/>
          <w:szCs w:val="22"/>
        </w:rPr>
        <w:t>(SDE: School Board Meetings)  Of the funds appropriated through the Department of Education for technology related expenses, school districts that have a website shall place a notice of a regularly scheduled school board meeting twenty</w:t>
      </w:r>
      <w:r w:rsidR="00602AB6" w:rsidRPr="00BA249E">
        <w:rPr>
          <w:rFonts w:cs="Times New Roman"/>
          <w:color w:val="auto"/>
          <w:szCs w:val="22"/>
        </w:rPr>
        <w:noBreakHyphen/>
      </w:r>
      <w:r w:rsidRPr="00BA249E">
        <w:rPr>
          <w:rFonts w:cs="Times New Roman"/>
          <w:color w:val="auto"/>
          <w:szCs w:val="22"/>
        </w:rPr>
        <w:t>four hours in advance of such meeting.  The notice shall include the date, time, and agenda for the board meeting.  The school district shall place the minutes of the board meeting on their website within ten days of the next regularly scheduled board meeting.</w:t>
      </w:r>
    </w:p>
    <w:p w:rsidR="00A9603B" w:rsidRPr="00BA249E" w:rsidRDefault="00ED49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BA249E">
        <w:rPr>
          <w:rFonts w:cs="Times New Roman"/>
          <w:color w:val="auto"/>
          <w:szCs w:val="22"/>
        </w:rPr>
        <w:tab/>
      </w:r>
      <w:r w:rsidR="00C268AC" w:rsidRPr="00BA249E">
        <w:rPr>
          <w:rFonts w:cs="Times New Roman"/>
          <w:b/>
          <w:color w:val="auto"/>
          <w:szCs w:val="22"/>
        </w:rPr>
        <w:t>1.</w:t>
      </w:r>
      <w:r w:rsidR="00512D60" w:rsidRPr="00BA249E">
        <w:rPr>
          <w:rFonts w:cs="Times New Roman"/>
          <w:b/>
          <w:color w:val="auto"/>
          <w:szCs w:val="22"/>
        </w:rPr>
        <w:t>2</w:t>
      </w:r>
      <w:r w:rsidR="00BF0F87" w:rsidRPr="00BA249E">
        <w:rPr>
          <w:rFonts w:cs="Times New Roman"/>
          <w:b/>
          <w:color w:val="auto"/>
          <w:szCs w:val="22"/>
        </w:rPr>
        <w:t>4</w:t>
      </w:r>
      <w:r w:rsidRPr="00BA249E">
        <w:rPr>
          <w:rFonts w:cs="Times New Roman"/>
          <w:b/>
          <w:color w:val="auto"/>
          <w:szCs w:val="22"/>
        </w:rPr>
        <w:t>.</w:t>
      </w:r>
      <w:r w:rsidRPr="00BA249E">
        <w:rPr>
          <w:rFonts w:cs="Times New Roman"/>
          <w:b/>
          <w:color w:val="auto"/>
          <w:szCs w:val="22"/>
        </w:rPr>
        <w:tab/>
      </w:r>
      <w:r w:rsidRPr="00BA249E">
        <w:rPr>
          <w:rFonts w:cs="Times New Roman"/>
          <w:color w:val="auto"/>
          <w:szCs w:val="22"/>
        </w:rPr>
        <w:t>(SDE: Proviso Allocations)</w:t>
      </w:r>
      <w:r w:rsidR="002071E5" w:rsidRPr="00BA249E">
        <w:rPr>
          <w:rFonts w:cs="Times New Roman"/>
          <w:color w:val="auto"/>
          <w:szCs w:val="22"/>
        </w:rPr>
        <w:t xml:space="preserve">  </w:t>
      </w:r>
      <w:r w:rsidRPr="00BA249E">
        <w:rPr>
          <w:rFonts w:cs="Times New Roman"/>
          <w:color w:val="auto"/>
          <w:szCs w:val="22"/>
        </w:rPr>
        <w:t xml:space="preserve">In the event an official General Fund revenue shortfall is declared by the Board of Economic Advisors, the Department of Education may reduce any allocation in Section 1 specifically designated by proviso in accordance with the lower Board of Economic Advisors revenue estimate as directed by the </w:t>
      </w:r>
      <w:r w:rsidR="00621B0D" w:rsidRPr="00BA249E">
        <w:rPr>
          <w:rFonts w:cs="Times New Roman"/>
          <w:color w:val="auto"/>
          <w:szCs w:val="22"/>
        </w:rPr>
        <w:t>Executive Budget Office</w:t>
      </w:r>
      <w:r w:rsidR="00EA6E37" w:rsidRPr="00BA249E">
        <w:rPr>
          <w:rFonts w:cs="Times New Roman"/>
          <w:color w:val="auto"/>
          <w:szCs w:val="22"/>
        </w:rPr>
        <w:t>, except the additional EFA allocation to the South Carolina Public Charter School District</w:t>
      </w:r>
      <w:r w:rsidRPr="00BA249E">
        <w:rPr>
          <w:rFonts w:cs="Times New Roman"/>
          <w:color w:val="auto"/>
          <w:szCs w:val="22"/>
        </w:rPr>
        <w:t>.  The reduction may not be greater than the total percentage of reduction of the Section 1 appropriation.  Should the department hold back funds in excess of the total percentage reduction those funds must be allocated per the proviso.  No allocation for teacher salaries shall be reduced as a result of this proviso.</w:t>
      </w:r>
    </w:p>
    <w:p w:rsidR="00A21BD0" w:rsidRPr="00BA249E"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szCs w:val="22"/>
        </w:rPr>
        <w:lastRenderedPageBreak/>
        <w:tab/>
      </w:r>
      <w:r w:rsidRPr="00BA249E">
        <w:rPr>
          <w:rFonts w:cs="Times New Roman"/>
          <w:b/>
          <w:szCs w:val="22"/>
        </w:rPr>
        <w:t>1.25.</w:t>
      </w:r>
      <w:r w:rsidRPr="00BA249E">
        <w:rPr>
          <w:rFonts w:cs="Times New Roman"/>
          <w:szCs w:val="22"/>
        </w:rPr>
        <w:tab/>
        <w:t>(SDE: School Districts and Special Schools Flexibility)  All school districts and special schools of this State may transfer and expend funds among appropriated state general fund revenues, Education Improvement Act funds, and Education Lottery Act funds, and funds received from the Children</w:t>
      </w:r>
      <w:r w:rsidR="00602AB6" w:rsidRPr="00BA249E">
        <w:rPr>
          <w:rFonts w:cs="Times New Roman"/>
          <w:szCs w:val="22"/>
        </w:rPr>
        <w:t>’</w:t>
      </w:r>
      <w:r w:rsidRPr="00BA249E">
        <w:rPr>
          <w:rFonts w:cs="Times New Roman"/>
          <w:szCs w:val="22"/>
        </w:rPr>
        <w:t xml:space="preserve">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nor funds required for debt service or bonded indebtedness.  All school districts must report the student teacher ratio for every classroom to the Department of Education at the </w:t>
      </w:r>
      <w:r w:rsidRPr="00BA249E">
        <w:rPr>
          <w:rFonts w:cs="Times New Roman"/>
          <w:strike/>
          <w:szCs w:val="22"/>
        </w:rPr>
        <w:t>ninety and one hundred and eighty</w:t>
      </w:r>
      <w:r w:rsidRPr="00BA249E">
        <w:rPr>
          <w:rFonts w:cs="Times New Roman"/>
          <w:szCs w:val="22"/>
        </w:rPr>
        <w:t xml:space="preserve"> </w:t>
      </w:r>
      <w:r w:rsidR="00EC3AB3" w:rsidRPr="00BA249E">
        <w:rPr>
          <w:rFonts w:cs="Times New Roman"/>
          <w:i/>
          <w:szCs w:val="22"/>
          <w:u w:val="single"/>
        </w:rPr>
        <w:t>one hundred and thirty-fifth</w:t>
      </w:r>
      <w:r w:rsidR="00EC3AB3" w:rsidRPr="00BA249E">
        <w:rPr>
          <w:rFonts w:cs="Times New Roman"/>
          <w:szCs w:val="22"/>
        </w:rPr>
        <w:t xml:space="preserve"> </w:t>
      </w:r>
      <w:r w:rsidRPr="00BA249E">
        <w:rPr>
          <w:rFonts w:cs="Times New Roman"/>
          <w:szCs w:val="22"/>
        </w:rPr>
        <w:t>day mark.  The department shall report this information to the General Assembly.</w:t>
      </w:r>
    </w:p>
    <w:p w:rsidR="00A21BD0" w:rsidRPr="00BA249E"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t>In order for a school district to take advantage of the flexibility provisions, at least seventy</w:t>
      </w:r>
      <w:r w:rsidR="00602AB6" w:rsidRPr="00BA249E">
        <w:rPr>
          <w:rFonts w:cs="Times New Roman"/>
          <w:szCs w:val="22"/>
        </w:rPr>
        <w:noBreakHyphen/>
      </w:r>
      <w:r w:rsidRPr="00BA249E">
        <w:rPr>
          <w:rFonts w:cs="Times New Roman"/>
          <w:szCs w:val="22"/>
        </w:rPr>
        <w:t>five percent of the school district</w:t>
      </w:r>
      <w:r w:rsidR="00602AB6" w:rsidRPr="00BA249E">
        <w:rPr>
          <w:rFonts w:cs="Times New Roman"/>
          <w:szCs w:val="22"/>
        </w:rPr>
        <w:t>’</w:t>
      </w:r>
      <w:r w:rsidRPr="00BA249E">
        <w:rPr>
          <w:rFonts w:cs="Times New Roman"/>
          <w:szCs w:val="22"/>
        </w:rPr>
        <w:t>s per pupil expenditures must be utilized within the In$ite categories of instruction, instructional support, and</w:t>
      </w:r>
      <w:r w:rsidRPr="00BA249E">
        <w:rPr>
          <w:rFonts w:cs="Times New Roman"/>
          <w:b/>
          <w:szCs w:val="22"/>
        </w:rPr>
        <w:t xml:space="preserve"> </w:t>
      </w:r>
      <w:r w:rsidRPr="00BA249E">
        <w:rPr>
          <w:rFonts w:cs="Times New Roman"/>
          <w:szCs w:val="22"/>
        </w:rPr>
        <w:t>only transportation, food service, and safety within non</w:t>
      </w:r>
      <w:r w:rsidR="00602AB6" w:rsidRPr="00BA249E">
        <w:rPr>
          <w:rFonts w:cs="Times New Roman"/>
          <w:szCs w:val="22"/>
        </w:rPr>
        <w:noBreakHyphen/>
      </w:r>
      <w:r w:rsidRPr="00BA249E">
        <w:rPr>
          <w:rFonts w:cs="Times New Roman"/>
          <w:szCs w:val="22"/>
        </w:rPr>
        <w:t>instruction pupil services.  No portion of the seventy</w:t>
      </w:r>
      <w:r w:rsidR="00602AB6" w:rsidRPr="00BA249E">
        <w:rPr>
          <w:rFonts w:cs="Times New Roman"/>
          <w:szCs w:val="22"/>
        </w:rPr>
        <w:noBreakHyphen/>
      </w:r>
      <w:r w:rsidRPr="00BA249E">
        <w:rPr>
          <w:rFonts w:cs="Times New Roman"/>
          <w:szCs w:val="22"/>
        </w:rPr>
        <w:t xml:space="preserve">five percent may be used for facilities, business services, debt service, capital outlay, program management, and leadership services, as </w:t>
      </w:r>
      <w:r w:rsidRPr="00BA249E">
        <w:rPr>
          <w:rFonts w:cs="Times New Roman"/>
          <w:color w:val="auto"/>
          <w:szCs w:val="22"/>
        </w:rPr>
        <w:t>defined</w:t>
      </w:r>
      <w:r w:rsidRPr="00BA249E">
        <w:rPr>
          <w:rFonts w:cs="Times New Roman"/>
          <w:szCs w:val="22"/>
        </w:rPr>
        <w:t xml:space="preserve"> by In$ite.  The school district shall report to the Department of Education the actual percentage of its per pupil expenditures used for classroom instruction, instructional support, and transportation, food service, and safety within non</w:t>
      </w:r>
      <w:r w:rsidR="00602AB6" w:rsidRPr="00BA249E">
        <w:rPr>
          <w:rFonts w:cs="Times New Roman"/>
          <w:szCs w:val="22"/>
        </w:rPr>
        <w:noBreakHyphen/>
      </w:r>
      <w:r w:rsidRPr="00BA249E">
        <w:rPr>
          <w:rFonts w:cs="Times New Roman"/>
          <w:szCs w:val="22"/>
        </w:rPr>
        <w:t>instruction pupil services for the current school year ending June thirtieth.  Salaries of on</w:t>
      </w:r>
      <w:r w:rsidR="00602AB6" w:rsidRPr="00BA249E">
        <w:rPr>
          <w:rFonts w:cs="Times New Roman"/>
          <w:szCs w:val="22"/>
        </w:rPr>
        <w:noBreakHyphen/>
      </w:r>
      <w:r w:rsidRPr="00BA249E">
        <w:rPr>
          <w:rFonts w:cs="Times New Roman"/>
          <w:szCs w:val="22"/>
        </w:rPr>
        <w:t>site principals must be included in the calculation of the district</w:t>
      </w:r>
      <w:r w:rsidR="00602AB6" w:rsidRPr="00BA249E">
        <w:rPr>
          <w:rFonts w:cs="Times New Roman"/>
          <w:szCs w:val="22"/>
        </w:rPr>
        <w:t>’</w:t>
      </w:r>
      <w:r w:rsidRPr="00BA249E">
        <w:rPr>
          <w:rFonts w:cs="Times New Roman"/>
          <w:szCs w:val="22"/>
        </w:rPr>
        <w:t>s per pupil expenditures.</w:t>
      </w:r>
    </w:p>
    <w:p w:rsidR="00A21BD0" w:rsidRPr="00BA249E"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“In$ite” means the financial analysis model for education programs utilized by the Department of Education.</w:t>
      </w:r>
    </w:p>
    <w:p w:rsidR="00A21BD0" w:rsidRPr="00BA249E"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School districts are encouraged to reduce expenditures by means, including, but not limited to, limiting the number of low enrollment courses, reducing travel for the staff and the school district</w:t>
      </w:r>
      <w:r w:rsidR="00602AB6" w:rsidRPr="00BA249E">
        <w:rPr>
          <w:rFonts w:cs="Times New Roman"/>
          <w:color w:val="auto"/>
          <w:szCs w:val="22"/>
        </w:rPr>
        <w:t>’</w:t>
      </w:r>
      <w:r w:rsidRPr="00BA249E">
        <w:rPr>
          <w:rFonts w:cs="Times New Roman"/>
          <w:color w:val="auto"/>
          <w:szCs w:val="22"/>
        </w:rPr>
        <w:t>s board, reducing and limiting activities requiring dues and memberships, reducing transportation costs for extracurricular and academic competitions, restructuring administrative staffing, and expanding virtual instruction.</w:t>
      </w:r>
    </w:p>
    <w:p w:rsidR="00A21BD0" w:rsidRPr="00BA249E"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School districts and special schools may carry forward unexpended funds from the prior fiscal year into the current fiscal year.</w:t>
      </w:r>
    </w:p>
    <w:p w:rsidR="00A21BD0" w:rsidRPr="00BA249E"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Prior to implementing the flexibility authorized herein, school districts must provide to Public Charter Schools the per pupil allocation due to them for each categorical program.</w:t>
      </w:r>
    </w:p>
    <w:p w:rsidR="00A21BD0" w:rsidRPr="00BA249E"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Quarterly throughout the current fiscal year, the chairman of each school district</w:t>
      </w:r>
      <w:r w:rsidR="00602AB6" w:rsidRPr="00BA249E">
        <w:rPr>
          <w:rFonts w:cs="Times New Roman"/>
          <w:color w:val="auto"/>
          <w:szCs w:val="22"/>
        </w:rPr>
        <w:t>’</w:t>
      </w:r>
      <w:r w:rsidRPr="00BA249E">
        <w:rPr>
          <w:rFonts w:cs="Times New Roman"/>
          <w:color w:val="auto"/>
          <w:szCs w:val="22"/>
        </w:rPr>
        <w:t>s board and the superintendent of each school district must certify where non</w:t>
      </w:r>
      <w:r w:rsidR="00602AB6" w:rsidRPr="00BA249E">
        <w:rPr>
          <w:rFonts w:cs="Times New Roman"/>
          <w:color w:val="auto"/>
          <w:szCs w:val="22"/>
        </w:rPr>
        <w:noBreakHyphen/>
      </w:r>
      <w:r w:rsidRPr="00BA249E">
        <w:rPr>
          <w:rFonts w:cs="Times New Roman"/>
          <w:color w:val="auto"/>
          <w:szCs w:val="22"/>
        </w:rPr>
        <w:t>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conspicuously posted on the internet website maintained by the school district.</w:t>
      </w:r>
    </w:p>
    <w:p w:rsidR="00A21BD0" w:rsidRPr="00BA249E"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For the current fiscal year, Section 59</w:t>
      </w:r>
      <w:r w:rsidR="00602AB6" w:rsidRPr="00BA249E">
        <w:rPr>
          <w:rFonts w:cs="Times New Roman"/>
          <w:color w:val="auto"/>
          <w:szCs w:val="22"/>
        </w:rPr>
        <w:noBreakHyphen/>
      </w:r>
      <w:r w:rsidRPr="00BA249E">
        <w:rPr>
          <w:rFonts w:cs="Times New Roman"/>
          <w:color w:val="auto"/>
          <w:szCs w:val="22"/>
        </w:rPr>
        <w:t>21</w:t>
      </w:r>
      <w:r w:rsidR="00602AB6" w:rsidRPr="00BA249E">
        <w:rPr>
          <w:rFonts w:cs="Times New Roman"/>
          <w:color w:val="auto"/>
          <w:szCs w:val="22"/>
        </w:rPr>
        <w:noBreakHyphen/>
      </w:r>
      <w:r w:rsidRPr="00BA249E">
        <w:rPr>
          <w:rFonts w:cs="Times New Roman"/>
          <w:color w:val="auto"/>
          <w:szCs w:val="22"/>
        </w:rPr>
        <w:t>1030 is suspended.  The foreign language program assessment, and the physical education assessment must be suspended.  School districts and the Department of Education are granted permission to purchase the most economical type of bus fuel.</w:t>
      </w:r>
    </w:p>
    <w:p w:rsidR="00A21BD0" w:rsidRPr="00BA249E"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For the current fiscal year, savings generated from the suspension of the assessments enumerated above must be allocated to school districts based on weighted pupil units.</w:t>
      </w:r>
    </w:p>
    <w:p w:rsidR="00A21BD0" w:rsidRPr="00BA249E"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lastRenderedPageBreak/>
        <w:tab/>
        <w:t>School districts must maintain a transaction register that includes a complete record of all funds expended over one hundred dollars, from whatever source, for whatever purpose.  The register must be prominently posted on the district</w:t>
      </w:r>
      <w:r w:rsidR="00602AB6" w:rsidRPr="00BA249E">
        <w:rPr>
          <w:rFonts w:cs="Times New Roman"/>
          <w:color w:val="auto"/>
          <w:szCs w:val="22"/>
        </w:rPr>
        <w:t>’</w:t>
      </w:r>
      <w:r w:rsidRPr="00BA249E">
        <w:rPr>
          <w:rFonts w:cs="Times New Roman"/>
          <w:color w:val="auto"/>
          <w:szCs w:val="22"/>
        </w:rPr>
        <w:t>s internet website and made available for public viewing and downloading.  The register must include for each expenditure:</w:t>
      </w:r>
    </w:p>
    <w:p w:rsidR="00A21BD0" w:rsidRPr="00BA249E" w:rsidRDefault="00A21BD0"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t>(i)</w:t>
      </w:r>
      <w:r w:rsidRPr="00BA249E">
        <w:rPr>
          <w:rFonts w:cs="Times New Roman"/>
          <w:color w:val="auto"/>
          <w:szCs w:val="22"/>
        </w:rPr>
        <w:tab/>
        <w:t>the transaction amount;</w:t>
      </w:r>
    </w:p>
    <w:p w:rsidR="00A21BD0" w:rsidRPr="00BA249E"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t>(ii)</w:t>
      </w:r>
      <w:r w:rsidRPr="00BA249E">
        <w:rPr>
          <w:rFonts w:cs="Times New Roman"/>
          <w:color w:val="auto"/>
          <w:szCs w:val="22"/>
        </w:rPr>
        <w:tab/>
        <w:t>the name of the payee; and</w:t>
      </w:r>
    </w:p>
    <w:p w:rsidR="00A21BD0" w:rsidRPr="00BA249E"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t>(iii)</w:t>
      </w:r>
      <w:r w:rsidRPr="00BA249E">
        <w:rPr>
          <w:rFonts w:cs="Times New Roman"/>
          <w:color w:val="auto"/>
          <w:szCs w:val="22"/>
        </w:rPr>
        <w:tab/>
        <w:t>a statement providing a detailed description of the expenditure.</w:t>
      </w:r>
    </w:p>
    <w:p w:rsidR="00A21BD0" w:rsidRPr="00BA249E"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rsidR="00A21BD0" w:rsidRPr="00BA249E"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rsidR="00A21BD0" w:rsidRPr="00BA249E"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A21BD0" w:rsidRPr="00BA249E"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The provisions contained herein do not amend, suspend, supersede, replace, revoke, restrict, or otherwise affect Chapter 4, Title 30, of the South Carolina Freedom of Information Act.  Nothing in this proviso shall be interpreted as prohibiting the State Board of Education to exercise its authority to grant waivers under Regulation 43</w:t>
      </w:r>
      <w:r w:rsidR="00602AB6" w:rsidRPr="00BA249E">
        <w:rPr>
          <w:rFonts w:cs="Times New Roman"/>
          <w:color w:val="auto"/>
          <w:szCs w:val="22"/>
        </w:rPr>
        <w:noBreakHyphen/>
      </w:r>
      <w:r w:rsidRPr="00BA249E">
        <w:rPr>
          <w:rFonts w:cs="Times New Roman"/>
          <w:color w:val="auto"/>
          <w:szCs w:val="22"/>
        </w:rPr>
        <w:t>261.</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A249E">
        <w:rPr>
          <w:rFonts w:cs="Times New Roman"/>
          <w:color w:val="auto"/>
          <w:szCs w:val="22"/>
        </w:rPr>
        <w:tab/>
      </w:r>
      <w:r w:rsidRPr="00BA249E">
        <w:rPr>
          <w:rFonts w:cs="Times New Roman"/>
          <w:b/>
          <w:color w:val="auto"/>
          <w:szCs w:val="22"/>
        </w:rPr>
        <w:t>1.</w:t>
      </w:r>
      <w:r w:rsidR="00512D60" w:rsidRPr="00BA249E">
        <w:rPr>
          <w:rFonts w:cs="Times New Roman"/>
          <w:b/>
          <w:color w:val="auto"/>
          <w:szCs w:val="22"/>
        </w:rPr>
        <w:t>2</w:t>
      </w:r>
      <w:r w:rsidR="00BF0F87" w:rsidRPr="00BA249E">
        <w:rPr>
          <w:rFonts w:cs="Times New Roman"/>
          <w:b/>
          <w:color w:val="auto"/>
          <w:szCs w:val="22"/>
        </w:rPr>
        <w:t>6</w:t>
      </w:r>
      <w:r w:rsidRPr="00BA249E">
        <w:rPr>
          <w:rFonts w:cs="Times New Roman"/>
          <w:b/>
          <w:color w:val="auto"/>
          <w:szCs w:val="22"/>
        </w:rPr>
        <w:t>.</w:t>
      </w:r>
      <w:r w:rsidRPr="00BA249E">
        <w:rPr>
          <w:rFonts w:cs="Times New Roman"/>
          <w:color w:val="auto"/>
          <w:szCs w:val="22"/>
        </w:rPr>
        <w:tab/>
        <w:t xml:space="preserve">(SDE: Medical Examination and Security Reimbursement/Expenditures)  From funds authorized in Part IA, Section 1, </w:t>
      </w:r>
      <w:r w:rsidR="000241FB" w:rsidRPr="00BA249E">
        <w:rPr>
          <w:rFonts w:cs="Times New Roman"/>
          <w:color w:val="auto"/>
          <w:szCs w:val="22"/>
        </w:rPr>
        <w:t>VII</w:t>
      </w:r>
      <w:r w:rsidRPr="00BA249E">
        <w:rPr>
          <w:rFonts w:cs="Times New Roman"/>
          <w:color w:val="auto"/>
          <w:szCs w:val="22"/>
        </w:rPr>
        <w:t>.B. Other Operating Expenses, the Department of Education may directly pay, or reimburse employees, for the cost of a medical examination as required in Part 391, Subpart E of the Federal Motor Carrier Safety Regulations, for employees that are required to operate a state vehicle transporting hazardous materials and that are required to undergo a national security background check because of the required Hazmat endorsement to their CDL.</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A249E">
        <w:rPr>
          <w:rFonts w:cs="Times New Roman"/>
          <w:color w:val="auto"/>
          <w:szCs w:val="22"/>
        </w:rPr>
        <w:tab/>
      </w:r>
      <w:r w:rsidRPr="00BA249E">
        <w:rPr>
          <w:rFonts w:cs="Times New Roman"/>
          <w:b/>
          <w:bCs/>
          <w:color w:val="auto"/>
          <w:szCs w:val="22"/>
        </w:rPr>
        <w:t>1.</w:t>
      </w:r>
      <w:r w:rsidR="00F70927" w:rsidRPr="00BA249E">
        <w:rPr>
          <w:rFonts w:cs="Times New Roman"/>
          <w:b/>
          <w:bCs/>
          <w:color w:val="auto"/>
          <w:szCs w:val="22"/>
        </w:rPr>
        <w:t>2</w:t>
      </w:r>
      <w:r w:rsidR="00BF0F87" w:rsidRPr="00BA249E">
        <w:rPr>
          <w:rFonts w:cs="Times New Roman"/>
          <w:b/>
          <w:bCs/>
          <w:color w:val="auto"/>
          <w:szCs w:val="22"/>
        </w:rPr>
        <w:t>7</w:t>
      </w:r>
      <w:r w:rsidRPr="00BA249E">
        <w:rPr>
          <w:rFonts w:cs="Times New Roman"/>
          <w:b/>
          <w:bCs/>
          <w:color w:val="auto"/>
          <w:szCs w:val="22"/>
        </w:rPr>
        <w:t>.</w:t>
      </w:r>
      <w:r w:rsidRPr="00BA249E">
        <w:rPr>
          <w:rFonts w:cs="Times New Roman"/>
          <w:color w:val="auto"/>
          <w:szCs w:val="22"/>
        </w:rPr>
        <w:tab/>
        <w:t>(SDE: Budget Reduction)  In compensating for any reduction in funding</w:t>
      </w:r>
      <w:r w:rsidR="00FD3714" w:rsidRPr="00BA249E">
        <w:rPr>
          <w:rFonts w:cs="Times New Roman"/>
          <w:color w:val="auto"/>
          <w:szCs w:val="22"/>
        </w:rPr>
        <w:t xml:space="preserve"> or </w:t>
      </w:r>
      <w:r w:rsidR="0077756F" w:rsidRPr="00BA249E">
        <w:rPr>
          <w:rFonts w:cs="Times New Roman"/>
          <w:color w:val="auto"/>
          <w:szCs w:val="22"/>
        </w:rPr>
        <w:t xml:space="preserve">an operating </w:t>
      </w:r>
      <w:r w:rsidR="00FD3714" w:rsidRPr="00BA249E">
        <w:rPr>
          <w:rFonts w:cs="Times New Roman"/>
          <w:color w:val="auto"/>
          <w:szCs w:val="22"/>
        </w:rPr>
        <w:t>deficit</w:t>
      </w:r>
      <w:r w:rsidR="0077756F" w:rsidRPr="00BA249E">
        <w:rPr>
          <w:rFonts w:cs="Times New Roman"/>
          <w:color w:val="auto"/>
          <w:szCs w:val="22"/>
        </w:rPr>
        <w:t xml:space="preserve"> publically recognized by the School Board of Trustees</w:t>
      </w:r>
      <w:r w:rsidRPr="00BA249E">
        <w:rPr>
          <w:rFonts w:cs="Times New Roman"/>
          <w:color w:val="auto"/>
          <w:szCs w:val="22"/>
        </w:rPr>
        <w:t xml:space="preserve">, local districts must give priority to preserving classroom teachers and operations.  Funding reductions should first be applied to administrative and </w:t>
      </w:r>
      <w:r w:rsidR="00C35806" w:rsidRPr="00BA249E">
        <w:rPr>
          <w:rFonts w:cs="Times New Roman"/>
          <w:color w:val="auto"/>
          <w:szCs w:val="22"/>
        </w:rPr>
        <w:t>non</w:t>
      </w:r>
      <w:r w:rsidR="00602AB6" w:rsidRPr="00BA249E">
        <w:rPr>
          <w:rFonts w:cs="Times New Roman"/>
          <w:color w:val="auto"/>
          <w:szCs w:val="22"/>
        </w:rPr>
        <w:noBreakHyphen/>
      </w:r>
      <w:r w:rsidRPr="00BA249E">
        <w:rPr>
          <w:rFonts w:cs="Times New Roman"/>
          <w:color w:val="auto"/>
          <w:szCs w:val="22"/>
        </w:rPr>
        <w:t>classroom expenses before classroom expenses are affected.</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A249E">
        <w:rPr>
          <w:rFonts w:cs="Times New Roman"/>
          <w:color w:val="auto"/>
          <w:szCs w:val="22"/>
        </w:rPr>
        <w:tab/>
      </w:r>
      <w:r w:rsidRPr="00BA249E">
        <w:rPr>
          <w:rFonts w:cs="Times New Roman"/>
          <w:b/>
          <w:bCs/>
          <w:color w:val="auto"/>
          <w:szCs w:val="22"/>
        </w:rPr>
        <w:t>1.</w:t>
      </w:r>
      <w:r w:rsidR="00F70927" w:rsidRPr="00BA249E">
        <w:rPr>
          <w:rFonts w:cs="Times New Roman"/>
          <w:b/>
          <w:bCs/>
          <w:color w:val="auto"/>
          <w:szCs w:val="22"/>
        </w:rPr>
        <w:t>2</w:t>
      </w:r>
      <w:r w:rsidR="00BF0F87" w:rsidRPr="00BA249E">
        <w:rPr>
          <w:rFonts w:cs="Times New Roman"/>
          <w:b/>
          <w:bCs/>
          <w:color w:val="auto"/>
          <w:szCs w:val="22"/>
        </w:rPr>
        <w:t>8</w:t>
      </w:r>
      <w:r w:rsidRPr="00BA249E">
        <w:rPr>
          <w:rFonts w:cs="Times New Roman"/>
          <w:b/>
          <w:bCs/>
          <w:color w:val="auto"/>
          <w:szCs w:val="22"/>
        </w:rPr>
        <w:t>.</w:t>
      </w:r>
      <w:r w:rsidRPr="00BA249E">
        <w:rPr>
          <w:rFonts w:cs="Times New Roman"/>
          <w:b/>
          <w:bCs/>
          <w:color w:val="auto"/>
          <w:szCs w:val="22"/>
        </w:rPr>
        <w:tab/>
      </w:r>
      <w:r w:rsidRPr="00BA249E">
        <w:rPr>
          <w:rFonts w:cs="Times New Roman"/>
          <w:color w:val="auto"/>
          <w:szCs w:val="22"/>
        </w:rPr>
        <w:t>(SDE: Governor</w:t>
      </w:r>
      <w:r w:rsidR="00602AB6" w:rsidRPr="00BA249E">
        <w:rPr>
          <w:rFonts w:cs="Times New Roman"/>
          <w:color w:val="auto"/>
          <w:szCs w:val="22"/>
        </w:rPr>
        <w:t>’</w:t>
      </w:r>
      <w:r w:rsidRPr="00BA249E">
        <w:rPr>
          <w:rFonts w:cs="Times New Roman"/>
          <w:color w:val="auto"/>
          <w:szCs w:val="22"/>
        </w:rPr>
        <w:t xml:space="preserve">s School for the Arts and Humanities Carry Forward)  Any unexpended balance on June </w:t>
      </w:r>
      <w:r w:rsidR="00A62E0D" w:rsidRPr="00BA249E">
        <w:rPr>
          <w:rFonts w:cs="Times New Roman"/>
          <w:color w:val="auto"/>
          <w:szCs w:val="22"/>
        </w:rPr>
        <w:t>thirtieth</w:t>
      </w:r>
      <w:r w:rsidRPr="00BA249E">
        <w:rPr>
          <w:rFonts w:cs="Times New Roman"/>
          <w:color w:val="auto"/>
          <w:szCs w:val="22"/>
        </w:rPr>
        <w:t xml:space="preserve"> of the prior fiscal year of funds appropriated to or generated by the Governor</w:t>
      </w:r>
      <w:r w:rsidR="00602AB6" w:rsidRPr="00BA249E">
        <w:rPr>
          <w:rFonts w:cs="Times New Roman"/>
          <w:color w:val="auto"/>
          <w:szCs w:val="22"/>
        </w:rPr>
        <w:t>’</w:t>
      </w:r>
      <w:r w:rsidRPr="00BA249E">
        <w:rPr>
          <w:rFonts w:cs="Times New Roman"/>
          <w:color w:val="auto"/>
          <w:szCs w:val="22"/>
        </w:rPr>
        <w:t>s School for the Arts and Humanities may be carried forward and expended in the current fiscal year pursuant to the discretion of the Board of Trustees of the School.</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A249E">
        <w:rPr>
          <w:rFonts w:cs="Times New Roman"/>
          <w:color w:val="auto"/>
          <w:szCs w:val="22"/>
        </w:rPr>
        <w:tab/>
      </w:r>
      <w:r w:rsidRPr="00BA249E">
        <w:rPr>
          <w:rFonts w:cs="Times New Roman"/>
          <w:b/>
          <w:bCs/>
          <w:color w:val="auto"/>
          <w:szCs w:val="22"/>
        </w:rPr>
        <w:t>1.</w:t>
      </w:r>
      <w:r w:rsidR="00BF0F87" w:rsidRPr="00BA249E">
        <w:rPr>
          <w:rFonts w:cs="Times New Roman"/>
          <w:b/>
          <w:bCs/>
          <w:color w:val="auto"/>
          <w:szCs w:val="22"/>
        </w:rPr>
        <w:t>29</w:t>
      </w:r>
      <w:r w:rsidRPr="00BA249E">
        <w:rPr>
          <w:rFonts w:cs="Times New Roman"/>
          <w:b/>
          <w:bCs/>
          <w:color w:val="auto"/>
          <w:szCs w:val="22"/>
        </w:rPr>
        <w:t>.</w:t>
      </w:r>
      <w:r w:rsidRPr="00BA249E">
        <w:rPr>
          <w:rFonts w:cs="Times New Roman"/>
          <w:color w:val="auto"/>
          <w:szCs w:val="22"/>
        </w:rPr>
        <w:tab/>
        <w:t>(SDE: Governor</w:t>
      </w:r>
      <w:r w:rsidR="00602AB6" w:rsidRPr="00BA249E">
        <w:rPr>
          <w:rFonts w:cs="Times New Roman"/>
          <w:color w:val="auto"/>
          <w:szCs w:val="22"/>
        </w:rPr>
        <w:t>’</w:t>
      </w:r>
      <w:r w:rsidRPr="00BA249E">
        <w:rPr>
          <w:rFonts w:cs="Times New Roman"/>
          <w:color w:val="auto"/>
          <w:szCs w:val="22"/>
        </w:rPr>
        <w:t>s Schools</w:t>
      </w:r>
      <w:r w:rsidR="00602AB6" w:rsidRPr="00BA249E">
        <w:rPr>
          <w:rFonts w:cs="Times New Roman"/>
          <w:color w:val="auto"/>
          <w:szCs w:val="22"/>
        </w:rPr>
        <w:t>’</w:t>
      </w:r>
      <w:r w:rsidRPr="00BA249E">
        <w:rPr>
          <w:rFonts w:cs="Times New Roman"/>
          <w:color w:val="auto"/>
          <w:szCs w:val="22"/>
        </w:rPr>
        <w:t xml:space="preserve"> Fees)  The South Carolina Governor</w:t>
      </w:r>
      <w:r w:rsidR="00602AB6" w:rsidRPr="00BA249E">
        <w:rPr>
          <w:rFonts w:cs="Times New Roman"/>
          <w:color w:val="auto"/>
          <w:szCs w:val="22"/>
        </w:rPr>
        <w:t>’</w:t>
      </w:r>
      <w:r w:rsidRPr="00BA249E">
        <w:rPr>
          <w:rFonts w:cs="Times New Roman"/>
          <w:color w:val="auto"/>
          <w:szCs w:val="22"/>
        </w:rPr>
        <w:t>s School for the Arts and Humanities and the South Carolina Governor</w:t>
      </w:r>
      <w:r w:rsidR="00602AB6" w:rsidRPr="00BA249E">
        <w:rPr>
          <w:rFonts w:cs="Times New Roman"/>
          <w:color w:val="auto"/>
          <w:szCs w:val="22"/>
        </w:rPr>
        <w:t>’</w:t>
      </w:r>
      <w:r w:rsidRPr="00BA249E">
        <w:rPr>
          <w:rFonts w:cs="Times New Roman"/>
          <w:color w:val="auto"/>
          <w:szCs w:val="22"/>
        </w:rPr>
        <w:t xml:space="preserve">s School for Science and Mathematics are authorized to charge, collect, expend, and carry forward student fees as approved by their respective Board of Directors.  The purpose and amount of any such fees will be to maintain program quality in both academics and residential support.  No student will be denied admittance or participation due to financial inability to pay.  The </w:t>
      </w:r>
      <w:r w:rsidRPr="00BA249E">
        <w:rPr>
          <w:rFonts w:cs="Times New Roman"/>
          <w:color w:val="auto"/>
          <w:szCs w:val="22"/>
        </w:rPr>
        <w:lastRenderedPageBreak/>
        <w:t>respective Board of Directors shall promulgate administrative policy governing the collection of all student fees.</w:t>
      </w:r>
      <w:r w:rsidR="00BE14AB" w:rsidRPr="00BA249E">
        <w:rPr>
          <w:rFonts w:cs="Times New Roman"/>
          <w:color w:val="auto"/>
          <w:szCs w:val="22"/>
        </w:rPr>
        <w:t xml:space="preserve">  Both schools shall conspicuously publish a fee schedule on their respective websites.</w:t>
      </w:r>
    </w:p>
    <w:p w:rsidR="00A9603B" w:rsidRPr="00BA249E" w:rsidRDefault="005E752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bCs/>
          <w:color w:val="auto"/>
          <w:szCs w:val="22"/>
        </w:rPr>
        <w:t>1.</w:t>
      </w:r>
      <w:r w:rsidR="00512D60" w:rsidRPr="00BA249E">
        <w:rPr>
          <w:rFonts w:cs="Times New Roman"/>
          <w:b/>
          <w:bCs/>
          <w:color w:val="auto"/>
          <w:szCs w:val="22"/>
        </w:rPr>
        <w:t>3</w:t>
      </w:r>
      <w:r w:rsidR="00BF0F87" w:rsidRPr="00BA249E">
        <w:rPr>
          <w:rFonts w:cs="Times New Roman"/>
          <w:b/>
          <w:bCs/>
          <w:color w:val="auto"/>
          <w:szCs w:val="22"/>
        </w:rPr>
        <w:t>0</w:t>
      </w:r>
      <w:r w:rsidRPr="00BA249E">
        <w:rPr>
          <w:rFonts w:cs="Times New Roman"/>
          <w:b/>
          <w:bCs/>
          <w:color w:val="auto"/>
          <w:szCs w:val="22"/>
        </w:rPr>
        <w:t>.</w:t>
      </w:r>
      <w:r w:rsidRPr="00BA249E">
        <w:rPr>
          <w:rFonts w:cs="Times New Roman"/>
          <w:b/>
          <w:bCs/>
          <w:color w:val="auto"/>
          <w:szCs w:val="22"/>
        </w:rPr>
        <w:tab/>
      </w:r>
      <w:r w:rsidRPr="00BA249E">
        <w:rPr>
          <w:rFonts w:cs="Times New Roman"/>
          <w:color w:val="auto"/>
          <w:szCs w:val="22"/>
        </w:rPr>
        <w:t>(SDE: School District Furlough)  Should there be a midyear reduction in state funding to the districts, school districts may institute employee furlough programs for district</w:t>
      </w:r>
      <w:r w:rsidR="00602AB6" w:rsidRPr="00BA249E">
        <w:rPr>
          <w:rFonts w:cs="Times New Roman"/>
          <w:color w:val="auto"/>
          <w:szCs w:val="22"/>
        </w:rPr>
        <w:noBreakHyphen/>
      </w:r>
      <w:r w:rsidRPr="00BA249E">
        <w:rPr>
          <w:rFonts w:cs="Times New Roman"/>
          <w:color w:val="auto"/>
          <w:szCs w:val="22"/>
        </w:rPr>
        <w:t>level and school</w:t>
      </w:r>
      <w:r w:rsidR="00602AB6" w:rsidRPr="00BA249E">
        <w:rPr>
          <w:rFonts w:cs="Times New Roman"/>
          <w:color w:val="auto"/>
          <w:szCs w:val="22"/>
        </w:rPr>
        <w:noBreakHyphen/>
      </w:r>
      <w:r w:rsidRPr="00BA249E">
        <w:rPr>
          <w:rFonts w:cs="Times New Roman"/>
          <w:color w:val="auto"/>
          <w:szCs w:val="22"/>
        </w:rPr>
        <w:t>level professional staff.  Before any of these employees may be furloughed, the chairman of the governing body of the school district must certify that all fund flexibility provided by the General Assembly has been utilized by the district and that the furlough is necessary to avoid a year</w:t>
      </w:r>
      <w:r w:rsidR="00602AB6" w:rsidRPr="00BA249E">
        <w:rPr>
          <w:rFonts w:cs="Times New Roman"/>
          <w:color w:val="auto"/>
          <w:szCs w:val="22"/>
        </w:rPr>
        <w:noBreakHyphen/>
      </w:r>
      <w:r w:rsidRPr="00BA249E">
        <w:rPr>
          <w:rFonts w:cs="Times New Roman"/>
          <w:color w:val="auto"/>
          <w:szCs w:val="22"/>
        </w:rPr>
        <w:t>end deficit and a reduction in force.  The certification must include a detailed report by the superintendent of the specific action taken by the district to avoid a year</w:t>
      </w:r>
      <w:r w:rsidR="00602AB6" w:rsidRPr="00BA249E">
        <w:rPr>
          <w:rFonts w:cs="Times New Roman"/>
          <w:color w:val="auto"/>
          <w:szCs w:val="22"/>
        </w:rPr>
        <w:noBreakHyphen/>
      </w:r>
      <w:r w:rsidRPr="00BA249E">
        <w:rPr>
          <w:rFonts w:cs="Times New Roman"/>
          <w:color w:val="auto"/>
          <w:szCs w:val="22"/>
        </w:rPr>
        <w:t>end deficit.  The certification and report must be in writing and delivered to the State Superintendent of Education and a copy must be forwarded to the Chairman of the Senate Finance Committee and the Chairman of the House Ways and Means Committee.</w:t>
      </w:r>
    </w:p>
    <w:p w:rsidR="00A9603B" w:rsidRPr="00BA249E" w:rsidRDefault="00ED49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The local school district board of trustees may implement a furlough of personnel once certification to the State Superintendent documents all funding flexibility has been exhausted and continued year</w:t>
      </w:r>
      <w:r w:rsidR="00602AB6" w:rsidRPr="00BA249E">
        <w:rPr>
          <w:rFonts w:cs="Times New Roman"/>
          <w:color w:val="auto"/>
          <w:szCs w:val="22"/>
        </w:rPr>
        <w:noBreakHyphen/>
      </w:r>
      <w:r w:rsidRPr="00BA249E">
        <w:rPr>
          <w:rFonts w:cs="Times New Roman"/>
          <w:color w:val="auto"/>
          <w:szCs w:val="22"/>
        </w:rPr>
        <w:t>end deficits exist.  Local school boards of trustees shall have the authority to authorize furloughs of these employees in the manner in which it sees fit.  However, instructional personnel may be furloughed for up to five non</w:t>
      </w:r>
      <w:r w:rsidR="00602AB6" w:rsidRPr="00BA249E">
        <w:rPr>
          <w:rFonts w:cs="Times New Roman"/>
          <w:color w:val="auto"/>
          <w:szCs w:val="22"/>
        </w:rPr>
        <w:noBreakHyphen/>
      </w:r>
      <w:r w:rsidRPr="00BA249E">
        <w:rPr>
          <w:rFonts w:cs="Times New Roman"/>
          <w:color w:val="auto"/>
          <w:szCs w:val="22"/>
        </w:rPr>
        <w:t>instructional days if not prohibited by an applicable employment contract with the district and provided district administrators are furloughed for twice the number of days.</w:t>
      </w:r>
      <w:r w:rsidR="00CF081F" w:rsidRPr="00BA249E">
        <w:rPr>
          <w:rFonts w:cs="Times New Roman"/>
          <w:color w:val="auto"/>
          <w:szCs w:val="22"/>
        </w:rPr>
        <w:t xml:space="preserve">  District administrators may only be furloughed on non</w:t>
      </w:r>
      <w:r w:rsidR="00602AB6" w:rsidRPr="00BA249E">
        <w:rPr>
          <w:rFonts w:cs="Times New Roman"/>
          <w:color w:val="auto"/>
          <w:szCs w:val="22"/>
        </w:rPr>
        <w:noBreakHyphen/>
      </w:r>
      <w:r w:rsidR="00CF081F" w:rsidRPr="00BA249E">
        <w:rPr>
          <w:rFonts w:cs="Times New Roman"/>
          <w:color w:val="auto"/>
          <w:szCs w:val="22"/>
        </w:rPr>
        <w:t>instructional days and may not be furloughed for a period exceeding ten days.</w:t>
      </w:r>
      <w:r w:rsidR="005C5EAE" w:rsidRPr="00BA249E">
        <w:rPr>
          <w:rFonts w:cs="Times New Roman"/>
          <w:color w:val="auto"/>
          <w:szCs w:val="22"/>
        </w:rPr>
        <w:t xml:space="preserve">  </w:t>
      </w:r>
      <w:r w:rsidRPr="00BA249E">
        <w:rPr>
          <w:rFonts w:cs="Times New Roman"/>
          <w:color w:val="auto"/>
          <w:szCs w:val="22"/>
        </w:rPr>
        <w:t>District administrators shall be defined by the Department of Education using the Professional Certified Staff (PCS) System.  For individuals not coded in PCS, the determination shall be made based upon whether the individual performs the functions outlined in position codes identified by the department as administration.  Educators who would have received a year</w:t>
      </w:r>
      <w:r w:rsidR="00602AB6" w:rsidRPr="00BA249E">
        <w:rPr>
          <w:rFonts w:cs="Times New Roman"/>
          <w:color w:val="auto"/>
          <w:szCs w:val="22"/>
        </w:rPr>
        <w:t>’</w:t>
      </w:r>
      <w:r w:rsidRPr="00BA249E">
        <w:rPr>
          <w:rFonts w:cs="Times New Roman"/>
          <w:color w:val="auto"/>
          <w:szCs w:val="22"/>
        </w:rPr>
        <w:t>s experience credit had a furlough not been implemented, shall not have their experience credit negatively impacted because of a furlough implementation.</w:t>
      </w:r>
    </w:p>
    <w:p w:rsidR="00A9603B" w:rsidRPr="00BA249E" w:rsidRDefault="00ED49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During any furlough, affected employees shall be entitled to participate in the same benefits as otherwise available to them except for receiving their salaries.  As to those benefits that require employer and employee contributions, including, but not limited to, contributions to the South Carolina Retirement System or the optional retirement program, the district will be responsible for making both employer and employee contributions if coverage would otherwise be interrupted; and as to those benefits which require only employee contributions, the employee remains solely responsible for making those contributions.  Placement of an employee on furlough under this provision does not constitute a grievance or appeal under any employee grievance procedure.  The district may allocate the employee</w:t>
      </w:r>
      <w:r w:rsidR="00602AB6" w:rsidRPr="00BA249E">
        <w:rPr>
          <w:rFonts w:cs="Times New Roman"/>
          <w:color w:val="auto"/>
          <w:szCs w:val="22"/>
        </w:rPr>
        <w:t>’</w:t>
      </w:r>
      <w:r w:rsidRPr="00BA249E">
        <w:rPr>
          <w:rFonts w:cs="Times New Roman"/>
          <w:color w:val="auto"/>
          <w:szCs w:val="22"/>
        </w:rPr>
        <w:t>s reduction in pay over the balance of the fiscal year for payroll purposes regardless of the pay period within which the furlough occurs.</w:t>
      </w:r>
    </w:p>
    <w:p w:rsidR="00022995" w:rsidRPr="00BA249E" w:rsidRDefault="0002299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r>
      <w:r w:rsidRPr="00BA249E">
        <w:rPr>
          <w:rFonts w:cs="Times New Roman"/>
          <w:color w:val="auto"/>
          <w:szCs w:val="22"/>
        </w:rPr>
        <w:t>Each local school district must prominently post on the district</w:t>
      </w:r>
      <w:r w:rsidR="00602AB6" w:rsidRPr="00BA249E">
        <w:rPr>
          <w:rFonts w:cs="Times New Roman"/>
          <w:color w:val="auto"/>
          <w:szCs w:val="22"/>
        </w:rPr>
        <w:t>’</w:t>
      </w:r>
      <w:r w:rsidRPr="00BA249E">
        <w:rPr>
          <w:rFonts w:cs="Times New Roman"/>
          <w:color w:val="auto"/>
          <w:szCs w:val="22"/>
        </w:rPr>
        <w:t>s internet website and make available for public viewing and downloading the most recent version of the school district</w:t>
      </w:r>
      <w:r w:rsidR="00602AB6" w:rsidRPr="00BA249E">
        <w:rPr>
          <w:rFonts w:cs="Times New Roman"/>
          <w:color w:val="auto"/>
          <w:szCs w:val="22"/>
        </w:rPr>
        <w:t>’</w:t>
      </w:r>
      <w:r w:rsidRPr="00BA249E">
        <w:rPr>
          <w:rFonts w:cs="Times New Roman"/>
          <w:color w:val="auto"/>
          <w:szCs w:val="22"/>
        </w:rPr>
        <w:t>s policy manual and administrative rule manual.</w:t>
      </w:r>
    </w:p>
    <w:p w:rsidR="00A9603B" w:rsidRPr="00BA249E" w:rsidRDefault="00ED49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This proviso shall not abrogate the terms of any contract between any school district and its employees.</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A249E">
        <w:rPr>
          <w:rFonts w:cs="Times New Roman"/>
          <w:color w:val="auto"/>
          <w:szCs w:val="22"/>
        </w:rPr>
        <w:tab/>
      </w:r>
      <w:r w:rsidR="00C268AC" w:rsidRPr="00BA249E">
        <w:rPr>
          <w:rFonts w:cs="Times New Roman"/>
          <w:b/>
          <w:bCs/>
          <w:color w:val="auto"/>
          <w:szCs w:val="22"/>
        </w:rPr>
        <w:t>1.</w:t>
      </w:r>
      <w:r w:rsidR="00512D60" w:rsidRPr="00BA249E">
        <w:rPr>
          <w:rFonts w:cs="Times New Roman"/>
          <w:b/>
          <w:bCs/>
          <w:color w:val="auto"/>
          <w:szCs w:val="22"/>
        </w:rPr>
        <w:t>3</w:t>
      </w:r>
      <w:r w:rsidR="00BF0F87" w:rsidRPr="00BA249E">
        <w:rPr>
          <w:rFonts w:cs="Times New Roman"/>
          <w:b/>
          <w:bCs/>
          <w:color w:val="auto"/>
          <w:szCs w:val="22"/>
        </w:rPr>
        <w:t>1</w:t>
      </w:r>
      <w:r w:rsidRPr="00BA249E">
        <w:rPr>
          <w:rFonts w:cs="Times New Roman"/>
          <w:b/>
          <w:bCs/>
          <w:color w:val="auto"/>
          <w:szCs w:val="22"/>
        </w:rPr>
        <w:t>.</w:t>
      </w:r>
      <w:r w:rsidRPr="00BA249E">
        <w:rPr>
          <w:rFonts w:cs="Times New Roman"/>
          <w:b/>
          <w:bCs/>
          <w:color w:val="auto"/>
          <w:szCs w:val="22"/>
        </w:rPr>
        <w:tab/>
      </w:r>
      <w:r w:rsidRPr="00BA249E">
        <w:rPr>
          <w:rFonts w:cs="Times New Roman"/>
          <w:color w:val="auto"/>
          <w:szCs w:val="22"/>
        </w:rPr>
        <w:t>(SDE: School Lunch/Attendance Supervisors)  For those counties in which an entity other than the school district administers the school lunch supervisor and/or attendance supervisor programs, the school districts in that county shall transfer to the entity the amount available in the previous fiscal year for administration of the school lunch supervisor and/or attendance supervisor programs.  Each district shall transfer a pro</w:t>
      </w:r>
      <w:r w:rsidR="00121A6B" w:rsidRPr="00BA249E">
        <w:rPr>
          <w:rFonts w:cs="Times New Roman"/>
          <w:color w:val="auto"/>
          <w:szCs w:val="22"/>
        </w:rPr>
        <w:t xml:space="preserve"> </w:t>
      </w:r>
      <w:r w:rsidRPr="00BA249E">
        <w:rPr>
          <w:rFonts w:cs="Times New Roman"/>
          <w:color w:val="auto"/>
          <w:szCs w:val="22"/>
        </w:rPr>
        <w:t>rata share of the total cost based upon the percentage of state EFA funds distributed to the districts within the county.</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lastRenderedPageBreak/>
        <w:tab/>
      </w:r>
      <w:r w:rsidRPr="00BA249E">
        <w:rPr>
          <w:rFonts w:cs="Times New Roman"/>
          <w:b/>
          <w:bCs/>
          <w:color w:val="auto"/>
          <w:szCs w:val="22"/>
        </w:rPr>
        <w:t>1.</w:t>
      </w:r>
      <w:r w:rsidR="00512D60" w:rsidRPr="00BA249E">
        <w:rPr>
          <w:rFonts w:cs="Times New Roman"/>
          <w:b/>
          <w:bCs/>
          <w:color w:val="auto"/>
          <w:szCs w:val="22"/>
        </w:rPr>
        <w:t>3</w:t>
      </w:r>
      <w:r w:rsidR="00BF0F87" w:rsidRPr="00BA249E">
        <w:rPr>
          <w:rFonts w:cs="Times New Roman"/>
          <w:b/>
          <w:bCs/>
          <w:color w:val="auto"/>
          <w:szCs w:val="22"/>
        </w:rPr>
        <w:t>2</w:t>
      </w:r>
      <w:r w:rsidRPr="00BA249E">
        <w:rPr>
          <w:rFonts w:cs="Times New Roman"/>
          <w:b/>
          <w:bCs/>
          <w:color w:val="auto"/>
          <w:szCs w:val="22"/>
        </w:rPr>
        <w:t>.</w:t>
      </w:r>
      <w:r w:rsidRPr="00BA249E">
        <w:rPr>
          <w:rFonts w:cs="Times New Roman"/>
          <w:color w:val="auto"/>
          <w:szCs w:val="22"/>
        </w:rPr>
        <w:tab/>
        <w:t>(SDE: SCGSAH Certified Teacher Designation)  Because of the unique nature of the South Carolina Governor</w:t>
      </w:r>
      <w:r w:rsidR="00602AB6" w:rsidRPr="00BA249E">
        <w:rPr>
          <w:rFonts w:cs="Times New Roman"/>
          <w:color w:val="auto"/>
          <w:szCs w:val="22"/>
        </w:rPr>
        <w:t>’</w:t>
      </w:r>
      <w:r w:rsidRPr="00BA249E">
        <w:rPr>
          <w:rFonts w:cs="Times New Roman"/>
          <w:color w:val="auto"/>
          <w:szCs w:val="22"/>
        </w:rPr>
        <w:t xml:space="preserve">s School for the Arts and Humanities, the Charleston School of the Arts, and the Greenville County Fine Arts Center, the schools are authorized to employ at its discretion </w:t>
      </w:r>
      <w:r w:rsidR="00C35806" w:rsidRPr="00BA249E">
        <w:rPr>
          <w:rFonts w:cs="Times New Roman"/>
          <w:color w:val="auto"/>
          <w:szCs w:val="22"/>
        </w:rPr>
        <w:t>non</w:t>
      </w:r>
      <w:r w:rsidRPr="00BA249E">
        <w:rPr>
          <w:rFonts w:cs="Times New Roman"/>
          <w:color w:val="auto"/>
          <w:szCs w:val="22"/>
        </w:rPr>
        <w:t>certified classroom teachers teaching in the literary, visual and performing arts subject areas who are otherwise considered to be appropriately qualified in a ratio of up to one hundred percent of the entire teacher staff.</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bCs/>
          <w:color w:val="auto"/>
          <w:szCs w:val="22"/>
        </w:rPr>
        <w:t>1.</w:t>
      </w:r>
      <w:r w:rsidR="00512D60" w:rsidRPr="00BA249E">
        <w:rPr>
          <w:rFonts w:cs="Times New Roman"/>
          <w:b/>
          <w:bCs/>
          <w:color w:val="auto"/>
          <w:szCs w:val="22"/>
        </w:rPr>
        <w:t>3</w:t>
      </w:r>
      <w:r w:rsidR="00BF0F87" w:rsidRPr="00BA249E">
        <w:rPr>
          <w:rFonts w:cs="Times New Roman"/>
          <w:b/>
          <w:bCs/>
          <w:color w:val="auto"/>
          <w:szCs w:val="22"/>
        </w:rPr>
        <w:t>3</w:t>
      </w:r>
      <w:r w:rsidRPr="00BA249E">
        <w:rPr>
          <w:rFonts w:cs="Times New Roman"/>
          <w:b/>
          <w:bCs/>
          <w:color w:val="auto"/>
          <w:szCs w:val="22"/>
        </w:rPr>
        <w:t>.</w:t>
      </w:r>
      <w:r w:rsidRPr="00BA249E">
        <w:rPr>
          <w:rFonts w:cs="Times New Roman"/>
          <w:color w:val="auto"/>
          <w:szCs w:val="22"/>
        </w:rPr>
        <w:tab/>
        <w:t>(SDE: No Discrimination Requirement)  State funds must not be appropriated to a school that discriminates against or participates with or is a member of an association with policies that discriminate or afford different treatment of students based on race or national origin.</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1.</w:t>
      </w:r>
      <w:r w:rsidR="00512D60" w:rsidRPr="00BA249E">
        <w:rPr>
          <w:rFonts w:cs="Times New Roman"/>
          <w:b/>
          <w:color w:val="auto"/>
          <w:szCs w:val="22"/>
        </w:rPr>
        <w:t>3</w:t>
      </w:r>
      <w:r w:rsidR="00BF0F87" w:rsidRPr="00BA249E">
        <w:rPr>
          <w:rFonts w:cs="Times New Roman"/>
          <w:b/>
          <w:color w:val="auto"/>
          <w:szCs w:val="22"/>
        </w:rPr>
        <w:t>4</w:t>
      </w:r>
      <w:r w:rsidRPr="00BA249E">
        <w:rPr>
          <w:rFonts w:cs="Times New Roman"/>
          <w:b/>
          <w:color w:val="auto"/>
          <w:szCs w:val="22"/>
        </w:rPr>
        <w:t>.</w:t>
      </w:r>
      <w:r w:rsidRPr="00BA249E">
        <w:rPr>
          <w:rFonts w:cs="Times New Roman"/>
          <w:color w:val="auto"/>
          <w:szCs w:val="22"/>
        </w:rPr>
        <w:tab/>
        <w:t>(SDE: Medicaid Cash Match Accounting)  The department is granted authority to transfer funds between budget lines and object codes to identify, reconcile, reimburse, and remit funds required for Medicaid cash match to the Department of Health and Human Services.</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bCs/>
          <w:color w:val="auto"/>
          <w:szCs w:val="22"/>
        </w:rPr>
        <w:tab/>
        <w:t>1.</w:t>
      </w:r>
      <w:r w:rsidR="00512D60" w:rsidRPr="00BA249E">
        <w:rPr>
          <w:rFonts w:cs="Times New Roman"/>
          <w:b/>
          <w:bCs/>
          <w:color w:val="auto"/>
          <w:szCs w:val="22"/>
        </w:rPr>
        <w:t>3</w:t>
      </w:r>
      <w:r w:rsidR="00BF0F87" w:rsidRPr="00BA249E">
        <w:rPr>
          <w:rFonts w:cs="Times New Roman"/>
          <w:b/>
          <w:bCs/>
          <w:color w:val="auto"/>
          <w:szCs w:val="22"/>
        </w:rPr>
        <w:t>5</w:t>
      </w:r>
      <w:r w:rsidRPr="00BA249E">
        <w:rPr>
          <w:rFonts w:cs="Times New Roman"/>
          <w:b/>
          <w:bCs/>
          <w:color w:val="auto"/>
          <w:szCs w:val="22"/>
        </w:rPr>
        <w:t>.</w:t>
      </w:r>
      <w:r w:rsidRPr="00BA249E">
        <w:rPr>
          <w:rFonts w:cs="Times New Roman"/>
          <w:b/>
          <w:bCs/>
          <w:color w:val="auto"/>
          <w:szCs w:val="22"/>
        </w:rPr>
        <w:tab/>
      </w:r>
      <w:r w:rsidRPr="00BA249E">
        <w:rPr>
          <w:rFonts w:cs="Times New Roman"/>
          <w:color w:val="auto"/>
          <w:szCs w:val="22"/>
        </w:rPr>
        <w:t>(SDE: Student Report Card</w:t>
      </w:r>
      <w:r w:rsidR="00602AB6" w:rsidRPr="00BA249E">
        <w:rPr>
          <w:rFonts w:cs="Times New Roman"/>
          <w:color w:val="auto"/>
          <w:szCs w:val="22"/>
        </w:rPr>
        <w:noBreakHyphen/>
      </w:r>
      <w:r w:rsidRPr="00BA249E">
        <w:rPr>
          <w:rFonts w:cs="Times New Roman"/>
          <w:color w:val="auto"/>
          <w:szCs w:val="22"/>
        </w:rPr>
        <w:t>GPA)  For each high school student, school districts shall be required to print the student</w:t>
      </w:r>
      <w:r w:rsidR="00602AB6" w:rsidRPr="00BA249E">
        <w:rPr>
          <w:rFonts w:cs="Times New Roman"/>
          <w:color w:val="auto"/>
          <w:szCs w:val="22"/>
        </w:rPr>
        <w:t>’</w:t>
      </w:r>
      <w:r w:rsidRPr="00BA249E">
        <w:rPr>
          <w:rFonts w:cs="Times New Roman"/>
          <w:color w:val="auto"/>
          <w:szCs w:val="22"/>
        </w:rPr>
        <w:t>s individual cumulative grade point average for grades nine through twelve on the student</w:t>
      </w:r>
      <w:r w:rsidR="00602AB6" w:rsidRPr="00BA249E">
        <w:rPr>
          <w:rFonts w:cs="Times New Roman"/>
          <w:color w:val="auto"/>
          <w:szCs w:val="22"/>
        </w:rPr>
        <w:t>’</w:t>
      </w:r>
      <w:r w:rsidRPr="00BA249E">
        <w:rPr>
          <w:rFonts w:cs="Times New Roman"/>
          <w:color w:val="auto"/>
          <w:szCs w:val="22"/>
        </w:rPr>
        <w:t>s report card.</w:t>
      </w:r>
    </w:p>
    <w:p w:rsidR="00A9603B" w:rsidRPr="00BA249E" w:rsidRDefault="00B276E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bCs/>
          <w:color w:val="auto"/>
          <w:szCs w:val="22"/>
        </w:rPr>
        <w:t>1.3</w:t>
      </w:r>
      <w:r w:rsidR="00BF0F87" w:rsidRPr="00BA249E">
        <w:rPr>
          <w:rFonts w:cs="Times New Roman"/>
          <w:b/>
          <w:bCs/>
          <w:color w:val="auto"/>
          <w:szCs w:val="22"/>
        </w:rPr>
        <w:t>6</w:t>
      </w:r>
      <w:r w:rsidRPr="00BA249E">
        <w:rPr>
          <w:rFonts w:cs="Times New Roman"/>
          <w:b/>
          <w:bCs/>
          <w:color w:val="auto"/>
          <w:szCs w:val="22"/>
        </w:rPr>
        <w:t>.</w:t>
      </w:r>
      <w:r w:rsidRPr="00BA249E">
        <w:rPr>
          <w:rFonts w:cs="Times New Roman"/>
          <w:color w:val="auto"/>
          <w:szCs w:val="22"/>
        </w:rPr>
        <w:tab/>
        <w:t>(SDE: Lost &amp; Damaged</w:t>
      </w:r>
      <w:r w:rsidR="00AB55D1" w:rsidRPr="00BA249E">
        <w:rPr>
          <w:rFonts w:cs="Times New Roman"/>
          <w:color w:val="auto"/>
          <w:szCs w:val="22"/>
        </w:rPr>
        <w:t xml:space="preserve"> </w:t>
      </w:r>
      <w:r w:rsidRPr="00BA249E">
        <w:rPr>
          <w:rFonts w:cs="Times New Roman"/>
          <w:color w:val="auto"/>
          <w:szCs w:val="22"/>
        </w:rPr>
        <w:t>Instructional Materials Fees)  Fees for lost and damaged</w:t>
      </w:r>
      <w:r w:rsidR="00AB55D1" w:rsidRPr="00BA249E">
        <w:rPr>
          <w:rFonts w:cs="Times New Roman"/>
          <w:color w:val="auto"/>
          <w:szCs w:val="22"/>
        </w:rPr>
        <w:t xml:space="preserve"> </w:t>
      </w:r>
      <w:r w:rsidRPr="00BA249E">
        <w:rPr>
          <w:rFonts w:cs="Times New Roman"/>
          <w:color w:val="auto"/>
          <w:szCs w:val="22"/>
        </w:rPr>
        <w:t>instructional materials for the prior school year are due no later than December first of the current school year when invoiced by the Department of Education.  The department may withhold</w:t>
      </w:r>
      <w:r w:rsidR="00AB55D1" w:rsidRPr="00BA249E">
        <w:rPr>
          <w:rFonts w:cs="Times New Roman"/>
          <w:color w:val="auto"/>
          <w:szCs w:val="22"/>
        </w:rPr>
        <w:t xml:space="preserve"> </w:t>
      </w:r>
      <w:r w:rsidRPr="00BA249E">
        <w:rPr>
          <w:rFonts w:cs="Times New Roman"/>
          <w:color w:val="auto"/>
          <w:szCs w:val="22"/>
        </w:rPr>
        <w:t>instructional materials funding from schools that have not paid their fees by the payment deadline.</w:t>
      </w:r>
    </w:p>
    <w:p w:rsidR="00A9603B" w:rsidRPr="00BA249E" w:rsidRDefault="00A77CA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Cs/>
          <w:szCs w:val="22"/>
        </w:rPr>
        <w:tab/>
      </w:r>
      <w:r w:rsidRPr="00BA249E">
        <w:rPr>
          <w:rFonts w:cs="Times New Roman"/>
          <w:b/>
          <w:szCs w:val="22"/>
        </w:rPr>
        <w:t>1.3</w:t>
      </w:r>
      <w:r w:rsidR="00BF0F87" w:rsidRPr="00BA249E">
        <w:rPr>
          <w:rFonts w:cs="Times New Roman"/>
          <w:b/>
          <w:szCs w:val="22"/>
        </w:rPr>
        <w:t>7</w:t>
      </w:r>
      <w:r w:rsidRPr="00BA249E">
        <w:rPr>
          <w:rFonts w:cs="Times New Roman"/>
          <w:b/>
          <w:szCs w:val="22"/>
        </w:rPr>
        <w:t>.</w:t>
      </w:r>
      <w:r w:rsidRPr="00BA249E">
        <w:rPr>
          <w:rFonts w:cs="Times New Roman"/>
          <w:bCs/>
          <w:szCs w:val="22"/>
        </w:rPr>
        <w:tab/>
        <w:t>(SDE: Education Finance Act Reserve Fund)  There is created in the State</w:t>
      </w:r>
      <w:r w:rsidRPr="00BA249E">
        <w:rPr>
          <w:rFonts w:cs="Times New Roman"/>
          <w:szCs w:val="22"/>
        </w:rPr>
        <w:t xml:space="preserve"> Treasury a fund separate and distinct from the General Fund of the State and all other funds entitled </w:t>
      </w:r>
      <w:r w:rsidRPr="00BA249E">
        <w:rPr>
          <w:rFonts w:cs="Times New Roman"/>
          <w:bCs/>
          <w:szCs w:val="22"/>
        </w:rPr>
        <w:t>the</w:t>
      </w:r>
      <w:r w:rsidRPr="00BA249E">
        <w:rPr>
          <w:rFonts w:cs="Times New Roman"/>
          <w:szCs w:val="22"/>
        </w:rPr>
        <w:t xml:space="preserve"> Education Finance Act Reserve Fund.  All unexpended general funds appropriated to the Department of Education for the Education Finance Act in the current fiscal year shall be transferred to the Education Finance Act Reserve Fund.  In the event that the amount appropriated for the Education Finance Act is insufficient to fully fund the base student cost as established by this act, revenues from the Education Finance Act Reserve Fund may be used to supplement the funds appropriated.  By June 30</w:t>
      </w:r>
      <w:r w:rsidRPr="00BA249E">
        <w:rPr>
          <w:rFonts w:cs="Times New Roman"/>
          <w:szCs w:val="22"/>
          <w:vertAlign w:val="superscript"/>
        </w:rPr>
        <w:t>th</w:t>
      </w:r>
      <w:r w:rsidRPr="00BA249E">
        <w:rPr>
          <w:rFonts w:cs="Times New Roman"/>
          <w:szCs w:val="22"/>
        </w:rPr>
        <w:t xml:space="preserve"> of the current fiscal year, if the department determines that the funds are not needed to supplement the Education Finance Act, the department may utilize the funds for bus purchase.  The General Assembly may make direct appropriations to this fund.  All unexpended funds in the Education Finance Act Reserve Fund and any interest accrued by the fund must remain in the fund and may be carried forward into the current fiscal year.</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Cs/>
          <w:color w:val="auto"/>
          <w:szCs w:val="22"/>
        </w:rPr>
        <w:tab/>
      </w:r>
      <w:r w:rsidR="006C5FFC" w:rsidRPr="00BA249E">
        <w:rPr>
          <w:rFonts w:cs="Times New Roman"/>
          <w:b/>
          <w:color w:val="auto"/>
          <w:szCs w:val="22"/>
        </w:rPr>
        <w:t>1.</w:t>
      </w:r>
      <w:r w:rsidR="00F70927" w:rsidRPr="00BA249E">
        <w:rPr>
          <w:rFonts w:cs="Times New Roman"/>
          <w:b/>
          <w:color w:val="auto"/>
          <w:szCs w:val="22"/>
        </w:rPr>
        <w:t>3</w:t>
      </w:r>
      <w:r w:rsidR="00BF0F87" w:rsidRPr="00BA249E">
        <w:rPr>
          <w:rFonts w:cs="Times New Roman"/>
          <w:b/>
          <w:color w:val="auto"/>
          <w:szCs w:val="22"/>
        </w:rPr>
        <w:t>8</w:t>
      </w:r>
      <w:r w:rsidRPr="00BA249E">
        <w:rPr>
          <w:rFonts w:cs="Times New Roman"/>
          <w:b/>
          <w:color w:val="auto"/>
          <w:szCs w:val="22"/>
        </w:rPr>
        <w:t>.</w:t>
      </w:r>
      <w:r w:rsidRPr="00BA249E">
        <w:rPr>
          <w:rFonts w:cs="Times New Roman"/>
          <w:b/>
          <w:color w:val="auto"/>
          <w:szCs w:val="22"/>
        </w:rPr>
        <w:tab/>
      </w:r>
      <w:r w:rsidRPr="00BA249E">
        <w:rPr>
          <w:rFonts w:cs="Times New Roman"/>
          <w:bCs/>
          <w:color w:val="auto"/>
          <w:szCs w:val="22"/>
        </w:rPr>
        <w:t xml:space="preserve">(SDE: Prohibit Advertising on School Buses)  The Department of Education and local school districts are prohibited from selling space for or the placement of advertisements on the outside or inside of </w:t>
      </w:r>
      <w:r w:rsidR="00D70D03" w:rsidRPr="00BA249E">
        <w:rPr>
          <w:rFonts w:cs="Times New Roman"/>
          <w:bCs/>
          <w:color w:val="auto"/>
          <w:szCs w:val="22"/>
        </w:rPr>
        <w:t>state</w:t>
      </w:r>
      <w:r w:rsidR="00602AB6" w:rsidRPr="00BA249E">
        <w:rPr>
          <w:rFonts w:cs="Times New Roman"/>
          <w:bCs/>
          <w:color w:val="auto"/>
          <w:szCs w:val="22"/>
        </w:rPr>
        <w:noBreakHyphen/>
      </w:r>
      <w:r w:rsidR="00D70D03" w:rsidRPr="00BA249E">
        <w:rPr>
          <w:rFonts w:cs="Times New Roman"/>
          <w:bCs/>
          <w:color w:val="auto"/>
          <w:szCs w:val="22"/>
        </w:rPr>
        <w:t xml:space="preserve">owned </w:t>
      </w:r>
      <w:r w:rsidRPr="00BA249E">
        <w:rPr>
          <w:rFonts w:cs="Times New Roman"/>
          <w:bCs/>
          <w:color w:val="auto"/>
          <w:szCs w:val="22"/>
        </w:rPr>
        <w:t>school buses.</w:t>
      </w:r>
    </w:p>
    <w:p w:rsidR="00CC5C5C" w:rsidRPr="00BA249E" w:rsidRDefault="00A8780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1" w:name="Firstslash"/>
      <w:bookmarkEnd w:id="1"/>
      <w:r w:rsidRPr="00BA249E">
        <w:rPr>
          <w:rFonts w:cs="Times New Roman"/>
          <w:b/>
          <w:color w:val="auto"/>
          <w:szCs w:val="22"/>
        </w:rPr>
        <w:tab/>
        <w:t>1.</w:t>
      </w:r>
      <w:r w:rsidR="00BF0F87" w:rsidRPr="00BA249E">
        <w:rPr>
          <w:rFonts w:cs="Times New Roman"/>
          <w:b/>
          <w:color w:val="auto"/>
          <w:szCs w:val="22"/>
        </w:rPr>
        <w:t>39</w:t>
      </w:r>
      <w:r w:rsidR="006B439F" w:rsidRPr="00BA249E">
        <w:rPr>
          <w:rFonts w:cs="Times New Roman"/>
          <w:b/>
          <w:color w:val="auto"/>
          <w:szCs w:val="22"/>
        </w:rPr>
        <w:t>.</w:t>
      </w:r>
      <w:r w:rsidR="006B439F" w:rsidRPr="00BA249E">
        <w:rPr>
          <w:rFonts w:cs="Times New Roman"/>
          <w:color w:val="auto"/>
          <w:szCs w:val="22"/>
        </w:rPr>
        <w:tab/>
        <w:t>(SDE:</w:t>
      </w:r>
      <w:r w:rsidR="006B439F" w:rsidRPr="00BA249E">
        <w:rPr>
          <w:rFonts w:cs="Times New Roman"/>
          <w:b/>
          <w:color w:val="auto"/>
          <w:szCs w:val="22"/>
        </w:rPr>
        <w:t xml:space="preserve"> </w:t>
      </w:r>
      <w:r w:rsidR="006B439F" w:rsidRPr="00BA249E">
        <w:rPr>
          <w:rFonts w:cs="Times New Roman"/>
          <w:color w:val="auto"/>
          <w:szCs w:val="22"/>
        </w:rPr>
        <w:t>Residential Treatment Facilities Student Enrollment and Funding)  Each South Carolina resident of lawful school age residing in licensed residential treatment facilities (RTFs) for children and adolescents</w:t>
      </w:r>
      <w:r w:rsidR="00AB55D1" w:rsidRPr="00BA249E">
        <w:rPr>
          <w:rFonts w:cs="Times New Roman"/>
          <w:color w:val="auto"/>
          <w:szCs w:val="22"/>
        </w:rPr>
        <w:t xml:space="preserve"> </w:t>
      </w:r>
      <w:r w:rsidR="00B56807" w:rsidRPr="00BA249E">
        <w:rPr>
          <w:rFonts w:cs="Times New Roman"/>
          <w:color w:val="auto"/>
          <w:szCs w:val="22"/>
        </w:rPr>
        <w:t xml:space="preserve">identified on the State Qualified Providers list and meets the requirements of </w:t>
      </w:r>
      <w:r w:rsidR="006B439F" w:rsidRPr="00BA249E">
        <w:rPr>
          <w:rFonts w:cs="Times New Roman"/>
          <w:color w:val="auto"/>
          <w:szCs w:val="22"/>
        </w:rPr>
        <w:t>Secti</w:t>
      </w:r>
      <w:r w:rsidR="00217104" w:rsidRPr="00BA249E">
        <w:rPr>
          <w:rFonts w:cs="Times New Roman"/>
          <w:color w:val="auto"/>
          <w:szCs w:val="22"/>
        </w:rPr>
        <w:t>on 44</w:t>
      </w:r>
      <w:r w:rsidR="00602AB6" w:rsidRPr="00BA249E">
        <w:rPr>
          <w:rFonts w:cs="Times New Roman"/>
          <w:color w:val="auto"/>
          <w:szCs w:val="22"/>
        </w:rPr>
        <w:noBreakHyphen/>
      </w:r>
      <w:r w:rsidR="00217104" w:rsidRPr="00BA249E">
        <w:rPr>
          <w:rFonts w:cs="Times New Roman"/>
          <w:color w:val="auto"/>
          <w:szCs w:val="22"/>
        </w:rPr>
        <w:t>7</w:t>
      </w:r>
      <w:r w:rsidR="00602AB6" w:rsidRPr="00BA249E">
        <w:rPr>
          <w:rFonts w:cs="Times New Roman"/>
          <w:color w:val="auto"/>
          <w:szCs w:val="22"/>
        </w:rPr>
        <w:noBreakHyphen/>
      </w:r>
      <w:r w:rsidR="00217104" w:rsidRPr="00BA249E">
        <w:rPr>
          <w:rFonts w:cs="Times New Roman"/>
          <w:color w:val="auto"/>
          <w:szCs w:val="22"/>
        </w:rPr>
        <w:t>130 of the 1976 Code, (students</w:t>
      </w:r>
      <w:r w:rsidR="006B439F" w:rsidRPr="00BA249E">
        <w:rPr>
          <w:rFonts w:cs="Times New Roman"/>
          <w:color w:val="auto"/>
          <w:szCs w:val="22"/>
        </w:rPr>
        <w:t>) shall be entitled to receive educational services from the school distric</w:t>
      </w:r>
      <w:r w:rsidR="00217104" w:rsidRPr="00BA249E">
        <w:rPr>
          <w:rFonts w:cs="Times New Roman"/>
          <w:color w:val="auto"/>
          <w:szCs w:val="22"/>
        </w:rPr>
        <w:t>t in which the RTF is located (facility school district</w:t>
      </w:r>
      <w:r w:rsidR="006B439F" w:rsidRPr="00BA249E">
        <w:rPr>
          <w:rFonts w:cs="Times New Roman"/>
          <w:color w:val="auto"/>
          <w:szCs w:val="22"/>
        </w:rPr>
        <w:t>).  The responsibility for providing appropriate educational programs and services for these students, both with and without disabilities, who are referred, authorized, or placed by the State is vested in the facility school districts.  For purposes of this proviso, an authorization must be pursuant to a physician</w:t>
      </w:r>
      <w:r w:rsidR="00602AB6" w:rsidRPr="00BA249E">
        <w:rPr>
          <w:rFonts w:cs="Times New Roman"/>
          <w:color w:val="auto"/>
          <w:szCs w:val="22"/>
        </w:rPr>
        <w:t>’</w:t>
      </w:r>
      <w:r w:rsidR="006B439F" w:rsidRPr="00BA249E">
        <w:rPr>
          <w:rFonts w:cs="Times New Roman"/>
          <w:color w:val="auto"/>
          <w:szCs w:val="22"/>
        </w:rPr>
        <w:t>s determination of medical necessity.  If clinically appropriate, the facility school district, the RTF, and the parent or guardian of a student referred or placed in a RTF may consider the appropriateness of providing the student</w:t>
      </w:r>
      <w:r w:rsidR="00602AB6" w:rsidRPr="00BA249E">
        <w:rPr>
          <w:rFonts w:cs="Times New Roman"/>
          <w:color w:val="auto"/>
          <w:szCs w:val="22"/>
        </w:rPr>
        <w:t>’</w:t>
      </w:r>
      <w:r w:rsidR="006B439F" w:rsidRPr="00BA249E">
        <w:rPr>
          <w:rFonts w:cs="Times New Roman"/>
          <w:color w:val="auto"/>
          <w:szCs w:val="22"/>
        </w:rPr>
        <w:t>s education program virtually through enrollment in either the facility district</w:t>
      </w:r>
      <w:r w:rsidR="00602AB6" w:rsidRPr="00BA249E">
        <w:rPr>
          <w:rFonts w:cs="Times New Roman"/>
          <w:color w:val="auto"/>
          <w:szCs w:val="22"/>
        </w:rPr>
        <w:t>’</w:t>
      </w:r>
      <w:r w:rsidR="006B439F" w:rsidRPr="00BA249E">
        <w:rPr>
          <w:rFonts w:cs="Times New Roman"/>
          <w:color w:val="auto"/>
          <w:szCs w:val="22"/>
        </w:rPr>
        <w:t>s virtual program, the South Carolina</w:t>
      </w:r>
      <w:r w:rsidR="00805024" w:rsidRPr="00BA249E">
        <w:rPr>
          <w:rFonts w:cs="Times New Roman"/>
          <w:color w:val="auto"/>
          <w:szCs w:val="22"/>
        </w:rPr>
        <w:t xml:space="preserve"> </w:t>
      </w:r>
      <w:r w:rsidR="006B439F" w:rsidRPr="00BA249E">
        <w:rPr>
          <w:rFonts w:cs="Times New Roman"/>
          <w:color w:val="auto"/>
          <w:szCs w:val="22"/>
        </w:rPr>
        <w:t xml:space="preserve">virtual school program provided through the Department of Education (Virtual SC), or a virtual charter school authorized by the South Carolina Public Charter School District, or a virtual charter school </w:t>
      </w:r>
      <w:r w:rsidR="006B439F" w:rsidRPr="00BA249E">
        <w:rPr>
          <w:rFonts w:cs="Times New Roman"/>
          <w:color w:val="auto"/>
          <w:szCs w:val="22"/>
        </w:rPr>
        <w:lastRenderedPageBreak/>
        <w:t>authorized by an approved institute of higher education.  This decision should be made jointly with the best interest of the student and what is clinically indicated being considered.</w:t>
      </w:r>
    </w:p>
    <w:p w:rsidR="00CC5C5C" w:rsidRPr="00BA249E" w:rsidRDefault="00DA628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A facility school district must provide the necessary educational programs and services directly to the student at the RTF</w:t>
      </w:r>
      <w:r w:rsidR="00602AB6" w:rsidRPr="00BA249E">
        <w:rPr>
          <w:rFonts w:cs="Times New Roman"/>
          <w:color w:val="auto"/>
          <w:szCs w:val="22"/>
        </w:rPr>
        <w:t>’</w:t>
      </w:r>
      <w:r w:rsidRPr="00BA249E">
        <w:rPr>
          <w:rFonts w:cs="Times New Roman"/>
          <w:color w:val="auto"/>
          <w:szCs w:val="22"/>
        </w:rPr>
        <w:t>s facility, provided that the RTF facility provides and maintains comparable adequate space for the educational programs and services consistent with all federal and state least restrictive environment requirements.  Adequate space shall include appropriate electrical support and Internet accessibility.  Unless the parent or legal guardian of the student seeks to continue the student</w:t>
      </w:r>
      <w:r w:rsidR="00602AB6" w:rsidRPr="00BA249E">
        <w:rPr>
          <w:rFonts w:cs="Times New Roman"/>
          <w:color w:val="auto"/>
          <w:szCs w:val="22"/>
        </w:rPr>
        <w:t>’</w:t>
      </w:r>
      <w:r w:rsidRPr="00BA249E">
        <w:rPr>
          <w:rFonts w:cs="Times New Roman"/>
          <w:color w:val="auto"/>
          <w:szCs w:val="22"/>
        </w:rPr>
        <w:t>s enrollment in the resident school district under a medical homebound instruction program and the district approves, if appropriate, then, under these circumstances, the facility school district shall enroll the student and assume full legal and financial responsibility for the educational services including enrolling the student, approving the student</w:t>
      </w:r>
      <w:r w:rsidR="00602AB6" w:rsidRPr="00BA249E">
        <w:rPr>
          <w:rFonts w:cs="Times New Roman"/>
          <w:color w:val="auto"/>
          <w:szCs w:val="22"/>
        </w:rPr>
        <w:t>’</w:t>
      </w:r>
      <w:r w:rsidRPr="00BA249E">
        <w:rPr>
          <w:rFonts w:cs="Times New Roman"/>
          <w:color w:val="auto"/>
          <w:szCs w:val="22"/>
        </w:rPr>
        <w:t xml:space="preserve">s entry into a medical homebound instructional program, if appropriate, and receiving and expending funds, unless the resident school district undertakes to carry out its educational responsibilities for the student directly.  </w:t>
      </w:r>
      <w:r w:rsidR="00CC5C5C" w:rsidRPr="00BA249E">
        <w:rPr>
          <w:rFonts w:cs="Times New Roman"/>
          <w:color w:val="auto"/>
          <w:szCs w:val="22"/>
        </w:rPr>
        <w:t>Alternatively, a facility school district may choose to provide the necessary educational programs and services by contracting with the RTF provided that the RTF agrees to provide educational services to the student at the RTF</w:t>
      </w:r>
      <w:r w:rsidR="00602AB6" w:rsidRPr="00BA249E">
        <w:rPr>
          <w:rFonts w:cs="Times New Roman"/>
          <w:color w:val="auto"/>
          <w:szCs w:val="22"/>
        </w:rPr>
        <w:t>’</w:t>
      </w:r>
      <w:r w:rsidR="00CC5C5C" w:rsidRPr="00BA249E">
        <w:rPr>
          <w:rFonts w:cs="Times New Roman"/>
          <w:color w:val="auto"/>
          <w:szCs w:val="22"/>
        </w:rPr>
        <w:t>s facility.  Under these circumstances, the facility school district must enroll the student and pay the RTF for the educational services provided.  If the facility school district determines the educational program being offered by the RTF does not meet the educational standards outlines in the contract, the facility district shall be justified in terminating the contract.</w:t>
      </w:r>
    </w:p>
    <w:p w:rsidR="00CC5C5C" w:rsidRPr="00BA249E" w:rsidRDefault="00A47F3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szCs w:val="22"/>
        </w:rPr>
        <w:tab/>
        <w:t>The facility school districts are entitled to receive the base student cost multiplied by the Education Finance Act pupil weighting for pupils in a Residential Treatment Facility of 2.10, as set forth in Proviso 1.3 of this Act and any eligible categorical and federal funds.  These funds may be retained by the facility school districts for the purpose of providing the educational programs and services directly to students referred or placed by the State or the facility school districts may use these funds to reimburse RTFs for the educational programs and services provided directly by the RTFs.  A facility school district is entitled to reimbursement from a resident school district for the difference between (1) the reasonable costs expended for the educational services provided directly by the facility school district or the amount paid to the RTF and (2) the aggregate amount of federal and state funding received by the facility school district for that student.  However, the reimbursement rate may not exceed $90 per student per day.  Through a joint agreement with the facility school district and the RTF, the funding received for RTF students must be utilized to deliver an instructional program that meets the needs of the students, and when applicable, the requirements of the Individuals with Disabilities Education Act and Section 504 of the Rehabilitation Act of 1973.  Facility school districts providing the educational services shall notify the resident district in writing within forty</w:t>
      </w:r>
      <w:r w:rsidR="00602AB6" w:rsidRPr="00BA249E">
        <w:rPr>
          <w:rFonts w:cs="Times New Roman"/>
          <w:szCs w:val="22"/>
        </w:rPr>
        <w:noBreakHyphen/>
      </w:r>
      <w:r w:rsidRPr="00BA249E">
        <w:rPr>
          <w:rFonts w:cs="Times New Roman"/>
          <w:szCs w:val="22"/>
        </w:rPr>
        <w:t>five calendar days that a student from the resident district is receiving educational services pursuant to the provisions of the proviso.  Reimbursements shall be paid within sixty days of billing, provided the facility district has provided a copy of the invoice to both the District Superintendent and the finance office of the resident district being invoiced.  Should the facility school district be unable to reach agreement with the resident school district regarding reasonable costs differences, the facility school district shall notify the Department of Education</w:t>
      </w:r>
      <w:r w:rsidR="00602AB6" w:rsidRPr="00BA249E">
        <w:rPr>
          <w:rFonts w:cs="Times New Roman"/>
          <w:szCs w:val="22"/>
        </w:rPr>
        <w:t>’</w:t>
      </w:r>
      <w:r w:rsidRPr="00BA249E">
        <w:rPr>
          <w:rFonts w:cs="Times New Roman"/>
          <w:szCs w:val="22"/>
        </w:rPr>
        <w:t>s Office of General Counsel.  The Department of Education shall facilitate a resolution of the dispute between the facility school district and the resident school district within forty</w:t>
      </w:r>
      <w:r w:rsidR="00602AB6" w:rsidRPr="00BA249E">
        <w:rPr>
          <w:rFonts w:cs="Times New Roman"/>
          <w:szCs w:val="22"/>
        </w:rPr>
        <w:noBreakHyphen/>
      </w:r>
      <w:r w:rsidRPr="00BA249E">
        <w:rPr>
          <w:rFonts w:cs="Times New Roman"/>
          <w:szCs w:val="22"/>
        </w:rPr>
        <w:t>five days of the notice of dispute.  If the issue of reasonable cost differences should remain unresolved, a facility school district shall have the right to file a complaint in a Circuit Court.  Should a resident school district fail to distribute the entitled funding to the facility school district by the one hundred thirty</w:t>
      </w:r>
      <w:r w:rsidR="00602AB6" w:rsidRPr="00BA249E">
        <w:rPr>
          <w:rFonts w:cs="Times New Roman"/>
          <w:szCs w:val="22"/>
        </w:rPr>
        <w:noBreakHyphen/>
      </w:r>
      <w:r w:rsidRPr="00BA249E">
        <w:rPr>
          <w:rFonts w:cs="Times New Roman"/>
          <w:szCs w:val="22"/>
        </w:rPr>
        <w:t>five day count, the Department of Education is authorized to withhold the equivalent amount of EFA funds and transfer those funds to the facility school district.</w:t>
      </w:r>
    </w:p>
    <w:p w:rsidR="00357407" w:rsidRPr="00BA249E" w:rsidRDefault="0035740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lastRenderedPageBreak/>
        <w:tab/>
        <w:t xml:space="preserve">RTF facilities on the State Qualified Provider List not located within the boundaries of the state shall be reimbursed at a rate that may not exceed $45 per student per day for education services and school districts shall be eligible to receive a base student cost weighted funding of 2.10 provided that the student remains enrolled in the school district. </w:t>
      </w:r>
      <w:r w:rsidRPr="00BA249E">
        <w:rPr>
          <w:rFonts w:cs="Times New Roman"/>
          <w:szCs w:val="22"/>
        </w:rPr>
        <w:t xml:space="preserve"> </w:t>
      </w:r>
      <w:r w:rsidRPr="00BA249E">
        <w:rPr>
          <w:rFonts w:cs="Times New Roman"/>
          <w:color w:val="auto"/>
          <w:szCs w:val="22"/>
        </w:rPr>
        <w:t>Facilities providing the educational services shall notify the resident district in writing within forty</w:t>
      </w:r>
      <w:r w:rsidR="00602AB6" w:rsidRPr="00BA249E">
        <w:rPr>
          <w:rFonts w:cs="Times New Roman"/>
          <w:color w:val="auto"/>
          <w:szCs w:val="22"/>
        </w:rPr>
        <w:noBreakHyphen/>
      </w:r>
      <w:r w:rsidRPr="00BA249E">
        <w:rPr>
          <w:rFonts w:cs="Times New Roman"/>
          <w:color w:val="auto"/>
          <w:szCs w:val="22"/>
        </w:rPr>
        <w:t>five calendar days that a student from the resident district is receiving educational services pursuant to the provisions of the proviso.</w:t>
      </w:r>
      <w:r w:rsidRPr="00BA249E">
        <w:rPr>
          <w:rFonts w:cs="Times New Roman"/>
          <w:szCs w:val="22"/>
        </w:rPr>
        <w:t xml:space="preserve"> </w:t>
      </w:r>
      <w:r w:rsidRPr="00BA249E">
        <w:rPr>
          <w:rFonts w:cs="Times New Roman"/>
          <w:color w:val="auto"/>
          <w:szCs w:val="22"/>
        </w:rPr>
        <w:t xml:space="preserve"> Reimbursements shall be paid within sixty days of billing, provided the qualified facility has provided a copy of the invoice to both the District Superintendent and the finance office of the resident district being invoiced.</w:t>
      </w:r>
      <w:r w:rsidRPr="00BA249E">
        <w:rPr>
          <w:rFonts w:cs="Times New Roman"/>
          <w:szCs w:val="22"/>
        </w:rPr>
        <w:t xml:space="preserve"> </w:t>
      </w:r>
      <w:r w:rsidRPr="00BA249E">
        <w:rPr>
          <w:rFonts w:cs="Times New Roman"/>
          <w:color w:val="auto"/>
          <w:szCs w:val="22"/>
        </w:rPr>
        <w:t xml:space="preserve"> Should the facility be unable to reach agreement with the resident school district regarding reasonable costs differences, the provider shall notify the Department of Education</w:t>
      </w:r>
      <w:r w:rsidR="00602AB6" w:rsidRPr="00BA249E">
        <w:rPr>
          <w:rFonts w:cs="Times New Roman"/>
          <w:color w:val="auto"/>
          <w:szCs w:val="22"/>
        </w:rPr>
        <w:t>’</w:t>
      </w:r>
      <w:r w:rsidRPr="00BA249E">
        <w:rPr>
          <w:rFonts w:cs="Times New Roman"/>
          <w:color w:val="auto"/>
          <w:szCs w:val="22"/>
        </w:rPr>
        <w:t>s Office of General Counsel.</w:t>
      </w:r>
      <w:r w:rsidRPr="00BA249E">
        <w:rPr>
          <w:rFonts w:cs="Times New Roman"/>
          <w:szCs w:val="22"/>
        </w:rPr>
        <w:t xml:space="preserve"> </w:t>
      </w:r>
      <w:r w:rsidRPr="00BA249E">
        <w:rPr>
          <w:rFonts w:cs="Times New Roman"/>
          <w:color w:val="auto"/>
          <w:szCs w:val="22"/>
        </w:rPr>
        <w:t xml:space="preserve"> The Department of Education shall facilitate a resolution of the dispute between the facility and the resident school district within forty</w:t>
      </w:r>
      <w:r w:rsidR="00602AB6" w:rsidRPr="00BA249E">
        <w:rPr>
          <w:rFonts w:cs="Times New Roman"/>
          <w:color w:val="auto"/>
          <w:szCs w:val="22"/>
        </w:rPr>
        <w:noBreakHyphen/>
      </w:r>
      <w:r w:rsidRPr="00BA249E">
        <w:rPr>
          <w:rFonts w:cs="Times New Roman"/>
          <w:color w:val="auto"/>
          <w:szCs w:val="22"/>
        </w:rPr>
        <w:t>five days of the notice of dispute.</w:t>
      </w:r>
      <w:r w:rsidRPr="00BA249E">
        <w:rPr>
          <w:rFonts w:cs="Times New Roman"/>
          <w:szCs w:val="22"/>
        </w:rPr>
        <w:t xml:space="preserve"> </w:t>
      </w:r>
      <w:r w:rsidRPr="00BA249E">
        <w:rPr>
          <w:rFonts w:cs="Times New Roman"/>
          <w:color w:val="auto"/>
          <w:szCs w:val="22"/>
        </w:rPr>
        <w:t xml:space="preserve"> If the issue of reasonable cost differences should remain unresolved, a facility shall have the right to file a complaint in a Circuit Court.</w:t>
      </w:r>
      <w:r w:rsidRPr="00BA249E">
        <w:rPr>
          <w:rFonts w:cs="Times New Roman"/>
          <w:szCs w:val="22"/>
        </w:rPr>
        <w:t xml:space="preserve"> </w:t>
      </w:r>
      <w:r w:rsidRPr="00BA249E">
        <w:rPr>
          <w:rFonts w:cs="Times New Roman"/>
          <w:color w:val="auto"/>
          <w:szCs w:val="22"/>
        </w:rPr>
        <w:t xml:space="preserve"> Additi</w:t>
      </w:r>
      <w:r w:rsidR="001E0191" w:rsidRPr="00BA249E">
        <w:rPr>
          <w:rFonts w:cs="Times New Roman"/>
          <w:color w:val="auto"/>
          <w:szCs w:val="22"/>
        </w:rPr>
        <w:t>onally, qualified RTF providers</w:t>
      </w:r>
      <w:r w:rsidR="00602AB6" w:rsidRPr="00BA249E">
        <w:rPr>
          <w:rFonts w:cs="Times New Roman"/>
          <w:color w:val="auto"/>
          <w:szCs w:val="22"/>
        </w:rPr>
        <w:t>’</w:t>
      </w:r>
      <w:r w:rsidRPr="00BA249E">
        <w:rPr>
          <w:rFonts w:cs="Times New Roman"/>
          <w:color w:val="auto"/>
          <w:szCs w:val="22"/>
        </w:rPr>
        <w:t xml:space="preserve"> general education curriculum must be aligned to the South Carolina academic standards in the core content areas. </w:t>
      </w:r>
      <w:r w:rsidRPr="00BA249E">
        <w:rPr>
          <w:rFonts w:cs="Times New Roman"/>
          <w:szCs w:val="22"/>
        </w:rPr>
        <w:t xml:space="preserve"> </w:t>
      </w:r>
      <w:r w:rsidRPr="00BA249E">
        <w:rPr>
          <w:rFonts w:cs="Times New Roman"/>
          <w:color w:val="auto"/>
          <w:szCs w:val="22"/>
        </w:rPr>
        <w:t xml:space="preserve">All students with disabilities who are eligible for special education and related services under the Individuals with Disabilities Education Act (IDEA), as amended, and the State Board of Education (SBE) regulations, as amended, shall receive special education and related services in the least restrictive environment by appropriately certified personnel. </w:t>
      </w:r>
      <w:r w:rsidRPr="00BA249E">
        <w:rPr>
          <w:rFonts w:cs="Times New Roman"/>
          <w:szCs w:val="22"/>
        </w:rPr>
        <w:t xml:space="preserve"> </w:t>
      </w:r>
      <w:r w:rsidRPr="00BA249E">
        <w:rPr>
          <w:rFonts w:cs="Times New Roman"/>
          <w:color w:val="auto"/>
          <w:szCs w:val="22"/>
        </w:rPr>
        <w:t>Students in a qualified RTF will at all times be eligible to receive the educational credits (e.g., Carnegie Units) earned through their educational efforts.</w:t>
      </w:r>
      <w:r w:rsidRPr="00BA249E">
        <w:rPr>
          <w:rFonts w:cs="Times New Roman"/>
          <w:szCs w:val="22"/>
        </w:rPr>
        <w:t xml:space="preserve"> </w:t>
      </w:r>
      <w:r w:rsidRPr="00BA249E">
        <w:rPr>
          <w:rFonts w:cs="Times New Roman"/>
          <w:color w:val="auto"/>
          <w:szCs w:val="22"/>
        </w:rPr>
        <w:t xml:space="preserve"> The resident school district and the RTF should develop a memorandum of understanding to outline the responsibilities of the RTF in providing the educational services and responsibilities, if any, of the resident school district while the student is housed in the R</w:t>
      </w:r>
      <w:r w:rsidRPr="00BA249E">
        <w:rPr>
          <w:rFonts w:cs="Times New Roman"/>
          <w:szCs w:val="22"/>
        </w:rPr>
        <w:t>T</w:t>
      </w:r>
      <w:r w:rsidRPr="00BA249E">
        <w:rPr>
          <w:rFonts w:cs="Times New Roman"/>
          <w:color w:val="auto"/>
          <w:szCs w:val="22"/>
        </w:rPr>
        <w:t>F.</w:t>
      </w:r>
    </w:p>
    <w:p w:rsidR="00CC5C5C" w:rsidRPr="00BA249E" w:rsidRDefault="00674C0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If a child from out of state is placed in a RTF by an out</w:t>
      </w:r>
      <w:r w:rsidR="00602AB6" w:rsidRPr="00BA249E">
        <w:rPr>
          <w:rFonts w:cs="Times New Roman"/>
          <w:color w:val="auto"/>
          <w:szCs w:val="22"/>
        </w:rPr>
        <w:noBreakHyphen/>
      </w:r>
      <w:r w:rsidRPr="00BA249E">
        <w:rPr>
          <w:rFonts w:cs="Times New Roman"/>
          <w:color w:val="auto"/>
          <w:szCs w:val="22"/>
        </w:rPr>
        <w:t>of</w:t>
      </w:r>
      <w:r w:rsidR="00602AB6" w:rsidRPr="00BA249E">
        <w:rPr>
          <w:rFonts w:cs="Times New Roman"/>
          <w:color w:val="auto"/>
          <w:szCs w:val="22"/>
        </w:rPr>
        <w:noBreakHyphen/>
      </w:r>
      <w:r w:rsidRPr="00BA249E">
        <w:rPr>
          <w:rFonts w:cs="Times New Roman"/>
          <w:color w:val="auto"/>
          <w:szCs w:val="22"/>
        </w:rPr>
        <w:t>state school district or agency, the child</w:t>
      </w:r>
      <w:r w:rsidR="00602AB6" w:rsidRPr="00BA249E">
        <w:rPr>
          <w:rFonts w:cs="Times New Roman"/>
          <w:color w:val="auto"/>
          <w:szCs w:val="22"/>
        </w:rPr>
        <w:t>’</w:t>
      </w:r>
      <w:r w:rsidRPr="00BA249E">
        <w:rPr>
          <w:rFonts w:cs="Times New Roman"/>
          <w:color w:val="auto"/>
          <w:szCs w:val="22"/>
        </w:rPr>
        <w:t>s home state remains responsible for the educational services.  The facility school district may choose to provide the educational program to the child and, upon choosing to do so, shall contract with the appropriate entity for payment of educational serviced provided to the child.  Out</w:t>
      </w:r>
      <w:r w:rsidR="00602AB6" w:rsidRPr="00BA249E">
        <w:rPr>
          <w:rFonts w:cs="Times New Roman"/>
          <w:color w:val="auto"/>
          <w:szCs w:val="22"/>
        </w:rPr>
        <w:noBreakHyphen/>
      </w:r>
      <w:r w:rsidRPr="00BA249E">
        <w:rPr>
          <w:rFonts w:cs="Times New Roman"/>
          <w:color w:val="auto"/>
          <w:szCs w:val="22"/>
        </w:rPr>
        <w:t>of</w:t>
      </w:r>
      <w:r w:rsidR="00602AB6" w:rsidRPr="00BA249E">
        <w:rPr>
          <w:rFonts w:cs="Times New Roman"/>
          <w:color w:val="auto"/>
          <w:szCs w:val="22"/>
        </w:rPr>
        <w:noBreakHyphen/>
      </w:r>
      <w:r w:rsidRPr="00BA249E">
        <w:rPr>
          <w:rFonts w:cs="Times New Roman"/>
          <w:color w:val="auto"/>
          <w:szCs w:val="22"/>
        </w:rPr>
        <w:t>state students provided educational services by a facility school district shall not be eligible for funding through the Education Finance Act.</w:t>
      </w:r>
    </w:p>
    <w:p w:rsidR="00CC5C5C" w:rsidRPr="00BA249E" w:rsidRDefault="006B439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If a child is placed in a RTF by the child</w:t>
      </w:r>
      <w:r w:rsidR="00602AB6" w:rsidRPr="00BA249E">
        <w:rPr>
          <w:rFonts w:cs="Times New Roman"/>
          <w:color w:val="auto"/>
          <w:szCs w:val="22"/>
        </w:rPr>
        <w:t>’</w:t>
      </w:r>
      <w:r w:rsidRPr="00BA249E">
        <w:rPr>
          <w:rFonts w:cs="Times New Roman"/>
          <w:color w:val="auto"/>
          <w:szCs w:val="22"/>
        </w:rPr>
        <w:t>s parent or guardian and is not referred, authorized, or placed by the State, the facility school district may choose to provide the educational program to the child, and upon doing so, must negotiate with the resident school district for services through medical homebound procedures.  A facility school district is responsible for compliance with all child find requirements under Section 504 of the Rehabilitation Act of 1973 and Individuals with Disabilities Act of 2004 (IDEA).</w:t>
      </w:r>
    </w:p>
    <w:p w:rsidR="00CC5C5C" w:rsidRPr="00BA249E" w:rsidRDefault="00CC5C5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All students enrolled in the facility school districts shall have access to the facility school districts</w:t>
      </w:r>
      <w:r w:rsidR="00602AB6" w:rsidRPr="00BA249E">
        <w:rPr>
          <w:rFonts w:cs="Times New Roman"/>
          <w:color w:val="auto"/>
          <w:szCs w:val="22"/>
        </w:rPr>
        <w:t>’</w:t>
      </w:r>
      <w:r w:rsidRPr="00BA249E">
        <w:rPr>
          <w:rFonts w:cs="Times New Roman"/>
          <w:color w:val="auto"/>
          <w:szCs w:val="22"/>
        </w:rPr>
        <w:t xml:space="preserve"> general education curriculum, which will be tied to the South Carolina academic standards in the core content areas.  All students with disabilities who are eligible for special education and related services under the Individuals with IDEA, as amended, and the State Board of Education (SBE) regulations, as amended, shall receive special education and related services in the least restrictive environment by appropriately certified personnel.  Students in an RTF will at all times be eligible to receive the educational credits (e.g., Carnegie Units) earned through their educational efforts.</w:t>
      </w:r>
    </w:p>
    <w:p w:rsidR="00CC5C5C" w:rsidRPr="00BA249E" w:rsidRDefault="00CC5C5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With respect to students enrolled in the facility school districts, for accountability purposes, the assessment and accountability measures for students residing in RTFs shall be attributed to a specific school only if the child physically attends the school.</w:t>
      </w:r>
      <w:r w:rsidR="002071E5" w:rsidRPr="00BA249E">
        <w:rPr>
          <w:rFonts w:cs="Times New Roman"/>
          <w:color w:val="auto"/>
          <w:szCs w:val="22"/>
        </w:rPr>
        <w:t xml:space="preserve">  </w:t>
      </w:r>
      <w:r w:rsidRPr="00BA249E">
        <w:rPr>
          <w:rFonts w:cs="Times New Roman"/>
          <w:color w:val="auto"/>
          <w:szCs w:val="22"/>
        </w:rPr>
        <w:t xml:space="preserve">The performance of students residing in a RTF who receive their educational program on site at the RTF must be reflected on a separate </w:t>
      </w:r>
      <w:r w:rsidRPr="00BA249E">
        <w:rPr>
          <w:rFonts w:cs="Times New Roman"/>
          <w:color w:val="auto"/>
          <w:szCs w:val="22"/>
        </w:rPr>
        <w:lastRenderedPageBreak/>
        <w:t>line on the facility school district</w:t>
      </w:r>
      <w:r w:rsidR="00602AB6" w:rsidRPr="00BA249E">
        <w:rPr>
          <w:rFonts w:cs="Times New Roman"/>
          <w:color w:val="auto"/>
          <w:szCs w:val="22"/>
        </w:rPr>
        <w:t>’</w:t>
      </w:r>
      <w:r w:rsidRPr="00BA249E">
        <w:rPr>
          <w:rFonts w:cs="Times New Roman"/>
          <w:color w:val="auto"/>
          <w:szCs w:val="22"/>
        </w:rPr>
        <w:t>s report card and must not be included in the overall performance ratings of the facility school district.  The Department of Education shall examine the feasibility of issuing report cards for RTFs.  For the</w:t>
      </w:r>
      <w:r w:rsidR="006B19BF" w:rsidRPr="00BA249E">
        <w:rPr>
          <w:rFonts w:cs="Times New Roman"/>
          <w:color w:val="auto"/>
          <w:szCs w:val="22"/>
        </w:rPr>
        <w:t xml:space="preserve"> </w:t>
      </w:r>
      <w:r w:rsidR="00046EB3" w:rsidRPr="00BA249E">
        <w:rPr>
          <w:rFonts w:cs="Times New Roman"/>
          <w:color w:val="auto"/>
          <w:szCs w:val="22"/>
        </w:rPr>
        <w:t>current fiscal</w:t>
      </w:r>
      <w:r w:rsidRPr="00BA249E">
        <w:rPr>
          <w:rFonts w:cs="Times New Roman"/>
          <w:color w:val="auto"/>
          <w:szCs w:val="22"/>
        </w:rPr>
        <w:t xml:space="preserve"> year, a facility school district shall not have the district</w:t>
      </w:r>
      <w:r w:rsidR="00602AB6" w:rsidRPr="00BA249E">
        <w:rPr>
          <w:rFonts w:cs="Times New Roman"/>
          <w:color w:val="auto"/>
          <w:szCs w:val="22"/>
        </w:rPr>
        <w:t>’</w:t>
      </w:r>
      <w:r w:rsidRPr="00BA249E">
        <w:rPr>
          <w:rFonts w:cs="Times New Roman"/>
          <w:color w:val="auto"/>
          <w:szCs w:val="22"/>
        </w:rPr>
        <w:t>s state accreditation rating negatively impacted by deficiencies related to the delivery of an educational program at a RTF.</w:t>
      </w:r>
    </w:p>
    <w:p w:rsidR="00CC5C5C" w:rsidRPr="00BA249E" w:rsidRDefault="00CC5C5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RTFs shall notify the facility school district as soon as practical, and before admission to the RTF if practical, of a student</w:t>
      </w:r>
      <w:r w:rsidR="00602AB6" w:rsidRPr="00BA249E">
        <w:rPr>
          <w:rFonts w:cs="Times New Roman"/>
          <w:color w:val="auto"/>
          <w:szCs w:val="22"/>
        </w:rPr>
        <w:t>’</w:t>
      </w:r>
      <w:r w:rsidRPr="00BA249E">
        <w:rPr>
          <w:rFonts w:cs="Times New Roman"/>
          <w:color w:val="auto"/>
          <w:szCs w:val="22"/>
        </w:rPr>
        <w:t>s admission to the RTF.  RTFs, the facility school districts and the Department of Education shall use their best efforts to secure and/or exchange information, including documents and records necessary to provide appropriate educational services and/or related services as necessary to assist the facility school district in determining the resident school district.  The Department of Education, in collaboration with state placing agencies, RTFs, facility school districts, and resident school districts, shall implement a system to follow the release of students from a RTF and re</w:t>
      </w:r>
      <w:r w:rsidR="00602AB6" w:rsidRPr="00BA249E">
        <w:rPr>
          <w:rFonts w:cs="Times New Roman"/>
          <w:color w:val="auto"/>
          <w:szCs w:val="22"/>
        </w:rPr>
        <w:noBreakHyphen/>
      </w:r>
      <w:r w:rsidRPr="00BA249E">
        <w:rPr>
          <w:rFonts w:cs="Times New Roman"/>
          <w:color w:val="auto"/>
          <w:szCs w:val="22"/>
        </w:rPr>
        <w:t>enrollment in public, private, or special schools to ensure these students, when appropriate, are not recorded as dropouts.</w:t>
      </w:r>
    </w:p>
    <w:p w:rsidR="0070718E" w:rsidRPr="00BA249E" w:rsidRDefault="00674C0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1.</w:t>
      </w:r>
      <w:r w:rsidR="00512D60" w:rsidRPr="00BA249E">
        <w:rPr>
          <w:rFonts w:cs="Times New Roman"/>
          <w:b/>
          <w:color w:val="auto"/>
          <w:szCs w:val="22"/>
        </w:rPr>
        <w:t>4</w:t>
      </w:r>
      <w:r w:rsidR="00BF0F87" w:rsidRPr="00BA249E">
        <w:rPr>
          <w:rFonts w:cs="Times New Roman"/>
          <w:b/>
          <w:color w:val="auto"/>
          <w:szCs w:val="22"/>
        </w:rPr>
        <w:t>0</w:t>
      </w:r>
      <w:r w:rsidRPr="00BA249E">
        <w:rPr>
          <w:rFonts w:cs="Times New Roman"/>
          <w:b/>
          <w:color w:val="auto"/>
          <w:szCs w:val="22"/>
        </w:rPr>
        <w:t>.</w:t>
      </w:r>
      <w:r w:rsidRPr="00BA249E">
        <w:rPr>
          <w:rFonts w:cs="Times New Roman"/>
          <w:b/>
          <w:color w:val="auto"/>
          <w:szCs w:val="22"/>
        </w:rPr>
        <w:tab/>
      </w:r>
      <w:r w:rsidRPr="00BA249E">
        <w:rPr>
          <w:rFonts w:cs="Times New Roman"/>
          <w:color w:val="auto"/>
          <w:szCs w:val="22"/>
        </w:rPr>
        <w:t>(SDE: Special Schools Flexibility)  For the current fiscal year, the special schools are authorized to transfer funds among funding categories, including capital funds.</w:t>
      </w:r>
    </w:p>
    <w:p w:rsidR="00E21AFD" w:rsidRPr="00BA249E" w:rsidRDefault="00674C0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1.</w:t>
      </w:r>
      <w:r w:rsidR="00512D60" w:rsidRPr="00BA249E">
        <w:rPr>
          <w:rFonts w:cs="Times New Roman"/>
          <w:b/>
          <w:color w:val="auto"/>
          <w:szCs w:val="22"/>
        </w:rPr>
        <w:t>4</w:t>
      </w:r>
      <w:r w:rsidR="00BF0F87" w:rsidRPr="00BA249E">
        <w:rPr>
          <w:rFonts w:cs="Times New Roman"/>
          <w:b/>
          <w:color w:val="auto"/>
          <w:szCs w:val="22"/>
        </w:rPr>
        <w:t>1</w:t>
      </w:r>
      <w:r w:rsidRPr="00BA249E">
        <w:rPr>
          <w:rFonts w:cs="Times New Roman"/>
          <w:b/>
          <w:color w:val="auto"/>
          <w:szCs w:val="22"/>
        </w:rPr>
        <w:t>.</w:t>
      </w:r>
      <w:r w:rsidRPr="00BA249E">
        <w:rPr>
          <w:rFonts w:cs="Times New Roman"/>
          <w:b/>
          <w:color w:val="auto"/>
          <w:szCs w:val="22"/>
        </w:rPr>
        <w:tab/>
      </w:r>
      <w:r w:rsidRPr="00BA249E">
        <w:rPr>
          <w:rFonts w:cs="Times New Roman"/>
          <w:color w:val="auto"/>
          <w:szCs w:val="22"/>
        </w:rPr>
        <w:t>(SDE: High School Driver Education)  For the current fiscal year, the requirement for high schools to provide a course in driver education is suspended however, high schools may continue to offer driver education co</w:t>
      </w:r>
      <w:r w:rsidR="00BA145F" w:rsidRPr="00BA249E">
        <w:rPr>
          <w:rFonts w:cs="Times New Roman"/>
          <w:color w:val="auto"/>
          <w:szCs w:val="22"/>
        </w:rPr>
        <w:t>urses if they choose to do so.</w:t>
      </w:r>
    </w:p>
    <w:p w:rsidR="00FD3539" w:rsidRPr="00BA249E" w:rsidRDefault="00674C0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snapToGrid w:val="0"/>
          <w:color w:val="auto"/>
          <w:szCs w:val="22"/>
        </w:rPr>
        <w:tab/>
        <w:t>1.</w:t>
      </w:r>
      <w:r w:rsidR="00512D60" w:rsidRPr="00BA249E">
        <w:rPr>
          <w:rFonts w:cs="Times New Roman"/>
          <w:b/>
          <w:snapToGrid w:val="0"/>
          <w:color w:val="auto"/>
          <w:szCs w:val="22"/>
        </w:rPr>
        <w:t>4</w:t>
      </w:r>
      <w:r w:rsidR="00BF0F87" w:rsidRPr="00BA249E">
        <w:rPr>
          <w:rFonts w:cs="Times New Roman"/>
          <w:b/>
          <w:snapToGrid w:val="0"/>
          <w:color w:val="auto"/>
          <w:szCs w:val="22"/>
        </w:rPr>
        <w:t>2</w:t>
      </w:r>
      <w:r w:rsidRPr="00BA249E">
        <w:rPr>
          <w:rFonts w:cs="Times New Roman"/>
          <w:b/>
          <w:snapToGrid w:val="0"/>
          <w:color w:val="auto"/>
          <w:szCs w:val="22"/>
        </w:rPr>
        <w:t>.</w:t>
      </w:r>
      <w:r w:rsidRPr="00BA249E">
        <w:rPr>
          <w:rFonts w:cs="Times New Roman"/>
          <w:snapToGrid w:val="0"/>
          <w:color w:val="auto"/>
          <w:szCs w:val="22"/>
        </w:rPr>
        <w:tab/>
        <w:t xml:space="preserve">(SDE: </w:t>
      </w:r>
      <w:r w:rsidRPr="00BA249E">
        <w:rPr>
          <w:rFonts w:cs="Times New Roman"/>
          <w:color w:val="auto"/>
          <w:szCs w:val="22"/>
        </w:rPr>
        <w:t>Carry</w:t>
      </w:r>
      <w:r w:rsidRPr="00BA249E">
        <w:rPr>
          <w:rFonts w:cs="Times New Roman"/>
          <w:snapToGrid w:val="0"/>
          <w:color w:val="auto"/>
          <w:szCs w:val="22"/>
        </w:rPr>
        <w:t xml:space="preserve"> Forward </w:t>
      </w:r>
      <w:r w:rsidRPr="00BA249E">
        <w:rPr>
          <w:rFonts w:cs="Times New Roman"/>
          <w:color w:val="auto"/>
          <w:szCs w:val="22"/>
        </w:rPr>
        <w:t>Authorization</w:t>
      </w:r>
      <w:r w:rsidR="007A759C" w:rsidRPr="00BA249E">
        <w:rPr>
          <w:rFonts w:cs="Times New Roman"/>
          <w:snapToGrid w:val="0"/>
          <w:color w:val="auto"/>
          <w:szCs w:val="22"/>
        </w:rPr>
        <w:t>)  For</w:t>
      </w:r>
      <w:r w:rsidRPr="00BA249E">
        <w:rPr>
          <w:rFonts w:cs="Times New Roman"/>
          <w:snapToGrid w:val="0"/>
          <w:color w:val="auto"/>
          <w:szCs w:val="22"/>
        </w:rPr>
        <w:t xml:space="preserve"> the current fiscal year, the Department of Education is authorized to carry forward and expend any General Fund balances for school bus transportation.</w:t>
      </w:r>
    </w:p>
    <w:p w:rsidR="009725A3" w:rsidRPr="00BA249E" w:rsidRDefault="00BD4AF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BA249E">
        <w:rPr>
          <w:rFonts w:cs="Times New Roman"/>
          <w:snapToGrid w:val="0"/>
          <w:color w:val="auto"/>
          <w:szCs w:val="22"/>
        </w:rPr>
        <w:tab/>
      </w:r>
      <w:r w:rsidRPr="00BA249E">
        <w:rPr>
          <w:rFonts w:cs="Times New Roman"/>
          <w:b/>
          <w:snapToGrid w:val="0"/>
          <w:color w:val="auto"/>
          <w:szCs w:val="22"/>
        </w:rPr>
        <w:t>1.</w:t>
      </w:r>
      <w:r w:rsidR="00512D60" w:rsidRPr="00BA249E">
        <w:rPr>
          <w:rFonts w:cs="Times New Roman"/>
          <w:b/>
          <w:snapToGrid w:val="0"/>
          <w:color w:val="auto"/>
          <w:szCs w:val="22"/>
        </w:rPr>
        <w:t>4</w:t>
      </w:r>
      <w:r w:rsidR="00BF0F87" w:rsidRPr="00BA249E">
        <w:rPr>
          <w:rFonts w:cs="Times New Roman"/>
          <w:b/>
          <w:snapToGrid w:val="0"/>
          <w:color w:val="auto"/>
          <w:szCs w:val="22"/>
        </w:rPr>
        <w:t>3</w:t>
      </w:r>
      <w:r w:rsidRPr="00BA249E">
        <w:rPr>
          <w:rFonts w:cs="Times New Roman"/>
          <w:b/>
          <w:snapToGrid w:val="0"/>
          <w:color w:val="auto"/>
          <w:szCs w:val="22"/>
        </w:rPr>
        <w:t>.</w:t>
      </w:r>
      <w:r w:rsidRPr="00BA249E">
        <w:rPr>
          <w:rFonts w:cs="Times New Roman"/>
          <w:snapToGrid w:val="0"/>
          <w:color w:val="auto"/>
          <w:szCs w:val="22"/>
        </w:rPr>
        <w:tab/>
        <w:t xml:space="preserve">(SDE: Administrative </w:t>
      </w:r>
      <w:r w:rsidRPr="00BA249E">
        <w:rPr>
          <w:rFonts w:cs="Times New Roman"/>
          <w:color w:val="auto"/>
          <w:szCs w:val="22"/>
        </w:rPr>
        <w:t>Costs</w:t>
      </w:r>
      <w:r w:rsidRPr="00BA249E">
        <w:rPr>
          <w:rFonts w:cs="Times New Roman"/>
          <w:snapToGrid w:val="0"/>
          <w:color w:val="auto"/>
          <w:szCs w:val="22"/>
        </w:rPr>
        <w:t xml:space="preserve"> Report Posting)  School districts must report the amount of funds spent on administrative costs, as defined by In$ight in the prior fiscal year and post the report on the districts website.  School districts shall provide an electronic copy of this report to the Department of Education in conjunction with the financial audit report required by Section 59</w:t>
      </w:r>
      <w:r w:rsidR="00602AB6" w:rsidRPr="00BA249E">
        <w:rPr>
          <w:rFonts w:cs="Times New Roman"/>
          <w:snapToGrid w:val="0"/>
          <w:color w:val="auto"/>
          <w:szCs w:val="22"/>
        </w:rPr>
        <w:noBreakHyphen/>
      </w:r>
      <w:r w:rsidRPr="00BA249E">
        <w:rPr>
          <w:rFonts w:cs="Times New Roman"/>
          <w:snapToGrid w:val="0"/>
          <w:color w:val="auto"/>
          <w:szCs w:val="22"/>
        </w:rPr>
        <w:t>17</w:t>
      </w:r>
      <w:r w:rsidR="00602AB6" w:rsidRPr="00BA249E">
        <w:rPr>
          <w:rFonts w:cs="Times New Roman"/>
          <w:snapToGrid w:val="0"/>
          <w:color w:val="auto"/>
          <w:szCs w:val="22"/>
        </w:rPr>
        <w:noBreakHyphen/>
      </w:r>
      <w:r w:rsidRPr="00BA249E">
        <w:rPr>
          <w:rFonts w:cs="Times New Roman"/>
          <w:snapToGrid w:val="0"/>
          <w:color w:val="auto"/>
          <w:szCs w:val="22"/>
        </w:rPr>
        <w:t xml:space="preserve">100, of the 1976 Code.  </w:t>
      </w:r>
      <w:r w:rsidR="009725A3" w:rsidRPr="00BA249E">
        <w:rPr>
          <w:rFonts w:cs="Times New Roman"/>
          <w:snapToGrid w:val="0"/>
          <w:color w:val="auto"/>
          <w:szCs w:val="22"/>
        </w:rPr>
        <w:t>If a district fails to meet these requirements they must be notified in writing by the department that the district has</w:t>
      </w:r>
      <w:r w:rsidR="00027BDC" w:rsidRPr="00BA249E">
        <w:rPr>
          <w:rFonts w:cs="Times New Roman"/>
          <w:snapToGrid w:val="0"/>
          <w:color w:val="auto"/>
          <w:szCs w:val="22"/>
        </w:rPr>
        <w:t xml:space="preserve"> </w:t>
      </w:r>
      <w:r w:rsidR="00FB2D76" w:rsidRPr="00BA249E">
        <w:rPr>
          <w:rFonts w:cs="Times New Roman"/>
          <w:snapToGrid w:val="0"/>
          <w:color w:val="auto"/>
          <w:szCs w:val="22"/>
        </w:rPr>
        <w:t>sixty</w:t>
      </w:r>
      <w:r w:rsidR="009725A3" w:rsidRPr="00BA249E">
        <w:rPr>
          <w:rFonts w:cs="Times New Roman"/>
          <w:snapToGrid w:val="0"/>
          <w:color w:val="auto"/>
          <w:szCs w:val="22"/>
        </w:rPr>
        <w:t xml:space="preserve"> days to comply with the reporting requirement.  If the district does not report within </w:t>
      </w:r>
      <w:r w:rsidR="00FB2D76" w:rsidRPr="00BA249E">
        <w:rPr>
          <w:rFonts w:cs="Times New Roman"/>
          <w:snapToGrid w:val="0"/>
          <w:color w:val="auto"/>
          <w:szCs w:val="22"/>
        </w:rPr>
        <w:t xml:space="preserve">sixty </w:t>
      </w:r>
      <w:r w:rsidR="009725A3" w:rsidRPr="00BA249E">
        <w:rPr>
          <w:rFonts w:cs="Times New Roman"/>
          <w:snapToGrid w:val="0"/>
          <w:color w:val="auto"/>
          <w:szCs w:val="22"/>
        </w:rPr>
        <w:t>days, the</w:t>
      </w:r>
      <w:r w:rsidR="009725A3" w:rsidRPr="00BA249E">
        <w:rPr>
          <w:rFonts w:cs="Times New Roman"/>
          <w:b/>
          <w:snapToGrid w:val="0"/>
          <w:color w:val="auto"/>
          <w:szCs w:val="22"/>
        </w:rPr>
        <w:t xml:space="preserve"> </w:t>
      </w:r>
      <w:r w:rsidRPr="00BA249E">
        <w:rPr>
          <w:rFonts w:cs="Times New Roman"/>
          <w:snapToGrid w:val="0"/>
          <w:color w:val="auto"/>
          <w:szCs w:val="22"/>
        </w:rPr>
        <w:t xml:space="preserve">department is authorized to </w:t>
      </w:r>
      <w:r w:rsidR="009725A3" w:rsidRPr="00BA249E">
        <w:rPr>
          <w:rFonts w:cs="Times New Roman"/>
          <w:snapToGrid w:val="0"/>
          <w:color w:val="auto"/>
          <w:szCs w:val="22"/>
        </w:rPr>
        <w:t>reduce the district</w:t>
      </w:r>
      <w:r w:rsidR="00602AB6" w:rsidRPr="00BA249E">
        <w:rPr>
          <w:rFonts w:cs="Times New Roman"/>
          <w:snapToGrid w:val="0"/>
          <w:color w:val="auto"/>
          <w:szCs w:val="22"/>
        </w:rPr>
        <w:t>’</w:t>
      </w:r>
      <w:r w:rsidR="009725A3" w:rsidRPr="00BA249E">
        <w:rPr>
          <w:rFonts w:cs="Times New Roman"/>
          <w:snapToGrid w:val="0"/>
          <w:color w:val="auto"/>
          <w:szCs w:val="22"/>
        </w:rPr>
        <w:t>s base student cost by one percent until such time as the requirement is met.  Once in compliance, any funds withheld will be returned to the district.</w:t>
      </w:r>
    </w:p>
    <w:p w:rsidR="00E21AFD" w:rsidRPr="00BA249E" w:rsidRDefault="003747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eastAsia="Calibri" w:cs="Times New Roman"/>
          <w:color w:val="auto"/>
          <w:szCs w:val="22"/>
        </w:rPr>
        <w:tab/>
      </w:r>
      <w:r w:rsidRPr="00BA249E">
        <w:rPr>
          <w:rFonts w:eastAsia="Calibri" w:cs="Times New Roman"/>
          <w:b/>
          <w:color w:val="auto"/>
          <w:szCs w:val="22"/>
        </w:rPr>
        <w:t>1.</w:t>
      </w:r>
      <w:r w:rsidR="00512D60" w:rsidRPr="00BA249E">
        <w:rPr>
          <w:rFonts w:eastAsia="Calibri" w:cs="Times New Roman"/>
          <w:b/>
          <w:color w:val="auto"/>
          <w:szCs w:val="22"/>
        </w:rPr>
        <w:t>4</w:t>
      </w:r>
      <w:r w:rsidR="00BF0F87" w:rsidRPr="00BA249E">
        <w:rPr>
          <w:rFonts w:eastAsia="Calibri" w:cs="Times New Roman"/>
          <w:b/>
          <w:color w:val="auto"/>
          <w:szCs w:val="22"/>
        </w:rPr>
        <w:t>4</w:t>
      </w:r>
      <w:r w:rsidRPr="00BA249E">
        <w:rPr>
          <w:rFonts w:eastAsia="Calibri" w:cs="Times New Roman"/>
          <w:b/>
          <w:color w:val="auto"/>
          <w:szCs w:val="22"/>
        </w:rPr>
        <w:t>.</w:t>
      </w:r>
      <w:r w:rsidRPr="00BA249E">
        <w:rPr>
          <w:rFonts w:eastAsia="Calibri" w:cs="Times New Roman"/>
          <w:color w:val="auto"/>
          <w:szCs w:val="22"/>
        </w:rPr>
        <w:tab/>
        <w:t xml:space="preserve">(SDE: </w:t>
      </w:r>
      <w:r w:rsidRPr="00BA249E">
        <w:rPr>
          <w:rFonts w:cs="Times New Roman"/>
          <w:color w:val="auto"/>
          <w:szCs w:val="22"/>
        </w:rPr>
        <w:t>Governor</w:t>
      </w:r>
      <w:r w:rsidR="00602AB6" w:rsidRPr="00BA249E">
        <w:rPr>
          <w:rFonts w:cs="Times New Roman"/>
          <w:color w:val="auto"/>
          <w:szCs w:val="22"/>
        </w:rPr>
        <w:t>’</w:t>
      </w:r>
      <w:r w:rsidRPr="00BA249E">
        <w:rPr>
          <w:rFonts w:cs="Times New Roman"/>
          <w:color w:val="auto"/>
          <w:szCs w:val="22"/>
        </w:rPr>
        <w:t>s</w:t>
      </w:r>
      <w:r w:rsidRPr="00BA249E">
        <w:rPr>
          <w:rFonts w:eastAsia="Calibri" w:cs="Times New Roman"/>
          <w:color w:val="auto"/>
          <w:szCs w:val="22"/>
        </w:rPr>
        <w:t xml:space="preserve"> Schools Residency Requirement)  </w:t>
      </w:r>
      <w:r w:rsidR="009816EC" w:rsidRPr="00BA249E">
        <w:rPr>
          <w:rFonts w:eastAsia="Calibri" w:cs="Times New Roman"/>
          <w:color w:val="auto"/>
          <w:szCs w:val="22"/>
        </w:rPr>
        <w:t>Of the funds appropriated, the Governor</w:t>
      </w:r>
      <w:r w:rsidR="00602AB6" w:rsidRPr="00BA249E">
        <w:rPr>
          <w:rFonts w:eastAsia="Calibri" w:cs="Times New Roman"/>
          <w:color w:val="auto"/>
          <w:szCs w:val="22"/>
        </w:rPr>
        <w:t>’</w:t>
      </w:r>
      <w:r w:rsidR="009816EC" w:rsidRPr="00BA249E">
        <w:rPr>
          <w:rFonts w:eastAsia="Calibri" w:cs="Times New Roman"/>
          <w:color w:val="auto"/>
          <w:szCs w:val="22"/>
        </w:rPr>
        <w:t>s School for the Arts and the Humanities and the Governor</w:t>
      </w:r>
      <w:r w:rsidR="00602AB6" w:rsidRPr="00BA249E">
        <w:rPr>
          <w:rFonts w:eastAsia="Calibri" w:cs="Times New Roman"/>
          <w:color w:val="auto"/>
          <w:szCs w:val="22"/>
        </w:rPr>
        <w:t>’</w:t>
      </w:r>
      <w:r w:rsidR="009816EC" w:rsidRPr="00BA249E">
        <w:rPr>
          <w:rFonts w:eastAsia="Calibri" w:cs="Times New Roman"/>
          <w:color w:val="auto"/>
          <w:szCs w:val="22"/>
        </w:rPr>
        <w:t>s School for Science and Mathematics are to ensure that a</w:t>
      </w:r>
      <w:r w:rsidRPr="00BA249E">
        <w:rPr>
          <w:rFonts w:eastAsia="Calibri" w:cs="Times New Roman"/>
          <w:color w:val="auto"/>
          <w:szCs w:val="22"/>
        </w:rPr>
        <w:t xml:space="preserve"> parent(s) or guardian(s) of a student attending either the Governor</w:t>
      </w:r>
      <w:r w:rsidR="00602AB6" w:rsidRPr="00BA249E">
        <w:rPr>
          <w:rFonts w:eastAsia="Calibri" w:cs="Times New Roman"/>
          <w:color w:val="auto"/>
          <w:szCs w:val="22"/>
        </w:rPr>
        <w:t>’</w:t>
      </w:r>
      <w:r w:rsidRPr="00BA249E">
        <w:rPr>
          <w:rFonts w:eastAsia="Calibri" w:cs="Times New Roman"/>
          <w:color w:val="auto"/>
          <w:szCs w:val="22"/>
        </w:rPr>
        <w:t>s School for the Arts and the Humanities or the Governor</w:t>
      </w:r>
      <w:r w:rsidR="00602AB6" w:rsidRPr="00BA249E">
        <w:rPr>
          <w:rFonts w:eastAsia="Calibri" w:cs="Times New Roman"/>
          <w:color w:val="auto"/>
          <w:szCs w:val="22"/>
        </w:rPr>
        <w:t>’</w:t>
      </w:r>
      <w:r w:rsidRPr="00BA249E">
        <w:rPr>
          <w:rFonts w:eastAsia="Calibri" w:cs="Times New Roman"/>
          <w:color w:val="auto"/>
          <w:szCs w:val="22"/>
        </w:rPr>
        <w:t>s School for Science and Mathematics must prove that they are a legal resident of the state of South Carolina at the time of application and must remain so throughout time of attendance.  The Governor</w:t>
      </w:r>
      <w:r w:rsidR="00602AB6" w:rsidRPr="00BA249E">
        <w:rPr>
          <w:rFonts w:eastAsia="Calibri" w:cs="Times New Roman"/>
          <w:color w:val="auto"/>
          <w:szCs w:val="22"/>
        </w:rPr>
        <w:t>’</w:t>
      </w:r>
      <w:r w:rsidRPr="00BA249E">
        <w:rPr>
          <w:rFonts w:eastAsia="Calibri" w:cs="Times New Roman"/>
          <w:color w:val="auto"/>
          <w:szCs w:val="22"/>
        </w:rPr>
        <w:t>s School for the Arts and the Humanities and Governor</w:t>
      </w:r>
      <w:r w:rsidR="00602AB6" w:rsidRPr="00BA249E">
        <w:rPr>
          <w:rFonts w:eastAsia="Calibri" w:cs="Times New Roman"/>
          <w:color w:val="auto"/>
          <w:szCs w:val="22"/>
        </w:rPr>
        <w:t>’</w:t>
      </w:r>
      <w:r w:rsidRPr="00BA249E">
        <w:rPr>
          <w:rFonts w:eastAsia="Calibri" w:cs="Times New Roman"/>
          <w:color w:val="auto"/>
          <w:szCs w:val="22"/>
        </w:rPr>
        <w:t>s School for Science and Mathematics may not admit students whose parent(s) or guardian(s) are not legal residents of South Carolina.</w:t>
      </w:r>
    </w:p>
    <w:p w:rsidR="000B7C60" w:rsidRPr="00BA249E" w:rsidRDefault="003747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1.</w:t>
      </w:r>
      <w:r w:rsidR="005109B8" w:rsidRPr="00BA249E">
        <w:rPr>
          <w:rFonts w:cs="Times New Roman"/>
          <w:b/>
          <w:color w:val="auto"/>
          <w:szCs w:val="22"/>
        </w:rPr>
        <w:t>4</w:t>
      </w:r>
      <w:r w:rsidR="00BF0F87" w:rsidRPr="00BA249E">
        <w:rPr>
          <w:rFonts w:cs="Times New Roman"/>
          <w:b/>
          <w:color w:val="auto"/>
          <w:szCs w:val="22"/>
        </w:rPr>
        <w:t>5</w:t>
      </w:r>
      <w:r w:rsidRPr="00BA249E">
        <w:rPr>
          <w:rFonts w:cs="Times New Roman"/>
          <w:b/>
          <w:color w:val="auto"/>
          <w:szCs w:val="22"/>
        </w:rPr>
        <w:t>.</w:t>
      </w:r>
      <w:r w:rsidRPr="00BA249E">
        <w:rPr>
          <w:rFonts w:cs="Times New Roman"/>
          <w:b/>
          <w:color w:val="auto"/>
          <w:szCs w:val="22"/>
        </w:rPr>
        <w:tab/>
      </w:r>
      <w:r w:rsidRPr="00BA249E">
        <w:rPr>
          <w:rFonts w:cs="Times New Roman"/>
          <w:color w:val="auto"/>
          <w:szCs w:val="22"/>
        </w:rPr>
        <w:t xml:space="preserve">(SDE: Holocaust Funds)  Funds appropriated to the Department of Education for the SC Council on Holocaust shall not be used for any other purpose nor transferred to any other program.  In addition, in the event the department is required to implement a budget reduction, SC Council on Holocaust funds may </w:t>
      </w:r>
      <w:r w:rsidRPr="00BA249E">
        <w:rPr>
          <w:rFonts w:eastAsia="Calibri" w:cs="Times New Roman"/>
          <w:color w:val="auto"/>
          <w:szCs w:val="22"/>
        </w:rPr>
        <w:t>not</w:t>
      </w:r>
      <w:r w:rsidRPr="00BA249E">
        <w:rPr>
          <w:rFonts w:cs="Times New Roman"/>
          <w:color w:val="auto"/>
          <w:szCs w:val="22"/>
        </w:rPr>
        <w:t xml:space="preserve"> be reduced.</w:t>
      </w:r>
    </w:p>
    <w:p w:rsidR="00FD5A38" w:rsidRPr="00BA249E" w:rsidRDefault="00FD5A3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1.4</w:t>
      </w:r>
      <w:r w:rsidR="00BF0F87" w:rsidRPr="00BA249E">
        <w:rPr>
          <w:rFonts w:cs="Times New Roman"/>
          <w:b/>
          <w:color w:val="auto"/>
          <w:szCs w:val="22"/>
        </w:rPr>
        <w:t>6</w:t>
      </w:r>
      <w:r w:rsidRPr="00BA249E">
        <w:rPr>
          <w:rFonts w:cs="Times New Roman"/>
          <w:b/>
          <w:color w:val="auto"/>
          <w:szCs w:val="22"/>
        </w:rPr>
        <w:t>.</w:t>
      </w:r>
      <w:r w:rsidRPr="00BA249E">
        <w:rPr>
          <w:rFonts w:cs="Times New Roman"/>
          <w:b/>
          <w:color w:val="auto"/>
          <w:szCs w:val="22"/>
        </w:rPr>
        <w:tab/>
      </w:r>
      <w:r w:rsidRPr="00BA249E">
        <w:rPr>
          <w:rFonts w:cs="Times New Roman"/>
          <w:color w:val="auto"/>
          <w:szCs w:val="22"/>
        </w:rPr>
        <w:t>(SDE: Student Health and Fitness)  Funds appropriated for Student Health and Fitness shall be allocated to school districts to increase the number of physical education teachers to the extent possible and to provide licensed nurses for elementary public schools.  Twenty</w:t>
      </w:r>
      <w:r w:rsidR="00602AB6" w:rsidRPr="00BA249E">
        <w:rPr>
          <w:rFonts w:cs="Times New Roman"/>
          <w:color w:val="auto"/>
          <w:szCs w:val="22"/>
        </w:rPr>
        <w:noBreakHyphen/>
      </w:r>
      <w:r w:rsidRPr="00BA249E">
        <w:rPr>
          <w:rFonts w:cs="Times New Roman"/>
          <w:color w:val="auto"/>
          <w:szCs w:val="22"/>
        </w:rPr>
        <w:t>one percent of the funds shall be allocated to the districts based on average daily membership of grades K</w:t>
      </w:r>
      <w:r w:rsidR="00602AB6" w:rsidRPr="00BA249E">
        <w:rPr>
          <w:rFonts w:cs="Times New Roman"/>
          <w:color w:val="auto"/>
          <w:szCs w:val="22"/>
        </w:rPr>
        <w:noBreakHyphen/>
      </w:r>
      <w:r w:rsidRPr="00BA249E">
        <w:rPr>
          <w:rFonts w:cs="Times New Roman"/>
          <w:color w:val="auto"/>
          <w:szCs w:val="22"/>
        </w:rPr>
        <w:t xml:space="preserve">5 from </w:t>
      </w:r>
      <w:r w:rsidRPr="00BA249E">
        <w:rPr>
          <w:rFonts w:cs="Times New Roman"/>
          <w:color w:val="auto"/>
          <w:szCs w:val="22"/>
        </w:rPr>
        <w:lastRenderedPageBreak/>
        <w:t>the preceding year for physical education teachers.  The remaining funds will be made available for school nurses and shall be distributed to the school districts on a per school basis.  Schools that provide instruction in grades K</w:t>
      </w:r>
      <w:r w:rsidR="00602AB6" w:rsidRPr="00BA249E">
        <w:rPr>
          <w:rFonts w:cs="Times New Roman"/>
          <w:color w:val="auto"/>
          <w:szCs w:val="22"/>
        </w:rPr>
        <w:noBreakHyphen/>
      </w:r>
      <w:r w:rsidRPr="00BA249E">
        <w:rPr>
          <w:rFonts w:cs="Times New Roman"/>
          <w:color w:val="auto"/>
          <w:szCs w:val="22"/>
        </w:rPr>
        <w:t>5 are eligible to apply for the school nurse funds.</w:t>
      </w:r>
    </w:p>
    <w:p w:rsidR="00E62C4E" w:rsidRPr="00BA249E" w:rsidRDefault="00D058A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1.</w:t>
      </w:r>
      <w:r w:rsidR="00F70927" w:rsidRPr="00BA249E">
        <w:rPr>
          <w:rFonts w:cs="Times New Roman"/>
          <w:b/>
          <w:color w:val="auto"/>
          <w:szCs w:val="22"/>
        </w:rPr>
        <w:t>4</w:t>
      </w:r>
      <w:r w:rsidR="00BF0F87" w:rsidRPr="00BA249E">
        <w:rPr>
          <w:rFonts w:cs="Times New Roman"/>
          <w:b/>
          <w:color w:val="auto"/>
          <w:szCs w:val="22"/>
        </w:rPr>
        <w:t>7</w:t>
      </w:r>
      <w:r w:rsidRPr="00BA249E">
        <w:rPr>
          <w:rFonts w:cs="Times New Roman"/>
          <w:b/>
          <w:color w:val="auto"/>
          <w:szCs w:val="22"/>
        </w:rPr>
        <w:t>.</w:t>
      </w:r>
      <w:r w:rsidRPr="00BA249E">
        <w:rPr>
          <w:rFonts w:cs="Times New Roman"/>
          <w:b/>
          <w:color w:val="auto"/>
          <w:szCs w:val="22"/>
        </w:rPr>
        <w:tab/>
      </w:r>
      <w:r w:rsidRPr="00BA249E">
        <w:rPr>
          <w:rFonts w:cs="Times New Roman"/>
          <w:color w:val="auto"/>
          <w:szCs w:val="22"/>
        </w:rPr>
        <w:t>(SDE:</w:t>
      </w:r>
      <w:r w:rsidRPr="00BA249E">
        <w:rPr>
          <w:rFonts w:cs="Times New Roman"/>
          <w:b/>
          <w:color w:val="auto"/>
          <w:szCs w:val="22"/>
        </w:rPr>
        <w:t xml:space="preserve"> </w:t>
      </w:r>
      <w:r w:rsidRPr="00BA249E">
        <w:rPr>
          <w:rFonts w:cs="Times New Roman"/>
          <w:color w:val="auto"/>
          <w:szCs w:val="22"/>
        </w:rPr>
        <w:t>Impute Index Value)  For</w:t>
      </w:r>
      <w:r w:rsidR="00F84961" w:rsidRPr="00BA249E">
        <w:rPr>
          <w:rFonts w:cs="Times New Roman"/>
          <w:color w:val="auto"/>
          <w:szCs w:val="22"/>
        </w:rPr>
        <w:t xml:space="preserve"> </w:t>
      </w:r>
      <w:r w:rsidR="009A30A2" w:rsidRPr="00BA249E">
        <w:rPr>
          <w:rFonts w:cs="Times New Roman"/>
          <w:color w:val="auto"/>
          <w:szCs w:val="22"/>
        </w:rPr>
        <w:t>the current fiscal year</w:t>
      </w:r>
      <w:r w:rsidRPr="00BA249E">
        <w:rPr>
          <w:rFonts w:cs="Times New Roman"/>
          <w:color w:val="auto"/>
          <w:szCs w:val="22"/>
        </w:rPr>
        <w:t xml:space="preserve"> and for the purposes of calculating the index of taxpaying ability the Department of Revenue shall impute an index value for </w:t>
      </w:r>
      <w:r w:rsidR="00CE7BC1" w:rsidRPr="00BA249E">
        <w:rPr>
          <w:rFonts w:cs="Times New Roman"/>
          <w:color w:val="auto"/>
          <w:szCs w:val="22"/>
        </w:rPr>
        <w:t>owner</w:t>
      </w:r>
      <w:r w:rsidR="00602AB6" w:rsidRPr="00BA249E">
        <w:rPr>
          <w:rFonts w:cs="Times New Roman"/>
          <w:color w:val="auto"/>
          <w:szCs w:val="22"/>
        </w:rPr>
        <w:noBreakHyphen/>
      </w:r>
      <w:r w:rsidR="003D5B77" w:rsidRPr="00BA249E">
        <w:rPr>
          <w:rFonts w:cs="Times New Roman"/>
          <w:color w:val="auto"/>
          <w:szCs w:val="22"/>
        </w:rPr>
        <w:t>occupied</w:t>
      </w:r>
      <w:r w:rsidRPr="00BA249E">
        <w:rPr>
          <w:rFonts w:cs="Times New Roman"/>
          <w:color w:val="auto"/>
          <w:szCs w:val="22"/>
        </w:rPr>
        <w:t xml:space="preserve"> residential property qualifying for the special four percent assessment ratio by adding the second preceding taxable year total school district reimbursements for Tier 1, 2, and Tier 3(A) and not to include the supplement distribution.  The Department of Revenue shall not include sales ratio data in its calculation of the index of taxpaying ability.  The methodology for the calculations for the remaining classes of property shall remain as required pursuant to the EFA and other applicable provisions of law.</w:t>
      </w:r>
    </w:p>
    <w:p w:rsidR="00E62C4E" w:rsidRPr="00BA249E" w:rsidRDefault="001472D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bCs/>
          <w:iCs/>
          <w:color w:val="auto"/>
          <w:szCs w:val="22"/>
        </w:rPr>
        <w:tab/>
        <w:t>1.</w:t>
      </w:r>
      <w:r w:rsidR="00F70927" w:rsidRPr="00BA249E">
        <w:rPr>
          <w:rFonts w:cs="Times New Roman"/>
          <w:b/>
          <w:bCs/>
          <w:iCs/>
          <w:color w:val="auto"/>
          <w:szCs w:val="22"/>
        </w:rPr>
        <w:t>4</w:t>
      </w:r>
      <w:r w:rsidR="00BF0F87" w:rsidRPr="00BA249E">
        <w:rPr>
          <w:rFonts w:cs="Times New Roman"/>
          <w:b/>
          <w:bCs/>
          <w:iCs/>
          <w:color w:val="auto"/>
          <w:szCs w:val="22"/>
        </w:rPr>
        <w:t>8</w:t>
      </w:r>
      <w:r w:rsidRPr="00BA249E">
        <w:rPr>
          <w:rFonts w:cs="Times New Roman"/>
          <w:b/>
          <w:bCs/>
          <w:iCs/>
          <w:color w:val="auto"/>
          <w:szCs w:val="22"/>
        </w:rPr>
        <w:t>.</w:t>
      </w:r>
      <w:r w:rsidRPr="00BA249E">
        <w:rPr>
          <w:rFonts w:cs="Times New Roman"/>
          <w:b/>
          <w:bCs/>
          <w:iCs/>
          <w:color w:val="auto"/>
          <w:szCs w:val="22"/>
        </w:rPr>
        <w:tab/>
      </w:r>
      <w:r w:rsidRPr="00BA249E">
        <w:rPr>
          <w:rFonts w:cs="Times New Roman"/>
          <w:iCs/>
          <w:color w:val="auto"/>
          <w:szCs w:val="22"/>
        </w:rPr>
        <w:t xml:space="preserve">(SDE: EFA </w:t>
      </w:r>
      <w:r w:rsidRPr="00BA249E">
        <w:rPr>
          <w:rFonts w:cs="Times New Roman"/>
          <w:color w:val="auto"/>
          <w:szCs w:val="22"/>
        </w:rPr>
        <w:t>State</w:t>
      </w:r>
      <w:r w:rsidRPr="00BA249E">
        <w:rPr>
          <w:rFonts w:cs="Times New Roman"/>
          <w:iCs/>
          <w:color w:val="auto"/>
          <w:szCs w:val="22"/>
        </w:rPr>
        <w:t xml:space="preserve"> Share)  A school district that </w:t>
      </w:r>
      <w:r w:rsidRPr="00BA249E">
        <w:rPr>
          <w:rFonts w:cs="Times New Roman"/>
          <w:color w:val="auto"/>
          <w:szCs w:val="22"/>
        </w:rPr>
        <w:t>does</w:t>
      </w:r>
      <w:r w:rsidRPr="00BA249E">
        <w:rPr>
          <w:rFonts w:cs="Times New Roman"/>
          <w:iCs/>
          <w:color w:val="auto"/>
          <w:szCs w:val="22"/>
        </w:rPr>
        <w:t xml:space="preserve"> not recognize a State share of the EFA financial requirement shall be supplemented with an amount equal to seventy percent of the school district with the least State financial requirement.</w:t>
      </w:r>
    </w:p>
    <w:p w:rsidR="00FD3714" w:rsidRPr="00BA249E" w:rsidRDefault="00F7092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1.</w:t>
      </w:r>
      <w:r w:rsidR="00BF0F87" w:rsidRPr="00BA249E">
        <w:rPr>
          <w:rFonts w:cs="Times New Roman"/>
          <w:b/>
          <w:color w:val="auto"/>
          <w:szCs w:val="22"/>
        </w:rPr>
        <w:t>49</w:t>
      </w:r>
      <w:r w:rsidR="00C525C3" w:rsidRPr="00BA249E">
        <w:rPr>
          <w:rFonts w:cs="Times New Roman"/>
          <w:b/>
          <w:color w:val="auto"/>
          <w:szCs w:val="22"/>
        </w:rPr>
        <w:t>.</w:t>
      </w:r>
      <w:r w:rsidR="00C525C3" w:rsidRPr="00BA249E">
        <w:rPr>
          <w:rFonts w:cs="Times New Roman"/>
          <w:color w:val="auto"/>
          <w:szCs w:val="22"/>
        </w:rPr>
        <w:tab/>
        <w:t xml:space="preserve">(SDE: Health Education)  </w:t>
      </w:r>
      <w:r w:rsidR="00FD3714" w:rsidRPr="00BA249E">
        <w:rPr>
          <w:rFonts w:cs="Times New Roman"/>
          <w:color w:val="auto"/>
          <w:szCs w:val="22"/>
        </w:rPr>
        <w:t xml:space="preserve">(1)  </w:t>
      </w:r>
      <w:r w:rsidR="00C525C3" w:rsidRPr="00BA249E">
        <w:rPr>
          <w:rFonts w:cs="Times New Roman"/>
          <w:color w:val="auto"/>
          <w:szCs w:val="22"/>
        </w:rPr>
        <w:t>Each school district is required to ensure that all comprehensive health education, reproductive health education, and family life education conducted within the district, whether by school district employees or a private entity, must utilize curriculum that complies with the provisions contained in Chapter 32, Title 59</w:t>
      </w:r>
      <w:r w:rsidR="00FD3714" w:rsidRPr="00BA249E">
        <w:rPr>
          <w:rFonts w:cs="Times New Roman"/>
          <w:color w:val="auto"/>
          <w:szCs w:val="22"/>
        </w:rPr>
        <w:t xml:space="preserve"> </w:t>
      </w:r>
      <w:r w:rsidR="00FD3714" w:rsidRPr="00BA249E">
        <w:rPr>
          <w:rFonts w:cs="Times New Roman"/>
          <w:szCs w:val="22"/>
        </w:rPr>
        <w:t>and aligns to all standards and regulations adopted by the South Carolina State Board of Education</w:t>
      </w:r>
      <w:r w:rsidR="00C525C3" w:rsidRPr="00BA249E">
        <w:rPr>
          <w:rFonts w:cs="Times New Roman"/>
          <w:color w:val="auto"/>
          <w:szCs w:val="22"/>
        </w:rPr>
        <w:t xml:space="preserve">.  Each district shall publish on its website the title and publisher of all health education materials it has approved, adopted, and used in the classroom.  </w:t>
      </w:r>
      <w:r w:rsidR="00FD3714" w:rsidRPr="00BA249E">
        <w:rPr>
          <w:rFonts w:eastAsia="Calibri" w:cs="Times New Roman"/>
          <w:szCs w:val="22"/>
        </w:rPr>
        <w:t>If the department determines that a district is non</w:t>
      </w:r>
      <w:r w:rsidR="00602AB6" w:rsidRPr="00BA249E">
        <w:rPr>
          <w:rFonts w:eastAsia="Calibri" w:cs="Times New Roman"/>
          <w:szCs w:val="22"/>
        </w:rPr>
        <w:noBreakHyphen/>
      </w:r>
      <w:r w:rsidR="00FD3714" w:rsidRPr="00BA249E">
        <w:rPr>
          <w:rFonts w:eastAsia="Calibri" w:cs="Times New Roman"/>
          <w:szCs w:val="22"/>
        </w:rPr>
        <w:t>compliant with mandated health education upon review of the district</w:t>
      </w:r>
      <w:r w:rsidR="00602AB6" w:rsidRPr="00BA249E">
        <w:rPr>
          <w:rFonts w:eastAsia="Calibri" w:cs="Times New Roman"/>
          <w:szCs w:val="22"/>
        </w:rPr>
        <w:t>’</w:t>
      </w:r>
      <w:r w:rsidR="00FD3714" w:rsidRPr="00BA249E">
        <w:rPr>
          <w:rFonts w:eastAsia="Calibri" w:cs="Times New Roman"/>
          <w:szCs w:val="22"/>
        </w:rPr>
        <w:t>s annual CHE Compliance Survey or if the district fails to publish the title and publisher of materials on its website, then the Department of Education shall withhold one percent of the district</w:t>
      </w:r>
      <w:r w:rsidR="00602AB6" w:rsidRPr="00BA249E">
        <w:rPr>
          <w:rFonts w:eastAsia="Calibri" w:cs="Times New Roman"/>
          <w:szCs w:val="22"/>
        </w:rPr>
        <w:t>’</w:t>
      </w:r>
      <w:r w:rsidR="00FD3714" w:rsidRPr="00BA249E">
        <w:rPr>
          <w:rFonts w:eastAsia="Calibri" w:cs="Times New Roman"/>
          <w:szCs w:val="22"/>
        </w:rPr>
        <w:t xml:space="preserve">s funds allocated in Part IA, Section 1, X </w:t>
      </w:r>
      <w:r w:rsidR="00602AB6" w:rsidRPr="00BA249E">
        <w:rPr>
          <w:rFonts w:eastAsia="Calibri" w:cs="Times New Roman"/>
          <w:szCs w:val="22"/>
        </w:rPr>
        <w:noBreakHyphen/>
      </w:r>
      <w:r w:rsidR="00FD3714" w:rsidRPr="00BA249E">
        <w:rPr>
          <w:rFonts w:eastAsia="Calibri" w:cs="Times New Roman"/>
          <w:szCs w:val="22"/>
        </w:rPr>
        <w:t xml:space="preserve"> Student Health and Fitness Act until the department determines the district is in compliance.</w:t>
      </w:r>
    </w:p>
    <w:p w:rsidR="002351F3" w:rsidRPr="00BA249E" w:rsidRDefault="00FD37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BA249E">
        <w:rPr>
          <w:rFonts w:cs="Times New Roman"/>
          <w:color w:val="auto"/>
          <w:szCs w:val="22"/>
        </w:rPr>
        <w:tab/>
        <w:t xml:space="preserve">(2)  </w:t>
      </w:r>
      <w:r w:rsidR="00C525C3" w:rsidRPr="00BA249E">
        <w:rPr>
          <w:rFonts w:cs="Times New Roman"/>
          <w:color w:val="auto"/>
          <w:szCs w:val="22"/>
        </w:rPr>
        <w:t xml:space="preserve">Any person may </w:t>
      </w:r>
      <w:r w:rsidR="00C525C3" w:rsidRPr="00BA249E">
        <w:rPr>
          <w:rFonts w:cs="Times New Roman"/>
          <w:iCs/>
          <w:color w:val="auto"/>
          <w:szCs w:val="22"/>
        </w:rPr>
        <w:t>complain</w:t>
      </w:r>
      <w:r w:rsidR="00C525C3" w:rsidRPr="00BA249E">
        <w:rPr>
          <w:rFonts w:cs="Times New Roman"/>
          <w:color w:val="auto"/>
          <w:szCs w:val="22"/>
        </w:rPr>
        <w:t xml:space="preserve"> in a signed, notarized writing to the chairman of the governing board of a </w:t>
      </w:r>
      <w:r w:rsidR="00C525C3" w:rsidRPr="00BA249E">
        <w:rPr>
          <w:rFonts w:cs="Times New Roman"/>
          <w:iCs/>
          <w:color w:val="auto"/>
          <w:szCs w:val="22"/>
        </w:rPr>
        <w:t>school</w:t>
      </w:r>
      <w:r w:rsidR="00C525C3" w:rsidRPr="00BA249E">
        <w:rPr>
          <w:rFonts w:cs="Times New Roman"/>
          <w:color w:val="auto"/>
          <w:szCs w:val="22"/>
        </w:rPr>
        <w:t xml:space="preserve"> district that matter not in compliance with the requirements of Chapter 32, Title 59 is being taught in the district.  Upon receiving a notarized complaint, the chairman of the governing board must ensure that the complaint is immediately investigated and, if the complaint is determined to be founded, that immediate action is taken to correct the violation.  If corrective action is not taken within </w:t>
      </w:r>
      <w:r w:rsidR="00F82B12" w:rsidRPr="00BA249E">
        <w:rPr>
          <w:rFonts w:cs="Times New Roman"/>
          <w:color w:val="auto"/>
          <w:szCs w:val="22"/>
        </w:rPr>
        <w:t>60</w:t>
      </w:r>
      <w:r w:rsidR="00C525C3" w:rsidRPr="00BA249E">
        <w:rPr>
          <w:rFonts w:cs="Times New Roman"/>
          <w:color w:val="auto"/>
          <w:szCs w:val="22"/>
        </w:rPr>
        <w:t xml:space="preserve"> days of such a determination, or if no investigation is made within </w:t>
      </w:r>
      <w:r w:rsidR="00F82B12" w:rsidRPr="00BA249E">
        <w:rPr>
          <w:rFonts w:cs="Times New Roman"/>
          <w:color w:val="auto"/>
          <w:szCs w:val="22"/>
        </w:rPr>
        <w:t>60</w:t>
      </w:r>
      <w:r w:rsidR="00C525C3" w:rsidRPr="00BA249E">
        <w:rPr>
          <w:rFonts w:cs="Times New Roman"/>
          <w:color w:val="auto"/>
          <w:szCs w:val="22"/>
        </w:rPr>
        <w:t xml:space="preserve"> days of the chairman</w:t>
      </w:r>
      <w:r w:rsidR="00602AB6" w:rsidRPr="00BA249E">
        <w:rPr>
          <w:rFonts w:cs="Times New Roman"/>
          <w:color w:val="auto"/>
          <w:szCs w:val="22"/>
        </w:rPr>
        <w:t>’</w:t>
      </w:r>
      <w:r w:rsidR="00C525C3" w:rsidRPr="00BA249E">
        <w:rPr>
          <w:rFonts w:cs="Times New Roman"/>
          <w:color w:val="auto"/>
          <w:szCs w:val="22"/>
        </w:rPr>
        <w:t xml:space="preserve">s receipt of the notarized statement, then the complainant may within </w:t>
      </w:r>
      <w:r w:rsidR="00F82B12" w:rsidRPr="00BA249E">
        <w:rPr>
          <w:rFonts w:cs="Times New Roman"/>
          <w:color w:val="auto"/>
          <w:szCs w:val="22"/>
        </w:rPr>
        <w:t>6</w:t>
      </w:r>
      <w:r w:rsidR="00C525C3" w:rsidRPr="00BA249E">
        <w:rPr>
          <w:rFonts w:cs="Times New Roman"/>
          <w:color w:val="auto"/>
          <w:szCs w:val="22"/>
        </w:rPr>
        <w:t>0 calendar day</w:t>
      </w:r>
      <w:r w:rsidR="001E0191" w:rsidRPr="00BA249E">
        <w:rPr>
          <w:rFonts w:cs="Times New Roman"/>
          <w:color w:val="auto"/>
          <w:szCs w:val="22"/>
        </w:rPr>
        <w:t>s</w:t>
      </w:r>
      <w:r w:rsidR="00C525C3" w:rsidRPr="00BA249E">
        <w:rPr>
          <w:rFonts w:cs="Times New Roman"/>
          <w:color w:val="auto"/>
          <w:szCs w:val="22"/>
        </w:rPr>
        <w:t xml:space="preserve">, give written notice to the department.  The notice must include the original notarized complaint.  </w:t>
      </w:r>
      <w:r w:rsidR="00C525C3" w:rsidRPr="00BA249E">
        <w:rPr>
          <w:rFonts w:eastAsia="Calibri" w:cs="Times New Roman"/>
          <w:color w:val="auto"/>
          <w:szCs w:val="22"/>
        </w:rPr>
        <w:t>If, upon investigation, the department determines that the district has not taken appropriate immediate action to correct a violation, then the Department of Education shall withh</w:t>
      </w:r>
      <w:r w:rsidR="009065B8" w:rsidRPr="00BA249E">
        <w:rPr>
          <w:rFonts w:eastAsia="Calibri" w:cs="Times New Roman"/>
          <w:color w:val="auto"/>
          <w:szCs w:val="22"/>
        </w:rPr>
        <w:t>old one percent of the district</w:t>
      </w:r>
      <w:r w:rsidR="00602AB6" w:rsidRPr="00BA249E">
        <w:rPr>
          <w:rFonts w:eastAsia="Calibri" w:cs="Times New Roman"/>
          <w:color w:val="auto"/>
          <w:szCs w:val="22"/>
        </w:rPr>
        <w:t>’</w:t>
      </w:r>
      <w:r w:rsidR="00C525C3" w:rsidRPr="00BA249E">
        <w:rPr>
          <w:rFonts w:eastAsia="Calibri" w:cs="Times New Roman"/>
          <w:color w:val="auto"/>
          <w:szCs w:val="22"/>
        </w:rPr>
        <w:t xml:space="preserve">s funds allocated in Part IA, Section 1, X </w:t>
      </w:r>
      <w:r w:rsidR="00602AB6" w:rsidRPr="00BA249E">
        <w:rPr>
          <w:rFonts w:eastAsia="Calibri" w:cs="Times New Roman"/>
          <w:color w:val="auto"/>
          <w:szCs w:val="22"/>
        </w:rPr>
        <w:noBreakHyphen/>
      </w:r>
      <w:r w:rsidR="00C525C3" w:rsidRPr="00BA249E">
        <w:rPr>
          <w:rFonts w:eastAsia="Calibri" w:cs="Times New Roman"/>
          <w:color w:val="auto"/>
          <w:szCs w:val="22"/>
        </w:rPr>
        <w:t xml:space="preserve"> Student Health and Fitness Act until the department determines the district is in compliance.</w:t>
      </w:r>
    </w:p>
    <w:p w:rsidR="00CC7AF5" w:rsidRPr="00BA249E" w:rsidRDefault="00AE693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1.</w:t>
      </w:r>
      <w:r w:rsidR="00512D60" w:rsidRPr="00BA249E">
        <w:rPr>
          <w:rFonts w:cs="Times New Roman"/>
          <w:b/>
          <w:color w:val="auto"/>
          <w:szCs w:val="22"/>
        </w:rPr>
        <w:t>5</w:t>
      </w:r>
      <w:r w:rsidR="00BF0F87" w:rsidRPr="00BA249E">
        <w:rPr>
          <w:rFonts w:cs="Times New Roman"/>
          <w:b/>
          <w:color w:val="auto"/>
          <w:szCs w:val="22"/>
        </w:rPr>
        <w:t>0</w:t>
      </w:r>
      <w:r w:rsidRPr="00BA249E">
        <w:rPr>
          <w:rFonts w:cs="Times New Roman"/>
          <w:b/>
          <w:color w:val="auto"/>
          <w:szCs w:val="22"/>
        </w:rPr>
        <w:t>.</w:t>
      </w:r>
      <w:r w:rsidRPr="00BA249E">
        <w:rPr>
          <w:rFonts w:cs="Times New Roman"/>
          <w:color w:val="auto"/>
          <w:szCs w:val="22"/>
        </w:rPr>
        <w:tab/>
        <w:t>(SDE: Bus Lease/Purchase)  The Department of Education is permitted to purchase or lease school buses in order to continue replacement of the state</w:t>
      </w:r>
      <w:r w:rsidR="00602AB6" w:rsidRPr="00BA249E">
        <w:rPr>
          <w:rFonts w:cs="Times New Roman"/>
          <w:color w:val="auto"/>
          <w:szCs w:val="22"/>
        </w:rPr>
        <w:t>’</w:t>
      </w:r>
      <w:r w:rsidRPr="00BA249E">
        <w:rPr>
          <w:rFonts w:cs="Times New Roman"/>
          <w:color w:val="auto"/>
          <w:szCs w:val="22"/>
        </w:rPr>
        <w:t>s school bus fleet.</w:t>
      </w:r>
    </w:p>
    <w:p w:rsidR="0014221F" w:rsidRPr="00BA249E" w:rsidRDefault="00502C7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1.</w:t>
      </w:r>
      <w:r w:rsidR="00512D60" w:rsidRPr="00BA249E">
        <w:rPr>
          <w:rFonts w:cs="Times New Roman"/>
          <w:b/>
          <w:color w:val="auto"/>
          <w:szCs w:val="22"/>
        </w:rPr>
        <w:t>5</w:t>
      </w:r>
      <w:r w:rsidR="00663962" w:rsidRPr="00BA249E">
        <w:rPr>
          <w:rFonts w:cs="Times New Roman"/>
          <w:b/>
          <w:color w:val="auto"/>
          <w:szCs w:val="22"/>
        </w:rPr>
        <w:t>1</w:t>
      </w:r>
      <w:r w:rsidRPr="00BA249E">
        <w:rPr>
          <w:rFonts w:cs="Times New Roman"/>
          <w:b/>
          <w:color w:val="auto"/>
          <w:szCs w:val="22"/>
        </w:rPr>
        <w:t>.</w:t>
      </w:r>
      <w:r w:rsidRPr="00BA249E">
        <w:rPr>
          <w:rFonts w:cs="Times New Roman"/>
          <w:b/>
          <w:color w:val="auto"/>
          <w:szCs w:val="22"/>
        </w:rPr>
        <w:tab/>
      </w:r>
      <w:r w:rsidRPr="00BA249E">
        <w:rPr>
          <w:rFonts w:cs="Times New Roman"/>
          <w:color w:val="auto"/>
          <w:szCs w:val="22"/>
        </w:rPr>
        <w:t>(SDE: School Enrollment Policy)  For</w:t>
      </w:r>
      <w:r w:rsidR="00F84961" w:rsidRPr="00BA249E">
        <w:rPr>
          <w:rFonts w:cs="Times New Roman"/>
          <w:color w:val="auto"/>
          <w:szCs w:val="22"/>
        </w:rPr>
        <w:t xml:space="preserve"> </w:t>
      </w:r>
      <w:r w:rsidR="009A30A2" w:rsidRPr="00BA249E">
        <w:rPr>
          <w:rFonts w:cs="Times New Roman"/>
          <w:color w:val="auto"/>
          <w:szCs w:val="22"/>
        </w:rPr>
        <w:t>the current fiscal year</w:t>
      </w:r>
      <w:r w:rsidRPr="00BA249E">
        <w:rPr>
          <w:rFonts w:cs="Times New Roman"/>
          <w:color w:val="auto"/>
          <w:szCs w:val="22"/>
        </w:rPr>
        <w:t>, any school district with an open enrollment policy for all schools or certain schools which had previously accepted certain students residing outside of the district to an academic magnet school in the district must continue to accept these students and their siblings for enrollment at the academic magnet school under the same terms and conditions these students were previously permitted to attend the school.</w:t>
      </w:r>
    </w:p>
    <w:p w:rsidR="00502C75" w:rsidRPr="00BA249E" w:rsidRDefault="000B029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lastRenderedPageBreak/>
        <w:tab/>
      </w:r>
      <w:r w:rsidRPr="00BA249E">
        <w:rPr>
          <w:rFonts w:cs="Times New Roman"/>
          <w:b/>
          <w:color w:val="auto"/>
          <w:szCs w:val="22"/>
        </w:rPr>
        <w:t>1.</w:t>
      </w:r>
      <w:r w:rsidR="005109B8" w:rsidRPr="00BA249E">
        <w:rPr>
          <w:rFonts w:cs="Times New Roman"/>
          <w:b/>
          <w:color w:val="auto"/>
          <w:szCs w:val="22"/>
        </w:rPr>
        <w:t>5</w:t>
      </w:r>
      <w:r w:rsidR="00663962" w:rsidRPr="00BA249E">
        <w:rPr>
          <w:rFonts w:cs="Times New Roman"/>
          <w:b/>
          <w:color w:val="auto"/>
          <w:szCs w:val="22"/>
        </w:rPr>
        <w:t>2</w:t>
      </w:r>
      <w:r w:rsidRPr="00BA249E">
        <w:rPr>
          <w:rFonts w:cs="Times New Roman"/>
          <w:b/>
          <w:color w:val="auto"/>
          <w:szCs w:val="22"/>
        </w:rPr>
        <w:t>.</w:t>
      </w:r>
      <w:r w:rsidRPr="00BA249E">
        <w:rPr>
          <w:rFonts w:cs="Times New Roman"/>
          <w:color w:val="auto"/>
          <w:szCs w:val="22"/>
        </w:rPr>
        <w:tab/>
        <w:t>(SDE: District Funding Flexibility</w:t>
      </w:r>
      <w:r w:rsidR="000350BE" w:rsidRPr="00BA249E">
        <w:rPr>
          <w:rFonts w:cs="Times New Roman"/>
          <w:color w:val="auto"/>
          <w:szCs w:val="22"/>
        </w:rPr>
        <w:t>)</w:t>
      </w:r>
      <w:r w:rsidRPr="00BA249E">
        <w:rPr>
          <w:rFonts w:cs="Times New Roman"/>
          <w:color w:val="auto"/>
          <w:szCs w:val="22"/>
        </w:rPr>
        <w:t xml:space="preserve">  For</w:t>
      </w:r>
      <w:r w:rsidR="00F84961" w:rsidRPr="00BA249E">
        <w:rPr>
          <w:rFonts w:cs="Times New Roman"/>
          <w:color w:val="auto"/>
          <w:szCs w:val="22"/>
        </w:rPr>
        <w:t xml:space="preserve"> </w:t>
      </w:r>
      <w:r w:rsidR="009A30A2" w:rsidRPr="00BA249E">
        <w:rPr>
          <w:rFonts w:cs="Times New Roman"/>
          <w:color w:val="auto"/>
          <w:szCs w:val="22"/>
        </w:rPr>
        <w:t>the current fiscal year</w:t>
      </w:r>
      <w:r w:rsidRPr="00BA249E">
        <w:rPr>
          <w:rFonts w:cs="Times New Roman"/>
          <w:color w:val="auto"/>
          <w:szCs w:val="22"/>
        </w:rPr>
        <w:t>, districts must utilize funding flexibility provided herein to ensure that district approved safety precautions are in place at every school.</w:t>
      </w:r>
    </w:p>
    <w:p w:rsidR="00536E28" w:rsidRPr="00BA249E" w:rsidRDefault="00536E2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1.</w:t>
      </w:r>
      <w:r w:rsidR="005109B8" w:rsidRPr="00BA249E">
        <w:rPr>
          <w:rFonts w:cs="Times New Roman"/>
          <w:b/>
          <w:color w:val="auto"/>
          <w:szCs w:val="22"/>
        </w:rPr>
        <w:t>5</w:t>
      </w:r>
      <w:r w:rsidR="00663962" w:rsidRPr="00BA249E">
        <w:rPr>
          <w:rFonts w:cs="Times New Roman"/>
          <w:b/>
          <w:color w:val="auto"/>
          <w:szCs w:val="22"/>
        </w:rPr>
        <w:t>3</w:t>
      </w:r>
      <w:r w:rsidRPr="00BA249E">
        <w:rPr>
          <w:rFonts w:cs="Times New Roman"/>
          <w:b/>
          <w:color w:val="auto"/>
          <w:szCs w:val="22"/>
        </w:rPr>
        <w:t>.</w:t>
      </w:r>
      <w:r w:rsidRPr="00BA249E">
        <w:rPr>
          <w:rFonts w:cs="Times New Roman"/>
          <w:color w:val="auto"/>
          <w:szCs w:val="22"/>
        </w:rPr>
        <w:tab/>
        <w:t>(SDE: Transportation Maintenance Facilities)  For the current fiscal year, a school district wishing to include school bus maintenance in a contract with a private vendor may enter into an agreement with the Department of Education whereby the department releases the school district to include school bus maintenance in the private vendor contract.</w:t>
      </w:r>
    </w:p>
    <w:p w:rsidR="00D70D03" w:rsidRPr="00BA249E" w:rsidRDefault="00D70D0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1.</w:t>
      </w:r>
      <w:r w:rsidR="00E201EE" w:rsidRPr="00BA249E">
        <w:rPr>
          <w:rFonts w:cs="Times New Roman"/>
          <w:b/>
          <w:color w:val="auto"/>
          <w:szCs w:val="22"/>
        </w:rPr>
        <w:t>5</w:t>
      </w:r>
      <w:r w:rsidR="00663962" w:rsidRPr="00BA249E">
        <w:rPr>
          <w:rFonts w:cs="Times New Roman"/>
          <w:b/>
          <w:color w:val="auto"/>
          <w:szCs w:val="22"/>
        </w:rPr>
        <w:t>4</w:t>
      </w:r>
      <w:r w:rsidRPr="00BA249E">
        <w:rPr>
          <w:rFonts w:cs="Times New Roman"/>
          <w:b/>
          <w:color w:val="auto"/>
          <w:szCs w:val="22"/>
        </w:rPr>
        <w:t>.</w:t>
      </w:r>
      <w:r w:rsidRPr="00BA249E">
        <w:rPr>
          <w:rFonts w:cs="Times New Roman"/>
          <w:color w:val="auto"/>
          <w:szCs w:val="22"/>
        </w:rPr>
        <w:tab/>
        <w:t xml:space="preserve">(SDE: School District Activity Bus Advertisements)  School Districts may sell commercial advertising space on the outside or inside of district owned activity buses.  </w:t>
      </w:r>
      <w:r w:rsidR="00134BD9" w:rsidRPr="00BA249E">
        <w:rPr>
          <w:rFonts w:cs="Times New Roman"/>
          <w:color w:val="auto"/>
          <w:szCs w:val="22"/>
        </w:rPr>
        <w:t xml:space="preserve">However, as defined and determined by the local school board, a school district may not sell such commercial advertising if the advertisement promotes a political candidate, ideology, or cause, a product that could be harmful to children, or a product that appeals to the prurient interest.  </w:t>
      </w:r>
      <w:r w:rsidRPr="00BA249E">
        <w:rPr>
          <w:rFonts w:cs="Times New Roman"/>
          <w:color w:val="auto"/>
          <w:szCs w:val="22"/>
        </w:rPr>
        <w:t>Revenue generated from the sale of commercial advertising space shall be retained by the school district.</w:t>
      </w:r>
    </w:p>
    <w:p w:rsidR="005F7F7A" w:rsidRPr="00BA249E" w:rsidRDefault="005F7F7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1.</w:t>
      </w:r>
      <w:r w:rsidR="00E201EE" w:rsidRPr="00BA249E">
        <w:rPr>
          <w:rFonts w:cs="Times New Roman"/>
          <w:b/>
          <w:color w:val="auto"/>
          <w:szCs w:val="22"/>
        </w:rPr>
        <w:t>5</w:t>
      </w:r>
      <w:r w:rsidR="00663962" w:rsidRPr="00BA249E">
        <w:rPr>
          <w:rFonts w:cs="Times New Roman"/>
          <w:b/>
          <w:color w:val="auto"/>
          <w:szCs w:val="22"/>
        </w:rPr>
        <w:t>5</w:t>
      </w:r>
      <w:r w:rsidRPr="00BA249E">
        <w:rPr>
          <w:rFonts w:cs="Times New Roman"/>
          <w:b/>
          <w:color w:val="auto"/>
          <w:szCs w:val="22"/>
        </w:rPr>
        <w:t>.</w:t>
      </w:r>
      <w:r w:rsidRPr="00BA249E">
        <w:rPr>
          <w:rFonts w:cs="Times New Roman"/>
          <w:color w:val="auto"/>
          <w:szCs w:val="22"/>
        </w:rPr>
        <w:tab/>
        <w:t>(SDE: School District Property)  The requirements of Section 59</w:t>
      </w:r>
      <w:r w:rsidR="00602AB6" w:rsidRPr="00BA249E">
        <w:rPr>
          <w:rFonts w:cs="Times New Roman"/>
          <w:color w:val="auto"/>
          <w:szCs w:val="22"/>
        </w:rPr>
        <w:noBreakHyphen/>
      </w:r>
      <w:r w:rsidRPr="00BA249E">
        <w:rPr>
          <w:rFonts w:cs="Times New Roman"/>
          <w:color w:val="auto"/>
          <w:szCs w:val="22"/>
        </w:rPr>
        <w:t>19</w:t>
      </w:r>
      <w:r w:rsidR="00602AB6" w:rsidRPr="00BA249E">
        <w:rPr>
          <w:rFonts w:cs="Times New Roman"/>
          <w:color w:val="auto"/>
          <w:szCs w:val="22"/>
        </w:rPr>
        <w:noBreakHyphen/>
      </w:r>
      <w:r w:rsidRPr="00BA249E">
        <w:rPr>
          <w:rFonts w:cs="Times New Roman"/>
          <w:color w:val="auto"/>
          <w:szCs w:val="22"/>
        </w:rPr>
        <w:t>250 of the 1976 Code, as amended, which requires the consent of a governing board of a county in order for school trustees to sell or lease school property whenever they deem it expedient to do so are suspended for the current fiscal year.</w:t>
      </w:r>
    </w:p>
    <w:p w:rsidR="00160420" w:rsidRPr="00BA249E" w:rsidRDefault="00A77CA1" w:rsidP="00160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A249E">
        <w:rPr>
          <w:rFonts w:cs="Times New Roman"/>
          <w:szCs w:val="22"/>
        </w:rPr>
        <w:tab/>
      </w:r>
      <w:r w:rsidRPr="00BA249E">
        <w:rPr>
          <w:rFonts w:cs="Times New Roman"/>
          <w:b/>
          <w:snapToGrid w:val="0"/>
          <w:szCs w:val="22"/>
        </w:rPr>
        <w:t>1.5</w:t>
      </w:r>
      <w:r w:rsidR="00663962" w:rsidRPr="00BA249E">
        <w:rPr>
          <w:rFonts w:cs="Times New Roman"/>
          <w:b/>
          <w:snapToGrid w:val="0"/>
          <w:szCs w:val="22"/>
        </w:rPr>
        <w:t>6</w:t>
      </w:r>
      <w:r w:rsidRPr="00BA249E">
        <w:rPr>
          <w:rFonts w:cs="Times New Roman"/>
          <w:b/>
          <w:snapToGrid w:val="0"/>
          <w:szCs w:val="22"/>
        </w:rPr>
        <w:t>.</w:t>
      </w:r>
      <w:r w:rsidRPr="00BA249E">
        <w:rPr>
          <w:rFonts w:cs="Times New Roman"/>
          <w:snapToGrid w:val="0"/>
          <w:szCs w:val="22"/>
        </w:rPr>
        <w:tab/>
        <w:t>(SDE: Full</w:t>
      </w:r>
      <w:r w:rsidR="00602AB6" w:rsidRPr="00BA249E">
        <w:rPr>
          <w:rFonts w:cs="Times New Roman"/>
          <w:snapToGrid w:val="0"/>
          <w:szCs w:val="22"/>
        </w:rPr>
        <w:noBreakHyphen/>
      </w:r>
      <w:r w:rsidRPr="00BA249E">
        <w:rPr>
          <w:rFonts w:cs="Times New Roman"/>
          <w:snapToGrid w:val="0"/>
          <w:szCs w:val="22"/>
        </w:rPr>
        <w:t xml:space="preserve">Day 4K)  </w:t>
      </w:r>
      <w:r w:rsidRPr="00BA249E">
        <w:rPr>
          <w:rFonts w:cs="Times New Roman"/>
          <w:strike/>
          <w:snapToGrid w:val="0"/>
          <w:szCs w:val="22"/>
        </w:rPr>
        <w:t>Eligible students residing in a school district that met the poverty level for participation in the prior school year are eligible to participate in the South Carolina Early Reading Development and Education Program in the current school year.</w:t>
      </w:r>
      <w:r w:rsidRPr="00BA249E">
        <w:rPr>
          <w:rFonts w:cs="Times New Roman"/>
          <w:snapToGrid w:val="0"/>
          <w:szCs w:val="22"/>
        </w:rPr>
        <w:t xml:space="preserve">  </w:t>
      </w:r>
      <w:r w:rsidR="00160420" w:rsidRPr="00BA249E">
        <w:rPr>
          <w:rFonts w:cs="Times New Roman"/>
          <w:i/>
          <w:color w:val="auto"/>
          <w:szCs w:val="22"/>
          <w:u w:val="single"/>
        </w:rPr>
        <w:t>Beginning with the current fiscal year, eligible students residing in any school district may participate in the South Carolina Early Reading Development and Education program (CERDEP) pending the availability of space and funding.  Student eligibility as defined by Section 59-156-130 of the 1976 Code is an annual family income of one hundred eighty</w:t>
      </w:r>
      <w:r w:rsidR="00160420" w:rsidRPr="00BA249E">
        <w:rPr>
          <w:rFonts w:cs="Times New Roman"/>
          <w:i/>
          <w:color w:val="auto"/>
          <w:szCs w:val="22"/>
          <w:u w:val="single"/>
        </w:rPr>
        <w:noBreakHyphen/>
        <w:t xml:space="preserve">five percent or less of the federal poverty guidelines as promulgated annually by the United States Department of Health and Human Services or a statement of Medicaid eligibility.  Parents may choose to enroll their child in a private child care center or private school approved by the Office of First Steps or in a public school participating in the program and approved by the Department of Education.  Both the Office of First Steps and the Department of Education shall collaborate with </w:t>
      </w:r>
      <w:r w:rsidR="00160420" w:rsidRPr="00BA249E">
        <w:rPr>
          <w:rFonts w:cs="Times New Roman"/>
          <w:i/>
          <w:szCs w:val="22"/>
          <w:u w:val="single"/>
        </w:rPr>
        <w:t xml:space="preserve">South Carolina Head Start State Collaboration Office </w:t>
      </w:r>
      <w:r w:rsidR="00160420" w:rsidRPr="00BA249E">
        <w:rPr>
          <w:rFonts w:cs="Times New Roman"/>
          <w:i/>
          <w:color w:val="auto"/>
          <w:szCs w:val="22"/>
          <w:u w:val="single"/>
        </w:rPr>
        <w:t>to inform parents of all their options.</w:t>
      </w:r>
    </w:p>
    <w:p w:rsidR="00160420" w:rsidRPr="00BA249E" w:rsidRDefault="00160420" w:rsidP="00160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A249E">
        <w:rPr>
          <w:rFonts w:cs="Times New Roman"/>
          <w:color w:val="auto"/>
          <w:szCs w:val="22"/>
        </w:rPr>
        <w:tab/>
      </w:r>
      <w:r w:rsidRPr="00BA249E">
        <w:rPr>
          <w:rFonts w:cs="Times New Roman"/>
          <w:i/>
          <w:color w:val="auto"/>
          <w:szCs w:val="22"/>
          <w:u w:val="single"/>
        </w:rPr>
        <w:t xml:space="preserve">Private providers approved by the Office of First Steps to participate in CERDEP shall include independent schools, including those religious in nature, that have a full-day 4K program and meet the following qualifications.  The independent school:  (1) offers a general education to primary or secondary school students; (2) does not discriminate on the basis of race, color, or national origin; (3) is located in this State; (4) has an educational curriculum that includes courses set forth in the state's diploma requirements, graduation certificate requirements for special needs children, and where the students attending are administered national achievement or state standardized tests, or both, at progressive grade levels to determine student progress; (5) has school facilities that are subject to applicable federal, state, and local laws; (6) is a member in good standing of the Southern Association of Colleges and Schools, the South Carolina Association of Christian Schools, the South Carolina Independent Schools Association, or Palmetto Association of Independent Schools; and (7) requires all teachers and aides to undergo criminal background checks.  The Office of First Steps shall approve eligible independent schools for participation in the program.  The Office of First Steps shall also be the fiscal agent for these private providers, reimbursing the independent schools only for the instructional cost of eligible students enrolled in the full-day 4K program, which in the current fiscal year is $4,800 per student enrolled.  The Office of First Steps shall ensure that independent schools participating use a curriculum that prepares students to be ready for kindergarten as defined by the </w:t>
      </w:r>
      <w:r w:rsidRPr="00BA249E">
        <w:rPr>
          <w:rFonts w:cs="Times New Roman"/>
          <w:i/>
          <w:color w:val="auto"/>
          <w:szCs w:val="22"/>
          <w:u w:val="single"/>
        </w:rPr>
        <w:lastRenderedPageBreak/>
        <w:t>South Carolina Early Learning Standards and that independent schools assess the early literacy gains of students participating in CERDEP with either one of the state selected assessments or an early literacy assessment approved by the Office of First Steps.</w:t>
      </w:r>
    </w:p>
    <w:p w:rsidR="00160420" w:rsidRPr="00BA249E" w:rsidRDefault="00290670" w:rsidP="00290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napToGrid w:val="0"/>
          <w:szCs w:val="22"/>
        </w:rPr>
        <w:tab/>
      </w:r>
      <w:r w:rsidR="00160420" w:rsidRPr="00BA249E">
        <w:rPr>
          <w:rFonts w:cs="Times New Roman"/>
          <w:i/>
          <w:snapToGrid w:val="0"/>
          <w:szCs w:val="22"/>
          <w:u w:val="single"/>
        </w:rPr>
        <w:t>Beginning with the current fiscal year, public schools and independent schools participating in CERDEP shall not be required to be approved, registered, or licensed by the Department of Social Services in order to participate in CERDEP.</w:t>
      </w:r>
    </w:p>
    <w:p w:rsidR="00846183" w:rsidRPr="00BA249E" w:rsidRDefault="0016042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BA249E">
        <w:rPr>
          <w:rFonts w:cs="Times New Roman"/>
          <w:snapToGrid w:val="0"/>
          <w:szCs w:val="22"/>
        </w:rPr>
        <w:tab/>
      </w:r>
      <w:r w:rsidR="00A77CA1" w:rsidRPr="00BA249E">
        <w:rPr>
          <w:rFonts w:cs="Times New Roman"/>
          <w:snapToGrid w:val="0"/>
          <w:szCs w:val="22"/>
        </w:rPr>
        <w:t xml:space="preserve">Public and private providers shall be funded for instructional costs at a rate of </w:t>
      </w:r>
      <w:r w:rsidR="00B4445F" w:rsidRPr="00BA249E">
        <w:rPr>
          <w:rFonts w:cs="Times New Roman"/>
          <w:strike/>
          <w:snapToGrid w:val="0"/>
          <w:szCs w:val="22"/>
        </w:rPr>
        <w:t>$4,600</w:t>
      </w:r>
      <w:r w:rsidR="00B4445F" w:rsidRPr="00BA249E">
        <w:rPr>
          <w:rFonts w:cs="Times New Roman"/>
          <w:snapToGrid w:val="0"/>
          <w:szCs w:val="22"/>
        </w:rPr>
        <w:t xml:space="preserve"> </w:t>
      </w:r>
      <w:r w:rsidRPr="00BA249E">
        <w:rPr>
          <w:rFonts w:cs="Times New Roman"/>
          <w:i/>
          <w:snapToGrid w:val="0"/>
          <w:szCs w:val="22"/>
          <w:u w:val="single"/>
        </w:rPr>
        <w:t>$4,800</w:t>
      </w:r>
      <w:r w:rsidRPr="00BA249E">
        <w:rPr>
          <w:rFonts w:cs="Times New Roman"/>
          <w:snapToGrid w:val="0"/>
          <w:szCs w:val="22"/>
        </w:rPr>
        <w:t xml:space="preserve"> </w:t>
      </w:r>
      <w:r w:rsidR="00A77CA1" w:rsidRPr="00BA249E">
        <w:rPr>
          <w:rFonts w:cs="Times New Roman"/>
          <w:snapToGrid w:val="0"/>
          <w:szCs w:val="22"/>
        </w:rPr>
        <w:t xml:space="preserve">per student enrolled.  Eligible students enrolling during the school year </w:t>
      </w:r>
      <w:r w:rsidR="00A77CA1" w:rsidRPr="00BA249E">
        <w:rPr>
          <w:rFonts w:cs="Times New Roman"/>
          <w:szCs w:val="22"/>
        </w:rPr>
        <w:t>or</w:t>
      </w:r>
      <w:r w:rsidR="00A77CA1" w:rsidRPr="00BA249E">
        <w:rPr>
          <w:rFonts w:cs="Times New Roman"/>
          <w:snapToGrid w:val="0"/>
          <w:szCs w:val="22"/>
        </w:rPr>
        <w:t xml:space="preserve"> withdrawing during the school year shall be funded on a pro rata basis determined by the length of their enrollment.  Private </w:t>
      </w:r>
      <w:r w:rsidRPr="00BA249E">
        <w:rPr>
          <w:rFonts w:cs="Times New Roman"/>
          <w:i/>
          <w:snapToGrid w:val="0"/>
          <w:szCs w:val="22"/>
          <w:u w:val="single"/>
        </w:rPr>
        <w:t>child care</w:t>
      </w:r>
      <w:r w:rsidRPr="00BA249E">
        <w:rPr>
          <w:rFonts w:cs="Times New Roman"/>
          <w:snapToGrid w:val="0"/>
          <w:szCs w:val="22"/>
        </w:rPr>
        <w:t xml:space="preserve"> </w:t>
      </w:r>
      <w:r w:rsidR="00A77CA1" w:rsidRPr="00BA249E">
        <w:rPr>
          <w:rFonts w:cs="Times New Roman"/>
          <w:snapToGrid w:val="0"/>
          <w:szCs w:val="22"/>
        </w:rPr>
        <w:t xml:space="preserve">providers transporting eligible children to and from school shall also be eligible for a </w:t>
      </w:r>
      <w:r w:rsidR="00A77CA1" w:rsidRPr="00BA249E">
        <w:rPr>
          <w:rFonts w:cs="Times New Roman"/>
          <w:szCs w:val="22"/>
        </w:rPr>
        <w:t>reimbursement</w:t>
      </w:r>
      <w:r w:rsidR="00A77CA1" w:rsidRPr="00BA249E">
        <w:rPr>
          <w:rFonts w:cs="Times New Roman"/>
          <w:snapToGrid w:val="0"/>
          <w:szCs w:val="22"/>
        </w:rPr>
        <w:t xml:space="preserve"> of </w:t>
      </w:r>
      <w:r w:rsidR="00A77CA1" w:rsidRPr="00BA249E">
        <w:rPr>
          <w:rFonts w:cs="Times New Roman"/>
          <w:strike/>
          <w:snapToGrid w:val="0"/>
          <w:szCs w:val="22"/>
        </w:rPr>
        <w:t>$574</w:t>
      </w:r>
      <w:r w:rsidR="00A77CA1" w:rsidRPr="00BA249E">
        <w:rPr>
          <w:rFonts w:cs="Times New Roman"/>
          <w:snapToGrid w:val="0"/>
          <w:szCs w:val="22"/>
        </w:rPr>
        <w:t xml:space="preserve"> </w:t>
      </w:r>
      <w:r w:rsidRPr="00BA249E">
        <w:rPr>
          <w:rFonts w:cs="Times New Roman"/>
          <w:i/>
          <w:snapToGrid w:val="0"/>
          <w:szCs w:val="22"/>
          <w:u w:val="single"/>
        </w:rPr>
        <w:t>$587</w:t>
      </w:r>
      <w:r w:rsidRPr="00BA249E">
        <w:rPr>
          <w:rFonts w:cs="Times New Roman"/>
          <w:snapToGrid w:val="0"/>
          <w:szCs w:val="22"/>
        </w:rPr>
        <w:t xml:space="preserve"> </w:t>
      </w:r>
      <w:r w:rsidR="00A77CA1" w:rsidRPr="00BA249E">
        <w:rPr>
          <w:rFonts w:cs="Times New Roman"/>
          <w:snapToGrid w:val="0"/>
          <w:szCs w:val="22"/>
        </w:rPr>
        <w:t xml:space="preserve">per eligible child transported.  All providers who are reimbursed are required to retain records as required by their fiscal agent.  New </w:t>
      </w:r>
      <w:r w:rsidRPr="00BA249E">
        <w:rPr>
          <w:rFonts w:cs="Times New Roman"/>
          <w:i/>
          <w:snapToGrid w:val="0"/>
          <w:szCs w:val="22"/>
          <w:u w:val="single"/>
        </w:rPr>
        <w:t>public school providers and child care</w:t>
      </w:r>
      <w:r w:rsidRPr="00BA249E">
        <w:rPr>
          <w:rFonts w:cs="Times New Roman"/>
          <w:snapToGrid w:val="0"/>
          <w:szCs w:val="22"/>
        </w:rPr>
        <w:t xml:space="preserve"> </w:t>
      </w:r>
      <w:r w:rsidR="00A77CA1" w:rsidRPr="00BA249E">
        <w:rPr>
          <w:rFonts w:cs="Times New Roman"/>
          <w:snapToGrid w:val="0"/>
          <w:szCs w:val="22"/>
        </w:rPr>
        <w:t>providers participating for the first time in the current fiscal year and enrolling between one and six eligible children shall be eligible to receive up to $1,000 per child in materials and equipment funding, with providers enrolling seven or more such children eligible for funding not to exceed $10,000.  Providers receiving equipment funding are expected to participate in the program and provide high</w:t>
      </w:r>
      <w:r w:rsidR="00602AB6" w:rsidRPr="00BA249E">
        <w:rPr>
          <w:rFonts w:cs="Times New Roman"/>
          <w:snapToGrid w:val="0"/>
          <w:szCs w:val="22"/>
        </w:rPr>
        <w:noBreakHyphen/>
      </w:r>
      <w:r w:rsidR="00A77CA1" w:rsidRPr="00BA249E">
        <w:rPr>
          <w:rFonts w:cs="Times New Roman"/>
          <w:snapToGrid w:val="0"/>
          <w:szCs w:val="22"/>
        </w:rPr>
        <w:t>quality, center</w:t>
      </w:r>
      <w:r w:rsidR="00602AB6" w:rsidRPr="00BA249E">
        <w:rPr>
          <w:rFonts w:cs="Times New Roman"/>
          <w:snapToGrid w:val="0"/>
          <w:szCs w:val="22"/>
        </w:rPr>
        <w:noBreakHyphen/>
      </w:r>
      <w:r w:rsidR="00A77CA1" w:rsidRPr="00BA249E">
        <w:rPr>
          <w:rFonts w:cs="Times New Roman"/>
          <w:snapToGrid w:val="0"/>
          <w:szCs w:val="22"/>
        </w:rPr>
        <w:t>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  The Department of Education shall only provide funding for public school students whose complete records have been entered into PowerSchool based on the one hundred and thirty</w:t>
      </w:r>
      <w:r w:rsidR="00602AB6" w:rsidRPr="00BA249E">
        <w:rPr>
          <w:rFonts w:cs="Times New Roman"/>
          <w:snapToGrid w:val="0"/>
          <w:szCs w:val="22"/>
        </w:rPr>
        <w:noBreakHyphen/>
      </w:r>
      <w:r w:rsidR="00A77CA1" w:rsidRPr="00BA249E">
        <w:rPr>
          <w:rFonts w:cs="Times New Roman"/>
          <w:snapToGrid w:val="0"/>
          <w:szCs w:val="22"/>
        </w:rPr>
        <w:t>five day student average daily membership.</w:t>
      </w:r>
      <w:r w:rsidR="00D26A6F" w:rsidRPr="00BA249E">
        <w:rPr>
          <w:rFonts w:cs="Times New Roman"/>
          <w:snapToGrid w:val="0"/>
          <w:szCs w:val="22"/>
        </w:rPr>
        <w:t xml:space="preserve">  </w:t>
      </w:r>
      <w:r w:rsidR="00D26A6F" w:rsidRPr="00BA249E">
        <w:rPr>
          <w:rFonts w:cs="Times New Roman"/>
          <w:color w:val="auto"/>
          <w:szCs w:val="22"/>
        </w:rPr>
        <w:t>For the current fiscal year, providers may enroll pay</w:t>
      </w:r>
      <w:r w:rsidR="00602AB6" w:rsidRPr="00BA249E">
        <w:rPr>
          <w:rFonts w:cs="Times New Roman"/>
          <w:color w:val="auto"/>
          <w:szCs w:val="22"/>
        </w:rPr>
        <w:noBreakHyphen/>
      </w:r>
      <w:r w:rsidR="00D26A6F" w:rsidRPr="00BA249E">
        <w:rPr>
          <w:rFonts w:cs="Times New Roman"/>
          <w:color w:val="auto"/>
          <w:szCs w:val="22"/>
        </w:rPr>
        <w:t>lunch children who score at or below the twenty</w:t>
      </w:r>
      <w:r w:rsidR="00602AB6" w:rsidRPr="00BA249E">
        <w:rPr>
          <w:rFonts w:cs="Times New Roman"/>
          <w:color w:val="auto"/>
          <w:szCs w:val="22"/>
        </w:rPr>
        <w:noBreakHyphen/>
      </w:r>
      <w:r w:rsidR="00D26A6F" w:rsidRPr="00BA249E">
        <w:rPr>
          <w:rFonts w:cs="Times New Roman"/>
          <w:color w:val="auto"/>
          <w:szCs w:val="22"/>
        </w:rPr>
        <w:t>fifth national percentile on two of the three DIAL</w:t>
      </w:r>
      <w:r w:rsidR="00602AB6" w:rsidRPr="00BA249E">
        <w:rPr>
          <w:rFonts w:cs="Times New Roman"/>
          <w:color w:val="auto"/>
          <w:szCs w:val="22"/>
        </w:rPr>
        <w:noBreakHyphen/>
      </w:r>
      <w:r w:rsidR="00D26A6F" w:rsidRPr="00BA249E">
        <w:rPr>
          <w:rFonts w:cs="Times New Roman"/>
          <w:color w:val="auto"/>
          <w:szCs w:val="22"/>
        </w:rPr>
        <w:t>3 subscales by July 1 if at least seventy</w:t>
      </w:r>
      <w:r w:rsidR="00602AB6" w:rsidRPr="00BA249E">
        <w:rPr>
          <w:rFonts w:cs="Times New Roman"/>
          <w:color w:val="auto"/>
          <w:szCs w:val="22"/>
        </w:rPr>
        <w:noBreakHyphen/>
      </w:r>
      <w:r w:rsidR="00D26A6F" w:rsidRPr="00BA249E">
        <w:rPr>
          <w:rFonts w:cs="Times New Roman"/>
          <w:color w:val="auto"/>
          <w:szCs w:val="22"/>
        </w:rPr>
        <w:t>five percent of the total number of children eligible or the Child Early Reading Development and Education Program in a district or county are projected to be enrolled in that program, Head Start, or ABC Child Care Program as determined by the Department of Education and the Office of First Steps, Child Early Reading Development and Education Program.  Providers may receive reimbursement for these children if funds are available.</w:t>
      </w:r>
    </w:p>
    <w:p w:rsidR="00080B85" w:rsidRPr="00BA249E" w:rsidRDefault="00080B8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szCs w:val="22"/>
        </w:rPr>
        <w:tab/>
        <w:t>Annually, the Department of Education is directed to audit the annual allocations to public providers to ensure that allocations are accurate and aligned to the appropriate pro rata per student allocation, materials, and equipment funding.  In the event the department, during the audit process determines that the annual allocations of the prior fiscal year are not accurate, the department must adjust the allocations for the current fiscal year to account for the audit findings.  The department must provide the results of the annual audit findings to the General A</w:t>
      </w:r>
      <w:r w:rsidR="00FF37AD" w:rsidRPr="00BA249E">
        <w:rPr>
          <w:rFonts w:cs="Times New Roman"/>
          <w:szCs w:val="22"/>
        </w:rPr>
        <w:t>ssembly no later than December first</w:t>
      </w:r>
      <w:r w:rsidRPr="00BA249E">
        <w:rPr>
          <w:rFonts w:cs="Times New Roman"/>
          <w:szCs w:val="22"/>
        </w:rPr>
        <w:t>.  Likewise, in the event the Office of First Steps determines that the annual allocations of the prior fiscal year to private providers are not accurate, the Office of First Steps must adjust the allocations for the current fiscal year to account for the findings.</w:t>
      </w:r>
    </w:p>
    <w:p w:rsidR="00846183" w:rsidRPr="00BA249E" w:rsidRDefault="00C5165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00846183" w:rsidRPr="00BA249E">
        <w:rPr>
          <w:rFonts w:cs="Times New Roman"/>
          <w:color w:val="auto"/>
          <w:szCs w:val="22"/>
        </w:rPr>
        <w:t>Of the funds appropriated, $300,000 shall be allocated to the Education Oversight Committee to conduct an annual evaluation of the South Carolina Child Development Education Pilot Program and to issue findings in a report to the General Assembly by January fifteenth of each year.  To aid in this evaluation, the Education Oversight Committee shall determine the data necessary and both public and private providers are required to submit the necessary data as a condition of continued participation in and 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w:t>
      </w:r>
      <w:r w:rsidR="00602AB6" w:rsidRPr="00BA249E">
        <w:rPr>
          <w:rFonts w:cs="Times New Roman"/>
          <w:color w:val="auto"/>
          <w:szCs w:val="22"/>
        </w:rPr>
        <w:noBreakHyphen/>
      </w:r>
      <w:r w:rsidR="00846183" w:rsidRPr="00BA249E">
        <w:rPr>
          <w:rFonts w:cs="Times New Roman"/>
          <w:color w:val="auto"/>
          <w:szCs w:val="22"/>
        </w:rPr>
        <w:t xml:space="preserve">day </w:t>
      </w:r>
      <w:r w:rsidR="00846183" w:rsidRPr="00BA249E">
        <w:rPr>
          <w:rFonts w:cs="Times New Roman"/>
          <w:color w:val="auto"/>
          <w:szCs w:val="22"/>
        </w:rPr>
        <w:lastRenderedPageBreak/>
        <w:t>four</w:t>
      </w:r>
      <w:r w:rsidR="00602AB6" w:rsidRPr="00BA249E">
        <w:rPr>
          <w:rFonts w:cs="Times New Roman"/>
          <w:color w:val="auto"/>
          <w:szCs w:val="22"/>
        </w:rPr>
        <w:noBreakHyphen/>
      </w:r>
      <w:r w:rsidR="00846183" w:rsidRPr="00BA249E">
        <w:rPr>
          <w:rFonts w:cs="Times New Roman"/>
          <w:color w:val="auto"/>
          <w:szCs w:val="22"/>
        </w:rPr>
        <w:t>year</w:t>
      </w:r>
      <w:r w:rsidR="00602AB6" w:rsidRPr="00BA249E">
        <w:rPr>
          <w:rFonts w:cs="Times New Roman"/>
          <w:color w:val="auto"/>
          <w:szCs w:val="22"/>
        </w:rPr>
        <w:noBreakHyphen/>
      </w:r>
      <w:r w:rsidR="00846183" w:rsidRPr="00BA249E">
        <w:rPr>
          <w:rFonts w:cs="Times New Roman"/>
          <w:color w:val="auto"/>
          <w:szCs w:val="22"/>
        </w:rPr>
        <w:t>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w:t>
      </w:r>
      <w:r w:rsidR="00602AB6" w:rsidRPr="00BA249E">
        <w:rPr>
          <w:rFonts w:cs="Times New Roman"/>
          <w:color w:val="auto"/>
          <w:szCs w:val="22"/>
        </w:rPr>
        <w:t>’</w:t>
      </w:r>
      <w:r w:rsidR="00846183" w:rsidRPr="00BA249E">
        <w:rPr>
          <w:rFonts w:cs="Times New Roman"/>
          <w:color w:val="auto"/>
          <w:szCs w:val="22"/>
        </w:rPr>
        <w:t>s implementation and assessment of student success in the early elementary grades</w:t>
      </w:r>
      <w:r w:rsidR="00A47F3D" w:rsidRPr="00BA249E">
        <w:rPr>
          <w:rFonts w:cs="Times New Roman"/>
          <w:color w:val="auto"/>
          <w:szCs w:val="22"/>
        </w:rPr>
        <w:t xml:space="preserve"> </w:t>
      </w:r>
      <w:r w:rsidR="00A47F3D" w:rsidRPr="00BA249E">
        <w:rPr>
          <w:rFonts w:cs="Times New Roman"/>
          <w:szCs w:val="22"/>
        </w:rPr>
        <w:t>along with information, recommendations, and a timeline for how the state can increase the number of students served in high</w:t>
      </w:r>
      <w:r w:rsidR="00602AB6" w:rsidRPr="00BA249E">
        <w:rPr>
          <w:rFonts w:cs="Times New Roman"/>
          <w:szCs w:val="22"/>
        </w:rPr>
        <w:noBreakHyphen/>
      </w:r>
      <w:r w:rsidR="00A47F3D" w:rsidRPr="00BA249E">
        <w:rPr>
          <w:rFonts w:cs="Times New Roman"/>
          <w:szCs w:val="22"/>
        </w:rPr>
        <w:t>quality programs</w:t>
      </w:r>
      <w:r w:rsidR="00846183" w:rsidRPr="00BA249E">
        <w:rPr>
          <w:rFonts w:cs="Times New Roman"/>
          <w:color w:val="auto"/>
          <w:szCs w:val="22"/>
        </w:rPr>
        <w:t>.</w:t>
      </w:r>
    </w:p>
    <w:p w:rsidR="00160420" w:rsidRPr="00BA249E" w:rsidRDefault="00160420" w:rsidP="00160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A249E">
        <w:rPr>
          <w:rFonts w:cs="Times New Roman"/>
          <w:i/>
          <w:color w:val="auto"/>
          <w:szCs w:val="22"/>
        </w:rPr>
        <w:tab/>
      </w:r>
      <w:r w:rsidRPr="00BA249E">
        <w:rPr>
          <w:rFonts w:cs="Times New Roman"/>
          <w:i/>
          <w:color w:val="auto"/>
          <w:szCs w:val="22"/>
          <w:u w:val="single"/>
        </w:rPr>
        <w:t>For each school district that chooses not to participate in the full-day 4K program, the district shall receive the same amount of EIA funds as allocated in the prior fiscal year for the provision of a half-day 4K program from the funds appropriated to the Department of Education for CERDEP or from any funds carried forward from the prior fiscal year to CERDEP.</w:t>
      </w:r>
    </w:p>
    <w:p w:rsidR="00160420" w:rsidRPr="00BA249E" w:rsidRDefault="00160420" w:rsidP="00160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A249E">
        <w:rPr>
          <w:rFonts w:cs="Times New Roman"/>
          <w:color w:val="auto"/>
          <w:szCs w:val="22"/>
        </w:rPr>
        <w:tab/>
      </w:r>
      <w:r w:rsidRPr="00BA249E">
        <w:rPr>
          <w:rFonts w:cs="Times New Roman"/>
          <w:i/>
          <w:color w:val="auto"/>
          <w:szCs w:val="22"/>
          <w:u w:val="single"/>
        </w:rPr>
        <w:t xml:space="preserve">For the current fiscal year, with unexpended funds carried forward from the prior fiscal year, the Office of First Steps may expend these funds </w:t>
      </w:r>
      <w:r w:rsidR="00C34FE8" w:rsidRPr="00BA249E">
        <w:rPr>
          <w:rFonts w:cs="Times New Roman"/>
          <w:i/>
          <w:color w:val="auto"/>
          <w:szCs w:val="22"/>
          <w:u w:val="single"/>
        </w:rPr>
        <w:t>as follows</w:t>
      </w:r>
      <w:r w:rsidRPr="00BA249E">
        <w:rPr>
          <w:rFonts w:cs="Times New Roman"/>
          <w:i/>
          <w:color w:val="auto"/>
          <w:szCs w:val="22"/>
          <w:u w:val="single"/>
        </w:rPr>
        <w:t>:  (1) up to $1,000,000 may be used to pilot a program to provide higher reimbursement rates to high-quality child care centers.  The reimbursement rate for students enrolled by child care providers rated B or higher in the ABC Quality System operated by the Department of Social Services may be increased by up to 10% of the per</w:t>
      </w:r>
      <w:r w:rsidRPr="00BA249E">
        <w:rPr>
          <w:rFonts w:cs="Times New Roman"/>
          <w:i/>
          <w:color w:val="auto"/>
          <w:szCs w:val="22"/>
          <w:u w:val="single"/>
        </w:rPr>
        <w:noBreakHyphen/>
        <w:t>student base following guidelines developed by the Office of First Steps; (2) up to $100,000 may be used to provide one-time supplemental, needs-based incentive grants in an amount not to exceed $30,000 for newly created and/or newly approved private providers proposing to expand service to ten or more CERDEP eligible children</w:t>
      </w:r>
      <w:r w:rsidRPr="00BA249E">
        <w:rPr>
          <w:rFonts w:cs="Times New Roman"/>
          <w:b/>
          <w:i/>
          <w:color w:val="auto"/>
          <w:szCs w:val="22"/>
          <w:u w:val="single"/>
        </w:rPr>
        <w:t xml:space="preserve"> </w:t>
      </w:r>
      <w:r w:rsidRPr="00BA249E">
        <w:rPr>
          <w:rFonts w:cs="Times New Roman"/>
          <w:i/>
          <w:color w:val="auto"/>
          <w:szCs w:val="22"/>
          <w:u w:val="single"/>
        </w:rPr>
        <w:t xml:space="preserve">in communities unable to enroll all </w:t>
      </w:r>
      <w:r w:rsidR="00C34FE8" w:rsidRPr="00BA249E">
        <w:rPr>
          <w:rFonts w:cs="Times New Roman"/>
          <w:i/>
          <w:color w:val="auto"/>
          <w:szCs w:val="22"/>
          <w:u w:val="single"/>
        </w:rPr>
        <w:t>e</w:t>
      </w:r>
      <w:r w:rsidRPr="00BA249E">
        <w:rPr>
          <w:rFonts w:cs="Times New Roman"/>
          <w:i/>
          <w:color w:val="auto"/>
          <w:szCs w:val="22"/>
          <w:u w:val="single"/>
        </w:rPr>
        <w:t>ligible students in a public, private, or Head Start setting during the prior fiscal year.  These grants are designed to address building renovations, documented as necessary to bring proposed classrooms into compliance with licensing regulations, materials and staffing costs, and/or other obstacles currently preventing their participation in the program.  The First Steps Board of Trustees shall develop and approve an application process that incorporates formal review and fiscal safeguards designed to ensure grant funds are used solely to address documented barriers to program participation.  Providers receiving this one</w:t>
      </w:r>
      <w:r w:rsidRPr="00BA249E">
        <w:rPr>
          <w:rFonts w:cs="Times New Roman"/>
          <w:i/>
          <w:color w:val="auto"/>
          <w:szCs w:val="22"/>
          <w:u w:val="single"/>
        </w:rPr>
        <w:noBreakHyphen/>
        <w:t>time supplement shall be expected to participate in the program and provide high</w:t>
      </w:r>
      <w:r w:rsidRPr="00BA249E">
        <w:rPr>
          <w:rFonts w:cs="Times New Roman"/>
          <w:i/>
          <w:color w:val="auto"/>
          <w:szCs w:val="22"/>
          <w:u w:val="single"/>
        </w:rPr>
        <w:noBreakHyphen/>
        <w:t>quality, center</w:t>
      </w:r>
      <w:r w:rsidRPr="00BA249E">
        <w:rPr>
          <w:rFonts w:cs="Times New Roman"/>
          <w:i/>
          <w:color w:val="auto"/>
          <w:szCs w:val="22"/>
          <w:u w:val="single"/>
        </w:rPr>
        <w:noBreakHyphen/>
        <w:t>based programs as defined herein for a minimum of three years.  Failure to participate for three years shall require the provider to return a portion of the supplemental allocation at a level determined by the Office of First Steps to School Readiness.  First Steps shall submit a report detailing its process, expenditures and expanded enrollment to the Chairman of the House Ways and Means Committee and the Chairman of the Senate Finance Committee by March 15; and (3) up to $1,000,000 may be used to provide grants to public</w:t>
      </w:r>
      <w:r w:rsidRPr="00BA249E">
        <w:rPr>
          <w:rFonts w:cs="Times New Roman"/>
          <w:i/>
          <w:color w:val="auto"/>
          <w:szCs w:val="22"/>
          <w:u w:val="single"/>
        </w:rPr>
        <w:noBreakHyphen/>
        <w:t>private partnerships to address building renovations and designs necessary to get the building and classrooms into compliance with licensing regulations and other obstacles that prevent participation in CERDEP following guidelines developed by the Office of First Steps.  Providers participating in this pilot shall be expected to participate in the program and provide high</w:t>
      </w:r>
      <w:r w:rsidRPr="00BA249E">
        <w:rPr>
          <w:rFonts w:cs="Times New Roman"/>
          <w:i/>
          <w:color w:val="auto"/>
          <w:szCs w:val="22"/>
          <w:u w:val="single"/>
        </w:rPr>
        <w:noBreakHyphen/>
        <w:t>quality, center</w:t>
      </w:r>
      <w:r w:rsidRPr="00BA249E">
        <w:rPr>
          <w:rFonts w:cs="Times New Roman"/>
          <w:i/>
          <w:color w:val="auto"/>
          <w:szCs w:val="22"/>
          <w:u w:val="single"/>
        </w:rPr>
        <w:noBreakHyphen/>
        <w:t>based programs as defined herein for a minimum of three years.  Failure to participate for three years shall require the provider to return a portion of the supplemental allocation at a level determined by the Office of First Steps.</w:t>
      </w:r>
    </w:p>
    <w:p w:rsidR="00160420" w:rsidRPr="00BA249E" w:rsidRDefault="00160420" w:rsidP="00160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A249E">
        <w:rPr>
          <w:rFonts w:cs="Times New Roman"/>
          <w:color w:val="auto"/>
          <w:szCs w:val="22"/>
        </w:rPr>
        <w:tab/>
      </w:r>
      <w:r w:rsidRPr="00BA249E">
        <w:rPr>
          <w:rFonts w:cs="Times New Roman"/>
          <w:i/>
          <w:color w:val="auto"/>
          <w:szCs w:val="22"/>
          <w:u w:val="single"/>
        </w:rPr>
        <w:t xml:space="preserve">If by August first, the Department of Education or the Office of First Steps determines that appropriations will exceed expenditures, available funds may be used to fund an extended program and to increase the length of the program to a maximum of eight and a half hours per day or two hundred and twenty days per year or to fund summer programs.  If a district chooses to fund summer enrollment the program funding shall conform to the funding in this act for full year programs however it shall be reduced on a pro rata basis to conform with the length of the program.  A summer program shall be no more than eight and a half hours per day and shall be not more than ten weeks in length.  The per pupil allocation and classroom grant must conform with the appropriated amount contained in this Act and end of year adjustments shall be based on the one hundred and thirty-five-day student average daily </w:t>
      </w:r>
      <w:r w:rsidRPr="00BA249E">
        <w:rPr>
          <w:rFonts w:cs="Times New Roman"/>
          <w:i/>
          <w:color w:val="auto"/>
          <w:szCs w:val="22"/>
          <w:u w:val="single"/>
        </w:rPr>
        <w:lastRenderedPageBreak/>
        <w:t>membership or later student average daily membership for districts choosing to extend the program past one hundred and eighty days.  Funds may also be used to provide professional development and quality evaluations of programs.  No later than April first, the Department of Education and the Office of First Steps shall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  The Office of First Steps is directed to determine if the provision of extended programs in private centers improves the ability of parents to enter the workforce or to pursue postsecondary training or industry credentials.</w:t>
      </w:r>
    </w:p>
    <w:p w:rsidR="00160420" w:rsidRPr="00BA249E" w:rsidRDefault="00160420" w:rsidP="00160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i/>
          <w:color w:val="auto"/>
          <w:szCs w:val="22"/>
          <w:u w:val="single"/>
        </w:rPr>
        <w:t>On September 15, the Department of Education and the Office of First Steps shall share data that identifies the total number of children enrolled in CERDEP in both public and private providers.  If available appropriations exceed the instructional costs of serving children enrolled in the program and if a waiting list of eligible children can be documented by the Department of Education and by the Office of First Steps, then the Executive Budget Office may authorize the transfer of funds between the Department of Education and the Office of First Steps.  Funds may only be transferred and used for the instructional costs of the program.</w:t>
      </w:r>
    </w:p>
    <w:p w:rsidR="003403D3" w:rsidRPr="00BA249E" w:rsidRDefault="0001009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1.</w:t>
      </w:r>
      <w:r w:rsidR="00E201EE" w:rsidRPr="00BA249E">
        <w:rPr>
          <w:rFonts w:cs="Times New Roman"/>
          <w:b/>
          <w:color w:val="auto"/>
          <w:szCs w:val="22"/>
        </w:rPr>
        <w:t>5</w:t>
      </w:r>
      <w:r w:rsidR="00663962" w:rsidRPr="00BA249E">
        <w:rPr>
          <w:rFonts w:cs="Times New Roman"/>
          <w:b/>
          <w:color w:val="auto"/>
          <w:szCs w:val="22"/>
        </w:rPr>
        <w:t>7</w:t>
      </w:r>
      <w:r w:rsidRPr="00BA249E">
        <w:rPr>
          <w:rFonts w:cs="Times New Roman"/>
          <w:b/>
          <w:color w:val="auto"/>
          <w:szCs w:val="22"/>
        </w:rPr>
        <w:t>.</w:t>
      </w:r>
      <w:r w:rsidRPr="00BA249E">
        <w:rPr>
          <w:rFonts w:cs="Times New Roman"/>
          <w:color w:val="auto"/>
          <w:szCs w:val="22"/>
        </w:rPr>
        <w:tab/>
        <w:t>(SDE: Summer Reading Camps)  For the current fiscal year, funds appropriated for summer reading camps must be allocated as follows:  (1) up to twenty percent to the Department of Education to provide bus transportation for students attending the camps; (2) $700,000 allocated to the department to provide grants to support community partnerships whereby community organizations</w:t>
      </w:r>
      <w:r w:rsidR="006F2880" w:rsidRPr="00BA249E">
        <w:rPr>
          <w:rFonts w:cs="Times New Roman"/>
          <w:color w:val="auto"/>
          <w:szCs w:val="22"/>
        </w:rPr>
        <w:t xml:space="preserve"> </w:t>
      </w:r>
      <w:r w:rsidRPr="00BA249E">
        <w:rPr>
          <w:rFonts w:cs="Times New Roman"/>
          <w:color w:val="auto"/>
          <w:szCs w:val="22"/>
        </w:rPr>
        <w:t>shall partner with local school districts to provide enrichment activities as part of after school programs or summer reading camps that utilize volunteers, mentors or tutors to provide instructional support to struggling readers in elementary schools that have a poverty index of</w:t>
      </w:r>
      <w:r w:rsidR="006F2880" w:rsidRPr="00BA249E">
        <w:rPr>
          <w:rFonts w:cs="Times New Roman"/>
          <w:color w:val="auto"/>
          <w:szCs w:val="22"/>
        </w:rPr>
        <w:t xml:space="preserve"> </w:t>
      </w:r>
      <w:r w:rsidRPr="00BA249E">
        <w:rPr>
          <w:rFonts w:cs="Times New Roman"/>
          <w:color w:val="auto"/>
          <w:szCs w:val="22"/>
        </w:rPr>
        <w:t>forty percent or greater.  All mentors and tutors that are a part of these after school programs or summer reading camps must have passed a SLED criminal background check.  Participant to volunteer or teacher ratio must conform to that of the school district i</w:t>
      </w:r>
      <w:r w:rsidR="00CB0B31" w:rsidRPr="00BA249E">
        <w:rPr>
          <w:rFonts w:cs="Times New Roman"/>
          <w:color w:val="auto"/>
          <w:szCs w:val="22"/>
        </w:rPr>
        <w:t>n which the program is located</w:t>
      </w:r>
      <w:r w:rsidRPr="00BA249E">
        <w:rPr>
          <w:rFonts w:cs="Times New Roman"/>
          <w:color w:val="auto"/>
          <w:szCs w:val="22"/>
        </w:rPr>
        <w:t>; and (3) the remainder on a per pupil allocation to each school district based on the number of students who substantially failed to demonstrate third</w:t>
      </w:r>
      <w:r w:rsidR="00602AB6" w:rsidRPr="00BA249E">
        <w:rPr>
          <w:rFonts w:cs="Times New Roman"/>
          <w:color w:val="auto"/>
          <w:szCs w:val="22"/>
        </w:rPr>
        <w:noBreakHyphen/>
      </w:r>
      <w:r w:rsidRPr="00BA249E">
        <w:rPr>
          <w:rFonts w:cs="Times New Roman"/>
          <w:color w:val="auto"/>
          <w:szCs w:val="22"/>
        </w:rPr>
        <w:t>grade reading proficiency as indicated on the prior year</w:t>
      </w:r>
      <w:r w:rsidR="00602AB6" w:rsidRPr="00BA249E">
        <w:rPr>
          <w:rFonts w:cs="Times New Roman"/>
          <w:color w:val="auto"/>
          <w:szCs w:val="22"/>
        </w:rPr>
        <w:t>’</w:t>
      </w:r>
      <w:r w:rsidRPr="00BA249E">
        <w:rPr>
          <w:rFonts w:cs="Times New Roman"/>
          <w:color w:val="auto"/>
          <w:szCs w:val="22"/>
        </w:rPr>
        <w:t>s state assessment as defined by Section 59</w:t>
      </w:r>
      <w:r w:rsidR="00602AB6" w:rsidRPr="00BA249E">
        <w:rPr>
          <w:rFonts w:cs="Times New Roman"/>
          <w:color w:val="auto"/>
          <w:szCs w:val="22"/>
        </w:rPr>
        <w:noBreakHyphen/>
      </w:r>
      <w:r w:rsidRPr="00BA249E">
        <w:rPr>
          <w:rFonts w:cs="Times New Roman"/>
          <w:color w:val="auto"/>
          <w:szCs w:val="22"/>
        </w:rPr>
        <w:t>155</w:t>
      </w:r>
      <w:r w:rsidR="00602AB6" w:rsidRPr="00BA249E">
        <w:rPr>
          <w:rFonts w:cs="Times New Roman"/>
          <w:color w:val="auto"/>
          <w:szCs w:val="22"/>
        </w:rPr>
        <w:noBreakHyphen/>
      </w:r>
      <w:r w:rsidRPr="00BA249E">
        <w:rPr>
          <w:rFonts w:cs="Times New Roman"/>
          <w:color w:val="auto"/>
          <w:szCs w:val="22"/>
        </w:rPr>
        <w:t>120 (10) of the 1976 Code.  Summer reading camps must be at least six weeks in duration with a minimum of four days of instruction per week and four hours of instruction per day, or the equivalent minimum hours of instruction in the summer.  School transportation shall be provided.  The camps must be taught by compensated teachers who have at least an add</w:t>
      </w:r>
      <w:r w:rsidR="00602AB6" w:rsidRPr="00BA249E">
        <w:rPr>
          <w:rFonts w:cs="Times New Roman"/>
          <w:color w:val="auto"/>
          <w:szCs w:val="22"/>
        </w:rPr>
        <w:noBreakHyphen/>
      </w:r>
      <w:r w:rsidRPr="00BA249E">
        <w:rPr>
          <w:rFonts w:cs="Times New Roman"/>
          <w:color w:val="auto"/>
          <w:szCs w:val="22"/>
        </w:rPr>
        <w:t>on literacy endorsement or who have documented and demonstrated substantial success in helping students comprehend grade</w:t>
      </w:r>
      <w:r w:rsidR="00602AB6" w:rsidRPr="00BA249E">
        <w:rPr>
          <w:rFonts w:cs="Times New Roman"/>
          <w:color w:val="auto"/>
          <w:szCs w:val="22"/>
        </w:rPr>
        <w:noBreakHyphen/>
      </w:r>
      <w:r w:rsidRPr="00BA249E">
        <w:rPr>
          <w:rFonts w:cs="Times New Roman"/>
          <w:color w:val="auto"/>
          <w:szCs w:val="22"/>
        </w:rPr>
        <w:t>level texts.  The Department of Education shall assist districts that cannot find qualified teachers to work in the summer camps.  Districts may also choose to contract for the services of qualified instructors or collaborate with one or more districts to provide a summer reading camp.  Schools and school districts are encouraged to partner with county or school libraries, institutions of higher learning, community organizations, faith</w:t>
      </w:r>
      <w:r w:rsidR="00602AB6" w:rsidRPr="00BA249E">
        <w:rPr>
          <w:rFonts w:cs="Times New Roman"/>
          <w:color w:val="auto"/>
          <w:szCs w:val="22"/>
        </w:rPr>
        <w:noBreakHyphen/>
      </w:r>
      <w:r w:rsidRPr="00BA249E">
        <w:rPr>
          <w:rFonts w:cs="Times New Roman"/>
          <w:color w:val="auto"/>
          <w:szCs w:val="22"/>
        </w:rPr>
        <w:t>based institutions, businesses, pediatric and family practice medical personnel, and other groups to provide volunteers, mentors, tutors, space, or other support to assist with the provision of the summer reading camps.  In the current school year, any student in third grade who substantially fails to demonstrate third</w:t>
      </w:r>
      <w:r w:rsidR="00602AB6" w:rsidRPr="00BA249E">
        <w:rPr>
          <w:rFonts w:cs="Times New Roman"/>
          <w:color w:val="auto"/>
          <w:szCs w:val="22"/>
        </w:rPr>
        <w:noBreakHyphen/>
      </w:r>
      <w:r w:rsidRPr="00BA249E">
        <w:rPr>
          <w:rFonts w:cs="Times New Roman"/>
          <w:color w:val="auto"/>
          <w:szCs w:val="22"/>
        </w:rPr>
        <w:t>grade reading proficiency by the end of the school year must be offered the opportunity to attend a summer reading camp at no cost to the parent or guardian.  The purpose of the reading camp is to provide students who are significantly below third</w:t>
      </w:r>
      <w:r w:rsidR="00602AB6" w:rsidRPr="00BA249E">
        <w:rPr>
          <w:rFonts w:cs="Times New Roman"/>
          <w:color w:val="auto"/>
          <w:szCs w:val="22"/>
        </w:rPr>
        <w:noBreakHyphen/>
      </w:r>
      <w:r w:rsidRPr="00BA249E">
        <w:rPr>
          <w:rFonts w:cs="Times New Roman"/>
          <w:color w:val="auto"/>
          <w:szCs w:val="22"/>
        </w:rPr>
        <w:t xml:space="preserve">grade reading proficiency with the opportunity to receive quality, intensive instructional services and support.  A district may also include in the summer reading camps students who are not exhibiting reading proficiency at any grade and may charge fees for these students to attend the summer reading </w:t>
      </w:r>
      <w:r w:rsidRPr="00BA249E">
        <w:rPr>
          <w:rFonts w:cs="Times New Roman"/>
          <w:color w:val="auto"/>
          <w:szCs w:val="22"/>
        </w:rPr>
        <w:lastRenderedPageBreak/>
        <w:t>camps based on a sliding scale pursuant to Section 59</w:t>
      </w:r>
      <w:r w:rsidR="00602AB6" w:rsidRPr="00BA249E">
        <w:rPr>
          <w:rFonts w:cs="Times New Roman"/>
          <w:color w:val="auto"/>
          <w:szCs w:val="22"/>
        </w:rPr>
        <w:noBreakHyphen/>
      </w:r>
      <w:r w:rsidRPr="00BA249E">
        <w:rPr>
          <w:rFonts w:cs="Times New Roman"/>
          <w:color w:val="auto"/>
          <w:szCs w:val="22"/>
        </w:rPr>
        <w:t>19</w:t>
      </w:r>
      <w:r w:rsidR="00602AB6" w:rsidRPr="00BA249E">
        <w:rPr>
          <w:rFonts w:cs="Times New Roman"/>
          <w:color w:val="auto"/>
          <w:szCs w:val="22"/>
        </w:rPr>
        <w:noBreakHyphen/>
      </w:r>
      <w:r w:rsidRPr="00BA249E">
        <w:rPr>
          <w:rFonts w:cs="Times New Roman"/>
          <w:color w:val="auto"/>
          <w:szCs w:val="22"/>
        </w:rPr>
        <w:t>90, except where a child is found to be reading below grade level in the first, second or third grade.  A parent or guardian of a student who does not substantially demonstrate proficiency in comprehending texts appropriate for his grade level must make the final decision regarding the student</w:t>
      </w:r>
      <w:r w:rsidR="00602AB6" w:rsidRPr="00BA249E">
        <w:rPr>
          <w:rFonts w:cs="Times New Roman"/>
          <w:color w:val="auto"/>
          <w:szCs w:val="22"/>
        </w:rPr>
        <w:t>’</w:t>
      </w:r>
      <w:r w:rsidRPr="00BA249E">
        <w:rPr>
          <w:rFonts w:cs="Times New Roman"/>
          <w:color w:val="auto"/>
          <w:szCs w:val="22"/>
        </w:rPr>
        <w:t>s participation in the summer reading camp.</w:t>
      </w:r>
    </w:p>
    <w:p w:rsidR="00B30F99" w:rsidRPr="00BA249E"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r>
      <w:r w:rsidRPr="00BA249E">
        <w:rPr>
          <w:rFonts w:cs="Times New Roman"/>
          <w:b/>
          <w:szCs w:val="22"/>
        </w:rPr>
        <w:t>1.</w:t>
      </w:r>
      <w:r w:rsidR="00C07BCD" w:rsidRPr="00BA249E">
        <w:rPr>
          <w:rFonts w:cs="Times New Roman"/>
          <w:b/>
          <w:szCs w:val="22"/>
        </w:rPr>
        <w:t>5</w:t>
      </w:r>
      <w:r w:rsidR="00663962" w:rsidRPr="00BA249E">
        <w:rPr>
          <w:rFonts w:cs="Times New Roman"/>
          <w:b/>
          <w:szCs w:val="22"/>
        </w:rPr>
        <w:t>8</w:t>
      </w:r>
      <w:r w:rsidRPr="00BA249E">
        <w:rPr>
          <w:rFonts w:cs="Times New Roman"/>
          <w:b/>
          <w:szCs w:val="22"/>
        </w:rPr>
        <w:t>.</w:t>
      </w:r>
      <w:r w:rsidRPr="00BA249E">
        <w:rPr>
          <w:rFonts w:cs="Times New Roman"/>
          <w:szCs w:val="22"/>
        </w:rPr>
        <w:tab/>
        <w:t xml:space="preserve">(SDE: Interscholastic Athletic Association Dues)  (A) </w:t>
      </w:r>
      <w:r w:rsidR="00A75BC5" w:rsidRPr="00BA249E">
        <w:rPr>
          <w:rFonts w:cs="Times New Roman"/>
          <w:szCs w:val="22"/>
        </w:rPr>
        <w:t xml:space="preserve"> </w:t>
      </w:r>
      <w:r w:rsidRPr="00BA249E">
        <w:rPr>
          <w:rFonts w:cs="Times New Roman"/>
          <w:szCs w:val="22"/>
        </w:rPr>
        <w:t>A public school district supported by state funds shall not use any funds or permit any school within the district to use any funds to join, affiliate with, pay dues or fees to, or in any way financially support any interscholastic athletic association, body, or entity unless</w:t>
      </w:r>
      <w:r w:rsidR="005212BA" w:rsidRPr="00BA249E">
        <w:rPr>
          <w:rFonts w:cs="Times New Roman"/>
          <w:szCs w:val="22"/>
        </w:rPr>
        <w:t xml:space="preserve"> </w:t>
      </w:r>
      <w:r w:rsidRPr="00BA249E">
        <w:rPr>
          <w:rFonts w:cs="Times New Roman"/>
          <w:szCs w:val="22"/>
        </w:rPr>
        <w:t>the constitution, rules, or policies of the association, body, or entity contain the following:</w:t>
      </w:r>
    </w:p>
    <w:p w:rsidR="00B30F99" w:rsidRPr="00BA249E"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r>
      <w:r w:rsidR="00F3718D" w:rsidRPr="00BA249E">
        <w:rPr>
          <w:rFonts w:cs="Times New Roman"/>
          <w:szCs w:val="22"/>
        </w:rPr>
        <w:tab/>
      </w:r>
      <w:r w:rsidRPr="00BA249E">
        <w:rPr>
          <w:rFonts w:cs="Times New Roman"/>
          <w:szCs w:val="22"/>
        </w:rPr>
        <w:tab/>
        <w:t>(1)</w:t>
      </w:r>
      <w:r w:rsidR="005212BA" w:rsidRPr="00BA249E">
        <w:rPr>
          <w:rFonts w:cs="Times New Roman"/>
          <w:szCs w:val="22"/>
        </w:rPr>
        <w:tab/>
      </w:r>
      <w:r w:rsidRPr="00BA249E">
        <w:rPr>
          <w:rFonts w:cs="Times New Roman"/>
          <w:szCs w:val="22"/>
        </w:rPr>
        <w:t>a range of sanctions that may be applied to a student, coach, team, or program and that takes into account factors such as the seriousness, frequency, and other relevant factors when there is a violation of the constitution, bylaws, rules, or other governing provisions of the association, body, or entity;</w:t>
      </w:r>
    </w:p>
    <w:p w:rsidR="00B30F99" w:rsidRPr="00BA249E"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r>
      <w:r w:rsidR="00F3718D" w:rsidRPr="00BA249E">
        <w:rPr>
          <w:rFonts w:cs="Times New Roman"/>
          <w:szCs w:val="22"/>
        </w:rPr>
        <w:tab/>
      </w:r>
      <w:r w:rsidR="00F3718D" w:rsidRPr="00BA249E">
        <w:rPr>
          <w:rFonts w:cs="Times New Roman"/>
          <w:szCs w:val="22"/>
        </w:rPr>
        <w:tab/>
      </w:r>
      <w:r w:rsidRPr="00BA249E">
        <w:rPr>
          <w:rFonts w:cs="Times New Roman"/>
          <w:szCs w:val="22"/>
        </w:rPr>
        <w:t>(2)</w:t>
      </w:r>
      <w:r w:rsidRPr="00BA249E">
        <w:rPr>
          <w:rFonts w:cs="Times New Roman"/>
          <w:szCs w:val="22"/>
        </w:rPr>
        <w:tab/>
        <w:t>(a)</w:t>
      </w:r>
      <w:r w:rsidR="00A75BC5" w:rsidRPr="00BA249E">
        <w:rPr>
          <w:rFonts w:cs="Times New Roman"/>
          <w:szCs w:val="22"/>
        </w:rPr>
        <w:tab/>
      </w:r>
      <w:r w:rsidRPr="00BA249E">
        <w:rPr>
          <w:rFonts w:cs="Times New Roman"/>
          <w:szCs w:val="22"/>
        </w:rPr>
        <w:t>guarantees that private or charter schools are afforded the same rights and privileges that are enjoyed by all other members of the association, body, or entity.  A private or charter school may not be expelled from or have its membership unreasonably withheld by the association, body, or entity or restricted in its ability to participate in interscholastic athletics including, but not limited to, state playoffs or championships based solely on its status as a private school or charter school.  The association, body, or entity shall set reasonable standards for private or charter school admission.  A private or charter school denied membership must be provided, in writing within five business days, the reason or reasons for rejection of its application for membership;</w:t>
      </w:r>
    </w:p>
    <w:p w:rsidR="00B30F99" w:rsidRPr="00BA249E"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r>
      <w:r w:rsidRPr="00BA249E">
        <w:rPr>
          <w:rFonts w:cs="Times New Roman"/>
          <w:szCs w:val="22"/>
        </w:rPr>
        <w:tab/>
      </w:r>
      <w:r w:rsidR="00F3718D" w:rsidRPr="00BA249E">
        <w:rPr>
          <w:rFonts w:cs="Times New Roman"/>
          <w:szCs w:val="22"/>
        </w:rPr>
        <w:tab/>
      </w:r>
      <w:r w:rsidRPr="00BA249E">
        <w:rPr>
          <w:rFonts w:cs="Times New Roman"/>
          <w:szCs w:val="22"/>
        </w:rPr>
        <w:tab/>
      </w:r>
      <w:r w:rsidRPr="00BA249E">
        <w:rPr>
          <w:rFonts w:cs="Times New Roman"/>
          <w:szCs w:val="22"/>
        </w:rPr>
        <w:tab/>
        <w:t>(b)</w:t>
      </w:r>
      <w:r w:rsidR="00A75BC5" w:rsidRPr="00BA249E">
        <w:rPr>
          <w:rFonts w:cs="Times New Roman"/>
          <w:szCs w:val="22"/>
        </w:rPr>
        <w:tab/>
      </w:r>
      <w:r w:rsidRPr="00BA249E">
        <w:rPr>
          <w:rFonts w:cs="Times New Roman"/>
          <w:szCs w:val="22"/>
        </w:rPr>
        <w:t>guarantees that a South Carolina home school athletic team that is a member of a home school athletic association may not be denied access to preseason and regular season interscholastic athletics including, but not limited to, jamborees and invitational tournaments, based solely on its status as a home school athletic team; other rules or policies of the association, body, or entity would apply;</w:t>
      </w:r>
    </w:p>
    <w:p w:rsidR="00B30F99" w:rsidRPr="00BA249E" w:rsidRDefault="00F3718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r>
      <w:r w:rsidR="00B30F99" w:rsidRPr="00BA249E">
        <w:rPr>
          <w:rFonts w:cs="Times New Roman"/>
          <w:szCs w:val="22"/>
        </w:rPr>
        <w:tab/>
      </w:r>
      <w:r w:rsidR="00B30F99" w:rsidRPr="00BA249E">
        <w:rPr>
          <w:rFonts w:cs="Times New Roman"/>
          <w:szCs w:val="22"/>
        </w:rPr>
        <w:tab/>
        <w:t>(3)</w:t>
      </w:r>
      <w:r w:rsidR="00B30F99" w:rsidRPr="00BA249E">
        <w:rPr>
          <w:rFonts w:cs="Times New Roman"/>
          <w:szCs w:val="22"/>
        </w:rPr>
        <w:tab/>
        <w:t>(a)</w:t>
      </w:r>
      <w:r w:rsidR="00A75BC5" w:rsidRPr="00BA249E">
        <w:rPr>
          <w:rFonts w:cs="Times New Roman"/>
          <w:szCs w:val="22"/>
        </w:rPr>
        <w:tab/>
      </w:r>
      <w:r w:rsidR="00B30F99" w:rsidRPr="00BA249E">
        <w:rPr>
          <w:rFonts w:cs="Times New Roman"/>
          <w:szCs w:val="22"/>
        </w:rPr>
        <w:t>an appeals process in which appeals of the association, body, or entity are made to a disinterested third</w:t>
      </w:r>
      <w:r w:rsidR="00602AB6" w:rsidRPr="00BA249E">
        <w:rPr>
          <w:rFonts w:cs="Times New Roman"/>
          <w:szCs w:val="22"/>
        </w:rPr>
        <w:noBreakHyphen/>
      </w:r>
      <w:r w:rsidR="00B30F99" w:rsidRPr="00BA249E">
        <w:rPr>
          <w:rFonts w:cs="Times New Roman"/>
          <w:szCs w:val="22"/>
        </w:rPr>
        <w:t>body appellate panel which consists of seven members who serve four year terms, with one person appointed by the delegation of each congressional district;</w:t>
      </w:r>
    </w:p>
    <w:p w:rsidR="00B30F99" w:rsidRPr="00BA249E"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r>
      <w:r w:rsidRPr="00BA249E">
        <w:rPr>
          <w:rFonts w:cs="Times New Roman"/>
          <w:szCs w:val="22"/>
        </w:rPr>
        <w:tab/>
      </w:r>
      <w:r w:rsidRPr="00BA249E">
        <w:rPr>
          <w:rFonts w:cs="Times New Roman"/>
          <w:szCs w:val="22"/>
        </w:rPr>
        <w:tab/>
      </w:r>
      <w:r w:rsidR="00F3718D" w:rsidRPr="00BA249E">
        <w:rPr>
          <w:rFonts w:cs="Times New Roman"/>
          <w:szCs w:val="22"/>
        </w:rPr>
        <w:tab/>
      </w:r>
      <w:r w:rsidRPr="00BA249E">
        <w:rPr>
          <w:rFonts w:cs="Times New Roman"/>
          <w:szCs w:val="22"/>
        </w:rPr>
        <w:tab/>
        <w:t>(b)</w:t>
      </w:r>
      <w:r w:rsidR="005212BA" w:rsidRPr="00BA249E">
        <w:rPr>
          <w:rFonts w:cs="Times New Roman"/>
          <w:szCs w:val="22"/>
        </w:rPr>
        <w:tab/>
      </w:r>
      <w:r w:rsidRPr="00BA249E">
        <w:rPr>
          <w:rFonts w:cs="Times New Roman"/>
          <w:szCs w:val="22"/>
        </w:rPr>
        <w:t>a member of the panel serves until his successor is appointed and qualifies.  A vacancy on the panel is filled in the manner of the original appointment;</w:t>
      </w:r>
    </w:p>
    <w:p w:rsidR="00B30F99" w:rsidRPr="00BA249E"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r>
      <w:r w:rsidRPr="00BA249E">
        <w:rPr>
          <w:rFonts w:cs="Times New Roman"/>
          <w:szCs w:val="22"/>
        </w:rPr>
        <w:tab/>
      </w:r>
      <w:r w:rsidR="00F3718D" w:rsidRPr="00BA249E">
        <w:rPr>
          <w:rFonts w:cs="Times New Roman"/>
          <w:szCs w:val="22"/>
        </w:rPr>
        <w:tab/>
      </w:r>
      <w:r w:rsidRPr="00BA249E">
        <w:rPr>
          <w:rFonts w:cs="Times New Roman"/>
          <w:szCs w:val="22"/>
        </w:rPr>
        <w:tab/>
      </w:r>
      <w:r w:rsidRPr="00BA249E">
        <w:rPr>
          <w:rFonts w:cs="Times New Roman"/>
          <w:szCs w:val="22"/>
        </w:rPr>
        <w:tab/>
        <w:t>(c)</w:t>
      </w:r>
      <w:r w:rsidR="005212BA" w:rsidRPr="00BA249E">
        <w:rPr>
          <w:rFonts w:cs="Times New Roman"/>
          <w:szCs w:val="22"/>
        </w:rPr>
        <w:tab/>
      </w:r>
      <w:r w:rsidRPr="00BA249E">
        <w:rPr>
          <w:rFonts w:cs="Times New Roman"/>
          <w:szCs w:val="22"/>
        </w:rPr>
        <w:t>members of the appellate panel do not concurrently serve as officers of the association, body, or entity and may not have served as a member of the executive committee within the last three years.  Principals and superintendents are able to appeal a ruling of the association, body, or entity to the panel.  The appellate panel also must provide the final ruling in any appeal brought against a decision of the association, body, or entity;</w:t>
      </w:r>
    </w:p>
    <w:p w:rsidR="00B30F99" w:rsidRPr="00BA249E"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r>
      <w:r w:rsidR="00F3718D" w:rsidRPr="00BA249E">
        <w:rPr>
          <w:rFonts w:cs="Times New Roman"/>
          <w:szCs w:val="22"/>
        </w:rPr>
        <w:tab/>
      </w:r>
      <w:r w:rsidR="00F3718D" w:rsidRPr="00BA249E">
        <w:rPr>
          <w:rFonts w:cs="Times New Roman"/>
          <w:szCs w:val="22"/>
        </w:rPr>
        <w:tab/>
      </w:r>
      <w:r w:rsidRPr="00BA249E">
        <w:rPr>
          <w:rFonts w:cs="Times New Roman"/>
          <w:szCs w:val="22"/>
        </w:rPr>
        <w:t>(4)</w:t>
      </w:r>
      <w:r w:rsidR="005212BA" w:rsidRPr="00BA249E">
        <w:rPr>
          <w:rFonts w:cs="Times New Roman"/>
          <w:szCs w:val="22"/>
        </w:rPr>
        <w:tab/>
      </w:r>
      <w:r w:rsidRPr="00BA249E">
        <w:rPr>
          <w:rFonts w:cs="Times New Roman"/>
          <w:szCs w:val="22"/>
        </w:rPr>
        <w:t>a procedure in place for emergency appeals to be held and decided upon in an expedited manner if the normal appellate process would prohibit the participation of a student, team, program, or school in an athletic event, to include practices;</w:t>
      </w:r>
      <w:r w:rsidR="005212BA" w:rsidRPr="00BA249E">
        <w:rPr>
          <w:rFonts w:cs="Times New Roman"/>
          <w:szCs w:val="22"/>
        </w:rPr>
        <w:t xml:space="preserve"> and</w:t>
      </w:r>
    </w:p>
    <w:p w:rsidR="00B30F99" w:rsidRPr="00BA249E"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r>
      <w:r w:rsidR="00F3718D" w:rsidRPr="00BA249E">
        <w:rPr>
          <w:rFonts w:cs="Times New Roman"/>
          <w:szCs w:val="22"/>
        </w:rPr>
        <w:tab/>
      </w:r>
      <w:r w:rsidR="00F3718D" w:rsidRPr="00BA249E">
        <w:rPr>
          <w:rFonts w:cs="Times New Roman"/>
          <w:szCs w:val="22"/>
        </w:rPr>
        <w:tab/>
      </w:r>
      <w:r w:rsidRPr="00BA249E">
        <w:rPr>
          <w:rFonts w:cs="Times New Roman"/>
          <w:szCs w:val="22"/>
        </w:rPr>
        <w:t>(5)</w:t>
      </w:r>
      <w:r w:rsidR="005212BA" w:rsidRPr="00BA249E">
        <w:rPr>
          <w:rFonts w:cs="Times New Roman"/>
          <w:szCs w:val="22"/>
        </w:rPr>
        <w:tab/>
      </w:r>
      <w:r w:rsidRPr="00BA249E">
        <w:rPr>
          <w:rFonts w:cs="Times New Roman"/>
          <w:szCs w:val="22"/>
        </w:rPr>
        <w:t>provisions, implemented within one year after the effective date of this section, that require the composition of the executive committee of the association, body, or entity be geographically representative of this State</w:t>
      </w:r>
      <w:r w:rsidR="00A75BC5" w:rsidRPr="00BA249E">
        <w:rPr>
          <w:rFonts w:cs="Times New Roman"/>
          <w:szCs w:val="22"/>
        </w:rPr>
        <w:t>.</w:t>
      </w:r>
    </w:p>
    <w:p w:rsidR="00B30F99" w:rsidRPr="00BA249E"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t>(B)</w:t>
      </w:r>
      <w:r w:rsidRPr="00BA249E">
        <w:rPr>
          <w:rFonts w:cs="Times New Roman"/>
          <w:szCs w:val="22"/>
        </w:rPr>
        <w:tab/>
        <w:t>In the event an association, body, or entity fails to include one of the items listed in this proviso, public school districts and schools must end their affiliation with the association, body, or entity prior to the beginning of the upcoming school year and are prohibited from paying dues or fees to the association, body, or entity.</w:t>
      </w:r>
    </w:p>
    <w:p w:rsidR="00B3310E" w:rsidRPr="00BA249E" w:rsidRDefault="00B3310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lastRenderedPageBreak/>
        <w:tab/>
      </w:r>
      <w:r w:rsidRPr="00BA249E">
        <w:rPr>
          <w:rFonts w:cs="Times New Roman"/>
          <w:b/>
          <w:color w:val="auto"/>
          <w:szCs w:val="22"/>
        </w:rPr>
        <w:t>1.</w:t>
      </w:r>
      <w:r w:rsidR="00663962" w:rsidRPr="00BA249E">
        <w:rPr>
          <w:rFonts w:cs="Times New Roman"/>
          <w:b/>
          <w:color w:val="auto"/>
          <w:szCs w:val="22"/>
        </w:rPr>
        <w:t>59</w:t>
      </w:r>
      <w:r w:rsidRPr="00BA249E">
        <w:rPr>
          <w:rFonts w:cs="Times New Roman"/>
          <w:b/>
          <w:color w:val="auto"/>
          <w:szCs w:val="22"/>
        </w:rPr>
        <w:t>.</w:t>
      </w:r>
      <w:r w:rsidRPr="00BA249E">
        <w:rPr>
          <w:rFonts w:cs="Times New Roman"/>
          <w:color w:val="auto"/>
          <w:szCs w:val="22"/>
        </w:rPr>
        <w:tab/>
        <w:t>(SDE: Governor</w:t>
      </w:r>
      <w:r w:rsidR="00602AB6" w:rsidRPr="00BA249E">
        <w:rPr>
          <w:rFonts w:cs="Times New Roman"/>
          <w:color w:val="auto"/>
          <w:szCs w:val="22"/>
        </w:rPr>
        <w:t>’</w:t>
      </w:r>
      <w:r w:rsidRPr="00BA249E">
        <w:rPr>
          <w:rFonts w:cs="Times New Roman"/>
          <w:color w:val="auto"/>
          <w:szCs w:val="22"/>
        </w:rPr>
        <w:t>s Schools Informational Access to Students)  For the current fiscal year, school districts must permit both the Governor</w:t>
      </w:r>
      <w:r w:rsidR="00602AB6" w:rsidRPr="00BA249E">
        <w:rPr>
          <w:rFonts w:cs="Times New Roman"/>
          <w:color w:val="auto"/>
          <w:szCs w:val="22"/>
        </w:rPr>
        <w:t>’</w:t>
      </w:r>
      <w:r w:rsidRPr="00BA249E">
        <w:rPr>
          <w:rFonts w:cs="Times New Roman"/>
          <w:color w:val="auto"/>
          <w:szCs w:val="22"/>
        </w:rPr>
        <w:t>s School for the Arts and Humanities and the Governor</w:t>
      </w:r>
      <w:r w:rsidR="00602AB6" w:rsidRPr="00BA249E">
        <w:rPr>
          <w:rFonts w:cs="Times New Roman"/>
          <w:color w:val="auto"/>
          <w:szCs w:val="22"/>
        </w:rPr>
        <w:t>’</w:t>
      </w:r>
      <w:r w:rsidRPr="00BA249E">
        <w:rPr>
          <w:rFonts w:cs="Times New Roman"/>
          <w:color w:val="auto"/>
          <w:szCs w:val="22"/>
        </w:rPr>
        <w:t>s School for Science and Mathematics to collaborate with individual schools and their staff to share information with students and families about the educational opportunities offered at the respective Governor</w:t>
      </w:r>
      <w:r w:rsidR="00602AB6" w:rsidRPr="00BA249E">
        <w:rPr>
          <w:rFonts w:cs="Times New Roman"/>
          <w:color w:val="auto"/>
          <w:szCs w:val="22"/>
        </w:rPr>
        <w:t>’</w:t>
      </w:r>
      <w:r w:rsidRPr="00BA249E">
        <w:rPr>
          <w:rFonts w:cs="Times New Roman"/>
          <w:color w:val="auto"/>
          <w:szCs w:val="22"/>
        </w:rPr>
        <w:t>s Schools, through avenues including school visits, informational present</w:t>
      </w:r>
      <w:r w:rsidR="001E0191" w:rsidRPr="00BA249E">
        <w:rPr>
          <w:rFonts w:cs="Times New Roman"/>
          <w:color w:val="auto"/>
          <w:szCs w:val="22"/>
        </w:rPr>
        <w:t>ations, and posters.  By June thirtieth</w:t>
      </w:r>
      <w:r w:rsidRPr="00BA249E">
        <w:rPr>
          <w:rFonts w:cs="Times New Roman"/>
          <w:color w:val="auto"/>
          <w:szCs w:val="22"/>
        </w:rPr>
        <w:t>,</w:t>
      </w:r>
      <w:r w:rsidR="006F2880" w:rsidRPr="00BA249E">
        <w:rPr>
          <w:rFonts w:cs="Times New Roman"/>
          <w:color w:val="auto"/>
          <w:szCs w:val="22"/>
        </w:rPr>
        <w:t xml:space="preserve"> </w:t>
      </w:r>
      <w:r w:rsidR="00CB0B31" w:rsidRPr="00BA249E">
        <w:rPr>
          <w:rFonts w:cs="Times New Roman"/>
          <w:color w:val="auto"/>
          <w:szCs w:val="22"/>
        </w:rPr>
        <w:t>of the current fiscal year</w:t>
      </w:r>
      <w:r w:rsidRPr="00BA249E">
        <w:rPr>
          <w:rFonts w:cs="Times New Roman"/>
          <w:color w:val="auto"/>
          <w:szCs w:val="22"/>
        </w:rPr>
        <w:t>, the Governor</w:t>
      </w:r>
      <w:r w:rsidR="00602AB6" w:rsidRPr="00BA249E">
        <w:rPr>
          <w:rFonts w:cs="Times New Roman"/>
          <w:color w:val="auto"/>
          <w:szCs w:val="22"/>
        </w:rPr>
        <w:t>’</w:t>
      </w:r>
      <w:r w:rsidRPr="00BA249E">
        <w:rPr>
          <w:rFonts w:cs="Times New Roman"/>
          <w:color w:val="auto"/>
          <w:szCs w:val="22"/>
        </w:rPr>
        <w:t>s School for the Arts and Humanities and the Governor</w:t>
      </w:r>
      <w:r w:rsidR="00602AB6" w:rsidRPr="00BA249E">
        <w:rPr>
          <w:rFonts w:cs="Times New Roman"/>
          <w:color w:val="auto"/>
          <w:szCs w:val="22"/>
        </w:rPr>
        <w:t>’</w:t>
      </w:r>
      <w:r w:rsidRPr="00BA249E">
        <w:rPr>
          <w:rFonts w:cs="Times New Roman"/>
          <w:color w:val="auto"/>
          <w:szCs w:val="22"/>
        </w:rPr>
        <w:t>s School for Science and Mathematics must report to the Chairman of the Senate Finance Committee and the Chairman of the House Ways and Means Committee the results of these Informational Access efforts.  Further, the two Governor</w:t>
      </w:r>
      <w:r w:rsidR="00602AB6" w:rsidRPr="00BA249E">
        <w:rPr>
          <w:rFonts w:cs="Times New Roman"/>
          <w:color w:val="auto"/>
          <w:szCs w:val="22"/>
        </w:rPr>
        <w:t>’</w:t>
      </w:r>
      <w:r w:rsidRPr="00BA249E">
        <w:rPr>
          <w:rFonts w:cs="Times New Roman"/>
          <w:color w:val="auto"/>
          <w:szCs w:val="22"/>
        </w:rPr>
        <w:t>s Schools will work with districts, the Department of Education and School Report Card administrators, to ensure that SAT scores of current Governor</w:t>
      </w:r>
      <w:r w:rsidR="00602AB6" w:rsidRPr="00BA249E">
        <w:rPr>
          <w:rFonts w:cs="Times New Roman"/>
          <w:color w:val="auto"/>
          <w:szCs w:val="22"/>
        </w:rPr>
        <w:t>’</w:t>
      </w:r>
      <w:r w:rsidRPr="00BA249E">
        <w:rPr>
          <w:rFonts w:cs="Times New Roman"/>
          <w:color w:val="auto"/>
          <w:szCs w:val="22"/>
        </w:rPr>
        <w:t>s Schools</w:t>
      </w:r>
      <w:r w:rsidR="00602AB6" w:rsidRPr="00BA249E">
        <w:rPr>
          <w:rFonts w:cs="Times New Roman"/>
          <w:color w:val="auto"/>
          <w:szCs w:val="22"/>
        </w:rPr>
        <w:t>’</w:t>
      </w:r>
      <w:r w:rsidRPr="00BA249E">
        <w:rPr>
          <w:rFonts w:cs="Times New Roman"/>
          <w:color w:val="auto"/>
          <w:szCs w:val="22"/>
        </w:rPr>
        <w:t xml:space="preserve"> students are included in the School Report Card of those students</w:t>
      </w:r>
      <w:r w:rsidR="00602AB6" w:rsidRPr="00BA249E">
        <w:rPr>
          <w:rFonts w:cs="Times New Roman"/>
          <w:color w:val="auto"/>
          <w:szCs w:val="22"/>
        </w:rPr>
        <w:t>’</w:t>
      </w:r>
      <w:r w:rsidRPr="00BA249E">
        <w:rPr>
          <w:rFonts w:cs="Times New Roman"/>
          <w:color w:val="auto"/>
          <w:szCs w:val="22"/>
        </w:rPr>
        <w:t xml:space="preserve"> resident schools and districts.</w:t>
      </w:r>
    </w:p>
    <w:p w:rsidR="00EF2937" w:rsidRPr="00BA249E" w:rsidRDefault="009B702B" w:rsidP="00EF2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BA249E">
        <w:rPr>
          <w:rFonts w:cs="Times New Roman"/>
          <w:b/>
          <w:szCs w:val="22"/>
        </w:rPr>
        <w:tab/>
        <w:t>1.6</w:t>
      </w:r>
      <w:r w:rsidR="007A2A2D" w:rsidRPr="00BA249E">
        <w:rPr>
          <w:rFonts w:cs="Times New Roman"/>
          <w:b/>
          <w:szCs w:val="22"/>
        </w:rPr>
        <w:t>0</w:t>
      </w:r>
      <w:r w:rsidRPr="00BA249E">
        <w:rPr>
          <w:rFonts w:cs="Times New Roman"/>
          <w:b/>
          <w:szCs w:val="22"/>
        </w:rPr>
        <w:t>.</w:t>
      </w:r>
      <w:r w:rsidRPr="00BA249E">
        <w:rPr>
          <w:rFonts w:cs="Times New Roman"/>
          <w:b/>
          <w:szCs w:val="22"/>
        </w:rPr>
        <w:tab/>
      </w:r>
      <w:r w:rsidRPr="00BA249E">
        <w:rPr>
          <w:rFonts w:cs="Times New Roman"/>
          <w:szCs w:val="22"/>
        </w:rPr>
        <w:t xml:space="preserve">(SDE: Reading/Literacy Coaches)  (A)  </w:t>
      </w:r>
      <w:r w:rsidR="00EF2937" w:rsidRPr="00BA249E">
        <w:rPr>
          <w:rFonts w:cs="Times New Roman"/>
          <w:i/>
          <w:szCs w:val="22"/>
          <w:u w:val="single"/>
        </w:rPr>
        <w:t>For the current fiscal year, of the funds appropriated for Reading/Literacy Coaches, the Department of Education shall retain up to $14,000,000 to be expended for the Palmetto Literacy Project. The Department shall identify schools in the Palmetto Literacy Project that have one-third or more of its third-grade students scoring at the lowest achievement level on the statewide summative English language arts assessment.  For each school identified and participating in the Palmetto Literacy Project in the prior school year, the Department of Education will provide, at a minimum, the following support:  provision of reading specialists, professional learning, and curriculum resources based on the science of reading.  The reading specialist/coaches provided to the Palmetto Literacy Project schools will be hired and evaluated annually by the Department of Education.</w:t>
      </w:r>
    </w:p>
    <w:p w:rsidR="00EF2937" w:rsidRPr="00BA249E" w:rsidRDefault="00EF2937" w:rsidP="00EF2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i/>
          <w:szCs w:val="22"/>
        </w:rPr>
        <w:tab/>
      </w:r>
      <w:r w:rsidRPr="00BA249E">
        <w:rPr>
          <w:rFonts w:cs="Times New Roman"/>
          <w:i/>
          <w:szCs w:val="22"/>
          <w:u w:val="single"/>
        </w:rPr>
        <w:t>(B)</w:t>
      </w:r>
      <w:r w:rsidRPr="00BA249E">
        <w:rPr>
          <w:rFonts w:cs="Times New Roman"/>
          <w:i/>
          <w:szCs w:val="22"/>
          <w:u w:val="single"/>
        </w:rPr>
        <w:tab/>
        <w:t>The balance of funds appropriated to the Department for Reading/Literacy Coaches shall be allocated to school districts for schools not included in the Palmetto Literacy Project to support reading instruction and interventions which may include, but not be limited to</w:t>
      </w:r>
      <w:r w:rsidRPr="00BA249E">
        <w:rPr>
          <w:rFonts w:cs="Times New Roman"/>
          <w:b/>
          <w:i/>
          <w:szCs w:val="22"/>
          <w:u w:val="single"/>
        </w:rPr>
        <w:t>,</w:t>
      </w:r>
      <w:r w:rsidRPr="00BA249E">
        <w:rPr>
          <w:rFonts w:cs="Times New Roman"/>
          <w:i/>
          <w:szCs w:val="22"/>
          <w:u w:val="single"/>
        </w:rPr>
        <w:t xml:space="preserve"> hiring reading/literacy coaches, interventionists, or professional development based on the science of reading.  Expenditure of funding must be included in the district reading plan approved by the Department of Education.</w:t>
      </w:r>
    </w:p>
    <w:p w:rsidR="009B702B" w:rsidRPr="00BA249E" w:rsidRDefault="00EF2937" w:rsidP="00EF2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r>
      <w:r w:rsidRPr="00BA249E">
        <w:rPr>
          <w:rFonts w:cs="Times New Roman"/>
          <w:i/>
          <w:szCs w:val="22"/>
          <w:u w:val="single"/>
        </w:rPr>
        <w:t>(C)</w:t>
      </w:r>
      <w:r w:rsidRPr="00BA249E">
        <w:rPr>
          <w:rFonts w:cs="Times New Roman"/>
          <w:szCs w:val="22"/>
        </w:rPr>
        <w:tab/>
      </w:r>
      <w:r w:rsidR="009B702B" w:rsidRPr="00BA249E">
        <w:rPr>
          <w:rFonts w:cs="Times New Roman"/>
          <w:strike/>
          <w:szCs w:val="22"/>
        </w:rPr>
        <w:t>Funds appropriated for Reading/Literacy Coaches</w:t>
      </w:r>
      <w:r w:rsidR="009B702B" w:rsidRPr="00BA249E">
        <w:rPr>
          <w:rFonts w:cs="Times New Roman"/>
          <w:szCs w:val="22"/>
        </w:rPr>
        <w:t xml:space="preserve"> </w:t>
      </w:r>
      <w:r w:rsidRPr="00BA249E">
        <w:rPr>
          <w:rFonts w:cs="Times New Roman"/>
          <w:i/>
          <w:szCs w:val="22"/>
          <w:u w:val="single"/>
        </w:rPr>
        <w:t>These funds</w:t>
      </w:r>
      <w:r w:rsidRPr="00BA249E">
        <w:rPr>
          <w:rFonts w:cs="Times New Roman"/>
          <w:szCs w:val="22"/>
        </w:rPr>
        <w:t xml:space="preserve"> </w:t>
      </w:r>
      <w:r w:rsidR="009B702B" w:rsidRPr="00BA249E">
        <w:rPr>
          <w:rFonts w:cs="Times New Roman"/>
          <w:szCs w:val="22"/>
        </w:rPr>
        <w:t xml:space="preserve">must be allocated to school districts by the Department of Education as follows: </w:t>
      </w:r>
      <w:r w:rsidR="003D440D" w:rsidRPr="00BA249E">
        <w:rPr>
          <w:rFonts w:cs="Times New Roman"/>
          <w:szCs w:val="22"/>
        </w:rPr>
        <w:t xml:space="preserve"> </w:t>
      </w:r>
      <w:r w:rsidR="009B702B" w:rsidRPr="00BA249E">
        <w:rPr>
          <w:rFonts w:cs="Times New Roman"/>
          <w:szCs w:val="22"/>
        </w:rPr>
        <w:t>for each primary and</w:t>
      </w:r>
      <w:r w:rsidR="003D440D" w:rsidRPr="00BA249E">
        <w:rPr>
          <w:rFonts w:cs="Times New Roman"/>
          <w:szCs w:val="22"/>
        </w:rPr>
        <w:t xml:space="preserve"> elementary school</w:t>
      </w:r>
      <w:r w:rsidR="009B702B" w:rsidRPr="00BA249E">
        <w:rPr>
          <w:rFonts w:cs="Times New Roman"/>
          <w:szCs w:val="22"/>
        </w:rPr>
        <w:t>, the school district shall be eligible to receive up to $62,730 or the actual cost of salary and benefits for a full</w:t>
      </w:r>
      <w:r w:rsidR="00602AB6" w:rsidRPr="00BA249E">
        <w:rPr>
          <w:rFonts w:cs="Times New Roman"/>
          <w:szCs w:val="22"/>
        </w:rPr>
        <w:noBreakHyphen/>
      </w:r>
      <w:r w:rsidR="009B702B" w:rsidRPr="00BA249E">
        <w:rPr>
          <w:rFonts w:cs="Times New Roman"/>
          <w:szCs w:val="22"/>
        </w:rPr>
        <w:t>time reading/literacy coach.</w:t>
      </w:r>
    </w:p>
    <w:p w:rsidR="009B702B" w:rsidRPr="00BA249E" w:rsidRDefault="009B702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r>
      <w:r w:rsidRPr="00BA249E">
        <w:rPr>
          <w:rFonts w:cs="Times New Roman"/>
          <w:strike/>
          <w:szCs w:val="22"/>
        </w:rPr>
        <w:t>(B)</w:t>
      </w:r>
      <w:r w:rsidR="00EF2937" w:rsidRPr="00BA249E">
        <w:rPr>
          <w:rFonts w:cs="Times New Roman"/>
          <w:i/>
          <w:szCs w:val="22"/>
          <w:u w:val="single"/>
        </w:rPr>
        <w:t>(D)</w:t>
      </w:r>
      <w:r w:rsidRPr="00BA249E">
        <w:rPr>
          <w:rFonts w:cs="Times New Roman"/>
          <w:szCs w:val="22"/>
        </w:rPr>
        <w:tab/>
        <w:t>By accepting these funds, a school district warrants that they will not be used to supplant existing school district expenditures, except for districts that either are currently, or in the prior fiscal year, were paying for reading/literacy</w:t>
      </w:r>
      <w:r w:rsidRPr="00BA249E">
        <w:rPr>
          <w:rFonts w:cs="Times New Roman"/>
          <w:b/>
          <w:szCs w:val="22"/>
        </w:rPr>
        <w:t xml:space="preserve"> </w:t>
      </w:r>
      <w:r w:rsidRPr="00BA249E">
        <w:rPr>
          <w:rFonts w:cs="Times New Roman"/>
          <w:szCs w:val="22"/>
        </w:rPr>
        <w:t>coaches with local funds.  A district may only utilize these funds to employ reading/literacy coaches that may serve in a primary, elementary, or middle school or a combination of these schools depending on the area of highest need in the district</w:t>
      </w:r>
      <w:r w:rsidR="00AE461A" w:rsidRPr="00BA249E">
        <w:rPr>
          <w:rFonts w:cs="Times New Roman"/>
          <w:szCs w:val="22"/>
        </w:rPr>
        <w:t xml:space="preserve"> except in the event that the district can request and receive a waiver from the Department of Education to expend the funds on interventionists who spend more than fifty percent of their time providing direct support to struggling readers in grades kindergarten through grade five</w:t>
      </w:r>
      <w:r w:rsidRPr="00BA249E">
        <w:rPr>
          <w:rFonts w:cs="Times New Roman"/>
          <w:szCs w:val="22"/>
        </w:rPr>
        <w:t>.  The school district must align the placement of coaches to the district reading plan that is approved by the department.</w:t>
      </w:r>
    </w:p>
    <w:p w:rsidR="009B702B" w:rsidRPr="00BA249E" w:rsidRDefault="009B702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r>
      <w:r w:rsidRPr="00BA249E">
        <w:rPr>
          <w:rFonts w:cs="Times New Roman"/>
          <w:strike/>
          <w:szCs w:val="22"/>
        </w:rPr>
        <w:t>(C)</w:t>
      </w:r>
      <w:r w:rsidR="00EF2937" w:rsidRPr="00BA249E">
        <w:rPr>
          <w:rFonts w:cs="Times New Roman"/>
          <w:i/>
          <w:szCs w:val="22"/>
          <w:u w:val="single"/>
        </w:rPr>
        <w:t>(E)</w:t>
      </w:r>
      <w:r w:rsidRPr="00BA249E">
        <w:rPr>
          <w:rFonts w:cs="Times New Roman"/>
          <w:szCs w:val="22"/>
        </w:rPr>
        <w:tab/>
        <w:t>Funds appropriated for reading</w:t>
      </w:r>
      <w:r w:rsidRPr="00BA249E">
        <w:rPr>
          <w:rFonts w:cs="Times New Roman"/>
          <w:b/>
          <w:szCs w:val="22"/>
        </w:rPr>
        <w:t>/</w:t>
      </w:r>
      <w:r w:rsidRPr="00BA249E">
        <w:rPr>
          <w:rFonts w:cs="Times New Roman"/>
          <w:szCs w:val="22"/>
        </w:rPr>
        <w:t>literacy Coaches are intended to be used to provide primary, elementary, and/or middle schools with reading/literacy coaches who shall serve according to the provisions in Chapter 155 of Title 59.</w:t>
      </w:r>
    </w:p>
    <w:p w:rsidR="009B702B" w:rsidRPr="00BA249E" w:rsidRDefault="009B702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b/>
          <w:szCs w:val="22"/>
        </w:rPr>
        <w:tab/>
      </w:r>
      <w:r w:rsidRPr="00BA249E">
        <w:rPr>
          <w:rFonts w:cs="Times New Roman"/>
          <w:strike/>
          <w:szCs w:val="22"/>
        </w:rPr>
        <w:t>(D)</w:t>
      </w:r>
      <w:r w:rsidR="00EF2937" w:rsidRPr="00BA249E">
        <w:rPr>
          <w:rFonts w:cs="Times New Roman"/>
          <w:i/>
          <w:szCs w:val="22"/>
          <w:u w:val="single"/>
        </w:rPr>
        <w:t>(F)</w:t>
      </w:r>
      <w:r w:rsidRPr="00BA249E">
        <w:rPr>
          <w:rFonts w:cs="Times New Roman"/>
          <w:szCs w:val="22"/>
        </w:rPr>
        <w:tab/>
        <w:t>Schools and districts accepting funding to support a coaching position agree that the reading/literacy coach must not serve as an administrator.  If the department finds that school districts are using these funds for administrative costs as defined in statute they must withhold that districts remaining balance of funds allocated pursuant to this proviso.</w:t>
      </w:r>
    </w:p>
    <w:p w:rsidR="009B702B" w:rsidRPr="00BA249E" w:rsidRDefault="009B702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lastRenderedPageBreak/>
        <w:tab/>
      </w:r>
      <w:r w:rsidRPr="00BA249E">
        <w:rPr>
          <w:rFonts w:cs="Times New Roman"/>
          <w:strike/>
          <w:szCs w:val="22"/>
        </w:rPr>
        <w:t>(E)</w:t>
      </w:r>
      <w:r w:rsidR="00EF2937" w:rsidRPr="00BA249E">
        <w:rPr>
          <w:rFonts w:cs="Times New Roman"/>
          <w:i/>
          <w:szCs w:val="22"/>
          <w:u w:val="single"/>
        </w:rPr>
        <w:t>(G)</w:t>
      </w:r>
      <w:r w:rsidRPr="00BA249E">
        <w:rPr>
          <w:rFonts w:cs="Times New Roman"/>
          <w:szCs w:val="22"/>
        </w:rPr>
        <w:tab/>
        <w:t>The Department of Education must publish guidelines that define the minimum qualifications for a reading/literacy coach.  These guidelines must deem any licensed/certified teacher qualified if, at a minimum, he or she:</w:t>
      </w:r>
    </w:p>
    <w:p w:rsidR="009B702B" w:rsidRPr="00BA249E" w:rsidRDefault="009B702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r>
      <w:r w:rsidR="005D4FB3" w:rsidRPr="00BA249E">
        <w:rPr>
          <w:rFonts w:cs="Times New Roman"/>
          <w:szCs w:val="22"/>
        </w:rPr>
        <w:tab/>
      </w:r>
      <w:r w:rsidRPr="00BA249E">
        <w:rPr>
          <w:rFonts w:cs="Times New Roman"/>
          <w:szCs w:val="22"/>
        </w:rPr>
        <w:tab/>
        <w:t>(1)</w:t>
      </w:r>
      <w:r w:rsidRPr="00BA249E">
        <w:rPr>
          <w:rFonts w:cs="Times New Roman"/>
          <w:szCs w:val="22"/>
        </w:rPr>
        <w:tab/>
        <w:t>holds a bachelor</w:t>
      </w:r>
      <w:r w:rsidR="00602AB6" w:rsidRPr="00BA249E">
        <w:rPr>
          <w:rFonts w:cs="Times New Roman"/>
          <w:szCs w:val="22"/>
        </w:rPr>
        <w:t>’</w:t>
      </w:r>
      <w:r w:rsidRPr="00BA249E">
        <w:rPr>
          <w:rFonts w:cs="Times New Roman"/>
          <w:szCs w:val="22"/>
        </w:rPr>
        <w:t>s degree or higher and an add</w:t>
      </w:r>
      <w:r w:rsidR="00602AB6" w:rsidRPr="00BA249E">
        <w:rPr>
          <w:rFonts w:cs="Times New Roman"/>
          <w:szCs w:val="22"/>
        </w:rPr>
        <w:noBreakHyphen/>
      </w:r>
      <w:r w:rsidRPr="00BA249E">
        <w:rPr>
          <w:rFonts w:cs="Times New Roman"/>
          <w:szCs w:val="22"/>
        </w:rPr>
        <w:t>on endorsement for literacy coach or literacy specialist; or</w:t>
      </w:r>
    </w:p>
    <w:p w:rsidR="009B702B" w:rsidRPr="00BA249E" w:rsidRDefault="009B702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r>
      <w:r w:rsidR="005D4FB3" w:rsidRPr="00BA249E">
        <w:rPr>
          <w:rFonts w:cs="Times New Roman"/>
          <w:szCs w:val="22"/>
        </w:rPr>
        <w:tab/>
      </w:r>
      <w:r w:rsidRPr="00BA249E">
        <w:rPr>
          <w:rFonts w:cs="Times New Roman"/>
          <w:szCs w:val="22"/>
        </w:rPr>
        <w:tab/>
        <w:t>(2)</w:t>
      </w:r>
      <w:r w:rsidRPr="00BA249E">
        <w:rPr>
          <w:rFonts w:cs="Times New Roman"/>
          <w:szCs w:val="22"/>
        </w:rPr>
        <w:tab/>
        <w:t>holds a bachelor</w:t>
      </w:r>
      <w:r w:rsidR="00602AB6" w:rsidRPr="00BA249E">
        <w:rPr>
          <w:rFonts w:cs="Times New Roman"/>
          <w:szCs w:val="22"/>
        </w:rPr>
        <w:t>’</w:t>
      </w:r>
      <w:r w:rsidRPr="00BA249E">
        <w:rPr>
          <w:rFonts w:cs="Times New Roman"/>
          <w:szCs w:val="22"/>
        </w:rPr>
        <w:t>s degree or higher and is actively pursuing the literacy coach or literacy specialist endorsement; or</w:t>
      </w:r>
    </w:p>
    <w:p w:rsidR="009B702B" w:rsidRPr="00BA249E" w:rsidRDefault="009B702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r>
      <w:r w:rsidR="005D4FB3" w:rsidRPr="00BA249E">
        <w:rPr>
          <w:rFonts w:cs="Times New Roman"/>
          <w:szCs w:val="22"/>
        </w:rPr>
        <w:tab/>
      </w:r>
      <w:r w:rsidRPr="00BA249E">
        <w:rPr>
          <w:rFonts w:cs="Times New Roman"/>
          <w:szCs w:val="22"/>
        </w:rPr>
        <w:tab/>
        <w:t>(3)</w:t>
      </w:r>
      <w:r w:rsidRPr="00BA249E">
        <w:rPr>
          <w:rFonts w:cs="Times New Roman"/>
          <w:szCs w:val="22"/>
        </w:rPr>
        <w:tab/>
        <w:t>holds a master</w:t>
      </w:r>
      <w:r w:rsidR="00602AB6" w:rsidRPr="00BA249E">
        <w:rPr>
          <w:rFonts w:cs="Times New Roman"/>
          <w:szCs w:val="22"/>
        </w:rPr>
        <w:t>’</w:t>
      </w:r>
      <w:r w:rsidRPr="00BA249E">
        <w:rPr>
          <w:rFonts w:cs="Times New Roman"/>
          <w:szCs w:val="22"/>
        </w:rPr>
        <w:t>s degree or higher in reading or a closely</w:t>
      </w:r>
      <w:r w:rsidR="00602AB6" w:rsidRPr="00BA249E">
        <w:rPr>
          <w:rFonts w:cs="Times New Roman"/>
          <w:szCs w:val="22"/>
        </w:rPr>
        <w:noBreakHyphen/>
      </w:r>
      <w:r w:rsidRPr="00BA249E">
        <w:rPr>
          <w:rFonts w:cs="Times New Roman"/>
          <w:szCs w:val="22"/>
        </w:rPr>
        <w:t>related field.</w:t>
      </w:r>
    </w:p>
    <w:p w:rsidR="009B702B" w:rsidRPr="00BA249E" w:rsidRDefault="009B702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A249E">
        <w:rPr>
          <w:rFonts w:cs="Times New Roman"/>
          <w:szCs w:val="22"/>
        </w:rPr>
        <w:tab/>
        <w:t>Within these guidelines, the Department of Education must assist districts in identifying a reading</w:t>
      </w:r>
      <w:r w:rsidRPr="00BA249E">
        <w:rPr>
          <w:rFonts w:cs="Times New Roman"/>
          <w:b/>
          <w:szCs w:val="22"/>
        </w:rPr>
        <w:t>/</w:t>
      </w:r>
      <w:r w:rsidRPr="00BA249E">
        <w:rPr>
          <w:rFonts w:cs="Times New Roman"/>
          <w:szCs w:val="22"/>
        </w:rPr>
        <w:t xml:space="preserve">literacy coach in the event that the school is not successful in identifying and directly employing a qualified candidate.  </w:t>
      </w:r>
      <w:r w:rsidRPr="00BA249E">
        <w:rPr>
          <w:rFonts w:cs="Times New Roman"/>
          <w:strike/>
          <w:szCs w:val="22"/>
        </w:rPr>
        <w:t>The provisions of subsection (A), including the local support requirements, shall also apply to any allocations made pursuant to this paragraph.</w:t>
      </w:r>
    </w:p>
    <w:p w:rsidR="009B702B" w:rsidRPr="00BA249E" w:rsidRDefault="009B702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A249E">
        <w:rPr>
          <w:rFonts w:cs="Times New Roman"/>
          <w:szCs w:val="22"/>
        </w:rPr>
        <w:tab/>
      </w:r>
      <w:r w:rsidRPr="00BA249E">
        <w:rPr>
          <w:rFonts w:cs="Times New Roman"/>
          <w:strike/>
          <w:szCs w:val="22"/>
        </w:rPr>
        <w:t>(F)</w:t>
      </w:r>
      <w:r w:rsidRPr="00BA249E">
        <w:rPr>
          <w:rFonts w:cs="Times New Roman"/>
          <w:strike/>
          <w:szCs w:val="22"/>
        </w:rPr>
        <w:tab/>
        <w:t>The Department of Education must develop procedures for monitoring the use of funds appropriated for reading/literacy coaches to ensure they are applied to their intended uses and are not redirected for other purposes.  The Department of Education may receive up to $100,000 of the funds appropriated for reading/literacy coaches in order to implement this program, provided that this allocation does not exceed the department</w:t>
      </w:r>
      <w:r w:rsidR="00602AB6" w:rsidRPr="00BA249E">
        <w:rPr>
          <w:rFonts w:cs="Times New Roman"/>
          <w:strike/>
          <w:szCs w:val="22"/>
        </w:rPr>
        <w:t>’</w:t>
      </w:r>
      <w:r w:rsidRPr="00BA249E">
        <w:rPr>
          <w:rFonts w:cs="Times New Roman"/>
          <w:strike/>
          <w:szCs w:val="22"/>
        </w:rPr>
        <w:t>s actual costs.</w:t>
      </w:r>
    </w:p>
    <w:p w:rsidR="009B702B" w:rsidRPr="00BA249E" w:rsidRDefault="009B702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A249E">
        <w:rPr>
          <w:rFonts w:cs="Times New Roman"/>
          <w:szCs w:val="22"/>
        </w:rPr>
        <w:tab/>
      </w:r>
      <w:r w:rsidRPr="00BA249E">
        <w:rPr>
          <w:rFonts w:cs="Times New Roman"/>
          <w:strike/>
          <w:szCs w:val="22"/>
        </w:rPr>
        <w:t>(G)</w:t>
      </w:r>
      <w:r w:rsidRPr="00BA249E">
        <w:rPr>
          <w:rFonts w:cs="Times New Roman"/>
          <w:strike/>
          <w:szCs w:val="22"/>
        </w:rPr>
        <w:tab/>
        <w:t>Prior to the close of the current fiscal year, any unspent or unallocated funds for reading/literacy coaches shall be used to fund Summer Reading Camps.</w:t>
      </w:r>
    </w:p>
    <w:p w:rsidR="00A47F3D" w:rsidRPr="00BA249E" w:rsidRDefault="00A47F3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A249E">
        <w:rPr>
          <w:rFonts w:cs="Times New Roman"/>
          <w:szCs w:val="22"/>
        </w:rPr>
        <w:tab/>
      </w:r>
      <w:r w:rsidRPr="00BA249E">
        <w:rPr>
          <w:rFonts w:cs="Times New Roman"/>
          <w:strike/>
          <w:szCs w:val="22"/>
        </w:rPr>
        <w:t>(H)</w:t>
      </w:r>
      <w:r w:rsidRPr="00BA249E">
        <w:rPr>
          <w:rFonts w:cs="Times New Roman"/>
          <w:strike/>
          <w:szCs w:val="22"/>
        </w:rPr>
        <w:tab/>
        <w:t>For the current school year, the Department of Education shall screen and approve the hiring of any reading/literacy coach serving in a school in which one third or more of its third grade students scoring at the lowest achievement level on the statewide summative English/language arts assessment.  No funds shall be disbursed to the district to fund the reading/literacy coach until the department has screened and approved the coach.  Schools in which at least sixty percent of students scored at meets or exceeds expectations on the state summative assessment in English/language arts may submit, as part of their reading plan, a request to the department for flexibility to utilize their allocation to provide literacy support to students, which may include, but is not limited to:  a reading coach, a literacy interventionist, or other supplemental services directed to students in need of interventions.  This plan must be approved by the department annually as part of the district reading plan.</w:t>
      </w:r>
    </w:p>
    <w:p w:rsidR="009B702B" w:rsidRPr="00BA249E" w:rsidRDefault="009B702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r>
      <w:r w:rsidRPr="00BA249E">
        <w:rPr>
          <w:rFonts w:cs="Times New Roman"/>
          <w:strike/>
          <w:szCs w:val="22"/>
        </w:rPr>
        <w:t>(</w:t>
      </w:r>
      <w:r w:rsidR="00A47F3D" w:rsidRPr="00BA249E">
        <w:rPr>
          <w:rFonts w:cs="Times New Roman"/>
          <w:strike/>
          <w:szCs w:val="22"/>
        </w:rPr>
        <w:t>I</w:t>
      </w:r>
      <w:r w:rsidRPr="00BA249E">
        <w:rPr>
          <w:rFonts w:cs="Times New Roman"/>
          <w:strike/>
          <w:szCs w:val="22"/>
        </w:rPr>
        <w:t>)</w:t>
      </w:r>
      <w:r w:rsidR="00EF2937" w:rsidRPr="00BA249E">
        <w:rPr>
          <w:rFonts w:cs="Times New Roman"/>
          <w:i/>
          <w:szCs w:val="22"/>
          <w:u w:val="single"/>
        </w:rPr>
        <w:t>(H)</w:t>
      </w:r>
      <w:r w:rsidRPr="00BA249E">
        <w:rPr>
          <w:rFonts w:cs="Times New Roman"/>
          <w:szCs w:val="22"/>
        </w:rPr>
        <w:tab/>
        <w:t>The Department of Education shall require:</w:t>
      </w:r>
    </w:p>
    <w:p w:rsidR="009B702B" w:rsidRPr="00BA249E" w:rsidRDefault="009B702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r>
      <w:r w:rsidR="005D4FB3" w:rsidRPr="00BA249E">
        <w:rPr>
          <w:rFonts w:cs="Times New Roman"/>
          <w:szCs w:val="22"/>
        </w:rPr>
        <w:tab/>
      </w:r>
      <w:r w:rsidRPr="00BA249E">
        <w:rPr>
          <w:rFonts w:cs="Times New Roman"/>
          <w:szCs w:val="22"/>
        </w:rPr>
        <w:tab/>
        <w:t>(1)</w:t>
      </w:r>
      <w:r w:rsidRPr="00BA249E">
        <w:rPr>
          <w:rFonts w:cs="Times New Roman"/>
          <w:szCs w:val="22"/>
        </w:rPr>
        <w:tab/>
        <w:t xml:space="preserve">any school district receiving funding </w:t>
      </w:r>
      <w:r w:rsidRPr="00BA249E">
        <w:rPr>
          <w:rFonts w:cs="Times New Roman"/>
          <w:strike/>
          <w:szCs w:val="22"/>
        </w:rPr>
        <w:t>under subsection (A)</w:t>
      </w:r>
      <w:r w:rsidRPr="00BA249E">
        <w:rPr>
          <w:rFonts w:cs="Times New Roman"/>
          <w:szCs w:val="22"/>
        </w:rPr>
        <w:t xml:space="preserve"> to identify the name and qualifications of the supported reading/literacy coach; as well as the school in which the coach is assigned; and</w:t>
      </w:r>
    </w:p>
    <w:p w:rsidR="009B702B" w:rsidRPr="00BA249E" w:rsidRDefault="009B702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r>
      <w:r w:rsidR="005D4FB3" w:rsidRPr="00BA249E">
        <w:rPr>
          <w:rFonts w:cs="Times New Roman"/>
          <w:szCs w:val="22"/>
        </w:rPr>
        <w:tab/>
      </w:r>
      <w:r w:rsidRPr="00BA249E">
        <w:rPr>
          <w:rFonts w:cs="Times New Roman"/>
          <w:szCs w:val="22"/>
        </w:rPr>
        <w:tab/>
        <w:t>(2)</w:t>
      </w:r>
      <w:r w:rsidRPr="00BA249E">
        <w:rPr>
          <w:rFonts w:cs="Times New Roman"/>
          <w:szCs w:val="22"/>
        </w:rPr>
        <w:tab/>
        <w:t xml:space="preserve">any school district receiving funding </w:t>
      </w:r>
      <w:r w:rsidRPr="00BA249E">
        <w:rPr>
          <w:rFonts w:cs="Times New Roman"/>
          <w:strike/>
          <w:szCs w:val="22"/>
        </w:rPr>
        <w:t>under subsection (G)</w:t>
      </w:r>
      <w:r w:rsidRPr="00BA249E">
        <w:rPr>
          <w:rFonts w:cs="Times New Roman"/>
          <w:szCs w:val="22"/>
        </w:rPr>
        <w:t xml:space="preserve"> to account for the specific amounts and uses of such funds.</w:t>
      </w:r>
    </w:p>
    <w:p w:rsidR="009B702B" w:rsidRPr="00BA249E" w:rsidRDefault="009B702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r>
      <w:r w:rsidRPr="00BA249E">
        <w:rPr>
          <w:rFonts w:cs="Times New Roman"/>
          <w:strike/>
          <w:szCs w:val="22"/>
        </w:rPr>
        <w:t>(</w:t>
      </w:r>
      <w:r w:rsidR="00EF3773" w:rsidRPr="00BA249E">
        <w:rPr>
          <w:rFonts w:cs="Times New Roman"/>
          <w:strike/>
          <w:szCs w:val="22"/>
        </w:rPr>
        <w:t>J</w:t>
      </w:r>
      <w:r w:rsidRPr="00BA249E">
        <w:rPr>
          <w:rFonts w:cs="Times New Roman"/>
          <w:strike/>
          <w:szCs w:val="22"/>
        </w:rPr>
        <w:t>)</w:t>
      </w:r>
      <w:r w:rsidR="00EF2937" w:rsidRPr="00BA249E">
        <w:rPr>
          <w:rFonts w:cs="Times New Roman"/>
          <w:i/>
          <w:szCs w:val="22"/>
          <w:u w:val="single"/>
        </w:rPr>
        <w:t>(I)</w:t>
      </w:r>
      <w:r w:rsidRPr="00BA249E">
        <w:rPr>
          <w:rFonts w:cs="Times New Roman"/>
          <w:szCs w:val="22"/>
        </w:rPr>
        <w:tab/>
        <w:t>With the data reported by the school districts, the department shall report by January fifteenth of the current fiscal year on the hiring of and assignment of reading/literacy coaches by school.  The department shall also report the amount of funds that will be used for Summer Reading Camps.</w:t>
      </w:r>
    </w:p>
    <w:p w:rsidR="009B702B" w:rsidRPr="00BA249E" w:rsidRDefault="009B702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r>
      <w:r w:rsidRPr="00BA249E">
        <w:rPr>
          <w:rFonts w:cs="Times New Roman"/>
          <w:strike/>
          <w:szCs w:val="22"/>
        </w:rPr>
        <w:t>(</w:t>
      </w:r>
      <w:r w:rsidR="00EF3773" w:rsidRPr="00BA249E">
        <w:rPr>
          <w:rFonts w:cs="Times New Roman"/>
          <w:strike/>
          <w:szCs w:val="22"/>
        </w:rPr>
        <w:t>K</w:t>
      </w:r>
      <w:r w:rsidRPr="00BA249E">
        <w:rPr>
          <w:rFonts w:cs="Times New Roman"/>
          <w:strike/>
          <w:szCs w:val="22"/>
        </w:rPr>
        <w:t>)</w:t>
      </w:r>
      <w:r w:rsidR="00EF2937" w:rsidRPr="00BA249E">
        <w:rPr>
          <w:rFonts w:cs="Times New Roman"/>
          <w:i/>
          <w:szCs w:val="22"/>
          <w:u w:val="single"/>
        </w:rPr>
        <w:t>(J)</w:t>
      </w:r>
      <w:r w:rsidRPr="00BA249E">
        <w:rPr>
          <w:rFonts w:cs="Times New Roman"/>
          <w:szCs w:val="22"/>
        </w:rPr>
        <w:tab/>
      </w:r>
      <w:r w:rsidRPr="00BA249E">
        <w:rPr>
          <w:rFonts w:cs="Times New Roman"/>
          <w:strike/>
          <w:szCs w:val="22"/>
        </w:rPr>
        <w:t>Funds appropriated for reading/literacy coaches shall be retained and</w:t>
      </w:r>
      <w:r w:rsidRPr="00BA249E">
        <w:rPr>
          <w:rFonts w:cs="Times New Roman"/>
          <w:szCs w:val="22"/>
        </w:rPr>
        <w:t xml:space="preserve"> </w:t>
      </w:r>
      <w:r w:rsidR="00EF2937" w:rsidRPr="00BA249E">
        <w:rPr>
          <w:rFonts w:cs="Times New Roman"/>
          <w:i/>
          <w:szCs w:val="22"/>
          <w:u w:val="single"/>
        </w:rPr>
        <w:t>Any upspent or unallocated funds may be</w:t>
      </w:r>
      <w:r w:rsidR="00EF2937" w:rsidRPr="00BA249E">
        <w:rPr>
          <w:rFonts w:cs="Times New Roman"/>
          <w:szCs w:val="22"/>
        </w:rPr>
        <w:t xml:space="preserve"> </w:t>
      </w:r>
      <w:r w:rsidRPr="00BA249E">
        <w:rPr>
          <w:rFonts w:cs="Times New Roman"/>
          <w:szCs w:val="22"/>
        </w:rPr>
        <w:t xml:space="preserve">carried forward </w:t>
      </w:r>
      <w:r w:rsidRPr="00BA249E">
        <w:rPr>
          <w:rFonts w:cs="Times New Roman"/>
          <w:strike/>
          <w:szCs w:val="22"/>
        </w:rPr>
        <w:t>to be used for the same purpose but may not be flexed</w:t>
      </w:r>
      <w:r w:rsidR="00EF2937" w:rsidRPr="00BA249E">
        <w:rPr>
          <w:rFonts w:cs="Times New Roman"/>
          <w:szCs w:val="22"/>
        </w:rPr>
        <w:t xml:space="preserve"> </w:t>
      </w:r>
      <w:r w:rsidR="00EF2937" w:rsidRPr="00BA249E">
        <w:rPr>
          <w:rFonts w:cs="Times New Roman"/>
          <w:i/>
          <w:szCs w:val="22"/>
          <w:u w:val="single"/>
        </w:rPr>
        <w:t>and expended for Summer Reading Camps</w:t>
      </w:r>
      <w:r w:rsidRPr="00BA249E">
        <w:rPr>
          <w:rFonts w:cs="Times New Roman"/>
          <w:szCs w:val="22"/>
        </w:rPr>
        <w:t>.</w:t>
      </w:r>
    </w:p>
    <w:p w:rsidR="006C2BF3" w:rsidRPr="00BA249E" w:rsidRDefault="006C2BF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1.</w:t>
      </w:r>
      <w:r w:rsidR="00512D60" w:rsidRPr="00BA249E">
        <w:rPr>
          <w:rFonts w:cs="Times New Roman"/>
          <w:b/>
          <w:color w:val="auto"/>
          <w:szCs w:val="22"/>
        </w:rPr>
        <w:t>6</w:t>
      </w:r>
      <w:r w:rsidR="007A2A2D" w:rsidRPr="00BA249E">
        <w:rPr>
          <w:rFonts w:cs="Times New Roman"/>
          <w:b/>
          <w:color w:val="auto"/>
          <w:szCs w:val="22"/>
        </w:rPr>
        <w:t>1</w:t>
      </w:r>
      <w:r w:rsidRPr="00BA249E">
        <w:rPr>
          <w:rFonts w:cs="Times New Roman"/>
          <w:b/>
          <w:color w:val="auto"/>
          <w:szCs w:val="22"/>
        </w:rPr>
        <w:t>.</w:t>
      </w:r>
      <w:r w:rsidRPr="00BA249E">
        <w:rPr>
          <w:rFonts w:cs="Times New Roman"/>
          <w:b/>
          <w:color w:val="auto"/>
          <w:szCs w:val="22"/>
        </w:rPr>
        <w:tab/>
      </w:r>
      <w:r w:rsidRPr="00BA249E">
        <w:rPr>
          <w:rFonts w:cs="Times New Roman"/>
          <w:color w:val="auto"/>
          <w:szCs w:val="22"/>
        </w:rPr>
        <w:t>(SDE: Sports Participation)</w:t>
      </w:r>
      <w:r w:rsidR="004A5297" w:rsidRPr="00BA249E">
        <w:rPr>
          <w:rFonts w:cs="Times New Roman"/>
          <w:color w:val="auto"/>
          <w:szCs w:val="22"/>
        </w:rPr>
        <w:t xml:space="preserve">  </w:t>
      </w:r>
      <w:r w:rsidR="00913762" w:rsidRPr="00BA249E">
        <w:rPr>
          <w:rFonts w:cs="Times New Roman"/>
          <w:color w:val="auto"/>
          <w:szCs w:val="22"/>
        </w:rPr>
        <w:t>Any school receiving state funds shall be required to allow a military dependent student who has transferred from their resident school district to another school district to participate in a sport that was not offered in the resident school district.  Should a school fail to comply with this provision, the Department of Education shall withhold one percent of their total state allocation.</w:t>
      </w:r>
    </w:p>
    <w:p w:rsidR="0082527C" w:rsidRPr="00BA249E" w:rsidRDefault="0082527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lastRenderedPageBreak/>
        <w:tab/>
        <w:t>1.</w:t>
      </w:r>
      <w:r w:rsidR="005109B8" w:rsidRPr="00BA249E">
        <w:rPr>
          <w:rFonts w:cs="Times New Roman"/>
          <w:b/>
          <w:color w:val="auto"/>
          <w:szCs w:val="22"/>
        </w:rPr>
        <w:t>6</w:t>
      </w:r>
      <w:r w:rsidR="007A2A2D" w:rsidRPr="00BA249E">
        <w:rPr>
          <w:rFonts w:cs="Times New Roman"/>
          <w:b/>
          <w:color w:val="auto"/>
          <w:szCs w:val="22"/>
        </w:rPr>
        <w:t>2</w:t>
      </w:r>
      <w:r w:rsidRPr="00BA249E">
        <w:rPr>
          <w:rFonts w:cs="Times New Roman"/>
          <w:b/>
          <w:color w:val="auto"/>
          <w:szCs w:val="22"/>
        </w:rPr>
        <w:t>.</w:t>
      </w:r>
      <w:r w:rsidR="001A4C3B" w:rsidRPr="00BA249E">
        <w:rPr>
          <w:rFonts w:cs="Times New Roman"/>
          <w:b/>
          <w:color w:val="auto"/>
          <w:szCs w:val="22"/>
        </w:rPr>
        <w:tab/>
      </w:r>
      <w:r w:rsidRPr="00BA249E">
        <w:rPr>
          <w:rFonts w:cs="Times New Roman"/>
          <w:color w:val="auto"/>
          <w:szCs w:val="22"/>
        </w:rPr>
        <w:t>(SDE: Graduation Rates)  For the current fiscal year, if a high school has a graduation rate below sixty percent, using appropriated funds a local school district board of trustees must provide a report detailing a plan to increase the graduation rate in accordance with the provisions of the Education Accountability Act to the State Board of E</w:t>
      </w:r>
      <w:r w:rsidR="00BA145F" w:rsidRPr="00BA249E">
        <w:rPr>
          <w:rFonts w:cs="Times New Roman"/>
          <w:color w:val="auto"/>
          <w:szCs w:val="22"/>
        </w:rPr>
        <w:t>ducation.</w:t>
      </w:r>
    </w:p>
    <w:p w:rsidR="002F253C" w:rsidRPr="00BA249E" w:rsidRDefault="00252921" w:rsidP="002F2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1.</w:t>
      </w:r>
      <w:r w:rsidR="00E201EE" w:rsidRPr="00BA249E">
        <w:rPr>
          <w:rFonts w:cs="Times New Roman"/>
          <w:b/>
          <w:color w:val="auto"/>
          <w:szCs w:val="22"/>
        </w:rPr>
        <w:t>6</w:t>
      </w:r>
      <w:r w:rsidR="007A2A2D" w:rsidRPr="00BA249E">
        <w:rPr>
          <w:rFonts w:cs="Times New Roman"/>
          <w:b/>
          <w:color w:val="auto"/>
          <w:szCs w:val="22"/>
        </w:rPr>
        <w:t>3</w:t>
      </w:r>
      <w:r w:rsidRPr="00BA249E">
        <w:rPr>
          <w:rFonts w:cs="Times New Roman"/>
          <w:b/>
          <w:color w:val="auto"/>
          <w:szCs w:val="22"/>
        </w:rPr>
        <w:t>.</w:t>
      </w:r>
      <w:r w:rsidRPr="00BA249E">
        <w:rPr>
          <w:rFonts w:cs="Times New Roman"/>
          <w:b/>
          <w:caps/>
          <w:color w:val="auto"/>
          <w:szCs w:val="22"/>
        </w:rPr>
        <w:tab/>
      </w:r>
      <w:r w:rsidRPr="00BA249E">
        <w:rPr>
          <w:rFonts w:cs="Times New Roman"/>
          <w:caps/>
          <w:color w:val="auto"/>
          <w:szCs w:val="22"/>
        </w:rPr>
        <w:t xml:space="preserve">(sde: </w:t>
      </w:r>
      <w:r w:rsidRPr="00BA249E">
        <w:rPr>
          <w:rFonts w:cs="Times New Roman"/>
          <w:color w:val="auto"/>
          <w:szCs w:val="22"/>
        </w:rPr>
        <w:t xml:space="preserve">South Carolina Community Block Grants for Education Pilot Program)  </w:t>
      </w:r>
      <w:r w:rsidR="002F253C" w:rsidRPr="00BA249E">
        <w:rPr>
          <w:rFonts w:cs="Times New Roman"/>
          <w:strike/>
          <w:color w:val="auto"/>
          <w:szCs w:val="22"/>
        </w:rPr>
        <w:t>There is created the South Carolina Community Block Grants for Education Pilot Program.  The purpose of this matching grants program is to encourage and sustain partnerships between a community and its local public school district or school for the implementation of innovative, state</w:t>
      </w:r>
      <w:r w:rsidR="002F253C" w:rsidRPr="00BA249E">
        <w:rPr>
          <w:rFonts w:cs="Times New Roman"/>
          <w:strike/>
          <w:color w:val="auto"/>
          <w:szCs w:val="22"/>
        </w:rPr>
        <w:noBreakHyphen/>
        <w:t>of</w:t>
      </w:r>
      <w:r w:rsidR="002F253C" w:rsidRPr="00BA249E">
        <w:rPr>
          <w:rFonts w:cs="Times New Roman"/>
          <w:strike/>
          <w:color w:val="auto"/>
          <w:szCs w:val="22"/>
        </w:rPr>
        <w:noBreakHyphen/>
        <w:t>the</w:t>
      </w:r>
      <w:r w:rsidR="002F253C" w:rsidRPr="00BA249E">
        <w:rPr>
          <w:rFonts w:cs="Times New Roman"/>
          <w:strike/>
          <w:color w:val="auto"/>
          <w:szCs w:val="22"/>
        </w:rPr>
        <w:noBreakHyphen/>
        <w:t>art education initiatives and models to improve student learning.  The initiatives and models funded by the grant must be well designed, based on strong evidence of effectiveness, and have a history of improved student performance.</w:t>
      </w:r>
    </w:p>
    <w:p w:rsidR="002F253C" w:rsidRPr="00BA249E" w:rsidRDefault="002F253C" w:rsidP="002F2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strike/>
          <w:color w:val="auto"/>
          <w:szCs w:val="22"/>
        </w:rPr>
        <w:t>The General Assembly finds that the success offered by these initiatives and programs is assured best when vigorous community support is integral to their development and implementation.  It is the intent of this proviso to encourage public school and district communities and their entrepreneurial public educators to undertake state</w:t>
      </w:r>
      <w:r w:rsidRPr="00BA249E">
        <w:rPr>
          <w:rFonts w:cs="Times New Roman"/>
          <w:strike/>
          <w:color w:val="auto"/>
          <w:szCs w:val="22"/>
        </w:rPr>
        <w:noBreakHyphen/>
        <w:t>of</w:t>
      </w:r>
      <w:r w:rsidRPr="00BA249E">
        <w:rPr>
          <w:rFonts w:cs="Times New Roman"/>
          <w:strike/>
          <w:color w:val="auto"/>
          <w:szCs w:val="22"/>
        </w:rPr>
        <w:noBreakHyphen/>
        <w:t>the</w:t>
      </w:r>
      <w:r w:rsidRPr="00BA249E">
        <w:rPr>
          <w:rFonts w:cs="Times New Roman"/>
          <w:strike/>
          <w:color w:val="auto"/>
          <w:szCs w:val="22"/>
        </w:rPr>
        <w:noBreakHyphen/>
        <w:t>art initiatives to improve student learning and to share the results of these efforts with the state’s public education community.</w:t>
      </w:r>
    </w:p>
    <w:p w:rsidR="002F253C" w:rsidRPr="00BA249E" w:rsidRDefault="002F253C" w:rsidP="002F2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strike/>
          <w:color w:val="auto"/>
          <w:szCs w:val="22"/>
        </w:rPr>
        <w:t>As used in this proviso:</w:t>
      </w:r>
    </w:p>
    <w:p w:rsidR="002F253C" w:rsidRPr="00BA249E" w:rsidRDefault="002F253C" w:rsidP="002F2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strike/>
          <w:color w:val="auto"/>
          <w:szCs w:val="22"/>
        </w:rPr>
        <w:t>(1)</w:t>
      </w:r>
      <w:r w:rsidRPr="00BA249E">
        <w:rPr>
          <w:rFonts w:cs="Times New Roman"/>
          <w:strike/>
          <w:color w:val="auto"/>
          <w:szCs w:val="22"/>
        </w:rPr>
        <w:tab/>
        <w:t>“Community” is defined as a group of parents, educators, and individuals from business, faith groups, elected officials, nonprofit organizations and others who support the public school district or school in its efforts to provide an outstanding education for each child.  As applied to the schools impacted within a district or an individual school, “community” includes the school faculty and the School Improvement Council as established in Section 59</w:t>
      </w:r>
      <w:r w:rsidRPr="00BA249E">
        <w:rPr>
          <w:rFonts w:cs="Times New Roman"/>
          <w:strike/>
          <w:color w:val="auto"/>
          <w:szCs w:val="22"/>
        </w:rPr>
        <w:noBreakHyphen/>
        <w:t>20</w:t>
      </w:r>
      <w:r w:rsidRPr="00BA249E">
        <w:rPr>
          <w:rFonts w:cs="Times New Roman"/>
          <w:strike/>
          <w:color w:val="auto"/>
          <w:szCs w:val="22"/>
        </w:rPr>
        <w:noBreakHyphen/>
        <w:t>60 of the 1976 Code;</w:t>
      </w:r>
    </w:p>
    <w:p w:rsidR="002F253C" w:rsidRPr="00BA249E" w:rsidRDefault="002F253C" w:rsidP="002F2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strike/>
          <w:color w:val="auto"/>
          <w:szCs w:val="22"/>
        </w:rPr>
        <w:t>(2)</w:t>
      </w:r>
      <w:r w:rsidRPr="00BA249E">
        <w:rPr>
          <w:rFonts w:cs="Times New Roman"/>
          <w:strike/>
          <w:color w:val="auto"/>
          <w:szCs w:val="22"/>
        </w:rPr>
        <w:tab/>
        <w:t>“Poverty” is defined as the percent of students eligible in the prior year for the free and reduced price lunch program and or Medicaid; and</w:t>
      </w:r>
    </w:p>
    <w:p w:rsidR="002F253C" w:rsidRPr="00BA249E" w:rsidRDefault="002F253C" w:rsidP="002F2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strike/>
          <w:color w:val="auto"/>
          <w:szCs w:val="22"/>
        </w:rPr>
        <w:t>(3)</w:t>
      </w:r>
      <w:r w:rsidRPr="00BA249E">
        <w:rPr>
          <w:rFonts w:cs="Times New Roman"/>
          <w:strike/>
          <w:color w:val="auto"/>
          <w:szCs w:val="22"/>
        </w:rPr>
        <w:tab/>
        <w:t>“Achievement” is as established by the Education Oversight Committee for the report card ratings developed pursuant to Section 59</w:t>
      </w:r>
      <w:r w:rsidRPr="00BA249E">
        <w:rPr>
          <w:rFonts w:cs="Times New Roman"/>
          <w:strike/>
          <w:color w:val="auto"/>
          <w:szCs w:val="22"/>
        </w:rPr>
        <w:noBreakHyphen/>
        <w:t>18</w:t>
      </w:r>
      <w:r w:rsidRPr="00BA249E">
        <w:rPr>
          <w:rFonts w:cs="Times New Roman"/>
          <w:strike/>
          <w:color w:val="auto"/>
          <w:szCs w:val="22"/>
        </w:rPr>
        <w:noBreakHyphen/>
        <w:t>900 of the 1976 Code.</w:t>
      </w:r>
    </w:p>
    <w:p w:rsidR="002F253C" w:rsidRPr="00BA249E" w:rsidRDefault="002F253C" w:rsidP="002F2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strike/>
          <w:color w:val="auto"/>
          <w:szCs w:val="22"/>
        </w:rPr>
        <w:t>The Executive Director of the Education Oversight Committee is directed to appoint an independent grants committee to develop the process for awarding the grants including the application procedure, selection process, and matching grant formula.  The grants committee will be comprised of seven members, three members selected from the education community and four members from the business community.  The chairman of the committee will be selected by the committee members at the first meeting of the grants committee.  The grants committee will review and select the recipients of the Community Block Grants for Education.</w:t>
      </w:r>
    </w:p>
    <w:p w:rsidR="002F253C" w:rsidRPr="00BA249E" w:rsidRDefault="002F253C" w:rsidP="002F2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strike/>
          <w:color w:val="auto"/>
          <w:szCs w:val="22"/>
        </w:rPr>
        <w:t>The criteria for awarding the grants must include, but are not limited to:</w:t>
      </w:r>
    </w:p>
    <w:p w:rsidR="002F253C" w:rsidRPr="00BA249E" w:rsidRDefault="002F253C" w:rsidP="002F2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strike/>
          <w:color w:val="auto"/>
          <w:szCs w:val="22"/>
        </w:rPr>
        <w:t>(1)</w:t>
      </w:r>
      <w:r w:rsidRPr="00BA249E">
        <w:rPr>
          <w:rFonts w:cs="Times New Roman"/>
          <w:strike/>
          <w:color w:val="auto"/>
          <w:szCs w:val="22"/>
        </w:rPr>
        <w:tab/>
        <w:t>the establishment and continuation of a robust community advisory committee to leverage funding, expertise, and other resources to assist the district or school throughout the implementation of the initiatives funded through the Block Grant Program;</w:t>
      </w:r>
    </w:p>
    <w:p w:rsidR="002F253C" w:rsidRPr="00BA249E" w:rsidRDefault="002F253C" w:rsidP="002F2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strike/>
          <w:color w:val="auto"/>
          <w:szCs w:val="22"/>
        </w:rPr>
        <w:t>(2)</w:t>
      </w:r>
      <w:r w:rsidRPr="00BA249E">
        <w:rPr>
          <w:rFonts w:cs="Times New Roman"/>
          <w:strike/>
          <w:color w:val="auto"/>
          <w:szCs w:val="22"/>
        </w:rPr>
        <w:tab/>
        <w:t>a demonstrated ability to meet the match throughout the granting period;</w:t>
      </w:r>
    </w:p>
    <w:p w:rsidR="002F253C" w:rsidRPr="00BA249E" w:rsidRDefault="002F253C" w:rsidP="002F2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strike/>
          <w:color w:val="auto"/>
          <w:szCs w:val="22"/>
        </w:rPr>
        <w:t>(3)</w:t>
      </w:r>
      <w:r w:rsidRPr="00BA249E">
        <w:rPr>
          <w:rFonts w:cs="Times New Roman"/>
          <w:strike/>
          <w:color w:val="auto"/>
          <w:szCs w:val="22"/>
        </w:rPr>
        <w:tab/>
        <w:t>a demonstrated ability to implement the initiative or model as set forth in the application; and</w:t>
      </w:r>
    </w:p>
    <w:p w:rsidR="002F253C" w:rsidRPr="00BA249E" w:rsidRDefault="002F253C" w:rsidP="002F2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strike/>
          <w:color w:val="auto"/>
          <w:szCs w:val="22"/>
        </w:rPr>
        <w:t>(4)</w:t>
      </w:r>
      <w:r w:rsidRPr="00BA249E">
        <w:rPr>
          <w:rFonts w:cs="Times New Roman"/>
          <w:strike/>
          <w:color w:val="auto"/>
          <w:szCs w:val="22"/>
        </w:rPr>
        <w:tab/>
        <w:t>an explanation of the manner in which the initiative supports the district’s or school’s strategic plan required by Section 59</w:t>
      </w:r>
      <w:r w:rsidRPr="00BA249E">
        <w:rPr>
          <w:rFonts w:cs="Times New Roman"/>
          <w:strike/>
          <w:color w:val="auto"/>
          <w:szCs w:val="22"/>
        </w:rPr>
        <w:noBreakHyphen/>
        <w:t>18</w:t>
      </w:r>
      <w:r w:rsidRPr="00BA249E">
        <w:rPr>
          <w:rFonts w:cs="Times New Roman"/>
          <w:strike/>
          <w:color w:val="auto"/>
          <w:szCs w:val="22"/>
        </w:rPr>
        <w:noBreakHyphen/>
        <w:t>1310 of the 1976 Code.</w:t>
      </w:r>
    </w:p>
    <w:p w:rsidR="002F253C" w:rsidRPr="00BA249E" w:rsidRDefault="002F253C" w:rsidP="002F2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strike/>
          <w:color w:val="auto"/>
          <w:szCs w:val="22"/>
        </w:rPr>
        <w:t>In addition, the district or school, with input from the community advisory committee, must include:</w:t>
      </w:r>
    </w:p>
    <w:p w:rsidR="002F253C" w:rsidRPr="00BA249E" w:rsidRDefault="002F253C" w:rsidP="002F2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strike/>
          <w:color w:val="auto"/>
          <w:szCs w:val="22"/>
        </w:rPr>
        <w:t>(1)</w:t>
      </w:r>
      <w:r w:rsidRPr="00BA249E">
        <w:rPr>
          <w:rFonts w:cs="Times New Roman"/>
          <w:strike/>
          <w:color w:val="auto"/>
          <w:szCs w:val="22"/>
        </w:rPr>
        <w:tab/>
        <w:t>a comprehensive plan to examine delivery implementation and measure impact of the model;</w:t>
      </w:r>
    </w:p>
    <w:p w:rsidR="002F253C" w:rsidRPr="00BA249E" w:rsidRDefault="002F253C" w:rsidP="002F2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strike/>
          <w:color w:val="auto"/>
          <w:szCs w:val="22"/>
        </w:rPr>
        <w:t>(2)</w:t>
      </w:r>
      <w:r w:rsidRPr="00BA249E">
        <w:rPr>
          <w:rFonts w:cs="Times New Roman"/>
          <w:strike/>
          <w:color w:val="auto"/>
          <w:szCs w:val="22"/>
        </w:rPr>
        <w:tab/>
        <w:t>a report on implementation problems and successes and impact of the innovation or model; and</w:t>
      </w:r>
    </w:p>
    <w:p w:rsidR="002F253C" w:rsidRPr="00BA249E" w:rsidRDefault="002F253C" w:rsidP="002F2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lastRenderedPageBreak/>
        <w:tab/>
      </w:r>
      <w:r w:rsidRPr="00BA249E">
        <w:rPr>
          <w:rFonts w:cs="Times New Roman"/>
          <w:color w:val="auto"/>
          <w:szCs w:val="22"/>
        </w:rPr>
        <w:tab/>
      </w:r>
      <w:r w:rsidRPr="00BA249E">
        <w:rPr>
          <w:rFonts w:cs="Times New Roman"/>
          <w:strike/>
          <w:color w:val="auto"/>
          <w:szCs w:val="22"/>
        </w:rPr>
        <w:t>(3)</w:t>
      </w:r>
      <w:r w:rsidRPr="00BA249E">
        <w:rPr>
          <w:rFonts w:cs="Times New Roman"/>
          <w:strike/>
          <w:color w:val="auto"/>
          <w:szCs w:val="22"/>
        </w:rPr>
        <w:tab/>
        <w:t>evidence of support for the project from the school district administration when an individual school applies for a grant.</w:t>
      </w:r>
    </w:p>
    <w:p w:rsidR="002F253C" w:rsidRPr="00BA249E" w:rsidRDefault="002F253C" w:rsidP="002F2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strike/>
          <w:color w:val="auto"/>
          <w:szCs w:val="22"/>
        </w:rPr>
        <w:t>The match required from a grant recipient is based on the poverty of the district or school.  No matching amount will exceed more than seventy percent of the grant request or be less than ten percent of the request.  The required match may be met by funds or by in</w:t>
      </w:r>
      <w:r w:rsidRPr="00BA249E">
        <w:rPr>
          <w:rFonts w:cs="Times New Roman"/>
          <w:strike/>
          <w:color w:val="auto"/>
          <w:szCs w:val="22"/>
        </w:rPr>
        <w:noBreakHyphen/>
        <w:t>kind donations, such as technology, to be further defined by the grants committee.  Public school districts and schools that have high poverty and low achievement will receive priority for grants when their applications are judged to meet the criteria established for the grant program.</w:t>
      </w:r>
    </w:p>
    <w:p w:rsidR="002F253C" w:rsidRPr="00BA249E" w:rsidRDefault="002F253C" w:rsidP="002F2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strike/>
          <w:color w:val="auto"/>
          <w:szCs w:val="22"/>
        </w:rPr>
        <w:t>However, no grant may exceed $250,000 annually unless the grants committee finds that exceptional circumstances warrant exceeding this amount.</w:t>
      </w:r>
    </w:p>
    <w:p w:rsidR="002F253C" w:rsidRPr="00BA249E" w:rsidRDefault="002F253C" w:rsidP="002F2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strike/>
          <w:color w:val="auto"/>
          <w:szCs w:val="22"/>
        </w:rPr>
        <w:t>The Education Oversight Committee will review the grantee reports and examine the implementation of the initiatives and models to understand the delivery of services and any contextual factors.  The Oversight Committee will then highlight the accomplishments and common challenges of the initiatives and models funded by the Community Block Grant for Education Pilot Program to share the lessons learned with the state’s public education community.</w:t>
      </w:r>
    </w:p>
    <w:p w:rsidR="002F253C" w:rsidRPr="00BA249E" w:rsidRDefault="002F253C" w:rsidP="002F2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color w:val="auto"/>
          <w:szCs w:val="22"/>
        </w:rPr>
        <w:tab/>
      </w:r>
      <w:r w:rsidRPr="00BA249E">
        <w:rPr>
          <w:rFonts w:cs="Times New Roman"/>
          <w:strike/>
          <w:color w:val="auto"/>
          <w:szCs w:val="22"/>
        </w:rPr>
        <w:t>For the current fiscal year, funds allocated to the Community Block Grant for Education Pilot Program must be used to provide or expand high</w:t>
      </w:r>
      <w:r w:rsidRPr="00BA249E">
        <w:rPr>
          <w:rFonts w:cs="Times New Roman"/>
          <w:strike/>
          <w:color w:val="auto"/>
          <w:szCs w:val="22"/>
        </w:rPr>
        <w:noBreakHyphen/>
        <w:t>quality early childhood programs for a targeted population of at</w:t>
      </w:r>
      <w:r w:rsidRPr="00BA249E">
        <w:rPr>
          <w:rFonts w:cs="Times New Roman"/>
          <w:strike/>
          <w:color w:val="auto"/>
          <w:szCs w:val="22"/>
        </w:rPr>
        <w:noBreakHyphen/>
        <w:t>risk four</w:t>
      </w:r>
      <w:r w:rsidRPr="00BA249E">
        <w:rPr>
          <w:rFonts w:cs="Times New Roman"/>
          <w:strike/>
          <w:color w:val="auto"/>
          <w:szCs w:val="22"/>
        </w:rPr>
        <w:noBreakHyphen/>
        <w:t>year</w:t>
      </w:r>
      <w:r w:rsidRPr="00BA249E">
        <w:rPr>
          <w:rFonts w:cs="Times New Roman"/>
          <w:strike/>
          <w:color w:val="auto"/>
          <w:szCs w:val="22"/>
        </w:rPr>
        <w:noBreakHyphen/>
        <w:t>olds.  High</w:t>
      </w:r>
      <w:r w:rsidRPr="00BA249E">
        <w:rPr>
          <w:rFonts w:cs="Times New Roman"/>
          <w:strike/>
          <w:color w:val="auto"/>
          <w:szCs w:val="22"/>
        </w:rPr>
        <w:noBreakHyphen/>
        <w:t>quality is defined as meeting the minimum program requirements of the Child Early Reading Development and Education Program and providing measurable high</w:t>
      </w:r>
      <w:r w:rsidRPr="00BA249E">
        <w:rPr>
          <w:rFonts w:cs="Times New Roman"/>
          <w:strike/>
          <w:color w:val="auto"/>
          <w:szCs w:val="22"/>
        </w:rPr>
        <w:noBreakHyphen/>
        <w:t>quality child</w:t>
      </w:r>
      <w:r w:rsidRPr="00BA249E">
        <w:rPr>
          <w:rFonts w:cs="Times New Roman"/>
          <w:strike/>
          <w:color w:val="auto"/>
          <w:szCs w:val="22"/>
        </w:rPr>
        <w:noBreakHyphen/>
        <w:t>teacher interactions, curricula and instruction.  Priority will be given to applications that involve public</w:t>
      </w:r>
      <w:r w:rsidRPr="00BA249E">
        <w:rPr>
          <w:rFonts w:cs="Times New Roman"/>
          <w:strike/>
          <w:color w:val="auto"/>
          <w:szCs w:val="22"/>
        </w:rPr>
        <w:noBreakHyphen/>
        <w:t>private partnerships between school districts, schools, Head Start, and private child care providers who collaborate to:  (1) provide high</w:t>
      </w:r>
      <w:r w:rsidRPr="00BA249E">
        <w:rPr>
          <w:rFonts w:cs="Times New Roman"/>
          <w:strike/>
          <w:color w:val="auto"/>
          <w:szCs w:val="22"/>
        </w:rPr>
        <w:noBreakHyphen/>
        <w:t>quality programs to four</w:t>
      </w:r>
      <w:r w:rsidRPr="00BA249E">
        <w:rPr>
          <w:rFonts w:cs="Times New Roman"/>
          <w:strike/>
          <w:color w:val="auto"/>
          <w:szCs w:val="22"/>
        </w:rPr>
        <w:noBreakHyphen/>
        <w:t>year</w:t>
      </w:r>
      <w:r w:rsidRPr="00BA249E">
        <w:rPr>
          <w:rFonts w:cs="Times New Roman"/>
          <w:strike/>
          <w:color w:val="auto"/>
          <w:szCs w:val="22"/>
        </w:rPr>
        <w:noBreakHyphen/>
        <w:t>olds to maximize the return on investment; (2) assist in making the transition to kindergarten; (3) improve the early literacy, social and emotional, and numeracy readiness of children; and (4) engage families in improving their children’s readiness.</w:t>
      </w:r>
    </w:p>
    <w:p w:rsidR="002351F3" w:rsidRPr="00BA249E" w:rsidRDefault="00A14740" w:rsidP="002F2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1.</w:t>
      </w:r>
      <w:r w:rsidR="00E201EE" w:rsidRPr="00BA249E">
        <w:rPr>
          <w:rFonts w:cs="Times New Roman"/>
          <w:b/>
          <w:color w:val="auto"/>
          <w:szCs w:val="22"/>
        </w:rPr>
        <w:t>6</w:t>
      </w:r>
      <w:r w:rsidR="007A2A2D" w:rsidRPr="00BA249E">
        <w:rPr>
          <w:rFonts w:cs="Times New Roman"/>
          <w:b/>
          <w:color w:val="auto"/>
          <w:szCs w:val="22"/>
        </w:rPr>
        <w:t>4</w:t>
      </w:r>
      <w:r w:rsidRPr="00BA249E">
        <w:rPr>
          <w:rFonts w:cs="Times New Roman"/>
          <w:b/>
          <w:color w:val="auto"/>
          <w:szCs w:val="22"/>
        </w:rPr>
        <w:t>.</w:t>
      </w:r>
      <w:r w:rsidRPr="00BA249E">
        <w:rPr>
          <w:rFonts w:cs="Times New Roman"/>
          <w:color w:val="auto"/>
          <w:szCs w:val="22"/>
        </w:rPr>
        <w:tab/>
        <w:t>(SDE: Proceeds from Sale of Bus Shop &amp; Boat)  For the current fiscal year the Department of Education is authorized to retain any funds received from the sale of any bus shop and the sale of the state</w:t>
      </w:r>
      <w:r w:rsidR="00602AB6" w:rsidRPr="00BA249E">
        <w:rPr>
          <w:rFonts w:cs="Times New Roman"/>
          <w:color w:val="auto"/>
          <w:szCs w:val="22"/>
        </w:rPr>
        <w:noBreakHyphen/>
      </w:r>
      <w:r w:rsidRPr="00BA249E">
        <w:rPr>
          <w:rFonts w:cs="Times New Roman"/>
          <w:color w:val="auto"/>
          <w:szCs w:val="22"/>
        </w:rPr>
        <w:t>owned boat and expend those funds for transportation purposes.</w:t>
      </w:r>
    </w:p>
    <w:p w:rsidR="00A14740" w:rsidRPr="00BA249E" w:rsidRDefault="00FC313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1.</w:t>
      </w:r>
      <w:r w:rsidR="00E201EE" w:rsidRPr="00BA249E">
        <w:rPr>
          <w:rFonts w:cs="Times New Roman"/>
          <w:b/>
          <w:color w:val="auto"/>
          <w:szCs w:val="22"/>
        </w:rPr>
        <w:t>6</w:t>
      </w:r>
      <w:r w:rsidR="007A2A2D" w:rsidRPr="00BA249E">
        <w:rPr>
          <w:rFonts w:cs="Times New Roman"/>
          <w:b/>
          <w:color w:val="auto"/>
          <w:szCs w:val="22"/>
        </w:rPr>
        <w:t>5</w:t>
      </w:r>
      <w:r w:rsidRPr="00BA249E">
        <w:rPr>
          <w:rFonts w:cs="Times New Roman"/>
          <w:b/>
          <w:color w:val="auto"/>
          <w:szCs w:val="22"/>
        </w:rPr>
        <w:t>.</w:t>
      </w:r>
      <w:r w:rsidRPr="00BA249E">
        <w:rPr>
          <w:rFonts w:cs="Times New Roman"/>
          <w:color w:val="auto"/>
          <w:szCs w:val="22"/>
        </w:rPr>
        <w:tab/>
        <w:t>(SDE: First Steps 4K Technology)  During the current fiscal year, South Carolina Office of First Steps to School Readiness is authorized to expend up to $75,000 from the four</w:t>
      </w:r>
      <w:r w:rsidR="00602AB6" w:rsidRPr="00BA249E">
        <w:rPr>
          <w:rFonts w:cs="Times New Roman"/>
          <w:color w:val="auto"/>
          <w:szCs w:val="22"/>
        </w:rPr>
        <w:noBreakHyphen/>
      </w:r>
      <w:r w:rsidRPr="00BA249E">
        <w:rPr>
          <w:rFonts w:cs="Times New Roman"/>
          <w:color w:val="auto"/>
          <w:szCs w:val="22"/>
        </w:rPr>
        <w:t>year</w:t>
      </w:r>
      <w:r w:rsidR="00602AB6" w:rsidRPr="00BA249E">
        <w:rPr>
          <w:rFonts w:cs="Times New Roman"/>
          <w:color w:val="auto"/>
          <w:szCs w:val="22"/>
        </w:rPr>
        <w:noBreakHyphen/>
      </w:r>
      <w:r w:rsidRPr="00BA249E">
        <w:rPr>
          <w:rFonts w:cs="Times New Roman"/>
          <w:color w:val="auto"/>
          <w:szCs w:val="22"/>
        </w:rPr>
        <w:t>old kindergarten carry forward funds to purchase electronic devices for the administration of</w:t>
      </w:r>
      <w:r w:rsidR="005638B1" w:rsidRPr="00BA249E">
        <w:rPr>
          <w:rFonts w:cs="Times New Roman"/>
          <w:color w:val="auto"/>
          <w:szCs w:val="22"/>
        </w:rPr>
        <w:t xml:space="preserve"> </w:t>
      </w:r>
      <w:r w:rsidRPr="00BA249E">
        <w:rPr>
          <w:rFonts w:cs="Times New Roman"/>
          <w:color w:val="auto"/>
          <w:szCs w:val="22"/>
        </w:rPr>
        <w:t>required school readiness assessments to children enrolled in the full</w:t>
      </w:r>
      <w:r w:rsidR="00602AB6" w:rsidRPr="00BA249E">
        <w:rPr>
          <w:rFonts w:cs="Times New Roman"/>
          <w:color w:val="auto"/>
          <w:szCs w:val="22"/>
        </w:rPr>
        <w:noBreakHyphen/>
      </w:r>
      <w:r w:rsidRPr="00BA249E">
        <w:rPr>
          <w:rFonts w:cs="Times New Roman"/>
          <w:color w:val="auto"/>
          <w:szCs w:val="22"/>
        </w:rPr>
        <w:t xml:space="preserve">day 4K program in private centers in the current fiscal year.  The State Office of First Steps may purchase one device, which would be the property of the Office of First Steps, for every ten centers serving children in the program.  The regional coordinators who provide support to the centers shall coordinate the usage of the devices among the centers.  First Steps shall provide a report documenting its technology and materials expenditures to the Chairman of the Senate Finance Committee and the Chairman of the House Ways and Means Committee no later than </w:t>
      </w:r>
      <w:r w:rsidR="00621575" w:rsidRPr="00BA249E">
        <w:rPr>
          <w:rFonts w:cs="Times New Roman"/>
          <w:color w:val="auto"/>
          <w:szCs w:val="22"/>
        </w:rPr>
        <w:t>January</w:t>
      </w:r>
      <w:r w:rsidR="00DC03E6" w:rsidRPr="00BA249E">
        <w:rPr>
          <w:rFonts w:cs="Times New Roman"/>
          <w:color w:val="auto"/>
          <w:szCs w:val="22"/>
        </w:rPr>
        <w:t xml:space="preserve"> </w:t>
      </w:r>
      <w:r w:rsidR="00621575" w:rsidRPr="00BA249E">
        <w:rPr>
          <w:rFonts w:cs="Times New Roman"/>
          <w:szCs w:val="22"/>
        </w:rPr>
        <w:t>15 of the current fiscal year.</w:t>
      </w:r>
    </w:p>
    <w:p w:rsidR="00783646" w:rsidRPr="00BA249E" w:rsidRDefault="0078364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1.</w:t>
      </w:r>
      <w:r w:rsidR="00C07BCD" w:rsidRPr="00BA249E">
        <w:rPr>
          <w:rFonts w:cs="Times New Roman"/>
          <w:b/>
          <w:color w:val="auto"/>
          <w:szCs w:val="22"/>
        </w:rPr>
        <w:t>6</w:t>
      </w:r>
      <w:r w:rsidR="007A2A2D" w:rsidRPr="00BA249E">
        <w:rPr>
          <w:rFonts w:cs="Times New Roman"/>
          <w:b/>
          <w:color w:val="auto"/>
          <w:szCs w:val="22"/>
        </w:rPr>
        <w:t>6</w:t>
      </w:r>
      <w:r w:rsidRPr="00BA249E">
        <w:rPr>
          <w:rFonts w:cs="Times New Roman"/>
          <w:b/>
          <w:color w:val="auto"/>
          <w:szCs w:val="22"/>
        </w:rPr>
        <w:t>.</w:t>
      </w:r>
      <w:r w:rsidRPr="00BA249E">
        <w:rPr>
          <w:rFonts w:cs="Times New Roman"/>
          <w:b/>
          <w:color w:val="auto"/>
          <w:szCs w:val="22"/>
        </w:rPr>
        <w:tab/>
      </w:r>
      <w:r w:rsidRPr="00BA249E">
        <w:rPr>
          <w:rFonts w:cs="Times New Roman"/>
          <w:color w:val="auto"/>
          <w:szCs w:val="22"/>
        </w:rPr>
        <w:t xml:space="preserve">(SDE: Teacher Certification Exemption)  For the current fiscal year, a teacher certified at the secondary level may teach such courses </w:t>
      </w:r>
      <w:r w:rsidR="003B5086" w:rsidRPr="00BA249E">
        <w:rPr>
          <w:rFonts w:cs="Times New Roman"/>
          <w:color w:val="auto"/>
          <w:szCs w:val="22"/>
        </w:rPr>
        <w:t>in grades seven through twelve</w:t>
      </w:r>
      <w:r w:rsidRPr="00BA249E">
        <w:rPr>
          <w:rFonts w:cs="Times New Roman"/>
          <w:color w:val="auto"/>
          <w:szCs w:val="22"/>
        </w:rPr>
        <w:t xml:space="preserve"> without having the add on certification for middle</w:t>
      </w:r>
      <w:r w:rsidR="00602AB6" w:rsidRPr="00BA249E">
        <w:rPr>
          <w:rFonts w:cs="Times New Roman"/>
          <w:color w:val="auto"/>
          <w:szCs w:val="22"/>
        </w:rPr>
        <w:noBreakHyphen/>
      </w:r>
      <w:r w:rsidRPr="00BA249E">
        <w:rPr>
          <w:rFonts w:cs="Times New Roman"/>
          <w:color w:val="auto"/>
          <w:szCs w:val="22"/>
        </w:rPr>
        <w:t xml:space="preserve">level education.  </w:t>
      </w:r>
      <w:r w:rsidR="00E52CE8" w:rsidRPr="00BA249E">
        <w:rPr>
          <w:rFonts w:cs="Times New Roman"/>
          <w:color w:val="auto"/>
          <w:szCs w:val="22"/>
        </w:rPr>
        <w:t>A teacher certified in elementary education may teach first grade without having the add on certification in early childhood education.</w:t>
      </w:r>
      <w:r w:rsidR="00E52CE8" w:rsidRPr="00BA249E">
        <w:rPr>
          <w:rFonts w:cs="Times New Roman"/>
          <w:b/>
          <w:color w:val="auto"/>
          <w:szCs w:val="22"/>
        </w:rPr>
        <w:t xml:space="preserve">  </w:t>
      </w:r>
      <w:r w:rsidRPr="00BA249E">
        <w:rPr>
          <w:rFonts w:cs="Times New Roman"/>
          <w:color w:val="auto"/>
          <w:szCs w:val="22"/>
        </w:rPr>
        <w:t>Districts must report to the Department of Education and the Center for Educator Recruitment Retention and Advancement on the teachers and courses that utilize this exemption.</w:t>
      </w:r>
    </w:p>
    <w:p w:rsidR="002351F3" w:rsidRPr="00BA249E" w:rsidRDefault="002337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lastRenderedPageBreak/>
        <w:tab/>
      </w:r>
      <w:r w:rsidRPr="00BA249E">
        <w:rPr>
          <w:rFonts w:cs="Times New Roman"/>
          <w:b/>
          <w:szCs w:val="22"/>
        </w:rPr>
        <w:t>1.</w:t>
      </w:r>
      <w:r w:rsidR="00C07BCD" w:rsidRPr="00BA249E">
        <w:rPr>
          <w:rFonts w:cs="Times New Roman"/>
          <w:b/>
          <w:szCs w:val="22"/>
        </w:rPr>
        <w:t>6</w:t>
      </w:r>
      <w:r w:rsidR="007A2A2D" w:rsidRPr="00BA249E">
        <w:rPr>
          <w:rFonts w:cs="Times New Roman"/>
          <w:b/>
          <w:szCs w:val="22"/>
        </w:rPr>
        <w:t>7</w:t>
      </w:r>
      <w:r w:rsidRPr="00BA249E">
        <w:rPr>
          <w:rFonts w:cs="Times New Roman"/>
          <w:b/>
          <w:szCs w:val="22"/>
        </w:rPr>
        <w:t>.</w:t>
      </w:r>
      <w:r w:rsidRPr="00BA249E">
        <w:rPr>
          <w:rFonts w:cs="Times New Roman"/>
          <w:b/>
          <w:szCs w:val="22"/>
        </w:rPr>
        <w:tab/>
      </w:r>
      <w:r w:rsidRPr="00BA249E">
        <w:rPr>
          <w:rFonts w:cs="Times New Roman"/>
          <w:szCs w:val="22"/>
        </w:rPr>
        <w:t>(SDE: Digital Instructional Materials)  The Department of Education shall continue to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have options for print/digital student materials to include class sets of print student editions, if needed.  Funds appropriated for the purchase of instructional materials (print/digital) may be used for reimbursing school districts to offset the costs of refurbishing science kits on the state</w:t>
      </w:r>
      <w:r w:rsidR="00602AB6" w:rsidRPr="00BA249E">
        <w:rPr>
          <w:rFonts w:cs="Times New Roman"/>
          <w:szCs w:val="22"/>
        </w:rPr>
        <w:noBreakHyphen/>
      </w:r>
      <w:r w:rsidRPr="00BA249E">
        <w:rPr>
          <w:rFonts w:cs="Times New Roman"/>
          <w:szCs w:val="22"/>
        </w:rPr>
        <w:t>adopted instructional materials inventory, purchasing new kits or those adopted as supplemental from the central textbook depository, or a combination of refurbishment and purchase.  The refurbishing cost of kits may not exceed the cost of the state</w:t>
      </w:r>
      <w:r w:rsidR="00602AB6" w:rsidRPr="00BA249E">
        <w:rPr>
          <w:rFonts w:cs="Times New Roman"/>
          <w:szCs w:val="22"/>
        </w:rPr>
        <w:noBreakHyphen/>
      </w:r>
      <w:r w:rsidRPr="00BA249E">
        <w:rPr>
          <w:rFonts w:cs="Times New Roman"/>
          <w:szCs w:val="22"/>
        </w:rPr>
        <w:t>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w:t>
      </w:r>
    </w:p>
    <w:p w:rsidR="00617230" w:rsidRPr="00BA249E" w:rsidRDefault="00FC313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A249E">
        <w:rPr>
          <w:rFonts w:cs="Times New Roman"/>
          <w:color w:val="auto"/>
          <w:szCs w:val="22"/>
        </w:rPr>
        <w:tab/>
      </w:r>
      <w:r w:rsidRPr="00BA249E">
        <w:rPr>
          <w:rFonts w:cs="Times New Roman"/>
          <w:b/>
          <w:color w:val="auto"/>
          <w:szCs w:val="22"/>
        </w:rPr>
        <w:t>1.</w:t>
      </w:r>
      <w:r w:rsidR="00C07BCD" w:rsidRPr="00BA249E">
        <w:rPr>
          <w:rFonts w:cs="Times New Roman"/>
          <w:b/>
          <w:color w:val="auto"/>
          <w:szCs w:val="22"/>
        </w:rPr>
        <w:t>6</w:t>
      </w:r>
      <w:r w:rsidR="007A2A2D" w:rsidRPr="00BA249E">
        <w:rPr>
          <w:rFonts w:cs="Times New Roman"/>
          <w:b/>
          <w:color w:val="auto"/>
          <w:szCs w:val="22"/>
        </w:rPr>
        <w:t>8</w:t>
      </w:r>
      <w:r w:rsidRPr="00BA249E">
        <w:rPr>
          <w:rFonts w:cs="Times New Roman"/>
          <w:b/>
          <w:color w:val="auto"/>
          <w:szCs w:val="22"/>
        </w:rPr>
        <w:t>.</w:t>
      </w:r>
      <w:r w:rsidRPr="00BA249E">
        <w:rPr>
          <w:rFonts w:cs="Times New Roman"/>
          <w:color w:val="auto"/>
          <w:szCs w:val="22"/>
        </w:rPr>
        <w:tab/>
        <w:t xml:space="preserve">(SDE: CDEPP Unexpended Funds)  </w:t>
      </w:r>
      <w:r w:rsidR="00617230" w:rsidRPr="00BA249E">
        <w:rPr>
          <w:rFonts w:cs="Times New Roman"/>
          <w:strike/>
          <w:szCs w:val="22"/>
        </w:rPr>
        <w:t xml:space="preserve">For Fiscal Year </w:t>
      </w:r>
      <w:r w:rsidR="00EF3773" w:rsidRPr="00BA249E">
        <w:rPr>
          <w:rFonts w:cs="Times New Roman"/>
          <w:strike/>
          <w:szCs w:val="22"/>
        </w:rPr>
        <w:t>2019</w:t>
      </w:r>
      <w:r w:rsidR="00602AB6" w:rsidRPr="00BA249E">
        <w:rPr>
          <w:rFonts w:cs="Times New Roman"/>
          <w:strike/>
          <w:szCs w:val="22"/>
        </w:rPr>
        <w:noBreakHyphen/>
      </w:r>
      <w:r w:rsidR="00EF3773" w:rsidRPr="00BA249E">
        <w:rPr>
          <w:rFonts w:cs="Times New Roman"/>
          <w:strike/>
          <w:szCs w:val="22"/>
        </w:rPr>
        <w:t>20</w:t>
      </w:r>
      <w:r w:rsidR="00617230" w:rsidRPr="00BA249E">
        <w:rPr>
          <w:rFonts w:cs="Times New Roman"/>
          <w:strike/>
          <w:szCs w:val="22"/>
        </w:rPr>
        <w:t>, the Office of First Steps to School Readiness is permitted to retain the first $1,000,000 of any unexpended CDEPP funds of the prior fiscal year and expend these funds to enhance the quality of the full</w:t>
      </w:r>
      <w:r w:rsidR="00602AB6" w:rsidRPr="00BA249E">
        <w:rPr>
          <w:rFonts w:cs="Times New Roman"/>
          <w:strike/>
          <w:szCs w:val="22"/>
        </w:rPr>
        <w:noBreakHyphen/>
      </w:r>
      <w:r w:rsidR="00617230" w:rsidRPr="00BA249E">
        <w:rPr>
          <w:rFonts w:cs="Times New Roman"/>
          <w:strike/>
          <w:szCs w:val="22"/>
        </w:rPr>
        <w:t xml:space="preserve">day 4K program in private centers and provide professional development opportunities.  </w:t>
      </w:r>
      <w:r w:rsidR="00617230" w:rsidRPr="00BA249E">
        <w:rPr>
          <w:rFonts w:cs="Times New Roman"/>
          <w:strike/>
          <w:szCs w:val="22"/>
        </w:rPr>
        <w:tab/>
        <w:t>By August first, the Office of First Steps is directed to allocate any additional unexpended CDEPP funds from the prior fiscal year and any CDEPP funds carried forward</w:t>
      </w:r>
      <w:r w:rsidR="00617230" w:rsidRPr="00BA249E">
        <w:rPr>
          <w:rFonts w:cs="Times New Roman"/>
          <w:b/>
          <w:strike/>
          <w:szCs w:val="22"/>
        </w:rPr>
        <w:t xml:space="preserve"> </w:t>
      </w:r>
      <w:r w:rsidR="00617230" w:rsidRPr="00BA249E">
        <w:rPr>
          <w:rFonts w:cs="Times New Roman"/>
          <w:strike/>
          <w:szCs w:val="22"/>
        </w:rPr>
        <w:t xml:space="preserve">from prior fiscal years that were transferred to the restricted account for the following purpose: Education Oversight Committee </w:t>
      </w:r>
      <w:r w:rsidR="00602AB6" w:rsidRPr="00BA249E">
        <w:rPr>
          <w:rFonts w:cs="Times New Roman"/>
          <w:strike/>
          <w:szCs w:val="22"/>
        </w:rPr>
        <w:noBreakHyphen/>
      </w:r>
      <w:r w:rsidR="00617230" w:rsidRPr="00BA249E">
        <w:rPr>
          <w:rFonts w:cs="Times New Roman"/>
          <w:strike/>
          <w:szCs w:val="22"/>
        </w:rPr>
        <w:t xml:space="preserve"> $1,000,000 for the South Carolina Community Block Grants for Education Pilot Program.</w:t>
      </w:r>
    </w:p>
    <w:p w:rsidR="00617230" w:rsidRPr="00BA249E" w:rsidRDefault="0061723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A249E">
        <w:rPr>
          <w:rFonts w:cs="Times New Roman"/>
          <w:szCs w:val="22"/>
        </w:rPr>
        <w:tab/>
      </w:r>
      <w:r w:rsidRPr="00BA249E">
        <w:rPr>
          <w:rFonts w:cs="Times New Roman"/>
          <w:strike/>
          <w:szCs w:val="22"/>
        </w:rPr>
        <w:t>If carry forward funds are less than the amounts appropriated, funding for the items listed herein shall be reduced on a pro rata basis.</w:t>
      </w:r>
    </w:p>
    <w:p w:rsidR="00617230" w:rsidRPr="00BA249E" w:rsidRDefault="0061723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A249E">
        <w:rPr>
          <w:rFonts w:cs="Times New Roman"/>
          <w:szCs w:val="22"/>
        </w:rPr>
        <w:tab/>
      </w:r>
      <w:r w:rsidRPr="00BA249E">
        <w:rPr>
          <w:rFonts w:cs="Times New Roman"/>
          <w:strike/>
          <w:szCs w:val="22"/>
        </w:rPr>
        <w:t xml:space="preserve">If by August first, the Department of Education or the Office of First Steps determines there will be funds available, funds shall be allocated on a per pupil basis for districts eligible for participation first, who have a documented waiting list, and funded an extended program per this proviso in the prior school year, then to districts to increase the length of the program to a maximum of eight and a half hours per day or two hundred and twenty days per year or to fund summer programs.  </w:t>
      </w:r>
      <w:r w:rsidR="00EF3773" w:rsidRPr="00BA249E">
        <w:rPr>
          <w:rFonts w:cs="Times New Roman"/>
          <w:strike/>
          <w:szCs w:val="22"/>
        </w:rPr>
        <w:t xml:space="preserve">The department and the Office of First Steps are authorized to target funds to ensure that the schools in which more than one third of third graders scored “Does Not Meet Expectations” on the state English/language arts assessment are serving all eligible four year olds.  </w:t>
      </w:r>
      <w:r w:rsidRPr="00BA249E">
        <w:rPr>
          <w:rFonts w:cs="Times New Roman"/>
          <w:strike/>
          <w:szCs w:val="22"/>
        </w:rPr>
        <w:t xml:space="preserve">By August 1, the Department of Education and the Office of First Steps must collect the documented waiting lists and determine a process to notify parents of eligible students of available slots in all approved providers.  If a district chooses to fund summer enrollment the program funding shall conform to the funding in this act for full year programs, however shall be reduced on a pro rata basis to conform with the length of the program.  A summer program shall be no more than eight and a half hours per day and shall be not more than ten weeks in length.  The per pupil allocation and classroom grant must conform with the appropriated amount contained in this Act and end of year adjustments shall be based on the one hundred and thirty five day student average daily membership or later student average daily membership for districts choosing to extend the program past one hundred and eighty days.  </w:t>
      </w:r>
      <w:r w:rsidR="00EF3773" w:rsidRPr="00BA249E">
        <w:rPr>
          <w:rFonts w:cs="Times New Roman"/>
          <w:strike/>
          <w:szCs w:val="22"/>
        </w:rPr>
        <w:t>Funds may also be used to provide parent engagement, professional development and quality evaluations of programs.</w:t>
      </w:r>
    </w:p>
    <w:p w:rsidR="00EF3773" w:rsidRPr="00BA249E" w:rsidRDefault="00EF377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A249E">
        <w:rPr>
          <w:rFonts w:cs="Times New Roman"/>
          <w:szCs w:val="22"/>
        </w:rPr>
        <w:tab/>
      </w:r>
      <w:r w:rsidRPr="00BA249E">
        <w:rPr>
          <w:rFonts w:cs="Times New Roman"/>
          <w:strike/>
          <w:szCs w:val="22"/>
        </w:rPr>
        <w:t>For Fiscal Year 2019</w:t>
      </w:r>
      <w:r w:rsidR="00602AB6" w:rsidRPr="00BA249E">
        <w:rPr>
          <w:rFonts w:cs="Times New Roman"/>
          <w:strike/>
          <w:szCs w:val="22"/>
        </w:rPr>
        <w:noBreakHyphen/>
      </w:r>
      <w:r w:rsidRPr="00BA249E">
        <w:rPr>
          <w:rFonts w:cs="Times New Roman"/>
          <w:strike/>
          <w:szCs w:val="22"/>
        </w:rPr>
        <w:t>20, the Office of First Steps may pilot a program to provide higher reimbursement rates to high quality centers in order to increase the numbers of First Steps participants.  Utilizing up to $1,000,000 of carry</w:t>
      </w:r>
      <w:r w:rsidR="00602AB6" w:rsidRPr="00BA249E">
        <w:rPr>
          <w:rFonts w:cs="Times New Roman"/>
          <w:strike/>
          <w:szCs w:val="22"/>
        </w:rPr>
        <w:noBreakHyphen/>
      </w:r>
      <w:r w:rsidRPr="00BA249E">
        <w:rPr>
          <w:rFonts w:cs="Times New Roman"/>
          <w:strike/>
          <w:szCs w:val="22"/>
        </w:rPr>
        <w:t xml:space="preserve">forward funding, the reimbursement rate for students enrolled by private providers rated B or higher in the ABC Quality System operated by the </w:t>
      </w:r>
      <w:r w:rsidRPr="00BA249E">
        <w:rPr>
          <w:rFonts w:cs="Times New Roman"/>
          <w:strike/>
          <w:szCs w:val="22"/>
        </w:rPr>
        <w:lastRenderedPageBreak/>
        <w:t>Department of Social Services may be increased by up to 10% of the per</w:t>
      </w:r>
      <w:r w:rsidR="00602AB6" w:rsidRPr="00BA249E">
        <w:rPr>
          <w:rFonts w:cs="Times New Roman"/>
          <w:strike/>
          <w:szCs w:val="22"/>
        </w:rPr>
        <w:noBreakHyphen/>
      </w:r>
      <w:r w:rsidRPr="00BA249E">
        <w:rPr>
          <w:rFonts w:cs="Times New Roman"/>
          <w:strike/>
          <w:szCs w:val="22"/>
        </w:rPr>
        <w:t>student base following guidelines developed by the Office of First Steps.</w:t>
      </w:r>
    </w:p>
    <w:p w:rsidR="00617230" w:rsidRPr="00BA249E" w:rsidRDefault="0061723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r>
      <w:r w:rsidRPr="00BA249E">
        <w:rPr>
          <w:rFonts w:cs="Times New Roman"/>
          <w:strike/>
          <w:szCs w:val="22"/>
        </w:rPr>
        <w:t>No later than April first, the Department of Education and the Office of First Steps must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w:t>
      </w:r>
    </w:p>
    <w:p w:rsidR="0080605D" w:rsidRPr="00BA249E" w:rsidRDefault="0080605D" w:rsidP="00806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r>
      <w:r w:rsidRPr="00BA249E">
        <w:rPr>
          <w:rFonts w:cs="Times New Roman"/>
          <w:b/>
          <w:szCs w:val="22"/>
        </w:rPr>
        <w:t>1.69.</w:t>
      </w:r>
      <w:r w:rsidRPr="00BA249E">
        <w:rPr>
          <w:rFonts w:cs="Times New Roman"/>
          <w:szCs w:val="22"/>
        </w:rPr>
        <w:tab/>
        <w:t xml:space="preserve">(SDE: Technology Technical Assistance)  Of the funds appropriated </w:t>
      </w:r>
      <w:r w:rsidRPr="00BA249E">
        <w:rPr>
          <w:rFonts w:cs="Times New Roman"/>
          <w:i/>
          <w:szCs w:val="22"/>
          <w:u w:val="single"/>
        </w:rPr>
        <w:t xml:space="preserve">in VIII.D </w:t>
      </w:r>
      <w:r w:rsidRPr="00BA249E">
        <w:rPr>
          <w:rFonts w:cs="Times New Roman"/>
          <w:i/>
          <w:szCs w:val="22"/>
          <w:u w:val="single"/>
        </w:rPr>
        <w:noBreakHyphen/>
        <w:t xml:space="preserve"> Technology</w:t>
      </w:r>
      <w:r w:rsidRPr="00BA249E">
        <w:rPr>
          <w:rFonts w:cs="Times New Roman"/>
          <w:szCs w:val="22"/>
        </w:rPr>
        <w:t xml:space="preserve"> for the K</w:t>
      </w:r>
      <w:r w:rsidRPr="00BA249E">
        <w:rPr>
          <w:rFonts w:cs="Times New Roman"/>
          <w:szCs w:val="22"/>
        </w:rPr>
        <w:noBreakHyphen/>
        <w:t xml:space="preserve">12 Technology Initiative, the department is authorized to withhold up to $350,000 in order to </w:t>
      </w:r>
      <w:r w:rsidRPr="00BA249E">
        <w:rPr>
          <w:rFonts w:cs="Times New Roman"/>
          <w:bCs/>
          <w:iCs/>
          <w:strike/>
          <w:szCs w:val="22"/>
        </w:rPr>
        <w:t>develop a statewide technology plan for schools and districts.  The plan must address, at a minimum, infrastructure and connectivity needs, online testing requirements, equipment, educational technology, digital literacy and a statewide learning management system to connect teachers and students.  The plan must take into account the need for some districts to utilize a regional approach to services that may include, but is not limited to, purchasing, training and support services.  This plan, including cost projections, shall be presented to the Governor, the Chairman of the House Ways and Means Committee, and the Chairman of the Senate Finance Committee by February 1, 2020.  Remaining funds shall be used to</w:t>
      </w:r>
      <w:r w:rsidRPr="00BA249E">
        <w:rPr>
          <w:rFonts w:cs="Times New Roman"/>
          <w:bCs/>
          <w:iCs/>
          <w:szCs w:val="22"/>
        </w:rPr>
        <w:t xml:space="preserve"> </w:t>
      </w:r>
      <w:r w:rsidRPr="00BA249E">
        <w:rPr>
          <w:rFonts w:cs="Times New Roman"/>
          <w:szCs w:val="22"/>
        </w:rPr>
        <w:t>provide technology technical assistance to school districts.</w:t>
      </w:r>
    </w:p>
    <w:p w:rsidR="0080605D" w:rsidRPr="00BA249E" w:rsidRDefault="0080605D" w:rsidP="008060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BA249E">
        <w:rPr>
          <w:rFonts w:cs="Times New Roman"/>
          <w:bCs/>
          <w:iCs/>
          <w:szCs w:val="22"/>
        </w:rPr>
        <w:tab/>
      </w:r>
      <w:r w:rsidRPr="00BA249E">
        <w:rPr>
          <w:rFonts w:cs="Times New Roman"/>
          <w:b/>
          <w:bCs/>
          <w:iCs/>
          <w:szCs w:val="22"/>
        </w:rPr>
        <w:t>1.70.</w:t>
      </w:r>
      <w:r w:rsidRPr="00BA249E">
        <w:rPr>
          <w:rFonts w:cs="Times New Roman"/>
          <w:bCs/>
          <w:iCs/>
          <w:szCs w:val="22"/>
        </w:rPr>
        <w:tab/>
        <w:t>(SDE: Technology Technical Assistance)  Funds appropriated to the Department of Education for Technology Technical Assistance must be used to increase the capacity of districts</w:t>
      </w:r>
      <w:r w:rsidRPr="00BA249E">
        <w:rPr>
          <w:rFonts w:cs="Times New Roman"/>
          <w:bCs/>
          <w:i/>
          <w:iCs/>
          <w:szCs w:val="22"/>
          <w:u w:val="single"/>
        </w:rPr>
        <w:t>, first</w:t>
      </w:r>
      <w:r w:rsidRPr="00BA249E">
        <w:rPr>
          <w:rFonts w:cs="Times New Roman"/>
          <w:bCs/>
          <w:iCs/>
          <w:szCs w:val="22"/>
        </w:rPr>
        <w:t xml:space="preserve"> who are or were the original trial and plaintiff school districts in the Abbeville law suit</w:t>
      </w:r>
      <w:r w:rsidRPr="00BA249E">
        <w:rPr>
          <w:rFonts w:cs="Times New Roman"/>
          <w:bCs/>
          <w:i/>
          <w:iCs/>
          <w:szCs w:val="22"/>
          <w:u w:val="single"/>
        </w:rPr>
        <w:t>, and then other districts that need such assistance</w:t>
      </w:r>
      <w:r w:rsidRPr="00BA249E">
        <w:rPr>
          <w:rFonts w:cs="Times New Roman"/>
          <w:bCs/>
          <w:iCs/>
          <w:szCs w:val="22"/>
        </w:rPr>
        <w:t xml:space="preserve">.  Funds shall be used by the department to assist school districts in procuring appropriate technology to include devices and infrastructure </w:t>
      </w:r>
      <w:r w:rsidRPr="00BA249E">
        <w:rPr>
          <w:rFonts w:cs="Times New Roman"/>
          <w:bCs/>
          <w:iCs/>
          <w:strike/>
          <w:szCs w:val="22"/>
        </w:rPr>
        <w:t>in accordance with the recommendations made by the technology review team to begin</w:t>
      </w:r>
      <w:r w:rsidRPr="00BA249E">
        <w:rPr>
          <w:rFonts w:cs="Times New Roman"/>
          <w:bCs/>
          <w:iCs/>
          <w:szCs w:val="22"/>
        </w:rPr>
        <w:t xml:space="preserve"> </w:t>
      </w:r>
      <w:r w:rsidRPr="00BA249E">
        <w:rPr>
          <w:rFonts w:cs="Times New Roman"/>
          <w:bCs/>
          <w:i/>
          <w:iCs/>
          <w:szCs w:val="22"/>
          <w:u w:val="single"/>
        </w:rPr>
        <w:t>and</w:t>
      </w:r>
      <w:r w:rsidRPr="00BA249E">
        <w:rPr>
          <w:rFonts w:cs="Times New Roman"/>
          <w:bCs/>
          <w:iCs/>
          <w:szCs w:val="22"/>
        </w:rPr>
        <w:t xml:space="preserve"> to build capacity to offer online testing and increased access.  For the current fiscal year districts and individual public charter schools may request a waiver from the State Board of Education from the requirement that all assessments be administered online</w:t>
      </w:r>
      <w:r w:rsidRPr="00BA249E">
        <w:rPr>
          <w:rFonts w:cs="Times New Roman"/>
          <w:bCs/>
          <w:i/>
          <w:iCs/>
          <w:szCs w:val="22"/>
          <w:u w:val="single"/>
        </w:rPr>
        <w:t>; however, any paper administrations must be completed according to the deadlines set by the department</w:t>
      </w:r>
      <w:r w:rsidRPr="00BA249E">
        <w:rPr>
          <w:rFonts w:cs="Times New Roman"/>
          <w:bCs/>
          <w:iCs/>
          <w:szCs w:val="22"/>
        </w:rPr>
        <w:t>.</w:t>
      </w:r>
    </w:p>
    <w:p w:rsidR="00ED0597" w:rsidRPr="00BA249E" w:rsidRDefault="004F418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00ED0597" w:rsidRPr="00BA249E">
        <w:rPr>
          <w:rFonts w:cs="Times New Roman"/>
          <w:b/>
          <w:color w:val="auto"/>
          <w:szCs w:val="22"/>
        </w:rPr>
        <w:t>1.</w:t>
      </w:r>
      <w:r w:rsidR="004C23D4" w:rsidRPr="00BA249E">
        <w:rPr>
          <w:rFonts w:cs="Times New Roman"/>
          <w:b/>
          <w:color w:val="auto"/>
          <w:szCs w:val="22"/>
        </w:rPr>
        <w:t>7</w:t>
      </w:r>
      <w:r w:rsidR="007A2A2D" w:rsidRPr="00BA249E">
        <w:rPr>
          <w:rFonts w:cs="Times New Roman"/>
          <w:b/>
          <w:color w:val="auto"/>
          <w:szCs w:val="22"/>
        </w:rPr>
        <w:t>1</w:t>
      </w:r>
      <w:r w:rsidR="00ED0597" w:rsidRPr="00BA249E">
        <w:rPr>
          <w:rFonts w:cs="Times New Roman"/>
          <w:b/>
          <w:color w:val="auto"/>
          <w:szCs w:val="22"/>
        </w:rPr>
        <w:t>.</w:t>
      </w:r>
      <w:r w:rsidR="00ED0597" w:rsidRPr="00BA249E">
        <w:rPr>
          <w:rFonts w:cs="Times New Roman"/>
          <w:b/>
          <w:color w:val="auto"/>
          <w:szCs w:val="22"/>
        </w:rPr>
        <w:tab/>
      </w:r>
      <w:r w:rsidR="00ED0597" w:rsidRPr="00BA249E">
        <w:rPr>
          <w:rFonts w:cs="Times New Roman"/>
          <w:color w:val="auto"/>
          <w:szCs w:val="22"/>
        </w:rPr>
        <w:t>(SDE: Assistance Funding)  For the current fiscal year, any funds appropriated to the Department of Education to assist districts that are or were Plaintiffs in the Abbeville law suit and funding appropriated to the department to provide technical assistance to underperforming districts may not be transferred to any other program, are not subject to flexibility, and may be carried forward and expended for the same purposes.</w:t>
      </w:r>
    </w:p>
    <w:p w:rsidR="00ED0597" w:rsidRPr="00BA249E" w:rsidRDefault="00ED059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1.</w:t>
      </w:r>
      <w:r w:rsidR="004C23D4" w:rsidRPr="00BA249E">
        <w:rPr>
          <w:rFonts w:cs="Times New Roman"/>
          <w:b/>
          <w:color w:val="auto"/>
          <w:szCs w:val="22"/>
        </w:rPr>
        <w:t>7</w:t>
      </w:r>
      <w:r w:rsidR="007A2A2D" w:rsidRPr="00BA249E">
        <w:rPr>
          <w:rFonts w:cs="Times New Roman"/>
          <w:b/>
          <w:color w:val="auto"/>
          <w:szCs w:val="22"/>
        </w:rPr>
        <w:t>2</w:t>
      </w:r>
      <w:r w:rsidRPr="00BA249E">
        <w:rPr>
          <w:rFonts w:cs="Times New Roman"/>
          <w:b/>
          <w:color w:val="auto"/>
          <w:szCs w:val="22"/>
        </w:rPr>
        <w:t>.</w:t>
      </w:r>
      <w:r w:rsidRPr="00BA249E">
        <w:rPr>
          <w:rFonts w:cs="Times New Roman"/>
          <w:b/>
          <w:color w:val="auto"/>
          <w:szCs w:val="22"/>
        </w:rPr>
        <w:tab/>
      </w:r>
      <w:r w:rsidRPr="00BA249E">
        <w:rPr>
          <w:rFonts w:cs="Times New Roman"/>
          <w:color w:val="auto"/>
          <w:szCs w:val="22"/>
        </w:rPr>
        <w:t>(SDE: Reporting and Procurement)  Any state agency or school for which the department acts as the fiscal agent must comply with any state and federal reporting requirements using agency procedures and shall follow all state procurement laws.</w:t>
      </w:r>
    </w:p>
    <w:p w:rsidR="0023335D" w:rsidRPr="00BA249E" w:rsidRDefault="00673B4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r>
      <w:r w:rsidRPr="00BA249E">
        <w:rPr>
          <w:rFonts w:cs="Times New Roman"/>
          <w:b/>
          <w:szCs w:val="22"/>
        </w:rPr>
        <w:t>1.</w:t>
      </w:r>
      <w:r w:rsidR="007A2A2D" w:rsidRPr="00BA249E">
        <w:rPr>
          <w:rFonts w:cs="Times New Roman"/>
          <w:b/>
          <w:szCs w:val="22"/>
        </w:rPr>
        <w:t>73</w:t>
      </w:r>
      <w:r w:rsidRPr="00BA249E">
        <w:rPr>
          <w:rFonts w:cs="Times New Roman"/>
          <w:b/>
          <w:szCs w:val="22"/>
        </w:rPr>
        <w:t>.</w:t>
      </w:r>
      <w:r w:rsidRPr="00BA249E">
        <w:rPr>
          <w:rFonts w:cs="Times New Roman"/>
          <w:szCs w:val="22"/>
        </w:rPr>
        <w:tab/>
        <w:t xml:space="preserve">(SDE: Military Child Care Centers)  </w:t>
      </w:r>
      <w:r w:rsidR="0023335D" w:rsidRPr="00BA249E">
        <w:rPr>
          <w:rFonts w:cs="Times New Roman"/>
          <w:szCs w:val="22"/>
        </w:rPr>
        <w:t>During the current fiscal year, South Carolina First Steps to School Readiness may extend four</w:t>
      </w:r>
      <w:r w:rsidR="00602AB6" w:rsidRPr="00BA249E">
        <w:rPr>
          <w:rFonts w:cs="Times New Roman"/>
          <w:szCs w:val="22"/>
        </w:rPr>
        <w:noBreakHyphen/>
      </w:r>
      <w:r w:rsidR="0023335D" w:rsidRPr="00BA249E">
        <w:rPr>
          <w:rFonts w:cs="Times New Roman"/>
          <w:szCs w:val="22"/>
        </w:rPr>
        <w:t>year</w:t>
      </w:r>
      <w:r w:rsidR="00602AB6" w:rsidRPr="00BA249E">
        <w:rPr>
          <w:rFonts w:cs="Times New Roman"/>
          <w:szCs w:val="22"/>
        </w:rPr>
        <w:noBreakHyphen/>
      </w:r>
      <w:r w:rsidR="0023335D" w:rsidRPr="00BA249E">
        <w:rPr>
          <w:rFonts w:cs="Times New Roman"/>
          <w:szCs w:val="22"/>
        </w:rPr>
        <w:t xml:space="preserve">old kindergarten provider eligibility to military child care settings regulated by the United States Department of Defense.  State funds appropriated for use in military child care facilities must be used to expand service to CERDEP eligible children residing in school districts approved for participation </w:t>
      </w:r>
      <w:r w:rsidR="0023335D" w:rsidRPr="00BA249E">
        <w:rPr>
          <w:rFonts w:cs="Times New Roman"/>
          <w:strike/>
          <w:szCs w:val="22"/>
        </w:rPr>
        <w:t>during the prior fiscal year</w:t>
      </w:r>
      <w:r w:rsidR="0023335D" w:rsidRPr="00BA249E">
        <w:rPr>
          <w:rFonts w:cs="Times New Roman"/>
          <w:szCs w:val="22"/>
        </w:rPr>
        <w:t xml:space="preserve"> and may not be used to supplant any existing federal child care investment.</w:t>
      </w:r>
    </w:p>
    <w:p w:rsidR="0023335D" w:rsidRPr="00BA249E" w:rsidRDefault="00673B4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A249E">
        <w:rPr>
          <w:rFonts w:cs="Times New Roman"/>
          <w:szCs w:val="22"/>
        </w:rPr>
        <w:tab/>
      </w:r>
      <w:r w:rsidR="0023335D" w:rsidRPr="00BA249E">
        <w:rPr>
          <w:rFonts w:cs="Times New Roman"/>
          <w:b/>
          <w:szCs w:val="22"/>
        </w:rPr>
        <w:t>1.</w:t>
      </w:r>
      <w:r w:rsidR="00C07BCD" w:rsidRPr="00BA249E">
        <w:rPr>
          <w:rFonts w:cs="Times New Roman"/>
          <w:b/>
          <w:szCs w:val="22"/>
        </w:rPr>
        <w:t>7</w:t>
      </w:r>
      <w:r w:rsidR="007A2A2D" w:rsidRPr="00BA249E">
        <w:rPr>
          <w:rFonts w:cs="Times New Roman"/>
          <w:b/>
          <w:szCs w:val="22"/>
        </w:rPr>
        <w:t>4</w:t>
      </w:r>
      <w:r w:rsidR="0023335D" w:rsidRPr="00BA249E">
        <w:rPr>
          <w:rFonts w:cs="Times New Roman"/>
          <w:b/>
          <w:szCs w:val="22"/>
        </w:rPr>
        <w:t>.</w:t>
      </w:r>
      <w:r w:rsidR="0023335D" w:rsidRPr="00BA249E">
        <w:rPr>
          <w:rFonts w:cs="Times New Roman"/>
          <w:szCs w:val="22"/>
        </w:rPr>
        <w:tab/>
        <w:t xml:space="preserve">(SDE: First Steps 4K Underserved Communities)  </w:t>
      </w:r>
      <w:r w:rsidR="0023335D" w:rsidRPr="00BA249E">
        <w:rPr>
          <w:rFonts w:cs="Times New Roman"/>
          <w:strike/>
          <w:szCs w:val="22"/>
        </w:rPr>
        <w:t>Using funds appropriated for the Child Early Reading and Development Education Program, South Carolina First Steps shall develop a pilot program to expand four</w:t>
      </w:r>
      <w:r w:rsidR="00602AB6" w:rsidRPr="00BA249E">
        <w:rPr>
          <w:rFonts w:cs="Times New Roman"/>
          <w:strike/>
          <w:szCs w:val="22"/>
        </w:rPr>
        <w:noBreakHyphen/>
      </w:r>
      <w:r w:rsidR="0023335D" w:rsidRPr="00BA249E">
        <w:rPr>
          <w:rFonts w:cs="Times New Roman"/>
          <w:strike/>
          <w:szCs w:val="22"/>
        </w:rPr>
        <w:t>year</w:t>
      </w:r>
      <w:r w:rsidR="00602AB6" w:rsidRPr="00BA249E">
        <w:rPr>
          <w:rFonts w:cs="Times New Roman"/>
          <w:strike/>
          <w:szCs w:val="22"/>
        </w:rPr>
        <w:noBreakHyphen/>
      </w:r>
      <w:r w:rsidR="0023335D" w:rsidRPr="00BA249E">
        <w:rPr>
          <w:rFonts w:cs="Times New Roman"/>
          <w:strike/>
          <w:szCs w:val="22"/>
        </w:rPr>
        <w:t xml:space="preserve">old kindergarten enrollment within </w:t>
      </w:r>
      <w:r w:rsidR="0023335D" w:rsidRPr="00BA249E">
        <w:rPr>
          <w:rFonts w:cs="Times New Roman"/>
          <w:strike/>
          <w:szCs w:val="22"/>
        </w:rPr>
        <w:lastRenderedPageBreak/>
        <w:t xml:space="preserve">underserved communities eligible for participation during the </w:t>
      </w:r>
      <w:r w:rsidR="003A723E" w:rsidRPr="00BA249E">
        <w:rPr>
          <w:rFonts w:cs="Times New Roman"/>
          <w:strike/>
          <w:szCs w:val="22"/>
        </w:rPr>
        <w:t xml:space="preserve">most recent fiscal year.  Newly </w:t>
      </w:r>
      <w:r w:rsidR="0023335D" w:rsidRPr="00BA249E">
        <w:rPr>
          <w:rFonts w:cs="Times New Roman"/>
          <w:strike/>
          <w:szCs w:val="22"/>
        </w:rPr>
        <w:t>created and/</w:t>
      </w:r>
      <w:r w:rsidR="003A723E" w:rsidRPr="00BA249E">
        <w:rPr>
          <w:rFonts w:cs="Times New Roman"/>
          <w:strike/>
          <w:szCs w:val="22"/>
        </w:rPr>
        <w:t xml:space="preserve">or newly </w:t>
      </w:r>
      <w:r w:rsidR="0023335D" w:rsidRPr="00BA249E">
        <w:rPr>
          <w:rFonts w:cs="Times New Roman"/>
          <w:strike/>
          <w:szCs w:val="22"/>
        </w:rPr>
        <w:t>approved private providers proposing to expand service to ten or more CERDEP eligible children</w:t>
      </w:r>
      <w:r w:rsidR="0023335D" w:rsidRPr="00BA249E">
        <w:rPr>
          <w:rFonts w:cs="Times New Roman"/>
          <w:b/>
          <w:strike/>
          <w:szCs w:val="22"/>
        </w:rPr>
        <w:t xml:space="preserve"> </w:t>
      </w:r>
      <w:r w:rsidR="0023335D" w:rsidRPr="00BA249E">
        <w:rPr>
          <w:rFonts w:cs="Times New Roman"/>
          <w:strike/>
          <w:szCs w:val="22"/>
        </w:rPr>
        <w:t xml:space="preserve">in communities </w:t>
      </w:r>
      <w:r w:rsidR="005857F9" w:rsidRPr="00BA249E">
        <w:rPr>
          <w:rFonts w:cs="Times New Roman"/>
          <w:strike/>
          <w:szCs w:val="22"/>
        </w:rPr>
        <w:t xml:space="preserve">unable to enroll all </w:t>
      </w:r>
      <w:r w:rsidR="0023335D" w:rsidRPr="00BA249E">
        <w:rPr>
          <w:rFonts w:cs="Times New Roman"/>
          <w:strike/>
          <w:szCs w:val="22"/>
        </w:rPr>
        <w:t>of eligible students in a public, private, or Head Start setting during the prior fiscal year, may apply for up to $30,000 in one</w:t>
      </w:r>
      <w:r w:rsidR="00602AB6" w:rsidRPr="00BA249E">
        <w:rPr>
          <w:rFonts w:cs="Times New Roman"/>
          <w:strike/>
          <w:szCs w:val="22"/>
        </w:rPr>
        <w:noBreakHyphen/>
      </w:r>
      <w:r w:rsidR="0023335D" w:rsidRPr="00BA249E">
        <w:rPr>
          <w:rFonts w:cs="Times New Roman"/>
          <w:strike/>
          <w:szCs w:val="22"/>
        </w:rPr>
        <w:t>time supplemental, needs</w:t>
      </w:r>
      <w:r w:rsidR="00602AB6" w:rsidRPr="00BA249E">
        <w:rPr>
          <w:rFonts w:cs="Times New Roman"/>
          <w:strike/>
          <w:szCs w:val="22"/>
        </w:rPr>
        <w:noBreakHyphen/>
      </w:r>
      <w:r w:rsidR="0023335D" w:rsidRPr="00BA249E">
        <w:rPr>
          <w:rFonts w:cs="Times New Roman"/>
          <w:strike/>
          <w:szCs w:val="22"/>
        </w:rPr>
        <w:t>based incentives designed to address building renovations, documented as necessary to bring proposed classrooms into compliance with licensing regulations, materials and staffing costs, and/or other obstacles currently preventing their participation in the First Steps 4K program.  The First Steps Board of Trustees shall develop and approve an application process that incorporates formal review and fiscal safeguards designed to ensure grant funds are used solely to address documented barriers to program participation.  Providers receiving this one</w:t>
      </w:r>
      <w:r w:rsidR="00602AB6" w:rsidRPr="00BA249E">
        <w:rPr>
          <w:rFonts w:cs="Times New Roman"/>
          <w:strike/>
          <w:szCs w:val="22"/>
        </w:rPr>
        <w:noBreakHyphen/>
      </w:r>
      <w:r w:rsidR="0023335D" w:rsidRPr="00BA249E">
        <w:rPr>
          <w:rFonts w:cs="Times New Roman"/>
          <w:strike/>
          <w:szCs w:val="22"/>
        </w:rPr>
        <w:t>time supplement are expected to participate in the program and provide high</w:t>
      </w:r>
      <w:r w:rsidR="00602AB6" w:rsidRPr="00BA249E">
        <w:rPr>
          <w:rFonts w:cs="Times New Roman"/>
          <w:strike/>
          <w:szCs w:val="22"/>
        </w:rPr>
        <w:noBreakHyphen/>
      </w:r>
      <w:r w:rsidR="0023335D" w:rsidRPr="00BA249E">
        <w:rPr>
          <w:rFonts w:cs="Times New Roman"/>
          <w:strike/>
          <w:szCs w:val="22"/>
        </w:rPr>
        <w:t>quality, center</w:t>
      </w:r>
      <w:r w:rsidR="00602AB6" w:rsidRPr="00BA249E">
        <w:rPr>
          <w:rFonts w:cs="Times New Roman"/>
          <w:strike/>
          <w:szCs w:val="22"/>
        </w:rPr>
        <w:noBreakHyphen/>
      </w:r>
      <w:r w:rsidR="0023335D" w:rsidRPr="00BA249E">
        <w:rPr>
          <w:rFonts w:cs="Times New Roman"/>
          <w:strike/>
          <w:szCs w:val="22"/>
        </w:rPr>
        <w:t xml:space="preserve">based programs as defined herein for a minimum of three years.  Failure to participate for three years will require the provider to return a portion of the supplemental allocation at a level determined by the Office of First Steps to School Readiness.  First Steps shall submit a report detailing its process, expenditures and expanded enrollment to the Chairman of the House Ways and Means Committee and the Chairman of the Senate Finance Committee by March 15, </w:t>
      </w:r>
      <w:r w:rsidR="00F45CD5" w:rsidRPr="00BA249E">
        <w:rPr>
          <w:rFonts w:cs="Times New Roman"/>
          <w:strike/>
          <w:szCs w:val="22"/>
        </w:rPr>
        <w:t>2020</w:t>
      </w:r>
      <w:r w:rsidR="0023335D" w:rsidRPr="00BA249E">
        <w:rPr>
          <w:rFonts w:cs="Times New Roman"/>
          <w:strike/>
          <w:szCs w:val="22"/>
        </w:rPr>
        <w:t>.</w:t>
      </w:r>
    </w:p>
    <w:p w:rsidR="00C55E59" w:rsidRPr="00BA249E" w:rsidRDefault="00C55E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r>
      <w:r w:rsidR="00366613" w:rsidRPr="00BA249E">
        <w:rPr>
          <w:rFonts w:cs="Times New Roman"/>
          <w:strike/>
          <w:color w:val="auto"/>
          <w:szCs w:val="22"/>
        </w:rPr>
        <w:t>For Fiscal Year 2019</w:t>
      </w:r>
      <w:r w:rsidR="00602AB6" w:rsidRPr="00BA249E">
        <w:rPr>
          <w:rFonts w:cs="Times New Roman"/>
          <w:strike/>
          <w:color w:val="auto"/>
          <w:szCs w:val="22"/>
        </w:rPr>
        <w:noBreakHyphen/>
      </w:r>
      <w:r w:rsidR="00366613" w:rsidRPr="00BA249E">
        <w:rPr>
          <w:rFonts w:cs="Times New Roman"/>
          <w:strike/>
          <w:color w:val="auto"/>
          <w:szCs w:val="22"/>
        </w:rPr>
        <w:t>20, the Office of First Steps may pilot a program to provide CERDEP services in underserved communities serving multi counties and multi</w:t>
      </w:r>
      <w:r w:rsidR="00602AB6" w:rsidRPr="00BA249E">
        <w:rPr>
          <w:rFonts w:cs="Times New Roman"/>
          <w:strike/>
          <w:color w:val="auto"/>
          <w:szCs w:val="22"/>
        </w:rPr>
        <w:noBreakHyphen/>
      </w:r>
      <w:r w:rsidR="00366613" w:rsidRPr="00BA249E">
        <w:rPr>
          <w:rFonts w:cs="Times New Roman"/>
          <w:strike/>
          <w:color w:val="auto"/>
          <w:szCs w:val="22"/>
        </w:rPr>
        <w:t>districts.  4K centers served by this pilot may provide CERDEP</w:t>
      </w:r>
      <w:r w:rsidR="00602AB6" w:rsidRPr="00BA249E">
        <w:rPr>
          <w:rFonts w:cs="Times New Roman"/>
          <w:strike/>
          <w:color w:val="auto"/>
          <w:szCs w:val="22"/>
        </w:rPr>
        <w:noBreakHyphen/>
      </w:r>
      <w:r w:rsidR="00366613" w:rsidRPr="00BA249E">
        <w:rPr>
          <w:rFonts w:cs="Times New Roman"/>
          <w:strike/>
          <w:color w:val="auto"/>
          <w:szCs w:val="22"/>
        </w:rPr>
        <w:t>funded services to eligible children from non</w:t>
      </w:r>
      <w:r w:rsidR="00602AB6" w:rsidRPr="00BA249E">
        <w:rPr>
          <w:rFonts w:cs="Times New Roman"/>
          <w:strike/>
          <w:color w:val="auto"/>
          <w:szCs w:val="22"/>
        </w:rPr>
        <w:noBreakHyphen/>
      </w:r>
      <w:r w:rsidR="00366613" w:rsidRPr="00BA249E">
        <w:rPr>
          <w:rFonts w:cs="Times New Roman"/>
          <w:strike/>
          <w:color w:val="auto"/>
          <w:szCs w:val="22"/>
        </w:rPr>
        <w:t>CERDEP districts but must also offer services to students from at least one school district eligible to participate in the CERDEP program.  Utilizing up to $1,000,000 of carry</w:t>
      </w:r>
      <w:r w:rsidR="00602AB6" w:rsidRPr="00BA249E">
        <w:rPr>
          <w:rFonts w:cs="Times New Roman"/>
          <w:strike/>
          <w:color w:val="auto"/>
          <w:szCs w:val="22"/>
        </w:rPr>
        <w:noBreakHyphen/>
      </w:r>
      <w:r w:rsidR="00366613" w:rsidRPr="00BA249E">
        <w:rPr>
          <w:rFonts w:cs="Times New Roman"/>
          <w:strike/>
          <w:color w:val="auto"/>
          <w:szCs w:val="22"/>
        </w:rPr>
        <w:t>forward funding, First Steps may provide grants to participants in this pilot if they are public</w:t>
      </w:r>
      <w:r w:rsidR="00602AB6" w:rsidRPr="00BA249E">
        <w:rPr>
          <w:rFonts w:cs="Times New Roman"/>
          <w:strike/>
          <w:color w:val="auto"/>
          <w:szCs w:val="22"/>
        </w:rPr>
        <w:noBreakHyphen/>
      </w:r>
      <w:r w:rsidR="00366613" w:rsidRPr="00BA249E">
        <w:rPr>
          <w:rFonts w:cs="Times New Roman"/>
          <w:strike/>
          <w:color w:val="auto"/>
          <w:szCs w:val="22"/>
        </w:rPr>
        <w:t xml:space="preserve">private partnerships to address building renovations and designs necessary to get the building and classrooms into </w:t>
      </w:r>
      <w:r w:rsidRPr="00BA249E">
        <w:rPr>
          <w:rFonts w:cs="Times New Roman"/>
          <w:strike/>
          <w:szCs w:val="22"/>
        </w:rPr>
        <w:t>compliance with licensing regulations and other obstacles that prevent participation in the CERDEP program following guidelines developed by SC First Steps.  Providers participating in this pilot are expected to participate in the program and provide high</w:t>
      </w:r>
      <w:r w:rsidR="00602AB6" w:rsidRPr="00BA249E">
        <w:rPr>
          <w:rFonts w:cs="Times New Roman"/>
          <w:strike/>
          <w:szCs w:val="22"/>
        </w:rPr>
        <w:noBreakHyphen/>
      </w:r>
      <w:r w:rsidRPr="00BA249E">
        <w:rPr>
          <w:rFonts w:cs="Times New Roman"/>
          <w:strike/>
          <w:szCs w:val="22"/>
        </w:rPr>
        <w:t>quality, center</w:t>
      </w:r>
      <w:r w:rsidR="00602AB6" w:rsidRPr="00BA249E">
        <w:rPr>
          <w:rFonts w:cs="Times New Roman"/>
          <w:strike/>
          <w:szCs w:val="22"/>
        </w:rPr>
        <w:noBreakHyphen/>
      </w:r>
      <w:r w:rsidRPr="00BA249E">
        <w:rPr>
          <w:rFonts w:cs="Times New Roman"/>
          <w:strike/>
          <w:szCs w:val="22"/>
        </w:rPr>
        <w:t>based programs as defined herein for a minimum of three years.  Failure to participate for three years will require the provider to return a portion of the supplemental allocation at a level determined by the Office of First Steps to School Readiness.</w:t>
      </w:r>
    </w:p>
    <w:p w:rsidR="00673B41" w:rsidRPr="00BA249E" w:rsidRDefault="009F14D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szCs w:val="22"/>
        </w:rPr>
        <w:tab/>
      </w:r>
      <w:r w:rsidRPr="00BA249E">
        <w:rPr>
          <w:rFonts w:cs="Times New Roman"/>
          <w:b/>
          <w:szCs w:val="22"/>
        </w:rPr>
        <w:t>1.</w:t>
      </w:r>
      <w:r w:rsidR="00C07BCD" w:rsidRPr="00BA249E">
        <w:rPr>
          <w:rFonts w:cs="Times New Roman"/>
          <w:b/>
          <w:szCs w:val="22"/>
        </w:rPr>
        <w:t>7</w:t>
      </w:r>
      <w:r w:rsidR="007A2A2D" w:rsidRPr="00BA249E">
        <w:rPr>
          <w:rFonts w:cs="Times New Roman"/>
          <w:b/>
          <w:szCs w:val="22"/>
        </w:rPr>
        <w:t>5</w:t>
      </w:r>
      <w:r w:rsidRPr="00BA249E">
        <w:rPr>
          <w:rFonts w:cs="Times New Roman"/>
          <w:b/>
          <w:szCs w:val="22"/>
        </w:rPr>
        <w:t>.</w:t>
      </w:r>
      <w:r w:rsidRPr="00BA249E">
        <w:rPr>
          <w:rFonts w:cs="Times New Roman"/>
          <w:szCs w:val="22"/>
        </w:rPr>
        <w:tab/>
        <w:t xml:space="preserve">(SDE: School Leadership)  </w:t>
      </w:r>
      <w:r w:rsidR="00F66055" w:rsidRPr="00BA249E">
        <w:rPr>
          <w:rFonts w:cs="Times New Roman"/>
          <w:szCs w:val="22"/>
        </w:rPr>
        <w:t>Of the funds appropriated to and retained by the department for Professional Development, $400,000 shall be used to contract with a non</w:t>
      </w:r>
      <w:r w:rsidR="00602AB6" w:rsidRPr="00BA249E">
        <w:rPr>
          <w:rFonts w:cs="Times New Roman"/>
          <w:szCs w:val="22"/>
        </w:rPr>
        <w:noBreakHyphen/>
      </w:r>
      <w:r w:rsidR="00F66055" w:rsidRPr="00BA249E">
        <w:rPr>
          <w:rFonts w:cs="Times New Roman"/>
          <w:szCs w:val="22"/>
        </w:rPr>
        <w:t>profit</w:t>
      </w:r>
      <w:r w:rsidR="00C55E59" w:rsidRPr="00BA249E">
        <w:rPr>
          <w:rFonts w:cs="Times New Roman"/>
          <w:szCs w:val="22"/>
        </w:rPr>
        <w:t xml:space="preserve"> statewide K</w:t>
      </w:r>
      <w:r w:rsidR="00602AB6" w:rsidRPr="00BA249E">
        <w:rPr>
          <w:rFonts w:cs="Times New Roman"/>
          <w:szCs w:val="22"/>
        </w:rPr>
        <w:noBreakHyphen/>
      </w:r>
      <w:r w:rsidR="00C55E59" w:rsidRPr="00BA249E">
        <w:rPr>
          <w:rFonts w:cs="Times New Roman"/>
          <w:szCs w:val="22"/>
        </w:rPr>
        <w:t>12 professional association located in South Carolina whose membership provides for the development and support of current and future school leaders.</w:t>
      </w:r>
      <w:r w:rsidR="00F66055" w:rsidRPr="00BA249E">
        <w:rPr>
          <w:rFonts w:cs="Times New Roman"/>
          <w:szCs w:val="22"/>
        </w:rPr>
        <w:t xml:space="preserve">  The provider must specialize in multiple assessments, executive coaching, and leadership development that provides the skills necessary for a progressive career path in school leadership.</w:t>
      </w:r>
    </w:p>
    <w:p w:rsidR="009313A4" w:rsidRPr="00BA249E" w:rsidRDefault="009313A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r>
      <w:r w:rsidRPr="00BA249E">
        <w:rPr>
          <w:rFonts w:cs="Times New Roman"/>
          <w:b/>
          <w:szCs w:val="22"/>
        </w:rPr>
        <w:t>1.</w:t>
      </w:r>
      <w:r w:rsidR="00C07BCD" w:rsidRPr="00BA249E">
        <w:rPr>
          <w:rFonts w:cs="Times New Roman"/>
          <w:b/>
          <w:szCs w:val="22"/>
        </w:rPr>
        <w:t>7</w:t>
      </w:r>
      <w:r w:rsidR="007A2A2D" w:rsidRPr="00BA249E">
        <w:rPr>
          <w:rFonts w:cs="Times New Roman"/>
          <w:b/>
          <w:szCs w:val="22"/>
        </w:rPr>
        <w:t>6</w:t>
      </w:r>
      <w:r w:rsidRPr="00BA249E">
        <w:rPr>
          <w:rFonts w:cs="Times New Roman"/>
          <w:b/>
          <w:szCs w:val="22"/>
        </w:rPr>
        <w:t>.</w:t>
      </w:r>
      <w:r w:rsidRPr="00BA249E">
        <w:rPr>
          <w:rFonts w:cs="Times New Roman"/>
          <w:b/>
          <w:szCs w:val="22"/>
        </w:rPr>
        <w:tab/>
      </w:r>
      <w:r w:rsidRPr="00BA249E">
        <w:rPr>
          <w:rFonts w:cs="Times New Roman"/>
          <w:szCs w:val="22"/>
        </w:rPr>
        <w:t>(SDE: School Bus Drivers)  For the current fiscal year, a driver candidate must possess a valid driver</w:t>
      </w:r>
      <w:r w:rsidR="00602AB6" w:rsidRPr="00BA249E">
        <w:rPr>
          <w:rFonts w:cs="Times New Roman"/>
          <w:szCs w:val="22"/>
        </w:rPr>
        <w:t>’</w:t>
      </w:r>
      <w:r w:rsidRPr="00BA249E">
        <w:rPr>
          <w:rFonts w:cs="Times New Roman"/>
          <w:szCs w:val="22"/>
        </w:rPr>
        <w:t>s license that meets the requirements in State and Federal law to operate commercial and non</w:t>
      </w:r>
      <w:r w:rsidR="00602AB6" w:rsidRPr="00BA249E">
        <w:rPr>
          <w:rFonts w:cs="Times New Roman"/>
          <w:szCs w:val="22"/>
        </w:rPr>
        <w:noBreakHyphen/>
      </w:r>
      <w:r w:rsidRPr="00BA249E">
        <w:rPr>
          <w:rFonts w:cs="Times New Roman"/>
          <w:szCs w:val="22"/>
        </w:rPr>
        <w:t>commercial school bus type vehicles with no restrictions other than vision correction to qualify for issuance.  Driver candidates must complete all Department of Education classroom and behind</w:t>
      </w:r>
      <w:r w:rsidR="00602AB6" w:rsidRPr="00BA249E">
        <w:rPr>
          <w:rFonts w:cs="Times New Roman"/>
          <w:szCs w:val="22"/>
        </w:rPr>
        <w:noBreakHyphen/>
      </w:r>
      <w:r w:rsidRPr="00BA249E">
        <w:rPr>
          <w:rFonts w:cs="Times New Roman"/>
          <w:szCs w:val="22"/>
        </w:rPr>
        <w:t>the</w:t>
      </w:r>
      <w:r w:rsidR="00602AB6" w:rsidRPr="00BA249E">
        <w:rPr>
          <w:rFonts w:cs="Times New Roman"/>
          <w:szCs w:val="22"/>
        </w:rPr>
        <w:noBreakHyphen/>
      </w:r>
      <w:r w:rsidRPr="00BA249E">
        <w:rPr>
          <w:rFonts w:cs="Times New Roman"/>
          <w:szCs w:val="22"/>
        </w:rPr>
        <w:t>wheel training requirements, including a medical examination and drug/alcohol testing, for initial certification as well as all Department of Education required in</w:t>
      </w:r>
      <w:r w:rsidR="00602AB6" w:rsidRPr="00BA249E">
        <w:rPr>
          <w:rFonts w:cs="Times New Roman"/>
          <w:szCs w:val="22"/>
        </w:rPr>
        <w:noBreakHyphen/>
      </w:r>
      <w:r w:rsidRPr="00BA249E">
        <w:rPr>
          <w:rFonts w:cs="Times New Roman"/>
          <w:szCs w:val="22"/>
        </w:rPr>
        <w:t>service training annually to qualify for continued certification.</w:t>
      </w:r>
    </w:p>
    <w:p w:rsidR="00FD5A38" w:rsidRPr="00BA249E" w:rsidRDefault="00FD5A3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szCs w:val="22"/>
        </w:rPr>
        <w:tab/>
      </w:r>
      <w:r w:rsidRPr="00BA249E">
        <w:rPr>
          <w:rFonts w:cs="Times New Roman"/>
          <w:b/>
          <w:szCs w:val="22"/>
        </w:rPr>
        <w:t>1.</w:t>
      </w:r>
      <w:r w:rsidR="00C07BCD" w:rsidRPr="00BA249E">
        <w:rPr>
          <w:rFonts w:cs="Times New Roman"/>
          <w:b/>
          <w:szCs w:val="22"/>
        </w:rPr>
        <w:t>7</w:t>
      </w:r>
      <w:r w:rsidR="007A2A2D" w:rsidRPr="00BA249E">
        <w:rPr>
          <w:rFonts w:cs="Times New Roman"/>
          <w:b/>
          <w:szCs w:val="22"/>
        </w:rPr>
        <w:t>7</w:t>
      </w:r>
      <w:r w:rsidRPr="00BA249E">
        <w:rPr>
          <w:rFonts w:cs="Times New Roman"/>
          <w:b/>
          <w:szCs w:val="22"/>
        </w:rPr>
        <w:t>.</w:t>
      </w:r>
      <w:r w:rsidRPr="00BA249E">
        <w:rPr>
          <w:rFonts w:cs="Times New Roman"/>
          <w:szCs w:val="22"/>
        </w:rPr>
        <w:tab/>
        <w:t>(SDE: Special Education Minutes Requirement)  For the current fiscal year the required two</w:t>
      </w:r>
      <w:r w:rsidR="00602AB6" w:rsidRPr="00BA249E">
        <w:rPr>
          <w:rFonts w:cs="Times New Roman"/>
          <w:szCs w:val="22"/>
        </w:rPr>
        <w:noBreakHyphen/>
      </w:r>
      <w:r w:rsidRPr="00BA249E">
        <w:rPr>
          <w:rFonts w:cs="Times New Roman"/>
          <w:szCs w:val="22"/>
        </w:rPr>
        <w:t>hundred fifty minutes of specialized instruction a student is required to receive in order to qualify for the special education weighting in the EFA is waived.  A special education weighting may be applied for any public school child with an Individualized Education Program in effect, regardless of the number of minutes of instruction.</w:t>
      </w:r>
    </w:p>
    <w:p w:rsidR="009F14D5" w:rsidRPr="00BA249E" w:rsidRDefault="009F14D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szCs w:val="22"/>
        </w:rPr>
        <w:lastRenderedPageBreak/>
        <w:tab/>
      </w:r>
      <w:r w:rsidR="00552664" w:rsidRPr="00BA249E">
        <w:rPr>
          <w:rFonts w:cs="Times New Roman"/>
          <w:b/>
          <w:szCs w:val="22"/>
        </w:rPr>
        <w:t>1.</w:t>
      </w:r>
      <w:r w:rsidR="007A2A2D" w:rsidRPr="00BA249E">
        <w:rPr>
          <w:rFonts w:cs="Times New Roman"/>
          <w:b/>
          <w:szCs w:val="22"/>
        </w:rPr>
        <w:t>78</w:t>
      </w:r>
      <w:r w:rsidRPr="00BA249E">
        <w:rPr>
          <w:rFonts w:cs="Times New Roman"/>
          <w:b/>
          <w:szCs w:val="22"/>
        </w:rPr>
        <w:t>.</w:t>
      </w:r>
      <w:r w:rsidRPr="00BA249E">
        <w:rPr>
          <w:rFonts w:cs="Times New Roman"/>
          <w:szCs w:val="22"/>
        </w:rPr>
        <w:tab/>
        <w:t>(SDE: Retired Educators Employment)  For the current fiscal year school districts may notify retired educators of employment in writing on or before May 1.  School districts employing retired educators pursuant to Section 9</w:t>
      </w:r>
      <w:r w:rsidR="00602AB6" w:rsidRPr="00BA249E">
        <w:rPr>
          <w:rFonts w:cs="Times New Roman"/>
          <w:szCs w:val="22"/>
        </w:rPr>
        <w:noBreakHyphen/>
      </w:r>
      <w:r w:rsidRPr="00BA249E">
        <w:rPr>
          <w:rFonts w:cs="Times New Roman"/>
          <w:szCs w:val="22"/>
        </w:rPr>
        <w:t>1</w:t>
      </w:r>
      <w:r w:rsidR="00602AB6" w:rsidRPr="00BA249E">
        <w:rPr>
          <w:rFonts w:cs="Times New Roman"/>
          <w:szCs w:val="22"/>
        </w:rPr>
        <w:noBreakHyphen/>
      </w:r>
      <w:r w:rsidRPr="00BA249E">
        <w:rPr>
          <w:rFonts w:cs="Times New Roman"/>
          <w:szCs w:val="22"/>
        </w:rPr>
        <w:t>1795 of the 1976 Code shall provide documentation of compliance with the earnings limitation exemptions to the department.  The department shall verify the compliance and send the verification to the Public Employee Benefit Authority.</w:t>
      </w:r>
    </w:p>
    <w:p w:rsidR="009F14D5" w:rsidRPr="00BA249E" w:rsidRDefault="009F14D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szCs w:val="22"/>
        </w:rPr>
        <w:tab/>
      </w:r>
      <w:r w:rsidR="00552664" w:rsidRPr="00BA249E">
        <w:rPr>
          <w:rFonts w:cs="Times New Roman"/>
          <w:b/>
          <w:szCs w:val="22"/>
        </w:rPr>
        <w:t>1.</w:t>
      </w:r>
      <w:r w:rsidR="007A2A2D" w:rsidRPr="00BA249E">
        <w:rPr>
          <w:rFonts w:cs="Times New Roman"/>
          <w:b/>
          <w:szCs w:val="22"/>
        </w:rPr>
        <w:t>79</w:t>
      </w:r>
      <w:r w:rsidRPr="00BA249E">
        <w:rPr>
          <w:rFonts w:cs="Times New Roman"/>
          <w:b/>
          <w:szCs w:val="22"/>
        </w:rPr>
        <w:t>.</w:t>
      </w:r>
      <w:r w:rsidRPr="00BA249E">
        <w:rPr>
          <w:rFonts w:cs="Times New Roman"/>
          <w:b/>
          <w:szCs w:val="22"/>
        </w:rPr>
        <w:tab/>
      </w:r>
      <w:r w:rsidRPr="00BA249E">
        <w:rPr>
          <w:rFonts w:cs="Times New Roman"/>
          <w:szCs w:val="22"/>
        </w:rPr>
        <w:t>(SDE: Education Rate Program)  For purposes of the federal Educational Rate Program, a child attending a state</w:t>
      </w:r>
      <w:r w:rsidR="00602AB6" w:rsidRPr="00BA249E">
        <w:rPr>
          <w:rFonts w:cs="Times New Roman"/>
          <w:szCs w:val="22"/>
        </w:rPr>
        <w:noBreakHyphen/>
      </w:r>
      <w:r w:rsidRPr="00BA249E">
        <w:rPr>
          <w:rFonts w:cs="Times New Roman"/>
          <w:szCs w:val="22"/>
        </w:rPr>
        <w:t>funded four</w:t>
      </w:r>
      <w:r w:rsidR="00602AB6" w:rsidRPr="00BA249E">
        <w:rPr>
          <w:rFonts w:cs="Times New Roman"/>
          <w:szCs w:val="22"/>
        </w:rPr>
        <w:noBreakHyphen/>
      </w:r>
      <w:r w:rsidRPr="00BA249E">
        <w:rPr>
          <w:rFonts w:cs="Times New Roman"/>
          <w:szCs w:val="22"/>
        </w:rPr>
        <w:t>year</w:t>
      </w:r>
      <w:r w:rsidR="00602AB6" w:rsidRPr="00BA249E">
        <w:rPr>
          <w:rFonts w:cs="Times New Roman"/>
          <w:szCs w:val="22"/>
        </w:rPr>
        <w:noBreakHyphen/>
      </w:r>
      <w:r w:rsidRPr="00BA249E">
        <w:rPr>
          <w:rFonts w:cs="Times New Roman"/>
          <w:szCs w:val="22"/>
        </w:rPr>
        <w:t>old kindergarten program must be considered an elementary school student.</w:t>
      </w:r>
    </w:p>
    <w:p w:rsidR="00816056" w:rsidRPr="00BA249E" w:rsidRDefault="00816056" w:rsidP="00816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r>
      <w:r w:rsidRPr="00BA249E">
        <w:rPr>
          <w:rFonts w:cs="Times New Roman"/>
          <w:b/>
          <w:szCs w:val="22"/>
        </w:rPr>
        <w:t>1.80.</w:t>
      </w:r>
      <w:r w:rsidRPr="00BA249E">
        <w:rPr>
          <w:rFonts w:cs="Times New Roman"/>
          <w:b/>
          <w:szCs w:val="22"/>
        </w:rPr>
        <w:tab/>
      </w:r>
      <w:r w:rsidRPr="00BA249E">
        <w:rPr>
          <w:rFonts w:cs="Times New Roman"/>
          <w:szCs w:val="22"/>
        </w:rPr>
        <w:t xml:space="preserve">(SDE: Safe Schools Initiative)  (A)  For the current fiscal year, the Department of Education and the State Law Enforcement Division shall continue to support, through the state level Threat Assessment Team, school threat assessment teams and training in school districts.  </w:t>
      </w:r>
      <w:r w:rsidRPr="00BA249E">
        <w:rPr>
          <w:rFonts w:cs="Times New Roman"/>
          <w:strike/>
          <w:szCs w:val="22"/>
        </w:rPr>
        <w:t>By August 15, 2019, each school in the state must have identified key staff to serve on a threat assessment team.</w:t>
      </w:r>
      <w:r w:rsidRPr="00BA249E">
        <w:rPr>
          <w:rFonts w:cs="Times New Roman"/>
          <w:szCs w:val="22"/>
        </w:rPr>
        <w:t xml:space="preserve">  </w:t>
      </w:r>
      <w:r w:rsidRPr="00BA249E">
        <w:rPr>
          <w:rFonts w:cs="Times New Roman"/>
          <w:i/>
          <w:szCs w:val="22"/>
          <w:u w:val="single"/>
        </w:rPr>
        <w:t>Each school in the state shall continue to maintain a threat assessment team.</w:t>
      </w:r>
      <w:r w:rsidRPr="00BA249E">
        <w:rPr>
          <w:rFonts w:cs="Times New Roman"/>
          <w:szCs w:val="22"/>
        </w:rPr>
        <w:t xml:space="preserve"> </w:t>
      </w:r>
      <w:r w:rsidR="00401AAB" w:rsidRPr="00BA249E">
        <w:rPr>
          <w:rFonts w:cs="Times New Roman"/>
          <w:szCs w:val="22"/>
        </w:rPr>
        <w:t xml:space="preserve"> </w:t>
      </w:r>
      <w:r w:rsidRPr="00BA249E">
        <w:rPr>
          <w:rFonts w:cs="Times New Roman"/>
          <w:szCs w:val="22"/>
        </w:rPr>
        <w:t xml:space="preserve">The department shall work with stakeholders to provide professional development to staff </w:t>
      </w:r>
      <w:r w:rsidRPr="00BA249E">
        <w:rPr>
          <w:rFonts w:cs="Times New Roman"/>
          <w:strike/>
          <w:szCs w:val="22"/>
        </w:rPr>
        <w:t>who will serve</w:t>
      </w:r>
      <w:r w:rsidRPr="00BA249E">
        <w:rPr>
          <w:rFonts w:cs="Times New Roman"/>
          <w:szCs w:val="22"/>
        </w:rPr>
        <w:t xml:space="preserve"> </w:t>
      </w:r>
      <w:r w:rsidRPr="00BA249E">
        <w:rPr>
          <w:rFonts w:cs="Times New Roman"/>
          <w:i/>
          <w:szCs w:val="22"/>
          <w:u w:val="single"/>
        </w:rPr>
        <w:t>serving</w:t>
      </w:r>
      <w:r w:rsidRPr="00BA249E">
        <w:rPr>
          <w:rFonts w:cs="Times New Roman"/>
          <w:szCs w:val="22"/>
        </w:rPr>
        <w:t xml:space="preserve"> on the team.  The state level Threat Assessment Team shall continue to coordinate, collect</w:t>
      </w:r>
      <w:r w:rsidRPr="00BA249E">
        <w:rPr>
          <w:rFonts w:cs="Times New Roman"/>
          <w:szCs w:val="22"/>
          <w:u w:val="single"/>
        </w:rPr>
        <w:t>,</w:t>
      </w:r>
      <w:r w:rsidRPr="00BA249E">
        <w:rPr>
          <w:rFonts w:cs="Times New Roman"/>
          <w:szCs w:val="22"/>
        </w:rPr>
        <w:t xml:space="preserve"> and compile Threat Assessment &amp; School Safety Plans from each school district with their input.  These plans shall be exempt from the provisions of Section 30</w:t>
      </w:r>
      <w:r w:rsidRPr="00BA249E">
        <w:rPr>
          <w:rFonts w:cs="Times New Roman"/>
          <w:szCs w:val="22"/>
        </w:rPr>
        <w:noBreakHyphen/>
        <w:t>4</w:t>
      </w:r>
      <w:r w:rsidRPr="00BA249E">
        <w:rPr>
          <w:rFonts w:cs="Times New Roman"/>
          <w:szCs w:val="22"/>
        </w:rPr>
        <w:noBreakHyphen/>
        <w:t>10, et seq. of the 1976 Code.  The Department of Education and the State Law Enforcement Division shall continue to provide the Governor and the General Assembly with recommendations regarding school safety which shall include any projected costs or necessary statute changes.</w:t>
      </w:r>
    </w:p>
    <w:p w:rsidR="00B170E5" w:rsidRPr="00BA249E" w:rsidRDefault="007A42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r>
      <w:r w:rsidRPr="00BA249E">
        <w:rPr>
          <w:rFonts w:cs="Times New Roman"/>
          <w:b/>
          <w:szCs w:val="22"/>
        </w:rPr>
        <w:t>1.</w:t>
      </w:r>
      <w:r w:rsidR="00C07BCD" w:rsidRPr="00BA249E">
        <w:rPr>
          <w:rFonts w:cs="Times New Roman"/>
          <w:b/>
          <w:szCs w:val="22"/>
        </w:rPr>
        <w:t>8</w:t>
      </w:r>
      <w:r w:rsidR="007A2A2D" w:rsidRPr="00BA249E">
        <w:rPr>
          <w:rFonts w:cs="Times New Roman"/>
          <w:b/>
          <w:szCs w:val="22"/>
        </w:rPr>
        <w:t>1</w:t>
      </w:r>
      <w:r w:rsidRPr="00BA249E">
        <w:rPr>
          <w:rFonts w:cs="Times New Roman"/>
          <w:b/>
          <w:szCs w:val="22"/>
        </w:rPr>
        <w:t>.</w:t>
      </w:r>
      <w:r w:rsidRPr="00BA249E">
        <w:rPr>
          <w:rFonts w:cs="Times New Roman"/>
          <w:szCs w:val="22"/>
        </w:rPr>
        <w:tab/>
        <w:t>(SDE: Alternative Certification Programs)  For the current fiscal year, the department, through the State Board of Education, is authorized to award a conditional teaching certificate to a person who is enrolled in an approved alternative certification program provided the person has earned a bachelor</w:t>
      </w:r>
      <w:r w:rsidR="00602AB6" w:rsidRPr="00BA249E">
        <w:rPr>
          <w:rFonts w:cs="Times New Roman"/>
          <w:szCs w:val="22"/>
        </w:rPr>
        <w:t>’</w:t>
      </w:r>
      <w:r w:rsidRPr="00BA249E">
        <w:rPr>
          <w:rFonts w:cs="Times New Roman"/>
          <w:szCs w:val="22"/>
        </w:rPr>
        <w:t>s degree from a regionally accredited college or university with a major, or major equivalence, as defined by the State Board of Education in guidelines developed by the department in a certification area for which the board has determined there exists a critical shortage of teachers, and the person has passed the appropriate teaching examination.</w:t>
      </w:r>
    </w:p>
    <w:p w:rsidR="007A42F0" w:rsidRPr="00BA249E" w:rsidRDefault="007A42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szCs w:val="22"/>
        </w:rPr>
        <w:tab/>
      </w:r>
      <w:r w:rsidRPr="00BA249E">
        <w:rPr>
          <w:rFonts w:cs="Times New Roman"/>
          <w:b/>
          <w:szCs w:val="22"/>
        </w:rPr>
        <w:t>1.</w:t>
      </w:r>
      <w:r w:rsidR="00C07BCD" w:rsidRPr="00BA249E">
        <w:rPr>
          <w:rFonts w:cs="Times New Roman"/>
          <w:b/>
          <w:szCs w:val="22"/>
        </w:rPr>
        <w:t>8</w:t>
      </w:r>
      <w:r w:rsidR="007A2A2D" w:rsidRPr="00BA249E">
        <w:rPr>
          <w:rFonts w:cs="Times New Roman"/>
          <w:b/>
          <w:szCs w:val="22"/>
        </w:rPr>
        <w:t>2</w:t>
      </w:r>
      <w:r w:rsidRPr="00BA249E">
        <w:rPr>
          <w:rFonts w:cs="Times New Roman"/>
          <w:b/>
          <w:szCs w:val="22"/>
        </w:rPr>
        <w:t>.</w:t>
      </w:r>
      <w:r w:rsidRPr="00BA249E">
        <w:rPr>
          <w:rFonts w:cs="Times New Roman"/>
          <w:szCs w:val="22"/>
        </w:rPr>
        <w:tab/>
        <w:t>(SDE: Student Meals)  For the current fiscal year, all school districts shall identify students in poverty according to the provisions in Proviso 1.3 of this Act and increase access to free school meals for these students.  School districts shall use the criteria to directly certify pupils eligible for free and reduced</w:t>
      </w:r>
      <w:r w:rsidR="00602AB6" w:rsidRPr="00BA249E">
        <w:rPr>
          <w:rFonts w:cs="Times New Roman"/>
          <w:szCs w:val="22"/>
        </w:rPr>
        <w:noBreakHyphen/>
      </w:r>
      <w:r w:rsidRPr="00BA249E">
        <w:rPr>
          <w:rFonts w:cs="Times New Roman"/>
          <w:szCs w:val="22"/>
        </w:rPr>
        <w:t>price school meals to the extent permitted under federal law. The local board of trustees of a district in which all schools are eligible to receive the free federal reimbursement rate for all reimbursable school breakfasts and lunches served, pursuant to the Community Eligibility Provision in Section 1759(a) of Title 42 of the United States Code, shall adopt a resolution indicating participation.  If a district is unable to participate, the local board of trustees shall adopt a resolution stating that it is unable to participate in CEP and demonstrate the reasons why.  The resolution shall be published on a public meeting agenda concurrently with the proposed district budget as an action item and shall be approved by a majority of the board.  School districts shall ensure that the parents or guardians of students eligible for free and reduced lunch receive the necessary applications and instructions and upon request are provided with assistance in completing the paperwork.  Schools shall not publically identify a student who is unable to pay for a meal for any reason.  Communications from the district regarding any meal debt owed must only be directed to the parent or guardian and may be sent home through the student.</w:t>
      </w:r>
    </w:p>
    <w:p w:rsidR="007A42F0" w:rsidRPr="00BA249E" w:rsidRDefault="009D726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r>
      <w:r w:rsidRPr="00BA249E">
        <w:rPr>
          <w:rFonts w:cs="Times New Roman"/>
          <w:b/>
          <w:szCs w:val="22"/>
        </w:rPr>
        <w:t>1.</w:t>
      </w:r>
      <w:r w:rsidR="00C07BCD" w:rsidRPr="00BA249E">
        <w:rPr>
          <w:rFonts w:cs="Times New Roman"/>
          <w:b/>
          <w:szCs w:val="22"/>
        </w:rPr>
        <w:t>8</w:t>
      </w:r>
      <w:r w:rsidR="007A2A2D" w:rsidRPr="00BA249E">
        <w:rPr>
          <w:rFonts w:cs="Times New Roman"/>
          <w:b/>
          <w:szCs w:val="22"/>
        </w:rPr>
        <w:t>3</w:t>
      </w:r>
      <w:r w:rsidRPr="00BA249E">
        <w:rPr>
          <w:rFonts w:cs="Times New Roman"/>
          <w:b/>
          <w:szCs w:val="22"/>
        </w:rPr>
        <w:t>.</w:t>
      </w:r>
      <w:r w:rsidRPr="00BA249E">
        <w:rPr>
          <w:rFonts w:cs="Times New Roman"/>
          <w:szCs w:val="22"/>
        </w:rPr>
        <w:tab/>
        <w:t xml:space="preserve">(SDE: Consolidate Administrative Functions)  For the current fiscal, any school district that has an average daily membership of less than 1,500 students, has been designated in Fiscal Watch, Caution or Emergency status, has a risk assessment of medium or high, has a school or is a district with an accreditation status of probation or denied, or has a school or schools that have been in improvement status for three years may be directed by the State Superintendent of Education to consolidate administrative </w:t>
      </w:r>
      <w:r w:rsidRPr="00BA249E">
        <w:rPr>
          <w:rFonts w:cs="Times New Roman"/>
          <w:szCs w:val="22"/>
        </w:rPr>
        <w:lastRenderedPageBreak/>
        <w:t>and professional services with one or more school districts.  Administrative and professional services may include, but are not limited to: finance, human resources, procurement, administrative functions, transportation and collaboration on increasing instructional offerings.  The Superintendent shall notify a district in writing that they meet one or more of the criteria.  The district then has thirty business days from receipt of the notification to deliver a plan to the Superintendent for her approval.  The Superintendent must either approve or amend the plan within fifteen days.  Plans must be implemented within sixty days of approval. If a district fails to submit a plan, the Superintendent shall direct the consolidation of services with another school district and if the district fails to comply, the department shall withhold one percent of the district</w:t>
      </w:r>
      <w:r w:rsidR="00602AB6" w:rsidRPr="00BA249E">
        <w:rPr>
          <w:rFonts w:cs="Times New Roman"/>
          <w:szCs w:val="22"/>
        </w:rPr>
        <w:t>’</w:t>
      </w:r>
      <w:r w:rsidRPr="00BA249E">
        <w:rPr>
          <w:rFonts w:cs="Times New Roman"/>
          <w:szCs w:val="22"/>
        </w:rPr>
        <w:t>s EFA allocation until the district does comply.  At that time, the EFA payments shall resume and any EFA funds withheld shall be allocated to the district.</w:t>
      </w:r>
    </w:p>
    <w:p w:rsidR="00816056" w:rsidRPr="00BA249E" w:rsidRDefault="00816056" w:rsidP="00816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r>
      <w:r w:rsidRPr="00BA249E">
        <w:rPr>
          <w:rFonts w:cs="Times New Roman"/>
          <w:b/>
          <w:szCs w:val="22"/>
        </w:rPr>
        <w:t>1.84.</w:t>
      </w:r>
      <w:r w:rsidRPr="00BA249E">
        <w:rPr>
          <w:rFonts w:cs="Times New Roman"/>
          <w:b/>
          <w:szCs w:val="22"/>
        </w:rPr>
        <w:tab/>
      </w:r>
      <w:r w:rsidRPr="00BA249E">
        <w:rPr>
          <w:rFonts w:cs="Times New Roman"/>
          <w:szCs w:val="22"/>
        </w:rPr>
        <w:t>(SDE: School Safety Program)  Funds appropriated for the School Safety Program and School Resource Officers shall be utilized by the department for the purpose of hiring certified law enforcement officers to serve as a school resource officer for school districts</w:t>
      </w:r>
      <w:r w:rsidRPr="00BA249E">
        <w:rPr>
          <w:rFonts w:cs="Times New Roman"/>
          <w:i/>
          <w:szCs w:val="22"/>
          <w:u w:val="single"/>
        </w:rPr>
        <w:t>, including the South Carolina Public Charter School District and schools authorized by an institution of higher learning,</w:t>
      </w:r>
      <w:r w:rsidRPr="00BA249E">
        <w:rPr>
          <w:rFonts w:cs="Times New Roman"/>
          <w:szCs w:val="22"/>
        </w:rPr>
        <w:t xml:space="preserve"> that otherwise would lack the adequate resources to hire their own school resource officers.  In making determinations of eligibility the department shall use the most recent index of taxpaying ability as the district’s indicator of ability to pay, with districts of the lowest index of taxpaying ability receiving priority consideration.  Districts must apply for funding through the department </w:t>
      </w:r>
      <w:r w:rsidRPr="00BA249E">
        <w:rPr>
          <w:rFonts w:cs="Times New Roman"/>
          <w:strike/>
          <w:szCs w:val="22"/>
        </w:rPr>
        <w:t>and no districts shall receive an award of more than four certified school resource officer positions</w:t>
      </w:r>
      <w:r w:rsidRPr="00BA249E">
        <w:rPr>
          <w:rFonts w:cs="Times New Roman"/>
          <w:szCs w:val="22"/>
        </w:rPr>
        <w:t>.  In making awards the department shall provide funding directly to the local law enforcement agency to pay for the cost of the law enforcement officer that will serve as a full</w:t>
      </w:r>
      <w:r w:rsidRPr="00BA249E">
        <w:rPr>
          <w:rFonts w:cs="Times New Roman"/>
          <w:szCs w:val="22"/>
        </w:rPr>
        <w:noBreakHyphen/>
        <w:t>time school resource officer.  The department is authorized to carry forward funds from the prior fiscal year and utilize these funds for the same purpose.</w:t>
      </w:r>
    </w:p>
    <w:p w:rsidR="00816056" w:rsidRPr="00BA249E" w:rsidRDefault="00816056" w:rsidP="00816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r>
      <w:r w:rsidRPr="00BA249E">
        <w:rPr>
          <w:rFonts w:cs="Times New Roman"/>
          <w:b/>
          <w:szCs w:val="22"/>
        </w:rPr>
        <w:t>1.85.</w:t>
      </w:r>
      <w:r w:rsidRPr="00BA249E">
        <w:rPr>
          <w:rFonts w:cs="Times New Roman"/>
          <w:szCs w:val="22"/>
        </w:rPr>
        <w:tab/>
        <w:t>(SDE: Exceptional Needs Sports Participation)  A student who meets the definition of ‘Exceptional needs child’ in Section 12</w:t>
      </w:r>
      <w:r w:rsidRPr="00BA249E">
        <w:rPr>
          <w:rFonts w:cs="Times New Roman"/>
          <w:szCs w:val="22"/>
        </w:rPr>
        <w:noBreakHyphen/>
        <w:t>6</w:t>
      </w:r>
      <w:r w:rsidRPr="00BA249E">
        <w:rPr>
          <w:rFonts w:cs="Times New Roman"/>
          <w:szCs w:val="22"/>
        </w:rPr>
        <w:noBreakHyphen/>
        <w:t>3790 (A)(2) and the definition of ‘Qualifying Student’ in Section 12</w:t>
      </w:r>
      <w:r w:rsidRPr="00BA249E">
        <w:rPr>
          <w:rFonts w:cs="Times New Roman"/>
          <w:szCs w:val="22"/>
        </w:rPr>
        <w:noBreakHyphen/>
        <w:t>6</w:t>
      </w:r>
      <w:r w:rsidRPr="00BA249E">
        <w:rPr>
          <w:rFonts w:cs="Times New Roman"/>
          <w:szCs w:val="22"/>
        </w:rPr>
        <w:noBreakHyphen/>
        <w:t xml:space="preserve">3790 (A)(5) of the 1976 Code </w:t>
      </w:r>
      <w:r w:rsidRPr="00BA249E">
        <w:rPr>
          <w:rFonts w:cs="Times New Roman"/>
          <w:i/>
          <w:szCs w:val="22"/>
          <w:u w:val="single"/>
        </w:rPr>
        <w:t>and is currently attending a private school as a scholarship recipient pursuant to Section 12-6-3790</w:t>
      </w:r>
      <w:r w:rsidRPr="00BA249E">
        <w:rPr>
          <w:rFonts w:cs="Times New Roman"/>
          <w:szCs w:val="22"/>
        </w:rPr>
        <w:t xml:space="preserve"> shall be eligible to participate in any sport offered at the public school for which the child is zoned to attend </w:t>
      </w:r>
      <w:r w:rsidRPr="00BA249E">
        <w:rPr>
          <w:rFonts w:cs="Times New Roman"/>
          <w:i/>
          <w:szCs w:val="22"/>
          <w:u w:val="single"/>
        </w:rPr>
        <w:t>provided the sport is not offered at the private school the child is attending</w:t>
      </w:r>
      <w:r w:rsidRPr="00BA249E">
        <w:rPr>
          <w:rFonts w:cs="Times New Roman"/>
          <w:szCs w:val="22"/>
        </w:rPr>
        <w:t>.</w:t>
      </w:r>
    </w:p>
    <w:p w:rsidR="00816056" w:rsidRPr="00BA249E" w:rsidRDefault="00816056" w:rsidP="00816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r>
      <w:r w:rsidRPr="00BA249E">
        <w:rPr>
          <w:rFonts w:cs="Times New Roman"/>
          <w:i/>
          <w:szCs w:val="22"/>
          <w:u w:val="single"/>
        </w:rPr>
        <w:t>A student who meets the definition of ‘Exceptional needs child’ in Section 12</w:t>
      </w:r>
      <w:r w:rsidRPr="00BA249E">
        <w:rPr>
          <w:rFonts w:cs="Times New Roman"/>
          <w:i/>
          <w:szCs w:val="22"/>
          <w:u w:val="single"/>
        </w:rPr>
        <w:noBreakHyphen/>
        <w:t>6</w:t>
      </w:r>
      <w:r w:rsidRPr="00BA249E">
        <w:rPr>
          <w:rFonts w:cs="Times New Roman"/>
          <w:i/>
          <w:szCs w:val="22"/>
          <w:u w:val="single"/>
        </w:rPr>
        <w:noBreakHyphen/>
        <w:t>3790 (A)(2) and the definition of ‘Qualifying Student’ in Section 12</w:t>
      </w:r>
      <w:r w:rsidRPr="00BA249E">
        <w:rPr>
          <w:rFonts w:cs="Times New Roman"/>
          <w:i/>
          <w:szCs w:val="22"/>
          <w:u w:val="single"/>
        </w:rPr>
        <w:noBreakHyphen/>
        <w:t>6</w:t>
      </w:r>
      <w:r w:rsidRPr="00BA249E">
        <w:rPr>
          <w:rFonts w:cs="Times New Roman"/>
          <w:i/>
          <w:szCs w:val="22"/>
          <w:u w:val="single"/>
        </w:rPr>
        <w:noBreakHyphen/>
        <w:t>3790 (A)(5) of the 1976 Code and is currently attending a public school shall be eligible to participate in any sport offered at the private school for which the child is zoned to attend provided the sport is not offered at the public school the child is attending.</w:t>
      </w:r>
    </w:p>
    <w:p w:rsidR="00165188" w:rsidRPr="00BA249E" w:rsidRDefault="00C55E59" w:rsidP="008160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b/>
          <w:szCs w:val="22"/>
        </w:rPr>
        <w:tab/>
        <w:t>1.8</w:t>
      </w:r>
      <w:r w:rsidR="00192322" w:rsidRPr="00BA249E">
        <w:rPr>
          <w:rFonts w:cs="Times New Roman"/>
          <w:b/>
          <w:szCs w:val="22"/>
        </w:rPr>
        <w:t>6</w:t>
      </w:r>
      <w:r w:rsidRPr="00BA249E">
        <w:rPr>
          <w:rFonts w:cs="Times New Roman"/>
          <w:b/>
          <w:szCs w:val="22"/>
        </w:rPr>
        <w:t>.</w:t>
      </w:r>
      <w:r w:rsidRPr="00BA249E">
        <w:rPr>
          <w:rFonts w:cs="Times New Roman"/>
          <w:b/>
          <w:szCs w:val="22"/>
        </w:rPr>
        <w:tab/>
      </w:r>
      <w:r w:rsidRPr="00BA249E">
        <w:rPr>
          <w:rFonts w:cs="Times New Roman"/>
          <w:szCs w:val="22"/>
        </w:rPr>
        <w:t>(SDE: School Districts Capital Improvement)  The funds appropriated for school district capital improvements in Proviso 112.1, shall be prioritized</w:t>
      </w:r>
      <w:r w:rsidRPr="00BA249E">
        <w:rPr>
          <w:rFonts w:cs="Times New Roman"/>
          <w:b/>
          <w:szCs w:val="22"/>
        </w:rPr>
        <w:t xml:space="preserve"> </w:t>
      </w:r>
      <w:r w:rsidRPr="00BA249E">
        <w:rPr>
          <w:rFonts w:cs="Times New Roman"/>
          <w:szCs w:val="22"/>
        </w:rPr>
        <w:t>by the Department of Education pursuant to subsections (A) and (B).</w:t>
      </w:r>
    </w:p>
    <w:p w:rsidR="00C55E59" w:rsidRPr="00BA249E" w:rsidRDefault="00C55E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t>(A)</w:t>
      </w:r>
      <w:r w:rsidRPr="00BA249E">
        <w:rPr>
          <w:rFonts w:cs="Times New Roman"/>
          <w:szCs w:val="22"/>
        </w:rPr>
        <w:tab/>
        <w:t>Twenty</w:t>
      </w:r>
      <w:r w:rsidR="00602AB6" w:rsidRPr="00BA249E">
        <w:rPr>
          <w:rFonts w:cs="Times New Roman"/>
          <w:szCs w:val="22"/>
        </w:rPr>
        <w:noBreakHyphen/>
      </w:r>
      <w:r w:rsidRPr="00BA249E">
        <w:rPr>
          <w:rFonts w:cs="Times New Roman"/>
          <w:szCs w:val="22"/>
        </w:rPr>
        <w:t>five percent of the funds shall be made available first to a local school district or districts with an average daily membership that is less than one thousand five hundred, based on the most recent student count received by the department, and that is located within a county ranked as Tier IV pursuant to Section 12</w:t>
      </w:r>
      <w:r w:rsidR="00602AB6" w:rsidRPr="00BA249E">
        <w:rPr>
          <w:rFonts w:cs="Times New Roman"/>
          <w:szCs w:val="22"/>
        </w:rPr>
        <w:noBreakHyphen/>
      </w:r>
      <w:r w:rsidRPr="00BA249E">
        <w:rPr>
          <w:rFonts w:cs="Times New Roman"/>
          <w:szCs w:val="22"/>
        </w:rPr>
        <w:t>6</w:t>
      </w:r>
      <w:r w:rsidR="00602AB6" w:rsidRPr="00BA249E">
        <w:rPr>
          <w:rFonts w:cs="Times New Roman"/>
          <w:szCs w:val="22"/>
        </w:rPr>
        <w:noBreakHyphen/>
      </w:r>
      <w:r w:rsidRPr="00BA249E">
        <w:rPr>
          <w:rFonts w:cs="Times New Roman"/>
          <w:szCs w:val="22"/>
        </w:rPr>
        <w:t xml:space="preserve">3360(B) for 2018 which chooses to consolidate with another school district </w:t>
      </w:r>
      <w:r w:rsidRPr="00BA249E">
        <w:rPr>
          <w:rFonts w:cs="Times New Roman"/>
          <w:strike/>
          <w:szCs w:val="22"/>
        </w:rPr>
        <w:t>located in the same county</w:t>
      </w:r>
      <w:r w:rsidRPr="00BA249E">
        <w:rPr>
          <w:rFonts w:cs="Times New Roman"/>
          <w:szCs w:val="22"/>
        </w:rPr>
        <w:t xml:space="preserve">.  The funds may be used to support costs directly related to the consolidation which shall include, but are not limited to, salary adjustments, facilities, debt mitigation, millage rate adjustments, transportation, technology and other factors for which the district demonstrates are necessary to complete consolidation.  Furthermore, the department is eligible to carry forward these funds and use them for the same purpose.  On or before August 1, the eligible districts must submit a preliminary plan and timeline for pursuing consolidation, including the use of the consolidation funds requested, to the Department of Education </w:t>
      </w:r>
      <w:r w:rsidRPr="00BA249E">
        <w:rPr>
          <w:rFonts w:cs="Times New Roman"/>
          <w:szCs w:val="22"/>
        </w:rPr>
        <w:lastRenderedPageBreak/>
        <w:t xml:space="preserve">for review and approval.  When the department has approved the final plan, the districts shall forward the plan to the local legislative </w:t>
      </w:r>
      <w:r w:rsidRPr="00BA249E">
        <w:rPr>
          <w:rFonts w:cs="Times New Roman"/>
          <w:strike/>
          <w:szCs w:val="22"/>
        </w:rPr>
        <w:t>delegation</w:t>
      </w:r>
      <w:r w:rsidRPr="00BA249E">
        <w:rPr>
          <w:rFonts w:cs="Times New Roman"/>
          <w:szCs w:val="22"/>
        </w:rPr>
        <w:t xml:space="preserve"> </w:t>
      </w:r>
      <w:r w:rsidR="008E2658" w:rsidRPr="00BA249E">
        <w:rPr>
          <w:rFonts w:cs="Times New Roman"/>
          <w:i/>
          <w:szCs w:val="22"/>
          <w:u w:val="single"/>
        </w:rPr>
        <w:t>delegations</w:t>
      </w:r>
      <w:r w:rsidR="008E2658" w:rsidRPr="00BA249E">
        <w:rPr>
          <w:rFonts w:cs="Times New Roman"/>
          <w:szCs w:val="22"/>
        </w:rPr>
        <w:t xml:space="preserve"> </w:t>
      </w:r>
      <w:r w:rsidRPr="00BA249E">
        <w:rPr>
          <w:rFonts w:cs="Times New Roman"/>
          <w:szCs w:val="22"/>
        </w:rPr>
        <w:t>outlining the specific request that local legislation be enacted to effect the consolidation.  The legislation may include, but is not limited to, composition of the consolidated board, transition procedures, and disposition and/or assumption of district assets and liabilities.  Upon approval of a consolidation plan, the department shall make an initial allocation to the impacted districts and shall allocate remaining funds upon enactment of legislation formally consolidating the districts for the benefit of the consolidated district.</w:t>
      </w:r>
    </w:p>
    <w:p w:rsidR="00C55E59" w:rsidRPr="00BA249E" w:rsidRDefault="00C55E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A249E">
        <w:rPr>
          <w:rFonts w:cs="Times New Roman"/>
          <w:szCs w:val="22"/>
        </w:rPr>
        <w:tab/>
        <w:t>(B)</w:t>
      </w:r>
      <w:r w:rsidRPr="00BA249E">
        <w:rPr>
          <w:rFonts w:cs="Times New Roman"/>
          <w:szCs w:val="22"/>
        </w:rPr>
        <w:tab/>
        <w:t>Any funds not used for the purposes of assisting districts eligible in (A) shall be distributed by the department to eligible districts for the purpose of funding shared school facility construction and upgrades in districts with a poverty index of seventy percent or higher or an index of taxpayer ability less than .009.  For the purpose of this provision, “school facility” means only facilities necessary for instructional and related supporting purposes including, but not limited to, classrooms, libraries, media centers, laboratories, cafeterias, physical education spaces, related interior and exterior facilities, and the conduit, wiring, and powering of hardware installations for classroom computers or for area network systems.  Eligible school facility projects shall include and be prioritized as follows:  construction of shared high school and career and technology education facilities with priority given to districts that submit a plan for a facility that serves multiple school districts with average daily membership counts of less than one thousand five hundred and then for the following purposes:  (a) health and safety upgrades; (b) technology upgrades inside school facilities; (c) upgrades associated with career and technology education programs; and (d) deferred maintenance needs as described in the district</w:t>
      </w:r>
      <w:r w:rsidR="00602AB6" w:rsidRPr="00BA249E">
        <w:rPr>
          <w:rFonts w:cs="Times New Roman"/>
          <w:szCs w:val="22"/>
        </w:rPr>
        <w:t>’</w:t>
      </w:r>
      <w:r w:rsidRPr="00BA249E">
        <w:rPr>
          <w:rFonts w:cs="Times New Roman"/>
          <w:szCs w:val="22"/>
        </w:rPr>
        <w:t>s capital improvement plan.  For purposes of this provision, school facilities shall not include unimproved real property, centralized district administration facilities, or other facilities, including those normally identified with interscholastic sports activities.</w:t>
      </w:r>
      <w:r w:rsidR="008E2658" w:rsidRPr="00BA249E">
        <w:rPr>
          <w:rFonts w:cs="Times New Roman"/>
          <w:szCs w:val="22"/>
        </w:rPr>
        <w:t xml:space="preserve">  </w:t>
      </w:r>
      <w:r w:rsidR="008E2658" w:rsidRPr="00BA249E">
        <w:rPr>
          <w:rFonts w:cs="Times New Roman"/>
          <w:i/>
          <w:szCs w:val="22"/>
          <w:u w:val="single"/>
        </w:rPr>
        <w:t>The department shall be authorized to carry forward these funds and use them for the same purpose.</w:t>
      </w:r>
    </w:p>
    <w:p w:rsidR="00C55E59" w:rsidRPr="00BA249E" w:rsidRDefault="00DC03E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r>
      <w:r w:rsidR="00C55E59" w:rsidRPr="00BA249E">
        <w:rPr>
          <w:rFonts w:cs="Times New Roman"/>
          <w:szCs w:val="22"/>
        </w:rPr>
        <w:tab/>
      </w:r>
      <w:r w:rsidR="00C55E59" w:rsidRPr="00BA249E">
        <w:rPr>
          <w:rFonts w:cs="Times New Roman"/>
          <w:szCs w:val="22"/>
        </w:rPr>
        <w:tab/>
        <w:t>(i)</w:t>
      </w:r>
      <w:r w:rsidR="00544FBD" w:rsidRPr="00BA249E">
        <w:rPr>
          <w:rFonts w:cs="Times New Roman"/>
          <w:szCs w:val="22"/>
        </w:rPr>
        <w:tab/>
      </w:r>
      <w:r w:rsidR="00C55E59" w:rsidRPr="00BA249E">
        <w:rPr>
          <w:rFonts w:cs="Times New Roman"/>
          <w:szCs w:val="22"/>
        </w:rPr>
        <w:tab/>
        <w:t>The department shall develop and maintain an application process for school districts to request funding for qualified school projects and establish policies, procedures, and priorities for the making of grants pursuant to this provision.  At least twice a year and upon receipt of applications pursuant to the application process adopted by the department, the department shall prioritize the eligible projects with the greatest need and shall submit a list of recommended grant awards to the State Board of Education.  Grants shall be awarded upon an affirmative vote of the State Board.</w:t>
      </w:r>
    </w:p>
    <w:p w:rsidR="00C55E59" w:rsidRPr="00BA249E" w:rsidRDefault="00C55E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r>
      <w:r w:rsidR="00DC03E6" w:rsidRPr="00BA249E">
        <w:rPr>
          <w:rFonts w:cs="Times New Roman"/>
          <w:szCs w:val="22"/>
        </w:rPr>
        <w:tab/>
      </w:r>
      <w:r w:rsidRPr="00BA249E">
        <w:rPr>
          <w:rFonts w:cs="Times New Roman"/>
          <w:szCs w:val="22"/>
        </w:rPr>
        <w:tab/>
        <w:t>(ii)</w:t>
      </w:r>
      <w:r w:rsidRPr="00BA249E">
        <w:rPr>
          <w:rFonts w:cs="Times New Roman"/>
          <w:szCs w:val="22"/>
        </w:rPr>
        <w:tab/>
        <w:t>The financial assistance provided to school districts pursuant to this provision must be used for the eligible school facility project.  The department is responsible for establishing policies and procedures to ensure that funds are expended in a manner consistent with this provision.</w:t>
      </w:r>
    </w:p>
    <w:p w:rsidR="00C55E59" w:rsidRPr="00BA249E" w:rsidRDefault="00C55E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t>(C)</w:t>
      </w:r>
      <w:r w:rsidRPr="00BA249E">
        <w:rPr>
          <w:rFonts w:cs="Times New Roman"/>
          <w:szCs w:val="22"/>
        </w:rPr>
        <w:tab/>
        <w:t>Following the close of the fiscal year, the department shall submit</w:t>
      </w:r>
      <w:r w:rsidRPr="00BA249E">
        <w:rPr>
          <w:rFonts w:cs="Times New Roman"/>
          <w:b/>
          <w:szCs w:val="22"/>
        </w:rPr>
        <w:t xml:space="preserve"> </w:t>
      </w:r>
      <w:r w:rsidRPr="00BA249E">
        <w:rPr>
          <w:rFonts w:cs="Times New Roman"/>
          <w:szCs w:val="22"/>
        </w:rPr>
        <w:t>a report on the expenditure of funds pursuant to subsections (A) and (B) for the preceding year to the Governor, the Chairman of the Senate Finance Committee, the Chairman of the House Ways and Means Committee, the Chairman of the Senate Education Committee, and the Chairman of the House Education and Public Works Committee.</w:t>
      </w:r>
    </w:p>
    <w:p w:rsidR="0085122D" w:rsidRPr="00BA249E" w:rsidRDefault="0019232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b/>
          <w:szCs w:val="22"/>
        </w:rPr>
        <w:tab/>
        <w:t>1.87</w:t>
      </w:r>
      <w:r w:rsidR="0085122D" w:rsidRPr="00BA249E">
        <w:rPr>
          <w:rFonts w:cs="Times New Roman"/>
          <w:b/>
          <w:szCs w:val="22"/>
        </w:rPr>
        <w:t>.</w:t>
      </w:r>
      <w:r w:rsidR="0085122D" w:rsidRPr="00BA249E">
        <w:rPr>
          <w:rFonts w:cs="Times New Roman"/>
          <w:szCs w:val="22"/>
        </w:rPr>
        <w:tab/>
        <w:t xml:space="preserve">(SDE: Teacher Salaries/SE Average)  The projected Southeastern average teacher salary shall be the average of the average </w:t>
      </w:r>
      <w:r w:rsidR="0085122D" w:rsidRPr="00BA249E">
        <w:rPr>
          <w:rFonts w:cs="Times New Roman"/>
          <w:bCs/>
          <w:iCs/>
          <w:szCs w:val="22"/>
        </w:rPr>
        <w:t>teachers</w:t>
      </w:r>
      <w:r w:rsidR="00602AB6" w:rsidRPr="00BA249E">
        <w:rPr>
          <w:rFonts w:cs="Times New Roman"/>
          <w:bCs/>
          <w:iCs/>
          <w:szCs w:val="22"/>
        </w:rPr>
        <w:t>’</w:t>
      </w:r>
      <w:r w:rsidR="0085122D" w:rsidRPr="00BA249E">
        <w:rPr>
          <w:rFonts w:cs="Times New Roman"/>
          <w:szCs w:val="22"/>
        </w:rPr>
        <w:t xml:space="preserve"> salaries of the southeastern states as projected by the Revenue and Fiscal Affairs Office.  For the current school year the Southeastern average teacher salary is projected to be </w:t>
      </w:r>
      <w:r w:rsidR="0085122D" w:rsidRPr="00BA249E">
        <w:rPr>
          <w:rFonts w:cs="Times New Roman"/>
          <w:strike/>
          <w:szCs w:val="22"/>
        </w:rPr>
        <w:t>$52,830</w:t>
      </w:r>
      <w:r w:rsidR="00DE7FB1" w:rsidRPr="00BA249E">
        <w:rPr>
          <w:rFonts w:cs="Times New Roman"/>
          <w:szCs w:val="22"/>
        </w:rPr>
        <w:t xml:space="preserve"> </w:t>
      </w:r>
      <w:r w:rsidR="00DE7FB1" w:rsidRPr="00BA249E">
        <w:rPr>
          <w:rFonts w:cs="Times New Roman"/>
          <w:i/>
          <w:szCs w:val="22"/>
          <w:u w:val="single"/>
        </w:rPr>
        <w:t>$54,165</w:t>
      </w:r>
      <w:r w:rsidR="0085122D" w:rsidRPr="00BA249E">
        <w:rPr>
          <w:rFonts w:cs="Times New Roman"/>
          <w:szCs w:val="22"/>
        </w:rPr>
        <w:t>.  The General Assembly remains desirous of raising the average teacher salary in South Carolina through incremental increases over the next few years so as to make such equivalent to the national average teacher salary.</w:t>
      </w:r>
    </w:p>
    <w:p w:rsidR="0085122D" w:rsidRPr="00BA249E" w:rsidRDefault="008512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lastRenderedPageBreak/>
        <w:tab/>
        <w:t xml:space="preserve">Additionally, for the current fiscal year, a local school district board of trustees must increase the salary compensation for all eligible certified teachers employed by the district by no less than one year of experience credit using the district salary schedule utilized the prior fiscal year as the basis for providing the step.  Application of this provision must be applied uniformly for all eligible certified teachers.  For Fiscal Year </w:t>
      </w:r>
      <w:r w:rsidRPr="00BA249E">
        <w:rPr>
          <w:rFonts w:cs="Times New Roman"/>
          <w:strike/>
          <w:szCs w:val="22"/>
        </w:rPr>
        <w:t>2019</w:t>
      </w:r>
      <w:r w:rsidR="00602AB6" w:rsidRPr="00BA249E">
        <w:rPr>
          <w:rFonts w:cs="Times New Roman"/>
          <w:strike/>
          <w:szCs w:val="22"/>
        </w:rPr>
        <w:noBreakHyphen/>
      </w:r>
      <w:r w:rsidRPr="00BA249E">
        <w:rPr>
          <w:rFonts w:cs="Times New Roman"/>
          <w:strike/>
          <w:szCs w:val="22"/>
        </w:rPr>
        <w:t>20</w:t>
      </w:r>
      <w:r w:rsidR="00DE7FB1" w:rsidRPr="00BA249E">
        <w:rPr>
          <w:rFonts w:cs="Times New Roman"/>
          <w:szCs w:val="22"/>
        </w:rPr>
        <w:t xml:space="preserve"> </w:t>
      </w:r>
      <w:r w:rsidR="00DE7FB1" w:rsidRPr="00BA249E">
        <w:rPr>
          <w:rFonts w:cs="Times New Roman"/>
          <w:i/>
          <w:szCs w:val="22"/>
          <w:u w:val="single"/>
        </w:rPr>
        <w:t>2020-21</w:t>
      </w:r>
      <w:r w:rsidRPr="00BA249E">
        <w:rPr>
          <w:rFonts w:cs="Times New Roman"/>
          <w:szCs w:val="22"/>
        </w:rPr>
        <w:t>, the requirement that school districts maintain local salary supplements per teacher no less than their prior fiscal year level is suspended if additional State funds fill the gap.</w:t>
      </w:r>
    </w:p>
    <w:p w:rsidR="0085122D" w:rsidRPr="00BA249E" w:rsidRDefault="008512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t>Funds allocated by Proviso 1.3 for implementing a revised state minimum salary schedule for Teacher Salaries must be used to increase salaries of those teachers eligible pursuant to Section 59</w:t>
      </w:r>
      <w:r w:rsidR="00602AB6" w:rsidRPr="00BA249E">
        <w:rPr>
          <w:rFonts w:cs="Times New Roman"/>
          <w:szCs w:val="22"/>
        </w:rPr>
        <w:noBreakHyphen/>
      </w:r>
      <w:r w:rsidRPr="00BA249E">
        <w:rPr>
          <w:rFonts w:cs="Times New Roman"/>
          <w:szCs w:val="22"/>
        </w:rPr>
        <w:t>20</w:t>
      </w:r>
      <w:r w:rsidR="00602AB6" w:rsidRPr="00BA249E">
        <w:rPr>
          <w:rFonts w:cs="Times New Roman"/>
          <w:szCs w:val="22"/>
        </w:rPr>
        <w:noBreakHyphen/>
      </w:r>
      <w:r w:rsidRPr="00BA249E">
        <w:rPr>
          <w:rFonts w:cs="Times New Roman"/>
          <w:szCs w:val="22"/>
        </w:rPr>
        <w:t>50(4)(b), to include classroom teachers, librarians, guidance counselors, psychologists, social workers, occupational and physical therapists, school nurses, orientation/mobility instructors, and audiologists in the school districts of the state</w:t>
      </w:r>
      <w:r w:rsidR="009D7224" w:rsidRPr="00BA249E">
        <w:rPr>
          <w:rFonts w:cs="Times New Roman"/>
          <w:szCs w:val="22"/>
        </w:rPr>
        <w:t xml:space="preserve"> by not less than </w:t>
      </w:r>
      <w:r w:rsidR="009D7224" w:rsidRPr="00BA249E">
        <w:rPr>
          <w:rFonts w:cs="Times New Roman"/>
          <w:strike/>
          <w:szCs w:val="22"/>
        </w:rPr>
        <w:t>four percent</w:t>
      </w:r>
      <w:r w:rsidR="00DE7FB1" w:rsidRPr="00BA249E">
        <w:rPr>
          <w:rFonts w:cs="Times New Roman"/>
          <w:szCs w:val="22"/>
        </w:rPr>
        <w:t xml:space="preserve"> </w:t>
      </w:r>
      <w:r w:rsidR="00DE7FB1" w:rsidRPr="00BA249E">
        <w:rPr>
          <w:rFonts w:cs="Times New Roman"/>
          <w:i/>
          <w:szCs w:val="22"/>
          <w:u w:val="single"/>
        </w:rPr>
        <w:t>$3,000</w:t>
      </w:r>
      <w:r w:rsidR="009D7224" w:rsidRPr="00BA249E">
        <w:rPr>
          <w:rFonts w:cs="Times New Roman"/>
          <w:szCs w:val="22"/>
        </w:rPr>
        <w:t>.  Districts must use the district salary schedule utilized the prior fiscal year as the basis for providing the increase.</w:t>
      </w:r>
    </w:p>
    <w:p w:rsidR="0085122D" w:rsidRPr="00BA249E" w:rsidRDefault="008512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t>For purposes of this provision teachers shall be defined by the Department of Education using the Professional Certified Staff (PCS) System.</w:t>
      </w:r>
    </w:p>
    <w:p w:rsidR="00602479" w:rsidRPr="00BA249E" w:rsidRDefault="004A50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b/>
          <w:szCs w:val="22"/>
        </w:rPr>
        <w:tab/>
        <w:t>1.</w:t>
      </w:r>
      <w:r w:rsidR="00192322" w:rsidRPr="00BA249E">
        <w:rPr>
          <w:rFonts w:cs="Times New Roman"/>
          <w:b/>
          <w:szCs w:val="22"/>
        </w:rPr>
        <w:t>88</w:t>
      </w:r>
      <w:r w:rsidRPr="00BA249E">
        <w:rPr>
          <w:rFonts w:cs="Times New Roman"/>
          <w:b/>
          <w:szCs w:val="22"/>
        </w:rPr>
        <w:t>.</w:t>
      </w:r>
      <w:r w:rsidRPr="00BA249E">
        <w:rPr>
          <w:rFonts w:cs="Times New Roman"/>
          <w:szCs w:val="22"/>
        </w:rPr>
        <w:tab/>
        <w:t>(SDE: School District Hold Harmless)  If there is not an increase in state support for school districts that is disbursed through the Education Finance Act formula pursuant to Proviso 1.3 in this Act, any district that must use reserve funds to pay for teacher pay raises, to include step increases, shall be held harmless from the local school district</w:t>
      </w:r>
      <w:r w:rsidR="00602AB6" w:rsidRPr="00BA249E">
        <w:rPr>
          <w:rFonts w:cs="Times New Roman"/>
          <w:szCs w:val="22"/>
        </w:rPr>
        <w:t>’</w:t>
      </w:r>
      <w:r w:rsidRPr="00BA249E">
        <w:rPr>
          <w:rFonts w:cs="Times New Roman"/>
          <w:szCs w:val="22"/>
        </w:rPr>
        <w:t xml:space="preserve">s reserve fund requirement provisions in the Fiscal Accountability Act for Fiscal Year </w:t>
      </w:r>
      <w:r w:rsidRPr="00BA249E">
        <w:rPr>
          <w:rFonts w:cs="Times New Roman"/>
          <w:strike/>
          <w:szCs w:val="22"/>
        </w:rPr>
        <w:t>2019</w:t>
      </w:r>
      <w:r w:rsidR="00602AB6" w:rsidRPr="00BA249E">
        <w:rPr>
          <w:rFonts w:cs="Times New Roman"/>
          <w:strike/>
          <w:szCs w:val="22"/>
        </w:rPr>
        <w:noBreakHyphen/>
      </w:r>
      <w:r w:rsidRPr="00BA249E">
        <w:rPr>
          <w:rFonts w:cs="Times New Roman"/>
          <w:strike/>
          <w:szCs w:val="22"/>
        </w:rPr>
        <w:t>20</w:t>
      </w:r>
      <w:r w:rsidRPr="00BA249E">
        <w:rPr>
          <w:rFonts w:cs="Times New Roman"/>
          <w:szCs w:val="22"/>
        </w:rPr>
        <w:t xml:space="preserve"> </w:t>
      </w:r>
      <w:r w:rsidR="00737E65" w:rsidRPr="00BA249E">
        <w:rPr>
          <w:rFonts w:cs="Times New Roman"/>
          <w:i/>
          <w:szCs w:val="22"/>
          <w:u w:val="single"/>
        </w:rPr>
        <w:t>2020-21</w:t>
      </w:r>
      <w:r w:rsidR="00737E65" w:rsidRPr="00BA249E">
        <w:rPr>
          <w:rFonts w:cs="Times New Roman"/>
          <w:szCs w:val="22"/>
        </w:rPr>
        <w:t xml:space="preserve"> </w:t>
      </w:r>
      <w:r w:rsidRPr="00BA249E">
        <w:rPr>
          <w:rFonts w:cs="Times New Roman"/>
          <w:szCs w:val="22"/>
        </w:rPr>
        <w:t>and upon approval by the Department of Education.</w:t>
      </w:r>
    </w:p>
    <w:p w:rsidR="008431FE" w:rsidRPr="00BA249E" w:rsidRDefault="004A50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szCs w:val="22"/>
        </w:rPr>
        <w:tab/>
      </w:r>
      <w:r w:rsidR="00192322" w:rsidRPr="00BA249E">
        <w:rPr>
          <w:rFonts w:cs="Times New Roman"/>
          <w:b/>
          <w:szCs w:val="22"/>
        </w:rPr>
        <w:t>1.89</w:t>
      </w:r>
      <w:r w:rsidR="008431FE" w:rsidRPr="00BA249E">
        <w:rPr>
          <w:rFonts w:cs="Times New Roman"/>
          <w:b/>
          <w:szCs w:val="22"/>
        </w:rPr>
        <w:t>.</w:t>
      </w:r>
      <w:r w:rsidR="008431FE" w:rsidRPr="00BA249E">
        <w:rPr>
          <w:rFonts w:cs="Times New Roman"/>
          <w:szCs w:val="22"/>
        </w:rPr>
        <w:tab/>
        <w:t xml:space="preserve">(SDE: Educational Services for Children with Disabilities)  </w:t>
      </w:r>
      <w:r w:rsidR="008431FE" w:rsidRPr="00BA249E">
        <w:rPr>
          <w:rFonts w:cs="Times New Roman"/>
          <w:strike/>
          <w:szCs w:val="22"/>
        </w:rPr>
        <w:t>In order to determine whether educational services provided to children with disabilities are delivered effectively and efficiently and whether services or funding should be reformed, the Department of Education, in coordination with the Department of Health and Human Services, shall provide data to the Joint Legislative and Citizens Committee on Children, Chairman of the Senate Finance Committee, Chairman of the Senate Education Committee, Chairman of the House Ways and Means Committee and Chairman of the House Education and Public Works Committee regarding services to exceptional needs children served by public schools and BabyNet as follows: (1) summary reports on the identification of students in need of services through IDEA Parts C and B to include the number of students qualifying for services by district; (2) information on services provided to students with IEPs in the least restrictive environment; (3) recommendations on updates to student weightings and funding in the current Education Finance Act; (4) how are these services funded with federal, state and local funds at the district level; and (5) prior school year outcome data for students with disabilities.  The findings shall be submitted by January 15, 2020.</w:t>
      </w:r>
    </w:p>
    <w:p w:rsidR="002B6445" w:rsidRPr="00BA249E" w:rsidRDefault="002B644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szCs w:val="22"/>
        </w:rPr>
        <w:tab/>
      </w:r>
      <w:r w:rsidRPr="00BA249E">
        <w:rPr>
          <w:rFonts w:cs="Times New Roman"/>
          <w:b/>
          <w:szCs w:val="22"/>
        </w:rPr>
        <w:t>1.</w:t>
      </w:r>
      <w:r w:rsidR="001709C3" w:rsidRPr="00BA249E">
        <w:rPr>
          <w:rFonts w:cs="Times New Roman"/>
          <w:b/>
          <w:szCs w:val="22"/>
        </w:rPr>
        <w:t>9</w:t>
      </w:r>
      <w:r w:rsidR="00192322" w:rsidRPr="00BA249E">
        <w:rPr>
          <w:rFonts w:cs="Times New Roman"/>
          <w:b/>
          <w:szCs w:val="22"/>
        </w:rPr>
        <w:t>0</w:t>
      </w:r>
      <w:r w:rsidRPr="00BA249E">
        <w:rPr>
          <w:rFonts w:cs="Times New Roman"/>
          <w:b/>
          <w:szCs w:val="22"/>
        </w:rPr>
        <w:t>.</w:t>
      </w:r>
      <w:r w:rsidRPr="00BA249E">
        <w:rPr>
          <w:rFonts w:cs="Times New Roman"/>
          <w:szCs w:val="22"/>
        </w:rPr>
        <w:tab/>
        <w:t>(SDE: Reserve Suspension)  In the current fiscal year, the provisions of Section 3 of Act 593 of 1992, as amended, relating to the limit on cash reserves are suspended for Dorchester County School District 2.  The cash reserve may consist of state or federal funds allocated to the school district pursuant to this act, as well as other funds.</w:t>
      </w:r>
    </w:p>
    <w:p w:rsidR="008B3159" w:rsidRPr="00BA249E" w:rsidRDefault="008B31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1.9</w:t>
      </w:r>
      <w:r w:rsidR="00BF6646" w:rsidRPr="00BA249E">
        <w:rPr>
          <w:rFonts w:cs="Times New Roman"/>
          <w:b/>
          <w:color w:val="auto"/>
          <w:szCs w:val="22"/>
        </w:rPr>
        <w:t>1</w:t>
      </w:r>
      <w:r w:rsidRPr="00BA249E">
        <w:rPr>
          <w:rFonts w:cs="Times New Roman"/>
          <w:b/>
          <w:color w:val="auto"/>
          <w:szCs w:val="22"/>
        </w:rPr>
        <w:t>.</w:t>
      </w:r>
      <w:r w:rsidRPr="00BA249E">
        <w:rPr>
          <w:rFonts w:cs="Times New Roman"/>
          <w:b/>
          <w:color w:val="auto"/>
          <w:szCs w:val="22"/>
        </w:rPr>
        <w:tab/>
      </w:r>
      <w:r w:rsidRPr="00BA249E">
        <w:rPr>
          <w:rFonts w:cs="Times New Roman"/>
          <w:color w:val="auto"/>
          <w:szCs w:val="22"/>
        </w:rPr>
        <w:t>(SDE: Standards</w:t>
      </w:r>
      <w:r w:rsidR="00602AB6" w:rsidRPr="00BA249E">
        <w:rPr>
          <w:rFonts w:cs="Times New Roman"/>
          <w:color w:val="auto"/>
          <w:szCs w:val="22"/>
        </w:rPr>
        <w:noBreakHyphen/>
      </w:r>
      <w:r w:rsidRPr="00BA249E">
        <w:rPr>
          <w:rFonts w:cs="Times New Roman"/>
          <w:color w:val="auto"/>
          <w:szCs w:val="22"/>
        </w:rPr>
        <w:t xml:space="preserve">Based Assessments Suspended)  In Fiscal Year </w:t>
      </w:r>
      <w:r w:rsidRPr="00BA249E">
        <w:rPr>
          <w:rFonts w:cs="Times New Roman"/>
          <w:strike/>
          <w:color w:val="auto"/>
          <w:szCs w:val="22"/>
        </w:rPr>
        <w:t>2019</w:t>
      </w:r>
      <w:r w:rsidR="00602AB6" w:rsidRPr="00BA249E">
        <w:rPr>
          <w:rFonts w:cs="Times New Roman"/>
          <w:strike/>
          <w:color w:val="auto"/>
          <w:szCs w:val="22"/>
        </w:rPr>
        <w:noBreakHyphen/>
      </w:r>
      <w:r w:rsidRPr="00BA249E">
        <w:rPr>
          <w:rFonts w:cs="Times New Roman"/>
          <w:strike/>
          <w:color w:val="auto"/>
          <w:szCs w:val="22"/>
        </w:rPr>
        <w:t>20</w:t>
      </w:r>
      <w:r w:rsidR="00737E65" w:rsidRPr="00BA249E">
        <w:rPr>
          <w:rFonts w:cs="Times New Roman"/>
          <w:color w:val="auto"/>
          <w:szCs w:val="22"/>
        </w:rPr>
        <w:t xml:space="preserve"> </w:t>
      </w:r>
      <w:r w:rsidR="00737E65" w:rsidRPr="00BA249E">
        <w:rPr>
          <w:rFonts w:cs="Times New Roman"/>
          <w:i/>
          <w:color w:val="auto"/>
          <w:szCs w:val="22"/>
          <w:u w:val="single"/>
        </w:rPr>
        <w:t>2020-21</w:t>
      </w:r>
      <w:r w:rsidRPr="00BA249E">
        <w:rPr>
          <w:rFonts w:cs="Times New Roman"/>
          <w:color w:val="auto"/>
          <w:szCs w:val="22"/>
        </w:rPr>
        <w:t>, the provisions of Section 59</w:t>
      </w:r>
      <w:r w:rsidR="00602AB6" w:rsidRPr="00BA249E">
        <w:rPr>
          <w:rFonts w:cs="Times New Roman"/>
          <w:color w:val="auto"/>
          <w:szCs w:val="22"/>
        </w:rPr>
        <w:noBreakHyphen/>
      </w:r>
      <w:r w:rsidRPr="00BA249E">
        <w:rPr>
          <w:rFonts w:cs="Times New Roman"/>
          <w:color w:val="auto"/>
          <w:szCs w:val="22"/>
        </w:rPr>
        <w:t>18</w:t>
      </w:r>
      <w:r w:rsidR="00602AB6" w:rsidRPr="00BA249E">
        <w:rPr>
          <w:rFonts w:cs="Times New Roman"/>
          <w:color w:val="auto"/>
          <w:szCs w:val="22"/>
        </w:rPr>
        <w:noBreakHyphen/>
      </w:r>
      <w:r w:rsidRPr="00BA249E">
        <w:rPr>
          <w:rFonts w:cs="Times New Roman"/>
          <w:color w:val="auto"/>
          <w:szCs w:val="22"/>
        </w:rPr>
        <w:t>325(C)(3) requiring science standards</w:t>
      </w:r>
      <w:r w:rsidR="00602AB6" w:rsidRPr="00BA249E">
        <w:rPr>
          <w:rFonts w:cs="Times New Roman"/>
          <w:color w:val="auto"/>
          <w:szCs w:val="22"/>
        </w:rPr>
        <w:noBreakHyphen/>
      </w:r>
      <w:r w:rsidRPr="00BA249E">
        <w:rPr>
          <w:rFonts w:cs="Times New Roman"/>
          <w:color w:val="auto"/>
          <w:szCs w:val="22"/>
        </w:rPr>
        <w:t>based assessments of students in grade eight and social studies standards</w:t>
      </w:r>
      <w:r w:rsidR="00602AB6" w:rsidRPr="00BA249E">
        <w:rPr>
          <w:rFonts w:cs="Times New Roman"/>
          <w:color w:val="auto"/>
          <w:szCs w:val="22"/>
        </w:rPr>
        <w:noBreakHyphen/>
      </w:r>
      <w:r w:rsidRPr="00BA249E">
        <w:rPr>
          <w:rFonts w:cs="Times New Roman"/>
          <w:color w:val="auto"/>
          <w:szCs w:val="22"/>
        </w:rPr>
        <w:t>based assessments of students in grades five and seven are suspended.  Of the funds available due to the suspension of these assessments, $500,000 must be used by the Department of Education to fund educator professional development regarding the South Carolina Computer Science and Digital Literacy Standards.  The remainder of the funds shall be used to pay for industry certification/credentials as approved to measure College/Career Readiness for purposes of the state accountability system.</w:t>
      </w:r>
    </w:p>
    <w:p w:rsidR="00D43FD6" w:rsidRPr="00BA249E" w:rsidRDefault="00D43F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szCs w:val="22"/>
        </w:rPr>
        <w:lastRenderedPageBreak/>
        <w:tab/>
      </w:r>
      <w:r w:rsidRPr="00BA249E">
        <w:rPr>
          <w:rFonts w:cs="Times New Roman"/>
          <w:b/>
          <w:szCs w:val="22"/>
        </w:rPr>
        <w:t>1.9</w:t>
      </w:r>
      <w:r w:rsidR="00BF6646" w:rsidRPr="00BA249E">
        <w:rPr>
          <w:rFonts w:cs="Times New Roman"/>
          <w:b/>
          <w:szCs w:val="22"/>
        </w:rPr>
        <w:t>2</w:t>
      </w:r>
      <w:r w:rsidRPr="00BA249E">
        <w:rPr>
          <w:rFonts w:cs="Times New Roman"/>
          <w:b/>
          <w:szCs w:val="22"/>
        </w:rPr>
        <w:t>.</w:t>
      </w:r>
      <w:r w:rsidRPr="00BA249E">
        <w:rPr>
          <w:rFonts w:cs="Times New Roman"/>
          <w:b/>
          <w:szCs w:val="22"/>
        </w:rPr>
        <w:tab/>
      </w:r>
      <w:r w:rsidRPr="00BA249E">
        <w:rPr>
          <w:rFonts w:cs="Times New Roman"/>
          <w:color w:val="auto"/>
          <w:szCs w:val="22"/>
        </w:rPr>
        <w:t xml:space="preserve">(SDE: Schools of Choice)  </w:t>
      </w:r>
      <w:r w:rsidRPr="00BA249E">
        <w:rPr>
          <w:rFonts w:cs="Times New Roman"/>
          <w:strike/>
          <w:color w:val="auto"/>
          <w:szCs w:val="22"/>
        </w:rPr>
        <w:t>For the current fiscal year, school districts are authorized to create multiple schools of choice within the district.  These schools of choice must meet the requirements of Section 59</w:t>
      </w:r>
      <w:r w:rsidR="00602AB6" w:rsidRPr="00BA249E">
        <w:rPr>
          <w:rFonts w:cs="Times New Roman"/>
          <w:strike/>
          <w:color w:val="auto"/>
          <w:szCs w:val="22"/>
        </w:rPr>
        <w:noBreakHyphen/>
      </w:r>
      <w:r w:rsidRPr="00BA249E">
        <w:rPr>
          <w:rFonts w:cs="Times New Roman"/>
          <w:strike/>
          <w:color w:val="auto"/>
          <w:szCs w:val="22"/>
        </w:rPr>
        <w:t>19</w:t>
      </w:r>
      <w:r w:rsidR="00602AB6" w:rsidRPr="00BA249E">
        <w:rPr>
          <w:rFonts w:cs="Times New Roman"/>
          <w:strike/>
          <w:color w:val="auto"/>
          <w:szCs w:val="22"/>
        </w:rPr>
        <w:noBreakHyphen/>
      </w:r>
      <w:r w:rsidRPr="00BA249E">
        <w:rPr>
          <w:rFonts w:cs="Times New Roman"/>
          <w:strike/>
          <w:color w:val="auto"/>
          <w:szCs w:val="22"/>
        </w:rPr>
        <w:t>350 of the 1976 Code.</w:t>
      </w:r>
    </w:p>
    <w:p w:rsidR="00211EFA" w:rsidRPr="00BA249E" w:rsidRDefault="00211EF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1.9</w:t>
      </w:r>
      <w:r w:rsidR="00BF6646" w:rsidRPr="00BA249E">
        <w:rPr>
          <w:rFonts w:cs="Times New Roman"/>
          <w:b/>
          <w:color w:val="auto"/>
          <w:szCs w:val="22"/>
        </w:rPr>
        <w:t>3</w:t>
      </w:r>
      <w:r w:rsidRPr="00BA249E">
        <w:rPr>
          <w:rFonts w:cs="Times New Roman"/>
          <w:b/>
          <w:color w:val="auto"/>
          <w:szCs w:val="22"/>
        </w:rPr>
        <w:t>.</w:t>
      </w:r>
      <w:r w:rsidRPr="00BA249E">
        <w:rPr>
          <w:rFonts w:cs="Times New Roman"/>
          <w:b/>
          <w:color w:val="auto"/>
          <w:szCs w:val="22"/>
        </w:rPr>
        <w:tab/>
      </w:r>
      <w:r w:rsidRPr="00BA249E">
        <w:rPr>
          <w:rFonts w:cs="Times New Roman"/>
          <w:color w:val="auto"/>
          <w:szCs w:val="22"/>
        </w:rPr>
        <w:t>(SDE: Master</w:t>
      </w:r>
      <w:r w:rsidR="00602AB6" w:rsidRPr="00BA249E">
        <w:rPr>
          <w:rFonts w:cs="Times New Roman"/>
          <w:color w:val="auto"/>
          <w:szCs w:val="22"/>
        </w:rPr>
        <w:t>’</w:t>
      </w:r>
      <w:r w:rsidRPr="00BA249E">
        <w:rPr>
          <w:rFonts w:cs="Times New Roman"/>
          <w:color w:val="auto"/>
          <w:szCs w:val="22"/>
        </w:rPr>
        <w:t xml:space="preserve">s Plus Thirty)  For school year </w:t>
      </w:r>
      <w:r w:rsidRPr="00BA249E">
        <w:rPr>
          <w:rFonts w:cs="Times New Roman"/>
          <w:strike/>
          <w:color w:val="auto"/>
          <w:szCs w:val="22"/>
        </w:rPr>
        <w:t>2019</w:t>
      </w:r>
      <w:r w:rsidR="00602AB6" w:rsidRPr="00BA249E">
        <w:rPr>
          <w:rFonts w:cs="Times New Roman"/>
          <w:strike/>
          <w:color w:val="auto"/>
          <w:szCs w:val="22"/>
        </w:rPr>
        <w:noBreakHyphen/>
      </w:r>
      <w:r w:rsidRPr="00BA249E">
        <w:rPr>
          <w:rFonts w:cs="Times New Roman"/>
          <w:strike/>
          <w:color w:val="auto"/>
          <w:szCs w:val="22"/>
        </w:rPr>
        <w:t>20</w:t>
      </w:r>
      <w:r w:rsidR="00AF6F72" w:rsidRPr="00BA249E">
        <w:rPr>
          <w:rFonts w:cs="Times New Roman"/>
          <w:color w:val="auto"/>
          <w:szCs w:val="22"/>
        </w:rPr>
        <w:t xml:space="preserve"> </w:t>
      </w:r>
      <w:r w:rsidR="00AF6F72" w:rsidRPr="00BA249E">
        <w:rPr>
          <w:rFonts w:cs="Times New Roman"/>
          <w:i/>
          <w:color w:val="auto"/>
          <w:szCs w:val="22"/>
          <w:u w:val="single"/>
        </w:rPr>
        <w:t>2020-21</w:t>
      </w:r>
      <w:r w:rsidRPr="00BA249E">
        <w:rPr>
          <w:rFonts w:cs="Times New Roman"/>
          <w:color w:val="auto"/>
          <w:szCs w:val="22"/>
        </w:rPr>
        <w:t>, the department shall continue to process the master</w:t>
      </w:r>
      <w:r w:rsidR="00602AB6" w:rsidRPr="00BA249E">
        <w:rPr>
          <w:rFonts w:cs="Times New Roman"/>
          <w:color w:val="auto"/>
          <w:szCs w:val="22"/>
        </w:rPr>
        <w:t>’</w:t>
      </w:r>
      <w:r w:rsidRPr="00BA249E">
        <w:rPr>
          <w:rFonts w:cs="Times New Roman"/>
          <w:color w:val="auto"/>
          <w:szCs w:val="22"/>
        </w:rPr>
        <w:t>s plus thirty certificate classification in the same manner as the prior school year.  Educators earning a master</w:t>
      </w:r>
      <w:r w:rsidR="00602AB6" w:rsidRPr="00BA249E">
        <w:rPr>
          <w:rFonts w:cs="Times New Roman"/>
          <w:color w:val="auto"/>
          <w:szCs w:val="22"/>
        </w:rPr>
        <w:t>’</w:t>
      </w:r>
      <w:r w:rsidRPr="00BA249E">
        <w:rPr>
          <w:rFonts w:cs="Times New Roman"/>
          <w:color w:val="auto"/>
          <w:szCs w:val="22"/>
        </w:rPr>
        <w:t>s degree with sixty or more semester hours of graduate coursework will remain eligible for the master</w:t>
      </w:r>
      <w:r w:rsidR="00602AB6" w:rsidRPr="00BA249E">
        <w:rPr>
          <w:rFonts w:cs="Times New Roman"/>
          <w:color w:val="auto"/>
          <w:szCs w:val="22"/>
        </w:rPr>
        <w:t>’</w:t>
      </w:r>
      <w:r w:rsidRPr="00BA249E">
        <w:rPr>
          <w:rFonts w:cs="Times New Roman"/>
          <w:color w:val="auto"/>
          <w:szCs w:val="22"/>
        </w:rPr>
        <w:t>s plus thirty credential classification.</w:t>
      </w:r>
    </w:p>
    <w:p w:rsidR="00AF6F72" w:rsidRPr="00BA249E" w:rsidRDefault="00AF6F7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A249E">
        <w:rPr>
          <w:rFonts w:cs="Times New Roman"/>
          <w:color w:val="auto"/>
          <w:szCs w:val="22"/>
        </w:rPr>
        <w:tab/>
      </w:r>
      <w:r w:rsidRPr="00BA249E">
        <w:rPr>
          <w:rFonts w:cs="Times New Roman"/>
          <w:b/>
          <w:i/>
          <w:color w:val="auto"/>
          <w:szCs w:val="22"/>
          <w:u w:val="single"/>
        </w:rPr>
        <w:t>1.</w:t>
      </w:r>
      <w:r w:rsidR="000D2851" w:rsidRPr="00BA249E">
        <w:rPr>
          <w:rFonts w:cs="Times New Roman"/>
          <w:b/>
          <w:i/>
          <w:color w:val="auto"/>
          <w:szCs w:val="22"/>
          <w:u w:val="single"/>
        </w:rPr>
        <w:t>94</w:t>
      </w:r>
      <w:r w:rsidRPr="00BA249E">
        <w:rPr>
          <w:rFonts w:cs="Times New Roman"/>
          <w:b/>
          <w:i/>
          <w:color w:val="auto"/>
          <w:szCs w:val="22"/>
          <w:u w:val="single"/>
        </w:rPr>
        <w:t>.</w:t>
      </w:r>
      <w:r w:rsidRPr="00BA249E">
        <w:rPr>
          <w:rFonts w:cs="Times New Roman"/>
          <w:b/>
          <w:color w:val="auto"/>
          <w:szCs w:val="22"/>
          <w:u w:val="single"/>
        </w:rPr>
        <w:tab/>
      </w:r>
      <w:r w:rsidRPr="00BA249E">
        <w:rPr>
          <w:rFonts w:cs="Times New Roman"/>
          <w:i/>
          <w:szCs w:val="22"/>
          <w:u w:val="single"/>
        </w:rPr>
        <w:t>(SDE: Kindergarten Start Dates)  A district superintendent or charter school authorizer may submit a request to the department to waive the minimum one hundred eighty</w:t>
      </w:r>
      <w:r w:rsidRPr="00BA249E">
        <w:rPr>
          <w:rFonts w:cs="Times New Roman"/>
          <w:i/>
          <w:szCs w:val="22"/>
          <w:u w:val="single"/>
        </w:rPr>
        <w:noBreakHyphen/>
        <w:t>day school attendance requirement for kindergarten students for the purpose of scheduling a readiness assessment.  Upon approval of the waiver request, the approved school may stagger administering the readiness assessment to kindergarten students during the first five days of the academic year.</w:t>
      </w:r>
    </w:p>
    <w:p w:rsidR="00A852C0" w:rsidRPr="00BA249E" w:rsidRDefault="00A852C0" w:rsidP="00A852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A249E">
        <w:rPr>
          <w:rFonts w:cs="Times New Roman"/>
          <w:szCs w:val="22"/>
        </w:rPr>
        <w:tab/>
      </w:r>
      <w:r w:rsidRPr="00BA249E">
        <w:rPr>
          <w:rFonts w:cs="Times New Roman"/>
          <w:b/>
          <w:i/>
          <w:szCs w:val="22"/>
          <w:u w:val="single"/>
        </w:rPr>
        <w:t>1.</w:t>
      </w:r>
      <w:r w:rsidR="000D2851" w:rsidRPr="00BA249E">
        <w:rPr>
          <w:rFonts w:cs="Times New Roman"/>
          <w:b/>
          <w:i/>
          <w:szCs w:val="22"/>
          <w:u w:val="single"/>
        </w:rPr>
        <w:t>95</w:t>
      </w:r>
      <w:r w:rsidRPr="00BA249E">
        <w:rPr>
          <w:rFonts w:cs="Times New Roman"/>
          <w:b/>
          <w:i/>
          <w:szCs w:val="22"/>
          <w:u w:val="single"/>
        </w:rPr>
        <w:t>.</w:t>
      </w:r>
      <w:r w:rsidRPr="00BA249E">
        <w:rPr>
          <w:rFonts w:cs="Times New Roman"/>
          <w:b/>
          <w:i/>
          <w:szCs w:val="22"/>
          <w:u w:val="single"/>
        </w:rPr>
        <w:tab/>
      </w:r>
      <w:r w:rsidRPr="00BA249E">
        <w:rPr>
          <w:rFonts w:cs="Times New Roman"/>
          <w:i/>
          <w:szCs w:val="22"/>
          <w:u w:val="single"/>
        </w:rPr>
        <w:t>(SDE: Capital Improvement Payments)  In the current fiscal year, any school district that is allocated state funds pursuant to this act may utilize any fees derived from developmental impact fees to pay debt service on projects included in the capital improvements plan for which the fees were imposed.</w:t>
      </w:r>
    </w:p>
    <w:p w:rsidR="002F6F20" w:rsidRPr="00BA249E" w:rsidRDefault="002F6F20" w:rsidP="002F6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u w:val="single"/>
        </w:rPr>
      </w:pPr>
      <w:r w:rsidRPr="00BA249E">
        <w:rPr>
          <w:rFonts w:cs="Times New Roman"/>
          <w:color w:val="auto"/>
          <w:szCs w:val="22"/>
        </w:rPr>
        <w:tab/>
      </w:r>
      <w:r w:rsidRPr="00BA249E">
        <w:rPr>
          <w:rFonts w:cs="Times New Roman"/>
          <w:b/>
          <w:i/>
          <w:color w:val="auto"/>
          <w:szCs w:val="22"/>
          <w:u w:val="single"/>
        </w:rPr>
        <w:t>1.</w:t>
      </w:r>
      <w:r w:rsidR="00B75A8E" w:rsidRPr="00BA249E">
        <w:rPr>
          <w:rFonts w:cs="Times New Roman"/>
          <w:b/>
          <w:i/>
          <w:color w:val="auto"/>
          <w:szCs w:val="22"/>
          <w:u w:val="single"/>
        </w:rPr>
        <w:t>96</w:t>
      </w:r>
      <w:r w:rsidRPr="00BA249E">
        <w:rPr>
          <w:rFonts w:cs="Times New Roman"/>
          <w:b/>
          <w:i/>
          <w:color w:val="auto"/>
          <w:szCs w:val="22"/>
          <w:u w:val="single"/>
        </w:rPr>
        <w:t>.</w:t>
      </w:r>
      <w:r w:rsidRPr="00BA249E">
        <w:rPr>
          <w:rFonts w:cs="Times New Roman"/>
          <w:b/>
          <w:i/>
          <w:color w:val="auto"/>
          <w:szCs w:val="22"/>
          <w:u w:val="single"/>
        </w:rPr>
        <w:tab/>
      </w:r>
      <w:r w:rsidRPr="00BA249E">
        <w:rPr>
          <w:rFonts w:cs="Times New Roman"/>
          <w:i/>
          <w:color w:val="auto"/>
          <w:szCs w:val="22"/>
          <w:u w:val="single"/>
        </w:rPr>
        <w:t>(SDE: Anti-</w:t>
      </w:r>
      <w:r w:rsidR="00B22A5E">
        <w:rPr>
          <w:rFonts w:cs="Times New Roman"/>
          <w:i/>
          <w:color w:val="auto"/>
          <w:szCs w:val="22"/>
          <w:u w:val="single"/>
        </w:rPr>
        <w:t>B</w:t>
      </w:r>
      <w:r w:rsidRPr="00BA249E">
        <w:rPr>
          <w:rFonts w:cs="Times New Roman"/>
          <w:i/>
          <w:color w:val="auto"/>
          <w:szCs w:val="22"/>
          <w:u w:val="single"/>
        </w:rPr>
        <w:t>ullying)  To receive the increased funding for the base student cost</w:t>
      </w:r>
      <w:r w:rsidR="00764881">
        <w:rPr>
          <w:rFonts w:cs="Times New Roman"/>
          <w:i/>
          <w:color w:val="auto"/>
          <w:szCs w:val="22"/>
          <w:u w:val="single"/>
        </w:rPr>
        <w:t>,</w:t>
      </w:r>
      <w:r w:rsidRPr="00BA249E">
        <w:rPr>
          <w:rFonts w:cs="Times New Roman"/>
          <w:i/>
          <w:color w:val="auto"/>
          <w:szCs w:val="22"/>
          <w:u w:val="single"/>
        </w:rPr>
        <w:t xml:space="preserve"> beginning July 1, 2020, a school district must implement a policy that prohibits the use of personal electronic communication devices by students during direct classroom instructional time.  For purposes of this provision, a personal electronic communication device is considered to be a device not authorized for classroom use by a student, utilized to access the Internet, wi-fi, or cellular telephone signals.</w:t>
      </w:r>
    </w:p>
    <w:p w:rsidR="0062752D" w:rsidRDefault="006275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2752D" w:rsidSect="0062752D">
          <w:headerReference w:type="default" r:id="rId10"/>
          <w:type w:val="continuous"/>
          <w:pgSz w:w="15840" w:h="12240" w:orient="landscape" w:code="1"/>
          <w:pgMar w:top="1152" w:right="1800" w:bottom="1584" w:left="2160" w:header="1008" w:footer="1008" w:gutter="288"/>
          <w:paperSrc w:first="2794" w:other="2794"/>
          <w:lnNumType w:countBy="1"/>
          <w:cols w:space="720"/>
          <w:docGrid w:linePitch="360"/>
        </w:sectPr>
      </w:pPr>
    </w:p>
    <w:p w:rsidR="00BC0CB4" w:rsidRPr="00BA249E" w:rsidRDefault="00BC0CB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511943" w:rsidRPr="00BA249E"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BA249E">
        <w:rPr>
          <w:rFonts w:cs="Times New Roman"/>
          <w:b/>
          <w:color w:val="auto"/>
          <w:szCs w:val="22"/>
        </w:rPr>
        <w:t>SECTION 1A</w:t>
      </w:r>
      <w:r w:rsidR="00620157" w:rsidRPr="00BA249E">
        <w:rPr>
          <w:rFonts w:cs="Times New Roman"/>
          <w:b/>
          <w:color w:val="auto"/>
          <w:szCs w:val="22"/>
        </w:rPr>
        <w:t xml:space="preserve"> </w:t>
      </w:r>
      <w:r w:rsidR="00602AB6" w:rsidRPr="00BA249E">
        <w:rPr>
          <w:rFonts w:cs="Times New Roman"/>
          <w:b/>
          <w:color w:val="auto"/>
          <w:szCs w:val="22"/>
        </w:rPr>
        <w:noBreakHyphen/>
      </w:r>
      <w:r w:rsidR="00620157" w:rsidRPr="00BA249E">
        <w:rPr>
          <w:rFonts w:cs="Times New Roman"/>
          <w:b/>
          <w:color w:val="auto"/>
          <w:szCs w:val="22"/>
        </w:rPr>
        <w:t xml:space="preserve"> </w:t>
      </w:r>
      <w:r w:rsidRPr="00BA249E">
        <w:rPr>
          <w:rFonts w:cs="Times New Roman"/>
          <w:b/>
          <w:color w:val="auto"/>
          <w:szCs w:val="22"/>
        </w:rPr>
        <w:t>H63</w:t>
      </w:r>
      <w:r w:rsidR="00770C6A" w:rsidRPr="00BA249E">
        <w:rPr>
          <w:rFonts w:cs="Times New Roman"/>
          <w:b/>
          <w:color w:val="auto"/>
          <w:szCs w:val="22"/>
        </w:rPr>
        <w:t>0</w:t>
      </w:r>
      <w:r w:rsidR="00F36631" w:rsidRPr="00BA249E">
        <w:rPr>
          <w:rFonts w:cs="Times New Roman"/>
          <w:b/>
          <w:color w:val="auto"/>
          <w:szCs w:val="22"/>
        </w:rPr>
        <w:t xml:space="preserve"> </w:t>
      </w:r>
      <w:r w:rsidR="00602AB6" w:rsidRPr="00BA249E">
        <w:rPr>
          <w:rFonts w:cs="Times New Roman"/>
          <w:b/>
          <w:color w:val="auto"/>
          <w:szCs w:val="22"/>
        </w:rPr>
        <w:noBreakHyphen/>
      </w:r>
      <w:r w:rsidR="00F36631" w:rsidRPr="00BA249E">
        <w:rPr>
          <w:rFonts w:cs="Times New Roman"/>
          <w:b/>
          <w:color w:val="auto"/>
          <w:szCs w:val="22"/>
        </w:rPr>
        <w:t xml:space="preserve"> </w:t>
      </w:r>
      <w:r w:rsidRPr="00BA249E">
        <w:rPr>
          <w:rFonts w:cs="Times New Roman"/>
          <w:b/>
          <w:color w:val="auto"/>
          <w:szCs w:val="22"/>
        </w:rPr>
        <w:t>DEPARTMENT OF EDUCATION</w:t>
      </w:r>
      <w:r w:rsidR="00602AB6" w:rsidRPr="00BA249E">
        <w:rPr>
          <w:rFonts w:cs="Times New Roman"/>
          <w:b/>
          <w:color w:val="auto"/>
          <w:szCs w:val="22"/>
        </w:rPr>
        <w:noBreakHyphen/>
      </w:r>
      <w:r w:rsidRPr="00BA249E">
        <w:rPr>
          <w:rFonts w:cs="Times New Roman"/>
          <w:b/>
          <w:color w:val="auto"/>
          <w:szCs w:val="22"/>
        </w:rPr>
        <w:t>EIA</w:t>
      </w:r>
    </w:p>
    <w:p w:rsidR="00A9603B" w:rsidRPr="00BA249E"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1A.1.</w:t>
      </w:r>
      <w:r w:rsidRPr="00BA249E">
        <w:rPr>
          <w:rFonts w:cs="Times New Roman"/>
          <w:b/>
          <w:color w:val="auto"/>
          <w:szCs w:val="22"/>
        </w:rPr>
        <w:tab/>
      </w:r>
      <w:r w:rsidRPr="00BA249E">
        <w:rPr>
          <w:rFonts w:cs="Times New Roman"/>
          <w:color w:val="auto"/>
          <w:szCs w:val="22"/>
        </w:rPr>
        <w:t>(SDE</w:t>
      </w:r>
      <w:r w:rsidR="00602AB6" w:rsidRPr="00BA249E">
        <w:rPr>
          <w:rFonts w:cs="Times New Roman"/>
          <w:color w:val="auto"/>
          <w:szCs w:val="22"/>
        </w:rPr>
        <w:noBreakHyphen/>
      </w:r>
      <w:r w:rsidRPr="00BA249E">
        <w:rPr>
          <w:rFonts w:cs="Times New Roman"/>
          <w:color w:val="auto"/>
          <w:szCs w:val="22"/>
        </w:rPr>
        <w:t>EIA: Prohibition on Appropriation Transfers)  The amounts appropriated herein for aid to subdivisions or allocations to school districts shall not be transferred or reduced and must be expended in accordance with the intent of the appropriation.  However, transfers are authorized from allocations to school districts or special line items with projected year</w:t>
      </w:r>
      <w:r w:rsidR="00602AB6" w:rsidRPr="00BA249E">
        <w:rPr>
          <w:rFonts w:cs="Times New Roman"/>
          <w:color w:val="auto"/>
          <w:szCs w:val="22"/>
        </w:rPr>
        <w:noBreakHyphen/>
      </w:r>
      <w:r w:rsidRPr="00BA249E">
        <w:rPr>
          <w:rFonts w:cs="Times New Roman"/>
          <w:color w:val="auto"/>
          <w:szCs w:val="22"/>
        </w:rPr>
        <w:t>end excess appropriations above requirements, to allocations to school districts or special line items with projected deficits in appropriations.</w:t>
      </w:r>
    </w:p>
    <w:p w:rsidR="007C1F16" w:rsidRPr="00BA249E" w:rsidRDefault="00357D2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szCs w:val="22"/>
        </w:rPr>
        <w:tab/>
        <w:t>1A.2.</w:t>
      </w:r>
      <w:r w:rsidRPr="00BA249E">
        <w:rPr>
          <w:rFonts w:cs="Times New Roman"/>
          <w:szCs w:val="22"/>
        </w:rPr>
        <w:tab/>
        <w:t>(SDE</w:t>
      </w:r>
      <w:r w:rsidR="00602AB6" w:rsidRPr="00BA249E">
        <w:rPr>
          <w:rFonts w:cs="Times New Roman"/>
          <w:szCs w:val="22"/>
        </w:rPr>
        <w:noBreakHyphen/>
      </w:r>
      <w:r w:rsidRPr="00BA249E">
        <w:rPr>
          <w:rFonts w:cs="Times New Roman"/>
          <w:szCs w:val="22"/>
        </w:rPr>
        <w:t>EIA: African</w:t>
      </w:r>
      <w:r w:rsidR="00602AB6" w:rsidRPr="00BA249E">
        <w:rPr>
          <w:rFonts w:cs="Times New Roman"/>
          <w:szCs w:val="22"/>
        </w:rPr>
        <w:noBreakHyphen/>
      </w:r>
      <w:r w:rsidRPr="00BA249E">
        <w:rPr>
          <w:rFonts w:cs="Times New Roman"/>
          <w:szCs w:val="22"/>
        </w:rPr>
        <w:t>American History)  Funds provided for the development of the African</w:t>
      </w:r>
      <w:r w:rsidR="00602AB6" w:rsidRPr="00BA249E">
        <w:rPr>
          <w:rFonts w:cs="Times New Roman"/>
          <w:szCs w:val="22"/>
        </w:rPr>
        <w:noBreakHyphen/>
      </w:r>
      <w:r w:rsidRPr="00BA249E">
        <w:rPr>
          <w:rFonts w:cs="Times New Roman"/>
          <w:szCs w:val="22"/>
        </w:rPr>
        <w:t>American History curricula may be carried forward into the current fiscal year.  Funds that are currently a salary line item will be reallocated for the development of instructional materials and programs and the implementation of professional learning opportunities that promote African American history and culture.  For the current fiscal year, not less than seventy percent of the funds carried forwarded must be expended for the development of additional instructional materials by nonprofit organizations, school districts, or institutions of higher education selected through a grant process by the Department of Education.</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1A.</w:t>
      </w:r>
      <w:r w:rsidR="00A72D25" w:rsidRPr="00BA249E">
        <w:rPr>
          <w:rFonts w:cs="Times New Roman"/>
          <w:b/>
          <w:color w:val="auto"/>
          <w:szCs w:val="22"/>
        </w:rPr>
        <w:t>3</w:t>
      </w:r>
      <w:r w:rsidRPr="00BA249E">
        <w:rPr>
          <w:rFonts w:cs="Times New Roman"/>
          <w:b/>
          <w:color w:val="auto"/>
          <w:szCs w:val="22"/>
        </w:rPr>
        <w:t>.</w:t>
      </w:r>
      <w:r w:rsidRPr="00BA249E">
        <w:rPr>
          <w:rFonts w:cs="Times New Roman"/>
          <w:b/>
          <w:color w:val="auto"/>
          <w:szCs w:val="22"/>
        </w:rPr>
        <w:tab/>
      </w:r>
      <w:r w:rsidRPr="00BA249E">
        <w:rPr>
          <w:rFonts w:cs="Times New Roman"/>
          <w:color w:val="auto"/>
          <w:szCs w:val="22"/>
        </w:rPr>
        <w:t>(SDE</w:t>
      </w:r>
      <w:r w:rsidR="00602AB6" w:rsidRPr="00BA249E">
        <w:rPr>
          <w:rFonts w:cs="Times New Roman"/>
          <w:color w:val="auto"/>
          <w:szCs w:val="22"/>
        </w:rPr>
        <w:noBreakHyphen/>
      </w:r>
      <w:r w:rsidRPr="00BA249E">
        <w:rPr>
          <w:rFonts w:cs="Times New Roman"/>
          <w:color w:val="auto"/>
          <w:szCs w:val="22"/>
        </w:rPr>
        <w:t>EIA: Teacher Evaluations, Implementation/Education Oversight)  The Department of Education is directed to oversee the evaluation of teachers at the School for the Deaf and the Blind, the John de la Howe School and the Department of Juvenile Justice under the ADEPT model.</w:t>
      </w:r>
    </w:p>
    <w:p w:rsidR="00A9603B" w:rsidRPr="00BA249E" w:rsidRDefault="00BA292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b/>
          <w:szCs w:val="22"/>
        </w:rPr>
        <w:tab/>
        <w:t>1A.4.</w:t>
      </w:r>
      <w:r w:rsidRPr="00BA249E">
        <w:rPr>
          <w:rFonts w:cs="Times New Roman"/>
          <w:szCs w:val="22"/>
        </w:rPr>
        <w:tab/>
        <w:t>(SDE</w:t>
      </w:r>
      <w:r w:rsidR="00602AB6" w:rsidRPr="00BA249E">
        <w:rPr>
          <w:rFonts w:cs="Times New Roman"/>
          <w:szCs w:val="22"/>
        </w:rPr>
        <w:noBreakHyphen/>
      </w:r>
      <w:r w:rsidRPr="00BA249E">
        <w:rPr>
          <w:rFonts w:cs="Times New Roman"/>
          <w:szCs w:val="22"/>
        </w:rPr>
        <w:t>EIA: Teacher Salaries/State Agencies)  Each state agency which does not contain a school district but has instructional personnel shall receive an</w:t>
      </w:r>
      <w:r w:rsidR="00DD43AE" w:rsidRPr="00BA249E">
        <w:rPr>
          <w:rFonts w:cs="Times New Roman"/>
          <w:szCs w:val="22"/>
        </w:rPr>
        <w:t xml:space="preserve"> </w:t>
      </w:r>
      <w:r w:rsidRPr="00BA249E">
        <w:rPr>
          <w:rFonts w:cs="Times New Roman"/>
          <w:szCs w:val="22"/>
        </w:rPr>
        <w:t xml:space="preserve">appropriation as recommended by the </w:t>
      </w:r>
      <w:r w:rsidR="004A5032" w:rsidRPr="00BA249E">
        <w:rPr>
          <w:rFonts w:cs="Times New Roman"/>
          <w:szCs w:val="22"/>
        </w:rPr>
        <w:t>Department of Education</w:t>
      </w:r>
      <w:r w:rsidRPr="00BA249E">
        <w:rPr>
          <w:rFonts w:cs="Times New Roman"/>
          <w:szCs w:val="22"/>
        </w:rPr>
        <w:t xml:space="preserve"> and funded by the General Assembly for teacher salaries based on the following formula:  Each state agency shall receive such funds as are necessary to adjust the pay of all instructional personnel to the appropriate salary provided by the salary schedules of the school district in which the </w:t>
      </w:r>
      <w:r w:rsidRPr="00BA249E">
        <w:rPr>
          <w:rFonts w:cs="Times New Roman"/>
          <w:szCs w:val="22"/>
        </w:rPr>
        <w:lastRenderedPageBreak/>
        <w:t>agency is located.  Instructional personnel may include all positions which would be eligible for EIA supplements in a public school district, and may at the discretion of the state agency, be defined to cover curriculum development specialists, educational testing psychologists, psychological and guidance counselors, and principals.  The twelve</w:t>
      </w:r>
      <w:r w:rsidR="00602AB6" w:rsidRPr="00BA249E">
        <w:rPr>
          <w:rFonts w:cs="Times New Roman"/>
          <w:szCs w:val="22"/>
        </w:rPr>
        <w:noBreakHyphen/>
      </w:r>
      <w:r w:rsidRPr="00BA249E">
        <w:rPr>
          <w:rFonts w:cs="Times New Roman"/>
          <w:szCs w:val="22"/>
        </w:rPr>
        <w:t>month agricultural teachers located at Clemson University are to be included in this allocation of funds for base salary increases.  The South Carolina Governor</w:t>
      </w:r>
      <w:r w:rsidR="00602AB6" w:rsidRPr="00BA249E">
        <w:rPr>
          <w:rFonts w:cs="Times New Roman"/>
          <w:szCs w:val="22"/>
        </w:rPr>
        <w:t>’</w:t>
      </w:r>
      <w:r w:rsidRPr="00BA249E">
        <w:rPr>
          <w:rFonts w:cs="Times New Roman"/>
          <w:szCs w:val="22"/>
        </w:rPr>
        <w:t>s School for the Arts and Humanities and the South Carolina Governor</w:t>
      </w:r>
      <w:r w:rsidR="00602AB6" w:rsidRPr="00BA249E">
        <w:rPr>
          <w:rFonts w:cs="Times New Roman"/>
          <w:szCs w:val="22"/>
        </w:rPr>
        <w:t>’</w:t>
      </w:r>
      <w:r w:rsidRPr="00BA249E">
        <w:rPr>
          <w:rFonts w:cs="Times New Roman"/>
          <w:szCs w:val="22"/>
        </w:rPr>
        <w:t>s School for Science and Mathematics are authorized to increase the salaries of instructional personnel by an amount equal to the percentage increase given by the School District in which they are both located.</w:t>
      </w:r>
    </w:p>
    <w:p w:rsidR="00A9603B" w:rsidRPr="00BA249E" w:rsidRDefault="00BA292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szCs w:val="22"/>
        </w:rPr>
        <w:tab/>
        <w:t xml:space="preserve">Teacher salary increases recommended by the </w:t>
      </w:r>
      <w:r w:rsidR="004A5032" w:rsidRPr="00BA249E">
        <w:rPr>
          <w:rFonts w:cs="Times New Roman"/>
          <w:szCs w:val="22"/>
        </w:rPr>
        <w:t>Department of Education</w:t>
      </w:r>
      <w:r w:rsidRPr="00BA249E">
        <w:rPr>
          <w:rFonts w:cs="Times New Roman"/>
          <w:szCs w:val="22"/>
        </w:rPr>
        <w:t xml:space="preserve"> and funded in this Act shall be incorporated into each agency</w:t>
      </w:r>
      <w:r w:rsidR="00602AB6" w:rsidRPr="00BA249E">
        <w:rPr>
          <w:rFonts w:cs="Times New Roman"/>
          <w:szCs w:val="22"/>
        </w:rPr>
        <w:t>’</w:t>
      </w:r>
      <w:r w:rsidRPr="00BA249E">
        <w:rPr>
          <w:rFonts w:cs="Times New Roman"/>
          <w:szCs w:val="22"/>
        </w:rPr>
        <w:t>s EIA appropriation contained in Section 1, VIII.</w:t>
      </w:r>
      <w:r w:rsidR="00F0712E" w:rsidRPr="00BA249E">
        <w:rPr>
          <w:rFonts w:cs="Times New Roman"/>
          <w:szCs w:val="22"/>
        </w:rPr>
        <w:t>F</w:t>
      </w:r>
      <w:r w:rsidRPr="00BA249E">
        <w:rPr>
          <w:rFonts w:cs="Times New Roman"/>
          <w:szCs w:val="22"/>
        </w:rPr>
        <w:t>.</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1A.</w:t>
      </w:r>
      <w:r w:rsidR="00A72D25" w:rsidRPr="00BA249E">
        <w:rPr>
          <w:rFonts w:cs="Times New Roman"/>
          <w:b/>
          <w:color w:val="auto"/>
          <w:szCs w:val="22"/>
        </w:rPr>
        <w:t>5</w:t>
      </w:r>
      <w:r w:rsidRPr="00BA249E">
        <w:rPr>
          <w:rFonts w:cs="Times New Roman"/>
          <w:b/>
          <w:color w:val="auto"/>
          <w:szCs w:val="22"/>
        </w:rPr>
        <w:t>.</w:t>
      </w:r>
      <w:r w:rsidRPr="00BA249E">
        <w:rPr>
          <w:rFonts w:cs="Times New Roman"/>
          <w:color w:val="auto"/>
          <w:szCs w:val="22"/>
        </w:rPr>
        <w:tab/>
        <w:t>(SDE</w:t>
      </w:r>
      <w:r w:rsidR="00602AB6" w:rsidRPr="00BA249E">
        <w:rPr>
          <w:rFonts w:cs="Times New Roman"/>
          <w:color w:val="auto"/>
          <w:szCs w:val="22"/>
        </w:rPr>
        <w:noBreakHyphen/>
      </w:r>
      <w:r w:rsidRPr="00BA249E">
        <w:rPr>
          <w:rFonts w:cs="Times New Roman"/>
          <w:color w:val="auto"/>
          <w:szCs w:val="22"/>
        </w:rPr>
        <w:t>EIA:</w:t>
      </w:r>
      <w:r w:rsidR="00A622C6" w:rsidRPr="00BA249E">
        <w:rPr>
          <w:rFonts w:cs="Times New Roman"/>
          <w:color w:val="auto"/>
          <w:szCs w:val="22"/>
        </w:rPr>
        <w:t xml:space="preserve"> </w:t>
      </w:r>
      <w:r w:rsidRPr="00BA249E">
        <w:rPr>
          <w:rFonts w:cs="Times New Roman"/>
          <w:color w:val="auto"/>
          <w:szCs w:val="22"/>
        </w:rPr>
        <w:t>Work</w:t>
      </w:r>
      <w:r w:rsidR="00602AB6" w:rsidRPr="00BA249E">
        <w:rPr>
          <w:rFonts w:cs="Times New Roman"/>
          <w:color w:val="auto"/>
          <w:szCs w:val="22"/>
        </w:rPr>
        <w:noBreakHyphen/>
      </w:r>
      <w:r w:rsidRPr="00BA249E">
        <w:rPr>
          <w:rFonts w:cs="Times New Roman"/>
          <w:color w:val="auto"/>
          <w:szCs w:val="22"/>
        </w:rPr>
        <w:t>Based Learning)  Of the funds appropriated in Part IA, Section 1,</w:t>
      </w:r>
      <w:r w:rsidR="00A622C6" w:rsidRPr="00BA249E">
        <w:rPr>
          <w:rFonts w:cs="Times New Roman"/>
          <w:color w:val="auto"/>
          <w:szCs w:val="22"/>
        </w:rPr>
        <w:t xml:space="preserve"> </w:t>
      </w:r>
      <w:r w:rsidR="00156E95" w:rsidRPr="00BA249E">
        <w:rPr>
          <w:rFonts w:cs="Times New Roman"/>
          <w:color w:val="auto"/>
          <w:szCs w:val="22"/>
        </w:rPr>
        <w:t>VIII</w:t>
      </w:r>
      <w:r w:rsidRPr="00BA249E">
        <w:rPr>
          <w:rFonts w:cs="Times New Roman"/>
          <w:color w:val="auto"/>
          <w:szCs w:val="22"/>
        </w:rPr>
        <w:t>.A.1. for the Work</w:t>
      </w:r>
      <w:r w:rsidR="00602AB6" w:rsidRPr="00BA249E">
        <w:rPr>
          <w:rFonts w:cs="Times New Roman"/>
          <w:color w:val="auto"/>
          <w:szCs w:val="22"/>
        </w:rPr>
        <w:noBreakHyphen/>
      </w:r>
      <w:r w:rsidRPr="00BA249E">
        <w:rPr>
          <w:rFonts w:cs="Times New Roman"/>
          <w:color w:val="auto"/>
          <w:szCs w:val="22"/>
        </w:rPr>
        <w:t>Based Learning Program, $75,000 shall be used by the State Department of Education to provide for regional professional development in contextual methodology techniques and integration of curriculum, and professional development in career guidance for teachers and guidance counselors and training mentors.  Pilot</w:t>
      </w:r>
      <w:r w:rsidR="00602AB6" w:rsidRPr="00BA249E">
        <w:rPr>
          <w:rFonts w:cs="Times New Roman"/>
          <w:color w:val="auto"/>
          <w:szCs w:val="22"/>
        </w:rPr>
        <w:noBreakHyphen/>
      </w:r>
      <w:r w:rsidRPr="00BA249E">
        <w:rPr>
          <w:rFonts w:cs="Times New Roman"/>
          <w:color w:val="auto"/>
          <w:szCs w:val="22"/>
        </w:rPr>
        <w:t>site delivery of contextual methodology training in mathematics will be supported by technology and hands</w:t>
      </w:r>
      <w:r w:rsidR="00602AB6" w:rsidRPr="00BA249E">
        <w:rPr>
          <w:rFonts w:cs="Times New Roman"/>
          <w:color w:val="auto"/>
          <w:szCs w:val="22"/>
        </w:rPr>
        <w:noBreakHyphen/>
      </w:r>
      <w:r w:rsidRPr="00BA249E">
        <w:rPr>
          <w:rFonts w:cs="Times New Roman"/>
          <w:color w:val="auto"/>
          <w:szCs w:val="22"/>
        </w:rPr>
        <w:t xml:space="preserve">on lab activities.  In addition, $500,000 shall be allocated for Regional Career Specialists.  Each Regional Career Specialist shall (1) be housed within the regional centers/WIA geographic areas, (2) provide career development activities throughout all schools within the region, (3) be under the program supervision of the Office of Career and Technology Education, </w:t>
      </w:r>
      <w:r w:rsidRPr="00BA249E">
        <w:rPr>
          <w:rFonts w:cs="Times New Roman"/>
          <w:bCs/>
          <w:color w:val="auto"/>
          <w:szCs w:val="22"/>
        </w:rPr>
        <w:t>State</w:t>
      </w:r>
      <w:r w:rsidR="00FE5536" w:rsidRPr="00BA249E">
        <w:rPr>
          <w:rFonts w:cs="Times New Roman"/>
          <w:bCs/>
          <w:color w:val="auto"/>
          <w:szCs w:val="22"/>
        </w:rPr>
        <w:t xml:space="preserve"> </w:t>
      </w:r>
      <w:r w:rsidRPr="00BA249E">
        <w:rPr>
          <w:rFonts w:cs="Times New Roman"/>
          <w:color w:val="auto"/>
          <w:szCs w:val="22"/>
        </w:rPr>
        <w:t xml:space="preserve">Department </w:t>
      </w:r>
      <w:r w:rsidR="00FE5536" w:rsidRPr="00BA249E">
        <w:rPr>
          <w:rFonts w:cs="Times New Roman"/>
          <w:color w:val="auto"/>
          <w:szCs w:val="22"/>
        </w:rPr>
        <w:t xml:space="preserve"> </w:t>
      </w:r>
      <w:r w:rsidRPr="00BA249E">
        <w:rPr>
          <w:rFonts w:cs="Times New Roman"/>
          <w:color w:val="auto"/>
          <w:szCs w:val="22"/>
        </w:rPr>
        <w:t>of</w:t>
      </w:r>
      <w:r w:rsidR="00F933FD" w:rsidRPr="00BA249E">
        <w:rPr>
          <w:rFonts w:cs="Times New Roman"/>
          <w:color w:val="auto"/>
          <w:szCs w:val="22"/>
        </w:rPr>
        <w:t xml:space="preserve">  </w:t>
      </w:r>
      <w:r w:rsidR="00FE5536" w:rsidRPr="00BA249E">
        <w:rPr>
          <w:rFonts w:cs="Times New Roman"/>
          <w:color w:val="auto"/>
          <w:szCs w:val="22"/>
        </w:rPr>
        <w:t xml:space="preserve">Education, </w:t>
      </w:r>
      <w:r w:rsidRPr="00BA249E">
        <w:rPr>
          <w:rFonts w:cs="Times New Roman"/>
          <w:color w:val="auto"/>
          <w:szCs w:val="22"/>
        </w:rPr>
        <w:t>and</w:t>
      </w:r>
      <w:r w:rsidR="00FE5536" w:rsidRPr="00BA249E">
        <w:rPr>
          <w:rFonts w:cs="Times New Roman"/>
          <w:color w:val="auto"/>
          <w:szCs w:val="22"/>
        </w:rPr>
        <w:t xml:space="preserve"> </w:t>
      </w:r>
      <w:r w:rsidRPr="00BA249E">
        <w:rPr>
          <w:rFonts w:cs="Times New Roman"/>
          <w:color w:val="auto"/>
          <w:szCs w:val="22"/>
        </w:rPr>
        <w:t xml:space="preserve"> (4)</w:t>
      </w:r>
      <w:r w:rsidR="00FE5536" w:rsidRPr="00BA249E">
        <w:rPr>
          <w:rFonts w:cs="Times New Roman"/>
          <w:color w:val="auto"/>
          <w:szCs w:val="22"/>
        </w:rPr>
        <w:t xml:space="preserve"> </w:t>
      </w:r>
      <w:r w:rsidR="00F933FD" w:rsidRPr="00BA249E">
        <w:rPr>
          <w:rFonts w:cs="Times New Roman"/>
          <w:color w:val="auto"/>
          <w:szCs w:val="22"/>
        </w:rPr>
        <w:t xml:space="preserve"> </w:t>
      </w:r>
      <w:r w:rsidRPr="00BA249E">
        <w:rPr>
          <w:rFonts w:cs="Times New Roman"/>
          <w:color w:val="auto"/>
          <w:szCs w:val="22"/>
        </w:rPr>
        <w:t xml:space="preserve">adhere to an </w:t>
      </w:r>
      <w:r w:rsidR="00FE5536" w:rsidRPr="00BA249E">
        <w:rPr>
          <w:rFonts w:cs="Times New Roman"/>
          <w:color w:val="auto"/>
          <w:szCs w:val="22"/>
        </w:rPr>
        <w:t xml:space="preserve"> </w:t>
      </w:r>
      <w:r w:rsidRPr="00BA249E">
        <w:rPr>
          <w:rFonts w:cs="Times New Roman"/>
          <w:color w:val="auto"/>
          <w:szCs w:val="22"/>
        </w:rPr>
        <w:t>accountability</w:t>
      </w:r>
      <w:r w:rsidR="00FE5536" w:rsidRPr="00BA249E">
        <w:rPr>
          <w:rFonts w:cs="Times New Roman"/>
          <w:color w:val="auto"/>
          <w:szCs w:val="22"/>
        </w:rPr>
        <w:t xml:space="preserve"> </w:t>
      </w:r>
      <w:r w:rsidRPr="00BA249E">
        <w:rPr>
          <w:rFonts w:cs="Times New Roman"/>
          <w:color w:val="auto"/>
          <w:szCs w:val="22"/>
        </w:rPr>
        <w:t xml:space="preserve"> and </w:t>
      </w:r>
      <w:r w:rsidR="00FE5536" w:rsidRPr="00BA249E">
        <w:rPr>
          <w:rFonts w:cs="Times New Roman"/>
          <w:color w:val="auto"/>
          <w:szCs w:val="22"/>
        </w:rPr>
        <w:t xml:space="preserve"> </w:t>
      </w:r>
      <w:r w:rsidRPr="00BA249E">
        <w:rPr>
          <w:rFonts w:cs="Times New Roman"/>
          <w:color w:val="auto"/>
          <w:szCs w:val="22"/>
        </w:rPr>
        <w:t>evaluation</w:t>
      </w:r>
      <w:r w:rsidR="00FE5536" w:rsidRPr="00BA249E">
        <w:rPr>
          <w:rFonts w:cs="Times New Roman"/>
          <w:color w:val="auto"/>
          <w:szCs w:val="22"/>
        </w:rPr>
        <w:t xml:space="preserve"> </w:t>
      </w:r>
      <w:r w:rsidRPr="00BA249E">
        <w:rPr>
          <w:rFonts w:cs="Times New Roman"/>
          <w:color w:val="auto"/>
          <w:szCs w:val="22"/>
        </w:rPr>
        <w:t xml:space="preserve"> plan </w:t>
      </w:r>
      <w:r w:rsidR="00FE5536" w:rsidRPr="00BA249E">
        <w:rPr>
          <w:rFonts w:cs="Times New Roman"/>
          <w:color w:val="auto"/>
          <w:szCs w:val="22"/>
        </w:rPr>
        <w:t xml:space="preserve"> </w:t>
      </w:r>
      <w:r w:rsidRPr="00BA249E">
        <w:rPr>
          <w:rFonts w:cs="Times New Roman"/>
          <w:color w:val="auto"/>
          <w:szCs w:val="22"/>
        </w:rPr>
        <w:t>created</w:t>
      </w:r>
      <w:r w:rsidR="00FE5536" w:rsidRPr="00BA249E">
        <w:rPr>
          <w:rFonts w:cs="Times New Roman"/>
          <w:color w:val="auto"/>
          <w:szCs w:val="22"/>
        </w:rPr>
        <w:t xml:space="preserve"> </w:t>
      </w:r>
      <w:r w:rsidRPr="00BA249E">
        <w:rPr>
          <w:rFonts w:cs="Times New Roman"/>
          <w:color w:val="auto"/>
          <w:szCs w:val="22"/>
        </w:rPr>
        <w:t xml:space="preserve"> by</w:t>
      </w:r>
      <w:r w:rsidR="00FE5536" w:rsidRPr="00BA249E">
        <w:rPr>
          <w:rFonts w:cs="Times New Roman"/>
          <w:color w:val="auto"/>
          <w:szCs w:val="22"/>
        </w:rPr>
        <w:t xml:space="preserve"> </w:t>
      </w:r>
      <w:r w:rsidRPr="00BA249E">
        <w:rPr>
          <w:rFonts w:cs="Times New Roman"/>
          <w:color w:val="auto"/>
          <w:szCs w:val="22"/>
        </w:rPr>
        <w:t xml:space="preserve"> the</w:t>
      </w:r>
      <w:r w:rsidR="00FE5536" w:rsidRPr="00BA249E">
        <w:rPr>
          <w:rFonts w:cs="Times New Roman"/>
          <w:color w:val="auto"/>
          <w:szCs w:val="22"/>
        </w:rPr>
        <w:t xml:space="preserve"> </w:t>
      </w:r>
      <w:r w:rsidRPr="00BA249E">
        <w:rPr>
          <w:rFonts w:cs="Times New Roman"/>
          <w:color w:val="auto"/>
          <w:szCs w:val="22"/>
        </w:rPr>
        <w:t xml:space="preserve"> Office </w:t>
      </w:r>
      <w:r w:rsidR="00FE5536" w:rsidRPr="00BA249E">
        <w:rPr>
          <w:rFonts w:cs="Times New Roman"/>
          <w:color w:val="auto"/>
          <w:szCs w:val="22"/>
        </w:rPr>
        <w:t xml:space="preserve"> </w:t>
      </w:r>
      <w:r w:rsidRPr="00BA249E">
        <w:rPr>
          <w:rFonts w:cs="Times New Roman"/>
          <w:color w:val="auto"/>
          <w:szCs w:val="22"/>
        </w:rPr>
        <w:t xml:space="preserve">of </w:t>
      </w:r>
      <w:r w:rsidR="00FE5536" w:rsidRPr="00BA249E">
        <w:rPr>
          <w:rFonts w:cs="Times New Roman"/>
          <w:color w:val="auto"/>
          <w:szCs w:val="22"/>
        </w:rPr>
        <w:t xml:space="preserve"> </w:t>
      </w:r>
      <w:r w:rsidRPr="00BA249E">
        <w:rPr>
          <w:rFonts w:cs="Times New Roman"/>
          <w:color w:val="auto"/>
          <w:szCs w:val="22"/>
        </w:rPr>
        <w:t>Career and Technology Education, State Department of Education.  The Office of Career and Technology Education, State Department of Education, shall provide a report, in February of the current fiscal year to the Senate Finance Committee and the House Ways and Means Committee on accomplishments of the Career Counseling Specialists.  Of the funds appropriated in the prior fiscal year, unexpended funds may be carried forward to the current fiscal year and expended for the same purposes.</w:t>
      </w:r>
    </w:p>
    <w:p w:rsidR="00A9603B" w:rsidRPr="00BA249E" w:rsidRDefault="009B176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1A.</w:t>
      </w:r>
      <w:r w:rsidR="00A72D25" w:rsidRPr="00BA249E">
        <w:rPr>
          <w:rFonts w:cs="Times New Roman"/>
          <w:b/>
          <w:color w:val="auto"/>
          <w:szCs w:val="22"/>
        </w:rPr>
        <w:t>6</w:t>
      </w:r>
      <w:r w:rsidRPr="00BA249E">
        <w:rPr>
          <w:rFonts w:cs="Times New Roman"/>
          <w:b/>
          <w:color w:val="auto"/>
          <w:szCs w:val="22"/>
        </w:rPr>
        <w:t>.</w:t>
      </w:r>
      <w:r w:rsidRPr="00BA249E">
        <w:rPr>
          <w:rFonts w:cs="Times New Roman"/>
          <w:color w:val="auto"/>
          <w:szCs w:val="22"/>
        </w:rPr>
        <w:tab/>
        <w:t>(SDE</w:t>
      </w:r>
      <w:r w:rsidR="00602AB6" w:rsidRPr="00BA249E">
        <w:rPr>
          <w:rFonts w:cs="Times New Roman"/>
          <w:color w:val="auto"/>
          <w:szCs w:val="22"/>
        </w:rPr>
        <w:noBreakHyphen/>
      </w:r>
      <w:r w:rsidRPr="00BA249E">
        <w:rPr>
          <w:rFonts w:cs="Times New Roman"/>
          <w:color w:val="auto"/>
          <w:szCs w:val="22"/>
        </w:rPr>
        <w:t xml:space="preserve">EIA: CHE/Teacher Recruitment)  Of the funds appropriated in Part IA, Section 1, </w:t>
      </w:r>
      <w:r w:rsidR="00156E95" w:rsidRPr="00BA249E">
        <w:rPr>
          <w:rFonts w:cs="Times New Roman"/>
          <w:color w:val="auto"/>
          <w:szCs w:val="22"/>
        </w:rPr>
        <w:t>VIII.</w:t>
      </w:r>
      <w:r w:rsidR="00F0712E" w:rsidRPr="00BA249E">
        <w:rPr>
          <w:rFonts w:cs="Times New Roman"/>
          <w:color w:val="auto"/>
          <w:szCs w:val="22"/>
        </w:rPr>
        <w:t>F</w:t>
      </w:r>
      <w:r w:rsidRPr="00BA249E">
        <w:rPr>
          <w:rFonts w:cs="Times New Roman"/>
          <w:color w:val="auto"/>
          <w:szCs w:val="22"/>
        </w:rPr>
        <w:t>. for the Teacher Recruitment Program, the South Carolina Commission on Higher Education shall distribute a total of ninety</w:t>
      </w:r>
      <w:r w:rsidR="00602AB6" w:rsidRPr="00BA249E">
        <w:rPr>
          <w:rFonts w:cs="Times New Roman"/>
          <w:color w:val="auto"/>
          <w:szCs w:val="22"/>
        </w:rPr>
        <w:noBreakHyphen/>
      </w:r>
      <w:r w:rsidRPr="00BA249E">
        <w:rPr>
          <w:rFonts w:cs="Times New Roman"/>
          <w:color w:val="auto"/>
          <w:szCs w:val="22"/>
        </w:rPr>
        <w:t>two percent to the Center for Educator Recruitment, Retention, and Advancement (CERRA</w:t>
      </w:r>
      <w:r w:rsidR="00602AB6" w:rsidRPr="00BA249E">
        <w:rPr>
          <w:rFonts w:cs="Times New Roman"/>
          <w:color w:val="auto"/>
          <w:szCs w:val="22"/>
        </w:rPr>
        <w:noBreakHyphen/>
      </w:r>
      <w:r w:rsidRPr="00BA249E">
        <w:rPr>
          <w:rFonts w:cs="Times New Roman"/>
          <w:color w:val="auto"/>
          <w:szCs w:val="22"/>
        </w:rPr>
        <w:t>South Carolina) for a state teacher recruitment program, of which at least seventy</w:t>
      </w:r>
      <w:r w:rsidR="00602AB6" w:rsidRPr="00BA249E">
        <w:rPr>
          <w:rFonts w:cs="Times New Roman"/>
          <w:color w:val="auto"/>
          <w:szCs w:val="22"/>
        </w:rPr>
        <w:noBreakHyphen/>
      </w:r>
      <w:r w:rsidRPr="00BA249E">
        <w:rPr>
          <w:rFonts w:cs="Times New Roman"/>
          <w:color w:val="auto"/>
          <w:szCs w:val="22"/>
        </w:rPr>
        <w:t>eight percent must be used for the Teaching Fellows Program specifically to provide scholarships for future teachers, and of which twenty</w:t>
      </w:r>
      <w:r w:rsidR="00602AB6" w:rsidRPr="00BA249E">
        <w:rPr>
          <w:rFonts w:cs="Times New Roman"/>
          <w:color w:val="auto"/>
          <w:szCs w:val="22"/>
        </w:rPr>
        <w:noBreakHyphen/>
      </w:r>
      <w:r w:rsidRPr="00BA249E">
        <w:rPr>
          <w:rFonts w:cs="Times New Roman"/>
          <w:color w:val="auto"/>
          <w:szCs w:val="22"/>
        </w:rPr>
        <w:t>two percent must be used for other aspects of the state teacher recruitment program, including the Teacher Cadet Program and $166,302 which must be used for specific programs to recruit minority teachers: and shall distribute eight percent to South Carolina State University to be used only for the operation of a minority teacher recruitment program and therefore shall not be used for the operation of their established general education programs.  Working with districts with an absolute rating of At</w:t>
      </w:r>
      <w:r w:rsidR="00602AB6" w:rsidRPr="00BA249E">
        <w:rPr>
          <w:rFonts w:cs="Times New Roman"/>
          <w:color w:val="auto"/>
          <w:szCs w:val="22"/>
        </w:rPr>
        <w:noBreakHyphen/>
      </w:r>
      <w:r w:rsidRPr="00BA249E">
        <w:rPr>
          <w:rFonts w:cs="Times New Roman"/>
          <w:color w:val="auto"/>
          <w:szCs w:val="22"/>
        </w:rPr>
        <w:t xml:space="preserve">Risk or Below Average, CERRA will provide shared initiatives to recruit and retain teachers to schools in these districts.  CERRA will report annually by October first to the Education Oversight Committee and the Department of Education on the success of the recruitment and retention efforts in these schools.  The South Carolina Commission on Higher Education shall ensure that all funds are used to promote teacher recruitment on a statewide basis, shall ensure the continued coordination of efforts among the three teacher recruitment projects, shall review the use of funds and shall have prior program and budget approval.  The South Carolina State University program, in consultation with the Commission on Higher Education, shall extend beyond the geographic area it currently serves.  Annually, the Commission on Higher Education shall evaluate the effectiveness of each of the teacher recruitment projects and shall report its findings and its program and budget recommendations to the House and Senate Education Committees, </w:t>
      </w:r>
      <w:r w:rsidRPr="00BA249E">
        <w:rPr>
          <w:rFonts w:cs="Times New Roman"/>
          <w:color w:val="auto"/>
          <w:szCs w:val="22"/>
        </w:rPr>
        <w:lastRenderedPageBreak/>
        <w:t xml:space="preserve">the State Board of Education and the Education Oversight Committee by October </w:t>
      </w:r>
      <w:r w:rsidR="00B31FC4" w:rsidRPr="00BA249E">
        <w:rPr>
          <w:rFonts w:cs="Times New Roman"/>
          <w:color w:val="auto"/>
          <w:szCs w:val="22"/>
        </w:rPr>
        <w:t>first</w:t>
      </w:r>
      <w:r w:rsidRPr="00BA249E">
        <w:rPr>
          <w:rFonts w:cs="Times New Roman"/>
          <w:color w:val="auto"/>
          <w:szCs w:val="22"/>
        </w:rPr>
        <w:t xml:space="preserve"> annually, in a format agreed upon by the Education Oversight Committee and the Department of Education.</w:t>
      </w:r>
    </w:p>
    <w:p w:rsidR="009B176D" w:rsidRPr="00BA249E" w:rsidRDefault="009B176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With the funds appropriated CERRA shall also</w:t>
      </w:r>
      <w:r w:rsidR="00AF760D" w:rsidRPr="00BA249E">
        <w:rPr>
          <w:rFonts w:cs="Times New Roman"/>
          <w:color w:val="auto"/>
          <w:szCs w:val="22"/>
        </w:rPr>
        <w:t xml:space="preserve"> </w:t>
      </w:r>
      <w:r w:rsidRPr="00BA249E">
        <w:rPr>
          <w:rFonts w:cs="Times New Roman"/>
          <w:color w:val="auto"/>
          <w:szCs w:val="22"/>
        </w:rPr>
        <w:t>appoint and maintain the South Carolina Teacher Loan Advisory Committee.  The Committee shall be composed of one member representing each of the following:  (1) Commission on Higher Education; (2) State Board of Education; (3) Education Oversight Committee; (4) Center for Educator Recruitment, Retention, and Advancement; (5) South Carolina Student Loan Corporation; (6) South Carolina Association of Student Financial Aid Administrators; (7) a local school district human resources officer; (8) a public higher education institution with an approved teacher education program; and (9) a private higher education institution with an approved teacher education program.  The members of the committee representing the public and private higher education institutions shall rotate among those i</w:t>
      </w:r>
      <w:r w:rsidR="00B03096" w:rsidRPr="00BA249E">
        <w:rPr>
          <w:rFonts w:cs="Times New Roman"/>
          <w:color w:val="auto"/>
          <w:szCs w:val="22"/>
        </w:rPr>
        <w:t>ntuitions and shall serve a two</w:t>
      </w:r>
      <w:r w:rsidR="00602AB6" w:rsidRPr="00BA249E">
        <w:rPr>
          <w:rFonts w:cs="Times New Roman"/>
          <w:color w:val="auto"/>
          <w:szCs w:val="22"/>
        </w:rPr>
        <w:noBreakHyphen/>
      </w:r>
      <w:r w:rsidRPr="00BA249E">
        <w:rPr>
          <w:rFonts w:cs="Times New Roman"/>
          <w:color w:val="auto"/>
          <w:szCs w:val="22"/>
        </w:rPr>
        <w:t>year term on the committee.</w:t>
      </w:r>
      <w:r w:rsidR="00082710" w:rsidRPr="00BA249E">
        <w:rPr>
          <w:rFonts w:cs="Times New Roman"/>
          <w:color w:val="auto"/>
          <w:szCs w:val="22"/>
        </w:rPr>
        <w:t xml:space="preserve">  </w:t>
      </w:r>
      <w:r w:rsidRPr="00BA249E">
        <w:rPr>
          <w:rFonts w:cs="Times New Roman"/>
          <w:color w:val="auto"/>
          <w:szCs w:val="22"/>
        </w:rPr>
        <w:t>The committee must be staffed by CERRA, and shall meet at least twice annually.  The committee</w:t>
      </w:r>
      <w:r w:rsidR="00602AB6" w:rsidRPr="00BA249E">
        <w:rPr>
          <w:rFonts w:cs="Times New Roman"/>
          <w:color w:val="auto"/>
          <w:szCs w:val="22"/>
        </w:rPr>
        <w:t>’</w:t>
      </w:r>
      <w:r w:rsidRPr="00BA249E">
        <w:rPr>
          <w:rFonts w:cs="Times New Roman"/>
          <w:color w:val="auto"/>
          <w:szCs w:val="22"/>
        </w:rPr>
        <w:t>s responsibilities are limited to:  (1) establishing goals for the Teacher Loan Program; (2) facilitating communication among the cooperating agencies; (3) advocating for program participants; and (4) recommending policies and procedures necessary to promote and maintain the program.</w:t>
      </w:r>
    </w:p>
    <w:p w:rsidR="00B067B1" w:rsidRPr="00BA249E" w:rsidRDefault="00B067B1" w:rsidP="00B06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b/>
          <w:szCs w:val="22"/>
        </w:rPr>
        <w:tab/>
        <w:t>1A.7.</w:t>
      </w:r>
      <w:r w:rsidRPr="00BA249E">
        <w:rPr>
          <w:rFonts w:cs="Times New Roman"/>
          <w:szCs w:val="22"/>
        </w:rPr>
        <w:tab/>
      </w:r>
      <w:r w:rsidRPr="00BA249E">
        <w:rPr>
          <w:rFonts w:cs="Times New Roman"/>
          <w:spacing w:val="10"/>
          <w:szCs w:val="22"/>
        </w:rPr>
        <w:t>(SDE</w:t>
      </w:r>
      <w:r w:rsidRPr="00BA249E">
        <w:rPr>
          <w:rFonts w:cs="Times New Roman"/>
          <w:spacing w:val="10"/>
          <w:szCs w:val="22"/>
        </w:rPr>
        <w:noBreakHyphen/>
        <w:t xml:space="preserve">EIA: Disbursements / Other Entities) </w:t>
      </w:r>
      <w:r w:rsidRPr="00BA249E">
        <w:rPr>
          <w:rFonts w:cs="Times New Roman"/>
          <w:szCs w:val="22"/>
        </w:rPr>
        <w:t xml:space="preserve"> Notwithstanding the provisions of Sections 2</w:t>
      </w:r>
      <w:r w:rsidRPr="00BA249E">
        <w:rPr>
          <w:rFonts w:cs="Times New Roman"/>
          <w:szCs w:val="22"/>
        </w:rPr>
        <w:noBreakHyphen/>
        <w:t>7</w:t>
      </w:r>
      <w:r w:rsidRPr="00BA249E">
        <w:rPr>
          <w:rFonts w:cs="Times New Roman"/>
          <w:szCs w:val="22"/>
        </w:rPr>
        <w:noBreakHyphen/>
        <w:t>66 and 11</w:t>
      </w:r>
      <w:r w:rsidRPr="00BA249E">
        <w:rPr>
          <w:rFonts w:cs="Times New Roman"/>
          <w:szCs w:val="22"/>
        </w:rPr>
        <w:noBreakHyphen/>
        <w:t>3</w:t>
      </w:r>
      <w:r w:rsidRPr="00BA249E">
        <w:rPr>
          <w:rFonts w:cs="Times New Roman"/>
          <w:szCs w:val="22"/>
        </w:rPr>
        <w:noBreakHyphen/>
        <w:t xml:space="preserve">50, South Carolina Code of Laws, it is the intent of the General Assembly that funds appropriated in Part IA, Section 1, VIII.F. Other State Agencies and Entities shall be disbursed on a quarterly basis by the Department of Revenue directly to the state agencies and entities referenced except for the Teacher Loan Program, Centers of Excellence, the Education Oversight Committee and School Technology, which shall receive their full appropriation at the start of the fiscal year from available revenue.  The </w:t>
      </w:r>
      <w:r w:rsidRPr="00BA249E">
        <w:rPr>
          <w:rFonts w:cs="Times New Roman"/>
          <w:strike/>
          <w:szCs w:val="22"/>
        </w:rPr>
        <w:t xml:space="preserve">Comptroller General’s </w:t>
      </w:r>
      <w:r w:rsidRPr="00BA249E">
        <w:rPr>
          <w:rFonts w:cs="Times New Roman"/>
          <w:i/>
          <w:szCs w:val="22"/>
          <w:u w:val="single"/>
        </w:rPr>
        <w:t>Executive Budget</w:t>
      </w:r>
      <w:r w:rsidRPr="00BA249E">
        <w:rPr>
          <w:rFonts w:cs="Times New Roman"/>
          <w:szCs w:val="22"/>
        </w:rPr>
        <w:t xml:space="preserve"> Office is authorized to make necessary appropriation reductions in Part IA, Section 1, VIII.F. to prevent duplicate appropriations.  If the Education Improvement Act appropriations in the agency and entity respective sections of the General Appropriations Act at the start of the fiscal year do not agree with the appropriations in Part IA, Section 1, VIII.F. Other State Agencies and Entities, the “other funds” appropriations in the respective agency and entity sections of the General Appropriations Act will be adjusted by the </w:t>
      </w:r>
      <w:r w:rsidRPr="00BA249E">
        <w:rPr>
          <w:rFonts w:cs="Times New Roman"/>
          <w:strike/>
          <w:szCs w:val="22"/>
        </w:rPr>
        <w:t>Comptroller General’s</w:t>
      </w:r>
      <w:r w:rsidRPr="00BA249E">
        <w:rPr>
          <w:rFonts w:cs="Times New Roman"/>
          <w:szCs w:val="22"/>
        </w:rPr>
        <w:t xml:space="preserve"> </w:t>
      </w:r>
      <w:r w:rsidRPr="00BA249E">
        <w:rPr>
          <w:rFonts w:cs="Times New Roman"/>
          <w:i/>
          <w:szCs w:val="22"/>
          <w:u w:val="single"/>
        </w:rPr>
        <w:t>Executive Budget</w:t>
      </w:r>
      <w:r w:rsidRPr="00BA249E">
        <w:rPr>
          <w:rFonts w:cs="Times New Roman"/>
          <w:szCs w:val="22"/>
        </w:rPr>
        <w:t xml:space="preserve"> Office to conform to the appropriations in Part IA, Section 1, VIII.F. Other State Agencies and Entities.  Further, the Department of Revenue is directed to provide the full appropriation of the funding appropriated in Part IA, Section 1, VIII.C.2. Teacher Supplies to the Department of Education at the start of the fiscal year from available revenue.  The Department of Revenue is also directed to provide the first quarter appropriation of the funding appropriated in Part IA, Section 1, VIII.H. Charter School District to the Department of Education at the start of the fiscal year from available revenue.</w:t>
      </w:r>
    </w:p>
    <w:p w:rsidR="00A9603B" w:rsidRPr="00BA249E" w:rsidRDefault="00AD275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1A.</w:t>
      </w:r>
      <w:r w:rsidR="00A72D25" w:rsidRPr="00BA249E">
        <w:rPr>
          <w:rFonts w:cs="Times New Roman"/>
          <w:b/>
          <w:color w:val="auto"/>
          <w:szCs w:val="22"/>
        </w:rPr>
        <w:t>8</w:t>
      </w:r>
      <w:r w:rsidRPr="00BA249E">
        <w:rPr>
          <w:rFonts w:cs="Times New Roman"/>
          <w:b/>
          <w:color w:val="auto"/>
          <w:szCs w:val="22"/>
        </w:rPr>
        <w:t>.</w:t>
      </w:r>
      <w:r w:rsidRPr="00BA249E">
        <w:rPr>
          <w:rFonts w:cs="Times New Roman"/>
          <w:color w:val="auto"/>
          <w:szCs w:val="22"/>
        </w:rPr>
        <w:tab/>
        <w:t>(SDE</w:t>
      </w:r>
      <w:r w:rsidR="00602AB6" w:rsidRPr="00BA249E">
        <w:rPr>
          <w:rFonts w:cs="Times New Roman"/>
          <w:color w:val="auto"/>
          <w:szCs w:val="22"/>
        </w:rPr>
        <w:noBreakHyphen/>
      </w:r>
      <w:r w:rsidRPr="00BA249E">
        <w:rPr>
          <w:rFonts w:cs="Times New Roman"/>
          <w:color w:val="auto"/>
          <w:szCs w:val="22"/>
        </w:rPr>
        <w:t>EIA:</w:t>
      </w:r>
      <w:r w:rsidR="00A622C6" w:rsidRPr="00BA249E">
        <w:rPr>
          <w:rFonts w:cs="Times New Roman"/>
          <w:color w:val="auto"/>
          <w:szCs w:val="22"/>
        </w:rPr>
        <w:t xml:space="preserve"> </w:t>
      </w:r>
      <w:r w:rsidRPr="00BA249E">
        <w:rPr>
          <w:rFonts w:cs="Times New Roman"/>
          <w:color w:val="auto"/>
          <w:szCs w:val="22"/>
        </w:rPr>
        <w:t>Arts in Education)  Funds appropriated in Part IA, Section 1,</w:t>
      </w:r>
      <w:r w:rsidR="001A5860" w:rsidRPr="00BA249E">
        <w:rPr>
          <w:rFonts w:cs="Times New Roman"/>
          <w:color w:val="auto"/>
          <w:szCs w:val="22"/>
        </w:rPr>
        <w:t xml:space="preserve"> </w:t>
      </w:r>
      <w:r w:rsidR="00066645" w:rsidRPr="00BA249E">
        <w:rPr>
          <w:rFonts w:cs="Times New Roman"/>
          <w:color w:val="auto"/>
          <w:szCs w:val="22"/>
        </w:rPr>
        <w:t>VIII</w:t>
      </w:r>
      <w:r w:rsidRPr="00BA249E">
        <w:rPr>
          <w:rFonts w:cs="Times New Roman"/>
          <w:color w:val="auto"/>
          <w:szCs w:val="22"/>
        </w:rPr>
        <w:t>.A.1. Arts Curricula shall be used to support innovative practices in arts education curriculum, instruction, and assessment in the visual and performing arts including dance, music, theatre, and visual arts which incorporates strengths from the Arts in Education</w:t>
      </w:r>
      <w:r w:rsidR="002071E5" w:rsidRPr="00BA249E">
        <w:rPr>
          <w:rFonts w:cs="Times New Roman"/>
          <w:color w:val="auto"/>
          <w:szCs w:val="22"/>
        </w:rPr>
        <w:t xml:space="preserve"> </w:t>
      </w:r>
      <w:r w:rsidRPr="00BA249E">
        <w:rPr>
          <w:rFonts w:cs="Times New Roman"/>
          <w:color w:val="auto"/>
          <w:szCs w:val="22"/>
        </w:rPr>
        <w:t xml:space="preserve">sites.  They shall also be used to support the advancement of the implementation of the visual and performing arts academic standards.  These funds shall be distributed to schools and school districts under a competitive grants program; however, up to </w:t>
      </w:r>
      <w:r w:rsidR="003C48A6" w:rsidRPr="00BA249E">
        <w:rPr>
          <w:rFonts w:cs="Times New Roman"/>
          <w:color w:val="auto"/>
          <w:szCs w:val="22"/>
        </w:rPr>
        <w:t>thirty</w:t>
      </w:r>
      <w:r w:rsidR="00602AB6" w:rsidRPr="00BA249E">
        <w:rPr>
          <w:rFonts w:cs="Times New Roman"/>
          <w:color w:val="auto"/>
          <w:szCs w:val="22"/>
        </w:rPr>
        <w:noBreakHyphen/>
      </w:r>
      <w:r w:rsidR="003C48A6" w:rsidRPr="00BA249E">
        <w:rPr>
          <w:rFonts w:cs="Times New Roman"/>
          <w:color w:val="auto"/>
          <w:szCs w:val="22"/>
        </w:rPr>
        <w:t>three percent</w:t>
      </w:r>
      <w:r w:rsidRPr="00BA249E">
        <w:rPr>
          <w:rFonts w:cs="Times New Roman"/>
          <w:color w:val="auto"/>
          <w:szCs w:val="22"/>
        </w:rPr>
        <w:t xml:space="preserve"> of the total amount of the grant fund shall be made available as “Aid to Other Agencies” to facilitate the funding of professional development arts institutes that have been approved by the State Department of Education for </w:t>
      </w:r>
      <w:r w:rsidR="00691C6E" w:rsidRPr="00BA249E">
        <w:rPr>
          <w:rFonts w:cs="Times New Roman"/>
          <w:color w:val="auto"/>
          <w:szCs w:val="22"/>
        </w:rPr>
        <w:t>South Carolina</w:t>
      </w:r>
      <w:r w:rsidRPr="00BA249E">
        <w:rPr>
          <w:rFonts w:cs="Times New Roman"/>
          <w:color w:val="auto"/>
          <w:szCs w:val="22"/>
        </w:rPr>
        <w:t xml:space="preserve"> arts teachers,</w:t>
      </w:r>
      <w:r w:rsidR="002071E5" w:rsidRPr="00BA249E">
        <w:rPr>
          <w:rFonts w:cs="Times New Roman"/>
          <w:color w:val="auto"/>
          <w:szCs w:val="22"/>
        </w:rPr>
        <w:t xml:space="preserve"> </w:t>
      </w:r>
      <w:r w:rsidRPr="00BA249E">
        <w:rPr>
          <w:rFonts w:cs="Times New Roman"/>
          <w:color w:val="auto"/>
          <w:szCs w:val="22"/>
        </w:rPr>
        <w:t>appropriate classroom teachers, and administrators.  Arts Curricular Grants funds may be retained and carried forward into the current fiscal year to be expended in accordance with the proposed award.</w:t>
      </w:r>
    </w:p>
    <w:p w:rsidR="009313A4" w:rsidRPr="00BA249E" w:rsidRDefault="000D0C3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color w:val="auto"/>
          <w:szCs w:val="22"/>
        </w:rPr>
        <w:lastRenderedPageBreak/>
        <w:tab/>
      </w:r>
      <w:r w:rsidRPr="00BA249E">
        <w:rPr>
          <w:rFonts w:cs="Times New Roman"/>
          <w:b/>
          <w:color w:val="auto"/>
          <w:szCs w:val="22"/>
        </w:rPr>
        <w:t>1A.9.</w:t>
      </w:r>
      <w:r w:rsidRPr="00BA249E">
        <w:rPr>
          <w:rFonts w:cs="Times New Roman"/>
          <w:b/>
          <w:color w:val="auto"/>
          <w:szCs w:val="22"/>
        </w:rPr>
        <w:tab/>
      </w:r>
      <w:r w:rsidRPr="00BA249E">
        <w:rPr>
          <w:rFonts w:cs="Times New Roman"/>
          <w:color w:val="auto"/>
          <w:szCs w:val="22"/>
        </w:rPr>
        <w:t>(SDE</w:t>
      </w:r>
      <w:r w:rsidR="00602AB6" w:rsidRPr="00BA249E">
        <w:rPr>
          <w:rFonts w:cs="Times New Roman"/>
          <w:color w:val="auto"/>
          <w:szCs w:val="22"/>
        </w:rPr>
        <w:noBreakHyphen/>
      </w:r>
      <w:r w:rsidRPr="00BA249E">
        <w:rPr>
          <w:rFonts w:cs="Times New Roman"/>
          <w:color w:val="auto"/>
          <w:szCs w:val="22"/>
        </w:rPr>
        <w:t xml:space="preserve">EIA: Teacher Supplies)  </w:t>
      </w:r>
      <w:r w:rsidR="009313A4" w:rsidRPr="00BA249E">
        <w:rPr>
          <w:rFonts w:cs="Times New Roman"/>
          <w:szCs w:val="22"/>
        </w:rPr>
        <w:t>All certified and non</w:t>
      </w:r>
      <w:r w:rsidR="00602AB6" w:rsidRPr="00BA249E">
        <w:rPr>
          <w:rFonts w:cs="Times New Roman"/>
          <w:szCs w:val="22"/>
        </w:rPr>
        <w:noBreakHyphen/>
      </w:r>
      <w:r w:rsidR="009313A4" w:rsidRPr="00BA249E">
        <w:rPr>
          <w:rFonts w:cs="Times New Roman"/>
          <w:szCs w:val="22"/>
        </w:rPr>
        <w:t>certified public school teachers identified in PCS, certified special school classroom teachers, certified media specialists, certified guidance counselors, and career specialists who are employed by a school district, a charter school, or lead teachers employed in a publically funded full day 4K classroom approved by the South Carolina First Steps to School Readiness, as of November thirtieth of the current fiscal year, based on the public decision of the school board may receive reimbursement of two hundred seventy</w:t>
      </w:r>
      <w:r w:rsidR="00602AB6" w:rsidRPr="00BA249E">
        <w:rPr>
          <w:rFonts w:cs="Times New Roman"/>
          <w:szCs w:val="22"/>
        </w:rPr>
        <w:noBreakHyphen/>
      </w:r>
      <w:r w:rsidR="009313A4" w:rsidRPr="00BA249E">
        <w:rPr>
          <w:rFonts w:cs="Times New Roman"/>
          <w:szCs w:val="22"/>
        </w:rPr>
        <w:t xml:space="preserve">five dollars each school year to offset expenses incurred by them for teaching supplies and materials.  Funds shall be disbursed by the department to School districts by July fifteenth based on the last reconciled Professional Certified Staff (PCS) listing from the previous year.  With remaining funds for this program, any deviation in the PCS and actual teacher </w:t>
      </w:r>
      <w:r w:rsidR="009313A4" w:rsidRPr="00BA249E">
        <w:rPr>
          <w:rFonts w:cs="Times New Roman"/>
          <w:bCs/>
          <w:iCs/>
          <w:szCs w:val="22"/>
        </w:rPr>
        <w:t>count</w:t>
      </w:r>
      <w:r w:rsidR="009313A4" w:rsidRPr="00BA249E">
        <w:rPr>
          <w:rFonts w:cs="Times New Roman"/>
          <w:szCs w:val="22"/>
        </w:rPr>
        <w:t xml:space="preserve"> will be reconciled by December thirty</w:t>
      </w:r>
      <w:r w:rsidR="00602AB6" w:rsidRPr="00BA249E">
        <w:rPr>
          <w:rFonts w:cs="Times New Roman"/>
          <w:szCs w:val="22"/>
        </w:rPr>
        <w:noBreakHyphen/>
      </w:r>
      <w:r w:rsidR="009313A4" w:rsidRPr="00BA249E">
        <w:rPr>
          <w:rFonts w:cs="Times New Roman"/>
          <w:szCs w:val="22"/>
        </w:rPr>
        <w:t>first or as soon as practicable thereafter.  Based on the public decision of the school d</w:t>
      </w:r>
      <w:r w:rsidR="00FF37AD" w:rsidRPr="00BA249E">
        <w:rPr>
          <w:rFonts w:cs="Times New Roman"/>
          <w:szCs w:val="22"/>
        </w:rPr>
        <w:t>istrict and no later than May fifteenth</w:t>
      </w:r>
      <w:r w:rsidR="009313A4" w:rsidRPr="00BA249E">
        <w:rPr>
          <w:rFonts w:cs="Times New Roman"/>
          <w:szCs w:val="22"/>
        </w:rPr>
        <w:t xml:space="preserve"> annually, the district shall notify all individuals entitled to receive these funds the manner in which the funds will be dispersed.  Funds may be disbursed to each teacher via check in a manner separate and distinct from their payroll check on the first day teachers, by contract, are required to be in attendance at school for the current contract year, or the funds may be disbursed to each teacher via direct deposit as long as the funds are handled in a manner to be separate and distinct from their payroll check.</w:t>
      </w:r>
      <w:r w:rsidR="0077619C" w:rsidRPr="00BA249E">
        <w:rPr>
          <w:rFonts w:cs="Times New Roman"/>
          <w:szCs w:val="22"/>
        </w:rPr>
        <w:t xml:space="preserve">  </w:t>
      </w:r>
      <w:r w:rsidR="009313A4" w:rsidRPr="00BA249E">
        <w:rPr>
          <w:rFonts w:cs="Times New Roman"/>
          <w:szCs w:val="22"/>
        </w:rPr>
        <w:t>This reimbursement shall not be considered by the state as taxable income.  Special schools include the Governor</w:t>
      </w:r>
      <w:r w:rsidR="00602AB6" w:rsidRPr="00BA249E">
        <w:rPr>
          <w:rFonts w:cs="Times New Roman"/>
          <w:szCs w:val="22"/>
        </w:rPr>
        <w:t>’</w:t>
      </w:r>
      <w:r w:rsidR="009313A4" w:rsidRPr="00BA249E">
        <w:rPr>
          <w:rFonts w:cs="Times New Roman"/>
          <w:szCs w:val="22"/>
        </w:rPr>
        <w:t>s School for Science and Math, the Governor</w:t>
      </w:r>
      <w:r w:rsidR="00602AB6" w:rsidRPr="00BA249E">
        <w:rPr>
          <w:rFonts w:cs="Times New Roman"/>
          <w:szCs w:val="22"/>
        </w:rPr>
        <w:t>’</w:t>
      </w:r>
      <w:r w:rsidR="009313A4" w:rsidRPr="00BA249E">
        <w:rPr>
          <w:rFonts w:cs="Times New Roman"/>
          <w:szCs w:val="22"/>
        </w:rPr>
        <w:t>s School for the Arts and Humanities, Wil Lou Gray Opportunity School, John de la Howe School, School for the Deaf and the Blind, Felton Lab, Department of Juvenile Justice, and Palmetto Unified School District.  Funds distributed to school districts or allocated to schools must not supplant existing supply money paid to teachers from other sources.  If a school district requires receipts for tax purposes the receipts may not be required before December thirty</w:t>
      </w:r>
      <w:r w:rsidR="00602AB6" w:rsidRPr="00BA249E">
        <w:rPr>
          <w:rFonts w:cs="Times New Roman"/>
          <w:szCs w:val="22"/>
        </w:rPr>
        <w:noBreakHyphen/>
      </w:r>
      <w:r w:rsidR="009313A4" w:rsidRPr="00BA249E">
        <w:rPr>
          <w:rFonts w:cs="Times New Roman"/>
          <w:szCs w:val="22"/>
        </w:rPr>
        <w:t>first.  Districts that do not wish to require receipts may have teachers retain the receipts and certify for the district they have received the allocation for purchase of teaching supplies and/or materials and that they have purchased or will purchase supplies and/or materials during the fiscal year for the amount of the allocation.  Districts shall not have an audit exception related to non</w:t>
      </w:r>
      <w:r w:rsidR="00602AB6" w:rsidRPr="00BA249E">
        <w:rPr>
          <w:rFonts w:cs="Times New Roman"/>
          <w:szCs w:val="22"/>
        </w:rPr>
        <w:noBreakHyphen/>
      </w:r>
      <w:r w:rsidR="009313A4" w:rsidRPr="00BA249E">
        <w:rPr>
          <w:rFonts w:cs="Times New Roman"/>
          <w:szCs w:val="22"/>
        </w:rPr>
        <w:t>retention of receipts in any instances where a similar instrument is utilized.  Any district requiring receipts must notify any teacher from whom receipts have not been submitted between November twenty</w:t>
      </w:r>
      <w:r w:rsidR="00602AB6" w:rsidRPr="00BA249E">
        <w:rPr>
          <w:rFonts w:cs="Times New Roman"/>
          <w:szCs w:val="22"/>
        </w:rPr>
        <w:noBreakHyphen/>
      </w:r>
      <w:r w:rsidR="009313A4" w:rsidRPr="00BA249E">
        <w:rPr>
          <w:rFonts w:cs="Times New Roman"/>
          <w:szCs w:val="22"/>
        </w:rPr>
        <w:t>fifth and December sixth that receipts must be submitted to the district.  Districts may not add any additional requirement not listed herein related to this reimbursement.</w:t>
      </w:r>
    </w:p>
    <w:p w:rsidR="005D431D" w:rsidRPr="00BA249E" w:rsidRDefault="009313A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szCs w:val="22"/>
        </w:rPr>
        <w:tab/>
      </w:r>
      <w:r w:rsidR="000C4F12" w:rsidRPr="00BA249E">
        <w:rPr>
          <w:rFonts w:cs="Times New Roman"/>
          <w:szCs w:val="22"/>
        </w:rPr>
        <w:t>Any classroom teacher, including a classroom teacher at a South Carolina private school, that is not eligible for the reimbursement allowed by this provision, may claim a refundable income tax credit on the teacher</w:t>
      </w:r>
      <w:r w:rsidR="00602AB6" w:rsidRPr="00BA249E">
        <w:rPr>
          <w:rFonts w:cs="Times New Roman"/>
          <w:szCs w:val="22"/>
        </w:rPr>
        <w:t>’</w:t>
      </w:r>
      <w:r w:rsidR="000C4F12" w:rsidRPr="00BA249E">
        <w:rPr>
          <w:rFonts w:cs="Times New Roman"/>
          <w:szCs w:val="22"/>
        </w:rPr>
        <w:t xml:space="preserve">s </w:t>
      </w:r>
      <w:r w:rsidR="000C4F12" w:rsidRPr="00BA249E">
        <w:rPr>
          <w:rFonts w:cs="Times New Roman"/>
          <w:strike/>
          <w:szCs w:val="22"/>
        </w:rPr>
        <w:t>2019</w:t>
      </w:r>
      <w:r w:rsidR="00B067B1" w:rsidRPr="00BA249E">
        <w:rPr>
          <w:rFonts w:cs="Times New Roman"/>
          <w:szCs w:val="22"/>
        </w:rPr>
        <w:t xml:space="preserve"> </w:t>
      </w:r>
      <w:r w:rsidR="00B067B1" w:rsidRPr="00BA249E">
        <w:rPr>
          <w:rFonts w:cs="Times New Roman"/>
          <w:i/>
          <w:szCs w:val="22"/>
          <w:u w:val="single"/>
        </w:rPr>
        <w:t>2020</w:t>
      </w:r>
      <w:r w:rsidR="000C4F12" w:rsidRPr="00BA249E">
        <w:rPr>
          <w:rFonts w:cs="Times New Roman"/>
          <w:szCs w:val="22"/>
        </w:rPr>
        <w:t xml:space="preserve"> tax return, provided that the return or any amended return claiming the credit is filed prior to the end of the fiscal year.  The credit is equal to two hundred seventy</w:t>
      </w:r>
      <w:r w:rsidR="00602AB6" w:rsidRPr="00BA249E">
        <w:rPr>
          <w:rFonts w:cs="Times New Roman"/>
          <w:szCs w:val="22"/>
        </w:rPr>
        <w:noBreakHyphen/>
      </w:r>
      <w:r w:rsidR="000C4F12" w:rsidRPr="00BA249E">
        <w:rPr>
          <w:rFonts w:cs="Times New Roman"/>
          <w:szCs w:val="22"/>
        </w:rPr>
        <w:t>five dollars, or the amount the teacher expends on teacher supplies and materials, whichever is less. If any expenditures eligible for a credit are made after December thirty</w:t>
      </w:r>
      <w:r w:rsidR="00602AB6" w:rsidRPr="00BA249E">
        <w:rPr>
          <w:rFonts w:cs="Times New Roman"/>
          <w:szCs w:val="22"/>
        </w:rPr>
        <w:noBreakHyphen/>
      </w:r>
      <w:r w:rsidR="000C4F12" w:rsidRPr="00BA249E">
        <w:rPr>
          <w:rFonts w:cs="Times New Roman"/>
          <w:szCs w:val="22"/>
        </w:rPr>
        <w:t xml:space="preserve">first, the teacher may include the expenditures on his initial return or may file an amended </w:t>
      </w:r>
      <w:r w:rsidR="000C4F12" w:rsidRPr="00BA249E">
        <w:rPr>
          <w:rFonts w:cs="Times New Roman"/>
          <w:strike/>
          <w:szCs w:val="22"/>
        </w:rPr>
        <w:t>2019</w:t>
      </w:r>
      <w:r w:rsidR="000C4F12" w:rsidRPr="00BA249E">
        <w:rPr>
          <w:rFonts w:cs="Times New Roman"/>
          <w:szCs w:val="22"/>
        </w:rPr>
        <w:t xml:space="preserve"> </w:t>
      </w:r>
      <w:r w:rsidR="00832585" w:rsidRPr="00BA249E">
        <w:rPr>
          <w:rFonts w:cs="Times New Roman"/>
          <w:i/>
          <w:szCs w:val="22"/>
          <w:u w:val="single"/>
        </w:rPr>
        <w:t>2020</w:t>
      </w:r>
      <w:r w:rsidR="00832585" w:rsidRPr="00BA249E">
        <w:rPr>
          <w:rFonts w:cs="Times New Roman"/>
          <w:szCs w:val="22"/>
        </w:rPr>
        <w:t xml:space="preserve"> </w:t>
      </w:r>
      <w:r w:rsidR="000C4F12" w:rsidRPr="00BA249E">
        <w:rPr>
          <w:rFonts w:cs="Times New Roman"/>
          <w:szCs w:val="22"/>
        </w:rPr>
        <w:t>return claiming the credit, so long as the return or amended return is filed in this fiscal year.  The Department of Revenue may require whatever proof it deems necessary to implement the credit provided by this part of this provision.  Any person receiving the reimbursement provided by this proviso is ineligible to take the income tax credit allowed by this proviso.</w:t>
      </w:r>
    </w:p>
    <w:p w:rsidR="00A9603B" w:rsidRPr="00BA249E" w:rsidRDefault="002D789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1A.</w:t>
      </w:r>
      <w:r w:rsidR="005617F2" w:rsidRPr="00BA249E">
        <w:rPr>
          <w:rFonts w:cs="Times New Roman"/>
          <w:b/>
          <w:color w:val="auto"/>
          <w:szCs w:val="22"/>
        </w:rPr>
        <w:t>1</w:t>
      </w:r>
      <w:r w:rsidR="00A72D25" w:rsidRPr="00BA249E">
        <w:rPr>
          <w:rFonts w:cs="Times New Roman"/>
          <w:b/>
          <w:color w:val="auto"/>
          <w:szCs w:val="22"/>
        </w:rPr>
        <w:t>0</w:t>
      </w:r>
      <w:r w:rsidRPr="00BA249E">
        <w:rPr>
          <w:rFonts w:cs="Times New Roman"/>
          <w:b/>
          <w:color w:val="auto"/>
          <w:szCs w:val="22"/>
        </w:rPr>
        <w:t>.</w:t>
      </w:r>
      <w:r w:rsidRPr="00BA249E">
        <w:rPr>
          <w:rFonts w:cs="Times New Roman"/>
          <w:b/>
          <w:color w:val="auto"/>
          <w:szCs w:val="22"/>
        </w:rPr>
        <w:tab/>
      </w:r>
      <w:r w:rsidRPr="00BA249E">
        <w:rPr>
          <w:rFonts w:cs="Times New Roman"/>
          <w:color w:val="auto"/>
          <w:szCs w:val="22"/>
        </w:rPr>
        <w:t>(SDE</w:t>
      </w:r>
      <w:r w:rsidR="00602AB6" w:rsidRPr="00BA249E">
        <w:rPr>
          <w:rFonts w:cs="Times New Roman"/>
          <w:color w:val="auto"/>
          <w:szCs w:val="22"/>
        </w:rPr>
        <w:noBreakHyphen/>
      </w:r>
      <w:r w:rsidRPr="00BA249E">
        <w:rPr>
          <w:rFonts w:cs="Times New Roman"/>
          <w:color w:val="auto"/>
          <w:szCs w:val="22"/>
        </w:rPr>
        <w:t>EIA: Teacher of the Year Awards)  Of the funds provided herein for Teacher of the Year Awards, each district Teacher of the Year shall receive an award of $1,000.  In addition, the State Teacher of the Year shall receive an award of $25,000, and each of the four Honor Roll Teachers of the Year will receive an award of $10,000.  To be eligible, districts must participate in the State Teacher of the Year Program sponsored by the State Department of Education.  These awards shall not be subject to South Carolina income taxes.</w:t>
      </w:r>
    </w:p>
    <w:p w:rsidR="00286FA0"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lastRenderedPageBreak/>
        <w:tab/>
      </w:r>
      <w:r w:rsidRPr="00BA249E">
        <w:rPr>
          <w:rFonts w:cs="Times New Roman"/>
          <w:b/>
          <w:color w:val="auto"/>
          <w:szCs w:val="22"/>
        </w:rPr>
        <w:t>1A.</w:t>
      </w:r>
      <w:r w:rsidR="005617F2" w:rsidRPr="00BA249E">
        <w:rPr>
          <w:rFonts w:cs="Times New Roman"/>
          <w:b/>
          <w:color w:val="auto"/>
          <w:szCs w:val="22"/>
        </w:rPr>
        <w:t>1</w:t>
      </w:r>
      <w:r w:rsidR="00A72D25" w:rsidRPr="00BA249E">
        <w:rPr>
          <w:rFonts w:cs="Times New Roman"/>
          <w:b/>
          <w:color w:val="auto"/>
          <w:szCs w:val="22"/>
        </w:rPr>
        <w:t>1</w:t>
      </w:r>
      <w:r w:rsidRPr="00BA249E">
        <w:rPr>
          <w:rFonts w:cs="Times New Roman"/>
          <w:b/>
          <w:color w:val="auto"/>
          <w:szCs w:val="22"/>
        </w:rPr>
        <w:t>.</w:t>
      </w:r>
      <w:r w:rsidRPr="00BA249E">
        <w:rPr>
          <w:rFonts w:cs="Times New Roman"/>
          <w:b/>
          <w:color w:val="auto"/>
          <w:szCs w:val="22"/>
        </w:rPr>
        <w:tab/>
      </w:r>
      <w:r w:rsidRPr="00BA249E">
        <w:rPr>
          <w:rFonts w:cs="Times New Roman"/>
          <w:color w:val="auto"/>
          <w:szCs w:val="22"/>
        </w:rPr>
        <w:t>(SDE</w:t>
      </w:r>
      <w:r w:rsidR="00602AB6" w:rsidRPr="00BA249E">
        <w:rPr>
          <w:rFonts w:cs="Times New Roman"/>
          <w:color w:val="auto"/>
          <w:szCs w:val="22"/>
        </w:rPr>
        <w:noBreakHyphen/>
      </w:r>
      <w:r w:rsidRPr="00BA249E">
        <w:rPr>
          <w:rFonts w:cs="Times New Roman"/>
          <w:color w:val="auto"/>
          <w:szCs w:val="22"/>
        </w:rPr>
        <w:t>EIA: EOC)  The Education Oversight Committee may collect, retain and expend revenue from conference registration and fees; charges for materials supplied to local school districts or other entities not otherwise mandated to be provided by state law; and from other activities or functions sponsored by the committee including public awareness campaign activities.  Any unexpended revenue from these sources may be carried forward into the current fiscal year and expended for the same purposes.</w:t>
      </w:r>
    </w:p>
    <w:p w:rsidR="00A72406" w:rsidRPr="00BA249E" w:rsidRDefault="00A724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1A.12.</w:t>
      </w:r>
      <w:r w:rsidRPr="00BA249E">
        <w:rPr>
          <w:rFonts w:cs="Times New Roman"/>
          <w:color w:val="auto"/>
          <w:szCs w:val="22"/>
        </w:rPr>
        <w:tab/>
        <w:t>(SDE</w:t>
      </w:r>
      <w:r w:rsidR="00602AB6" w:rsidRPr="00BA249E">
        <w:rPr>
          <w:rFonts w:cs="Times New Roman"/>
          <w:color w:val="auto"/>
          <w:szCs w:val="22"/>
        </w:rPr>
        <w:noBreakHyphen/>
      </w:r>
      <w:r w:rsidRPr="00BA249E">
        <w:rPr>
          <w:rFonts w:cs="Times New Roman"/>
          <w:color w:val="auto"/>
          <w:szCs w:val="22"/>
        </w:rPr>
        <w:t>EIA: Technical Assistance)  In order to best meet the needs of underperforming schools, funds appropriated for technical assistance must be used to provide intensive support to schools and districts with an absolute rating of below average or at</w:t>
      </w:r>
      <w:r w:rsidR="00602AB6" w:rsidRPr="00BA249E">
        <w:rPr>
          <w:rFonts w:cs="Times New Roman"/>
          <w:color w:val="auto"/>
          <w:szCs w:val="22"/>
        </w:rPr>
        <w:noBreakHyphen/>
      </w:r>
      <w:r w:rsidRPr="00BA249E">
        <w:rPr>
          <w:rFonts w:cs="Times New Roman"/>
          <w:color w:val="auto"/>
          <w:szCs w:val="22"/>
        </w:rPr>
        <w:t xml:space="preserve">risk on the most recent annual school </w:t>
      </w:r>
      <w:r w:rsidRPr="00BA249E">
        <w:rPr>
          <w:rFonts w:cs="Times New Roman"/>
          <w:bCs/>
          <w:iCs/>
          <w:color w:val="auto"/>
          <w:szCs w:val="22"/>
        </w:rPr>
        <w:t>report</w:t>
      </w:r>
      <w:r w:rsidRPr="00BA249E">
        <w:rPr>
          <w:rFonts w:cs="Times New Roman"/>
          <w:color w:val="auto"/>
          <w:szCs w:val="22"/>
        </w:rPr>
        <w:t xml:space="preserve"> card or with the lowest percentages of students meeting state standards on state assessments on the most recent state assessments or with the lowest high school graduation rates.  The department will create a system of tiers of technical assistance for low</w:t>
      </w:r>
      <w:r w:rsidR="00602AB6" w:rsidRPr="00BA249E">
        <w:rPr>
          <w:rFonts w:cs="Times New Roman"/>
          <w:color w:val="auto"/>
          <w:szCs w:val="22"/>
        </w:rPr>
        <w:noBreakHyphen/>
      </w:r>
      <w:r w:rsidRPr="00BA249E">
        <w:rPr>
          <w:rFonts w:cs="Times New Roman"/>
          <w:color w:val="auto"/>
          <w:szCs w:val="22"/>
        </w:rPr>
        <w:t>performing schools and districts that will receive technical assistance.  The tiers will be determined by factors that include, but are not limited to, length of time performance of the school or district has been at</w:t>
      </w:r>
      <w:r w:rsidR="00602AB6" w:rsidRPr="00BA249E">
        <w:rPr>
          <w:rFonts w:cs="Times New Roman"/>
          <w:color w:val="auto"/>
          <w:szCs w:val="22"/>
        </w:rPr>
        <w:noBreakHyphen/>
      </w:r>
      <w:r w:rsidRPr="00BA249E">
        <w:rPr>
          <w:rFonts w:cs="Times New Roman"/>
          <w:color w:val="auto"/>
          <w:szCs w:val="22"/>
        </w:rPr>
        <w:t>risk/below average, annual achievement ratings, annual growth ratings, school or district accreditation, and/or financial risk status.  The tiers of technical assistance may include a per student allocation, placement of a principal mentor, transformation coach, instructional leader, replacement of the principal, reconstitution of a school, and declaration of a state of emergency.  Low</w:t>
      </w:r>
      <w:r w:rsidR="00602AB6" w:rsidRPr="00BA249E">
        <w:rPr>
          <w:rFonts w:cs="Times New Roman"/>
          <w:color w:val="auto"/>
          <w:szCs w:val="22"/>
        </w:rPr>
        <w:noBreakHyphen/>
      </w:r>
      <w:r w:rsidRPr="00BA249E">
        <w:rPr>
          <w:rFonts w:cs="Times New Roman"/>
          <w:color w:val="auto"/>
          <w:szCs w:val="22"/>
        </w:rPr>
        <w:t>performing schools and districts shall be placed within the tiered technical assistance fram</w:t>
      </w:r>
      <w:r w:rsidR="00A93524" w:rsidRPr="00BA249E">
        <w:rPr>
          <w:rFonts w:cs="Times New Roman"/>
          <w:color w:val="auto"/>
          <w:szCs w:val="22"/>
        </w:rPr>
        <w:t>ework not later than December fifteenth</w:t>
      </w:r>
      <w:r w:rsidRPr="00BA249E">
        <w:rPr>
          <w:rFonts w:cs="Times New Roman"/>
          <w:color w:val="auto"/>
          <w:szCs w:val="22"/>
        </w:rPr>
        <w:t>.</w:t>
      </w:r>
    </w:p>
    <w:p w:rsidR="00A72406" w:rsidRPr="00BA249E" w:rsidRDefault="001E60C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00A72406" w:rsidRPr="00BA249E">
        <w:rPr>
          <w:rFonts w:cs="Times New Roman"/>
          <w:color w:val="auto"/>
          <w:szCs w:val="22"/>
        </w:rPr>
        <w:t>Low</w:t>
      </w:r>
      <w:r w:rsidR="00602AB6" w:rsidRPr="00BA249E">
        <w:rPr>
          <w:rFonts w:cs="Times New Roman"/>
          <w:color w:val="auto"/>
          <w:szCs w:val="22"/>
        </w:rPr>
        <w:noBreakHyphen/>
      </w:r>
      <w:r w:rsidR="00A72406" w:rsidRPr="00BA249E">
        <w:rPr>
          <w:rFonts w:cs="Times New Roman"/>
          <w:color w:val="auto"/>
          <w:szCs w:val="22"/>
        </w:rPr>
        <w:t>performing schools shall receive a diagnostic review through the department.  In addition, newly identified low</w:t>
      </w:r>
      <w:r w:rsidR="00602AB6" w:rsidRPr="00BA249E">
        <w:rPr>
          <w:rFonts w:cs="Times New Roman"/>
          <w:color w:val="auto"/>
          <w:szCs w:val="22"/>
        </w:rPr>
        <w:noBreakHyphen/>
      </w:r>
      <w:r w:rsidR="00A72406" w:rsidRPr="00BA249E">
        <w:rPr>
          <w:rFonts w:cs="Times New Roman"/>
          <w:color w:val="auto"/>
          <w:szCs w:val="22"/>
        </w:rPr>
        <w:t xml:space="preserve">performing schools and districts must be reviewed by an External Review Team in the year of designation, and every third year thereafter. </w:t>
      </w:r>
      <w:r w:rsidR="00CB48CF" w:rsidRPr="00BA249E">
        <w:rPr>
          <w:rFonts w:cs="Times New Roman"/>
          <w:color w:val="auto"/>
          <w:szCs w:val="22"/>
        </w:rPr>
        <w:t xml:space="preserve"> </w:t>
      </w:r>
      <w:r w:rsidR="00CB48CF" w:rsidRPr="00BA249E">
        <w:rPr>
          <w:rFonts w:cs="Times New Roman"/>
          <w:szCs w:val="22"/>
        </w:rPr>
        <w:t>These reports shall be made available on the Department of Education</w:t>
      </w:r>
      <w:r w:rsidR="00602AB6" w:rsidRPr="00BA249E">
        <w:rPr>
          <w:rFonts w:cs="Times New Roman"/>
          <w:szCs w:val="22"/>
        </w:rPr>
        <w:t>’</w:t>
      </w:r>
      <w:r w:rsidR="00CB48CF" w:rsidRPr="00BA249E">
        <w:rPr>
          <w:rFonts w:cs="Times New Roman"/>
          <w:szCs w:val="22"/>
        </w:rPr>
        <w:t xml:space="preserve">s </w:t>
      </w:r>
      <w:r w:rsidR="00CB48CF" w:rsidRPr="00BA249E">
        <w:rPr>
          <w:rFonts w:cs="Times New Roman"/>
          <w:color w:val="auto"/>
          <w:szCs w:val="22"/>
        </w:rPr>
        <w:t>website</w:t>
      </w:r>
      <w:r w:rsidR="00CB48CF" w:rsidRPr="00BA249E">
        <w:rPr>
          <w:rFonts w:cs="Times New Roman"/>
          <w:szCs w:val="22"/>
        </w:rPr>
        <w:t>; any information pertaining to personnel matters or containing personally identifiable information shall be exempted.</w:t>
      </w:r>
      <w:r w:rsidR="00A72406" w:rsidRPr="00BA249E">
        <w:rPr>
          <w:rFonts w:cs="Times New Roman"/>
          <w:color w:val="auto"/>
          <w:szCs w:val="22"/>
        </w:rPr>
        <w:t xml:space="preserve"> </w:t>
      </w:r>
      <w:r w:rsidR="00CB48CF" w:rsidRPr="00BA249E">
        <w:rPr>
          <w:rFonts w:cs="Times New Roman"/>
          <w:color w:val="auto"/>
          <w:szCs w:val="22"/>
        </w:rPr>
        <w:t xml:space="preserve"> </w:t>
      </w:r>
      <w:r w:rsidR="00A72406" w:rsidRPr="00BA249E">
        <w:rPr>
          <w:rFonts w:cs="Times New Roman"/>
          <w:color w:val="auto"/>
          <w:szCs w:val="22"/>
        </w:rPr>
        <w:t>Based upon the recommendations in the review(s), low</w:t>
      </w:r>
      <w:r w:rsidR="00602AB6" w:rsidRPr="00BA249E">
        <w:rPr>
          <w:rFonts w:cs="Times New Roman"/>
          <w:color w:val="auto"/>
          <w:szCs w:val="22"/>
        </w:rPr>
        <w:noBreakHyphen/>
      </w:r>
      <w:r w:rsidR="00A72406" w:rsidRPr="00BA249E">
        <w:rPr>
          <w:rFonts w:cs="Times New Roman"/>
          <w:color w:val="auto"/>
          <w:szCs w:val="22"/>
        </w:rPr>
        <w:t>performing schools and districts must develop and submit to the Department of Education</w:t>
      </w:r>
      <w:r w:rsidR="00DD43AE" w:rsidRPr="00BA249E">
        <w:rPr>
          <w:rFonts w:cs="Times New Roman"/>
          <w:color w:val="auto"/>
          <w:szCs w:val="22"/>
        </w:rPr>
        <w:t xml:space="preserve"> </w:t>
      </w:r>
      <w:r w:rsidR="00A72406" w:rsidRPr="00BA249E">
        <w:rPr>
          <w:rFonts w:cs="Times New Roman"/>
          <w:color w:val="auto"/>
          <w:szCs w:val="22"/>
        </w:rPr>
        <w:t>an updated school renewal or district strategic plan outlining goals for improvements.  The amended plans must address specific strategies designed to increase student achievement and must include measures to evaluate the success of implementation of the plan.</w:t>
      </w:r>
    </w:p>
    <w:p w:rsidR="00A72406" w:rsidRPr="00BA249E" w:rsidRDefault="00A724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With the funds appropriated to the Department of Education, and any experts placed in the school or district for technical assistance services, the department will assist low</w:t>
      </w:r>
      <w:r w:rsidR="00602AB6" w:rsidRPr="00BA249E">
        <w:rPr>
          <w:rFonts w:cs="Times New Roman"/>
          <w:color w:val="auto"/>
          <w:szCs w:val="22"/>
        </w:rPr>
        <w:noBreakHyphen/>
      </w:r>
      <w:r w:rsidRPr="00BA249E">
        <w:rPr>
          <w:rFonts w:cs="Times New Roman"/>
          <w:color w:val="auto"/>
          <w:szCs w:val="22"/>
        </w:rPr>
        <w:t>performing schools and districts</w:t>
      </w:r>
      <w:r w:rsidR="00DD43AE" w:rsidRPr="00BA249E">
        <w:rPr>
          <w:rFonts w:cs="Times New Roman"/>
          <w:color w:val="auto"/>
          <w:szCs w:val="22"/>
        </w:rPr>
        <w:t xml:space="preserve"> </w:t>
      </w:r>
      <w:r w:rsidRPr="00BA249E">
        <w:rPr>
          <w:rFonts w:cs="Times New Roman"/>
          <w:color w:val="auto"/>
          <w:szCs w:val="22"/>
        </w:rPr>
        <w:t>in designing and implementing</w:t>
      </w:r>
      <w:r w:rsidR="00DD43AE" w:rsidRPr="00BA249E">
        <w:rPr>
          <w:rFonts w:cs="Times New Roman"/>
          <w:color w:val="auto"/>
          <w:szCs w:val="22"/>
        </w:rPr>
        <w:t xml:space="preserve"> </w:t>
      </w:r>
      <w:r w:rsidRPr="00BA249E">
        <w:rPr>
          <w:rFonts w:cs="Times New Roman"/>
          <w:color w:val="auto"/>
          <w:szCs w:val="22"/>
        </w:rPr>
        <w:t>the strategies and measurement identified in the amended plans and in brokering for technical assistance personnel</w:t>
      </w:r>
      <w:r w:rsidR="00DD43AE" w:rsidRPr="00BA249E">
        <w:rPr>
          <w:rFonts w:cs="Times New Roman"/>
          <w:color w:val="auto"/>
          <w:szCs w:val="22"/>
        </w:rPr>
        <w:t xml:space="preserve"> </w:t>
      </w:r>
      <w:r w:rsidRPr="00BA249E">
        <w:rPr>
          <w:rFonts w:cs="Times New Roman"/>
          <w:color w:val="auto"/>
          <w:szCs w:val="22"/>
        </w:rPr>
        <w:t>as stipulated in the plan.  In addition, the department must monitor student academic achievement and progress on implementation</w:t>
      </w:r>
      <w:r w:rsidR="00DD43AE" w:rsidRPr="00BA249E">
        <w:rPr>
          <w:rFonts w:cs="Times New Roman"/>
          <w:color w:val="auto"/>
          <w:szCs w:val="22"/>
        </w:rPr>
        <w:t xml:space="preserve"> </w:t>
      </w:r>
      <w:r w:rsidRPr="00BA249E">
        <w:rPr>
          <w:rFonts w:cs="Times New Roman"/>
          <w:color w:val="auto"/>
          <w:szCs w:val="22"/>
        </w:rPr>
        <w:t>and report their findings to the</w:t>
      </w:r>
      <w:r w:rsidR="00DD43AE" w:rsidRPr="00BA249E">
        <w:rPr>
          <w:rFonts w:cs="Times New Roman"/>
          <w:color w:val="auto"/>
          <w:szCs w:val="22"/>
        </w:rPr>
        <w:t xml:space="preserve"> </w:t>
      </w:r>
      <w:r w:rsidR="0056214E" w:rsidRPr="00BA249E">
        <w:rPr>
          <w:rFonts w:cs="Times New Roman"/>
          <w:color w:val="auto"/>
          <w:szCs w:val="22"/>
        </w:rPr>
        <w:t xml:space="preserve">Chairman of the Senate Finance Committee, the Chairman of the House Ways and Means Committee, the Chairman of the Senate Education Committee, the Chairman of the House Education and Public Works Committee, the </w:t>
      </w:r>
      <w:r w:rsidRPr="00BA249E">
        <w:rPr>
          <w:rFonts w:cs="Times New Roman"/>
          <w:color w:val="auto"/>
          <w:szCs w:val="22"/>
        </w:rPr>
        <w:t>local legislative delegation, and the Governor in the fall following the school or district designation as low</w:t>
      </w:r>
      <w:r w:rsidR="00602AB6" w:rsidRPr="00BA249E">
        <w:rPr>
          <w:rFonts w:cs="Times New Roman"/>
          <w:color w:val="auto"/>
          <w:szCs w:val="22"/>
        </w:rPr>
        <w:noBreakHyphen/>
      </w:r>
      <w:r w:rsidRPr="00BA249E">
        <w:rPr>
          <w:rFonts w:cs="Times New Roman"/>
          <w:color w:val="auto"/>
          <w:szCs w:val="22"/>
        </w:rPr>
        <w:t>performing.</w:t>
      </w:r>
      <w:r w:rsidR="00DD43AE" w:rsidRPr="00BA249E">
        <w:rPr>
          <w:rFonts w:cs="Times New Roman"/>
          <w:color w:val="auto"/>
          <w:szCs w:val="22"/>
        </w:rPr>
        <w:t xml:space="preserve">  </w:t>
      </w:r>
      <w:r w:rsidRPr="00BA249E">
        <w:rPr>
          <w:rFonts w:cs="Times New Roman"/>
          <w:color w:val="auto"/>
          <w:szCs w:val="22"/>
        </w:rPr>
        <w:t>If the school or school district does not provide the evaluation information necessary to determine effective use, the principal of the school or the district superintendent may be subject to receiving a public reprimand by the State Board of Education if it is determined that those individuals are responsible for the failure to provide the required information.</w:t>
      </w:r>
    </w:p>
    <w:p w:rsidR="00DD43AE" w:rsidRPr="00BA249E" w:rsidRDefault="00A724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 xml:space="preserve">Funds must be used by the department for implementation and delivery of technical assistance services.  Using previous report card data and monitoring reports on the status of implementation of the school renewal plan, the department shall identify </w:t>
      </w:r>
      <w:r w:rsidRPr="00BA249E">
        <w:rPr>
          <w:rFonts w:cs="Times New Roman"/>
          <w:bCs/>
          <w:iCs/>
          <w:color w:val="auto"/>
          <w:szCs w:val="22"/>
        </w:rPr>
        <w:t>priority</w:t>
      </w:r>
      <w:r w:rsidRPr="00BA249E">
        <w:rPr>
          <w:rFonts w:cs="Times New Roman"/>
          <w:color w:val="auto"/>
          <w:szCs w:val="22"/>
        </w:rPr>
        <w:t xml:space="preserve"> schools.</w:t>
      </w:r>
      <w:r w:rsidR="00DD43AE" w:rsidRPr="00BA249E">
        <w:rPr>
          <w:rFonts w:cs="Times New Roman"/>
          <w:color w:val="auto"/>
          <w:szCs w:val="22"/>
        </w:rPr>
        <w:t xml:space="preserve"> </w:t>
      </w:r>
      <w:r w:rsidRPr="00BA249E">
        <w:rPr>
          <w:rFonts w:cs="Times New Roman"/>
          <w:color w:val="auto"/>
          <w:szCs w:val="22"/>
        </w:rPr>
        <w:t xml:space="preserve"> Funds appropriated for technical assistance shall be used by the department to work with those schools identified as low</w:t>
      </w:r>
      <w:r w:rsidR="00602AB6" w:rsidRPr="00BA249E">
        <w:rPr>
          <w:rFonts w:cs="Times New Roman"/>
          <w:color w:val="auto"/>
          <w:szCs w:val="22"/>
        </w:rPr>
        <w:noBreakHyphen/>
      </w:r>
      <w:r w:rsidRPr="00BA249E">
        <w:rPr>
          <w:rFonts w:cs="Times New Roman"/>
          <w:color w:val="auto"/>
          <w:szCs w:val="22"/>
        </w:rPr>
        <w:t xml:space="preserve">performing and to support priority schools under the tiered system.  These funds shall not be transferred to any other funding </w:t>
      </w:r>
      <w:r w:rsidRPr="00BA249E">
        <w:rPr>
          <w:rFonts w:cs="Times New Roman"/>
          <w:color w:val="auto"/>
          <w:szCs w:val="22"/>
        </w:rPr>
        <w:lastRenderedPageBreak/>
        <w:t>category by the school district without prior approval of the State Superintendent of Education</w:t>
      </w:r>
      <w:r w:rsidR="0056214E" w:rsidRPr="00BA249E">
        <w:rPr>
          <w:rFonts w:cs="Times New Roman"/>
          <w:color w:val="auto"/>
          <w:szCs w:val="22"/>
        </w:rPr>
        <w:t xml:space="preserve"> and funds are not subject to agency flexibility provisions</w:t>
      </w:r>
      <w:r w:rsidRPr="00BA249E">
        <w:rPr>
          <w:rFonts w:cs="Times New Roman"/>
          <w:color w:val="auto"/>
          <w:szCs w:val="22"/>
        </w:rPr>
        <w:t>.</w:t>
      </w:r>
    </w:p>
    <w:p w:rsidR="00A72406" w:rsidRPr="00BA249E" w:rsidRDefault="00A724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Reconstitution means the redesign or reorganization of the school, which</w:t>
      </w:r>
      <w:r w:rsidR="00DD43AE" w:rsidRPr="00BA249E">
        <w:rPr>
          <w:rFonts w:cs="Times New Roman"/>
          <w:color w:val="auto"/>
          <w:szCs w:val="22"/>
        </w:rPr>
        <w:t xml:space="preserve"> </w:t>
      </w:r>
      <w:r w:rsidRPr="00BA249E">
        <w:rPr>
          <w:rFonts w:cs="Times New Roman"/>
          <w:color w:val="auto"/>
          <w:szCs w:val="22"/>
        </w:rPr>
        <w:t>may include the declaration that all positions in the school are considered vacant.</w:t>
      </w:r>
      <w:r w:rsidR="00DD43AE" w:rsidRPr="00BA249E">
        <w:rPr>
          <w:rFonts w:cs="Times New Roman"/>
          <w:color w:val="auto"/>
          <w:szCs w:val="22"/>
        </w:rPr>
        <w:t xml:space="preserve"> </w:t>
      </w:r>
      <w:r w:rsidRPr="00BA249E">
        <w:rPr>
          <w:rFonts w:cs="Times New Roman"/>
          <w:color w:val="auto"/>
          <w:szCs w:val="22"/>
        </w:rPr>
        <w:t>Certified staff currently employed in priority schools must undergo</w:t>
      </w:r>
      <w:r w:rsidR="00DD43AE" w:rsidRPr="00BA249E">
        <w:rPr>
          <w:rFonts w:cs="Times New Roman"/>
          <w:color w:val="auto"/>
          <w:szCs w:val="22"/>
        </w:rPr>
        <w:t xml:space="preserve"> </w:t>
      </w:r>
      <w:r w:rsidRPr="00BA249E">
        <w:rPr>
          <w:rFonts w:cs="Times New Roman"/>
          <w:color w:val="auto"/>
          <w:szCs w:val="22"/>
        </w:rPr>
        <w:t>an evaluation in the spring following the school</w:t>
      </w:r>
      <w:r w:rsidR="00602AB6" w:rsidRPr="00BA249E">
        <w:rPr>
          <w:rFonts w:cs="Times New Roman"/>
          <w:color w:val="auto"/>
          <w:szCs w:val="22"/>
        </w:rPr>
        <w:t>’</w:t>
      </w:r>
      <w:r w:rsidRPr="00BA249E">
        <w:rPr>
          <w:rFonts w:cs="Times New Roman"/>
          <w:color w:val="auto"/>
          <w:szCs w:val="22"/>
        </w:rPr>
        <w:t>s identification as a priority school and must meet determined goals to be rehired and continue their employment at that school.</w:t>
      </w:r>
      <w:r w:rsidR="00DD43AE" w:rsidRPr="00BA249E">
        <w:rPr>
          <w:rFonts w:cs="Times New Roman"/>
          <w:color w:val="auto"/>
          <w:szCs w:val="22"/>
        </w:rPr>
        <w:t xml:space="preserve"> </w:t>
      </w:r>
      <w:r w:rsidRPr="00BA249E">
        <w:rPr>
          <w:rFonts w:cs="Times New Roman"/>
          <w:color w:val="auto"/>
          <w:szCs w:val="22"/>
        </w:rPr>
        <w:t xml:space="preserve"> Educators who were employed at a school that is being reconstituted prior to July 2009</w:t>
      </w:r>
      <w:r w:rsidR="003A723E" w:rsidRPr="00BA249E">
        <w:rPr>
          <w:rFonts w:cs="Times New Roman"/>
          <w:color w:val="auto"/>
          <w:szCs w:val="22"/>
        </w:rPr>
        <w:t>,</w:t>
      </w:r>
      <w:r w:rsidRPr="00BA249E">
        <w:rPr>
          <w:rFonts w:cs="Times New Roman"/>
          <w:color w:val="auto"/>
          <w:szCs w:val="22"/>
        </w:rPr>
        <w:t xml:space="preserve"> and to whom the employment and dismissal laws apply will not lose their rights in the reconstitution.  If they are not rehired or are not assigned to another school in the school district they have the opportunity for a hearing.  However, employment and dismissal laws shall not apply to educators who are employed in the district and assigned to the priority schools</w:t>
      </w:r>
      <w:r w:rsidR="00DD43AE" w:rsidRPr="00BA249E">
        <w:rPr>
          <w:rFonts w:cs="Times New Roman"/>
          <w:color w:val="auto"/>
          <w:szCs w:val="22"/>
        </w:rPr>
        <w:t xml:space="preserve"> </w:t>
      </w:r>
      <w:r w:rsidRPr="00BA249E">
        <w:rPr>
          <w:rFonts w:cs="Times New Roman"/>
          <w:color w:val="auto"/>
          <w:szCs w:val="22"/>
        </w:rPr>
        <w:t>July 1, 2009, in the event of a reconstitution of the school in which the educator is employed.  Those rights are only suspended in the event of a reconstitution of the entire school staff.  Additionally, the rights and requirements of the employment and dismissal laws do not apply to educators who</w:t>
      </w:r>
      <w:r w:rsidR="00DD43AE" w:rsidRPr="00BA249E">
        <w:rPr>
          <w:rFonts w:cs="Times New Roman"/>
          <w:color w:val="auto"/>
          <w:szCs w:val="22"/>
        </w:rPr>
        <w:t xml:space="preserve"> </w:t>
      </w:r>
      <w:r w:rsidRPr="00BA249E">
        <w:rPr>
          <w:rFonts w:cs="Times New Roman"/>
          <w:color w:val="auto"/>
          <w:szCs w:val="22"/>
        </w:rPr>
        <w:t>on July 1, 2009</w:t>
      </w:r>
      <w:r w:rsidR="003A723E" w:rsidRPr="00BA249E">
        <w:rPr>
          <w:rFonts w:cs="Times New Roman"/>
          <w:color w:val="auto"/>
          <w:szCs w:val="22"/>
        </w:rPr>
        <w:t>,</w:t>
      </w:r>
      <w:r w:rsidRPr="00BA249E">
        <w:rPr>
          <w:rFonts w:cs="Times New Roman"/>
          <w:color w:val="auto"/>
          <w:szCs w:val="22"/>
        </w:rPr>
        <w:t xml:space="preserve"> were on an induction or annual contract, that subsequently</w:t>
      </w:r>
      <w:r w:rsidR="00DD43AE" w:rsidRPr="00BA249E">
        <w:rPr>
          <w:rFonts w:cs="Times New Roman"/>
          <w:color w:val="auto"/>
          <w:szCs w:val="22"/>
        </w:rPr>
        <w:t xml:space="preserve"> </w:t>
      </w:r>
      <w:r w:rsidRPr="00BA249E">
        <w:rPr>
          <w:rFonts w:cs="Times New Roman"/>
          <w:color w:val="auto"/>
          <w:szCs w:val="22"/>
        </w:rPr>
        <w:t>were offered continuing contract status after the effective date of this proviso, and are employed at a school that is subject to reconstitution under this proviso.</w:t>
      </w:r>
    </w:p>
    <w:p w:rsidR="00A72406" w:rsidRPr="00BA249E" w:rsidRDefault="00A724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The reconstitution of a school could take place if the school has been identified as a priority school that has failed to improve satisfactorily.  The decision to reconstitute a school shall be made by the State Superintendent of Education in consultation with the principal</w:t>
      </w:r>
      <w:r w:rsidR="00DD43AE" w:rsidRPr="00BA249E">
        <w:rPr>
          <w:rFonts w:cs="Times New Roman"/>
          <w:color w:val="auto"/>
          <w:szCs w:val="22"/>
        </w:rPr>
        <w:t xml:space="preserve"> </w:t>
      </w:r>
      <w:r w:rsidRPr="00BA249E">
        <w:rPr>
          <w:rFonts w:cs="Times New Roman"/>
          <w:color w:val="auto"/>
          <w:szCs w:val="22"/>
        </w:rPr>
        <w:t xml:space="preserve">the school board of trustees, and the district </w:t>
      </w:r>
      <w:r w:rsidRPr="00BA249E">
        <w:rPr>
          <w:rFonts w:cs="Times New Roman"/>
          <w:bCs/>
          <w:iCs/>
          <w:color w:val="auto"/>
          <w:szCs w:val="22"/>
        </w:rPr>
        <w:t>superintendent</w:t>
      </w:r>
      <w:r w:rsidRPr="00BA249E">
        <w:rPr>
          <w:rFonts w:cs="Times New Roman"/>
          <w:color w:val="auto"/>
          <w:szCs w:val="22"/>
        </w:rPr>
        <w:t>.  The decision to reconstitute a school shall be made by April first, at which time notice shall be given to all employees of the school.  The department, in consultation with the</w:t>
      </w:r>
      <w:r w:rsidR="00DD43AE" w:rsidRPr="00BA249E">
        <w:rPr>
          <w:rFonts w:cs="Times New Roman"/>
          <w:color w:val="auto"/>
          <w:szCs w:val="22"/>
        </w:rPr>
        <w:t xml:space="preserve"> </w:t>
      </w:r>
      <w:r w:rsidRPr="00BA249E">
        <w:rPr>
          <w:rFonts w:cs="Times New Roman"/>
          <w:color w:val="auto"/>
          <w:szCs w:val="22"/>
        </w:rPr>
        <w:t>district superintendent, shall develop a staffing plan and a budget for each reconstituted school.</w:t>
      </w:r>
    </w:p>
    <w:p w:rsidR="00A72406" w:rsidRPr="00BA249E" w:rsidRDefault="00A724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 xml:space="preserve">The State Superintendent of Education may declare a state of emergency in a district if the accreditation status is probation or denied, if a majority of the schools fail to show improvement, if the district is classified as being in “high risk” status financially, or for financial mismanagement resulting in a deficit.  </w:t>
      </w:r>
      <w:r w:rsidR="0057774C" w:rsidRPr="00BA249E">
        <w:rPr>
          <w:rFonts w:cs="Times New Roman"/>
          <w:color w:val="auto"/>
          <w:szCs w:val="22"/>
        </w:rPr>
        <w:t xml:space="preserve">The State Superintendent of Education may declare a state of emergency in a school if the accreditation status is probation or denied, or if the school fails to show improvement.  </w:t>
      </w:r>
      <w:r w:rsidRPr="00BA249E">
        <w:rPr>
          <w:rFonts w:cs="Times New Roman"/>
          <w:color w:val="auto"/>
          <w:szCs w:val="22"/>
        </w:rPr>
        <w:t>Upon declaration of a state of emergency, the Superintendent may take over management of the school or district.  Management of the school or district may include direct management, consolidation with another district, charter management, public/private management, or contracting with an educational management organization or another school district.</w:t>
      </w:r>
    </w:p>
    <w:p w:rsidR="00A9603B" w:rsidRPr="00BA249E" w:rsidRDefault="00A724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009D0381" w:rsidRPr="00BA249E">
        <w:rPr>
          <w:rFonts w:cs="Times New Roman"/>
          <w:b/>
          <w:color w:val="auto"/>
          <w:szCs w:val="22"/>
        </w:rPr>
        <w:t>1A.</w:t>
      </w:r>
      <w:r w:rsidR="005617F2" w:rsidRPr="00BA249E">
        <w:rPr>
          <w:rFonts w:cs="Times New Roman"/>
          <w:b/>
          <w:color w:val="auto"/>
          <w:szCs w:val="22"/>
        </w:rPr>
        <w:t>1</w:t>
      </w:r>
      <w:r w:rsidR="00A72D25" w:rsidRPr="00BA249E">
        <w:rPr>
          <w:rFonts w:cs="Times New Roman"/>
          <w:b/>
          <w:color w:val="auto"/>
          <w:szCs w:val="22"/>
        </w:rPr>
        <w:t>3</w:t>
      </w:r>
      <w:r w:rsidR="009D0381" w:rsidRPr="00BA249E">
        <w:rPr>
          <w:rFonts w:cs="Times New Roman"/>
          <w:b/>
          <w:color w:val="auto"/>
          <w:szCs w:val="22"/>
        </w:rPr>
        <w:t>.</w:t>
      </w:r>
      <w:r w:rsidR="009D0381" w:rsidRPr="00BA249E">
        <w:rPr>
          <w:rFonts w:cs="Times New Roman"/>
          <w:b/>
          <w:color w:val="auto"/>
          <w:szCs w:val="22"/>
        </w:rPr>
        <w:tab/>
      </w:r>
      <w:r w:rsidR="009D0381" w:rsidRPr="00BA249E">
        <w:rPr>
          <w:rFonts w:cs="Times New Roman"/>
          <w:color w:val="auto"/>
          <w:szCs w:val="22"/>
        </w:rPr>
        <w:t>(SDE</w:t>
      </w:r>
      <w:r w:rsidR="00602AB6" w:rsidRPr="00BA249E">
        <w:rPr>
          <w:rFonts w:cs="Times New Roman"/>
          <w:color w:val="auto"/>
          <w:szCs w:val="22"/>
        </w:rPr>
        <w:noBreakHyphen/>
      </w:r>
      <w:r w:rsidR="009D0381" w:rsidRPr="00BA249E">
        <w:rPr>
          <w:rFonts w:cs="Times New Roman"/>
          <w:color w:val="auto"/>
          <w:szCs w:val="22"/>
        </w:rPr>
        <w:t>EIA: Proviso Allocations)</w:t>
      </w:r>
      <w:r w:rsidR="00B068BB" w:rsidRPr="00BA249E">
        <w:rPr>
          <w:rFonts w:cs="Times New Roman"/>
          <w:color w:val="auto"/>
          <w:szCs w:val="22"/>
        </w:rPr>
        <w:t xml:space="preserve"> </w:t>
      </w:r>
      <w:r w:rsidR="009D0381" w:rsidRPr="00BA249E">
        <w:rPr>
          <w:rFonts w:cs="Times New Roman"/>
          <w:color w:val="auto"/>
          <w:szCs w:val="22"/>
        </w:rPr>
        <w:t xml:space="preserve"> In the event an official EIA revenue shortfall is declared by the Board of Economic Advisors, the Department of Education may reduce</w:t>
      </w:r>
      <w:r w:rsidR="00B068BB" w:rsidRPr="00BA249E">
        <w:rPr>
          <w:rFonts w:cs="Times New Roman"/>
          <w:color w:val="auto"/>
          <w:szCs w:val="22"/>
        </w:rPr>
        <w:t xml:space="preserve"> </w:t>
      </w:r>
      <w:r w:rsidR="009D0381" w:rsidRPr="00BA249E">
        <w:rPr>
          <w:rFonts w:cs="Times New Roman"/>
          <w:color w:val="auto"/>
          <w:szCs w:val="22"/>
        </w:rPr>
        <w:t>any allocation in Section 1A specifically designated by proviso</w:t>
      </w:r>
      <w:r w:rsidR="00B068BB" w:rsidRPr="00BA249E">
        <w:rPr>
          <w:rFonts w:cs="Times New Roman"/>
          <w:color w:val="auto"/>
          <w:szCs w:val="22"/>
        </w:rPr>
        <w:t xml:space="preserve"> </w:t>
      </w:r>
      <w:r w:rsidR="009D0381" w:rsidRPr="00BA249E">
        <w:rPr>
          <w:rFonts w:cs="Times New Roman"/>
          <w:color w:val="auto"/>
          <w:szCs w:val="22"/>
        </w:rPr>
        <w:t xml:space="preserve">in accordance with the lower Board of Economic Advisors revenue estimate as directed by the </w:t>
      </w:r>
      <w:r w:rsidR="00FD4506" w:rsidRPr="00BA249E">
        <w:rPr>
          <w:rFonts w:cs="Times New Roman"/>
          <w:color w:val="auto"/>
          <w:szCs w:val="22"/>
        </w:rPr>
        <w:t>Executive Budget O</w:t>
      </w:r>
      <w:r w:rsidR="009D0381" w:rsidRPr="00BA249E">
        <w:rPr>
          <w:rFonts w:cs="Times New Roman"/>
          <w:color w:val="auto"/>
          <w:szCs w:val="22"/>
        </w:rPr>
        <w:t>ffice.  No allocation for teacher salaries shall be reduced as a result of this proviso.</w:t>
      </w:r>
    </w:p>
    <w:p w:rsidR="00B067B1" w:rsidRPr="00BA249E" w:rsidRDefault="00B067B1" w:rsidP="00B067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b/>
          <w:bCs/>
          <w:szCs w:val="22"/>
        </w:rPr>
        <w:tab/>
        <w:t>1A.14.</w:t>
      </w:r>
      <w:r w:rsidRPr="00BA249E">
        <w:rPr>
          <w:rFonts w:cs="Times New Roman"/>
          <w:b/>
          <w:bCs/>
          <w:szCs w:val="22"/>
        </w:rPr>
        <w:tab/>
      </w:r>
      <w:r w:rsidRPr="00BA249E">
        <w:rPr>
          <w:rFonts w:cs="Times New Roman"/>
          <w:szCs w:val="22"/>
        </w:rPr>
        <w:t>(SDE</w:t>
      </w:r>
      <w:r w:rsidRPr="00BA249E">
        <w:rPr>
          <w:rFonts w:cs="Times New Roman"/>
          <w:szCs w:val="22"/>
        </w:rPr>
        <w:noBreakHyphen/>
        <w:t xml:space="preserve">EIA: School Districts and Special Schools Flexibility)  All school districts and special schools of this State may transfer and expend funds among appropriated state general fund revenues, Education Improvement Act funds, and Education Lottery Act funds, and funds received from the Children’s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nor funds required for debt service or bonded indebtedness.  All school districts must report the </w:t>
      </w:r>
      <w:r w:rsidRPr="00BA249E">
        <w:rPr>
          <w:rFonts w:cs="Times New Roman"/>
          <w:szCs w:val="22"/>
        </w:rPr>
        <w:lastRenderedPageBreak/>
        <w:t xml:space="preserve">student teacher ratio for every classroom to the Department of Education at the </w:t>
      </w:r>
      <w:r w:rsidRPr="00BA249E">
        <w:rPr>
          <w:rFonts w:cs="Times New Roman"/>
          <w:strike/>
          <w:szCs w:val="22"/>
        </w:rPr>
        <w:t>ninety and one hundred and eighty day</w:t>
      </w:r>
      <w:r w:rsidRPr="00BA249E">
        <w:rPr>
          <w:rFonts w:cs="Times New Roman"/>
          <w:szCs w:val="22"/>
        </w:rPr>
        <w:t xml:space="preserve"> </w:t>
      </w:r>
      <w:r w:rsidRPr="00BA249E">
        <w:rPr>
          <w:rFonts w:cs="Times New Roman"/>
          <w:i/>
          <w:szCs w:val="22"/>
          <w:u w:val="single"/>
        </w:rPr>
        <w:t>one hundred and thirty-fifth day</w:t>
      </w:r>
      <w:r w:rsidRPr="00BA249E">
        <w:rPr>
          <w:rFonts w:cs="Times New Roman"/>
          <w:szCs w:val="22"/>
        </w:rPr>
        <w:t xml:space="preserve"> mark.  The department shall report this information to the General Assembly.</w:t>
      </w:r>
    </w:p>
    <w:p w:rsidR="00C6041B" w:rsidRPr="00BA249E"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In order for a school district to take advantage of the flexibility provisions, at least seventy</w:t>
      </w:r>
      <w:r w:rsidR="00602AB6" w:rsidRPr="00BA249E">
        <w:rPr>
          <w:rFonts w:cs="Times New Roman"/>
          <w:color w:val="auto"/>
          <w:szCs w:val="22"/>
        </w:rPr>
        <w:noBreakHyphen/>
      </w:r>
      <w:r w:rsidRPr="00BA249E">
        <w:rPr>
          <w:rFonts w:cs="Times New Roman"/>
          <w:color w:val="auto"/>
          <w:szCs w:val="22"/>
        </w:rPr>
        <w:t>five percent of the school district</w:t>
      </w:r>
      <w:r w:rsidR="00602AB6" w:rsidRPr="00BA249E">
        <w:rPr>
          <w:rFonts w:cs="Times New Roman"/>
          <w:color w:val="auto"/>
          <w:szCs w:val="22"/>
        </w:rPr>
        <w:t>’</w:t>
      </w:r>
      <w:r w:rsidRPr="00BA249E">
        <w:rPr>
          <w:rFonts w:cs="Times New Roman"/>
          <w:color w:val="auto"/>
          <w:szCs w:val="22"/>
        </w:rPr>
        <w:t>s per pupil expenditures must be utilized within the In$ite categories of instruction, instructional support, and only transportation, food service, and safety within non</w:t>
      </w:r>
      <w:r w:rsidR="00602AB6" w:rsidRPr="00BA249E">
        <w:rPr>
          <w:rFonts w:cs="Times New Roman"/>
          <w:color w:val="auto"/>
          <w:szCs w:val="22"/>
        </w:rPr>
        <w:noBreakHyphen/>
      </w:r>
      <w:r w:rsidRPr="00BA249E">
        <w:rPr>
          <w:rFonts w:cs="Times New Roman"/>
          <w:color w:val="auto"/>
          <w:szCs w:val="22"/>
        </w:rPr>
        <w:t>instruction pupil services.  No portion of the seventy</w:t>
      </w:r>
      <w:r w:rsidR="00602AB6" w:rsidRPr="00BA249E">
        <w:rPr>
          <w:rFonts w:cs="Times New Roman"/>
          <w:color w:val="auto"/>
          <w:szCs w:val="22"/>
        </w:rPr>
        <w:noBreakHyphen/>
      </w:r>
      <w:r w:rsidRPr="00BA249E">
        <w:rPr>
          <w:rFonts w:cs="Times New Roman"/>
          <w:color w:val="auto"/>
          <w:szCs w:val="22"/>
        </w:rPr>
        <w:t>five percent may be used for facilities, business services, debt service, capital outlay, program management, and leadership services, as defined by In$ite.  The school district shall report to the Department of Education the actual percentage of its per pupil expenditures used for classroom instruction, instructional support, and transportation, food service, and safety within non</w:t>
      </w:r>
      <w:r w:rsidR="00602AB6" w:rsidRPr="00BA249E">
        <w:rPr>
          <w:rFonts w:cs="Times New Roman"/>
          <w:color w:val="auto"/>
          <w:szCs w:val="22"/>
        </w:rPr>
        <w:noBreakHyphen/>
      </w:r>
      <w:r w:rsidRPr="00BA249E">
        <w:rPr>
          <w:rFonts w:cs="Times New Roman"/>
          <w:color w:val="auto"/>
          <w:szCs w:val="22"/>
        </w:rPr>
        <w:t>instruction pupil services for the current school year ending June thirtieth.  Salaries of on</w:t>
      </w:r>
      <w:r w:rsidR="00602AB6" w:rsidRPr="00BA249E">
        <w:rPr>
          <w:rFonts w:cs="Times New Roman"/>
          <w:color w:val="auto"/>
          <w:szCs w:val="22"/>
        </w:rPr>
        <w:noBreakHyphen/>
      </w:r>
      <w:r w:rsidRPr="00BA249E">
        <w:rPr>
          <w:rFonts w:cs="Times New Roman"/>
          <w:color w:val="auto"/>
          <w:szCs w:val="22"/>
        </w:rPr>
        <w:t>site principals must be included in the calculation of the district</w:t>
      </w:r>
      <w:r w:rsidR="00602AB6" w:rsidRPr="00BA249E">
        <w:rPr>
          <w:rFonts w:cs="Times New Roman"/>
          <w:color w:val="auto"/>
          <w:szCs w:val="22"/>
        </w:rPr>
        <w:t>’</w:t>
      </w:r>
      <w:r w:rsidRPr="00BA249E">
        <w:rPr>
          <w:rFonts w:cs="Times New Roman"/>
          <w:color w:val="auto"/>
          <w:szCs w:val="22"/>
        </w:rPr>
        <w:t>s per pupil expenditures.</w:t>
      </w:r>
    </w:p>
    <w:p w:rsidR="00C6041B" w:rsidRPr="00BA249E"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“In$ite” means the financial analysis model for education programs utilized by the Department of Education.</w:t>
      </w:r>
    </w:p>
    <w:p w:rsidR="00C6041B" w:rsidRPr="00BA249E"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School districts are encouraged to reduce expenditures by means, including, but not limited to, limiting the number of low enrollment courses, reducing travel for the staff and the school district</w:t>
      </w:r>
      <w:r w:rsidR="00602AB6" w:rsidRPr="00BA249E">
        <w:rPr>
          <w:rFonts w:cs="Times New Roman"/>
          <w:color w:val="auto"/>
          <w:szCs w:val="22"/>
        </w:rPr>
        <w:t>’</w:t>
      </w:r>
      <w:r w:rsidRPr="00BA249E">
        <w:rPr>
          <w:rFonts w:cs="Times New Roman"/>
          <w:color w:val="auto"/>
          <w:szCs w:val="22"/>
        </w:rPr>
        <w:t>s board, reducing and limiting activities requiring dues and memberships, reducing transportation costs for extracurricular and academic competitions, restructuring administrative staffing, and expanding virtual instruction.</w:t>
      </w:r>
    </w:p>
    <w:p w:rsidR="00C6041B" w:rsidRPr="00BA249E"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School districts and special schools may carry forward unexpended funds from the prior fiscal year into the current fiscal year.</w:t>
      </w:r>
    </w:p>
    <w:p w:rsidR="00C6041B" w:rsidRPr="00BA249E"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Prior to implementing the flexibility authorized herein, school districts must provide to Public Charter Schools the per pupil allocation due to them for each categorical program.</w:t>
      </w:r>
    </w:p>
    <w:p w:rsidR="00C6041B" w:rsidRPr="00BA249E"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Quarterly throughout the current fiscal year, the chairman of each school district</w:t>
      </w:r>
      <w:r w:rsidR="00602AB6" w:rsidRPr="00BA249E">
        <w:rPr>
          <w:rFonts w:cs="Times New Roman"/>
          <w:color w:val="auto"/>
          <w:szCs w:val="22"/>
        </w:rPr>
        <w:t>’</w:t>
      </w:r>
      <w:r w:rsidRPr="00BA249E">
        <w:rPr>
          <w:rFonts w:cs="Times New Roman"/>
          <w:color w:val="auto"/>
          <w:szCs w:val="22"/>
        </w:rPr>
        <w:t>s board and the superintendent of each school district must certify where non</w:t>
      </w:r>
      <w:r w:rsidR="00602AB6" w:rsidRPr="00BA249E">
        <w:rPr>
          <w:rFonts w:cs="Times New Roman"/>
          <w:color w:val="auto"/>
          <w:szCs w:val="22"/>
        </w:rPr>
        <w:noBreakHyphen/>
      </w:r>
      <w:r w:rsidRPr="00BA249E">
        <w:rPr>
          <w:rFonts w:cs="Times New Roman"/>
          <w:color w:val="auto"/>
          <w:szCs w:val="22"/>
        </w:rPr>
        <w:t>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conspicuously posted on the internet website maintained by the school district.</w:t>
      </w:r>
    </w:p>
    <w:p w:rsidR="00C6041B" w:rsidRPr="00BA249E"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For the current fiscal year, Section 59</w:t>
      </w:r>
      <w:r w:rsidR="00602AB6" w:rsidRPr="00BA249E">
        <w:rPr>
          <w:rFonts w:cs="Times New Roman"/>
          <w:color w:val="auto"/>
          <w:szCs w:val="22"/>
        </w:rPr>
        <w:noBreakHyphen/>
      </w:r>
      <w:r w:rsidRPr="00BA249E">
        <w:rPr>
          <w:rFonts w:cs="Times New Roman"/>
          <w:color w:val="auto"/>
          <w:szCs w:val="22"/>
        </w:rPr>
        <w:t>21</w:t>
      </w:r>
      <w:r w:rsidR="00602AB6" w:rsidRPr="00BA249E">
        <w:rPr>
          <w:rFonts w:cs="Times New Roman"/>
          <w:color w:val="auto"/>
          <w:szCs w:val="22"/>
        </w:rPr>
        <w:noBreakHyphen/>
      </w:r>
      <w:r w:rsidRPr="00BA249E">
        <w:rPr>
          <w:rFonts w:cs="Times New Roman"/>
          <w:color w:val="auto"/>
          <w:szCs w:val="22"/>
        </w:rPr>
        <w:t>1030 is suspended.  The foreign language program assessment, and the physical education assessment must be suspended.  School districts and the Department of Education are granted permission to purchase the most economical type of bus fuel.</w:t>
      </w:r>
    </w:p>
    <w:p w:rsidR="00C6041B" w:rsidRPr="00BA249E"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For the current fiscal year, savings generated from the suspension of the assessments enumerated above must be allocated to school districts based on weighted pupil units.</w:t>
      </w:r>
    </w:p>
    <w:p w:rsidR="00C6041B" w:rsidRPr="00BA249E"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School districts must maintain a transaction register that includes a complete record of all funds expended over one hundred dollars, from whatever source, for whatever purpose.  The register must be prominently posted on the district</w:t>
      </w:r>
      <w:r w:rsidR="00602AB6" w:rsidRPr="00BA249E">
        <w:rPr>
          <w:rFonts w:cs="Times New Roman"/>
          <w:color w:val="auto"/>
          <w:szCs w:val="22"/>
        </w:rPr>
        <w:t>’</w:t>
      </w:r>
      <w:r w:rsidRPr="00BA249E">
        <w:rPr>
          <w:rFonts w:cs="Times New Roman"/>
          <w:color w:val="auto"/>
          <w:szCs w:val="22"/>
        </w:rPr>
        <w:t>s internet website and made available for public viewing and downloading.  The register must include for each expenditure:</w:t>
      </w:r>
    </w:p>
    <w:p w:rsidR="00C6041B" w:rsidRPr="00BA249E" w:rsidRDefault="00C6041B"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t>(i)</w:t>
      </w:r>
      <w:r w:rsidRPr="00BA249E">
        <w:rPr>
          <w:rFonts w:cs="Times New Roman"/>
          <w:color w:val="auto"/>
          <w:szCs w:val="22"/>
        </w:rPr>
        <w:tab/>
        <w:t>the transaction amount;</w:t>
      </w:r>
    </w:p>
    <w:p w:rsidR="00C6041B" w:rsidRPr="00BA249E"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t>(ii)</w:t>
      </w:r>
      <w:r w:rsidRPr="00BA249E">
        <w:rPr>
          <w:rFonts w:cs="Times New Roman"/>
          <w:color w:val="auto"/>
          <w:szCs w:val="22"/>
        </w:rPr>
        <w:tab/>
        <w:t>the name of the payee; and</w:t>
      </w:r>
    </w:p>
    <w:p w:rsidR="00C6041B" w:rsidRPr="00BA249E"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t>(iii)</w:t>
      </w:r>
      <w:r w:rsidRPr="00BA249E">
        <w:rPr>
          <w:rFonts w:cs="Times New Roman"/>
          <w:color w:val="auto"/>
          <w:szCs w:val="22"/>
        </w:rPr>
        <w:tab/>
        <w:t>a statement providing a detailed description of the expenditure.</w:t>
      </w:r>
    </w:p>
    <w:p w:rsidR="00C6041B" w:rsidRPr="00BA249E"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lastRenderedPageBreak/>
        <w:tab/>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rsidR="00C6041B" w:rsidRPr="00BA249E"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rsidR="00C6041B" w:rsidRPr="00BA249E"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C6041B" w:rsidRPr="00BA249E"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The provisions contained herein do not amend, suspend, supersede, replace, revoke, restrict, or otherwise affect Chapter 4, Title 30, of the South Carolina Freedom of Information Act.  Nothing in this proviso shall be interpreted as prohibiting the State Board of Education to exercise its authority to grant waivers under Regulation 43</w:t>
      </w:r>
      <w:r w:rsidR="00602AB6" w:rsidRPr="00BA249E">
        <w:rPr>
          <w:rFonts w:cs="Times New Roman"/>
          <w:color w:val="auto"/>
          <w:szCs w:val="22"/>
        </w:rPr>
        <w:noBreakHyphen/>
      </w:r>
      <w:r w:rsidRPr="00BA249E">
        <w:rPr>
          <w:rFonts w:cs="Times New Roman"/>
          <w:color w:val="auto"/>
          <w:szCs w:val="22"/>
        </w:rPr>
        <w:t>261.</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bCs/>
          <w:color w:val="auto"/>
          <w:szCs w:val="22"/>
        </w:rPr>
        <w:t>1A.</w:t>
      </w:r>
      <w:r w:rsidR="005617F2" w:rsidRPr="00BA249E">
        <w:rPr>
          <w:rFonts w:cs="Times New Roman"/>
          <w:b/>
          <w:bCs/>
          <w:color w:val="auto"/>
          <w:szCs w:val="22"/>
        </w:rPr>
        <w:t>1</w:t>
      </w:r>
      <w:r w:rsidR="00A72D25" w:rsidRPr="00BA249E">
        <w:rPr>
          <w:rFonts w:cs="Times New Roman"/>
          <w:b/>
          <w:bCs/>
          <w:color w:val="auto"/>
          <w:szCs w:val="22"/>
        </w:rPr>
        <w:t>5</w:t>
      </w:r>
      <w:r w:rsidRPr="00BA249E">
        <w:rPr>
          <w:rFonts w:cs="Times New Roman"/>
          <w:b/>
          <w:bCs/>
          <w:color w:val="auto"/>
          <w:szCs w:val="22"/>
        </w:rPr>
        <w:t>.</w:t>
      </w:r>
      <w:r w:rsidRPr="00BA249E">
        <w:rPr>
          <w:rFonts w:cs="Times New Roman"/>
          <w:color w:val="auto"/>
          <w:szCs w:val="22"/>
        </w:rPr>
        <w:tab/>
        <w:t>(SDE</w:t>
      </w:r>
      <w:r w:rsidR="00602AB6" w:rsidRPr="00BA249E">
        <w:rPr>
          <w:rFonts w:cs="Times New Roman"/>
          <w:color w:val="auto"/>
          <w:szCs w:val="22"/>
        </w:rPr>
        <w:noBreakHyphen/>
      </w:r>
      <w:r w:rsidRPr="00BA249E">
        <w:rPr>
          <w:rFonts w:cs="Times New Roman"/>
          <w:color w:val="auto"/>
          <w:szCs w:val="22"/>
        </w:rPr>
        <w:t>EIA: Teacher Salary Supplement)  The department is directed to carry forward prior year unobligated teacher salary supplement and related employer contribution funds into the current fiscal year to be used for the same purpose.</w:t>
      </w:r>
      <w:r w:rsidR="00B83794" w:rsidRPr="00BA249E">
        <w:rPr>
          <w:rFonts w:cs="Times New Roman"/>
          <w:color w:val="auto"/>
          <w:szCs w:val="22"/>
        </w:rPr>
        <w:t xml:space="preserve">  Any unexpended funds in teacher salary supplement may be used to fund shortfalls in the associated employer contribution funding in the current fiscal year.</w:t>
      </w:r>
    </w:p>
    <w:p w:rsidR="00A9603B" w:rsidRPr="00BA249E" w:rsidRDefault="002C3B4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bCs/>
          <w:color w:val="auto"/>
          <w:szCs w:val="22"/>
        </w:rPr>
        <w:tab/>
        <w:t>1A.</w:t>
      </w:r>
      <w:r w:rsidR="005617F2" w:rsidRPr="00BA249E">
        <w:rPr>
          <w:rFonts w:cs="Times New Roman"/>
          <w:b/>
          <w:bCs/>
          <w:color w:val="auto"/>
          <w:szCs w:val="22"/>
        </w:rPr>
        <w:t>1</w:t>
      </w:r>
      <w:r w:rsidR="00A72D25" w:rsidRPr="00BA249E">
        <w:rPr>
          <w:rFonts w:cs="Times New Roman"/>
          <w:b/>
          <w:bCs/>
          <w:color w:val="auto"/>
          <w:szCs w:val="22"/>
        </w:rPr>
        <w:t>6</w:t>
      </w:r>
      <w:r w:rsidRPr="00BA249E">
        <w:rPr>
          <w:rFonts w:cs="Times New Roman"/>
          <w:b/>
          <w:bCs/>
          <w:color w:val="auto"/>
          <w:szCs w:val="22"/>
        </w:rPr>
        <w:t>.</w:t>
      </w:r>
      <w:r w:rsidRPr="00BA249E">
        <w:rPr>
          <w:rFonts w:cs="Times New Roman"/>
          <w:color w:val="auto"/>
          <w:szCs w:val="22"/>
        </w:rPr>
        <w:tab/>
        <w:t>(SDE</w:t>
      </w:r>
      <w:r w:rsidR="00602AB6" w:rsidRPr="00BA249E">
        <w:rPr>
          <w:rFonts w:cs="Times New Roman"/>
          <w:color w:val="auto"/>
          <w:szCs w:val="22"/>
        </w:rPr>
        <w:noBreakHyphen/>
      </w:r>
      <w:r w:rsidRPr="00BA249E">
        <w:rPr>
          <w:rFonts w:cs="Times New Roman"/>
          <w:color w:val="auto"/>
          <w:szCs w:val="22"/>
        </w:rPr>
        <w:t>EIA: Dropout Prevention and High Schools That Work Programs)  The Department of Education must report annually by December first, to the Governor, the Chairman of the Senate Finance Committee, the Chairman of the House Ways and Means Committee, the Chairman of the Senate Education Committee, and the Chairman of the House Education and Public Works Committee on the effectiveness of dropout prevention programs funded by the Education and Economic Development Act and on the High Schools that Work Programs</w:t>
      </w:r>
      <w:r w:rsidR="00602AB6" w:rsidRPr="00BA249E">
        <w:rPr>
          <w:rFonts w:cs="Times New Roman"/>
          <w:color w:val="auto"/>
          <w:szCs w:val="22"/>
        </w:rPr>
        <w:t>’</w:t>
      </w:r>
      <w:r w:rsidRPr="00BA249E">
        <w:rPr>
          <w:rFonts w:cs="Times New Roman"/>
          <w:color w:val="auto"/>
          <w:szCs w:val="22"/>
        </w:rPr>
        <w:t xml:space="preserve"> progress and effectiveness in providing a better prepared workforce and student success in post</w:t>
      </w:r>
      <w:r w:rsidR="00602AB6" w:rsidRPr="00BA249E">
        <w:rPr>
          <w:rFonts w:cs="Times New Roman"/>
          <w:color w:val="auto"/>
          <w:szCs w:val="22"/>
        </w:rPr>
        <w:noBreakHyphen/>
      </w:r>
      <w:r w:rsidRPr="00BA249E">
        <w:rPr>
          <w:rFonts w:cs="Times New Roman"/>
          <w:color w:val="auto"/>
          <w:szCs w:val="22"/>
        </w:rPr>
        <w:t xml:space="preserve">secondary education.  </w:t>
      </w:r>
      <w:r w:rsidRPr="00BA249E">
        <w:rPr>
          <w:rFonts w:cs="Times New Roman"/>
          <w:bCs/>
          <w:color w:val="auto"/>
          <w:szCs w:val="22"/>
        </w:rPr>
        <w:t>The department, school districts, and special schools may carry forward unexpended funds from the prior fiscal year into the current fiscal that were allocated for High Schools That Work.</w:t>
      </w:r>
    </w:p>
    <w:p w:rsidR="00A9603B" w:rsidRPr="00BA249E" w:rsidRDefault="00B8379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1A.1</w:t>
      </w:r>
      <w:r w:rsidR="00A72D25" w:rsidRPr="00BA249E">
        <w:rPr>
          <w:rFonts w:cs="Times New Roman"/>
          <w:b/>
          <w:color w:val="auto"/>
          <w:szCs w:val="22"/>
        </w:rPr>
        <w:t>7</w:t>
      </w:r>
      <w:r w:rsidRPr="00BA249E">
        <w:rPr>
          <w:rFonts w:cs="Times New Roman"/>
          <w:b/>
          <w:color w:val="auto"/>
          <w:szCs w:val="22"/>
        </w:rPr>
        <w:t>.</w:t>
      </w:r>
      <w:r w:rsidRPr="00BA249E">
        <w:rPr>
          <w:rFonts w:cs="Times New Roman"/>
          <w:color w:val="auto"/>
          <w:szCs w:val="22"/>
        </w:rPr>
        <w:tab/>
        <w:t>(SDE</w:t>
      </w:r>
      <w:r w:rsidR="00602AB6" w:rsidRPr="00BA249E">
        <w:rPr>
          <w:rFonts w:cs="Times New Roman"/>
          <w:color w:val="auto"/>
          <w:szCs w:val="22"/>
        </w:rPr>
        <w:noBreakHyphen/>
      </w:r>
      <w:r w:rsidRPr="00BA249E">
        <w:rPr>
          <w:rFonts w:cs="Times New Roman"/>
          <w:color w:val="auto"/>
          <w:szCs w:val="22"/>
        </w:rPr>
        <w:t xml:space="preserve">EIA: Assessment)  The department is authorized to carry forward into the current fiscal year, prior year state assessment funds for the </w:t>
      </w:r>
      <w:r w:rsidR="00CF543B" w:rsidRPr="00BA249E">
        <w:rPr>
          <w:rFonts w:cs="Times New Roman"/>
          <w:color w:val="auto"/>
          <w:szCs w:val="22"/>
        </w:rPr>
        <w:t xml:space="preserve">same </w:t>
      </w:r>
      <w:r w:rsidRPr="00BA249E">
        <w:rPr>
          <w:rFonts w:cs="Times New Roman"/>
          <w:color w:val="auto"/>
          <w:szCs w:val="22"/>
        </w:rPr>
        <w:t xml:space="preserve">purpose.  </w:t>
      </w:r>
      <w:r w:rsidR="00741486" w:rsidRPr="00BA249E">
        <w:rPr>
          <w:rFonts w:cs="Times New Roman"/>
          <w:szCs w:val="22"/>
        </w:rPr>
        <w:t>Reimbursements shall resume in the current fiscal year for PSAT, pre</w:t>
      </w:r>
      <w:r w:rsidR="00602AB6" w:rsidRPr="00BA249E">
        <w:rPr>
          <w:rFonts w:cs="Times New Roman"/>
          <w:szCs w:val="22"/>
        </w:rPr>
        <w:noBreakHyphen/>
      </w:r>
      <w:r w:rsidR="00741486" w:rsidRPr="00BA249E">
        <w:rPr>
          <w:rFonts w:cs="Times New Roman"/>
          <w:szCs w:val="22"/>
        </w:rPr>
        <w:t>ACT or 10th grade Aspire.</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bCs/>
          <w:color w:val="auto"/>
          <w:szCs w:val="22"/>
        </w:rPr>
        <w:t>1A.</w:t>
      </w:r>
      <w:r w:rsidR="005617F2" w:rsidRPr="00BA249E">
        <w:rPr>
          <w:rFonts w:cs="Times New Roman"/>
          <w:b/>
          <w:bCs/>
          <w:color w:val="auto"/>
          <w:szCs w:val="22"/>
        </w:rPr>
        <w:t>1</w:t>
      </w:r>
      <w:r w:rsidR="00A72D25" w:rsidRPr="00BA249E">
        <w:rPr>
          <w:rFonts w:cs="Times New Roman"/>
          <w:b/>
          <w:bCs/>
          <w:color w:val="auto"/>
          <w:szCs w:val="22"/>
        </w:rPr>
        <w:t>8</w:t>
      </w:r>
      <w:r w:rsidRPr="00BA249E">
        <w:rPr>
          <w:rFonts w:cs="Times New Roman"/>
          <w:b/>
          <w:bCs/>
          <w:color w:val="auto"/>
          <w:szCs w:val="22"/>
        </w:rPr>
        <w:t>.</w:t>
      </w:r>
      <w:r w:rsidRPr="00BA249E">
        <w:rPr>
          <w:rFonts w:cs="Times New Roman"/>
          <w:color w:val="auto"/>
          <w:szCs w:val="22"/>
        </w:rPr>
        <w:tab/>
        <w:t>(SDE</w:t>
      </w:r>
      <w:r w:rsidR="00602AB6" w:rsidRPr="00BA249E">
        <w:rPr>
          <w:rFonts w:cs="Times New Roman"/>
          <w:color w:val="auto"/>
          <w:szCs w:val="22"/>
        </w:rPr>
        <w:noBreakHyphen/>
      </w:r>
      <w:r w:rsidRPr="00BA249E">
        <w:rPr>
          <w:rFonts w:cs="Times New Roman"/>
          <w:color w:val="auto"/>
          <w:szCs w:val="22"/>
        </w:rPr>
        <w:t>EIA: Report Card Information)  The percentage each school district expended on classroom instruction as defined by the Department of Education</w:t>
      </w:r>
      <w:r w:rsidR="00602AB6" w:rsidRPr="00BA249E">
        <w:rPr>
          <w:rFonts w:cs="Times New Roman"/>
          <w:color w:val="auto"/>
          <w:szCs w:val="22"/>
        </w:rPr>
        <w:t>’</w:t>
      </w:r>
      <w:r w:rsidRPr="00BA249E">
        <w:rPr>
          <w:rFonts w:cs="Times New Roman"/>
          <w:color w:val="auto"/>
          <w:szCs w:val="22"/>
        </w:rPr>
        <w:t>s In$ite classification for “Instruction” must be printed on the Annual School and District Report Card.</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bCs/>
          <w:color w:val="auto"/>
          <w:szCs w:val="22"/>
        </w:rPr>
        <w:t>1A.</w:t>
      </w:r>
      <w:r w:rsidR="00A72D25" w:rsidRPr="00BA249E">
        <w:rPr>
          <w:rFonts w:cs="Times New Roman"/>
          <w:b/>
          <w:bCs/>
          <w:color w:val="auto"/>
          <w:szCs w:val="22"/>
        </w:rPr>
        <w:t>19</w:t>
      </w:r>
      <w:r w:rsidRPr="00BA249E">
        <w:rPr>
          <w:rFonts w:cs="Times New Roman"/>
          <w:b/>
          <w:bCs/>
          <w:color w:val="auto"/>
          <w:szCs w:val="22"/>
        </w:rPr>
        <w:t>.</w:t>
      </w:r>
      <w:r w:rsidRPr="00BA249E">
        <w:rPr>
          <w:rFonts w:cs="Times New Roman"/>
          <w:color w:val="auto"/>
          <w:szCs w:val="22"/>
        </w:rPr>
        <w:tab/>
        <w:t>(SDE</w:t>
      </w:r>
      <w:r w:rsidR="00602AB6" w:rsidRPr="00BA249E">
        <w:rPr>
          <w:rFonts w:cs="Times New Roman"/>
          <w:color w:val="auto"/>
          <w:szCs w:val="22"/>
        </w:rPr>
        <w:noBreakHyphen/>
      </w:r>
      <w:r w:rsidRPr="00BA249E">
        <w:rPr>
          <w:rFonts w:cs="Times New Roman"/>
          <w:color w:val="auto"/>
          <w:szCs w:val="22"/>
        </w:rPr>
        <w:t>EIA: Core Curriculum Materials)  The funds appropriated in Part IA, Section 1,</w:t>
      </w:r>
      <w:r w:rsidR="001A5860" w:rsidRPr="00BA249E">
        <w:rPr>
          <w:rFonts w:cs="Times New Roman"/>
          <w:color w:val="auto"/>
          <w:szCs w:val="22"/>
        </w:rPr>
        <w:t xml:space="preserve"> </w:t>
      </w:r>
      <w:r w:rsidR="00EC2CA8" w:rsidRPr="00BA249E">
        <w:rPr>
          <w:rFonts w:cs="Times New Roman"/>
          <w:color w:val="auto"/>
          <w:szCs w:val="22"/>
        </w:rPr>
        <w:t>VIII</w:t>
      </w:r>
      <w:r w:rsidRPr="00BA249E">
        <w:rPr>
          <w:rFonts w:cs="Times New Roman"/>
          <w:color w:val="auto"/>
          <w:szCs w:val="22"/>
        </w:rPr>
        <w:t>.A.3 for instructional materials for core curriculum shall be expended consistent with the requirements of Section 59</w:t>
      </w:r>
      <w:r w:rsidR="00602AB6" w:rsidRPr="00BA249E">
        <w:rPr>
          <w:rFonts w:cs="Times New Roman"/>
          <w:color w:val="auto"/>
          <w:szCs w:val="22"/>
        </w:rPr>
        <w:noBreakHyphen/>
      </w:r>
      <w:r w:rsidRPr="00BA249E">
        <w:rPr>
          <w:rFonts w:cs="Times New Roman"/>
          <w:color w:val="auto"/>
          <w:szCs w:val="22"/>
        </w:rPr>
        <w:t>31</w:t>
      </w:r>
      <w:r w:rsidR="00602AB6" w:rsidRPr="00BA249E">
        <w:rPr>
          <w:rFonts w:cs="Times New Roman"/>
          <w:color w:val="auto"/>
          <w:szCs w:val="22"/>
        </w:rPr>
        <w:noBreakHyphen/>
      </w:r>
      <w:r w:rsidRPr="00BA249E">
        <w:rPr>
          <w:rFonts w:cs="Times New Roman"/>
          <w:color w:val="auto"/>
          <w:szCs w:val="22"/>
        </w:rPr>
        <w:t xml:space="preserve">600 of the 1976 Code requiring the development of higher order thinking skills and critical thinking which should be integrated throughout the core curriculum instructional materials.  Furthermore, the evaluation criteria used to select instructional materials with funds appropriated in Part IA, </w:t>
      </w:r>
      <w:r w:rsidRPr="00BA249E">
        <w:rPr>
          <w:rFonts w:cs="Times New Roman"/>
          <w:color w:val="auto"/>
          <w:szCs w:val="22"/>
        </w:rPr>
        <w:lastRenderedPageBreak/>
        <w:t xml:space="preserve">Section 1, </w:t>
      </w:r>
      <w:r w:rsidR="00EC2CA8" w:rsidRPr="00BA249E">
        <w:rPr>
          <w:rFonts w:cs="Times New Roman"/>
          <w:color w:val="auto"/>
          <w:szCs w:val="22"/>
        </w:rPr>
        <w:t>VIII</w:t>
      </w:r>
      <w:r w:rsidRPr="00BA249E">
        <w:rPr>
          <w:rFonts w:cs="Times New Roman"/>
          <w:color w:val="auto"/>
          <w:szCs w:val="22"/>
        </w:rPr>
        <w:t>.A.3 shall include a weight of up to ten percent of the overall criteria to the development of higher order thinking skills and critical thinking.</w:t>
      </w:r>
    </w:p>
    <w:p w:rsidR="00A9603B" w:rsidRPr="00BA249E" w:rsidRDefault="00D10D5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1A.20.</w:t>
      </w:r>
      <w:r w:rsidRPr="00BA249E">
        <w:rPr>
          <w:rFonts w:cs="Times New Roman"/>
          <w:b/>
          <w:color w:val="auto"/>
          <w:szCs w:val="22"/>
        </w:rPr>
        <w:tab/>
      </w:r>
      <w:r w:rsidRPr="00BA249E">
        <w:rPr>
          <w:rFonts w:cs="Times New Roman"/>
          <w:color w:val="auto"/>
          <w:szCs w:val="22"/>
        </w:rPr>
        <w:t>(SDE</w:t>
      </w:r>
      <w:r w:rsidR="00602AB6" w:rsidRPr="00BA249E">
        <w:rPr>
          <w:rFonts w:cs="Times New Roman"/>
          <w:color w:val="auto"/>
          <w:szCs w:val="22"/>
        </w:rPr>
        <w:noBreakHyphen/>
      </w:r>
      <w:r w:rsidRPr="00BA249E">
        <w:rPr>
          <w:rFonts w:cs="Times New Roman"/>
          <w:color w:val="auto"/>
          <w:szCs w:val="22"/>
        </w:rPr>
        <w:t xml:space="preserve">EIA: Certified Staff Technology Proficiency)  To ensure the effective and efficient use of the funding provided by the General Assembly in Part IA, Section 1 VIII.D. for school technology in the classroom and internet access, the State Department of Education shall approve district technology plans that specifically address and incorporate certified staff technology competency standards and local school districts must require certified staff to </w:t>
      </w:r>
      <w:r w:rsidRPr="00BA249E">
        <w:rPr>
          <w:rFonts w:cs="Times New Roman"/>
          <w:bCs/>
          <w:color w:val="auto"/>
          <w:szCs w:val="22"/>
        </w:rPr>
        <w:t>demonstrate</w:t>
      </w:r>
      <w:r w:rsidRPr="00BA249E">
        <w:rPr>
          <w:rFonts w:cs="Times New Roman"/>
          <w:color w:val="auto"/>
          <w:szCs w:val="22"/>
        </w:rPr>
        <w:t xml:space="preserve"> proficiency in these standards as part of each certified staff</w:t>
      </w:r>
      <w:r w:rsidR="00602AB6" w:rsidRPr="00BA249E">
        <w:rPr>
          <w:rFonts w:cs="Times New Roman"/>
          <w:color w:val="auto"/>
          <w:szCs w:val="22"/>
        </w:rPr>
        <w:t>’</w:t>
      </w:r>
      <w:r w:rsidRPr="00BA249E">
        <w:rPr>
          <w:rFonts w:cs="Times New Roman"/>
          <w:color w:val="auto"/>
          <w:szCs w:val="22"/>
        </w:rPr>
        <w:t>s Professional Development plan.</w:t>
      </w:r>
      <w:r w:rsidR="00A6164F" w:rsidRPr="00BA249E">
        <w:rPr>
          <w:rFonts w:cs="Times New Roman"/>
          <w:color w:val="auto"/>
          <w:szCs w:val="22"/>
        </w:rPr>
        <w:t xml:space="preserve"> </w:t>
      </w:r>
      <w:r w:rsidRPr="00BA249E">
        <w:rPr>
          <w:rFonts w:cs="Times New Roman"/>
          <w:color w:val="auto"/>
          <w:szCs w:val="22"/>
        </w:rPr>
        <w:t xml:space="preserve"> District adopted technology proficiency standards and plans should be, at minimum, aligned to the International Society for Technology in Education (ISTE) teacher standards.  Evidence that districts are meeting the requirement is a prerequisite to expenditure of a district</w:t>
      </w:r>
      <w:r w:rsidR="00602AB6" w:rsidRPr="00BA249E">
        <w:rPr>
          <w:rFonts w:cs="Times New Roman"/>
          <w:color w:val="auto"/>
          <w:szCs w:val="22"/>
        </w:rPr>
        <w:t>’</w:t>
      </w:r>
      <w:r w:rsidRPr="00BA249E">
        <w:rPr>
          <w:rFonts w:cs="Times New Roman"/>
          <w:color w:val="auto"/>
          <w:szCs w:val="22"/>
        </w:rPr>
        <w:t>s technology funds.</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A249E">
        <w:rPr>
          <w:rFonts w:cs="Times New Roman"/>
          <w:bCs/>
          <w:color w:val="auto"/>
          <w:spacing w:val="-2"/>
          <w:szCs w:val="22"/>
        </w:rPr>
        <w:tab/>
      </w:r>
      <w:r w:rsidRPr="00BA249E">
        <w:rPr>
          <w:rFonts w:cs="Times New Roman"/>
          <w:b/>
          <w:color w:val="auto"/>
          <w:spacing w:val="-2"/>
          <w:szCs w:val="22"/>
        </w:rPr>
        <w:t>1A.</w:t>
      </w:r>
      <w:r w:rsidR="005617F2" w:rsidRPr="00BA249E">
        <w:rPr>
          <w:rFonts w:cs="Times New Roman"/>
          <w:b/>
          <w:color w:val="auto"/>
          <w:spacing w:val="-2"/>
          <w:szCs w:val="22"/>
        </w:rPr>
        <w:t>2</w:t>
      </w:r>
      <w:r w:rsidR="00A72D25" w:rsidRPr="00BA249E">
        <w:rPr>
          <w:rFonts w:cs="Times New Roman"/>
          <w:b/>
          <w:color w:val="auto"/>
          <w:spacing w:val="-2"/>
          <w:szCs w:val="22"/>
        </w:rPr>
        <w:t>1</w:t>
      </w:r>
      <w:r w:rsidR="000C6239" w:rsidRPr="00BA249E">
        <w:rPr>
          <w:rFonts w:cs="Times New Roman"/>
          <w:b/>
          <w:color w:val="auto"/>
          <w:spacing w:val="-2"/>
          <w:szCs w:val="22"/>
        </w:rPr>
        <w:t>.</w:t>
      </w:r>
      <w:r w:rsidR="000C6239" w:rsidRPr="00BA249E">
        <w:rPr>
          <w:rFonts w:cs="Times New Roman"/>
          <w:b/>
          <w:color w:val="auto"/>
          <w:spacing w:val="-2"/>
          <w:szCs w:val="22"/>
        </w:rPr>
        <w:tab/>
      </w:r>
      <w:r w:rsidRPr="00BA249E">
        <w:rPr>
          <w:rFonts w:cs="Times New Roman"/>
          <w:bCs/>
          <w:color w:val="auto"/>
          <w:spacing w:val="-2"/>
          <w:szCs w:val="22"/>
        </w:rPr>
        <w:t>(SDE</w:t>
      </w:r>
      <w:r w:rsidR="00602AB6" w:rsidRPr="00BA249E">
        <w:rPr>
          <w:rFonts w:cs="Times New Roman"/>
          <w:bCs/>
          <w:color w:val="auto"/>
          <w:spacing w:val="-2"/>
          <w:szCs w:val="22"/>
        </w:rPr>
        <w:noBreakHyphen/>
      </w:r>
      <w:r w:rsidRPr="00BA249E">
        <w:rPr>
          <w:rFonts w:cs="Times New Roman"/>
          <w:color w:val="auto"/>
          <w:szCs w:val="22"/>
        </w:rPr>
        <w:t>EIA</w:t>
      </w:r>
      <w:r w:rsidRPr="00BA249E">
        <w:rPr>
          <w:rFonts w:cs="Times New Roman"/>
          <w:bCs/>
          <w:color w:val="auto"/>
          <w:spacing w:val="-2"/>
          <w:szCs w:val="22"/>
        </w:rPr>
        <w:t xml:space="preserve">: Accountability Program Implementation)  To support implementation of the accountability program, the Education Oversight </w:t>
      </w:r>
      <w:r w:rsidRPr="00BA249E">
        <w:rPr>
          <w:rFonts w:cs="Times New Roman"/>
          <w:color w:val="auto"/>
          <w:szCs w:val="22"/>
        </w:rPr>
        <w:t>Committee</w:t>
      </w:r>
      <w:r w:rsidRPr="00BA249E">
        <w:rPr>
          <w:rFonts w:cs="Times New Roman"/>
          <w:bCs/>
          <w:color w:val="auto"/>
          <w:spacing w:val="-2"/>
          <w:szCs w:val="22"/>
        </w:rPr>
        <w:t xml:space="preserve"> may carry forward unexpended Education Accountability Act funds authorized specifically for the administration of the Education Oversight Committee.</w:t>
      </w:r>
      <w:r w:rsidR="00063CBA" w:rsidRPr="00BA249E">
        <w:rPr>
          <w:rFonts w:cs="Times New Roman"/>
          <w:bCs/>
          <w:color w:val="auto"/>
          <w:spacing w:val="-2"/>
          <w:szCs w:val="22"/>
        </w:rPr>
        <w:t xml:space="preserve">  </w:t>
      </w:r>
      <w:r w:rsidR="00063CBA" w:rsidRPr="00BA249E">
        <w:rPr>
          <w:rFonts w:cs="Times New Roman"/>
          <w:color w:val="auto"/>
          <w:spacing w:val="-2"/>
          <w:szCs w:val="22"/>
        </w:rPr>
        <w:t>For the current fiscal year the Education Oversight Committee may carry forward prior year EIA South Carolina Community Block Grants for Education Pilot Program funds not awarded by the grant committee.  These funds must be used for an independent common evaluation of each awarded grant to ensure high quality programs that maximize a return on the state</w:t>
      </w:r>
      <w:r w:rsidR="00602AB6" w:rsidRPr="00BA249E">
        <w:rPr>
          <w:rFonts w:cs="Times New Roman"/>
          <w:color w:val="auto"/>
          <w:spacing w:val="-2"/>
          <w:szCs w:val="22"/>
        </w:rPr>
        <w:t>’</w:t>
      </w:r>
      <w:r w:rsidR="00063CBA" w:rsidRPr="00BA249E">
        <w:rPr>
          <w:rFonts w:cs="Times New Roman"/>
          <w:color w:val="auto"/>
          <w:spacing w:val="-2"/>
          <w:szCs w:val="22"/>
        </w:rPr>
        <w:t>s investment.</w:t>
      </w:r>
    </w:p>
    <w:p w:rsidR="00382282" w:rsidRPr="00BA249E" w:rsidRDefault="000456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A249E">
        <w:rPr>
          <w:rFonts w:cs="Times New Roman"/>
          <w:color w:val="auto"/>
          <w:szCs w:val="22"/>
        </w:rPr>
        <w:tab/>
      </w:r>
      <w:r w:rsidRPr="00BA249E">
        <w:rPr>
          <w:rFonts w:cs="Times New Roman"/>
          <w:b/>
          <w:color w:val="auto"/>
          <w:szCs w:val="22"/>
        </w:rPr>
        <w:t>1A.</w:t>
      </w:r>
      <w:r w:rsidR="005617F2" w:rsidRPr="00BA249E">
        <w:rPr>
          <w:rFonts w:cs="Times New Roman"/>
          <w:b/>
          <w:color w:val="auto"/>
          <w:szCs w:val="22"/>
        </w:rPr>
        <w:t>2</w:t>
      </w:r>
      <w:r w:rsidR="00A72D25" w:rsidRPr="00BA249E">
        <w:rPr>
          <w:rFonts w:cs="Times New Roman"/>
          <w:b/>
          <w:color w:val="auto"/>
          <w:szCs w:val="22"/>
        </w:rPr>
        <w:t>2</w:t>
      </w:r>
      <w:r w:rsidRPr="00BA249E">
        <w:rPr>
          <w:rFonts w:cs="Times New Roman"/>
          <w:b/>
          <w:color w:val="auto"/>
          <w:szCs w:val="22"/>
        </w:rPr>
        <w:t>.</w:t>
      </w:r>
      <w:r w:rsidRPr="00BA249E">
        <w:rPr>
          <w:rFonts w:cs="Times New Roman"/>
          <w:color w:val="auto"/>
          <w:szCs w:val="22"/>
        </w:rPr>
        <w:tab/>
        <w:t>(SDE</w:t>
      </w:r>
      <w:r w:rsidR="00602AB6" w:rsidRPr="00BA249E">
        <w:rPr>
          <w:rFonts w:cs="Times New Roman"/>
          <w:color w:val="auto"/>
          <w:szCs w:val="22"/>
        </w:rPr>
        <w:noBreakHyphen/>
      </w:r>
      <w:r w:rsidRPr="00BA249E">
        <w:rPr>
          <w:rFonts w:cs="Times New Roman"/>
          <w:color w:val="auto"/>
          <w:szCs w:val="22"/>
        </w:rPr>
        <w:t xml:space="preserve">EIA: 4K Targeting)  </w:t>
      </w:r>
      <w:r w:rsidR="00313354" w:rsidRPr="00BA249E">
        <w:rPr>
          <w:rFonts w:cs="Times New Roman"/>
          <w:szCs w:val="22"/>
        </w:rPr>
        <w:t>EIA funds allocated for the provision of four</w:t>
      </w:r>
      <w:r w:rsidR="00602AB6" w:rsidRPr="00BA249E">
        <w:rPr>
          <w:rFonts w:cs="Times New Roman"/>
          <w:szCs w:val="22"/>
        </w:rPr>
        <w:noBreakHyphen/>
      </w:r>
      <w:r w:rsidR="00313354" w:rsidRPr="00BA249E">
        <w:rPr>
          <w:rFonts w:cs="Times New Roman"/>
          <w:szCs w:val="22"/>
        </w:rPr>
        <w:t>year</w:t>
      </w:r>
      <w:r w:rsidR="00602AB6" w:rsidRPr="00BA249E">
        <w:rPr>
          <w:rFonts w:cs="Times New Roman"/>
          <w:szCs w:val="22"/>
        </w:rPr>
        <w:noBreakHyphen/>
      </w:r>
      <w:r w:rsidR="00313354" w:rsidRPr="00BA249E">
        <w:rPr>
          <w:rFonts w:cs="Times New Roman"/>
          <w:szCs w:val="22"/>
        </w:rPr>
        <w:t>old kindergarten shall be utilized for the provision of services to age</w:t>
      </w:r>
      <w:r w:rsidR="00602AB6" w:rsidRPr="00BA249E">
        <w:rPr>
          <w:rFonts w:cs="Times New Roman"/>
          <w:szCs w:val="22"/>
        </w:rPr>
        <w:noBreakHyphen/>
      </w:r>
      <w:r w:rsidR="00313354" w:rsidRPr="00BA249E">
        <w:rPr>
          <w:rFonts w:cs="Times New Roman"/>
          <w:szCs w:val="22"/>
        </w:rPr>
        <w:t>eligible children in poverty, as defined in Proviso 1.3 of this Act.  Children with developmental delays documented through state approved screening assessments or children with medically documented disabilities who do not already qualify for special need services should also be considered for enrollment.  In the event that more students seek to enroll than available space permits, districts shall prioritize students (at the time of acceptance) on the basis of family income expressed as a percentage of the federal poverty guidelines, with the lowest family incomes given the highest enrollment priority.</w:t>
      </w:r>
    </w:p>
    <w:p w:rsidR="002C355C" w:rsidRPr="00BA249E" w:rsidRDefault="0073306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1A.</w:t>
      </w:r>
      <w:r w:rsidR="005617F2" w:rsidRPr="00BA249E">
        <w:rPr>
          <w:rFonts w:cs="Times New Roman"/>
          <w:b/>
          <w:color w:val="auto"/>
          <w:szCs w:val="22"/>
        </w:rPr>
        <w:t>2</w:t>
      </w:r>
      <w:r w:rsidR="00A72D25" w:rsidRPr="00BA249E">
        <w:rPr>
          <w:rFonts w:cs="Times New Roman"/>
          <w:b/>
          <w:color w:val="auto"/>
          <w:szCs w:val="22"/>
        </w:rPr>
        <w:t>3</w:t>
      </w:r>
      <w:r w:rsidRPr="00BA249E">
        <w:rPr>
          <w:rFonts w:cs="Times New Roman"/>
          <w:b/>
          <w:color w:val="auto"/>
          <w:szCs w:val="22"/>
        </w:rPr>
        <w:t>.</w:t>
      </w:r>
      <w:r w:rsidRPr="00BA249E">
        <w:rPr>
          <w:rFonts w:cs="Times New Roman"/>
          <w:b/>
          <w:color w:val="auto"/>
          <w:szCs w:val="22"/>
        </w:rPr>
        <w:tab/>
      </w:r>
      <w:r w:rsidRPr="00BA249E">
        <w:rPr>
          <w:rFonts w:cs="Times New Roman"/>
          <w:color w:val="auto"/>
          <w:szCs w:val="22"/>
        </w:rPr>
        <w:t>(SDE</w:t>
      </w:r>
      <w:r w:rsidR="00602AB6" w:rsidRPr="00BA249E">
        <w:rPr>
          <w:rFonts w:cs="Times New Roman"/>
          <w:color w:val="auto"/>
          <w:szCs w:val="22"/>
        </w:rPr>
        <w:noBreakHyphen/>
      </w:r>
      <w:r w:rsidRPr="00BA249E">
        <w:rPr>
          <w:rFonts w:cs="Times New Roman"/>
          <w:color w:val="auto"/>
          <w:szCs w:val="22"/>
        </w:rPr>
        <w:t>EIA: Reading)</w:t>
      </w:r>
      <w:r w:rsidR="00F036C0" w:rsidRPr="00BA249E">
        <w:rPr>
          <w:rFonts w:cs="Times New Roman"/>
          <w:color w:val="auto"/>
          <w:szCs w:val="22"/>
        </w:rPr>
        <w:t xml:space="preserve">  </w:t>
      </w:r>
      <w:r w:rsidR="00357D29" w:rsidRPr="00BA249E">
        <w:rPr>
          <w:rFonts w:cs="Times New Roman"/>
          <w:szCs w:val="22"/>
        </w:rPr>
        <w:t>The funds allocated to the Department of Education for reading shall be used to provide districts with research</w:t>
      </w:r>
      <w:r w:rsidR="00602AB6" w:rsidRPr="00BA249E">
        <w:rPr>
          <w:rFonts w:cs="Times New Roman"/>
          <w:szCs w:val="22"/>
        </w:rPr>
        <w:noBreakHyphen/>
      </w:r>
      <w:r w:rsidR="00357D29" w:rsidRPr="00BA249E">
        <w:rPr>
          <w:rFonts w:cs="Times New Roman"/>
          <w:szCs w:val="22"/>
        </w:rPr>
        <w:t>based strategies and professional development and to work directly with schools and districts to assist with implementation of research</w:t>
      </w:r>
      <w:r w:rsidR="00602AB6" w:rsidRPr="00BA249E">
        <w:rPr>
          <w:rFonts w:cs="Times New Roman"/>
          <w:szCs w:val="22"/>
        </w:rPr>
        <w:noBreakHyphen/>
      </w:r>
      <w:r w:rsidR="00357D29" w:rsidRPr="00BA249E">
        <w:rPr>
          <w:rFonts w:cs="Times New Roman"/>
          <w:szCs w:val="22"/>
        </w:rPr>
        <w:t>based strategies.  When providing professional development the department and school districts must use the most cost effective method and when able utilize ETV to provide such services throughout the state.  The department shall establish measurements for monitoring impact on student achievement.</w:t>
      </w:r>
    </w:p>
    <w:p w:rsidR="00D4014C" w:rsidRPr="00BA249E" w:rsidRDefault="006666A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b/>
          <w:color w:val="auto"/>
          <w:szCs w:val="22"/>
        </w:rPr>
        <w:tab/>
        <w:t>1A.24.</w:t>
      </w:r>
      <w:r w:rsidRPr="00BA249E">
        <w:rPr>
          <w:rFonts w:cs="Times New Roman"/>
          <w:b/>
          <w:color w:val="auto"/>
          <w:szCs w:val="22"/>
        </w:rPr>
        <w:tab/>
      </w:r>
      <w:r w:rsidRPr="00BA249E">
        <w:rPr>
          <w:rFonts w:cs="Times New Roman"/>
          <w:color w:val="auto"/>
          <w:szCs w:val="22"/>
        </w:rPr>
        <w:t>(SDE</w:t>
      </w:r>
      <w:r w:rsidR="00602AB6" w:rsidRPr="00BA249E">
        <w:rPr>
          <w:rFonts w:cs="Times New Roman"/>
          <w:color w:val="auto"/>
          <w:szCs w:val="22"/>
        </w:rPr>
        <w:noBreakHyphen/>
      </w:r>
      <w:r w:rsidRPr="00BA249E">
        <w:rPr>
          <w:rFonts w:cs="Times New Roman"/>
          <w:color w:val="auto"/>
          <w:szCs w:val="22"/>
        </w:rPr>
        <w:t xml:space="preserve">EIA: Students at Risk of School Failure)  </w:t>
      </w:r>
      <w:r w:rsidR="00D4014C" w:rsidRPr="00BA249E">
        <w:rPr>
          <w:rFonts w:cs="Times New Roman"/>
          <w:szCs w:val="22"/>
        </w:rPr>
        <w:t xml:space="preserve">For the current fiscal year, EIA funds appropriated for students at academic risk of school failure, must be allocated to school districts based upon two factors:  (1) poverty as determined for the poverty add on weight in Proviso 1.3; and (2) the number of weighted pupil units identified in the prior fiscal year as in need of academic assistance. </w:t>
      </w:r>
      <w:r w:rsidR="00AB1D45" w:rsidRPr="00BA249E">
        <w:rPr>
          <w:rFonts w:cs="Times New Roman"/>
          <w:szCs w:val="22"/>
        </w:rPr>
        <w:t xml:space="preserve"> </w:t>
      </w:r>
      <w:r w:rsidR="00D4014C" w:rsidRPr="00BA249E">
        <w:rPr>
          <w:rFonts w:cs="Times New Roman"/>
          <w:szCs w:val="22"/>
        </w:rPr>
        <w:t>At least eighty</w:t>
      </w:r>
      <w:r w:rsidR="00602AB6" w:rsidRPr="00BA249E">
        <w:rPr>
          <w:rFonts w:cs="Times New Roman"/>
          <w:szCs w:val="22"/>
        </w:rPr>
        <w:noBreakHyphen/>
      </w:r>
      <w:r w:rsidR="00D4014C" w:rsidRPr="00BA249E">
        <w:rPr>
          <w:rFonts w:cs="Times New Roman"/>
          <w:szCs w:val="22"/>
        </w:rPr>
        <w:t>five percent of the funds</w:t>
      </w:r>
      <w:r w:rsidR="00B51B27" w:rsidRPr="00BA249E">
        <w:rPr>
          <w:rFonts w:cs="Times New Roman"/>
          <w:szCs w:val="22"/>
        </w:rPr>
        <w:t xml:space="preserve"> </w:t>
      </w:r>
      <w:r w:rsidR="00D4014C" w:rsidRPr="00BA249E">
        <w:rPr>
          <w:rFonts w:cs="Times New Roman"/>
          <w:szCs w:val="22"/>
        </w:rPr>
        <w:t xml:space="preserve">must be spent on instruction and instructional support for students at academic risk. </w:t>
      </w:r>
      <w:r w:rsidR="00AB1D45" w:rsidRPr="00BA249E">
        <w:rPr>
          <w:rFonts w:cs="Times New Roman"/>
          <w:szCs w:val="22"/>
        </w:rPr>
        <w:t xml:space="preserve"> </w:t>
      </w:r>
      <w:r w:rsidR="00D4014C" w:rsidRPr="00BA249E">
        <w:rPr>
          <w:rFonts w:cs="Times New Roman"/>
          <w:szCs w:val="22"/>
        </w:rPr>
        <w:t>Instructional support may include family literacy and parenting programs to students at</w:t>
      </w:r>
      <w:r w:rsidR="00602AB6" w:rsidRPr="00BA249E">
        <w:rPr>
          <w:rFonts w:cs="Times New Roman"/>
          <w:szCs w:val="22"/>
        </w:rPr>
        <w:noBreakHyphen/>
      </w:r>
      <w:r w:rsidR="00D4014C" w:rsidRPr="00BA249E">
        <w:rPr>
          <w:rFonts w:cs="Times New Roman"/>
          <w:szCs w:val="22"/>
        </w:rPr>
        <w:t>risk for school failure and their families.  Students at academic risk are defined as students who are not meeting grade level standards in English language arts/reading and mathematics as evidenced by summative state assessments in grades three through eight or students who are not on track to meeting or exceeding English language arts/reading or mathematics standards by the end of third grade.  Public charter schools, the Palmetto Unified School District, and the Department of Juvenile Justice must also receive a proportionate per pupil allocation based on the number of students at academic risk of school failure served.</w:t>
      </w:r>
    </w:p>
    <w:p w:rsidR="00382282" w:rsidRPr="00BA249E" w:rsidRDefault="00487B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A249E">
        <w:rPr>
          <w:rFonts w:cs="Times New Roman"/>
          <w:szCs w:val="22"/>
        </w:rPr>
        <w:lastRenderedPageBreak/>
        <w:tab/>
      </w:r>
      <w:r w:rsidRPr="00BA249E">
        <w:rPr>
          <w:rFonts w:cs="Times New Roman"/>
          <w:b/>
          <w:szCs w:val="22"/>
        </w:rPr>
        <w:t>1A.25.</w:t>
      </w:r>
      <w:r w:rsidRPr="00BA249E">
        <w:rPr>
          <w:rFonts w:cs="Times New Roman"/>
          <w:b/>
          <w:szCs w:val="22"/>
        </w:rPr>
        <w:tab/>
      </w:r>
      <w:r w:rsidRPr="00BA249E">
        <w:rPr>
          <w:rFonts w:cs="Times New Roman"/>
          <w:szCs w:val="22"/>
        </w:rPr>
        <w:t>(SDE</w:t>
      </w:r>
      <w:r w:rsidR="00602AB6" w:rsidRPr="00BA249E">
        <w:rPr>
          <w:rFonts w:cs="Times New Roman"/>
          <w:szCs w:val="22"/>
        </w:rPr>
        <w:noBreakHyphen/>
      </w:r>
      <w:r w:rsidRPr="00BA249E">
        <w:rPr>
          <w:rFonts w:cs="Times New Roman"/>
          <w:szCs w:val="22"/>
        </w:rPr>
        <w:t xml:space="preserve">EIA: Professional Development)  </w:t>
      </w:r>
      <w:r w:rsidR="00F15132" w:rsidRPr="00BA249E">
        <w:rPr>
          <w:rFonts w:cs="Times New Roman"/>
          <w:szCs w:val="22"/>
        </w:rPr>
        <w:t>Of the funds appropriated for professional development, up to $500,000 may be expended for gifted and talented teacher endorsement and certification activities.  The Department of Education must provide professional development on assessing student mastery of the content standards through classroom, formative and end</w:t>
      </w:r>
      <w:r w:rsidR="00602AB6" w:rsidRPr="00BA249E">
        <w:rPr>
          <w:rFonts w:cs="Times New Roman"/>
          <w:szCs w:val="22"/>
        </w:rPr>
        <w:noBreakHyphen/>
      </w:r>
      <w:r w:rsidR="00F15132" w:rsidRPr="00BA249E">
        <w:rPr>
          <w:rFonts w:cs="Times New Roman"/>
          <w:szCs w:val="22"/>
        </w:rPr>
        <w:t>of</w:t>
      </w:r>
      <w:r w:rsidR="00602AB6" w:rsidRPr="00BA249E">
        <w:rPr>
          <w:rFonts w:cs="Times New Roman"/>
          <w:szCs w:val="22"/>
        </w:rPr>
        <w:noBreakHyphen/>
      </w:r>
      <w:r w:rsidR="00F15132" w:rsidRPr="00BA249E">
        <w:rPr>
          <w:rFonts w:cs="Times New Roman"/>
          <w:szCs w:val="22"/>
        </w:rPr>
        <w:t>year assessments</w:t>
      </w:r>
      <w:r w:rsidR="002E1174" w:rsidRPr="00BA249E">
        <w:rPr>
          <w:rFonts w:cs="Times New Roman"/>
          <w:szCs w:val="22"/>
        </w:rPr>
        <w:t xml:space="preserve">.  </w:t>
      </w:r>
      <w:r w:rsidR="00F15132" w:rsidRPr="00BA249E">
        <w:rPr>
          <w:rFonts w:cs="Times New Roman"/>
          <w:szCs w:val="22"/>
        </w:rPr>
        <w:t>The Department of Education also must post on the agency</w:t>
      </w:r>
      <w:r w:rsidR="00602AB6" w:rsidRPr="00BA249E">
        <w:rPr>
          <w:rFonts w:cs="Times New Roman"/>
          <w:szCs w:val="22"/>
        </w:rPr>
        <w:t>’</w:t>
      </w:r>
      <w:r w:rsidR="00F15132" w:rsidRPr="00BA249E">
        <w:rPr>
          <w:rFonts w:cs="Times New Roman"/>
          <w:szCs w:val="22"/>
        </w:rPr>
        <w:t>s website the South Carolina Professional Development Standards and provide training through telecommunication methods to school leadership on the professional development standards.  The department is authorized to carry forward and expend professional development funds for the same purpose.</w:t>
      </w:r>
    </w:p>
    <w:p w:rsidR="00382282" w:rsidRPr="00BA249E" w:rsidRDefault="00A3238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1A.26.</w:t>
      </w:r>
      <w:r w:rsidRPr="00BA249E">
        <w:rPr>
          <w:rFonts w:cs="Times New Roman"/>
          <w:b/>
          <w:color w:val="auto"/>
          <w:szCs w:val="22"/>
        </w:rPr>
        <w:tab/>
      </w:r>
      <w:r w:rsidRPr="00BA249E">
        <w:rPr>
          <w:rFonts w:cs="Times New Roman"/>
          <w:color w:val="auto"/>
          <w:szCs w:val="22"/>
        </w:rPr>
        <w:t>(SDE</w:t>
      </w:r>
      <w:r w:rsidR="00602AB6" w:rsidRPr="00BA249E">
        <w:rPr>
          <w:rFonts w:cs="Times New Roman"/>
          <w:color w:val="auto"/>
          <w:szCs w:val="22"/>
        </w:rPr>
        <w:noBreakHyphen/>
      </w:r>
      <w:r w:rsidRPr="00BA249E">
        <w:rPr>
          <w:rFonts w:cs="Times New Roman"/>
          <w:color w:val="auto"/>
          <w:szCs w:val="22"/>
        </w:rPr>
        <w:t>EIA: Assessments</w:t>
      </w:r>
      <w:r w:rsidR="00602AB6" w:rsidRPr="00BA249E">
        <w:rPr>
          <w:rFonts w:cs="Times New Roman"/>
          <w:color w:val="auto"/>
          <w:szCs w:val="22"/>
        </w:rPr>
        <w:noBreakHyphen/>
      </w:r>
      <w:r w:rsidRPr="00BA249E">
        <w:rPr>
          <w:rFonts w:cs="Times New Roman"/>
          <w:color w:val="auto"/>
          <w:szCs w:val="22"/>
        </w:rPr>
        <w:t>Gifted &amp; Talented, Advanced Placement, &amp; International Baccalaureate Exams)</w:t>
      </w:r>
      <w:r w:rsidR="0077619C" w:rsidRPr="00BA249E">
        <w:rPr>
          <w:rFonts w:cs="Times New Roman"/>
          <w:color w:val="auto"/>
          <w:szCs w:val="22"/>
        </w:rPr>
        <w:t xml:space="preserve">  </w:t>
      </w:r>
      <w:r w:rsidR="00E21EF9" w:rsidRPr="00BA249E">
        <w:rPr>
          <w:rFonts w:cs="Times New Roman"/>
          <w:szCs w:val="22"/>
        </w:rPr>
        <w:t xml:space="preserve">Funds appropriated and/or authorized for assessment shall be used for assessments to </w:t>
      </w:r>
      <w:r w:rsidR="00E21EF9" w:rsidRPr="00BA249E">
        <w:rPr>
          <w:rFonts w:cs="Times New Roman"/>
          <w:bCs/>
          <w:iCs/>
          <w:szCs w:val="22"/>
        </w:rPr>
        <w:t>determine</w:t>
      </w:r>
      <w:r w:rsidR="00E21EF9" w:rsidRPr="00BA249E">
        <w:rPr>
          <w:rFonts w:cs="Times New Roman"/>
          <w:szCs w:val="22"/>
        </w:rPr>
        <w:t xml:space="preserve"> eligibility of students for gifted and talented programs and for the cost of Advanced Placement, International Baccalaureate, and Cambridge International exams.</w:t>
      </w:r>
    </w:p>
    <w:p w:rsidR="00242837" w:rsidRPr="00BA249E" w:rsidRDefault="00A3238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A249E">
        <w:rPr>
          <w:rFonts w:cs="Times New Roman"/>
          <w:color w:val="auto"/>
          <w:szCs w:val="22"/>
        </w:rPr>
        <w:tab/>
      </w:r>
      <w:r w:rsidRPr="00BA249E">
        <w:rPr>
          <w:rFonts w:cs="Times New Roman"/>
          <w:b/>
          <w:color w:val="auto"/>
          <w:szCs w:val="22"/>
        </w:rPr>
        <w:t>1A.27.</w:t>
      </w:r>
      <w:r w:rsidRPr="00BA249E">
        <w:rPr>
          <w:rFonts w:cs="Times New Roman"/>
          <w:b/>
          <w:color w:val="auto"/>
          <w:szCs w:val="22"/>
        </w:rPr>
        <w:tab/>
      </w:r>
      <w:r w:rsidRPr="00BA249E">
        <w:rPr>
          <w:rFonts w:cs="Times New Roman"/>
          <w:color w:val="auto"/>
          <w:szCs w:val="22"/>
        </w:rPr>
        <w:t>(SDE</w:t>
      </w:r>
      <w:r w:rsidR="00602AB6" w:rsidRPr="00BA249E">
        <w:rPr>
          <w:rFonts w:cs="Times New Roman"/>
          <w:color w:val="auto"/>
          <w:szCs w:val="22"/>
        </w:rPr>
        <w:noBreakHyphen/>
      </w:r>
      <w:r w:rsidRPr="00BA249E">
        <w:rPr>
          <w:rFonts w:cs="Times New Roman"/>
          <w:color w:val="auto"/>
          <w:szCs w:val="22"/>
        </w:rPr>
        <w:t>EIA: Adult Education)  A minimum of thirty percent of the funds appropriated for adult education must be allocated to school districts to serve adult education students between the ages of seventeen and twenty</w:t>
      </w:r>
      <w:r w:rsidR="00602AB6" w:rsidRPr="00BA249E">
        <w:rPr>
          <w:rFonts w:cs="Times New Roman"/>
          <w:color w:val="auto"/>
          <w:szCs w:val="22"/>
        </w:rPr>
        <w:noBreakHyphen/>
      </w:r>
      <w:r w:rsidRPr="00BA249E">
        <w:rPr>
          <w:rFonts w:cs="Times New Roman"/>
          <w:color w:val="auto"/>
          <w:szCs w:val="22"/>
        </w:rPr>
        <w:t xml:space="preserve">one who are enrolled in programs leading to a state high school diploma, state high school equivalency diploma (GED), or career readiness certificate.  The remaining funds will be allocated to districts based on a formula which includes factors such as target populations without a high school credential, program enrollment the previous school year, number of students making an educational gain the previous school year, and performance factors such as number of high school credentials and career readiness certificates awarded the previous school year.  Overall levels of state funding must meet the federal requirement of state maintenance of effort.  Each school district must collect information from both the student and the school including why the student has enrolled in Adult Education and whether or not the student is pursuing a GED or Diploma.  The school district must then provide a quarterly report to the Department of Education and must include the unique student identifier.  The department, in turn, will provide summary information to the House Ways and Means Committee, the House Education and Public Works Committee, the Senate Finance Committee and the Senate Education Committee on the information.  </w:t>
      </w:r>
      <w:r w:rsidRPr="00BA249E">
        <w:rPr>
          <w:rFonts w:eastAsia="Calibri" w:cs="Times New Roman"/>
          <w:color w:val="auto"/>
          <w:szCs w:val="22"/>
        </w:rPr>
        <w:t>Up to a maximum of $300,000, of funds may be used to establish an initiative by which qualifying adult education students may qualify for a free high school equivalency test. The Department of Education shall establish guidelines for the free high school equivalency testing initiative.</w:t>
      </w:r>
    </w:p>
    <w:p w:rsidR="0004569B" w:rsidRPr="00BA249E" w:rsidRDefault="00E1732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A249E">
        <w:rPr>
          <w:rFonts w:cs="Times New Roman"/>
          <w:color w:val="auto"/>
          <w:szCs w:val="22"/>
        </w:rPr>
        <w:tab/>
      </w:r>
      <w:r w:rsidRPr="00BA249E">
        <w:rPr>
          <w:rFonts w:cs="Times New Roman"/>
          <w:b/>
          <w:color w:val="auto"/>
          <w:szCs w:val="22"/>
        </w:rPr>
        <w:t>1A.28.</w:t>
      </w:r>
      <w:r w:rsidRPr="00BA249E">
        <w:rPr>
          <w:rFonts w:cs="Times New Roman"/>
          <w:color w:val="auto"/>
          <w:szCs w:val="22"/>
        </w:rPr>
        <w:tab/>
        <w:t>(SDE</w:t>
      </w:r>
      <w:r w:rsidR="00602AB6" w:rsidRPr="00BA249E">
        <w:rPr>
          <w:rFonts w:cs="Times New Roman"/>
          <w:color w:val="auto"/>
          <w:szCs w:val="22"/>
        </w:rPr>
        <w:noBreakHyphen/>
      </w:r>
      <w:r w:rsidRPr="00BA249E">
        <w:rPr>
          <w:rFonts w:cs="Times New Roman"/>
          <w:color w:val="auto"/>
          <w:szCs w:val="22"/>
        </w:rPr>
        <w:t>EIA: Clemson Agriculture Education Teachers)  The funds appropriated in Part IA, Section VIII.</w:t>
      </w:r>
      <w:r w:rsidR="00344DAD" w:rsidRPr="00BA249E">
        <w:rPr>
          <w:rFonts w:cs="Times New Roman"/>
          <w:color w:val="auto"/>
          <w:szCs w:val="22"/>
        </w:rPr>
        <w:t>F</w:t>
      </w:r>
      <w:r w:rsidRPr="00BA249E">
        <w:rPr>
          <w:rFonts w:cs="Times New Roman"/>
          <w:color w:val="auto"/>
          <w:szCs w:val="22"/>
        </w:rPr>
        <w:t>. for Clemson Agriculture Education Teachers must be transferred to Clemson University PSA to fund summer employment of agriculture teachers and to cover state</w:t>
      </w:r>
      <w:r w:rsidR="00602AB6" w:rsidRPr="00BA249E">
        <w:rPr>
          <w:rFonts w:cs="Times New Roman"/>
          <w:color w:val="auto"/>
          <w:szCs w:val="22"/>
        </w:rPr>
        <w:noBreakHyphen/>
      </w:r>
      <w:r w:rsidRPr="00BA249E">
        <w:rPr>
          <w:rFonts w:cs="Times New Roman"/>
          <w:color w:val="auto"/>
          <w:szCs w:val="22"/>
        </w:rPr>
        <w:t>mandated salary increases on that portion of the agriculture teachers</w:t>
      </w:r>
      <w:r w:rsidR="00602AB6" w:rsidRPr="00BA249E">
        <w:rPr>
          <w:rFonts w:cs="Times New Roman"/>
          <w:color w:val="auto"/>
          <w:szCs w:val="22"/>
        </w:rPr>
        <w:t>’</w:t>
      </w:r>
      <w:r w:rsidRPr="00BA249E">
        <w:rPr>
          <w:rFonts w:cs="Times New Roman"/>
          <w:color w:val="auto"/>
          <w:szCs w:val="22"/>
        </w:rPr>
        <w:t xml:space="preserve"> salaries attributable to summer employment.  If sufficient funds remain, Clemson University PSA may utilize such funds for a Regional Coordinator.</w:t>
      </w:r>
    </w:p>
    <w:p w:rsidR="00DE7FB1" w:rsidRPr="00BA249E" w:rsidRDefault="00AB1D45" w:rsidP="00DE7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A249E">
        <w:rPr>
          <w:rFonts w:cs="Times New Roman"/>
          <w:color w:val="auto"/>
          <w:szCs w:val="22"/>
        </w:rPr>
        <w:tab/>
      </w:r>
      <w:r w:rsidR="00E1732C" w:rsidRPr="00BA249E">
        <w:rPr>
          <w:rFonts w:cs="Times New Roman"/>
          <w:b/>
          <w:snapToGrid w:val="0"/>
          <w:color w:val="auto"/>
          <w:szCs w:val="22"/>
        </w:rPr>
        <w:t>1A.</w:t>
      </w:r>
      <w:r w:rsidR="002A0BAF" w:rsidRPr="00BA249E">
        <w:rPr>
          <w:rFonts w:cs="Times New Roman"/>
          <w:b/>
          <w:snapToGrid w:val="0"/>
          <w:color w:val="auto"/>
          <w:szCs w:val="22"/>
        </w:rPr>
        <w:t>29</w:t>
      </w:r>
      <w:r w:rsidR="00E1732C" w:rsidRPr="00BA249E">
        <w:rPr>
          <w:rFonts w:cs="Times New Roman"/>
          <w:b/>
          <w:snapToGrid w:val="0"/>
          <w:color w:val="auto"/>
          <w:szCs w:val="22"/>
        </w:rPr>
        <w:t>.</w:t>
      </w:r>
      <w:r w:rsidR="00E1732C" w:rsidRPr="00BA249E">
        <w:rPr>
          <w:rFonts w:cs="Times New Roman"/>
          <w:snapToGrid w:val="0"/>
          <w:color w:val="auto"/>
          <w:szCs w:val="22"/>
        </w:rPr>
        <w:tab/>
        <w:t>(SDE</w:t>
      </w:r>
      <w:r w:rsidR="00602AB6" w:rsidRPr="00BA249E">
        <w:rPr>
          <w:rFonts w:cs="Times New Roman"/>
          <w:snapToGrid w:val="0"/>
          <w:color w:val="auto"/>
          <w:szCs w:val="22"/>
        </w:rPr>
        <w:noBreakHyphen/>
      </w:r>
      <w:r w:rsidR="00E1732C" w:rsidRPr="00BA249E">
        <w:rPr>
          <w:rFonts w:cs="Times New Roman"/>
          <w:snapToGrid w:val="0"/>
          <w:color w:val="auto"/>
          <w:szCs w:val="22"/>
        </w:rPr>
        <w:t xml:space="preserve">EIA: </w:t>
      </w:r>
      <w:r w:rsidR="00E1732C" w:rsidRPr="00BA249E">
        <w:rPr>
          <w:rFonts w:cs="Times New Roman"/>
          <w:color w:val="auto"/>
          <w:szCs w:val="22"/>
        </w:rPr>
        <w:t>Full</w:t>
      </w:r>
      <w:r w:rsidR="00602AB6" w:rsidRPr="00BA249E">
        <w:rPr>
          <w:rFonts w:cs="Times New Roman"/>
          <w:snapToGrid w:val="0"/>
          <w:color w:val="auto"/>
          <w:szCs w:val="22"/>
        </w:rPr>
        <w:noBreakHyphen/>
      </w:r>
      <w:r w:rsidR="00E1732C" w:rsidRPr="00BA249E">
        <w:rPr>
          <w:rFonts w:cs="Times New Roman"/>
          <w:snapToGrid w:val="0"/>
          <w:color w:val="auto"/>
          <w:szCs w:val="22"/>
        </w:rPr>
        <w:t>Day 4K)</w:t>
      </w:r>
      <w:r w:rsidR="00A6164F" w:rsidRPr="00BA249E">
        <w:rPr>
          <w:rFonts w:cs="Times New Roman"/>
          <w:snapToGrid w:val="0"/>
          <w:color w:val="auto"/>
          <w:szCs w:val="22"/>
        </w:rPr>
        <w:t xml:space="preserve"> </w:t>
      </w:r>
      <w:r w:rsidR="00E1732C" w:rsidRPr="00BA249E">
        <w:rPr>
          <w:rFonts w:cs="Times New Roman"/>
          <w:snapToGrid w:val="0"/>
          <w:color w:val="auto"/>
          <w:szCs w:val="22"/>
        </w:rPr>
        <w:t xml:space="preserve"> </w:t>
      </w:r>
      <w:r w:rsidR="00DE7FB1" w:rsidRPr="00BA249E">
        <w:rPr>
          <w:rFonts w:cs="Times New Roman"/>
          <w:strike/>
          <w:snapToGrid w:val="0"/>
          <w:szCs w:val="22"/>
        </w:rPr>
        <w:t>Eligible students residing in a school district that met the poverty level for participation in the prior school year are eligible to participate in the South Carolina Early Reading Development and Education Program in the current school year.</w:t>
      </w:r>
      <w:r w:rsidR="00DE7FB1" w:rsidRPr="00BA249E">
        <w:rPr>
          <w:rFonts w:cs="Times New Roman"/>
          <w:snapToGrid w:val="0"/>
          <w:szCs w:val="22"/>
        </w:rPr>
        <w:t xml:space="preserve">  </w:t>
      </w:r>
      <w:r w:rsidR="00DE7FB1" w:rsidRPr="00BA249E">
        <w:rPr>
          <w:rFonts w:cs="Times New Roman"/>
          <w:i/>
          <w:color w:val="auto"/>
          <w:szCs w:val="22"/>
          <w:u w:val="single"/>
        </w:rPr>
        <w:t>Beginning with the current fiscal year, eligible students residing in any school district may participate in the South Carolina Early Reading Development and Education program (CERDEP) pending the availability of space and funding.  Student eligibility as defined by Section 59-156-130 of the 1976 Code is an annual family income of one hundred eighty</w:t>
      </w:r>
      <w:r w:rsidR="00DE7FB1" w:rsidRPr="00BA249E">
        <w:rPr>
          <w:rFonts w:cs="Times New Roman"/>
          <w:i/>
          <w:color w:val="auto"/>
          <w:szCs w:val="22"/>
          <w:u w:val="single"/>
        </w:rPr>
        <w:noBreakHyphen/>
        <w:t xml:space="preserve">five percent or less of the federal poverty guidelines as promulgated annually by the United States Department of Health and Human Services or a statement of Medicaid eligibility.  Parents may choose to enroll their child in a private child care center or private school approved by the Office of First Steps or in a public school participating in the program and approved by the Department of Education.  Both </w:t>
      </w:r>
      <w:r w:rsidR="00DE7FB1" w:rsidRPr="00BA249E">
        <w:rPr>
          <w:rFonts w:cs="Times New Roman"/>
          <w:i/>
          <w:color w:val="auto"/>
          <w:szCs w:val="22"/>
          <w:u w:val="single"/>
        </w:rPr>
        <w:lastRenderedPageBreak/>
        <w:t xml:space="preserve">the Office of First Steps and the Department of Education shall collaborate with </w:t>
      </w:r>
      <w:r w:rsidR="00DE7FB1" w:rsidRPr="00BA249E">
        <w:rPr>
          <w:rFonts w:cs="Times New Roman"/>
          <w:i/>
          <w:szCs w:val="22"/>
          <w:u w:val="single"/>
        </w:rPr>
        <w:t xml:space="preserve">South Carolina Head Start State Collaboration Office </w:t>
      </w:r>
      <w:r w:rsidR="00DE7FB1" w:rsidRPr="00BA249E">
        <w:rPr>
          <w:rFonts w:cs="Times New Roman"/>
          <w:i/>
          <w:color w:val="auto"/>
          <w:szCs w:val="22"/>
          <w:u w:val="single"/>
        </w:rPr>
        <w:t>to inform parents of all their options.</w:t>
      </w:r>
    </w:p>
    <w:p w:rsidR="00DE7FB1" w:rsidRPr="00BA249E" w:rsidRDefault="00DE7FB1" w:rsidP="00DE7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color w:val="auto"/>
          <w:szCs w:val="22"/>
        </w:rPr>
        <w:tab/>
      </w:r>
      <w:r w:rsidRPr="00BA249E">
        <w:rPr>
          <w:rFonts w:cs="Times New Roman"/>
          <w:i/>
          <w:color w:val="auto"/>
          <w:szCs w:val="22"/>
          <w:u w:val="single"/>
        </w:rPr>
        <w:t>Private providers approved by the Office of First Steps to participate in CERDEP shall include independent schools, including those religious in nature, that have a full-day 4K program and meet the following qualifications.  The independent school:  (1) offers a general education to primary or secondary school students; (2) does not discriminate on the basis of race, color, or national origin; (3) is located in this State; (4) has an educational curriculum that includes courses set forth in the state's diploma requirements, graduation certificate requirements for special needs children, and where the students attending are administered national achievement or state standardized tests, or both, at progressive grade levels to determine student progress; (5) has school facilities that are subject to applicable federal, state, and local laws; (6) is a member in good standing of the Southern Association of Colleges and Schools, the South Carolina Association of Christian Schools, the South Carolina Independent Schools Association, or Palmetto Association of Independent Schools; and (7) requires all teachers and aides to undergo criminal background checks.  The Office of First Steps shall approve eligible independent schools for participation in the program.  The Office of First Steps shall also be the fiscal agent for these private providers, reimbursing the independent schools only for the instructional cost of eligible students enrolled in the full-day 4K program, which in the current fiscal year is $4,800 per student enrolled.  The Office of First Steps shall ensure that independent schools participating use a curriculum that prepares students to be ready for kindergarten as defined by the South Carolina Early Learning Standards and that independent schools assess the early literacy gains of students participating in CERDEP with either one of the state selected assessments or an early literacy assessment approved by the Office of First Steps.</w:t>
      </w:r>
      <w:r w:rsidRPr="00BA249E">
        <w:rPr>
          <w:rFonts w:cs="Times New Roman"/>
          <w:snapToGrid w:val="0"/>
          <w:szCs w:val="22"/>
        </w:rPr>
        <w:tab/>
      </w:r>
      <w:r w:rsidRPr="00BA249E">
        <w:rPr>
          <w:rFonts w:cs="Times New Roman"/>
          <w:snapToGrid w:val="0"/>
          <w:szCs w:val="22"/>
        </w:rPr>
        <w:tab/>
      </w:r>
      <w:r w:rsidRPr="00BA249E">
        <w:rPr>
          <w:rFonts w:cs="Times New Roman"/>
          <w:snapToGrid w:val="0"/>
          <w:szCs w:val="22"/>
        </w:rPr>
        <w:tab/>
      </w:r>
      <w:r w:rsidRPr="00BA249E">
        <w:rPr>
          <w:rFonts w:cs="Times New Roman"/>
          <w:i/>
          <w:snapToGrid w:val="0"/>
          <w:szCs w:val="22"/>
          <w:u w:val="single"/>
        </w:rPr>
        <w:t>Beginning with the current fiscal year, public schools and independent schools participating in CERDEP shall not be required to be approved, registered, or licensed by the Department of Social Services in order to participate in CERDEP.</w:t>
      </w:r>
    </w:p>
    <w:p w:rsidR="00DE7FB1" w:rsidRPr="00BA249E" w:rsidRDefault="00DE7FB1" w:rsidP="00DE7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BA249E">
        <w:rPr>
          <w:rFonts w:cs="Times New Roman"/>
          <w:snapToGrid w:val="0"/>
          <w:szCs w:val="22"/>
        </w:rPr>
        <w:tab/>
        <w:t xml:space="preserve">Public and private providers shall be funded for instructional costs at a rate of </w:t>
      </w:r>
      <w:r w:rsidRPr="00BA249E">
        <w:rPr>
          <w:rFonts w:cs="Times New Roman"/>
          <w:strike/>
          <w:snapToGrid w:val="0"/>
          <w:szCs w:val="22"/>
        </w:rPr>
        <w:t>$4,600</w:t>
      </w:r>
      <w:r w:rsidRPr="00BA249E">
        <w:rPr>
          <w:rFonts w:cs="Times New Roman"/>
          <w:snapToGrid w:val="0"/>
          <w:szCs w:val="22"/>
        </w:rPr>
        <w:t xml:space="preserve"> </w:t>
      </w:r>
      <w:r w:rsidRPr="00BA249E">
        <w:rPr>
          <w:rFonts w:cs="Times New Roman"/>
          <w:i/>
          <w:snapToGrid w:val="0"/>
          <w:szCs w:val="22"/>
          <w:u w:val="single"/>
        </w:rPr>
        <w:t>$4,800</w:t>
      </w:r>
      <w:r w:rsidRPr="00BA249E">
        <w:rPr>
          <w:rFonts w:cs="Times New Roman"/>
          <w:snapToGrid w:val="0"/>
          <w:szCs w:val="22"/>
        </w:rPr>
        <w:t xml:space="preserve"> per student enrolled.  Eligible students enrolling during the school year </w:t>
      </w:r>
      <w:r w:rsidRPr="00BA249E">
        <w:rPr>
          <w:rFonts w:cs="Times New Roman"/>
          <w:szCs w:val="22"/>
        </w:rPr>
        <w:t>or</w:t>
      </w:r>
      <w:r w:rsidRPr="00BA249E">
        <w:rPr>
          <w:rFonts w:cs="Times New Roman"/>
          <w:snapToGrid w:val="0"/>
          <w:szCs w:val="22"/>
        </w:rPr>
        <w:t xml:space="preserve"> withdrawing during the school year shall be funded on a pro rata basis determined by the length of their enrollment.  Private </w:t>
      </w:r>
      <w:r w:rsidRPr="00BA249E">
        <w:rPr>
          <w:rFonts w:cs="Times New Roman"/>
          <w:i/>
          <w:snapToGrid w:val="0"/>
          <w:szCs w:val="22"/>
          <w:u w:val="single"/>
        </w:rPr>
        <w:t>child care</w:t>
      </w:r>
      <w:r w:rsidRPr="00BA249E">
        <w:rPr>
          <w:rFonts w:cs="Times New Roman"/>
          <w:snapToGrid w:val="0"/>
          <w:szCs w:val="22"/>
        </w:rPr>
        <w:t xml:space="preserve"> providers transporting eligible children to and from school shall also be eligible for a </w:t>
      </w:r>
      <w:r w:rsidRPr="00BA249E">
        <w:rPr>
          <w:rFonts w:cs="Times New Roman"/>
          <w:szCs w:val="22"/>
        </w:rPr>
        <w:t>reimbursement</w:t>
      </w:r>
      <w:r w:rsidRPr="00BA249E">
        <w:rPr>
          <w:rFonts w:cs="Times New Roman"/>
          <w:snapToGrid w:val="0"/>
          <w:szCs w:val="22"/>
        </w:rPr>
        <w:t xml:space="preserve"> of </w:t>
      </w:r>
      <w:r w:rsidRPr="00BA249E">
        <w:rPr>
          <w:rFonts w:cs="Times New Roman"/>
          <w:strike/>
          <w:snapToGrid w:val="0"/>
          <w:szCs w:val="22"/>
        </w:rPr>
        <w:t>$574</w:t>
      </w:r>
      <w:r w:rsidRPr="00BA249E">
        <w:rPr>
          <w:rFonts w:cs="Times New Roman"/>
          <w:snapToGrid w:val="0"/>
          <w:szCs w:val="22"/>
        </w:rPr>
        <w:t xml:space="preserve"> </w:t>
      </w:r>
      <w:r w:rsidRPr="00BA249E">
        <w:rPr>
          <w:rFonts w:cs="Times New Roman"/>
          <w:i/>
          <w:snapToGrid w:val="0"/>
          <w:szCs w:val="22"/>
          <w:u w:val="single"/>
        </w:rPr>
        <w:t>$587</w:t>
      </w:r>
      <w:r w:rsidRPr="00BA249E">
        <w:rPr>
          <w:rFonts w:cs="Times New Roman"/>
          <w:snapToGrid w:val="0"/>
          <w:szCs w:val="22"/>
        </w:rPr>
        <w:t xml:space="preserve"> per eligible child transported.  All providers who are reimbursed are required to retain records as required by their fiscal agent.  New </w:t>
      </w:r>
      <w:r w:rsidRPr="00BA249E">
        <w:rPr>
          <w:rFonts w:cs="Times New Roman"/>
          <w:i/>
          <w:snapToGrid w:val="0"/>
          <w:szCs w:val="22"/>
          <w:u w:val="single"/>
        </w:rPr>
        <w:t>public school providers and child care</w:t>
      </w:r>
      <w:r w:rsidRPr="00BA249E">
        <w:rPr>
          <w:rFonts w:cs="Times New Roman"/>
          <w:snapToGrid w:val="0"/>
          <w:szCs w:val="22"/>
        </w:rPr>
        <w:t xml:space="preserve"> providers participating for the first time in the current fiscal year and enrolling between one and six eligible children shall be eligible to receive up to $1,000 per child in materials and equipment funding, with providers enrolling seven or more such children eligible for funding not to exceed $10,000.  Providers receiving equipment funding are expected to participate in the program and provide high</w:t>
      </w:r>
      <w:r w:rsidRPr="00BA249E">
        <w:rPr>
          <w:rFonts w:cs="Times New Roman"/>
          <w:snapToGrid w:val="0"/>
          <w:szCs w:val="22"/>
        </w:rPr>
        <w:noBreakHyphen/>
        <w:t>quality, center</w:t>
      </w:r>
      <w:r w:rsidRPr="00BA249E">
        <w:rPr>
          <w:rFonts w:cs="Times New Roman"/>
          <w:snapToGrid w:val="0"/>
          <w:szCs w:val="22"/>
        </w:rPr>
        <w:noBreakHyphen/>
        <w:t>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  The Department of Education shall only provide funding for public school students whose complete records have been entered into PowerSchool based on the one hundred and thirty</w:t>
      </w:r>
      <w:r w:rsidRPr="00BA249E">
        <w:rPr>
          <w:rFonts w:cs="Times New Roman"/>
          <w:snapToGrid w:val="0"/>
          <w:szCs w:val="22"/>
        </w:rPr>
        <w:noBreakHyphen/>
        <w:t xml:space="preserve">five day student average daily membership.  </w:t>
      </w:r>
      <w:r w:rsidRPr="00BA249E">
        <w:rPr>
          <w:rFonts w:cs="Times New Roman"/>
          <w:color w:val="auto"/>
          <w:szCs w:val="22"/>
        </w:rPr>
        <w:t>For the current fiscal year, providers may enroll pay</w:t>
      </w:r>
      <w:r w:rsidRPr="00BA249E">
        <w:rPr>
          <w:rFonts w:cs="Times New Roman"/>
          <w:color w:val="auto"/>
          <w:szCs w:val="22"/>
        </w:rPr>
        <w:noBreakHyphen/>
        <w:t>lunch children who score at or below the twenty</w:t>
      </w:r>
      <w:r w:rsidRPr="00BA249E">
        <w:rPr>
          <w:rFonts w:cs="Times New Roman"/>
          <w:color w:val="auto"/>
          <w:szCs w:val="22"/>
        </w:rPr>
        <w:noBreakHyphen/>
        <w:t>fifth national percentile on two of the three DIAL</w:t>
      </w:r>
      <w:r w:rsidRPr="00BA249E">
        <w:rPr>
          <w:rFonts w:cs="Times New Roman"/>
          <w:color w:val="auto"/>
          <w:szCs w:val="22"/>
        </w:rPr>
        <w:noBreakHyphen/>
        <w:t>3 subscales by July 1 if at least seventy</w:t>
      </w:r>
      <w:r w:rsidRPr="00BA249E">
        <w:rPr>
          <w:rFonts w:cs="Times New Roman"/>
          <w:color w:val="auto"/>
          <w:szCs w:val="22"/>
        </w:rPr>
        <w:noBreakHyphen/>
        <w:t xml:space="preserve">five percent of the total number of children eligible or the Child Early Reading Development and Education Program in a district or county are projected to be enrolled in that program, Head Start, or ABC Child Care Program as determined </w:t>
      </w:r>
      <w:r w:rsidRPr="00BA249E">
        <w:rPr>
          <w:rFonts w:cs="Times New Roman"/>
          <w:color w:val="auto"/>
          <w:szCs w:val="22"/>
        </w:rPr>
        <w:lastRenderedPageBreak/>
        <w:t>by the Department of Education and the Office of First Steps, Child Early Reading Development and Education Program.  Providers may receive reimbursement for these children if funds are available.</w:t>
      </w:r>
    </w:p>
    <w:p w:rsidR="00DE7FB1" w:rsidRPr="00BA249E" w:rsidRDefault="00DE7FB1" w:rsidP="00DE7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szCs w:val="22"/>
        </w:rPr>
        <w:tab/>
        <w:t>Annually, the Department of Education is directed to audit the annual allocations to public providers to ensure that allocations are accurate and aligned to the appropriate pro rata per student allocation, materials, and equipment funding.  In the event the department, during the audit process determines that the annual allocations of the prior fiscal year are not accurate, the department must adjust the allocations for the current fiscal year to account for the audit findings.  The department must provide the results of the annual audit findings to the General Assembly no later than December first.  Likewise, in the event the Office of First Steps determines that the annual allocations of the prior fiscal year to private providers are not accurate, the Office of First Steps must adjust the allocations for the current fiscal year to account for the findings.</w:t>
      </w:r>
    </w:p>
    <w:p w:rsidR="00DE7FB1" w:rsidRPr="00BA249E" w:rsidRDefault="00DE7FB1" w:rsidP="00DE7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Of the funds appropriated, $300,000 shall be allocated to the Education Oversight Committee to conduct an annual evaluation of the South Carolina Child Development Education Pilot Program and to issue findings in a report to the General Assembly by January fifteenth of each year.  To aid in this evaluation, the Education Oversight Committee shall determine the data necessary and both public and private providers are required to submit the necessary data as a condition of continued participation in and 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w:t>
      </w:r>
      <w:r w:rsidRPr="00BA249E">
        <w:rPr>
          <w:rFonts w:cs="Times New Roman"/>
          <w:color w:val="auto"/>
          <w:szCs w:val="22"/>
        </w:rPr>
        <w:noBreakHyphen/>
        <w:t>day four</w:t>
      </w:r>
      <w:r w:rsidRPr="00BA249E">
        <w:rPr>
          <w:rFonts w:cs="Times New Roman"/>
          <w:color w:val="auto"/>
          <w:szCs w:val="22"/>
        </w:rPr>
        <w:noBreakHyphen/>
        <w:t>year</w:t>
      </w:r>
      <w:r w:rsidRPr="00BA249E">
        <w:rPr>
          <w:rFonts w:cs="Times New Roman"/>
          <w:color w:val="auto"/>
          <w:szCs w:val="22"/>
        </w:rPr>
        <w:noBreakHyphen/>
        <w:t xml:space="preserve">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program’s implementation and assessment of student success in the early elementary grades </w:t>
      </w:r>
      <w:r w:rsidRPr="00BA249E">
        <w:rPr>
          <w:rFonts w:cs="Times New Roman"/>
          <w:szCs w:val="22"/>
        </w:rPr>
        <w:t>along with information, recommendations, and a timeline for how the state can increase the number of students served in high</w:t>
      </w:r>
      <w:r w:rsidRPr="00BA249E">
        <w:rPr>
          <w:rFonts w:cs="Times New Roman"/>
          <w:szCs w:val="22"/>
        </w:rPr>
        <w:noBreakHyphen/>
        <w:t>quality programs</w:t>
      </w:r>
      <w:r w:rsidRPr="00BA249E">
        <w:rPr>
          <w:rFonts w:cs="Times New Roman"/>
          <w:color w:val="auto"/>
          <w:szCs w:val="22"/>
        </w:rPr>
        <w:t>.</w:t>
      </w:r>
    </w:p>
    <w:p w:rsidR="00DE7FB1" w:rsidRPr="00BA249E" w:rsidRDefault="00DE7FB1" w:rsidP="00DE7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A249E">
        <w:rPr>
          <w:rFonts w:cs="Times New Roman"/>
          <w:i/>
          <w:color w:val="auto"/>
          <w:szCs w:val="22"/>
        </w:rPr>
        <w:tab/>
      </w:r>
      <w:r w:rsidRPr="00BA249E">
        <w:rPr>
          <w:rFonts w:cs="Times New Roman"/>
          <w:i/>
          <w:color w:val="auto"/>
          <w:szCs w:val="22"/>
          <w:u w:val="single"/>
        </w:rPr>
        <w:t>For each school district that chooses not to participate in the full-day 4K program, the district shall receive the same amount of EIA funds as allocated in the prior fiscal year for the provision of a half-day 4K program from the funds appropriated to the Department of Education for CERDEP or from any funds carried forward from the prior fiscal year to CERDEP.</w:t>
      </w:r>
    </w:p>
    <w:p w:rsidR="00DE7FB1" w:rsidRPr="00BA249E" w:rsidRDefault="00DE7FB1" w:rsidP="00DE7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A249E">
        <w:rPr>
          <w:rFonts w:cs="Times New Roman"/>
          <w:color w:val="auto"/>
          <w:szCs w:val="22"/>
        </w:rPr>
        <w:tab/>
      </w:r>
      <w:r w:rsidRPr="00BA249E">
        <w:rPr>
          <w:rFonts w:cs="Times New Roman"/>
          <w:i/>
          <w:color w:val="auto"/>
          <w:szCs w:val="22"/>
          <w:u w:val="single"/>
        </w:rPr>
        <w:t xml:space="preserve">For the current fiscal year, with unexpended funds carried forward from the prior fiscal year, the Office of First Steps may expend these funds </w:t>
      </w:r>
      <w:r w:rsidR="007822F7" w:rsidRPr="00BA249E">
        <w:rPr>
          <w:rFonts w:cs="Times New Roman"/>
          <w:i/>
          <w:color w:val="auto"/>
          <w:szCs w:val="22"/>
          <w:u w:val="single"/>
        </w:rPr>
        <w:t>as follows</w:t>
      </w:r>
      <w:r w:rsidRPr="00BA249E">
        <w:rPr>
          <w:rFonts w:cs="Times New Roman"/>
          <w:i/>
          <w:color w:val="auto"/>
          <w:szCs w:val="22"/>
          <w:u w:val="single"/>
        </w:rPr>
        <w:t>:  (1) up to $1,000,000 may be used to pilot a program to provide higher reimbursement rates to high-quality child care centers.  The reimbursement rate for students enrolled by child care providers rated B or higher in the ABC Quality System operated by the Department of Social Services may be increased by up to 10% of the per</w:t>
      </w:r>
      <w:r w:rsidRPr="00BA249E">
        <w:rPr>
          <w:rFonts w:cs="Times New Roman"/>
          <w:i/>
          <w:color w:val="auto"/>
          <w:szCs w:val="22"/>
          <w:u w:val="single"/>
        </w:rPr>
        <w:noBreakHyphen/>
        <w:t>student base following guidelines developed by the Office of First Steps; (2) up to $100,000 may be used to provide one-time supplemental, needs-based incentive grants in an amount not to exceed $30,000 for newly created and/or newly approved private providers proposing to expand service to ten or more CERDEP eligible children</w:t>
      </w:r>
      <w:r w:rsidRPr="00BA249E">
        <w:rPr>
          <w:rFonts w:cs="Times New Roman"/>
          <w:b/>
          <w:i/>
          <w:color w:val="auto"/>
          <w:szCs w:val="22"/>
          <w:u w:val="single"/>
        </w:rPr>
        <w:t xml:space="preserve"> </w:t>
      </w:r>
      <w:r w:rsidRPr="00BA249E">
        <w:rPr>
          <w:rFonts w:cs="Times New Roman"/>
          <w:i/>
          <w:color w:val="auto"/>
          <w:szCs w:val="22"/>
          <w:u w:val="single"/>
        </w:rPr>
        <w:t>in communities unable to enroll all eligible students in a public, private, or Head Start setting during the prior fiscal year.  These grants are designed to address building renovations, documented as necessary to bring proposed classrooms into compliance with licensing regulations, materials and staffing costs, and/or other obstacles currently preventing their participation in the program.  The First Steps Board of Trustees shall develop and approve an application process that incorporates formal review and fiscal safeguards designed to ensure grant funds are used solely to address documented barriers to program participation.  Providers receiving this one</w:t>
      </w:r>
      <w:r w:rsidRPr="00BA249E">
        <w:rPr>
          <w:rFonts w:cs="Times New Roman"/>
          <w:i/>
          <w:color w:val="auto"/>
          <w:szCs w:val="22"/>
          <w:u w:val="single"/>
        </w:rPr>
        <w:noBreakHyphen/>
        <w:t xml:space="preserve">time supplement shall be expected to participate in the program and provide </w:t>
      </w:r>
      <w:r w:rsidRPr="00BA249E">
        <w:rPr>
          <w:rFonts w:cs="Times New Roman"/>
          <w:i/>
          <w:color w:val="auto"/>
          <w:szCs w:val="22"/>
          <w:u w:val="single"/>
        </w:rPr>
        <w:lastRenderedPageBreak/>
        <w:t>high</w:t>
      </w:r>
      <w:r w:rsidRPr="00BA249E">
        <w:rPr>
          <w:rFonts w:cs="Times New Roman"/>
          <w:i/>
          <w:color w:val="auto"/>
          <w:szCs w:val="22"/>
          <w:u w:val="single"/>
        </w:rPr>
        <w:noBreakHyphen/>
        <w:t>quality, center</w:t>
      </w:r>
      <w:r w:rsidRPr="00BA249E">
        <w:rPr>
          <w:rFonts w:cs="Times New Roman"/>
          <w:i/>
          <w:color w:val="auto"/>
          <w:szCs w:val="22"/>
          <w:u w:val="single"/>
        </w:rPr>
        <w:noBreakHyphen/>
        <w:t>based programs as defined herein for a minimum of three years.  Failure to participate for three years shall require the provider to return a portion of the supplemental allocation at a level determined by the Office of First Steps to School Readiness.  First Steps shall submit a report detailing its process, expenditures and expanded enrollment to the Chairman of the House Ways and Means Committee and the Chairman of the Senate Finance Committee by March 15; and (3) up to $1,000,000 may be used to provide grants to public</w:t>
      </w:r>
      <w:r w:rsidRPr="00BA249E">
        <w:rPr>
          <w:rFonts w:cs="Times New Roman"/>
          <w:i/>
          <w:color w:val="auto"/>
          <w:szCs w:val="22"/>
          <w:u w:val="single"/>
        </w:rPr>
        <w:noBreakHyphen/>
        <w:t>private partnerships to address building renovations and designs necessary to get the building and classrooms into compliance with licensing regulations and other obstacles that prevent participation in CERDEP following guidelines developed by the Office of First Steps.  Providers participating in this pilot shall be expected to participate in the program and provide high</w:t>
      </w:r>
      <w:r w:rsidRPr="00BA249E">
        <w:rPr>
          <w:rFonts w:cs="Times New Roman"/>
          <w:i/>
          <w:color w:val="auto"/>
          <w:szCs w:val="22"/>
          <w:u w:val="single"/>
        </w:rPr>
        <w:noBreakHyphen/>
        <w:t>quality, center</w:t>
      </w:r>
      <w:r w:rsidRPr="00BA249E">
        <w:rPr>
          <w:rFonts w:cs="Times New Roman"/>
          <w:i/>
          <w:color w:val="auto"/>
          <w:szCs w:val="22"/>
          <w:u w:val="single"/>
        </w:rPr>
        <w:noBreakHyphen/>
        <w:t>based programs as defined herein for a minimum of three years.  Failure to participate for three years shall require the provider to return a portion of the supplemental allocation at a level determined by the Office of First Steps.</w:t>
      </w:r>
    </w:p>
    <w:p w:rsidR="00DE7FB1" w:rsidRPr="00BA249E" w:rsidRDefault="00DE7FB1" w:rsidP="00DE7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A249E">
        <w:rPr>
          <w:rFonts w:cs="Times New Roman"/>
          <w:color w:val="auto"/>
          <w:szCs w:val="22"/>
        </w:rPr>
        <w:tab/>
      </w:r>
      <w:r w:rsidRPr="00BA249E">
        <w:rPr>
          <w:rFonts w:cs="Times New Roman"/>
          <w:i/>
          <w:color w:val="auto"/>
          <w:szCs w:val="22"/>
          <w:u w:val="single"/>
        </w:rPr>
        <w:t>If by August first, the Department of Education or the Office of First Steps determines that appropriations will exceed expenditures, available funds may be used to fund an extended program and to increase the length of the program to a maximum of eight and a half hours per day or two hundred and twenty days per year or to fund summer programs.  If a district chooses to fund summer enrollment the program funding shall conform to the funding in this act for full year programs however it shall be reduced on a pro rata basis to conform with the length of the program.  A summer program shall be no more than eight and a half hours per day and shall be not more than ten weeks in length.  The per pupil allocation and classroom grant must conform with the appropriated amount contained in this Act and end of year adjustments shall be based on the one hundred and thirty-five-day student average daily membership or later student average daily membership for districts choosing to extend the program past one hundred and eighty days.  Funds may also be used to provide professional development and quality evaluations of programs.  No later than April first, the Department of Education and the Office of First Steps shall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  The Office of First Steps is directed to determine if the provision of extended programs in private centers improves the ability of parents to enter the workforce or to pursue postsecondary training or industry credentials.</w:t>
      </w:r>
    </w:p>
    <w:p w:rsidR="00DE7FB1" w:rsidRPr="00BA249E" w:rsidRDefault="00DE7FB1" w:rsidP="00DE7F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i/>
          <w:color w:val="auto"/>
          <w:szCs w:val="22"/>
          <w:u w:val="single"/>
        </w:rPr>
        <w:t>On September 15, the Department of Education and the Office of First Steps shall share data that identifies the total number of children enrolled in CERDEP in both public and private providers.  If available appropriations exceed the instructional costs of serving children enrolled in the program and if a waiting list of eligible children can be documented by the Department of Education and by the Office of First Steps, then the Executive Budget Office may authorize the transfer of funds between the Department of Education and the Office of First Steps.  Funds may only be transferred and used for the instructional costs of the program.</w:t>
      </w:r>
    </w:p>
    <w:p w:rsidR="00364DA3" w:rsidRPr="00BA249E" w:rsidRDefault="00364DA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b/>
          <w:szCs w:val="22"/>
        </w:rPr>
        <w:tab/>
        <w:t>1A.30.</w:t>
      </w:r>
      <w:r w:rsidRPr="00BA249E">
        <w:rPr>
          <w:rFonts w:cs="Times New Roman"/>
          <w:szCs w:val="22"/>
        </w:rPr>
        <w:tab/>
        <w:t>(SDE</w:t>
      </w:r>
      <w:r w:rsidR="00602AB6" w:rsidRPr="00BA249E">
        <w:rPr>
          <w:rFonts w:cs="Times New Roman"/>
          <w:szCs w:val="22"/>
        </w:rPr>
        <w:noBreakHyphen/>
      </w:r>
      <w:r w:rsidRPr="00BA249E">
        <w:rPr>
          <w:rFonts w:cs="Times New Roman"/>
          <w:szCs w:val="22"/>
        </w:rPr>
        <w:t>EIA: Aid to Districts)  Funds appropriated in Part IA, Section 1, VIII.A.1. Aid to Districts shall be dispersed monthly to school districts.  For the current fiscal year, the remaining funds shall be allocated to districts based on the number of weighted pupil units.</w:t>
      </w:r>
    </w:p>
    <w:p w:rsidR="00B84352" w:rsidRPr="00BA249E" w:rsidRDefault="00A824C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1A.</w:t>
      </w:r>
      <w:r w:rsidR="005617F2" w:rsidRPr="00BA249E">
        <w:rPr>
          <w:rFonts w:cs="Times New Roman"/>
          <w:b/>
          <w:color w:val="auto"/>
          <w:szCs w:val="22"/>
        </w:rPr>
        <w:t>3</w:t>
      </w:r>
      <w:r w:rsidR="002A0BAF" w:rsidRPr="00BA249E">
        <w:rPr>
          <w:rFonts w:cs="Times New Roman"/>
          <w:b/>
          <w:color w:val="auto"/>
          <w:szCs w:val="22"/>
        </w:rPr>
        <w:t>1</w:t>
      </w:r>
      <w:r w:rsidRPr="00BA249E">
        <w:rPr>
          <w:rFonts w:cs="Times New Roman"/>
          <w:b/>
          <w:color w:val="auto"/>
          <w:szCs w:val="22"/>
        </w:rPr>
        <w:t>.</w:t>
      </w:r>
      <w:r w:rsidRPr="00BA249E">
        <w:rPr>
          <w:rFonts w:cs="Times New Roman"/>
          <w:b/>
          <w:color w:val="auto"/>
          <w:szCs w:val="22"/>
        </w:rPr>
        <w:tab/>
      </w:r>
      <w:r w:rsidRPr="00BA249E">
        <w:rPr>
          <w:rFonts w:cs="Times New Roman"/>
          <w:color w:val="auto"/>
          <w:szCs w:val="22"/>
        </w:rPr>
        <w:t>(SDE</w:t>
      </w:r>
      <w:r w:rsidR="00602AB6" w:rsidRPr="00BA249E">
        <w:rPr>
          <w:rFonts w:cs="Times New Roman"/>
          <w:color w:val="auto"/>
          <w:szCs w:val="22"/>
        </w:rPr>
        <w:noBreakHyphen/>
      </w:r>
      <w:r w:rsidRPr="00BA249E">
        <w:rPr>
          <w:rFonts w:cs="Times New Roman"/>
          <w:color w:val="auto"/>
          <w:szCs w:val="22"/>
        </w:rPr>
        <w:t>EIA: Centers of Excellence)  Of the funds appropriated for Centers of Excellence, $350,000 must be allocated to the Francis Marion University Center of Excellence to Prepare Teachers of Children of Poverty to expand statewide training for individuals who teach children of poverty through weekend college, nontraditional or alternative learning opportunities.</w:t>
      </w:r>
    </w:p>
    <w:p w:rsidR="00621EEC" w:rsidRPr="00BA249E" w:rsidRDefault="00444E3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lastRenderedPageBreak/>
        <w:tab/>
      </w:r>
      <w:r w:rsidRPr="00BA249E">
        <w:rPr>
          <w:rFonts w:cs="Times New Roman"/>
          <w:b/>
          <w:szCs w:val="22"/>
        </w:rPr>
        <w:t>1A.3</w:t>
      </w:r>
      <w:r w:rsidR="002A0BAF" w:rsidRPr="00BA249E">
        <w:rPr>
          <w:rFonts w:cs="Times New Roman"/>
          <w:b/>
          <w:szCs w:val="22"/>
        </w:rPr>
        <w:t>2</w:t>
      </w:r>
      <w:r w:rsidRPr="00BA249E">
        <w:rPr>
          <w:rFonts w:cs="Times New Roman"/>
          <w:b/>
          <w:szCs w:val="22"/>
        </w:rPr>
        <w:t>.</w:t>
      </w:r>
      <w:r w:rsidRPr="00BA249E">
        <w:rPr>
          <w:rFonts w:cs="Times New Roman"/>
          <w:b/>
          <w:szCs w:val="22"/>
        </w:rPr>
        <w:tab/>
      </w:r>
      <w:r w:rsidRPr="00BA249E">
        <w:rPr>
          <w:rFonts w:cs="Times New Roman"/>
          <w:szCs w:val="22"/>
        </w:rPr>
        <w:t>(SDE</w:t>
      </w:r>
      <w:r w:rsidR="00602AB6" w:rsidRPr="00BA249E">
        <w:rPr>
          <w:rFonts w:cs="Times New Roman"/>
          <w:szCs w:val="22"/>
        </w:rPr>
        <w:noBreakHyphen/>
      </w:r>
      <w:r w:rsidRPr="00BA249E">
        <w:rPr>
          <w:rFonts w:cs="Times New Roman"/>
          <w:szCs w:val="22"/>
        </w:rPr>
        <w:t xml:space="preserve">EIA: IDEA </w:t>
      </w:r>
      <w:r w:rsidRPr="00BA249E">
        <w:rPr>
          <w:rFonts w:cs="Times New Roman"/>
          <w:color w:val="auto"/>
          <w:szCs w:val="22"/>
        </w:rPr>
        <w:t>Maintenance</w:t>
      </w:r>
      <w:r w:rsidRPr="00BA249E">
        <w:rPr>
          <w:rFonts w:cs="Times New Roman"/>
          <w:szCs w:val="22"/>
        </w:rPr>
        <w:t xml:space="preserve"> of Effort)  </w:t>
      </w:r>
      <w:r w:rsidR="00621EEC" w:rsidRPr="00BA249E">
        <w:rPr>
          <w:rFonts w:cs="Times New Roman"/>
          <w:szCs w:val="22"/>
        </w:rPr>
        <w:t>Prior to the dispersal of funds appropriated in Section VIII.A.1. Aid to Districts according to Proviso 1A.3</w:t>
      </w:r>
      <w:r w:rsidR="00742189" w:rsidRPr="00BA249E">
        <w:rPr>
          <w:rFonts w:cs="Times New Roman"/>
          <w:szCs w:val="22"/>
        </w:rPr>
        <w:t>0</w:t>
      </w:r>
      <w:r w:rsidR="00621EEC" w:rsidRPr="00BA249E">
        <w:rPr>
          <w:rFonts w:cs="Times New Roman"/>
          <w:szCs w:val="22"/>
        </w:rPr>
        <w:t xml:space="preserve"> for the current fiscal year, in the event that there is a reduction in state funds or there are changes in the Education Finance Act/Base Student Cost formula that would reduce support for children with disabilities, the Department of Education is authorized to utilize funds appropriated in Section VIII.A.1. Aid to Districts to ensure maintenance of state financial support for the IDEA.  The department shall distribute these funds using the current fiscal year one hundred thirty</w:t>
      </w:r>
      <w:r w:rsidR="00602AB6" w:rsidRPr="00BA249E">
        <w:rPr>
          <w:rFonts w:cs="Times New Roman"/>
          <w:szCs w:val="22"/>
        </w:rPr>
        <w:noBreakHyphen/>
      </w:r>
      <w:r w:rsidR="00621EEC" w:rsidRPr="00BA249E">
        <w:rPr>
          <w:rFonts w:cs="Times New Roman"/>
          <w:szCs w:val="22"/>
        </w:rPr>
        <w:t>five day Average Daily Membership or as directed by the United States Department of Education.  Funds provided for these purposes may not be transferred to any other purpose and therefore are not subject to flexibility.  For continued compliance with the federal maintenance of state financial support requirements of the IDEA, funding for children with disabilities must, to the extent practicable, be held harmless to budget cuts or reductions to the extent those funds are required to meet federal maintenance of state financial support requirements under the IDEA.  In the event cuts to funds that are needed to maintain fiscal effort are necessary, when administering such cuts, the department must not reduce funding to support children with disabilities who qualify for services under the IDEA in a manner that is disproportionate to the level of overall reduction to state pro</w:t>
      </w:r>
      <w:r w:rsidR="00FF37AD" w:rsidRPr="00BA249E">
        <w:rPr>
          <w:rFonts w:cs="Times New Roman"/>
          <w:szCs w:val="22"/>
        </w:rPr>
        <w:t>grams in general.  By December first</w:t>
      </w:r>
      <w:r w:rsidR="00621EEC" w:rsidRPr="00BA249E">
        <w:rPr>
          <w:rFonts w:cs="Times New Roman"/>
          <w:szCs w:val="22"/>
        </w:rPr>
        <w:t>, the department must submit an estimate of the IDEA maintenance of state financial support requirement to the General Assembly and the Governor.  For the current fiscal year, the department may carry forward IDEA Maintenance of Effort funds from the prior fiscal year and expend them in the same manner.</w:t>
      </w:r>
    </w:p>
    <w:p w:rsidR="00123F9B" w:rsidRPr="00BA249E" w:rsidRDefault="00E64DD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A249E">
        <w:rPr>
          <w:rFonts w:cs="Times New Roman"/>
          <w:color w:val="auto"/>
          <w:szCs w:val="22"/>
        </w:rPr>
        <w:tab/>
      </w:r>
      <w:r w:rsidRPr="00BA249E">
        <w:rPr>
          <w:rFonts w:cs="Times New Roman"/>
          <w:b/>
          <w:color w:val="auto"/>
          <w:szCs w:val="22"/>
        </w:rPr>
        <w:t>1A.3</w:t>
      </w:r>
      <w:r w:rsidR="005E5950" w:rsidRPr="00BA249E">
        <w:rPr>
          <w:rFonts w:cs="Times New Roman"/>
          <w:b/>
          <w:color w:val="auto"/>
          <w:szCs w:val="22"/>
        </w:rPr>
        <w:t>3</w:t>
      </w:r>
      <w:r w:rsidRPr="00BA249E">
        <w:rPr>
          <w:rFonts w:cs="Times New Roman"/>
          <w:b/>
          <w:color w:val="auto"/>
          <w:szCs w:val="22"/>
        </w:rPr>
        <w:t>.</w:t>
      </w:r>
      <w:r w:rsidRPr="00BA249E">
        <w:rPr>
          <w:rFonts w:cs="Times New Roman"/>
          <w:color w:val="auto"/>
          <w:szCs w:val="22"/>
        </w:rPr>
        <w:tab/>
        <w:t>(SDE</w:t>
      </w:r>
      <w:r w:rsidR="00602AB6" w:rsidRPr="00BA249E">
        <w:rPr>
          <w:rFonts w:cs="Times New Roman"/>
          <w:color w:val="auto"/>
          <w:szCs w:val="22"/>
        </w:rPr>
        <w:noBreakHyphen/>
      </w:r>
      <w:r w:rsidRPr="00BA249E">
        <w:rPr>
          <w:rFonts w:cs="Times New Roman"/>
          <w:color w:val="auto"/>
          <w:szCs w:val="22"/>
        </w:rPr>
        <w:t>EIA: Career Cluster Industry Partnerships)  From the funds appropriated to the Department of Education, $800,000 must be provided as direct grants to the private sector statewide trade association or educational foundation providing nationally certified programs in career and technology education representing the automotive, construction, engineering, healthcare, mechanical contracting/construction, and hospitality tourism career clusters.  Organizations applying for a grant must do so by July</w:t>
      </w:r>
      <w:r w:rsidR="00A6164F" w:rsidRPr="00BA249E">
        <w:rPr>
          <w:rFonts w:cs="Times New Roman"/>
          <w:color w:val="auto"/>
          <w:szCs w:val="22"/>
        </w:rPr>
        <w:t xml:space="preserve"> </w:t>
      </w:r>
      <w:r w:rsidR="000B773D" w:rsidRPr="00BA249E">
        <w:rPr>
          <w:rFonts w:cs="Times New Roman"/>
          <w:color w:val="auto"/>
          <w:szCs w:val="22"/>
        </w:rPr>
        <w:t>thirty</w:t>
      </w:r>
      <w:r w:rsidR="00602AB6" w:rsidRPr="00BA249E">
        <w:rPr>
          <w:rFonts w:cs="Times New Roman"/>
          <w:color w:val="auto"/>
          <w:szCs w:val="22"/>
        </w:rPr>
        <w:noBreakHyphen/>
      </w:r>
      <w:r w:rsidR="000B773D" w:rsidRPr="00BA249E">
        <w:rPr>
          <w:rFonts w:cs="Times New Roman"/>
          <w:color w:val="auto"/>
          <w:szCs w:val="22"/>
        </w:rPr>
        <w:t>first</w:t>
      </w:r>
      <w:r w:rsidRPr="00BA249E">
        <w:rPr>
          <w:rFonts w:cs="Times New Roman"/>
          <w:color w:val="auto"/>
          <w:szCs w:val="22"/>
        </w:rPr>
        <w:t xml:space="preserve"> and the Department of Education must award a minimum of one grant of at least $150,000 in at least four of these specified career clusters to be used exclusively for career and technology education.  The recipient industry organization</w:t>
      </w:r>
      <w:r w:rsidR="009F0582" w:rsidRPr="00BA249E">
        <w:rPr>
          <w:rFonts w:cs="Times New Roman"/>
          <w:color w:val="auto"/>
          <w:szCs w:val="22"/>
        </w:rPr>
        <w:t xml:space="preserve"> </w:t>
      </w:r>
      <w:r w:rsidRPr="00BA249E">
        <w:rPr>
          <w:rFonts w:cs="Times New Roman"/>
          <w:color w:val="auto"/>
          <w:szCs w:val="22"/>
        </w:rPr>
        <w:t>must conduct end</w:t>
      </w:r>
      <w:r w:rsidR="00602AB6" w:rsidRPr="00BA249E">
        <w:rPr>
          <w:rFonts w:cs="Times New Roman"/>
          <w:color w:val="auto"/>
          <w:szCs w:val="22"/>
        </w:rPr>
        <w:noBreakHyphen/>
      </w:r>
      <w:r w:rsidRPr="00BA249E">
        <w:rPr>
          <w:rFonts w:cs="Times New Roman"/>
          <w:color w:val="auto"/>
          <w:szCs w:val="22"/>
        </w:rPr>
        <w:t>of</w:t>
      </w:r>
      <w:r w:rsidR="00602AB6" w:rsidRPr="00BA249E">
        <w:rPr>
          <w:rFonts w:cs="Times New Roman"/>
          <w:color w:val="auto"/>
          <w:szCs w:val="22"/>
        </w:rPr>
        <w:noBreakHyphen/>
      </w:r>
      <w:r w:rsidRPr="00BA249E">
        <w:rPr>
          <w:rFonts w:cs="Times New Roman"/>
          <w:color w:val="auto"/>
          <w:szCs w:val="22"/>
        </w:rPr>
        <w:t xml:space="preserve">course exams graded by a national industry organization and must include in their grant request how the money will be spent </w:t>
      </w:r>
      <w:r w:rsidR="009F0582" w:rsidRPr="00BA249E">
        <w:rPr>
          <w:rFonts w:cs="Times New Roman"/>
          <w:color w:val="auto"/>
          <w:szCs w:val="22"/>
        </w:rPr>
        <w:t xml:space="preserve">in direct support of students </w:t>
      </w:r>
      <w:r w:rsidRPr="00BA249E">
        <w:rPr>
          <w:rFonts w:cs="Times New Roman"/>
          <w:color w:val="auto"/>
          <w:szCs w:val="22"/>
        </w:rPr>
        <w:t>to further industry</w:t>
      </w:r>
      <w:r w:rsidR="00602AB6" w:rsidRPr="00BA249E">
        <w:rPr>
          <w:rFonts w:cs="Times New Roman"/>
          <w:color w:val="auto"/>
          <w:szCs w:val="22"/>
        </w:rPr>
        <w:noBreakHyphen/>
      </w:r>
      <w:r w:rsidRPr="00BA249E">
        <w:rPr>
          <w:rFonts w:cs="Times New Roman"/>
          <w:color w:val="auto"/>
          <w:szCs w:val="22"/>
        </w:rPr>
        <w:t>specific career technology education; a description and history of their program nationally and within South Carolina; estimates of future employment growth in their industry; and the national scope of their program.  By August first of the following year, the organization must submit to the department a report detailing how the grant increased industry/employer awareness; the number of increased schools using the industry</w:t>
      </w:r>
      <w:r w:rsidR="00602AB6" w:rsidRPr="00BA249E">
        <w:rPr>
          <w:rFonts w:cs="Times New Roman"/>
          <w:color w:val="auto"/>
          <w:szCs w:val="22"/>
        </w:rPr>
        <w:noBreakHyphen/>
      </w:r>
      <w:r w:rsidRPr="00BA249E">
        <w:rPr>
          <w:rFonts w:cs="Times New Roman"/>
          <w:color w:val="auto"/>
          <w:szCs w:val="22"/>
        </w:rPr>
        <w:t>based curriculum and partnered with the industry organization; the increased number of students in the program; and an overview and analysis of the organization</w:t>
      </w:r>
      <w:r w:rsidR="00602AB6" w:rsidRPr="00BA249E">
        <w:rPr>
          <w:rFonts w:cs="Times New Roman"/>
          <w:color w:val="auto"/>
          <w:szCs w:val="22"/>
        </w:rPr>
        <w:t>’</w:t>
      </w:r>
      <w:r w:rsidRPr="00BA249E">
        <w:rPr>
          <w:rFonts w:cs="Times New Roman"/>
          <w:color w:val="auto"/>
          <w:szCs w:val="22"/>
        </w:rPr>
        <w:t>s statewide student competition.  The grant must be used for career awareness programs for that industry cluster; statewide student competitions leading to national competitions; teacher development and training; post</w:t>
      </w:r>
      <w:r w:rsidR="00602AB6" w:rsidRPr="00BA249E">
        <w:rPr>
          <w:rFonts w:cs="Times New Roman"/>
          <w:color w:val="auto"/>
          <w:szCs w:val="22"/>
        </w:rPr>
        <w:noBreakHyphen/>
      </w:r>
      <w:r w:rsidRPr="00BA249E">
        <w:rPr>
          <w:rFonts w:cs="Times New Roman"/>
          <w:color w:val="auto"/>
          <w:szCs w:val="22"/>
        </w:rPr>
        <w:t>secondary scholarships in industry</w:t>
      </w:r>
      <w:r w:rsidR="00602AB6" w:rsidRPr="00BA249E">
        <w:rPr>
          <w:rFonts w:cs="Times New Roman"/>
          <w:color w:val="auto"/>
          <w:szCs w:val="22"/>
        </w:rPr>
        <w:noBreakHyphen/>
      </w:r>
      <w:r w:rsidRPr="00BA249E">
        <w:rPr>
          <w:rFonts w:cs="Times New Roman"/>
          <w:color w:val="auto"/>
          <w:szCs w:val="22"/>
        </w:rPr>
        <w:t>specific degree programs; student recruitment into that career cluster programs; programs to educate middle and high school Career or Guidance Counselors about the industry; service to disadvantaged youth; and administering business/employer awareness and partnerships which help lead to experience</w:t>
      </w:r>
      <w:r w:rsidR="00602AB6" w:rsidRPr="00BA249E">
        <w:rPr>
          <w:rFonts w:cs="Times New Roman"/>
          <w:color w:val="auto"/>
          <w:szCs w:val="22"/>
        </w:rPr>
        <w:noBreakHyphen/>
      </w:r>
      <w:r w:rsidRPr="00BA249E">
        <w:rPr>
          <w:rFonts w:cs="Times New Roman"/>
          <w:color w:val="auto"/>
          <w:szCs w:val="22"/>
        </w:rPr>
        <w:t>based, career</w:t>
      </w:r>
      <w:r w:rsidR="00602AB6" w:rsidRPr="00BA249E">
        <w:rPr>
          <w:rFonts w:cs="Times New Roman"/>
          <w:color w:val="auto"/>
          <w:szCs w:val="22"/>
        </w:rPr>
        <w:noBreakHyphen/>
      </w:r>
      <w:r w:rsidRPr="00BA249E">
        <w:rPr>
          <w:rFonts w:cs="Times New Roman"/>
          <w:color w:val="auto"/>
          <w:szCs w:val="22"/>
        </w:rPr>
        <w:t>oriented experiences including internships, apprenticeships, mentoring, co</w:t>
      </w:r>
      <w:r w:rsidR="00602AB6" w:rsidRPr="00BA249E">
        <w:rPr>
          <w:rFonts w:cs="Times New Roman"/>
          <w:color w:val="auto"/>
          <w:szCs w:val="22"/>
        </w:rPr>
        <w:noBreakHyphen/>
      </w:r>
      <w:r w:rsidRPr="00BA249E">
        <w:rPr>
          <w:rFonts w:cs="Times New Roman"/>
          <w:color w:val="auto"/>
          <w:szCs w:val="22"/>
        </w:rPr>
        <w:t>op education and service learning.  The Office of Career and Technology Education of the department will develop goals with each career cluster on the number of new schools using the industry</w:t>
      </w:r>
      <w:r w:rsidR="00602AB6" w:rsidRPr="00BA249E">
        <w:rPr>
          <w:rFonts w:cs="Times New Roman"/>
          <w:color w:val="auto"/>
          <w:szCs w:val="22"/>
        </w:rPr>
        <w:noBreakHyphen/>
      </w:r>
      <w:r w:rsidRPr="00BA249E">
        <w:rPr>
          <w:rFonts w:cs="Times New Roman"/>
          <w:color w:val="auto"/>
          <w:szCs w:val="22"/>
        </w:rPr>
        <w:t>based curriculum and partnered with that career cluster organization.  These funds may not be used to supplant or replace, in whole or in part, other existing resources/assets sourced outside the present grant being used to provide the same services or programs.  Organizations may carry</w:t>
      </w:r>
      <w:r w:rsidR="00602AB6" w:rsidRPr="00BA249E">
        <w:rPr>
          <w:rFonts w:cs="Times New Roman"/>
          <w:color w:val="auto"/>
          <w:szCs w:val="22"/>
        </w:rPr>
        <w:noBreakHyphen/>
      </w:r>
      <w:r w:rsidRPr="00BA249E">
        <w:rPr>
          <w:rFonts w:cs="Times New Roman"/>
          <w:color w:val="auto"/>
          <w:szCs w:val="22"/>
        </w:rPr>
        <w:t xml:space="preserve">over grants for up to three years when a large project is identified </w:t>
      </w:r>
      <w:r w:rsidRPr="00BA249E">
        <w:rPr>
          <w:rFonts w:cs="Times New Roman"/>
          <w:color w:val="auto"/>
          <w:szCs w:val="22"/>
        </w:rPr>
        <w:lastRenderedPageBreak/>
        <w:t>in the grant application to be used at a future date; otherwise excess funds must be returned to the state.  Organizations awarded must submit a semi</w:t>
      </w:r>
      <w:r w:rsidR="00602AB6" w:rsidRPr="00BA249E">
        <w:rPr>
          <w:rFonts w:cs="Times New Roman"/>
          <w:color w:val="auto"/>
          <w:szCs w:val="22"/>
        </w:rPr>
        <w:noBreakHyphen/>
      </w:r>
      <w:r w:rsidRPr="00BA249E">
        <w:rPr>
          <w:rFonts w:cs="Times New Roman"/>
          <w:color w:val="auto"/>
          <w:szCs w:val="22"/>
        </w:rPr>
        <w:t>annual programmatic and financial report on the last day of December in addition to the final report due August first that has been audited by a third party accounting firm.</w:t>
      </w:r>
    </w:p>
    <w:p w:rsidR="00123F9B" w:rsidRPr="00BA249E" w:rsidRDefault="00823D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A249E">
        <w:rPr>
          <w:rFonts w:cs="Times New Roman"/>
          <w:b/>
          <w:bCs/>
          <w:szCs w:val="22"/>
        </w:rPr>
        <w:tab/>
      </w:r>
      <w:r w:rsidRPr="00BA249E">
        <w:rPr>
          <w:rFonts w:cs="Times New Roman"/>
          <w:b/>
          <w:szCs w:val="22"/>
        </w:rPr>
        <w:t>1A.34.</w:t>
      </w:r>
      <w:r w:rsidRPr="00BA249E">
        <w:rPr>
          <w:rFonts w:cs="Times New Roman"/>
          <w:szCs w:val="22"/>
        </w:rPr>
        <w:tab/>
        <w:t>(SDE</w:t>
      </w:r>
      <w:r w:rsidR="00602AB6" w:rsidRPr="00BA249E">
        <w:rPr>
          <w:rFonts w:cs="Times New Roman"/>
          <w:szCs w:val="22"/>
        </w:rPr>
        <w:noBreakHyphen/>
      </w:r>
      <w:r w:rsidRPr="00BA249E">
        <w:rPr>
          <w:rFonts w:cs="Times New Roman"/>
          <w:szCs w:val="22"/>
        </w:rPr>
        <w:t>EIA: Partnerships/Other Agencies &amp; Entities)  For the current fiscal year, agencies and other entities receiving funds appropriated in Part IA, Section 1, VIII. F. will continue to report annually to the Education Oversight Committee (EOC).  Any entity receiving funds that must flow through a state agency will receive those funds through the EOC, unless requested in writing by the entity to match federal or other funds.  The EOC will make funding recommendations to the Governor and General Assembly as part of the agency</w:t>
      </w:r>
      <w:r w:rsidR="00602AB6" w:rsidRPr="00BA249E">
        <w:rPr>
          <w:rFonts w:cs="Times New Roman"/>
          <w:szCs w:val="22"/>
        </w:rPr>
        <w:t>’</w:t>
      </w:r>
      <w:r w:rsidRPr="00BA249E">
        <w:rPr>
          <w:rFonts w:cs="Times New Roman"/>
          <w:szCs w:val="22"/>
        </w:rPr>
        <w:t>s annual budget request.</w:t>
      </w:r>
    </w:p>
    <w:p w:rsidR="00406A6F" w:rsidRPr="00BA249E" w:rsidRDefault="008012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A249E">
        <w:rPr>
          <w:rFonts w:cs="Times New Roman"/>
          <w:b/>
          <w:color w:val="auto"/>
          <w:szCs w:val="22"/>
        </w:rPr>
        <w:tab/>
      </w:r>
      <w:r w:rsidR="00CC542D" w:rsidRPr="00BA249E">
        <w:rPr>
          <w:rFonts w:cs="Times New Roman"/>
          <w:b/>
          <w:color w:val="auto"/>
          <w:szCs w:val="22"/>
        </w:rPr>
        <w:t>1A.</w:t>
      </w:r>
      <w:r w:rsidR="005617F2" w:rsidRPr="00BA249E">
        <w:rPr>
          <w:rFonts w:cs="Times New Roman"/>
          <w:b/>
          <w:color w:val="auto"/>
          <w:szCs w:val="22"/>
        </w:rPr>
        <w:t>3</w:t>
      </w:r>
      <w:r w:rsidR="005E5950" w:rsidRPr="00BA249E">
        <w:rPr>
          <w:rFonts w:cs="Times New Roman"/>
          <w:b/>
          <w:color w:val="auto"/>
          <w:szCs w:val="22"/>
        </w:rPr>
        <w:t>5</w:t>
      </w:r>
      <w:r w:rsidR="00CC542D" w:rsidRPr="00BA249E">
        <w:rPr>
          <w:rFonts w:cs="Times New Roman"/>
          <w:b/>
          <w:color w:val="auto"/>
          <w:szCs w:val="22"/>
        </w:rPr>
        <w:t>.</w:t>
      </w:r>
      <w:r w:rsidR="00CC542D" w:rsidRPr="00BA249E">
        <w:rPr>
          <w:rFonts w:cs="Times New Roman"/>
          <w:b/>
          <w:color w:val="auto"/>
          <w:szCs w:val="22"/>
        </w:rPr>
        <w:tab/>
      </w:r>
      <w:r w:rsidR="00CC542D" w:rsidRPr="00BA249E">
        <w:rPr>
          <w:rFonts w:cs="Times New Roman"/>
          <w:color w:val="auto"/>
          <w:szCs w:val="22"/>
        </w:rPr>
        <w:t>(SDE</w:t>
      </w:r>
      <w:r w:rsidR="00602AB6" w:rsidRPr="00BA249E">
        <w:rPr>
          <w:rFonts w:cs="Times New Roman"/>
          <w:color w:val="auto"/>
          <w:szCs w:val="22"/>
        </w:rPr>
        <w:noBreakHyphen/>
      </w:r>
      <w:r w:rsidR="00CC542D" w:rsidRPr="00BA249E">
        <w:rPr>
          <w:rFonts w:cs="Times New Roman"/>
          <w:color w:val="auto"/>
          <w:szCs w:val="22"/>
        </w:rPr>
        <w:t>EIA:</w:t>
      </w:r>
      <w:r w:rsidR="00F2067C" w:rsidRPr="00BA249E">
        <w:rPr>
          <w:rFonts w:cs="Times New Roman"/>
          <w:color w:val="auto"/>
          <w:szCs w:val="22"/>
        </w:rPr>
        <w:t xml:space="preserve"> </w:t>
      </w:r>
      <w:r w:rsidR="00CC542D" w:rsidRPr="00BA249E">
        <w:rPr>
          <w:rFonts w:cs="Times New Roman"/>
          <w:color w:val="auto"/>
          <w:szCs w:val="22"/>
        </w:rPr>
        <w:t xml:space="preserve">ETV Teacher Training/Support)  Of the funds appropriated in Part IA, Section 1, </w:t>
      </w:r>
      <w:r w:rsidR="0051145A" w:rsidRPr="00BA249E">
        <w:rPr>
          <w:rFonts w:cs="Times New Roman"/>
          <w:color w:val="auto"/>
          <w:szCs w:val="22"/>
        </w:rPr>
        <w:t>VIII.</w:t>
      </w:r>
      <w:r w:rsidR="00344DAD" w:rsidRPr="00BA249E">
        <w:rPr>
          <w:rFonts w:cs="Times New Roman"/>
          <w:color w:val="auto"/>
          <w:szCs w:val="22"/>
        </w:rPr>
        <w:t>F</w:t>
      </w:r>
      <w:r w:rsidR="0051145A" w:rsidRPr="00BA249E">
        <w:rPr>
          <w:rFonts w:cs="Times New Roman"/>
          <w:color w:val="auto"/>
          <w:szCs w:val="22"/>
        </w:rPr>
        <w:t>.</w:t>
      </w:r>
      <w:r w:rsidR="00CC542D" w:rsidRPr="00BA249E">
        <w:rPr>
          <w:rFonts w:cs="Times New Roman"/>
          <w:color w:val="auto"/>
          <w:szCs w:val="22"/>
        </w:rPr>
        <w:t xml:space="preserve"> South Carolina Educational Television must provide training and technical support on the educational resources available to teachers and school districts.</w:t>
      </w:r>
    </w:p>
    <w:p w:rsidR="009919E0" w:rsidRPr="00BA249E" w:rsidRDefault="009919E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r>
      <w:r w:rsidRPr="00BA249E">
        <w:rPr>
          <w:rFonts w:cs="Times New Roman"/>
          <w:b/>
          <w:szCs w:val="22"/>
        </w:rPr>
        <w:t>1A.36.</w:t>
      </w:r>
      <w:r w:rsidRPr="00BA249E">
        <w:rPr>
          <w:rFonts w:cs="Times New Roman"/>
          <w:szCs w:val="22"/>
        </w:rPr>
        <w:tab/>
        <w:t>(SDE</w:t>
      </w:r>
      <w:r w:rsidR="00602AB6" w:rsidRPr="00BA249E">
        <w:rPr>
          <w:rFonts w:cs="Times New Roman"/>
          <w:szCs w:val="22"/>
        </w:rPr>
        <w:noBreakHyphen/>
      </w:r>
      <w:r w:rsidRPr="00BA249E">
        <w:rPr>
          <w:rFonts w:cs="Times New Roman"/>
          <w:szCs w:val="22"/>
        </w:rPr>
        <w:t xml:space="preserve">EIA: Teacher Salaries/SE Average)  The projected Southeastern average teacher salary shall be the average of the average </w:t>
      </w:r>
      <w:r w:rsidRPr="00BA249E">
        <w:rPr>
          <w:rFonts w:cs="Times New Roman"/>
          <w:bCs/>
          <w:iCs/>
          <w:szCs w:val="22"/>
        </w:rPr>
        <w:t>teachers</w:t>
      </w:r>
      <w:r w:rsidR="00602AB6" w:rsidRPr="00BA249E">
        <w:rPr>
          <w:rFonts w:cs="Times New Roman"/>
          <w:bCs/>
          <w:iCs/>
          <w:szCs w:val="22"/>
        </w:rPr>
        <w:t>’</w:t>
      </w:r>
      <w:r w:rsidRPr="00BA249E">
        <w:rPr>
          <w:rFonts w:cs="Times New Roman"/>
          <w:szCs w:val="22"/>
        </w:rPr>
        <w:t xml:space="preserve"> salaries of the southeastern states as projected by the Revenue and Fiscal Affairs Office.  For the current school year the Southeastern average teacher salary is projected to be </w:t>
      </w:r>
      <w:r w:rsidR="00DB098F" w:rsidRPr="00BA249E">
        <w:rPr>
          <w:rFonts w:cs="Times New Roman"/>
          <w:strike/>
          <w:szCs w:val="22"/>
        </w:rPr>
        <w:t>$52,830</w:t>
      </w:r>
      <w:r w:rsidR="00DE7FB1" w:rsidRPr="00BA249E">
        <w:rPr>
          <w:rFonts w:cs="Times New Roman"/>
          <w:szCs w:val="22"/>
        </w:rPr>
        <w:t xml:space="preserve"> </w:t>
      </w:r>
      <w:r w:rsidR="00DE7FB1" w:rsidRPr="00BA249E">
        <w:rPr>
          <w:rFonts w:cs="Times New Roman"/>
          <w:i/>
          <w:szCs w:val="22"/>
          <w:u w:val="single"/>
        </w:rPr>
        <w:t>$54,165</w:t>
      </w:r>
      <w:r w:rsidRPr="00BA249E">
        <w:rPr>
          <w:rFonts w:cs="Times New Roman"/>
          <w:szCs w:val="22"/>
        </w:rPr>
        <w:t>.  The General Assembly remains desirous of raising the average teacher salary in South Carolina through incremental increases over the next few years so as to make such equivalent to the national average teacher salary.</w:t>
      </w:r>
    </w:p>
    <w:p w:rsidR="009919E0" w:rsidRPr="00BA249E" w:rsidRDefault="009919E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A249E">
        <w:rPr>
          <w:rFonts w:cs="Times New Roman"/>
          <w:szCs w:val="22"/>
        </w:rPr>
        <w:tab/>
        <w:t>Additionally, for the current fiscal year, a local school district board of trustees must increase the salary compensation for all eligible certified teachers employed by the district by no less than one year of experience credit using the district salary schedule utilized the prior fiscal year as the basis for providing the step.  Application of this provision must be applied uniformly for all eligible certified teachers.</w:t>
      </w:r>
      <w:r w:rsidR="007F339B" w:rsidRPr="00BA249E">
        <w:rPr>
          <w:rFonts w:cs="Times New Roman"/>
          <w:szCs w:val="22"/>
        </w:rPr>
        <w:t xml:space="preserve">  For Fiscal Year </w:t>
      </w:r>
      <w:r w:rsidR="00DB098F" w:rsidRPr="00BA249E">
        <w:rPr>
          <w:rFonts w:cs="Times New Roman"/>
          <w:strike/>
          <w:szCs w:val="22"/>
        </w:rPr>
        <w:t>2019</w:t>
      </w:r>
      <w:r w:rsidR="00602AB6" w:rsidRPr="00BA249E">
        <w:rPr>
          <w:rFonts w:cs="Times New Roman"/>
          <w:strike/>
          <w:szCs w:val="22"/>
        </w:rPr>
        <w:noBreakHyphen/>
      </w:r>
      <w:r w:rsidR="00DB098F" w:rsidRPr="00BA249E">
        <w:rPr>
          <w:rFonts w:cs="Times New Roman"/>
          <w:strike/>
          <w:szCs w:val="22"/>
        </w:rPr>
        <w:t>20</w:t>
      </w:r>
      <w:r w:rsidR="00DE7FB1" w:rsidRPr="00BA249E">
        <w:rPr>
          <w:rFonts w:cs="Times New Roman"/>
          <w:szCs w:val="22"/>
        </w:rPr>
        <w:t xml:space="preserve"> </w:t>
      </w:r>
      <w:r w:rsidR="00DE7FB1" w:rsidRPr="00BA249E">
        <w:rPr>
          <w:rFonts w:cs="Times New Roman"/>
          <w:i/>
          <w:szCs w:val="22"/>
          <w:u w:val="single"/>
        </w:rPr>
        <w:t>2020-21</w:t>
      </w:r>
      <w:r w:rsidR="007F339B" w:rsidRPr="00BA249E">
        <w:rPr>
          <w:rFonts w:cs="Times New Roman"/>
          <w:szCs w:val="22"/>
        </w:rPr>
        <w:t>, the requirement that school districts maintain local salary supplements per teacher no less than their prior fiscal year level is suspended if additional State funds fill the gap.</w:t>
      </w:r>
    </w:p>
    <w:p w:rsidR="009919E0" w:rsidRPr="00BA249E" w:rsidRDefault="009919E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t xml:space="preserve">Funds </w:t>
      </w:r>
      <w:r w:rsidR="00DB098F" w:rsidRPr="00BA249E">
        <w:rPr>
          <w:rFonts w:cs="Times New Roman"/>
          <w:szCs w:val="22"/>
        </w:rPr>
        <w:t>allocated by Proviso 1.3 for implementing a revised state minimum salary schedule</w:t>
      </w:r>
      <w:r w:rsidRPr="00BA249E">
        <w:rPr>
          <w:rFonts w:cs="Times New Roman"/>
          <w:szCs w:val="22"/>
        </w:rPr>
        <w:t>. for Teacher Salaries must be used to increase salaries of those teachers eligible pursuant to Section 59</w:t>
      </w:r>
      <w:r w:rsidR="00602AB6" w:rsidRPr="00BA249E">
        <w:rPr>
          <w:rFonts w:cs="Times New Roman"/>
          <w:szCs w:val="22"/>
        </w:rPr>
        <w:noBreakHyphen/>
      </w:r>
      <w:r w:rsidRPr="00BA249E">
        <w:rPr>
          <w:rFonts w:cs="Times New Roman"/>
          <w:szCs w:val="22"/>
        </w:rPr>
        <w:t>20</w:t>
      </w:r>
      <w:r w:rsidR="00602AB6" w:rsidRPr="00BA249E">
        <w:rPr>
          <w:rFonts w:cs="Times New Roman"/>
          <w:szCs w:val="22"/>
        </w:rPr>
        <w:noBreakHyphen/>
      </w:r>
      <w:r w:rsidRPr="00BA249E">
        <w:rPr>
          <w:rFonts w:cs="Times New Roman"/>
          <w:szCs w:val="22"/>
        </w:rPr>
        <w:t>50(4)(b), to include classroom teachers, librarians, guidance counselors, psychologists, social workers, occupational and physical therapists, school nurses, orientation/mobility instructors, and audiologists in the school districts of the state</w:t>
      </w:r>
      <w:r w:rsidR="0018731C" w:rsidRPr="00BA249E">
        <w:rPr>
          <w:rFonts w:cs="Times New Roman"/>
          <w:szCs w:val="22"/>
        </w:rPr>
        <w:t xml:space="preserve"> by not less than </w:t>
      </w:r>
      <w:r w:rsidR="0018731C" w:rsidRPr="00BA249E">
        <w:rPr>
          <w:rFonts w:cs="Times New Roman"/>
          <w:strike/>
          <w:szCs w:val="22"/>
        </w:rPr>
        <w:t>four percent</w:t>
      </w:r>
      <w:r w:rsidR="00DE7FB1" w:rsidRPr="00BA249E">
        <w:rPr>
          <w:rFonts w:cs="Times New Roman"/>
          <w:szCs w:val="22"/>
        </w:rPr>
        <w:t xml:space="preserve"> </w:t>
      </w:r>
      <w:r w:rsidR="00DE7FB1" w:rsidRPr="00BA249E">
        <w:rPr>
          <w:rFonts w:cs="Times New Roman"/>
          <w:i/>
          <w:szCs w:val="22"/>
          <w:u w:val="single"/>
        </w:rPr>
        <w:t>$3,000</w:t>
      </w:r>
      <w:r w:rsidR="0018731C" w:rsidRPr="00BA249E">
        <w:rPr>
          <w:rFonts w:cs="Times New Roman"/>
          <w:szCs w:val="22"/>
        </w:rPr>
        <w:t>.</w:t>
      </w:r>
      <w:r w:rsidR="0018731C" w:rsidRPr="00BA249E">
        <w:rPr>
          <w:rFonts w:cs="Times New Roman"/>
          <w:b/>
          <w:szCs w:val="22"/>
        </w:rPr>
        <w:t xml:space="preserve">  </w:t>
      </w:r>
      <w:r w:rsidR="0018731C" w:rsidRPr="00BA249E">
        <w:rPr>
          <w:rFonts w:cs="Times New Roman"/>
          <w:szCs w:val="22"/>
        </w:rPr>
        <w:t>Districts must use the district salary schedule utilized the prior fiscal year as the basis for providing the increase.</w:t>
      </w:r>
    </w:p>
    <w:p w:rsidR="009919E0" w:rsidRPr="00BA249E" w:rsidRDefault="009919E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t>For purposes of this provision teachers shall be defined by the Department of Education using the Professional Certified Staff (PCS) System.</w:t>
      </w:r>
    </w:p>
    <w:p w:rsidR="002C0939" w:rsidRPr="00BA249E" w:rsidRDefault="00330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1A.</w:t>
      </w:r>
      <w:r w:rsidR="00A72D25" w:rsidRPr="00BA249E">
        <w:rPr>
          <w:rFonts w:cs="Times New Roman"/>
          <w:b/>
          <w:color w:val="auto"/>
          <w:szCs w:val="22"/>
        </w:rPr>
        <w:t>3</w:t>
      </w:r>
      <w:r w:rsidR="005E5950" w:rsidRPr="00BA249E">
        <w:rPr>
          <w:rFonts w:cs="Times New Roman"/>
          <w:b/>
          <w:color w:val="auto"/>
          <w:szCs w:val="22"/>
        </w:rPr>
        <w:t>7</w:t>
      </w:r>
      <w:r w:rsidRPr="00BA249E">
        <w:rPr>
          <w:rFonts w:cs="Times New Roman"/>
          <w:b/>
          <w:color w:val="auto"/>
          <w:szCs w:val="22"/>
        </w:rPr>
        <w:t>.</w:t>
      </w:r>
      <w:r w:rsidRPr="00BA249E">
        <w:rPr>
          <w:rFonts w:cs="Times New Roman"/>
          <w:color w:val="auto"/>
          <w:szCs w:val="22"/>
        </w:rPr>
        <w:tab/>
        <w:t>(SDE</w:t>
      </w:r>
      <w:r w:rsidR="00602AB6" w:rsidRPr="00BA249E">
        <w:rPr>
          <w:rFonts w:cs="Times New Roman"/>
          <w:color w:val="auto"/>
          <w:szCs w:val="22"/>
        </w:rPr>
        <w:noBreakHyphen/>
      </w:r>
      <w:r w:rsidRPr="00BA249E">
        <w:rPr>
          <w:rFonts w:cs="Times New Roman"/>
          <w:color w:val="auto"/>
          <w:szCs w:val="22"/>
        </w:rPr>
        <w:t>EIA: PowerSchool Dropout Recovery Data)  With the funds appropriated to the Department of Education for PowerSchool and data collection, the department will begin in the current fiscal year to collect data from schools and school districts on the number of students who had previously dropped out of school and who reenrolled in a public school or adult education to pursue a high school diploma.  The Education Oversight Committee working with the Department of Education will determine how to calculate a dropout recovery rate that will be reflected on the annual sch</w:t>
      </w:r>
      <w:r w:rsidR="00BA145F" w:rsidRPr="00BA249E">
        <w:rPr>
          <w:rFonts w:cs="Times New Roman"/>
          <w:color w:val="auto"/>
          <w:szCs w:val="22"/>
        </w:rPr>
        <w:t>ool and district report cards.</w:t>
      </w:r>
      <w:r w:rsidR="001E47C9" w:rsidRPr="00BA249E">
        <w:rPr>
          <w:rFonts w:cs="Times New Roman"/>
          <w:color w:val="auto"/>
          <w:szCs w:val="22"/>
        </w:rPr>
        <w:t xml:space="preserve">  </w:t>
      </w:r>
      <w:r w:rsidR="001E47C9" w:rsidRPr="00BA249E">
        <w:rPr>
          <w:rFonts w:cs="Times New Roman"/>
          <w:szCs w:val="22"/>
        </w:rPr>
        <w:t>The department may carry forward and expend the funds for the same purpose.</w:t>
      </w:r>
    </w:p>
    <w:p w:rsidR="008353CC" w:rsidRPr="00BA249E" w:rsidRDefault="008353C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1A.</w:t>
      </w:r>
      <w:r w:rsidR="004D16DD" w:rsidRPr="00BA249E">
        <w:rPr>
          <w:rFonts w:cs="Times New Roman"/>
          <w:b/>
          <w:color w:val="auto"/>
          <w:szCs w:val="22"/>
        </w:rPr>
        <w:t>3</w:t>
      </w:r>
      <w:r w:rsidR="005E5950" w:rsidRPr="00BA249E">
        <w:rPr>
          <w:rFonts w:cs="Times New Roman"/>
          <w:b/>
          <w:color w:val="auto"/>
          <w:szCs w:val="22"/>
        </w:rPr>
        <w:t>8</w:t>
      </w:r>
      <w:r w:rsidRPr="00BA249E">
        <w:rPr>
          <w:rFonts w:cs="Times New Roman"/>
          <w:b/>
          <w:color w:val="auto"/>
          <w:szCs w:val="22"/>
        </w:rPr>
        <w:t>.</w:t>
      </w:r>
      <w:r w:rsidRPr="00BA249E">
        <w:rPr>
          <w:rFonts w:cs="Times New Roman"/>
          <w:b/>
          <w:color w:val="auto"/>
          <w:szCs w:val="22"/>
        </w:rPr>
        <w:tab/>
      </w:r>
      <w:r w:rsidRPr="00BA249E">
        <w:rPr>
          <w:rFonts w:cs="Times New Roman"/>
          <w:color w:val="auto"/>
          <w:szCs w:val="22"/>
        </w:rPr>
        <w:t>(SDE</w:t>
      </w:r>
      <w:r w:rsidR="00602AB6" w:rsidRPr="00BA249E">
        <w:rPr>
          <w:rFonts w:cs="Times New Roman"/>
          <w:color w:val="auto"/>
          <w:szCs w:val="22"/>
        </w:rPr>
        <w:noBreakHyphen/>
      </w:r>
      <w:r w:rsidRPr="00BA249E">
        <w:rPr>
          <w:rFonts w:cs="Times New Roman"/>
          <w:color w:val="auto"/>
          <w:szCs w:val="22"/>
        </w:rPr>
        <w:t xml:space="preserve">EIA: Assisting, Developing and Evaluating Professional Teaching </w:t>
      </w:r>
      <w:r w:rsidR="00602AB6" w:rsidRPr="00BA249E">
        <w:rPr>
          <w:rFonts w:cs="Times New Roman"/>
          <w:color w:val="auto"/>
          <w:szCs w:val="22"/>
        </w:rPr>
        <w:noBreakHyphen/>
      </w:r>
      <w:r w:rsidRPr="00BA249E">
        <w:rPr>
          <w:rFonts w:cs="Times New Roman"/>
          <w:color w:val="auto"/>
          <w:szCs w:val="22"/>
        </w:rPr>
        <w:t xml:space="preserve">ADEPT)  With funds appropriated in the current fiscal year, the Department of Education, school districts, the Department of Juvenile Justice and special schools of the state may </w:t>
      </w:r>
      <w:r w:rsidRPr="00BA249E">
        <w:rPr>
          <w:rFonts w:cs="Times New Roman"/>
          <w:color w:val="auto"/>
          <w:szCs w:val="22"/>
        </w:rPr>
        <w:lastRenderedPageBreak/>
        <w:t>continue implementation of the ADEPT program.  Governing boards of public institutions of higher education may provide by policy or regulation for a tuition waiver for the tuition for one three</w:t>
      </w:r>
      <w:r w:rsidR="00602AB6" w:rsidRPr="00BA249E">
        <w:rPr>
          <w:rFonts w:cs="Times New Roman"/>
          <w:color w:val="auto"/>
          <w:szCs w:val="22"/>
        </w:rPr>
        <w:noBreakHyphen/>
      </w:r>
      <w:r w:rsidRPr="00BA249E">
        <w:rPr>
          <w:rFonts w:cs="Times New Roman"/>
          <w:color w:val="auto"/>
          <w:szCs w:val="22"/>
        </w:rPr>
        <w:t>hour course at that institution for those public school teachers who serve as supervisors for full</w:t>
      </w:r>
      <w:r w:rsidR="00602AB6" w:rsidRPr="00BA249E">
        <w:rPr>
          <w:rFonts w:cs="Times New Roman"/>
          <w:color w:val="auto"/>
          <w:szCs w:val="22"/>
        </w:rPr>
        <w:noBreakHyphen/>
      </w:r>
      <w:r w:rsidRPr="00BA249E">
        <w:rPr>
          <w:rFonts w:cs="Times New Roman"/>
          <w:color w:val="auto"/>
          <w:szCs w:val="22"/>
        </w:rPr>
        <w:t>time students completing education degree requirements.</w:t>
      </w:r>
      <w:r w:rsidR="00EF5447" w:rsidRPr="00BA249E">
        <w:rPr>
          <w:rFonts w:cs="Times New Roman"/>
          <w:color w:val="auto"/>
          <w:szCs w:val="22"/>
        </w:rPr>
        <w:t xml:space="preserve">  Unexpended funds appropriated for this purpose may be carried forward from the prior fiscal year into the current fiscal year and expended for the same purposes.</w:t>
      </w:r>
    </w:p>
    <w:p w:rsidR="00502C75" w:rsidRPr="00BA249E" w:rsidRDefault="00660A7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A249E">
        <w:rPr>
          <w:rFonts w:eastAsia="Calibri" w:cs="Times New Roman"/>
          <w:color w:val="auto"/>
          <w:szCs w:val="22"/>
        </w:rPr>
        <w:tab/>
      </w:r>
      <w:r w:rsidRPr="00BA249E">
        <w:rPr>
          <w:rFonts w:eastAsia="Calibri" w:cs="Times New Roman"/>
          <w:b/>
          <w:color w:val="auto"/>
          <w:szCs w:val="22"/>
        </w:rPr>
        <w:t>1A.</w:t>
      </w:r>
      <w:r w:rsidR="005E5950" w:rsidRPr="00BA249E">
        <w:rPr>
          <w:rFonts w:eastAsia="Calibri" w:cs="Times New Roman"/>
          <w:b/>
          <w:color w:val="auto"/>
          <w:szCs w:val="22"/>
        </w:rPr>
        <w:t>39</w:t>
      </w:r>
      <w:r w:rsidRPr="00BA249E">
        <w:rPr>
          <w:rFonts w:eastAsia="Calibri" w:cs="Times New Roman"/>
          <w:b/>
          <w:color w:val="auto"/>
          <w:szCs w:val="22"/>
        </w:rPr>
        <w:t>.</w:t>
      </w:r>
      <w:r w:rsidRPr="00BA249E">
        <w:rPr>
          <w:rFonts w:eastAsia="Calibri" w:cs="Times New Roman"/>
          <w:color w:val="auto"/>
          <w:szCs w:val="22"/>
        </w:rPr>
        <w:tab/>
        <w:t>(</w:t>
      </w:r>
      <w:r w:rsidRPr="00BA249E">
        <w:rPr>
          <w:rFonts w:cs="Times New Roman"/>
          <w:color w:val="auto"/>
          <w:szCs w:val="22"/>
        </w:rPr>
        <w:t>SDE</w:t>
      </w:r>
      <w:r w:rsidR="00602AB6" w:rsidRPr="00BA249E">
        <w:rPr>
          <w:rFonts w:cs="Times New Roman"/>
          <w:color w:val="auto"/>
          <w:szCs w:val="22"/>
        </w:rPr>
        <w:noBreakHyphen/>
      </w:r>
      <w:r w:rsidRPr="00BA249E">
        <w:rPr>
          <w:rFonts w:cs="Times New Roman"/>
          <w:color w:val="auto"/>
          <w:szCs w:val="22"/>
        </w:rPr>
        <w:t>EIA: Educational Partnerships)</w:t>
      </w:r>
      <w:r w:rsidRPr="00BA249E">
        <w:rPr>
          <w:rFonts w:eastAsia="Calibri" w:cs="Times New Roman"/>
          <w:color w:val="auto"/>
          <w:szCs w:val="22"/>
        </w:rPr>
        <w:t xml:space="preserve"> </w:t>
      </w:r>
      <w:r w:rsidR="00BD0367" w:rsidRPr="00BA249E">
        <w:rPr>
          <w:rFonts w:eastAsia="Calibri" w:cs="Times New Roman"/>
          <w:color w:val="auto"/>
          <w:szCs w:val="22"/>
        </w:rPr>
        <w:t xml:space="preserve"> </w:t>
      </w:r>
      <w:r w:rsidRPr="00BA249E">
        <w:rPr>
          <w:rFonts w:eastAsia="Calibri" w:cs="Times New Roman"/>
          <w:color w:val="auto"/>
          <w:szCs w:val="22"/>
        </w:rPr>
        <w:t xml:space="preserve">The funds provided to the Center for Educational Partnerships at the College of Education at the University of South Carolina will be used to create a consortium of educational initiatives and services to schools and communities. These initiatives will include, but are not limited to, professional development in writing, geography and other content areas; training; </w:t>
      </w:r>
      <w:r w:rsidRPr="00BA249E">
        <w:rPr>
          <w:rFonts w:eastAsiaTheme="minorHAnsi" w:cs="Times New Roman"/>
          <w:color w:val="auto"/>
          <w:szCs w:val="22"/>
        </w:rPr>
        <w:t>research</w:t>
      </w:r>
      <w:r w:rsidRPr="00BA249E">
        <w:rPr>
          <w:rFonts w:eastAsia="Calibri" w:cs="Times New Roman"/>
          <w:color w:val="auto"/>
          <w:szCs w:val="22"/>
        </w:rPr>
        <w:t>; advocacy; and practical consultancy.  The Center will establish collaborative educational enterprises with schools, school districts, parents, communities, and businesses while fulfilling the responsibilities of the School Improvement Council Assistance.  The Center will focus on connecting the educational needs and goals of communities to improve efficiency and effectiveness.</w:t>
      </w:r>
    </w:p>
    <w:p w:rsidR="00660A75" w:rsidRPr="00BA249E" w:rsidRDefault="00660A7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A249E">
        <w:rPr>
          <w:rFonts w:eastAsia="Calibri" w:cs="Times New Roman"/>
          <w:color w:val="auto"/>
          <w:szCs w:val="22"/>
        </w:rPr>
        <w:tab/>
      </w:r>
      <w:r w:rsidRPr="00BA249E">
        <w:rPr>
          <w:rFonts w:eastAsia="Calibri" w:cs="Times New Roman"/>
          <w:b/>
          <w:color w:val="auto"/>
          <w:szCs w:val="22"/>
        </w:rPr>
        <w:t>1A.</w:t>
      </w:r>
      <w:r w:rsidR="005617F2" w:rsidRPr="00BA249E">
        <w:rPr>
          <w:rFonts w:eastAsia="Calibri" w:cs="Times New Roman"/>
          <w:b/>
          <w:color w:val="auto"/>
          <w:szCs w:val="22"/>
        </w:rPr>
        <w:t>4</w:t>
      </w:r>
      <w:r w:rsidR="005E5950" w:rsidRPr="00BA249E">
        <w:rPr>
          <w:rFonts w:eastAsia="Calibri" w:cs="Times New Roman"/>
          <w:b/>
          <w:color w:val="auto"/>
          <w:szCs w:val="22"/>
        </w:rPr>
        <w:t>0</w:t>
      </w:r>
      <w:r w:rsidR="00141426" w:rsidRPr="00BA249E">
        <w:rPr>
          <w:rFonts w:eastAsia="Calibri" w:cs="Times New Roman"/>
          <w:b/>
          <w:color w:val="auto"/>
          <w:szCs w:val="22"/>
        </w:rPr>
        <w:t>.</w:t>
      </w:r>
      <w:r w:rsidRPr="00BA249E">
        <w:rPr>
          <w:rFonts w:eastAsia="Calibri" w:cs="Times New Roman"/>
          <w:color w:val="auto"/>
          <w:szCs w:val="22"/>
        </w:rPr>
        <w:tab/>
      </w:r>
      <w:r w:rsidRPr="00BA249E">
        <w:rPr>
          <w:rFonts w:cs="Times New Roman"/>
          <w:color w:val="auto"/>
          <w:szCs w:val="22"/>
        </w:rPr>
        <w:t>(SDE</w:t>
      </w:r>
      <w:r w:rsidR="00602AB6" w:rsidRPr="00BA249E">
        <w:rPr>
          <w:rFonts w:cs="Times New Roman"/>
          <w:color w:val="auto"/>
          <w:szCs w:val="22"/>
        </w:rPr>
        <w:noBreakHyphen/>
      </w:r>
      <w:r w:rsidRPr="00BA249E">
        <w:rPr>
          <w:rFonts w:cs="Times New Roman"/>
          <w:color w:val="auto"/>
          <w:szCs w:val="22"/>
        </w:rPr>
        <w:t>EIA: STEM Centers SC)</w:t>
      </w:r>
      <w:r w:rsidR="006259A3" w:rsidRPr="00BA249E">
        <w:rPr>
          <w:rFonts w:cs="Times New Roman"/>
          <w:color w:val="auto"/>
          <w:szCs w:val="22"/>
        </w:rPr>
        <w:t xml:space="preserve"> </w:t>
      </w:r>
      <w:r w:rsidRPr="00BA249E">
        <w:rPr>
          <w:rFonts w:cs="Times New Roman"/>
          <w:color w:val="auto"/>
          <w:szCs w:val="22"/>
        </w:rPr>
        <w:t xml:space="preserve"> </w:t>
      </w:r>
      <w:r w:rsidRPr="00BA249E">
        <w:rPr>
          <w:rFonts w:eastAsia="Calibri" w:cs="Times New Roman"/>
          <w:color w:val="auto"/>
          <w:szCs w:val="22"/>
        </w:rPr>
        <w:t>All EIA</w:t>
      </w:r>
      <w:r w:rsidR="00602AB6" w:rsidRPr="00BA249E">
        <w:rPr>
          <w:rFonts w:eastAsia="Calibri" w:cs="Times New Roman"/>
          <w:color w:val="auto"/>
          <w:szCs w:val="22"/>
        </w:rPr>
        <w:noBreakHyphen/>
      </w:r>
      <w:r w:rsidRPr="00BA249E">
        <w:rPr>
          <w:rFonts w:eastAsia="Calibri" w:cs="Times New Roman"/>
          <w:color w:val="auto"/>
          <w:szCs w:val="22"/>
        </w:rPr>
        <w:t xml:space="preserve">funded entities that provide professional development and science programming to teachers and </w:t>
      </w:r>
      <w:r w:rsidRPr="00BA249E">
        <w:rPr>
          <w:rFonts w:cs="Times New Roman"/>
          <w:color w:val="auto"/>
          <w:szCs w:val="22"/>
        </w:rPr>
        <w:t>students</w:t>
      </w:r>
      <w:r w:rsidRPr="00BA249E">
        <w:rPr>
          <w:rFonts w:eastAsia="Calibri" w:cs="Times New Roman"/>
          <w:color w:val="auto"/>
          <w:szCs w:val="22"/>
        </w:rPr>
        <w:t xml:space="preserve"> should be included in the state</w:t>
      </w:r>
      <w:r w:rsidR="00602AB6" w:rsidRPr="00BA249E">
        <w:rPr>
          <w:rFonts w:eastAsia="Calibri" w:cs="Times New Roman"/>
          <w:color w:val="auto"/>
          <w:szCs w:val="22"/>
        </w:rPr>
        <w:t>’</w:t>
      </w:r>
      <w:r w:rsidRPr="00BA249E">
        <w:rPr>
          <w:rFonts w:eastAsia="Calibri" w:cs="Times New Roman"/>
          <w:color w:val="auto"/>
          <w:szCs w:val="22"/>
        </w:rPr>
        <w:t>s science, technology, engineering and mathematics education strategic plan.</w:t>
      </w:r>
    </w:p>
    <w:p w:rsidR="00660A75" w:rsidRPr="00BA249E" w:rsidRDefault="00DB328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1A.</w:t>
      </w:r>
      <w:r w:rsidR="005617F2" w:rsidRPr="00BA249E">
        <w:rPr>
          <w:rFonts w:cs="Times New Roman"/>
          <w:b/>
          <w:color w:val="auto"/>
          <w:szCs w:val="22"/>
        </w:rPr>
        <w:t>4</w:t>
      </w:r>
      <w:r w:rsidR="005E5950" w:rsidRPr="00BA249E">
        <w:rPr>
          <w:rFonts w:cs="Times New Roman"/>
          <w:b/>
          <w:color w:val="auto"/>
          <w:szCs w:val="22"/>
        </w:rPr>
        <w:t>1</w:t>
      </w:r>
      <w:r w:rsidRPr="00BA249E">
        <w:rPr>
          <w:rFonts w:cs="Times New Roman"/>
          <w:b/>
          <w:color w:val="auto"/>
          <w:szCs w:val="22"/>
        </w:rPr>
        <w:t>.</w:t>
      </w:r>
      <w:r w:rsidRPr="00BA249E">
        <w:rPr>
          <w:rFonts w:cs="Times New Roman"/>
          <w:color w:val="auto"/>
          <w:szCs w:val="22"/>
        </w:rPr>
        <w:tab/>
        <w:t>(SDE</w:t>
      </w:r>
      <w:r w:rsidR="00602AB6" w:rsidRPr="00BA249E">
        <w:rPr>
          <w:rFonts w:cs="Times New Roman"/>
          <w:color w:val="auto"/>
          <w:szCs w:val="22"/>
        </w:rPr>
        <w:noBreakHyphen/>
      </w:r>
      <w:r w:rsidRPr="00BA249E">
        <w:rPr>
          <w:rFonts w:cs="Times New Roman"/>
          <w:color w:val="auto"/>
          <w:szCs w:val="22"/>
        </w:rPr>
        <w:t>EIA: EOC Partnerships for Innovation)  Of the funds appropriated or carried forward from the prior fiscal year, the Education Oversight Committee is directed to participate in publi</w:t>
      </w:r>
      <w:r w:rsidR="00AC4A84" w:rsidRPr="00BA249E">
        <w:rPr>
          <w:rFonts w:cs="Times New Roman"/>
          <w:color w:val="auto"/>
          <w:szCs w:val="22"/>
        </w:rPr>
        <w:t>c</w:t>
      </w:r>
      <w:r w:rsidR="00602AB6" w:rsidRPr="00BA249E">
        <w:rPr>
          <w:rFonts w:cs="Times New Roman"/>
          <w:color w:val="auto"/>
          <w:szCs w:val="22"/>
        </w:rPr>
        <w:noBreakHyphen/>
      </w:r>
      <w:r w:rsidRPr="00BA249E">
        <w:rPr>
          <w:rFonts w:cs="Times New Roman"/>
          <w:color w:val="auto"/>
          <w:szCs w:val="22"/>
        </w:rPr>
        <w:t>private partnerships to promote innovative ways to transform the assessment of public education in South Carolina that support increased student achievement in reading and college and career readiness.  The Education Oversight Committee may provide financial support to districts and to public</w:t>
      </w:r>
      <w:r w:rsidR="00602AB6" w:rsidRPr="00BA249E">
        <w:rPr>
          <w:rFonts w:cs="Times New Roman"/>
          <w:color w:val="auto"/>
          <w:szCs w:val="22"/>
        </w:rPr>
        <w:noBreakHyphen/>
      </w:r>
      <w:r w:rsidRPr="00BA249E">
        <w:rPr>
          <w:rFonts w:cs="Times New Roman"/>
          <w:color w:val="auto"/>
          <w:szCs w:val="22"/>
        </w:rPr>
        <w:t xml:space="preserve">private partnerships </w:t>
      </w:r>
      <w:r w:rsidRPr="00BA249E">
        <w:rPr>
          <w:rFonts w:eastAsiaTheme="minorHAnsi" w:cs="Times New Roman"/>
          <w:color w:val="auto"/>
          <w:szCs w:val="22"/>
        </w:rPr>
        <w:t>for</w:t>
      </w:r>
      <w:r w:rsidRPr="00BA249E">
        <w:rPr>
          <w:rFonts w:cs="Times New Roman"/>
          <w:color w:val="auto"/>
          <w:szCs w:val="22"/>
        </w:rPr>
        <w:t xml:space="preserve"> planning and support to implement, sustain and evaluate the innovation and to develop a matrix and measurements of student academic success based on evidence</w:t>
      </w:r>
      <w:r w:rsidR="00602AB6" w:rsidRPr="00BA249E">
        <w:rPr>
          <w:rFonts w:cs="Times New Roman"/>
          <w:color w:val="auto"/>
          <w:szCs w:val="22"/>
        </w:rPr>
        <w:noBreakHyphen/>
      </w:r>
      <w:r w:rsidRPr="00BA249E">
        <w:rPr>
          <w:rFonts w:cs="Times New Roman"/>
          <w:color w:val="auto"/>
          <w:szCs w:val="22"/>
        </w:rPr>
        <w:t xml:space="preserve">based models. </w:t>
      </w:r>
      <w:r w:rsidR="00FF547F" w:rsidRPr="00BA249E">
        <w:rPr>
          <w:rFonts w:cs="Times New Roman"/>
          <w:color w:val="auto"/>
          <w:szCs w:val="22"/>
        </w:rPr>
        <w:t xml:space="preserve"> These funds may also be used to support the innovative delivery of science, technology, and genetic education and exposure to career opportunities in science, including mobile science laboratory programs, to students enrolled in the Abbeville equity school districts and students in high poverty schools.</w:t>
      </w:r>
      <w:r w:rsidRPr="00BA249E">
        <w:rPr>
          <w:rFonts w:cs="Times New Roman"/>
          <w:color w:val="auto"/>
          <w:szCs w:val="22"/>
        </w:rPr>
        <w:t xml:space="preserve"> </w:t>
      </w:r>
      <w:r w:rsidR="00234FA6" w:rsidRPr="00BA249E">
        <w:rPr>
          <w:rFonts w:cs="Times New Roman"/>
          <w:color w:val="auto"/>
          <w:szCs w:val="22"/>
        </w:rPr>
        <w:t xml:space="preserve"> </w:t>
      </w:r>
      <w:r w:rsidRPr="00BA249E">
        <w:rPr>
          <w:rFonts w:cs="Times New Roman"/>
          <w:color w:val="auto"/>
          <w:szCs w:val="22"/>
        </w:rPr>
        <w:t>These funds may also focus on creating public</w:t>
      </w:r>
      <w:r w:rsidR="00602AB6" w:rsidRPr="00BA249E">
        <w:rPr>
          <w:rFonts w:cs="Times New Roman"/>
          <w:color w:val="auto"/>
          <w:szCs w:val="22"/>
        </w:rPr>
        <w:noBreakHyphen/>
      </w:r>
      <w:r w:rsidRPr="00BA249E">
        <w:rPr>
          <w:rFonts w:cs="Times New Roman"/>
          <w:color w:val="auto"/>
          <w:szCs w:val="22"/>
        </w:rPr>
        <w:t>private literacy partnerships utilizing a 2:1 matching funds provision when the initiative employs research</w:t>
      </w:r>
      <w:r w:rsidR="00602AB6" w:rsidRPr="00BA249E">
        <w:rPr>
          <w:rFonts w:cs="Times New Roman"/>
          <w:color w:val="auto"/>
          <w:szCs w:val="22"/>
        </w:rPr>
        <w:noBreakHyphen/>
      </w:r>
      <w:r w:rsidRPr="00BA249E">
        <w:rPr>
          <w:rFonts w:cs="Times New Roman"/>
          <w:color w:val="auto"/>
          <w:szCs w:val="22"/>
        </w:rPr>
        <w:t>based methods, has demonstrated success in increasing reading proficiency of struggling readers, and works directly with high poverty schools and districts.  The committee will work to expand the engagement of stakeholders including state agencies and boards like the Educational Television Commission, businesses, and higher education institutions. The committee shall annually report to the General Assembly on the measurement results.</w:t>
      </w:r>
    </w:p>
    <w:p w:rsidR="001013FB" w:rsidRPr="00BA249E" w:rsidRDefault="001013FB" w:rsidP="0010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bCs/>
          <w:szCs w:val="22"/>
        </w:rPr>
        <w:tab/>
      </w:r>
      <w:r w:rsidRPr="00BA249E">
        <w:rPr>
          <w:rFonts w:cs="Times New Roman"/>
          <w:b/>
          <w:bCs/>
          <w:szCs w:val="22"/>
        </w:rPr>
        <w:t>1A.42.</w:t>
      </w:r>
      <w:r w:rsidRPr="00BA249E">
        <w:rPr>
          <w:rFonts w:cs="Times New Roman"/>
          <w:b/>
          <w:bCs/>
          <w:szCs w:val="22"/>
        </w:rPr>
        <w:tab/>
      </w:r>
      <w:r w:rsidRPr="00BA249E">
        <w:rPr>
          <w:rFonts w:cs="Times New Roman"/>
          <w:bCs/>
          <w:szCs w:val="22"/>
        </w:rPr>
        <w:t>(</w:t>
      </w:r>
      <w:r w:rsidRPr="00BA249E">
        <w:rPr>
          <w:rFonts w:cs="Times New Roman"/>
          <w:szCs w:val="22"/>
        </w:rPr>
        <w:t>SDE</w:t>
      </w:r>
      <w:r w:rsidRPr="00BA249E">
        <w:rPr>
          <w:rFonts w:cs="Times New Roman"/>
          <w:szCs w:val="22"/>
        </w:rPr>
        <w:noBreakHyphen/>
        <w:t xml:space="preserve">EIA: Aid to Districts Draw Down)  For the current fiscal year, in order to draw down funds appropriated in Part IA, Section 1, VIII.A.1, Aid to Districts, school districts, Palmetto Unified District and the Department of Juvenile Justice must work with local law enforcement agencies </w:t>
      </w:r>
      <w:r w:rsidRPr="00BA249E">
        <w:rPr>
          <w:rFonts w:cs="Times New Roman"/>
          <w:i/>
          <w:szCs w:val="22"/>
          <w:u w:val="single"/>
        </w:rPr>
        <w:t>and fire marshals</w:t>
      </w:r>
      <w:r w:rsidRPr="00BA249E">
        <w:rPr>
          <w:rFonts w:cs="Times New Roman"/>
          <w:szCs w:val="22"/>
        </w:rPr>
        <w:t xml:space="preserve">, and when necessary, state law enforcement agencies </w:t>
      </w:r>
      <w:r w:rsidRPr="00BA249E">
        <w:rPr>
          <w:rFonts w:cs="Times New Roman"/>
          <w:i/>
          <w:szCs w:val="22"/>
          <w:u w:val="single"/>
        </w:rPr>
        <w:t>and the Office of the State Fire Marshal</w:t>
      </w:r>
      <w:r w:rsidRPr="00BA249E">
        <w:rPr>
          <w:rFonts w:cs="Times New Roman"/>
          <w:szCs w:val="22"/>
        </w:rPr>
        <w:t xml:space="preserve"> in order to ensure that the district has </w:t>
      </w:r>
      <w:r w:rsidRPr="00BA249E">
        <w:rPr>
          <w:rFonts w:cs="Times New Roman"/>
          <w:strike/>
          <w:szCs w:val="22"/>
        </w:rPr>
        <w:t>an</w:t>
      </w:r>
      <w:r w:rsidRPr="00BA249E">
        <w:rPr>
          <w:rFonts w:cs="Times New Roman"/>
          <w:szCs w:val="22"/>
        </w:rPr>
        <w:t xml:space="preserve"> updated school safety </w:t>
      </w:r>
      <w:r w:rsidRPr="00BA249E">
        <w:rPr>
          <w:rFonts w:cs="Times New Roman"/>
          <w:strike/>
          <w:szCs w:val="22"/>
        </w:rPr>
        <w:t>plan</w:t>
      </w:r>
      <w:r w:rsidRPr="00BA249E">
        <w:rPr>
          <w:rFonts w:cs="Times New Roman"/>
          <w:szCs w:val="22"/>
        </w:rPr>
        <w:t xml:space="preserve"> </w:t>
      </w:r>
      <w:r w:rsidRPr="00BA249E">
        <w:rPr>
          <w:rFonts w:cs="Times New Roman"/>
          <w:i/>
          <w:szCs w:val="22"/>
          <w:u w:val="single"/>
        </w:rPr>
        <w:t>and fire plans</w:t>
      </w:r>
      <w:r w:rsidRPr="00BA249E">
        <w:rPr>
          <w:rFonts w:cs="Times New Roman"/>
          <w:szCs w:val="22"/>
        </w:rPr>
        <w:t xml:space="preserve"> in place.  The safety</w:t>
      </w:r>
      <w:r w:rsidR="00843A0C" w:rsidRPr="00BA249E">
        <w:rPr>
          <w:rFonts w:cs="Times New Roman"/>
          <w:szCs w:val="22"/>
        </w:rPr>
        <w:t xml:space="preserve"> </w:t>
      </w:r>
      <w:r w:rsidR="00843A0C" w:rsidRPr="00BA249E">
        <w:rPr>
          <w:rFonts w:cs="Times New Roman"/>
          <w:strike/>
          <w:szCs w:val="22"/>
        </w:rPr>
        <w:t>plan</w:t>
      </w:r>
      <w:r w:rsidRPr="00BA249E">
        <w:rPr>
          <w:rFonts w:cs="Times New Roman"/>
          <w:szCs w:val="22"/>
        </w:rPr>
        <w:t xml:space="preserve"> </w:t>
      </w:r>
      <w:r w:rsidRPr="00BA249E">
        <w:rPr>
          <w:rFonts w:cs="Times New Roman"/>
          <w:i/>
          <w:szCs w:val="22"/>
          <w:u w:val="single"/>
        </w:rPr>
        <w:t>and fire plan</w:t>
      </w:r>
      <w:r w:rsidR="00843A0C" w:rsidRPr="00BA249E">
        <w:rPr>
          <w:rFonts w:cs="Times New Roman"/>
          <w:i/>
          <w:szCs w:val="22"/>
          <w:u w:val="single"/>
        </w:rPr>
        <w:t>s</w:t>
      </w:r>
      <w:r w:rsidRPr="00BA249E">
        <w:rPr>
          <w:rFonts w:cs="Times New Roman"/>
          <w:szCs w:val="22"/>
        </w:rPr>
        <w:t xml:space="preserve"> must include safety directives in the classroom, a safe student and staff exit strategy and necessary safety staff.  Notice of completion of the updated </w:t>
      </w:r>
      <w:r w:rsidRPr="00BA249E">
        <w:rPr>
          <w:rFonts w:cs="Times New Roman"/>
          <w:strike/>
          <w:szCs w:val="22"/>
        </w:rPr>
        <w:t>plan</w:t>
      </w:r>
      <w:r w:rsidRPr="00BA249E">
        <w:rPr>
          <w:rFonts w:cs="Times New Roman"/>
          <w:szCs w:val="22"/>
        </w:rPr>
        <w:t xml:space="preserve"> </w:t>
      </w:r>
      <w:r w:rsidRPr="00BA249E">
        <w:rPr>
          <w:rFonts w:cs="Times New Roman"/>
          <w:i/>
          <w:szCs w:val="22"/>
          <w:u w:val="single"/>
        </w:rPr>
        <w:t>plans</w:t>
      </w:r>
      <w:r w:rsidRPr="00BA249E">
        <w:rPr>
          <w:rFonts w:cs="Times New Roman"/>
          <w:szCs w:val="22"/>
        </w:rPr>
        <w:t xml:space="preserve"> must be submitted to the Department of Education no later than September first, of the current fiscal year.  In the current fiscal year, school districts may continue to negotiate with local law enforcement for the provision of School Resource Officers.  The department must report to the Chairman of the House Ways and Means Committee, the Chairman of the House Education and Public Works Committee, the Chairman of the Senate Finance Committee and the Chairman of the Senate Education Committee by September thirtieth, of the current fiscal year, on any districts that failed to submit an updated plan.</w:t>
      </w:r>
    </w:p>
    <w:p w:rsidR="00534A3D" w:rsidRPr="00BA249E" w:rsidRDefault="000926C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A249E">
        <w:rPr>
          <w:rFonts w:cs="Times New Roman"/>
          <w:color w:val="auto"/>
          <w:szCs w:val="22"/>
        </w:rPr>
        <w:lastRenderedPageBreak/>
        <w:tab/>
      </w:r>
      <w:r w:rsidRPr="00BA249E">
        <w:rPr>
          <w:rFonts w:cs="Times New Roman"/>
          <w:b/>
          <w:color w:val="auto"/>
          <w:szCs w:val="22"/>
        </w:rPr>
        <w:t>1A.</w:t>
      </w:r>
      <w:r w:rsidR="00A72D25" w:rsidRPr="00BA249E">
        <w:rPr>
          <w:rFonts w:cs="Times New Roman"/>
          <w:b/>
          <w:color w:val="auto"/>
          <w:szCs w:val="22"/>
        </w:rPr>
        <w:t>4</w:t>
      </w:r>
      <w:r w:rsidR="005E5950" w:rsidRPr="00BA249E">
        <w:rPr>
          <w:rFonts w:cs="Times New Roman"/>
          <w:b/>
          <w:color w:val="auto"/>
          <w:szCs w:val="22"/>
        </w:rPr>
        <w:t>3</w:t>
      </w:r>
      <w:r w:rsidRPr="00BA249E">
        <w:rPr>
          <w:rFonts w:cs="Times New Roman"/>
          <w:b/>
          <w:color w:val="auto"/>
          <w:szCs w:val="22"/>
        </w:rPr>
        <w:t>.</w:t>
      </w:r>
      <w:r w:rsidRPr="00BA249E">
        <w:rPr>
          <w:rFonts w:cs="Times New Roman"/>
          <w:b/>
          <w:color w:val="auto"/>
          <w:szCs w:val="22"/>
        </w:rPr>
        <w:tab/>
      </w:r>
      <w:r w:rsidRPr="00BA249E">
        <w:rPr>
          <w:rFonts w:cs="Times New Roman"/>
          <w:color w:val="auto"/>
          <w:szCs w:val="22"/>
        </w:rPr>
        <w:t>(SDE</w:t>
      </w:r>
      <w:r w:rsidR="00602AB6" w:rsidRPr="00BA249E">
        <w:rPr>
          <w:rFonts w:cs="Times New Roman"/>
          <w:color w:val="auto"/>
          <w:szCs w:val="22"/>
        </w:rPr>
        <w:noBreakHyphen/>
      </w:r>
      <w:r w:rsidRPr="00BA249E">
        <w:rPr>
          <w:rFonts w:cs="Times New Roman"/>
          <w:color w:val="auto"/>
          <w:szCs w:val="22"/>
        </w:rPr>
        <w:t>EIA: Education and Economic Development Act Carry Forward)  Funds provided for the Education and Economic Development Act may be carried forward into the current fiscal year to be expended for the same purposes by the department, school districts, and special schools.</w:t>
      </w:r>
    </w:p>
    <w:p w:rsidR="00611281" w:rsidRPr="00BA249E" w:rsidRDefault="003170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A249E">
        <w:rPr>
          <w:rFonts w:cs="Times New Roman"/>
          <w:b/>
          <w:color w:val="auto"/>
          <w:szCs w:val="22"/>
        </w:rPr>
        <w:tab/>
        <w:t>1A.</w:t>
      </w:r>
      <w:r w:rsidR="00A72D25" w:rsidRPr="00BA249E">
        <w:rPr>
          <w:rFonts w:cs="Times New Roman"/>
          <w:b/>
          <w:color w:val="auto"/>
          <w:szCs w:val="22"/>
        </w:rPr>
        <w:t>4</w:t>
      </w:r>
      <w:r w:rsidR="005E5950" w:rsidRPr="00BA249E">
        <w:rPr>
          <w:rFonts w:cs="Times New Roman"/>
          <w:b/>
          <w:color w:val="auto"/>
          <w:szCs w:val="22"/>
        </w:rPr>
        <w:t>4</w:t>
      </w:r>
      <w:r w:rsidRPr="00BA249E">
        <w:rPr>
          <w:rFonts w:cs="Times New Roman"/>
          <w:b/>
          <w:color w:val="auto"/>
          <w:szCs w:val="22"/>
        </w:rPr>
        <w:t>.</w:t>
      </w:r>
      <w:r w:rsidRPr="00BA249E">
        <w:rPr>
          <w:rFonts w:cs="Times New Roman"/>
          <w:b/>
          <w:color w:val="auto"/>
          <w:szCs w:val="22"/>
        </w:rPr>
        <w:tab/>
      </w:r>
      <w:r w:rsidRPr="00BA249E">
        <w:rPr>
          <w:rFonts w:cs="Times New Roman"/>
          <w:color w:val="auto"/>
          <w:szCs w:val="22"/>
        </w:rPr>
        <w:t>(SDE</w:t>
      </w:r>
      <w:r w:rsidR="00602AB6" w:rsidRPr="00BA249E">
        <w:rPr>
          <w:rFonts w:cs="Times New Roman"/>
          <w:color w:val="auto"/>
          <w:szCs w:val="22"/>
        </w:rPr>
        <w:noBreakHyphen/>
      </w:r>
      <w:r w:rsidRPr="00BA249E">
        <w:rPr>
          <w:rFonts w:cs="Times New Roman"/>
          <w:color w:val="auto"/>
          <w:szCs w:val="22"/>
        </w:rPr>
        <w:t>EIA: EEDA Regional Education Centers)  Funds appropriated from the EEDA for Regional Education Centers must not be less than $108,500.</w:t>
      </w:r>
    </w:p>
    <w:p w:rsidR="00317018" w:rsidRPr="00BA249E" w:rsidRDefault="003170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A249E">
        <w:rPr>
          <w:rFonts w:cs="Times New Roman"/>
          <w:b/>
          <w:color w:val="auto"/>
          <w:szCs w:val="22"/>
        </w:rPr>
        <w:tab/>
        <w:t>1A.</w:t>
      </w:r>
      <w:r w:rsidR="00A72D25" w:rsidRPr="00BA249E">
        <w:rPr>
          <w:rFonts w:cs="Times New Roman"/>
          <w:b/>
          <w:color w:val="auto"/>
          <w:szCs w:val="22"/>
        </w:rPr>
        <w:t>4</w:t>
      </w:r>
      <w:r w:rsidR="005E5950" w:rsidRPr="00BA249E">
        <w:rPr>
          <w:rFonts w:cs="Times New Roman"/>
          <w:b/>
          <w:color w:val="auto"/>
          <w:szCs w:val="22"/>
        </w:rPr>
        <w:t>5</w:t>
      </w:r>
      <w:r w:rsidRPr="00BA249E">
        <w:rPr>
          <w:rFonts w:cs="Times New Roman"/>
          <w:b/>
          <w:color w:val="auto"/>
          <w:szCs w:val="22"/>
        </w:rPr>
        <w:t>.</w:t>
      </w:r>
      <w:r w:rsidRPr="00BA249E">
        <w:rPr>
          <w:rFonts w:cs="Times New Roman"/>
          <w:b/>
          <w:color w:val="auto"/>
          <w:szCs w:val="22"/>
        </w:rPr>
        <w:tab/>
      </w:r>
      <w:r w:rsidRPr="00BA249E">
        <w:rPr>
          <w:rFonts w:cs="Times New Roman"/>
          <w:color w:val="auto"/>
          <w:szCs w:val="22"/>
        </w:rPr>
        <w:t>(SDE</w:t>
      </w:r>
      <w:r w:rsidR="00602AB6" w:rsidRPr="00BA249E">
        <w:rPr>
          <w:rFonts w:cs="Times New Roman"/>
          <w:color w:val="auto"/>
          <w:szCs w:val="22"/>
        </w:rPr>
        <w:noBreakHyphen/>
      </w:r>
      <w:r w:rsidRPr="00BA249E">
        <w:rPr>
          <w:rFonts w:cs="Times New Roman"/>
          <w:color w:val="auto"/>
          <w:szCs w:val="22"/>
        </w:rPr>
        <w:t xml:space="preserve">EIA: Teach for America SC)  Because Teach For America SC receives EIA funds in the current fiscal year, school districts that partner with Teach For America SC are required to provide to Teach For America SC by September </w:t>
      </w:r>
      <w:r w:rsidR="00230F70" w:rsidRPr="00BA249E">
        <w:rPr>
          <w:rFonts w:cs="Times New Roman"/>
          <w:color w:val="auto"/>
          <w:szCs w:val="22"/>
        </w:rPr>
        <w:t>first</w:t>
      </w:r>
      <w:r w:rsidRPr="00BA249E">
        <w:rPr>
          <w:rFonts w:cs="Times New Roman"/>
          <w:color w:val="auto"/>
          <w:szCs w:val="22"/>
        </w:rPr>
        <w:t xml:space="preserve"> annually, information on the prior year</w:t>
      </w:r>
      <w:r w:rsidR="00602AB6" w:rsidRPr="00BA249E">
        <w:rPr>
          <w:rFonts w:cs="Times New Roman"/>
          <w:color w:val="auto"/>
          <w:szCs w:val="22"/>
        </w:rPr>
        <w:t>’</w:t>
      </w:r>
      <w:r w:rsidRPr="00BA249E">
        <w:rPr>
          <w:rFonts w:cs="Times New Roman"/>
          <w:color w:val="auto"/>
          <w:szCs w:val="22"/>
        </w:rPr>
        <w:t>s academic achievement of students who were directly taught by Teach For America corps members.  The information must be in a format that protects the identity of individual students and must include state assessment data as appropriate.</w:t>
      </w:r>
    </w:p>
    <w:p w:rsidR="00411F5D" w:rsidRPr="00BA249E" w:rsidRDefault="009B38A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A249E">
        <w:rPr>
          <w:rFonts w:cs="Times New Roman"/>
          <w:color w:val="auto"/>
          <w:szCs w:val="22"/>
        </w:rPr>
        <w:tab/>
      </w:r>
      <w:r w:rsidRPr="00BA249E">
        <w:rPr>
          <w:rFonts w:cs="Times New Roman"/>
          <w:b/>
          <w:color w:val="auto"/>
          <w:szCs w:val="22"/>
        </w:rPr>
        <w:t>1A.</w:t>
      </w:r>
      <w:r w:rsidR="004D16DD" w:rsidRPr="00BA249E">
        <w:rPr>
          <w:rFonts w:cs="Times New Roman"/>
          <w:b/>
          <w:color w:val="auto"/>
          <w:szCs w:val="22"/>
        </w:rPr>
        <w:t>4</w:t>
      </w:r>
      <w:r w:rsidR="005E5950" w:rsidRPr="00BA249E">
        <w:rPr>
          <w:rFonts w:cs="Times New Roman"/>
          <w:b/>
          <w:color w:val="auto"/>
          <w:szCs w:val="22"/>
        </w:rPr>
        <w:t>6</w:t>
      </w:r>
      <w:r w:rsidRPr="00BA249E">
        <w:rPr>
          <w:rFonts w:cs="Times New Roman"/>
          <w:b/>
          <w:color w:val="auto"/>
          <w:szCs w:val="22"/>
        </w:rPr>
        <w:t>.</w:t>
      </w:r>
      <w:r w:rsidRPr="00BA249E">
        <w:rPr>
          <w:rFonts w:cs="Times New Roman"/>
          <w:color w:val="auto"/>
          <w:szCs w:val="22"/>
        </w:rPr>
        <w:tab/>
        <w:t>(SDE</w:t>
      </w:r>
      <w:r w:rsidR="00602AB6" w:rsidRPr="00BA249E">
        <w:rPr>
          <w:rFonts w:cs="Times New Roman"/>
          <w:color w:val="auto"/>
          <w:szCs w:val="22"/>
        </w:rPr>
        <w:noBreakHyphen/>
      </w:r>
      <w:r w:rsidRPr="00BA249E">
        <w:rPr>
          <w:rFonts w:cs="Times New Roman"/>
          <w:color w:val="auto"/>
          <w:szCs w:val="22"/>
        </w:rPr>
        <w:t>EIA: EOC</w:t>
      </w:r>
      <w:r w:rsidR="00602AB6" w:rsidRPr="00BA249E">
        <w:rPr>
          <w:rFonts w:cs="Times New Roman"/>
          <w:color w:val="auto"/>
          <w:szCs w:val="22"/>
        </w:rPr>
        <w:noBreakHyphen/>
      </w:r>
      <w:r w:rsidRPr="00BA249E">
        <w:rPr>
          <w:rFonts w:cs="Times New Roman"/>
          <w:color w:val="auto"/>
          <w:szCs w:val="22"/>
        </w:rPr>
        <w:t xml:space="preserve">South Carolina Autism Society)  Of the funds appropriated in Section 1A, </w:t>
      </w:r>
      <w:r w:rsidR="0051145A" w:rsidRPr="00BA249E">
        <w:rPr>
          <w:rFonts w:cs="Times New Roman"/>
          <w:color w:val="auto"/>
          <w:szCs w:val="22"/>
        </w:rPr>
        <w:t>VIII.</w:t>
      </w:r>
      <w:r w:rsidR="00344DAD" w:rsidRPr="00BA249E">
        <w:rPr>
          <w:rFonts w:cs="Times New Roman"/>
          <w:color w:val="auto"/>
          <w:szCs w:val="22"/>
        </w:rPr>
        <w:t>F</w:t>
      </w:r>
      <w:r w:rsidR="0051145A" w:rsidRPr="00BA249E">
        <w:rPr>
          <w:rFonts w:cs="Times New Roman"/>
          <w:color w:val="auto"/>
          <w:szCs w:val="22"/>
        </w:rPr>
        <w:t>.</w:t>
      </w:r>
      <w:r w:rsidRPr="00BA249E">
        <w:rPr>
          <w:rFonts w:cs="Times New Roman"/>
          <w:color w:val="auto"/>
          <w:szCs w:val="22"/>
        </w:rPr>
        <w:t xml:space="preserve"> Partnerships, Education Oversight Committee (A85), $500,000 must be transferred in quarterly installments from the Education Oversight Committee to the South Carolina Autism Society for the Autism Parent</w:t>
      </w:r>
      <w:r w:rsidR="00602AB6" w:rsidRPr="00BA249E">
        <w:rPr>
          <w:rFonts w:cs="Times New Roman"/>
          <w:color w:val="auto"/>
          <w:szCs w:val="22"/>
        </w:rPr>
        <w:noBreakHyphen/>
      </w:r>
      <w:r w:rsidRPr="00BA249E">
        <w:rPr>
          <w:rFonts w:cs="Times New Roman"/>
          <w:color w:val="auto"/>
          <w:szCs w:val="22"/>
        </w:rPr>
        <w:t>School Partnership Program.  Beginning October 10, 2015, the South Carolina Autism Society shall provide a quarterly accounting report to the Chairman of the Senate Finance Committee, the Chairman of the House Ways and Means Committee and the Education Oversight Committee.</w:t>
      </w:r>
    </w:p>
    <w:p w:rsidR="00317018" w:rsidRPr="00BA249E" w:rsidRDefault="00321C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A249E">
        <w:rPr>
          <w:rFonts w:cs="Times New Roman"/>
          <w:bCs/>
          <w:color w:val="auto"/>
          <w:szCs w:val="22"/>
        </w:rPr>
        <w:tab/>
      </w:r>
      <w:r w:rsidRPr="00BA249E">
        <w:rPr>
          <w:rFonts w:cs="Times New Roman"/>
          <w:b/>
          <w:color w:val="auto"/>
          <w:szCs w:val="22"/>
        </w:rPr>
        <w:t>1A.</w:t>
      </w:r>
      <w:r w:rsidR="004D16DD" w:rsidRPr="00BA249E">
        <w:rPr>
          <w:rFonts w:cs="Times New Roman"/>
          <w:b/>
          <w:color w:val="auto"/>
          <w:szCs w:val="22"/>
        </w:rPr>
        <w:t>4</w:t>
      </w:r>
      <w:r w:rsidR="005E5950" w:rsidRPr="00BA249E">
        <w:rPr>
          <w:rFonts w:cs="Times New Roman"/>
          <w:b/>
          <w:color w:val="auto"/>
          <w:szCs w:val="22"/>
        </w:rPr>
        <w:t>7</w:t>
      </w:r>
      <w:r w:rsidRPr="00BA249E">
        <w:rPr>
          <w:rFonts w:cs="Times New Roman"/>
          <w:b/>
          <w:color w:val="auto"/>
          <w:szCs w:val="22"/>
        </w:rPr>
        <w:t>.</w:t>
      </w:r>
      <w:r w:rsidRPr="00BA249E">
        <w:rPr>
          <w:rFonts w:cs="Times New Roman"/>
          <w:b/>
          <w:color w:val="auto"/>
          <w:szCs w:val="22"/>
        </w:rPr>
        <w:tab/>
      </w:r>
      <w:r w:rsidRPr="00BA249E">
        <w:rPr>
          <w:rFonts w:cs="Times New Roman"/>
          <w:color w:val="auto"/>
          <w:szCs w:val="22"/>
        </w:rPr>
        <w:t>(SDE</w:t>
      </w:r>
      <w:r w:rsidR="00602AB6" w:rsidRPr="00BA249E">
        <w:rPr>
          <w:rFonts w:cs="Times New Roman"/>
          <w:color w:val="auto"/>
          <w:szCs w:val="22"/>
        </w:rPr>
        <w:noBreakHyphen/>
      </w:r>
      <w:r w:rsidRPr="00BA249E">
        <w:rPr>
          <w:rFonts w:cs="Times New Roman"/>
          <w:color w:val="auto"/>
          <w:szCs w:val="22"/>
        </w:rPr>
        <w:t>EIA: CHE/CERRA)  The Center for Educator Recruitment, Retention and Advancement (CERRA) must complete periodic evaluations of the institutions currently hosting a Teaching Fellows (TF) program and ensure that the TF programs at the current host institutions continue to meet the requirements for a TF program as set forth by the CERRA Board of Directors.  Further, CERRA will continue implementing a long</w:t>
      </w:r>
      <w:r w:rsidR="00602AB6" w:rsidRPr="00BA249E">
        <w:rPr>
          <w:rFonts w:cs="Times New Roman"/>
          <w:color w:val="auto"/>
          <w:szCs w:val="22"/>
        </w:rPr>
        <w:noBreakHyphen/>
      </w:r>
      <w:r w:rsidRPr="00BA249E">
        <w:rPr>
          <w:rFonts w:cs="Times New Roman"/>
          <w:color w:val="auto"/>
          <w:szCs w:val="22"/>
        </w:rPr>
        <w:t>range plan for approving additional TF programs at other public, four</w:t>
      </w:r>
      <w:r w:rsidR="00602AB6" w:rsidRPr="00BA249E">
        <w:rPr>
          <w:rFonts w:cs="Times New Roman"/>
          <w:color w:val="auto"/>
          <w:szCs w:val="22"/>
        </w:rPr>
        <w:noBreakHyphen/>
      </w:r>
      <w:r w:rsidRPr="00BA249E">
        <w:rPr>
          <w:rFonts w:cs="Times New Roman"/>
          <w:color w:val="auto"/>
          <w:szCs w:val="22"/>
        </w:rPr>
        <w:t>year institutions who wish to be considered to host a TF program, provided the proposed programs meet the requirements set forth by the CERRA Board of Directors.  CERRA will publish TF program criteria and requirements prominently on its website.  Any institution who applies but is not selected to host a TF program will be informed in writing of the basis for the selection decision and be offered technical support if the institution elects to reapply.  Any institution that applies but is not selected to host a TF program may appeal to the Commission on Higher Education.</w:t>
      </w:r>
    </w:p>
    <w:p w:rsidR="001013FB" w:rsidRPr="00BA249E" w:rsidRDefault="00823DF0" w:rsidP="0010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b/>
          <w:szCs w:val="22"/>
        </w:rPr>
        <w:tab/>
      </w:r>
      <w:r w:rsidR="001013FB" w:rsidRPr="00BA249E">
        <w:rPr>
          <w:rFonts w:cs="Times New Roman"/>
          <w:b/>
          <w:szCs w:val="22"/>
        </w:rPr>
        <w:t>1A.48.</w:t>
      </w:r>
      <w:r w:rsidR="001013FB" w:rsidRPr="00BA249E">
        <w:rPr>
          <w:rFonts w:cs="Times New Roman"/>
          <w:b/>
          <w:szCs w:val="22"/>
        </w:rPr>
        <w:tab/>
      </w:r>
      <w:r w:rsidR="001013FB" w:rsidRPr="00BA249E">
        <w:rPr>
          <w:rFonts w:cs="Times New Roman"/>
          <w:szCs w:val="22"/>
        </w:rPr>
        <w:t>(SDE</w:t>
      </w:r>
      <w:r w:rsidR="001013FB" w:rsidRPr="00BA249E">
        <w:rPr>
          <w:rFonts w:cs="Times New Roman"/>
          <w:szCs w:val="22"/>
        </w:rPr>
        <w:noBreakHyphen/>
        <w:t xml:space="preserve">EIA: Public Charter Pupil Counts)  With funds appropriated to charter schools sponsored by either the South Carolina Public Charter School District or a registered Institution of Higher Education, the sponsor must require each charter school to submit a student attendance </w:t>
      </w:r>
      <w:r w:rsidR="001013FB" w:rsidRPr="00BA249E">
        <w:rPr>
          <w:rFonts w:cs="Times New Roman"/>
          <w:bCs/>
          <w:szCs w:val="22"/>
        </w:rPr>
        <w:t>report for the 5th, 45th, 90th and 135th days.  Reporting requirements shall include both Average</w:t>
      </w:r>
      <w:r w:rsidR="001013FB" w:rsidRPr="00BA249E">
        <w:rPr>
          <w:rFonts w:cs="Times New Roman"/>
          <w:szCs w:val="22"/>
        </w:rPr>
        <w:t xml:space="preserve"> Daily Membership and Weighted Pupil Unit membership.  The South Carolina Public Charter School District or a registered Institution of Higher Education shall then provide the data </w:t>
      </w:r>
      <w:r w:rsidR="001013FB" w:rsidRPr="00BA249E">
        <w:rPr>
          <w:rFonts w:cs="Times New Roman"/>
          <w:strike/>
          <w:szCs w:val="22"/>
        </w:rPr>
        <w:t>for each charter school to the Department of Education.  Quarterly, the department will submit the information</w:t>
      </w:r>
      <w:r w:rsidR="001013FB" w:rsidRPr="00BA249E">
        <w:rPr>
          <w:rFonts w:cs="Times New Roman"/>
          <w:i/>
          <w:szCs w:val="22"/>
          <w:u w:val="single"/>
        </w:rPr>
        <w:t>, quarterly,</w:t>
      </w:r>
      <w:r w:rsidR="001013FB" w:rsidRPr="00BA249E">
        <w:rPr>
          <w:rFonts w:cs="Times New Roman"/>
          <w:szCs w:val="22"/>
        </w:rPr>
        <w:t xml:space="preserve"> to the House Ways and Means Committee, the House Education and Public Works Committee, the Senate Finance Committee and the Senate Education Committee.</w:t>
      </w:r>
    </w:p>
    <w:p w:rsidR="001013FB" w:rsidRPr="00BA249E" w:rsidRDefault="001013FB" w:rsidP="00101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bCs/>
          <w:szCs w:val="22"/>
        </w:rPr>
        <w:tab/>
        <w:t>The South Carolina Public Charter School District or a registered Institution of Higher Education must</w:t>
      </w:r>
      <w:r w:rsidRPr="00BA249E">
        <w:rPr>
          <w:rFonts w:cs="Times New Roman"/>
          <w:szCs w:val="22"/>
        </w:rPr>
        <w:t xml:space="preserve"> also require each virtual charter school to collect the following information:  (1) the reason or reasons why each student enrolled in the virtual charter school district from both the parent(s) and the referring school district; and (2) the reason or reasons why a student withdrew from the virtual charter school district.  This data must </w:t>
      </w:r>
      <w:r w:rsidRPr="00BA249E">
        <w:rPr>
          <w:rFonts w:cs="Times New Roman"/>
          <w:strike/>
          <w:szCs w:val="22"/>
        </w:rPr>
        <w:t>be provided to the Department of Education quarterly and must</w:t>
      </w:r>
      <w:r w:rsidRPr="00BA249E">
        <w:rPr>
          <w:rFonts w:cs="Times New Roman"/>
          <w:szCs w:val="22"/>
        </w:rPr>
        <w:t xml:space="preserve"> include the unique student identifier.  The </w:t>
      </w:r>
      <w:r w:rsidRPr="00BA249E">
        <w:rPr>
          <w:rFonts w:cs="Times New Roman"/>
          <w:strike/>
          <w:szCs w:val="22"/>
        </w:rPr>
        <w:t>department, in turn,</w:t>
      </w:r>
      <w:r w:rsidRPr="00BA249E">
        <w:rPr>
          <w:rFonts w:cs="Times New Roman"/>
          <w:szCs w:val="22"/>
        </w:rPr>
        <w:t xml:space="preserve"> </w:t>
      </w:r>
      <w:r w:rsidRPr="00BA249E">
        <w:rPr>
          <w:rFonts w:cs="Times New Roman"/>
          <w:i/>
          <w:szCs w:val="22"/>
          <w:u w:val="single"/>
        </w:rPr>
        <w:t>South Carolina Public Charter School District or a registered Institution of Higher Education</w:t>
      </w:r>
      <w:r w:rsidRPr="00BA249E">
        <w:rPr>
          <w:rFonts w:cs="Times New Roman"/>
          <w:szCs w:val="22"/>
        </w:rPr>
        <w:t xml:space="preserve"> </w:t>
      </w:r>
      <w:r w:rsidRPr="00BA249E">
        <w:rPr>
          <w:rFonts w:cs="Times New Roman"/>
          <w:szCs w:val="22"/>
        </w:rPr>
        <w:lastRenderedPageBreak/>
        <w:t>will provide summary information to the House Ways and Means Committee, the House Education and Public Works Committee, the Senate Finance Committee and the Senate Education Committee on the enrollment and withdrawal information on June 30</w:t>
      </w:r>
      <w:r w:rsidRPr="00BA249E">
        <w:rPr>
          <w:rFonts w:cs="Times New Roman"/>
          <w:szCs w:val="22"/>
          <w:vertAlign w:val="superscript"/>
        </w:rPr>
        <w:t>th</w:t>
      </w:r>
      <w:r w:rsidRPr="00BA249E">
        <w:rPr>
          <w:rFonts w:cs="Times New Roman"/>
          <w:szCs w:val="22"/>
        </w:rPr>
        <w:t xml:space="preserve"> of the current fiscal year.</w:t>
      </w:r>
    </w:p>
    <w:p w:rsidR="00DF275A" w:rsidRPr="00BA249E" w:rsidRDefault="000742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A249E">
        <w:rPr>
          <w:rFonts w:cs="Times New Roman"/>
          <w:b/>
          <w:bCs/>
          <w:szCs w:val="22"/>
        </w:rPr>
        <w:tab/>
        <w:t>1A.</w:t>
      </w:r>
      <w:r w:rsidR="00837BDF" w:rsidRPr="00BA249E">
        <w:rPr>
          <w:rFonts w:cs="Times New Roman"/>
          <w:b/>
          <w:bCs/>
          <w:szCs w:val="22"/>
        </w:rPr>
        <w:t>49</w:t>
      </w:r>
      <w:r w:rsidRPr="00BA249E">
        <w:rPr>
          <w:rFonts w:cs="Times New Roman"/>
          <w:b/>
          <w:bCs/>
          <w:szCs w:val="22"/>
        </w:rPr>
        <w:t>.</w:t>
      </w:r>
      <w:r w:rsidRPr="00BA249E">
        <w:rPr>
          <w:rFonts w:cs="Times New Roman"/>
          <w:b/>
          <w:bCs/>
          <w:szCs w:val="22"/>
        </w:rPr>
        <w:tab/>
      </w:r>
      <w:r w:rsidRPr="00BA249E">
        <w:rPr>
          <w:rFonts w:cs="Times New Roman"/>
          <w:bCs/>
          <w:szCs w:val="22"/>
        </w:rPr>
        <w:t>(SDE</w:t>
      </w:r>
      <w:r w:rsidR="00602AB6" w:rsidRPr="00BA249E">
        <w:rPr>
          <w:rFonts w:cs="Times New Roman"/>
          <w:bCs/>
          <w:szCs w:val="22"/>
        </w:rPr>
        <w:noBreakHyphen/>
      </w:r>
      <w:r w:rsidRPr="00BA249E">
        <w:rPr>
          <w:rFonts w:cs="Times New Roman"/>
          <w:bCs/>
          <w:szCs w:val="22"/>
        </w:rPr>
        <w:t>EIA: South Carolina Public Charter School Funding)  The funds appropriated in Part IA, Section VIII.H.</w:t>
      </w:r>
      <w:r w:rsidR="00602AB6" w:rsidRPr="00BA249E">
        <w:rPr>
          <w:rFonts w:cs="Times New Roman"/>
          <w:bCs/>
          <w:szCs w:val="22"/>
        </w:rPr>
        <w:noBreakHyphen/>
      </w:r>
      <w:r w:rsidRPr="00BA249E">
        <w:rPr>
          <w:rFonts w:cs="Times New Roman"/>
          <w:bCs/>
          <w:szCs w:val="22"/>
        </w:rPr>
        <w:t xml:space="preserve"> South Carolina Public </w:t>
      </w:r>
      <w:r w:rsidRPr="00BA249E">
        <w:rPr>
          <w:rFonts w:cs="Times New Roman"/>
          <w:szCs w:val="22"/>
        </w:rPr>
        <w:t>Charter</w:t>
      </w:r>
      <w:r w:rsidRPr="00BA249E">
        <w:rPr>
          <w:rFonts w:cs="Times New Roman"/>
          <w:bCs/>
          <w:szCs w:val="22"/>
        </w:rPr>
        <w:t xml:space="preserve"> School Statewide Sponsor must be allocated in the following manner to students at charter schools within the South Carolina Public Charter School District </w:t>
      </w:r>
      <w:r w:rsidRPr="00BA249E">
        <w:rPr>
          <w:rFonts w:cs="Times New Roman"/>
          <w:szCs w:val="22"/>
        </w:rPr>
        <w:t>or within a registered Institution of Higher Education</w:t>
      </w:r>
      <w:r w:rsidRPr="00BA249E">
        <w:rPr>
          <w:rFonts w:cs="Times New Roman"/>
          <w:bCs/>
          <w:szCs w:val="22"/>
        </w:rPr>
        <w:t xml:space="preserve">:  Pupils enrolled in virtual charter schools sponsored by the South Carolina Public Charter School District </w:t>
      </w:r>
      <w:r w:rsidRPr="00BA249E">
        <w:rPr>
          <w:rFonts w:cs="Times New Roman"/>
          <w:szCs w:val="22"/>
        </w:rPr>
        <w:t>or a registered Institution of Higher Education</w:t>
      </w:r>
      <w:r w:rsidRPr="00BA249E">
        <w:rPr>
          <w:rFonts w:cs="Times New Roman"/>
          <w:bCs/>
          <w:szCs w:val="22"/>
        </w:rPr>
        <w:t xml:space="preserve"> shall receive $1,900 per weighted pupil and pupils enrolled in brick and mortar charter schools sponsored by the South Carolina Public Charter </w:t>
      </w:r>
      <w:r w:rsidRPr="00BA249E">
        <w:rPr>
          <w:rFonts w:cs="Times New Roman"/>
          <w:szCs w:val="22"/>
        </w:rPr>
        <w:t>School</w:t>
      </w:r>
      <w:r w:rsidRPr="00BA249E">
        <w:rPr>
          <w:rFonts w:cs="Times New Roman"/>
          <w:bCs/>
          <w:szCs w:val="22"/>
        </w:rPr>
        <w:t xml:space="preserve"> District </w:t>
      </w:r>
      <w:r w:rsidRPr="00BA249E">
        <w:rPr>
          <w:rFonts w:cs="Times New Roman"/>
          <w:szCs w:val="22"/>
        </w:rPr>
        <w:t>or a registered Institution of Higher Education</w:t>
      </w:r>
      <w:r w:rsidRPr="00BA249E">
        <w:rPr>
          <w:rFonts w:cs="Times New Roman"/>
          <w:bCs/>
          <w:szCs w:val="22"/>
        </w:rPr>
        <w:t xml:space="preserve"> shall receive $3,600 per weighted pupil.  </w:t>
      </w:r>
      <w:r w:rsidRPr="00BA249E">
        <w:rPr>
          <w:rFonts w:cs="Times New Roman"/>
          <w:szCs w:val="22"/>
        </w:rPr>
        <w:t>Three and four year old students with a disability, who are eligible for services under IDEA and enrolled in brick and mortar charter schools sponsored by the South Carolina Public Charter School District or regist</w:t>
      </w:r>
      <w:r w:rsidR="0018731C" w:rsidRPr="00BA249E">
        <w:rPr>
          <w:rFonts w:cs="Times New Roman"/>
          <w:szCs w:val="22"/>
        </w:rPr>
        <w:t>ered IHE, shall receive</w:t>
      </w:r>
      <w:r w:rsidRPr="00BA249E">
        <w:rPr>
          <w:rFonts w:cs="Times New Roman"/>
          <w:szCs w:val="22"/>
        </w:rPr>
        <w:t xml:space="preserve"> $3,600 per student for brick and mortar charter schools.  Three and four year old students with a disability, who are eligible for serves under IDEA and enrolled in charter schools sponsored by the South Carolina Public Charter School District or a registered IHE, shall be included in student counts for the South Carolina Public Charter School District and registered IHE</w:t>
      </w:r>
      <w:r w:rsidR="00602AB6" w:rsidRPr="00BA249E">
        <w:rPr>
          <w:rFonts w:cs="Times New Roman"/>
          <w:szCs w:val="22"/>
        </w:rPr>
        <w:t>’</w:t>
      </w:r>
      <w:r w:rsidRPr="00BA249E">
        <w:rPr>
          <w:rFonts w:cs="Times New Roman"/>
          <w:szCs w:val="22"/>
        </w:rPr>
        <w:t xml:space="preserve">s solely for purposes of funding under this proviso.  </w:t>
      </w:r>
      <w:r w:rsidRPr="00BA249E">
        <w:rPr>
          <w:rFonts w:cs="Times New Roman"/>
          <w:bCs/>
          <w:szCs w:val="22"/>
        </w:rPr>
        <w:t xml:space="preserve">Any unexpended funds, not to exceed ten percent of the prior year appropriation, must be </w:t>
      </w:r>
      <w:r w:rsidRPr="00BA249E">
        <w:rPr>
          <w:rFonts w:cs="Times New Roman"/>
          <w:szCs w:val="22"/>
        </w:rPr>
        <w:t>carried</w:t>
      </w:r>
      <w:r w:rsidRPr="00BA249E">
        <w:rPr>
          <w:rFonts w:cs="Times New Roman"/>
          <w:bCs/>
          <w:szCs w:val="22"/>
        </w:rPr>
        <w:t xml:space="preserve"> forward from the prior fiscal year and expended for the same purpose.  Any unexpended funds exceeding ten percent of the prior year appropriation must be transferred to the Charter School Facility Revolving Loan Program established in Section 59</w:t>
      </w:r>
      <w:r w:rsidR="00602AB6" w:rsidRPr="00BA249E">
        <w:rPr>
          <w:rFonts w:cs="Times New Roman"/>
          <w:bCs/>
          <w:szCs w:val="22"/>
        </w:rPr>
        <w:noBreakHyphen/>
      </w:r>
      <w:r w:rsidRPr="00BA249E">
        <w:rPr>
          <w:rFonts w:cs="Times New Roman"/>
          <w:bCs/>
          <w:szCs w:val="22"/>
        </w:rPr>
        <w:t>40</w:t>
      </w:r>
      <w:r w:rsidR="00602AB6" w:rsidRPr="00BA249E">
        <w:rPr>
          <w:rFonts w:cs="Times New Roman"/>
          <w:bCs/>
          <w:szCs w:val="22"/>
        </w:rPr>
        <w:noBreakHyphen/>
      </w:r>
      <w:r w:rsidRPr="00BA249E">
        <w:rPr>
          <w:rFonts w:cs="Times New Roman"/>
          <w:bCs/>
          <w:szCs w:val="22"/>
        </w:rPr>
        <w:t xml:space="preserve">175.  For Fiscal Year </w:t>
      </w:r>
      <w:r w:rsidRPr="00BA249E">
        <w:rPr>
          <w:rFonts w:cs="Times New Roman"/>
          <w:bCs/>
          <w:strike/>
          <w:szCs w:val="22"/>
        </w:rPr>
        <w:t>2019</w:t>
      </w:r>
      <w:r w:rsidR="00602AB6" w:rsidRPr="00BA249E">
        <w:rPr>
          <w:rFonts w:cs="Times New Roman"/>
          <w:bCs/>
          <w:strike/>
          <w:szCs w:val="22"/>
        </w:rPr>
        <w:noBreakHyphen/>
      </w:r>
      <w:r w:rsidRPr="00BA249E">
        <w:rPr>
          <w:rFonts w:cs="Times New Roman"/>
          <w:bCs/>
          <w:strike/>
          <w:szCs w:val="22"/>
        </w:rPr>
        <w:t>20</w:t>
      </w:r>
      <w:r w:rsidR="00837851" w:rsidRPr="00BA249E">
        <w:rPr>
          <w:rFonts w:cs="Times New Roman"/>
          <w:bCs/>
          <w:szCs w:val="22"/>
        </w:rPr>
        <w:t xml:space="preserve"> </w:t>
      </w:r>
      <w:r w:rsidR="00837851" w:rsidRPr="00BA249E">
        <w:rPr>
          <w:rFonts w:cs="Times New Roman"/>
          <w:bCs/>
          <w:i/>
          <w:szCs w:val="22"/>
          <w:u w:val="single"/>
        </w:rPr>
        <w:t>2020-21</w:t>
      </w:r>
      <w:r w:rsidRPr="00BA249E">
        <w:rPr>
          <w:rFonts w:cs="Times New Roman"/>
          <w:bCs/>
          <w:szCs w:val="22"/>
        </w:rPr>
        <w:t>, the timelines set forth for ruling on charter school applications are extended for sixty calendar days for all applications submitted to the South Carolina Public Charter School District if the district determines that an applicant should be permitted to amend its application to meet the requirements of Section 59</w:t>
      </w:r>
      <w:r w:rsidR="00602AB6" w:rsidRPr="00BA249E">
        <w:rPr>
          <w:rFonts w:cs="Times New Roman"/>
          <w:bCs/>
          <w:szCs w:val="22"/>
        </w:rPr>
        <w:noBreakHyphen/>
      </w:r>
      <w:r w:rsidRPr="00BA249E">
        <w:rPr>
          <w:rFonts w:cs="Times New Roman"/>
          <w:bCs/>
          <w:szCs w:val="22"/>
        </w:rPr>
        <w:t>40</w:t>
      </w:r>
      <w:r w:rsidR="00602AB6" w:rsidRPr="00BA249E">
        <w:rPr>
          <w:rFonts w:cs="Times New Roman"/>
          <w:bCs/>
          <w:szCs w:val="22"/>
        </w:rPr>
        <w:noBreakHyphen/>
      </w:r>
      <w:r w:rsidRPr="00BA249E">
        <w:rPr>
          <w:rFonts w:cs="Times New Roman"/>
          <w:bCs/>
          <w:szCs w:val="22"/>
        </w:rPr>
        <w:t>60 and Section 59</w:t>
      </w:r>
      <w:r w:rsidR="00602AB6" w:rsidRPr="00BA249E">
        <w:rPr>
          <w:rFonts w:cs="Times New Roman"/>
          <w:bCs/>
          <w:szCs w:val="22"/>
        </w:rPr>
        <w:noBreakHyphen/>
      </w:r>
      <w:r w:rsidRPr="00BA249E">
        <w:rPr>
          <w:rFonts w:cs="Times New Roman"/>
          <w:bCs/>
          <w:szCs w:val="22"/>
        </w:rPr>
        <w:t>40</w:t>
      </w:r>
      <w:r w:rsidR="00602AB6" w:rsidRPr="00BA249E">
        <w:rPr>
          <w:rFonts w:cs="Times New Roman"/>
          <w:bCs/>
          <w:szCs w:val="22"/>
        </w:rPr>
        <w:noBreakHyphen/>
      </w:r>
      <w:r w:rsidRPr="00BA249E">
        <w:rPr>
          <w:rFonts w:cs="Times New Roman"/>
          <w:bCs/>
          <w:szCs w:val="22"/>
        </w:rPr>
        <w:t>70, of the 1976 Code, based on an applicant</w:t>
      </w:r>
      <w:r w:rsidR="00602AB6" w:rsidRPr="00BA249E">
        <w:rPr>
          <w:rFonts w:cs="Times New Roman"/>
          <w:bCs/>
          <w:szCs w:val="22"/>
        </w:rPr>
        <w:t>’</w:t>
      </w:r>
      <w:r w:rsidRPr="00BA249E">
        <w:rPr>
          <w:rFonts w:cs="Times New Roman"/>
          <w:bCs/>
          <w:szCs w:val="22"/>
        </w:rPr>
        <w:t>s proposal to address an existing achievement gap utilizing an evidence</w:t>
      </w:r>
      <w:r w:rsidR="00602AB6" w:rsidRPr="00BA249E">
        <w:rPr>
          <w:rFonts w:cs="Times New Roman"/>
          <w:bCs/>
          <w:szCs w:val="22"/>
        </w:rPr>
        <w:noBreakHyphen/>
      </w:r>
      <w:r w:rsidRPr="00BA249E">
        <w:rPr>
          <w:rFonts w:cs="Times New Roman"/>
          <w:bCs/>
          <w:szCs w:val="22"/>
        </w:rPr>
        <w:t>based educational program in an underserved geographical area of the state including, but not limited to, charter schools proposed to be located in any school district that is a plaintiff in the Abbeville law suit.  The South Carolina Public Charter School District shall report to the Senate Finance Committee and the House Ways and Means Committee on the outcomes of this extended time for a hearing at the end of the application cycle.</w:t>
      </w:r>
    </w:p>
    <w:p w:rsidR="003C5D3D" w:rsidRPr="00BA249E" w:rsidRDefault="003C5D3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A249E">
        <w:rPr>
          <w:rFonts w:cs="Times New Roman"/>
          <w:bCs/>
          <w:szCs w:val="22"/>
        </w:rPr>
        <w:tab/>
      </w:r>
      <w:r w:rsidRPr="00BA249E">
        <w:rPr>
          <w:rFonts w:cs="Times New Roman"/>
          <w:strike/>
          <w:color w:val="auto"/>
          <w:szCs w:val="22"/>
        </w:rPr>
        <w:t>In addition, from the EIA funds appropriated in and carried forward from Act 97 of 2017, the Department of Education shall distribute to the South Carolina Public Charter School District, an amount equal to $3,600 per pupil for three and four year old students with a disability, who were eligible for services under IDEA and who were enrolled in brick and mortar charter schools sponsored by the district or registered institution of higher education during the 2017</w:t>
      </w:r>
      <w:r w:rsidR="00602AB6" w:rsidRPr="00BA249E">
        <w:rPr>
          <w:rFonts w:cs="Times New Roman"/>
          <w:strike/>
          <w:color w:val="auto"/>
          <w:szCs w:val="22"/>
        </w:rPr>
        <w:noBreakHyphen/>
      </w:r>
      <w:r w:rsidRPr="00BA249E">
        <w:rPr>
          <w:rFonts w:cs="Times New Roman"/>
          <w:strike/>
          <w:color w:val="auto"/>
          <w:szCs w:val="22"/>
        </w:rPr>
        <w:t>2018 School Year and for whom EIA funding previously was not provided.  The district shall distribute the funds on a per pupil basis to the charter schools which provided the IDEA services and shall not retain any portion thereof.  The schools shall submit documentation of the student count to both the district and the department before the funds are dispersed.</w:t>
      </w:r>
    </w:p>
    <w:p w:rsidR="0018731C" w:rsidRPr="00BA249E" w:rsidRDefault="0018731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A249E">
        <w:rPr>
          <w:rFonts w:cs="Times New Roman"/>
          <w:szCs w:val="22"/>
        </w:rPr>
        <w:tab/>
      </w:r>
      <w:r w:rsidRPr="00BA249E">
        <w:rPr>
          <w:rFonts w:cs="Times New Roman"/>
          <w:strike/>
          <w:szCs w:val="22"/>
        </w:rPr>
        <w:t xml:space="preserve">The Education Oversight Committee shall issue a report to the General Assembly recommending one or more funding systems for charter schools using such indicators as graduation rate and academic achievement data.  At a minimum the report will break out graduation and achievement data by school.  Any charter school receiving funding pursuant to this proviso must send the required information to the Education Oversight Committee by October 1 and the Education Oversight Committee shall issue its report to the </w:t>
      </w:r>
      <w:r w:rsidRPr="00BA249E">
        <w:rPr>
          <w:rFonts w:cs="Times New Roman"/>
          <w:strike/>
          <w:szCs w:val="22"/>
        </w:rPr>
        <w:lastRenderedPageBreak/>
        <w:t>General Assembly by June 1.  Any school failing to report this information to the Education Oversight Committee shall have one percent of the funds received pursuant to this proviso withheld until they become compliant with the data submission requirements.</w:t>
      </w:r>
    </w:p>
    <w:p w:rsidR="0053407A" w:rsidRPr="00BA249E" w:rsidRDefault="007A655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A249E">
        <w:rPr>
          <w:rFonts w:cs="Times New Roman"/>
          <w:bCs/>
          <w:color w:val="auto"/>
          <w:szCs w:val="22"/>
        </w:rPr>
        <w:tab/>
      </w:r>
      <w:r w:rsidRPr="00BA249E">
        <w:rPr>
          <w:rFonts w:cs="Times New Roman"/>
          <w:b/>
          <w:bCs/>
          <w:color w:val="auto"/>
          <w:szCs w:val="22"/>
        </w:rPr>
        <w:t>1A.</w:t>
      </w:r>
      <w:r w:rsidR="00A72D25" w:rsidRPr="00BA249E">
        <w:rPr>
          <w:rFonts w:cs="Times New Roman"/>
          <w:b/>
          <w:bCs/>
          <w:color w:val="auto"/>
          <w:szCs w:val="22"/>
        </w:rPr>
        <w:t>5</w:t>
      </w:r>
      <w:r w:rsidR="00837BDF" w:rsidRPr="00BA249E">
        <w:rPr>
          <w:rFonts w:cs="Times New Roman"/>
          <w:b/>
          <w:bCs/>
          <w:color w:val="auto"/>
          <w:szCs w:val="22"/>
        </w:rPr>
        <w:t>0</w:t>
      </w:r>
      <w:r w:rsidRPr="00BA249E">
        <w:rPr>
          <w:rFonts w:cs="Times New Roman"/>
          <w:b/>
          <w:bCs/>
          <w:color w:val="auto"/>
          <w:szCs w:val="22"/>
        </w:rPr>
        <w:t>.</w:t>
      </w:r>
      <w:r w:rsidRPr="00BA249E">
        <w:rPr>
          <w:rFonts w:cs="Times New Roman"/>
          <w:bCs/>
          <w:color w:val="auto"/>
          <w:szCs w:val="22"/>
        </w:rPr>
        <w:tab/>
        <w:t>(SDE</w:t>
      </w:r>
      <w:r w:rsidR="00602AB6" w:rsidRPr="00BA249E">
        <w:rPr>
          <w:rFonts w:cs="Times New Roman"/>
          <w:bCs/>
          <w:color w:val="auto"/>
          <w:szCs w:val="22"/>
        </w:rPr>
        <w:noBreakHyphen/>
      </w:r>
      <w:r w:rsidRPr="00BA249E">
        <w:rPr>
          <w:rFonts w:cs="Times New Roman"/>
          <w:bCs/>
          <w:color w:val="auto"/>
          <w:szCs w:val="22"/>
        </w:rPr>
        <w:t xml:space="preserve">EIA: CDEPP Student Information and Reporting)  For the current fiscal year, the Department of Education and the Office of First Steps to School Readiness must acquire unique student identifiers or SUNS numbers for each student enrolled in </w:t>
      </w:r>
      <w:r w:rsidR="004F2D0B" w:rsidRPr="00BA249E">
        <w:rPr>
          <w:rFonts w:cs="Times New Roman"/>
          <w:bCs/>
          <w:color w:val="auto"/>
          <w:szCs w:val="22"/>
        </w:rPr>
        <w:t xml:space="preserve">the </w:t>
      </w:r>
      <w:r w:rsidRPr="00BA249E">
        <w:rPr>
          <w:rFonts w:cs="Times New Roman"/>
          <w:bCs/>
          <w:color w:val="auto"/>
          <w:szCs w:val="22"/>
        </w:rPr>
        <w:t>CDEPP</w:t>
      </w:r>
      <w:r w:rsidR="004F2D0B" w:rsidRPr="00BA249E">
        <w:rPr>
          <w:rFonts w:cs="Times New Roman"/>
          <w:bCs/>
          <w:color w:val="auto"/>
          <w:szCs w:val="22"/>
        </w:rPr>
        <w:t xml:space="preserve"> program</w:t>
      </w:r>
      <w:r w:rsidRPr="00BA249E">
        <w:rPr>
          <w:rFonts w:cs="Times New Roman"/>
          <w:bCs/>
          <w:color w:val="auto"/>
          <w:szCs w:val="22"/>
        </w:rPr>
        <w:t xml:space="preserve"> </w:t>
      </w:r>
      <w:r w:rsidRPr="00BA249E">
        <w:rPr>
          <w:rFonts w:cs="Times New Roman"/>
          <w:color w:val="auto"/>
          <w:szCs w:val="22"/>
        </w:rPr>
        <w:t>no</w:t>
      </w:r>
      <w:r w:rsidRPr="00BA249E">
        <w:rPr>
          <w:rFonts w:cs="Times New Roman"/>
          <w:bCs/>
          <w:color w:val="auto"/>
          <w:szCs w:val="22"/>
        </w:rPr>
        <w:t xml:space="preserve"> later than the 45</w:t>
      </w:r>
      <w:r w:rsidRPr="00BA249E">
        <w:rPr>
          <w:rFonts w:cs="Times New Roman"/>
          <w:bCs/>
          <w:color w:val="auto"/>
          <w:szCs w:val="22"/>
          <w:vertAlign w:val="superscript"/>
        </w:rPr>
        <w:t>th</w:t>
      </w:r>
      <w:r w:rsidRPr="00BA249E">
        <w:rPr>
          <w:rFonts w:cs="Times New Roman"/>
          <w:bCs/>
          <w:color w:val="auto"/>
          <w:szCs w:val="22"/>
        </w:rPr>
        <w:t xml:space="preserve"> day and must provide a report of such to the House Ways and Means Committee, the House Education Committee, the Senate Finance Committee, the Senate Education Committee and the Education O</w:t>
      </w:r>
      <w:r w:rsidR="00230F70" w:rsidRPr="00BA249E">
        <w:rPr>
          <w:rFonts w:cs="Times New Roman"/>
          <w:bCs/>
          <w:color w:val="auto"/>
          <w:szCs w:val="22"/>
        </w:rPr>
        <w:t xml:space="preserve">versight Committee by November </w:t>
      </w:r>
      <w:r w:rsidR="004A5FD9" w:rsidRPr="00BA249E">
        <w:rPr>
          <w:rFonts w:cs="Times New Roman"/>
          <w:bCs/>
          <w:color w:val="auto"/>
          <w:szCs w:val="22"/>
        </w:rPr>
        <w:t>thirtieth</w:t>
      </w:r>
      <w:r w:rsidRPr="00BA249E">
        <w:rPr>
          <w:rFonts w:cs="Times New Roman"/>
          <w:bCs/>
          <w:color w:val="auto"/>
          <w:szCs w:val="22"/>
        </w:rPr>
        <w:t xml:space="preserve">.  The Department of Education and the Office of First Steps to School </w:t>
      </w:r>
      <w:r w:rsidR="004F2D0B" w:rsidRPr="00BA249E">
        <w:rPr>
          <w:rFonts w:cs="Times New Roman"/>
          <w:bCs/>
          <w:color w:val="auto"/>
          <w:szCs w:val="22"/>
        </w:rPr>
        <w:t xml:space="preserve">Readiness </w:t>
      </w:r>
      <w:r w:rsidRPr="00BA249E">
        <w:rPr>
          <w:rFonts w:cs="Times New Roman"/>
          <w:bCs/>
          <w:color w:val="auto"/>
          <w:szCs w:val="22"/>
        </w:rPr>
        <w:t xml:space="preserve">must provide any information required by the Education Oversight Committee for the annual CDEPP </w:t>
      </w:r>
      <w:r w:rsidR="00230F70" w:rsidRPr="00BA249E">
        <w:rPr>
          <w:rFonts w:cs="Times New Roman"/>
          <w:bCs/>
          <w:color w:val="auto"/>
          <w:szCs w:val="22"/>
        </w:rPr>
        <w:t>report no later than November thirtieth</w:t>
      </w:r>
      <w:r w:rsidRPr="00BA249E">
        <w:rPr>
          <w:rFonts w:cs="Times New Roman"/>
          <w:bCs/>
          <w:color w:val="auto"/>
          <w:szCs w:val="22"/>
        </w:rPr>
        <w:t>.</w:t>
      </w:r>
    </w:p>
    <w:p w:rsidR="00C74740" w:rsidRPr="00BA249E" w:rsidRDefault="00C747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1A.</w:t>
      </w:r>
      <w:r w:rsidR="00EE160A" w:rsidRPr="00BA249E">
        <w:rPr>
          <w:rFonts w:cs="Times New Roman"/>
          <w:b/>
          <w:color w:val="auto"/>
          <w:szCs w:val="22"/>
        </w:rPr>
        <w:t>5</w:t>
      </w:r>
      <w:r w:rsidR="00837BDF" w:rsidRPr="00BA249E">
        <w:rPr>
          <w:rFonts w:cs="Times New Roman"/>
          <w:b/>
          <w:color w:val="auto"/>
          <w:szCs w:val="22"/>
        </w:rPr>
        <w:t>1</w:t>
      </w:r>
      <w:r w:rsidRPr="00BA249E">
        <w:rPr>
          <w:rFonts w:cs="Times New Roman"/>
          <w:b/>
          <w:color w:val="auto"/>
          <w:szCs w:val="22"/>
        </w:rPr>
        <w:t>.</w:t>
      </w:r>
      <w:r w:rsidRPr="00BA249E">
        <w:rPr>
          <w:rFonts w:cs="Times New Roman"/>
          <w:color w:val="auto"/>
          <w:szCs w:val="22"/>
        </w:rPr>
        <w:tab/>
        <w:t>(SDE</w:t>
      </w:r>
      <w:r w:rsidR="00602AB6" w:rsidRPr="00BA249E">
        <w:rPr>
          <w:rFonts w:cs="Times New Roman"/>
          <w:color w:val="auto"/>
          <w:szCs w:val="22"/>
        </w:rPr>
        <w:noBreakHyphen/>
      </w:r>
      <w:r w:rsidR="00CC1C6D" w:rsidRPr="00BA249E">
        <w:rPr>
          <w:rFonts w:cs="Times New Roman"/>
          <w:color w:val="auto"/>
          <w:szCs w:val="22"/>
        </w:rPr>
        <w:t>EIA</w:t>
      </w:r>
      <w:r w:rsidRPr="00BA249E">
        <w:rPr>
          <w:rFonts w:cs="Times New Roman"/>
          <w:color w:val="auto"/>
          <w:szCs w:val="22"/>
        </w:rPr>
        <w:t>: Rural Teacher Recruiting Incentive)  (A)  There is created a program within the South Carolina Center for Educator Recruitment, Retention, and Advancement (CERRA) to recruit and retain classroom educators in rural and underserved districts experiencing excessive turnover of classroom teachers on an annual basis</w:t>
      </w:r>
      <w:r w:rsidR="008170A6" w:rsidRPr="00BA249E">
        <w:rPr>
          <w:rFonts w:cs="Times New Roman"/>
          <w:color w:val="auto"/>
          <w:szCs w:val="22"/>
        </w:rPr>
        <w:t>.</w:t>
      </w:r>
    </w:p>
    <w:p w:rsidR="00C74740" w:rsidRPr="00BA249E"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(B)</w:t>
      </w:r>
      <w:r w:rsidRPr="00BA249E">
        <w:rPr>
          <w:rFonts w:cs="Times New Roman"/>
          <w:color w:val="auto"/>
          <w:szCs w:val="22"/>
        </w:rPr>
        <w:tab/>
        <w:t>During</w:t>
      </w:r>
      <w:r w:rsidR="00F2118B" w:rsidRPr="00BA249E">
        <w:rPr>
          <w:rFonts w:cs="Times New Roman"/>
          <w:color w:val="auto"/>
          <w:szCs w:val="22"/>
        </w:rPr>
        <w:t xml:space="preserve"> </w:t>
      </w:r>
      <w:r w:rsidRPr="00BA249E">
        <w:rPr>
          <w:rFonts w:cs="Times New Roman"/>
          <w:color w:val="auto"/>
          <w:szCs w:val="22"/>
        </w:rPr>
        <w:t>the current fiscal year CERRA shall</w:t>
      </w:r>
      <w:r w:rsidR="00F2118B" w:rsidRPr="00BA249E">
        <w:rPr>
          <w:rFonts w:cs="Times New Roman"/>
          <w:color w:val="auto"/>
          <w:szCs w:val="22"/>
        </w:rPr>
        <w:t xml:space="preserve"> </w:t>
      </w:r>
      <w:r w:rsidRPr="00BA249E">
        <w:rPr>
          <w:rFonts w:cs="Times New Roman"/>
          <w:color w:val="auto"/>
          <w:szCs w:val="22"/>
        </w:rPr>
        <w:t xml:space="preserve">publish eligibility requirements and applications for individual educators, school districts, and institutions of higher education not inconsistent with existing licensure </w:t>
      </w:r>
      <w:r w:rsidRPr="00BA249E">
        <w:rPr>
          <w:rFonts w:cs="Times New Roman"/>
          <w:bCs/>
          <w:iCs/>
          <w:color w:val="auto"/>
          <w:szCs w:val="22"/>
        </w:rPr>
        <w:t>requirements</w:t>
      </w:r>
      <w:r w:rsidRPr="00BA249E">
        <w:rPr>
          <w:rFonts w:cs="Times New Roman"/>
          <w:color w:val="auto"/>
          <w:szCs w:val="22"/>
        </w:rPr>
        <w:t xml:space="preserve"> for each, but also including:</w:t>
      </w:r>
    </w:p>
    <w:p w:rsidR="00C74740" w:rsidRPr="00BA249E" w:rsidRDefault="00F2118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00C74740" w:rsidRPr="00BA249E">
        <w:rPr>
          <w:rFonts w:cs="Times New Roman"/>
          <w:color w:val="auto"/>
          <w:szCs w:val="22"/>
        </w:rPr>
        <w:tab/>
      </w:r>
      <w:r w:rsidR="00C74740" w:rsidRPr="00BA249E">
        <w:rPr>
          <w:rFonts w:cs="Times New Roman"/>
          <w:color w:val="auto"/>
          <w:szCs w:val="22"/>
        </w:rPr>
        <w:tab/>
      </w:r>
      <w:r w:rsidR="0018731C" w:rsidRPr="00BA249E">
        <w:rPr>
          <w:rFonts w:cs="Times New Roman"/>
          <w:szCs w:val="22"/>
        </w:rPr>
        <w:t>(1)</w:t>
      </w:r>
      <w:r w:rsidR="0018731C" w:rsidRPr="00BA249E">
        <w:rPr>
          <w:rFonts w:cs="Times New Roman"/>
          <w:szCs w:val="22"/>
        </w:rPr>
        <w:tab/>
        <w:t>Eligible districts identified by CERRA as experiencing greater than eleven percent average annual teacher turnover, as reported on the districts</w:t>
      </w:r>
      <w:r w:rsidR="00602AB6" w:rsidRPr="00BA249E">
        <w:rPr>
          <w:rFonts w:cs="Times New Roman"/>
          <w:szCs w:val="22"/>
        </w:rPr>
        <w:t>’</w:t>
      </w:r>
      <w:r w:rsidR="0018731C" w:rsidRPr="00BA249E">
        <w:rPr>
          <w:rFonts w:cs="Times New Roman"/>
          <w:szCs w:val="22"/>
        </w:rPr>
        <w:t xml:space="preserve"> five most recent district report cards issued by the South Carolina Department of Education and are not one of the fifteen wealthiest districts based on the index of taxpaying ability, may make application to participate in the program.</w:t>
      </w:r>
    </w:p>
    <w:p w:rsidR="00C74740" w:rsidRPr="00BA249E" w:rsidRDefault="00C747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00F2118B" w:rsidRPr="00BA249E">
        <w:rPr>
          <w:rFonts w:cs="Times New Roman"/>
          <w:color w:val="auto"/>
          <w:szCs w:val="22"/>
        </w:rPr>
        <w:tab/>
      </w:r>
      <w:r w:rsidRPr="00BA249E">
        <w:rPr>
          <w:rFonts w:cs="Times New Roman"/>
          <w:color w:val="auto"/>
          <w:szCs w:val="22"/>
        </w:rPr>
        <w:tab/>
        <w:t>(2)</w:t>
      </w:r>
      <w:r w:rsidR="00B90312" w:rsidRPr="00BA249E">
        <w:rPr>
          <w:rFonts w:cs="Times New Roman"/>
          <w:color w:val="auto"/>
          <w:szCs w:val="22"/>
        </w:rPr>
        <w:tab/>
      </w:r>
      <w:r w:rsidRPr="00BA249E">
        <w:rPr>
          <w:rFonts w:cs="Times New Roman"/>
          <w:color w:val="auto"/>
          <w:szCs w:val="22"/>
        </w:rPr>
        <w:t>Individuals eligible for incentives shall be willing to provide instructional services in an eligible district in exchange for participation in an incentive detailed in item (C) of this section, pursuant to the obligations and restrictions stated for each.</w:t>
      </w:r>
    </w:p>
    <w:p w:rsidR="00C74740" w:rsidRPr="00BA249E"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00F2118B" w:rsidRPr="00BA249E">
        <w:rPr>
          <w:rFonts w:cs="Times New Roman"/>
          <w:color w:val="auto"/>
          <w:szCs w:val="22"/>
        </w:rPr>
        <w:tab/>
      </w:r>
      <w:r w:rsidRPr="00BA249E">
        <w:rPr>
          <w:rFonts w:cs="Times New Roman"/>
          <w:color w:val="auto"/>
          <w:szCs w:val="22"/>
        </w:rPr>
        <w:tab/>
        <w:t>(3)</w:t>
      </w:r>
      <w:r w:rsidRPr="00BA249E">
        <w:rPr>
          <w:rFonts w:cs="Times New Roman"/>
          <w:color w:val="auto"/>
          <w:szCs w:val="22"/>
        </w:rPr>
        <w:tab/>
        <w:t xml:space="preserve">Institutions of higher education eligible to receive education funding as a component of recruiting incentives </w:t>
      </w:r>
      <w:r w:rsidRPr="00BA249E">
        <w:rPr>
          <w:rFonts w:cs="Times New Roman"/>
          <w:bCs/>
          <w:iCs/>
          <w:color w:val="auto"/>
          <w:szCs w:val="22"/>
        </w:rPr>
        <w:t>created</w:t>
      </w:r>
      <w:r w:rsidRPr="00BA249E">
        <w:rPr>
          <w:rFonts w:cs="Times New Roman"/>
          <w:color w:val="auto"/>
          <w:szCs w:val="22"/>
        </w:rPr>
        <w:t xml:space="preserve"> pursuant to item (C) of this section shall not be excluded from participation in Teaching Fellows Program.</w:t>
      </w:r>
    </w:p>
    <w:p w:rsidR="00C74740" w:rsidRPr="00BA249E" w:rsidRDefault="00C747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00F2118B" w:rsidRPr="00BA249E">
        <w:rPr>
          <w:rFonts w:cs="Times New Roman"/>
          <w:color w:val="auto"/>
          <w:szCs w:val="22"/>
        </w:rPr>
        <w:tab/>
      </w:r>
      <w:r w:rsidRPr="00BA249E">
        <w:rPr>
          <w:rFonts w:cs="Times New Roman"/>
          <w:color w:val="auto"/>
          <w:szCs w:val="22"/>
        </w:rPr>
        <w:tab/>
        <w:t>(4)</w:t>
      </w:r>
      <w:r w:rsidR="00B90312" w:rsidRPr="00BA249E">
        <w:rPr>
          <w:rFonts w:cs="Times New Roman"/>
          <w:color w:val="auto"/>
          <w:szCs w:val="22"/>
        </w:rPr>
        <w:tab/>
      </w:r>
      <w:r w:rsidRPr="00BA249E">
        <w:rPr>
          <w:rFonts w:cs="Times New Roman"/>
          <w:color w:val="auto"/>
          <w:szCs w:val="22"/>
        </w:rPr>
        <w:t>Any incentives requiring individuals to relocate into an eligible district to provide instructional services shall not be made available to individuals providing instructional services in other eligible districts.</w:t>
      </w:r>
    </w:p>
    <w:p w:rsidR="00C74740" w:rsidRPr="00BA249E"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(C)</w:t>
      </w:r>
      <w:r w:rsidRPr="00BA249E">
        <w:rPr>
          <w:rFonts w:cs="Times New Roman"/>
          <w:color w:val="auto"/>
          <w:szCs w:val="22"/>
        </w:rPr>
        <w:tab/>
        <w:t xml:space="preserve">Pursuant to item (A), CERRA shall develop a set of incentives including, but not limited to, salary supplements, </w:t>
      </w:r>
      <w:r w:rsidRPr="00BA249E">
        <w:rPr>
          <w:rFonts w:cs="Times New Roman"/>
          <w:bCs/>
          <w:iCs/>
          <w:color w:val="auto"/>
          <w:szCs w:val="22"/>
        </w:rPr>
        <w:t>education</w:t>
      </w:r>
      <w:r w:rsidRPr="00BA249E">
        <w:rPr>
          <w:rFonts w:cs="Times New Roman"/>
          <w:color w:val="auto"/>
          <w:szCs w:val="22"/>
        </w:rPr>
        <w:t xml:space="preserve"> subsidies, </w:t>
      </w:r>
      <w:r w:rsidR="005A4CBC" w:rsidRPr="00BA249E">
        <w:rPr>
          <w:rFonts w:cs="Times New Roman"/>
          <w:color w:val="auto"/>
          <w:szCs w:val="22"/>
        </w:rPr>
        <w:t xml:space="preserve">loan forgiveness, </w:t>
      </w:r>
      <w:r w:rsidRPr="00BA249E">
        <w:rPr>
          <w:rFonts w:cs="Times New Roman"/>
          <w:color w:val="auto"/>
          <w:szCs w:val="22"/>
        </w:rPr>
        <w:t>professional development, and mentorship to be provided to classroom educators that offer instructional services in eligible districts and shall provide incentive options for eligible individuals at all stages of their careers, including high</w:t>
      </w:r>
      <w:r w:rsidR="00602AB6" w:rsidRPr="00BA249E">
        <w:rPr>
          <w:rFonts w:cs="Times New Roman"/>
          <w:color w:val="auto"/>
          <w:szCs w:val="22"/>
        </w:rPr>
        <w:noBreakHyphen/>
      </w:r>
      <w:r w:rsidRPr="00BA249E">
        <w:rPr>
          <w:rFonts w:cs="Times New Roman"/>
          <w:color w:val="auto"/>
          <w:szCs w:val="22"/>
        </w:rPr>
        <w:t>school and college or university students interested in entering the teaching profession</w:t>
      </w:r>
      <w:r w:rsidR="005A4CBC" w:rsidRPr="00BA249E">
        <w:rPr>
          <w:rFonts w:cs="Times New Roman"/>
          <w:color w:val="auto"/>
          <w:szCs w:val="22"/>
        </w:rPr>
        <w:t xml:space="preserve"> </w:t>
      </w:r>
      <w:r w:rsidR="005A4CBC" w:rsidRPr="00BA249E">
        <w:rPr>
          <w:rFonts w:cs="Times New Roman"/>
          <w:szCs w:val="22"/>
        </w:rPr>
        <w:t>and including individuals entering the field through an alternative certification pathway to include, but not limited to, PACE, ABCTE, Teach for American and CATE Work</w:t>
      </w:r>
      <w:r w:rsidR="00602AB6" w:rsidRPr="00BA249E">
        <w:rPr>
          <w:rFonts w:cs="Times New Roman"/>
          <w:szCs w:val="22"/>
        </w:rPr>
        <w:noBreakHyphen/>
      </w:r>
      <w:r w:rsidR="005A4CBC" w:rsidRPr="00BA249E">
        <w:rPr>
          <w:rFonts w:cs="Times New Roman"/>
          <w:szCs w:val="22"/>
        </w:rPr>
        <w:t>Based Certification</w:t>
      </w:r>
      <w:r w:rsidRPr="00BA249E">
        <w:rPr>
          <w:rFonts w:cs="Times New Roman"/>
          <w:color w:val="auto"/>
          <w:szCs w:val="22"/>
        </w:rPr>
        <w:t>.</w:t>
      </w:r>
    </w:p>
    <w:p w:rsidR="001C299E" w:rsidRPr="00BA249E" w:rsidRDefault="002F44F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001C299E" w:rsidRPr="00BA249E">
        <w:rPr>
          <w:rFonts w:cs="Times New Roman"/>
          <w:color w:val="auto"/>
          <w:szCs w:val="22"/>
        </w:rPr>
        <w:tab/>
        <w:t>At a minimum, the incentives shall include:</w:t>
      </w:r>
    </w:p>
    <w:p w:rsidR="005A4CBC" w:rsidRPr="00BA249E"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00F2118B" w:rsidRPr="00BA249E">
        <w:rPr>
          <w:rFonts w:cs="Times New Roman"/>
          <w:color w:val="auto"/>
          <w:szCs w:val="22"/>
        </w:rPr>
        <w:tab/>
      </w:r>
      <w:r w:rsidRPr="00BA249E">
        <w:rPr>
          <w:rFonts w:cs="Times New Roman"/>
          <w:color w:val="auto"/>
          <w:szCs w:val="22"/>
        </w:rPr>
        <w:tab/>
        <w:t>(</w:t>
      </w:r>
      <w:r w:rsidR="00516546" w:rsidRPr="00BA249E">
        <w:rPr>
          <w:rFonts w:cs="Times New Roman"/>
          <w:color w:val="auto"/>
          <w:szCs w:val="22"/>
        </w:rPr>
        <w:t>1</w:t>
      </w:r>
      <w:r w:rsidRPr="00BA249E">
        <w:rPr>
          <w:rFonts w:cs="Times New Roman"/>
          <w:color w:val="auto"/>
          <w:szCs w:val="22"/>
        </w:rPr>
        <w:t>)</w:t>
      </w:r>
      <w:r w:rsidRPr="00BA249E">
        <w:rPr>
          <w:rFonts w:cs="Times New Roman"/>
          <w:color w:val="auto"/>
          <w:szCs w:val="22"/>
        </w:rPr>
        <w:tab/>
      </w:r>
      <w:r w:rsidR="004C4B85" w:rsidRPr="00BA249E">
        <w:rPr>
          <w:rFonts w:cs="Times New Roman"/>
          <w:color w:val="auto"/>
          <w:szCs w:val="22"/>
        </w:rPr>
        <w:t xml:space="preserve">Development of a program for forgiveness </w:t>
      </w:r>
      <w:r w:rsidR="005A4CBC" w:rsidRPr="00BA249E">
        <w:rPr>
          <w:rFonts w:cs="Times New Roman"/>
          <w:szCs w:val="22"/>
        </w:rPr>
        <w:t>of undergraduate student loans, not to exceed $5,000 per year, for up to 7 years, for teachers participating in this incentive that achieve certification through an alternative pathway or who have a loan from an institution other than the South Carolina Student Loan Corporation or program other than the South Carolina Teachers Loan Program.</w:t>
      </w:r>
    </w:p>
    <w:p w:rsidR="001C299E" w:rsidRPr="00BA249E" w:rsidRDefault="005A4CB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00F2118B" w:rsidRPr="00BA249E">
        <w:rPr>
          <w:rFonts w:cs="Times New Roman"/>
          <w:color w:val="auto"/>
          <w:szCs w:val="22"/>
        </w:rPr>
        <w:tab/>
      </w:r>
      <w:r w:rsidR="001C299E" w:rsidRPr="00BA249E">
        <w:rPr>
          <w:rFonts w:cs="Times New Roman"/>
          <w:color w:val="auto"/>
          <w:szCs w:val="22"/>
        </w:rPr>
        <w:tab/>
        <w:t>(</w:t>
      </w:r>
      <w:r w:rsidR="00516546" w:rsidRPr="00BA249E">
        <w:rPr>
          <w:rFonts w:cs="Times New Roman"/>
          <w:color w:val="auto"/>
          <w:szCs w:val="22"/>
        </w:rPr>
        <w:t>2</w:t>
      </w:r>
      <w:r w:rsidR="001C299E" w:rsidRPr="00BA249E">
        <w:rPr>
          <w:rFonts w:cs="Times New Roman"/>
          <w:color w:val="auto"/>
          <w:szCs w:val="22"/>
        </w:rPr>
        <w:t>)</w:t>
      </w:r>
      <w:r w:rsidR="001C299E" w:rsidRPr="00BA249E">
        <w:rPr>
          <w:rFonts w:cs="Times New Roman"/>
          <w:color w:val="auto"/>
          <w:szCs w:val="22"/>
        </w:rPr>
        <w:tab/>
      </w:r>
      <w:r w:rsidR="004C4B85" w:rsidRPr="00BA249E">
        <w:rPr>
          <w:rFonts w:cs="Times New Roman"/>
          <w:color w:val="auto"/>
          <w:szCs w:val="22"/>
        </w:rPr>
        <w:t>Development of a forgivable loan program for individuals pursuing graduate coursework in furtherance of a teaching career</w:t>
      </w:r>
      <w:r w:rsidRPr="00BA249E">
        <w:rPr>
          <w:rFonts w:cs="Times New Roman"/>
          <w:color w:val="auto"/>
          <w:szCs w:val="22"/>
        </w:rPr>
        <w:t xml:space="preserve">, </w:t>
      </w:r>
      <w:r w:rsidR="004C4B85" w:rsidRPr="00BA249E">
        <w:rPr>
          <w:rFonts w:cs="Times New Roman"/>
          <w:color w:val="auto"/>
          <w:szCs w:val="22"/>
        </w:rPr>
        <w:t>including enrollment in graduate</w:t>
      </w:r>
      <w:r w:rsidR="00602AB6" w:rsidRPr="00BA249E">
        <w:rPr>
          <w:rFonts w:cs="Times New Roman"/>
          <w:color w:val="auto"/>
          <w:szCs w:val="22"/>
        </w:rPr>
        <w:noBreakHyphen/>
      </w:r>
      <w:r w:rsidR="004C4B85" w:rsidRPr="00BA249E">
        <w:rPr>
          <w:rFonts w:cs="Times New Roman"/>
          <w:color w:val="auto"/>
          <w:szCs w:val="22"/>
        </w:rPr>
        <w:t>level coursework necessary to seek additional credentialing or certification relevant to the participant</w:t>
      </w:r>
      <w:r w:rsidR="00602AB6" w:rsidRPr="00BA249E">
        <w:rPr>
          <w:rFonts w:cs="Times New Roman"/>
          <w:color w:val="auto"/>
          <w:szCs w:val="22"/>
        </w:rPr>
        <w:t>’</w:t>
      </w:r>
      <w:r w:rsidR="004C4B85" w:rsidRPr="00BA249E">
        <w:rPr>
          <w:rFonts w:cs="Times New Roman"/>
          <w:color w:val="auto"/>
          <w:szCs w:val="22"/>
        </w:rPr>
        <w:t>s teaching practice, or individuals seeking an alternative pathway to certification as a teacher.</w:t>
      </w:r>
    </w:p>
    <w:p w:rsidR="001C299E" w:rsidRPr="00BA249E"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lastRenderedPageBreak/>
        <w:tab/>
      </w:r>
      <w:r w:rsidR="00F2118B" w:rsidRPr="00BA249E">
        <w:rPr>
          <w:rFonts w:cs="Times New Roman"/>
          <w:color w:val="auto"/>
          <w:szCs w:val="22"/>
        </w:rPr>
        <w:tab/>
      </w:r>
      <w:r w:rsidRPr="00BA249E">
        <w:rPr>
          <w:rFonts w:cs="Times New Roman"/>
          <w:color w:val="auto"/>
          <w:szCs w:val="22"/>
        </w:rPr>
        <w:tab/>
        <w:t>(</w:t>
      </w:r>
      <w:r w:rsidR="00516546" w:rsidRPr="00BA249E">
        <w:rPr>
          <w:rFonts w:cs="Times New Roman"/>
          <w:color w:val="auto"/>
          <w:szCs w:val="22"/>
        </w:rPr>
        <w:t>3</w:t>
      </w:r>
      <w:r w:rsidRPr="00BA249E">
        <w:rPr>
          <w:rFonts w:cs="Times New Roman"/>
          <w:color w:val="auto"/>
          <w:szCs w:val="22"/>
        </w:rPr>
        <w:t>)</w:t>
      </w:r>
      <w:r w:rsidRPr="00BA249E">
        <w:rPr>
          <w:rFonts w:cs="Times New Roman"/>
          <w:color w:val="auto"/>
          <w:szCs w:val="22"/>
        </w:rPr>
        <w:tab/>
        <w:t>Support for the establishment and maintenance of a teaching mentorship program, including salary supplements for teaching mentors not to exceed $</w:t>
      </w:r>
      <w:r w:rsidR="005A4CBC" w:rsidRPr="00BA249E">
        <w:rPr>
          <w:rFonts w:cs="Times New Roman"/>
          <w:color w:val="auto"/>
          <w:szCs w:val="22"/>
        </w:rPr>
        <w:t>2,</w:t>
      </w:r>
      <w:r w:rsidRPr="00BA249E">
        <w:rPr>
          <w:rFonts w:cs="Times New Roman"/>
          <w:color w:val="auto"/>
          <w:szCs w:val="22"/>
        </w:rPr>
        <w:t>500 per year.</w:t>
      </w:r>
    </w:p>
    <w:p w:rsidR="001C299E" w:rsidRPr="00BA249E"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00F2118B" w:rsidRPr="00BA249E">
        <w:rPr>
          <w:rFonts w:cs="Times New Roman"/>
          <w:color w:val="auto"/>
          <w:szCs w:val="22"/>
        </w:rPr>
        <w:tab/>
      </w:r>
      <w:r w:rsidRPr="00BA249E">
        <w:rPr>
          <w:rFonts w:cs="Times New Roman"/>
          <w:color w:val="auto"/>
          <w:szCs w:val="22"/>
        </w:rPr>
        <w:tab/>
        <w:t>(</w:t>
      </w:r>
      <w:r w:rsidR="00516546" w:rsidRPr="00BA249E">
        <w:rPr>
          <w:rFonts w:cs="Times New Roman"/>
          <w:color w:val="auto"/>
          <w:szCs w:val="22"/>
        </w:rPr>
        <w:t>4</w:t>
      </w:r>
      <w:r w:rsidRPr="00BA249E">
        <w:rPr>
          <w:rFonts w:cs="Times New Roman"/>
          <w:color w:val="auto"/>
          <w:szCs w:val="22"/>
        </w:rPr>
        <w:t>)</w:t>
      </w:r>
      <w:r w:rsidRPr="00BA249E">
        <w:rPr>
          <w:rFonts w:cs="Times New Roman"/>
          <w:color w:val="auto"/>
          <w:szCs w:val="22"/>
        </w:rPr>
        <w:tab/>
        <w:t>Other technical support and recruiting incentives as developed by CERRA in conjunction with the Department of Education and the Education Oversight Committee consistent with the objectives of this section.</w:t>
      </w:r>
    </w:p>
    <w:p w:rsidR="001C299E" w:rsidRPr="00BA249E"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(D)</w:t>
      </w:r>
      <w:r w:rsidRPr="00BA249E">
        <w:rPr>
          <w:rFonts w:cs="Times New Roman"/>
          <w:color w:val="auto"/>
          <w:szCs w:val="22"/>
        </w:rPr>
        <w:tab/>
        <w:t>In addition to eligibility and application requirements, CERRA shall develop a process for recovering an amount equal to the incentives given to individual participants who fail to comply with the obligations associated with a relevant incentive in which they participate including, but not limited to, failure to complete a prescribed course of study, failure to obtain a relevant certification or licensure upon completion of a course of study, or failure to provide instructional services in an eligible district for a prescribed period of time.</w:t>
      </w:r>
    </w:p>
    <w:p w:rsidR="001C299E" w:rsidRPr="00BA249E"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(E)</w:t>
      </w:r>
      <w:r w:rsidRPr="00BA249E">
        <w:rPr>
          <w:rFonts w:cs="Times New Roman"/>
          <w:color w:val="auto"/>
          <w:szCs w:val="22"/>
        </w:rPr>
        <w:tab/>
        <w:t>CERRA shall report by</w:t>
      </w:r>
      <w:r w:rsidR="00F2118B" w:rsidRPr="00BA249E">
        <w:rPr>
          <w:rFonts w:cs="Times New Roman"/>
          <w:color w:val="auto"/>
          <w:szCs w:val="22"/>
        </w:rPr>
        <w:t xml:space="preserve"> </w:t>
      </w:r>
      <w:r w:rsidR="000B773D" w:rsidRPr="00BA249E">
        <w:rPr>
          <w:rFonts w:cs="Times New Roman"/>
          <w:color w:val="auto"/>
          <w:szCs w:val="22"/>
        </w:rPr>
        <w:t>July thirty</w:t>
      </w:r>
      <w:r w:rsidR="00602AB6" w:rsidRPr="00BA249E">
        <w:rPr>
          <w:rFonts w:cs="Times New Roman"/>
          <w:color w:val="auto"/>
          <w:szCs w:val="22"/>
        </w:rPr>
        <w:noBreakHyphen/>
      </w:r>
      <w:r w:rsidR="000B773D" w:rsidRPr="00BA249E">
        <w:rPr>
          <w:rFonts w:cs="Times New Roman"/>
          <w:color w:val="auto"/>
          <w:szCs w:val="22"/>
        </w:rPr>
        <w:t>first</w:t>
      </w:r>
      <w:r w:rsidRPr="00BA249E">
        <w:rPr>
          <w:rFonts w:cs="Times New Roman"/>
          <w:color w:val="auto"/>
          <w:szCs w:val="22"/>
        </w:rPr>
        <w:t xml:space="preserve"> of the current fiscal year to the Governor, President of the Senate, and Speaker of the House on the incentives developed pursuant to item (C) of this section and make recommendations for attracting and retaining high quality teachers in rural and underserved districts.  The report shall contain at a minimum eligibility requirements and application processes for districts and individuals, descriptions of and proposed budgets for each incentive program and an analysis of the number and demographics of individuals potentially eligible for each.</w:t>
      </w:r>
    </w:p>
    <w:p w:rsidR="005F0D69" w:rsidRPr="00BA249E"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(F)</w:t>
      </w:r>
      <w:r w:rsidRPr="00BA249E">
        <w:rPr>
          <w:rFonts w:cs="Times New Roman"/>
          <w:color w:val="auto"/>
          <w:szCs w:val="22"/>
        </w:rPr>
        <w:tab/>
        <w:t>Funds appropriated or transferred for use in the Rural Teacher Recruiting Incentive may be carried forward from prior fiscal years and used for the same purpose.</w:t>
      </w:r>
    </w:p>
    <w:p w:rsidR="0074403E" w:rsidRPr="00BA249E" w:rsidRDefault="0074403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1A.</w:t>
      </w:r>
      <w:r w:rsidR="005E5950" w:rsidRPr="00BA249E">
        <w:rPr>
          <w:rFonts w:cs="Times New Roman"/>
          <w:b/>
          <w:color w:val="auto"/>
          <w:szCs w:val="22"/>
        </w:rPr>
        <w:t>5</w:t>
      </w:r>
      <w:r w:rsidR="00837BDF" w:rsidRPr="00BA249E">
        <w:rPr>
          <w:rFonts w:cs="Times New Roman"/>
          <w:b/>
          <w:color w:val="auto"/>
          <w:szCs w:val="22"/>
        </w:rPr>
        <w:t>2</w:t>
      </w:r>
      <w:r w:rsidRPr="00BA249E">
        <w:rPr>
          <w:rFonts w:cs="Times New Roman"/>
          <w:b/>
          <w:color w:val="auto"/>
          <w:szCs w:val="22"/>
        </w:rPr>
        <w:t>.</w:t>
      </w:r>
      <w:r w:rsidRPr="00BA249E">
        <w:rPr>
          <w:rFonts w:cs="Times New Roman"/>
          <w:color w:val="auto"/>
          <w:szCs w:val="22"/>
        </w:rPr>
        <w:tab/>
        <w:t>(SDE</w:t>
      </w:r>
      <w:r w:rsidR="00602AB6" w:rsidRPr="00BA249E">
        <w:rPr>
          <w:rFonts w:cs="Times New Roman"/>
          <w:color w:val="auto"/>
          <w:szCs w:val="22"/>
        </w:rPr>
        <w:noBreakHyphen/>
      </w:r>
      <w:r w:rsidRPr="00BA249E">
        <w:rPr>
          <w:rFonts w:cs="Times New Roman"/>
          <w:color w:val="auto"/>
          <w:szCs w:val="22"/>
        </w:rPr>
        <w:t xml:space="preserve">EIA: Project Read)  Of the funds appropriated in Section 1A. </w:t>
      </w:r>
      <w:r w:rsidR="00066551" w:rsidRPr="00BA249E">
        <w:rPr>
          <w:rFonts w:cs="Times New Roman"/>
          <w:color w:val="auto"/>
          <w:szCs w:val="22"/>
        </w:rPr>
        <w:t>VIII</w:t>
      </w:r>
      <w:r w:rsidRPr="00BA249E">
        <w:rPr>
          <w:rFonts w:cs="Times New Roman"/>
          <w:color w:val="auto"/>
          <w:szCs w:val="22"/>
        </w:rPr>
        <w:t>.A.3</w:t>
      </w:r>
      <w:r w:rsidR="00066551" w:rsidRPr="00BA249E">
        <w:rPr>
          <w:rFonts w:cs="Times New Roman"/>
          <w:color w:val="auto"/>
          <w:szCs w:val="22"/>
        </w:rPr>
        <w:t>.</w:t>
      </w:r>
      <w:r w:rsidRPr="00BA249E">
        <w:rPr>
          <w:rFonts w:cs="Times New Roman"/>
          <w:color w:val="auto"/>
          <w:szCs w:val="22"/>
        </w:rPr>
        <w:t xml:space="preserve"> for Reading, </w:t>
      </w:r>
      <w:r w:rsidRPr="00BA249E">
        <w:rPr>
          <w:rFonts w:cs="Times New Roman"/>
          <w:strike/>
          <w:color w:val="auto"/>
          <w:szCs w:val="22"/>
        </w:rPr>
        <w:t>$500,000</w:t>
      </w:r>
      <w:r w:rsidRPr="00BA249E">
        <w:rPr>
          <w:rFonts w:cs="Times New Roman"/>
          <w:color w:val="auto"/>
          <w:szCs w:val="22"/>
        </w:rPr>
        <w:t xml:space="preserve"> </w:t>
      </w:r>
      <w:r w:rsidR="00650F55" w:rsidRPr="00BA249E">
        <w:rPr>
          <w:rFonts w:cs="Times New Roman"/>
          <w:i/>
          <w:color w:val="auto"/>
          <w:szCs w:val="22"/>
          <w:u w:val="single"/>
        </w:rPr>
        <w:t>$600,000</w:t>
      </w:r>
      <w:r w:rsidR="00650F55" w:rsidRPr="00BA249E">
        <w:rPr>
          <w:rFonts w:cs="Times New Roman"/>
          <w:color w:val="auto"/>
          <w:szCs w:val="22"/>
        </w:rPr>
        <w:t xml:space="preserve"> </w:t>
      </w:r>
      <w:r w:rsidRPr="00BA249E">
        <w:rPr>
          <w:rFonts w:cs="Times New Roman"/>
          <w:color w:val="auto"/>
          <w:szCs w:val="22"/>
        </w:rPr>
        <w:t>must be used for teacher in</w:t>
      </w:r>
      <w:r w:rsidR="00602AB6" w:rsidRPr="00BA249E">
        <w:rPr>
          <w:rFonts w:cs="Times New Roman"/>
          <w:color w:val="auto"/>
          <w:szCs w:val="22"/>
        </w:rPr>
        <w:noBreakHyphen/>
      </w:r>
      <w:r w:rsidRPr="00BA249E">
        <w:rPr>
          <w:rFonts w:cs="Times New Roman"/>
          <w:color w:val="auto"/>
          <w:szCs w:val="22"/>
        </w:rPr>
        <w:t>service training and professional development related to Project Read.  The department may set accountability guidelines to ensure that funds are spent in accordance with the proviso.</w:t>
      </w:r>
    </w:p>
    <w:p w:rsidR="001C1850" w:rsidRPr="00BA249E" w:rsidRDefault="001C1850" w:rsidP="001C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BA249E">
        <w:rPr>
          <w:rFonts w:cs="Times New Roman"/>
          <w:b/>
          <w:szCs w:val="22"/>
        </w:rPr>
        <w:tab/>
        <w:t>1A.53.</w:t>
      </w:r>
      <w:r w:rsidRPr="00BA249E">
        <w:rPr>
          <w:rFonts w:cs="Times New Roman"/>
          <w:szCs w:val="22"/>
        </w:rPr>
        <w:tab/>
        <w:t>(SDE</w:t>
      </w:r>
      <w:r w:rsidRPr="00BA249E">
        <w:rPr>
          <w:rFonts w:cs="Times New Roman"/>
          <w:szCs w:val="22"/>
        </w:rPr>
        <w:noBreakHyphen/>
        <w:t xml:space="preserve">EIA: Reading/Literacy Coaches)  (A)  </w:t>
      </w:r>
      <w:r w:rsidRPr="00BA249E">
        <w:rPr>
          <w:rFonts w:cs="Times New Roman"/>
          <w:i/>
          <w:szCs w:val="22"/>
          <w:u w:val="single"/>
        </w:rPr>
        <w:t>For the current fiscal year, of the funds appropriated for Reading/Literacy Coaches, the Department of Education shall retain up to $14,000,000 to be expended for the Palmetto Literacy Project. The Department shall identify schools in the Palmetto Literacy Project that have one-third or more of its third-grade students scoring at the lowest achievement level on the statewide summative English language arts assessment.  For each school identified and participating in the Palmetto Literacy Project in the prior school year, the South Carolina Department of Education will provide, at a minimum, the following support: provision of reading specialists, professional learning, and curriculum resources based on the science of reading. The reading specialist/coaches provided to the Palmetto Literacy Project schools will be hired and evaluated annually by the Department of Education.</w:t>
      </w:r>
    </w:p>
    <w:p w:rsidR="001C1850" w:rsidRPr="00BA249E" w:rsidRDefault="001C1850" w:rsidP="001C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BA249E">
        <w:rPr>
          <w:rFonts w:cs="Times New Roman"/>
          <w:i/>
          <w:szCs w:val="22"/>
        </w:rPr>
        <w:tab/>
      </w:r>
      <w:r w:rsidRPr="00BA249E">
        <w:rPr>
          <w:rFonts w:cs="Times New Roman"/>
          <w:i/>
          <w:szCs w:val="22"/>
          <w:u w:val="single"/>
        </w:rPr>
        <w:t>(B)</w:t>
      </w:r>
      <w:r w:rsidRPr="00BA249E">
        <w:rPr>
          <w:rFonts w:cs="Times New Roman"/>
          <w:i/>
          <w:szCs w:val="22"/>
          <w:u w:val="single"/>
        </w:rPr>
        <w:tab/>
        <w:t>The balance of funds appropriated to the Department for Reading/Literacy Coaches shall be allocated to school districts for schools not included in the Palmetto Literacy Project to support reading instruction and interventions which may include, but not be limited to, hiring reading/literacy coaches, interventionists, or professional development based on the science of reading.  Expenditure of funding must be included in the district reading plan approved by the Department of Education.</w:t>
      </w:r>
    </w:p>
    <w:p w:rsidR="001C1850" w:rsidRPr="00BA249E" w:rsidRDefault="001C1850" w:rsidP="001C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r>
      <w:r w:rsidRPr="00BA249E">
        <w:rPr>
          <w:rFonts w:cs="Times New Roman"/>
          <w:i/>
          <w:szCs w:val="22"/>
          <w:u w:val="single"/>
        </w:rPr>
        <w:t>(C)</w:t>
      </w:r>
      <w:r w:rsidRPr="00BA249E">
        <w:rPr>
          <w:rFonts w:cs="Times New Roman"/>
          <w:i/>
          <w:szCs w:val="22"/>
        </w:rPr>
        <w:tab/>
      </w:r>
      <w:r w:rsidRPr="00BA249E">
        <w:rPr>
          <w:rFonts w:cs="Times New Roman"/>
          <w:strike/>
          <w:szCs w:val="22"/>
        </w:rPr>
        <w:t>Funds appropriated for Reading/Literacy Coaches</w:t>
      </w:r>
      <w:r w:rsidRPr="00BA249E">
        <w:rPr>
          <w:rFonts w:cs="Times New Roman"/>
          <w:szCs w:val="22"/>
        </w:rPr>
        <w:t xml:space="preserve"> </w:t>
      </w:r>
      <w:r w:rsidRPr="00BA249E">
        <w:rPr>
          <w:rFonts w:cs="Times New Roman"/>
          <w:i/>
          <w:szCs w:val="22"/>
          <w:u w:val="single"/>
        </w:rPr>
        <w:t>These funds</w:t>
      </w:r>
      <w:r w:rsidRPr="00BA249E">
        <w:rPr>
          <w:rFonts w:cs="Times New Roman"/>
          <w:szCs w:val="22"/>
        </w:rPr>
        <w:t xml:space="preserve"> must be allocated to school districts by the Department of Education as follows:  for each primary and elementary school, the school district shall be eligible to receive up to $62,730 or the actual cost of salary and benefits for a full</w:t>
      </w:r>
      <w:r w:rsidRPr="00BA249E">
        <w:rPr>
          <w:rFonts w:cs="Times New Roman"/>
          <w:szCs w:val="22"/>
        </w:rPr>
        <w:noBreakHyphen/>
        <w:t>time reading/literacy coach.</w:t>
      </w:r>
    </w:p>
    <w:p w:rsidR="001C1850" w:rsidRPr="00BA249E" w:rsidRDefault="001C1850" w:rsidP="001C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r>
      <w:r w:rsidRPr="00BA249E">
        <w:rPr>
          <w:rFonts w:cs="Times New Roman"/>
          <w:strike/>
          <w:szCs w:val="22"/>
        </w:rPr>
        <w:t>(B)</w:t>
      </w:r>
      <w:r w:rsidRPr="00BA249E">
        <w:rPr>
          <w:rFonts w:cs="Times New Roman"/>
          <w:i/>
          <w:szCs w:val="22"/>
          <w:u w:val="single"/>
        </w:rPr>
        <w:t>(D)</w:t>
      </w:r>
      <w:r w:rsidRPr="00BA249E">
        <w:rPr>
          <w:rFonts w:cs="Times New Roman"/>
          <w:szCs w:val="22"/>
        </w:rPr>
        <w:tab/>
        <w:t>By accepting these funds, a school district warrants that they will not be used to supplant existing school district expenditures, except for districts that either are currently, or in the prior fiscal year, were paying for reading/literacy</w:t>
      </w:r>
      <w:r w:rsidRPr="00BA249E">
        <w:rPr>
          <w:rFonts w:cs="Times New Roman"/>
          <w:b/>
          <w:szCs w:val="22"/>
        </w:rPr>
        <w:t xml:space="preserve"> </w:t>
      </w:r>
      <w:r w:rsidRPr="00BA249E">
        <w:rPr>
          <w:rFonts w:cs="Times New Roman"/>
          <w:szCs w:val="22"/>
        </w:rPr>
        <w:t xml:space="preserve">coaches with </w:t>
      </w:r>
      <w:r w:rsidRPr="00BA249E">
        <w:rPr>
          <w:rFonts w:cs="Times New Roman"/>
          <w:szCs w:val="22"/>
        </w:rPr>
        <w:lastRenderedPageBreak/>
        <w:t>local funds.  A district may only utilize these funds to employ reading/literacy coaches that may serve in a primary, elementary, or middle school or a combination of these schools depending on the area of highest need in the district except in the event that the district can request and receive a waiver from the Department of Education to expend the funds on interventionists who spend more than fifty percent of their time providing direct support to struggling readers in grades kindergarten through grade five.  The school district must align the placement of coaches to the district reading plan that is approved by the department.</w:t>
      </w:r>
    </w:p>
    <w:p w:rsidR="001C1850" w:rsidRPr="00BA249E" w:rsidRDefault="001C1850" w:rsidP="001C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r>
      <w:r w:rsidRPr="00BA249E">
        <w:rPr>
          <w:rFonts w:cs="Times New Roman"/>
          <w:strike/>
          <w:szCs w:val="22"/>
        </w:rPr>
        <w:t>(C)</w:t>
      </w:r>
      <w:r w:rsidRPr="00BA249E">
        <w:rPr>
          <w:rFonts w:cs="Times New Roman"/>
          <w:i/>
          <w:szCs w:val="22"/>
          <w:u w:val="single"/>
        </w:rPr>
        <w:t>(E)</w:t>
      </w:r>
      <w:r w:rsidRPr="00BA249E">
        <w:rPr>
          <w:rFonts w:cs="Times New Roman"/>
          <w:szCs w:val="22"/>
        </w:rPr>
        <w:tab/>
        <w:t>Funds appropriated for reading</w:t>
      </w:r>
      <w:r w:rsidRPr="00BA249E">
        <w:rPr>
          <w:rFonts w:cs="Times New Roman"/>
          <w:b/>
          <w:szCs w:val="22"/>
        </w:rPr>
        <w:t>/</w:t>
      </w:r>
      <w:r w:rsidRPr="00BA249E">
        <w:rPr>
          <w:rFonts w:cs="Times New Roman"/>
          <w:szCs w:val="22"/>
        </w:rPr>
        <w:t>literacy Coaches are intended to be used to provide primary, elementary, and/or middle schools with reading/literacy coaches who shall serve according to the provisions in Chapter 155 of Title 59.</w:t>
      </w:r>
    </w:p>
    <w:p w:rsidR="001C1850" w:rsidRPr="00BA249E" w:rsidRDefault="001C1850" w:rsidP="001C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b/>
          <w:szCs w:val="22"/>
        </w:rPr>
        <w:tab/>
      </w:r>
      <w:r w:rsidRPr="00BA249E">
        <w:rPr>
          <w:rFonts w:cs="Times New Roman"/>
          <w:strike/>
          <w:szCs w:val="22"/>
        </w:rPr>
        <w:t>(D)</w:t>
      </w:r>
      <w:r w:rsidRPr="00BA249E">
        <w:rPr>
          <w:rFonts w:cs="Times New Roman"/>
          <w:i/>
          <w:szCs w:val="22"/>
          <w:u w:val="single"/>
        </w:rPr>
        <w:t>(F)</w:t>
      </w:r>
      <w:r w:rsidRPr="00BA249E">
        <w:rPr>
          <w:rFonts w:cs="Times New Roman"/>
          <w:szCs w:val="22"/>
        </w:rPr>
        <w:tab/>
        <w:t>Schools and districts accepting funding to support a coaching position agree that the reading/literacy coach must not serve as an administrator.  If the department finds that school districts are using these funds for administrative costs as defined in statute they must withhold that districts remaining balance of funds allocated pursuant to this proviso.</w:t>
      </w:r>
    </w:p>
    <w:p w:rsidR="001C1850" w:rsidRPr="00BA249E" w:rsidRDefault="001C1850" w:rsidP="001C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r>
      <w:r w:rsidRPr="00BA249E">
        <w:rPr>
          <w:rFonts w:cs="Times New Roman"/>
          <w:strike/>
          <w:szCs w:val="22"/>
        </w:rPr>
        <w:t>(E)</w:t>
      </w:r>
      <w:r w:rsidRPr="00BA249E">
        <w:rPr>
          <w:rFonts w:cs="Times New Roman"/>
          <w:i/>
          <w:szCs w:val="22"/>
          <w:u w:val="single"/>
        </w:rPr>
        <w:t>(G)</w:t>
      </w:r>
      <w:r w:rsidRPr="00BA249E">
        <w:rPr>
          <w:rFonts w:cs="Times New Roman"/>
          <w:szCs w:val="22"/>
        </w:rPr>
        <w:tab/>
        <w:t>The Department of Education must publish guidelines that define the minimum qualifications for a reading/literacy coach.  These guidelines must deem any licensed/certified teacher qualified if, at a minimum, he or she:</w:t>
      </w:r>
    </w:p>
    <w:p w:rsidR="001C1850" w:rsidRPr="00BA249E" w:rsidRDefault="001C1850" w:rsidP="001C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r>
      <w:r w:rsidRPr="00BA249E">
        <w:rPr>
          <w:rFonts w:cs="Times New Roman"/>
          <w:szCs w:val="22"/>
        </w:rPr>
        <w:tab/>
        <w:t>(1)</w:t>
      </w:r>
      <w:r w:rsidRPr="00BA249E">
        <w:rPr>
          <w:rFonts w:cs="Times New Roman"/>
          <w:szCs w:val="22"/>
        </w:rPr>
        <w:tab/>
        <w:t>holds a bachelor’s degree or higher and an add</w:t>
      </w:r>
      <w:r w:rsidRPr="00BA249E">
        <w:rPr>
          <w:rFonts w:cs="Times New Roman"/>
          <w:szCs w:val="22"/>
        </w:rPr>
        <w:noBreakHyphen/>
        <w:t>on endorsement for literacy coach or literacy specialist; or</w:t>
      </w:r>
    </w:p>
    <w:p w:rsidR="001C1850" w:rsidRPr="00BA249E" w:rsidRDefault="001C1850" w:rsidP="001C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r>
      <w:r w:rsidRPr="00BA249E">
        <w:rPr>
          <w:rFonts w:cs="Times New Roman"/>
          <w:szCs w:val="22"/>
        </w:rPr>
        <w:tab/>
        <w:t>(2)</w:t>
      </w:r>
      <w:r w:rsidRPr="00BA249E">
        <w:rPr>
          <w:rFonts w:cs="Times New Roman"/>
          <w:szCs w:val="22"/>
        </w:rPr>
        <w:tab/>
        <w:t>holds a bachelor’s degree or higher and is actively pursuing the literacy coach or literacy specialist endorsement; or</w:t>
      </w:r>
    </w:p>
    <w:p w:rsidR="001C1850" w:rsidRPr="00BA249E" w:rsidRDefault="001C1850" w:rsidP="001C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r>
      <w:r w:rsidRPr="00BA249E">
        <w:rPr>
          <w:rFonts w:cs="Times New Roman"/>
          <w:szCs w:val="22"/>
        </w:rPr>
        <w:tab/>
        <w:t>(3)</w:t>
      </w:r>
      <w:r w:rsidRPr="00BA249E">
        <w:rPr>
          <w:rFonts w:cs="Times New Roman"/>
          <w:szCs w:val="22"/>
        </w:rPr>
        <w:tab/>
        <w:t>holds a master’s degree or higher in reading or a closely</w:t>
      </w:r>
      <w:r w:rsidRPr="00BA249E">
        <w:rPr>
          <w:rFonts w:cs="Times New Roman"/>
          <w:szCs w:val="22"/>
        </w:rPr>
        <w:noBreakHyphen/>
        <w:t>related field.</w:t>
      </w:r>
    </w:p>
    <w:p w:rsidR="001C1850" w:rsidRPr="00BA249E" w:rsidRDefault="001C1850" w:rsidP="001C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t>Within these guidelines, the Department of Education must assist districts in identifying a reading</w:t>
      </w:r>
      <w:r w:rsidRPr="00BA249E">
        <w:rPr>
          <w:rFonts w:cs="Times New Roman"/>
          <w:b/>
          <w:szCs w:val="22"/>
        </w:rPr>
        <w:t>/</w:t>
      </w:r>
      <w:r w:rsidRPr="00BA249E">
        <w:rPr>
          <w:rFonts w:cs="Times New Roman"/>
          <w:szCs w:val="22"/>
        </w:rPr>
        <w:t xml:space="preserve">literacy coach in the event that the school is not successful in identifying and directly employing a qualified candidate.  </w:t>
      </w:r>
      <w:r w:rsidRPr="00BA249E">
        <w:rPr>
          <w:rFonts w:cs="Times New Roman"/>
          <w:strike/>
          <w:szCs w:val="22"/>
        </w:rPr>
        <w:t>The provisions of subsection (A), including the local support requirements, shall also apply to any allocations made pursuant to this paragraph.</w:t>
      </w:r>
    </w:p>
    <w:p w:rsidR="001C1850" w:rsidRPr="00BA249E" w:rsidRDefault="001C1850" w:rsidP="001C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r>
      <w:r w:rsidRPr="00BA249E">
        <w:rPr>
          <w:rFonts w:cs="Times New Roman"/>
          <w:strike/>
          <w:szCs w:val="22"/>
        </w:rPr>
        <w:t>(F)</w:t>
      </w:r>
      <w:r w:rsidRPr="00BA249E">
        <w:rPr>
          <w:rFonts w:cs="Times New Roman"/>
          <w:strike/>
          <w:szCs w:val="22"/>
        </w:rPr>
        <w:tab/>
        <w:t>The Department of Education must develop procedures for monitoring the use of funds appropriated for reading/literacy coaches to ensure they are applied to their intended uses and are not redirected for other purposes.  The Department of Education may receive up to $100,000 of the funds appropriated for reading/literacy coaches in order to implement this program, provided that this allocation does not exceed the department’s actual costs.</w:t>
      </w:r>
    </w:p>
    <w:p w:rsidR="001C1850" w:rsidRPr="00BA249E" w:rsidRDefault="001C1850" w:rsidP="001C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r>
      <w:r w:rsidRPr="00BA249E">
        <w:rPr>
          <w:rFonts w:cs="Times New Roman"/>
          <w:strike/>
          <w:szCs w:val="22"/>
        </w:rPr>
        <w:t>(G)</w:t>
      </w:r>
      <w:r w:rsidRPr="00BA249E">
        <w:rPr>
          <w:rFonts w:cs="Times New Roman"/>
          <w:strike/>
          <w:szCs w:val="22"/>
        </w:rPr>
        <w:tab/>
        <w:t>Prior to the close of the current fiscal year, any unspent or unallocated funds for reading/literacy coaches shall be used to fund Summer Reading Camps.</w:t>
      </w:r>
    </w:p>
    <w:p w:rsidR="001C1850" w:rsidRPr="00BA249E" w:rsidRDefault="001C1850" w:rsidP="001C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r>
      <w:r w:rsidRPr="00BA249E">
        <w:rPr>
          <w:rFonts w:cs="Times New Roman"/>
          <w:strike/>
          <w:szCs w:val="22"/>
        </w:rPr>
        <w:t>(H)</w:t>
      </w:r>
      <w:r w:rsidRPr="00BA249E">
        <w:rPr>
          <w:rFonts w:cs="Times New Roman"/>
          <w:strike/>
          <w:szCs w:val="22"/>
        </w:rPr>
        <w:tab/>
        <w:t>For the current school year, the Department of Education shall screen and approve the hiring of any reading/literacy coach serving in a school in which one third or more of its third grade students scoring at the lowest achievement level on the statewide summative English/language arts assessment.  No funds shall be disbursed to the district to fund the reading/literacy coach until the department has screened and approved the coach.  Schools in which at least sixty percent of students scored at meets or exceeds expectations on the state summative assessment in English/language arts may submit, as part of their reading plan, a request to the department for flexibility to utilize their allocation to provide literacy support to students, which may include, but is not limited to:  a reading coach, a literacy interventionist, or other supplemental services directed to students in need of interventions.  This plan must be approved by the department annually as part of the district reading plan.</w:t>
      </w:r>
    </w:p>
    <w:p w:rsidR="001C1850" w:rsidRPr="00BA249E" w:rsidRDefault="001C1850" w:rsidP="001C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r>
      <w:r w:rsidRPr="00BA249E">
        <w:rPr>
          <w:rFonts w:cs="Times New Roman"/>
          <w:strike/>
          <w:szCs w:val="22"/>
        </w:rPr>
        <w:t>(I)</w:t>
      </w:r>
      <w:r w:rsidRPr="00BA249E">
        <w:rPr>
          <w:rFonts w:cs="Times New Roman"/>
          <w:i/>
          <w:szCs w:val="22"/>
          <w:u w:val="single"/>
        </w:rPr>
        <w:t>(H)</w:t>
      </w:r>
      <w:r w:rsidRPr="00BA249E">
        <w:rPr>
          <w:rFonts w:cs="Times New Roman"/>
          <w:szCs w:val="22"/>
        </w:rPr>
        <w:tab/>
        <w:t>The Department of Education shall require:</w:t>
      </w:r>
    </w:p>
    <w:p w:rsidR="001C1850" w:rsidRPr="00BA249E" w:rsidRDefault="001C1850" w:rsidP="001C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r>
      <w:r w:rsidRPr="00BA249E">
        <w:rPr>
          <w:rFonts w:cs="Times New Roman"/>
          <w:szCs w:val="22"/>
        </w:rPr>
        <w:tab/>
        <w:t>(1)</w:t>
      </w:r>
      <w:r w:rsidRPr="00BA249E">
        <w:rPr>
          <w:rFonts w:cs="Times New Roman"/>
          <w:szCs w:val="22"/>
        </w:rPr>
        <w:tab/>
        <w:t xml:space="preserve">any school district receiving funding </w:t>
      </w:r>
      <w:r w:rsidRPr="00BA249E">
        <w:rPr>
          <w:rFonts w:cs="Times New Roman"/>
          <w:strike/>
          <w:szCs w:val="22"/>
        </w:rPr>
        <w:t>under subsection (A)</w:t>
      </w:r>
      <w:r w:rsidRPr="00BA249E">
        <w:rPr>
          <w:rFonts w:cs="Times New Roman"/>
          <w:szCs w:val="22"/>
        </w:rPr>
        <w:t xml:space="preserve"> to identify the name and qualifications of the supported reading/literacy coach; as well as the school in which the coach is assigned; and</w:t>
      </w:r>
    </w:p>
    <w:p w:rsidR="001C1850" w:rsidRPr="00BA249E" w:rsidRDefault="001C1850" w:rsidP="001C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r>
      <w:r w:rsidRPr="00BA249E">
        <w:rPr>
          <w:rFonts w:cs="Times New Roman"/>
          <w:szCs w:val="22"/>
        </w:rPr>
        <w:tab/>
        <w:t>(2)</w:t>
      </w:r>
      <w:r w:rsidRPr="00BA249E">
        <w:rPr>
          <w:rFonts w:cs="Times New Roman"/>
          <w:szCs w:val="22"/>
        </w:rPr>
        <w:tab/>
        <w:t xml:space="preserve">any school district receiving funding </w:t>
      </w:r>
      <w:r w:rsidRPr="00BA249E">
        <w:rPr>
          <w:rFonts w:cs="Times New Roman"/>
          <w:strike/>
          <w:szCs w:val="22"/>
        </w:rPr>
        <w:t>under subsection (G)</w:t>
      </w:r>
      <w:r w:rsidRPr="00BA249E">
        <w:rPr>
          <w:rFonts w:cs="Times New Roman"/>
          <w:szCs w:val="22"/>
        </w:rPr>
        <w:t xml:space="preserve"> to account for the specific amounts and uses of such funds.</w:t>
      </w:r>
    </w:p>
    <w:p w:rsidR="001C1850" w:rsidRPr="00BA249E" w:rsidRDefault="001C1850" w:rsidP="001C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lastRenderedPageBreak/>
        <w:tab/>
      </w:r>
      <w:r w:rsidRPr="00BA249E">
        <w:rPr>
          <w:rFonts w:cs="Times New Roman"/>
          <w:strike/>
          <w:szCs w:val="22"/>
        </w:rPr>
        <w:t>(J)</w:t>
      </w:r>
      <w:r w:rsidRPr="00BA249E">
        <w:rPr>
          <w:rFonts w:cs="Times New Roman"/>
          <w:i/>
          <w:szCs w:val="22"/>
          <w:u w:val="single"/>
        </w:rPr>
        <w:t>(I)</w:t>
      </w:r>
      <w:r w:rsidRPr="00BA249E">
        <w:rPr>
          <w:rFonts w:cs="Times New Roman"/>
          <w:szCs w:val="22"/>
        </w:rPr>
        <w:tab/>
        <w:t>With the data reported by the school districts, the department shall report by January fifteenth of the current fiscal year on the hiring of and assignment of reading/literacy coaches by school.  The department shall also report the amount of funds that will be used for Summer Reading Camps.</w:t>
      </w:r>
    </w:p>
    <w:p w:rsidR="0018731C" w:rsidRPr="00BA249E" w:rsidRDefault="001C1850" w:rsidP="001C1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r>
      <w:r w:rsidRPr="00BA249E">
        <w:rPr>
          <w:rFonts w:cs="Times New Roman"/>
          <w:strike/>
          <w:szCs w:val="22"/>
        </w:rPr>
        <w:t>(K)</w:t>
      </w:r>
      <w:r w:rsidRPr="00BA249E">
        <w:rPr>
          <w:rFonts w:cs="Times New Roman"/>
          <w:i/>
          <w:szCs w:val="22"/>
          <w:u w:val="single"/>
        </w:rPr>
        <w:t>(J)</w:t>
      </w:r>
      <w:r w:rsidRPr="00BA249E">
        <w:rPr>
          <w:rFonts w:cs="Times New Roman"/>
          <w:szCs w:val="22"/>
        </w:rPr>
        <w:tab/>
      </w:r>
      <w:r w:rsidRPr="00BA249E">
        <w:rPr>
          <w:rFonts w:cs="Times New Roman"/>
          <w:strike/>
          <w:szCs w:val="22"/>
        </w:rPr>
        <w:t>Funds appropriated for reading/literacy coaches shall be retained and</w:t>
      </w:r>
      <w:r w:rsidRPr="00BA249E">
        <w:rPr>
          <w:rFonts w:cs="Times New Roman"/>
          <w:szCs w:val="22"/>
        </w:rPr>
        <w:t xml:space="preserve"> </w:t>
      </w:r>
      <w:r w:rsidRPr="00BA249E">
        <w:rPr>
          <w:rFonts w:cs="Times New Roman"/>
          <w:szCs w:val="22"/>
          <w:u w:val="single"/>
        </w:rPr>
        <w:t>Any unspent or unallocated funds may be</w:t>
      </w:r>
      <w:r w:rsidRPr="00BA249E">
        <w:rPr>
          <w:rFonts w:cs="Times New Roman"/>
          <w:szCs w:val="22"/>
        </w:rPr>
        <w:t xml:space="preserve"> carried forward </w:t>
      </w:r>
      <w:r w:rsidRPr="00BA249E">
        <w:rPr>
          <w:rFonts w:cs="Times New Roman"/>
          <w:strike/>
          <w:szCs w:val="22"/>
        </w:rPr>
        <w:t>to be used for the same purpose but may not be flexed</w:t>
      </w:r>
      <w:r w:rsidRPr="00BA249E">
        <w:rPr>
          <w:rFonts w:cs="Times New Roman"/>
          <w:szCs w:val="22"/>
        </w:rPr>
        <w:t xml:space="preserve"> </w:t>
      </w:r>
      <w:r w:rsidRPr="00BA249E">
        <w:rPr>
          <w:rFonts w:cs="Times New Roman"/>
          <w:i/>
          <w:szCs w:val="22"/>
          <w:u w:val="single"/>
        </w:rPr>
        <w:t>and expended for Summer Reading Camps</w:t>
      </w:r>
      <w:r w:rsidRPr="00BA249E">
        <w:rPr>
          <w:rFonts w:cs="Times New Roman"/>
          <w:szCs w:val="22"/>
        </w:rPr>
        <w:t>.</w:t>
      </w:r>
    </w:p>
    <w:p w:rsidR="002351F3" w:rsidRPr="00BA249E" w:rsidRDefault="0045522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b/>
          <w:szCs w:val="22"/>
        </w:rPr>
        <w:tab/>
        <w:t>1A.5</w:t>
      </w:r>
      <w:r w:rsidR="00837BDF" w:rsidRPr="00BA249E">
        <w:rPr>
          <w:rFonts w:cs="Times New Roman"/>
          <w:b/>
          <w:szCs w:val="22"/>
        </w:rPr>
        <w:t>4</w:t>
      </w:r>
      <w:r w:rsidRPr="00BA249E">
        <w:rPr>
          <w:rFonts w:cs="Times New Roman"/>
          <w:b/>
          <w:szCs w:val="22"/>
        </w:rPr>
        <w:t>.</w:t>
      </w:r>
      <w:r w:rsidRPr="00BA249E">
        <w:rPr>
          <w:rFonts w:cs="Times New Roman"/>
          <w:szCs w:val="22"/>
        </w:rPr>
        <w:tab/>
        <w:t>(SDE</w:t>
      </w:r>
      <w:r w:rsidR="00602AB6" w:rsidRPr="00BA249E">
        <w:rPr>
          <w:rFonts w:cs="Times New Roman"/>
          <w:szCs w:val="22"/>
        </w:rPr>
        <w:noBreakHyphen/>
      </w:r>
      <w:r w:rsidRPr="00BA249E">
        <w:rPr>
          <w:rFonts w:cs="Times New Roman"/>
          <w:szCs w:val="22"/>
        </w:rPr>
        <w:t>EIA: Digital Instructional Materials)  The Department of Education shall continue to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have options for print/digital student materials to include class sets of print student editions, if needed.  Funds appropriated for the purchase of instructional materials (print/digital) may be used for reimbursing school districts to offset the costs of refurbishing science kits on the state</w:t>
      </w:r>
      <w:r w:rsidR="00602AB6" w:rsidRPr="00BA249E">
        <w:rPr>
          <w:rFonts w:cs="Times New Roman"/>
          <w:szCs w:val="22"/>
        </w:rPr>
        <w:noBreakHyphen/>
      </w:r>
      <w:r w:rsidRPr="00BA249E">
        <w:rPr>
          <w:rFonts w:cs="Times New Roman"/>
          <w:szCs w:val="22"/>
        </w:rPr>
        <w:t>adopted instructional materials inventory, purchasing new kits or those adopted as supplemental from the central textbook depository, or a combination of refurbishment and purchase.  The refurbishing cost of kits may not exceed the cost of the state</w:t>
      </w:r>
      <w:r w:rsidR="00602AB6" w:rsidRPr="00BA249E">
        <w:rPr>
          <w:rFonts w:cs="Times New Roman"/>
          <w:szCs w:val="22"/>
        </w:rPr>
        <w:noBreakHyphen/>
      </w:r>
      <w:r w:rsidRPr="00BA249E">
        <w:rPr>
          <w:rFonts w:cs="Times New Roman"/>
          <w:szCs w:val="22"/>
        </w:rPr>
        <w:t>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w:t>
      </w:r>
    </w:p>
    <w:p w:rsidR="008851AB" w:rsidRPr="00BA249E" w:rsidRDefault="00E403C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szCs w:val="22"/>
        </w:rPr>
        <w:tab/>
      </w:r>
      <w:r w:rsidRPr="00BA249E">
        <w:rPr>
          <w:rFonts w:cs="Times New Roman"/>
          <w:b/>
          <w:szCs w:val="22"/>
        </w:rPr>
        <w:t>1A.5</w:t>
      </w:r>
      <w:r w:rsidR="00837BDF" w:rsidRPr="00BA249E">
        <w:rPr>
          <w:rFonts w:cs="Times New Roman"/>
          <w:b/>
          <w:szCs w:val="22"/>
        </w:rPr>
        <w:t>5</w:t>
      </w:r>
      <w:r w:rsidRPr="00BA249E">
        <w:rPr>
          <w:rFonts w:cs="Times New Roman"/>
          <w:b/>
          <w:szCs w:val="22"/>
        </w:rPr>
        <w:t>.</w:t>
      </w:r>
      <w:r w:rsidRPr="00BA249E">
        <w:rPr>
          <w:rFonts w:cs="Times New Roman"/>
          <w:b/>
          <w:szCs w:val="22"/>
        </w:rPr>
        <w:tab/>
      </w:r>
      <w:r w:rsidRPr="00BA249E">
        <w:rPr>
          <w:rFonts w:cs="Times New Roman"/>
          <w:szCs w:val="22"/>
        </w:rPr>
        <w:t>(SDE</w:t>
      </w:r>
      <w:r w:rsidR="00602AB6" w:rsidRPr="00BA249E">
        <w:rPr>
          <w:rFonts w:cs="Times New Roman"/>
          <w:szCs w:val="22"/>
        </w:rPr>
        <w:noBreakHyphen/>
      </w:r>
      <w:r w:rsidRPr="00BA249E">
        <w:rPr>
          <w:rFonts w:cs="Times New Roman"/>
          <w:szCs w:val="22"/>
        </w:rPr>
        <w:t xml:space="preserve">EIA: 4K Early Literacy Competencies Assessments)  Of the funds carried forward </w:t>
      </w:r>
      <w:r w:rsidRPr="00BA249E">
        <w:rPr>
          <w:rFonts w:cs="Times New Roman"/>
          <w:strike/>
          <w:szCs w:val="22"/>
        </w:rPr>
        <w:t>from the full</w:t>
      </w:r>
      <w:r w:rsidR="00602AB6" w:rsidRPr="00BA249E">
        <w:rPr>
          <w:rFonts w:cs="Times New Roman"/>
          <w:strike/>
          <w:szCs w:val="22"/>
        </w:rPr>
        <w:noBreakHyphen/>
      </w:r>
      <w:r w:rsidRPr="00BA249E">
        <w:rPr>
          <w:rFonts w:cs="Times New Roman"/>
          <w:strike/>
          <w:szCs w:val="22"/>
        </w:rPr>
        <w:t>day 4K program from the previous fiscal year</w:t>
      </w:r>
      <w:r w:rsidR="00650F55" w:rsidRPr="00BA249E">
        <w:rPr>
          <w:rFonts w:cs="Times New Roman"/>
          <w:szCs w:val="22"/>
        </w:rPr>
        <w:t xml:space="preserve"> </w:t>
      </w:r>
      <w:r w:rsidR="00650F55" w:rsidRPr="00BA249E">
        <w:rPr>
          <w:rFonts w:cs="Times New Roman"/>
          <w:i/>
          <w:szCs w:val="22"/>
          <w:u w:val="single"/>
        </w:rPr>
        <w:t>for assessment/testing</w:t>
      </w:r>
      <w:r w:rsidRPr="00BA249E">
        <w:rPr>
          <w:rFonts w:cs="Times New Roman"/>
          <w:szCs w:val="22"/>
        </w:rPr>
        <w:t xml:space="preserve">, the Department of Education is authorized to expend up to $800,000 on assessments and professional development to analyze the early literacy competencies of children in publicly funded prekindergarten.  </w:t>
      </w:r>
      <w:r w:rsidRPr="00BA249E">
        <w:rPr>
          <w:rFonts w:cs="Times New Roman"/>
          <w:strike/>
          <w:szCs w:val="22"/>
        </w:rPr>
        <w:t>If these funds are not available, funds appropriated and/or authorized for assessment shall be used to administer the prekindergarten assessments.</w:t>
      </w:r>
      <w:r w:rsidRPr="00BA249E">
        <w:rPr>
          <w:rFonts w:cs="Times New Roman"/>
          <w:szCs w:val="22"/>
        </w:rPr>
        <w:t xml:space="preserve">  The department shall manage the administration of assessments that analyze the early literacy and language development of children in publicly funded prekindergarten as done in the prior fiscal year.  Each school district and private provider participating in a publicly funded prekindergarten program will administer one of the formative assessments selected by the department to each child eligible for and enrolled in a publicly funded prekindergarten program during the first forty</w:t>
      </w:r>
      <w:r w:rsidR="00602AB6" w:rsidRPr="00BA249E">
        <w:rPr>
          <w:rFonts w:cs="Times New Roman"/>
          <w:szCs w:val="22"/>
        </w:rPr>
        <w:noBreakHyphen/>
      </w:r>
      <w:r w:rsidRPr="00BA249E">
        <w:rPr>
          <w:rFonts w:cs="Times New Roman"/>
          <w:szCs w:val="22"/>
        </w:rPr>
        <w:t>five days of the school year and during the last forty</w:t>
      </w:r>
      <w:r w:rsidR="00602AB6" w:rsidRPr="00BA249E">
        <w:rPr>
          <w:rFonts w:cs="Times New Roman"/>
          <w:szCs w:val="22"/>
        </w:rPr>
        <w:noBreakHyphen/>
      </w:r>
      <w:r w:rsidRPr="00BA249E">
        <w:rPr>
          <w:rFonts w:cs="Times New Roman"/>
          <w:szCs w:val="22"/>
        </w:rPr>
        <w:t>five days of the school year.  Accommodations that do not invalidate the results of these assessments must be provided in the manner set forth by the student</w:t>
      </w:r>
      <w:r w:rsidR="00602AB6" w:rsidRPr="00BA249E">
        <w:rPr>
          <w:rFonts w:cs="Times New Roman"/>
          <w:szCs w:val="22"/>
        </w:rPr>
        <w:t>’</w:t>
      </w:r>
      <w:r w:rsidRPr="00BA249E">
        <w:rPr>
          <w:rFonts w:cs="Times New Roman"/>
          <w:szCs w:val="22"/>
        </w:rPr>
        <w:t>s Individualized Education Program or 504 Accommodations Plan and for students who are Limited English Proficient according to their LEP Plan.  The department will provide the assessment data to the Education Oversight Committee.  The results of the assessment and the developmental intervention strategies recommended or services needed to address the child</w:t>
      </w:r>
      <w:r w:rsidR="00602AB6" w:rsidRPr="00BA249E">
        <w:rPr>
          <w:rFonts w:cs="Times New Roman"/>
          <w:szCs w:val="22"/>
        </w:rPr>
        <w:t>’</w:t>
      </w:r>
      <w:r w:rsidRPr="00BA249E">
        <w:rPr>
          <w:rFonts w:cs="Times New Roman"/>
          <w:szCs w:val="22"/>
        </w:rPr>
        <w:t>s identified needs must also be provided, in writing, to the parent or guardian.  The assessment may not be used to deny a student to admission to prekindergarten.</w:t>
      </w:r>
    </w:p>
    <w:p w:rsidR="00CE5848" w:rsidRPr="00BA249E" w:rsidRDefault="00E403C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szCs w:val="22"/>
        </w:rPr>
        <w:tab/>
        <w:t xml:space="preserve">Furthermore, up to $2,000,000 of the funds appropriated for </w:t>
      </w:r>
      <w:r w:rsidRPr="00BA249E">
        <w:rPr>
          <w:rFonts w:cs="Times New Roman"/>
          <w:strike/>
          <w:szCs w:val="22"/>
        </w:rPr>
        <w:t>half</w:t>
      </w:r>
      <w:r w:rsidR="00602AB6" w:rsidRPr="00BA249E">
        <w:rPr>
          <w:rFonts w:cs="Times New Roman"/>
          <w:strike/>
          <w:szCs w:val="22"/>
        </w:rPr>
        <w:noBreakHyphen/>
      </w:r>
      <w:r w:rsidRPr="00BA249E">
        <w:rPr>
          <w:rFonts w:cs="Times New Roman"/>
          <w:strike/>
          <w:szCs w:val="22"/>
        </w:rPr>
        <w:t>day programs for four</w:t>
      </w:r>
      <w:r w:rsidR="00602AB6" w:rsidRPr="00BA249E">
        <w:rPr>
          <w:rFonts w:cs="Times New Roman"/>
          <w:strike/>
          <w:szCs w:val="22"/>
        </w:rPr>
        <w:noBreakHyphen/>
      </w:r>
      <w:r w:rsidRPr="00BA249E">
        <w:rPr>
          <w:rFonts w:cs="Times New Roman"/>
          <w:strike/>
          <w:szCs w:val="22"/>
        </w:rPr>
        <w:t>year</w:t>
      </w:r>
      <w:r w:rsidR="00602AB6" w:rsidRPr="00BA249E">
        <w:rPr>
          <w:rFonts w:cs="Times New Roman"/>
          <w:strike/>
          <w:szCs w:val="22"/>
        </w:rPr>
        <w:noBreakHyphen/>
      </w:r>
      <w:r w:rsidRPr="00BA249E">
        <w:rPr>
          <w:rFonts w:cs="Times New Roman"/>
          <w:strike/>
          <w:szCs w:val="22"/>
        </w:rPr>
        <w:t>olds</w:t>
      </w:r>
      <w:r w:rsidRPr="00BA249E">
        <w:rPr>
          <w:rFonts w:cs="Times New Roman"/>
          <w:szCs w:val="22"/>
        </w:rPr>
        <w:t xml:space="preserve"> </w:t>
      </w:r>
      <w:r w:rsidR="00650F55" w:rsidRPr="00BA249E">
        <w:rPr>
          <w:rFonts w:cs="Times New Roman"/>
          <w:i/>
          <w:szCs w:val="22"/>
          <w:u w:val="single"/>
        </w:rPr>
        <w:t>assessment/testing</w:t>
      </w:r>
      <w:r w:rsidR="00650F55" w:rsidRPr="00BA249E">
        <w:rPr>
          <w:rFonts w:cs="Times New Roman"/>
          <w:szCs w:val="22"/>
        </w:rPr>
        <w:t xml:space="preserve"> </w:t>
      </w:r>
      <w:r w:rsidRPr="00BA249E">
        <w:rPr>
          <w:rFonts w:cs="Times New Roman"/>
          <w:szCs w:val="22"/>
        </w:rPr>
        <w:t>and funds carried forward from assessment must be expended by the Department of Education to administer the Kindergarten Readiness Assessment (KRA) to each child entering kindergarten in the public schools.  The assessment of kindergarten students must be administered at a minimum of once during the first forty</w:t>
      </w:r>
      <w:r w:rsidR="00602AB6" w:rsidRPr="00BA249E">
        <w:rPr>
          <w:rFonts w:cs="Times New Roman"/>
          <w:szCs w:val="22"/>
        </w:rPr>
        <w:noBreakHyphen/>
      </w:r>
      <w:r w:rsidRPr="00BA249E">
        <w:rPr>
          <w:rFonts w:cs="Times New Roman"/>
          <w:szCs w:val="22"/>
        </w:rPr>
        <w:t>five days of the school year with the results collected by the department.  The results of the assessments and the developmental intervention strategies recommended or services needed to address each child</w:t>
      </w:r>
      <w:r w:rsidR="00602AB6" w:rsidRPr="00BA249E">
        <w:rPr>
          <w:rFonts w:cs="Times New Roman"/>
          <w:szCs w:val="22"/>
        </w:rPr>
        <w:t>’</w:t>
      </w:r>
      <w:r w:rsidRPr="00BA249E">
        <w:rPr>
          <w:rFonts w:cs="Times New Roman"/>
          <w:szCs w:val="22"/>
        </w:rPr>
        <w:t xml:space="preserve">s identified needs must also be provided, in writing, to the parent or guardian.  The assessment may not be used to deny a student </w:t>
      </w:r>
      <w:r w:rsidRPr="00BA249E">
        <w:rPr>
          <w:rFonts w:cs="Times New Roman"/>
          <w:szCs w:val="22"/>
        </w:rPr>
        <w:lastRenderedPageBreak/>
        <w:t>admission to kindergarten.  Accommodations that do not invalidate the results of these assessments must be provided in the manner set forth by the student</w:t>
      </w:r>
      <w:r w:rsidR="00602AB6" w:rsidRPr="00BA249E">
        <w:rPr>
          <w:rFonts w:cs="Times New Roman"/>
          <w:szCs w:val="22"/>
        </w:rPr>
        <w:t>’</w:t>
      </w:r>
      <w:r w:rsidRPr="00BA249E">
        <w:rPr>
          <w:rFonts w:cs="Times New Roman"/>
          <w:szCs w:val="22"/>
        </w:rPr>
        <w:t>s Individualized Education Program, 504 Accommodations Plan, or LEP Plan.  Districts are given the option of designating up to two days of the one hundred eighty day school calendar to administer the assessment to kindergarten students.  The department will also provide the results of the assessment of kindergarten students to the Education Oversight Committee.  With available funds, the department will also provide or secure training for appropriate educators in how to administer the assessment.</w:t>
      </w:r>
    </w:p>
    <w:p w:rsidR="006716CF" w:rsidRPr="00BA249E" w:rsidRDefault="006716C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szCs w:val="22"/>
        </w:rPr>
        <w:tab/>
        <w:t>For all students assessed with the Kindergarten Readiness Assessment (KRA), the Department of Education is required to collect data from schools and school districts on the prior early learning experience of each student.  The data would include whether the kindergartener had attended in the prior school year a Head Start program, a South Carolina Early Reading Development and Education Program in a public school or a private center, a half</w:t>
      </w:r>
      <w:r w:rsidR="00602AB6" w:rsidRPr="00BA249E">
        <w:rPr>
          <w:rFonts w:cs="Times New Roman"/>
          <w:szCs w:val="22"/>
        </w:rPr>
        <w:noBreakHyphen/>
      </w:r>
      <w:r w:rsidRPr="00BA249E">
        <w:rPr>
          <w:rFonts w:cs="Times New Roman"/>
          <w:szCs w:val="22"/>
        </w:rPr>
        <w:t>day 4K program in a public school, a full</w:t>
      </w:r>
      <w:r w:rsidR="00602AB6" w:rsidRPr="00BA249E">
        <w:rPr>
          <w:rFonts w:cs="Times New Roman"/>
          <w:szCs w:val="22"/>
        </w:rPr>
        <w:noBreakHyphen/>
      </w:r>
      <w:r w:rsidRPr="00BA249E">
        <w:rPr>
          <w:rFonts w:cs="Times New Roman"/>
          <w:szCs w:val="22"/>
        </w:rPr>
        <w:t>day 4K program in a public school, a child care center (registered faith</w:t>
      </w:r>
      <w:r w:rsidR="00602AB6" w:rsidRPr="00BA249E">
        <w:rPr>
          <w:rFonts w:cs="Times New Roman"/>
          <w:szCs w:val="22"/>
        </w:rPr>
        <w:noBreakHyphen/>
      </w:r>
      <w:r w:rsidRPr="00BA249E">
        <w:rPr>
          <w:rFonts w:cs="Times New Roman"/>
          <w:szCs w:val="22"/>
        </w:rPr>
        <w:t>based, registered family home, group home, or exempt provider) or informal child care.</w:t>
      </w:r>
    </w:p>
    <w:p w:rsidR="00EA5B83" w:rsidRPr="00BA249E" w:rsidRDefault="00EA5B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A249E">
        <w:rPr>
          <w:rFonts w:cs="Times New Roman"/>
          <w:color w:val="auto"/>
          <w:szCs w:val="22"/>
        </w:rPr>
        <w:tab/>
      </w:r>
      <w:r w:rsidRPr="00BA249E">
        <w:rPr>
          <w:rFonts w:cs="Times New Roman"/>
          <w:b/>
          <w:color w:val="auto"/>
          <w:szCs w:val="22"/>
        </w:rPr>
        <w:t>1A.5</w:t>
      </w:r>
      <w:r w:rsidR="00837BDF" w:rsidRPr="00BA249E">
        <w:rPr>
          <w:rFonts w:cs="Times New Roman"/>
          <w:b/>
          <w:color w:val="auto"/>
          <w:szCs w:val="22"/>
        </w:rPr>
        <w:t>6</w:t>
      </w:r>
      <w:r w:rsidRPr="00BA249E">
        <w:rPr>
          <w:rFonts w:cs="Times New Roman"/>
          <w:b/>
          <w:color w:val="auto"/>
          <w:szCs w:val="22"/>
        </w:rPr>
        <w:t>.</w:t>
      </w:r>
      <w:r w:rsidRPr="00BA249E">
        <w:rPr>
          <w:rFonts w:cs="Times New Roman"/>
          <w:color w:val="auto"/>
          <w:szCs w:val="22"/>
        </w:rPr>
        <w:tab/>
        <w:t>(SDE</w:t>
      </w:r>
      <w:r w:rsidR="00602AB6" w:rsidRPr="00BA249E">
        <w:rPr>
          <w:rFonts w:cs="Times New Roman"/>
          <w:color w:val="auto"/>
          <w:szCs w:val="22"/>
        </w:rPr>
        <w:noBreakHyphen/>
      </w:r>
      <w:r w:rsidRPr="00BA249E">
        <w:rPr>
          <w:rFonts w:cs="Times New Roman"/>
          <w:color w:val="auto"/>
          <w:szCs w:val="22"/>
        </w:rPr>
        <w:t xml:space="preserve">EIA: CDEPP Unexpended Funds)  </w:t>
      </w:r>
      <w:r w:rsidRPr="00BA249E">
        <w:rPr>
          <w:rFonts w:cs="Times New Roman"/>
          <w:strike/>
          <w:szCs w:val="22"/>
        </w:rPr>
        <w:t>For Fiscal Year 2018</w:t>
      </w:r>
      <w:r w:rsidR="00602AB6" w:rsidRPr="00BA249E">
        <w:rPr>
          <w:rFonts w:cs="Times New Roman"/>
          <w:strike/>
          <w:szCs w:val="22"/>
        </w:rPr>
        <w:noBreakHyphen/>
      </w:r>
      <w:r w:rsidRPr="00BA249E">
        <w:rPr>
          <w:rFonts w:cs="Times New Roman"/>
          <w:strike/>
          <w:szCs w:val="22"/>
        </w:rPr>
        <w:t>19, the Office of First Steps to School Readiness is permitted to retain the first $1,000,000 of any unexpended CDEPP funds of the prior fiscal year and expend these funds to enhance the quality of the full</w:t>
      </w:r>
      <w:r w:rsidR="00602AB6" w:rsidRPr="00BA249E">
        <w:rPr>
          <w:rFonts w:cs="Times New Roman"/>
          <w:strike/>
          <w:szCs w:val="22"/>
        </w:rPr>
        <w:noBreakHyphen/>
      </w:r>
      <w:r w:rsidRPr="00BA249E">
        <w:rPr>
          <w:rFonts w:cs="Times New Roman"/>
          <w:strike/>
          <w:szCs w:val="22"/>
        </w:rPr>
        <w:t>day 4K program in private centers and provide professional development opportunities.</w:t>
      </w:r>
    </w:p>
    <w:p w:rsidR="00EA5B83" w:rsidRPr="00BA249E" w:rsidRDefault="00EA5B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A249E">
        <w:rPr>
          <w:rFonts w:cs="Times New Roman"/>
          <w:szCs w:val="22"/>
        </w:rPr>
        <w:tab/>
      </w:r>
      <w:r w:rsidRPr="00BA249E">
        <w:rPr>
          <w:rFonts w:cs="Times New Roman"/>
          <w:strike/>
          <w:szCs w:val="22"/>
        </w:rPr>
        <w:t xml:space="preserve">By </w:t>
      </w:r>
      <w:r w:rsidRPr="00BA249E">
        <w:rPr>
          <w:rFonts w:cs="Times New Roman"/>
          <w:strike/>
          <w:color w:val="auto"/>
          <w:szCs w:val="22"/>
        </w:rPr>
        <w:t>August</w:t>
      </w:r>
      <w:r w:rsidRPr="00BA249E">
        <w:rPr>
          <w:rFonts w:cs="Times New Roman"/>
          <w:strike/>
          <w:szCs w:val="22"/>
        </w:rPr>
        <w:t xml:space="preserve"> first, the Office of First Steps is directed to allocate any additional unexpended CDEPP funds from the prior fiscal year and any CDEPP funds carried forward</w:t>
      </w:r>
      <w:r w:rsidRPr="00BA249E">
        <w:rPr>
          <w:rFonts w:cs="Times New Roman"/>
          <w:b/>
          <w:strike/>
          <w:szCs w:val="22"/>
        </w:rPr>
        <w:t xml:space="preserve"> </w:t>
      </w:r>
      <w:r w:rsidRPr="00BA249E">
        <w:rPr>
          <w:rFonts w:cs="Times New Roman"/>
          <w:strike/>
          <w:szCs w:val="22"/>
        </w:rPr>
        <w:t xml:space="preserve">from prior fiscal years that were transferred to the restricted account for the following purpose:  Education Oversight Committee </w:t>
      </w:r>
      <w:r w:rsidR="00602AB6" w:rsidRPr="00BA249E">
        <w:rPr>
          <w:rFonts w:cs="Times New Roman"/>
          <w:strike/>
          <w:szCs w:val="22"/>
        </w:rPr>
        <w:noBreakHyphen/>
      </w:r>
      <w:r w:rsidRPr="00BA249E">
        <w:rPr>
          <w:rFonts w:cs="Times New Roman"/>
          <w:strike/>
          <w:szCs w:val="22"/>
        </w:rPr>
        <w:t xml:space="preserve"> $1,000,000 for the South Carolina Community Block Grants for Education Pilot Program.</w:t>
      </w:r>
    </w:p>
    <w:p w:rsidR="00EA5B83" w:rsidRPr="00BA249E" w:rsidRDefault="00EA5B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A249E">
        <w:rPr>
          <w:rFonts w:cs="Times New Roman"/>
          <w:szCs w:val="22"/>
        </w:rPr>
        <w:tab/>
      </w:r>
      <w:r w:rsidRPr="00BA249E">
        <w:rPr>
          <w:rFonts w:cs="Times New Roman"/>
          <w:strike/>
          <w:szCs w:val="22"/>
        </w:rPr>
        <w:t xml:space="preserve">If </w:t>
      </w:r>
      <w:r w:rsidRPr="00BA249E">
        <w:rPr>
          <w:rFonts w:cs="Times New Roman"/>
          <w:strike/>
          <w:color w:val="auto"/>
          <w:szCs w:val="22"/>
        </w:rPr>
        <w:t>carry</w:t>
      </w:r>
      <w:r w:rsidRPr="00BA249E">
        <w:rPr>
          <w:rFonts w:cs="Times New Roman"/>
          <w:strike/>
          <w:szCs w:val="22"/>
        </w:rPr>
        <w:t xml:space="preserve"> forward funds are less than the amounts appropriated, funding for the items listed herein shall be reduced on a pro rata basis.</w:t>
      </w:r>
    </w:p>
    <w:p w:rsidR="00EA5B83" w:rsidRPr="00BA249E" w:rsidRDefault="00EA5B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A249E">
        <w:rPr>
          <w:rFonts w:cs="Times New Roman"/>
          <w:szCs w:val="22"/>
        </w:rPr>
        <w:tab/>
      </w:r>
      <w:r w:rsidRPr="00BA249E">
        <w:rPr>
          <w:rFonts w:cs="Times New Roman"/>
          <w:strike/>
          <w:szCs w:val="22"/>
        </w:rPr>
        <w:t>If by August first, the Department of Education or the Office of First Steps determines there will be funds available, funds shall be allocated on a per pupil basis for districts eligible for participation first, who have a documented waiting list, and funded an extended program per this proviso in the prior school year, then to districts to increase the length of the program to a maximum of eight and a half hours per day or two hundred and twenty days per year or to fund summer programs.  By August 1, the Department of Education and the Office of First Steps must collect the documented waiting lists and determine a process to notify parents of eligible students of available slots in all approved providers.  If a district chooses to fund summer enrollment the program funding shall conform to the funding in this act for full year programs, however shall be reduced on a pro rata basis to conform with the length of the program.  A summer program shall be no more than eight and a half hours per day and shall be not more than ten weeks in length.  The per pupil allocation and classroom grant must conform with the appropriated amount contained in this Act and end of year adjustments shall be based on the one hundred and thirty five day student average daily membership or later student average daily membership for districts choosing to extend the program past one hundred and eighty days.  Funds may also be used to provide professional development and quality evaluations of programs.</w:t>
      </w:r>
    </w:p>
    <w:p w:rsidR="00EA5B83" w:rsidRPr="00BA249E" w:rsidRDefault="00EA5B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r>
      <w:r w:rsidRPr="00BA249E">
        <w:rPr>
          <w:rFonts w:cs="Times New Roman"/>
          <w:strike/>
          <w:szCs w:val="22"/>
        </w:rPr>
        <w:t xml:space="preserve">No </w:t>
      </w:r>
      <w:r w:rsidRPr="00BA249E">
        <w:rPr>
          <w:rFonts w:cs="Times New Roman"/>
          <w:strike/>
          <w:color w:val="auto"/>
          <w:szCs w:val="22"/>
        </w:rPr>
        <w:t>later</w:t>
      </w:r>
      <w:r w:rsidRPr="00BA249E">
        <w:rPr>
          <w:rFonts w:cs="Times New Roman"/>
          <w:strike/>
          <w:szCs w:val="22"/>
        </w:rPr>
        <w:t xml:space="preserve"> than April first, the Department of Education and the Office of First Steps must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w:t>
      </w:r>
    </w:p>
    <w:p w:rsidR="00A94DA2" w:rsidRPr="00BA249E" w:rsidRDefault="00A94DA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BA249E">
        <w:rPr>
          <w:rFonts w:eastAsia="Calibri" w:cs="Times New Roman"/>
          <w:b/>
          <w:color w:val="auto"/>
          <w:szCs w:val="22"/>
        </w:rPr>
        <w:lastRenderedPageBreak/>
        <w:tab/>
        <w:t>1A.</w:t>
      </w:r>
      <w:r w:rsidR="00837BDF" w:rsidRPr="00BA249E">
        <w:rPr>
          <w:rFonts w:eastAsia="Calibri" w:cs="Times New Roman"/>
          <w:b/>
          <w:color w:val="auto"/>
          <w:szCs w:val="22"/>
        </w:rPr>
        <w:t>57</w:t>
      </w:r>
      <w:r w:rsidRPr="00BA249E">
        <w:rPr>
          <w:rFonts w:eastAsia="Calibri" w:cs="Times New Roman"/>
          <w:b/>
          <w:color w:val="auto"/>
          <w:szCs w:val="22"/>
        </w:rPr>
        <w:t>.</w:t>
      </w:r>
      <w:r w:rsidRPr="00BA249E">
        <w:rPr>
          <w:rFonts w:eastAsia="Calibri" w:cs="Times New Roman"/>
          <w:b/>
          <w:color w:val="auto"/>
          <w:szCs w:val="22"/>
        </w:rPr>
        <w:tab/>
      </w:r>
      <w:r w:rsidRPr="00BA249E">
        <w:rPr>
          <w:rFonts w:eastAsia="Calibri" w:cs="Times New Roman"/>
          <w:color w:val="auto"/>
          <w:szCs w:val="22"/>
        </w:rPr>
        <w:t>(SDE</w:t>
      </w:r>
      <w:r w:rsidR="00602AB6" w:rsidRPr="00BA249E">
        <w:rPr>
          <w:rFonts w:eastAsia="Calibri" w:cs="Times New Roman"/>
          <w:color w:val="auto"/>
          <w:szCs w:val="22"/>
        </w:rPr>
        <w:noBreakHyphen/>
      </w:r>
      <w:r w:rsidRPr="00BA249E">
        <w:rPr>
          <w:rFonts w:eastAsia="Calibri" w:cs="Times New Roman"/>
          <w:color w:val="auto"/>
          <w:szCs w:val="22"/>
        </w:rPr>
        <w:t>EIA: Industry Certifications/Credentials)</w:t>
      </w:r>
      <w:r w:rsidR="0077619C" w:rsidRPr="00BA249E">
        <w:rPr>
          <w:rFonts w:eastAsia="Calibri" w:cs="Times New Roman"/>
          <w:color w:val="auto"/>
          <w:szCs w:val="22"/>
        </w:rPr>
        <w:t xml:space="preserve">  </w:t>
      </w:r>
      <w:r w:rsidR="00CF104B" w:rsidRPr="00BA249E">
        <w:rPr>
          <w:rFonts w:eastAsia="Calibri" w:cs="Times New Roman"/>
          <w:color w:val="auto"/>
          <w:szCs w:val="22"/>
        </w:rPr>
        <w:t>Of the</w:t>
      </w:r>
      <w:r w:rsidRPr="00BA249E">
        <w:rPr>
          <w:rFonts w:eastAsia="Calibri" w:cs="Times New Roman"/>
          <w:color w:val="auto"/>
          <w:szCs w:val="22"/>
        </w:rPr>
        <w:t xml:space="preserve"> funds appropriated for Industry Certifications/Credentials</w:t>
      </w:r>
      <w:r w:rsidR="009E0695" w:rsidRPr="00BA249E">
        <w:rPr>
          <w:rFonts w:eastAsia="Calibri" w:cs="Times New Roman"/>
          <w:color w:val="auto"/>
          <w:szCs w:val="22"/>
        </w:rPr>
        <w:t>, $3,000,000</w:t>
      </w:r>
      <w:r w:rsidRPr="00BA249E">
        <w:rPr>
          <w:rFonts w:eastAsia="Calibri" w:cs="Times New Roman"/>
          <w:color w:val="auto"/>
          <w:szCs w:val="22"/>
        </w:rPr>
        <w:t xml:space="preserve"> must be allocated to school districts based upon the number of national industry exams administered in the prior school</w:t>
      </w:r>
      <w:r w:rsidR="009E0695" w:rsidRPr="00BA249E">
        <w:rPr>
          <w:rFonts w:eastAsia="Calibri" w:cs="Times New Roman"/>
          <w:color w:val="auto"/>
          <w:szCs w:val="22"/>
        </w:rPr>
        <w:t xml:space="preserve"> </w:t>
      </w:r>
      <w:r w:rsidRPr="00BA249E">
        <w:rPr>
          <w:rFonts w:eastAsia="Calibri" w:cs="Times New Roman"/>
          <w:color w:val="auto"/>
          <w:szCs w:val="22"/>
        </w:rPr>
        <w:t>year</w:t>
      </w:r>
      <w:r w:rsidR="009E0695" w:rsidRPr="00BA249E">
        <w:rPr>
          <w:rFonts w:eastAsia="Calibri" w:cs="Times New Roman"/>
          <w:color w:val="auto"/>
          <w:szCs w:val="22"/>
        </w:rPr>
        <w:t xml:space="preserve"> with each district receiving a base amount of $10,000</w:t>
      </w:r>
      <w:r w:rsidRPr="00BA249E">
        <w:rPr>
          <w:rFonts w:eastAsia="Calibri" w:cs="Times New Roman"/>
          <w:color w:val="auto"/>
          <w:szCs w:val="22"/>
        </w:rPr>
        <w:t>.  The department will identify the national industry exams that will be funded based upon the job availability in the state.  School districts may carry forward funds from the prior fiscal year into the current fiscal year and expend the funds for the cost of national industry exams.  The department shall work with the Department of Commerce, the Department of Employment and Workforce, state and local chambers of commerce and economic development offices and the Tech Board to ensure that students are aware of the industry required credentials for current job availability in the state organized by region.</w:t>
      </w:r>
      <w:r w:rsidR="009E0695" w:rsidRPr="00BA249E">
        <w:rPr>
          <w:rFonts w:eastAsia="Calibri" w:cs="Times New Roman"/>
          <w:color w:val="auto"/>
          <w:szCs w:val="22"/>
        </w:rPr>
        <w:t xml:space="preserve">  </w:t>
      </w:r>
      <w:r w:rsidR="009E0695" w:rsidRPr="00BA249E">
        <w:rPr>
          <w:rFonts w:eastAsia="Calibri" w:cs="Times New Roman"/>
          <w:szCs w:val="22"/>
        </w:rPr>
        <w:t>Any additional funds appropriated must be allocated to school districts based upon the number of national industry exams/credentials earned in the prior school year, and districts must expend these funds to pay for the cost of industry exams or to support students in preparing for the exams in the current fiscal year.</w:t>
      </w:r>
    </w:p>
    <w:p w:rsidR="00A94DA2" w:rsidRPr="00BA249E" w:rsidRDefault="00A94DA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eastAsia="Calibri" w:cs="Times New Roman"/>
          <w:b/>
          <w:color w:val="auto"/>
          <w:szCs w:val="22"/>
        </w:rPr>
        <w:tab/>
        <w:t>1A.</w:t>
      </w:r>
      <w:r w:rsidR="006A66D1" w:rsidRPr="00BA249E">
        <w:rPr>
          <w:rFonts w:eastAsia="Calibri" w:cs="Times New Roman"/>
          <w:b/>
          <w:color w:val="auto"/>
          <w:szCs w:val="22"/>
        </w:rPr>
        <w:t>58</w:t>
      </w:r>
      <w:r w:rsidRPr="00BA249E">
        <w:rPr>
          <w:rFonts w:eastAsia="Calibri" w:cs="Times New Roman"/>
          <w:b/>
          <w:color w:val="auto"/>
          <w:szCs w:val="22"/>
        </w:rPr>
        <w:t>.</w:t>
      </w:r>
      <w:r w:rsidRPr="00BA249E">
        <w:rPr>
          <w:rFonts w:eastAsia="Calibri" w:cs="Times New Roman"/>
          <w:b/>
          <w:color w:val="auto"/>
          <w:szCs w:val="22"/>
        </w:rPr>
        <w:tab/>
      </w:r>
      <w:r w:rsidRPr="00BA249E">
        <w:rPr>
          <w:rFonts w:eastAsia="Calibri" w:cs="Times New Roman"/>
          <w:color w:val="auto"/>
          <w:szCs w:val="22"/>
        </w:rPr>
        <w:t>(SDE</w:t>
      </w:r>
      <w:r w:rsidR="00602AB6" w:rsidRPr="00BA249E">
        <w:rPr>
          <w:rFonts w:eastAsia="Calibri" w:cs="Times New Roman"/>
          <w:color w:val="auto"/>
          <w:szCs w:val="22"/>
        </w:rPr>
        <w:noBreakHyphen/>
      </w:r>
      <w:r w:rsidRPr="00BA249E">
        <w:rPr>
          <w:rFonts w:eastAsia="Calibri" w:cs="Times New Roman"/>
          <w:color w:val="auto"/>
          <w:szCs w:val="22"/>
        </w:rPr>
        <w:t>EIA: Career and</w:t>
      </w:r>
      <w:r w:rsidR="005062B3" w:rsidRPr="00BA249E">
        <w:rPr>
          <w:rFonts w:eastAsia="Calibri" w:cs="Times New Roman"/>
          <w:color w:val="auto"/>
          <w:szCs w:val="22"/>
        </w:rPr>
        <w:t xml:space="preserve"> Technology Education</w:t>
      </w:r>
      <w:r w:rsidRPr="00BA249E">
        <w:rPr>
          <w:rFonts w:eastAsia="Calibri" w:cs="Times New Roman"/>
          <w:color w:val="auto"/>
          <w:szCs w:val="22"/>
        </w:rPr>
        <w:t xml:space="preserve">)  Funds appropriated for </w:t>
      </w:r>
      <w:r w:rsidR="005E5479" w:rsidRPr="00BA249E">
        <w:rPr>
          <w:rFonts w:eastAsia="Calibri" w:cs="Times New Roman"/>
          <w:color w:val="auto"/>
          <w:szCs w:val="22"/>
        </w:rPr>
        <w:t>Career and Technology Education</w:t>
      </w:r>
      <w:r w:rsidRPr="00BA249E">
        <w:rPr>
          <w:rFonts w:eastAsia="Calibri" w:cs="Times New Roman"/>
          <w:color w:val="auto"/>
          <w:szCs w:val="22"/>
        </w:rPr>
        <w:t xml:space="preserve"> will be distributed to school districts and multi</w:t>
      </w:r>
      <w:r w:rsidR="00602AB6" w:rsidRPr="00BA249E">
        <w:rPr>
          <w:rFonts w:eastAsia="Calibri" w:cs="Times New Roman"/>
          <w:color w:val="auto"/>
          <w:szCs w:val="22"/>
        </w:rPr>
        <w:noBreakHyphen/>
      </w:r>
      <w:r w:rsidRPr="00BA249E">
        <w:rPr>
          <w:rFonts w:eastAsia="Calibri" w:cs="Times New Roman"/>
          <w:color w:val="auto"/>
          <w:szCs w:val="22"/>
        </w:rPr>
        <w:t>district career centers based on the prior year actual student enrollment for career and technology education courses, with no district or multi</w:t>
      </w:r>
      <w:r w:rsidR="00602AB6" w:rsidRPr="00BA249E">
        <w:rPr>
          <w:rFonts w:eastAsia="Calibri" w:cs="Times New Roman"/>
          <w:color w:val="auto"/>
          <w:szCs w:val="22"/>
        </w:rPr>
        <w:noBreakHyphen/>
      </w:r>
      <w:r w:rsidRPr="00BA249E">
        <w:rPr>
          <w:rFonts w:eastAsia="Calibri" w:cs="Times New Roman"/>
          <w:color w:val="auto"/>
          <w:szCs w:val="22"/>
        </w:rPr>
        <w:t>district career center receiving less than $50,000.  Funds may be expended for the purchase of career and technical equipment, the up fitting of facilities and the purchase of consumables</w:t>
      </w:r>
      <w:r w:rsidR="005E5479" w:rsidRPr="00BA249E">
        <w:rPr>
          <w:rFonts w:eastAsia="Calibri" w:cs="Times New Roman"/>
          <w:color w:val="auto"/>
          <w:szCs w:val="22"/>
        </w:rPr>
        <w:t>, regional career specialists, and such evidence</w:t>
      </w:r>
      <w:r w:rsidR="00602AB6" w:rsidRPr="00BA249E">
        <w:rPr>
          <w:rFonts w:eastAsia="Calibri" w:cs="Times New Roman"/>
          <w:color w:val="auto"/>
          <w:szCs w:val="22"/>
        </w:rPr>
        <w:noBreakHyphen/>
      </w:r>
      <w:r w:rsidR="005E5479" w:rsidRPr="00BA249E">
        <w:rPr>
          <w:rFonts w:eastAsia="Calibri" w:cs="Times New Roman"/>
          <w:color w:val="auto"/>
          <w:szCs w:val="22"/>
        </w:rPr>
        <w:t>based initiatives like High Schools that Work and Project Lead the Way</w:t>
      </w:r>
      <w:r w:rsidRPr="00BA249E">
        <w:rPr>
          <w:rFonts w:eastAsia="Calibri" w:cs="Times New Roman"/>
          <w:color w:val="auto"/>
          <w:szCs w:val="22"/>
        </w:rPr>
        <w:t xml:space="preserve">.  Each district must include in the district plan submitted to the Office of Career and Technology Education information on other career and technical equipment available.  The district must include, at a minimum, equipment located at the career center and at the technical college, information on the alignment of equipment to current industry jobs and needs in the state as recommended by career and technical program advisory committees. District plans must include charter schools within the school district offering at least </w:t>
      </w:r>
      <w:r w:rsidR="00D63D84" w:rsidRPr="00BA249E">
        <w:rPr>
          <w:rFonts w:eastAsia="Calibri" w:cs="Times New Roman"/>
          <w:color w:val="auto"/>
          <w:szCs w:val="22"/>
        </w:rPr>
        <w:t>one</w:t>
      </w:r>
      <w:r w:rsidRPr="00BA249E">
        <w:rPr>
          <w:rFonts w:eastAsia="Calibri" w:cs="Times New Roman"/>
          <w:color w:val="auto"/>
          <w:szCs w:val="22"/>
        </w:rPr>
        <w:t xml:space="preserve"> career and technical education completer program.  School districts and career centers may carry forward unexpended funds to be used for the same intended purposes to up fit career and technical facilities and replace career and technical program consumables.</w:t>
      </w:r>
      <w:r w:rsidR="00C742D7" w:rsidRPr="00BA249E">
        <w:rPr>
          <w:rFonts w:eastAsia="Calibri" w:cs="Times New Roman"/>
          <w:color w:val="auto"/>
          <w:szCs w:val="22"/>
        </w:rPr>
        <w:t xml:space="preserve">  </w:t>
      </w:r>
      <w:r w:rsidR="00B10ED4" w:rsidRPr="00BA249E">
        <w:rPr>
          <w:rFonts w:eastAsia="Calibri" w:cs="Times New Roman"/>
          <w:szCs w:val="22"/>
        </w:rPr>
        <w:t>In addition, $125,000 of the funds appropriated shall be allocated to the Palmetto Partners for Science and Technology for robotics competition, curriculum, and support.</w:t>
      </w:r>
    </w:p>
    <w:p w:rsidR="00B73E82" w:rsidRPr="00BA249E" w:rsidRDefault="007D41C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1A.</w:t>
      </w:r>
      <w:r w:rsidR="006A66D1" w:rsidRPr="00BA249E">
        <w:rPr>
          <w:rFonts w:cs="Times New Roman"/>
          <w:b/>
          <w:color w:val="auto"/>
          <w:szCs w:val="22"/>
        </w:rPr>
        <w:t>59</w:t>
      </w:r>
      <w:r w:rsidRPr="00BA249E">
        <w:rPr>
          <w:rFonts w:cs="Times New Roman"/>
          <w:b/>
          <w:color w:val="auto"/>
          <w:szCs w:val="22"/>
        </w:rPr>
        <w:t>.</w:t>
      </w:r>
      <w:r w:rsidRPr="00BA249E">
        <w:rPr>
          <w:rFonts w:cs="Times New Roman"/>
          <w:color w:val="auto"/>
          <w:szCs w:val="22"/>
        </w:rPr>
        <w:tab/>
        <w:t>(SDE</w:t>
      </w:r>
      <w:r w:rsidR="00602AB6" w:rsidRPr="00BA249E">
        <w:rPr>
          <w:rFonts w:cs="Times New Roman"/>
          <w:color w:val="auto"/>
          <w:szCs w:val="22"/>
        </w:rPr>
        <w:noBreakHyphen/>
      </w:r>
      <w:r w:rsidRPr="00BA249E">
        <w:rPr>
          <w:rFonts w:cs="Times New Roman"/>
          <w:color w:val="auto"/>
          <w:szCs w:val="22"/>
        </w:rPr>
        <w:t>EIA: Family Connection South Carolina)  Funds appropriated in Part IA, Section 1, VIII.</w:t>
      </w:r>
      <w:r w:rsidR="00344DAD" w:rsidRPr="00BA249E">
        <w:rPr>
          <w:rFonts w:cs="Times New Roman"/>
          <w:color w:val="auto"/>
          <w:szCs w:val="22"/>
        </w:rPr>
        <w:t>F</w:t>
      </w:r>
      <w:r w:rsidRPr="00BA249E">
        <w:rPr>
          <w:rFonts w:cs="Times New Roman"/>
          <w:color w:val="auto"/>
          <w:szCs w:val="22"/>
        </w:rPr>
        <w:t xml:space="preserve">, Partnerships, for Family Connection South Carolina (H63), shall be transferred in quarterly installments from the Department of Education to Family Connection South Carolina.  Funds shall be used to provide support to families of children with disabilities.  Support shall include, home visits, transition assistance, education assistance, parent support and parent training.  The department shall establish guidelines through which Family Connection South Carolina shall provide planning documents to the department not </w:t>
      </w:r>
      <w:r w:rsidR="000B773D" w:rsidRPr="00BA249E">
        <w:rPr>
          <w:rFonts w:cs="Times New Roman"/>
          <w:color w:val="auto"/>
          <w:szCs w:val="22"/>
        </w:rPr>
        <w:t>later than July fifteenth</w:t>
      </w:r>
      <w:r w:rsidRPr="00BA249E">
        <w:rPr>
          <w:rFonts w:cs="Times New Roman"/>
          <w:color w:val="auto"/>
          <w:szCs w:val="22"/>
        </w:rPr>
        <w:t xml:space="preserve"> of the current fiscal year, and quarterly reporting of expenditures thereafter; and a performance report submitted annually.</w:t>
      </w:r>
    </w:p>
    <w:p w:rsidR="00B73E82" w:rsidRPr="00BA249E" w:rsidRDefault="007D41C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1A.</w:t>
      </w:r>
      <w:r w:rsidR="005E5950" w:rsidRPr="00BA249E">
        <w:rPr>
          <w:rFonts w:cs="Times New Roman"/>
          <w:b/>
          <w:color w:val="auto"/>
          <w:szCs w:val="22"/>
        </w:rPr>
        <w:t>6</w:t>
      </w:r>
      <w:r w:rsidR="006A66D1" w:rsidRPr="00BA249E">
        <w:rPr>
          <w:rFonts w:cs="Times New Roman"/>
          <w:b/>
          <w:color w:val="auto"/>
          <w:szCs w:val="22"/>
        </w:rPr>
        <w:t>0</w:t>
      </w:r>
      <w:r w:rsidRPr="00BA249E">
        <w:rPr>
          <w:rFonts w:cs="Times New Roman"/>
          <w:b/>
          <w:color w:val="auto"/>
          <w:szCs w:val="22"/>
        </w:rPr>
        <w:t>.</w:t>
      </w:r>
      <w:r w:rsidRPr="00BA249E">
        <w:rPr>
          <w:rFonts w:cs="Times New Roman"/>
          <w:color w:val="auto"/>
          <w:szCs w:val="22"/>
        </w:rPr>
        <w:tab/>
        <w:t>(SDE</w:t>
      </w:r>
      <w:r w:rsidR="00602AB6" w:rsidRPr="00BA249E">
        <w:rPr>
          <w:rFonts w:cs="Times New Roman"/>
          <w:color w:val="auto"/>
          <w:szCs w:val="22"/>
        </w:rPr>
        <w:noBreakHyphen/>
      </w:r>
      <w:r w:rsidRPr="00BA249E">
        <w:rPr>
          <w:rFonts w:cs="Times New Roman"/>
          <w:color w:val="auto"/>
          <w:szCs w:val="22"/>
        </w:rPr>
        <w:t xml:space="preserve">EIA: Low Achieving Schools)  Of the funds appropriated to the Education Oversight Committee for Partnerships for Innovation, </w:t>
      </w:r>
      <w:r w:rsidR="007821F7" w:rsidRPr="00BA249E">
        <w:rPr>
          <w:rFonts w:cs="Times New Roman"/>
          <w:color w:val="auto"/>
          <w:szCs w:val="22"/>
        </w:rPr>
        <w:t>$500,000</w:t>
      </w:r>
      <w:r w:rsidR="00037058" w:rsidRPr="00BA249E">
        <w:rPr>
          <w:rFonts w:cs="Times New Roman"/>
          <w:color w:val="auto"/>
          <w:szCs w:val="22"/>
        </w:rPr>
        <w:t xml:space="preserve"> </w:t>
      </w:r>
      <w:r w:rsidRPr="00BA249E">
        <w:rPr>
          <w:rFonts w:cs="Times New Roman"/>
          <w:color w:val="auto"/>
          <w:szCs w:val="22"/>
        </w:rPr>
        <w:t>shall be allocated to parent support initiatives and afterschool programs in historically underachieving communities.</w:t>
      </w:r>
    </w:p>
    <w:p w:rsidR="00060FE7" w:rsidRPr="00BA249E" w:rsidRDefault="00060FE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b/>
          <w:szCs w:val="22"/>
        </w:rPr>
        <w:tab/>
        <w:t>1A.</w:t>
      </w:r>
      <w:r w:rsidR="00344DAD" w:rsidRPr="00BA249E">
        <w:rPr>
          <w:rFonts w:cs="Times New Roman"/>
          <w:b/>
          <w:szCs w:val="22"/>
        </w:rPr>
        <w:t>6</w:t>
      </w:r>
      <w:r w:rsidR="006A66D1" w:rsidRPr="00BA249E">
        <w:rPr>
          <w:rFonts w:cs="Times New Roman"/>
          <w:b/>
          <w:szCs w:val="22"/>
        </w:rPr>
        <w:t>1</w:t>
      </w:r>
      <w:r w:rsidRPr="00BA249E">
        <w:rPr>
          <w:rFonts w:cs="Times New Roman"/>
          <w:b/>
          <w:szCs w:val="22"/>
        </w:rPr>
        <w:t>.</w:t>
      </w:r>
      <w:r w:rsidRPr="00BA249E">
        <w:rPr>
          <w:rFonts w:cs="Times New Roman"/>
          <w:b/>
          <w:szCs w:val="22"/>
        </w:rPr>
        <w:tab/>
      </w:r>
      <w:r w:rsidRPr="00BA249E">
        <w:rPr>
          <w:rFonts w:cs="Times New Roman"/>
          <w:szCs w:val="22"/>
        </w:rPr>
        <w:t>(SDE</w:t>
      </w:r>
      <w:r w:rsidR="00602AB6" w:rsidRPr="00BA249E">
        <w:rPr>
          <w:rFonts w:cs="Times New Roman"/>
          <w:szCs w:val="22"/>
        </w:rPr>
        <w:noBreakHyphen/>
      </w:r>
      <w:r w:rsidRPr="00BA249E">
        <w:rPr>
          <w:rFonts w:cs="Times New Roman"/>
          <w:szCs w:val="22"/>
        </w:rPr>
        <w:t>EIA: Assistance Funding)  For the current fiscal year, any funds appropriated to the Department of Education to assist districts that are or were Plaintiffs in the Abbeville law suit and funding appropriated to the department to provide technical assistance to underperforming districts may not be transferred to any other program, are not subject to flexibility, and may be carried forward and expended for the same purposes.</w:t>
      </w:r>
    </w:p>
    <w:p w:rsidR="00191EEA" w:rsidRPr="00BA249E" w:rsidRDefault="00191EE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lastRenderedPageBreak/>
        <w:tab/>
      </w:r>
      <w:r w:rsidRPr="00BA249E">
        <w:rPr>
          <w:rFonts w:cs="Times New Roman"/>
          <w:b/>
          <w:color w:val="auto"/>
          <w:szCs w:val="22"/>
        </w:rPr>
        <w:t>1A.</w:t>
      </w:r>
      <w:r w:rsidR="00344DAD" w:rsidRPr="00BA249E">
        <w:rPr>
          <w:rFonts w:cs="Times New Roman"/>
          <w:b/>
          <w:szCs w:val="22"/>
        </w:rPr>
        <w:t>6</w:t>
      </w:r>
      <w:r w:rsidR="006A66D1" w:rsidRPr="00BA249E">
        <w:rPr>
          <w:rFonts w:cs="Times New Roman"/>
          <w:b/>
          <w:szCs w:val="22"/>
        </w:rPr>
        <w:t>2</w:t>
      </w:r>
      <w:r w:rsidRPr="00BA249E">
        <w:rPr>
          <w:rFonts w:cs="Times New Roman"/>
          <w:b/>
          <w:szCs w:val="22"/>
        </w:rPr>
        <w:t>.</w:t>
      </w:r>
      <w:r w:rsidRPr="00BA249E">
        <w:rPr>
          <w:rFonts w:cs="Times New Roman"/>
          <w:szCs w:val="22"/>
        </w:rPr>
        <w:tab/>
      </w:r>
      <w:r w:rsidRPr="00BA249E">
        <w:rPr>
          <w:rFonts w:cs="Times New Roman"/>
          <w:color w:val="auto"/>
          <w:szCs w:val="22"/>
        </w:rPr>
        <w:t>(SDE</w:t>
      </w:r>
      <w:r w:rsidR="00602AB6" w:rsidRPr="00BA249E">
        <w:rPr>
          <w:rFonts w:cs="Times New Roman"/>
          <w:color w:val="auto"/>
          <w:szCs w:val="22"/>
        </w:rPr>
        <w:noBreakHyphen/>
      </w:r>
      <w:r w:rsidRPr="00BA249E">
        <w:rPr>
          <w:rFonts w:cs="Times New Roman"/>
          <w:color w:val="auto"/>
          <w:szCs w:val="22"/>
        </w:rPr>
        <w:t>EIA: National Board Certification Incentive)</w:t>
      </w:r>
      <w:r w:rsidRPr="00BA249E">
        <w:rPr>
          <w:rFonts w:cs="Times New Roman"/>
          <w:szCs w:val="22"/>
        </w:rPr>
        <w:t xml:space="preserve"> </w:t>
      </w:r>
      <w:r w:rsidRPr="00BA249E">
        <w:rPr>
          <w:rFonts w:cs="Times New Roman"/>
          <w:color w:val="auto"/>
          <w:szCs w:val="22"/>
        </w:rPr>
        <w:t xml:space="preserve"> Public school classroom teachers</w:t>
      </w:r>
      <w:r w:rsidRPr="00BA249E">
        <w:rPr>
          <w:rFonts w:cs="Times New Roman"/>
          <w:szCs w:val="22"/>
        </w:rPr>
        <w:t>,</w:t>
      </w:r>
      <w:r w:rsidRPr="00BA249E">
        <w:rPr>
          <w:rFonts w:cs="Times New Roman"/>
          <w:color w:val="auto"/>
          <w:szCs w:val="22"/>
        </w:rPr>
        <w:t xml:space="preserve"> to include teachers employed at the special schools or classroom teachers who work with classroom teachers</w:t>
      </w:r>
      <w:r w:rsidRPr="00BA249E">
        <w:rPr>
          <w:rFonts w:cs="Times New Roman"/>
          <w:szCs w:val="22"/>
        </w:rPr>
        <w:t>,</w:t>
      </w:r>
      <w:r w:rsidRPr="00BA249E">
        <w:rPr>
          <w:rFonts w:cs="Times New Roman"/>
          <w:color w:val="auto"/>
          <w:szCs w:val="22"/>
        </w:rPr>
        <w:t xml:space="preserve"> to include teachers employed at the special schools who are certified by the State Board of Education and who have been certified by the National Board for Professional Teaching Standards or completed the application process prior to July 1, 2010 shall be paid a $7,500 salary supplement beginning July first in the year following the year of achieving certification, beginning with 2009 applicants. </w:t>
      </w:r>
      <w:r w:rsidRPr="00BA249E">
        <w:rPr>
          <w:rFonts w:cs="Times New Roman"/>
          <w:szCs w:val="22"/>
        </w:rPr>
        <w:t xml:space="preserve"> </w:t>
      </w:r>
      <w:r w:rsidRPr="00BA249E">
        <w:rPr>
          <w:rFonts w:cs="Times New Roman"/>
          <w:color w:val="auto"/>
          <w:szCs w:val="22"/>
        </w:rPr>
        <w:t xml:space="preserve">The special schools include the Governors School for Science and Math, Governors School for the Arts and Humanities, Wil Lou Gray Opportunity School, John de la Howe School, School for the Deaf and the Blind, Department of Juvenile Justice and Palmetto Unified School District 1. </w:t>
      </w:r>
      <w:r w:rsidRPr="00BA249E">
        <w:rPr>
          <w:rFonts w:cs="Times New Roman"/>
          <w:szCs w:val="22"/>
        </w:rPr>
        <w:t xml:space="preserve"> </w:t>
      </w:r>
      <w:r w:rsidRPr="00BA249E">
        <w:rPr>
          <w:rFonts w:cs="Times New Roman"/>
          <w:color w:val="auto"/>
          <w:szCs w:val="22"/>
        </w:rPr>
        <w:t>The $7,500 salary supplement shall be added to the annual pay of the teacher for the length of the national certificate.</w:t>
      </w:r>
      <w:r w:rsidRPr="00BA249E">
        <w:rPr>
          <w:rFonts w:cs="Times New Roman"/>
          <w:szCs w:val="22"/>
        </w:rPr>
        <w:t xml:space="preserve"> </w:t>
      </w:r>
      <w:r w:rsidRPr="00BA249E">
        <w:rPr>
          <w:rFonts w:cs="Times New Roman"/>
          <w:color w:val="auto"/>
          <w:szCs w:val="22"/>
        </w:rPr>
        <w:t xml:space="preserve"> However, the $7,500 supplement shall be adjusted on a pro rata basis for the teachers FTE and paid to the teacher in accordance with the districts payroll procedure.</w:t>
      </w:r>
      <w:r w:rsidRPr="00BA249E">
        <w:rPr>
          <w:rFonts w:cs="Times New Roman"/>
          <w:szCs w:val="22"/>
        </w:rPr>
        <w:t xml:space="preserve"> </w:t>
      </w:r>
      <w:r w:rsidRPr="00BA249E">
        <w:rPr>
          <w:rFonts w:cs="Times New Roman"/>
          <w:color w:val="auto"/>
          <w:szCs w:val="22"/>
        </w:rPr>
        <w:t xml:space="preserve"> In addition, teachers who have applied prior to July 1, 2010 and are certified by the National Board for Professional Teaching Standards shall enter a recertification cycle for their South Carolina certificate consistent with the recertification cycle for national board certification.</w:t>
      </w:r>
      <w:r w:rsidRPr="00BA249E">
        <w:rPr>
          <w:rFonts w:cs="Times New Roman"/>
          <w:szCs w:val="22"/>
        </w:rPr>
        <w:t xml:space="preserve"> </w:t>
      </w:r>
      <w:r w:rsidRPr="00BA249E">
        <w:rPr>
          <w:rFonts w:cs="Times New Roman"/>
          <w:color w:val="auto"/>
          <w:szCs w:val="22"/>
        </w:rPr>
        <w:t xml:space="preserve"> National board certified teachers who have been certified by the National Board for Professional Teaching Standards or completed the application process prior to July 1, 2010 moving to this State who hold a valid standard certificate from their sending state are exempted from initial certification requirements and are eligible for a professional teaching certificate and continuing contract status. </w:t>
      </w:r>
      <w:r w:rsidRPr="00BA249E">
        <w:rPr>
          <w:rFonts w:cs="Times New Roman"/>
          <w:szCs w:val="22"/>
        </w:rPr>
        <w:t xml:space="preserve"> </w:t>
      </w:r>
      <w:r w:rsidRPr="00BA249E">
        <w:rPr>
          <w:rFonts w:cs="Times New Roman"/>
          <w:color w:val="auto"/>
          <w:szCs w:val="22"/>
        </w:rPr>
        <w:t>Their recertification cycle will be consistent with national board certification.</w:t>
      </w:r>
    </w:p>
    <w:p w:rsidR="00191EEA" w:rsidRPr="00BA249E" w:rsidRDefault="00191EE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r>
      <w:r w:rsidRPr="00BA249E">
        <w:rPr>
          <w:rFonts w:cs="Times New Roman"/>
          <w:color w:val="auto"/>
          <w:szCs w:val="22"/>
        </w:rPr>
        <w:t>For the current fiscal year the salary supplement will be $5,000 for public school classroom teachers</w:t>
      </w:r>
      <w:r w:rsidRPr="00BA249E">
        <w:rPr>
          <w:rFonts w:cs="Times New Roman"/>
          <w:szCs w:val="22"/>
        </w:rPr>
        <w:t>,</w:t>
      </w:r>
      <w:r w:rsidRPr="00BA249E">
        <w:rPr>
          <w:rFonts w:cs="Times New Roman"/>
          <w:color w:val="auto"/>
          <w:szCs w:val="22"/>
        </w:rPr>
        <w:t xml:space="preserve"> to include teachers employed at the special schools or classroom teachers who work with classroom teachers</w:t>
      </w:r>
      <w:r w:rsidRPr="00BA249E">
        <w:rPr>
          <w:rFonts w:cs="Times New Roman"/>
          <w:szCs w:val="22"/>
        </w:rPr>
        <w:t>,</w:t>
      </w:r>
      <w:r w:rsidRPr="00BA249E">
        <w:rPr>
          <w:rFonts w:cs="Times New Roman"/>
          <w:color w:val="auto"/>
          <w:szCs w:val="22"/>
        </w:rPr>
        <w:t xml:space="preserve"> to include teachers employed at the special schools who are certified by the State Board of Education and who complete the application process on or after July 1, 2010</w:t>
      </w:r>
      <w:r w:rsidRPr="00BA249E">
        <w:rPr>
          <w:rFonts w:cs="Times New Roman"/>
          <w:szCs w:val="22"/>
        </w:rPr>
        <w:t>,</w:t>
      </w:r>
      <w:r w:rsidRPr="00BA249E">
        <w:rPr>
          <w:rFonts w:cs="Times New Roman"/>
          <w:color w:val="auto"/>
          <w:szCs w:val="22"/>
        </w:rPr>
        <w:t xml:space="preserve"> beginning in the year of achieving certification and applies uniformly to all teachers covered under </w:t>
      </w:r>
      <w:r w:rsidRPr="00BA249E">
        <w:rPr>
          <w:rFonts w:cs="Times New Roman"/>
          <w:szCs w:val="22"/>
        </w:rPr>
        <w:t xml:space="preserve">Section </w:t>
      </w:r>
      <w:r w:rsidRPr="00BA249E">
        <w:rPr>
          <w:rFonts w:cs="Times New Roman"/>
          <w:color w:val="auto"/>
          <w:szCs w:val="22"/>
        </w:rPr>
        <w:t>59</w:t>
      </w:r>
      <w:r w:rsidR="00602AB6" w:rsidRPr="00BA249E">
        <w:rPr>
          <w:rFonts w:cs="Times New Roman"/>
          <w:color w:val="auto"/>
          <w:szCs w:val="22"/>
        </w:rPr>
        <w:noBreakHyphen/>
      </w:r>
      <w:r w:rsidRPr="00BA249E">
        <w:rPr>
          <w:rFonts w:cs="Times New Roman"/>
          <w:color w:val="auto"/>
          <w:szCs w:val="22"/>
        </w:rPr>
        <w:t>26</w:t>
      </w:r>
      <w:r w:rsidR="00602AB6" w:rsidRPr="00BA249E">
        <w:rPr>
          <w:rFonts w:cs="Times New Roman"/>
          <w:color w:val="auto"/>
          <w:szCs w:val="22"/>
        </w:rPr>
        <w:noBreakHyphen/>
      </w:r>
      <w:r w:rsidRPr="00BA249E">
        <w:rPr>
          <w:rFonts w:cs="Times New Roman"/>
          <w:color w:val="auto"/>
          <w:szCs w:val="22"/>
        </w:rPr>
        <w:t>85(A)(2)</w:t>
      </w:r>
      <w:r w:rsidRPr="00BA249E">
        <w:rPr>
          <w:rFonts w:cs="Times New Roman"/>
          <w:szCs w:val="22"/>
        </w:rPr>
        <w:t xml:space="preserve"> of the 1976 Code</w:t>
      </w:r>
      <w:r w:rsidRPr="00BA249E">
        <w:rPr>
          <w:rFonts w:cs="Times New Roman"/>
          <w:color w:val="auto"/>
          <w:szCs w:val="22"/>
        </w:rPr>
        <w:t xml:space="preserve">.  The special schools include the Governors School for Science and Math, Governors School for the Arts and Humanities, Wil Lou Gray Opportunity School, John de la Howe School, School for the Deaf and the Blind, Department of Juvenile Justice and Palmetto Unified School District 1. </w:t>
      </w:r>
      <w:r w:rsidRPr="00BA249E">
        <w:rPr>
          <w:rFonts w:cs="Times New Roman"/>
          <w:szCs w:val="22"/>
        </w:rPr>
        <w:t xml:space="preserve"> </w:t>
      </w:r>
      <w:r w:rsidRPr="00BA249E">
        <w:rPr>
          <w:rFonts w:cs="Times New Roman"/>
          <w:color w:val="auto"/>
          <w:szCs w:val="22"/>
        </w:rPr>
        <w:t>The $5,000 salary supplement shall be added to the annual pay of the teacher, not to exceed the lesser of, the length of one national certificate cycle.  However, the $5,000 supplement shall be adjusted on a pro rata basis for the teachers FTE and paid to the teacher in accordance with the districts payroll procedure.</w:t>
      </w:r>
    </w:p>
    <w:p w:rsidR="00191EEA" w:rsidRPr="00BA249E" w:rsidRDefault="00191EE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t>Teachers eligible to receive the state supplement upon achieving certification must have submitted the initial application and fee for NBPTS in Fiscal Year 2017</w:t>
      </w:r>
      <w:r w:rsidR="00602AB6" w:rsidRPr="00BA249E">
        <w:rPr>
          <w:rFonts w:cs="Times New Roman"/>
          <w:szCs w:val="22"/>
        </w:rPr>
        <w:noBreakHyphen/>
      </w:r>
      <w:r w:rsidRPr="00BA249E">
        <w:rPr>
          <w:rFonts w:cs="Times New Roman"/>
          <w:szCs w:val="22"/>
        </w:rPr>
        <w:t xml:space="preserve">18.  </w:t>
      </w:r>
      <w:r w:rsidRPr="00BA249E">
        <w:rPr>
          <w:rFonts w:cs="Times New Roman"/>
          <w:snapToGrid w:val="0"/>
          <w:szCs w:val="22"/>
        </w:rPr>
        <w:t xml:space="preserve">The department is authorized to carry forward funds and only expend them for the same purpose.  </w:t>
      </w:r>
      <w:r w:rsidRPr="00BA249E">
        <w:rPr>
          <w:rFonts w:cs="Times New Roman"/>
          <w:szCs w:val="22"/>
        </w:rPr>
        <w:t>Appropriations in excess of applicable expenditures shall be distributed to school districts based on the EFA formula.</w:t>
      </w:r>
    </w:p>
    <w:p w:rsidR="00BA0C2E" w:rsidRPr="00BA249E" w:rsidRDefault="00BA0C2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1A.</w:t>
      </w:r>
      <w:r w:rsidR="00344DAD" w:rsidRPr="00BA249E">
        <w:rPr>
          <w:rFonts w:cs="Times New Roman"/>
          <w:b/>
          <w:color w:val="auto"/>
          <w:szCs w:val="22"/>
        </w:rPr>
        <w:t>6</w:t>
      </w:r>
      <w:r w:rsidR="006A66D1" w:rsidRPr="00BA249E">
        <w:rPr>
          <w:rFonts w:cs="Times New Roman"/>
          <w:b/>
          <w:color w:val="auto"/>
          <w:szCs w:val="22"/>
        </w:rPr>
        <w:t>3</w:t>
      </w:r>
      <w:r w:rsidRPr="00BA249E">
        <w:rPr>
          <w:rFonts w:cs="Times New Roman"/>
          <w:b/>
          <w:color w:val="auto"/>
          <w:szCs w:val="22"/>
        </w:rPr>
        <w:t>.</w:t>
      </w:r>
      <w:r w:rsidRPr="00BA249E">
        <w:rPr>
          <w:rFonts w:cs="Times New Roman"/>
          <w:color w:val="auto"/>
          <w:szCs w:val="22"/>
        </w:rPr>
        <w:tab/>
        <w:t>(SDE</w:t>
      </w:r>
      <w:r w:rsidR="00602AB6" w:rsidRPr="00BA249E">
        <w:rPr>
          <w:rFonts w:cs="Times New Roman"/>
          <w:color w:val="auto"/>
          <w:szCs w:val="22"/>
        </w:rPr>
        <w:noBreakHyphen/>
      </w:r>
      <w:r w:rsidRPr="00BA249E">
        <w:rPr>
          <w:rFonts w:cs="Times New Roman"/>
          <w:color w:val="auto"/>
          <w:szCs w:val="22"/>
        </w:rPr>
        <w:t>EIA</w:t>
      </w:r>
      <w:r w:rsidR="00DB4D09" w:rsidRPr="00BA249E">
        <w:rPr>
          <w:rFonts w:cs="Times New Roman"/>
          <w:color w:val="auto"/>
          <w:szCs w:val="22"/>
        </w:rPr>
        <w:t>:</w:t>
      </w:r>
      <w:r w:rsidRPr="00BA249E">
        <w:rPr>
          <w:rFonts w:cs="Times New Roman"/>
          <w:color w:val="auto"/>
          <w:szCs w:val="22"/>
        </w:rPr>
        <w:t xml:space="preserve"> Value</w:t>
      </w:r>
      <w:r w:rsidR="00602AB6" w:rsidRPr="00BA249E">
        <w:rPr>
          <w:rFonts w:cs="Times New Roman"/>
          <w:color w:val="auto"/>
          <w:szCs w:val="22"/>
        </w:rPr>
        <w:noBreakHyphen/>
      </w:r>
      <w:r w:rsidRPr="00BA249E">
        <w:rPr>
          <w:rFonts w:cs="Times New Roman"/>
          <w:color w:val="auto"/>
          <w:szCs w:val="22"/>
        </w:rPr>
        <w:t xml:space="preserve">Added Accountability)  </w:t>
      </w:r>
      <w:r w:rsidRPr="00BA249E">
        <w:rPr>
          <w:rFonts w:cs="Times New Roman"/>
          <w:strike/>
          <w:color w:val="auto"/>
          <w:szCs w:val="22"/>
        </w:rPr>
        <w:t>With the funds appropriated for School Value Added Instrument in the current fiscal year the Department of Education shall use the education value</w:t>
      </w:r>
      <w:r w:rsidR="00602AB6" w:rsidRPr="00BA249E">
        <w:rPr>
          <w:rFonts w:cs="Times New Roman"/>
          <w:strike/>
          <w:color w:val="auto"/>
          <w:szCs w:val="22"/>
        </w:rPr>
        <w:noBreakHyphen/>
      </w:r>
      <w:r w:rsidRPr="00BA249E">
        <w:rPr>
          <w:rFonts w:cs="Times New Roman"/>
          <w:strike/>
          <w:color w:val="auto"/>
          <w:szCs w:val="22"/>
        </w:rPr>
        <w:t>added assessment system that was procured and administered in the prior fiscal year to calculate the magnitude of student progress or growth at the school level for purposes of state and federal accountability.  At the discretion of the local school district, a district may use the education value</w:t>
      </w:r>
      <w:r w:rsidR="00602AB6" w:rsidRPr="00BA249E">
        <w:rPr>
          <w:rFonts w:cs="Times New Roman"/>
          <w:strike/>
          <w:color w:val="auto"/>
          <w:szCs w:val="22"/>
        </w:rPr>
        <w:noBreakHyphen/>
      </w:r>
      <w:r w:rsidRPr="00BA249E">
        <w:rPr>
          <w:rFonts w:cs="Times New Roman"/>
          <w:strike/>
          <w:color w:val="auto"/>
          <w:szCs w:val="22"/>
        </w:rPr>
        <w:t>added assessment system to evaluate classroom teachers using student progress or growth.  The estimates of specific teacher effects on the educational progress of students will not be a public record and shall be made available only to the specific teacher, principal and superintendent.  In the current fiscal year, the Department of Education is directed to procure a value</w:t>
      </w:r>
      <w:r w:rsidR="00602AB6" w:rsidRPr="00BA249E">
        <w:rPr>
          <w:rFonts w:cs="Times New Roman"/>
          <w:strike/>
          <w:color w:val="auto"/>
          <w:szCs w:val="22"/>
        </w:rPr>
        <w:noBreakHyphen/>
      </w:r>
      <w:r w:rsidRPr="00BA249E">
        <w:rPr>
          <w:rFonts w:cs="Times New Roman"/>
          <w:strike/>
          <w:color w:val="auto"/>
          <w:szCs w:val="22"/>
        </w:rPr>
        <w:t>added assessment system, which calculates student growth and includes the measurement of magnitude of growth, to be used in future school years that meets the requirements of the state and federal accountability system as defined in Chapter 18 of Title 59 of the 1976 Code.</w:t>
      </w:r>
    </w:p>
    <w:p w:rsidR="009A2BDD" w:rsidRPr="00BA249E" w:rsidRDefault="009A2BD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A249E">
        <w:rPr>
          <w:rFonts w:cs="Times New Roman"/>
          <w:szCs w:val="22"/>
        </w:rPr>
        <w:lastRenderedPageBreak/>
        <w:tab/>
      </w:r>
      <w:r w:rsidRPr="00BA249E">
        <w:rPr>
          <w:rFonts w:cs="Times New Roman"/>
          <w:b/>
          <w:szCs w:val="22"/>
        </w:rPr>
        <w:t>1A.</w:t>
      </w:r>
      <w:r w:rsidR="006A66D1" w:rsidRPr="00BA249E">
        <w:rPr>
          <w:rFonts w:cs="Times New Roman"/>
          <w:b/>
          <w:szCs w:val="22"/>
        </w:rPr>
        <w:t>64</w:t>
      </w:r>
      <w:r w:rsidRPr="00BA249E">
        <w:rPr>
          <w:rFonts w:cs="Times New Roman"/>
          <w:b/>
          <w:szCs w:val="22"/>
        </w:rPr>
        <w:t>.</w:t>
      </w:r>
      <w:r w:rsidRPr="00BA249E">
        <w:rPr>
          <w:rFonts w:cs="Times New Roman"/>
          <w:szCs w:val="22"/>
        </w:rPr>
        <w:tab/>
        <w:t>(SDE</w:t>
      </w:r>
      <w:r w:rsidR="00602AB6" w:rsidRPr="00BA249E">
        <w:rPr>
          <w:rFonts w:cs="Times New Roman"/>
          <w:szCs w:val="22"/>
        </w:rPr>
        <w:noBreakHyphen/>
      </w:r>
      <w:r w:rsidRPr="00BA249E">
        <w:rPr>
          <w:rFonts w:cs="Times New Roman"/>
          <w:szCs w:val="22"/>
        </w:rPr>
        <w:t>EIA: Educator Preparation Provider)  Of the funds carried forward from the prior fiscal year, the department is authorized to use up to $300,000 to develop a data system to house post</w:t>
      </w:r>
      <w:r w:rsidR="00602AB6" w:rsidRPr="00BA249E">
        <w:rPr>
          <w:rFonts w:cs="Times New Roman"/>
          <w:szCs w:val="22"/>
        </w:rPr>
        <w:noBreakHyphen/>
      </w:r>
      <w:r w:rsidRPr="00BA249E">
        <w:rPr>
          <w:rFonts w:cs="Times New Roman"/>
          <w:szCs w:val="22"/>
        </w:rPr>
        <w:t>certification data and employment for Education Preparation Provider (EPP) completers in accordance with S.C. Code Reg. 43</w:t>
      </w:r>
      <w:r w:rsidR="00602AB6" w:rsidRPr="00BA249E">
        <w:rPr>
          <w:rFonts w:cs="Times New Roman"/>
          <w:szCs w:val="22"/>
        </w:rPr>
        <w:noBreakHyphen/>
      </w:r>
      <w:r w:rsidRPr="00BA249E">
        <w:rPr>
          <w:rFonts w:cs="Times New Roman"/>
          <w:szCs w:val="22"/>
        </w:rPr>
        <w:t>90.  The system must provide the department with the ability to collect, store, and disseminate data elements needed for national accreditation of providers.  Such data shall be exempted from disclosure under Section 30</w:t>
      </w:r>
      <w:r w:rsidR="00602AB6" w:rsidRPr="00BA249E">
        <w:rPr>
          <w:rFonts w:cs="Times New Roman"/>
          <w:szCs w:val="22"/>
        </w:rPr>
        <w:noBreakHyphen/>
      </w:r>
      <w:r w:rsidRPr="00BA249E">
        <w:rPr>
          <w:rFonts w:cs="Times New Roman"/>
          <w:szCs w:val="22"/>
        </w:rPr>
        <w:t>4</w:t>
      </w:r>
      <w:r w:rsidR="00602AB6" w:rsidRPr="00BA249E">
        <w:rPr>
          <w:rFonts w:cs="Times New Roman"/>
          <w:szCs w:val="22"/>
        </w:rPr>
        <w:noBreakHyphen/>
      </w:r>
      <w:r w:rsidRPr="00BA249E">
        <w:rPr>
          <w:rFonts w:cs="Times New Roman"/>
          <w:szCs w:val="22"/>
        </w:rPr>
        <w:t>40 of the 1976 Code, the South Carolina Freedom of Information Act.</w:t>
      </w:r>
    </w:p>
    <w:p w:rsidR="00EE4F7E" w:rsidRPr="00BA249E" w:rsidRDefault="00A1151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b/>
          <w:szCs w:val="22"/>
        </w:rPr>
        <w:tab/>
        <w:t>1A.</w:t>
      </w:r>
      <w:r w:rsidR="006A66D1" w:rsidRPr="00BA249E">
        <w:rPr>
          <w:rFonts w:cs="Times New Roman"/>
          <w:b/>
          <w:szCs w:val="22"/>
        </w:rPr>
        <w:t>65</w:t>
      </w:r>
      <w:r w:rsidRPr="00BA249E">
        <w:rPr>
          <w:rFonts w:cs="Times New Roman"/>
          <w:b/>
          <w:szCs w:val="22"/>
        </w:rPr>
        <w:t>.</w:t>
      </w:r>
      <w:r w:rsidRPr="00BA249E">
        <w:rPr>
          <w:rFonts w:cs="Times New Roman"/>
          <w:b/>
          <w:szCs w:val="22"/>
        </w:rPr>
        <w:tab/>
      </w:r>
      <w:r w:rsidRPr="00BA249E">
        <w:rPr>
          <w:rFonts w:cs="Times New Roman"/>
          <w:szCs w:val="22"/>
        </w:rPr>
        <w:t>(SDE</w:t>
      </w:r>
      <w:r w:rsidR="00602AB6" w:rsidRPr="00BA249E">
        <w:rPr>
          <w:rFonts w:cs="Times New Roman"/>
          <w:szCs w:val="22"/>
        </w:rPr>
        <w:noBreakHyphen/>
      </w:r>
      <w:r w:rsidRPr="00BA249E">
        <w:rPr>
          <w:rFonts w:cs="Times New Roman"/>
          <w:szCs w:val="22"/>
        </w:rPr>
        <w:t>EIA: Alternative Commitment to Truancy)  As part of its plan for an alternative school, a school district receiving funds from the Department of Education for an alternative school shall identify available alternatives to commitment for children whose truancy is approaching the level of being referred to family court.  When proceeding under Section 59</w:t>
      </w:r>
      <w:r w:rsidR="00602AB6" w:rsidRPr="00BA249E">
        <w:rPr>
          <w:rFonts w:cs="Times New Roman"/>
          <w:szCs w:val="22"/>
        </w:rPr>
        <w:noBreakHyphen/>
      </w:r>
      <w:r w:rsidRPr="00BA249E">
        <w:rPr>
          <w:rFonts w:cs="Times New Roman"/>
          <w:szCs w:val="22"/>
        </w:rPr>
        <w:t>65</w:t>
      </w:r>
      <w:r w:rsidR="00602AB6" w:rsidRPr="00BA249E">
        <w:rPr>
          <w:rFonts w:cs="Times New Roman"/>
          <w:szCs w:val="22"/>
        </w:rPr>
        <w:noBreakHyphen/>
      </w:r>
      <w:r w:rsidRPr="00BA249E">
        <w:rPr>
          <w:rFonts w:cs="Times New Roman"/>
          <w:szCs w:val="22"/>
        </w:rPr>
        <w:t>50 of the 1976 Code to bring an individual case before the family court, the school district must present this plan as well as the district</w:t>
      </w:r>
      <w:r w:rsidR="00602AB6" w:rsidRPr="00BA249E">
        <w:rPr>
          <w:rFonts w:cs="Times New Roman"/>
          <w:szCs w:val="22"/>
        </w:rPr>
        <w:t>’</w:t>
      </w:r>
      <w:r w:rsidRPr="00BA249E">
        <w:rPr>
          <w:rFonts w:cs="Times New Roman"/>
          <w:szCs w:val="22"/>
        </w:rPr>
        <w:t>s efforts with respect to the individual child to the court.  Each school district</w:t>
      </w:r>
      <w:r w:rsidR="00602AB6" w:rsidRPr="00BA249E">
        <w:rPr>
          <w:rFonts w:cs="Times New Roman"/>
          <w:szCs w:val="22"/>
        </w:rPr>
        <w:t>’</w:t>
      </w:r>
      <w:r w:rsidRPr="00BA249E">
        <w:rPr>
          <w:rFonts w:cs="Times New Roman"/>
          <w:szCs w:val="22"/>
        </w:rPr>
        <w:t>s plan under this proviso shall include possible assignment to alternative school for a non</w:t>
      </w:r>
      <w:r w:rsidR="00602AB6" w:rsidRPr="00BA249E">
        <w:rPr>
          <w:rFonts w:cs="Times New Roman"/>
          <w:szCs w:val="22"/>
        </w:rPr>
        <w:noBreakHyphen/>
      </w:r>
      <w:r w:rsidRPr="00BA249E">
        <w:rPr>
          <w:rFonts w:cs="Times New Roman"/>
          <w:szCs w:val="22"/>
        </w:rPr>
        <w:t>attending child before petitioning the court.</w:t>
      </w:r>
    </w:p>
    <w:p w:rsidR="00565A60" w:rsidRPr="00BA249E" w:rsidRDefault="00A1151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r>
      <w:r w:rsidRPr="00BA249E">
        <w:rPr>
          <w:rFonts w:cs="Times New Roman"/>
          <w:b/>
          <w:szCs w:val="22"/>
        </w:rPr>
        <w:t>1A.</w:t>
      </w:r>
      <w:r w:rsidR="006A66D1" w:rsidRPr="00BA249E">
        <w:rPr>
          <w:rFonts w:cs="Times New Roman"/>
          <w:b/>
          <w:szCs w:val="22"/>
        </w:rPr>
        <w:t>66</w:t>
      </w:r>
      <w:r w:rsidRPr="00BA249E">
        <w:rPr>
          <w:rFonts w:cs="Times New Roman"/>
          <w:b/>
          <w:szCs w:val="22"/>
        </w:rPr>
        <w:t>.</w:t>
      </w:r>
      <w:r w:rsidRPr="00BA249E">
        <w:rPr>
          <w:rFonts w:cs="Times New Roman"/>
          <w:szCs w:val="22"/>
        </w:rPr>
        <w:tab/>
        <w:t>(SDE</w:t>
      </w:r>
      <w:r w:rsidR="00602AB6" w:rsidRPr="00BA249E">
        <w:rPr>
          <w:rFonts w:cs="Times New Roman"/>
          <w:szCs w:val="22"/>
        </w:rPr>
        <w:noBreakHyphen/>
      </w:r>
      <w:r w:rsidRPr="00BA249E">
        <w:rPr>
          <w:rFonts w:cs="Times New Roman"/>
          <w:szCs w:val="22"/>
        </w:rPr>
        <w:t xml:space="preserve">EIA: McCormick County Schools)  </w:t>
      </w:r>
      <w:r w:rsidRPr="00BA249E">
        <w:rPr>
          <w:rFonts w:cs="Times New Roman"/>
          <w:strike/>
          <w:szCs w:val="22"/>
        </w:rPr>
        <w:t>The Department of Revenue must directly allocate the funds appropriated under VIII. F. Partnerships for John de la Howe for teacher salaries to McCormick County School District to create a school within a school program to educate at</w:t>
      </w:r>
      <w:r w:rsidR="00602AB6" w:rsidRPr="00BA249E">
        <w:rPr>
          <w:rFonts w:cs="Times New Roman"/>
          <w:strike/>
          <w:szCs w:val="22"/>
        </w:rPr>
        <w:noBreakHyphen/>
      </w:r>
      <w:r w:rsidRPr="00BA249E">
        <w:rPr>
          <w:rFonts w:cs="Times New Roman"/>
          <w:strike/>
          <w:szCs w:val="22"/>
        </w:rPr>
        <w:t>risk students, including students at John de la Howe who attend McCormick County schools.  The program must use an accelerated curriculum which utilizes multimedia/</w:t>
      </w:r>
      <w:r w:rsidR="00BD7CE9" w:rsidRPr="00BA249E">
        <w:rPr>
          <w:rFonts w:cs="Times New Roman"/>
          <w:strike/>
          <w:szCs w:val="22"/>
        </w:rPr>
        <w:t xml:space="preserve"> </w:t>
      </w:r>
      <w:r w:rsidRPr="00BA249E">
        <w:rPr>
          <w:rFonts w:cs="Times New Roman"/>
          <w:strike/>
          <w:szCs w:val="22"/>
        </w:rPr>
        <w:t>multimodal learning activities to ensure academic success and development of leadership and communication skills.</w:t>
      </w:r>
    </w:p>
    <w:p w:rsidR="00824BF9" w:rsidRPr="00BA249E" w:rsidRDefault="00DD3E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r>
      <w:r w:rsidRPr="00BA249E">
        <w:rPr>
          <w:rFonts w:cs="Times New Roman"/>
          <w:b/>
          <w:szCs w:val="22"/>
        </w:rPr>
        <w:t>1A.</w:t>
      </w:r>
      <w:r w:rsidR="006A66D1" w:rsidRPr="00BA249E">
        <w:rPr>
          <w:rFonts w:cs="Times New Roman"/>
          <w:b/>
          <w:szCs w:val="22"/>
        </w:rPr>
        <w:t>67</w:t>
      </w:r>
      <w:r w:rsidRPr="00BA249E">
        <w:rPr>
          <w:rFonts w:cs="Times New Roman"/>
          <w:b/>
          <w:szCs w:val="22"/>
        </w:rPr>
        <w:t>.</w:t>
      </w:r>
      <w:r w:rsidRPr="00BA249E">
        <w:rPr>
          <w:rFonts w:cs="Times New Roman"/>
          <w:szCs w:val="22"/>
        </w:rPr>
        <w:tab/>
        <w:t>(SDE</w:t>
      </w:r>
      <w:r w:rsidR="00602AB6" w:rsidRPr="00BA249E">
        <w:rPr>
          <w:rFonts w:cs="Times New Roman"/>
          <w:szCs w:val="22"/>
        </w:rPr>
        <w:noBreakHyphen/>
      </w:r>
      <w:r w:rsidRPr="00BA249E">
        <w:rPr>
          <w:rFonts w:cs="Times New Roman"/>
          <w:szCs w:val="22"/>
        </w:rPr>
        <w:t xml:space="preserve">EIA: Grants Committee) </w:t>
      </w:r>
      <w:r w:rsidR="00BD0367" w:rsidRPr="00BA249E">
        <w:rPr>
          <w:rFonts w:cs="Times New Roman"/>
          <w:szCs w:val="22"/>
        </w:rPr>
        <w:t xml:space="preserve"> </w:t>
      </w:r>
      <w:r w:rsidRPr="00BA249E">
        <w:rPr>
          <w:rFonts w:cs="Times New Roman"/>
          <w:szCs w:val="22"/>
        </w:rPr>
        <w:t>Of the funds appropriated to the Department of Education for Innovation Grants, the grants committee</w:t>
      </w:r>
      <w:r w:rsidRPr="00BA249E">
        <w:rPr>
          <w:rFonts w:cs="Times New Roman"/>
          <w:strike/>
          <w:szCs w:val="22"/>
        </w:rPr>
        <w:t>, in Fiscal Year 2019</w:t>
      </w:r>
      <w:r w:rsidR="00602AB6" w:rsidRPr="00BA249E">
        <w:rPr>
          <w:rFonts w:cs="Times New Roman"/>
          <w:strike/>
          <w:szCs w:val="22"/>
        </w:rPr>
        <w:noBreakHyphen/>
      </w:r>
      <w:r w:rsidRPr="00BA249E">
        <w:rPr>
          <w:rFonts w:cs="Times New Roman"/>
          <w:strike/>
          <w:szCs w:val="22"/>
        </w:rPr>
        <w:t>20, shall give priority to funding projects funded by the Education Oversight Committee Partnerships of Innovation in the prior fiscal year while keeping with its established criteria.  Additionally, the committee</w:t>
      </w:r>
      <w:r w:rsidRPr="00BA249E">
        <w:rPr>
          <w:rFonts w:cs="Times New Roman"/>
          <w:szCs w:val="22"/>
        </w:rPr>
        <w:t xml:space="preserve"> shall accept applications per the established process for new grantees not to exceed the amount appropriated by the General Assembly.</w:t>
      </w:r>
    </w:p>
    <w:p w:rsidR="00F6784D" w:rsidRPr="00BA249E" w:rsidRDefault="00F6784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t xml:space="preserve">The Superintendent of Education is directed to appoint an independent grants committee to develop the process for awarding the grants or directly purchasing services. </w:t>
      </w:r>
      <w:r w:rsidR="00DD3E9E" w:rsidRPr="00BA249E">
        <w:rPr>
          <w:rFonts w:cs="Times New Roman"/>
          <w:szCs w:val="22"/>
        </w:rPr>
        <w:t xml:space="preserve"> The committee members shall serve four year terms. </w:t>
      </w:r>
      <w:r w:rsidRPr="00BA249E">
        <w:rPr>
          <w:rFonts w:cs="Times New Roman"/>
          <w:szCs w:val="22"/>
        </w:rPr>
        <w:t xml:space="preserve"> The process shall include the application procedure, selection process, and matching grant formula if applicable.  The grants committee must be comprised of seven members, three members selected from the education community and four members selected from the business community.  The chairman of the committee shall be selected by the committee members at the first meeting of the committee.  The suggested criteria for awarding the grants to schools or school districts or directly purchasing services must include, but are not limited to:</w:t>
      </w:r>
    </w:p>
    <w:p w:rsidR="00F6784D" w:rsidRPr="00BA249E" w:rsidRDefault="00F6784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r>
      <w:r w:rsidRPr="00BA249E">
        <w:rPr>
          <w:rFonts w:cs="Times New Roman"/>
          <w:szCs w:val="22"/>
        </w:rPr>
        <w:tab/>
        <w:t>(1)</w:t>
      </w:r>
      <w:r w:rsidRPr="00BA249E">
        <w:rPr>
          <w:rFonts w:cs="Times New Roman"/>
          <w:szCs w:val="22"/>
        </w:rPr>
        <w:tab/>
        <w:t>a demonstrated ability to meet the match throughout the granting period;</w:t>
      </w:r>
    </w:p>
    <w:p w:rsidR="00F6784D" w:rsidRPr="00BA249E" w:rsidRDefault="00F6784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r>
      <w:r w:rsidRPr="00BA249E">
        <w:rPr>
          <w:rFonts w:cs="Times New Roman"/>
          <w:szCs w:val="22"/>
        </w:rPr>
        <w:tab/>
        <w:t>(2)</w:t>
      </w:r>
      <w:r w:rsidRPr="00BA249E">
        <w:rPr>
          <w:rFonts w:cs="Times New Roman"/>
          <w:szCs w:val="22"/>
        </w:rPr>
        <w:tab/>
        <w:t>a demonstrated ability to implement the initiative or model as set forth in the application;</w:t>
      </w:r>
    </w:p>
    <w:p w:rsidR="00F6784D" w:rsidRPr="00BA249E" w:rsidRDefault="00F6784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r>
      <w:r w:rsidRPr="00BA249E">
        <w:rPr>
          <w:rFonts w:cs="Times New Roman"/>
          <w:szCs w:val="22"/>
        </w:rPr>
        <w:tab/>
        <w:t>(3)</w:t>
      </w:r>
      <w:r w:rsidRPr="00BA249E">
        <w:rPr>
          <w:rFonts w:cs="Times New Roman"/>
          <w:szCs w:val="22"/>
        </w:rPr>
        <w:tab/>
        <w:t>identification of key measurable benchmarks in the education continuum that must be improved to raise student achievement and ensure all students graduate college, career and civic ready;</w:t>
      </w:r>
    </w:p>
    <w:p w:rsidR="00F6784D" w:rsidRPr="00BA249E" w:rsidRDefault="00F6784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r>
      <w:r w:rsidRPr="00BA249E">
        <w:rPr>
          <w:rFonts w:cs="Times New Roman"/>
          <w:szCs w:val="22"/>
        </w:rPr>
        <w:tab/>
        <w:t>(4)</w:t>
      </w:r>
      <w:r w:rsidRPr="00BA249E">
        <w:rPr>
          <w:rFonts w:cs="Times New Roman"/>
          <w:szCs w:val="22"/>
        </w:rPr>
        <w:tab/>
        <w:t>a demonstrated ability to be both replicable and scalable with priority given to those projects that focus on applied learning opportunities and experiences, especially in the STEM or STEAM fields;</w:t>
      </w:r>
    </w:p>
    <w:p w:rsidR="00F6784D" w:rsidRPr="00BA249E" w:rsidRDefault="00F6784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r>
      <w:r w:rsidRPr="00BA249E">
        <w:rPr>
          <w:rFonts w:cs="Times New Roman"/>
          <w:szCs w:val="22"/>
        </w:rPr>
        <w:tab/>
        <w:t>(5)</w:t>
      </w:r>
      <w:r w:rsidRPr="00BA249E">
        <w:rPr>
          <w:rFonts w:cs="Times New Roman"/>
          <w:szCs w:val="22"/>
        </w:rPr>
        <w:tab/>
        <w:t>blended and personalized learning focused on content mastery and experiential learning; and</w:t>
      </w:r>
    </w:p>
    <w:p w:rsidR="00F6784D" w:rsidRPr="00BA249E" w:rsidRDefault="00F6784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r>
      <w:r w:rsidRPr="00BA249E">
        <w:rPr>
          <w:rFonts w:cs="Times New Roman"/>
          <w:szCs w:val="22"/>
        </w:rPr>
        <w:tab/>
        <w:t>(6)</w:t>
      </w:r>
      <w:r w:rsidRPr="00BA249E">
        <w:rPr>
          <w:rFonts w:cs="Times New Roman"/>
          <w:szCs w:val="22"/>
        </w:rPr>
        <w:tab/>
        <w:t>innovative strategies to close student achievement gaps, with a focus on below average and unsatisfactory schools.</w:t>
      </w:r>
    </w:p>
    <w:p w:rsidR="00F6784D" w:rsidRPr="00BA249E" w:rsidRDefault="00DD3E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t>No matching amount will exceed more than seventy percent of the grant request or be less than ten percent of the request.  The required match may be met by funds or by in</w:t>
      </w:r>
      <w:r w:rsidR="00602AB6" w:rsidRPr="00BA249E">
        <w:rPr>
          <w:rFonts w:cs="Times New Roman"/>
          <w:szCs w:val="22"/>
        </w:rPr>
        <w:noBreakHyphen/>
      </w:r>
      <w:r w:rsidRPr="00BA249E">
        <w:rPr>
          <w:rFonts w:cs="Times New Roman"/>
          <w:szCs w:val="22"/>
        </w:rPr>
        <w:t xml:space="preserve">kind donations, such as technology, to be further defined by the grants committee.  </w:t>
      </w:r>
      <w:r w:rsidRPr="00BA249E">
        <w:rPr>
          <w:rFonts w:cs="Times New Roman"/>
          <w:szCs w:val="22"/>
        </w:rPr>
        <w:lastRenderedPageBreak/>
        <w:t xml:space="preserve">Public school districts and schools that have high poverty and low achievement will receive priority for grants when their applications are judged to meet the criteria established for the grant program.  </w:t>
      </w:r>
      <w:r w:rsidRPr="00BA249E">
        <w:rPr>
          <w:rFonts w:cs="Times New Roman"/>
          <w:strike/>
          <w:szCs w:val="22"/>
        </w:rPr>
        <w:t>The committee shall submit an annual report to the Governor, the Chairman of House Ways and Means and the Chairman of Senate Finance by June 30, 2020.</w:t>
      </w:r>
    </w:p>
    <w:p w:rsidR="00824BF9" w:rsidRPr="00BA249E" w:rsidRDefault="00DD3E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t>Grantees and service providers will be required to participate in an external evaluation as prescribed by the committee and agreed upon in the application and award process.</w:t>
      </w:r>
      <w:r w:rsidR="005C4FB9" w:rsidRPr="00BA249E">
        <w:rPr>
          <w:rFonts w:cs="Times New Roman"/>
          <w:szCs w:val="22"/>
        </w:rPr>
        <w:t xml:space="preserve">  </w:t>
      </w:r>
      <w:r w:rsidR="005C4FB9" w:rsidRPr="00BA249E">
        <w:rPr>
          <w:rFonts w:cs="Times New Roman"/>
          <w:i/>
          <w:szCs w:val="22"/>
          <w:u w:val="single"/>
        </w:rPr>
        <w:t>The evaluation must identify the impact and effectiveness of the initiative to include, where applicable, the impact on student performance or student outcomes.  The evaluation must be provided to the General Assembly, the Governor, and the Education Oversight Committee annually by June 30.</w:t>
      </w:r>
    </w:p>
    <w:p w:rsidR="00074214" w:rsidRPr="00BA249E" w:rsidRDefault="000742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b/>
          <w:szCs w:val="22"/>
        </w:rPr>
        <w:tab/>
        <w:t>1A</w:t>
      </w:r>
      <w:r w:rsidR="00B7521C" w:rsidRPr="00BA249E">
        <w:rPr>
          <w:rFonts w:cs="Times New Roman"/>
          <w:b/>
          <w:szCs w:val="22"/>
        </w:rPr>
        <w:t>.</w:t>
      </w:r>
      <w:r w:rsidR="006A66D1" w:rsidRPr="00BA249E">
        <w:rPr>
          <w:rFonts w:cs="Times New Roman"/>
          <w:b/>
          <w:szCs w:val="22"/>
        </w:rPr>
        <w:t>68</w:t>
      </w:r>
      <w:r w:rsidRPr="00BA249E">
        <w:rPr>
          <w:rFonts w:cs="Times New Roman"/>
          <w:b/>
          <w:szCs w:val="22"/>
        </w:rPr>
        <w:t>.</w:t>
      </w:r>
      <w:r w:rsidRPr="00BA249E">
        <w:rPr>
          <w:rFonts w:cs="Times New Roman"/>
          <w:b/>
          <w:szCs w:val="22"/>
        </w:rPr>
        <w:tab/>
      </w:r>
      <w:r w:rsidRPr="00BA249E">
        <w:rPr>
          <w:rFonts w:cs="Times New Roman"/>
          <w:szCs w:val="22"/>
        </w:rPr>
        <w:t>(SDE</w:t>
      </w:r>
      <w:r w:rsidR="00602AB6" w:rsidRPr="00BA249E">
        <w:rPr>
          <w:rFonts w:cs="Times New Roman"/>
          <w:szCs w:val="22"/>
        </w:rPr>
        <w:noBreakHyphen/>
      </w:r>
      <w:r w:rsidRPr="00BA249E">
        <w:rPr>
          <w:rFonts w:cs="Times New Roman"/>
          <w:szCs w:val="22"/>
        </w:rPr>
        <w:t>EIA: Teacher Loan Program)  With the funds appropriated for the Teacher Loan Program and with funds in the revolving fund, in the current fiscal year the annual maximum award for eligible juniors, seniors and graduate students is $7,500 per year and the aggregate maximum loan amount is $27,500.</w:t>
      </w:r>
    </w:p>
    <w:p w:rsidR="004A41EC" w:rsidRPr="00BA249E" w:rsidRDefault="004A41EC" w:rsidP="004A4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A249E">
        <w:rPr>
          <w:rFonts w:cs="Times New Roman"/>
          <w:b/>
          <w:szCs w:val="22"/>
        </w:rPr>
        <w:tab/>
        <w:t>1A.69.</w:t>
      </w:r>
      <w:r w:rsidRPr="00BA249E">
        <w:rPr>
          <w:rFonts w:cs="Times New Roman"/>
          <w:b/>
          <w:szCs w:val="22"/>
        </w:rPr>
        <w:tab/>
      </w:r>
      <w:r w:rsidRPr="00BA249E">
        <w:rPr>
          <w:rFonts w:cs="Times New Roman"/>
          <w:szCs w:val="22"/>
        </w:rPr>
        <w:t>(SDE</w:t>
      </w:r>
      <w:r w:rsidRPr="00BA249E">
        <w:rPr>
          <w:rFonts w:cs="Times New Roman"/>
          <w:szCs w:val="22"/>
        </w:rPr>
        <w:noBreakHyphen/>
        <w:t xml:space="preserve">EIA: Digital Learning Plan)  The Education Oversight Committee is responsible for implementing the </w:t>
      </w:r>
      <w:r w:rsidRPr="00BA249E">
        <w:rPr>
          <w:rFonts w:cs="Times New Roman"/>
          <w:strike/>
          <w:szCs w:val="22"/>
        </w:rPr>
        <w:t>second</w:t>
      </w:r>
      <w:r w:rsidRPr="00BA249E">
        <w:rPr>
          <w:rFonts w:cs="Times New Roman"/>
          <w:szCs w:val="22"/>
        </w:rPr>
        <w:t xml:space="preserve"> </w:t>
      </w:r>
      <w:r w:rsidRPr="00BA249E">
        <w:rPr>
          <w:rFonts w:cs="Times New Roman"/>
          <w:i/>
          <w:szCs w:val="22"/>
          <w:u w:val="single"/>
        </w:rPr>
        <w:t>third and final</w:t>
      </w:r>
      <w:r w:rsidRPr="00BA249E">
        <w:rPr>
          <w:rFonts w:cs="Times New Roman"/>
          <w:szCs w:val="22"/>
        </w:rPr>
        <w:t xml:space="preserve"> year of a pilot program for alternative methods of instruction for make</w:t>
      </w:r>
      <w:r w:rsidRPr="00BA249E">
        <w:rPr>
          <w:rFonts w:cs="Times New Roman"/>
          <w:szCs w:val="22"/>
        </w:rPr>
        <w:noBreakHyphen/>
        <w:t xml:space="preserve">up days.  The </w:t>
      </w:r>
      <w:r w:rsidRPr="00BA249E">
        <w:rPr>
          <w:rFonts w:cs="Times New Roman"/>
          <w:strike/>
          <w:szCs w:val="22"/>
        </w:rPr>
        <w:t>five</w:t>
      </w:r>
      <w:r w:rsidRPr="00BA249E">
        <w:rPr>
          <w:rFonts w:cs="Times New Roman"/>
          <w:szCs w:val="22"/>
        </w:rPr>
        <w:t xml:space="preserve"> school districts that participated in the initial pilot program in the prior fiscal year shall have the option of continuing to participate during the current fiscal year.  As a condition of their continued participation, these </w:t>
      </w:r>
      <w:r w:rsidRPr="00BA249E">
        <w:rPr>
          <w:rFonts w:cs="Times New Roman"/>
          <w:strike/>
          <w:szCs w:val="22"/>
        </w:rPr>
        <w:t>five</w:t>
      </w:r>
      <w:r w:rsidRPr="00BA249E">
        <w:rPr>
          <w:rFonts w:cs="Times New Roman"/>
          <w:szCs w:val="22"/>
        </w:rPr>
        <w:t xml:space="preserve"> school districts shall assist the committee in reviewing and approving additional school districts to participate in the </w:t>
      </w:r>
      <w:r w:rsidRPr="00BA249E">
        <w:rPr>
          <w:rFonts w:cs="Times New Roman"/>
          <w:strike/>
          <w:szCs w:val="22"/>
        </w:rPr>
        <w:t>second</w:t>
      </w:r>
      <w:r w:rsidRPr="00BA249E">
        <w:rPr>
          <w:rFonts w:cs="Times New Roman"/>
          <w:szCs w:val="22"/>
        </w:rPr>
        <w:t xml:space="preserve"> </w:t>
      </w:r>
      <w:r w:rsidRPr="00BA249E">
        <w:rPr>
          <w:rFonts w:cs="Times New Roman"/>
          <w:i/>
          <w:szCs w:val="22"/>
          <w:u w:val="single"/>
        </w:rPr>
        <w:t>third</w:t>
      </w:r>
      <w:r w:rsidRPr="00BA249E">
        <w:rPr>
          <w:rFonts w:cs="Times New Roman"/>
          <w:szCs w:val="22"/>
        </w:rPr>
        <w:t xml:space="preserve"> year of the pilot program and shall provide technical assistance and support to new districts participating in the pilot.  From funds available to the committee, the committee is authorized to allocate funds to the five districts for providing technical support to the new districts participating in the pilot program.  </w:t>
      </w:r>
      <w:r w:rsidRPr="00BA249E">
        <w:rPr>
          <w:rFonts w:cs="Times New Roman"/>
          <w:i/>
          <w:szCs w:val="22"/>
          <w:u w:val="single"/>
        </w:rPr>
        <w:t>The Department of Education shall assign one staff person to assist the committee in implementing the program and to learn about the program for the department’s implementation in the next fiscal year.</w:t>
      </w:r>
    </w:p>
    <w:p w:rsidR="004A41EC" w:rsidRPr="00BA249E" w:rsidRDefault="004A41EC" w:rsidP="004A4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t>All districts participating in the pilot in the current fiscal year shall utilize alternative methods of instruction which may include, but are not limited to, online or virtual instruction for scheduled make up time.  All make up time must reflect the number of hours of the make</w:t>
      </w:r>
      <w:r w:rsidRPr="00BA249E">
        <w:rPr>
          <w:rFonts w:cs="Times New Roman"/>
          <w:szCs w:val="22"/>
        </w:rPr>
        <w:noBreakHyphen/>
        <w:t xml:space="preserve">up days the instruction will cover.  All make up time must meet state requirements for elementary and secondary school days.  All districts shall continue to report to the Department of Education all days missed, reasons for the absences, days made up, and now the alternative method of instruction used.  The Education Oversight Committee shall work with the Educational Television Commission (ETV) and the State Library to utilize and coordinate available ETV and State Library resources and explore alternative means of delivery to districts that may lack proper access to online instruction.  All school districts shall report the following information to the Education Oversight Committee by April 1, </w:t>
      </w:r>
      <w:r w:rsidRPr="00BA249E">
        <w:rPr>
          <w:rFonts w:cs="Times New Roman"/>
          <w:strike/>
          <w:szCs w:val="22"/>
        </w:rPr>
        <w:t>2020</w:t>
      </w:r>
      <w:r w:rsidRPr="00BA249E">
        <w:rPr>
          <w:rFonts w:cs="Times New Roman"/>
          <w:szCs w:val="22"/>
        </w:rPr>
        <w:t xml:space="preserve"> </w:t>
      </w:r>
      <w:r w:rsidRPr="00BA249E">
        <w:rPr>
          <w:rFonts w:cs="Times New Roman"/>
          <w:i/>
          <w:szCs w:val="22"/>
          <w:u w:val="single"/>
        </w:rPr>
        <w:t>2021</w:t>
      </w:r>
      <w:r w:rsidRPr="00BA249E">
        <w:rPr>
          <w:rFonts w:cs="Times New Roman"/>
          <w:szCs w:val="22"/>
        </w:rPr>
        <w:t>:  method(s) of implementation utilized, advantages and disadvantages of the method(s) used, any feedback received from administrators, teachers, parents or guardians, and recommendations for how the program can be implemented statewide.</w:t>
      </w:r>
    </w:p>
    <w:p w:rsidR="00FF0B8F" w:rsidRPr="00BA249E" w:rsidRDefault="004A41EC" w:rsidP="004A4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t xml:space="preserve">By June 1, </w:t>
      </w:r>
      <w:r w:rsidRPr="00BA249E">
        <w:rPr>
          <w:rFonts w:cs="Times New Roman"/>
          <w:strike/>
          <w:szCs w:val="22"/>
        </w:rPr>
        <w:t>2020</w:t>
      </w:r>
      <w:r w:rsidRPr="00BA249E">
        <w:rPr>
          <w:rFonts w:cs="Times New Roman"/>
          <w:szCs w:val="22"/>
        </w:rPr>
        <w:t xml:space="preserve"> </w:t>
      </w:r>
      <w:r w:rsidRPr="00BA249E">
        <w:rPr>
          <w:rFonts w:cs="Times New Roman"/>
          <w:i/>
          <w:szCs w:val="22"/>
          <w:u w:val="single"/>
        </w:rPr>
        <w:t>2021,</w:t>
      </w:r>
      <w:r w:rsidRPr="00BA249E">
        <w:rPr>
          <w:rFonts w:cs="Times New Roman"/>
          <w:szCs w:val="22"/>
        </w:rPr>
        <w:t xml:space="preserve"> the Education Oversight Committee shall report to the Governor, the General Assembly, the Department of Education, and the State Board of Education a plan for implementing the eLearning program for make</w:t>
      </w:r>
      <w:r w:rsidRPr="00BA249E">
        <w:rPr>
          <w:rFonts w:cs="Times New Roman"/>
          <w:szCs w:val="22"/>
        </w:rPr>
        <w:noBreakHyphen/>
        <w:t>up days statewide.</w:t>
      </w:r>
    </w:p>
    <w:p w:rsidR="00162304" w:rsidRPr="00BA249E" w:rsidRDefault="00162304" w:rsidP="001623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b/>
          <w:szCs w:val="22"/>
        </w:rPr>
        <w:tab/>
        <w:t>1A.70.</w:t>
      </w:r>
      <w:r w:rsidRPr="00BA249E">
        <w:rPr>
          <w:rFonts w:cs="Times New Roman"/>
          <w:b/>
          <w:szCs w:val="22"/>
        </w:rPr>
        <w:tab/>
      </w:r>
      <w:r w:rsidRPr="00BA249E">
        <w:rPr>
          <w:rFonts w:cs="Times New Roman"/>
          <w:szCs w:val="22"/>
        </w:rPr>
        <w:t>(SDE</w:t>
      </w:r>
      <w:r w:rsidRPr="00BA249E">
        <w:rPr>
          <w:rFonts w:cs="Times New Roman"/>
          <w:szCs w:val="22"/>
        </w:rPr>
        <w:noBreakHyphen/>
        <w:t>EIA: School Safety Program)  Funds appropriated for the School Safety Program and School Resource Officers shall be utilized by the department for the purpose of hiring certified law enforcement officers to serve as a school resource officer for school districts</w:t>
      </w:r>
      <w:r w:rsidRPr="00BA249E">
        <w:rPr>
          <w:rFonts w:cs="Times New Roman"/>
          <w:i/>
          <w:szCs w:val="22"/>
          <w:u w:val="single"/>
        </w:rPr>
        <w:t>, including the South Carolina Public Charter School District and schools authorized by an institution of higher learning,</w:t>
      </w:r>
      <w:r w:rsidRPr="00BA249E">
        <w:rPr>
          <w:rFonts w:cs="Times New Roman"/>
          <w:szCs w:val="22"/>
        </w:rPr>
        <w:t xml:space="preserve"> that otherwise would lack the adequate resources to hire their own school resource officers.  In making determinations of eligibility the department shall use the most recent index of taxpaying ability as the district’s indicator of ability to pay, with districts </w:t>
      </w:r>
      <w:r w:rsidRPr="00BA249E">
        <w:rPr>
          <w:rFonts w:cs="Times New Roman"/>
          <w:szCs w:val="22"/>
        </w:rPr>
        <w:lastRenderedPageBreak/>
        <w:t xml:space="preserve">of the lowest index of taxpaying ability receiving priority consideration.  Districts must apply for funding through the department </w:t>
      </w:r>
      <w:r w:rsidRPr="00BA249E">
        <w:rPr>
          <w:rFonts w:cs="Times New Roman"/>
          <w:strike/>
          <w:szCs w:val="22"/>
        </w:rPr>
        <w:t>and no districts shall receive an award of more than four certified school resource officer positions</w:t>
      </w:r>
      <w:r w:rsidRPr="00BA249E">
        <w:rPr>
          <w:rFonts w:cs="Times New Roman"/>
          <w:szCs w:val="22"/>
        </w:rPr>
        <w:t>.  In making awards the department shall provide funding directly to the local law enforcement agency to pay for the cost of the law enforcement officer that will serve as a full</w:t>
      </w:r>
      <w:r w:rsidRPr="00BA249E">
        <w:rPr>
          <w:rFonts w:cs="Times New Roman"/>
          <w:szCs w:val="22"/>
        </w:rPr>
        <w:noBreakHyphen/>
        <w:t>time school resource officer.  The department is authorized to carry forward funds and utilize these funds for the same purpose.</w:t>
      </w:r>
    </w:p>
    <w:p w:rsidR="00BB6DA8" w:rsidRPr="00BA249E" w:rsidRDefault="00BB6DA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szCs w:val="22"/>
        </w:rPr>
        <w:tab/>
        <w:t>1A.</w:t>
      </w:r>
      <w:r w:rsidR="006A66D1" w:rsidRPr="00BA249E">
        <w:rPr>
          <w:rFonts w:cs="Times New Roman"/>
          <w:b/>
          <w:szCs w:val="22"/>
        </w:rPr>
        <w:t>71</w:t>
      </w:r>
      <w:r w:rsidRPr="00BA249E">
        <w:rPr>
          <w:rFonts w:cs="Times New Roman"/>
          <w:b/>
          <w:szCs w:val="22"/>
        </w:rPr>
        <w:t>.</w:t>
      </w:r>
      <w:r w:rsidRPr="00BA249E">
        <w:rPr>
          <w:rFonts w:cs="Times New Roman"/>
          <w:b/>
          <w:szCs w:val="22"/>
        </w:rPr>
        <w:tab/>
      </w:r>
      <w:r w:rsidRPr="00BA249E">
        <w:rPr>
          <w:rFonts w:cs="Times New Roman"/>
          <w:color w:val="auto"/>
          <w:szCs w:val="22"/>
        </w:rPr>
        <w:t>(SDE</w:t>
      </w:r>
      <w:r w:rsidR="00602AB6" w:rsidRPr="00BA249E">
        <w:rPr>
          <w:rFonts w:cs="Times New Roman"/>
          <w:color w:val="auto"/>
          <w:szCs w:val="22"/>
        </w:rPr>
        <w:noBreakHyphen/>
      </w:r>
      <w:r w:rsidRPr="00BA249E">
        <w:rPr>
          <w:rFonts w:cs="Times New Roman"/>
          <w:color w:val="auto"/>
          <w:szCs w:val="22"/>
        </w:rPr>
        <w:t xml:space="preserve">EIA: Teacher Recruitment Program) </w:t>
      </w:r>
      <w:r w:rsidR="009C588D" w:rsidRPr="00BA249E">
        <w:rPr>
          <w:rFonts w:cs="Times New Roman"/>
          <w:color w:val="auto"/>
          <w:szCs w:val="22"/>
        </w:rPr>
        <w:t xml:space="preserve"> </w:t>
      </w:r>
      <w:r w:rsidR="009C588D" w:rsidRPr="00BA249E">
        <w:rPr>
          <w:rFonts w:cs="Times New Roman"/>
          <w:szCs w:val="22"/>
        </w:rPr>
        <w:t xml:space="preserve">On or before September 30th of Fiscal Year </w:t>
      </w:r>
      <w:r w:rsidR="009C588D" w:rsidRPr="00BA249E">
        <w:rPr>
          <w:rFonts w:cs="Times New Roman"/>
          <w:strike/>
          <w:szCs w:val="22"/>
        </w:rPr>
        <w:t>2019</w:t>
      </w:r>
      <w:r w:rsidR="00602AB6" w:rsidRPr="00BA249E">
        <w:rPr>
          <w:rFonts w:cs="Times New Roman"/>
          <w:strike/>
          <w:szCs w:val="22"/>
        </w:rPr>
        <w:noBreakHyphen/>
      </w:r>
      <w:r w:rsidR="009C588D" w:rsidRPr="00BA249E">
        <w:rPr>
          <w:rFonts w:cs="Times New Roman"/>
          <w:strike/>
          <w:szCs w:val="22"/>
        </w:rPr>
        <w:t>20</w:t>
      </w:r>
      <w:r w:rsidR="009C588D" w:rsidRPr="00BA249E">
        <w:rPr>
          <w:rFonts w:cs="Times New Roman"/>
          <w:szCs w:val="22"/>
        </w:rPr>
        <w:t xml:space="preserve"> </w:t>
      </w:r>
      <w:r w:rsidR="00D5047A" w:rsidRPr="00BA249E">
        <w:rPr>
          <w:rFonts w:cs="Times New Roman"/>
          <w:i/>
          <w:szCs w:val="22"/>
          <w:u w:val="single"/>
        </w:rPr>
        <w:t>2020-21</w:t>
      </w:r>
      <w:r w:rsidR="00D5047A" w:rsidRPr="00BA249E">
        <w:rPr>
          <w:rFonts w:cs="Times New Roman"/>
          <w:szCs w:val="22"/>
        </w:rPr>
        <w:t xml:space="preserve"> </w:t>
      </w:r>
      <w:r w:rsidR="009C588D" w:rsidRPr="00BA249E">
        <w:rPr>
          <w:rFonts w:cs="Times New Roman"/>
          <w:szCs w:val="22"/>
        </w:rPr>
        <w:t>following the development of accountability metrics,</w:t>
      </w:r>
      <w:r w:rsidRPr="00BA249E">
        <w:rPr>
          <w:rFonts w:cs="Times New Roman"/>
          <w:color w:val="auto"/>
          <w:szCs w:val="22"/>
        </w:rPr>
        <w:t xml:space="preserve"> $750,000 of the funds appropriated in this Act to the Department of Education for "Rural Teacher Recruitment" shall be allocated to the University of South Carolina</w:t>
      </w:r>
      <w:r w:rsidR="00602AB6" w:rsidRPr="00BA249E">
        <w:rPr>
          <w:rFonts w:cs="Times New Roman"/>
          <w:color w:val="auto"/>
          <w:szCs w:val="22"/>
        </w:rPr>
        <w:t>’</w:t>
      </w:r>
      <w:r w:rsidRPr="00BA249E">
        <w:rPr>
          <w:rFonts w:cs="Times New Roman"/>
          <w:color w:val="auto"/>
          <w:szCs w:val="22"/>
        </w:rPr>
        <w:t>s College of Education (COE) for the development and implementation of a new teacher recruitment pilot program to be administered by the COE in partnership with the Center for Teaching Quality (CTQ).  The purpose of the pilot program shall be the employment of innovative and cost</w:t>
      </w:r>
      <w:r w:rsidR="00602AB6" w:rsidRPr="00BA249E">
        <w:rPr>
          <w:rFonts w:cs="Times New Roman"/>
          <w:color w:val="auto"/>
          <w:szCs w:val="22"/>
        </w:rPr>
        <w:noBreakHyphen/>
      </w:r>
      <w:r w:rsidRPr="00BA249E">
        <w:rPr>
          <w:rFonts w:cs="Times New Roman"/>
          <w:color w:val="auto"/>
          <w:szCs w:val="22"/>
        </w:rPr>
        <w:t>effective teacher recruitment strategies, customized training for new teachers, and dedicated, ongoing mentoring support.  The pilot program shall compliment and/or enhance the state</w:t>
      </w:r>
      <w:r w:rsidR="00602AB6" w:rsidRPr="00BA249E">
        <w:rPr>
          <w:rFonts w:cs="Times New Roman"/>
          <w:color w:val="auto"/>
          <w:szCs w:val="22"/>
        </w:rPr>
        <w:t>’</w:t>
      </w:r>
      <w:r w:rsidRPr="00BA249E">
        <w:rPr>
          <w:rFonts w:cs="Times New Roman"/>
          <w:color w:val="auto"/>
          <w:szCs w:val="22"/>
        </w:rPr>
        <w:t xml:space="preserve">s ongoing rural teacher recruitment initiatives such as those supported pursuant to </w:t>
      </w:r>
      <w:r w:rsidR="007F71EB" w:rsidRPr="00BA249E">
        <w:rPr>
          <w:rFonts w:cs="Times New Roman"/>
          <w:color w:val="auto"/>
          <w:szCs w:val="22"/>
        </w:rPr>
        <w:t>Proviso</w:t>
      </w:r>
      <w:r w:rsidRPr="00BA249E">
        <w:rPr>
          <w:rFonts w:cs="Times New Roman"/>
          <w:color w:val="auto"/>
          <w:szCs w:val="22"/>
        </w:rPr>
        <w:t xml:space="preserve"> 1A.</w:t>
      </w:r>
      <w:r w:rsidR="002872AE" w:rsidRPr="00BA249E">
        <w:rPr>
          <w:rFonts w:cs="Times New Roman"/>
          <w:color w:val="auto"/>
          <w:szCs w:val="22"/>
        </w:rPr>
        <w:t>51</w:t>
      </w:r>
      <w:r w:rsidRPr="00BA249E">
        <w:rPr>
          <w:rFonts w:cs="Times New Roman"/>
          <w:color w:val="auto"/>
          <w:szCs w:val="22"/>
        </w:rPr>
        <w:t xml:space="preserve"> of this Act.  At minimum, the pilot program must assist no fewer than ten</w:t>
      </w:r>
      <w:r w:rsidRPr="00BA249E">
        <w:rPr>
          <w:rFonts w:cs="Times New Roman"/>
          <w:b/>
          <w:color w:val="auto"/>
          <w:szCs w:val="22"/>
        </w:rPr>
        <w:t xml:space="preserve"> </w:t>
      </w:r>
      <w:r w:rsidRPr="00BA249E">
        <w:rPr>
          <w:rFonts w:cs="Times New Roman"/>
          <w:color w:val="auto"/>
          <w:szCs w:val="22"/>
        </w:rPr>
        <w:t>school districts to include at least four districts along the 1</w:t>
      </w:r>
      <w:r w:rsidR="00602AB6" w:rsidRPr="00BA249E">
        <w:rPr>
          <w:rFonts w:cs="Times New Roman"/>
          <w:color w:val="auto"/>
          <w:szCs w:val="22"/>
        </w:rPr>
        <w:noBreakHyphen/>
      </w:r>
      <w:r w:rsidRPr="00BA249E">
        <w:rPr>
          <w:rFonts w:cs="Times New Roman"/>
          <w:color w:val="auto"/>
          <w:szCs w:val="22"/>
        </w:rPr>
        <w:t>95 corridor and serve no fewer than 250 teacher candidates.  The pilot program shall stipulate reasonable fees for participating candidates and districts and districts shall agree to release time for required on site mentors who shall be experienced, practicing teachers within the district for the purposes of co</w:t>
      </w:r>
      <w:r w:rsidR="00602AB6" w:rsidRPr="00BA249E">
        <w:rPr>
          <w:rFonts w:cs="Times New Roman"/>
          <w:color w:val="auto"/>
          <w:szCs w:val="22"/>
        </w:rPr>
        <w:noBreakHyphen/>
      </w:r>
      <w:r w:rsidRPr="00BA249E">
        <w:rPr>
          <w:rFonts w:cs="Times New Roman"/>
          <w:color w:val="auto"/>
          <w:szCs w:val="22"/>
        </w:rPr>
        <w:t>teaching with and supporting candidates</w:t>
      </w:r>
      <w:r w:rsidR="00602AB6" w:rsidRPr="00BA249E">
        <w:rPr>
          <w:rFonts w:cs="Times New Roman"/>
          <w:color w:val="auto"/>
          <w:szCs w:val="22"/>
        </w:rPr>
        <w:t>’</w:t>
      </w:r>
      <w:r w:rsidRPr="00BA249E">
        <w:rPr>
          <w:rFonts w:cs="Times New Roman"/>
          <w:color w:val="auto"/>
          <w:szCs w:val="22"/>
        </w:rPr>
        <w:t xml:space="preserve"> development.  Within participating districts, the pilot program shall emphasize high</w:t>
      </w:r>
      <w:r w:rsidR="00602AB6" w:rsidRPr="00BA249E">
        <w:rPr>
          <w:rFonts w:cs="Times New Roman"/>
          <w:color w:val="auto"/>
          <w:szCs w:val="22"/>
        </w:rPr>
        <w:noBreakHyphen/>
      </w:r>
      <w:r w:rsidRPr="00BA249E">
        <w:rPr>
          <w:rFonts w:cs="Times New Roman"/>
          <w:color w:val="auto"/>
          <w:szCs w:val="22"/>
        </w:rPr>
        <w:t>need schools and within selected schools, the emphasis shall be on developing teacher candidates teaching in high</w:t>
      </w:r>
      <w:r w:rsidR="00602AB6" w:rsidRPr="00BA249E">
        <w:rPr>
          <w:rFonts w:cs="Times New Roman"/>
          <w:color w:val="auto"/>
          <w:szCs w:val="22"/>
        </w:rPr>
        <w:noBreakHyphen/>
      </w:r>
      <w:r w:rsidRPr="00BA249E">
        <w:rPr>
          <w:rFonts w:cs="Times New Roman"/>
          <w:color w:val="auto"/>
          <w:szCs w:val="22"/>
        </w:rPr>
        <w:t>need subject areas to include, but not be limited to, STEM and special education with all candidates receiving training in literacy skills.  The pilot program design shall be based on emerging empirical evidence of effective teacher education as well as best practices from recent innovations in university</w:t>
      </w:r>
      <w:r w:rsidR="00602AB6" w:rsidRPr="00BA249E">
        <w:rPr>
          <w:rFonts w:cs="Times New Roman"/>
          <w:color w:val="auto"/>
          <w:szCs w:val="22"/>
        </w:rPr>
        <w:noBreakHyphen/>
      </w:r>
      <w:r w:rsidRPr="00BA249E">
        <w:rPr>
          <w:rFonts w:cs="Times New Roman"/>
          <w:color w:val="auto"/>
          <w:szCs w:val="22"/>
        </w:rPr>
        <w:t xml:space="preserve">based and alternative certification and residency programs for the dual purpose of recruiting needed candidates with equal focus on retaining accomplished, experienced teachers utilizing, in part, a model which contains intensive mentoring and support for candidate teachers.  </w:t>
      </w:r>
      <w:r w:rsidR="009C588D" w:rsidRPr="00BA249E">
        <w:rPr>
          <w:rFonts w:cs="Times New Roman"/>
          <w:szCs w:val="22"/>
        </w:rPr>
        <w:t>Before any funds are disbursed to the COE, the COE and CTQ shall develop accountability metrics for the pilot program that must include, at minimum, employment outcome indicators such as job placement and retention statistics as well as survey instrumentation in order to measure candidate, mentor, and principal satisfaction with the pilot program.  No later than June 30th, program data and evidence collected as a result of this accountability requirement must be shared in report form with the Department of Education, the Education Oversight Committee, the South Carolina Center for Educator Recruitment, Retention, and Advancement, the Commission on Higher Education, the Chairman of the Senate Education Committee, the Chairman of the</w:t>
      </w:r>
      <w:r w:rsidR="009C588D" w:rsidRPr="00BA249E">
        <w:rPr>
          <w:rFonts w:cs="Times New Roman"/>
          <w:b/>
          <w:szCs w:val="22"/>
        </w:rPr>
        <w:t xml:space="preserve"> </w:t>
      </w:r>
      <w:r w:rsidR="009C588D" w:rsidRPr="00BA249E">
        <w:rPr>
          <w:rFonts w:cs="Times New Roman"/>
          <w:szCs w:val="22"/>
        </w:rPr>
        <w:t>House Education and Public Works Committee, the Chairman of the House</w:t>
      </w:r>
      <w:r w:rsidR="009C588D" w:rsidRPr="00BA249E">
        <w:rPr>
          <w:rFonts w:cs="Times New Roman"/>
          <w:b/>
          <w:szCs w:val="22"/>
        </w:rPr>
        <w:t xml:space="preserve"> </w:t>
      </w:r>
      <w:r w:rsidR="009C588D" w:rsidRPr="00BA249E">
        <w:rPr>
          <w:rFonts w:cs="Times New Roman"/>
          <w:szCs w:val="22"/>
        </w:rPr>
        <w:t>Ways and Means Committee and the Chairman of the Senate Finance Committee.</w:t>
      </w:r>
    </w:p>
    <w:p w:rsidR="005D2BEA" w:rsidRPr="00BA249E" w:rsidRDefault="005D2BE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szCs w:val="22"/>
        </w:rPr>
        <w:tab/>
      </w:r>
      <w:r w:rsidRPr="00BA249E">
        <w:rPr>
          <w:rFonts w:cs="Times New Roman"/>
          <w:b/>
          <w:szCs w:val="22"/>
        </w:rPr>
        <w:t>1A.</w:t>
      </w:r>
      <w:r w:rsidR="006A66D1" w:rsidRPr="00BA249E">
        <w:rPr>
          <w:rFonts w:cs="Times New Roman"/>
          <w:b/>
          <w:szCs w:val="22"/>
        </w:rPr>
        <w:t>72</w:t>
      </w:r>
      <w:r w:rsidRPr="00BA249E">
        <w:rPr>
          <w:rFonts w:cs="Times New Roman"/>
          <w:b/>
          <w:szCs w:val="22"/>
        </w:rPr>
        <w:t>.</w:t>
      </w:r>
      <w:r w:rsidRPr="00BA249E">
        <w:rPr>
          <w:rFonts w:cs="Times New Roman"/>
          <w:b/>
          <w:szCs w:val="22"/>
        </w:rPr>
        <w:tab/>
      </w:r>
      <w:r w:rsidRPr="00BA249E">
        <w:rPr>
          <w:rFonts w:cs="Times New Roman"/>
          <w:szCs w:val="22"/>
        </w:rPr>
        <w:t xml:space="preserve">(SDE: Bridge Program)  </w:t>
      </w:r>
      <w:r w:rsidRPr="00BA249E">
        <w:rPr>
          <w:rFonts w:cs="Times New Roman"/>
          <w:color w:val="auto"/>
          <w:szCs w:val="22"/>
        </w:rPr>
        <w:t xml:space="preserve">Of the funds appropriated for “Rural Teacher Recruitment” in Fiscal Year </w:t>
      </w:r>
      <w:r w:rsidRPr="00BA249E">
        <w:rPr>
          <w:rFonts w:cs="Times New Roman"/>
          <w:strike/>
          <w:color w:val="auto"/>
          <w:szCs w:val="22"/>
        </w:rPr>
        <w:t>2019</w:t>
      </w:r>
      <w:r w:rsidR="00602AB6" w:rsidRPr="00BA249E">
        <w:rPr>
          <w:rFonts w:cs="Times New Roman"/>
          <w:strike/>
          <w:color w:val="auto"/>
          <w:szCs w:val="22"/>
        </w:rPr>
        <w:noBreakHyphen/>
      </w:r>
      <w:r w:rsidRPr="00BA249E">
        <w:rPr>
          <w:rFonts w:cs="Times New Roman"/>
          <w:strike/>
          <w:color w:val="auto"/>
          <w:szCs w:val="22"/>
        </w:rPr>
        <w:t>20</w:t>
      </w:r>
      <w:r w:rsidR="00D5047A" w:rsidRPr="00BA249E">
        <w:rPr>
          <w:rFonts w:cs="Times New Roman"/>
          <w:color w:val="auto"/>
          <w:szCs w:val="22"/>
        </w:rPr>
        <w:t xml:space="preserve"> </w:t>
      </w:r>
      <w:r w:rsidR="00D5047A" w:rsidRPr="00BA249E">
        <w:rPr>
          <w:rFonts w:cs="Times New Roman"/>
          <w:i/>
          <w:color w:val="auto"/>
          <w:szCs w:val="22"/>
          <w:u w:val="single"/>
        </w:rPr>
        <w:t>2020-21</w:t>
      </w:r>
      <w:r w:rsidRPr="00BA249E">
        <w:rPr>
          <w:rFonts w:cs="Times New Roman"/>
          <w:color w:val="auto"/>
          <w:szCs w:val="22"/>
        </w:rPr>
        <w:t>, $</w:t>
      </w:r>
      <w:r w:rsidR="00837200" w:rsidRPr="00BA249E">
        <w:rPr>
          <w:rFonts w:cs="Times New Roman"/>
          <w:color w:val="auto"/>
          <w:szCs w:val="22"/>
        </w:rPr>
        <w:t>1,</w:t>
      </w:r>
      <w:r w:rsidRPr="00BA249E">
        <w:rPr>
          <w:rFonts w:cs="Times New Roman"/>
          <w:color w:val="auto"/>
          <w:szCs w:val="22"/>
        </w:rPr>
        <w:t>400,000 shall be transferred to South Carolina State University for the implementation and enhancement of a BRIDGE program to recruit minority high school students along the I</w:t>
      </w:r>
      <w:r w:rsidR="00602AB6" w:rsidRPr="00BA249E">
        <w:rPr>
          <w:rFonts w:cs="Times New Roman"/>
          <w:color w:val="auto"/>
          <w:szCs w:val="22"/>
        </w:rPr>
        <w:noBreakHyphen/>
      </w:r>
      <w:r w:rsidRPr="00BA249E">
        <w:rPr>
          <w:rFonts w:cs="Times New Roman"/>
          <w:color w:val="auto"/>
          <w:szCs w:val="22"/>
        </w:rPr>
        <w:t>95 corridor into the teaching profession by offering them, while still in high school, access to counseling, mentoring, on campus summer enrichment programs, and opportunities for dual enrollment credits at South Carolina State University for the purpose of preparing these students to major in education and to become future teachers along the I</w:t>
      </w:r>
      <w:r w:rsidR="00602AB6" w:rsidRPr="00BA249E">
        <w:rPr>
          <w:rFonts w:cs="Times New Roman"/>
          <w:color w:val="auto"/>
          <w:szCs w:val="22"/>
        </w:rPr>
        <w:noBreakHyphen/>
      </w:r>
      <w:r w:rsidRPr="00BA249E">
        <w:rPr>
          <w:rFonts w:cs="Times New Roman"/>
          <w:color w:val="auto"/>
          <w:szCs w:val="22"/>
        </w:rPr>
        <w:t>95 corridor.</w:t>
      </w:r>
      <w:r w:rsidR="00837200" w:rsidRPr="00BA249E">
        <w:rPr>
          <w:rFonts w:cs="Times New Roman"/>
          <w:color w:val="auto"/>
          <w:szCs w:val="22"/>
        </w:rPr>
        <w:t xml:space="preserve">  South Carolina State University must utilize $400,000 of these funds to partner with one or more institutions of higher education to establish a similar bridge program.</w:t>
      </w:r>
    </w:p>
    <w:p w:rsidR="00D5047A" w:rsidRPr="00BA249E" w:rsidRDefault="00D5047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A249E">
        <w:rPr>
          <w:rFonts w:cs="Times New Roman"/>
          <w:b/>
          <w:i/>
          <w:szCs w:val="22"/>
        </w:rPr>
        <w:lastRenderedPageBreak/>
        <w:tab/>
      </w:r>
      <w:r w:rsidRPr="00BA249E">
        <w:rPr>
          <w:rFonts w:cs="Times New Roman"/>
          <w:b/>
          <w:i/>
          <w:szCs w:val="22"/>
          <w:u w:val="single"/>
        </w:rPr>
        <w:t>1A.</w:t>
      </w:r>
      <w:r w:rsidR="00972E66" w:rsidRPr="00BA249E">
        <w:rPr>
          <w:rFonts w:cs="Times New Roman"/>
          <w:b/>
          <w:i/>
          <w:szCs w:val="22"/>
          <w:u w:val="single"/>
        </w:rPr>
        <w:t>73</w:t>
      </w:r>
      <w:r w:rsidRPr="00BA249E">
        <w:rPr>
          <w:rFonts w:cs="Times New Roman"/>
          <w:b/>
          <w:i/>
          <w:szCs w:val="22"/>
          <w:u w:val="single"/>
        </w:rPr>
        <w:t>.</w:t>
      </w:r>
      <w:r w:rsidRPr="00BA249E">
        <w:rPr>
          <w:rFonts w:cs="Times New Roman"/>
          <w:b/>
          <w:i/>
          <w:szCs w:val="22"/>
          <w:u w:val="single"/>
        </w:rPr>
        <w:tab/>
      </w:r>
      <w:r w:rsidRPr="00BA249E">
        <w:rPr>
          <w:rFonts w:cs="Times New Roman"/>
          <w:i/>
          <w:szCs w:val="22"/>
          <w:u w:val="single"/>
        </w:rPr>
        <w:t>(SDE-EIA: Report Card)  For the current fiscal year, the department is directed to produce the school report cards by November 1st.</w:t>
      </w:r>
    </w:p>
    <w:p w:rsidR="00650F55" w:rsidRPr="00BA249E" w:rsidRDefault="00650F55" w:rsidP="00650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A249E">
        <w:rPr>
          <w:rFonts w:cs="Times New Roman"/>
          <w:color w:val="auto"/>
          <w:szCs w:val="22"/>
        </w:rPr>
        <w:tab/>
      </w:r>
      <w:r w:rsidRPr="00BA249E">
        <w:rPr>
          <w:rFonts w:cs="Times New Roman"/>
          <w:b/>
          <w:i/>
          <w:color w:val="auto"/>
          <w:szCs w:val="22"/>
          <w:u w:val="single"/>
        </w:rPr>
        <w:t>1A.</w:t>
      </w:r>
      <w:r w:rsidR="00066C97" w:rsidRPr="00BA249E">
        <w:rPr>
          <w:rFonts w:cs="Times New Roman"/>
          <w:b/>
          <w:i/>
          <w:color w:val="auto"/>
          <w:szCs w:val="22"/>
          <w:u w:val="single"/>
        </w:rPr>
        <w:t>74</w:t>
      </w:r>
      <w:r w:rsidRPr="00BA249E">
        <w:rPr>
          <w:rFonts w:cs="Times New Roman"/>
          <w:b/>
          <w:i/>
          <w:color w:val="auto"/>
          <w:szCs w:val="22"/>
          <w:u w:val="single"/>
        </w:rPr>
        <w:t>.</w:t>
      </w:r>
      <w:r w:rsidRPr="00BA249E">
        <w:rPr>
          <w:rFonts w:cs="Times New Roman"/>
          <w:i/>
          <w:color w:val="auto"/>
          <w:szCs w:val="22"/>
          <w:u w:val="single"/>
        </w:rPr>
        <w:tab/>
        <w:t>(SDE-EIA: Surplus)  For Fiscal Year 2020-21, EIA cash funds from the prior fiscal year and EIA funds not otherwise appropriated or authorized must be carried forward and expended on the following items in the order listed:</w:t>
      </w:r>
    </w:p>
    <w:p w:rsidR="00650F55" w:rsidRPr="00BA249E" w:rsidRDefault="00650F55" w:rsidP="00650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A249E">
        <w:rPr>
          <w:rFonts w:cs="Times New Roman"/>
          <w:color w:val="auto"/>
          <w:szCs w:val="22"/>
        </w:rPr>
        <w:tab/>
      </w:r>
      <w:r w:rsidRPr="00BA249E">
        <w:rPr>
          <w:rFonts w:cs="Times New Roman"/>
          <w:i/>
          <w:color w:val="auto"/>
          <w:szCs w:val="22"/>
          <w:u w:val="single"/>
        </w:rPr>
        <w:t>1.</w:t>
      </w:r>
      <w:r w:rsidRPr="00BA249E">
        <w:rPr>
          <w:rFonts w:cs="Times New Roman"/>
          <w:i/>
          <w:color w:val="auto"/>
          <w:szCs w:val="22"/>
          <w:u w:val="single"/>
        </w:rPr>
        <w:tab/>
        <w:t>Instructional Materials - $26,547,200;</w:t>
      </w:r>
    </w:p>
    <w:p w:rsidR="00650F55" w:rsidRPr="00BA249E" w:rsidRDefault="00650F55" w:rsidP="00650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A249E">
        <w:rPr>
          <w:rFonts w:cs="Times New Roman"/>
          <w:color w:val="auto"/>
          <w:szCs w:val="22"/>
        </w:rPr>
        <w:tab/>
      </w:r>
      <w:r w:rsidRPr="00BA249E">
        <w:rPr>
          <w:rFonts w:cs="Times New Roman"/>
          <w:i/>
          <w:color w:val="auto"/>
          <w:szCs w:val="22"/>
          <w:u w:val="single"/>
        </w:rPr>
        <w:t>2.</w:t>
      </w:r>
      <w:r w:rsidRPr="00BA249E">
        <w:rPr>
          <w:rFonts w:cs="Times New Roman"/>
          <w:i/>
          <w:color w:val="auto"/>
          <w:szCs w:val="22"/>
          <w:u w:val="single"/>
        </w:rPr>
        <w:tab/>
        <w:t>Computer Science Certification and Professional Learning - $700,000;</w:t>
      </w:r>
    </w:p>
    <w:p w:rsidR="00650F55" w:rsidRPr="00BA249E" w:rsidRDefault="00650F55" w:rsidP="00650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A249E">
        <w:rPr>
          <w:rFonts w:cs="Times New Roman"/>
          <w:color w:val="auto"/>
          <w:szCs w:val="22"/>
        </w:rPr>
        <w:tab/>
      </w:r>
      <w:r w:rsidRPr="00BA249E">
        <w:rPr>
          <w:rFonts w:cs="Times New Roman"/>
          <w:i/>
          <w:color w:val="auto"/>
          <w:szCs w:val="22"/>
          <w:u w:val="single"/>
        </w:rPr>
        <w:t>3.</w:t>
      </w:r>
      <w:r w:rsidRPr="00BA249E">
        <w:rPr>
          <w:rFonts w:cs="Times New Roman"/>
          <w:i/>
          <w:color w:val="auto"/>
          <w:szCs w:val="22"/>
          <w:u w:val="single"/>
        </w:rPr>
        <w:tab/>
        <w:t>Roper Mountain Science Center - $1,000,000; and</w:t>
      </w:r>
    </w:p>
    <w:p w:rsidR="00650F55" w:rsidRPr="00BA249E" w:rsidRDefault="00650F55" w:rsidP="00650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A249E">
        <w:rPr>
          <w:rFonts w:cs="Times New Roman"/>
          <w:i/>
          <w:color w:val="auto"/>
          <w:szCs w:val="22"/>
        </w:rPr>
        <w:tab/>
      </w:r>
      <w:r w:rsidRPr="00BA249E">
        <w:rPr>
          <w:rFonts w:cs="Times New Roman"/>
          <w:i/>
          <w:color w:val="auto"/>
          <w:szCs w:val="22"/>
          <w:u w:val="single"/>
        </w:rPr>
        <w:t>4. Industry Certifications- $3,000,000.</w:t>
      </w:r>
    </w:p>
    <w:p w:rsidR="00650F55" w:rsidRPr="00BA249E" w:rsidRDefault="00650F55" w:rsidP="00650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i/>
          <w:color w:val="auto"/>
          <w:szCs w:val="22"/>
          <w:u w:val="single"/>
        </w:rPr>
        <w:t>Any additional funds carried forward and not otherwise appropriated or authorized may be used for instructional materials.</w:t>
      </w:r>
    </w:p>
    <w:p w:rsidR="00650F55" w:rsidRPr="00BA249E" w:rsidRDefault="00650F55" w:rsidP="00650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i/>
          <w:color w:val="auto"/>
          <w:szCs w:val="22"/>
          <w:u w:val="single"/>
        </w:rPr>
        <w:t>1A.</w:t>
      </w:r>
      <w:r w:rsidR="00066C97" w:rsidRPr="00BA249E">
        <w:rPr>
          <w:rFonts w:cs="Times New Roman"/>
          <w:b/>
          <w:i/>
          <w:color w:val="auto"/>
          <w:szCs w:val="22"/>
          <w:u w:val="single"/>
        </w:rPr>
        <w:t>75</w:t>
      </w:r>
      <w:r w:rsidRPr="00BA249E">
        <w:rPr>
          <w:rFonts w:cs="Times New Roman"/>
          <w:b/>
          <w:i/>
          <w:color w:val="auto"/>
          <w:szCs w:val="22"/>
          <w:u w:val="single"/>
        </w:rPr>
        <w:t>.</w:t>
      </w:r>
      <w:r w:rsidRPr="00BA249E">
        <w:rPr>
          <w:rFonts w:cs="Times New Roman"/>
          <w:i/>
          <w:color w:val="auto"/>
          <w:szCs w:val="22"/>
          <w:u w:val="single"/>
        </w:rPr>
        <w:tab/>
        <w:t xml:space="preserve">(SDE-EIA: National Student Clearing House)  Of the funds appropriated to the Revenue and Fiscal Affairs Office, the State shall utilize the services of the National Student Clearinghouse to comply with Section 59-18-1950 of the 1976 Code.  The funds shall allow the State, as well as all high schools, to receive timely and </w:t>
      </w:r>
      <w:r w:rsidR="00546289">
        <w:rPr>
          <w:rFonts w:cs="Times New Roman"/>
          <w:i/>
          <w:color w:val="auto"/>
          <w:szCs w:val="22"/>
          <w:u w:val="single"/>
        </w:rPr>
        <w:t>accurate information about the C</w:t>
      </w:r>
      <w:r w:rsidRPr="00BA249E">
        <w:rPr>
          <w:rFonts w:cs="Times New Roman"/>
          <w:i/>
          <w:color w:val="auto"/>
          <w:szCs w:val="22"/>
          <w:u w:val="single"/>
        </w:rPr>
        <w:t>ollege-</w:t>
      </w:r>
      <w:r w:rsidR="00546289">
        <w:rPr>
          <w:rFonts w:cs="Times New Roman"/>
          <w:i/>
          <w:color w:val="auto"/>
          <w:szCs w:val="22"/>
          <w:u w:val="single"/>
        </w:rPr>
        <w:t>G</w:t>
      </w:r>
      <w:r w:rsidRPr="00BA249E">
        <w:rPr>
          <w:rFonts w:cs="Times New Roman"/>
          <w:i/>
          <w:color w:val="auto"/>
          <w:szCs w:val="22"/>
          <w:u w:val="single"/>
        </w:rPr>
        <w:t xml:space="preserve">oing </w:t>
      </w:r>
      <w:r w:rsidR="00546289">
        <w:rPr>
          <w:rFonts w:cs="Times New Roman"/>
          <w:i/>
          <w:color w:val="auto"/>
          <w:szCs w:val="22"/>
          <w:u w:val="single"/>
        </w:rPr>
        <w:t>R</w:t>
      </w:r>
      <w:r w:rsidRPr="00BA249E">
        <w:rPr>
          <w:rFonts w:cs="Times New Roman"/>
          <w:i/>
          <w:color w:val="auto"/>
          <w:szCs w:val="22"/>
          <w:u w:val="single"/>
        </w:rPr>
        <w:t>ate and success of South Carolina students who attend postsecondary institutions.  The Department of Education shall collaborate with the Revenue and Fiscal Affairs Office to facilitate the exchange and safeguarding of data.</w:t>
      </w:r>
    </w:p>
    <w:p w:rsidR="00650F55" w:rsidRPr="00BA249E" w:rsidRDefault="00650F55" w:rsidP="00650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A249E">
        <w:rPr>
          <w:rFonts w:cs="Times New Roman"/>
          <w:color w:val="auto"/>
          <w:szCs w:val="22"/>
        </w:rPr>
        <w:tab/>
      </w:r>
      <w:r w:rsidRPr="00BA249E">
        <w:rPr>
          <w:rFonts w:cs="Times New Roman"/>
          <w:b/>
          <w:i/>
          <w:color w:val="auto"/>
          <w:szCs w:val="22"/>
          <w:u w:val="single"/>
        </w:rPr>
        <w:t>1A.</w:t>
      </w:r>
      <w:r w:rsidR="00066C97" w:rsidRPr="00BA249E">
        <w:rPr>
          <w:rFonts w:cs="Times New Roman"/>
          <w:b/>
          <w:i/>
          <w:color w:val="auto"/>
          <w:szCs w:val="22"/>
          <w:u w:val="single"/>
        </w:rPr>
        <w:t>76</w:t>
      </w:r>
      <w:r w:rsidRPr="00BA249E">
        <w:rPr>
          <w:rFonts w:cs="Times New Roman"/>
          <w:b/>
          <w:i/>
          <w:color w:val="auto"/>
          <w:szCs w:val="22"/>
          <w:u w:val="single"/>
        </w:rPr>
        <w:t>.</w:t>
      </w:r>
      <w:r w:rsidRPr="00BA249E">
        <w:rPr>
          <w:rFonts w:cs="Times New Roman"/>
          <w:b/>
          <w:i/>
          <w:color w:val="auto"/>
          <w:szCs w:val="22"/>
          <w:u w:val="single"/>
        </w:rPr>
        <w:tab/>
      </w:r>
      <w:r w:rsidRPr="00BA249E">
        <w:rPr>
          <w:rFonts w:cs="Times New Roman"/>
          <w:i/>
          <w:color w:val="auto"/>
          <w:szCs w:val="22"/>
          <w:u w:val="single"/>
        </w:rPr>
        <w:t xml:space="preserve">(SDE-EIA: First Steps County Partnerships)  For the current fiscal year, of the funds appropriated to the Office of First Steps to School Readiness for County Partnerships, the First Steps Board shall, through a competitive grants process, allocate up to $3,000,000 to local county partnerships for the enhancement or expansion of evidence-based programs that serve at-risk children and their families from birth to age three. </w:t>
      </w:r>
      <w:r w:rsidR="00B5001B" w:rsidRPr="00BA249E">
        <w:rPr>
          <w:rFonts w:cs="Times New Roman"/>
          <w:i/>
          <w:color w:val="auto"/>
          <w:szCs w:val="22"/>
          <w:u w:val="single"/>
        </w:rPr>
        <w:t xml:space="preserve"> </w:t>
      </w:r>
      <w:r w:rsidRPr="00BA249E">
        <w:rPr>
          <w:rFonts w:cs="Times New Roman"/>
          <w:i/>
          <w:color w:val="auto"/>
          <w:szCs w:val="22"/>
          <w:u w:val="single"/>
        </w:rPr>
        <w:t>Applications must address the needs of children living in Tier III or Tier IV counties. Priority shall be given to counties that include a collaborative effort on behalf of multiple county partnerships to address common needs across regions or counties.</w:t>
      </w:r>
    </w:p>
    <w:p w:rsidR="00650F55" w:rsidRPr="00BA249E" w:rsidRDefault="00650F55" w:rsidP="00650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A249E">
        <w:rPr>
          <w:rFonts w:cs="Times New Roman"/>
          <w:color w:val="auto"/>
          <w:szCs w:val="22"/>
        </w:rPr>
        <w:tab/>
      </w:r>
      <w:r w:rsidRPr="00BA249E">
        <w:rPr>
          <w:rFonts w:cs="Times New Roman"/>
          <w:b/>
          <w:i/>
          <w:color w:val="auto"/>
          <w:szCs w:val="22"/>
          <w:u w:val="single"/>
        </w:rPr>
        <w:t>1A.</w:t>
      </w:r>
      <w:r w:rsidR="00066C97" w:rsidRPr="00BA249E">
        <w:rPr>
          <w:rFonts w:cs="Times New Roman"/>
          <w:b/>
          <w:i/>
          <w:color w:val="auto"/>
          <w:szCs w:val="22"/>
          <w:u w:val="single"/>
        </w:rPr>
        <w:t>77</w:t>
      </w:r>
      <w:r w:rsidRPr="00BA249E">
        <w:rPr>
          <w:rFonts w:cs="Times New Roman"/>
          <w:b/>
          <w:i/>
          <w:color w:val="auto"/>
          <w:szCs w:val="22"/>
          <w:u w:val="single"/>
        </w:rPr>
        <w:t>.</w:t>
      </w:r>
      <w:r w:rsidRPr="00BA249E">
        <w:rPr>
          <w:rFonts w:cs="Times New Roman"/>
          <w:i/>
          <w:color w:val="auto"/>
          <w:szCs w:val="22"/>
          <w:u w:val="single"/>
        </w:rPr>
        <w:tab/>
        <w:t xml:space="preserve">(SDE-EIA: K-12 Computer Science Plan)  Along with the funds appropriated for computer science regional specialists and computer science professional learning, the Department of Education shall develop, and the State Board of Education </w:t>
      </w:r>
      <w:r w:rsidR="00B5001B" w:rsidRPr="00BA249E">
        <w:rPr>
          <w:rFonts w:cs="Times New Roman"/>
          <w:i/>
          <w:color w:val="auto"/>
          <w:szCs w:val="22"/>
          <w:u w:val="single"/>
        </w:rPr>
        <w:t>shall</w:t>
      </w:r>
      <w:r w:rsidRPr="00BA249E">
        <w:rPr>
          <w:rFonts w:cs="Times New Roman"/>
          <w:i/>
          <w:color w:val="auto"/>
          <w:szCs w:val="22"/>
          <w:u w:val="single"/>
        </w:rPr>
        <w:t xml:space="preserve"> review and approve, a state K-12 computer science plan that includes timelines and goals and strategies for achieving the goals by December 30 of the current fiscal year.</w:t>
      </w:r>
    </w:p>
    <w:p w:rsidR="0062752D" w:rsidRDefault="006275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2752D" w:rsidSect="0062752D">
          <w:headerReference w:type="default" r:id="rId11"/>
          <w:type w:val="continuous"/>
          <w:pgSz w:w="15840" w:h="12240" w:orient="landscape" w:code="1"/>
          <w:pgMar w:top="1152" w:right="1800" w:bottom="1584" w:left="2160" w:header="1008" w:footer="1008" w:gutter="288"/>
          <w:paperSrc w:first="2794" w:other="2794"/>
          <w:lnNumType w:countBy="1"/>
          <w:cols w:space="720"/>
          <w:docGrid w:linePitch="360"/>
        </w:sectPr>
      </w:pPr>
    </w:p>
    <w:p w:rsidR="00554FCC" w:rsidRPr="00BA249E" w:rsidRDefault="00554FC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BA249E"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BA249E">
        <w:rPr>
          <w:rFonts w:cs="Times New Roman"/>
          <w:b/>
          <w:bCs/>
          <w:color w:val="auto"/>
          <w:szCs w:val="22"/>
        </w:rPr>
        <w:t xml:space="preserve">SECTION </w:t>
      </w:r>
      <w:r w:rsidR="00B05D54" w:rsidRPr="00BA249E">
        <w:rPr>
          <w:rFonts w:cs="Times New Roman"/>
          <w:b/>
          <w:bCs/>
          <w:color w:val="auto"/>
          <w:szCs w:val="22"/>
        </w:rPr>
        <w:t>3</w:t>
      </w:r>
      <w:r w:rsidR="00D84C0E" w:rsidRPr="00BA249E">
        <w:rPr>
          <w:rFonts w:cs="Times New Roman"/>
          <w:b/>
          <w:bCs/>
          <w:color w:val="auto"/>
          <w:szCs w:val="22"/>
        </w:rPr>
        <w:t xml:space="preserve"> </w:t>
      </w:r>
      <w:r w:rsidR="00602AB6" w:rsidRPr="00BA249E">
        <w:rPr>
          <w:rFonts w:cs="Times New Roman"/>
          <w:b/>
          <w:bCs/>
          <w:color w:val="auto"/>
          <w:szCs w:val="22"/>
        </w:rPr>
        <w:noBreakHyphen/>
      </w:r>
      <w:r w:rsidR="00D84C0E" w:rsidRPr="00BA249E">
        <w:rPr>
          <w:rFonts w:cs="Times New Roman"/>
          <w:b/>
          <w:bCs/>
          <w:color w:val="auto"/>
          <w:szCs w:val="22"/>
        </w:rPr>
        <w:t xml:space="preserve"> </w:t>
      </w:r>
      <w:r w:rsidRPr="00BA249E">
        <w:rPr>
          <w:rFonts w:cs="Times New Roman"/>
          <w:b/>
          <w:bCs/>
          <w:color w:val="auto"/>
          <w:szCs w:val="22"/>
        </w:rPr>
        <w:t>H66</w:t>
      </w:r>
      <w:r w:rsidR="00F36631" w:rsidRPr="00BA249E">
        <w:rPr>
          <w:rFonts w:cs="Times New Roman"/>
          <w:b/>
          <w:bCs/>
          <w:color w:val="auto"/>
          <w:szCs w:val="22"/>
        </w:rPr>
        <w:t xml:space="preserve">0 </w:t>
      </w:r>
      <w:r w:rsidR="00602AB6" w:rsidRPr="00BA249E">
        <w:rPr>
          <w:rFonts w:cs="Times New Roman"/>
          <w:b/>
          <w:bCs/>
          <w:color w:val="auto"/>
          <w:szCs w:val="22"/>
        </w:rPr>
        <w:noBreakHyphen/>
      </w:r>
      <w:r w:rsidR="00F36631" w:rsidRPr="00BA249E">
        <w:rPr>
          <w:rFonts w:cs="Times New Roman"/>
          <w:b/>
          <w:bCs/>
          <w:color w:val="auto"/>
          <w:szCs w:val="22"/>
        </w:rPr>
        <w:t xml:space="preserve"> </w:t>
      </w:r>
      <w:r w:rsidRPr="00BA249E">
        <w:rPr>
          <w:rFonts w:cs="Times New Roman"/>
          <w:b/>
          <w:bCs/>
          <w:color w:val="auto"/>
          <w:szCs w:val="22"/>
        </w:rPr>
        <w:t>LOTTERY EXPENDITURE ACCOUNT</w:t>
      </w:r>
    </w:p>
    <w:p w:rsidR="00511943" w:rsidRPr="00BA249E" w:rsidRDefault="00511943"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color w:val="auto"/>
          <w:szCs w:val="22"/>
        </w:rPr>
      </w:pPr>
    </w:p>
    <w:p w:rsidR="00832177" w:rsidRPr="00BA249E" w:rsidRDefault="00832177" w:rsidP="00821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bCs/>
          <w:color w:val="auto"/>
          <w:szCs w:val="22"/>
        </w:rPr>
        <w:t>3.1.</w:t>
      </w:r>
      <w:r w:rsidRPr="00BA249E">
        <w:rPr>
          <w:rFonts w:cs="Times New Roman"/>
          <w:color w:val="auto"/>
          <w:szCs w:val="22"/>
        </w:rPr>
        <w:tab/>
        <w:t>(LEA: Audit)  Each state agency receiving lottery funds shall develop and implement procedures to monitor the expenditures of lottery funds in order to ensure that lottery funds are expended in accordance with applicable state laws, rules, and regulations.</w:t>
      </w:r>
    </w:p>
    <w:p w:rsidR="00F7466E" w:rsidRPr="00BA249E" w:rsidRDefault="0083217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For institutions of higher learning, adopted procedures to monitor expenditures of lottery funds shall be reported to the Commission on Higher Education and the Executive Budget Office by October, 1,</w:t>
      </w:r>
      <w:r w:rsidR="00000534" w:rsidRPr="00BA249E">
        <w:rPr>
          <w:rFonts w:cs="Times New Roman"/>
          <w:color w:val="auto"/>
          <w:szCs w:val="22"/>
        </w:rPr>
        <w:t xml:space="preserve"> </w:t>
      </w:r>
      <w:r w:rsidR="009C7488" w:rsidRPr="00BA249E">
        <w:rPr>
          <w:rFonts w:cs="Times New Roman"/>
          <w:strike/>
          <w:color w:val="auto"/>
          <w:szCs w:val="22"/>
        </w:rPr>
        <w:t>2019</w:t>
      </w:r>
      <w:r w:rsidR="00C318D4" w:rsidRPr="00BA249E">
        <w:rPr>
          <w:rFonts w:cs="Times New Roman"/>
          <w:color w:val="auto"/>
          <w:szCs w:val="22"/>
        </w:rPr>
        <w:t xml:space="preserve"> </w:t>
      </w:r>
      <w:r w:rsidR="00C318D4" w:rsidRPr="00BA249E">
        <w:rPr>
          <w:rFonts w:cs="Times New Roman"/>
          <w:i/>
          <w:color w:val="auto"/>
          <w:szCs w:val="22"/>
          <w:u w:val="single"/>
        </w:rPr>
        <w:t>2020</w:t>
      </w:r>
      <w:r w:rsidRPr="00BA249E">
        <w:rPr>
          <w:rFonts w:cs="Times New Roman"/>
          <w:color w:val="auto"/>
          <w:szCs w:val="22"/>
        </w:rPr>
        <w:t xml:space="preserve">, and these expenditures are subject to annual verification and audit by the Commission on Higher Education on a rotational schedule not to exceed three years.  The annual verification and audit shall be funded from the funds appropriated to or authorized for the Commission on Higher Education and the commission shall not assess a fee or charge institutions of higher learning for performing this function.  In addition, the Commission on Higher Education shall provide a report to the Executive Budget Office, the Chairman of the Senate Finance Committee, and the Chairman of the House Ways </w:t>
      </w:r>
      <w:r w:rsidR="000B773D" w:rsidRPr="00BA249E">
        <w:rPr>
          <w:rFonts w:cs="Times New Roman"/>
          <w:color w:val="auto"/>
          <w:szCs w:val="22"/>
        </w:rPr>
        <w:t>and Means Committee by October first</w:t>
      </w:r>
      <w:r w:rsidRPr="00BA249E">
        <w:rPr>
          <w:rFonts w:cs="Times New Roman"/>
          <w:color w:val="auto"/>
          <w:szCs w:val="22"/>
        </w:rPr>
        <w:t xml:space="preserve"> each year summarizing, by institution, how lottery funds were </w:t>
      </w:r>
      <w:r w:rsidRPr="00BA249E">
        <w:rPr>
          <w:rFonts w:cs="Times New Roman"/>
          <w:color w:val="auto"/>
          <w:szCs w:val="22"/>
        </w:rPr>
        <w:lastRenderedPageBreak/>
        <w:t>expended in the prior fiscal year, issues and concerns as well as institution responses to those issues and concerns discovered as a result of the commission</w:t>
      </w:r>
      <w:r w:rsidR="00602AB6" w:rsidRPr="00BA249E">
        <w:rPr>
          <w:rFonts w:cs="Times New Roman"/>
          <w:color w:val="auto"/>
          <w:szCs w:val="22"/>
        </w:rPr>
        <w:t>’</w:t>
      </w:r>
      <w:r w:rsidRPr="00BA249E">
        <w:rPr>
          <w:rFonts w:cs="Times New Roman"/>
          <w:color w:val="auto"/>
          <w:szCs w:val="22"/>
        </w:rPr>
        <w:t xml:space="preserve">s verification and/or audit activity during </w:t>
      </w:r>
      <w:r w:rsidR="00F7466E" w:rsidRPr="00BA249E">
        <w:rPr>
          <w:rFonts w:cs="Times New Roman"/>
          <w:color w:val="auto"/>
          <w:szCs w:val="22"/>
        </w:rPr>
        <w:t>the prior fiscal year, if any.</w:t>
      </w:r>
    </w:p>
    <w:p w:rsidR="00832177" w:rsidRPr="00BA249E" w:rsidRDefault="0083217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r>
      <w:r w:rsidRPr="00BA249E">
        <w:rPr>
          <w:rFonts w:cs="Times New Roman"/>
          <w:color w:val="auto"/>
          <w:szCs w:val="22"/>
        </w:rPr>
        <w:t>For the Department of Education, adopted procedures to monitor expenditures of lottery funds that are allocated to the South Carolina school districts and other recipient institutions according to law and Department of Education guidelines shall be reported to the Executive Budget Office by October 1,</w:t>
      </w:r>
      <w:r w:rsidR="00000534" w:rsidRPr="00BA249E">
        <w:rPr>
          <w:rFonts w:cs="Times New Roman"/>
          <w:color w:val="auto"/>
          <w:szCs w:val="22"/>
        </w:rPr>
        <w:t xml:space="preserve"> </w:t>
      </w:r>
      <w:r w:rsidR="009C7488" w:rsidRPr="00BA249E">
        <w:rPr>
          <w:rFonts w:cs="Times New Roman"/>
          <w:strike/>
          <w:color w:val="auto"/>
          <w:szCs w:val="22"/>
        </w:rPr>
        <w:t>2019</w:t>
      </w:r>
      <w:r w:rsidR="00C318D4" w:rsidRPr="00BA249E">
        <w:rPr>
          <w:rFonts w:cs="Times New Roman"/>
          <w:color w:val="auto"/>
          <w:szCs w:val="22"/>
        </w:rPr>
        <w:t xml:space="preserve"> </w:t>
      </w:r>
      <w:r w:rsidR="00C318D4" w:rsidRPr="00BA249E">
        <w:rPr>
          <w:rFonts w:cs="Times New Roman"/>
          <w:i/>
          <w:color w:val="auto"/>
          <w:szCs w:val="22"/>
          <w:u w:val="single"/>
        </w:rPr>
        <w:t>2020</w:t>
      </w:r>
      <w:r w:rsidRPr="00BA249E">
        <w:rPr>
          <w:rFonts w:cs="Times New Roman"/>
          <w:color w:val="auto"/>
          <w:szCs w:val="22"/>
        </w:rPr>
        <w:t>.  In addition, the Department of Education shall provide a report to the Executive Budget Office, the Chairman of the Senate Finance Committee, and the Chairman of the House Ways and Means Committee on the amount of lottery funds the department distributed to each entity in the prior fiscal year.</w:t>
      </w:r>
    </w:p>
    <w:p w:rsidR="00832177" w:rsidRPr="00BA249E" w:rsidRDefault="0083217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All other state agencies must submit their adopted procedures to monitor expenditures of lottery funds to the Executive Budget Office by October 1,</w:t>
      </w:r>
      <w:r w:rsidR="00000534" w:rsidRPr="00BA249E">
        <w:rPr>
          <w:rFonts w:cs="Times New Roman"/>
          <w:color w:val="auto"/>
          <w:szCs w:val="22"/>
        </w:rPr>
        <w:t xml:space="preserve"> </w:t>
      </w:r>
      <w:r w:rsidR="009C7488" w:rsidRPr="00BA249E">
        <w:rPr>
          <w:rFonts w:cs="Times New Roman"/>
          <w:strike/>
          <w:color w:val="auto"/>
          <w:szCs w:val="22"/>
        </w:rPr>
        <w:t>2019</w:t>
      </w:r>
      <w:r w:rsidR="00C318D4" w:rsidRPr="00BA249E">
        <w:rPr>
          <w:rFonts w:cs="Times New Roman"/>
          <w:color w:val="auto"/>
          <w:szCs w:val="22"/>
        </w:rPr>
        <w:t xml:space="preserve"> </w:t>
      </w:r>
      <w:r w:rsidR="00C318D4" w:rsidRPr="00BA249E">
        <w:rPr>
          <w:rFonts w:cs="Times New Roman"/>
          <w:i/>
          <w:color w:val="auto"/>
          <w:szCs w:val="22"/>
          <w:u w:val="single"/>
        </w:rPr>
        <w:t>2020</w:t>
      </w:r>
      <w:r w:rsidRPr="00BA249E">
        <w:rPr>
          <w:rFonts w:cs="Times New Roman"/>
          <w:color w:val="auto"/>
          <w:szCs w:val="22"/>
        </w:rPr>
        <w:t>.</w:t>
      </w:r>
    </w:p>
    <w:p w:rsidR="00832177" w:rsidRPr="00BA249E" w:rsidRDefault="0083217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The Executive Budget Office shall ensure that state agencies receiving lottery funds have procedures in place to monitor expenditures of lottery funds and that the monitoring procedures are operating effectively.</w:t>
      </w:r>
    </w:p>
    <w:p w:rsidR="001472D4" w:rsidRPr="00BA249E" w:rsidRDefault="001472D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00B05D54" w:rsidRPr="00BA249E">
        <w:rPr>
          <w:rFonts w:cs="Times New Roman"/>
          <w:b/>
          <w:color w:val="auto"/>
          <w:szCs w:val="22"/>
        </w:rPr>
        <w:t>3.</w:t>
      </w:r>
      <w:r w:rsidR="00E92271" w:rsidRPr="00BA249E">
        <w:rPr>
          <w:rFonts w:cs="Times New Roman"/>
          <w:b/>
          <w:color w:val="auto"/>
          <w:szCs w:val="22"/>
        </w:rPr>
        <w:t>2</w:t>
      </w:r>
      <w:r w:rsidRPr="00BA249E">
        <w:rPr>
          <w:rFonts w:cs="Times New Roman"/>
          <w:b/>
          <w:color w:val="auto"/>
          <w:szCs w:val="22"/>
        </w:rPr>
        <w:t>.</w:t>
      </w:r>
      <w:r w:rsidRPr="00BA249E">
        <w:rPr>
          <w:rFonts w:cs="Times New Roman"/>
          <w:b/>
          <w:color w:val="auto"/>
          <w:szCs w:val="22"/>
        </w:rPr>
        <w:tab/>
      </w:r>
      <w:r w:rsidRPr="00BA249E">
        <w:rPr>
          <w:rFonts w:cs="Times New Roman"/>
          <w:color w:val="auto"/>
          <w:szCs w:val="22"/>
        </w:rPr>
        <w:t>(LEA: Election Day Sales)  For the current fiscal year, Section 59</w:t>
      </w:r>
      <w:r w:rsidR="00602AB6" w:rsidRPr="00BA249E">
        <w:rPr>
          <w:rFonts w:cs="Times New Roman"/>
          <w:color w:val="auto"/>
          <w:szCs w:val="22"/>
        </w:rPr>
        <w:noBreakHyphen/>
      </w:r>
      <w:r w:rsidRPr="00BA249E">
        <w:rPr>
          <w:rFonts w:cs="Times New Roman"/>
          <w:color w:val="auto"/>
          <w:szCs w:val="22"/>
        </w:rPr>
        <w:t>150</w:t>
      </w:r>
      <w:r w:rsidR="00602AB6" w:rsidRPr="00BA249E">
        <w:rPr>
          <w:rFonts w:cs="Times New Roman"/>
          <w:color w:val="auto"/>
          <w:szCs w:val="22"/>
        </w:rPr>
        <w:noBreakHyphen/>
      </w:r>
      <w:r w:rsidRPr="00BA249E">
        <w:rPr>
          <w:rFonts w:cs="Times New Roman"/>
          <w:color w:val="auto"/>
          <w:szCs w:val="22"/>
        </w:rPr>
        <w:t>210(E) is suspended.</w:t>
      </w:r>
    </w:p>
    <w:p w:rsidR="009773A2" w:rsidRPr="00BA249E" w:rsidRDefault="009773A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r>
      <w:r w:rsidRPr="00BA249E">
        <w:rPr>
          <w:rFonts w:cs="Times New Roman"/>
          <w:b/>
          <w:szCs w:val="22"/>
        </w:rPr>
        <w:t>3.</w:t>
      </w:r>
      <w:r w:rsidR="00344DAD" w:rsidRPr="00BA249E">
        <w:rPr>
          <w:rFonts w:cs="Times New Roman"/>
          <w:b/>
          <w:szCs w:val="22"/>
        </w:rPr>
        <w:t>3</w:t>
      </w:r>
      <w:r w:rsidRPr="00BA249E">
        <w:rPr>
          <w:rFonts w:cs="Times New Roman"/>
          <w:b/>
          <w:szCs w:val="22"/>
        </w:rPr>
        <w:t>.</w:t>
      </w:r>
      <w:r w:rsidRPr="00BA249E">
        <w:rPr>
          <w:rFonts w:cs="Times New Roman"/>
          <w:b/>
          <w:szCs w:val="22"/>
        </w:rPr>
        <w:tab/>
      </w:r>
      <w:r w:rsidRPr="00BA249E">
        <w:rPr>
          <w:rFonts w:cs="Times New Roman"/>
          <w:szCs w:val="22"/>
        </w:rPr>
        <w:t xml:space="preserve">(LEA: </w:t>
      </w:r>
      <w:r w:rsidRPr="00BA249E">
        <w:rPr>
          <w:rFonts w:cs="Times New Roman"/>
          <w:color w:val="auto"/>
          <w:szCs w:val="22"/>
        </w:rPr>
        <w:t>Student</w:t>
      </w:r>
      <w:r w:rsidRPr="00BA249E">
        <w:rPr>
          <w:rFonts w:cs="Times New Roman"/>
          <w:szCs w:val="22"/>
        </w:rPr>
        <w:t xml:space="preserve"> Unique Identifiers)  For the current fiscal year, in order to provide longitudinal data, institutions of higher education and technical colleges accepting lottery funds must retain the student unique identifier or SUNS number assigned to students who attended public high schools in South Carolina.  This shall not prohibit institutions of higher education or technical colleges from using additional student identifiers.</w:t>
      </w:r>
    </w:p>
    <w:p w:rsidR="00285230" w:rsidRPr="00BA24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BA249E">
        <w:rPr>
          <w:rFonts w:cs="Times New Roman"/>
          <w:b/>
          <w:szCs w:val="22"/>
        </w:rPr>
        <w:tab/>
        <w:t>3.</w:t>
      </w:r>
      <w:r w:rsidR="00AE29CC" w:rsidRPr="00BA249E">
        <w:rPr>
          <w:rFonts w:cs="Times New Roman"/>
          <w:b/>
          <w:szCs w:val="22"/>
        </w:rPr>
        <w:t>4</w:t>
      </w:r>
      <w:r w:rsidRPr="00BA249E">
        <w:rPr>
          <w:rFonts w:cs="Times New Roman"/>
          <w:b/>
          <w:szCs w:val="22"/>
        </w:rPr>
        <w:t>.</w:t>
      </w:r>
      <w:r w:rsidRPr="00BA249E">
        <w:rPr>
          <w:rFonts w:cs="Times New Roman"/>
          <w:szCs w:val="22"/>
        </w:rPr>
        <w:tab/>
        <w:t>(LEA: FY 2019</w:t>
      </w:r>
      <w:r w:rsidR="00602AB6" w:rsidRPr="00BA249E">
        <w:rPr>
          <w:rFonts w:cs="Times New Roman"/>
          <w:szCs w:val="22"/>
        </w:rPr>
        <w:noBreakHyphen/>
      </w:r>
      <w:r w:rsidRPr="00BA249E">
        <w:rPr>
          <w:rFonts w:cs="Times New Roman"/>
          <w:szCs w:val="22"/>
        </w:rPr>
        <w:t xml:space="preserve">20 Lottery Funding)  </w:t>
      </w:r>
      <w:r w:rsidRPr="00BA249E">
        <w:rPr>
          <w:rFonts w:cs="Times New Roman"/>
          <w:strike/>
          <w:szCs w:val="22"/>
        </w:rPr>
        <w:t>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  For cash flow purposes, the Executive Budget Office may facilitate limited transfers from the general deposits of the state for the exclusive purpose of ensuring the timely distribution of scholarships and tuition assistance payments as provided below.  Any use of this transfer allowance must include full reimbursement from the Education Lottery Account to the general deposit accounts of the state prior to the close of the fiscal year.</w:t>
      </w:r>
    </w:p>
    <w:p w:rsidR="00285230" w:rsidRPr="00BA24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BA249E">
        <w:rPr>
          <w:rFonts w:cs="Times New Roman"/>
          <w:szCs w:val="22"/>
        </w:rPr>
        <w:tab/>
      </w:r>
      <w:r w:rsidRPr="00BA249E">
        <w:rPr>
          <w:rFonts w:cs="Times New Roman"/>
          <w:strike/>
          <w:szCs w:val="22"/>
        </w:rPr>
        <w:t>The Executive Budget Office is directed to prepare the subsequent Lottery Expenditure Account detail budget to reflect the appropriations of the Education Lottery Account as provided in this section.</w:t>
      </w:r>
    </w:p>
    <w:p w:rsidR="00285230" w:rsidRPr="00BA24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BA249E">
        <w:rPr>
          <w:rFonts w:cs="Times New Roman"/>
          <w:szCs w:val="22"/>
        </w:rPr>
        <w:tab/>
      </w:r>
      <w:r w:rsidRPr="00BA249E">
        <w:rPr>
          <w:rFonts w:cs="Times New Roman"/>
          <w:strike/>
          <w:szCs w:val="22"/>
        </w:rPr>
        <w:t>All Education Lottery Account revenue shall be carried forward from the prior fiscal year into the current fiscal year including any interest earnings, which shall be used to support the appropriations contained below.</w:t>
      </w:r>
    </w:p>
    <w:p w:rsidR="00285230" w:rsidRPr="00BA24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BA249E">
        <w:rPr>
          <w:rFonts w:cs="Times New Roman"/>
          <w:szCs w:val="22"/>
        </w:rPr>
        <w:tab/>
      </w:r>
      <w:r w:rsidRPr="00BA249E">
        <w:rPr>
          <w:rFonts w:cs="Times New Roman"/>
          <w:strike/>
          <w:szCs w:val="22"/>
        </w:rPr>
        <w:t>For Fiscal Year 2019</w:t>
      </w:r>
      <w:r w:rsidR="00602AB6" w:rsidRPr="00BA249E">
        <w:rPr>
          <w:rFonts w:cs="Times New Roman"/>
          <w:strike/>
          <w:szCs w:val="22"/>
        </w:rPr>
        <w:noBreakHyphen/>
      </w:r>
      <w:r w:rsidRPr="00BA249E">
        <w:rPr>
          <w:rFonts w:cs="Times New Roman"/>
          <w:strike/>
          <w:szCs w:val="22"/>
        </w:rPr>
        <w:t>20, certified net lottery proceeds and investment earnings for the current fiscal year, Fiscal Year 2018</w:t>
      </w:r>
      <w:r w:rsidR="00602AB6" w:rsidRPr="00BA249E">
        <w:rPr>
          <w:rFonts w:cs="Times New Roman"/>
          <w:strike/>
          <w:szCs w:val="22"/>
        </w:rPr>
        <w:noBreakHyphen/>
      </w:r>
      <w:r w:rsidRPr="00BA249E">
        <w:rPr>
          <w:rFonts w:cs="Times New Roman"/>
          <w:strike/>
          <w:szCs w:val="22"/>
        </w:rPr>
        <w:t>19 certified surplus, and Fiscal Year 2017</w:t>
      </w:r>
      <w:r w:rsidR="00602AB6" w:rsidRPr="00BA249E">
        <w:rPr>
          <w:rFonts w:cs="Times New Roman"/>
          <w:strike/>
          <w:szCs w:val="22"/>
        </w:rPr>
        <w:noBreakHyphen/>
      </w:r>
      <w:r w:rsidRPr="00BA249E">
        <w:rPr>
          <w:rFonts w:cs="Times New Roman"/>
          <w:strike/>
          <w:szCs w:val="22"/>
        </w:rPr>
        <w:t>18 surplus are appropriated as follows:</w:t>
      </w:r>
    </w:p>
    <w:p w:rsidR="00285230" w:rsidRPr="00BA24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color w:val="auto"/>
          <w:szCs w:val="22"/>
        </w:rPr>
      </w:pPr>
      <w:r w:rsidRPr="00BA249E">
        <w:rPr>
          <w:rFonts w:cs="Times New Roman"/>
          <w:szCs w:val="22"/>
        </w:rPr>
        <w:tab/>
      </w:r>
      <w:r w:rsidRPr="00BA249E">
        <w:rPr>
          <w:rFonts w:cs="Times New Roman"/>
          <w:szCs w:val="22"/>
        </w:rPr>
        <w:tab/>
      </w:r>
      <w:r w:rsidRPr="00BA249E">
        <w:rPr>
          <w:rFonts w:cs="Times New Roman"/>
          <w:strike/>
          <w:color w:val="auto"/>
          <w:szCs w:val="22"/>
        </w:rPr>
        <w:t>(1)</w:t>
      </w:r>
      <w:r w:rsidRPr="00BA249E">
        <w:rPr>
          <w:rFonts w:cs="Times New Roman"/>
          <w:strike/>
          <w:color w:val="auto"/>
          <w:szCs w:val="22"/>
        </w:rPr>
        <w:tab/>
      </w:r>
      <w:r w:rsidRPr="00BA249E">
        <w:rPr>
          <w:rFonts w:cs="Times New Roman"/>
          <w:strike/>
          <w:szCs w:val="22"/>
        </w:rPr>
        <w:t>Commission</w:t>
      </w:r>
      <w:r w:rsidRPr="00BA249E">
        <w:rPr>
          <w:rFonts w:cs="Times New Roman"/>
          <w:strike/>
          <w:color w:val="auto"/>
          <w:szCs w:val="22"/>
        </w:rPr>
        <w:t xml:space="preserve"> on Higher Education</w:t>
      </w:r>
      <w:r w:rsidR="009752F8" w:rsidRPr="00BA249E">
        <w:rPr>
          <w:rFonts w:cs="Times New Roman"/>
          <w:strike/>
          <w:color w:val="auto"/>
          <w:szCs w:val="22"/>
        </w:rPr>
        <w:t>--</w:t>
      </w:r>
      <w:r w:rsidRPr="00BA249E">
        <w:rPr>
          <w:rFonts w:cs="Times New Roman"/>
          <w:strike/>
          <w:color w:val="auto"/>
          <w:szCs w:val="22"/>
        </w:rPr>
        <w:t xml:space="preserve">LIFE </w:t>
      </w:r>
      <w:r w:rsidRPr="00BA249E">
        <w:rPr>
          <w:rFonts w:cs="Times New Roman"/>
          <w:strike/>
          <w:szCs w:val="22"/>
        </w:rPr>
        <w:t>Scholarships</w:t>
      </w:r>
      <w:r w:rsidRPr="00BA249E">
        <w:rPr>
          <w:rFonts w:cs="Times New Roman"/>
          <w:strike/>
          <w:color w:val="auto"/>
          <w:szCs w:val="22"/>
        </w:rPr>
        <w:t xml:space="preserve"> as provided in </w:t>
      </w:r>
      <w:r w:rsidRPr="00BA249E">
        <w:rPr>
          <w:rFonts w:cs="Times New Roman"/>
          <w:strike/>
          <w:szCs w:val="22"/>
        </w:rPr>
        <w:t>Chapter</w:t>
      </w:r>
      <w:r w:rsidRPr="00BA249E">
        <w:rPr>
          <w:rFonts w:cs="Times New Roman"/>
          <w:strike/>
          <w:color w:val="auto"/>
          <w:szCs w:val="22"/>
        </w:rPr>
        <w:t xml:space="preserve"> 149, Title 59</w:t>
      </w:r>
      <w:r w:rsidRPr="00BA249E">
        <w:rPr>
          <w:rFonts w:cs="Times New Roman"/>
          <w:strike/>
          <w:color w:val="auto"/>
          <w:szCs w:val="22"/>
        </w:rPr>
        <w:tab/>
        <w:t>$</w:t>
      </w:r>
      <w:r w:rsidRPr="00BA249E">
        <w:rPr>
          <w:rFonts w:cs="Times New Roman"/>
          <w:strike/>
          <w:color w:val="auto"/>
          <w:szCs w:val="22"/>
        </w:rPr>
        <w:tab/>
        <w:t>240,102,429;</w:t>
      </w:r>
    </w:p>
    <w:p w:rsidR="00285230" w:rsidRPr="00BA24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strike/>
          <w:color w:val="auto"/>
          <w:szCs w:val="22"/>
        </w:rPr>
        <w:t>(2)</w:t>
      </w:r>
      <w:r w:rsidRPr="00BA249E">
        <w:rPr>
          <w:rFonts w:cs="Times New Roman"/>
          <w:strike/>
          <w:color w:val="auto"/>
          <w:szCs w:val="22"/>
        </w:rPr>
        <w:tab/>
      </w:r>
      <w:r w:rsidRPr="00BA249E">
        <w:rPr>
          <w:rFonts w:cs="Times New Roman"/>
          <w:strike/>
          <w:szCs w:val="22"/>
        </w:rPr>
        <w:t>Commission</w:t>
      </w:r>
      <w:r w:rsidRPr="00BA249E">
        <w:rPr>
          <w:rFonts w:cs="Times New Roman"/>
          <w:strike/>
          <w:color w:val="auto"/>
          <w:szCs w:val="22"/>
        </w:rPr>
        <w:t xml:space="preserve"> on Higher Education</w:t>
      </w:r>
      <w:r w:rsidR="009752F8" w:rsidRPr="00BA249E">
        <w:rPr>
          <w:rFonts w:cs="Times New Roman"/>
          <w:strike/>
          <w:color w:val="auto"/>
          <w:szCs w:val="22"/>
        </w:rPr>
        <w:t>--</w:t>
      </w:r>
      <w:r w:rsidRPr="00BA249E">
        <w:rPr>
          <w:rFonts w:cs="Times New Roman"/>
          <w:strike/>
          <w:color w:val="auto"/>
          <w:szCs w:val="22"/>
        </w:rPr>
        <w:t xml:space="preserve">HOPE </w:t>
      </w:r>
      <w:r w:rsidRPr="00BA249E">
        <w:rPr>
          <w:rFonts w:cs="Times New Roman"/>
          <w:strike/>
          <w:szCs w:val="22"/>
        </w:rPr>
        <w:t>Scholarships</w:t>
      </w:r>
      <w:r w:rsidRPr="00BA249E">
        <w:rPr>
          <w:rFonts w:cs="Times New Roman"/>
          <w:strike/>
          <w:color w:val="auto"/>
          <w:szCs w:val="22"/>
        </w:rPr>
        <w:t xml:space="preserve"> as</w:t>
      </w:r>
      <w:r w:rsidR="000B0B9C" w:rsidRPr="00BA249E">
        <w:rPr>
          <w:rFonts w:cs="Times New Roman"/>
          <w:strike/>
          <w:color w:val="auto"/>
          <w:szCs w:val="22"/>
        </w:rPr>
        <w:t xml:space="preserve"> </w:t>
      </w:r>
      <w:r w:rsidRPr="00BA249E">
        <w:rPr>
          <w:rFonts w:cs="Times New Roman"/>
          <w:strike/>
          <w:color w:val="auto"/>
          <w:szCs w:val="22"/>
        </w:rPr>
        <w:t xml:space="preserve">provided in </w:t>
      </w:r>
      <w:r w:rsidRPr="00BA249E">
        <w:rPr>
          <w:rFonts w:cs="Times New Roman"/>
          <w:strike/>
          <w:szCs w:val="22"/>
        </w:rPr>
        <w:t>Section</w:t>
      </w:r>
      <w:r w:rsidRPr="00BA249E">
        <w:rPr>
          <w:rFonts w:cs="Times New Roman"/>
          <w:strike/>
          <w:color w:val="auto"/>
          <w:szCs w:val="22"/>
        </w:rPr>
        <w:t xml:space="preserve"> 59</w:t>
      </w:r>
      <w:r w:rsidR="00602AB6" w:rsidRPr="00BA249E">
        <w:rPr>
          <w:rFonts w:cs="Times New Roman"/>
          <w:strike/>
          <w:color w:val="auto"/>
          <w:szCs w:val="22"/>
        </w:rPr>
        <w:noBreakHyphen/>
      </w:r>
      <w:r w:rsidRPr="00BA249E">
        <w:rPr>
          <w:rFonts w:cs="Times New Roman"/>
          <w:strike/>
          <w:color w:val="auto"/>
          <w:szCs w:val="22"/>
        </w:rPr>
        <w:t>150</w:t>
      </w:r>
      <w:r w:rsidR="00602AB6" w:rsidRPr="00BA249E">
        <w:rPr>
          <w:rFonts w:cs="Times New Roman"/>
          <w:strike/>
          <w:color w:val="auto"/>
          <w:szCs w:val="22"/>
        </w:rPr>
        <w:noBreakHyphen/>
      </w:r>
      <w:r w:rsidRPr="00BA249E">
        <w:rPr>
          <w:rFonts w:cs="Times New Roman"/>
          <w:strike/>
          <w:color w:val="auto"/>
          <w:szCs w:val="22"/>
        </w:rPr>
        <w:t>370</w:t>
      </w:r>
      <w:r w:rsidRPr="00BA249E">
        <w:rPr>
          <w:rFonts w:cs="Times New Roman"/>
          <w:strike/>
          <w:color w:val="auto"/>
          <w:szCs w:val="22"/>
        </w:rPr>
        <w:tab/>
        <w:t>$</w:t>
      </w:r>
      <w:r w:rsidRPr="00BA249E">
        <w:rPr>
          <w:rFonts w:cs="Times New Roman"/>
          <w:strike/>
          <w:color w:val="auto"/>
          <w:szCs w:val="22"/>
        </w:rPr>
        <w:tab/>
        <w:t>14,557,008;</w:t>
      </w:r>
    </w:p>
    <w:p w:rsidR="006C294D" w:rsidRPr="00BA24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strike/>
          <w:color w:val="auto"/>
          <w:szCs w:val="22"/>
        </w:rPr>
        <w:t>(3)</w:t>
      </w:r>
      <w:r w:rsidRPr="00BA249E">
        <w:rPr>
          <w:rFonts w:cs="Times New Roman"/>
          <w:strike/>
          <w:color w:val="auto"/>
          <w:szCs w:val="22"/>
        </w:rPr>
        <w:tab/>
        <w:t>Commission on Higher Education</w:t>
      </w:r>
      <w:r w:rsidR="009752F8" w:rsidRPr="00BA249E">
        <w:rPr>
          <w:rFonts w:cs="Times New Roman"/>
          <w:strike/>
          <w:color w:val="auto"/>
          <w:szCs w:val="22"/>
        </w:rPr>
        <w:t>--</w:t>
      </w:r>
      <w:r w:rsidRPr="00BA249E">
        <w:rPr>
          <w:rFonts w:cs="Times New Roman"/>
          <w:strike/>
          <w:color w:val="auto"/>
          <w:szCs w:val="22"/>
        </w:rPr>
        <w:t xml:space="preserve">Palmetto </w:t>
      </w:r>
      <w:r w:rsidRPr="00BA249E">
        <w:rPr>
          <w:rFonts w:cs="Times New Roman"/>
          <w:strike/>
          <w:szCs w:val="22"/>
        </w:rPr>
        <w:t>Fellows</w:t>
      </w:r>
      <w:r w:rsidRPr="00BA249E">
        <w:rPr>
          <w:rFonts w:cs="Times New Roman"/>
          <w:strike/>
          <w:color w:val="auto"/>
          <w:szCs w:val="22"/>
        </w:rPr>
        <w:t xml:space="preserve"> Scholarships as provided </w:t>
      </w:r>
    </w:p>
    <w:p w:rsidR="006C294D" w:rsidRPr="00BA249E" w:rsidRDefault="006C294D" w:rsidP="006F252B">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00285230" w:rsidRPr="00BA249E">
        <w:rPr>
          <w:rFonts w:cs="Times New Roman"/>
          <w:strike/>
          <w:color w:val="auto"/>
          <w:szCs w:val="22"/>
        </w:rPr>
        <w:t>in</w:t>
      </w:r>
      <w:r w:rsidR="00156A54" w:rsidRPr="00BA249E">
        <w:rPr>
          <w:rFonts w:cs="Times New Roman"/>
          <w:strike/>
          <w:color w:val="auto"/>
          <w:szCs w:val="22"/>
        </w:rPr>
        <w:t xml:space="preserve"> </w:t>
      </w:r>
      <w:r w:rsidR="00285230" w:rsidRPr="00BA249E">
        <w:rPr>
          <w:rFonts w:cs="Times New Roman"/>
          <w:strike/>
          <w:color w:val="auto"/>
          <w:szCs w:val="22"/>
        </w:rPr>
        <w:t>Section 59</w:t>
      </w:r>
      <w:r w:rsidR="00602AB6" w:rsidRPr="00BA249E">
        <w:rPr>
          <w:rFonts w:cs="Times New Roman"/>
          <w:strike/>
          <w:color w:val="auto"/>
          <w:szCs w:val="22"/>
        </w:rPr>
        <w:noBreakHyphen/>
      </w:r>
      <w:r w:rsidR="00285230" w:rsidRPr="00BA249E">
        <w:rPr>
          <w:rFonts w:cs="Times New Roman"/>
          <w:strike/>
          <w:color w:val="auto"/>
          <w:szCs w:val="22"/>
        </w:rPr>
        <w:t>104</w:t>
      </w:r>
      <w:r w:rsidR="00602AB6" w:rsidRPr="00BA249E">
        <w:rPr>
          <w:rFonts w:cs="Times New Roman"/>
          <w:strike/>
          <w:color w:val="auto"/>
          <w:szCs w:val="22"/>
        </w:rPr>
        <w:noBreakHyphen/>
      </w:r>
      <w:r w:rsidR="00285230" w:rsidRPr="00BA249E">
        <w:rPr>
          <w:rFonts w:cs="Times New Roman"/>
          <w:strike/>
          <w:color w:val="auto"/>
          <w:szCs w:val="22"/>
        </w:rPr>
        <w:t>20</w:t>
      </w:r>
      <w:r w:rsidR="00285230" w:rsidRPr="00BA249E">
        <w:rPr>
          <w:rFonts w:cs="Times New Roman"/>
          <w:strike/>
          <w:color w:val="auto"/>
          <w:szCs w:val="22"/>
        </w:rPr>
        <w:tab/>
        <w:t>$</w:t>
      </w:r>
      <w:r w:rsidR="00285230" w:rsidRPr="00BA249E">
        <w:rPr>
          <w:rFonts w:cs="Times New Roman"/>
          <w:strike/>
          <w:color w:val="auto"/>
          <w:szCs w:val="22"/>
        </w:rPr>
        <w:tab/>
        <w:t>61,809,959;</w:t>
      </w:r>
    </w:p>
    <w:p w:rsidR="000D6A04" w:rsidRPr="00BA24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strike/>
          <w:color w:val="auto"/>
          <w:szCs w:val="22"/>
        </w:rPr>
        <w:t>(4)</w:t>
      </w:r>
      <w:r w:rsidRPr="00BA249E">
        <w:rPr>
          <w:rFonts w:cs="Times New Roman"/>
          <w:strike/>
          <w:color w:val="auto"/>
          <w:szCs w:val="22"/>
        </w:rPr>
        <w:tab/>
        <w:t xml:space="preserve">Commission on Higher Education and </w:t>
      </w:r>
      <w:r w:rsidR="000B0B9C" w:rsidRPr="00BA249E">
        <w:rPr>
          <w:rFonts w:cs="Times New Roman"/>
          <w:strike/>
          <w:color w:val="auto"/>
          <w:szCs w:val="22"/>
        </w:rPr>
        <w:t xml:space="preserve">State Board for </w:t>
      </w:r>
      <w:r w:rsidRPr="00BA249E">
        <w:rPr>
          <w:rFonts w:cs="Times New Roman"/>
          <w:strike/>
          <w:color w:val="auto"/>
          <w:szCs w:val="22"/>
        </w:rPr>
        <w:t>Technical and Comprehensive</w:t>
      </w:r>
      <w:r w:rsidR="00156A54" w:rsidRPr="00BA249E">
        <w:rPr>
          <w:rFonts w:cs="Times New Roman"/>
          <w:strike/>
          <w:color w:val="auto"/>
          <w:szCs w:val="22"/>
        </w:rPr>
        <w:t xml:space="preserve"> </w:t>
      </w:r>
    </w:p>
    <w:p w:rsidR="00285230" w:rsidRPr="00BA249E" w:rsidRDefault="000D6A04" w:rsidP="006F252B">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00285230" w:rsidRPr="00BA249E">
        <w:rPr>
          <w:rFonts w:cs="Times New Roman"/>
          <w:strike/>
          <w:color w:val="auto"/>
          <w:szCs w:val="22"/>
        </w:rPr>
        <w:t>Education</w:t>
      </w:r>
      <w:r w:rsidRPr="00BA249E">
        <w:rPr>
          <w:rFonts w:cs="Times New Roman"/>
          <w:strike/>
          <w:color w:val="auto"/>
          <w:szCs w:val="22"/>
        </w:rPr>
        <w:t>--</w:t>
      </w:r>
      <w:r w:rsidR="00285230" w:rsidRPr="00BA249E">
        <w:rPr>
          <w:rFonts w:cs="Times New Roman"/>
          <w:strike/>
          <w:color w:val="auto"/>
          <w:szCs w:val="22"/>
        </w:rPr>
        <w:t>Tuition Assistance</w:t>
      </w:r>
      <w:r w:rsidR="00285230" w:rsidRPr="00BA249E">
        <w:rPr>
          <w:rFonts w:cs="Times New Roman"/>
          <w:strike/>
          <w:color w:val="auto"/>
          <w:szCs w:val="22"/>
        </w:rPr>
        <w:tab/>
        <w:t>$</w:t>
      </w:r>
      <w:r w:rsidR="00285230" w:rsidRPr="00BA249E">
        <w:rPr>
          <w:rFonts w:cs="Times New Roman"/>
          <w:strike/>
          <w:color w:val="auto"/>
          <w:szCs w:val="22"/>
        </w:rPr>
        <w:tab/>
        <w:t>51,100,000;</w:t>
      </w:r>
    </w:p>
    <w:p w:rsidR="00285230" w:rsidRPr="00BA24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strike/>
          <w:color w:val="auto"/>
          <w:szCs w:val="22"/>
        </w:rPr>
        <w:t>(5)</w:t>
      </w:r>
      <w:r w:rsidRPr="00BA249E">
        <w:rPr>
          <w:rFonts w:cs="Times New Roman"/>
          <w:strike/>
          <w:color w:val="auto"/>
          <w:szCs w:val="22"/>
        </w:rPr>
        <w:tab/>
        <w:t>Commission on Higher Education</w:t>
      </w:r>
      <w:r w:rsidR="000D6A04" w:rsidRPr="00BA249E">
        <w:rPr>
          <w:rFonts w:cs="Times New Roman"/>
          <w:strike/>
          <w:color w:val="auto"/>
          <w:szCs w:val="22"/>
        </w:rPr>
        <w:t>--</w:t>
      </w:r>
      <w:r w:rsidRPr="00BA249E">
        <w:rPr>
          <w:rFonts w:cs="Times New Roman"/>
          <w:strike/>
          <w:color w:val="auto"/>
          <w:szCs w:val="22"/>
        </w:rPr>
        <w:t>Need</w:t>
      </w:r>
      <w:r w:rsidR="00602AB6" w:rsidRPr="00BA249E">
        <w:rPr>
          <w:rFonts w:cs="Times New Roman"/>
          <w:strike/>
          <w:color w:val="auto"/>
          <w:szCs w:val="22"/>
        </w:rPr>
        <w:noBreakHyphen/>
      </w:r>
      <w:r w:rsidRPr="00BA249E">
        <w:rPr>
          <w:rFonts w:cs="Times New Roman"/>
          <w:strike/>
          <w:color w:val="auto"/>
          <w:szCs w:val="22"/>
        </w:rPr>
        <w:t>Based Grants</w:t>
      </w:r>
      <w:r w:rsidRPr="00BA249E">
        <w:rPr>
          <w:rFonts w:cs="Times New Roman"/>
          <w:strike/>
          <w:color w:val="auto"/>
          <w:szCs w:val="22"/>
        </w:rPr>
        <w:tab/>
        <w:t>$</w:t>
      </w:r>
      <w:r w:rsidRPr="00BA249E">
        <w:rPr>
          <w:rFonts w:cs="Times New Roman"/>
          <w:strike/>
          <w:color w:val="auto"/>
          <w:szCs w:val="22"/>
        </w:rPr>
        <w:tab/>
        <w:t>20,000,000;</w:t>
      </w:r>
    </w:p>
    <w:p w:rsidR="00285230" w:rsidRPr="00BA24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color w:val="auto"/>
          <w:szCs w:val="22"/>
        </w:rPr>
      </w:pPr>
      <w:r w:rsidRPr="00BA249E">
        <w:rPr>
          <w:rFonts w:cs="Times New Roman"/>
          <w:color w:val="auto"/>
          <w:szCs w:val="22"/>
        </w:rPr>
        <w:lastRenderedPageBreak/>
        <w:tab/>
      </w:r>
      <w:r w:rsidRPr="00BA249E">
        <w:rPr>
          <w:rFonts w:cs="Times New Roman"/>
          <w:color w:val="auto"/>
          <w:szCs w:val="22"/>
        </w:rPr>
        <w:tab/>
      </w:r>
      <w:r w:rsidRPr="00BA249E">
        <w:rPr>
          <w:rFonts w:cs="Times New Roman"/>
          <w:strike/>
          <w:color w:val="auto"/>
          <w:szCs w:val="22"/>
        </w:rPr>
        <w:t>(6)</w:t>
      </w:r>
      <w:r w:rsidRPr="00BA249E">
        <w:rPr>
          <w:rFonts w:cs="Times New Roman"/>
          <w:strike/>
          <w:color w:val="auto"/>
          <w:szCs w:val="22"/>
        </w:rPr>
        <w:tab/>
        <w:t>Higher Education Tuition Grants Commission</w:t>
      </w:r>
      <w:r w:rsidR="003704A3" w:rsidRPr="00BA249E">
        <w:rPr>
          <w:rFonts w:cs="Times New Roman"/>
          <w:strike/>
          <w:color w:val="auto"/>
          <w:szCs w:val="22"/>
        </w:rPr>
        <w:t>--</w:t>
      </w:r>
      <w:r w:rsidRPr="00BA249E">
        <w:rPr>
          <w:rFonts w:cs="Times New Roman"/>
          <w:strike/>
          <w:color w:val="auto"/>
          <w:szCs w:val="22"/>
        </w:rPr>
        <w:t>Tuition Grants</w:t>
      </w:r>
      <w:r w:rsidRPr="00BA249E">
        <w:rPr>
          <w:rFonts w:cs="Times New Roman"/>
          <w:strike/>
          <w:color w:val="auto"/>
          <w:szCs w:val="22"/>
        </w:rPr>
        <w:tab/>
        <w:t>$</w:t>
      </w:r>
      <w:r w:rsidRPr="00BA249E">
        <w:rPr>
          <w:rFonts w:cs="Times New Roman"/>
          <w:strike/>
          <w:color w:val="auto"/>
          <w:szCs w:val="22"/>
        </w:rPr>
        <w:tab/>
        <w:t>10,000,000;</w:t>
      </w:r>
    </w:p>
    <w:p w:rsidR="000D6A04" w:rsidRPr="00BA24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strike/>
          <w:color w:val="auto"/>
          <w:szCs w:val="22"/>
        </w:rPr>
        <w:t>(7)</w:t>
      </w:r>
      <w:r w:rsidRPr="00BA249E">
        <w:rPr>
          <w:rFonts w:cs="Times New Roman"/>
          <w:strike/>
          <w:color w:val="auto"/>
          <w:szCs w:val="22"/>
        </w:rPr>
        <w:tab/>
        <w:t>Commission on Higher Education</w:t>
      </w:r>
      <w:r w:rsidR="000D6A04" w:rsidRPr="00BA249E">
        <w:rPr>
          <w:rFonts w:cs="Times New Roman"/>
          <w:strike/>
          <w:color w:val="auto"/>
          <w:szCs w:val="22"/>
        </w:rPr>
        <w:t>--</w:t>
      </w:r>
      <w:r w:rsidRPr="00BA249E">
        <w:rPr>
          <w:rFonts w:cs="Times New Roman"/>
          <w:strike/>
          <w:color w:val="auto"/>
          <w:szCs w:val="22"/>
        </w:rPr>
        <w:t>National Guard Tuition</w:t>
      </w:r>
      <w:r w:rsidR="000D6A04" w:rsidRPr="00BA249E">
        <w:rPr>
          <w:rFonts w:cs="Times New Roman"/>
          <w:strike/>
          <w:color w:val="auto"/>
          <w:szCs w:val="22"/>
        </w:rPr>
        <w:t xml:space="preserve"> </w:t>
      </w:r>
      <w:r w:rsidRPr="00BA249E">
        <w:rPr>
          <w:rFonts w:cs="Times New Roman"/>
          <w:strike/>
          <w:color w:val="auto"/>
          <w:szCs w:val="22"/>
        </w:rPr>
        <w:t xml:space="preserve">Repayment Program as </w:t>
      </w:r>
    </w:p>
    <w:p w:rsidR="000B0B9C" w:rsidRPr="00BA249E" w:rsidRDefault="000D6A04" w:rsidP="006F252B">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00285230" w:rsidRPr="00BA249E">
        <w:rPr>
          <w:rFonts w:cs="Times New Roman"/>
          <w:strike/>
          <w:color w:val="auto"/>
          <w:szCs w:val="22"/>
        </w:rPr>
        <w:t>provided in</w:t>
      </w:r>
      <w:r w:rsidR="00156A54" w:rsidRPr="00BA249E">
        <w:rPr>
          <w:rFonts w:cs="Times New Roman"/>
          <w:strike/>
          <w:color w:val="auto"/>
          <w:szCs w:val="22"/>
        </w:rPr>
        <w:t xml:space="preserve"> </w:t>
      </w:r>
      <w:r w:rsidR="00285230" w:rsidRPr="00BA249E">
        <w:rPr>
          <w:rFonts w:cs="Times New Roman"/>
          <w:strike/>
          <w:color w:val="auto"/>
          <w:szCs w:val="22"/>
        </w:rPr>
        <w:t>Section 59</w:t>
      </w:r>
      <w:r w:rsidR="00602AB6" w:rsidRPr="00BA249E">
        <w:rPr>
          <w:rFonts w:cs="Times New Roman"/>
          <w:strike/>
          <w:color w:val="auto"/>
          <w:szCs w:val="22"/>
        </w:rPr>
        <w:noBreakHyphen/>
      </w:r>
      <w:r w:rsidR="00285230" w:rsidRPr="00BA249E">
        <w:rPr>
          <w:rFonts w:cs="Times New Roman"/>
          <w:strike/>
          <w:color w:val="auto"/>
          <w:szCs w:val="22"/>
        </w:rPr>
        <w:t>111</w:t>
      </w:r>
      <w:r w:rsidR="00602AB6" w:rsidRPr="00BA249E">
        <w:rPr>
          <w:rFonts w:cs="Times New Roman"/>
          <w:strike/>
          <w:color w:val="auto"/>
          <w:szCs w:val="22"/>
        </w:rPr>
        <w:noBreakHyphen/>
      </w:r>
      <w:r w:rsidR="00285230" w:rsidRPr="00BA249E">
        <w:rPr>
          <w:rFonts w:cs="Times New Roman"/>
          <w:strike/>
          <w:color w:val="auto"/>
          <w:szCs w:val="22"/>
        </w:rPr>
        <w:t>75</w:t>
      </w:r>
      <w:r w:rsidR="00285230" w:rsidRPr="00BA249E">
        <w:rPr>
          <w:rFonts w:cs="Times New Roman"/>
          <w:strike/>
          <w:color w:val="auto"/>
          <w:szCs w:val="22"/>
        </w:rPr>
        <w:tab/>
        <w:t>$</w:t>
      </w:r>
      <w:r w:rsidR="00285230" w:rsidRPr="00BA249E">
        <w:rPr>
          <w:rFonts w:cs="Times New Roman"/>
          <w:strike/>
          <w:color w:val="auto"/>
          <w:szCs w:val="22"/>
        </w:rPr>
        <w:tab/>
        <w:t>2,631,129;</w:t>
      </w:r>
    </w:p>
    <w:p w:rsidR="000D6A04" w:rsidRPr="00BA24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color w:val="auto"/>
          <w:szCs w:val="22"/>
        </w:rPr>
      </w:pPr>
      <w:r w:rsidRPr="00BA249E">
        <w:rPr>
          <w:rFonts w:cs="Times New Roman"/>
          <w:color w:val="auto"/>
          <w:szCs w:val="22"/>
        </w:rPr>
        <w:tab/>
      </w:r>
      <w:r w:rsidR="000B0B9C" w:rsidRPr="00BA249E">
        <w:rPr>
          <w:rFonts w:cs="Times New Roman"/>
          <w:color w:val="auto"/>
          <w:szCs w:val="22"/>
        </w:rPr>
        <w:tab/>
      </w:r>
      <w:r w:rsidRPr="00BA249E">
        <w:rPr>
          <w:rFonts w:cs="Times New Roman"/>
          <w:strike/>
          <w:color w:val="auto"/>
          <w:szCs w:val="22"/>
        </w:rPr>
        <w:t>(8)</w:t>
      </w:r>
      <w:r w:rsidRPr="00BA249E">
        <w:rPr>
          <w:rFonts w:cs="Times New Roman"/>
          <w:strike/>
          <w:color w:val="auto"/>
          <w:szCs w:val="22"/>
        </w:rPr>
        <w:tab/>
        <w:t>State Board for Technical and Comprehensive Education</w:t>
      </w:r>
      <w:r w:rsidR="000D6A04" w:rsidRPr="00BA249E">
        <w:rPr>
          <w:rFonts w:cs="Times New Roman"/>
          <w:strike/>
          <w:color w:val="auto"/>
          <w:szCs w:val="22"/>
        </w:rPr>
        <w:t>--</w:t>
      </w:r>
      <w:r w:rsidRPr="00BA249E">
        <w:rPr>
          <w:rFonts w:cs="Times New Roman"/>
          <w:strike/>
          <w:color w:val="auto"/>
          <w:szCs w:val="22"/>
        </w:rPr>
        <w:t>South</w:t>
      </w:r>
      <w:r w:rsidR="00AD55F8" w:rsidRPr="00BA249E">
        <w:rPr>
          <w:rFonts w:cs="Times New Roman"/>
          <w:strike/>
          <w:color w:val="auto"/>
          <w:szCs w:val="22"/>
        </w:rPr>
        <w:t xml:space="preserve"> </w:t>
      </w:r>
      <w:r w:rsidRPr="00BA249E">
        <w:rPr>
          <w:rFonts w:cs="Times New Roman"/>
          <w:strike/>
          <w:color w:val="auto"/>
          <w:szCs w:val="22"/>
        </w:rPr>
        <w:t>Carolina Workforce</w:t>
      </w:r>
      <w:r w:rsidR="00156A54" w:rsidRPr="00BA249E">
        <w:rPr>
          <w:rFonts w:cs="Times New Roman"/>
          <w:strike/>
          <w:color w:val="auto"/>
          <w:szCs w:val="22"/>
        </w:rPr>
        <w:t xml:space="preserve"> </w:t>
      </w:r>
    </w:p>
    <w:p w:rsidR="00285230" w:rsidRPr="00BA249E" w:rsidRDefault="000D6A04" w:rsidP="006F252B">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00285230" w:rsidRPr="00BA249E">
        <w:rPr>
          <w:rFonts w:cs="Times New Roman"/>
          <w:strike/>
          <w:color w:val="auto"/>
          <w:szCs w:val="22"/>
        </w:rPr>
        <w:t xml:space="preserve">Industry </w:t>
      </w:r>
      <w:r w:rsidR="000B0B9C" w:rsidRPr="00BA249E">
        <w:rPr>
          <w:rFonts w:cs="Times New Roman"/>
          <w:strike/>
          <w:color w:val="auto"/>
          <w:szCs w:val="22"/>
        </w:rPr>
        <w:t>Needs Scholarship</w:t>
      </w:r>
      <w:r w:rsidR="005774BB" w:rsidRPr="00BA249E">
        <w:rPr>
          <w:rFonts w:cs="Times New Roman"/>
          <w:strike/>
          <w:color w:val="auto"/>
          <w:szCs w:val="22"/>
        </w:rPr>
        <w:tab/>
      </w:r>
      <w:r w:rsidR="00285230" w:rsidRPr="00BA249E">
        <w:rPr>
          <w:rFonts w:cs="Times New Roman"/>
          <w:strike/>
          <w:color w:val="auto"/>
          <w:szCs w:val="22"/>
        </w:rPr>
        <w:t>$</w:t>
      </w:r>
      <w:r w:rsidR="00285230" w:rsidRPr="00BA249E">
        <w:rPr>
          <w:rFonts w:cs="Times New Roman"/>
          <w:strike/>
          <w:color w:val="auto"/>
          <w:szCs w:val="22"/>
        </w:rPr>
        <w:tab/>
        <w:t>17,000,000;</w:t>
      </w:r>
    </w:p>
    <w:p w:rsidR="00285230" w:rsidRPr="00BA24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strike/>
          <w:color w:val="auto"/>
          <w:szCs w:val="22"/>
        </w:rPr>
        <w:t>(9)</w:t>
      </w:r>
      <w:r w:rsidRPr="00BA249E">
        <w:rPr>
          <w:rFonts w:cs="Times New Roman"/>
          <w:strike/>
          <w:color w:val="auto"/>
          <w:szCs w:val="22"/>
        </w:rPr>
        <w:tab/>
        <w:t>South Carolina State University</w:t>
      </w:r>
      <w:r w:rsidRPr="00BA249E">
        <w:rPr>
          <w:rFonts w:cs="Times New Roman"/>
          <w:strike/>
          <w:color w:val="auto"/>
          <w:szCs w:val="22"/>
        </w:rPr>
        <w:tab/>
        <w:t>$</w:t>
      </w:r>
      <w:r w:rsidRPr="00BA249E">
        <w:rPr>
          <w:rFonts w:cs="Times New Roman"/>
          <w:strike/>
          <w:color w:val="auto"/>
          <w:szCs w:val="22"/>
        </w:rPr>
        <w:tab/>
        <w:t>2,500,000;</w:t>
      </w:r>
    </w:p>
    <w:p w:rsidR="00285230" w:rsidRPr="00BA249E" w:rsidRDefault="005774BB" w:rsidP="006F252B">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color w:val="auto"/>
          <w:szCs w:val="22"/>
        </w:rPr>
      </w:pPr>
      <w:r w:rsidRPr="00BA249E">
        <w:rPr>
          <w:rFonts w:cs="Times New Roman"/>
          <w:color w:val="auto"/>
          <w:szCs w:val="22"/>
        </w:rPr>
        <w:tab/>
      </w:r>
      <w:r w:rsidRPr="00BA249E">
        <w:rPr>
          <w:rFonts w:cs="Times New Roman"/>
          <w:color w:val="auto"/>
          <w:szCs w:val="22"/>
        </w:rPr>
        <w:tab/>
      </w:r>
      <w:r w:rsidR="00285230" w:rsidRPr="00BA249E">
        <w:rPr>
          <w:rFonts w:cs="Times New Roman"/>
          <w:strike/>
          <w:color w:val="auto"/>
          <w:szCs w:val="22"/>
        </w:rPr>
        <w:t>(10)</w:t>
      </w:r>
      <w:r w:rsidR="00285230" w:rsidRPr="00BA249E">
        <w:rPr>
          <w:rFonts w:cs="Times New Roman"/>
          <w:strike/>
          <w:color w:val="auto"/>
          <w:szCs w:val="22"/>
        </w:rPr>
        <w:tab/>
        <w:t>State Board for Technical and Comprehensive Education</w:t>
      </w:r>
      <w:r w:rsidR="000D6A04" w:rsidRPr="00BA249E">
        <w:rPr>
          <w:rFonts w:cs="Times New Roman"/>
          <w:strike/>
          <w:color w:val="auto"/>
          <w:szCs w:val="22"/>
        </w:rPr>
        <w:t>--</w:t>
      </w:r>
      <w:r w:rsidR="000B0B9C" w:rsidRPr="00BA249E">
        <w:rPr>
          <w:rFonts w:cs="Times New Roman"/>
          <w:strike/>
          <w:color w:val="auto"/>
          <w:szCs w:val="22"/>
        </w:rPr>
        <w:t>ReadySC Direct Training</w:t>
      </w:r>
      <w:r w:rsidRPr="00BA249E">
        <w:rPr>
          <w:rFonts w:cs="Times New Roman"/>
          <w:strike/>
          <w:color w:val="auto"/>
          <w:szCs w:val="22"/>
        </w:rPr>
        <w:tab/>
      </w:r>
      <w:r w:rsidR="00285230" w:rsidRPr="00BA249E">
        <w:rPr>
          <w:rFonts w:cs="Times New Roman"/>
          <w:strike/>
          <w:color w:val="auto"/>
          <w:szCs w:val="22"/>
        </w:rPr>
        <w:t>$</w:t>
      </w:r>
      <w:r w:rsidR="00285230" w:rsidRPr="00BA249E">
        <w:rPr>
          <w:rFonts w:cs="Times New Roman"/>
          <w:strike/>
          <w:color w:val="auto"/>
          <w:szCs w:val="22"/>
        </w:rPr>
        <w:tab/>
        <w:t>10,000,000;</w:t>
      </w:r>
    </w:p>
    <w:p w:rsidR="000D6A04" w:rsidRPr="00BA24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strike/>
          <w:color w:val="auto"/>
          <w:szCs w:val="22"/>
        </w:rPr>
        <w:t>(11)</w:t>
      </w:r>
      <w:r w:rsidRPr="00BA249E">
        <w:rPr>
          <w:rFonts w:cs="Times New Roman"/>
          <w:strike/>
          <w:color w:val="auto"/>
          <w:szCs w:val="22"/>
        </w:rPr>
        <w:tab/>
        <w:t>State Board for Technical and Comprehensive Education</w:t>
      </w:r>
      <w:r w:rsidR="000D6A04" w:rsidRPr="00BA249E">
        <w:rPr>
          <w:rFonts w:cs="Times New Roman"/>
          <w:strike/>
          <w:color w:val="auto"/>
          <w:szCs w:val="22"/>
        </w:rPr>
        <w:t>--</w:t>
      </w:r>
      <w:r w:rsidR="005774BB" w:rsidRPr="00BA249E">
        <w:rPr>
          <w:rFonts w:cs="Times New Roman"/>
          <w:strike/>
          <w:color w:val="auto"/>
          <w:szCs w:val="22"/>
        </w:rPr>
        <w:t xml:space="preserve">High </w:t>
      </w:r>
      <w:r w:rsidRPr="00BA249E">
        <w:rPr>
          <w:rFonts w:cs="Times New Roman"/>
          <w:strike/>
          <w:color w:val="auto"/>
          <w:szCs w:val="22"/>
        </w:rPr>
        <w:t>Demand Job Skill</w:t>
      </w:r>
      <w:r w:rsidR="00156A54" w:rsidRPr="00BA249E">
        <w:rPr>
          <w:rFonts w:cs="Times New Roman"/>
          <w:strike/>
          <w:color w:val="auto"/>
          <w:szCs w:val="22"/>
        </w:rPr>
        <w:t xml:space="preserve"> </w:t>
      </w:r>
    </w:p>
    <w:p w:rsidR="00285230" w:rsidRPr="00BA249E" w:rsidRDefault="000D6A04" w:rsidP="006F252B">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00285230" w:rsidRPr="00BA249E">
        <w:rPr>
          <w:rFonts w:cs="Times New Roman"/>
          <w:strike/>
          <w:color w:val="auto"/>
          <w:szCs w:val="22"/>
        </w:rPr>
        <w:t>Training Equipment</w:t>
      </w:r>
      <w:r w:rsidR="00285230" w:rsidRPr="00BA249E">
        <w:rPr>
          <w:rFonts w:cs="Times New Roman"/>
          <w:strike/>
          <w:color w:val="auto"/>
          <w:szCs w:val="22"/>
        </w:rPr>
        <w:tab/>
        <w:t>$</w:t>
      </w:r>
      <w:r w:rsidR="00285230" w:rsidRPr="00BA249E">
        <w:rPr>
          <w:rFonts w:cs="Times New Roman"/>
          <w:strike/>
          <w:color w:val="auto"/>
          <w:szCs w:val="22"/>
        </w:rPr>
        <w:tab/>
        <w:t>12,500,000;</w:t>
      </w:r>
    </w:p>
    <w:p w:rsidR="000D6A04" w:rsidRPr="00BA24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strike/>
          <w:color w:val="auto"/>
          <w:szCs w:val="22"/>
        </w:rPr>
        <w:t>(12)</w:t>
      </w:r>
      <w:r w:rsidRPr="00BA249E">
        <w:rPr>
          <w:rFonts w:cs="Times New Roman"/>
          <w:strike/>
          <w:color w:val="auto"/>
          <w:szCs w:val="22"/>
        </w:rPr>
        <w:tab/>
        <w:t>Commission on Higher Education</w:t>
      </w:r>
      <w:r w:rsidR="000D6A04" w:rsidRPr="00BA249E">
        <w:rPr>
          <w:rFonts w:cs="Times New Roman"/>
          <w:strike/>
          <w:color w:val="auto"/>
          <w:szCs w:val="22"/>
        </w:rPr>
        <w:t>--</w:t>
      </w:r>
      <w:r w:rsidRPr="00BA249E">
        <w:rPr>
          <w:rFonts w:cs="Times New Roman"/>
          <w:strike/>
          <w:color w:val="auto"/>
          <w:szCs w:val="22"/>
        </w:rPr>
        <w:t>Technology</w:t>
      </w:r>
      <w:r w:rsidR="00602AB6" w:rsidRPr="00BA249E">
        <w:rPr>
          <w:rFonts w:cs="Times New Roman"/>
          <w:strike/>
          <w:color w:val="auto"/>
          <w:szCs w:val="22"/>
        </w:rPr>
        <w:noBreakHyphen/>
      </w:r>
      <w:r w:rsidRPr="00BA249E">
        <w:rPr>
          <w:rFonts w:cs="Times New Roman"/>
          <w:strike/>
          <w:color w:val="auto"/>
          <w:szCs w:val="22"/>
        </w:rPr>
        <w:t xml:space="preserve">Public </w:t>
      </w:r>
      <w:r w:rsidR="005774BB" w:rsidRPr="00BA249E">
        <w:rPr>
          <w:rFonts w:cs="Times New Roman"/>
          <w:strike/>
          <w:color w:val="auto"/>
          <w:szCs w:val="22"/>
        </w:rPr>
        <w:t>Four</w:t>
      </w:r>
      <w:r w:rsidR="00602AB6" w:rsidRPr="00BA249E">
        <w:rPr>
          <w:rFonts w:cs="Times New Roman"/>
          <w:strike/>
          <w:color w:val="auto"/>
          <w:szCs w:val="22"/>
        </w:rPr>
        <w:noBreakHyphen/>
      </w:r>
      <w:r w:rsidR="005774BB" w:rsidRPr="00BA249E">
        <w:rPr>
          <w:rFonts w:cs="Times New Roman"/>
          <w:strike/>
          <w:color w:val="auto"/>
          <w:szCs w:val="22"/>
        </w:rPr>
        <w:t xml:space="preserve">Year Institutions, </w:t>
      </w:r>
      <w:r w:rsidRPr="00BA249E">
        <w:rPr>
          <w:rFonts w:cs="Times New Roman"/>
          <w:strike/>
          <w:color w:val="auto"/>
          <w:szCs w:val="22"/>
        </w:rPr>
        <w:t>Two</w:t>
      </w:r>
      <w:r w:rsidR="00602AB6" w:rsidRPr="00BA249E">
        <w:rPr>
          <w:rFonts w:cs="Times New Roman"/>
          <w:strike/>
          <w:color w:val="auto"/>
          <w:szCs w:val="22"/>
        </w:rPr>
        <w:noBreakHyphen/>
      </w:r>
      <w:r w:rsidRPr="00BA249E">
        <w:rPr>
          <w:rFonts w:cs="Times New Roman"/>
          <w:strike/>
          <w:color w:val="auto"/>
          <w:szCs w:val="22"/>
        </w:rPr>
        <w:t>Year</w:t>
      </w:r>
      <w:r w:rsidR="00156A54" w:rsidRPr="00BA249E">
        <w:rPr>
          <w:rFonts w:cs="Times New Roman"/>
          <w:strike/>
          <w:color w:val="auto"/>
          <w:szCs w:val="22"/>
        </w:rPr>
        <w:t xml:space="preserve"> </w:t>
      </w:r>
    </w:p>
    <w:p w:rsidR="00285230" w:rsidRPr="00BA249E" w:rsidRDefault="000D6A04" w:rsidP="006F252B">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00285230" w:rsidRPr="00BA249E">
        <w:rPr>
          <w:rFonts w:cs="Times New Roman"/>
          <w:strike/>
          <w:color w:val="auto"/>
          <w:szCs w:val="22"/>
        </w:rPr>
        <w:t>Institutions, and State</w:t>
      </w:r>
      <w:r w:rsidR="005774BB" w:rsidRPr="00BA249E">
        <w:rPr>
          <w:rFonts w:cs="Times New Roman"/>
          <w:strike/>
          <w:color w:val="auto"/>
          <w:szCs w:val="22"/>
        </w:rPr>
        <w:t xml:space="preserve"> </w:t>
      </w:r>
      <w:r w:rsidR="00285230" w:rsidRPr="00BA249E">
        <w:rPr>
          <w:rFonts w:cs="Times New Roman"/>
          <w:strike/>
          <w:color w:val="auto"/>
          <w:szCs w:val="22"/>
        </w:rPr>
        <w:t>Technical Colleges as provided in Section 59</w:t>
      </w:r>
      <w:r w:rsidR="00602AB6" w:rsidRPr="00BA249E">
        <w:rPr>
          <w:rFonts w:cs="Times New Roman"/>
          <w:strike/>
          <w:color w:val="auto"/>
          <w:szCs w:val="22"/>
        </w:rPr>
        <w:noBreakHyphen/>
      </w:r>
      <w:r w:rsidR="00285230" w:rsidRPr="00BA249E">
        <w:rPr>
          <w:rFonts w:cs="Times New Roman"/>
          <w:strike/>
          <w:color w:val="auto"/>
          <w:szCs w:val="22"/>
        </w:rPr>
        <w:t>150</w:t>
      </w:r>
      <w:r w:rsidR="00602AB6" w:rsidRPr="00BA249E">
        <w:rPr>
          <w:rFonts w:cs="Times New Roman"/>
          <w:strike/>
          <w:color w:val="auto"/>
          <w:szCs w:val="22"/>
        </w:rPr>
        <w:noBreakHyphen/>
      </w:r>
      <w:r w:rsidR="00285230" w:rsidRPr="00BA249E">
        <w:rPr>
          <w:rFonts w:cs="Times New Roman"/>
          <w:strike/>
          <w:color w:val="auto"/>
          <w:szCs w:val="22"/>
        </w:rPr>
        <w:t>356</w:t>
      </w:r>
      <w:r w:rsidR="00285230" w:rsidRPr="00BA249E">
        <w:rPr>
          <w:rFonts w:cs="Times New Roman"/>
          <w:strike/>
          <w:color w:val="auto"/>
          <w:szCs w:val="22"/>
        </w:rPr>
        <w:tab/>
        <w:t>$</w:t>
      </w:r>
      <w:r w:rsidR="00285230" w:rsidRPr="00BA249E">
        <w:rPr>
          <w:rFonts w:cs="Times New Roman"/>
          <w:strike/>
          <w:color w:val="auto"/>
          <w:szCs w:val="22"/>
        </w:rPr>
        <w:tab/>
        <w:t>8,000,000;</w:t>
      </w:r>
    </w:p>
    <w:p w:rsidR="00285230" w:rsidRPr="00BA24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strike/>
          <w:color w:val="auto"/>
          <w:szCs w:val="22"/>
        </w:rPr>
        <w:t>(13)</w:t>
      </w:r>
      <w:r w:rsidRPr="00BA249E">
        <w:rPr>
          <w:rFonts w:cs="Times New Roman"/>
          <w:strike/>
          <w:color w:val="auto"/>
          <w:szCs w:val="22"/>
        </w:rPr>
        <w:tab/>
        <w:t>Commission on Higher Education</w:t>
      </w:r>
      <w:r w:rsidR="000D6A04" w:rsidRPr="00BA249E">
        <w:rPr>
          <w:rFonts w:cs="Times New Roman"/>
          <w:strike/>
          <w:color w:val="auto"/>
          <w:szCs w:val="22"/>
        </w:rPr>
        <w:t>--</w:t>
      </w:r>
      <w:r w:rsidR="000B0B9C" w:rsidRPr="00BA249E">
        <w:rPr>
          <w:rFonts w:cs="Times New Roman"/>
          <w:strike/>
          <w:color w:val="auto"/>
          <w:szCs w:val="22"/>
        </w:rPr>
        <w:t>SREB Program and Assessments</w:t>
      </w:r>
      <w:r w:rsidR="000B0B9C" w:rsidRPr="00BA249E">
        <w:rPr>
          <w:rFonts w:cs="Times New Roman"/>
          <w:strike/>
          <w:color w:val="auto"/>
          <w:szCs w:val="22"/>
        </w:rPr>
        <w:tab/>
      </w:r>
      <w:r w:rsidRPr="00BA249E">
        <w:rPr>
          <w:rFonts w:cs="Times New Roman"/>
          <w:strike/>
          <w:color w:val="auto"/>
          <w:szCs w:val="22"/>
        </w:rPr>
        <w:t>$</w:t>
      </w:r>
      <w:r w:rsidRPr="00BA249E">
        <w:rPr>
          <w:rFonts w:cs="Times New Roman"/>
          <w:strike/>
          <w:color w:val="auto"/>
          <w:szCs w:val="22"/>
        </w:rPr>
        <w:tab/>
        <w:t>236,195;</w:t>
      </w:r>
    </w:p>
    <w:p w:rsidR="00285230" w:rsidRPr="00BA24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strike/>
          <w:color w:val="auto"/>
          <w:szCs w:val="22"/>
        </w:rPr>
        <w:t>(14)</w:t>
      </w:r>
      <w:r w:rsidRPr="00BA249E">
        <w:rPr>
          <w:rFonts w:cs="Times New Roman"/>
          <w:strike/>
          <w:color w:val="auto"/>
          <w:szCs w:val="22"/>
        </w:rPr>
        <w:tab/>
        <w:t>Department of Education</w:t>
      </w:r>
      <w:r w:rsidR="000D6A04" w:rsidRPr="00BA249E">
        <w:rPr>
          <w:rFonts w:cs="Times New Roman"/>
          <w:strike/>
          <w:color w:val="auto"/>
          <w:szCs w:val="22"/>
        </w:rPr>
        <w:t>--</w:t>
      </w:r>
      <w:r w:rsidRPr="00BA249E">
        <w:rPr>
          <w:rFonts w:cs="Times New Roman"/>
          <w:strike/>
          <w:color w:val="auto"/>
          <w:szCs w:val="22"/>
        </w:rPr>
        <w:t>Instructional Materials</w:t>
      </w:r>
      <w:r w:rsidRPr="00BA249E">
        <w:rPr>
          <w:rFonts w:cs="Times New Roman"/>
          <w:strike/>
          <w:color w:val="auto"/>
          <w:szCs w:val="22"/>
        </w:rPr>
        <w:tab/>
        <w:t>$</w:t>
      </w:r>
      <w:r w:rsidRPr="00BA249E">
        <w:rPr>
          <w:rFonts w:cs="Times New Roman"/>
          <w:strike/>
          <w:color w:val="auto"/>
          <w:szCs w:val="22"/>
        </w:rPr>
        <w:tab/>
        <w:t>20,000,000;</w:t>
      </w:r>
    </w:p>
    <w:p w:rsidR="00285230" w:rsidRPr="00BA24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strike/>
          <w:color w:val="auto"/>
          <w:szCs w:val="22"/>
        </w:rPr>
        <w:t>(15)</w:t>
      </w:r>
      <w:r w:rsidRPr="00BA249E">
        <w:rPr>
          <w:rFonts w:cs="Times New Roman"/>
          <w:strike/>
          <w:color w:val="auto"/>
          <w:szCs w:val="22"/>
        </w:rPr>
        <w:tab/>
        <w:t>Department of Alcohol and Other Drug Abuse Services</w:t>
      </w:r>
      <w:r w:rsidR="000D6A04" w:rsidRPr="00BA249E">
        <w:rPr>
          <w:rFonts w:cs="Times New Roman"/>
          <w:strike/>
          <w:color w:val="auto"/>
          <w:szCs w:val="22"/>
        </w:rPr>
        <w:t>--</w:t>
      </w:r>
      <w:r w:rsidR="005774BB" w:rsidRPr="00BA249E">
        <w:rPr>
          <w:rFonts w:cs="Times New Roman"/>
          <w:strike/>
          <w:color w:val="auto"/>
          <w:szCs w:val="22"/>
        </w:rPr>
        <w:t>Gambling</w:t>
      </w:r>
      <w:r w:rsidR="000D6A04" w:rsidRPr="00BA249E">
        <w:rPr>
          <w:rFonts w:cs="Times New Roman"/>
          <w:strike/>
          <w:color w:val="auto"/>
          <w:szCs w:val="22"/>
        </w:rPr>
        <w:t xml:space="preserve"> </w:t>
      </w:r>
      <w:r w:rsidRPr="00BA249E">
        <w:rPr>
          <w:rFonts w:cs="Times New Roman"/>
          <w:strike/>
          <w:color w:val="auto"/>
          <w:szCs w:val="22"/>
        </w:rPr>
        <w:t>Addiction Services</w:t>
      </w:r>
      <w:r w:rsidRPr="00BA249E">
        <w:rPr>
          <w:rFonts w:cs="Times New Roman"/>
          <w:strike/>
          <w:color w:val="auto"/>
          <w:szCs w:val="22"/>
        </w:rPr>
        <w:tab/>
        <w:t>$</w:t>
      </w:r>
      <w:r w:rsidRPr="00BA249E">
        <w:rPr>
          <w:rFonts w:cs="Times New Roman"/>
          <w:strike/>
          <w:color w:val="auto"/>
          <w:szCs w:val="22"/>
        </w:rPr>
        <w:tab/>
        <w:t>50,000;</w:t>
      </w:r>
    </w:p>
    <w:p w:rsidR="00285230" w:rsidRPr="00BA24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strike/>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strike/>
          <w:color w:val="auto"/>
          <w:szCs w:val="22"/>
        </w:rPr>
        <w:t>(16)</w:t>
      </w:r>
      <w:r w:rsidRPr="00BA249E">
        <w:rPr>
          <w:rFonts w:cs="Times New Roman"/>
          <w:strike/>
          <w:color w:val="auto"/>
          <w:szCs w:val="22"/>
        </w:rPr>
        <w:tab/>
        <w:t>Department of Education</w:t>
      </w:r>
      <w:r w:rsidR="000D6A04" w:rsidRPr="00BA249E">
        <w:rPr>
          <w:rFonts w:cs="Times New Roman"/>
          <w:strike/>
          <w:color w:val="auto"/>
          <w:szCs w:val="22"/>
        </w:rPr>
        <w:t>--</w:t>
      </w:r>
      <w:r w:rsidRPr="00BA249E">
        <w:rPr>
          <w:rFonts w:cs="Times New Roman"/>
          <w:strike/>
          <w:color w:val="auto"/>
          <w:szCs w:val="22"/>
        </w:rPr>
        <w:t>School Bus Lease/Purchase</w:t>
      </w:r>
      <w:r w:rsidRPr="00BA249E">
        <w:rPr>
          <w:rFonts w:cs="Times New Roman"/>
          <w:strike/>
          <w:color w:val="auto"/>
          <w:szCs w:val="22"/>
        </w:rPr>
        <w:tab/>
        <w:t>$</w:t>
      </w:r>
      <w:r w:rsidRPr="00BA249E">
        <w:rPr>
          <w:rFonts w:cs="Times New Roman"/>
          <w:strike/>
          <w:color w:val="auto"/>
          <w:szCs w:val="22"/>
        </w:rPr>
        <w:tab/>
        <w:t>19,363,280;</w:t>
      </w:r>
      <w:r w:rsidRPr="00BA249E">
        <w:rPr>
          <w:rFonts w:cs="Times New Roman"/>
          <w:strike/>
          <w:color w:val="auto"/>
          <w:szCs w:val="22"/>
        </w:rPr>
        <w:tab/>
        <w:t>and</w:t>
      </w:r>
    </w:p>
    <w:p w:rsidR="00285230" w:rsidRPr="00BA24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strike/>
          <w:color w:val="auto"/>
          <w:szCs w:val="22"/>
        </w:rPr>
        <w:t>(17)</w:t>
      </w:r>
      <w:r w:rsidRPr="00BA249E">
        <w:rPr>
          <w:rFonts w:cs="Times New Roman"/>
          <w:strike/>
          <w:color w:val="auto"/>
          <w:szCs w:val="22"/>
        </w:rPr>
        <w:tab/>
        <w:t>Department of Education</w:t>
      </w:r>
      <w:r w:rsidR="000D6A04" w:rsidRPr="00BA249E">
        <w:rPr>
          <w:rFonts w:cs="Times New Roman"/>
          <w:strike/>
          <w:color w:val="auto"/>
          <w:szCs w:val="22"/>
        </w:rPr>
        <w:t>--</w:t>
      </w:r>
      <w:r w:rsidRPr="00BA249E">
        <w:rPr>
          <w:rFonts w:cs="Times New Roman"/>
          <w:strike/>
          <w:color w:val="auto"/>
          <w:szCs w:val="22"/>
        </w:rPr>
        <w:t>Reading Partners</w:t>
      </w:r>
      <w:r w:rsidRPr="00BA249E">
        <w:rPr>
          <w:rFonts w:cs="Times New Roman"/>
          <w:strike/>
          <w:color w:val="auto"/>
          <w:szCs w:val="22"/>
        </w:rPr>
        <w:tab/>
        <w:t>$</w:t>
      </w:r>
      <w:r w:rsidRPr="00BA249E">
        <w:rPr>
          <w:rFonts w:cs="Times New Roman"/>
          <w:strike/>
          <w:color w:val="auto"/>
          <w:szCs w:val="22"/>
        </w:rPr>
        <w:tab/>
        <w:t>250,000.</w:t>
      </w:r>
    </w:p>
    <w:p w:rsidR="00285230" w:rsidRPr="00BA24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BA249E">
        <w:rPr>
          <w:rFonts w:cs="Times New Roman"/>
          <w:szCs w:val="22"/>
        </w:rPr>
        <w:tab/>
      </w:r>
      <w:r w:rsidRPr="00BA249E">
        <w:rPr>
          <w:rFonts w:cs="Times New Roman"/>
          <w:strike/>
          <w:szCs w:val="22"/>
        </w:rPr>
        <w:t>For Fiscal Year 2019</w:t>
      </w:r>
      <w:r w:rsidR="00602AB6" w:rsidRPr="00BA249E">
        <w:rPr>
          <w:rFonts w:cs="Times New Roman"/>
          <w:strike/>
          <w:szCs w:val="22"/>
        </w:rPr>
        <w:noBreakHyphen/>
      </w:r>
      <w:r w:rsidRPr="00BA249E">
        <w:rPr>
          <w:rFonts w:cs="Times New Roman"/>
          <w:strike/>
          <w:szCs w:val="22"/>
        </w:rPr>
        <w:t>20, net lottery proceeds and investment earnings above the Fiscal Year 2018</w:t>
      </w:r>
      <w:r w:rsidR="00602AB6" w:rsidRPr="00BA249E">
        <w:rPr>
          <w:rFonts w:cs="Times New Roman"/>
          <w:strike/>
          <w:szCs w:val="22"/>
        </w:rPr>
        <w:noBreakHyphen/>
      </w:r>
      <w:r w:rsidRPr="00BA249E">
        <w:rPr>
          <w:rFonts w:cs="Times New Roman"/>
          <w:strike/>
          <w:szCs w:val="22"/>
        </w:rPr>
        <w:t>19 certified surplus are appropriated pro</w:t>
      </w:r>
      <w:r w:rsidR="00602AB6" w:rsidRPr="00BA249E">
        <w:rPr>
          <w:rFonts w:cs="Times New Roman"/>
          <w:strike/>
          <w:szCs w:val="22"/>
        </w:rPr>
        <w:noBreakHyphen/>
      </w:r>
      <w:r w:rsidRPr="00BA249E">
        <w:rPr>
          <w:rFonts w:cs="Times New Roman"/>
          <w:strike/>
          <w:szCs w:val="22"/>
        </w:rPr>
        <w:t>rata as follows:</w:t>
      </w:r>
    </w:p>
    <w:p w:rsidR="00285230" w:rsidRPr="00BA24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color w:val="auto"/>
          <w:szCs w:val="22"/>
        </w:rPr>
      </w:pPr>
      <w:r w:rsidRPr="00BA249E">
        <w:rPr>
          <w:rFonts w:cs="Times New Roman"/>
          <w:szCs w:val="22"/>
        </w:rPr>
        <w:tab/>
      </w:r>
      <w:r w:rsidRPr="00BA249E">
        <w:rPr>
          <w:rFonts w:cs="Times New Roman"/>
          <w:color w:val="auto"/>
          <w:szCs w:val="22"/>
        </w:rPr>
        <w:tab/>
      </w:r>
      <w:r w:rsidRPr="00BA249E">
        <w:rPr>
          <w:rFonts w:cs="Times New Roman"/>
          <w:strike/>
          <w:color w:val="auto"/>
          <w:szCs w:val="22"/>
        </w:rPr>
        <w:t>(1)</w:t>
      </w:r>
      <w:r w:rsidRPr="00BA249E">
        <w:rPr>
          <w:rFonts w:cs="Times New Roman"/>
          <w:strike/>
          <w:color w:val="auto"/>
          <w:szCs w:val="22"/>
        </w:rPr>
        <w:tab/>
        <w:t>Commission on Higher Education</w:t>
      </w:r>
      <w:r w:rsidR="000D6A04" w:rsidRPr="00BA249E">
        <w:rPr>
          <w:rFonts w:cs="Times New Roman"/>
          <w:strike/>
          <w:color w:val="auto"/>
          <w:szCs w:val="22"/>
        </w:rPr>
        <w:t>--</w:t>
      </w:r>
      <w:r w:rsidRPr="00BA249E">
        <w:rPr>
          <w:rFonts w:cs="Times New Roman"/>
          <w:strike/>
          <w:color w:val="auto"/>
          <w:szCs w:val="22"/>
        </w:rPr>
        <w:t>Higher Education Excellence Enhancement Program</w:t>
      </w:r>
      <w:r w:rsidRPr="00BA249E">
        <w:rPr>
          <w:rFonts w:cs="Times New Roman"/>
          <w:strike/>
          <w:color w:val="auto"/>
          <w:szCs w:val="22"/>
        </w:rPr>
        <w:tab/>
        <w:t>$</w:t>
      </w:r>
      <w:r w:rsidRPr="00BA249E">
        <w:rPr>
          <w:rFonts w:cs="Times New Roman"/>
          <w:strike/>
          <w:color w:val="auto"/>
          <w:szCs w:val="22"/>
        </w:rPr>
        <w:tab/>
        <w:t>2,927,527;</w:t>
      </w:r>
    </w:p>
    <w:p w:rsidR="00285230" w:rsidRPr="00BA24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strike/>
          <w:color w:val="auto"/>
          <w:szCs w:val="22"/>
        </w:rPr>
        <w:t>(2)</w:t>
      </w:r>
      <w:r w:rsidRPr="00BA249E">
        <w:rPr>
          <w:rFonts w:cs="Times New Roman"/>
          <w:strike/>
          <w:color w:val="auto"/>
          <w:szCs w:val="22"/>
        </w:rPr>
        <w:tab/>
        <w:t>State Board for Technical and Comprehensive Education</w:t>
      </w:r>
      <w:r w:rsidR="000D6A04" w:rsidRPr="00BA249E">
        <w:rPr>
          <w:rFonts w:cs="Times New Roman"/>
          <w:strike/>
          <w:color w:val="auto"/>
          <w:szCs w:val="22"/>
        </w:rPr>
        <w:t>--</w:t>
      </w:r>
      <w:r w:rsidR="007D5B7C" w:rsidRPr="00BA249E">
        <w:rPr>
          <w:rFonts w:cs="Times New Roman"/>
          <w:strike/>
          <w:color w:val="auto"/>
          <w:szCs w:val="22"/>
        </w:rPr>
        <w:t xml:space="preserve">SPICE </w:t>
      </w:r>
      <w:r w:rsidRPr="00BA249E">
        <w:rPr>
          <w:rFonts w:cs="Times New Roman"/>
          <w:strike/>
          <w:color w:val="auto"/>
          <w:szCs w:val="22"/>
        </w:rPr>
        <w:t>Program</w:t>
      </w:r>
      <w:r w:rsidRPr="00BA249E">
        <w:rPr>
          <w:rFonts w:cs="Times New Roman"/>
          <w:strike/>
          <w:color w:val="auto"/>
          <w:szCs w:val="22"/>
        </w:rPr>
        <w:tab/>
        <w:t>$</w:t>
      </w:r>
      <w:r w:rsidRPr="00BA249E">
        <w:rPr>
          <w:rFonts w:cs="Times New Roman"/>
          <w:strike/>
          <w:color w:val="auto"/>
          <w:szCs w:val="22"/>
        </w:rPr>
        <w:tab/>
        <w:t>250,000;</w:t>
      </w:r>
    </w:p>
    <w:p w:rsidR="007D5B7C" w:rsidRPr="00BA24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strike/>
          <w:color w:val="auto"/>
          <w:szCs w:val="22"/>
        </w:rPr>
        <w:t>(3)</w:t>
      </w:r>
      <w:r w:rsidRPr="00BA249E">
        <w:rPr>
          <w:rFonts w:cs="Times New Roman"/>
          <w:strike/>
          <w:color w:val="auto"/>
          <w:szCs w:val="22"/>
        </w:rPr>
        <w:tab/>
        <w:t>State Board for Technical and Comprehensive Education</w:t>
      </w:r>
      <w:r w:rsidR="000D6A04" w:rsidRPr="00BA249E">
        <w:rPr>
          <w:rFonts w:cs="Times New Roman"/>
          <w:strike/>
          <w:color w:val="auto"/>
          <w:szCs w:val="22"/>
        </w:rPr>
        <w:t>--</w:t>
      </w:r>
      <w:r w:rsidRPr="00BA249E">
        <w:rPr>
          <w:rFonts w:cs="Times New Roman"/>
          <w:strike/>
          <w:color w:val="auto"/>
          <w:szCs w:val="22"/>
        </w:rPr>
        <w:t>Midlands Technical College</w:t>
      </w:r>
      <w:r w:rsidR="00602AB6" w:rsidRPr="00BA249E">
        <w:rPr>
          <w:rFonts w:cs="Times New Roman"/>
          <w:strike/>
          <w:color w:val="auto"/>
          <w:szCs w:val="22"/>
        </w:rPr>
        <w:noBreakHyphen/>
      </w:r>
      <w:r w:rsidRPr="00BA249E">
        <w:rPr>
          <w:rFonts w:cs="Times New Roman"/>
          <w:strike/>
          <w:color w:val="auto"/>
          <w:szCs w:val="22"/>
        </w:rPr>
        <w:t xml:space="preserve">Quick </w:t>
      </w:r>
    </w:p>
    <w:p w:rsidR="00285230" w:rsidRPr="00BA249E" w:rsidRDefault="007D5B7C" w:rsidP="006F252B">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00285230" w:rsidRPr="00BA249E">
        <w:rPr>
          <w:rFonts w:cs="Times New Roman"/>
          <w:strike/>
          <w:color w:val="auto"/>
          <w:szCs w:val="22"/>
        </w:rPr>
        <w:t>Jobs/Dual Credit Funding</w:t>
      </w:r>
      <w:r w:rsidR="00285230" w:rsidRPr="00BA249E">
        <w:rPr>
          <w:rFonts w:cs="Times New Roman"/>
          <w:strike/>
          <w:color w:val="auto"/>
          <w:szCs w:val="22"/>
        </w:rPr>
        <w:tab/>
        <w:t>$</w:t>
      </w:r>
      <w:r w:rsidR="00285230" w:rsidRPr="00BA249E">
        <w:rPr>
          <w:rFonts w:cs="Times New Roman"/>
          <w:strike/>
          <w:color w:val="auto"/>
          <w:szCs w:val="22"/>
        </w:rPr>
        <w:tab/>
        <w:t>2,500,000;</w:t>
      </w:r>
    </w:p>
    <w:p w:rsidR="007D5B7C" w:rsidRPr="00BA24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color w:val="auto"/>
          <w:szCs w:val="22"/>
        </w:rPr>
      </w:pPr>
      <w:r w:rsidRPr="00BA249E">
        <w:rPr>
          <w:rFonts w:cs="Times New Roman"/>
          <w:color w:val="auto"/>
          <w:szCs w:val="22"/>
        </w:rPr>
        <w:tab/>
      </w:r>
      <w:r w:rsidR="008F7BD5" w:rsidRPr="00BA249E">
        <w:rPr>
          <w:rFonts w:cs="Times New Roman"/>
          <w:color w:val="auto"/>
          <w:szCs w:val="22"/>
        </w:rPr>
        <w:tab/>
      </w:r>
      <w:r w:rsidRPr="00BA249E">
        <w:rPr>
          <w:rFonts w:cs="Times New Roman"/>
          <w:strike/>
          <w:color w:val="auto"/>
          <w:szCs w:val="22"/>
        </w:rPr>
        <w:t>(4)</w:t>
      </w:r>
      <w:r w:rsidRPr="00BA249E">
        <w:rPr>
          <w:rFonts w:cs="Times New Roman"/>
          <w:strike/>
          <w:color w:val="auto"/>
          <w:szCs w:val="22"/>
        </w:rPr>
        <w:tab/>
        <w:t>State Board for Technical and Comprehensive Education</w:t>
      </w:r>
      <w:r w:rsidR="000D6A04" w:rsidRPr="00BA249E">
        <w:rPr>
          <w:rFonts w:cs="Times New Roman"/>
          <w:strike/>
          <w:color w:val="auto"/>
          <w:szCs w:val="22"/>
        </w:rPr>
        <w:t>--</w:t>
      </w:r>
      <w:r w:rsidRPr="00BA249E">
        <w:rPr>
          <w:rFonts w:cs="Times New Roman"/>
          <w:strike/>
          <w:color w:val="auto"/>
          <w:szCs w:val="22"/>
        </w:rPr>
        <w:t>Orangeburg</w:t>
      </w:r>
      <w:r w:rsidR="00602AB6" w:rsidRPr="00BA249E">
        <w:rPr>
          <w:rFonts w:cs="Times New Roman"/>
          <w:strike/>
          <w:color w:val="auto"/>
          <w:szCs w:val="22"/>
        </w:rPr>
        <w:noBreakHyphen/>
      </w:r>
      <w:r w:rsidRPr="00BA249E">
        <w:rPr>
          <w:rFonts w:cs="Times New Roman"/>
          <w:strike/>
          <w:color w:val="auto"/>
          <w:szCs w:val="22"/>
        </w:rPr>
        <w:t>Calhoun Technical</w:t>
      </w:r>
      <w:r w:rsidR="00D41B28" w:rsidRPr="00BA249E">
        <w:rPr>
          <w:rFonts w:cs="Times New Roman"/>
          <w:strike/>
          <w:color w:val="auto"/>
          <w:szCs w:val="22"/>
        </w:rPr>
        <w:t xml:space="preserve"> </w:t>
      </w:r>
    </w:p>
    <w:p w:rsidR="00285230" w:rsidRPr="00BA249E" w:rsidRDefault="007D5B7C" w:rsidP="006F252B">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00285230" w:rsidRPr="00BA249E">
        <w:rPr>
          <w:rFonts w:cs="Times New Roman"/>
          <w:strike/>
          <w:color w:val="auto"/>
          <w:szCs w:val="22"/>
        </w:rPr>
        <w:t>College</w:t>
      </w:r>
      <w:r w:rsidR="003704A3" w:rsidRPr="00BA249E">
        <w:rPr>
          <w:rFonts w:cs="Times New Roman"/>
          <w:strike/>
          <w:color w:val="auto"/>
          <w:szCs w:val="22"/>
        </w:rPr>
        <w:t>-</w:t>
      </w:r>
      <w:r w:rsidR="00285230" w:rsidRPr="00BA249E">
        <w:rPr>
          <w:rFonts w:cs="Times New Roman"/>
          <w:strike/>
          <w:color w:val="auto"/>
          <w:szCs w:val="22"/>
        </w:rPr>
        <w:t>Truck Driving</w:t>
      </w:r>
      <w:r w:rsidRPr="00BA249E">
        <w:rPr>
          <w:rFonts w:cs="Times New Roman"/>
          <w:strike/>
          <w:color w:val="auto"/>
          <w:szCs w:val="22"/>
        </w:rPr>
        <w:t xml:space="preserve"> </w:t>
      </w:r>
      <w:r w:rsidR="00285230" w:rsidRPr="00BA249E">
        <w:rPr>
          <w:rFonts w:cs="Times New Roman"/>
          <w:strike/>
          <w:color w:val="auto"/>
          <w:szCs w:val="22"/>
        </w:rPr>
        <w:t>Certificate</w:t>
      </w:r>
      <w:r w:rsidR="008F7BD5" w:rsidRPr="00BA249E">
        <w:rPr>
          <w:rFonts w:cs="Times New Roman"/>
          <w:strike/>
          <w:color w:val="auto"/>
          <w:szCs w:val="22"/>
        </w:rPr>
        <w:tab/>
      </w:r>
      <w:r w:rsidR="00285230" w:rsidRPr="00BA249E">
        <w:rPr>
          <w:rFonts w:cs="Times New Roman"/>
          <w:strike/>
          <w:color w:val="auto"/>
          <w:szCs w:val="22"/>
        </w:rPr>
        <w:t>$</w:t>
      </w:r>
      <w:r w:rsidR="00285230" w:rsidRPr="00BA249E">
        <w:rPr>
          <w:rFonts w:cs="Times New Roman"/>
          <w:strike/>
          <w:color w:val="auto"/>
          <w:szCs w:val="22"/>
        </w:rPr>
        <w:tab/>
        <w:t>350,000;</w:t>
      </w:r>
    </w:p>
    <w:p w:rsidR="00285230" w:rsidRPr="00BA24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strike/>
          <w:color w:val="auto"/>
          <w:szCs w:val="22"/>
        </w:rPr>
        <w:t>(5)</w:t>
      </w:r>
      <w:r w:rsidRPr="00BA249E">
        <w:rPr>
          <w:rFonts w:cs="Times New Roman"/>
          <w:strike/>
          <w:color w:val="auto"/>
          <w:szCs w:val="22"/>
        </w:rPr>
        <w:tab/>
        <w:t>Commission on Higher Education</w:t>
      </w:r>
      <w:r w:rsidR="000D6A04" w:rsidRPr="00BA249E">
        <w:rPr>
          <w:rFonts w:cs="Times New Roman"/>
          <w:strike/>
          <w:color w:val="auto"/>
          <w:szCs w:val="22"/>
        </w:rPr>
        <w:t>--</w:t>
      </w:r>
      <w:r w:rsidRPr="00BA249E">
        <w:rPr>
          <w:rFonts w:cs="Times New Roman"/>
          <w:strike/>
          <w:color w:val="auto"/>
          <w:szCs w:val="22"/>
        </w:rPr>
        <w:t>Career Clusters</w:t>
      </w:r>
      <w:r w:rsidRPr="00BA249E">
        <w:rPr>
          <w:rFonts w:cs="Times New Roman"/>
          <w:strike/>
          <w:color w:val="auto"/>
          <w:szCs w:val="22"/>
        </w:rPr>
        <w:tab/>
        <w:t>$</w:t>
      </w:r>
      <w:r w:rsidRPr="00BA249E">
        <w:rPr>
          <w:rFonts w:cs="Times New Roman"/>
          <w:strike/>
          <w:color w:val="auto"/>
          <w:szCs w:val="22"/>
        </w:rPr>
        <w:tab/>
        <w:t>450,000;</w:t>
      </w:r>
    </w:p>
    <w:p w:rsidR="00285230" w:rsidRPr="00BA24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strike/>
          <w:color w:val="auto"/>
          <w:szCs w:val="22"/>
        </w:rPr>
        <w:t>(6)</w:t>
      </w:r>
      <w:r w:rsidRPr="00BA249E">
        <w:rPr>
          <w:rFonts w:cs="Times New Roman"/>
          <w:strike/>
          <w:color w:val="auto"/>
          <w:szCs w:val="22"/>
        </w:rPr>
        <w:tab/>
        <w:t>Commission on Higher Education</w:t>
      </w:r>
      <w:r w:rsidR="000D6A04" w:rsidRPr="00BA249E">
        <w:rPr>
          <w:rFonts w:cs="Times New Roman"/>
          <w:strike/>
          <w:color w:val="auto"/>
          <w:szCs w:val="22"/>
        </w:rPr>
        <w:t>--</w:t>
      </w:r>
      <w:r w:rsidRPr="00BA249E">
        <w:rPr>
          <w:rFonts w:cs="Times New Roman"/>
          <w:strike/>
          <w:color w:val="auto"/>
          <w:szCs w:val="22"/>
        </w:rPr>
        <w:t>Memorial Professorships</w:t>
      </w:r>
      <w:r w:rsidRPr="00BA249E">
        <w:rPr>
          <w:rFonts w:cs="Times New Roman"/>
          <w:strike/>
          <w:color w:val="auto"/>
          <w:szCs w:val="22"/>
        </w:rPr>
        <w:tab/>
        <w:t>$</w:t>
      </w:r>
      <w:r w:rsidRPr="00BA249E">
        <w:rPr>
          <w:rFonts w:cs="Times New Roman"/>
          <w:strike/>
          <w:color w:val="auto"/>
          <w:szCs w:val="22"/>
        </w:rPr>
        <w:tab/>
        <w:t>1;</w:t>
      </w:r>
    </w:p>
    <w:p w:rsidR="00285230" w:rsidRPr="00BA24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strike/>
          <w:color w:val="auto"/>
          <w:szCs w:val="22"/>
        </w:rPr>
        <w:t>(7)</w:t>
      </w:r>
      <w:r w:rsidRPr="00BA249E">
        <w:rPr>
          <w:rFonts w:cs="Times New Roman"/>
          <w:strike/>
          <w:color w:val="auto"/>
          <w:szCs w:val="22"/>
        </w:rPr>
        <w:tab/>
        <w:t>South Carolina State University</w:t>
      </w:r>
      <w:r w:rsidR="000D6A04" w:rsidRPr="00BA249E">
        <w:rPr>
          <w:rFonts w:cs="Times New Roman"/>
          <w:strike/>
          <w:color w:val="auto"/>
          <w:szCs w:val="22"/>
        </w:rPr>
        <w:t>--</w:t>
      </w:r>
      <w:r w:rsidRPr="00BA249E">
        <w:rPr>
          <w:rFonts w:cs="Times New Roman"/>
          <w:strike/>
          <w:color w:val="auto"/>
          <w:szCs w:val="22"/>
        </w:rPr>
        <w:t>School of Business</w:t>
      </w:r>
      <w:r w:rsidRPr="00BA249E">
        <w:rPr>
          <w:rFonts w:cs="Times New Roman"/>
          <w:strike/>
          <w:color w:val="auto"/>
          <w:szCs w:val="22"/>
        </w:rPr>
        <w:tab/>
        <w:t>$</w:t>
      </w:r>
      <w:r w:rsidRPr="00BA249E">
        <w:rPr>
          <w:rFonts w:cs="Times New Roman"/>
          <w:strike/>
          <w:color w:val="auto"/>
          <w:szCs w:val="22"/>
        </w:rPr>
        <w:tab/>
        <w:t>200,000;</w:t>
      </w:r>
    </w:p>
    <w:p w:rsidR="00285230" w:rsidRPr="00BA24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strike/>
          <w:color w:val="auto"/>
          <w:szCs w:val="22"/>
        </w:rPr>
        <w:t>(8)</w:t>
      </w:r>
      <w:r w:rsidRPr="00BA249E">
        <w:rPr>
          <w:rFonts w:cs="Times New Roman"/>
          <w:strike/>
          <w:color w:val="auto"/>
          <w:szCs w:val="22"/>
        </w:rPr>
        <w:tab/>
        <w:t>Commission on Higher Education</w:t>
      </w:r>
      <w:r w:rsidR="000D6A04" w:rsidRPr="00BA249E">
        <w:rPr>
          <w:rFonts w:cs="Times New Roman"/>
          <w:strike/>
          <w:color w:val="auto"/>
          <w:szCs w:val="22"/>
        </w:rPr>
        <w:t>--</w:t>
      </w:r>
      <w:r w:rsidRPr="00BA249E">
        <w:rPr>
          <w:rFonts w:cs="Times New Roman"/>
          <w:strike/>
          <w:color w:val="auto"/>
          <w:szCs w:val="22"/>
        </w:rPr>
        <w:t>University Center of Greenville</w:t>
      </w:r>
      <w:r w:rsidR="00602AB6" w:rsidRPr="00BA249E">
        <w:rPr>
          <w:rFonts w:cs="Times New Roman"/>
          <w:strike/>
          <w:color w:val="auto"/>
          <w:szCs w:val="22"/>
        </w:rPr>
        <w:noBreakHyphen/>
      </w:r>
      <w:r w:rsidRPr="00BA249E">
        <w:rPr>
          <w:rFonts w:cs="Times New Roman"/>
          <w:strike/>
          <w:color w:val="auto"/>
          <w:szCs w:val="22"/>
        </w:rPr>
        <w:t>Debt Service</w:t>
      </w:r>
      <w:r w:rsidRPr="00BA249E">
        <w:rPr>
          <w:rFonts w:cs="Times New Roman"/>
          <w:strike/>
          <w:color w:val="auto"/>
          <w:szCs w:val="22"/>
        </w:rPr>
        <w:tab/>
        <w:t>$</w:t>
      </w:r>
      <w:r w:rsidRPr="00BA249E">
        <w:rPr>
          <w:rFonts w:cs="Times New Roman"/>
          <w:strike/>
          <w:color w:val="auto"/>
          <w:szCs w:val="22"/>
        </w:rPr>
        <w:tab/>
        <w:t>1;</w:t>
      </w:r>
    </w:p>
    <w:p w:rsidR="00285230" w:rsidRPr="00BA24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strike/>
          <w:color w:val="auto"/>
          <w:szCs w:val="22"/>
        </w:rPr>
        <w:t>(9)</w:t>
      </w:r>
      <w:r w:rsidRPr="00BA249E">
        <w:rPr>
          <w:rFonts w:cs="Times New Roman"/>
          <w:strike/>
          <w:color w:val="auto"/>
          <w:szCs w:val="22"/>
        </w:rPr>
        <w:tab/>
        <w:t xml:space="preserve">USC </w:t>
      </w:r>
      <w:r w:rsidR="000D6A04" w:rsidRPr="00BA249E">
        <w:rPr>
          <w:rFonts w:cs="Times New Roman"/>
          <w:strike/>
          <w:color w:val="auto"/>
          <w:szCs w:val="22"/>
        </w:rPr>
        <w:t>-</w:t>
      </w:r>
      <w:r w:rsidRPr="00BA249E">
        <w:rPr>
          <w:rFonts w:cs="Times New Roman"/>
          <w:strike/>
          <w:color w:val="auto"/>
          <w:szCs w:val="22"/>
        </w:rPr>
        <w:t xml:space="preserve"> Union Campus</w:t>
      </w:r>
      <w:r w:rsidR="000D6A04" w:rsidRPr="00BA249E">
        <w:rPr>
          <w:rFonts w:cs="Times New Roman"/>
          <w:strike/>
          <w:color w:val="auto"/>
          <w:szCs w:val="22"/>
        </w:rPr>
        <w:t>--</w:t>
      </w:r>
      <w:r w:rsidRPr="00BA249E">
        <w:rPr>
          <w:rFonts w:cs="Times New Roman"/>
          <w:strike/>
          <w:color w:val="auto"/>
          <w:szCs w:val="22"/>
        </w:rPr>
        <w:t>Nursing Program Technology Upgrades</w:t>
      </w:r>
      <w:r w:rsidRPr="00BA249E">
        <w:rPr>
          <w:rFonts w:cs="Times New Roman"/>
          <w:strike/>
          <w:color w:val="auto"/>
          <w:szCs w:val="22"/>
        </w:rPr>
        <w:tab/>
        <w:t>$</w:t>
      </w:r>
      <w:r w:rsidRPr="00BA249E">
        <w:rPr>
          <w:rFonts w:cs="Times New Roman"/>
          <w:strike/>
          <w:color w:val="auto"/>
          <w:szCs w:val="22"/>
        </w:rPr>
        <w:tab/>
        <w:t>37,000;</w:t>
      </w:r>
    </w:p>
    <w:p w:rsidR="000D6A04" w:rsidRPr="00BA24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strike/>
          <w:color w:val="auto"/>
          <w:szCs w:val="22"/>
        </w:rPr>
        <w:t>(10)</w:t>
      </w:r>
      <w:r w:rsidRPr="00BA249E">
        <w:rPr>
          <w:rFonts w:cs="Times New Roman"/>
          <w:strike/>
          <w:color w:val="auto"/>
          <w:szCs w:val="22"/>
        </w:rPr>
        <w:tab/>
        <w:t>State Board for Technical and Comprehensive Education</w:t>
      </w:r>
      <w:r w:rsidR="000D6A04" w:rsidRPr="00BA249E">
        <w:rPr>
          <w:rFonts w:cs="Times New Roman"/>
          <w:strike/>
          <w:color w:val="auto"/>
          <w:szCs w:val="22"/>
        </w:rPr>
        <w:t>--</w:t>
      </w:r>
      <w:r w:rsidRPr="00BA249E">
        <w:rPr>
          <w:rFonts w:cs="Times New Roman"/>
          <w:strike/>
          <w:color w:val="auto"/>
          <w:szCs w:val="22"/>
        </w:rPr>
        <w:t xml:space="preserve">Spartanburg Community </w:t>
      </w:r>
    </w:p>
    <w:p w:rsidR="00285230" w:rsidRPr="00BA249E" w:rsidRDefault="000D6A04" w:rsidP="006F252B">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00285230" w:rsidRPr="00BA249E">
        <w:rPr>
          <w:rFonts w:cs="Times New Roman"/>
          <w:strike/>
          <w:color w:val="auto"/>
          <w:szCs w:val="22"/>
        </w:rPr>
        <w:t>College</w:t>
      </w:r>
      <w:r w:rsidRPr="00BA249E">
        <w:rPr>
          <w:rFonts w:cs="Times New Roman"/>
          <w:strike/>
          <w:color w:val="auto"/>
          <w:szCs w:val="22"/>
        </w:rPr>
        <w:t>-</w:t>
      </w:r>
      <w:r w:rsidR="00285230" w:rsidRPr="00BA249E">
        <w:rPr>
          <w:rFonts w:cs="Times New Roman"/>
          <w:strike/>
          <w:color w:val="auto"/>
          <w:szCs w:val="22"/>
        </w:rPr>
        <w:t>Cherokee Campus</w:t>
      </w:r>
      <w:r w:rsidR="00285230" w:rsidRPr="00BA249E">
        <w:rPr>
          <w:rFonts w:cs="Times New Roman"/>
          <w:strike/>
          <w:color w:val="auto"/>
          <w:szCs w:val="22"/>
        </w:rPr>
        <w:tab/>
        <w:t>$</w:t>
      </w:r>
      <w:r w:rsidR="00285230" w:rsidRPr="00BA249E">
        <w:rPr>
          <w:rFonts w:cs="Times New Roman"/>
          <w:strike/>
          <w:color w:val="auto"/>
          <w:szCs w:val="22"/>
        </w:rPr>
        <w:tab/>
        <w:t>200,000;</w:t>
      </w:r>
    </w:p>
    <w:p w:rsidR="00285230" w:rsidRPr="00BA249E" w:rsidRDefault="003704A3" w:rsidP="006F252B">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strike/>
          <w:color w:val="auto"/>
          <w:szCs w:val="22"/>
        </w:rPr>
        <w:t>(11)</w:t>
      </w:r>
      <w:r w:rsidRPr="00BA249E">
        <w:rPr>
          <w:rFonts w:cs="Times New Roman"/>
          <w:strike/>
          <w:color w:val="auto"/>
          <w:szCs w:val="22"/>
        </w:rPr>
        <w:tab/>
        <w:t>Department of Education--</w:t>
      </w:r>
      <w:r w:rsidR="00285230" w:rsidRPr="00BA249E">
        <w:rPr>
          <w:rFonts w:cs="Times New Roman"/>
          <w:strike/>
          <w:color w:val="auto"/>
          <w:szCs w:val="22"/>
        </w:rPr>
        <w:t>Innovation Grants</w:t>
      </w:r>
      <w:r w:rsidR="00285230" w:rsidRPr="00BA249E">
        <w:rPr>
          <w:rFonts w:cs="Times New Roman"/>
          <w:strike/>
          <w:color w:val="auto"/>
          <w:szCs w:val="22"/>
        </w:rPr>
        <w:tab/>
        <w:t>$</w:t>
      </w:r>
      <w:r w:rsidR="00285230" w:rsidRPr="00BA249E">
        <w:rPr>
          <w:rFonts w:cs="Times New Roman"/>
          <w:strike/>
          <w:color w:val="auto"/>
          <w:szCs w:val="22"/>
        </w:rPr>
        <w:tab/>
        <w:t>2,800,000;</w:t>
      </w:r>
    </w:p>
    <w:p w:rsidR="00285230" w:rsidRPr="00BA24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strike/>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strike/>
          <w:color w:val="auto"/>
          <w:szCs w:val="22"/>
        </w:rPr>
        <w:t>(12</w:t>
      </w:r>
      <w:r w:rsidR="003704A3" w:rsidRPr="00BA249E">
        <w:rPr>
          <w:rFonts w:cs="Times New Roman"/>
          <w:strike/>
          <w:color w:val="auto"/>
          <w:szCs w:val="22"/>
        </w:rPr>
        <w:t>)</w:t>
      </w:r>
      <w:r w:rsidR="003704A3" w:rsidRPr="00BA249E">
        <w:rPr>
          <w:rFonts w:cs="Times New Roman"/>
          <w:strike/>
          <w:color w:val="auto"/>
          <w:szCs w:val="22"/>
        </w:rPr>
        <w:tab/>
        <w:t>Education Oversight Committee--</w:t>
      </w:r>
      <w:r w:rsidRPr="00BA249E">
        <w:rPr>
          <w:rFonts w:cs="Times New Roman"/>
          <w:strike/>
          <w:color w:val="auto"/>
          <w:szCs w:val="22"/>
        </w:rPr>
        <w:t>After School Pilot Program</w:t>
      </w:r>
      <w:r w:rsidR="003704A3" w:rsidRPr="00BA249E">
        <w:rPr>
          <w:rFonts w:cs="Times New Roman"/>
          <w:strike/>
          <w:color w:val="auto"/>
          <w:szCs w:val="22"/>
        </w:rPr>
        <w:t xml:space="preserve"> </w:t>
      </w:r>
      <w:r w:rsidRPr="00BA249E">
        <w:rPr>
          <w:rFonts w:cs="Times New Roman"/>
          <w:strike/>
          <w:color w:val="auto"/>
          <w:szCs w:val="22"/>
        </w:rPr>
        <w:t>and Clemson</w:t>
      </w:r>
      <w:r w:rsidR="003704A3" w:rsidRPr="00BA249E">
        <w:rPr>
          <w:rFonts w:cs="Times New Roman"/>
          <w:strike/>
          <w:color w:val="auto"/>
          <w:szCs w:val="22"/>
        </w:rPr>
        <w:t xml:space="preserve"> Forest Initiative</w:t>
      </w:r>
      <w:r w:rsidR="003704A3" w:rsidRPr="00BA249E">
        <w:rPr>
          <w:rFonts w:cs="Times New Roman"/>
          <w:strike/>
          <w:color w:val="auto"/>
          <w:szCs w:val="22"/>
        </w:rPr>
        <w:tab/>
        <w:t>$</w:t>
      </w:r>
      <w:r w:rsidR="003704A3" w:rsidRPr="00BA249E">
        <w:rPr>
          <w:rFonts w:cs="Times New Roman"/>
          <w:strike/>
          <w:color w:val="auto"/>
          <w:szCs w:val="22"/>
        </w:rPr>
        <w:tab/>
        <w:t>1,500,000;</w:t>
      </w:r>
      <w:r w:rsidR="003704A3" w:rsidRPr="00BA249E">
        <w:rPr>
          <w:rFonts w:cs="Times New Roman"/>
          <w:strike/>
          <w:color w:val="auto"/>
          <w:szCs w:val="22"/>
        </w:rPr>
        <w:tab/>
      </w:r>
      <w:r w:rsidRPr="00BA249E">
        <w:rPr>
          <w:rFonts w:cs="Times New Roman"/>
          <w:strike/>
          <w:color w:val="auto"/>
          <w:szCs w:val="22"/>
        </w:rPr>
        <w:t>and</w:t>
      </w:r>
    </w:p>
    <w:p w:rsidR="00285230" w:rsidRPr="00BA24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strike/>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strike/>
          <w:color w:val="auto"/>
          <w:szCs w:val="22"/>
        </w:rPr>
        <w:t>(13)</w:t>
      </w:r>
      <w:r w:rsidRPr="00BA249E">
        <w:rPr>
          <w:rFonts w:cs="Times New Roman"/>
          <w:strike/>
          <w:color w:val="auto"/>
          <w:szCs w:val="22"/>
        </w:rPr>
        <w:tab/>
        <w:t>Department of Education</w:t>
      </w:r>
      <w:r w:rsidR="003704A3" w:rsidRPr="00BA249E">
        <w:rPr>
          <w:rFonts w:cs="Times New Roman"/>
          <w:strike/>
          <w:color w:val="auto"/>
          <w:szCs w:val="22"/>
        </w:rPr>
        <w:t>--</w:t>
      </w:r>
      <w:r w:rsidR="008F7BD5" w:rsidRPr="00BA249E">
        <w:rPr>
          <w:rFonts w:cs="Times New Roman"/>
          <w:strike/>
          <w:color w:val="auto"/>
          <w:szCs w:val="22"/>
        </w:rPr>
        <w:t>Instructional</w:t>
      </w:r>
      <w:r w:rsidR="003704A3" w:rsidRPr="00BA249E">
        <w:rPr>
          <w:rFonts w:cs="Times New Roman"/>
          <w:strike/>
          <w:color w:val="auto"/>
          <w:szCs w:val="22"/>
        </w:rPr>
        <w:t xml:space="preserve"> </w:t>
      </w:r>
      <w:r w:rsidR="008F7BD5" w:rsidRPr="00BA249E">
        <w:rPr>
          <w:rFonts w:cs="Times New Roman"/>
          <w:strike/>
          <w:color w:val="auto"/>
          <w:szCs w:val="22"/>
        </w:rPr>
        <w:t>Materials</w:t>
      </w:r>
      <w:r w:rsidR="008F7BD5" w:rsidRPr="00BA249E">
        <w:rPr>
          <w:rFonts w:cs="Times New Roman"/>
          <w:strike/>
          <w:color w:val="auto"/>
          <w:szCs w:val="22"/>
        </w:rPr>
        <w:tab/>
      </w:r>
      <w:r w:rsidRPr="00BA249E">
        <w:rPr>
          <w:rFonts w:cs="Times New Roman"/>
          <w:strike/>
          <w:color w:val="auto"/>
          <w:szCs w:val="22"/>
        </w:rPr>
        <w:t>$</w:t>
      </w:r>
      <w:r w:rsidRPr="00BA249E">
        <w:rPr>
          <w:rFonts w:cs="Times New Roman"/>
          <w:strike/>
          <w:color w:val="auto"/>
          <w:szCs w:val="22"/>
        </w:rPr>
        <w:tab/>
      </w:r>
      <w:r w:rsidR="00D41B28" w:rsidRPr="00BA249E">
        <w:rPr>
          <w:rFonts w:cs="Times New Roman"/>
          <w:strike/>
          <w:color w:val="auto"/>
          <w:szCs w:val="22"/>
        </w:rPr>
        <w:t xml:space="preserve"> </w:t>
      </w:r>
      <w:r w:rsidRPr="00BA249E">
        <w:rPr>
          <w:rFonts w:cs="Times New Roman"/>
          <w:strike/>
          <w:color w:val="auto"/>
          <w:szCs w:val="22"/>
        </w:rPr>
        <w:t>All Remaining.</w:t>
      </w:r>
    </w:p>
    <w:p w:rsidR="00285230" w:rsidRPr="00BA24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BA249E">
        <w:rPr>
          <w:rFonts w:cs="Times New Roman"/>
          <w:color w:val="auto"/>
          <w:szCs w:val="22"/>
        </w:rPr>
        <w:tab/>
      </w:r>
      <w:r w:rsidRPr="00BA249E">
        <w:rPr>
          <w:rFonts w:cs="Times New Roman"/>
          <w:strike/>
          <w:color w:val="auto"/>
          <w:szCs w:val="22"/>
        </w:rPr>
        <w:t>For Fiscal Year 2019</w:t>
      </w:r>
      <w:r w:rsidR="00602AB6" w:rsidRPr="00BA249E">
        <w:rPr>
          <w:rFonts w:cs="Times New Roman"/>
          <w:strike/>
          <w:color w:val="auto"/>
          <w:szCs w:val="22"/>
        </w:rPr>
        <w:noBreakHyphen/>
      </w:r>
      <w:r w:rsidRPr="00BA249E">
        <w:rPr>
          <w:rFonts w:cs="Times New Roman"/>
          <w:strike/>
          <w:color w:val="auto"/>
          <w:szCs w:val="22"/>
        </w:rPr>
        <w:t>20, funds certified from unclaimed prizes are appropriated as follows:</w:t>
      </w:r>
    </w:p>
    <w:p w:rsidR="00285230" w:rsidRPr="00BA24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strike/>
          <w:color w:val="auto"/>
          <w:szCs w:val="22"/>
        </w:rPr>
        <w:t>(1)</w:t>
      </w:r>
      <w:r w:rsidRPr="00BA249E">
        <w:rPr>
          <w:rFonts w:cs="Times New Roman"/>
          <w:strike/>
          <w:color w:val="auto"/>
          <w:szCs w:val="22"/>
        </w:rPr>
        <w:tab/>
        <w:t>State Board for Technical and Comprehensive Education</w:t>
      </w:r>
      <w:r w:rsidR="00EF4B13" w:rsidRPr="00BA249E">
        <w:rPr>
          <w:rFonts w:cs="Times New Roman"/>
          <w:strike/>
          <w:color w:val="auto"/>
          <w:szCs w:val="22"/>
        </w:rPr>
        <w:t>--</w:t>
      </w:r>
      <w:r w:rsidRPr="00BA249E">
        <w:rPr>
          <w:rFonts w:cs="Times New Roman"/>
          <w:strike/>
          <w:color w:val="auto"/>
          <w:szCs w:val="22"/>
        </w:rPr>
        <w:t>Workforce Scholarships and Grants</w:t>
      </w:r>
      <w:r w:rsidRPr="00BA249E">
        <w:rPr>
          <w:rFonts w:cs="Times New Roman"/>
          <w:strike/>
          <w:color w:val="auto"/>
          <w:szCs w:val="22"/>
        </w:rPr>
        <w:tab/>
        <w:t>$</w:t>
      </w:r>
      <w:r w:rsidRPr="00BA249E">
        <w:rPr>
          <w:rFonts w:cs="Times New Roman"/>
          <w:strike/>
          <w:color w:val="auto"/>
          <w:szCs w:val="22"/>
        </w:rPr>
        <w:tab/>
        <w:t>11,000,000;</w:t>
      </w:r>
    </w:p>
    <w:p w:rsidR="00285230" w:rsidRPr="00BA24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color w:val="auto"/>
          <w:szCs w:val="22"/>
        </w:rPr>
      </w:pPr>
      <w:r w:rsidRPr="00BA249E">
        <w:rPr>
          <w:rFonts w:cs="Times New Roman"/>
          <w:color w:val="auto"/>
          <w:szCs w:val="22"/>
        </w:rPr>
        <w:lastRenderedPageBreak/>
        <w:tab/>
      </w:r>
      <w:r w:rsidRPr="00BA249E">
        <w:rPr>
          <w:rFonts w:cs="Times New Roman"/>
          <w:color w:val="auto"/>
          <w:szCs w:val="22"/>
        </w:rPr>
        <w:tab/>
      </w:r>
      <w:r w:rsidRPr="00BA249E">
        <w:rPr>
          <w:rFonts w:cs="Times New Roman"/>
          <w:strike/>
          <w:color w:val="auto"/>
          <w:szCs w:val="22"/>
        </w:rPr>
        <w:t>(2)</w:t>
      </w:r>
      <w:r w:rsidRPr="00BA249E">
        <w:rPr>
          <w:rFonts w:cs="Times New Roman"/>
          <w:strike/>
          <w:color w:val="auto"/>
          <w:szCs w:val="22"/>
        </w:rPr>
        <w:tab/>
        <w:t>Commission on Higher Education</w:t>
      </w:r>
      <w:r w:rsidR="00EF4B13" w:rsidRPr="00BA249E">
        <w:rPr>
          <w:rFonts w:cs="Times New Roman"/>
          <w:strike/>
          <w:color w:val="auto"/>
          <w:szCs w:val="22"/>
        </w:rPr>
        <w:t>--</w:t>
      </w:r>
      <w:r w:rsidRPr="00BA249E">
        <w:rPr>
          <w:rFonts w:cs="Times New Roman"/>
          <w:strike/>
          <w:color w:val="auto"/>
          <w:szCs w:val="22"/>
        </w:rPr>
        <w:t>Higher Education Excellence Enhancement Program</w:t>
      </w:r>
      <w:r w:rsidRPr="00BA249E">
        <w:rPr>
          <w:rFonts w:cs="Times New Roman"/>
          <w:strike/>
          <w:color w:val="auto"/>
          <w:szCs w:val="22"/>
        </w:rPr>
        <w:tab/>
        <w:t>$</w:t>
      </w:r>
      <w:r w:rsidRPr="00BA249E">
        <w:rPr>
          <w:rFonts w:cs="Times New Roman"/>
          <w:strike/>
          <w:color w:val="auto"/>
          <w:szCs w:val="22"/>
        </w:rPr>
        <w:tab/>
        <w:t>6,072,473;</w:t>
      </w:r>
    </w:p>
    <w:p w:rsidR="00285230" w:rsidRPr="00BA24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strike/>
          <w:color w:val="auto"/>
          <w:szCs w:val="22"/>
        </w:rPr>
        <w:t>(3)</w:t>
      </w:r>
      <w:r w:rsidRPr="00BA249E">
        <w:rPr>
          <w:rFonts w:cs="Times New Roman"/>
          <w:strike/>
          <w:color w:val="auto"/>
          <w:szCs w:val="22"/>
        </w:rPr>
        <w:tab/>
        <w:t>Department of Alcohol and Other Drug Abuse Services</w:t>
      </w:r>
      <w:r w:rsidR="00EF4B13" w:rsidRPr="00BA249E">
        <w:rPr>
          <w:rFonts w:cs="Times New Roman"/>
          <w:strike/>
          <w:color w:val="auto"/>
          <w:szCs w:val="22"/>
        </w:rPr>
        <w:t>--</w:t>
      </w:r>
      <w:r w:rsidRPr="00BA249E">
        <w:rPr>
          <w:rFonts w:cs="Times New Roman"/>
          <w:strike/>
          <w:color w:val="auto"/>
          <w:szCs w:val="22"/>
        </w:rPr>
        <w:t>Gambling Addiction Services</w:t>
      </w:r>
      <w:r w:rsidRPr="00BA249E">
        <w:rPr>
          <w:rFonts w:cs="Times New Roman"/>
          <w:strike/>
          <w:color w:val="auto"/>
          <w:szCs w:val="22"/>
        </w:rPr>
        <w:tab/>
        <w:t>$</w:t>
      </w:r>
      <w:r w:rsidRPr="00BA249E">
        <w:rPr>
          <w:rFonts w:cs="Times New Roman"/>
          <w:strike/>
          <w:color w:val="auto"/>
          <w:szCs w:val="22"/>
        </w:rPr>
        <w:tab/>
        <w:t>50,000;</w:t>
      </w:r>
    </w:p>
    <w:p w:rsidR="00285230" w:rsidRPr="00BA24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strike/>
          <w:color w:val="auto"/>
          <w:szCs w:val="22"/>
        </w:rPr>
        <w:t>(4)</w:t>
      </w:r>
      <w:r w:rsidRPr="00BA249E">
        <w:rPr>
          <w:rFonts w:cs="Times New Roman"/>
          <w:strike/>
          <w:color w:val="auto"/>
          <w:szCs w:val="22"/>
        </w:rPr>
        <w:tab/>
        <w:t>Commission on Higher Education</w:t>
      </w:r>
      <w:r w:rsidR="00EF4B13" w:rsidRPr="00BA249E">
        <w:rPr>
          <w:rFonts w:cs="Times New Roman"/>
          <w:strike/>
          <w:color w:val="auto"/>
          <w:szCs w:val="22"/>
        </w:rPr>
        <w:t>--</w:t>
      </w:r>
      <w:r w:rsidRPr="00BA249E">
        <w:rPr>
          <w:rFonts w:cs="Times New Roman"/>
          <w:strike/>
          <w:color w:val="auto"/>
          <w:szCs w:val="22"/>
        </w:rPr>
        <w:t>SREB Program</w:t>
      </w:r>
      <w:r w:rsidR="00EF4B13" w:rsidRPr="00BA249E">
        <w:rPr>
          <w:rFonts w:cs="Times New Roman"/>
          <w:strike/>
          <w:color w:val="auto"/>
          <w:szCs w:val="22"/>
        </w:rPr>
        <w:t xml:space="preserve"> </w:t>
      </w:r>
      <w:r w:rsidRPr="00BA249E">
        <w:rPr>
          <w:rFonts w:cs="Times New Roman"/>
          <w:strike/>
          <w:color w:val="auto"/>
          <w:szCs w:val="22"/>
        </w:rPr>
        <w:t>and Assessments</w:t>
      </w:r>
      <w:r w:rsidRPr="00BA249E">
        <w:rPr>
          <w:rFonts w:cs="Times New Roman"/>
          <w:strike/>
          <w:color w:val="auto"/>
          <w:szCs w:val="22"/>
        </w:rPr>
        <w:tab/>
        <w:t>$</w:t>
      </w:r>
      <w:r w:rsidRPr="00BA249E">
        <w:rPr>
          <w:rFonts w:cs="Times New Roman"/>
          <w:strike/>
          <w:color w:val="auto"/>
          <w:szCs w:val="22"/>
        </w:rPr>
        <w:tab/>
        <w:t>377,526;</w:t>
      </w:r>
    </w:p>
    <w:p w:rsidR="00285230" w:rsidRPr="00BA24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strike/>
          <w:color w:val="auto"/>
          <w:szCs w:val="22"/>
        </w:rPr>
        <w:t>(5)</w:t>
      </w:r>
      <w:r w:rsidRPr="00BA249E">
        <w:rPr>
          <w:rFonts w:cs="Times New Roman"/>
          <w:strike/>
          <w:color w:val="auto"/>
          <w:szCs w:val="22"/>
        </w:rPr>
        <w:tab/>
        <w:t>Commission on Higher Education</w:t>
      </w:r>
      <w:r w:rsidR="00EF4B13" w:rsidRPr="00BA249E">
        <w:rPr>
          <w:rFonts w:cs="Times New Roman"/>
          <w:strike/>
          <w:color w:val="auto"/>
          <w:szCs w:val="22"/>
        </w:rPr>
        <w:t>--</w:t>
      </w:r>
      <w:r w:rsidRPr="00BA249E">
        <w:rPr>
          <w:rFonts w:cs="Times New Roman"/>
          <w:strike/>
          <w:color w:val="auto"/>
          <w:szCs w:val="22"/>
        </w:rPr>
        <w:t>PASCAL</w:t>
      </w:r>
      <w:r w:rsidR="008F7BD5" w:rsidRPr="00BA249E">
        <w:rPr>
          <w:rFonts w:cs="Times New Roman"/>
          <w:strike/>
          <w:color w:val="auto"/>
          <w:szCs w:val="22"/>
        </w:rPr>
        <w:tab/>
      </w:r>
      <w:r w:rsidRPr="00BA249E">
        <w:rPr>
          <w:rFonts w:cs="Times New Roman"/>
          <w:strike/>
          <w:color w:val="auto"/>
          <w:szCs w:val="22"/>
        </w:rPr>
        <w:t>$</w:t>
      </w:r>
      <w:r w:rsidRPr="00BA249E">
        <w:rPr>
          <w:rFonts w:cs="Times New Roman"/>
          <w:strike/>
          <w:color w:val="auto"/>
          <w:szCs w:val="22"/>
        </w:rPr>
        <w:tab/>
        <w:t>1,500,000;</w:t>
      </w:r>
    </w:p>
    <w:p w:rsidR="00285230" w:rsidRPr="00BA24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strike/>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strike/>
          <w:color w:val="auto"/>
          <w:szCs w:val="22"/>
        </w:rPr>
        <w:t>(6)</w:t>
      </w:r>
      <w:r w:rsidRPr="00BA249E">
        <w:rPr>
          <w:rFonts w:cs="Times New Roman"/>
          <w:strike/>
          <w:color w:val="auto"/>
          <w:szCs w:val="22"/>
        </w:rPr>
        <w:tab/>
        <w:t>Commission on Higher Education</w:t>
      </w:r>
      <w:r w:rsidR="00EF4B13" w:rsidRPr="00BA249E">
        <w:rPr>
          <w:rFonts w:cs="Times New Roman"/>
          <w:strike/>
          <w:color w:val="auto"/>
          <w:szCs w:val="22"/>
        </w:rPr>
        <w:t>--</w:t>
      </w:r>
      <w:r w:rsidRPr="00BA249E">
        <w:rPr>
          <w:rFonts w:cs="Times New Roman"/>
          <w:strike/>
          <w:color w:val="auto"/>
          <w:szCs w:val="22"/>
        </w:rPr>
        <w:t>Need</w:t>
      </w:r>
      <w:r w:rsidR="00602AB6" w:rsidRPr="00BA249E">
        <w:rPr>
          <w:rFonts w:cs="Times New Roman"/>
          <w:strike/>
          <w:color w:val="auto"/>
          <w:szCs w:val="22"/>
        </w:rPr>
        <w:noBreakHyphen/>
      </w:r>
      <w:r w:rsidRPr="00BA249E">
        <w:rPr>
          <w:rFonts w:cs="Times New Roman"/>
          <w:strike/>
          <w:color w:val="auto"/>
          <w:szCs w:val="22"/>
        </w:rPr>
        <w:t>Based Grants</w:t>
      </w:r>
      <w:r w:rsidRPr="00BA249E">
        <w:rPr>
          <w:rFonts w:cs="Times New Roman"/>
          <w:strike/>
          <w:color w:val="auto"/>
          <w:szCs w:val="22"/>
        </w:rPr>
        <w:tab/>
        <w:t>$</w:t>
      </w:r>
      <w:r w:rsidRPr="00BA249E">
        <w:rPr>
          <w:rFonts w:cs="Times New Roman"/>
          <w:strike/>
          <w:color w:val="auto"/>
          <w:szCs w:val="22"/>
        </w:rPr>
        <w:tab/>
        <w:t>1;</w:t>
      </w:r>
      <w:r w:rsidRPr="00BA249E">
        <w:rPr>
          <w:rFonts w:cs="Times New Roman"/>
          <w:strike/>
          <w:color w:val="auto"/>
          <w:szCs w:val="22"/>
        </w:rPr>
        <w:tab/>
        <w:t>and</w:t>
      </w:r>
    </w:p>
    <w:p w:rsidR="00285230" w:rsidRPr="00BA24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strike/>
          <w:color w:val="auto"/>
          <w:szCs w:val="22"/>
        </w:rPr>
        <w:t>(7)</w:t>
      </w:r>
      <w:r w:rsidRPr="00BA249E">
        <w:rPr>
          <w:rFonts w:cs="Times New Roman"/>
          <w:strike/>
          <w:color w:val="auto"/>
          <w:szCs w:val="22"/>
        </w:rPr>
        <w:tab/>
        <w:t>Department of Education</w:t>
      </w:r>
      <w:r w:rsidR="00EF4B13" w:rsidRPr="00BA249E">
        <w:rPr>
          <w:rFonts w:cs="Times New Roman"/>
          <w:strike/>
          <w:color w:val="auto"/>
          <w:szCs w:val="22"/>
        </w:rPr>
        <w:t>--</w:t>
      </w:r>
      <w:r w:rsidRPr="00BA249E">
        <w:rPr>
          <w:rFonts w:cs="Times New Roman"/>
          <w:strike/>
          <w:color w:val="auto"/>
          <w:szCs w:val="22"/>
        </w:rPr>
        <w:t>School Bus Lease/Purchase</w:t>
      </w:r>
      <w:r w:rsidRPr="00BA249E">
        <w:rPr>
          <w:rFonts w:cs="Times New Roman"/>
          <w:strike/>
          <w:color w:val="auto"/>
          <w:szCs w:val="22"/>
        </w:rPr>
        <w:tab/>
        <w:t>$ All Remaining.</w:t>
      </w:r>
    </w:p>
    <w:p w:rsidR="00285230" w:rsidRPr="00BA24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BA249E">
        <w:rPr>
          <w:rFonts w:cs="Times New Roman"/>
          <w:szCs w:val="22"/>
        </w:rPr>
        <w:tab/>
      </w:r>
      <w:r w:rsidRPr="00BA249E">
        <w:rPr>
          <w:rFonts w:cs="Times New Roman"/>
          <w:strike/>
          <w:szCs w:val="22"/>
        </w:rPr>
        <w:t>If the lottery revenue received from certified unclaimed prizes for Fiscal Year 2019</w:t>
      </w:r>
      <w:r w:rsidR="00602AB6" w:rsidRPr="00BA249E">
        <w:rPr>
          <w:rFonts w:cs="Times New Roman"/>
          <w:strike/>
          <w:szCs w:val="22"/>
        </w:rPr>
        <w:noBreakHyphen/>
      </w:r>
      <w:r w:rsidRPr="00BA249E">
        <w:rPr>
          <w:rFonts w:cs="Times New Roman"/>
          <w:strike/>
          <w:szCs w:val="22"/>
        </w:rPr>
        <w:t>20 is less than the amounts appropriated, the projects and programs receiving appropriations for any such year shall have their appropriations reduced on a pro rata basis.</w:t>
      </w:r>
    </w:p>
    <w:p w:rsidR="00285230" w:rsidRPr="00BA24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BA249E">
        <w:rPr>
          <w:rFonts w:cs="Times New Roman"/>
          <w:szCs w:val="22"/>
        </w:rPr>
        <w:tab/>
      </w:r>
      <w:r w:rsidRPr="00BA249E">
        <w:rPr>
          <w:rFonts w:cs="Times New Roman"/>
          <w:strike/>
          <w:szCs w:val="22"/>
        </w:rPr>
        <w:t>Fiscal Year 2019</w:t>
      </w:r>
      <w:r w:rsidR="00602AB6" w:rsidRPr="00BA249E">
        <w:rPr>
          <w:rFonts w:cs="Times New Roman"/>
          <w:strike/>
          <w:szCs w:val="22"/>
        </w:rPr>
        <w:noBreakHyphen/>
      </w:r>
      <w:r w:rsidRPr="00BA249E">
        <w:rPr>
          <w:rFonts w:cs="Times New Roman"/>
          <w:strike/>
          <w:szCs w:val="22"/>
        </w:rPr>
        <w:t>20 funds appropriated to the Commission on Higher Education and the State Board for Technical and Comprehensive Education for Tuition Assistance must be distributed to the technical colleges and two</w:t>
      </w:r>
      <w:r w:rsidR="00602AB6" w:rsidRPr="00BA249E">
        <w:rPr>
          <w:rFonts w:cs="Times New Roman"/>
          <w:strike/>
          <w:szCs w:val="22"/>
        </w:rPr>
        <w:noBreakHyphen/>
      </w:r>
      <w:r w:rsidRPr="00BA249E">
        <w:rPr>
          <w:rFonts w:cs="Times New Roman"/>
          <w:strike/>
          <w:szCs w:val="22"/>
        </w:rPr>
        <w:t>year institutions as provided in Section 59</w:t>
      </w:r>
      <w:r w:rsidR="00602AB6" w:rsidRPr="00BA249E">
        <w:rPr>
          <w:rFonts w:cs="Times New Roman"/>
          <w:strike/>
          <w:szCs w:val="22"/>
        </w:rPr>
        <w:noBreakHyphen/>
      </w:r>
      <w:r w:rsidRPr="00BA249E">
        <w:rPr>
          <w:rFonts w:cs="Times New Roman"/>
          <w:strike/>
          <w:szCs w:val="22"/>
        </w:rPr>
        <w:t>150</w:t>
      </w:r>
      <w:r w:rsidR="00602AB6" w:rsidRPr="00BA249E">
        <w:rPr>
          <w:rFonts w:cs="Times New Roman"/>
          <w:strike/>
          <w:szCs w:val="22"/>
        </w:rPr>
        <w:noBreakHyphen/>
      </w:r>
      <w:r w:rsidRPr="00BA249E">
        <w:rPr>
          <w:rFonts w:cs="Times New Roman"/>
          <w:strike/>
          <w:szCs w:val="22"/>
        </w:rPr>
        <w:t>360.  Annually the State Board for Technical and Comprehensive Education and the Commission on Higher Education shall develop the Tuition Assistance distribution of funds.</w:t>
      </w:r>
    </w:p>
    <w:p w:rsidR="00285230" w:rsidRPr="00BA24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BA249E">
        <w:rPr>
          <w:rFonts w:cs="Times New Roman"/>
          <w:szCs w:val="22"/>
        </w:rPr>
        <w:tab/>
      </w:r>
      <w:r w:rsidRPr="00BA249E">
        <w:rPr>
          <w:rFonts w:cs="Times New Roman"/>
          <w:strike/>
          <w:szCs w:val="22"/>
        </w:rPr>
        <w:t>The provisions of Section 2</w:t>
      </w:r>
      <w:r w:rsidR="00602AB6" w:rsidRPr="00BA249E">
        <w:rPr>
          <w:rFonts w:cs="Times New Roman"/>
          <w:strike/>
          <w:szCs w:val="22"/>
        </w:rPr>
        <w:noBreakHyphen/>
      </w:r>
      <w:r w:rsidRPr="00BA249E">
        <w:rPr>
          <w:rFonts w:cs="Times New Roman"/>
          <w:strike/>
          <w:szCs w:val="22"/>
        </w:rPr>
        <w:t>75</w:t>
      </w:r>
      <w:r w:rsidR="00602AB6" w:rsidRPr="00BA249E">
        <w:rPr>
          <w:rFonts w:cs="Times New Roman"/>
          <w:strike/>
          <w:szCs w:val="22"/>
        </w:rPr>
        <w:noBreakHyphen/>
      </w:r>
      <w:r w:rsidRPr="00BA249E">
        <w:rPr>
          <w:rFonts w:cs="Times New Roman"/>
          <w:strike/>
          <w:szCs w:val="22"/>
        </w:rPr>
        <w:t>30 of the 1976 Code regarding the aggregate amount of funding provided for the Centers of Excellence Matching Endowment are suspended for the current fiscal year.</w:t>
      </w:r>
    </w:p>
    <w:p w:rsidR="00285230" w:rsidRPr="00BA24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BA249E">
        <w:rPr>
          <w:rFonts w:cs="Times New Roman"/>
          <w:szCs w:val="22"/>
        </w:rPr>
        <w:tab/>
      </w:r>
      <w:r w:rsidRPr="00BA249E">
        <w:rPr>
          <w:rFonts w:cs="Times New Roman"/>
          <w:strike/>
          <w:szCs w:val="22"/>
        </w:rPr>
        <w:t xml:space="preserve">The Commission on Higher Education is authorized to temporarily </w:t>
      </w:r>
      <w:r w:rsidRPr="00BA249E">
        <w:rPr>
          <w:rFonts w:cs="Times New Roman"/>
          <w:strike/>
          <w:spacing w:val="4"/>
          <w:szCs w:val="22"/>
        </w:rPr>
        <w:t xml:space="preserve">transfer funds between appropriated line items in order to ensure the </w:t>
      </w:r>
      <w:r w:rsidRPr="00BA249E">
        <w:rPr>
          <w:rFonts w:cs="Times New Roman"/>
          <w:strike/>
          <w:szCs w:val="22"/>
        </w:rPr>
        <w:t>timely receipt of scholarships and tuition assistance.  It is the goal of the General Assembly to fund the Tuition Assistance program at such a level to support at least $996 per student per term for full time students.</w:t>
      </w:r>
    </w:p>
    <w:p w:rsidR="00285230" w:rsidRPr="00BA24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BA249E">
        <w:rPr>
          <w:rFonts w:cs="Times New Roman"/>
          <w:szCs w:val="22"/>
        </w:rPr>
        <w:tab/>
      </w:r>
      <w:r w:rsidRPr="00BA249E">
        <w:rPr>
          <w:rFonts w:cs="Times New Roman"/>
          <w:strike/>
          <w:szCs w:val="22"/>
        </w:rPr>
        <w:t>Fiscal Year 2019</w:t>
      </w:r>
      <w:r w:rsidR="00602AB6" w:rsidRPr="00BA249E">
        <w:rPr>
          <w:rFonts w:cs="Times New Roman"/>
          <w:strike/>
          <w:szCs w:val="22"/>
        </w:rPr>
        <w:noBreakHyphen/>
      </w:r>
      <w:r w:rsidRPr="00BA249E">
        <w:rPr>
          <w:rFonts w:cs="Times New Roman"/>
          <w:strike/>
          <w:szCs w:val="22"/>
        </w:rPr>
        <w:t>20 net lottery proceeds and investment earnings in excess of the certified net lottery proceeds and investment earnings for this period are appropriated and must be used to ensure that all LIFE, HOPE, and Palmetto Fellows Scholarships for Fiscal Year 2019</w:t>
      </w:r>
      <w:r w:rsidR="00602AB6" w:rsidRPr="00BA249E">
        <w:rPr>
          <w:rFonts w:cs="Times New Roman"/>
          <w:strike/>
          <w:szCs w:val="22"/>
        </w:rPr>
        <w:noBreakHyphen/>
      </w:r>
      <w:r w:rsidRPr="00BA249E">
        <w:rPr>
          <w:rFonts w:cs="Times New Roman"/>
          <w:strike/>
          <w:szCs w:val="22"/>
        </w:rPr>
        <w:t>20 are fully funded.</w:t>
      </w:r>
    </w:p>
    <w:p w:rsidR="00285230" w:rsidRPr="00BA24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BA249E">
        <w:rPr>
          <w:rFonts w:cs="Times New Roman"/>
          <w:szCs w:val="22"/>
        </w:rPr>
        <w:tab/>
      </w:r>
      <w:r w:rsidRPr="00BA249E">
        <w:rPr>
          <w:rFonts w:cs="Times New Roman"/>
          <w:strike/>
          <w:szCs w:val="22"/>
        </w:rPr>
        <w:t>If the lottery revenue received for Fiscal Year 2019</w:t>
      </w:r>
      <w:r w:rsidR="00602AB6" w:rsidRPr="00BA249E">
        <w:rPr>
          <w:rFonts w:cs="Times New Roman"/>
          <w:strike/>
          <w:szCs w:val="22"/>
        </w:rPr>
        <w:noBreakHyphen/>
      </w:r>
      <w:r w:rsidRPr="00BA249E">
        <w:rPr>
          <w:rFonts w:cs="Times New Roman"/>
          <w:strike/>
          <w:szCs w:val="22"/>
        </w:rPr>
        <w:t>20 certified net lottery proceeds and investment earnings for the current fiscal year, Fiscal Year 2018</w:t>
      </w:r>
      <w:r w:rsidR="00602AB6" w:rsidRPr="00BA249E">
        <w:rPr>
          <w:rFonts w:cs="Times New Roman"/>
          <w:strike/>
          <w:szCs w:val="22"/>
        </w:rPr>
        <w:noBreakHyphen/>
      </w:r>
      <w:r w:rsidRPr="00BA249E">
        <w:rPr>
          <w:rFonts w:cs="Times New Roman"/>
          <w:strike/>
          <w:szCs w:val="22"/>
        </w:rPr>
        <w:t>19 certified surplus, and Fiscal Year 2017</w:t>
      </w:r>
      <w:r w:rsidR="00602AB6" w:rsidRPr="00BA249E">
        <w:rPr>
          <w:rFonts w:cs="Times New Roman"/>
          <w:strike/>
          <w:szCs w:val="22"/>
        </w:rPr>
        <w:noBreakHyphen/>
      </w:r>
      <w:r w:rsidRPr="00BA249E">
        <w:rPr>
          <w:rFonts w:cs="Times New Roman"/>
          <w:strike/>
          <w:szCs w:val="22"/>
        </w:rPr>
        <w:t>18 surplus are less than the amounts appropriated, the projects and programs receiving appropriations for any such year shall have their appropriations reduced on a pro rata basis, except that a reduction must not be applied to the funding of LIFE, HOPE, and Palmetto Fellows Scholarships.</w:t>
      </w:r>
    </w:p>
    <w:p w:rsidR="00285230" w:rsidRPr="00BA24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BA249E">
        <w:rPr>
          <w:rFonts w:cs="Times New Roman"/>
          <w:szCs w:val="22"/>
        </w:rPr>
        <w:tab/>
      </w:r>
      <w:r w:rsidRPr="00BA249E">
        <w:rPr>
          <w:rFonts w:cs="Times New Roman"/>
          <w:strike/>
          <w:szCs w:val="22"/>
        </w:rPr>
        <w:t>The Commission on Higher Education is authorized to use up to $345,000 of the funds appropriated in this provision for LIFE, HOPE, and Palmetto Fellows scholarships to provide the necessary level of program support for the scholarship award process and to provide for a Scholarship Compliance Auditor.</w:t>
      </w:r>
    </w:p>
    <w:p w:rsidR="00285230" w:rsidRPr="00BA24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BA249E">
        <w:rPr>
          <w:rFonts w:cs="Times New Roman"/>
          <w:szCs w:val="22"/>
        </w:rPr>
        <w:tab/>
      </w:r>
      <w:r w:rsidRPr="00BA249E">
        <w:rPr>
          <w:rFonts w:cs="Times New Roman"/>
          <w:strike/>
          <w:szCs w:val="22"/>
        </w:rPr>
        <w:t>The Higher Education Tuition Grants Commission is authorized to use up to $70,000 of the funds appropriated in this provision for Tuition Grants to provide the necessary level of program support for the grants award process.</w:t>
      </w:r>
    </w:p>
    <w:p w:rsidR="00285230" w:rsidRPr="00BA24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BA249E">
        <w:rPr>
          <w:rFonts w:cs="Times New Roman"/>
          <w:szCs w:val="22"/>
        </w:rPr>
        <w:tab/>
      </w:r>
      <w:r w:rsidRPr="00BA249E">
        <w:rPr>
          <w:rFonts w:cs="Times New Roman"/>
          <w:strike/>
          <w:szCs w:val="22"/>
        </w:rPr>
        <w:t>The funds appropriated to the State Board for Technical and Comprehensive Education (SBTCE) for Workforce Scholarships and Grants shall be used to provide grants for tuition, fees, transportation, or textbook expenses to South Carolina residents enrolled in a career education program that meets all eligibility guidelines promulgated by the SBTCE in consultation with the Department of Education.  Funds shall not be used for continuing education courses that do not lead to a degree, professional certificate, or industry</w:t>
      </w:r>
      <w:r w:rsidR="00602AB6" w:rsidRPr="00BA249E">
        <w:rPr>
          <w:rFonts w:cs="Times New Roman"/>
          <w:strike/>
          <w:szCs w:val="22"/>
        </w:rPr>
        <w:noBreakHyphen/>
      </w:r>
      <w:r w:rsidRPr="00BA249E">
        <w:rPr>
          <w:rFonts w:cs="Times New Roman"/>
          <w:strike/>
          <w:szCs w:val="22"/>
        </w:rPr>
        <w:t>recognized credential (IRC).</w:t>
      </w:r>
    </w:p>
    <w:p w:rsidR="00285230" w:rsidRPr="00BA24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BA249E">
        <w:rPr>
          <w:rFonts w:cs="Times New Roman"/>
          <w:szCs w:val="22"/>
        </w:rPr>
        <w:lastRenderedPageBreak/>
        <w:tab/>
      </w:r>
      <w:r w:rsidRPr="00BA249E">
        <w:rPr>
          <w:rFonts w:cs="Times New Roman"/>
          <w:strike/>
          <w:szCs w:val="22"/>
        </w:rPr>
        <w:t>(A)</w:t>
      </w:r>
      <w:r w:rsidR="00EF4B13" w:rsidRPr="00BA249E">
        <w:rPr>
          <w:rFonts w:cs="Times New Roman"/>
          <w:strike/>
          <w:szCs w:val="22"/>
        </w:rPr>
        <w:tab/>
      </w:r>
      <w:r w:rsidRPr="00BA249E">
        <w:rPr>
          <w:rFonts w:cs="Times New Roman"/>
          <w:strike/>
          <w:szCs w:val="22"/>
        </w:rPr>
        <w:t>Prior to disbursement of funds and no later than July 30, SBTCE must provide the colleges with a Board approved list, compiled based on regional and statewide industry needs of the programs and credentials for which the colleges are allowed to award grants for the current fiscal year.</w:t>
      </w:r>
    </w:p>
    <w:p w:rsidR="00285230" w:rsidRPr="00BA24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BA249E">
        <w:rPr>
          <w:rFonts w:cs="Times New Roman"/>
          <w:szCs w:val="22"/>
        </w:rPr>
        <w:tab/>
      </w:r>
      <w:r w:rsidRPr="00BA249E">
        <w:rPr>
          <w:rFonts w:cs="Times New Roman"/>
          <w:strike/>
          <w:szCs w:val="22"/>
        </w:rPr>
        <w:t>(B)</w:t>
      </w:r>
      <w:r w:rsidRPr="00BA249E">
        <w:rPr>
          <w:rFonts w:cs="Times New Roman"/>
          <w:strike/>
          <w:szCs w:val="22"/>
        </w:rPr>
        <w:tab/>
        <w:t>Grants shall be awarded from the fund in an amount not exceeding five thousand dollars or the total cost of attendance, whichever is less, for students to attend the program of their choice, including a professional certification program, at a South Carolina public technical college.  Priority for grant awards shall be given to students seeking a degree, professional certificate, or industry</w:t>
      </w:r>
      <w:r w:rsidR="00602AB6" w:rsidRPr="00BA249E">
        <w:rPr>
          <w:rFonts w:cs="Times New Roman"/>
          <w:strike/>
          <w:szCs w:val="22"/>
        </w:rPr>
        <w:noBreakHyphen/>
      </w:r>
      <w:r w:rsidRPr="00BA249E">
        <w:rPr>
          <w:rFonts w:cs="Times New Roman"/>
          <w:strike/>
          <w:szCs w:val="22"/>
        </w:rPr>
        <w:t>recognized credential (IRC) in an industry sector with critical workforce needs as identified and recommended by the SBTCE and ratified by the Coordinating Council for Workforce Development.</w:t>
      </w:r>
    </w:p>
    <w:p w:rsidR="00285230" w:rsidRPr="00BA24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BA249E">
        <w:rPr>
          <w:rFonts w:cs="Times New Roman"/>
          <w:szCs w:val="22"/>
        </w:rPr>
        <w:tab/>
      </w:r>
      <w:r w:rsidRPr="00BA249E">
        <w:rPr>
          <w:rFonts w:cs="Times New Roman"/>
          <w:strike/>
          <w:szCs w:val="22"/>
        </w:rPr>
        <w:t>(C)</w:t>
      </w:r>
      <w:r w:rsidRPr="00BA249E">
        <w:rPr>
          <w:rFonts w:cs="Times New Roman"/>
          <w:strike/>
          <w:szCs w:val="22"/>
        </w:rPr>
        <w:tab/>
        <w:t>By April fifteenth, the SBTCE shall provide a report to the Chairman of House Ways and Means Committee and the Chairman of the Senate Finance Committee detailing use of funds received in the prior fiscal year.  The report must include at minimum for each technical college: a list of programs that received funding, amount spent per program, number of students that received grants, grant amount per student, names of credentials completed by students receiving grants, amount of each type of credential completed, and job placement rates for students who completed programs and/or credentials.</w:t>
      </w:r>
    </w:p>
    <w:p w:rsidR="00285230" w:rsidRPr="00BA24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BA249E">
        <w:rPr>
          <w:rFonts w:cs="Times New Roman"/>
          <w:szCs w:val="22"/>
        </w:rPr>
        <w:tab/>
      </w:r>
      <w:r w:rsidRPr="00BA249E">
        <w:rPr>
          <w:rFonts w:cs="Times New Roman"/>
          <w:strike/>
          <w:szCs w:val="22"/>
        </w:rPr>
        <w:t>Of the funds appropriated to the Commission on Higher Education for institutions of higher learning entitled "Technology</w:t>
      </w:r>
      <w:r w:rsidR="00602AB6" w:rsidRPr="00BA249E">
        <w:rPr>
          <w:rFonts w:cs="Times New Roman"/>
          <w:strike/>
          <w:szCs w:val="22"/>
        </w:rPr>
        <w:noBreakHyphen/>
      </w:r>
      <w:r w:rsidRPr="00BA249E">
        <w:rPr>
          <w:rFonts w:cs="Times New Roman"/>
          <w:strike/>
          <w:szCs w:val="22"/>
        </w:rPr>
        <w:t>Public Four Year Institutions, Two Year Institutions, and State Technical Colleges,"(Technology) the commission shall allocate the realized funds on a proportional basis as follows:</w:t>
      </w:r>
    </w:p>
    <w:p w:rsidR="00285230" w:rsidRPr="00BA249E" w:rsidRDefault="00285230" w:rsidP="006F252B">
      <w:pPr>
        <w:tabs>
          <w:tab w:val="left" w:pos="216"/>
          <w:tab w:val="left" w:pos="432"/>
          <w:tab w:val="left" w:pos="648"/>
          <w:tab w:val="left" w:pos="864"/>
          <w:tab w:val="left" w:pos="1080"/>
          <w:tab w:val="left" w:leader="dot" w:pos="5400"/>
          <w:tab w:val="right" w:pos="6480"/>
        </w:tabs>
        <w:jc w:val="both"/>
        <w:rPr>
          <w:rFonts w:cs="Times New Roman"/>
          <w:strike/>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strike/>
          <w:color w:val="auto"/>
          <w:szCs w:val="22"/>
        </w:rPr>
        <w:t>(1)</w:t>
      </w:r>
      <w:r w:rsidRPr="00BA249E">
        <w:rPr>
          <w:rFonts w:cs="Times New Roman"/>
          <w:strike/>
          <w:color w:val="auto"/>
          <w:szCs w:val="22"/>
        </w:rPr>
        <w:tab/>
        <w:t>The Citadel</w:t>
      </w:r>
      <w:r w:rsidR="004A1D14" w:rsidRPr="00BA249E">
        <w:rPr>
          <w:rFonts w:cs="Times New Roman"/>
          <w:strike/>
          <w:color w:val="auto"/>
          <w:szCs w:val="22"/>
        </w:rPr>
        <w:tab/>
      </w:r>
      <w:r w:rsidRPr="00BA249E">
        <w:rPr>
          <w:rFonts w:cs="Times New Roman"/>
          <w:strike/>
          <w:color w:val="auto"/>
          <w:szCs w:val="22"/>
        </w:rPr>
        <w:t>$</w:t>
      </w:r>
      <w:r w:rsidRPr="00BA249E">
        <w:rPr>
          <w:rFonts w:cs="Times New Roman"/>
          <w:strike/>
          <w:color w:val="auto"/>
          <w:szCs w:val="22"/>
        </w:rPr>
        <w:tab/>
        <w:t>267,228;</w:t>
      </w:r>
    </w:p>
    <w:p w:rsidR="00285230" w:rsidRPr="00BA249E" w:rsidRDefault="00285230" w:rsidP="006F252B">
      <w:pPr>
        <w:tabs>
          <w:tab w:val="left" w:pos="216"/>
          <w:tab w:val="left" w:pos="432"/>
          <w:tab w:val="left" w:pos="648"/>
          <w:tab w:val="left" w:pos="864"/>
          <w:tab w:val="left" w:pos="1080"/>
          <w:tab w:val="left" w:leader="dot" w:pos="5400"/>
          <w:tab w:val="right" w:pos="6480"/>
        </w:tabs>
        <w:jc w:val="both"/>
        <w:rPr>
          <w:rFonts w:cs="Times New Roman"/>
          <w:strike/>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strike/>
          <w:color w:val="auto"/>
          <w:szCs w:val="22"/>
        </w:rPr>
        <w:t>(2)</w:t>
      </w:r>
      <w:r w:rsidRPr="00BA249E">
        <w:rPr>
          <w:rFonts w:cs="Times New Roman"/>
          <w:strike/>
          <w:color w:val="auto"/>
          <w:szCs w:val="22"/>
        </w:rPr>
        <w:tab/>
        <w:t>University of Charleston</w:t>
      </w:r>
      <w:r w:rsidRPr="00BA249E">
        <w:rPr>
          <w:rFonts w:cs="Times New Roman"/>
          <w:strike/>
          <w:color w:val="auto"/>
          <w:szCs w:val="22"/>
        </w:rPr>
        <w:tab/>
        <w:t>$</w:t>
      </w:r>
      <w:r w:rsidRPr="00BA249E">
        <w:rPr>
          <w:rFonts w:cs="Times New Roman"/>
          <w:strike/>
          <w:color w:val="auto"/>
          <w:szCs w:val="22"/>
        </w:rPr>
        <w:tab/>
        <w:t>607,631;</w:t>
      </w:r>
    </w:p>
    <w:p w:rsidR="00285230" w:rsidRPr="00BA249E" w:rsidRDefault="00285230" w:rsidP="006F252B">
      <w:pPr>
        <w:tabs>
          <w:tab w:val="left" w:pos="216"/>
          <w:tab w:val="left" w:pos="432"/>
          <w:tab w:val="left" w:pos="648"/>
          <w:tab w:val="left" w:pos="864"/>
          <w:tab w:val="left" w:pos="1080"/>
          <w:tab w:val="left" w:leader="dot" w:pos="5400"/>
          <w:tab w:val="right" w:pos="6480"/>
        </w:tabs>
        <w:jc w:val="both"/>
        <w:rPr>
          <w:rFonts w:cs="Times New Roman"/>
          <w:strike/>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strike/>
          <w:color w:val="auto"/>
          <w:szCs w:val="22"/>
        </w:rPr>
        <w:t>(3)</w:t>
      </w:r>
      <w:r w:rsidRPr="00BA249E">
        <w:rPr>
          <w:rFonts w:cs="Times New Roman"/>
          <w:strike/>
          <w:color w:val="auto"/>
          <w:szCs w:val="22"/>
        </w:rPr>
        <w:tab/>
        <w:t>Coastal Carolina University</w:t>
      </w:r>
      <w:r w:rsidRPr="00BA249E">
        <w:rPr>
          <w:rFonts w:cs="Times New Roman"/>
          <w:strike/>
          <w:color w:val="auto"/>
          <w:szCs w:val="22"/>
        </w:rPr>
        <w:tab/>
        <w:t>$</w:t>
      </w:r>
      <w:r w:rsidRPr="00BA249E">
        <w:rPr>
          <w:rFonts w:cs="Times New Roman"/>
          <w:strike/>
          <w:color w:val="auto"/>
          <w:szCs w:val="22"/>
        </w:rPr>
        <w:tab/>
        <w:t>591,366;</w:t>
      </w:r>
    </w:p>
    <w:p w:rsidR="00285230" w:rsidRPr="00BA249E" w:rsidRDefault="00285230" w:rsidP="006F252B">
      <w:pPr>
        <w:tabs>
          <w:tab w:val="left" w:pos="216"/>
          <w:tab w:val="left" w:pos="432"/>
          <w:tab w:val="left" w:pos="648"/>
          <w:tab w:val="left" w:pos="864"/>
          <w:tab w:val="left" w:pos="1080"/>
          <w:tab w:val="left" w:leader="dot" w:pos="5400"/>
          <w:tab w:val="right" w:pos="6480"/>
        </w:tabs>
        <w:jc w:val="both"/>
        <w:rPr>
          <w:rFonts w:cs="Times New Roman"/>
          <w:strike/>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strike/>
          <w:color w:val="auto"/>
          <w:szCs w:val="22"/>
        </w:rPr>
        <w:t>(4)</w:t>
      </w:r>
      <w:r w:rsidRPr="00BA249E">
        <w:rPr>
          <w:rFonts w:cs="Times New Roman"/>
          <w:strike/>
          <w:color w:val="auto"/>
          <w:szCs w:val="22"/>
        </w:rPr>
        <w:tab/>
        <w:t>Francis Marion University</w:t>
      </w:r>
      <w:r w:rsidRPr="00BA249E">
        <w:rPr>
          <w:rFonts w:cs="Times New Roman"/>
          <w:strike/>
          <w:color w:val="auto"/>
          <w:szCs w:val="22"/>
        </w:rPr>
        <w:tab/>
        <w:t>$</w:t>
      </w:r>
      <w:r w:rsidRPr="00BA249E">
        <w:rPr>
          <w:rFonts w:cs="Times New Roman"/>
          <w:strike/>
          <w:color w:val="auto"/>
          <w:szCs w:val="22"/>
        </w:rPr>
        <w:tab/>
        <w:t>260,984;</w:t>
      </w:r>
    </w:p>
    <w:p w:rsidR="00285230" w:rsidRPr="00BA249E" w:rsidRDefault="00285230" w:rsidP="006F252B">
      <w:pPr>
        <w:tabs>
          <w:tab w:val="left" w:pos="216"/>
          <w:tab w:val="left" w:pos="432"/>
          <w:tab w:val="left" w:pos="648"/>
          <w:tab w:val="left" w:pos="864"/>
          <w:tab w:val="left" w:pos="1080"/>
          <w:tab w:val="left" w:leader="dot" w:pos="5400"/>
          <w:tab w:val="right" w:pos="6480"/>
        </w:tabs>
        <w:jc w:val="both"/>
        <w:rPr>
          <w:rFonts w:cs="Times New Roman"/>
          <w:strike/>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strike/>
          <w:color w:val="auto"/>
          <w:szCs w:val="22"/>
        </w:rPr>
        <w:t>(5)</w:t>
      </w:r>
      <w:r w:rsidRPr="00BA249E">
        <w:rPr>
          <w:rFonts w:cs="Times New Roman"/>
          <w:strike/>
          <w:color w:val="auto"/>
          <w:szCs w:val="22"/>
        </w:rPr>
        <w:tab/>
        <w:t>Lander University</w:t>
      </w:r>
      <w:r w:rsidR="008F7BD5" w:rsidRPr="00BA249E">
        <w:rPr>
          <w:rFonts w:cs="Times New Roman"/>
          <w:strike/>
          <w:color w:val="auto"/>
          <w:szCs w:val="22"/>
        </w:rPr>
        <w:tab/>
      </w:r>
      <w:r w:rsidRPr="00BA249E">
        <w:rPr>
          <w:rFonts w:cs="Times New Roman"/>
          <w:strike/>
          <w:color w:val="auto"/>
          <w:szCs w:val="22"/>
        </w:rPr>
        <w:t>$</w:t>
      </w:r>
      <w:r w:rsidRPr="00BA249E">
        <w:rPr>
          <w:rFonts w:cs="Times New Roman"/>
          <w:strike/>
          <w:color w:val="auto"/>
          <w:szCs w:val="22"/>
        </w:rPr>
        <w:tab/>
        <w:t>224,174;</w:t>
      </w:r>
    </w:p>
    <w:p w:rsidR="00285230" w:rsidRPr="00BA249E" w:rsidRDefault="00285230" w:rsidP="006F252B">
      <w:pPr>
        <w:tabs>
          <w:tab w:val="left" w:pos="216"/>
          <w:tab w:val="left" w:pos="432"/>
          <w:tab w:val="left" w:pos="648"/>
          <w:tab w:val="left" w:pos="864"/>
          <w:tab w:val="left" w:pos="1080"/>
          <w:tab w:val="left" w:leader="dot" w:pos="5400"/>
          <w:tab w:val="right" w:pos="6480"/>
        </w:tabs>
        <w:jc w:val="both"/>
        <w:rPr>
          <w:rFonts w:cs="Times New Roman"/>
          <w:strike/>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strike/>
          <w:color w:val="auto"/>
          <w:szCs w:val="22"/>
        </w:rPr>
        <w:t>(6)</w:t>
      </w:r>
      <w:r w:rsidRPr="00BA249E">
        <w:rPr>
          <w:rFonts w:cs="Times New Roman"/>
          <w:strike/>
          <w:color w:val="auto"/>
          <w:szCs w:val="22"/>
        </w:rPr>
        <w:tab/>
        <w:t>South Carolina State University</w:t>
      </w:r>
      <w:r w:rsidRPr="00BA249E">
        <w:rPr>
          <w:rFonts w:cs="Times New Roman"/>
          <w:strike/>
          <w:color w:val="auto"/>
          <w:szCs w:val="22"/>
        </w:rPr>
        <w:tab/>
        <w:t>$</w:t>
      </w:r>
      <w:r w:rsidRPr="00BA249E">
        <w:rPr>
          <w:rFonts w:cs="Times New Roman"/>
          <w:strike/>
          <w:color w:val="auto"/>
          <w:szCs w:val="22"/>
        </w:rPr>
        <w:tab/>
        <w:t>224,476;</w:t>
      </w:r>
    </w:p>
    <w:p w:rsidR="00285230" w:rsidRPr="00BA249E" w:rsidRDefault="00285230" w:rsidP="006F252B">
      <w:pPr>
        <w:tabs>
          <w:tab w:val="left" w:pos="216"/>
          <w:tab w:val="left" w:pos="432"/>
          <w:tab w:val="left" w:pos="648"/>
          <w:tab w:val="left" w:pos="864"/>
          <w:tab w:val="left" w:pos="1080"/>
          <w:tab w:val="left" w:leader="dot" w:pos="5400"/>
          <w:tab w:val="right" w:pos="6480"/>
        </w:tabs>
        <w:jc w:val="both"/>
        <w:rPr>
          <w:rFonts w:cs="Times New Roman"/>
          <w:strike/>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strike/>
          <w:color w:val="auto"/>
          <w:szCs w:val="22"/>
        </w:rPr>
        <w:t>(7)</w:t>
      </w:r>
      <w:r w:rsidRPr="00BA249E">
        <w:rPr>
          <w:rFonts w:cs="Times New Roman"/>
          <w:strike/>
          <w:color w:val="auto"/>
          <w:szCs w:val="22"/>
        </w:rPr>
        <w:tab/>
        <w:t xml:space="preserve">USC </w:t>
      </w:r>
      <w:r w:rsidR="00602AB6" w:rsidRPr="00BA249E">
        <w:rPr>
          <w:rFonts w:cs="Times New Roman"/>
          <w:strike/>
          <w:color w:val="auto"/>
          <w:szCs w:val="22"/>
        </w:rPr>
        <w:noBreakHyphen/>
      </w:r>
      <w:r w:rsidRPr="00BA249E">
        <w:rPr>
          <w:rFonts w:cs="Times New Roman"/>
          <w:strike/>
          <w:color w:val="auto"/>
          <w:szCs w:val="22"/>
        </w:rPr>
        <w:t xml:space="preserve"> Aiken Campus</w:t>
      </w:r>
      <w:r w:rsidRPr="00BA249E">
        <w:rPr>
          <w:rFonts w:cs="Times New Roman"/>
          <w:strike/>
          <w:color w:val="auto"/>
          <w:szCs w:val="22"/>
        </w:rPr>
        <w:tab/>
        <w:t>$</w:t>
      </w:r>
      <w:r w:rsidRPr="00BA249E">
        <w:rPr>
          <w:rFonts w:cs="Times New Roman"/>
          <w:strike/>
          <w:color w:val="auto"/>
          <w:szCs w:val="22"/>
        </w:rPr>
        <w:tab/>
        <w:t>243,662;</w:t>
      </w:r>
    </w:p>
    <w:p w:rsidR="00285230" w:rsidRPr="00BA249E" w:rsidRDefault="00285230" w:rsidP="006F252B">
      <w:pPr>
        <w:tabs>
          <w:tab w:val="left" w:pos="216"/>
          <w:tab w:val="left" w:pos="432"/>
          <w:tab w:val="left" w:pos="648"/>
          <w:tab w:val="left" w:pos="864"/>
          <w:tab w:val="left" w:pos="1080"/>
          <w:tab w:val="left" w:leader="dot" w:pos="5400"/>
          <w:tab w:val="right" w:pos="6480"/>
        </w:tabs>
        <w:jc w:val="both"/>
        <w:rPr>
          <w:rFonts w:cs="Times New Roman"/>
          <w:strike/>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strike/>
          <w:color w:val="auto"/>
          <w:szCs w:val="22"/>
        </w:rPr>
        <w:t>(8)</w:t>
      </w:r>
      <w:r w:rsidRPr="00BA249E">
        <w:rPr>
          <w:rFonts w:cs="Times New Roman"/>
          <w:strike/>
          <w:color w:val="auto"/>
          <w:szCs w:val="22"/>
        </w:rPr>
        <w:tab/>
        <w:t xml:space="preserve">USC </w:t>
      </w:r>
      <w:r w:rsidR="00602AB6" w:rsidRPr="00BA249E">
        <w:rPr>
          <w:rFonts w:cs="Times New Roman"/>
          <w:strike/>
          <w:color w:val="auto"/>
          <w:szCs w:val="22"/>
        </w:rPr>
        <w:noBreakHyphen/>
      </w:r>
      <w:r w:rsidRPr="00BA249E">
        <w:rPr>
          <w:rFonts w:cs="Times New Roman"/>
          <w:strike/>
          <w:color w:val="auto"/>
          <w:szCs w:val="22"/>
        </w:rPr>
        <w:t xml:space="preserve"> Upstate</w:t>
      </w:r>
      <w:r w:rsidRPr="00BA249E">
        <w:rPr>
          <w:rFonts w:cs="Times New Roman"/>
          <w:strike/>
          <w:color w:val="auto"/>
          <w:szCs w:val="22"/>
        </w:rPr>
        <w:tab/>
        <w:t>$</w:t>
      </w:r>
      <w:r w:rsidRPr="00BA249E">
        <w:rPr>
          <w:rFonts w:cs="Times New Roman"/>
          <w:strike/>
          <w:color w:val="auto"/>
          <w:szCs w:val="22"/>
        </w:rPr>
        <w:tab/>
        <w:t>330,928;</w:t>
      </w:r>
    </w:p>
    <w:p w:rsidR="00285230" w:rsidRPr="00BA249E" w:rsidRDefault="00285230" w:rsidP="006F252B">
      <w:pPr>
        <w:tabs>
          <w:tab w:val="left" w:pos="216"/>
          <w:tab w:val="left" w:pos="432"/>
          <w:tab w:val="left" w:pos="648"/>
          <w:tab w:val="left" w:pos="864"/>
          <w:tab w:val="left" w:pos="1080"/>
          <w:tab w:val="left" w:leader="dot" w:pos="5400"/>
          <w:tab w:val="right" w:pos="6480"/>
        </w:tabs>
        <w:jc w:val="both"/>
        <w:rPr>
          <w:rFonts w:cs="Times New Roman"/>
          <w:strike/>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strike/>
          <w:color w:val="auto"/>
          <w:szCs w:val="22"/>
        </w:rPr>
        <w:t>(9)</w:t>
      </w:r>
      <w:r w:rsidRPr="00BA249E">
        <w:rPr>
          <w:rFonts w:cs="Times New Roman"/>
          <w:strike/>
          <w:color w:val="auto"/>
          <w:szCs w:val="22"/>
        </w:rPr>
        <w:tab/>
        <w:t xml:space="preserve">USC </w:t>
      </w:r>
      <w:r w:rsidR="00602AB6" w:rsidRPr="00BA249E">
        <w:rPr>
          <w:rFonts w:cs="Times New Roman"/>
          <w:strike/>
          <w:color w:val="auto"/>
          <w:szCs w:val="22"/>
        </w:rPr>
        <w:noBreakHyphen/>
      </w:r>
      <w:r w:rsidRPr="00BA249E">
        <w:rPr>
          <w:rFonts w:cs="Times New Roman"/>
          <w:strike/>
          <w:color w:val="auto"/>
          <w:szCs w:val="22"/>
        </w:rPr>
        <w:t xml:space="preserve"> Beaufort Campus</w:t>
      </w:r>
      <w:r w:rsidRPr="00BA249E">
        <w:rPr>
          <w:rFonts w:cs="Times New Roman"/>
          <w:strike/>
          <w:color w:val="auto"/>
          <w:szCs w:val="22"/>
        </w:rPr>
        <w:tab/>
        <w:t>$</w:t>
      </w:r>
      <w:r w:rsidRPr="00BA249E">
        <w:rPr>
          <w:rFonts w:cs="Times New Roman"/>
          <w:strike/>
          <w:color w:val="auto"/>
          <w:szCs w:val="22"/>
        </w:rPr>
        <w:tab/>
        <w:t>183,437;</w:t>
      </w:r>
    </w:p>
    <w:p w:rsidR="00285230" w:rsidRPr="00BA249E" w:rsidRDefault="00285230" w:rsidP="006F252B">
      <w:pPr>
        <w:tabs>
          <w:tab w:val="left" w:pos="216"/>
          <w:tab w:val="left" w:pos="432"/>
          <w:tab w:val="left" w:pos="648"/>
          <w:tab w:val="left" w:pos="864"/>
          <w:tab w:val="left" w:pos="1080"/>
          <w:tab w:val="left" w:leader="dot" w:pos="5400"/>
          <w:tab w:val="right" w:pos="6480"/>
        </w:tabs>
        <w:jc w:val="both"/>
        <w:rPr>
          <w:rFonts w:cs="Times New Roman"/>
          <w:strike/>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strike/>
          <w:color w:val="auto"/>
          <w:szCs w:val="22"/>
        </w:rPr>
        <w:t>(10)</w:t>
      </w:r>
      <w:r w:rsidRPr="00BA249E">
        <w:rPr>
          <w:rFonts w:cs="Times New Roman"/>
          <w:strike/>
          <w:color w:val="auto"/>
          <w:szCs w:val="22"/>
        </w:rPr>
        <w:tab/>
        <w:t xml:space="preserve">USC </w:t>
      </w:r>
      <w:r w:rsidR="00602AB6" w:rsidRPr="00BA249E">
        <w:rPr>
          <w:rFonts w:cs="Times New Roman"/>
          <w:strike/>
          <w:color w:val="auto"/>
          <w:szCs w:val="22"/>
        </w:rPr>
        <w:noBreakHyphen/>
      </w:r>
      <w:r w:rsidRPr="00BA249E">
        <w:rPr>
          <w:rFonts w:cs="Times New Roman"/>
          <w:strike/>
          <w:color w:val="auto"/>
          <w:szCs w:val="22"/>
        </w:rPr>
        <w:t xml:space="preserve"> Lancaster Campus</w:t>
      </w:r>
      <w:r w:rsidRPr="00BA249E">
        <w:rPr>
          <w:rFonts w:cs="Times New Roman"/>
          <w:strike/>
          <w:color w:val="auto"/>
          <w:szCs w:val="22"/>
        </w:rPr>
        <w:tab/>
        <w:t>$</w:t>
      </w:r>
      <w:r w:rsidRPr="00BA249E">
        <w:rPr>
          <w:rFonts w:cs="Times New Roman"/>
          <w:strike/>
          <w:color w:val="auto"/>
          <w:szCs w:val="22"/>
        </w:rPr>
        <w:tab/>
        <w:t>145,010;</w:t>
      </w:r>
    </w:p>
    <w:p w:rsidR="00285230" w:rsidRPr="00BA249E" w:rsidRDefault="00285230" w:rsidP="006F252B">
      <w:pPr>
        <w:tabs>
          <w:tab w:val="left" w:pos="216"/>
          <w:tab w:val="left" w:pos="432"/>
          <w:tab w:val="left" w:pos="648"/>
          <w:tab w:val="left" w:pos="864"/>
          <w:tab w:val="left" w:pos="1080"/>
          <w:tab w:val="left" w:leader="dot" w:pos="5400"/>
          <w:tab w:val="right" w:pos="6480"/>
        </w:tabs>
        <w:jc w:val="both"/>
        <w:rPr>
          <w:rFonts w:cs="Times New Roman"/>
          <w:strike/>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strike/>
          <w:color w:val="auto"/>
          <w:szCs w:val="22"/>
        </w:rPr>
        <w:t>(11)</w:t>
      </w:r>
      <w:r w:rsidRPr="00BA249E">
        <w:rPr>
          <w:rFonts w:cs="Times New Roman"/>
          <w:strike/>
          <w:color w:val="auto"/>
          <w:szCs w:val="22"/>
        </w:rPr>
        <w:tab/>
        <w:t xml:space="preserve">USC </w:t>
      </w:r>
      <w:r w:rsidR="00602AB6" w:rsidRPr="00BA249E">
        <w:rPr>
          <w:rFonts w:cs="Times New Roman"/>
          <w:strike/>
          <w:color w:val="auto"/>
          <w:szCs w:val="22"/>
        </w:rPr>
        <w:noBreakHyphen/>
      </w:r>
      <w:r w:rsidRPr="00BA249E">
        <w:rPr>
          <w:rFonts w:cs="Times New Roman"/>
          <w:strike/>
          <w:color w:val="auto"/>
          <w:szCs w:val="22"/>
        </w:rPr>
        <w:t xml:space="preserve"> Salkehatchie Campus</w:t>
      </w:r>
      <w:r w:rsidRPr="00BA249E">
        <w:rPr>
          <w:rFonts w:cs="Times New Roman"/>
          <w:strike/>
          <w:color w:val="auto"/>
          <w:szCs w:val="22"/>
        </w:rPr>
        <w:tab/>
        <w:t>$</w:t>
      </w:r>
      <w:r w:rsidRPr="00BA249E">
        <w:rPr>
          <w:rFonts w:cs="Times New Roman"/>
          <w:strike/>
          <w:color w:val="auto"/>
          <w:szCs w:val="22"/>
        </w:rPr>
        <w:tab/>
        <w:t>145,010;</w:t>
      </w:r>
    </w:p>
    <w:p w:rsidR="00285230" w:rsidRPr="00BA249E" w:rsidRDefault="00285230" w:rsidP="006F252B">
      <w:pPr>
        <w:tabs>
          <w:tab w:val="left" w:pos="216"/>
          <w:tab w:val="left" w:pos="432"/>
          <w:tab w:val="left" w:pos="648"/>
          <w:tab w:val="left" w:pos="864"/>
          <w:tab w:val="left" w:pos="1080"/>
          <w:tab w:val="left" w:leader="dot" w:pos="5400"/>
          <w:tab w:val="right" w:pos="6480"/>
        </w:tabs>
        <w:jc w:val="both"/>
        <w:rPr>
          <w:rFonts w:cs="Times New Roman"/>
          <w:strike/>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strike/>
          <w:color w:val="auto"/>
          <w:szCs w:val="22"/>
        </w:rPr>
        <w:t>(12)</w:t>
      </w:r>
      <w:r w:rsidRPr="00BA249E">
        <w:rPr>
          <w:rFonts w:cs="Times New Roman"/>
          <w:strike/>
          <w:color w:val="auto"/>
          <w:szCs w:val="22"/>
        </w:rPr>
        <w:tab/>
        <w:t xml:space="preserve">USC </w:t>
      </w:r>
      <w:r w:rsidR="00602AB6" w:rsidRPr="00BA249E">
        <w:rPr>
          <w:rFonts w:cs="Times New Roman"/>
          <w:strike/>
          <w:color w:val="auto"/>
          <w:szCs w:val="22"/>
        </w:rPr>
        <w:noBreakHyphen/>
      </w:r>
      <w:r w:rsidRPr="00BA249E">
        <w:rPr>
          <w:rFonts w:cs="Times New Roman"/>
          <w:strike/>
          <w:color w:val="auto"/>
          <w:szCs w:val="22"/>
        </w:rPr>
        <w:t xml:space="preserve"> Sumter Campus</w:t>
      </w:r>
      <w:r w:rsidRPr="00BA249E">
        <w:rPr>
          <w:rFonts w:cs="Times New Roman"/>
          <w:strike/>
          <w:color w:val="auto"/>
          <w:szCs w:val="22"/>
        </w:rPr>
        <w:tab/>
        <w:t>$</w:t>
      </w:r>
      <w:r w:rsidRPr="00BA249E">
        <w:rPr>
          <w:rFonts w:cs="Times New Roman"/>
          <w:strike/>
          <w:color w:val="auto"/>
          <w:szCs w:val="22"/>
        </w:rPr>
        <w:tab/>
        <w:t>145,010;</w:t>
      </w:r>
    </w:p>
    <w:p w:rsidR="00285230" w:rsidRPr="00BA249E" w:rsidRDefault="00285230" w:rsidP="006F252B">
      <w:pPr>
        <w:tabs>
          <w:tab w:val="left" w:pos="216"/>
          <w:tab w:val="left" w:pos="432"/>
          <w:tab w:val="left" w:pos="648"/>
          <w:tab w:val="left" w:pos="864"/>
          <w:tab w:val="left" w:pos="1080"/>
          <w:tab w:val="left" w:leader="dot" w:pos="5400"/>
          <w:tab w:val="right" w:pos="6480"/>
        </w:tabs>
        <w:jc w:val="both"/>
        <w:rPr>
          <w:rFonts w:cs="Times New Roman"/>
          <w:strike/>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strike/>
          <w:color w:val="auto"/>
          <w:szCs w:val="22"/>
        </w:rPr>
        <w:t>(13)</w:t>
      </w:r>
      <w:r w:rsidRPr="00BA249E">
        <w:rPr>
          <w:rFonts w:cs="Times New Roman"/>
          <w:strike/>
          <w:color w:val="auto"/>
          <w:szCs w:val="22"/>
        </w:rPr>
        <w:tab/>
        <w:t xml:space="preserve">USC </w:t>
      </w:r>
      <w:r w:rsidR="00602AB6" w:rsidRPr="00BA249E">
        <w:rPr>
          <w:rFonts w:cs="Times New Roman"/>
          <w:strike/>
          <w:color w:val="auto"/>
          <w:szCs w:val="22"/>
        </w:rPr>
        <w:noBreakHyphen/>
      </w:r>
      <w:r w:rsidRPr="00BA249E">
        <w:rPr>
          <w:rFonts w:cs="Times New Roman"/>
          <w:strike/>
          <w:color w:val="auto"/>
          <w:szCs w:val="22"/>
        </w:rPr>
        <w:t xml:space="preserve"> Union Campus</w:t>
      </w:r>
      <w:r w:rsidRPr="00BA249E">
        <w:rPr>
          <w:rFonts w:cs="Times New Roman"/>
          <w:strike/>
          <w:color w:val="auto"/>
          <w:szCs w:val="22"/>
        </w:rPr>
        <w:tab/>
        <w:t>$</w:t>
      </w:r>
      <w:r w:rsidRPr="00BA249E">
        <w:rPr>
          <w:rFonts w:cs="Times New Roman"/>
          <w:strike/>
          <w:color w:val="auto"/>
          <w:szCs w:val="22"/>
        </w:rPr>
        <w:tab/>
        <w:t>145,010;</w:t>
      </w:r>
    </w:p>
    <w:p w:rsidR="00285230" w:rsidRPr="00BA249E" w:rsidRDefault="00285230" w:rsidP="006F252B">
      <w:pPr>
        <w:tabs>
          <w:tab w:val="left" w:pos="216"/>
          <w:tab w:val="left" w:pos="432"/>
          <w:tab w:val="left" w:pos="648"/>
          <w:tab w:val="left" w:pos="864"/>
          <w:tab w:val="left" w:pos="1080"/>
          <w:tab w:val="left" w:leader="dot" w:pos="5400"/>
          <w:tab w:val="right" w:pos="6480"/>
          <w:tab w:val="left" w:pos="6570"/>
        </w:tabs>
        <w:jc w:val="both"/>
        <w:rPr>
          <w:rFonts w:cs="Times New Roman"/>
          <w:strike/>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strike/>
          <w:color w:val="auto"/>
          <w:szCs w:val="22"/>
        </w:rPr>
        <w:t>(14)</w:t>
      </w:r>
      <w:r w:rsidRPr="00BA249E">
        <w:rPr>
          <w:rFonts w:cs="Times New Roman"/>
          <w:strike/>
          <w:color w:val="auto"/>
          <w:szCs w:val="22"/>
        </w:rPr>
        <w:tab/>
        <w:t>Winthrop University</w:t>
      </w:r>
      <w:r w:rsidRPr="00BA249E">
        <w:rPr>
          <w:rFonts w:cs="Times New Roman"/>
          <w:strike/>
          <w:color w:val="auto"/>
          <w:szCs w:val="22"/>
        </w:rPr>
        <w:tab/>
        <w:t>$</w:t>
      </w:r>
      <w:r w:rsidRPr="00BA249E">
        <w:rPr>
          <w:rFonts w:cs="Times New Roman"/>
          <w:strike/>
          <w:color w:val="auto"/>
          <w:szCs w:val="22"/>
        </w:rPr>
        <w:tab/>
        <w:t>362,400;</w:t>
      </w:r>
      <w:r w:rsidRPr="00BA249E">
        <w:rPr>
          <w:rFonts w:cs="Times New Roman"/>
          <w:strike/>
          <w:color w:val="auto"/>
          <w:szCs w:val="22"/>
        </w:rPr>
        <w:tab/>
        <w:t>and</w:t>
      </w:r>
    </w:p>
    <w:p w:rsidR="00EF4B13" w:rsidRPr="00BA249E" w:rsidRDefault="00285230" w:rsidP="006F252B">
      <w:pPr>
        <w:tabs>
          <w:tab w:val="left" w:pos="216"/>
          <w:tab w:val="left" w:pos="432"/>
          <w:tab w:val="left" w:pos="648"/>
          <w:tab w:val="left" w:pos="864"/>
          <w:tab w:val="left" w:pos="1080"/>
          <w:tab w:val="left" w:leader="dot" w:pos="5400"/>
          <w:tab w:val="right" w:pos="6480"/>
        </w:tabs>
        <w:jc w:val="both"/>
        <w:rPr>
          <w:rFonts w:cs="Times New Roman"/>
          <w:strike/>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strike/>
          <w:color w:val="auto"/>
          <w:szCs w:val="22"/>
        </w:rPr>
        <w:t>(15)</w:t>
      </w:r>
      <w:r w:rsidRPr="00BA249E">
        <w:rPr>
          <w:rFonts w:cs="Times New Roman"/>
          <w:strike/>
          <w:color w:val="auto"/>
          <w:szCs w:val="22"/>
        </w:rPr>
        <w:tab/>
        <w:t>State Technical Colleges and State Board for</w:t>
      </w:r>
      <w:r w:rsidR="004A1D14" w:rsidRPr="00BA249E">
        <w:rPr>
          <w:rFonts w:cs="Times New Roman"/>
          <w:strike/>
          <w:color w:val="auto"/>
          <w:szCs w:val="22"/>
        </w:rPr>
        <w:t xml:space="preserve"> </w:t>
      </w:r>
    </w:p>
    <w:p w:rsidR="00285230" w:rsidRPr="00BA249E" w:rsidRDefault="00EF4B13" w:rsidP="006F252B">
      <w:pPr>
        <w:tabs>
          <w:tab w:val="left" w:pos="216"/>
          <w:tab w:val="left" w:pos="432"/>
          <w:tab w:val="left" w:pos="648"/>
          <w:tab w:val="left" w:pos="864"/>
          <w:tab w:val="left" w:pos="1080"/>
          <w:tab w:val="left" w:leader="dot" w:pos="5400"/>
          <w:tab w:val="right" w:pos="6480"/>
        </w:tabs>
        <w:jc w:val="both"/>
        <w:rPr>
          <w:rFonts w:cs="Times New Roman"/>
          <w:strike/>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004A1D14" w:rsidRPr="00BA249E">
        <w:rPr>
          <w:rFonts w:cs="Times New Roman"/>
          <w:strike/>
          <w:color w:val="auto"/>
          <w:szCs w:val="22"/>
        </w:rPr>
        <w:t>Technical</w:t>
      </w:r>
      <w:r w:rsidRPr="00BA249E">
        <w:rPr>
          <w:rFonts w:cs="Times New Roman"/>
          <w:strike/>
          <w:color w:val="auto"/>
          <w:szCs w:val="22"/>
        </w:rPr>
        <w:t xml:space="preserve"> </w:t>
      </w:r>
      <w:r w:rsidR="004A1D14" w:rsidRPr="00BA249E">
        <w:rPr>
          <w:rFonts w:cs="Times New Roman"/>
          <w:strike/>
          <w:color w:val="auto"/>
          <w:szCs w:val="22"/>
        </w:rPr>
        <w:t>a</w:t>
      </w:r>
      <w:r w:rsidR="00285230" w:rsidRPr="00BA249E">
        <w:rPr>
          <w:rFonts w:cs="Times New Roman"/>
          <w:strike/>
          <w:color w:val="auto"/>
          <w:szCs w:val="22"/>
        </w:rPr>
        <w:t>nd Comprehensive Education</w:t>
      </w:r>
      <w:r w:rsidR="00285230" w:rsidRPr="00BA249E">
        <w:rPr>
          <w:rFonts w:cs="Times New Roman"/>
          <w:strike/>
          <w:color w:val="auto"/>
          <w:szCs w:val="22"/>
        </w:rPr>
        <w:tab/>
        <w:t>$</w:t>
      </w:r>
      <w:r w:rsidR="00285230" w:rsidRPr="00BA249E">
        <w:rPr>
          <w:rFonts w:cs="Times New Roman"/>
          <w:strike/>
          <w:color w:val="auto"/>
          <w:szCs w:val="22"/>
        </w:rPr>
        <w:tab/>
        <w:t>4,123,674.</w:t>
      </w:r>
    </w:p>
    <w:p w:rsidR="00285230" w:rsidRPr="00BA24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BA249E">
        <w:rPr>
          <w:rFonts w:cs="Times New Roman"/>
          <w:szCs w:val="22"/>
        </w:rPr>
        <w:tab/>
      </w:r>
      <w:r w:rsidRPr="00BA249E">
        <w:rPr>
          <w:rFonts w:cs="Times New Roman"/>
          <w:strike/>
          <w:szCs w:val="22"/>
        </w:rPr>
        <w:t>Each institution shall use the amount appropriated only for technology repair and related technology maintenance and/or upgrades that are necessary to support an institution</w:t>
      </w:r>
      <w:r w:rsidR="00602AB6" w:rsidRPr="00BA249E">
        <w:rPr>
          <w:rFonts w:cs="Times New Roman"/>
          <w:strike/>
          <w:szCs w:val="22"/>
        </w:rPr>
        <w:t>’</w:t>
      </w:r>
      <w:r w:rsidRPr="00BA249E">
        <w:rPr>
          <w:rFonts w:cs="Times New Roman"/>
          <w:strike/>
          <w:szCs w:val="22"/>
        </w:rPr>
        <w:t>s educational purpose.</w:t>
      </w:r>
    </w:p>
    <w:p w:rsidR="00285230" w:rsidRPr="00BA24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BA249E">
        <w:rPr>
          <w:rFonts w:cs="Times New Roman"/>
          <w:szCs w:val="22"/>
        </w:rPr>
        <w:tab/>
      </w:r>
      <w:r w:rsidRPr="00BA249E">
        <w:rPr>
          <w:rFonts w:cs="Times New Roman"/>
          <w:strike/>
          <w:szCs w:val="22"/>
        </w:rPr>
        <w:t>Prior to the utilization of these funds, institutions must certify to the Commission on Higher Education, in a manner it prescribes, the extent to which they have met this requirement.</w:t>
      </w:r>
    </w:p>
    <w:p w:rsidR="00285230" w:rsidRPr="00BA24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BA249E">
        <w:rPr>
          <w:rFonts w:cs="Times New Roman"/>
          <w:szCs w:val="22"/>
        </w:rPr>
        <w:lastRenderedPageBreak/>
        <w:tab/>
      </w:r>
      <w:r w:rsidRPr="00BA249E">
        <w:rPr>
          <w:rFonts w:cs="Times New Roman"/>
          <w:strike/>
          <w:szCs w:val="22"/>
        </w:rPr>
        <w:t>Not later than one hundred twenty days after the close of the fiscal year, the Commission on Higher Education shall report to the Chairman of the Senate Finance Committee and the Chairman of the House Ways and Means Committee regarding the utilization of this provision.</w:t>
      </w:r>
    </w:p>
    <w:p w:rsidR="00285230" w:rsidRPr="00BA24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BA249E">
        <w:rPr>
          <w:rFonts w:cs="Times New Roman"/>
          <w:szCs w:val="22"/>
        </w:rPr>
        <w:tab/>
      </w:r>
      <w:r w:rsidRPr="00BA249E">
        <w:rPr>
          <w:rFonts w:cs="Times New Roman"/>
          <w:strike/>
          <w:szCs w:val="22"/>
        </w:rPr>
        <w:t>Funds not expended in the prior fiscal year may be carried forward into the current fiscal year and utilized for the same purpose, subject to certification from the Commission on Higher Education they continue to meet the requirement of this provision.</w:t>
      </w:r>
    </w:p>
    <w:p w:rsidR="00285230" w:rsidRPr="00BA24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BA249E">
        <w:rPr>
          <w:rFonts w:cs="Times New Roman"/>
          <w:szCs w:val="22"/>
        </w:rPr>
        <w:tab/>
      </w:r>
      <w:r w:rsidRPr="00BA249E">
        <w:rPr>
          <w:rFonts w:cs="Times New Roman"/>
          <w:strike/>
          <w:szCs w:val="22"/>
        </w:rPr>
        <w:t>Of the funds appropriated to the State Board for Technical and Comprehensive Education for the SPICE Program, the board shall transfer the funds to Greenville Technical College, upon which the college, from the entirety of the funds allocated to it pursuant to this Act, must dedicate no less than $250,000 annually towards the creation and/or maintenance of a "Self</w:t>
      </w:r>
      <w:r w:rsidR="00602AB6" w:rsidRPr="00BA249E">
        <w:rPr>
          <w:rFonts w:cs="Times New Roman"/>
          <w:strike/>
          <w:szCs w:val="22"/>
        </w:rPr>
        <w:noBreakHyphen/>
      </w:r>
      <w:r w:rsidRPr="00BA249E">
        <w:rPr>
          <w:rFonts w:cs="Times New Roman"/>
          <w:strike/>
          <w:szCs w:val="22"/>
        </w:rPr>
        <w:t>Paced In</w:t>
      </w:r>
      <w:r w:rsidR="00602AB6" w:rsidRPr="00BA249E">
        <w:rPr>
          <w:rFonts w:cs="Times New Roman"/>
          <w:strike/>
          <w:szCs w:val="22"/>
        </w:rPr>
        <w:noBreakHyphen/>
      </w:r>
      <w:r w:rsidRPr="00BA249E">
        <w:rPr>
          <w:rFonts w:cs="Times New Roman"/>
          <w:strike/>
          <w:szCs w:val="22"/>
        </w:rPr>
        <w:t>Classroom Education" (SPICE) program designed to prepare eligible citizens for re</w:t>
      </w:r>
      <w:r w:rsidR="00602AB6" w:rsidRPr="00BA249E">
        <w:rPr>
          <w:rFonts w:cs="Times New Roman"/>
          <w:strike/>
          <w:szCs w:val="22"/>
        </w:rPr>
        <w:noBreakHyphen/>
      </w:r>
      <w:r w:rsidRPr="00BA249E">
        <w:rPr>
          <w:rFonts w:cs="Times New Roman"/>
          <w:strike/>
          <w:szCs w:val="22"/>
        </w:rPr>
        <w:t>entry into the workforce through gainful employment in skilled and other professions.</w:t>
      </w:r>
    </w:p>
    <w:p w:rsidR="00285230" w:rsidRPr="00BA24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BA249E">
        <w:rPr>
          <w:rFonts w:cs="Times New Roman"/>
          <w:szCs w:val="22"/>
        </w:rPr>
        <w:tab/>
      </w:r>
      <w:r w:rsidRPr="00BA249E">
        <w:rPr>
          <w:rFonts w:cs="Times New Roman"/>
          <w:strike/>
          <w:szCs w:val="22"/>
        </w:rPr>
        <w:t>Of the funds appropriated to the Commission on Higher Education for Carolina Careers Cluster Grant (1:1 match), upon application by an eligible institution as defined in this paragraph, the commission shall disburse $350,000 to Voorhees College and $50,000 each to Benedict College and Claflin University provided that each were recipients of a single competitive grant from a private sector endowment of not less than $1,000,000, the proceeds of which are intended to better prepare students for employment in high paying job clusters across the State.  Funds must be spent on students and/or student support services directly related to the private sector grantor</w:t>
      </w:r>
      <w:r w:rsidR="00602AB6" w:rsidRPr="00BA249E">
        <w:rPr>
          <w:rFonts w:cs="Times New Roman"/>
          <w:strike/>
          <w:szCs w:val="22"/>
        </w:rPr>
        <w:t>’</w:t>
      </w:r>
      <w:r w:rsidRPr="00BA249E">
        <w:rPr>
          <w:rFonts w:cs="Times New Roman"/>
          <w:strike/>
          <w:szCs w:val="22"/>
        </w:rPr>
        <w:t>s initiative and for no other purpose.  Prior to disbursement, the commission shall verify that an eligible institution will provide no less than a 1 to 1 match of the funds to be disbursed.</w:t>
      </w:r>
    </w:p>
    <w:p w:rsidR="00285230" w:rsidRPr="00BA24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BA249E">
        <w:rPr>
          <w:rFonts w:cs="Times New Roman"/>
          <w:szCs w:val="22"/>
        </w:rPr>
        <w:tab/>
      </w:r>
      <w:r w:rsidRPr="00BA249E">
        <w:rPr>
          <w:rFonts w:cs="Times New Roman"/>
          <w:strike/>
          <w:szCs w:val="22"/>
        </w:rPr>
        <w:t>Of the funds appropriated to the State Board for Technical and Comprehensive Education for the South Carolina Workforce Industry Needs Scholarship, the board shall administer the South Carolina Workforce Industry Needs Scholarship as outlined below:</w:t>
      </w:r>
    </w:p>
    <w:p w:rsidR="00285230" w:rsidRPr="00BA24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trike/>
          <w:szCs w:val="22"/>
        </w:rPr>
        <w:t>(A)</w:t>
      </w:r>
      <w:r w:rsidRPr="00BA249E">
        <w:rPr>
          <w:rFonts w:cs="Times New Roman"/>
          <w:strike/>
          <w:szCs w:val="22"/>
        </w:rPr>
        <w:tab/>
        <w:t>(1)</w:t>
      </w:r>
      <w:r w:rsidRPr="00BA249E">
        <w:rPr>
          <w:rFonts w:cs="Times New Roman"/>
          <w:strike/>
          <w:szCs w:val="22"/>
        </w:rPr>
        <w:tab/>
        <w:t>In the current fiscal year, a student attending a two year public technical college and majoring in a critical workforce area program, as defined and recommended by the State Board for Technical and Comprehensive Education (SBTCE) and ratified by the South Carolina Coordinating Council for Workforce Development, and who is receiving a Lottery Tuition Assistance Program Scholarship (LTAP) for the current fiscal year, shall receive an additional South Carolina Workforce Industry Needs Scholarship (SC WINS).  A student who is attending a two</w:t>
      </w:r>
      <w:r w:rsidR="00602AB6" w:rsidRPr="00BA249E">
        <w:rPr>
          <w:rFonts w:cs="Times New Roman"/>
          <w:strike/>
          <w:szCs w:val="22"/>
        </w:rPr>
        <w:noBreakHyphen/>
      </w:r>
      <w:r w:rsidRPr="00BA249E">
        <w:rPr>
          <w:rFonts w:cs="Times New Roman"/>
          <w:strike/>
          <w:szCs w:val="22"/>
        </w:rPr>
        <w:t>year public technical college, who meets the income eligibility guidelines for free and reduced</w:t>
      </w:r>
      <w:r w:rsidR="00602AB6" w:rsidRPr="00BA249E">
        <w:rPr>
          <w:rFonts w:cs="Times New Roman"/>
          <w:strike/>
          <w:szCs w:val="22"/>
        </w:rPr>
        <w:noBreakHyphen/>
      </w:r>
      <w:r w:rsidRPr="00BA249E">
        <w:rPr>
          <w:rFonts w:cs="Times New Roman"/>
          <w:strike/>
          <w:szCs w:val="22"/>
        </w:rPr>
        <w:t>priced meals as established by the United States Department of Agriculture (USDA) and who is receiving a LTAP scholarship for the current fiscal year, shall receive a SC WINS scholarship regardless of the student</w:t>
      </w:r>
      <w:r w:rsidR="00602AB6" w:rsidRPr="00BA249E">
        <w:rPr>
          <w:rFonts w:cs="Times New Roman"/>
          <w:strike/>
          <w:szCs w:val="22"/>
        </w:rPr>
        <w:t>’</w:t>
      </w:r>
      <w:r w:rsidRPr="00BA249E">
        <w:rPr>
          <w:rFonts w:cs="Times New Roman"/>
          <w:strike/>
          <w:szCs w:val="22"/>
        </w:rPr>
        <w:t>s major.  The SC WINS scholarship is equal to the cost of tuition and mandatory fees after applying all other scholarships or grants, not to exceed two thousand five hundred dollars.</w:t>
      </w:r>
    </w:p>
    <w:p w:rsidR="00285230" w:rsidRPr="00BA24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(2)</w:t>
      </w:r>
      <w:r w:rsidRPr="00BA249E">
        <w:rPr>
          <w:rFonts w:cs="Times New Roman"/>
          <w:strike/>
          <w:szCs w:val="22"/>
        </w:rPr>
        <w:tab/>
        <w:t>If the student is a freshman, the student must be enrolled in at least six credit hours of instruction each semester, including at least three credit hours of instruction in one of the critical workforce areas defined by the SBTCE.  A student who meets the income guidelines for free and reduced</w:t>
      </w:r>
      <w:r w:rsidR="00602AB6" w:rsidRPr="00BA249E">
        <w:rPr>
          <w:rFonts w:cs="Times New Roman"/>
          <w:strike/>
          <w:szCs w:val="22"/>
        </w:rPr>
        <w:noBreakHyphen/>
      </w:r>
      <w:r w:rsidRPr="00BA249E">
        <w:rPr>
          <w:rFonts w:cs="Times New Roman"/>
          <w:strike/>
          <w:szCs w:val="22"/>
        </w:rPr>
        <w:t>priced meals as established by the USDA, must be enrolled in at least six credit hours of instruction each semester for the purpose of meeting the required minimum level of instruction in the student</w:t>
      </w:r>
      <w:r w:rsidR="00602AB6" w:rsidRPr="00BA249E">
        <w:rPr>
          <w:rFonts w:cs="Times New Roman"/>
          <w:strike/>
          <w:szCs w:val="22"/>
        </w:rPr>
        <w:t>’</w:t>
      </w:r>
      <w:r w:rsidRPr="00BA249E">
        <w:rPr>
          <w:rFonts w:cs="Times New Roman"/>
          <w:strike/>
          <w:szCs w:val="22"/>
        </w:rPr>
        <w:t>s major courses.  To receive the additional SC WINS scholarship, the student must receive the underlying LTAP scholarship for that fiscal year and must be making acceptable progress towards receiving a degree in one of the majors pursuant to this proviso. For purposes of meeting this required minimum level of instruction in the freshman</w:t>
      </w:r>
      <w:r w:rsidR="00602AB6" w:rsidRPr="00BA249E">
        <w:rPr>
          <w:rFonts w:cs="Times New Roman"/>
          <w:strike/>
          <w:szCs w:val="22"/>
        </w:rPr>
        <w:t>’</w:t>
      </w:r>
      <w:r w:rsidRPr="00BA249E">
        <w:rPr>
          <w:rFonts w:cs="Times New Roman"/>
          <w:strike/>
          <w:szCs w:val="22"/>
        </w:rPr>
        <w:t>s major courses, dual enrollment courses taken in high school in these critical workforce area programs count toward the fulfillment of the minimum requirement.</w:t>
      </w:r>
    </w:p>
    <w:p w:rsidR="00285230" w:rsidRPr="00BA24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BA249E">
        <w:rPr>
          <w:rFonts w:cs="Times New Roman"/>
          <w:szCs w:val="22"/>
        </w:rPr>
        <w:lastRenderedPageBreak/>
        <w:tab/>
      </w:r>
      <w:r w:rsidRPr="00BA249E">
        <w:rPr>
          <w:rFonts w:cs="Times New Roman"/>
          <w:szCs w:val="22"/>
        </w:rPr>
        <w:tab/>
      </w:r>
      <w:r w:rsidRPr="00BA249E">
        <w:rPr>
          <w:rFonts w:cs="Times New Roman"/>
          <w:strike/>
          <w:szCs w:val="22"/>
        </w:rPr>
        <w:t>(B)</w:t>
      </w:r>
      <w:r w:rsidRPr="00BA249E">
        <w:rPr>
          <w:rFonts w:cs="Times New Roman"/>
          <w:strike/>
          <w:szCs w:val="22"/>
        </w:rPr>
        <w:tab/>
        <w:t>The SBTCE shall adopt rules to define what constitutes a critical workforce program area. Nothing herein prevents a student from changing majors within the acceptable disciplines. Additionally, the SBTCE shall communicate with high school guidance counselors regarding the list of qualifying majors. Critical workforce program additions or deletions must be ratified by the South Carolina Coordinating Council for Workforce Development.</w:t>
      </w:r>
    </w:p>
    <w:p w:rsidR="00285230" w:rsidRPr="00BA24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BA249E">
        <w:rPr>
          <w:rFonts w:cs="Times New Roman"/>
          <w:szCs w:val="22"/>
        </w:rPr>
        <w:tab/>
      </w:r>
      <w:r w:rsidRPr="00BA249E">
        <w:rPr>
          <w:rFonts w:cs="Times New Roman"/>
          <w:szCs w:val="22"/>
        </w:rPr>
        <w:tab/>
        <w:t>(</w:t>
      </w:r>
      <w:r w:rsidRPr="00BA249E">
        <w:rPr>
          <w:rFonts w:cs="Times New Roman"/>
          <w:strike/>
          <w:szCs w:val="22"/>
        </w:rPr>
        <w:t>C)</w:t>
      </w:r>
      <w:r w:rsidRPr="00BA249E">
        <w:rPr>
          <w:rFonts w:cs="Times New Roman"/>
          <w:strike/>
          <w:szCs w:val="22"/>
        </w:rPr>
        <w:tab/>
        <w:t>If the additional SC WINS scholarship is lost, it may be regained in the same manner the underlying LTAP scholarship is regained.</w:t>
      </w:r>
    </w:p>
    <w:p w:rsidR="00285230" w:rsidRPr="00BA24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trike/>
          <w:szCs w:val="22"/>
        </w:rPr>
        <w:t>(D)</w:t>
      </w:r>
      <w:r w:rsidRPr="00BA249E">
        <w:rPr>
          <w:rFonts w:cs="Times New Roman"/>
          <w:strike/>
          <w:szCs w:val="22"/>
        </w:rPr>
        <w:tab/>
        <w:t>In order for a student to be eligible after attempting twenty</w:t>
      </w:r>
      <w:r w:rsidR="00602AB6" w:rsidRPr="00BA249E">
        <w:rPr>
          <w:rFonts w:cs="Times New Roman"/>
          <w:strike/>
          <w:szCs w:val="22"/>
        </w:rPr>
        <w:noBreakHyphen/>
      </w:r>
      <w:r w:rsidRPr="00BA249E">
        <w:rPr>
          <w:rFonts w:cs="Times New Roman"/>
          <w:strike/>
          <w:szCs w:val="22"/>
        </w:rPr>
        <w:t>four academic credit hours, the student must have earned a grade point average of 2.0 or better on a 4.0 grading scale.</w:t>
      </w:r>
    </w:p>
    <w:p w:rsidR="00285230" w:rsidRPr="00BA24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trike/>
          <w:szCs w:val="22"/>
        </w:rPr>
        <w:t>(E)</w:t>
      </w:r>
      <w:r w:rsidRPr="00BA249E">
        <w:rPr>
          <w:rFonts w:cs="Times New Roman"/>
          <w:strike/>
          <w:szCs w:val="22"/>
        </w:rPr>
        <w:tab/>
        <w:t>A student may not be eligible to receive the SC WINS scholarship for more than one certificate, diploma, or degree unless the additional certificate, diploma, or degree constitutes progress in the same field of study.</w:t>
      </w:r>
    </w:p>
    <w:p w:rsidR="00285230" w:rsidRPr="00BA24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trike/>
          <w:szCs w:val="22"/>
        </w:rPr>
        <w:t>(F)</w:t>
      </w:r>
      <w:r w:rsidRPr="00BA249E">
        <w:rPr>
          <w:rFonts w:cs="Times New Roman"/>
          <w:strike/>
          <w:szCs w:val="22"/>
        </w:rPr>
        <w:tab/>
        <w:t>A dual</w:t>
      </w:r>
      <w:r w:rsidR="00602AB6" w:rsidRPr="00BA249E">
        <w:rPr>
          <w:rFonts w:cs="Times New Roman"/>
          <w:strike/>
          <w:szCs w:val="22"/>
        </w:rPr>
        <w:noBreakHyphen/>
      </w:r>
      <w:r w:rsidRPr="00BA249E">
        <w:rPr>
          <w:rFonts w:cs="Times New Roman"/>
          <w:strike/>
          <w:szCs w:val="22"/>
        </w:rPr>
        <w:t>enrollment student in high school who is majoring in one of the critical workforce areas at a technical college qualifies for the SC WINS scholarship.  A dual enrollment student in high school who receives a LTAP scholarship at a technical college and qualifies for free and reduced</w:t>
      </w:r>
      <w:r w:rsidR="00602AB6" w:rsidRPr="00BA249E">
        <w:rPr>
          <w:rFonts w:cs="Times New Roman"/>
          <w:strike/>
          <w:szCs w:val="22"/>
        </w:rPr>
        <w:noBreakHyphen/>
      </w:r>
      <w:r w:rsidRPr="00BA249E">
        <w:rPr>
          <w:rFonts w:cs="Times New Roman"/>
          <w:strike/>
          <w:szCs w:val="22"/>
        </w:rPr>
        <w:t>priced meals, also qualifies for the SC WINS scholarship regardless of the student</w:t>
      </w:r>
      <w:r w:rsidR="00602AB6" w:rsidRPr="00BA249E">
        <w:rPr>
          <w:rFonts w:cs="Times New Roman"/>
          <w:strike/>
          <w:szCs w:val="22"/>
        </w:rPr>
        <w:t>’</w:t>
      </w:r>
      <w:r w:rsidRPr="00BA249E">
        <w:rPr>
          <w:rFonts w:cs="Times New Roman"/>
          <w:strike/>
          <w:szCs w:val="22"/>
        </w:rPr>
        <w:t>s major.</w:t>
      </w:r>
    </w:p>
    <w:p w:rsidR="00285230" w:rsidRPr="00BA24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trike/>
          <w:szCs w:val="22"/>
        </w:rPr>
        <w:t>(G)</w:t>
      </w:r>
      <w:r w:rsidRPr="00BA249E">
        <w:rPr>
          <w:rFonts w:cs="Times New Roman"/>
          <w:strike/>
          <w:szCs w:val="22"/>
        </w:rPr>
        <w:tab/>
        <w:t>Additionally, an up to three</w:t>
      </w:r>
      <w:r w:rsidR="00602AB6" w:rsidRPr="00BA249E">
        <w:rPr>
          <w:rFonts w:cs="Times New Roman"/>
          <w:strike/>
          <w:szCs w:val="22"/>
        </w:rPr>
        <w:noBreakHyphen/>
      </w:r>
      <w:r w:rsidRPr="00BA249E">
        <w:rPr>
          <w:rFonts w:cs="Times New Roman"/>
          <w:strike/>
          <w:szCs w:val="22"/>
        </w:rPr>
        <w:t>hundred</w:t>
      </w:r>
      <w:r w:rsidR="00602AB6" w:rsidRPr="00BA249E">
        <w:rPr>
          <w:rFonts w:cs="Times New Roman"/>
          <w:strike/>
          <w:szCs w:val="22"/>
        </w:rPr>
        <w:noBreakHyphen/>
      </w:r>
      <w:r w:rsidRPr="00BA249E">
        <w:rPr>
          <w:rFonts w:cs="Times New Roman"/>
          <w:strike/>
          <w:szCs w:val="22"/>
        </w:rPr>
        <w:t>dollar book allowance is applied to a SC WINS recipient</w:t>
      </w:r>
      <w:r w:rsidR="00602AB6" w:rsidRPr="00BA249E">
        <w:rPr>
          <w:rFonts w:cs="Times New Roman"/>
          <w:strike/>
          <w:szCs w:val="22"/>
        </w:rPr>
        <w:t>’</w:t>
      </w:r>
      <w:r w:rsidRPr="00BA249E">
        <w:rPr>
          <w:rFonts w:cs="Times New Roman"/>
          <w:strike/>
          <w:szCs w:val="22"/>
        </w:rPr>
        <w:t>s account, who is majoring in one of the critical workforce areas, for expenses towards the cost of textbooks.</w:t>
      </w:r>
    </w:p>
    <w:p w:rsidR="00285230" w:rsidRPr="00BA24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trike/>
          <w:szCs w:val="22"/>
        </w:rPr>
        <w:t>(H)</w:t>
      </w:r>
      <w:r w:rsidRPr="00BA249E">
        <w:rPr>
          <w:rFonts w:cs="Times New Roman"/>
          <w:strike/>
          <w:szCs w:val="22"/>
        </w:rPr>
        <w:tab/>
        <w:t>If a critical workforce area program is placed on suspension during the SBTCE</w:t>
      </w:r>
      <w:r w:rsidR="00602AB6" w:rsidRPr="00BA249E">
        <w:rPr>
          <w:rFonts w:cs="Times New Roman"/>
          <w:strike/>
          <w:szCs w:val="22"/>
        </w:rPr>
        <w:t>’</w:t>
      </w:r>
      <w:r w:rsidRPr="00BA249E">
        <w:rPr>
          <w:rFonts w:cs="Times New Roman"/>
          <w:strike/>
          <w:szCs w:val="22"/>
        </w:rPr>
        <w:t>s program evaluation process, that program no longer qualifies for SC WINS funds at that specific college. Students must be advised on how to complete their program by transferring to another technical college or serving as a transient student at another technical college to complete specified courses.</w:t>
      </w:r>
    </w:p>
    <w:p w:rsidR="00BD7CE9" w:rsidRPr="00BA249E" w:rsidRDefault="00285230" w:rsidP="006F2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BA249E">
        <w:rPr>
          <w:rFonts w:cs="Times New Roman"/>
          <w:szCs w:val="22"/>
        </w:rPr>
        <w:tab/>
      </w:r>
      <w:r w:rsidRPr="00BA249E">
        <w:rPr>
          <w:rFonts w:cs="Times New Roman"/>
          <w:strike/>
          <w:szCs w:val="22"/>
        </w:rPr>
        <w:t>Funds appropriated to the Department of Education for Reading Partners shall be allocated to Reading Partners and must be used to increase the number of reading interventions for students in low performing schools in grades K</w:t>
      </w:r>
      <w:r w:rsidR="00602AB6" w:rsidRPr="00BA249E">
        <w:rPr>
          <w:rFonts w:cs="Times New Roman"/>
          <w:strike/>
          <w:szCs w:val="22"/>
        </w:rPr>
        <w:noBreakHyphen/>
      </w:r>
      <w:r w:rsidRPr="00BA249E">
        <w:rPr>
          <w:rFonts w:cs="Times New Roman"/>
          <w:strike/>
          <w:szCs w:val="22"/>
        </w:rPr>
        <w:t>5.  The Office of Early Learning and Literacy shall specify planning criteria to be submitted by Reading Partners no later than July 15 of the current fiscal year.  Planning criteria shall include, but is not limited to, pre and post assessment data, parental and family literacy engagement, summer learning support and building school level capacity for intervention.  The department shall report to the Governor, the Chairman of the Senate Finance Committee, the Chairman of the Senate Education Committee, the Chairman of the House Ways and Means Committee and the Chairman of the House Education Committee by June 15, 2020 on the impact of the program.</w:t>
      </w:r>
    </w:p>
    <w:p w:rsidR="00137322" w:rsidRPr="00BA249E" w:rsidRDefault="00137322" w:rsidP="00137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szCs w:val="22"/>
        </w:rPr>
      </w:pPr>
      <w:r w:rsidRPr="00BA249E">
        <w:rPr>
          <w:rFonts w:cs="Times New Roman"/>
          <w:szCs w:val="22"/>
        </w:rPr>
        <w:tab/>
      </w:r>
      <w:r w:rsidRPr="00BA249E">
        <w:rPr>
          <w:rFonts w:cs="Times New Roman"/>
          <w:b/>
          <w:i/>
          <w:szCs w:val="22"/>
          <w:u w:val="single"/>
        </w:rPr>
        <w:t>3.5.</w:t>
      </w:r>
      <w:r w:rsidRPr="00BA249E">
        <w:rPr>
          <w:rFonts w:cs="Times New Roman"/>
          <w:i/>
          <w:szCs w:val="22"/>
          <w:u w:val="single"/>
        </w:rPr>
        <w:tab/>
        <w:t>(LEA: FY 2020</w:t>
      </w:r>
      <w:r w:rsidRPr="00BA249E">
        <w:rPr>
          <w:rFonts w:cs="Times New Roman"/>
          <w:i/>
          <w:szCs w:val="22"/>
          <w:u w:val="single"/>
        </w:rPr>
        <w:noBreakHyphen/>
        <w:t>21 Lottery Funding)  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  For cash flow purposes, the Executive Budget Office may facilitate limited transfers from the general deposits of the state for the exclusive purpose of ensuring the timely distribution of scholarships and tuition assistance payments as provided below.  Any use of this transfer allowance must include full reimbursement from the Education Lottery Account to the general deposit accounts of the state prior to the close of the fiscal year.</w:t>
      </w:r>
    </w:p>
    <w:p w:rsidR="00137322" w:rsidRPr="00BA249E" w:rsidRDefault="00137322" w:rsidP="00137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szCs w:val="22"/>
        </w:rPr>
      </w:pPr>
      <w:r w:rsidRPr="00BA249E">
        <w:rPr>
          <w:rFonts w:cs="Times New Roman"/>
          <w:szCs w:val="22"/>
        </w:rPr>
        <w:tab/>
      </w:r>
      <w:r w:rsidRPr="00BA249E">
        <w:rPr>
          <w:rFonts w:cs="Times New Roman"/>
          <w:i/>
          <w:szCs w:val="22"/>
          <w:u w:val="single"/>
        </w:rPr>
        <w:t>The Executive Budget Office is directed to prepare the subsequent Lottery Expenditure Account detail budget to reflect the appropriations of the Education Lottery Account as provided in this section.</w:t>
      </w:r>
    </w:p>
    <w:p w:rsidR="00137322" w:rsidRPr="00BA249E" w:rsidRDefault="00137322" w:rsidP="00137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szCs w:val="22"/>
        </w:rPr>
      </w:pPr>
      <w:r w:rsidRPr="00BA249E">
        <w:rPr>
          <w:rFonts w:cs="Times New Roman"/>
          <w:szCs w:val="22"/>
        </w:rPr>
        <w:tab/>
      </w:r>
      <w:r w:rsidRPr="00BA249E">
        <w:rPr>
          <w:rFonts w:cs="Times New Roman"/>
          <w:i/>
          <w:szCs w:val="22"/>
          <w:u w:val="single"/>
        </w:rPr>
        <w:t>All Education Lottery Account revenue shall be carried forward from the prior fiscal year into the current fiscal year including any interest earnings, which shall be used to support the appropriations contained below.</w:t>
      </w:r>
    </w:p>
    <w:p w:rsidR="00137322" w:rsidRPr="00BA249E" w:rsidRDefault="00137322" w:rsidP="00137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szCs w:val="22"/>
        </w:rPr>
      </w:pPr>
      <w:r w:rsidRPr="00BA249E">
        <w:rPr>
          <w:rFonts w:cs="Times New Roman"/>
          <w:szCs w:val="22"/>
        </w:rPr>
        <w:lastRenderedPageBreak/>
        <w:tab/>
      </w:r>
      <w:r w:rsidRPr="00BA249E">
        <w:rPr>
          <w:rFonts w:cs="Times New Roman"/>
          <w:i/>
          <w:szCs w:val="22"/>
          <w:u w:val="single"/>
        </w:rPr>
        <w:t>For Fiscal Year 2020</w:t>
      </w:r>
      <w:r w:rsidRPr="00BA249E">
        <w:rPr>
          <w:rFonts w:cs="Times New Roman"/>
          <w:i/>
          <w:szCs w:val="22"/>
          <w:u w:val="single"/>
        </w:rPr>
        <w:noBreakHyphen/>
        <w:t>21, certified net lottery proceeds and investment earnings for the current fiscal year are appropriated as follows:</w:t>
      </w:r>
    </w:p>
    <w:p w:rsidR="00137322" w:rsidRPr="00BA249E" w:rsidRDefault="00137322" w:rsidP="0013732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szCs w:val="22"/>
          <w:u w:val="single"/>
        </w:rPr>
      </w:pPr>
      <w:r w:rsidRPr="00BA249E">
        <w:rPr>
          <w:rFonts w:cs="Times New Roman"/>
          <w:szCs w:val="22"/>
        </w:rPr>
        <w:tab/>
      </w:r>
      <w:r w:rsidRPr="00BA249E">
        <w:rPr>
          <w:rFonts w:cs="Times New Roman"/>
          <w:szCs w:val="22"/>
        </w:rPr>
        <w:tab/>
      </w:r>
      <w:r w:rsidRPr="00BA249E">
        <w:rPr>
          <w:rFonts w:cs="Times New Roman"/>
          <w:i/>
          <w:szCs w:val="22"/>
          <w:u w:val="single"/>
        </w:rPr>
        <w:t>(1)</w:t>
      </w:r>
      <w:r w:rsidRPr="00BA249E">
        <w:rPr>
          <w:rFonts w:cs="Times New Roman"/>
          <w:i/>
          <w:szCs w:val="22"/>
          <w:u w:val="single"/>
        </w:rPr>
        <w:tab/>
        <w:t>Commission on Higher Education--LIFE Scholarships as provided in Chapter 149, Title 59</w:t>
      </w:r>
      <w:r w:rsidRPr="00BA249E">
        <w:rPr>
          <w:rFonts w:cs="Times New Roman"/>
          <w:i/>
          <w:szCs w:val="22"/>
          <w:u w:val="single"/>
        </w:rPr>
        <w:tab/>
        <w:t>$</w:t>
      </w:r>
      <w:r w:rsidRPr="00BA249E">
        <w:rPr>
          <w:rFonts w:cs="Times New Roman"/>
          <w:i/>
          <w:szCs w:val="22"/>
          <w:u w:val="single"/>
        </w:rPr>
        <w:tab/>
        <w:t>243,186,014;</w:t>
      </w:r>
    </w:p>
    <w:p w:rsidR="00137322" w:rsidRPr="00BA249E" w:rsidRDefault="00137322" w:rsidP="0013732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szCs w:val="22"/>
          <w:u w:val="single"/>
        </w:rPr>
      </w:pPr>
      <w:r w:rsidRPr="00BA249E">
        <w:rPr>
          <w:rFonts w:cs="Times New Roman"/>
          <w:szCs w:val="22"/>
        </w:rPr>
        <w:tab/>
      </w:r>
      <w:r w:rsidRPr="00BA249E">
        <w:rPr>
          <w:rFonts w:cs="Times New Roman"/>
          <w:szCs w:val="22"/>
        </w:rPr>
        <w:tab/>
      </w:r>
      <w:r w:rsidRPr="00BA249E">
        <w:rPr>
          <w:rFonts w:cs="Times New Roman"/>
          <w:i/>
          <w:szCs w:val="22"/>
          <w:u w:val="single"/>
        </w:rPr>
        <w:t>(2)</w:t>
      </w:r>
      <w:r w:rsidRPr="00BA249E">
        <w:rPr>
          <w:rFonts w:cs="Times New Roman"/>
          <w:i/>
          <w:szCs w:val="22"/>
          <w:u w:val="single"/>
        </w:rPr>
        <w:tab/>
        <w:t>Commission on Higher Education--HOPE Scholarships as provided in Section 59</w:t>
      </w:r>
      <w:r w:rsidRPr="00BA249E">
        <w:rPr>
          <w:rFonts w:cs="Times New Roman"/>
          <w:i/>
          <w:szCs w:val="22"/>
          <w:u w:val="single"/>
        </w:rPr>
        <w:noBreakHyphen/>
        <w:t>150</w:t>
      </w:r>
      <w:r w:rsidRPr="00BA249E">
        <w:rPr>
          <w:rFonts w:cs="Times New Roman"/>
          <w:i/>
          <w:szCs w:val="22"/>
          <w:u w:val="single"/>
        </w:rPr>
        <w:noBreakHyphen/>
        <w:t>370</w:t>
      </w:r>
      <w:r w:rsidRPr="00BA249E">
        <w:rPr>
          <w:rFonts w:cs="Times New Roman"/>
          <w:i/>
          <w:szCs w:val="22"/>
          <w:u w:val="single"/>
        </w:rPr>
        <w:tab/>
        <w:t>$</w:t>
      </w:r>
      <w:r w:rsidRPr="00BA249E">
        <w:rPr>
          <w:rFonts w:cs="Times New Roman"/>
          <w:i/>
          <w:szCs w:val="22"/>
          <w:u w:val="single"/>
        </w:rPr>
        <w:tab/>
        <w:t>13,057,116;</w:t>
      </w:r>
    </w:p>
    <w:p w:rsidR="00137322" w:rsidRPr="00BA249E" w:rsidRDefault="00137322" w:rsidP="0013732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szCs w:val="22"/>
          <w:u w:val="single"/>
        </w:rPr>
      </w:pPr>
      <w:r w:rsidRPr="00BA249E">
        <w:rPr>
          <w:rFonts w:cs="Times New Roman"/>
          <w:szCs w:val="22"/>
        </w:rPr>
        <w:tab/>
      </w:r>
      <w:r w:rsidRPr="00BA249E">
        <w:rPr>
          <w:rFonts w:cs="Times New Roman"/>
          <w:szCs w:val="22"/>
        </w:rPr>
        <w:tab/>
      </w:r>
      <w:r w:rsidRPr="00BA249E">
        <w:rPr>
          <w:rFonts w:cs="Times New Roman"/>
          <w:i/>
          <w:szCs w:val="22"/>
          <w:u w:val="single"/>
        </w:rPr>
        <w:t>(3)</w:t>
      </w:r>
      <w:r w:rsidRPr="00BA249E">
        <w:rPr>
          <w:rFonts w:cs="Times New Roman"/>
          <w:i/>
          <w:szCs w:val="22"/>
          <w:u w:val="single"/>
        </w:rPr>
        <w:tab/>
        <w:t xml:space="preserve">Commission on Higher Education--Palmetto Fellows Scholarships as provided </w:t>
      </w:r>
    </w:p>
    <w:p w:rsidR="00137322" w:rsidRPr="00BA249E" w:rsidRDefault="00137322" w:rsidP="0013732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szCs w:val="22"/>
          <w:u w:val="single"/>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i/>
          <w:szCs w:val="22"/>
          <w:u w:val="single"/>
        </w:rPr>
        <w:t>in Section 59</w:t>
      </w:r>
      <w:r w:rsidRPr="00BA249E">
        <w:rPr>
          <w:rFonts w:cs="Times New Roman"/>
          <w:i/>
          <w:szCs w:val="22"/>
          <w:u w:val="single"/>
        </w:rPr>
        <w:noBreakHyphen/>
        <w:t>104</w:t>
      </w:r>
      <w:r w:rsidRPr="00BA249E">
        <w:rPr>
          <w:rFonts w:cs="Times New Roman"/>
          <w:i/>
          <w:szCs w:val="22"/>
          <w:u w:val="single"/>
        </w:rPr>
        <w:noBreakHyphen/>
        <w:t>20</w:t>
      </w:r>
      <w:r w:rsidRPr="00BA249E">
        <w:rPr>
          <w:rFonts w:cs="Times New Roman"/>
          <w:i/>
          <w:szCs w:val="22"/>
          <w:u w:val="single"/>
        </w:rPr>
        <w:tab/>
        <w:t>$</w:t>
      </w:r>
      <w:r w:rsidRPr="00BA249E">
        <w:rPr>
          <w:rFonts w:cs="Times New Roman"/>
          <w:i/>
          <w:szCs w:val="22"/>
          <w:u w:val="single"/>
        </w:rPr>
        <w:tab/>
        <w:t>69,571,483;</w:t>
      </w:r>
    </w:p>
    <w:p w:rsidR="00137322" w:rsidRPr="00BA249E" w:rsidRDefault="00137322" w:rsidP="0021502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szCs w:val="22"/>
          <w:u w:val="single"/>
        </w:rPr>
      </w:pPr>
      <w:r w:rsidRPr="00BA249E">
        <w:rPr>
          <w:rFonts w:cs="Times New Roman"/>
          <w:szCs w:val="22"/>
        </w:rPr>
        <w:tab/>
      </w:r>
      <w:r w:rsidRPr="00BA249E">
        <w:rPr>
          <w:rFonts w:cs="Times New Roman"/>
          <w:szCs w:val="22"/>
        </w:rPr>
        <w:tab/>
      </w:r>
      <w:r w:rsidRPr="00BA249E">
        <w:rPr>
          <w:rFonts w:cs="Times New Roman"/>
          <w:i/>
          <w:szCs w:val="22"/>
          <w:u w:val="single"/>
        </w:rPr>
        <w:t>(4)</w:t>
      </w:r>
      <w:r w:rsidRPr="00BA249E">
        <w:rPr>
          <w:rFonts w:cs="Times New Roman"/>
          <w:i/>
          <w:szCs w:val="22"/>
          <w:u w:val="single"/>
        </w:rPr>
        <w:tab/>
        <w:t xml:space="preserve">Commission on Higher Education and State Board for Technical and Comprehensive </w:t>
      </w:r>
    </w:p>
    <w:p w:rsidR="00137322" w:rsidRPr="00BA249E" w:rsidRDefault="00137322" w:rsidP="0013732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szCs w:val="22"/>
          <w:u w:val="single"/>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i/>
          <w:szCs w:val="22"/>
          <w:u w:val="single"/>
        </w:rPr>
        <w:t>Education--Tuition Assistance</w:t>
      </w:r>
      <w:r w:rsidRPr="00BA249E">
        <w:rPr>
          <w:rFonts w:cs="Times New Roman"/>
          <w:i/>
          <w:szCs w:val="22"/>
          <w:u w:val="single"/>
        </w:rPr>
        <w:tab/>
        <w:t>$</w:t>
      </w:r>
      <w:r w:rsidRPr="00BA249E">
        <w:rPr>
          <w:rFonts w:cs="Times New Roman"/>
          <w:i/>
          <w:szCs w:val="22"/>
          <w:u w:val="single"/>
        </w:rPr>
        <w:tab/>
        <w:t>51,100,000;</w:t>
      </w:r>
    </w:p>
    <w:p w:rsidR="00137322" w:rsidRPr="00BA249E" w:rsidRDefault="00137322" w:rsidP="0013732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szCs w:val="22"/>
          <w:u w:val="single"/>
        </w:rPr>
      </w:pPr>
      <w:r w:rsidRPr="00BA249E">
        <w:rPr>
          <w:rFonts w:cs="Times New Roman"/>
          <w:szCs w:val="22"/>
        </w:rPr>
        <w:tab/>
      </w:r>
      <w:r w:rsidRPr="00BA249E">
        <w:rPr>
          <w:rFonts w:cs="Times New Roman"/>
          <w:szCs w:val="22"/>
        </w:rPr>
        <w:tab/>
      </w:r>
      <w:r w:rsidRPr="00BA249E">
        <w:rPr>
          <w:rFonts w:cs="Times New Roman"/>
          <w:i/>
          <w:szCs w:val="22"/>
          <w:u w:val="single"/>
        </w:rPr>
        <w:t>(5)</w:t>
      </w:r>
      <w:r w:rsidRPr="00BA249E">
        <w:rPr>
          <w:rFonts w:cs="Times New Roman"/>
          <w:i/>
          <w:szCs w:val="22"/>
          <w:u w:val="single"/>
        </w:rPr>
        <w:tab/>
        <w:t>Commission on Higher Education--Need</w:t>
      </w:r>
      <w:r w:rsidRPr="00BA249E">
        <w:rPr>
          <w:rFonts w:cs="Times New Roman"/>
          <w:i/>
          <w:szCs w:val="22"/>
          <w:u w:val="single"/>
        </w:rPr>
        <w:noBreakHyphen/>
        <w:t>Based Grants</w:t>
      </w:r>
      <w:r w:rsidRPr="00BA249E">
        <w:rPr>
          <w:rFonts w:cs="Times New Roman"/>
          <w:i/>
          <w:szCs w:val="22"/>
          <w:u w:val="single"/>
        </w:rPr>
        <w:tab/>
        <w:t>$</w:t>
      </w:r>
      <w:r w:rsidRPr="00BA249E">
        <w:rPr>
          <w:rFonts w:cs="Times New Roman"/>
          <w:i/>
          <w:szCs w:val="22"/>
          <w:u w:val="single"/>
        </w:rPr>
        <w:tab/>
        <w:t>28,368,718;</w:t>
      </w:r>
    </w:p>
    <w:p w:rsidR="00137322" w:rsidRPr="00BA249E" w:rsidRDefault="00137322" w:rsidP="0013732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szCs w:val="22"/>
          <w:u w:val="single"/>
        </w:rPr>
      </w:pPr>
      <w:r w:rsidRPr="00BA249E">
        <w:rPr>
          <w:rFonts w:cs="Times New Roman"/>
          <w:szCs w:val="22"/>
        </w:rPr>
        <w:tab/>
      </w:r>
      <w:r w:rsidRPr="00BA249E">
        <w:rPr>
          <w:rFonts w:cs="Times New Roman"/>
          <w:szCs w:val="22"/>
        </w:rPr>
        <w:tab/>
      </w:r>
      <w:r w:rsidRPr="00BA249E">
        <w:rPr>
          <w:rFonts w:cs="Times New Roman"/>
          <w:i/>
          <w:szCs w:val="22"/>
          <w:u w:val="single"/>
        </w:rPr>
        <w:t>(6)</w:t>
      </w:r>
      <w:r w:rsidRPr="00BA249E">
        <w:rPr>
          <w:rFonts w:cs="Times New Roman"/>
          <w:i/>
          <w:szCs w:val="22"/>
          <w:u w:val="single"/>
        </w:rPr>
        <w:tab/>
        <w:t>Higher Education Tuition Grants Commission--Tuition Grants</w:t>
      </w:r>
      <w:r w:rsidRPr="00BA249E">
        <w:rPr>
          <w:rFonts w:cs="Times New Roman"/>
          <w:i/>
          <w:szCs w:val="22"/>
          <w:u w:val="single"/>
        </w:rPr>
        <w:tab/>
        <w:t>$</w:t>
      </w:r>
      <w:r w:rsidRPr="00BA249E">
        <w:rPr>
          <w:rFonts w:cs="Times New Roman"/>
          <w:i/>
          <w:szCs w:val="22"/>
          <w:u w:val="single"/>
        </w:rPr>
        <w:tab/>
        <w:t>10,000,000;</w:t>
      </w:r>
    </w:p>
    <w:p w:rsidR="00137322" w:rsidRPr="00BA249E" w:rsidRDefault="00137322" w:rsidP="0013732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szCs w:val="22"/>
          <w:u w:val="single"/>
        </w:rPr>
      </w:pPr>
      <w:r w:rsidRPr="00BA249E">
        <w:rPr>
          <w:rFonts w:cs="Times New Roman"/>
          <w:szCs w:val="22"/>
        </w:rPr>
        <w:tab/>
      </w:r>
      <w:r w:rsidRPr="00BA249E">
        <w:rPr>
          <w:rFonts w:cs="Times New Roman"/>
          <w:szCs w:val="22"/>
        </w:rPr>
        <w:tab/>
      </w:r>
      <w:r w:rsidRPr="00BA249E">
        <w:rPr>
          <w:rFonts w:cs="Times New Roman"/>
          <w:i/>
          <w:szCs w:val="22"/>
          <w:u w:val="single"/>
        </w:rPr>
        <w:t>(7)</w:t>
      </w:r>
      <w:r w:rsidRPr="00BA249E">
        <w:rPr>
          <w:rFonts w:cs="Times New Roman"/>
          <w:i/>
          <w:szCs w:val="22"/>
          <w:u w:val="single"/>
        </w:rPr>
        <w:tab/>
        <w:t xml:space="preserve">Commission on Higher Education--National Guard Tuition Repayment Program as </w:t>
      </w:r>
    </w:p>
    <w:p w:rsidR="00137322" w:rsidRPr="00BA249E" w:rsidRDefault="00137322" w:rsidP="0013732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szCs w:val="22"/>
          <w:u w:val="single"/>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i/>
          <w:szCs w:val="22"/>
          <w:u w:val="single"/>
        </w:rPr>
        <w:t>provided in Section 59</w:t>
      </w:r>
      <w:r w:rsidRPr="00BA249E">
        <w:rPr>
          <w:rFonts w:cs="Times New Roman"/>
          <w:i/>
          <w:szCs w:val="22"/>
          <w:u w:val="single"/>
        </w:rPr>
        <w:noBreakHyphen/>
        <w:t>111</w:t>
      </w:r>
      <w:r w:rsidRPr="00BA249E">
        <w:rPr>
          <w:rFonts w:cs="Times New Roman"/>
          <w:i/>
          <w:szCs w:val="22"/>
          <w:u w:val="single"/>
        </w:rPr>
        <w:noBreakHyphen/>
        <w:t>75</w:t>
      </w:r>
      <w:r w:rsidRPr="00BA249E">
        <w:rPr>
          <w:rFonts w:cs="Times New Roman"/>
          <w:i/>
          <w:szCs w:val="22"/>
          <w:u w:val="single"/>
        </w:rPr>
        <w:tab/>
        <w:t>$</w:t>
      </w:r>
      <w:r w:rsidRPr="00BA249E">
        <w:rPr>
          <w:rFonts w:cs="Times New Roman"/>
          <w:i/>
          <w:szCs w:val="22"/>
          <w:u w:val="single"/>
        </w:rPr>
        <w:tab/>
        <w:t>2,480,474;</w:t>
      </w:r>
    </w:p>
    <w:p w:rsidR="00137322" w:rsidRPr="00BA249E" w:rsidRDefault="00137322" w:rsidP="0013732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szCs w:val="22"/>
          <w:u w:val="single"/>
        </w:rPr>
      </w:pPr>
      <w:r w:rsidRPr="00BA249E">
        <w:rPr>
          <w:rFonts w:cs="Times New Roman"/>
          <w:szCs w:val="22"/>
        </w:rPr>
        <w:tab/>
      </w:r>
      <w:r w:rsidRPr="00BA249E">
        <w:rPr>
          <w:rFonts w:cs="Times New Roman"/>
          <w:szCs w:val="22"/>
        </w:rPr>
        <w:tab/>
      </w:r>
      <w:r w:rsidRPr="00BA249E">
        <w:rPr>
          <w:rFonts w:cs="Times New Roman"/>
          <w:i/>
          <w:szCs w:val="22"/>
          <w:u w:val="single"/>
        </w:rPr>
        <w:t>(8)</w:t>
      </w:r>
      <w:r w:rsidRPr="00BA249E">
        <w:rPr>
          <w:rFonts w:cs="Times New Roman"/>
          <w:i/>
          <w:szCs w:val="22"/>
          <w:u w:val="single"/>
        </w:rPr>
        <w:tab/>
        <w:t xml:space="preserve">State Board for Technical and Comprehensive Education--South Carolina Workforce </w:t>
      </w:r>
    </w:p>
    <w:p w:rsidR="00137322" w:rsidRPr="00BA249E" w:rsidRDefault="00137322" w:rsidP="0013732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szCs w:val="22"/>
          <w:u w:val="single"/>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i/>
          <w:szCs w:val="22"/>
          <w:u w:val="single"/>
        </w:rPr>
        <w:t>Industry Needs Scholarship</w:t>
      </w:r>
      <w:r w:rsidRPr="00BA249E">
        <w:rPr>
          <w:rFonts w:cs="Times New Roman"/>
          <w:i/>
          <w:szCs w:val="22"/>
          <w:u w:val="single"/>
        </w:rPr>
        <w:tab/>
        <w:t>$</w:t>
      </w:r>
      <w:r w:rsidRPr="00BA249E">
        <w:rPr>
          <w:rFonts w:cs="Times New Roman"/>
          <w:i/>
          <w:szCs w:val="22"/>
          <w:u w:val="single"/>
        </w:rPr>
        <w:tab/>
        <w:t>17,000,000;</w:t>
      </w:r>
    </w:p>
    <w:p w:rsidR="00137322" w:rsidRPr="00BA249E" w:rsidRDefault="00137322" w:rsidP="0013732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szCs w:val="22"/>
          <w:u w:val="single"/>
        </w:rPr>
      </w:pPr>
      <w:r w:rsidRPr="00BA249E">
        <w:rPr>
          <w:rFonts w:cs="Times New Roman"/>
          <w:szCs w:val="22"/>
        </w:rPr>
        <w:tab/>
      </w:r>
      <w:r w:rsidRPr="00BA249E">
        <w:rPr>
          <w:rFonts w:cs="Times New Roman"/>
          <w:szCs w:val="22"/>
        </w:rPr>
        <w:tab/>
      </w:r>
      <w:r w:rsidRPr="00BA249E">
        <w:rPr>
          <w:rFonts w:cs="Times New Roman"/>
          <w:i/>
          <w:szCs w:val="22"/>
          <w:u w:val="single"/>
        </w:rPr>
        <w:t>(9)</w:t>
      </w:r>
      <w:r w:rsidRPr="00BA249E">
        <w:rPr>
          <w:rFonts w:cs="Times New Roman"/>
          <w:i/>
          <w:szCs w:val="22"/>
          <w:u w:val="single"/>
        </w:rPr>
        <w:tab/>
        <w:t xml:space="preserve">State Board for Technical and Comprehensive Education--Workforce Scholarships </w:t>
      </w:r>
    </w:p>
    <w:p w:rsidR="00137322" w:rsidRPr="00BA249E" w:rsidRDefault="00137322" w:rsidP="00821C40">
      <w:pPr>
        <w:tabs>
          <w:tab w:val="left" w:pos="216"/>
          <w:tab w:val="left" w:pos="432"/>
          <w:tab w:val="left" w:pos="648"/>
          <w:tab w:val="left" w:pos="864"/>
          <w:tab w:val="left" w:pos="1080"/>
          <w:tab w:val="left" w:pos="1296"/>
          <w:tab w:val="left" w:pos="1512"/>
          <w:tab w:val="left" w:pos="1728"/>
          <w:tab w:val="left" w:pos="1944"/>
          <w:tab w:val="left" w:leader="dot" w:pos="9810"/>
          <w:tab w:val="right" w:pos="11070"/>
        </w:tabs>
        <w:jc w:val="both"/>
        <w:rPr>
          <w:rFonts w:cs="Times New Roman"/>
          <w:i/>
          <w:szCs w:val="22"/>
          <w:u w:val="single"/>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i/>
          <w:szCs w:val="22"/>
          <w:u w:val="single"/>
        </w:rPr>
        <w:t>and Grants</w:t>
      </w:r>
      <w:r w:rsidRPr="00BA249E">
        <w:rPr>
          <w:rFonts w:cs="Times New Roman"/>
          <w:i/>
          <w:szCs w:val="22"/>
          <w:u w:val="single"/>
        </w:rPr>
        <w:tab/>
        <w:t>$</w:t>
      </w:r>
      <w:r w:rsidRPr="00BA249E">
        <w:rPr>
          <w:rFonts w:cs="Times New Roman"/>
          <w:i/>
          <w:szCs w:val="22"/>
          <w:u w:val="single"/>
        </w:rPr>
        <w:tab/>
        <w:t>11,000,000;</w:t>
      </w:r>
    </w:p>
    <w:p w:rsidR="00137322" w:rsidRPr="00BA249E" w:rsidRDefault="00137322" w:rsidP="0013732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szCs w:val="22"/>
          <w:u w:val="single"/>
        </w:rPr>
      </w:pPr>
      <w:r w:rsidRPr="00BA249E">
        <w:rPr>
          <w:rFonts w:cs="Times New Roman"/>
          <w:szCs w:val="22"/>
        </w:rPr>
        <w:tab/>
      </w:r>
      <w:r w:rsidRPr="00BA249E">
        <w:rPr>
          <w:rFonts w:cs="Times New Roman"/>
          <w:szCs w:val="22"/>
        </w:rPr>
        <w:tab/>
      </w:r>
      <w:r w:rsidRPr="00BA249E">
        <w:rPr>
          <w:rFonts w:cs="Times New Roman"/>
          <w:i/>
          <w:szCs w:val="22"/>
          <w:u w:val="single"/>
        </w:rPr>
        <w:t>(10)</w:t>
      </w:r>
      <w:r w:rsidRPr="00BA249E">
        <w:rPr>
          <w:rFonts w:cs="Times New Roman"/>
          <w:i/>
          <w:szCs w:val="22"/>
          <w:u w:val="single"/>
        </w:rPr>
        <w:tab/>
        <w:t>South Carolina State University</w:t>
      </w:r>
      <w:r w:rsidRPr="00BA249E">
        <w:rPr>
          <w:rFonts w:cs="Times New Roman"/>
          <w:i/>
          <w:szCs w:val="22"/>
          <w:u w:val="single"/>
        </w:rPr>
        <w:tab/>
        <w:t>$</w:t>
      </w:r>
      <w:r w:rsidRPr="00BA249E">
        <w:rPr>
          <w:rFonts w:cs="Times New Roman"/>
          <w:i/>
          <w:szCs w:val="22"/>
          <w:u w:val="single"/>
        </w:rPr>
        <w:tab/>
        <w:t>2,500,000;</w:t>
      </w:r>
    </w:p>
    <w:p w:rsidR="00137322" w:rsidRPr="00BA249E" w:rsidRDefault="00137322" w:rsidP="0013732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i/>
          <w:szCs w:val="22"/>
          <w:u w:val="single"/>
        </w:rPr>
      </w:pPr>
      <w:r w:rsidRPr="00BA249E">
        <w:rPr>
          <w:rFonts w:cs="Times New Roman"/>
          <w:szCs w:val="22"/>
        </w:rPr>
        <w:tab/>
      </w:r>
      <w:r w:rsidRPr="00BA249E">
        <w:rPr>
          <w:rFonts w:cs="Times New Roman"/>
          <w:szCs w:val="22"/>
        </w:rPr>
        <w:tab/>
      </w:r>
      <w:r w:rsidRPr="00BA249E">
        <w:rPr>
          <w:rFonts w:cs="Times New Roman"/>
          <w:i/>
          <w:szCs w:val="22"/>
          <w:u w:val="single"/>
        </w:rPr>
        <w:t>(11)</w:t>
      </w:r>
      <w:r w:rsidRPr="00BA249E">
        <w:rPr>
          <w:rFonts w:cs="Times New Roman"/>
          <w:i/>
          <w:szCs w:val="22"/>
          <w:u w:val="single"/>
        </w:rPr>
        <w:tab/>
        <w:t>Commission on Higher Education--Higher Education Excellence Enhancement Program</w:t>
      </w:r>
      <w:r w:rsidRPr="00BA249E">
        <w:rPr>
          <w:rFonts w:cs="Times New Roman"/>
          <w:i/>
          <w:szCs w:val="22"/>
          <w:u w:val="single"/>
        </w:rPr>
        <w:tab/>
        <w:t>$</w:t>
      </w:r>
      <w:r w:rsidRPr="00BA249E">
        <w:rPr>
          <w:rFonts w:cs="Times New Roman"/>
          <w:i/>
          <w:szCs w:val="22"/>
          <w:u w:val="single"/>
        </w:rPr>
        <w:tab/>
        <w:t>1,786,195;</w:t>
      </w:r>
    </w:p>
    <w:p w:rsidR="00137322" w:rsidRPr="00BA249E" w:rsidRDefault="00137322" w:rsidP="0013732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i/>
          <w:szCs w:val="22"/>
          <w:u w:val="single"/>
        </w:rPr>
      </w:pPr>
      <w:r w:rsidRPr="00BA249E">
        <w:rPr>
          <w:rFonts w:cs="Times New Roman"/>
          <w:szCs w:val="22"/>
        </w:rPr>
        <w:tab/>
      </w:r>
      <w:r w:rsidRPr="00BA249E">
        <w:rPr>
          <w:rFonts w:cs="Times New Roman"/>
          <w:szCs w:val="22"/>
        </w:rPr>
        <w:tab/>
      </w:r>
      <w:r w:rsidRPr="00BA249E">
        <w:rPr>
          <w:rFonts w:cs="Times New Roman"/>
          <w:i/>
          <w:szCs w:val="22"/>
          <w:u w:val="single"/>
        </w:rPr>
        <w:t>(12)</w:t>
      </w:r>
      <w:r w:rsidRPr="00BA249E">
        <w:rPr>
          <w:rFonts w:cs="Times New Roman"/>
          <w:i/>
          <w:szCs w:val="22"/>
          <w:u w:val="single"/>
        </w:rPr>
        <w:tab/>
        <w:t>State Board for Technical and Comprehensive Education--SPICE Program</w:t>
      </w:r>
      <w:r w:rsidRPr="00BA249E">
        <w:rPr>
          <w:rFonts w:cs="Times New Roman"/>
          <w:i/>
          <w:szCs w:val="22"/>
          <w:u w:val="single"/>
        </w:rPr>
        <w:tab/>
        <w:t>$</w:t>
      </w:r>
      <w:r w:rsidRPr="00BA249E">
        <w:rPr>
          <w:rFonts w:cs="Times New Roman"/>
          <w:i/>
          <w:szCs w:val="22"/>
          <w:u w:val="single"/>
        </w:rPr>
        <w:tab/>
        <w:t>250,000;</w:t>
      </w:r>
      <w:r w:rsidRPr="00BA249E">
        <w:rPr>
          <w:rFonts w:cs="Times New Roman"/>
          <w:i/>
          <w:szCs w:val="22"/>
          <w:u w:val="single"/>
        </w:rPr>
        <w:tab/>
        <w:t>and</w:t>
      </w:r>
    </w:p>
    <w:p w:rsidR="00137322" w:rsidRPr="00BA249E" w:rsidRDefault="00137322" w:rsidP="0013732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i/>
          <w:szCs w:val="22"/>
          <w:u w:val="single"/>
        </w:rPr>
      </w:pPr>
      <w:r w:rsidRPr="00BA249E">
        <w:rPr>
          <w:rFonts w:cs="Times New Roman"/>
          <w:i/>
          <w:szCs w:val="22"/>
        </w:rPr>
        <w:tab/>
      </w:r>
      <w:r w:rsidRPr="00BA249E">
        <w:rPr>
          <w:rFonts w:cs="Times New Roman"/>
          <w:i/>
          <w:szCs w:val="22"/>
        </w:rPr>
        <w:tab/>
      </w:r>
      <w:r w:rsidRPr="00BA249E">
        <w:rPr>
          <w:rFonts w:cs="Times New Roman"/>
          <w:i/>
          <w:szCs w:val="22"/>
          <w:u w:val="single"/>
        </w:rPr>
        <w:t>(13)</w:t>
      </w:r>
      <w:r w:rsidRPr="00BA249E">
        <w:rPr>
          <w:rFonts w:cs="Times New Roman"/>
          <w:i/>
          <w:szCs w:val="22"/>
          <w:u w:val="single"/>
        </w:rPr>
        <w:tab/>
        <w:t>Department of Education--School Bus Lease/Purchase</w:t>
      </w:r>
      <w:r w:rsidRPr="00BA249E">
        <w:rPr>
          <w:rFonts w:cs="Times New Roman"/>
          <w:i/>
          <w:szCs w:val="22"/>
          <w:u w:val="single"/>
        </w:rPr>
        <w:tab/>
        <w:t>$</w:t>
      </w:r>
      <w:r w:rsidRPr="00BA249E">
        <w:rPr>
          <w:rFonts w:cs="Times New Roman"/>
          <w:i/>
          <w:szCs w:val="22"/>
          <w:u w:val="single"/>
        </w:rPr>
        <w:tab/>
        <w:t>500,000.</w:t>
      </w:r>
    </w:p>
    <w:p w:rsidR="00137322" w:rsidRPr="00BA249E" w:rsidRDefault="00137322" w:rsidP="0013732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BA249E">
        <w:rPr>
          <w:rFonts w:cs="Times New Roman"/>
          <w:szCs w:val="22"/>
        </w:rPr>
        <w:tab/>
      </w:r>
      <w:r w:rsidRPr="00BA249E">
        <w:rPr>
          <w:rFonts w:cs="Times New Roman"/>
          <w:i/>
          <w:szCs w:val="22"/>
          <w:u w:val="single"/>
        </w:rPr>
        <w:t>For Fiscal Year 2020</w:t>
      </w:r>
      <w:r w:rsidRPr="00BA249E">
        <w:rPr>
          <w:rFonts w:cs="Times New Roman"/>
          <w:i/>
          <w:szCs w:val="22"/>
          <w:u w:val="single"/>
        </w:rPr>
        <w:noBreakHyphen/>
        <w:t>21, funds certified from unclaimed prizes are appropriated as follows:</w:t>
      </w:r>
    </w:p>
    <w:p w:rsidR="00137322" w:rsidRPr="00BA249E" w:rsidRDefault="00137322" w:rsidP="0013732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szCs w:val="22"/>
          <w:u w:val="single"/>
        </w:rPr>
      </w:pPr>
      <w:r w:rsidRPr="00BA249E">
        <w:rPr>
          <w:rFonts w:cs="Times New Roman"/>
          <w:szCs w:val="22"/>
        </w:rPr>
        <w:tab/>
      </w:r>
      <w:r w:rsidRPr="00BA249E">
        <w:rPr>
          <w:rFonts w:cs="Times New Roman"/>
          <w:szCs w:val="22"/>
        </w:rPr>
        <w:tab/>
      </w:r>
      <w:r w:rsidRPr="00BA249E">
        <w:rPr>
          <w:rFonts w:cs="Times New Roman"/>
          <w:i/>
          <w:szCs w:val="22"/>
          <w:u w:val="single"/>
        </w:rPr>
        <w:t>(1)</w:t>
      </w:r>
      <w:r w:rsidRPr="00BA249E">
        <w:rPr>
          <w:rFonts w:cs="Times New Roman"/>
          <w:i/>
          <w:szCs w:val="22"/>
          <w:u w:val="single"/>
        </w:rPr>
        <w:tab/>
        <w:t xml:space="preserve">State Board for Technical and Comprehensive Education--High Demand Job Skill </w:t>
      </w:r>
    </w:p>
    <w:p w:rsidR="00137322" w:rsidRPr="00BA249E" w:rsidRDefault="00137322" w:rsidP="0013732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szCs w:val="22"/>
          <w:u w:val="single"/>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i/>
          <w:szCs w:val="22"/>
          <w:u w:val="single"/>
        </w:rPr>
        <w:t>Training Equipment</w:t>
      </w:r>
      <w:r w:rsidRPr="00BA249E">
        <w:rPr>
          <w:rFonts w:cs="Times New Roman"/>
          <w:i/>
          <w:szCs w:val="22"/>
          <w:u w:val="single"/>
        </w:rPr>
        <w:tab/>
        <w:t>$</w:t>
      </w:r>
      <w:r w:rsidRPr="00BA249E">
        <w:rPr>
          <w:rFonts w:cs="Times New Roman"/>
          <w:i/>
          <w:szCs w:val="22"/>
          <w:u w:val="single"/>
        </w:rPr>
        <w:tab/>
        <w:t>12,500,000</w:t>
      </w:r>
    </w:p>
    <w:p w:rsidR="00137322" w:rsidRPr="00BA249E" w:rsidRDefault="00137322" w:rsidP="0013732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szCs w:val="22"/>
          <w:u w:val="single"/>
        </w:rPr>
      </w:pPr>
      <w:r w:rsidRPr="00BA249E">
        <w:rPr>
          <w:rFonts w:cs="Times New Roman"/>
          <w:szCs w:val="22"/>
        </w:rPr>
        <w:tab/>
      </w:r>
      <w:r w:rsidRPr="00BA249E">
        <w:rPr>
          <w:rFonts w:cs="Times New Roman"/>
          <w:szCs w:val="22"/>
        </w:rPr>
        <w:tab/>
      </w:r>
      <w:r w:rsidRPr="00BA249E">
        <w:rPr>
          <w:rFonts w:cs="Times New Roman"/>
          <w:i/>
          <w:szCs w:val="22"/>
          <w:u w:val="single"/>
        </w:rPr>
        <w:t>(2)</w:t>
      </w:r>
      <w:r w:rsidRPr="00BA249E">
        <w:rPr>
          <w:rFonts w:cs="Times New Roman"/>
          <w:i/>
          <w:szCs w:val="22"/>
          <w:u w:val="single"/>
        </w:rPr>
        <w:tab/>
        <w:t>Department of Alcohol and Other Drug Abuse Services--Gambling Addiction Services</w:t>
      </w:r>
      <w:r w:rsidRPr="00BA249E">
        <w:rPr>
          <w:rFonts w:cs="Times New Roman"/>
          <w:i/>
          <w:szCs w:val="22"/>
          <w:u w:val="single"/>
        </w:rPr>
        <w:tab/>
        <w:t>$</w:t>
      </w:r>
      <w:r w:rsidRPr="00BA249E">
        <w:rPr>
          <w:rFonts w:cs="Times New Roman"/>
          <w:i/>
          <w:szCs w:val="22"/>
          <w:u w:val="single"/>
        </w:rPr>
        <w:tab/>
        <w:t>100,000;</w:t>
      </w:r>
    </w:p>
    <w:p w:rsidR="00137322" w:rsidRPr="00BA249E" w:rsidRDefault="00137322" w:rsidP="0013732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szCs w:val="22"/>
          <w:u w:val="single"/>
        </w:rPr>
      </w:pPr>
      <w:r w:rsidRPr="00BA249E">
        <w:rPr>
          <w:rFonts w:cs="Times New Roman"/>
          <w:szCs w:val="22"/>
        </w:rPr>
        <w:tab/>
      </w:r>
      <w:r w:rsidRPr="00BA249E">
        <w:rPr>
          <w:rFonts w:cs="Times New Roman"/>
          <w:szCs w:val="22"/>
        </w:rPr>
        <w:tab/>
      </w:r>
      <w:r w:rsidRPr="00BA249E">
        <w:rPr>
          <w:rFonts w:cs="Times New Roman"/>
          <w:i/>
          <w:szCs w:val="22"/>
          <w:u w:val="single"/>
        </w:rPr>
        <w:t>(3)</w:t>
      </w:r>
      <w:r w:rsidRPr="00BA249E">
        <w:rPr>
          <w:rFonts w:cs="Times New Roman"/>
          <w:i/>
          <w:szCs w:val="22"/>
          <w:u w:val="single"/>
        </w:rPr>
        <w:tab/>
        <w:t>Commission on Higher Education--PASCAL</w:t>
      </w:r>
      <w:r w:rsidRPr="00BA249E">
        <w:rPr>
          <w:rFonts w:cs="Times New Roman"/>
          <w:i/>
          <w:szCs w:val="22"/>
          <w:u w:val="single"/>
        </w:rPr>
        <w:tab/>
        <w:t>$</w:t>
      </w:r>
      <w:r w:rsidRPr="00BA249E">
        <w:rPr>
          <w:rFonts w:cs="Times New Roman"/>
          <w:i/>
          <w:szCs w:val="22"/>
          <w:u w:val="single"/>
        </w:rPr>
        <w:tab/>
        <w:t>1,500,000;</w:t>
      </w:r>
    </w:p>
    <w:p w:rsidR="00137322" w:rsidRPr="00BA249E" w:rsidRDefault="00137322" w:rsidP="0013732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szCs w:val="22"/>
          <w:u w:val="single"/>
        </w:rPr>
      </w:pPr>
      <w:r w:rsidRPr="00BA249E">
        <w:rPr>
          <w:rFonts w:cs="Times New Roman"/>
          <w:szCs w:val="22"/>
        </w:rPr>
        <w:tab/>
      </w:r>
      <w:r w:rsidRPr="00BA249E">
        <w:rPr>
          <w:rFonts w:cs="Times New Roman"/>
          <w:szCs w:val="22"/>
        </w:rPr>
        <w:tab/>
      </w:r>
      <w:r w:rsidRPr="00BA249E">
        <w:rPr>
          <w:rFonts w:cs="Times New Roman"/>
          <w:i/>
          <w:szCs w:val="22"/>
          <w:u w:val="single"/>
        </w:rPr>
        <w:t>(4)</w:t>
      </w:r>
      <w:r w:rsidRPr="00BA249E">
        <w:rPr>
          <w:rFonts w:cs="Times New Roman"/>
          <w:i/>
          <w:szCs w:val="22"/>
          <w:u w:val="single"/>
        </w:rPr>
        <w:tab/>
        <w:t>Commission on Higher Education--SREB Program and Assessments</w:t>
      </w:r>
      <w:r w:rsidRPr="00BA249E">
        <w:rPr>
          <w:rFonts w:cs="Times New Roman"/>
          <w:i/>
          <w:szCs w:val="22"/>
          <w:u w:val="single"/>
        </w:rPr>
        <w:tab/>
        <w:t>$</w:t>
      </w:r>
      <w:r w:rsidRPr="00BA249E">
        <w:rPr>
          <w:rFonts w:cs="Times New Roman"/>
          <w:i/>
          <w:szCs w:val="22"/>
          <w:u w:val="single"/>
        </w:rPr>
        <w:tab/>
        <w:t>613,721;</w:t>
      </w:r>
    </w:p>
    <w:p w:rsidR="00137322" w:rsidRPr="00BA249E" w:rsidRDefault="00137322" w:rsidP="0013732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i/>
          <w:szCs w:val="22"/>
          <w:u w:val="single"/>
        </w:rPr>
      </w:pPr>
      <w:r w:rsidRPr="00BA249E">
        <w:rPr>
          <w:rFonts w:cs="Times New Roman"/>
          <w:szCs w:val="22"/>
        </w:rPr>
        <w:tab/>
      </w:r>
      <w:r w:rsidRPr="00BA249E">
        <w:rPr>
          <w:rFonts w:cs="Times New Roman"/>
          <w:szCs w:val="22"/>
        </w:rPr>
        <w:tab/>
      </w:r>
      <w:r w:rsidRPr="00BA249E">
        <w:rPr>
          <w:rFonts w:cs="Times New Roman"/>
          <w:i/>
          <w:szCs w:val="22"/>
          <w:u w:val="single"/>
        </w:rPr>
        <w:t>(5)</w:t>
      </w:r>
      <w:r w:rsidRPr="00BA249E">
        <w:rPr>
          <w:rFonts w:cs="Times New Roman"/>
          <w:i/>
          <w:szCs w:val="22"/>
          <w:u w:val="single"/>
        </w:rPr>
        <w:tab/>
        <w:t>Commission on Higher Education--Higher Education Excellence Enhancement Program</w:t>
      </w:r>
      <w:r w:rsidRPr="00BA249E">
        <w:rPr>
          <w:rFonts w:cs="Times New Roman"/>
          <w:i/>
          <w:szCs w:val="22"/>
          <w:u w:val="single"/>
        </w:rPr>
        <w:tab/>
        <w:t>$</w:t>
      </w:r>
      <w:r w:rsidRPr="00BA249E">
        <w:rPr>
          <w:rFonts w:cs="Times New Roman"/>
          <w:i/>
          <w:szCs w:val="22"/>
          <w:u w:val="single"/>
        </w:rPr>
        <w:tab/>
        <w:t>4,286,278;</w:t>
      </w:r>
      <w:r w:rsidRPr="00BA249E">
        <w:rPr>
          <w:rFonts w:cs="Times New Roman"/>
          <w:i/>
          <w:szCs w:val="22"/>
          <w:u w:val="single"/>
        </w:rPr>
        <w:tab/>
        <w:t>and</w:t>
      </w:r>
    </w:p>
    <w:p w:rsidR="00137322" w:rsidRPr="00BA249E" w:rsidRDefault="00137322" w:rsidP="0013732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szCs w:val="22"/>
          <w:u w:val="single"/>
        </w:rPr>
      </w:pPr>
      <w:r w:rsidRPr="00BA249E">
        <w:rPr>
          <w:rFonts w:cs="Times New Roman"/>
          <w:szCs w:val="22"/>
        </w:rPr>
        <w:tab/>
      </w:r>
      <w:r w:rsidRPr="00BA249E">
        <w:rPr>
          <w:rFonts w:cs="Times New Roman"/>
          <w:szCs w:val="22"/>
        </w:rPr>
        <w:tab/>
      </w:r>
      <w:r w:rsidRPr="00BA249E">
        <w:rPr>
          <w:rFonts w:cs="Times New Roman"/>
          <w:i/>
          <w:szCs w:val="22"/>
          <w:u w:val="single"/>
        </w:rPr>
        <w:t>(6)</w:t>
      </w:r>
      <w:r w:rsidRPr="00BA249E">
        <w:rPr>
          <w:rFonts w:cs="Times New Roman"/>
          <w:i/>
          <w:szCs w:val="22"/>
          <w:u w:val="single"/>
        </w:rPr>
        <w:tab/>
        <w:t>Department of Education--School Bus Lease/Purchase</w:t>
      </w:r>
      <w:r w:rsidRPr="00BA249E">
        <w:rPr>
          <w:rFonts w:cs="Times New Roman"/>
          <w:i/>
          <w:szCs w:val="22"/>
          <w:u w:val="single"/>
        </w:rPr>
        <w:tab/>
        <w:t>$ All Remaining.</w:t>
      </w:r>
    </w:p>
    <w:p w:rsidR="00137322" w:rsidRPr="00BA249E" w:rsidRDefault="00137322" w:rsidP="00137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szCs w:val="22"/>
          <w:u w:val="single"/>
        </w:rPr>
      </w:pPr>
      <w:r w:rsidRPr="00BA249E">
        <w:rPr>
          <w:rFonts w:cs="Times New Roman"/>
          <w:szCs w:val="22"/>
        </w:rPr>
        <w:tab/>
      </w:r>
      <w:r w:rsidRPr="00BA249E">
        <w:rPr>
          <w:rFonts w:cs="Times New Roman"/>
          <w:i/>
          <w:szCs w:val="22"/>
          <w:u w:val="single"/>
        </w:rPr>
        <w:t>If the lottery revenue received from certified unclaimed prizes for Fiscal Year 2020</w:t>
      </w:r>
      <w:r w:rsidRPr="00BA249E">
        <w:rPr>
          <w:rFonts w:cs="Times New Roman"/>
          <w:i/>
          <w:szCs w:val="22"/>
          <w:u w:val="single"/>
        </w:rPr>
        <w:noBreakHyphen/>
        <w:t>21 is less than the amounts appropriated, the projects and programs receiving appropriations for any such year shall have their appropriations reduced on a pro rata basis.</w:t>
      </w:r>
    </w:p>
    <w:p w:rsidR="00137322" w:rsidRPr="00BA249E" w:rsidRDefault="00137322" w:rsidP="00137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szCs w:val="22"/>
          <w:u w:val="single"/>
        </w:rPr>
      </w:pPr>
      <w:r w:rsidRPr="00BA249E">
        <w:rPr>
          <w:rFonts w:cs="Times New Roman"/>
          <w:szCs w:val="22"/>
        </w:rPr>
        <w:tab/>
      </w:r>
      <w:r w:rsidRPr="00BA249E">
        <w:rPr>
          <w:rFonts w:cs="Times New Roman"/>
          <w:i/>
          <w:szCs w:val="22"/>
          <w:u w:val="single"/>
        </w:rPr>
        <w:t>Fiscal Year 2020</w:t>
      </w:r>
      <w:r w:rsidRPr="00BA249E">
        <w:rPr>
          <w:rFonts w:cs="Times New Roman"/>
          <w:i/>
          <w:szCs w:val="22"/>
          <w:u w:val="single"/>
        </w:rPr>
        <w:noBreakHyphen/>
        <w:t>21 funds appropriated to the Commission on Higher Education and the State Board for Technical and Comprehensive Education for Tuition Assistance must be distributed to the technical colleges and two</w:t>
      </w:r>
      <w:r w:rsidRPr="00BA249E">
        <w:rPr>
          <w:rFonts w:cs="Times New Roman"/>
          <w:i/>
          <w:szCs w:val="22"/>
          <w:u w:val="single"/>
        </w:rPr>
        <w:noBreakHyphen/>
        <w:t>year institutions as provided in Section 59</w:t>
      </w:r>
      <w:r w:rsidRPr="00BA249E">
        <w:rPr>
          <w:rFonts w:cs="Times New Roman"/>
          <w:i/>
          <w:szCs w:val="22"/>
          <w:u w:val="single"/>
        </w:rPr>
        <w:noBreakHyphen/>
        <w:t>150</w:t>
      </w:r>
      <w:r w:rsidRPr="00BA249E">
        <w:rPr>
          <w:rFonts w:cs="Times New Roman"/>
          <w:i/>
          <w:szCs w:val="22"/>
          <w:u w:val="single"/>
        </w:rPr>
        <w:noBreakHyphen/>
        <w:t>360.  Annually the State Board for Technical and Comprehensive Education and the Commission on Higher Education shall develop the Tuition Assistance distribution of funds.</w:t>
      </w:r>
    </w:p>
    <w:p w:rsidR="00137322" w:rsidRPr="00BA249E" w:rsidRDefault="00137322" w:rsidP="00137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szCs w:val="22"/>
          <w:u w:val="single"/>
        </w:rPr>
      </w:pPr>
      <w:r w:rsidRPr="00BA249E">
        <w:rPr>
          <w:rFonts w:cs="Times New Roman"/>
          <w:szCs w:val="22"/>
        </w:rPr>
        <w:tab/>
      </w:r>
      <w:r w:rsidRPr="00BA249E">
        <w:rPr>
          <w:rFonts w:cs="Times New Roman"/>
          <w:i/>
          <w:szCs w:val="22"/>
          <w:u w:val="single"/>
        </w:rPr>
        <w:t>The provisions of Section 2</w:t>
      </w:r>
      <w:r w:rsidRPr="00BA249E">
        <w:rPr>
          <w:rFonts w:cs="Times New Roman"/>
          <w:i/>
          <w:szCs w:val="22"/>
          <w:u w:val="single"/>
        </w:rPr>
        <w:noBreakHyphen/>
        <w:t>75</w:t>
      </w:r>
      <w:r w:rsidRPr="00BA249E">
        <w:rPr>
          <w:rFonts w:cs="Times New Roman"/>
          <w:i/>
          <w:szCs w:val="22"/>
          <w:u w:val="single"/>
        </w:rPr>
        <w:noBreakHyphen/>
        <w:t>30 of the 1976 Code regarding the aggregate amount of funding provided for the Centers of Excellence Matching Endowment are suspended for the current fiscal year.</w:t>
      </w:r>
    </w:p>
    <w:p w:rsidR="00137322" w:rsidRPr="00BA249E" w:rsidRDefault="00137322" w:rsidP="00137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szCs w:val="22"/>
          <w:u w:val="single"/>
        </w:rPr>
      </w:pPr>
      <w:r w:rsidRPr="00BA249E">
        <w:rPr>
          <w:rFonts w:cs="Times New Roman"/>
          <w:szCs w:val="22"/>
        </w:rPr>
        <w:lastRenderedPageBreak/>
        <w:tab/>
      </w:r>
      <w:r w:rsidRPr="00BA249E">
        <w:rPr>
          <w:rFonts w:cs="Times New Roman"/>
          <w:i/>
          <w:szCs w:val="22"/>
          <w:u w:val="single"/>
        </w:rPr>
        <w:t xml:space="preserve">The Commission on Higher Education is authorized to temporarily </w:t>
      </w:r>
      <w:r w:rsidRPr="00BA249E">
        <w:rPr>
          <w:rFonts w:cs="Times New Roman"/>
          <w:i/>
          <w:spacing w:val="4"/>
          <w:szCs w:val="22"/>
          <w:u w:val="single"/>
        </w:rPr>
        <w:t xml:space="preserve">transfer funds between appropriated line items in order to ensure the </w:t>
      </w:r>
      <w:r w:rsidRPr="00BA249E">
        <w:rPr>
          <w:rFonts w:cs="Times New Roman"/>
          <w:i/>
          <w:szCs w:val="22"/>
          <w:u w:val="single"/>
        </w:rPr>
        <w:t>timely receipt of scholarships and tuition assistance.  It is the goal of the General Assembly to fund the Tuition Assistance program at such a level to support at least $996 per student per term for full time students.</w:t>
      </w:r>
    </w:p>
    <w:p w:rsidR="00137322" w:rsidRPr="00BA249E" w:rsidRDefault="00137322" w:rsidP="00137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szCs w:val="22"/>
          <w:u w:val="single"/>
        </w:rPr>
      </w:pPr>
      <w:r w:rsidRPr="00BA249E">
        <w:rPr>
          <w:rFonts w:cs="Times New Roman"/>
          <w:szCs w:val="22"/>
        </w:rPr>
        <w:tab/>
      </w:r>
      <w:r w:rsidRPr="00BA249E">
        <w:rPr>
          <w:rFonts w:cs="Times New Roman"/>
          <w:i/>
          <w:szCs w:val="22"/>
          <w:u w:val="single"/>
        </w:rPr>
        <w:t>Fiscal Year 2020</w:t>
      </w:r>
      <w:r w:rsidRPr="00BA249E">
        <w:rPr>
          <w:rFonts w:cs="Times New Roman"/>
          <w:i/>
          <w:szCs w:val="22"/>
          <w:u w:val="single"/>
        </w:rPr>
        <w:noBreakHyphen/>
        <w:t>21 net lottery proceeds and investment earnings in excess of the certified net lottery proceeds and investment earnings for this period are appropriated and must be used to ensure that all LIFE, HOPE, and Palmetto Fellows Scholarships for Fiscal Year 2020</w:t>
      </w:r>
      <w:r w:rsidRPr="00BA249E">
        <w:rPr>
          <w:rFonts w:cs="Times New Roman"/>
          <w:i/>
          <w:szCs w:val="22"/>
          <w:u w:val="single"/>
        </w:rPr>
        <w:noBreakHyphen/>
        <w:t>21 are fully funded.</w:t>
      </w:r>
    </w:p>
    <w:p w:rsidR="00137322" w:rsidRPr="00BA249E" w:rsidRDefault="00137322" w:rsidP="00137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szCs w:val="22"/>
          <w:u w:val="single"/>
        </w:rPr>
      </w:pPr>
      <w:r w:rsidRPr="00BA249E">
        <w:rPr>
          <w:rFonts w:cs="Times New Roman"/>
          <w:szCs w:val="22"/>
        </w:rPr>
        <w:tab/>
      </w:r>
      <w:r w:rsidRPr="00BA249E">
        <w:rPr>
          <w:rFonts w:cs="Times New Roman"/>
          <w:i/>
          <w:szCs w:val="22"/>
          <w:u w:val="single"/>
        </w:rPr>
        <w:t>If the lottery revenue received for Fiscal Year 2020</w:t>
      </w:r>
      <w:r w:rsidRPr="00BA249E">
        <w:rPr>
          <w:rFonts w:cs="Times New Roman"/>
          <w:i/>
          <w:szCs w:val="22"/>
          <w:u w:val="single"/>
        </w:rPr>
        <w:noBreakHyphen/>
        <w:t>21 certified net lottery proceeds and investment earnings for the current fiscal year are less than the amounts appropriated, the projects and programs receiving appropriations for any such year shall have their appropriations reduced on a pro rata basis, except that a reduction must not be applied to the funding of LIFE, HOPE, and Palmetto Fellows Scholarships.</w:t>
      </w:r>
    </w:p>
    <w:p w:rsidR="00137322" w:rsidRPr="00BA249E" w:rsidRDefault="00137322" w:rsidP="00137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szCs w:val="22"/>
          <w:u w:val="single"/>
        </w:rPr>
      </w:pPr>
      <w:r w:rsidRPr="00BA249E">
        <w:rPr>
          <w:rFonts w:cs="Times New Roman"/>
          <w:szCs w:val="22"/>
        </w:rPr>
        <w:tab/>
      </w:r>
      <w:r w:rsidRPr="00BA249E">
        <w:rPr>
          <w:rFonts w:cs="Times New Roman"/>
          <w:i/>
          <w:szCs w:val="22"/>
          <w:u w:val="single"/>
        </w:rPr>
        <w:t>The Commission on Higher Education is authorized to use up to $345,000 of the funds appropriated in this provision for LIFE, HOPE, and Palmetto Fellows scholarships to provide the necessary level of program support for the scholarship award process and to provide for a Scholarship Compliance Auditor.</w:t>
      </w:r>
    </w:p>
    <w:p w:rsidR="00137322" w:rsidRPr="00BA249E" w:rsidRDefault="00137322" w:rsidP="00137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szCs w:val="22"/>
          <w:u w:val="single"/>
        </w:rPr>
      </w:pPr>
      <w:r w:rsidRPr="00BA249E">
        <w:rPr>
          <w:rFonts w:cs="Times New Roman"/>
          <w:szCs w:val="22"/>
        </w:rPr>
        <w:tab/>
      </w:r>
      <w:r w:rsidRPr="00BA249E">
        <w:rPr>
          <w:rFonts w:cs="Times New Roman"/>
          <w:i/>
          <w:szCs w:val="22"/>
          <w:u w:val="single"/>
        </w:rPr>
        <w:t>The Higher Education Tuition Grants Commission is authorized to use up to $70,000 of the funds appropriated in this provision for Tuition Grants to provide the necessary level of program support for the grants award process.</w:t>
      </w:r>
    </w:p>
    <w:p w:rsidR="00137322" w:rsidRPr="00BA249E" w:rsidRDefault="00137322" w:rsidP="00137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szCs w:val="22"/>
          <w:u w:val="single"/>
        </w:rPr>
      </w:pPr>
      <w:r w:rsidRPr="00BA249E">
        <w:rPr>
          <w:rFonts w:cs="Times New Roman"/>
          <w:szCs w:val="22"/>
        </w:rPr>
        <w:tab/>
      </w:r>
      <w:r w:rsidRPr="00BA249E">
        <w:rPr>
          <w:rFonts w:cs="Times New Roman"/>
          <w:i/>
          <w:szCs w:val="22"/>
          <w:u w:val="single"/>
        </w:rPr>
        <w:t>The funds appropriated to the State Board for Technical and Comprehensive Education (SBTCE) for Workforce Scholarships and Grants shall be used to provide grants for tuition, fees, transportation, or textbook expenses to South Carolina residents enrolled in a career education program that meets all eligibility guidelines promulgated by the SBTCE in consultation with the Department of Education.  Funds shall not be used for continuing education courses that do not lead to a degree, professional certificate, or industry</w:t>
      </w:r>
      <w:r w:rsidRPr="00BA249E">
        <w:rPr>
          <w:rFonts w:cs="Times New Roman"/>
          <w:i/>
          <w:szCs w:val="22"/>
          <w:u w:val="single"/>
        </w:rPr>
        <w:noBreakHyphen/>
        <w:t>recognized credential (IRC).</w:t>
      </w:r>
    </w:p>
    <w:p w:rsidR="00137322" w:rsidRPr="00BA249E" w:rsidRDefault="00137322" w:rsidP="00137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szCs w:val="22"/>
          <w:u w:val="single"/>
        </w:rPr>
      </w:pPr>
      <w:r w:rsidRPr="00BA249E">
        <w:rPr>
          <w:rFonts w:cs="Times New Roman"/>
          <w:szCs w:val="22"/>
        </w:rPr>
        <w:tab/>
      </w:r>
      <w:r w:rsidRPr="00BA249E">
        <w:rPr>
          <w:rFonts w:cs="Times New Roman"/>
          <w:i/>
          <w:szCs w:val="22"/>
          <w:u w:val="single"/>
        </w:rPr>
        <w:t>(A)</w:t>
      </w:r>
      <w:r w:rsidRPr="00BA249E">
        <w:rPr>
          <w:rFonts w:cs="Times New Roman"/>
          <w:i/>
          <w:szCs w:val="22"/>
          <w:u w:val="single"/>
        </w:rPr>
        <w:tab/>
        <w:t>Prior to disbursement of funds and no later than July 30, SBTCE must provide the colleges with a Board approved list, compiled based on regional and statewide industry needs of the programs and credentials for which the colleges are allowed to award grants for the current fiscal year.</w:t>
      </w:r>
    </w:p>
    <w:p w:rsidR="00137322" w:rsidRPr="00BA249E" w:rsidRDefault="00137322" w:rsidP="00137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szCs w:val="22"/>
          <w:u w:val="single"/>
        </w:rPr>
      </w:pPr>
      <w:r w:rsidRPr="00BA249E">
        <w:rPr>
          <w:rFonts w:cs="Times New Roman"/>
          <w:szCs w:val="22"/>
        </w:rPr>
        <w:tab/>
      </w:r>
      <w:r w:rsidRPr="00BA249E">
        <w:rPr>
          <w:rFonts w:cs="Times New Roman"/>
          <w:i/>
          <w:szCs w:val="22"/>
          <w:u w:val="single"/>
        </w:rPr>
        <w:t>(B)</w:t>
      </w:r>
      <w:r w:rsidRPr="00BA249E">
        <w:rPr>
          <w:rFonts w:cs="Times New Roman"/>
          <w:i/>
          <w:szCs w:val="22"/>
          <w:u w:val="single"/>
        </w:rPr>
        <w:tab/>
        <w:t>Grants shall be awarded from the fund in an amount not exceeding five thousand dollars or the total cost of attendance, whichever is less, for students to attend the program of their choice, including a professional certification program, at a South Carolina public technical college.  Priority for grant awards shall be given to students seeking a degree, professional certificate, or industry</w:t>
      </w:r>
      <w:r w:rsidRPr="00BA249E">
        <w:rPr>
          <w:rFonts w:cs="Times New Roman"/>
          <w:i/>
          <w:szCs w:val="22"/>
          <w:u w:val="single"/>
        </w:rPr>
        <w:noBreakHyphen/>
        <w:t>recognized credential (IRC) in an industry sector with critical workforce needs as identified and recommended by the SBTCE and ratified by the Coordinating Council for Workforce Development.</w:t>
      </w:r>
    </w:p>
    <w:p w:rsidR="00137322" w:rsidRPr="00BA249E" w:rsidRDefault="00137322" w:rsidP="00137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szCs w:val="22"/>
          <w:u w:val="single"/>
        </w:rPr>
      </w:pPr>
      <w:r w:rsidRPr="00BA249E">
        <w:rPr>
          <w:rFonts w:cs="Times New Roman"/>
          <w:szCs w:val="22"/>
        </w:rPr>
        <w:tab/>
      </w:r>
      <w:r w:rsidRPr="00BA249E">
        <w:rPr>
          <w:rFonts w:cs="Times New Roman"/>
          <w:i/>
          <w:szCs w:val="22"/>
          <w:u w:val="single"/>
        </w:rPr>
        <w:t>(C)</w:t>
      </w:r>
      <w:r w:rsidRPr="00BA249E">
        <w:rPr>
          <w:rFonts w:cs="Times New Roman"/>
          <w:i/>
          <w:szCs w:val="22"/>
          <w:u w:val="single"/>
        </w:rPr>
        <w:tab/>
        <w:t>By April fifteenth, the SBTCE shall provide a report to the Chairman of House Ways and Means Committee and the Chairman of the Senate Finance Committee detailing use of funds received in the prior fiscal year.  The report must include at minimum for each technical college: a list of programs that received funding, amount spent per program, number of students that received grants, grant amount per student, names of credentials completed by students receiving grants, amount of each type of credential completed, and job placement rates for students who completed programs and/or credentials.</w:t>
      </w:r>
    </w:p>
    <w:p w:rsidR="00137322" w:rsidRPr="00BA249E" w:rsidRDefault="00137322" w:rsidP="00137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szCs w:val="22"/>
          <w:u w:val="single"/>
        </w:rPr>
      </w:pPr>
      <w:r w:rsidRPr="00BA249E">
        <w:rPr>
          <w:rFonts w:cs="Times New Roman"/>
          <w:szCs w:val="22"/>
        </w:rPr>
        <w:tab/>
      </w:r>
      <w:r w:rsidRPr="00BA249E">
        <w:rPr>
          <w:rFonts w:cs="Times New Roman"/>
          <w:i/>
          <w:szCs w:val="22"/>
          <w:u w:val="single"/>
        </w:rPr>
        <w:t>Of the funds appropriated to the State Board for Technical and Comprehensive Education for the SPICE Program, the board shall transfer the funds to Greenville Technical College, upon which the college, from the entirety of the funds allocated to it pursuant to this Act, must dedicate no less than $250,000 annually towards the creation and/or maintenance of a "Self</w:t>
      </w:r>
      <w:r w:rsidRPr="00BA249E">
        <w:rPr>
          <w:rFonts w:cs="Times New Roman"/>
          <w:i/>
          <w:szCs w:val="22"/>
          <w:u w:val="single"/>
        </w:rPr>
        <w:noBreakHyphen/>
        <w:t>Paced In</w:t>
      </w:r>
      <w:r w:rsidRPr="00BA249E">
        <w:rPr>
          <w:rFonts w:cs="Times New Roman"/>
          <w:i/>
          <w:szCs w:val="22"/>
          <w:u w:val="single"/>
        </w:rPr>
        <w:noBreakHyphen/>
        <w:t xml:space="preserve">Classroom </w:t>
      </w:r>
      <w:r w:rsidRPr="00BA249E">
        <w:rPr>
          <w:rFonts w:cs="Times New Roman"/>
          <w:i/>
          <w:szCs w:val="22"/>
          <w:u w:val="single"/>
        </w:rPr>
        <w:lastRenderedPageBreak/>
        <w:t>Education" (SPICE) program designed to prepare eligible citizens for re</w:t>
      </w:r>
      <w:r w:rsidRPr="00BA249E">
        <w:rPr>
          <w:rFonts w:cs="Times New Roman"/>
          <w:i/>
          <w:szCs w:val="22"/>
          <w:u w:val="single"/>
        </w:rPr>
        <w:noBreakHyphen/>
        <w:t>entry into the workforce through gainful employment in skilled and other professions.</w:t>
      </w:r>
    </w:p>
    <w:p w:rsidR="00137322" w:rsidRPr="00BA249E" w:rsidRDefault="00137322" w:rsidP="00137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szCs w:val="22"/>
          <w:u w:val="single"/>
        </w:rPr>
      </w:pPr>
      <w:r w:rsidRPr="00BA249E">
        <w:rPr>
          <w:rFonts w:cs="Times New Roman"/>
          <w:szCs w:val="22"/>
        </w:rPr>
        <w:tab/>
      </w:r>
      <w:r w:rsidRPr="00BA249E">
        <w:rPr>
          <w:rFonts w:cs="Times New Roman"/>
          <w:i/>
          <w:szCs w:val="22"/>
          <w:u w:val="single"/>
        </w:rPr>
        <w:t>Of the funds appropriated to the State Board for Technical and Comprehensive Education for the South Carolina Workforce Industry Needs Scholarship, the board shall administer the South Carolina Workforce Industry Needs Scholarship as outlined below:</w:t>
      </w:r>
    </w:p>
    <w:p w:rsidR="00137322" w:rsidRPr="00BA249E" w:rsidRDefault="00137322" w:rsidP="00137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szCs w:val="22"/>
          <w:u w:val="single"/>
        </w:rPr>
      </w:pPr>
      <w:r w:rsidRPr="00BA249E">
        <w:rPr>
          <w:rFonts w:cs="Times New Roman"/>
          <w:szCs w:val="22"/>
        </w:rPr>
        <w:tab/>
      </w:r>
      <w:r w:rsidRPr="00BA249E">
        <w:rPr>
          <w:rFonts w:cs="Times New Roman"/>
          <w:szCs w:val="22"/>
        </w:rPr>
        <w:tab/>
      </w:r>
      <w:r w:rsidRPr="00BA249E">
        <w:rPr>
          <w:rFonts w:cs="Times New Roman"/>
          <w:i/>
          <w:szCs w:val="22"/>
          <w:u w:val="single"/>
        </w:rPr>
        <w:t>(A)</w:t>
      </w:r>
      <w:r w:rsidRPr="00BA249E">
        <w:rPr>
          <w:rFonts w:cs="Times New Roman"/>
          <w:i/>
          <w:szCs w:val="22"/>
          <w:u w:val="single"/>
        </w:rPr>
        <w:tab/>
        <w:t>(1)</w:t>
      </w:r>
      <w:r w:rsidRPr="00BA249E">
        <w:rPr>
          <w:rFonts w:cs="Times New Roman"/>
          <w:i/>
          <w:szCs w:val="22"/>
          <w:u w:val="single"/>
        </w:rPr>
        <w:tab/>
        <w:t>In the current fiscal year, a student attending a two year public technical college and majoring in a critical workforce area program, as defined and recommended by the State Board for Technical and Comprehensive Education (SBTCE) and ratified by the South Carolina Coordinating Council for Workforce Development, and who is receiving a Lottery Tuition Assistance Program Scholarship (LTAP) for the current fiscal year, shall receive an additional South Carolina Workforce Industry Needs Scholarship (SC WINS).  A student who is attending a two</w:t>
      </w:r>
      <w:r w:rsidRPr="00BA249E">
        <w:rPr>
          <w:rFonts w:cs="Times New Roman"/>
          <w:i/>
          <w:szCs w:val="22"/>
          <w:u w:val="single"/>
        </w:rPr>
        <w:noBreakHyphen/>
        <w:t>year public technical college, who meets the income eligibility guidelines for free and reduced</w:t>
      </w:r>
      <w:r w:rsidRPr="00BA249E">
        <w:rPr>
          <w:rFonts w:cs="Times New Roman"/>
          <w:i/>
          <w:szCs w:val="22"/>
          <w:u w:val="single"/>
        </w:rPr>
        <w:noBreakHyphen/>
        <w:t>priced meals as established by the United States Department of Agriculture (USDA) and who is receiving a LTAP scholarship for the current fiscal year, shall receive a SC WINS scholarship regardless of the student’s major.  The SC WINS scholarship is equal to the cost of tuition and mandatory fees after applying all other scholarships or grants, not to exceed two thousand five hundred dollars.</w:t>
      </w:r>
    </w:p>
    <w:p w:rsidR="00137322" w:rsidRPr="00BA249E" w:rsidRDefault="00137322" w:rsidP="00137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szCs w:val="22"/>
          <w:u w:val="single"/>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i/>
          <w:szCs w:val="22"/>
          <w:u w:val="single"/>
        </w:rPr>
        <w:t>(2)</w:t>
      </w:r>
      <w:r w:rsidRPr="00BA249E">
        <w:rPr>
          <w:rFonts w:cs="Times New Roman"/>
          <w:i/>
          <w:szCs w:val="22"/>
          <w:u w:val="single"/>
        </w:rPr>
        <w:tab/>
        <w:t>If the student is a freshman, the student must be enrolled in at least six credit hours of instruction each semester, including at least three credit hours of instruction in one of the critical workforce areas defined by the SBTCE.  A student who meets the income guidelines for free and reduced</w:t>
      </w:r>
      <w:r w:rsidRPr="00BA249E">
        <w:rPr>
          <w:rFonts w:cs="Times New Roman"/>
          <w:i/>
          <w:szCs w:val="22"/>
          <w:u w:val="single"/>
        </w:rPr>
        <w:noBreakHyphen/>
        <w:t>priced meals as established by the USDA, must be enrolled in at least six credit hours of instruction each semester for the purpose of meeting the required minimum level of instruction in the student’s major courses.  To receive the additional SC WINS scholarship, the student must receive the underlying LTAP scholarship for that fiscal year and must be making acceptable progress towards receiving a degree in one of the majors pursuant to this proviso. For purposes of meeting this required minimum level of instruction in the freshman’s major courses, dual enrollment courses taken in high school in these critical workforce area programs count toward the fulfillment of the minimum requirement.</w:t>
      </w:r>
    </w:p>
    <w:p w:rsidR="00137322" w:rsidRPr="00BA249E" w:rsidRDefault="00137322" w:rsidP="00137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szCs w:val="22"/>
          <w:u w:val="single"/>
        </w:rPr>
      </w:pPr>
      <w:r w:rsidRPr="00BA249E">
        <w:rPr>
          <w:rFonts w:cs="Times New Roman"/>
          <w:szCs w:val="22"/>
        </w:rPr>
        <w:tab/>
      </w:r>
      <w:r w:rsidRPr="00BA249E">
        <w:rPr>
          <w:rFonts w:cs="Times New Roman"/>
          <w:szCs w:val="22"/>
        </w:rPr>
        <w:tab/>
      </w:r>
      <w:r w:rsidRPr="00BA249E">
        <w:rPr>
          <w:rFonts w:cs="Times New Roman"/>
          <w:i/>
          <w:szCs w:val="22"/>
          <w:u w:val="single"/>
        </w:rPr>
        <w:t>(B)</w:t>
      </w:r>
      <w:r w:rsidRPr="00BA249E">
        <w:rPr>
          <w:rFonts w:cs="Times New Roman"/>
          <w:i/>
          <w:szCs w:val="22"/>
          <w:u w:val="single"/>
        </w:rPr>
        <w:tab/>
        <w:t>The SBTCE shall adopt rules to define what constitutes a critical workforce program area. Nothing herein prevents a student from changing majors within the acceptable disciplines. Additionally, the SBTCE shall communicate with high school guidance counselors regarding the list of qualifying majors. Critical workforce program additions or deletions must be ratified by the South Carolina Coordinating Council for Workforce Development.</w:t>
      </w:r>
    </w:p>
    <w:p w:rsidR="00137322" w:rsidRPr="00BA249E" w:rsidRDefault="00137322" w:rsidP="00137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szCs w:val="22"/>
          <w:u w:val="single"/>
        </w:rPr>
      </w:pPr>
      <w:r w:rsidRPr="00BA249E">
        <w:rPr>
          <w:rFonts w:cs="Times New Roman"/>
          <w:szCs w:val="22"/>
        </w:rPr>
        <w:tab/>
      </w:r>
      <w:r w:rsidRPr="00BA249E">
        <w:rPr>
          <w:rFonts w:cs="Times New Roman"/>
          <w:szCs w:val="22"/>
        </w:rPr>
        <w:tab/>
      </w:r>
      <w:r w:rsidRPr="00BA249E">
        <w:rPr>
          <w:rFonts w:cs="Times New Roman"/>
          <w:i/>
          <w:szCs w:val="22"/>
          <w:u w:val="single"/>
        </w:rPr>
        <w:t>(C)</w:t>
      </w:r>
      <w:r w:rsidRPr="00BA249E">
        <w:rPr>
          <w:rFonts w:cs="Times New Roman"/>
          <w:i/>
          <w:szCs w:val="22"/>
          <w:u w:val="single"/>
        </w:rPr>
        <w:tab/>
        <w:t>If the additional SC WINS scholarship is lost, it may be regained in the same manner the underlying LTAP scholarship is regained.</w:t>
      </w:r>
    </w:p>
    <w:p w:rsidR="00137322" w:rsidRPr="00BA249E" w:rsidRDefault="00137322" w:rsidP="00137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szCs w:val="22"/>
          <w:u w:val="single"/>
        </w:rPr>
      </w:pPr>
      <w:r w:rsidRPr="00BA249E">
        <w:rPr>
          <w:rFonts w:cs="Times New Roman"/>
          <w:szCs w:val="22"/>
        </w:rPr>
        <w:tab/>
      </w:r>
      <w:r w:rsidRPr="00BA249E">
        <w:rPr>
          <w:rFonts w:cs="Times New Roman"/>
          <w:szCs w:val="22"/>
        </w:rPr>
        <w:tab/>
      </w:r>
      <w:r w:rsidRPr="00BA249E">
        <w:rPr>
          <w:rFonts w:cs="Times New Roman"/>
          <w:i/>
          <w:szCs w:val="22"/>
          <w:u w:val="single"/>
        </w:rPr>
        <w:t>(D)</w:t>
      </w:r>
      <w:r w:rsidRPr="00BA249E">
        <w:rPr>
          <w:rFonts w:cs="Times New Roman"/>
          <w:i/>
          <w:szCs w:val="22"/>
          <w:u w:val="single"/>
        </w:rPr>
        <w:tab/>
        <w:t>In order for a student to be eligible after attempting twenty</w:t>
      </w:r>
      <w:r w:rsidRPr="00BA249E">
        <w:rPr>
          <w:rFonts w:cs="Times New Roman"/>
          <w:i/>
          <w:szCs w:val="22"/>
          <w:u w:val="single"/>
        </w:rPr>
        <w:noBreakHyphen/>
        <w:t>four academic credit hours, the student must have earned a grade point average of 2.0 or better on a 4.0 grading scale.</w:t>
      </w:r>
    </w:p>
    <w:p w:rsidR="00137322" w:rsidRPr="00BA249E" w:rsidRDefault="00137322" w:rsidP="00137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szCs w:val="22"/>
          <w:u w:val="single"/>
        </w:rPr>
      </w:pPr>
      <w:r w:rsidRPr="00BA249E">
        <w:rPr>
          <w:rFonts w:cs="Times New Roman"/>
          <w:szCs w:val="22"/>
        </w:rPr>
        <w:tab/>
      </w:r>
      <w:r w:rsidRPr="00BA249E">
        <w:rPr>
          <w:rFonts w:cs="Times New Roman"/>
          <w:szCs w:val="22"/>
        </w:rPr>
        <w:tab/>
      </w:r>
      <w:r w:rsidRPr="00BA249E">
        <w:rPr>
          <w:rFonts w:cs="Times New Roman"/>
          <w:i/>
          <w:szCs w:val="22"/>
          <w:u w:val="single"/>
        </w:rPr>
        <w:t>(E)</w:t>
      </w:r>
      <w:r w:rsidRPr="00BA249E">
        <w:rPr>
          <w:rFonts w:cs="Times New Roman"/>
          <w:i/>
          <w:szCs w:val="22"/>
          <w:u w:val="single"/>
        </w:rPr>
        <w:tab/>
        <w:t>A student may not be eligible to receive the SC WINS scholarship for more than one certificate, diploma, or degree unless the additional certificate, diploma, or degree constitutes progress in the same field of study.</w:t>
      </w:r>
    </w:p>
    <w:p w:rsidR="00137322" w:rsidRPr="00BA249E" w:rsidRDefault="00137322" w:rsidP="00137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szCs w:val="22"/>
          <w:u w:val="single"/>
        </w:rPr>
      </w:pPr>
      <w:r w:rsidRPr="00BA249E">
        <w:rPr>
          <w:rFonts w:cs="Times New Roman"/>
          <w:szCs w:val="22"/>
        </w:rPr>
        <w:tab/>
      </w:r>
      <w:r w:rsidRPr="00BA249E">
        <w:rPr>
          <w:rFonts w:cs="Times New Roman"/>
          <w:szCs w:val="22"/>
        </w:rPr>
        <w:tab/>
      </w:r>
      <w:r w:rsidRPr="00BA249E">
        <w:rPr>
          <w:rFonts w:cs="Times New Roman"/>
          <w:i/>
          <w:szCs w:val="22"/>
          <w:u w:val="single"/>
        </w:rPr>
        <w:t>(F)</w:t>
      </w:r>
      <w:r w:rsidRPr="00BA249E">
        <w:rPr>
          <w:rFonts w:cs="Times New Roman"/>
          <w:i/>
          <w:szCs w:val="22"/>
          <w:u w:val="single"/>
        </w:rPr>
        <w:tab/>
        <w:t>A dual</w:t>
      </w:r>
      <w:r w:rsidRPr="00BA249E">
        <w:rPr>
          <w:rFonts w:cs="Times New Roman"/>
          <w:i/>
          <w:szCs w:val="22"/>
          <w:u w:val="single"/>
        </w:rPr>
        <w:noBreakHyphen/>
        <w:t>enrollment student in high school who is majoring in one of the critical workforce areas at a technical college qualifies for the SC WINS scholarship.  A dual enrollment student in high school who receives a LTAP scholarship at a technical college and qualifies for free and reduced</w:t>
      </w:r>
      <w:r w:rsidRPr="00BA249E">
        <w:rPr>
          <w:rFonts w:cs="Times New Roman"/>
          <w:i/>
          <w:szCs w:val="22"/>
          <w:u w:val="single"/>
        </w:rPr>
        <w:noBreakHyphen/>
        <w:t>priced meals, also qualifies for the SC WINS scholarship regardless of the student’s major.</w:t>
      </w:r>
    </w:p>
    <w:p w:rsidR="00137322" w:rsidRPr="00BA249E" w:rsidRDefault="00137322" w:rsidP="00137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szCs w:val="22"/>
          <w:u w:val="single"/>
        </w:rPr>
      </w:pPr>
      <w:r w:rsidRPr="00BA249E">
        <w:rPr>
          <w:rFonts w:cs="Times New Roman"/>
          <w:szCs w:val="22"/>
        </w:rPr>
        <w:tab/>
      </w:r>
      <w:r w:rsidRPr="00BA249E">
        <w:rPr>
          <w:rFonts w:cs="Times New Roman"/>
          <w:szCs w:val="22"/>
        </w:rPr>
        <w:tab/>
      </w:r>
      <w:r w:rsidRPr="00BA249E">
        <w:rPr>
          <w:rFonts w:cs="Times New Roman"/>
          <w:i/>
          <w:szCs w:val="22"/>
          <w:u w:val="single"/>
        </w:rPr>
        <w:t>(G)</w:t>
      </w:r>
      <w:r w:rsidRPr="00BA249E">
        <w:rPr>
          <w:rFonts w:cs="Times New Roman"/>
          <w:i/>
          <w:szCs w:val="22"/>
          <w:u w:val="single"/>
        </w:rPr>
        <w:tab/>
        <w:t>Additionally, an up to three</w:t>
      </w:r>
      <w:r w:rsidRPr="00BA249E">
        <w:rPr>
          <w:rFonts w:cs="Times New Roman"/>
          <w:i/>
          <w:szCs w:val="22"/>
          <w:u w:val="single"/>
        </w:rPr>
        <w:noBreakHyphen/>
        <w:t>hundred</w:t>
      </w:r>
      <w:r w:rsidRPr="00BA249E">
        <w:rPr>
          <w:rFonts w:cs="Times New Roman"/>
          <w:i/>
          <w:szCs w:val="22"/>
          <w:u w:val="single"/>
        </w:rPr>
        <w:noBreakHyphen/>
        <w:t>dollar book allowance is applied to a SC WINS recipient’s account, who is majoring in one of the critical workforce areas, for expenses towards the cost of textbooks.</w:t>
      </w:r>
    </w:p>
    <w:p w:rsidR="00137322" w:rsidRPr="00BA249E" w:rsidRDefault="00137322" w:rsidP="001373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szCs w:val="22"/>
          <w:u w:val="single"/>
        </w:rPr>
      </w:pPr>
      <w:r w:rsidRPr="00BA249E">
        <w:rPr>
          <w:rFonts w:cs="Times New Roman"/>
          <w:szCs w:val="22"/>
        </w:rPr>
        <w:lastRenderedPageBreak/>
        <w:tab/>
      </w:r>
      <w:r w:rsidRPr="00BA249E">
        <w:rPr>
          <w:rFonts w:cs="Times New Roman"/>
          <w:szCs w:val="22"/>
        </w:rPr>
        <w:tab/>
      </w:r>
      <w:r w:rsidRPr="00BA249E">
        <w:rPr>
          <w:rFonts w:cs="Times New Roman"/>
          <w:i/>
          <w:szCs w:val="22"/>
          <w:u w:val="single"/>
        </w:rPr>
        <w:t>(H)</w:t>
      </w:r>
      <w:r w:rsidRPr="00BA249E">
        <w:rPr>
          <w:rFonts w:cs="Times New Roman"/>
          <w:i/>
          <w:szCs w:val="22"/>
          <w:u w:val="single"/>
        </w:rPr>
        <w:tab/>
        <w:t>If a critical workforce area program is placed on suspension during the SBTCE’s program evaluation process, that program no longer qualifies for SC WINS funds at that specific college. Students must be advised on how to complete their program by transferring to another technical college or serving as a transient student at another technical college to complete specified courses.</w:t>
      </w:r>
    </w:p>
    <w:p w:rsidR="0062752D" w:rsidRDefault="0062752D" w:rsidP="00D5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sectPr w:rsidR="0062752D" w:rsidSect="0062752D">
          <w:headerReference w:type="default" r:id="rId12"/>
          <w:type w:val="continuous"/>
          <w:pgSz w:w="15840" w:h="12240" w:orient="landscape" w:code="1"/>
          <w:pgMar w:top="1152" w:right="1800" w:bottom="1584" w:left="2160" w:header="1008" w:footer="1008" w:gutter="288"/>
          <w:paperSrc w:first="2794" w:other="2794"/>
          <w:lnNumType w:countBy="1"/>
          <w:cols w:space="720"/>
          <w:docGrid w:linePitch="360"/>
        </w:sectPr>
      </w:pPr>
    </w:p>
    <w:p w:rsidR="00137322" w:rsidRPr="00BA249E" w:rsidRDefault="00137322" w:rsidP="00D50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p>
    <w:p w:rsidR="00A9603B" w:rsidRPr="00BA249E" w:rsidRDefault="00A9603B"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BA249E">
        <w:rPr>
          <w:rFonts w:cs="Times New Roman"/>
          <w:b/>
          <w:color w:val="auto"/>
          <w:szCs w:val="22"/>
        </w:rPr>
        <w:t xml:space="preserve">SECTION </w:t>
      </w:r>
      <w:r w:rsidR="007A254E" w:rsidRPr="00BA249E">
        <w:rPr>
          <w:rFonts w:cs="Times New Roman"/>
          <w:b/>
          <w:color w:val="auto"/>
          <w:szCs w:val="22"/>
        </w:rPr>
        <w:t>5</w:t>
      </w:r>
      <w:r w:rsidRPr="00BA249E">
        <w:rPr>
          <w:rFonts w:cs="Times New Roman"/>
          <w:b/>
          <w:color w:val="auto"/>
          <w:szCs w:val="22"/>
        </w:rPr>
        <w:t xml:space="preserve"> </w:t>
      </w:r>
      <w:r w:rsidR="00602AB6" w:rsidRPr="00BA249E">
        <w:rPr>
          <w:rFonts w:cs="Times New Roman"/>
          <w:b/>
          <w:color w:val="auto"/>
          <w:szCs w:val="22"/>
        </w:rPr>
        <w:noBreakHyphen/>
      </w:r>
      <w:r w:rsidRPr="00BA249E">
        <w:rPr>
          <w:rFonts w:cs="Times New Roman"/>
          <w:b/>
          <w:color w:val="auto"/>
          <w:szCs w:val="22"/>
        </w:rPr>
        <w:t xml:space="preserve"> H71</w:t>
      </w:r>
      <w:r w:rsidR="00770C6A" w:rsidRPr="00BA249E">
        <w:rPr>
          <w:rFonts w:cs="Times New Roman"/>
          <w:b/>
          <w:color w:val="auto"/>
          <w:szCs w:val="22"/>
        </w:rPr>
        <w:t>0</w:t>
      </w:r>
      <w:r w:rsidR="00F36631" w:rsidRPr="00BA249E">
        <w:rPr>
          <w:rFonts w:cs="Times New Roman"/>
          <w:b/>
          <w:color w:val="auto"/>
          <w:szCs w:val="22"/>
        </w:rPr>
        <w:t xml:space="preserve"> </w:t>
      </w:r>
      <w:r w:rsidR="00602AB6" w:rsidRPr="00BA249E">
        <w:rPr>
          <w:rFonts w:cs="Times New Roman"/>
          <w:b/>
          <w:color w:val="auto"/>
          <w:szCs w:val="22"/>
        </w:rPr>
        <w:noBreakHyphen/>
      </w:r>
      <w:r w:rsidR="00F36631" w:rsidRPr="00BA249E">
        <w:rPr>
          <w:rFonts w:cs="Times New Roman"/>
          <w:b/>
          <w:color w:val="auto"/>
          <w:szCs w:val="22"/>
        </w:rPr>
        <w:t xml:space="preserve"> </w:t>
      </w:r>
      <w:r w:rsidRPr="00BA249E">
        <w:rPr>
          <w:rFonts w:cs="Times New Roman"/>
          <w:b/>
          <w:color w:val="auto"/>
          <w:szCs w:val="22"/>
        </w:rPr>
        <w:t>WIL LOU GRAY OPPORTUNITY SCHOOL</w:t>
      </w:r>
    </w:p>
    <w:p w:rsidR="00A9603B" w:rsidRPr="00BA249E" w:rsidRDefault="00A9603B"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r>
      <w:r w:rsidR="007A254E" w:rsidRPr="00BA249E">
        <w:rPr>
          <w:rFonts w:cs="Times New Roman"/>
          <w:b/>
          <w:color w:val="auto"/>
          <w:szCs w:val="22"/>
        </w:rPr>
        <w:t>5</w:t>
      </w:r>
      <w:r w:rsidRPr="00BA249E">
        <w:rPr>
          <w:rFonts w:cs="Times New Roman"/>
          <w:b/>
          <w:color w:val="auto"/>
          <w:szCs w:val="22"/>
        </w:rPr>
        <w:t>.1.</w:t>
      </w:r>
      <w:r w:rsidRPr="00BA249E">
        <w:rPr>
          <w:rFonts w:cs="Times New Roman"/>
          <w:color w:val="auto"/>
          <w:szCs w:val="22"/>
        </w:rPr>
        <w:tab/>
        <w:t xml:space="preserve">(WLG: Truants)  The Opportunity School will incorporate into its program services for students, ages </w:t>
      </w:r>
      <w:r w:rsidR="00B97795" w:rsidRPr="00BA249E">
        <w:rPr>
          <w:rFonts w:cs="Times New Roman"/>
          <w:color w:val="auto"/>
          <w:szCs w:val="22"/>
        </w:rPr>
        <w:t>fifteen</w:t>
      </w:r>
      <w:r w:rsidRPr="00BA249E">
        <w:rPr>
          <w:rFonts w:cs="Times New Roman"/>
          <w:color w:val="auto"/>
          <w:szCs w:val="22"/>
        </w:rPr>
        <w:t xml:space="preserve"> and over, who are deemed truant; and will cooperate with the Department of Juvenile Justice, the </w:t>
      </w:r>
      <w:r w:rsidRPr="00BA249E">
        <w:rPr>
          <w:rFonts w:cs="Times New Roman"/>
          <w:color w:val="auto"/>
          <w:spacing w:val="2"/>
          <w:szCs w:val="22"/>
        </w:rPr>
        <w:t xml:space="preserve">Family Courts, and School districts to encourage the removal of truant </w:t>
      </w:r>
      <w:r w:rsidRPr="00BA249E">
        <w:rPr>
          <w:rFonts w:cs="Times New Roman"/>
          <w:color w:val="auto"/>
          <w:szCs w:val="22"/>
        </w:rPr>
        <w:t>students to the Opportunity School when such students can be served appropriately by the Opportunity School</w:t>
      </w:r>
      <w:r w:rsidR="00602AB6" w:rsidRPr="00BA249E">
        <w:rPr>
          <w:rFonts w:cs="Times New Roman"/>
          <w:color w:val="auto"/>
          <w:szCs w:val="22"/>
        </w:rPr>
        <w:t>’</w:t>
      </w:r>
      <w:r w:rsidRPr="00BA249E">
        <w:rPr>
          <w:rFonts w:cs="Times New Roman"/>
          <w:color w:val="auto"/>
          <w:szCs w:val="22"/>
        </w:rPr>
        <w:t>s program.</w:t>
      </w:r>
    </w:p>
    <w:p w:rsidR="002C0939"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r>
      <w:r w:rsidR="007A254E" w:rsidRPr="00BA249E">
        <w:rPr>
          <w:rFonts w:cs="Times New Roman"/>
          <w:b/>
          <w:color w:val="auto"/>
          <w:szCs w:val="22"/>
        </w:rPr>
        <w:t>5</w:t>
      </w:r>
      <w:r w:rsidRPr="00BA249E">
        <w:rPr>
          <w:rFonts w:cs="Times New Roman"/>
          <w:b/>
          <w:color w:val="auto"/>
          <w:szCs w:val="22"/>
        </w:rPr>
        <w:t>.2.</w:t>
      </w:r>
      <w:r w:rsidRPr="00BA249E">
        <w:rPr>
          <w:rFonts w:cs="Times New Roman"/>
          <w:color w:val="auto"/>
          <w:szCs w:val="22"/>
        </w:rPr>
        <w:tab/>
        <w:t xml:space="preserve">(WLG: GED Test)  Students attending school at the Wil Lou Gray Opportunity School that are </w:t>
      </w:r>
      <w:r w:rsidR="00B97795" w:rsidRPr="00BA249E">
        <w:rPr>
          <w:rFonts w:cs="Times New Roman"/>
          <w:color w:val="auto"/>
          <w:szCs w:val="22"/>
        </w:rPr>
        <w:t>sixteen</w:t>
      </w:r>
      <w:r w:rsidRPr="00BA249E">
        <w:rPr>
          <w:rFonts w:cs="Times New Roman"/>
          <w:color w:val="auto"/>
          <w:szCs w:val="22"/>
        </w:rPr>
        <w:t xml:space="preserve"> years of age and are unable to remain enrolled due to the necessity of immediate employment or enrollment in </w:t>
      </w:r>
      <w:r w:rsidR="00C96021" w:rsidRPr="00BA249E">
        <w:rPr>
          <w:rFonts w:cs="Times New Roman"/>
          <w:color w:val="auto"/>
          <w:szCs w:val="22"/>
        </w:rPr>
        <w:t>post</w:t>
      </w:r>
      <w:r w:rsidR="00602AB6" w:rsidRPr="00BA249E">
        <w:rPr>
          <w:rFonts w:cs="Times New Roman"/>
          <w:color w:val="auto"/>
          <w:szCs w:val="22"/>
        </w:rPr>
        <w:noBreakHyphen/>
      </w:r>
      <w:r w:rsidR="00C96021" w:rsidRPr="00BA249E">
        <w:rPr>
          <w:rFonts w:cs="Times New Roman"/>
          <w:color w:val="auto"/>
          <w:szCs w:val="22"/>
        </w:rPr>
        <w:t>secondary</w:t>
      </w:r>
      <w:r w:rsidRPr="00BA249E">
        <w:rPr>
          <w:rFonts w:cs="Times New Roman"/>
          <w:color w:val="auto"/>
          <w:szCs w:val="22"/>
        </w:rPr>
        <w:t xml:space="preserve"> education may be eligible to take the General Education Development (GED) Test.</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r>
      <w:r w:rsidR="007A254E" w:rsidRPr="00BA249E">
        <w:rPr>
          <w:rFonts w:cs="Times New Roman"/>
          <w:b/>
          <w:color w:val="auto"/>
          <w:szCs w:val="22"/>
        </w:rPr>
        <w:t>5</w:t>
      </w:r>
      <w:r w:rsidRPr="00BA249E">
        <w:rPr>
          <w:rFonts w:cs="Times New Roman"/>
          <w:b/>
          <w:color w:val="auto"/>
          <w:szCs w:val="22"/>
        </w:rPr>
        <w:t>.3.</w:t>
      </w:r>
      <w:r w:rsidRPr="00BA249E">
        <w:rPr>
          <w:rFonts w:cs="Times New Roman"/>
          <w:color w:val="auto"/>
          <w:szCs w:val="22"/>
        </w:rPr>
        <w:tab/>
        <w:t xml:space="preserve">(WLG: Deferred Salaries Carry Forward)  Wil Lou Gray is authorized to carry forward into the current fiscal year the amount of the deferred salaries and employer contributions earned in the prior fiscal year for </w:t>
      </w:r>
      <w:r w:rsidR="00C35806" w:rsidRPr="00BA249E">
        <w:rPr>
          <w:rFonts w:cs="Times New Roman"/>
          <w:color w:val="auto"/>
          <w:szCs w:val="22"/>
        </w:rPr>
        <w:t>non</w:t>
      </w:r>
      <w:r w:rsidR="00602AB6" w:rsidRPr="00BA249E">
        <w:rPr>
          <w:rFonts w:cs="Times New Roman"/>
          <w:color w:val="auto"/>
          <w:szCs w:val="22"/>
        </w:rPr>
        <w:noBreakHyphen/>
      </w:r>
      <w:r w:rsidRPr="00BA249E">
        <w:rPr>
          <w:rFonts w:cs="Times New Roman"/>
          <w:color w:val="auto"/>
          <w:szCs w:val="22"/>
        </w:rPr>
        <w:t>twelve month employees.  These deferred funds are not to be included or part of any other authorized carry forward amount.</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007A254E" w:rsidRPr="00BA249E">
        <w:rPr>
          <w:rFonts w:cs="Times New Roman"/>
          <w:b/>
          <w:color w:val="auto"/>
          <w:szCs w:val="22"/>
        </w:rPr>
        <w:t>5</w:t>
      </w:r>
      <w:r w:rsidRPr="00BA249E">
        <w:rPr>
          <w:rFonts w:cs="Times New Roman"/>
          <w:b/>
          <w:bCs/>
          <w:color w:val="auto"/>
          <w:szCs w:val="22"/>
        </w:rPr>
        <w:t>.</w:t>
      </w:r>
      <w:r w:rsidR="00B1059E" w:rsidRPr="00BA249E">
        <w:rPr>
          <w:rFonts w:cs="Times New Roman"/>
          <w:b/>
          <w:bCs/>
          <w:color w:val="auto"/>
          <w:szCs w:val="22"/>
        </w:rPr>
        <w:t>4</w:t>
      </w:r>
      <w:r w:rsidRPr="00BA249E">
        <w:rPr>
          <w:rFonts w:cs="Times New Roman"/>
          <w:b/>
          <w:bCs/>
          <w:color w:val="auto"/>
          <w:szCs w:val="22"/>
        </w:rPr>
        <w:t>.</w:t>
      </w:r>
      <w:r w:rsidRPr="00BA249E">
        <w:rPr>
          <w:rFonts w:cs="Times New Roman"/>
          <w:color w:val="auto"/>
          <w:szCs w:val="22"/>
        </w:rPr>
        <w:tab/>
        <w:t>(WLG: Educational Program Initiatives)  Wil Lou Gray Opportunity School is authorized to utilize funds received from the Department of Education for vocational equipment on educational program initiatives.</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007A254E" w:rsidRPr="00BA249E">
        <w:rPr>
          <w:rFonts w:cs="Times New Roman"/>
          <w:b/>
          <w:bCs/>
          <w:color w:val="auto"/>
          <w:szCs w:val="22"/>
        </w:rPr>
        <w:t>5</w:t>
      </w:r>
      <w:r w:rsidRPr="00BA249E">
        <w:rPr>
          <w:rFonts w:cs="Times New Roman"/>
          <w:b/>
          <w:bCs/>
          <w:color w:val="auto"/>
          <w:szCs w:val="22"/>
        </w:rPr>
        <w:t>.</w:t>
      </w:r>
      <w:r w:rsidR="00B1059E" w:rsidRPr="00BA249E">
        <w:rPr>
          <w:rFonts w:cs="Times New Roman"/>
          <w:b/>
          <w:bCs/>
          <w:color w:val="auto"/>
          <w:szCs w:val="22"/>
        </w:rPr>
        <w:t>5</w:t>
      </w:r>
      <w:r w:rsidRPr="00BA249E">
        <w:rPr>
          <w:rFonts w:cs="Times New Roman"/>
          <w:b/>
          <w:bCs/>
          <w:color w:val="auto"/>
          <w:szCs w:val="22"/>
        </w:rPr>
        <w:t>.</w:t>
      </w:r>
      <w:r w:rsidRPr="00BA249E">
        <w:rPr>
          <w:rFonts w:cs="Times New Roman"/>
          <w:color w:val="auto"/>
          <w:szCs w:val="22"/>
        </w:rPr>
        <w:tab/>
        <w:t>(WLG: Lease Revenue)  Wil Lou Gray Opportunity School is authorized to retain revenues derived from the lease of school properties titled to or utilized by the school and may use revenues retained for general school operations, including, but not limited to, maintenance of such properties.  Unexpended funds may be carried forward into the current fiscal year and used for the same purposes.</w:t>
      </w:r>
    </w:p>
    <w:p w:rsidR="00A9603B" w:rsidRPr="00BA249E" w:rsidRDefault="00E57EE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r>
      <w:r w:rsidR="007A254E" w:rsidRPr="00BA249E">
        <w:rPr>
          <w:rFonts w:cs="Times New Roman"/>
          <w:b/>
          <w:color w:val="auto"/>
          <w:szCs w:val="22"/>
        </w:rPr>
        <w:t>5</w:t>
      </w:r>
      <w:r w:rsidR="00C6720F" w:rsidRPr="00BA249E">
        <w:rPr>
          <w:rFonts w:cs="Times New Roman"/>
          <w:b/>
          <w:color w:val="auto"/>
          <w:szCs w:val="22"/>
        </w:rPr>
        <w:t>.</w:t>
      </w:r>
      <w:r w:rsidR="00B1059E" w:rsidRPr="00BA249E">
        <w:rPr>
          <w:rFonts w:cs="Times New Roman"/>
          <w:b/>
          <w:color w:val="auto"/>
          <w:szCs w:val="22"/>
        </w:rPr>
        <w:t>6</w:t>
      </w:r>
      <w:r w:rsidR="00C6720F" w:rsidRPr="00BA249E">
        <w:rPr>
          <w:rFonts w:cs="Times New Roman"/>
          <w:b/>
          <w:color w:val="auto"/>
          <w:szCs w:val="22"/>
        </w:rPr>
        <w:t>.</w:t>
      </w:r>
      <w:r w:rsidR="00C6720F" w:rsidRPr="00BA249E">
        <w:rPr>
          <w:rFonts w:cs="Times New Roman"/>
          <w:color w:val="auto"/>
          <w:szCs w:val="22"/>
        </w:rPr>
        <w:tab/>
        <w:t>(WLG: USDA Federal Grants)  All revenues generated from USDA federal grants may be retained and expended by the school in accordance with Federal regulations for the purpose of covering actual expenses in the cafeteria/food service operations of the school.</w:t>
      </w:r>
    </w:p>
    <w:p w:rsidR="00BC7A0D" w:rsidRPr="00BA249E" w:rsidRDefault="007A254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5</w:t>
      </w:r>
      <w:r w:rsidR="00C6720F" w:rsidRPr="00BA249E">
        <w:rPr>
          <w:rFonts w:cs="Times New Roman"/>
          <w:b/>
          <w:color w:val="auto"/>
          <w:szCs w:val="22"/>
        </w:rPr>
        <w:t>.</w:t>
      </w:r>
      <w:r w:rsidR="00B1059E" w:rsidRPr="00BA249E">
        <w:rPr>
          <w:rFonts w:cs="Times New Roman"/>
          <w:b/>
          <w:color w:val="auto"/>
          <w:szCs w:val="22"/>
        </w:rPr>
        <w:t>7</w:t>
      </w:r>
      <w:r w:rsidR="00C6720F" w:rsidRPr="00BA249E">
        <w:rPr>
          <w:rFonts w:cs="Times New Roman"/>
          <w:b/>
          <w:color w:val="auto"/>
          <w:szCs w:val="22"/>
        </w:rPr>
        <w:t>.</w:t>
      </w:r>
      <w:r w:rsidR="00C6720F" w:rsidRPr="00BA249E">
        <w:rPr>
          <w:rFonts w:cs="Times New Roman"/>
          <w:b/>
          <w:color w:val="auto"/>
          <w:szCs w:val="22"/>
        </w:rPr>
        <w:tab/>
      </w:r>
      <w:r w:rsidR="00C6720F" w:rsidRPr="00BA249E">
        <w:rPr>
          <w:rFonts w:cs="Times New Roman"/>
          <w:color w:val="auto"/>
          <w:szCs w:val="22"/>
        </w:rPr>
        <w:t>(WLG: By</w:t>
      </w:r>
      <w:r w:rsidR="00602AB6" w:rsidRPr="00BA249E">
        <w:rPr>
          <w:rFonts w:cs="Times New Roman"/>
          <w:color w:val="auto"/>
          <w:szCs w:val="22"/>
        </w:rPr>
        <w:noBreakHyphen/>
      </w:r>
      <w:r w:rsidR="00C6720F" w:rsidRPr="00BA249E">
        <w:rPr>
          <w:rFonts w:cs="Times New Roman"/>
          <w:color w:val="auto"/>
          <w:szCs w:val="22"/>
        </w:rPr>
        <w:t>Products Revenue Carry Forward)  The Wil Lou Gray Opportunity School is autho</w:t>
      </w:r>
      <w:r w:rsidR="00B8088E" w:rsidRPr="00BA249E">
        <w:rPr>
          <w:rFonts w:cs="Times New Roman"/>
          <w:color w:val="auto"/>
          <w:szCs w:val="22"/>
        </w:rPr>
        <w:t>rized to sell goods that are by</w:t>
      </w:r>
      <w:r w:rsidR="00602AB6" w:rsidRPr="00BA249E">
        <w:rPr>
          <w:rFonts w:cs="Times New Roman"/>
          <w:color w:val="auto"/>
          <w:szCs w:val="22"/>
        </w:rPr>
        <w:noBreakHyphen/>
      </w:r>
      <w:r w:rsidR="00C6720F" w:rsidRPr="00BA249E">
        <w:rPr>
          <w:rFonts w:cs="Times New Roman"/>
          <w:color w:val="auto"/>
          <w:szCs w:val="22"/>
        </w:rPr>
        <w:t>products of the school</w:t>
      </w:r>
      <w:r w:rsidR="00602AB6" w:rsidRPr="00BA249E">
        <w:rPr>
          <w:rFonts w:cs="Times New Roman"/>
          <w:color w:val="auto"/>
          <w:szCs w:val="22"/>
        </w:rPr>
        <w:t>’</w:t>
      </w:r>
      <w:r w:rsidR="00C6720F" w:rsidRPr="00BA249E">
        <w:rPr>
          <w:rFonts w:cs="Times New Roman"/>
          <w:color w:val="auto"/>
          <w:szCs w:val="22"/>
        </w:rPr>
        <w:t>s programs and operations, charge user fees and fees for services to the general public, individuals, organizations, agencies and school districts, and such revenue may be retained and carried forward into the current fiscal year and expended for the purpose of covering expenses of the school</w:t>
      </w:r>
      <w:r w:rsidR="00602AB6" w:rsidRPr="00BA249E">
        <w:rPr>
          <w:rFonts w:cs="Times New Roman"/>
          <w:color w:val="auto"/>
          <w:szCs w:val="22"/>
        </w:rPr>
        <w:t>’</w:t>
      </w:r>
      <w:r w:rsidR="00C6720F" w:rsidRPr="00BA249E">
        <w:rPr>
          <w:rFonts w:cs="Times New Roman"/>
          <w:color w:val="auto"/>
          <w:szCs w:val="22"/>
        </w:rPr>
        <w:t>s programs and operations.</w:t>
      </w:r>
    </w:p>
    <w:p w:rsidR="0062752D" w:rsidRDefault="006275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sectPr w:rsidR="0062752D" w:rsidSect="0062752D">
          <w:headerReference w:type="default" r:id="rId13"/>
          <w:type w:val="continuous"/>
          <w:pgSz w:w="15840" w:h="12240" w:orient="landscape" w:code="1"/>
          <w:pgMar w:top="1152" w:right="1800" w:bottom="1584" w:left="2160" w:header="1008" w:footer="1008" w:gutter="288"/>
          <w:paperSrc w:first="2794" w:other="2794"/>
          <w:lnNumType w:countBy="1"/>
          <w:cols w:space="720"/>
          <w:docGrid w:linePitch="360"/>
        </w:sectPr>
      </w:pPr>
    </w:p>
    <w:p w:rsidR="001E60C4" w:rsidRPr="00BA249E" w:rsidRDefault="001E60C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p>
    <w:p w:rsidR="00A37BAD" w:rsidRPr="00BA249E"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2"/>
          <w:szCs w:val="22"/>
        </w:rPr>
      </w:pPr>
      <w:r w:rsidRPr="00BA249E">
        <w:rPr>
          <w:rFonts w:cs="Times New Roman"/>
          <w:b/>
          <w:color w:val="auto"/>
          <w:spacing w:val="-2"/>
          <w:szCs w:val="22"/>
        </w:rPr>
        <w:t xml:space="preserve">SECTION </w:t>
      </w:r>
      <w:r w:rsidR="007A254E" w:rsidRPr="00BA249E">
        <w:rPr>
          <w:rFonts w:cs="Times New Roman"/>
          <w:b/>
          <w:color w:val="auto"/>
          <w:spacing w:val="-2"/>
          <w:szCs w:val="22"/>
        </w:rPr>
        <w:t>6</w:t>
      </w:r>
      <w:r w:rsidRPr="00BA249E">
        <w:rPr>
          <w:rFonts w:cs="Times New Roman"/>
          <w:b/>
          <w:color w:val="auto"/>
          <w:spacing w:val="-2"/>
          <w:szCs w:val="22"/>
        </w:rPr>
        <w:t xml:space="preserve"> </w:t>
      </w:r>
      <w:r w:rsidR="00602AB6" w:rsidRPr="00BA249E">
        <w:rPr>
          <w:rFonts w:cs="Times New Roman"/>
          <w:b/>
          <w:color w:val="auto"/>
          <w:spacing w:val="-2"/>
          <w:szCs w:val="22"/>
        </w:rPr>
        <w:noBreakHyphen/>
      </w:r>
      <w:r w:rsidRPr="00BA249E">
        <w:rPr>
          <w:rFonts w:cs="Times New Roman"/>
          <w:b/>
          <w:color w:val="auto"/>
          <w:spacing w:val="-2"/>
          <w:szCs w:val="22"/>
        </w:rPr>
        <w:t xml:space="preserve"> H75</w:t>
      </w:r>
      <w:r w:rsidR="00F36631" w:rsidRPr="00BA249E">
        <w:rPr>
          <w:rFonts w:cs="Times New Roman"/>
          <w:b/>
          <w:color w:val="auto"/>
          <w:spacing w:val="-2"/>
          <w:szCs w:val="22"/>
        </w:rPr>
        <w:t xml:space="preserve">0 </w:t>
      </w:r>
      <w:r w:rsidR="00602AB6" w:rsidRPr="00BA249E">
        <w:rPr>
          <w:rFonts w:cs="Times New Roman"/>
          <w:b/>
          <w:color w:val="auto"/>
          <w:spacing w:val="-2"/>
          <w:szCs w:val="22"/>
        </w:rPr>
        <w:noBreakHyphen/>
      </w:r>
      <w:r w:rsidR="00F36631" w:rsidRPr="00BA249E">
        <w:rPr>
          <w:rFonts w:cs="Times New Roman"/>
          <w:b/>
          <w:color w:val="auto"/>
          <w:spacing w:val="-2"/>
          <w:szCs w:val="22"/>
        </w:rPr>
        <w:t xml:space="preserve"> </w:t>
      </w:r>
      <w:r w:rsidRPr="00BA249E">
        <w:rPr>
          <w:rFonts w:cs="Times New Roman"/>
          <w:b/>
          <w:color w:val="auto"/>
          <w:spacing w:val="-2"/>
          <w:szCs w:val="22"/>
        </w:rPr>
        <w:t>SCHOOL FOR THE DEAF AND THE BLIND</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r>
      <w:r w:rsidR="007A254E" w:rsidRPr="00BA249E">
        <w:rPr>
          <w:rFonts w:cs="Times New Roman"/>
          <w:b/>
          <w:color w:val="auto"/>
          <w:szCs w:val="22"/>
        </w:rPr>
        <w:t>6</w:t>
      </w:r>
      <w:r w:rsidRPr="00BA249E">
        <w:rPr>
          <w:rFonts w:cs="Times New Roman"/>
          <w:b/>
          <w:color w:val="auto"/>
          <w:szCs w:val="22"/>
        </w:rPr>
        <w:t>.</w:t>
      </w:r>
      <w:r w:rsidR="00ED2E3F" w:rsidRPr="00BA249E">
        <w:rPr>
          <w:rFonts w:cs="Times New Roman"/>
          <w:b/>
          <w:color w:val="auto"/>
          <w:szCs w:val="22"/>
        </w:rPr>
        <w:t>1</w:t>
      </w:r>
      <w:r w:rsidRPr="00BA249E">
        <w:rPr>
          <w:rFonts w:cs="Times New Roman"/>
          <w:b/>
          <w:color w:val="auto"/>
          <w:szCs w:val="22"/>
        </w:rPr>
        <w:t>.</w:t>
      </w:r>
      <w:r w:rsidRPr="00BA249E">
        <w:rPr>
          <w:rFonts w:cs="Times New Roman"/>
          <w:color w:val="auto"/>
          <w:szCs w:val="22"/>
        </w:rPr>
        <w:tab/>
        <w:t>(SDB: Weighted Student Cost)  The School for the Deaf and the Blind shall receive through the Education Finance Act the average State share of the required weighted cost for each student enrolled in the School.</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lastRenderedPageBreak/>
        <w:tab/>
      </w:r>
      <w:r w:rsidR="007A254E" w:rsidRPr="00BA249E">
        <w:rPr>
          <w:rFonts w:cs="Times New Roman"/>
          <w:b/>
          <w:color w:val="auto"/>
          <w:szCs w:val="22"/>
        </w:rPr>
        <w:t>6</w:t>
      </w:r>
      <w:r w:rsidRPr="00BA249E">
        <w:rPr>
          <w:rFonts w:cs="Times New Roman"/>
          <w:b/>
          <w:color w:val="auto"/>
          <w:szCs w:val="22"/>
        </w:rPr>
        <w:t>.</w:t>
      </w:r>
      <w:r w:rsidR="00ED2E3F" w:rsidRPr="00BA249E">
        <w:rPr>
          <w:rFonts w:cs="Times New Roman"/>
          <w:b/>
          <w:color w:val="auto"/>
          <w:szCs w:val="22"/>
        </w:rPr>
        <w:t>2</w:t>
      </w:r>
      <w:r w:rsidRPr="00BA249E">
        <w:rPr>
          <w:rFonts w:cs="Times New Roman"/>
          <w:b/>
          <w:color w:val="auto"/>
          <w:szCs w:val="22"/>
        </w:rPr>
        <w:t>.</w:t>
      </w:r>
      <w:r w:rsidRPr="00BA249E">
        <w:rPr>
          <w:rFonts w:cs="Times New Roman"/>
          <w:color w:val="auto"/>
          <w:szCs w:val="22"/>
        </w:rPr>
        <w:tab/>
        <w:t>(SDB: Cafeteria Revenues)  All revenues generated from cafeteria operations may be retained and expended by the institution for the purpose of covering actual expenses in cafeteria operations.</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r>
      <w:r w:rsidR="007A254E" w:rsidRPr="00BA249E">
        <w:rPr>
          <w:rFonts w:cs="Times New Roman"/>
          <w:b/>
          <w:color w:val="auto"/>
          <w:szCs w:val="22"/>
        </w:rPr>
        <w:t>6</w:t>
      </w:r>
      <w:r w:rsidRPr="00BA249E">
        <w:rPr>
          <w:rFonts w:cs="Times New Roman"/>
          <w:b/>
          <w:color w:val="auto"/>
          <w:szCs w:val="22"/>
        </w:rPr>
        <w:t>.</w:t>
      </w:r>
      <w:r w:rsidR="00ED2E3F" w:rsidRPr="00BA249E">
        <w:rPr>
          <w:rFonts w:cs="Times New Roman"/>
          <w:b/>
          <w:color w:val="auto"/>
          <w:szCs w:val="22"/>
        </w:rPr>
        <w:t>3</w:t>
      </w:r>
      <w:r w:rsidRPr="00BA249E">
        <w:rPr>
          <w:rFonts w:cs="Times New Roman"/>
          <w:b/>
          <w:color w:val="auto"/>
          <w:szCs w:val="22"/>
        </w:rPr>
        <w:t>.</w:t>
      </w:r>
      <w:r w:rsidRPr="00BA249E">
        <w:rPr>
          <w:rFonts w:cs="Times New Roman"/>
          <w:color w:val="auto"/>
          <w:szCs w:val="22"/>
        </w:rPr>
        <w:tab/>
        <w:t>(SDB: School Buses)  The school buses of the South Carolina School for the Deaf and the Blind are authorized to travel at the posted speed limit.</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r>
      <w:r w:rsidR="007A254E" w:rsidRPr="00BA249E">
        <w:rPr>
          <w:rFonts w:cs="Times New Roman"/>
          <w:b/>
          <w:color w:val="auto"/>
          <w:szCs w:val="22"/>
        </w:rPr>
        <w:t>6</w:t>
      </w:r>
      <w:r w:rsidRPr="00BA249E">
        <w:rPr>
          <w:rFonts w:cs="Times New Roman"/>
          <w:b/>
          <w:color w:val="auto"/>
          <w:szCs w:val="22"/>
        </w:rPr>
        <w:t>.</w:t>
      </w:r>
      <w:r w:rsidR="00ED2E3F" w:rsidRPr="00BA249E">
        <w:rPr>
          <w:rFonts w:cs="Times New Roman"/>
          <w:b/>
          <w:color w:val="auto"/>
          <w:szCs w:val="22"/>
        </w:rPr>
        <w:t>4</w:t>
      </w:r>
      <w:r w:rsidRPr="00BA249E">
        <w:rPr>
          <w:rFonts w:cs="Times New Roman"/>
          <w:b/>
          <w:color w:val="auto"/>
          <w:szCs w:val="22"/>
        </w:rPr>
        <w:t>.</w:t>
      </w:r>
      <w:r w:rsidRPr="00BA249E">
        <w:rPr>
          <w:rFonts w:cs="Times New Roman"/>
          <w:color w:val="auto"/>
          <w:szCs w:val="22"/>
        </w:rPr>
        <w:tab/>
        <w:t>(SDB: By</w:t>
      </w:r>
      <w:r w:rsidR="00602AB6" w:rsidRPr="00BA249E">
        <w:rPr>
          <w:rFonts w:cs="Times New Roman"/>
          <w:color w:val="auto"/>
          <w:szCs w:val="22"/>
        </w:rPr>
        <w:noBreakHyphen/>
      </w:r>
      <w:r w:rsidRPr="00BA249E">
        <w:rPr>
          <w:rFonts w:cs="Times New Roman"/>
          <w:color w:val="auto"/>
          <w:szCs w:val="22"/>
        </w:rPr>
        <w:t>Products Revenue Carry Forward)  The School for the Deaf and the Blind is authorized to sell goods that are by</w:t>
      </w:r>
      <w:r w:rsidR="00602AB6" w:rsidRPr="00BA249E">
        <w:rPr>
          <w:rFonts w:cs="Times New Roman"/>
          <w:color w:val="auto"/>
          <w:szCs w:val="22"/>
        </w:rPr>
        <w:noBreakHyphen/>
      </w:r>
      <w:r w:rsidRPr="00BA249E">
        <w:rPr>
          <w:rFonts w:cs="Times New Roman"/>
          <w:color w:val="auto"/>
          <w:szCs w:val="22"/>
        </w:rPr>
        <w:t>products of</w:t>
      </w:r>
      <w:r w:rsidR="0027048F" w:rsidRPr="00BA249E">
        <w:rPr>
          <w:rFonts w:cs="Times New Roman"/>
          <w:color w:val="auto"/>
          <w:szCs w:val="22"/>
        </w:rPr>
        <w:t xml:space="preserve"> </w:t>
      </w:r>
      <w:r w:rsidRPr="00BA249E">
        <w:rPr>
          <w:rFonts w:cs="Times New Roman"/>
          <w:color w:val="auto"/>
          <w:szCs w:val="22"/>
        </w:rPr>
        <w:t>the school</w:t>
      </w:r>
      <w:r w:rsidR="00602AB6" w:rsidRPr="00BA249E">
        <w:rPr>
          <w:rFonts w:cs="Times New Roman"/>
          <w:color w:val="auto"/>
          <w:szCs w:val="22"/>
        </w:rPr>
        <w:t>’</w:t>
      </w:r>
      <w:r w:rsidRPr="00BA249E">
        <w:rPr>
          <w:rFonts w:cs="Times New Roman"/>
          <w:color w:val="auto"/>
          <w:szCs w:val="22"/>
        </w:rPr>
        <w:t>s</w:t>
      </w:r>
      <w:r w:rsidR="0027048F" w:rsidRPr="00BA249E">
        <w:rPr>
          <w:rFonts w:cs="Times New Roman"/>
          <w:color w:val="auto"/>
          <w:szCs w:val="22"/>
        </w:rPr>
        <w:t xml:space="preserve"> </w:t>
      </w:r>
      <w:r w:rsidRPr="00BA249E">
        <w:rPr>
          <w:rFonts w:cs="Times New Roman"/>
          <w:color w:val="auto"/>
          <w:szCs w:val="22"/>
        </w:rPr>
        <w:t>programs and operations, charge</w:t>
      </w:r>
      <w:r w:rsidR="0027048F" w:rsidRPr="00BA249E">
        <w:rPr>
          <w:rFonts w:cs="Times New Roman"/>
          <w:color w:val="auto"/>
          <w:szCs w:val="22"/>
        </w:rPr>
        <w:t xml:space="preserve"> </w:t>
      </w:r>
      <w:r w:rsidRPr="00BA249E">
        <w:rPr>
          <w:rFonts w:cs="Times New Roman"/>
          <w:color w:val="auto"/>
          <w:szCs w:val="22"/>
        </w:rPr>
        <w:t>user</w:t>
      </w:r>
      <w:r w:rsidR="0027048F" w:rsidRPr="00BA249E">
        <w:rPr>
          <w:rFonts w:cs="Times New Roman"/>
          <w:color w:val="auto"/>
          <w:szCs w:val="22"/>
        </w:rPr>
        <w:t xml:space="preserve"> </w:t>
      </w:r>
      <w:r w:rsidRPr="00BA249E">
        <w:rPr>
          <w:rFonts w:cs="Times New Roman"/>
          <w:color w:val="auto"/>
          <w:szCs w:val="22"/>
        </w:rPr>
        <w:t>fees</w:t>
      </w:r>
      <w:r w:rsidR="0027048F" w:rsidRPr="00BA249E">
        <w:rPr>
          <w:rFonts w:cs="Times New Roman"/>
          <w:color w:val="auto"/>
          <w:szCs w:val="22"/>
        </w:rPr>
        <w:t xml:space="preserve"> </w:t>
      </w:r>
      <w:r w:rsidRPr="00BA249E">
        <w:rPr>
          <w:rFonts w:cs="Times New Roman"/>
          <w:color w:val="auto"/>
          <w:szCs w:val="22"/>
        </w:rPr>
        <w:t>and fees</w:t>
      </w:r>
      <w:r w:rsidR="0027048F" w:rsidRPr="00BA249E">
        <w:rPr>
          <w:rFonts w:cs="Times New Roman"/>
          <w:color w:val="auto"/>
          <w:szCs w:val="22"/>
        </w:rPr>
        <w:t xml:space="preserve"> </w:t>
      </w:r>
      <w:r w:rsidRPr="00BA249E">
        <w:rPr>
          <w:rFonts w:cs="Times New Roman"/>
          <w:color w:val="auto"/>
          <w:szCs w:val="22"/>
        </w:rPr>
        <w:t>for services to</w:t>
      </w:r>
      <w:r w:rsidR="0027048F" w:rsidRPr="00BA249E">
        <w:rPr>
          <w:rFonts w:cs="Times New Roman"/>
          <w:color w:val="auto"/>
          <w:szCs w:val="22"/>
        </w:rPr>
        <w:t xml:space="preserve"> </w:t>
      </w:r>
      <w:r w:rsidRPr="00BA249E">
        <w:rPr>
          <w:rFonts w:cs="Times New Roman"/>
          <w:color w:val="auto"/>
          <w:szCs w:val="22"/>
        </w:rPr>
        <w:t xml:space="preserve">the general public: </w:t>
      </w:r>
      <w:r w:rsidR="00390414" w:rsidRPr="00BA249E">
        <w:rPr>
          <w:rFonts w:cs="Times New Roman"/>
          <w:color w:val="auto"/>
          <w:szCs w:val="22"/>
        </w:rPr>
        <w:t xml:space="preserve"> </w:t>
      </w:r>
      <w:r w:rsidRPr="00BA249E">
        <w:rPr>
          <w:rFonts w:cs="Times New Roman"/>
          <w:color w:val="auto"/>
          <w:szCs w:val="22"/>
        </w:rPr>
        <w:t>individuals,</w:t>
      </w:r>
      <w:r w:rsidR="003F2361" w:rsidRPr="00BA249E">
        <w:rPr>
          <w:rFonts w:cs="Times New Roman"/>
          <w:color w:val="auto"/>
          <w:szCs w:val="22"/>
        </w:rPr>
        <w:t xml:space="preserve"> </w:t>
      </w:r>
      <w:r w:rsidRPr="00BA249E">
        <w:rPr>
          <w:rFonts w:cs="Times New Roman"/>
          <w:color w:val="auto"/>
          <w:szCs w:val="22"/>
        </w:rPr>
        <w:t>organizations, agencies and school districts, and such revenue may be retained and carried forward into the current fiscal year and expended for the purpose of covering expenses of the school</w:t>
      </w:r>
      <w:r w:rsidR="00602AB6" w:rsidRPr="00BA249E">
        <w:rPr>
          <w:rFonts w:cs="Times New Roman"/>
          <w:color w:val="auto"/>
          <w:szCs w:val="22"/>
        </w:rPr>
        <w:t>’</w:t>
      </w:r>
      <w:r w:rsidRPr="00BA249E">
        <w:rPr>
          <w:rFonts w:cs="Times New Roman"/>
          <w:color w:val="auto"/>
          <w:szCs w:val="22"/>
        </w:rPr>
        <w:t>s programs and operations.</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r>
      <w:r w:rsidR="007A254E" w:rsidRPr="00BA249E">
        <w:rPr>
          <w:rFonts w:cs="Times New Roman"/>
          <w:b/>
          <w:color w:val="auto"/>
          <w:szCs w:val="22"/>
        </w:rPr>
        <w:t>6</w:t>
      </w:r>
      <w:r w:rsidRPr="00BA249E">
        <w:rPr>
          <w:rFonts w:cs="Times New Roman"/>
          <w:b/>
          <w:color w:val="auto"/>
          <w:szCs w:val="22"/>
        </w:rPr>
        <w:t>.</w:t>
      </w:r>
      <w:r w:rsidR="00ED2E3F" w:rsidRPr="00BA249E">
        <w:rPr>
          <w:rFonts w:cs="Times New Roman"/>
          <w:b/>
          <w:color w:val="auto"/>
          <w:szCs w:val="22"/>
        </w:rPr>
        <w:t>5</w:t>
      </w:r>
      <w:r w:rsidRPr="00BA249E">
        <w:rPr>
          <w:rFonts w:cs="Times New Roman"/>
          <w:b/>
          <w:color w:val="auto"/>
          <w:szCs w:val="22"/>
        </w:rPr>
        <w:t>.</w:t>
      </w:r>
      <w:r w:rsidRPr="00BA249E">
        <w:rPr>
          <w:rFonts w:cs="Times New Roman"/>
          <w:b/>
          <w:color w:val="auto"/>
          <w:szCs w:val="22"/>
        </w:rPr>
        <w:tab/>
      </w:r>
      <w:r w:rsidRPr="00BA249E">
        <w:rPr>
          <w:rFonts w:cs="Times New Roman"/>
          <w:color w:val="auto"/>
          <w:szCs w:val="22"/>
        </w:rPr>
        <w:t>(SDB: Deferred Salaries Carry Forward)  South Carolina School for the Deaf and the Blind is authorized to carry forward in the current fiscal year the amount of the deferred salaries and employer contributions earned in the prior fiscal year for non</w:t>
      </w:r>
      <w:r w:rsidR="00602AB6" w:rsidRPr="00BA249E">
        <w:rPr>
          <w:rFonts w:cs="Times New Roman"/>
          <w:color w:val="auto"/>
          <w:szCs w:val="22"/>
        </w:rPr>
        <w:noBreakHyphen/>
      </w:r>
      <w:r w:rsidRPr="00BA249E">
        <w:rPr>
          <w:rFonts w:cs="Times New Roman"/>
          <w:color w:val="auto"/>
          <w:szCs w:val="22"/>
        </w:rPr>
        <w:t>twelve month employees. These deferred funds are not to be included or part of any other authorized carry forward amount.</w:t>
      </w:r>
    </w:p>
    <w:p w:rsidR="00A9603B" w:rsidRPr="00BA249E" w:rsidRDefault="00920C6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r>
      <w:r w:rsidR="007A254E" w:rsidRPr="00BA249E">
        <w:rPr>
          <w:rFonts w:cs="Times New Roman"/>
          <w:b/>
          <w:color w:val="auto"/>
          <w:szCs w:val="22"/>
        </w:rPr>
        <w:t>6</w:t>
      </w:r>
      <w:r w:rsidRPr="00BA249E">
        <w:rPr>
          <w:rFonts w:cs="Times New Roman"/>
          <w:b/>
          <w:color w:val="auto"/>
          <w:szCs w:val="22"/>
        </w:rPr>
        <w:t>.</w:t>
      </w:r>
      <w:r w:rsidR="00ED2E3F" w:rsidRPr="00BA249E">
        <w:rPr>
          <w:rFonts w:cs="Times New Roman"/>
          <w:b/>
          <w:color w:val="auto"/>
          <w:szCs w:val="22"/>
        </w:rPr>
        <w:t>6</w:t>
      </w:r>
      <w:r w:rsidRPr="00BA249E">
        <w:rPr>
          <w:rFonts w:cs="Times New Roman"/>
          <w:b/>
          <w:color w:val="auto"/>
          <w:szCs w:val="22"/>
        </w:rPr>
        <w:t>.</w:t>
      </w:r>
      <w:r w:rsidRPr="00BA249E">
        <w:rPr>
          <w:rFonts w:cs="Times New Roman"/>
          <w:b/>
          <w:color w:val="auto"/>
          <w:szCs w:val="22"/>
        </w:rPr>
        <w:tab/>
      </w:r>
      <w:r w:rsidRPr="00BA249E">
        <w:rPr>
          <w:rFonts w:cs="Times New Roman"/>
          <w:color w:val="auto"/>
          <w:szCs w:val="22"/>
        </w:rPr>
        <w:t xml:space="preserve">(SDB: Sale of Property)  After receiving approval from the </w:t>
      </w:r>
      <w:r w:rsidR="00C050E5" w:rsidRPr="00BA249E">
        <w:rPr>
          <w:rFonts w:cs="Times New Roman"/>
          <w:color w:val="auto"/>
          <w:szCs w:val="22"/>
        </w:rPr>
        <w:t>Department of Administration or State Fiscal Accountability Authority</w:t>
      </w:r>
      <w:r w:rsidRPr="00BA249E">
        <w:rPr>
          <w:rFonts w:cs="Times New Roman"/>
          <w:color w:val="auto"/>
          <w:szCs w:val="22"/>
        </w:rPr>
        <w:t xml:space="preserve"> for the sale of property, the school may retain revenues associated with the sale of property titled to or utilized by the school. These funds shall be expended on capital improvements approved by the Joint Bond Review Committee and the </w:t>
      </w:r>
      <w:r w:rsidR="00C050E5" w:rsidRPr="00BA249E">
        <w:rPr>
          <w:rFonts w:cs="Times New Roman"/>
          <w:color w:val="auto"/>
          <w:szCs w:val="22"/>
        </w:rPr>
        <w:t>State Fiscal Accountability Authority</w:t>
      </w:r>
      <w:r w:rsidRPr="00BA249E">
        <w:rPr>
          <w:rFonts w:cs="Times New Roman"/>
          <w:color w:val="auto"/>
          <w:szCs w:val="22"/>
        </w:rPr>
        <w:t xml:space="preserve">.  </w:t>
      </w:r>
      <w:r w:rsidR="004A7A13" w:rsidRPr="00BA249E">
        <w:rPr>
          <w:rFonts w:cs="Times New Roman"/>
          <w:color w:val="auto"/>
          <w:szCs w:val="22"/>
        </w:rPr>
        <w:t xml:space="preserve">For </w:t>
      </w:r>
      <w:r w:rsidRPr="00BA249E">
        <w:rPr>
          <w:rFonts w:cs="Times New Roman"/>
          <w:color w:val="auto"/>
          <w:szCs w:val="22"/>
        </w:rPr>
        <w:t>the current fiscal year, the school is authorized to use the retained revenue from the sale of donated property for educational and other operating purposes.</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bCs/>
          <w:color w:val="auto"/>
          <w:szCs w:val="22"/>
        </w:rPr>
        <w:tab/>
      </w:r>
      <w:r w:rsidR="007A254E" w:rsidRPr="00BA249E">
        <w:rPr>
          <w:rFonts w:cs="Times New Roman"/>
          <w:b/>
          <w:bCs/>
          <w:color w:val="auto"/>
          <w:szCs w:val="22"/>
        </w:rPr>
        <w:t>6</w:t>
      </w:r>
      <w:r w:rsidRPr="00BA249E">
        <w:rPr>
          <w:rFonts w:cs="Times New Roman"/>
          <w:b/>
          <w:bCs/>
          <w:color w:val="auto"/>
          <w:szCs w:val="22"/>
        </w:rPr>
        <w:t>.</w:t>
      </w:r>
      <w:r w:rsidR="00ED2E3F" w:rsidRPr="00BA249E">
        <w:rPr>
          <w:rFonts w:cs="Times New Roman"/>
          <w:b/>
          <w:bCs/>
          <w:color w:val="auto"/>
          <w:szCs w:val="22"/>
        </w:rPr>
        <w:t>7</w:t>
      </w:r>
      <w:r w:rsidRPr="00BA249E">
        <w:rPr>
          <w:rFonts w:cs="Times New Roman"/>
          <w:b/>
          <w:bCs/>
          <w:color w:val="auto"/>
          <w:szCs w:val="22"/>
        </w:rPr>
        <w:t>.</w:t>
      </w:r>
      <w:r w:rsidRPr="00BA249E">
        <w:rPr>
          <w:rFonts w:cs="Times New Roman"/>
          <w:color w:val="auto"/>
          <w:szCs w:val="22"/>
        </w:rPr>
        <w:tab/>
        <w:t>(SDB: USC</w:t>
      </w:r>
      <w:r w:rsidR="00602AB6" w:rsidRPr="00BA249E">
        <w:rPr>
          <w:rFonts w:cs="Times New Roman"/>
          <w:color w:val="auto"/>
          <w:szCs w:val="22"/>
        </w:rPr>
        <w:noBreakHyphen/>
      </w:r>
      <w:r w:rsidRPr="00BA249E">
        <w:rPr>
          <w:rFonts w:cs="Times New Roman"/>
          <w:color w:val="auto"/>
          <w:szCs w:val="22"/>
        </w:rPr>
        <w:t xml:space="preserve">Upstate Visual Impairment Master of Education Program)  Of the funds appropriated to the South Carolina School for the Deaf and the Blind, $50,000 shall be used to fund the Master of Education Program In Visual Impairment at the University of South Carolina </w:t>
      </w:r>
      <w:r w:rsidR="00602AB6" w:rsidRPr="00BA249E">
        <w:rPr>
          <w:rFonts w:cs="Times New Roman"/>
          <w:color w:val="auto"/>
          <w:szCs w:val="22"/>
        </w:rPr>
        <w:noBreakHyphen/>
      </w:r>
      <w:r w:rsidRPr="00BA249E">
        <w:rPr>
          <w:rFonts w:cs="Times New Roman"/>
          <w:color w:val="auto"/>
          <w:szCs w:val="22"/>
        </w:rPr>
        <w:t xml:space="preserve"> Upstate.</w:t>
      </w:r>
    </w:p>
    <w:p w:rsidR="0097316A" w:rsidRPr="00BA249E" w:rsidRDefault="006F2DF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r>
      <w:r w:rsidR="007A254E" w:rsidRPr="00BA249E">
        <w:rPr>
          <w:rFonts w:cs="Times New Roman"/>
          <w:b/>
          <w:color w:val="auto"/>
          <w:szCs w:val="22"/>
        </w:rPr>
        <w:t>6</w:t>
      </w:r>
      <w:r w:rsidRPr="00BA249E">
        <w:rPr>
          <w:rFonts w:cs="Times New Roman"/>
          <w:b/>
          <w:color w:val="auto"/>
          <w:szCs w:val="22"/>
        </w:rPr>
        <w:t>.</w:t>
      </w:r>
      <w:r w:rsidR="00ED2E3F" w:rsidRPr="00BA249E">
        <w:rPr>
          <w:rFonts w:cs="Times New Roman"/>
          <w:b/>
          <w:color w:val="auto"/>
          <w:szCs w:val="22"/>
        </w:rPr>
        <w:t>8</w:t>
      </w:r>
      <w:r w:rsidRPr="00BA249E">
        <w:rPr>
          <w:rFonts w:cs="Times New Roman"/>
          <w:b/>
          <w:color w:val="auto"/>
          <w:szCs w:val="22"/>
        </w:rPr>
        <w:t>.</w:t>
      </w:r>
      <w:r w:rsidRPr="00BA249E">
        <w:rPr>
          <w:rFonts w:cs="Times New Roman"/>
          <w:b/>
          <w:color w:val="auto"/>
          <w:szCs w:val="22"/>
        </w:rPr>
        <w:tab/>
      </w:r>
      <w:r w:rsidRPr="00BA249E">
        <w:rPr>
          <w:rFonts w:cs="Times New Roman"/>
          <w:color w:val="auto"/>
          <w:szCs w:val="22"/>
        </w:rPr>
        <w:t>(SDB: Educational Program Initiatives)  The School for the Deaf and Blind is authorized to utilize funds received from the Department of Education for vocational equipment on educational program initiatives.</w:t>
      </w:r>
    </w:p>
    <w:p w:rsidR="000046AC" w:rsidRPr="00BA249E" w:rsidRDefault="006F2DF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007A254E" w:rsidRPr="00BA249E">
        <w:rPr>
          <w:rFonts w:cs="Times New Roman"/>
          <w:b/>
          <w:color w:val="auto"/>
          <w:szCs w:val="22"/>
        </w:rPr>
        <w:t>6</w:t>
      </w:r>
      <w:r w:rsidRPr="00BA249E">
        <w:rPr>
          <w:rFonts w:cs="Times New Roman"/>
          <w:b/>
          <w:color w:val="auto"/>
          <w:szCs w:val="22"/>
        </w:rPr>
        <w:t>.</w:t>
      </w:r>
      <w:r w:rsidR="00ED2E3F" w:rsidRPr="00BA249E">
        <w:rPr>
          <w:rFonts w:cs="Times New Roman"/>
          <w:b/>
          <w:color w:val="auto"/>
          <w:szCs w:val="22"/>
        </w:rPr>
        <w:t>9</w:t>
      </w:r>
      <w:r w:rsidRPr="00BA249E">
        <w:rPr>
          <w:rFonts w:cs="Times New Roman"/>
          <w:b/>
          <w:color w:val="auto"/>
          <w:szCs w:val="22"/>
        </w:rPr>
        <w:t>.</w:t>
      </w:r>
      <w:r w:rsidRPr="00BA249E">
        <w:rPr>
          <w:rFonts w:cs="Times New Roman"/>
          <w:b/>
          <w:color w:val="auto"/>
          <w:szCs w:val="22"/>
        </w:rPr>
        <w:tab/>
      </w:r>
      <w:r w:rsidRPr="00BA249E">
        <w:rPr>
          <w:rFonts w:cs="Times New Roman"/>
          <w:color w:val="auto"/>
          <w:szCs w:val="22"/>
        </w:rPr>
        <w:t>(SDB: School Leave Policy)  The School for the Deaf and Blind is authorized to promulgate administrative policy governing annual and sick leave relative to faculty and staff with the approval of the School</w:t>
      </w:r>
      <w:r w:rsidR="00602AB6" w:rsidRPr="00BA249E">
        <w:rPr>
          <w:rFonts w:cs="Times New Roman"/>
          <w:color w:val="auto"/>
          <w:szCs w:val="22"/>
        </w:rPr>
        <w:t>’</w:t>
      </w:r>
      <w:r w:rsidRPr="00BA249E">
        <w:rPr>
          <w:rFonts w:cs="Times New Roman"/>
          <w:color w:val="auto"/>
          <w:szCs w:val="22"/>
        </w:rPr>
        <w:t>s board of directors.  This policy shall address the school calendar in order to comply with the instructional needs of students attending the school.</w:t>
      </w:r>
    </w:p>
    <w:p w:rsidR="003E296F" w:rsidRPr="00BA249E" w:rsidRDefault="003E296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6.</w:t>
      </w:r>
      <w:r w:rsidR="00C43EF5" w:rsidRPr="00BA249E">
        <w:rPr>
          <w:rFonts w:cs="Times New Roman"/>
          <w:b/>
          <w:color w:val="auto"/>
          <w:szCs w:val="22"/>
        </w:rPr>
        <w:t>1</w:t>
      </w:r>
      <w:r w:rsidR="00ED2E3F" w:rsidRPr="00BA249E">
        <w:rPr>
          <w:rFonts w:cs="Times New Roman"/>
          <w:b/>
          <w:color w:val="auto"/>
          <w:szCs w:val="22"/>
        </w:rPr>
        <w:t>0</w:t>
      </w:r>
      <w:r w:rsidRPr="00BA249E">
        <w:rPr>
          <w:rFonts w:cs="Times New Roman"/>
          <w:b/>
          <w:color w:val="auto"/>
          <w:szCs w:val="22"/>
        </w:rPr>
        <w:t>.</w:t>
      </w:r>
      <w:r w:rsidRPr="00BA249E">
        <w:rPr>
          <w:rFonts w:cs="Times New Roman"/>
          <w:color w:val="auto"/>
          <w:szCs w:val="22"/>
        </w:rPr>
        <w:tab/>
        <w:t xml:space="preserve">(SDB: Early Childhood Center)  The School for the Deaf and the Blind shall be authorized to redirect and transfer the $500,000 appropriated for the Thackston Hall Roof Replacement in Act 91 of 2015 by </w:t>
      </w:r>
      <w:r w:rsidR="005A2FD2" w:rsidRPr="00BA249E">
        <w:rPr>
          <w:rFonts w:cs="Times New Roman"/>
          <w:color w:val="auto"/>
          <w:szCs w:val="22"/>
        </w:rPr>
        <w:t xml:space="preserve">Proviso </w:t>
      </w:r>
      <w:r w:rsidRPr="00BA249E">
        <w:rPr>
          <w:rFonts w:cs="Times New Roman"/>
          <w:color w:val="auto"/>
          <w:szCs w:val="22"/>
        </w:rPr>
        <w:t>118.14(B)(5)(a) to the Early Childhood Center Construction project.</w:t>
      </w:r>
    </w:p>
    <w:p w:rsidR="00942800" w:rsidRPr="00BA249E" w:rsidRDefault="00942800" w:rsidP="009428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r>
      <w:r w:rsidRPr="00BA249E">
        <w:rPr>
          <w:rFonts w:cs="Times New Roman"/>
          <w:b/>
          <w:i/>
          <w:szCs w:val="22"/>
          <w:u w:val="single"/>
        </w:rPr>
        <w:t>6.</w:t>
      </w:r>
      <w:r w:rsidR="004B3686" w:rsidRPr="00BA249E">
        <w:rPr>
          <w:rFonts w:cs="Times New Roman"/>
          <w:b/>
          <w:i/>
          <w:szCs w:val="22"/>
          <w:u w:val="single"/>
        </w:rPr>
        <w:t>11</w:t>
      </w:r>
      <w:r w:rsidRPr="00BA249E">
        <w:rPr>
          <w:rFonts w:cs="Times New Roman"/>
          <w:b/>
          <w:i/>
          <w:szCs w:val="22"/>
          <w:u w:val="single"/>
        </w:rPr>
        <w:t>.</w:t>
      </w:r>
      <w:r w:rsidRPr="00BA249E">
        <w:rPr>
          <w:rFonts w:cs="Times New Roman"/>
          <w:b/>
          <w:i/>
          <w:szCs w:val="22"/>
          <w:u w:val="single"/>
        </w:rPr>
        <w:tab/>
      </w:r>
      <w:r w:rsidRPr="00BA249E">
        <w:rPr>
          <w:rFonts w:cs="Times New Roman"/>
          <w:i/>
          <w:szCs w:val="22"/>
          <w:u w:val="single"/>
        </w:rPr>
        <w:t>(SDB: Deferred Maintenance)  The School for the Deaf and the Blind is authorized to establish a Deferred Maintenance Project for the upkeep and maintenance of campus facilities and to transfer remaining balances from The Early Childhood Center Construction (Fiscal Year 2012-13, Part 1A, Sec. 4), Robertson Hall Wing Construction (Fiscal Year 2012-13, Part 1B, Sec. 90, Proviso 90.20, item (B)(17), and Deferred Maintenance (Fiscal Year 2012-13, Part 1A, Sec. 4).</w:t>
      </w:r>
    </w:p>
    <w:p w:rsidR="0062752D" w:rsidRDefault="006275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2752D" w:rsidSect="0062752D">
          <w:headerReference w:type="default" r:id="rId14"/>
          <w:type w:val="continuous"/>
          <w:pgSz w:w="15840" w:h="12240" w:orient="landscape" w:code="1"/>
          <w:pgMar w:top="1152" w:right="1800" w:bottom="1584" w:left="2160" w:header="1008" w:footer="1008" w:gutter="288"/>
          <w:paperSrc w:first="2794" w:other="2794"/>
          <w:lnNumType w:countBy="1"/>
          <w:cols w:space="720"/>
          <w:docGrid w:linePitch="360"/>
        </w:sectPr>
      </w:pPr>
    </w:p>
    <w:p w:rsidR="0089057A" w:rsidRPr="00BA249E" w:rsidRDefault="0089057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BA249E" w:rsidRDefault="00A9603B" w:rsidP="001A78C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BA249E">
        <w:rPr>
          <w:rFonts w:cs="Times New Roman"/>
          <w:b/>
          <w:color w:val="auto"/>
          <w:szCs w:val="22"/>
        </w:rPr>
        <w:t xml:space="preserve">SECTION </w:t>
      </w:r>
      <w:r w:rsidR="007A254E" w:rsidRPr="00BA249E">
        <w:rPr>
          <w:rFonts w:cs="Times New Roman"/>
          <w:b/>
          <w:color w:val="auto"/>
          <w:szCs w:val="22"/>
        </w:rPr>
        <w:t>7</w:t>
      </w:r>
      <w:r w:rsidRPr="00BA249E">
        <w:rPr>
          <w:rFonts w:cs="Times New Roman"/>
          <w:b/>
          <w:color w:val="auto"/>
          <w:szCs w:val="22"/>
        </w:rPr>
        <w:t xml:space="preserve"> </w:t>
      </w:r>
      <w:r w:rsidR="00602AB6" w:rsidRPr="00BA249E">
        <w:rPr>
          <w:rFonts w:cs="Times New Roman"/>
          <w:b/>
          <w:color w:val="auto"/>
          <w:szCs w:val="22"/>
        </w:rPr>
        <w:noBreakHyphen/>
      </w:r>
      <w:r w:rsidRPr="00BA249E">
        <w:rPr>
          <w:rFonts w:cs="Times New Roman"/>
          <w:b/>
          <w:color w:val="auto"/>
          <w:szCs w:val="22"/>
        </w:rPr>
        <w:t xml:space="preserve"> L12</w:t>
      </w:r>
      <w:r w:rsidR="00770C6A" w:rsidRPr="00BA249E">
        <w:rPr>
          <w:rFonts w:cs="Times New Roman"/>
          <w:b/>
          <w:color w:val="auto"/>
          <w:szCs w:val="22"/>
        </w:rPr>
        <w:t>0</w:t>
      </w:r>
      <w:r w:rsidR="0049277A" w:rsidRPr="00BA249E">
        <w:rPr>
          <w:rFonts w:cs="Times New Roman"/>
          <w:b/>
          <w:color w:val="auto"/>
          <w:szCs w:val="22"/>
        </w:rPr>
        <w:t xml:space="preserve"> </w:t>
      </w:r>
      <w:r w:rsidR="00602AB6" w:rsidRPr="00BA249E">
        <w:rPr>
          <w:rFonts w:cs="Times New Roman"/>
          <w:b/>
          <w:color w:val="auto"/>
          <w:szCs w:val="22"/>
        </w:rPr>
        <w:noBreakHyphen/>
      </w:r>
      <w:r w:rsidR="0049277A" w:rsidRPr="00BA249E">
        <w:rPr>
          <w:rFonts w:cs="Times New Roman"/>
          <w:b/>
          <w:color w:val="auto"/>
          <w:szCs w:val="22"/>
        </w:rPr>
        <w:t xml:space="preserve"> </w:t>
      </w:r>
      <w:r w:rsidRPr="00BA249E">
        <w:rPr>
          <w:rFonts w:cs="Times New Roman"/>
          <w:b/>
          <w:color w:val="auto"/>
          <w:szCs w:val="22"/>
        </w:rPr>
        <w:t>JOHN DE LA HOWE SCHOOL</w:t>
      </w:r>
    </w:p>
    <w:p w:rsidR="00A9603B" w:rsidRPr="00BA249E"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r>
      <w:r w:rsidR="007A254E" w:rsidRPr="00BA249E">
        <w:rPr>
          <w:rFonts w:cs="Times New Roman"/>
          <w:b/>
          <w:color w:val="auto"/>
          <w:szCs w:val="22"/>
        </w:rPr>
        <w:t>7</w:t>
      </w:r>
      <w:r w:rsidRPr="00BA249E">
        <w:rPr>
          <w:rFonts w:cs="Times New Roman"/>
          <w:b/>
          <w:color w:val="auto"/>
          <w:szCs w:val="22"/>
        </w:rPr>
        <w:t>.1.</w:t>
      </w:r>
      <w:r w:rsidRPr="00BA249E">
        <w:rPr>
          <w:rFonts w:cs="Times New Roman"/>
          <w:color w:val="auto"/>
          <w:szCs w:val="22"/>
        </w:rPr>
        <w:tab/>
        <w:t>(JDLHS: Status Offender Carry Forward)  Unexpended status offender funds distributed to John de la Howe School from the Department of Education may be carried forward and used for the same purpose.</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lastRenderedPageBreak/>
        <w:tab/>
      </w:r>
      <w:r w:rsidR="007A254E" w:rsidRPr="00BA249E">
        <w:rPr>
          <w:rFonts w:cs="Times New Roman"/>
          <w:b/>
          <w:color w:val="auto"/>
          <w:szCs w:val="22"/>
        </w:rPr>
        <w:t>7</w:t>
      </w:r>
      <w:r w:rsidRPr="00BA249E">
        <w:rPr>
          <w:rFonts w:cs="Times New Roman"/>
          <w:b/>
          <w:color w:val="auto"/>
          <w:szCs w:val="22"/>
        </w:rPr>
        <w:t>.2.</w:t>
      </w:r>
      <w:r w:rsidRPr="00BA249E">
        <w:rPr>
          <w:rFonts w:cs="Times New Roman"/>
          <w:b/>
          <w:color w:val="auto"/>
          <w:szCs w:val="22"/>
        </w:rPr>
        <w:tab/>
      </w:r>
      <w:r w:rsidRPr="00BA249E">
        <w:rPr>
          <w:rFonts w:cs="Times New Roman"/>
          <w:color w:val="auto"/>
          <w:szCs w:val="22"/>
        </w:rPr>
        <w:t>(JDLHS: Campus Private Residence Leases)  John de la Howe School is authorized to lease, to its employees, private residences on the agency</w:t>
      </w:r>
      <w:r w:rsidR="00602AB6" w:rsidRPr="00BA249E">
        <w:rPr>
          <w:rFonts w:cs="Times New Roman"/>
          <w:color w:val="auto"/>
          <w:szCs w:val="22"/>
        </w:rPr>
        <w:t>’</w:t>
      </w:r>
      <w:r w:rsidRPr="00BA249E">
        <w:rPr>
          <w:rFonts w:cs="Times New Roman"/>
          <w:color w:val="auto"/>
          <w:szCs w:val="22"/>
        </w:rPr>
        <w:t>s campus.  Funds generated may be retained and used for general operating purposes including, but not limited to, maintenance of the residences.</w:t>
      </w:r>
    </w:p>
    <w:p w:rsidR="00A9603B" w:rsidRPr="00BA249E" w:rsidRDefault="00C6720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007A254E" w:rsidRPr="00BA249E">
        <w:rPr>
          <w:rFonts w:cs="Times New Roman"/>
          <w:b/>
          <w:color w:val="auto"/>
          <w:szCs w:val="22"/>
        </w:rPr>
        <w:t>7</w:t>
      </w:r>
      <w:r w:rsidR="00412E8E" w:rsidRPr="00BA249E">
        <w:rPr>
          <w:rFonts w:cs="Times New Roman"/>
          <w:b/>
          <w:color w:val="auto"/>
          <w:szCs w:val="22"/>
        </w:rPr>
        <w:t>.3</w:t>
      </w:r>
      <w:r w:rsidRPr="00BA249E">
        <w:rPr>
          <w:rFonts w:cs="Times New Roman"/>
          <w:b/>
          <w:color w:val="auto"/>
          <w:szCs w:val="22"/>
        </w:rPr>
        <w:t>.</w:t>
      </w:r>
      <w:r w:rsidRPr="00BA249E">
        <w:rPr>
          <w:rFonts w:cs="Times New Roman"/>
          <w:b/>
          <w:color w:val="auto"/>
          <w:szCs w:val="22"/>
        </w:rPr>
        <w:tab/>
      </w:r>
      <w:r w:rsidRPr="00BA249E">
        <w:rPr>
          <w:rFonts w:cs="Times New Roman"/>
          <w:color w:val="auto"/>
          <w:szCs w:val="22"/>
        </w:rPr>
        <w:t xml:space="preserve">(JDLHS: Deferred Salaries Carried Forward)  John de la Howe School is authorized to carry forward into the current fiscal year the amount of deferred salaries and employer contributions earned in the prior fiscal year for </w:t>
      </w:r>
      <w:r w:rsidR="00C35806" w:rsidRPr="00BA249E">
        <w:rPr>
          <w:rFonts w:cs="Times New Roman"/>
          <w:color w:val="auto"/>
          <w:szCs w:val="22"/>
        </w:rPr>
        <w:t>non</w:t>
      </w:r>
      <w:r w:rsidR="00602AB6" w:rsidRPr="00BA249E">
        <w:rPr>
          <w:rFonts w:cs="Times New Roman"/>
          <w:color w:val="auto"/>
          <w:szCs w:val="22"/>
        </w:rPr>
        <w:noBreakHyphen/>
      </w:r>
      <w:r w:rsidRPr="00BA249E">
        <w:rPr>
          <w:rFonts w:cs="Times New Roman"/>
          <w:color w:val="auto"/>
          <w:szCs w:val="22"/>
        </w:rPr>
        <w:t>twelve month employees.  These deferred funds are not to be included or part of any other authorized carry forward amount.</w:t>
      </w:r>
    </w:p>
    <w:p w:rsidR="006B0B7F" w:rsidRPr="00BA249E" w:rsidRDefault="006B0B7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b/>
          <w:szCs w:val="22"/>
        </w:rPr>
        <w:tab/>
        <w:t>7.</w:t>
      </w:r>
      <w:r w:rsidR="00464E11" w:rsidRPr="00BA249E">
        <w:rPr>
          <w:rFonts w:cs="Times New Roman"/>
          <w:b/>
          <w:szCs w:val="22"/>
        </w:rPr>
        <w:t>4</w:t>
      </w:r>
      <w:r w:rsidRPr="00BA249E">
        <w:rPr>
          <w:rFonts w:cs="Times New Roman"/>
          <w:b/>
          <w:szCs w:val="22"/>
        </w:rPr>
        <w:t>.</w:t>
      </w:r>
      <w:r w:rsidRPr="00BA249E">
        <w:rPr>
          <w:rFonts w:cs="Times New Roman"/>
          <w:b/>
          <w:szCs w:val="22"/>
        </w:rPr>
        <w:tab/>
      </w:r>
      <w:r w:rsidRPr="00BA249E">
        <w:rPr>
          <w:rFonts w:cs="Times New Roman"/>
          <w:szCs w:val="22"/>
        </w:rPr>
        <w:t>(JDLHS: Reduction in Force Carry Forward)  John de la Howe School is authorized to carry forward into the current fiscal year unexpended personal service funds resulting from the reduction in force implemented in August 2018.  These funds shall be used for deferred maintenance and renovation of agency assets.</w:t>
      </w:r>
    </w:p>
    <w:p w:rsidR="0062752D" w:rsidRDefault="006275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2752D" w:rsidSect="0062752D">
          <w:headerReference w:type="default" r:id="rId15"/>
          <w:type w:val="continuous"/>
          <w:pgSz w:w="15840" w:h="12240" w:orient="landscape" w:code="1"/>
          <w:pgMar w:top="1152" w:right="1800" w:bottom="1584" w:left="2160" w:header="1008" w:footer="1008" w:gutter="288"/>
          <w:paperSrc w:first="2794" w:other="2794"/>
          <w:lnNumType w:countBy="1"/>
          <w:cols w:space="720"/>
          <w:docGrid w:linePitch="360"/>
        </w:sectPr>
      </w:pPr>
    </w:p>
    <w:p w:rsidR="001E60C4" w:rsidRPr="00BA249E" w:rsidRDefault="001E60C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7A254E" w:rsidRPr="00BA249E" w:rsidRDefault="007A254E"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6"/>
          <w:szCs w:val="22"/>
        </w:rPr>
      </w:pPr>
      <w:r w:rsidRPr="00BA249E">
        <w:rPr>
          <w:rFonts w:cs="Times New Roman"/>
          <w:b/>
          <w:color w:val="auto"/>
          <w:spacing w:val="-6"/>
          <w:szCs w:val="22"/>
        </w:rPr>
        <w:t xml:space="preserve">SECTION 8 </w:t>
      </w:r>
      <w:r w:rsidR="00602AB6" w:rsidRPr="00BA249E">
        <w:rPr>
          <w:rFonts w:cs="Times New Roman"/>
          <w:b/>
          <w:color w:val="auto"/>
          <w:spacing w:val="-6"/>
          <w:szCs w:val="22"/>
        </w:rPr>
        <w:noBreakHyphen/>
      </w:r>
      <w:r w:rsidRPr="00BA249E">
        <w:rPr>
          <w:rFonts w:cs="Times New Roman"/>
          <w:b/>
          <w:color w:val="auto"/>
          <w:spacing w:val="-6"/>
          <w:szCs w:val="22"/>
        </w:rPr>
        <w:t xml:space="preserve"> H67</w:t>
      </w:r>
      <w:r w:rsidR="00770C6A" w:rsidRPr="00BA249E">
        <w:rPr>
          <w:rFonts w:cs="Times New Roman"/>
          <w:b/>
          <w:color w:val="auto"/>
          <w:spacing w:val="-6"/>
          <w:szCs w:val="22"/>
        </w:rPr>
        <w:t>0</w:t>
      </w:r>
      <w:r w:rsidR="008423A7" w:rsidRPr="00BA249E">
        <w:rPr>
          <w:rFonts w:cs="Times New Roman"/>
          <w:b/>
          <w:color w:val="auto"/>
          <w:spacing w:val="-6"/>
          <w:szCs w:val="22"/>
        </w:rPr>
        <w:t xml:space="preserve"> </w:t>
      </w:r>
      <w:r w:rsidR="00602AB6" w:rsidRPr="00BA249E">
        <w:rPr>
          <w:rFonts w:cs="Times New Roman"/>
          <w:b/>
          <w:color w:val="auto"/>
          <w:spacing w:val="-6"/>
          <w:szCs w:val="22"/>
        </w:rPr>
        <w:noBreakHyphen/>
      </w:r>
      <w:r w:rsidR="008423A7" w:rsidRPr="00BA249E">
        <w:rPr>
          <w:rFonts w:cs="Times New Roman"/>
          <w:b/>
          <w:color w:val="auto"/>
          <w:spacing w:val="-6"/>
          <w:szCs w:val="22"/>
        </w:rPr>
        <w:t xml:space="preserve"> </w:t>
      </w:r>
      <w:r w:rsidRPr="00BA249E">
        <w:rPr>
          <w:rFonts w:cs="Times New Roman"/>
          <w:b/>
          <w:color w:val="auto"/>
          <w:spacing w:val="-6"/>
          <w:szCs w:val="22"/>
        </w:rPr>
        <w:t>EDUCATIONAL TELEVISION COMMISSION</w:t>
      </w:r>
    </w:p>
    <w:p w:rsidR="007A254E" w:rsidRPr="00BA249E" w:rsidRDefault="007A254E"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7A254E" w:rsidRPr="00BA249E" w:rsidRDefault="007A254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8.1.</w:t>
      </w:r>
      <w:r w:rsidRPr="00BA249E">
        <w:rPr>
          <w:rFonts w:cs="Times New Roman"/>
          <w:b/>
          <w:color w:val="auto"/>
          <w:szCs w:val="22"/>
        </w:rPr>
        <w:tab/>
      </w:r>
      <w:r w:rsidRPr="00BA249E">
        <w:rPr>
          <w:rFonts w:cs="Times New Roman"/>
          <w:color w:val="auto"/>
          <w:szCs w:val="22"/>
        </w:rPr>
        <w:t>(ETV: Grants/Contributions Carry Forward)  The Educational Television Commission shall be permitted to carry forward any funds derived from grant awards or designated contributions and any state funds necessary to match such funds, provided that these funds be expended for the programs which they were originally designated.</w:t>
      </w:r>
    </w:p>
    <w:p w:rsidR="009773A2" w:rsidRPr="00BA249E" w:rsidRDefault="003E296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color w:val="auto"/>
          <w:szCs w:val="22"/>
        </w:rPr>
        <w:tab/>
      </w:r>
      <w:r w:rsidRPr="00BA249E">
        <w:rPr>
          <w:rFonts w:cs="Times New Roman"/>
          <w:b/>
          <w:color w:val="auto"/>
          <w:szCs w:val="22"/>
        </w:rPr>
        <w:t>8.2.</w:t>
      </w:r>
      <w:r w:rsidRPr="00BA249E">
        <w:rPr>
          <w:rFonts w:cs="Times New Roman"/>
          <w:color w:val="auto"/>
          <w:szCs w:val="22"/>
        </w:rPr>
        <w:tab/>
        <w:t>(ETV: Spectrum Auction)</w:t>
      </w:r>
      <w:r w:rsidR="0077619C" w:rsidRPr="00BA249E">
        <w:rPr>
          <w:rFonts w:cs="Times New Roman"/>
          <w:color w:val="auto"/>
          <w:szCs w:val="22"/>
        </w:rPr>
        <w:t xml:space="preserve">  </w:t>
      </w:r>
      <w:r w:rsidR="009773A2" w:rsidRPr="00BA249E">
        <w:rPr>
          <w:rFonts w:cs="Times New Roman"/>
          <w:szCs w:val="22"/>
        </w:rPr>
        <w:t>The Educational Television Commission shall be authorized to receive and retain up to $</w:t>
      </w:r>
      <w:r w:rsidR="003A1E96" w:rsidRPr="00BA249E">
        <w:rPr>
          <w:rFonts w:cs="Times New Roman"/>
          <w:szCs w:val="22"/>
        </w:rPr>
        <w:t>35</w:t>
      </w:r>
      <w:r w:rsidR="009773A2" w:rsidRPr="00BA249E">
        <w:rPr>
          <w:rFonts w:cs="Times New Roman"/>
          <w:szCs w:val="22"/>
        </w:rPr>
        <w:t>,000,000 of the proceeds from the Federal Communication Commission TV Auction and place them in a segregated, restricted account.</w:t>
      </w:r>
      <w:r w:rsidR="0077619C" w:rsidRPr="00BA249E">
        <w:rPr>
          <w:rFonts w:cs="Times New Roman"/>
          <w:szCs w:val="22"/>
        </w:rPr>
        <w:t xml:space="preserve">  </w:t>
      </w:r>
      <w:r w:rsidR="009773A2" w:rsidRPr="00BA249E">
        <w:rPr>
          <w:rFonts w:cs="Times New Roman"/>
          <w:szCs w:val="22"/>
        </w:rPr>
        <w:t>These proceeds shall be used to fund capital needs, including broadcast industry standards changes, existing equipment repair, maintenance and replacement needs, and operational costs.</w:t>
      </w:r>
      <w:r w:rsidR="0077619C" w:rsidRPr="00BA249E">
        <w:rPr>
          <w:rFonts w:cs="Times New Roman"/>
          <w:szCs w:val="22"/>
        </w:rPr>
        <w:t xml:space="preserve">  </w:t>
      </w:r>
      <w:r w:rsidR="009773A2" w:rsidRPr="00BA249E">
        <w:rPr>
          <w:rFonts w:cs="Times New Roman"/>
          <w:szCs w:val="22"/>
        </w:rPr>
        <w:t>Unexpended funds shall be carried forward from the prior fiscal year into the current fiscal year and used for the same purpose.</w:t>
      </w:r>
      <w:r w:rsidR="0077619C" w:rsidRPr="00BA249E">
        <w:rPr>
          <w:rFonts w:cs="Times New Roman"/>
          <w:szCs w:val="22"/>
        </w:rPr>
        <w:t xml:space="preserve">  </w:t>
      </w:r>
      <w:r w:rsidR="009773A2" w:rsidRPr="00BA249E">
        <w:rPr>
          <w:rFonts w:cs="Times New Roman"/>
          <w:szCs w:val="22"/>
        </w:rPr>
        <w:t xml:space="preserve">No later than June </w:t>
      </w:r>
      <w:r w:rsidR="00FF37AD" w:rsidRPr="00BA249E">
        <w:rPr>
          <w:rFonts w:cs="Times New Roman"/>
          <w:szCs w:val="22"/>
        </w:rPr>
        <w:t>thirtieth</w:t>
      </w:r>
      <w:r w:rsidR="009773A2" w:rsidRPr="00BA249E">
        <w:rPr>
          <w:rFonts w:cs="Times New Roman"/>
          <w:szCs w:val="22"/>
        </w:rPr>
        <w:t xml:space="preserve"> of the current fiscal year, ETV must report to the Chairman of the House Ways and Means Committee and the Chairman of the Senate Finance Committee the amount of money expended from the fund and the balance of the fund.</w:t>
      </w:r>
    </w:p>
    <w:p w:rsidR="00340BCB" w:rsidRPr="00BA249E" w:rsidRDefault="002913A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8.3.</w:t>
      </w:r>
      <w:r w:rsidRPr="00BA249E">
        <w:rPr>
          <w:rFonts w:cs="Times New Roman"/>
          <w:color w:val="auto"/>
          <w:szCs w:val="22"/>
        </w:rPr>
        <w:tab/>
        <w:t>(ETV: Antenna and Tower Placement)  All leases for antenna and tower operations within institutions of higher learning campuses must conform to master plans for such property, as determined solely by the institution of higher learning.</w:t>
      </w:r>
    </w:p>
    <w:p w:rsidR="0008267B" w:rsidRPr="00BA249E" w:rsidRDefault="005C05B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color w:val="auto"/>
          <w:szCs w:val="22"/>
        </w:rPr>
        <w:tab/>
      </w:r>
      <w:r w:rsidRPr="00BA249E">
        <w:rPr>
          <w:rFonts w:cs="Times New Roman"/>
          <w:b/>
          <w:szCs w:val="22"/>
        </w:rPr>
        <w:t>8.4</w:t>
      </w:r>
      <w:r w:rsidRPr="00BA249E">
        <w:rPr>
          <w:rFonts w:cs="Times New Roman"/>
          <w:b/>
          <w:color w:val="auto"/>
          <w:szCs w:val="22"/>
        </w:rPr>
        <w:t>.</w:t>
      </w:r>
      <w:r w:rsidRPr="00BA249E">
        <w:rPr>
          <w:rFonts w:cs="Times New Roman"/>
          <w:color w:val="auto"/>
          <w:szCs w:val="22"/>
        </w:rPr>
        <w:tab/>
        <w:t>(</w:t>
      </w:r>
      <w:r w:rsidRPr="00BA249E">
        <w:rPr>
          <w:rFonts w:cs="Times New Roman"/>
          <w:szCs w:val="22"/>
        </w:rPr>
        <w:t>ETV</w:t>
      </w:r>
      <w:r w:rsidRPr="00BA249E">
        <w:rPr>
          <w:rFonts w:cs="Times New Roman"/>
          <w:color w:val="auto"/>
          <w:szCs w:val="22"/>
        </w:rPr>
        <w:t>: Wireless Communications Tower)  The Educational Television Commission is directed to coordinate tower and antenna operations within South Carolina state government. The commission shall (1) approve all leases regarding antenna placement on state</w:t>
      </w:r>
      <w:r w:rsidR="00602AB6" w:rsidRPr="00BA249E">
        <w:rPr>
          <w:rFonts w:cs="Times New Roman"/>
          <w:color w:val="auto"/>
          <w:szCs w:val="22"/>
        </w:rPr>
        <w:noBreakHyphen/>
      </w:r>
      <w:r w:rsidRPr="00BA249E">
        <w:rPr>
          <w:rFonts w:cs="Times New Roman"/>
          <w:color w:val="auto"/>
          <w:szCs w:val="22"/>
        </w:rPr>
        <w:t>owned towers and buildings, (2) coordinate all new tower construction on state</w:t>
      </w:r>
      <w:r w:rsidR="00602AB6" w:rsidRPr="00BA249E">
        <w:rPr>
          <w:rFonts w:cs="Times New Roman"/>
          <w:color w:val="auto"/>
          <w:szCs w:val="22"/>
        </w:rPr>
        <w:noBreakHyphen/>
      </w:r>
      <w:r w:rsidRPr="00BA249E">
        <w:rPr>
          <w:rFonts w:cs="Times New Roman"/>
          <w:color w:val="auto"/>
          <w:szCs w:val="22"/>
        </w:rPr>
        <w:t>owned property, (3) promote and market excess capacity on the State</w:t>
      </w:r>
      <w:r w:rsidR="00602AB6" w:rsidRPr="00BA249E">
        <w:rPr>
          <w:rFonts w:cs="Times New Roman"/>
          <w:color w:val="auto"/>
          <w:szCs w:val="22"/>
        </w:rPr>
        <w:t>’</w:t>
      </w:r>
      <w:r w:rsidRPr="00BA249E">
        <w:rPr>
          <w:rFonts w:cs="Times New Roman"/>
          <w:color w:val="auto"/>
          <w:szCs w:val="22"/>
        </w:rPr>
        <w:t>s wireless communications infrastructure, (4) generate revenue by leasing, licensing, or selling excess capacity on the State</w:t>
      </w:r>
      <w:r w:rsidR="00602AB6" w:rsidRPr="00BA249E">
        <w:rPr>
          <w:rFonts w:cs="Times New Roman"/>
          <w:color w:val="auto"/>
          <w:szCs w:val="22"/>
        </w:rPr>
        <w:t>’</w:t>
      </w:r>
      <w:r w:rsidRPr="00BA249E">
        <w:rPr>
          <w:rFonts w:cs="Times New Roman"/>
          <w:color w:val="auto"/>
          <w:szCs w:val="22"/>
        </w:rPr>
        <w:t>s wireless communications infrastructure, and (5) construct new communications assets on appropriate state</w:t>
      </w:r>
      <w:r w:rsidR="00602AB6" w:rsidRPr="00BA249E">
        <w:rPr>
          <w:rFonts w:cs="Times New Roman"/>
          <w:color w:val="auto"/>
          <w:szCs w:val="22"/>
        </w:rPr>
        <w:noBreakHyphen/>
      </w:r>
      <w:r w:rsidRPr="00BA249E">
        <w:rPr>
          <w:rFonts w:cs="Times New Roman"/>
          <w:color w:val="auto"/>
          <w:szCs w:val="22"/>
        </w:rPr>
        <w:t>owned property for the purpose of generating revenue pursuant to this proviso.  The commission shall retain and expend such funds for agency operations.  The commission shall be authorized to carry forward unexpended funds from the prior fiscal year into the current fiscal year.  The commission shall annually report to the Chairmen of the Senate Finance and House Ways and Means Committees by October first of each year all re</w:t>
      </w:r>
      <w:r w:rsidRPr="00BA249E">
        <w:rPr>
          <w:rFonts w:cs="Times New Roman"/>
          <w:szCs w:val="22"/>
        </w:rPr>
        <w:t>venue collected and disbursed.</w:t>
      </w:r>
    </w:p>
    <w:p w:rsidR="0062752D" w:rsidRDefault="006275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2752D" w:rsidSect="0062752D">
          <w:headerReference w:type="default" r:id="rId16"/>
          <w:type w:val="continuous"/>
          <w:pgSz w:w="15840" w:h="12240" w:orient="landscape" w:code="1"/>
          <w:pgMar w:top="1152" w:right="1800" w:bottom="1584" w:left="2160" w:header="1008" w:footer="1008" w:gutter="288"/>
          <w:paperSrc w:first="2794" w:other="2794"/>
          <w:lnNumType w:countBy="1"/>
          <w:cols w:space="720"/>
          <w:docGrid w:linePitch="360"/>
        </w:sectPr>
      </w:pPr>
    </w:p>
    <w:p w:rsidR="00A9603B" w:rsidRPr="00BA249E"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2"/>
          <w:szCs w:val="22"/>
        </w:rPr>
      </w:pPr>
      <w:r w:rsidRPr="00BA249E">
        <w:rPr>
          <w:rFonts w:cs="Times New Roman"/>
          <w:b/>
          <w:color w:val="auto"/>
          <w:spacing w:val="-2"/>
          <w:szCs w:val="22"/>
        </w:rPr>
        <w:lastRenderedPageBreak/>
        <w:t xml:space="preserve">SECTION </w:t>
      </w:r>
      <w:r w:rsidR="008221D6" w:rsidRPr="00BA249E">
        <w:rPr>
          <w:rFonts w:cs="Times New Roman"/>
          <w:b/>
          <w:color w:val="auto"/>
          <w:spacing w:val="-2"/>
          <w:szCs w:val="22"/>
        </w:rPr>
        <w:t>11</w:t>
      </w:r>
      <w:r w:rsidRPr="00BA249E">
        <w:rPr>
          <w:rFonts w:cs="Times New Roman"/>
          <w:b/>
          <w:color w:val="auto"/>
          <w:spacing w:val="-2"/>
          <w:szCs w:val="22"/>
        </w:rPr>
        <w:t xml:space="preserve"> </w:t>
      </w:r>
      <w:r w:rsidR="00602AB6" w:rsidRPr="00BA249E">
        <w:rPr>
          <w:rFonts w:cs="Times New Roman"/>
          <w:b/>
          <w:color w:val="auto"/>
          <w:spacing w:val="-2"/>
          <w:szCs w:val="22"/>
        </w:rPr>
        <w:noBreakHyphen/>
      </w:r>
      <w:r w:rsidRPr="00BA249E">
        <w:rPr>
          <w:rFonts w:cs="Times New Roman"/>
          <w:b/>
          <w:color w:val="auto"/>
          <w:spacing w:val="-2"/>
          <w:szCs w:val="22"/>
        </w:rPr>
        <w:t xml:space="preserve"> H03</w:t>
      </w:r>
      <w:r w:rsidR="00F36631" w:rsidRPr="00BA249E">
        <w:rPr>
          <w:rFonts w:cs="Times New Roman"/>
          <w:b/>
          <w:color w:val="auto"/>
          <w:spacing w:val="-2"/>
          <w:szCs w:val="22"/>
        </w:rPr>
        <w:t xml:space="preserve">0 </w:t>
      </w:r>
      <w:r w:rsidR="00602AB6" w:rsidRPr="00BA249E">
        <w:rPr>
          <w:rFonts w:cs="Times New Roman"/>
          <w:b/>
          <w:color w:val="auto"/>
          <w:spacing w:val="-2"/>
          <w:szCs w:val="22"/>
        </w:rPr>
        <w:noBreakHyphen/>
      </w:r>
      <w:r w:rsidR="00F36631" w:rsidRPr="00BA249E">
        <w:rPr>
          <w:rFonts w:cs="Times New Roman"/>
          <w:b/>
          <w:color w:val="auto"/>
          <w:spacing w:val="-2"/>
          <w:szCs w:val="22"/>
        </w:rPr>
        <w:t xml:space="preserve"> </w:t>
      </w:r>
      <w:r w:rsidRPr="00BA249E">
        <w:rPr>
          <w:rFonts w:cs="Times New Roman"/>
          <w:b/>
          <w:color w:val="auto"/>
          <w:spacing w:val="-2"/>
          <w:szCs w:val="22"/>
        </w:rPr>
        <w:t>COMMISSION ON HIGHER EDUCATION</w:t>
      </w:r>
    </w:p>
    <w:p w:rsidR="00A9603B" w:rsidRPr="00BA249E"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r>
      <w:r w:rsidR="008221D6" w:rsidRPr="00BA249E">
        <w:rPr>
          <w:rFonts w:cs="Times New Roman"/>
          <w:b/>
          <w:color w:val="auto"/>
          <w:szCs w:val="22"/>
        </w:rPr>
        <w:t>11</w:t>
      </w:r>
      <w:r w:rsidRPr="00BA249E">
        <w:rPr>
          <w:rFonts w:cs="Times New Roman"/>
          <w:b/>
          <w:color w:val="auto"/>
          <w:szCs w:val="22"/>
        </w:rPr>
        <w:t>.1.</w:t>
      </w:r>
      <w:r w:rsidRPr="00BA249E">
        <w:rPr>
          <w:rFonts w:cs="Times New Roman"/>
          <w:color w:val="auto"/>
          <w:szCs w:val="22"/>
        </w:rPr>
        <w:tab/>
        <w:t>(CHE: Contract for Services Program Fees)  The</w:t>
      </w:r>
      <w:r w:rsidR="006269B3" w:rsidRPr="00BA249E">
        <w:rPr>
          <w:rFonts w:cs="Times New Roman"/>
          <w:color w:val="auto"/>
          <w:szCs w:val="22"/>
        </w:rPr>
        <w:t xml:space="preserve"> </w:t>
      </w:r>
      <w:r w:rsidRPr="00BA249E">
        <w:rPr>
          <w:rFonts w:cs="Times New Roman"/>
          <w:color w:val="auto"/>
          <w:szCs w:val="22"/>
        </w:rPr>
        <w:t xml:space="preserve">amounts appropriated in this section for “Southern Regional Education Board Contract Programs” and “Southern Regional Education Board Dues” are to be used by the commission to pay to the Southern Regional Education Board the required contract fees for South Carolina students enrolled under the Contract for Services program of the Southern Regional Education Board, in specific degree programs </w:t>
      </w:r>
      <w:r w:rsidR="00BD7CE9" w:rsidRPr="00BA249E">
        <w:rPr>
          <w:rFonts w:cs="Times New Roman"/>
          <w:color w:val="auto"/>
          <w:szCs w:val="22"/>
        </w:rPr>
        <w:t xml:space="preserve"> </w:t>
      </w:r>
      <w:r w:rsidRPr="00BA249E">
        <w:rPr>
          <w:rFonts w:cs="Times New Roman"/>
          <w:color w:val="auto"/>
          <w:szCs w:val="22"/>
        </w:rPr>
        <w:t xml:space="preserve">in </w:t>
      </w:r>
      <w:r w:rsidR="00BD7CE9" w:rsidRPr="00BA249E">
        <w:rPr>
          <w:rFonts w:cs="Times New Roman"/>
          <w:color w:val="auto"/>
          <w:szCs w:val="22"/>
        </w:rPr>
        <w:t xml:space="preserve"> </w:t>
      </w:r>
      <w:r w:rsidRPr="00BA249E">
        <w:rPr>
          <w:rFonts w:cs="Times New Roman"/>
          <w:color w:val="auto"/>
          <w:szCs w:val="22"/>
        </w:rPr>
        <w:t xml:space="preserve">specified </w:t>
      </w:r>
      <w:r w:rsidR="00BD7CE9" w:rsidRPr="00BA249E">
        <w:rPr>
          <w:rFonts w:cs="Times New Roman"/>
          <w:color w:val="auto"/>
          <w:szCs w:val="22"/>
        </w:rPr>
        <w:t xml:space="preserve"> </w:t>
      </w:r>
      <w:r w:rsidRPr="00BA249E">
        <w:rPr>
          <w:rFonts w:cs="Times New Roman"/>
          <w:color w:val="auto"/>
          <w:szCs w:val="22"/>
        </w:rPr>
        <w:t xml:space="preserve">institutions </w:t>
      </w:r>
      <w:r w:rsidR="00BD7CE9" w:rsidRPr="00BA249E">
        <w:rPr>
          <w:rFonts w:cs="Times New Roman"/>
          <w:color w:val="auto"/>
          <w:szCs w:val="22"/>
        </w:rPr>
        <w:t xml:space="preserve"> </w:t>
      </w:r>
      <w:r w:rsidRPr="00BA249E">
        <w:rPr>
          <w:rFonts w:cs="Times New Roman"/>
          <w:color w:val="auto"/>
          <w:szCs w:val="22"/>
        </w:rPr>
        <w:t>and</w:t>
      </w:r>
      <w:r w:rsidR="00BD7CE9" w:rsidRPr="00BA249E">
        <w:rPr>
          <w:rFonts w:cs="Times New Roman"/>
          <w:color w:val="auto"/>
          <w:szCs w:val="22"/>
        </w:rPr>
        <w:t xml:space="preserve"> </w:t>
      </w:r>
      <w:r w:rsidRPr="00BA249E">
        <w:rPr>
          <w:rFonts w:cs="Times New Roman"/>
          <w:color w:val="auto"/>
          <w:szCs w:val="22"/>
        </w:rPr>
        <w:t xml:space="preserve"> the</w:t>
      </w:r>
      <w:r w:rsidR="00BD7CE9" w:rsidRPr="00BA249E">
        <w:rPr>
          <w:rFonts w:cs="Times New Roman"/>
          <w:color w:val="auto"/>
          <w:szCs w:val="22"/>
        </w:rPr>
        <w:t xml:space="preserve"> </w:t>
      </w:r>
      <w:r w:rsidRPr="00BA249E">
        <w:rPr>
          <w:rFonts w:cs="Times New Roman"/>
          <w:color w:val="auto"/>
          <w:szCs w:val="22"/>
        </w:rPr>
        <w:t xml:space="preserve"> Southern Regi</w:t>
      </w:r>
      <w:r w:rsidR="0013709B" w:rsidRPr="00BA249E">
        <w:rPr>
          <w:rFonts w:cs="Times New Roman"/>
          <w:color w:val="auto"/>
          <w:szCs w:val="22"/>
        </w:rPr>
        <w:t xml:space="preserve">onal Education Board membership </w:t>
      </w:r>
      <w:r w:rsidRPr="00BA249E">
        <w:rPr>
          <w:rFonts w:cs="Times New Roman"/>
          <w:color w:val="auto"/>
          <w:szCs w:val="22"/>
        </w:rPr>
        <w:t>dues. The funds appropriated may not be reduced to cover any budget reductions or be transferred for other purposes.</w:t>
      </w:r>
    </w:p>
    <w:p w:rsidR="00A9603B" w:rsidRPr="00BA249E" w:rsidRDefault="000C3F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11.</w:t>
      </w:r>
      <w:r w:rsidR="00915413" w:rsidRPr="00BA249E">
        <w:rPr>
          <w:rFonts w:cs="Times New Roman"/>
          <w:b/>
          <w:color w:val="auto"/>
          <w:szCs w:val="22"/>
        </w:rPr>
        <w:t>2</w:t>
      </w:r>
      <w:r w:rsidRPr="00BA249E">
        <w:rPr>
          <w:rFonts w:cs="Times New Roman"/>
          <w:b/>
          <w:color w:val="auto"/>
          <w:szCs w:val="22"/>
        </w:rPr>
        <w:t>.</w:t>
      </w:r>
      <w:r w:rsidRPr="00BA249E">
        <w:rPr>
          <w:rFonts w:cs="Times New Roman"/>
          <w:b/>
          <w:color w:val="auto"/>
          <w:szCs w:val="22"/>
        </w:rPr>
        <w:tab/>
      </w:r>
      <w:r w:rsidRPr="00BA249E">
        <w:rPr>
          <w:rFonts w:cs="Times New Roman"/>
          <w:color w:val="auto"/>
          <w:szCs w:val="22"/>
        </w:rPr>
        <w:t>(CHE: African</w:t>
      </w:r>
      <w:r w:rsidR="00602AB6" w:rsidRPr="00BA249E">
        <w:rPr>
          <w:rFonts w:cs="Times New Roman"/>
          <w:color w:val="auto"/>
          <w:szCs w:val="22"/>
        </w:rPr>
        <w:noBreakHyphen/>
      </w:r>
      <w:r w:rsidRPr="00BA249E">
        <w:rPr>
          <w:rFonts w:cs="Times New Roman"/>
          <w:color w:val="auto"/>
          <w:szCs w:val="22"/>
        </w:rPr>
        <w:t>American Loan Program)  Of the funds appropriated to the Commission on H</w:t>
      </w:r>
      <w:r w:rsidR="000B5AA5" w:rsidRPr="00BA249E">
        <w:rPr>
          <w:rFonts w:cs="Times New Roman"/>
          <w:color w:val="auto"/>
          <w:szCs w:val="22"/>
        </w:rPr>
        <w:t>igher Education</w:t>
      </w:r>
      <w:r w:rsidR="00953D1E" w:rsidRPr="00BA249E">
        <w:rPr>
          <w:rFonts w:cs="Times New Roman"/>
          <w:color w:val="auto"/>
          <w:szCs w:val="22"/>
        </w:rPr>
        <w:t xml:space="preserve"> </w:t>
      </w:r>
      <w:r w:rsidR="000B5AA5" w:rsidRPr="00BA249E">
        <w:rPr>
          <w:rFonts w:cs="Times New Roman"/>
          <w:color w:val="auto"/>
          <w:szCs w:val="22"/>
        </w:rPr>
        <w:t>for the African</w:t>
      </w:r>
      <w:r w:rsidR="00602AB6" w:rsidRPr="00BA249E">
        <w:rPr>
          <w:rFonts w:cs="Times New Roman"/>
          <w:color w:val="auto"/>
          <w:szCs w:val="22"/>
        </w:rPr>
        <w:noBreakHyphen/>
      </w:r>
      <w:r w:rsidRPr="00BA249E">
        <w:rPr>
          <w:rFonts w:cs="Times New Roman"/>
          <w:color w:val="auto"/>
          <w:szCs w:val="22"/>
        </w:rPr>
        <w:t>American Loan Program,</w:t>
      </w:r>
      <w:r w:rsidR="00237A0D" w:rsidRPr="00BA249E">
        <w:rPr>
          <w:rFonts w:cs="Times New Roman"/>
          <w:color w:val="auto"/>
          <w:szCs w:val="22"/>
        </w:rPr>
        <w:t xml:space="preserve"> </w:t>
      </w:r>
      <w:r w:rsidRPr="00BA249E">
        <w:rPr>
          <w:rFonts w:cs="Times New Roman"/>
          <w:color w:val="auto"/>
          <w:szCs w:val="22"/>
        </w:rPr>
        <w:t>73.7</w:t>
      </w:r>
      <w:r w:rsidR="00495A95" w:rsidRPr="00BA249E">
        <w:rPr>
          <w:rFonts w:cs="Times New Roman"/>
          <w:color w:val="auto"/>
          <w:szCs w:val="22"/>
        </w:rPr>
        <w:t xml:space="preserve"> </w:t>
      </w:r>
      <w:r w:rsidR="007615BE" w:rsidRPr="00BA249E">
        <w:rPr>
          <w:rFonts w:cs="Times New Roman"/>
          <w:color w:val="auto"/>
          <w:szCs w:val="22"/>
        </w:rPr>
        <w:t>percent</w:t>
      </w:r>
      <w:r w:rsidRPr="00BA249E">
        <w:rPr>
          <w:rFonts w:cs="Times New Roman"/>
          <w:color w:val="auto"/>
          <w:szCs w:val="22"/>
        </w:rPr>
        <w:t xml:space="preserve"> shall be distributed to South Carolina State University and</w:t>
      </w:r>
      <w:r w:rsidR="00237A0D" w:rsidRPr="00BA249E">
        <w:rPr>
          <w:rFonts w:cs="Times New Roman"/>
          <w:color w:val="auto"/>
          <w:szCs w:val="22"/>
        </w:rPr>
        <w:t xml:space="preserve"> </w:t>
      </w:r>
      <w:r w:rsidRPr="00BA249E">
        <w:rPr>
          <w:rFonts w:cs="Times New Roman"/>
          <w:color w:val="auto"/>
          <w:szCs w:val="22"/>
        </w:rPr>
        <w:t>26.3</w:t>
      </w:r>
      <w:r w:rsidR="00495A95" w:rsidRPr="00BA249E">
        <w:rPr>
          <w:rFonts w:cs="Times New Roman"/>
          <w:color w:val="auto"/>
          <w:szCs w:val="22"/>
        </w:rPr>
        <w:t xml:space="preserve"> </w:t>
      </w:r>
      <w:r w:rsidR="007615BE" w:rsidRPr="00BA249E">
        <w:rPr>
          <w:rFonts w:cs="Times New Roman"/>
          <w:color w:val="auto"/>
          <w:szCs w:val="22"/>
        </w:rPr>
        <w:t>percent</w:t>
      </w:r>
      <w:r w:rsidRPr="00BA249E">
        <w:rPr>
          <w:rFonts w:cs="Times New Roman"/>
          <w:color w:val="auto"/>
          <w:szCs w:val="22"/>
        </w:rPr>
        <w:t xml:space="preserve"> shall be distributed to Benedict College, and must be used for a loan program with the major focus of attracting African</w:t>
      </w:r>
      <w:r w:rsidR="00602AB6" w:rsidRPr="00BA249E">
        <w:rPr>
          <w:rFonts w:cs="Times New Roman"/>
          <w:color w:val="auto"/>
          <w:szCs w:val="22"/>
        </w:rPr>
        <w:noBreakHyphen/>
      </w:r>
      <w:r w:rsidRPr="00BA249E">
        <w:rPr>
          <w:rFonts w:cs="Times New Roman"/>
          <w:color w:val="auto"/>
          <w:szCs w:val="22"/>
        </w:rPr>
        <w:t>American males to the teaching profession.  The Commission of Higher Education shall act as the monitoring and reporting agency for the African</w:t>
      </w:r>
      <w:r w:rsidR="00602AB6" w:rsidRPr="00BA249E">
        <w:rPr>
          <w:rFonts w:cs="Times New Roman"/>
          <w:color w:val="auto"/>
          <w:szCs w:val="22"/>
        </w:rPr>
        <w:noBreakHyphen/>
      </w:r>
      <w:r w:rsidRPr="00BA249E">
        <w:rPr>
          <w:rFonts w:cs="Times New Roman"/>
          <w:color w:val="auto"/>
          <w:szCs w:val="22"/>
        </w:rPr>
        <w:t>American Loan Program.  Of the funds allocated according to this proviso, no more than ten percent shall be used for administrative purposes.</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r>
      <w:r w:rsidR="008221D6" w:rsidRPr="00BA249E">
        <w:rPr>
          <w:rFonts w:cs="Times New Roman"/>
          <w:b/>
          <w:color w:val="auto"/>
          <w:szCs w:val="22"/>
        </w:rPr>
        <w:t>11</w:t>
      </w:r>
      <w:r w:rsidRPr="00BA249E">
        <w:rPr>
          <w:rFonts w:cs="Times New Roman"/>
          <w:b/>
          <w:color w:val="auto"/>
          <w:szCs w:val="22"/>
        </w:rPr>
        <w:t>.</w:t>
      </w:r>
      <w:r w:rsidR="00915413" w:rsidRPr="00BA249E">
        <w:rPr>
          <w:rFonts w:cs="Times New Roman"/>
          <w:b/>
          <w:color w:val="auto"/>
          <w:szCs w:val="22"/>
        </w:rPr>
        <w:t>3</w:t>
      </w:r>
      <w:r w:rsidRPr="00BA249E">
        <w:rPr>
          <w:rFonts w:cs="Times New Roman"/>
          <w:b/>
          <w:color w:val="auto"/>
          <w:szCs w:val="22"/>
        </w:rPr>
        <w:t>.</w:t>
      </w:r>
      <w:r w:rsidRPr="00BA249E">
        <w:rPr>
          <w:rFonts w:cs="Times New Roman"/>
          <w:b/>
          <w:color w:val="auto"/>
          <w:szCs w:val="22"/>
        </w:rPr>
        <w:tab/>
      </w:r>
      <w:r w:rsidRPr="00BA249E">
        <w:rPr>
          <w:rFonts w:cs="Times New Roman"/>
          <w:color w:val="auto"/>
          <w:szCs w:val="22"/>
        </w:rPr>
        <w:t>(CHE: GEAR</w:t>
      </w:r>
      <w:r w:rsidR="00602AB6" w:rsidRPr="00BA249E">
        <w:rPr>
          <w:rFonts w:cs="Times New Roman"/>
          <w:color w:val="auto"/>
          <w:szCs w:val="22"/>
        </w:rPr>
        <w:noBreakHyphen/>
      </w:r>
      <w:r w:rsidRPr="00BA249E">
        <w:rPr>
          <w:rFonts w:cs="Times New Roman"/>
          <w:color w:val="auto"/>
          <w:szCs w:val="22"/>
        </w:rPr>
        <w:t>UP)  Funds</w:t>
      </w:r>
      <w:r w:rsidR="00A41F6B" w:rsidRPr="00BA249E">
        <w:rPr>
          <w:rFonts w:cs="Times New Roman"/>
          <w:color w:val="auto"/>
          <w:szCs w:val="22"/>
        </w:rPr>
        <w:t xml:space="preserve"> </w:t>
      </w:r>
      <w:r w:rsidRPr="00BA249E">
        <w:rPr>
          <w:rFonts w:cs="Times New Roman"/>
          <w:color w:val="auto"/>
          <w:szCs w:val="22"/>
        </w:rPr>
        <w:t>appropriated for GEAR</w:t>
      </w:r>
      <w:r w:rsidR="00602AB6" w:rsidRPr="00BA249E">
        <w:rPr>
          <w:rFonts w:cs="Times New Roman"/>
          <w:color w:val="auto"/>
          <w:szCs w:val="22"/>
        </w:rPr>
        <w:noBreakHyphen/>
      </w:r>
      <w:r w:rsidRPr="00BA249E">
        <w:rPr>
          <w:rFonts w:cs="Times New Roman"/>
          <w:color w:val="auto"/>
          <w:szCs w:val="22"/>
        </w:rPr>
        <w:t>UP shall be used for state grants programs to reach disadvantaged middle school students to improve their preparation for college.  Eligible South Carolina public schools and public institutions of higher education shall cooperate with the Commission on Higher Education in the provision of services under the Gaining Early Awareness and Readiness for Undergraduate Programs (GEAR</w:t>
      </w:r>
      <w:r w:rsidR="00602AB6" w:rsidRPr="00BA249E">
        <w:rPr>
          <w:rFonts w:cs="Times New Roman"/>
          <w:color w:val="auto"/>
          <w:szCs w:val="22"/>
        </w:rPr>
        <w:noBreakHyphen/>
      </w:r>
      <w:r w:rsidRPr="00BA249E">
        <w:rPr>
          <w:rFonts w:cs="Times New Roman"/>
          <w:color w:val="auto"/>
          <w:szCs w:val="22"/>
        </w:rPr>
        <w:t>UP) grant.</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r>
      <w:r w:rsidR="008221D6" w:rsidRPr="00BA249E">
        <w:rPr>
          <w:rFonts w:cs="Times New Roman"/>
          <w:b/>
          <w:color w:val="auto"/>
          <w:szCs w:val="22"/>
        </w:rPr>
        <w:t>11</w:t>
      </w:r>
      <w:r w:rsidRPr="00BA249E">
        <w:rPr>
          <w:rFonts w:cs="Times New Roman"/>
          <w:b/>
          <w:color w:val="auto"/>
          <w:szCs w:val="22"/>
        </w:rPr>
        <w:t>.</w:t>
      </w:r>
      <w:r w:rsidR="00915413" w:rsidRPr="00BA249E">
        <w:rPr>
          <w:rFonts w:cs="Times New Roman"/>
          <w:b/>
          <w:color w:val="auto"/>
          <w:szCs w:val="22"/>
        </w:rPr>
        <w:t>4</w:t>
      </w:r>
      <w:r w:rsidRPr="00BA249E">
        <w:rPr>
          <w:rFonts w:cs="Times New Roman"/>
          <w:b/>
          <w:color w:val="auto"/>
          <w:szCs w:val="22"/>
        </w:rPr>
        <w:t>.</w:t>
      </w:r>
      <w:r w:rsidRPr="00BA249E">
        <w:rPr>
          <w:rFonts w:cs="Times New Roman"/>
          <w:b/>
          <w:color w:val="auto"/>
          <w:szCs w:val="22"/>
        </w:rPr>
        <w:tab/>
      </w:r>
      <w:r w:rsidRPr="00BA249E">
        <w:rPr>
          <w:rFonts w:cs="Times New Roman"/>
          <w:color w:val="auto"/>
          <w:szCs w:val="22"/>
        </w:rPr>
        <w:t>(CHE: EPSCoR Committee Representation)  With</w:t>
      </w:r>
      <w:r w:rsidR="009A66BA" w:rsidRPr="00BA249E">
        <w:rPr>
          <w:rFonts w:cs="Times New Roman"/>
          <w:color w:val="auto"/>
          <w:szCs w:val="22"/>
        </w:rPr>
        <w:t xml:space="preserve"> </w:t>
      </w:r>
      <w:r w:rsidRPr="00BA249E">
        <w:rPr>
          <w:rFonts w:cs="Times New Roman"/>
          <w:color w:val="auto"/>
          <w:szCs w:val="22"/>
        </w:rPr>
        <w:t>the intent that the four</w:t>
      </w:r>
      <w:r w:rsidR="00602AB6" w:rsidRPr="00BA249E">
        <w:rPr>
          <w:rFonts w:cs="Times New Roman"/>
          <w:color w:val="auto"/>
          <w:szCs w:val="22"/>
        </w:rPr>
        <w:noBreakHyphen/>
      </w:r>
      <w:r w:rsidRPr="00BA249E">
        <w:rPr>
          <w:rFonts w:cs="Times New Roman"/>
          <w:color w:val="auto"/>
          <w:szCs w:val="22"/>
        </w:rPr>
        <w:t>year teaching institutions receive a portion of EPSCoR funding, the State EPSCoR Committee shall have an executive committee consisting of one representative from each of the research institutions and one representative from the four</w:t>
      </w:r>
      <w:r w:rsidR="00602AB6" w:rsidRPr="00BA249E">
        <w:rPr>
          <w:rFonts w:cs="Times New Roman"/>
          <w:color w:val="auto"/>
          <w:szCs w:val="22"/>
        </w:rPr>
        <w:noBreakHyphen/>
      </w:r>
      <w:r w:rsidRPr="00BA249E">
        <w:rPr>
          <w:rFonts w:cs="Times New Roman"/>
          <w:color w:val="auto"/>
          <w:szCs w:val="22"/>
        </w:rPr>
        <w:t>year teaching university sector.</w:t>
      </w:r>
    </w:p>
    <w:p w:rsidR="00A9603B" w:rsidRPr="00BA249E" w:rsidRDefault="0036653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008221D6" w:rsidRPr="00BA249E">
        <w:rPr>
          <w:rFonts w:cs="Times New Roman"/>
          <w:b/>
          <w:color w:val="auto"/>
          <w:szCs w:val="22"/>
        </w:rPr>
        <w:t>11</w:t>
      </w:r>
      <w:r w:rsidRPr="00BA249E">
        <w:rPr>
          <w:rFonts w:cs="Times New Roman"/>
          <w:b/>
          <w:color w:val="auto"/>
          <w:szCs w:val="22"/>
        </w:rPr>
        <w:t>.</w:t>
      </w:r>
      <w:r w:rsidR="00915413" w:rsidRPr="00BA249E">
        <w:rPr>
          <w:rFonts w:cs="Times New Roman"/>
          <w:b/>
          <w:color w:val="auto"/>
          <w:szCs w:val="22"/>
        </w:rPr>
        <w:t>5</w:t>
      </w:r>
      <w:r w:rsidRPr="00BA249E">
        <w:rPr>
          <w:rFonts w:cs="Times New Roman"/>
          <w:b/>
          <w:color w:val="auto"/>
          <w:szCs w:val="22"/>
        </w:rPr>
        <w:t>.</w:t>
      </w:r>
      <w:r w:rsidRPr="00BA249E">
        <w:rPr>
          <w:rFonts w:cs="Times New Roman"/>
          <w:b/>
          <w:color w:val="auto"/>
          <w:szCs w:val="22"/>
        </w:rPr>
        <w:tab/>
      </w:r>
      <w:r w:rsidRPr="00BA249E">
        <w:rPr>
          <w:rFonts w:cs="Times New Roman"/>
          <w:color w:val="auto"/>
          <w:szCs w:val="22"/>
        </w:rPr>
        <w:t>(CHE: SREB Funds Exempt From Budget Cut)  In the calculation of any across the board cut mandated by the</w:t>
      </w:r>
      <w:r w:rsidR="00E67871" w:rsidRPr="00BA249E">
        <w:rPr>
          <w:rFonts w:cs="Times New Roman"/>
          <w:color w:val="auto"/>
          <w:szCs w:val="22"/>
        </w:rPr>
        <w:t xml:space="preserve"> </w:t>
      </w:r>
      <w:r w:rsidR="002E331D" w:rsidRPr="00BA249E">
        <w:rPr>
          <w:rFonts w:cs="Times New Roman"/>
          <w:color w:val="auto"/>
          <w:szCs w:val="22"/>
        </w:rPr>
        <w:t>Executive B</w:t>
      </w:r>
      <w:r w:rsidR="00B941AE" w:rsidRPr="00BA249E">
        <w:rPr>
          <w:rFonts w:cs="Times New Roman"/>
          <w:color w:val="auto"/>
          <w:szCs w:val="22"/>
        </w:rPr>
        <w:t xml:space="preserve">udget </w:t>
      </w:r>
      <w:r w:rsidR="002E331D" w:rsidRPr="00BA249E">
        <w:rPr>
          <w:rFonts w:cs="Times New Roman"/>
          <w:color w:val="auto"/>
          <w:szCs w:val="22"/>
        </w:rPr>
        <w:t>Office</w:t>
      </w:r>
      <w:r w:rsidRPr="00BA249E">
        <w:rPr>
          <w:rFonts w:cs="Times New Roman"/>
          <w:color w:val="auto"/>
          <w:szCs w:val="22"/>
        </w:rPr>
        <w:t xml:space="preserve"> or General Assembly, the amount which the Commission on Higher Education is appropriated for Southern Regional Education Board (SREB) Professional Scholarship Programs and Fees, Dues and Assessments shall be excluded from the Commission on Higher Education</w:t>
      </w:r>
      <w:r w:rsidR="00602AB6" w:rsidRPr="00BA249E">
        <w:rPr>
          <w:rFonts w:cs="Times New Roman"/>
          <w:color w:val="auto"/>
          <w:szCs w:val="22"/>
        </w:rPr>
        <w:t>’</w:t>
      </w:r>
      <w:r w:rsidRPr="00BA249E">
        <w:rPr>
          <w:rFonts w:cs="Times New Roman"/>
          <w:color w:val="auto"/>
          <w:szCs w:val="22"/>
        </w:rPr>
        <w:t>s base budget.  Funds appropriated for SREB programs may be carried forward into the current fiscal year and expended for the same purpose by the Commission on Higher Education.</w:t>
      </w:r>
    </w:p>
    <w:p w:rsidR="00A9603B" w:rsidRPr="00BA249E" w:rsidRDefault="000C3F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A249E">
        <w:rPr>
          <w:rFonts w:cs="Times New Roman"/>
          <w:color w:val="auto"/>
          <w:szCs w:val="22"/>
        </w:rPr>
        <w:tab/>
      </w:r>
      <w:r w:rsidRPr="00BA249E">
        <w:rPr>
          <w:rFonts w:cs="Times New Roman"/>
          <w:b/>
          <w:color w:val="auto"/>
          <w:szCs w:val="22"/>
        </w:rPr>
        <w:t>11.</w:t>
      </w:r>
      <w:r w:rsidR="00915413" w:rsidRPr="00BA249E">
        <w:rPr>
          <w:rFonts w:cs="Times New Roman"/>
          <w:b/>
          <w:color w:val="auto"/>
          <w:szCs w:val="22"/>
        </w:rPr>
        <w:t>6</w:t>
      </w:r>
      <w:r w:rsidRPr="00BA249E">
        <w:rPr>
          <w:rFonts w:cs="Times New Roman"/>
          <w:b/>
          <w:color w:val="auto"/>
          <w:szCs w:val="22"/>
        </w:rPr>
        <w:t>.</w:t>
      </w:r>
      <w:r w:rsidRPr="00BA249E">
        <w:rPr>
          <w:rFonts w:cs="Times New Roman"/>
          <w:color w:val="auto"/>
          <w:szCs w:val="22"/>
        </w:rPr>
        <w:tab/>
        <w:t>(CHE: Performance Improvement Pool Allocation)  Of the funds appropriated to the Commission on Higher Education under Section</w:t>
      </w:r>
      <w:r w:rsidR="003E4FAC" w:rsidRPr="00BA249E">
        <w:rPr>
          <w:rFonts w:cs="Times New Roman"/>
          <w:color w:val="auto"/>
          <w:szCs w:val="22"/>
        </w:rPr>
        <w:t xml:space="preserve"> </w:t>
      </w:r>
      <w:r w:rsidR="000523D4" w:rsidRPr="00BA249E">
        <w:rPr>
          <w:rFonts w:cs="Times New Roman"/>
          <w:color w:val="auto"/>
          <w:szCs w:val="22"/>
        </w:rPr>
        <w:t>II</w:t>
      </w:r>
      <w:r w:rsidR="003E4FAC" w:rsidRPr="00BA249E">
        <w:rPr>
          <w:rFonts w:cs="Times New Roman"/>
          <w:color w:val="auto"/>
          <w:szCs w:val="22"/>
        </w:rPr>
        <w:t>. Other Agencies &amp; Entities:</w:t>
      </w:r>
      <w:r w:rsidRPr="00BA249E">
        <w:rPr>
          <w:rFonts w:cs="Times New Roman"/>
          <w:color w:val="auto"/>
          <w:szCs w:val="22"/>
        </w:rPr>
        <w:t xml:space="preserve"> Special Items: Performance Funding,</w:t>
      </w:r>
      <w:r w:rsidR="00237A0D" w:rsidRPr="00BA249E">
        <w:rPr>
          <w:rFonts w:cs="Times New Roman"/>
          <w:color w:val="auto"/>
          <w:szCs w:val="22"/>
        </w:rPr>
        <w:t xml:space="preserve"> </w:t>
      </w:r>
      <w:r w:rsidR="00B24CBF" w:rsidRPr="00BA249E">
        <w:rPr>
          <w:rFonts w:cs="Times New Roman"/>
          <w:color w:val="auto"/>
          <w:szCs w:val="22"/>
        </w:rPr>
        <w:t>eighty percent</w:t>
      </w:r>
      <w:r w:rsidRPr="00BA249E">
        <w:rPr>
          <w:rFonts w:cs="Times New Roman"/>
          <w:color w:val="auto"/>
          <w:szCs w:val="22"/>
        </w:rPr>
        <w:t xml:space="preserve"> will be allocated to the EPSCoR program under the Commission on Higher Education to improve South Carolina</w:t>
      </w:r>
      <w:r w:rsidR="00602AB6" w:rsidRPr="00BA249E">
        <w:rPr>
          <w:rFonts w:cs="Times New Roman"/>
          <w:color w:val="auto"/>
          <w:szCs w:val="22"/>
        </w:rPr>
        <w:t>’</w:t>
      </w:r>
      <w:r w:rsidRPr="00BA249E">
        <w:rPr>
          <w:rFonts w:cs="Times New Roman"/>
          <w:color w:val="auto"/>
          <w:szCs w:val="22"/>
        </w:rPr>
        <w:t>s research capabilities and</w:t>
      </w:r>
      <w:r w:rsidR="00237A0D" w:rsidRPr="00BA249E">
        <w:rPr>
          <w:rFonts w:cs="Times New Roman"/>
          <w:color w:val="auto"/>
          <w:szCs w:val="22"/>
        </w:rPr>
        <w:t xml:space="preserve"> </w:t>
      </w:r>
      <w:r w:rsidR="00232EC0" w:rsidRPr="00BA249E">
        <w:rPr>
          <w:rFonts w:cs="Times New Roman"/>
          <w:color w:val="auto"/>
          <w:szCs w:val="22"/>
        </w:rPr>
        <w:t xml:space="preserve">twenty percent </w:t>
      </w:r>
      <w:r w:rsidRPr="00BA249E">
        <w:rPr>
          <w:rFonts w:cs="Times New Roman"/>
          <w:color w:val="auto"/>
          <w:szCs w:val="22"/>
        </w:rPr>
        <w:t>will be allocated to support the management education programs of the School of Business at South Carolina State University.</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008221D6" w:rsidRPr="00BA249E">
        <w:rPr>
          <w:rFonts w:cs="Times New Roman"/>
          <w:b/>
          <w:bCs/>
          <w:color w:val="auto"/>
          <w:szCs w:val="22"/>
        </w:rPr>
        <w:t>11</w:t>
      </w:r>
      <w:r w:rsidRPr="00BA249E">
        <w:rPr>
          <w:rFonts w:cs="Times New Roman"/>
          <w:b/>
          <w:bCs/>
          <w:color w:val="auto"/>
          <w:szCs w:val="22"/>
        </w:rPr>
        <w:t>.</w:t>
      </w:r>
      <w:r w:rsidR="00915413" w:rsidRPr="00BA249E">
        <w:rPr>
          <w:rFonts w:cs="Times New Roman"/>
          <w:b/>
          <w:bCs/>
          <w:color w:val="auto"/>
          <w:szCs w:val="22"/>
        </w:rPr>
        <w:t>7</w:t>
      </w:r>
      <w:r w:rsidRPr="00BA249E">
        <w:rPr>
          <w:rFonts w:cs="Times New Roman"/>
          <w:b/>
          <w:bCs/>
          <w:color w:val="auto"/>
          <w:szCs w:val="22"/>
        </w:rPr>
        <w:t>.</w:t>
      </w:r>
      <w:r w:rsidRPr="00BA249E">
        <w:rPr>
          <w:rFonts w:cs="Times New Roman"/>
          <w:color w:val="auto"/>
          <w:szCs w:val="22"/>
        </w:rPr>
        <w:tab/>
        <w:t>(CHE: Troop</w:t>
      </w:r>
      <w:r w:rsidR="00602AB6" w:rsidRPr="00BA249E">
        <w:rPr>
          <w:rFonts w:cs="Times New Roman"/>
          <w:color w:val="auto"/>
          <w:szCs w:val="22"/>
        </w:rPr>
        <w:noBreakHyphen/>
      </w:r>
      <w:r w:rsidRPr="00BA249E">
        <w:rPr>
          <w:rFonts w:cs="Times New Roman"/>
          <w:color w:val="auto"/>
          <w:szCs w:val="22"/>
        </w:rPr>
        <w:t>to</w:t>
      </w:r>
      <w:r w:rsidR="00602AB6" w:rsidRPr="00BA249E">
        <w:rPr>
          <w:rFonts w:cs="Times New Roman"/>
          <w:color w:val="auto"/>
          <w:szCs w:val="22"/>
        </w:rPr>
        <w:noBreakHyphen/>
      </w:r>
      <w:r w:rsidRPr="00BA249E">
        <w:rPr>
          <w:rFonts w:cs="Times New Roman"/>
          <w:color w:val="auto"/>
          <w:szCs w:val="22"/>
        </w:rPr>
        <w:t>Teachers)  Members</w:t>
      </w:r>
      <w:r w:rsidR="009A66BA" w:rsidRPr="00BA249E">
        <w:rPr>
          <w:rFonts w:cs="Times New Roman"/>
          <w:color w:val="auto"/>
          <w:szCs w:val="22"/>
        </w:rPr>
        <w:t xml:space="preserve"> </w:t>
      </w:r>
      <w:r w:rsidRPr="00BA249E">
        <w:rPr>
          <w:rFonts w:cs="Times New Roman"/>
          <w:color w:val="auto"/>
          <w:szCs w:val="22"/>
        </w:rPr>
        <w:t>of the Armed Forces either active</w:t>
      </w:r>
      <w:r w:rsidR="00602AB6" w:rsidRPr="00BA249E">
        <w:rPr>
          <w:rFonts w:cs="Times New Roman"/>
          <w:color w:val="auto"/>
          <w:szCs w:val="22"/>
        </w:rPr>
        <w:noBreakHyphen/>
      </w:r>
      <w:r w:rsidRPr="00BA249E">
        <w:rPr>
          <w:rFonts w:cs="Times New Roman"/>
          <w:color w:val="auto"/>
          <w:szCs w:val="22"/>
        </w:rPr>
        <w:t>duty, retired, or separated who are admitted to and enrolled in the South Carolina Troop</w:t>
      </w:r>
      <w:r w:rsidR="00602AB6" w:rsidRPr="00BA249E">
        <w:rPr>
          <w:rFonts w:cs="Times New Roman"/>
          <w:color w:val="auto"/>
          <w:szCs w:val="22"/>
        </w:rPr>
        <w:noBreakHyphen/>
      </w:r>
      <w:r w:rsidRPr="00BA249E">
        <w:rPr>
          <w:rFonts w:cs="Times New Roman"/>
          <w:color w:val="auto"/>
          <w:szCs w:val="22"/>
        </w:rPr>
        <w:t>to</w:t>
      </w:r>
      <w:r w:rsidR="00602AB6" w:rsidRPr="00BA249E">
        <w:rPr>
          <w:rFonts w:cs="Times New Roman"/>
          <w:color w:val="auto"/>
          <w:szCs w:val="22"/>
        </w:rPr>
        <w:noBreakHyphen/>
      </w:r>
      <w:r w:rsidRPr="00BA249E">
        <w:rPr>
          <w:rFonts w:cs="Times New Roman"/>
          <w:color w:val="auto"/>
          <w:szCs w:val="22"/>
        </w:rPr>
        <w:t>Teachers Alternative Route to Certification program are entitled to pay in</w:t>
      </w:r>
      <w:r w:rsidR="00602AB6" w:rsidRPr="00BA249E">
        <w:rPr>
          <w:rFonts w:cs="Times New Roman"/>
          <w:color w:val="auto"/>
          <w:szCs w:val="22"/>
        </w:rPr>
        <w:noBreakHyphen/>
      </w:r>
      <w:r w:rsidRPr="00BA249E">
        <w:rPr>
          <w:rFonts w:cs="Times New Roman"/>
          <w:color w:val="auto"/>
          <w:szCs w:val="22"/>
        </w:rPr>
        <w:t>state rates at participating state institutions for requisite program work.</w:t>
      </w:r>
    </w:p>
    <w:p w:rsidR="00A77922"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77922" w:rsidSect="0062752D">
          <w:headerReference w:type="default" r:id="rId17"/>
          <w:type w:val="continuous"/>
          <w:pgSz w:w="15840" w:h="12240" w:orient="landscape" w:code="1"/>
          <w:pgMar w:top="1152" w:right="1800" w:bottom="1584" w:left="2160" w:header="1008" w:footer="1008" w:gutter="288"/>
          <w:paperSrc w:first="2794" w:other="2794"/>
          <w:lnNumType w:countBy="1"/>
          <w:cols w:space="720"/>
          <w:docGrid w:linePitch="360"/>
        </w:sectPr>
      </w:pPr>
      <w:r w:rsidRPr="00BA249E">
        <w:rPr>
          <w:rFonts w:cs="Times New Roman"/>
          <w:color w:val="auto"/>
          <w:szCs w:val="22"/>
        </w:rPr>
        <w:tab/>
      </w:r>
      <w:r w:rsidR="008221D6" w:rsidRPr="00BA249E">
        <w:rPr>
          <w:rFonts w:cs="Times New Roman"/>
          <w:b/>
          <w:bCs/>
          <w:color w:val="auto"/>
          <w:szCs w:val="22"/>
        </w:rPr>
        <w:t>11</w:t>
      </w:r>
      <w:r w:rsidRPr="00BA249E">
        <w:rPr>
          <w:rFonts w:cs="Times New Roman"/>
          <w:b/>
          <w:bCs/>
          <w:color w:val="auto"/>
          <w:szCs w:val="22"/>
        </w:rPr>
        <w:t>.</w:t>
      </w:r>
      <w:r w:rsidR="00915413" w:rsidRPr="00BA249E">
        <w:rPr>
          <w:rFonts w:cs="Times New Roman"/>
          <w:b/>
          <w:bCs/>
          <w:color w:val="auto"/>
          <w:szCs w:val="22"/>
        </w:rPr>
        <w:t>8</w:t>
      </w:r>
      <w:r w:rsidRPr="00BA249E">
        <w:rPr>
          <w:rFonts w:cs="Times New Roman"/>
          <w:b/>
          <w:bCs/>
          <w:color w:val="auto"/>
          <w:szCs w:val="22"/>
        </w:rPr>
        <w:t>.</w:t>
      </w:r>
      <w:r w:rsidRPr="00BA249E">
        <w:rPr>
          <w:rFonts w:cs="Times New Roman"/>
          <w:b/>
          <w:bCs/>
          <w:color w:val="auto"/>
          <w:szCs w:val="22"/>
        </w:rPr>
        <w:tab/>
      </w:r>
      <w:r w:rsidRPr="00BA249E">
        <w:rPr>
          <w:rFonts w:cs="Times New Roman"/>
          <w:color w:val="auto"/>
          <w:szCs w:val="22"/>
        </w:rPr>
        <w:t>(CHE: Need</w:t>
      </w:r>
      <w:r w:rsidR="00602AB6" w:rsidRPr="00BA249E">
        <w:rPr>
          <w:rFonts w:cs="Times New Roman"/>
          <w:color w:val="auto"/>
          <w:szCs w:val="22"/>
        </w:rPr>
        <w:noBreakHyphen/>
      </w:r>
      <w:r w:rsidRPr="00BA249E">
        <w:rPr>
          <w:rFonts w:cs="Times New Roman"/>
          <w:color w:val="auto"/>
          <w:szCs w:val="22"/>
        </w:rPr>
        <w:t>Based Grants for Foster Youth)  For the current academic year, youth in the custody of the Department of Social Services and attending a higher education institution in South Carolina are eligible for additional need</w:t>
      </w:r>
      <w:r w:rsidR="00602AB6" w:rsidRPr="00BA249E">
        <w:rPr>
          <w:rFonts w:cs="Times New Roman"/>
          <w:color w:val="auto"/>
          <w:szCs w:val="22"/>
        </w:rPr>
        <w:noBreakHyphen/>
      </w:r>
      <w:r w:rsidRPr="00BA249E">
        <w:rPr>
          <w:rFonts w:cs="Times New Roman"/>
          <w:color w:val="auto"/>
          <w:szCs w:val="22"/>
        </w:rPr>
        <w:t xml:space="preserve">based grants funding of up to $2,000 above the $2,500 maximum.  Foster youth must apply for these funds no later than May </w:t>
      </w:r>
      <w:r w:rsidR="009451B8" w:rsidRPr="00BA249E">
        <w:rPr>
          <w:rFonts w:cs="Times New Roman"/>
          <w:color w:val="auto"/>
          <w:szCs w:val="22"/>
        </w:rPr>
        <w:t>f</w:t>
      </w:r>
      <w:r w:rsidR="00AC67FB" w:rsidRPr="00BA249E">
        <w:rPr>
          <w:rFonts w:cs="Times New Roman"/>
          <w:color w:val="auto"/>
          <w:szCs w:val="22"/>
        </w:rPr>
        <w:t>irst</w:t>
      </w:r>
      <w:r w:rsidRPr="00BA249E">
        <w:rPr>
          <w:rFonts w:cs="Times New Roman"/>
          <w:color w:val="auto"/>
          <w:szCs w:val="22"/>
        </w:rPr>
        <w:t xml:space="preserve">, of the preceding year.  </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lastRenderedPageBreak/>
        <w:t>All other grants, both state and federal, for which these foster youth are eligible must be applied first to the cost of attendance pri</w:t>
      </w:r>
      <w:r w:rsidR="005F732D" w:rsidRPr="00BA249E">
        <w:rPr>
          <w:rFonts w:cs="Times New Roman"/>
          <w:color w:val="auto"/>
          <w:szCs w:val="22"/>
        </w:rPr>
        <w:t>or to using the additional need</w:t>
      </w:r>
      <w:r w:rsidR="00602AB6" w:rsidRPr="00BA249E">
        <w:rPr>
          <w:rFonts w:cs="Times New Roman"/>
          <w:color w:val="auto"/>
          <w:szCs w:val="22"/>
        </w:rPr>
        <w:noBreakHyphen/>
      </w:r>
      <w:r w:rsidRPr="00BA249E">
        <w:rPr>
          <w:rFonts w:cs="Times New Roman"/>
          <w:color w:val="auto"/>
          <w:szCs w:val="22"/>
        </w:rPr>
        <w:t>based grant funding.  If the cost of attendance for a foster youth is met with other grants and scholarships, then no additional need</w:t>
      </w:r>
      <w:r w:rsidR="00602AB6" w:rsidRPr="00BA249E">
        <w:rPr>
          <w:rFonts w:cs="Times New Roman"/>
          <w:color w:val="auto"/>
          <w:szCs w:val="22"/>
        </w:rPr>
        <w:noBreakHyphen/>
      </w:r>
      <w:r w:rsidRPr="00BA249E">
        <w:rPr>
          <w:rFonts w:cs="Times New Roman"/>
          <w:color w:val="auto"/>
          <w:szCs w:val="22"/>
        </w:rPr>
        <w:t>based grant may be used.  The Department of Social Services, in cooperation with the Commission on Higher Education</w:t>
      </w:r>
      <w:r w:rsidR="00EC7CB7" w:rsidRPr="00BA249E">
        <w:rPr>
          <w:rFonts w:cs="Times New Roman"/>
          <w:color w:val="auto"/>
          <w:szCs w:val="22"/>
        </w:rPr>
        <w:t xml:space="preserve"> </w:t>
      </w:r>
      <w:r w:rsidRPr="00BA249E">
        <w:rPr>
          <w:rFonts w:cs="Times New Roman"/>
          <w:color w:val="auto"/>
          <w:szCs w:val="22"/>
        </w:rPr>
        <w:t>will track the numbers of recipients of this additional need</w:t>
      </w:r>
      <w:r w:rsidR="00602AB6" w:rsidRPr="00BA249E">
        <w:rPr>
          <w:rFonts w:cs="Times New Roman"/>
          <w:color w:val="auto"/>
          <w:szCs w:val="22"/>
        </w:rPr>
        <w:noBreakHyphen/>
      </w:r>
      <w:r w:rsidRPr="00BA249E">
        <w:rPr>
          <w:rFonts w:cs="Times New Roman"/>
          <w:color w:val="auto"/>
          <w:szCs w:val="22"/>
        </w:rPr>
        <w:t>based grant to determine its effectiveness in encouraging more foster youth to pursue a secondary education.  No more than $100,000 may be expended f</w:t>
      </w:r>
      <w:r w:rsidR="00F27B4A" w:rsidRPr="00BA249E">
        <w:rPr>
          <w:rFonts w:cs="Times New Roman"/>
          <w:color w:val="auto"/>
          <w:szCs w:val="22"/>
        </w:rPr>
        <w:t>rom currently appropriated need</w:t>
      </w:r>
      <w:r w:rsidR="00602AB6" w:rsidRPr="00BA249E">
        <w:rPr>
          <w:rFonts w:cs="Times New Roman"/>
          <w:color w:val="auto"/>
          <w:szCs w:val="22"/>
        </w:rPr>
        <w:noBreakHyphen/>
      </w:r>
      <w:r w:rsidRPr="00BA249E">
        <w:rPr>
          <w:rFonts w:cs="Times New Roman"/>
          <w:color w:val="auto"/>
          <w:szCs w:val="22"/>
        </w:rPr>
        <w:t>based grants funding for this additional assistance.</w:t>
      </w:r>
    </w:p>
    <w:p w:rsidR="00A9603B" w:rsidRPr="00BA249E" w:rsidRDefault="00483F0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008221D6" w:rsidRPr="00BA249E">
        <w:rPr>
          <w:rFonts w:cs="Times New Roman"/>
          <w:b/>
          <w:bCs/>
          <w:color w:val="auto"/>
          <w:szCs w:val="22"/>
        </w:rPr>
        <w:t>11</w:t>
      </w:r>
      <w:r w:rsidRPr="00BA249E">
        <w:rPr>
          <w:rFonts w:cs="Times New Roman"/>
          <w:b/>
          <w:bCs/>
          <w:color w:val="auto"/>
          <w:szCs w:val="22"/>
        </w:rPr>
        <w:t>.</w:t>
      </w:r>
      <w:r w:rsidR="00915413" w:rsidRPr="00BA249E">
        <w:rPr>
          <w:rFonts w:cs="Times New Roman"/>
          <w:b/>
          <w:bCs/>
          <w:color w:val="auto"/>
          <w:szCs w:val="22"/>
        </w:rPr>
        <w:t>9</w:t>
      </w:r>
      <w:r w:rsidRPr="00BA249E">
        <w:rPr>
          <w:rFonts w:cs="Times New Roman"/>
          <w:b/>
          <w:bCs/>
          <w:color w:val="auto"/>
          <w:szCs w:val="22"/>
        </w:rPr>
        <w:t>.</w:t>
      </w:r>
      <w:r w:rsidRPr="00BA249E">
        <w:rPr>
          <w:rFonts w:cs="Times New Roman"/>
          <w:b/>
          <w:bCs/>
          <w:color w:val="auto"/>
          <w:szCs w:val="22"/>
        </w:rPr>
        <w:tab/>
      </w:r>
      <w:r w:rsidRPr="00BA249E">
        <w:rPr>
          <w:rFonts w:cs="Times New Roman"/>
          <w:color w:val="auto"/>
          <w:szCs w:val="22"/>
        </w:rPr>
        <w:t>(CHE: Tuition Age)  For</w:t>
      </w:r>
      <w:r w:rsidR="009F3D40" w:rsidRPr="00BA249E">
        <w:rPr>
          <w:rFonts w:cs="Times New Roman"/>
          <w:color w:val="auto"/>
          <w:szCs w:val="22"/>
        </w:rPr>
        <w:t xml:space="preserve"> </w:t>
      </w:r>
      <w:r w:rsidRPr="00BA249E">
        <w:rPr>
          <w:rFonts w:cs="Times New Roman"/>
          <w:color w:val="auto"/>
          <w:szCs w:val="22"/>
        </w:rPr>
        <w:t>the current fiscal year, the age limitation for those children of certain war veterans who may be admitted to any state</w:t>
      </w:r>
      <w:r w:rsidR="00602AB6" w:rsidRPr="00BA249E">
        <w:rPr>
          <w:rFonts w:cs="Times New Roman"/>
          <w:color w:val="auto"/>
          <w:szCs w:val="22"/>
        </w:rPr>
        <w:noBreakHyphen/>
      </w:r>
      <w:r w:rsidRPr="00BA249E">
        <w:rPr>
          <w:rFonts w:cs="Times New Roman"/>
          <w:color w:val="auto"/>
          <w:szCs w:val="22"/>
        </w:rPr>
        <w:t>supported college, university, or post high school technical education institution free of tuition is suspended for eligible children that successfully appeal the D</w:t>
      </w:r>
      <w:r w:rsidR="008B6665" w:rsidRPr="00BA249E">
        <w:rPr>
          <w:rFonts w:cs="Times New Roman"/>
          <w:color w:val="auto"/>
          <w:szCs w:val="22"/>
        </w:rPr>
        <w:t>epartment</w:t>
      </w:r>
      <w:r w:rsidRPr="00BA249E">
        <w:rPr>
          <w:rFonts w:cs="Times New Roman"/>
          <w:color w:val="auto"/>
          <w:szCs w:val="22"/>
        </w:rPr>
        <w:t xml:space="preserve"> of Veterans</w:t>
      </w:r>
      <w:r w:rsidR="008B6665" w:rsidRPr="00BA249E">
        <w:rPr>
          <w:rFonts w:cs="Times New Roman"/>
          <w:color w:val="auto"/>
          <w:szCs w:val="22"/>
        </w:rPr>
        <w:t>’</w:t>
      </w:r>
      <w:r w:rsidRPr="00BA249E">
        <w:rPr>
          <w:rFonts w:cs="Times New Roman"/>
          <w:color w:val="auto"/>
          <w:szCs w:val="22"/>
        </w:rPr>
        <w:t xml:space="preserve"> Affairs on the grounds of a serious extenuating health condition.</w:t>
      </w:r>
    </w:p>
    <w:p w:rsidR="00BD51C5" w:rsidRPr="00BA249E" w:rsidRDefault="004A0E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008221D6" w:rsidRPr="00BA249E">
        <w:rPr>
          <w:rFonts w:cs="Times New Roman"/>
          <w:b/>
          <w:color w:val="auto"/>
          <w:szCs w:val="22"/>
        </w:rPr>
        <w:t>11</w:t>
      </w:r>
      <w:r w:rsidR="00412E8E" w:rsidRPr="00BA249E">
        <w:rPr>
          <w:rFonts w:cs="Times New Roman"/>
          <w:b/>
          <w:color w:val="auto"/>
          <w:szCs w:val="22"/>
        </w:rPr>
        <w:t>.</w:t>
      </w:r>
      <w:r w:rsidR="008221D6" w:rsidRPr="00BA249E">
        <w:rPr>
          <w:rFonts w:cs="Times New Roman"/>
          <w:b/>
          <w:color w:val="auto"/>
          <w:szCs w:val="22"/>
        </w:rPr>
        <w:t>1</w:t>
      </w:r>
      <w:r w:rsidR="00915413" w:rsidRPr="00BA249E">
        <w:rPr>
          <w:rFonts w:cs="Times New Roman"/>
          <w:b/>
          <w:color w:val="auto"/>
          <w:szCs w:val="22"/>
        </w:rPr>
        <w:t>0</w:t>
      </w:r>
      <w:r w:rsidRPr="00BA249E">
        <w:rPr>
          <w:rFonts w:cs="Times New Roman"/>
          <w:b/>
          <w:color w:val="auto"/>
          <w:szCs w:val="22"/>
        </w:rPr>
        <w:t>.</w:t>
      </w:r>
      <w:r w:rsidRPr="00BA249E">
        <w:rPr>
          <w:rFonts w:cs="Times New Roman"/>
          <w:b/>
          <w:color w:val="auto"/>
          <w:szCs w:val="22"/>
        </w:rPr>
        <w:tab/>
      </w:r>
      <w:r w:rsidRPr="00BA249E">
        <w:rPr>
          <w:rFonts w:cs="Times New Roman"/>
          <w:color w:val="auto"/>
          <w:szCs w:val="22"/>
        </w:rPr>
        <w:t>(CHE: LIFE and Palmetto Fellows Enhancement Stipends)  In the current fiscal year before fall awards are made, to continue eligibility for LIFE and Palmetto Fellows Enhancement Stipends, students shall certify and the institutions shall verify that the student is meeting all requirements as stipulated by the policies established by the institution and the academic department to be enrolled as a declared major in an eligible program and is making academic progress toward completion of the student</w:t>
      </w:r>
      <w:r w:rsidR="00602AB6" w:rsidRPr="00BA249E">
        <w:rPr>
          <w:rFonts w:cs="Times New Roman"/>
          <w:color w:val="auto"/>
          <w:szCs w:val="22"/>
        </w:rPr>
        <w:t>’</w:t>
      </w:r>
      <w:r w:rsidRPr="00BA249E">
        <w:rPr>
          <w:rFonts w:cs="Times New Roman"/>
          <w:color w:val="auto"/>
          <w:szCs w:val="22"/>
        </w:rPr>
        <w:t>s declared eligible major.  These determinations are subject to the verification and audit of the Commission on Higher Education.  Institutions shall return funds determined to have been awarded to ineligible students.</w:t>
      </w:r>
    </w:p>
    <w:p w:rsidR="00D41C4D" w:rsidRPr="00BA249E" w:rsidRDefault="00A8115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008221D6" w:rsidRPr="00BA249E">
        <w:rPr>
          <w:rFonts w:cs="Times New Roman"/>
          <w:b/>
          <w:color w:val="auto"/>
          <w:szCs w:val="22"/>
        </w:rPr>
        <w:t>11</w:t>
      </w:r>
      <w:r w:rsidRPr="00BA249E">
        <w:rPr>
          <w:rFonts w:cs="Times New Roman"/>
          <w:b/>
          <w:color w:val="auto"/>
          <w:szCs w:val="22"/>
        </w:rPr>
        <w:t>.</w:t>
      </w:r>
      <w:r w:rsidR="008221D6" w:rsidRPr="00BA249E">
        <w:rPr>
          <w:rFonts w:cs="Times New Roman"/>
          <w:b/>
          <w:color w:val="auto"/>
          <w:szCs w:val="22"/>
        </w:rPr>
        <w:t>1</w:t>
      </w:r>
      <w:r w:rsidR="00915413" w:rsidRPr="00BA249E">
        <w:rPr>
          <w:rFonts w:cs="Times New Roman"/>
          <w:b/>
          <w:color w:val="auto"/>
          <w:szCs w:val="22"/>
        </w:rPr>
        <w:t>1</w:t>
      </w:r>
      <w:r w:rsidRPr="00BA249E">
        <w:rPr>
          <w:rFonts w:cs="Times New Roman"/>
          <w:b/>
          <w:color w:val="auto"/>
          <w:szCs w:val="22"/>
        </w:rPr>
        <w:t>.</w:t>
      </w:r>
      <w:r w:rsidRPr="00BA249E">
        <w:rPr>
          <w:rFonts w:cs="Times New Roman"/>
          <w:b/>
          <w:color w:val="auto"/>
          <w:szCs w:val="22"/>
        </w:rPr>
        <w:tab/>
      </w:r>
      <w:r w:rsidRPr="00BA249E">
        <w:rPr>
          <w:rFonts w:cs="Times New Roman"/>
          <w:color w:val="auto"/>
          <w:szCs w:val="22"/>
        </w:rPr>
        <w:t>(CHE: SmartState)  The Commission on Higher Education is prohibited from expending any source of funds on the marketing of the SmartState Program.</w:t>
      </w:r>
    </w:p>
    <w:p w:rsidR="00BD3690" w:rsidRPr="00BA249E" w:rsidRDefault="0037064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11.</w:t>
      </w:r>
      <w:r w:rsidR="007656F0" w:rsidRPr="00BA249E">
        <w:rPr>
          <w:rFonts w:cs="Times New Roman"/>
          <w:b/>
          <w:color w:val="auto"/>
          <w:szCs w:val="22"/>
        </w:rPr>
        <w:t>1</w:t>
      </w:r>
      <w:r w:rsidR="00915413" w:rsidRPr="00BA249E">
        <w:rPr>
          <w:rFonts w:cs="Times New Roman"/>
          <w:b/>
          <w:color w:val="auto"/>
          <w:szCs w:val="22"/>
        </w:rPr>
        <w:t>2</w:t>
      </w:r>
      <w:r w:rsidRPr="00BA249E">
        <w:rPr>
          <w:rFonts w:cs="Times New Roman"/>
          <w:b/>
          <w:color w:val="auto"/>
          <w:szCs w:val="22"/>
        </w:rPr>
        <w:t>.</w:t>
      </w:r>
      <w:r w:rsidRPr="00BA249E">
        <w:rPr>
          <w:rFonts w:cs="Times New Roman"/>
          <w:color w:val="auto"/>
          <w:szCs w:val="22"/>
        </w:rPr>
        <w:tab/>
        <w:t>(CHE: College Transition</w:t>
      </w:r>
      <w:r w:rsidR="005936CF" w:rsidRPr="00BA249E">
        <w:rPr>
          <w:rFonts w:cs="Times New Roman"/>
          <w:color w:val="auto"/>
          <w:szCs w:val="22"/>
        </w:rPr>
        <w:t xml:space="preserve"> </w:t>
      </w:r>
      <w:r w:rsidRPr="00BA249E">
        <w:rPr>
          <w:rFonts w:cs="Times New Roman"/>
          <w:color w:val="auto"/>
          <w:szCs w:val="22"/>
        </w:rPr>
        <w:t>Need</w:t>
      </w:r>
      <w:r w:rsidR="00602AB6" w:rsidRPr="00BA249E">
        <w:rPr>
          <w:rFonts w:cs="Times New Roman"/>
          <w:color w:val="auto"/>
          <w:szCs w:val="22"/>
        </w:rPr>
        <w:noBreakHyphen/>
      </w:r>
      <w:r w:rsidRPr="00BA249E">
        <w:rPr>
          <w:rFonts w:cs="Times New Roman"/>
          <w:color w:val="auto"/>
          <w:szCs w:val="22"/>
        </w:rPr>
        <w:t>Based Grants)</w:t>
      </w:r>
      <w:r w:rsidR="005936CF" w:rsidRPr="00BA249E">
        <w:rPr>
          <w:rFonts w:cs="Times New Roman"/>
          <w:color w:val="auto"/>
          <w:szCs w:val="22"/>
        </w:rPr>
        <w:t xml:space="preserve"> </w:t>
      </w:r>
      <w:r w:rsidRPr="00BA249E">
        <w:rPr>
          <w:rFonts w:cs="Times New Roman"/>
          <w:color w:val="auto"/>
          <w:szCs w:val="22"/>
        </w:rPr>
        <w:t xml:space="preserve"> Of the currently appropriated need</w:t>
      </w:r>
      <w:r w:rsidR="00602AB6" w:rsidRPr="00BA249E">
        <w:rPr>
          <w:rFonts w:cs="Times New Roman"/>
          <w:color w:val="auto"/>
          <w:szCs w:val="22"/>
        </w:rPr>
        <w:noBreakHyphen/>
      </w:r>
      <w:r w:rsidRPr="00BA249E">
        <w:rPr>
          <w:rFonts w:cs="Times New Roman"/>
          <w:color w:val="auto"/>
          <w:szCs w:val="22"/>
        </w:rPr>
        <w:t xml:space="preserve">based grants funding, no more than </w:t>
      </w:r>
      <w:r w:rsidR="00BD2705" w:rsidRPr="00BA249E">
        <w:rPr>
          <w:rFonts w:cs="Times New Roman"/>
          <w:color w:val="auto"/>
          <w:szCs w:val="22"/>
        </w:rPr>
        <w:t xml:space="preserve">$350,000 </w:t>
      </w:r>
      <w:r w:rsidRPr="00BA249E">
        <w:rPr>
          <w:rFonts w:cs="Times New Roman"/>
          <w:color w:val="auto"/>
          <w:szCs w:val="22"/>
        </w:rPr>
        <w:t>shall be used to provide need</w:t>
      </w:r>
      <w:r w:rsidR="00602AB6" w:rsidRPr="00BA249E">
        <w:rPr>
          <w:rFonts w:cs="Times New Roman"/>
          <w:color w:val="auto"/>
          <w:szCs w:val="22"/>
        </w:rPr>
        <w:noBreakHyphen/>
      </w:r>
      <w:r w:rsidRPr="00BA249E">
        <w:rPr>
          <w:rFonts w:cs="Times New Roman"/>
          <w:color w:val="auto"/>
          <w:szCs w:val="22"/>
        </w:rPr>
        <w:t>based grants to South Carolina resident students enrolled at a public institution of higher education in an established college transition program that serves students with intellectual disabilities.  The Commission on Higher Education shall allocate the available funds to eligible institutions on the basis of student need and enrollment in the established college transition programs.  All other grants and gift aid for which these students are eligible must be applied first to the cost of attendance prior to using the need</w:t>
      </w:r>
      <w:r w:rsidR="00602AB6" w:rsidRPr="00BA249E">
        <w:rPr>
          <w:rFonts w:cs="Times New Roman"/>
          <w:color w:val="auto"/>
          <w:szCs w:val="22"/>
        </w:rPr>
        <w:noBreakHyphen/>
      </w:r>
      <w:r w:rsidRPr="00BA249E">
        <w:rPr>
          <w:rFonts w:cs="Times New Roman"/>
          <w:color w:val="auto"/>
          <w:szCs w:val="22"/>
        </w:rPr>
        <w:t>based grant funding.  If the cost of attendance for an eligible student is met with all other grants and gift aid, the need</w:t>
      </w:r>
      <w:r w:rsidR="00602AB6" w:rsidRPr="00BA249E">
        <w:rPr>
          <w:rFonts w:cs="Times New Roman"/>
          <w:color w:val="auto"/>
          <w:szCs w:val="22"/>
        </w:rPr>
        <w:noBreakHyphen/>
      </w:r>
      <w:r w:rsidRPr="00BA249E">
        <w:rPr>
          <w:rFonts w:cs="Times New Roman"/>
          <w:color w:val="auto"/>
          <w:szCs w:val="22"/>
        </w:rPr>
        <w:t>based grant shall not be used.  The participating institutions, in cooperation with the Commission on Higher Education</w:t>
      </w:r>
      <w:r w:rsidR="0003255F" w:rsidRPr="00BA249E">
        <w:rPr>
          <w:rFonts w:cs="Times New Roman"/>
          <w:color w:val="auto"/>
          <w:szCs w:val="22"/>
        </w:rPr>
        <w:t>,</w:t>
      </w:r>
      <w:r w:rsidRPr="00BA249E">
        <w:rPr>
          <w:rFonts w:cs="Times New Roman"/>
          <w:color w:val="auto"/>
          <w:szCs w:val="22"/>
        </w:rPr>
        <w:t xml:space="preserve"> shall track the number of grant recipients and other information determined necessary to evaluate the effectiveness of these grants in assisting students with intellectual disabilities in college transition programs.</w:t>
      </w:r>
    </w:p>
    <w:p w:rsidR="003E4FAC" w:rsidRPr="00BA249E" w:rsidRDefault="003E4FA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11.</w:t>
      </w:r>
      <w:r w:rsidR="00E30093" w:rsidRPr="00BA249E">
        <w:rPr>
          <w:rFonts w:cs="Times New Roman"/>
          <w:b/>
          <w:color w:val="auto"/>
          <w:szCs w:val="22"/>
        </w:rPr>
        <w:t>1</w:t>
      </w:r>
      <w:r w:rsidR="00915413" w:rsidRPr="00BA249E">
        <w:rPr>
          <w:rFonts w:cs="Times New Roman"/>
          <w:b/>
          <w:color w:val="auto"/>
          <w:szCs w:val="22"/>
        </w:rPr>
        <w:t>3</w:t>
      </w:r>
      <w:r w:rsidRPr="00BA249E">
        <w:rPr>
          <w:rFonts w:cs="Times New Roman"/>
          <w:b/>
          <w:color w:val="auto"/>
          <w:szCs w:val="22"/>
        </w:rPr>
        <w:t>.</w:t>
      </w:r>
      <w:r w:rsidRPr="00BA249E">
        <w:rPr>
          <w:rFonts w:cs="Times New Roman"/>
          <w:b/>
          <w:color w:val="auto"/>
          <w:szCs w:val="22"/>
        </w:rPr>
        <w:tab/>
      </w:r>
      <w:r w:rsidRPr="00BA249E">
        <w:rPr>
          <w:rFonts w:cs="Times New Roman"/>
          <w:color w:val="auto"/>
          <w:szCs w:val="22"/>
        </w:rPr>
        <w:t>(CHE: Scholarship Awards)  A student may receive a Palmetto Fellows or LIFE scholarship award during the summer</w:t>
      </w:r>
      <w:r w:rsidRPr="00BA249E">
        <w:rPr>
          <w:rFonts w:cs="Times New Roman"/>
          <w:b/>
          <w:color w:val="auto"/>
          <w:szCs w:val="22"/>
        </w:rPr>
        <w:t>,</w:t>
      </w:r>
      <w:r w:rsidRPr="00BA249E">
        <w:rPr>
          <w:rFonts w:cs="Times New Roman"/>
          <w:color w:val="auto"/>
          <w:szCs w:val="22"/>
        </w:rPr>
        <w:t xml:space="preserve"> in addition to fall and spring semesters of an academic year</w:t>
      </w:r>
      <w:r w:rsidRPr="00BA249E">
        <w:rPr>
          <w:rFonts w:cs="Times New Roman"/>
          <w:b/>
          <w:color w:val="auto"/>
          <w:szCs w:val="22"/>
        </w:rPr>
        <w:t>,</w:t>
      </w:r>
      <w:r w:rsidRPr="00BA249E">
        <w:rPr>
          <w:rFonts w:cs="Times New Roman"/>
          <w:color w:val="auto"/>
          <w:szCs w:val="22"/>
        </w:rPr>
        <w:t xml:space="preserve"> provided continued eligibility requirements are met as of the end of the spring semester.  Students must enroll full</w:t>
      </w:r>
      <w:r w:rsidR="00602AB6" w:rsidRPr="00BA249E">
        <w:rPr>
          <w:rFonts w:cs="Times New Roman"/>
          <w:color w:val="auto"/>
          <w:szCs w:val="22"/>
        </w:rPr>
        <w:noBreakHyphen/>
      </w:r>
      <w:r w:rsidRPr="00BA249E">
        <w:rPr>
          <w:rFonts w:cs="Times New Roman"/>
          <w:color w:val="auto"/>
          <w:szCs w:val="22"/>
        </w:rPr>
        <w:t>time</w:t>
      </w:r>
      <w:r w:rsidRPr="00BA249E">
        <w:rPr>
          <w:rFonts w:cs="Times New Roman"/>
          <w:b/>
          <w:color w:val="auto"/>
          <w:szCs w:val="22"/>
        </w:rPr>
        <w:t>,</w:t>
      </w:r>
      <w:r w:rsidRPr="00BA249E">
        <w:rPr>
          <w:rFonts w:cs="Times New Roman"/>
          <w:color w:val="auto"/>
          <w:szCs w:val="22"/>
        </w:rPr>
        <w:t xml:space="preserve"> which for purposes of the summer award will require enrollment in at least twelve hours over the course of the summer.  The summer is defined as the period between the end of the spring term and prior to the opening of the fall term.  The total summer award per student may not exceed half of the allowable academic year award up to the cost of attendance and must be reimbursed if less than twelve hours for academic credit are not </w:t>
      </w:r>
      <w:r w:rsidR="0090562F" w:rsidRPr="00BA249E">
        <w:rPr>
          <w:rFonts w:cs="Times New Roman"/>
          <w:color w:val="auto"/>
          <w:szCs w:val="22"/>
        </w:rPr>
        <w:t>attempted</w:t>
      </w:r>
      <w:r w:rsidRPr="00BA249E">
        <w:rPr>
          <w:rFonts w:cs="Times New Roman"/>
          <w:color w:val="auto"/>
          <w:szCs w:val="22"/>
        </w:rPr>
        <w:t xml:space="preserve"> by the student during summer sessions.  If awarded in the summer, a student</w:t>
      </w:r>
      <w:r w:rsidR="00602AB6" w:rsidRPr="00BA249E">
        <w:rPr>
          <w:rFonts w:cs="Times New Roman"/>
          <w:color w:val="auto"/>
          <w:szCs w:val="22"/>
        </w:rPr>
        <w:t>’</w:t>
      </w:r>
      <w:r w:rsidRPr="00BA249E">
        <w:rPr>
          <w:rFonts w:cs="Times New Roman"/>
          <w:color w:val="auto"/>
          <w:szCs w:val="22"/>
        </w:rPr>
        <w:t>s total award during his or her enrollment may not exceed the amount that would otherwise be provided under current semester limits applied for the scholarship awards.  The Commission on Higher Education</w:t>
      </w:r>
      <w:r w:rsidR="003D3C4D" w:rsidRPr="00BA249E">
        <w:rPr>
          <w:rFonts w:cs="Times New Roman"/>
          <w:color w:val="auto"/>
          <w:szCs w:val="22"/>
        </w:rPr>
        <w:t xml:space="preserve"> </w:t>
      </w:r>
      <w:r w:rsidRPr="00BA249E">
        <w:rPr>
          <w:rFonts w:cs="Times New Roman"/>
          <w:color w:val="auto"/>
          <w:szCs w:val="22"/>
        </w:rPr>
        <w:t>may provide additional guidelines necessary to ensure uniform implementation.</w:t>
      </w:r>
    </w:p>
    <w:p w:rsidR="00C46E6A" w:rsidRPr="00BA249E" w:rsidRDefault="00D071B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szCs w:val="22"/>
        </w:rPr>
        <w:lastRenderedPageBreak/>
        <w:tab/>
      </w:r>
      <w:r w:rsidRPr="00BA249E">
        <w:rPr>
          <w:rFonts w:cs="Times New Roman"/>
          <w:b/>
          <w:szCs w:val="22"/>
        </w:rPr>
        <w:t>11.14.</w:t>
      </w:r>
      <w:r w:rsidRPr="00BA249E">
        <w:rPr>
          <w:rFonts w:cs="Times New Roman"/>
          <w:szCs w:val="22"/>
        </w:rPr>
        <w:tab/>
        <w:t>(CHE: Other Funded FTE Revenue)  When institutions of higher learning request additional other funded full</w:t>
      </w:r>
      <w:r w:rsidR="00602AB6" w:rsidRPr="00BA249E">
        <w:rPr>
          <w:rFonts w:cs="Times New Roman"/>
          <w:szCs w:val="22"/>
        </w:rPr>
        <w:noBreakHyphen/>
      </w:r>
      <w:r w:rsidRPr="00BA249E">
        <w:rPr>
          <w:rFonts w:cs="Times New Roman"/>
          <w:szCs w:val="22"/>
        </w:rPr>
        <w:t>time equivalent positions,</w:t>
      </w:r>
      <w:r w:rsidR="00016226" w:rsidRPr="00BA249E">
        <w:rPr>
          <w:rFonts w:cs="Times New Roman"/>
          <w:szCs w:val="22"/>
        </w:rPr>
        <w:t xml:space="preserve"> </w:t>
      </w:r>
      <w:r w:rsidRPr="00BA249E">
        <w:rPr>
          <w:rFonts w:cs="Times New Roman"/>
          <w:szCs w:val="22"/>
        </w:rPr>
        <w:t>the Executive Budget Office shall inform the Commission on Higher Education of its decision regarding the request and whether or not sufficient revenues exist to fund the salary and fringe benefits for the positions.</w:t>
      </w:r>
    </w:p>
    <w:p w:rsidR="003E4FAC" w:rsidRPr="00BA249E" w:rsidRDefault="00D071B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szCs w:val="22"/>
        </w:rPr>
        <w:tab/>
        <w:t>11.15.</w:t>
      </w:r>
      <w:r w:rsidRPr="00BA249E">
        <w:rPr>
          <w:rFonts w:cs="Times New Roman"/>
          <w:szCs w:val="22"/>
        </w:rPr>
        <w:tab/>
        <w:t>(CHE: Abatements)  By</w:t>
      </w:r>
      <w:r w:rsidR="00016226" w:rsidRPr="00BA249E">
        <w:rPr>
          <w:rFonts w:cs="Times New Roman"/>
          <w:szCs w:val="22"/>
        </w:rPr>
        <w:t xml:space="preserve"> </w:t>
      </w:r>
      <w:r w:rsidRPr="00BA249E">
        <w:rPr>
          <w:rFonts w:cs="Times New Roman"/>
          <w:szCs w:val="22"/>
        </w:rPr>
        <w:t>November first of each year, state supported institutions of higher learning must submit to the Commission on Higher Education the total number of out</w:t>
      </w:r>
      <w:r w:rsidR="00602AB6" w:rsidRPr="00BA249E">
        <w:rPr>
          <w:rFonts w:cs="Times New Roman"/>
          <w:szCs w:val="22"/>
        </w:rPr>
        <w:noBreakHyphen/>
      </w:r>
      <w:r w:rsidRPr="00BA249E">
        <w:rPr>
          <w:rFonts w:cs="Times New Roman"/>
          <w:szCs w:val="22"/>
        </w:rPr>
        <w:t>of</w:t>
      </w:r>
      <w:r w:rsidR="00602AB6" w:rsidRPr="00BA249E">
        <w:rPr>
          <w:rFonts w:cs="Times New Roman"/>
          <w:szCs w:val="22"/>
        </w:rPr>
        <w:noBreakHyphen/>
      </w:r>
      <w:r w:rsidRPr="00BA249E">
        <w:rPr>
          <w:rFonts w:cs="Times New Roman"/>
          <w:szCs w:val="22"/>
        </w:rPr>
        <w:t>state undergraduate students during the prior fiscal year that received abatement of rates pursuant to Section 59</w:t>
      </w:r>
      <w:r w:rsidR="00602AB6" w:rsidRPr="00BA249E">
        <w:rPr>
          <w:rFonts w:cs="Times New Roman"/>
          <w:szCs w:val="22"/>
        </w:rPr>
        <w:noBreakHyphen/>
      </w:r>
      <w:r w:rsidRPr="00BA249E">
        <w:rPr>
          <w:rFonts w:cs="Times New Roman"/>
          <w:szCs w:val="22"/>
        </w:rPr>
        <w:t>112</w:t>
      </w:r>
      <w:r w:rsidR="00602AB6" w:rsidRPr="00BA249E">
        <w:rPr>
          <w:rFonts w:cs="Times New Roman"/>
          <w:szCs w:val="22"/>
        </w:rPr>
        <w:noBreakHyphen/>
      </w:r>
      <w:r w:rsidRPr="00BA249E">
        <w:rPr>
          <w:rFonts w:cs="Times New Roman"/>
          <w:szCs w:val="22"/>
        </w:rPr>
        <w:t>70 of the 1976 Code as well as the total dollar amount of the abatements received.  The report must include the geo</w:t>
      </w:r>
      <w:r w:rsidR="00602AB6" w:rsidRPr="00BA249E">
        <w:rPr>
          <w:rFonts w:cs="Times New Roman"/>
          <w:szCs w:val="22"/>
        </w:rPr>
        <w:noBreakHyphen/>
      </w:r>
      <w:r w:rsidRPr="00BA249E">
        <w:rPr>
          <w:rFonts w:cs="Times New Roman"/>
          <w:szCs w:val="22"/>
        </w:rPr>
        <w:t>origin of the student, class of the student, comprehensive listing of all financial awards received by the student, number of semesters the student has received the abated rate, as well as the athletic status of the student.  The report must also include the calculation method used to determine the abatement amount awarded to students as well as the number of students that received educational fee waivers pursuant to Section 59</w:t>
      </w:r>
      <w:r w:rsidR="00602AB6" w:rsidRPr="00BA249E">
        <w:rPr>
          <w:rFonts w:cs="Times New Roman"/>
          <w:szCs w:val="22"/>
        </w:rPr>
        <w:noBreakHyphen/>
      </w:r>
      <w:r w:rsidRPr="00BA249E">
        <w:rPr>
          <w:rFonts w:cs="Times New Roman"/>
          <w:szCs w:val="22"/>
        </w:rPr>
        <w:t>101</w:t>
      </w:r>
      <w:r w:rsidR="00602AB6" w:rsidRPr="00BA249E">
        <w:rPr>
          <w:rFonts w:cs="Times New Roman"/>
          <w:szCs w:val="22"/>
        </w:rPr>
        <w:noBreakHyphen/>
      </w:r>
      <w:r w:rsidRPr="00BA249E">
        <w:rPr>
          <w:rFonts w:cs="Times New Roman"/>
          <w:szCs w:val="22"/>
        </w:rPr>
        <w:t>620.</w:t>
      </w:r>
      <w:r w:rsidR="00142671" w:rsidRPr="00BA249E">
        <w:rPr>
          <w:rFonts w:cs="Times New Roman"/>
          <w:szCs w:val="22"/>
        </w:rPr>
        <w:t xml:space="preserve">  The Commission on Higher Education is directed to compile the information received from the state</w:t>
      </w:r>
      <w:r w:rsidR="00602AB6" w:rsidRPr="00BA249E">
        <w:rPr>
          <w:rFonts w:cs="Times New Roman"/>
          <w:szCs w:val="22"/>
        </w:rPr>
        <w:noBreakHyphen/>
      </w:r>
      <w:r w:rsidR="00142671" w:rsidRPr="00BA249E">
        <w:rPr>
          <w:rFonts w:cs="Times New Roman"/>
          <w:szCs w:val="22"/>
        </w:rPr>
        <w:t>supported institutions of higher learning into a comprehensive report and submit such report to the Chairman of the Senate Finance Committee and the Chairman of the House Ways and Means Committee by J</w:t>
      </w:r>
      <w:r w:rsidR="00FF37AD" w:rsidRPr="00BA249E">
        <w:rPr>
          <w:rFonts w:cs="Times New Roman"/>
          <w:szCs w:val="22"/>
        </w:rPr>
        <w:t xml:space="preserve">anuary fifth </w:t>
      </w:r>
      <w:r w:rsidR="00142671" w:rsidRPr="00BA249E">
        <w:rPr>
          <w:rFonts w:cs="Times New Roman"/>
          <w:szCs w:val="22"/>
        </w:rPr>
        <w:t>each year.</w:t>
      </w:r>
    </w:p>
    <w:p w:rsidR="00947F83" w:rsidRPr="00BA249E" w:rsidRDefault="00947F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11.</w:t>
      </w:r>
      <w:r w:rsidR="00915413" w:rsidRPr="00BA249E">
        <w:rPr>
          <w:rFonts w:cs="Times New Roman"/>
          <w:b/>
          <w:color w:val="auto"/>
          <w:szCs w:val="22"/>
        </w:rPr>
        <w:t>16</w:t>
      </w:r>
      <w:r w:rsidRPr="00BA249E">
        <w:rPr>
          <w:rFonts w:cs="Times New Roman"/>
          <w:b/>
          <w:color w:val="auto"/>
          <w:szCs w:val="22"/>
        </w:rPr>
        <w:t>.</w:t>
      </w:r>
      <w:r w:rsidRPr="00BA249E">
        <w:rPr>
          <w:rFonts w:cs="Times New Roman"/>
          <w:b/>
          <w:color w:val="auto"/>
          <w:szCs w:val="22"/>
        </w:rPr>
        <w:tab/>
      </w:r>
      <w:r w:rsidRPr="00BA249E">
        <w:rPr>
          <w:rFonts w:cs="Times New Roman"/>
          <w:color w:val="auto"/>
          <w:szCs w:val="22"/>
        </w:rPr>
        <w:t xml:space="preserve">(CHE: Outstanding Institutional Debt)  By November </w:t>
      </w:r>
      <w:r w:rsidR="00E94D98" w:rsidRPr="00BA249E">
        <w:rPr>
          <w:rFonts w:cs="Times New Roman"/>
          <w:color w:val="auto"/>
          <w:szCs w:val="22"/>
        </w:rPr>
        <w:t>first</w:t>
      </w:r>
      <w:r w:rsidRPr="00BA249E">
        <w:rPr>
          <w:rFonts w:cs="Times New Roman"/>
          <w:color w:val="auto"/>
          <w:szCs w:val="22"/>
        </w:rPr>
        <w:t>, institutions of higher learning must submit to the Chairman of the Senate Finance Committee, the Chairman of the House Ways and Means Committee, and the Commission on Higher Education, or its successor entity, data on all outstanding institutional debt for their respective institution.  Data shall include, but not be limited to, the amount of the initial debt, year in which the debt was incurred, the year in which the debt will be satisfied, the repayment schedule, and the purpose for which the debt was incurred.</w:t>
      </w:r>
    </w:p>
    <w:p w:rsidR="00C717CA" w:rsidRPr="00BA249E" w:rsidRDefault="0014267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r>
      <w:r w:rsidRPr="00BA249E">
        <w:rPr>
          <w:rFonts w:cs="Times New Roman"/>
          <w:b/>
          <w:szCs w:val="22"/>
        </w:rPr>
        <w:t>11.</w:t>
      </w:r>
      <w:r w:rsidR="00F866B1" w:rsidRPr="00BA249E">
        <w:rPr>
          <w:rFonts w:cs="Times New Roman"/>
          <w:b/>
          <w:szCs w:val="22"/>
        </w:rPr>
        <w:t>17</w:t>
      </w:r>
      <w:r w:rsidRPr="00BA249E">
        <w:rPr>
          <w:rFonts w:cs="Times New Roman"/>
          <w:b/>
          <w:szCs w:val="22"/>
        </w:rPr>
        <w:t>.</w:t>
      </w:r>
      <w:r w:rsidRPr="00BA249E">
        <w:rPr>
          <w:rFonts w:cs="Times New Roman"/>
          <w:b/>
          <w:szCs w:val="22"/>
        </w:rPr>
        <w:tab/>
      </w:r>
      <w:r w:rsidRPr="00BA249E">
        <w:rPr>
          <w:rFonts w:cs="Times New Roman"/>
          <w:szCs w:val="22"/>
        </w:rPr>
        <w:t xml:space="preserve">(CHE: Longitudinal Data Reports)  </w:t>
      </w:r>
      <w:r w:rsidR="00197769" w:rsidRPr="00BA249E">
        <w:rPr>
          <w:rFonts w:cs="Times New Roman"/>
          <w:szCs w:val="22"/>
        </w:rPr>
        <w:t>By December first each year, the</w:t>
      </w:r>
      <w:r w:rsidR="00197769" w:rsidRPr="00BA249E">
        <w:rPr>
          <w:rFonts w:cs="Times New Roman"/>
          <w:b/>
          <w:szCs w:val="22"/>
        </w:rPr>
        <w:t xml:space="preserve"> </w:t>
      </w:r>
      <w:r w:rsidR="00197769" w:rsidRPr="00BA249E">
        <w:rPr>
          <w:rFonts w:cs="Times New Roman"/>
          <w:szCs w:val="22"/>
        </w:rPr>
        <w:t>Commission on Higher Education is directed to provide a report to the Chairman of the Senate Finance Committee and the Chairman of the House Ways and Means Committee on tuition and required fee trends submitted to the commission by the state</w:t>
      </w:r>
      <w:r w:rsidR="00602AB6" w:rsidRPr="00BA249E">
        <w:rPr>
          <w:rFonts w:cs="Times New Roman"/>
          <w:szCs w:val="22"/>
        </w:rPr>
        <w:t>’</w:t>
      </w:r>
      <w:r w:rsidR="00197769" w:rsidRPr="00BA249E">
        <w:rPr>
          <w:rFonts w:cs="Times New Roman"/>
          <w:szCs w:val="22"/>
        </w:rPr>
        <w:t>s public colleges and universities.  The baseline of the report must be the most recent fall semester compared to the previous five fall semesters.  The commission shall also provide comparable data and trends for and among SREB states for the same period of time.  For the same time periods noted above, the commission shall also calculate in the report the level of recurring base state operating funding received by each college and university as measured on an in</w:t>
      </w:r>
      <w:r w:rsidR="00602AB6" w:rsidRPr="00BA249E">
        <w:rPr>
          <w:rFonts w:cs="Times New Roman"/>
          <w:szCs w:val="22"/>
        </w:rPr>
        <w:noBreakHyphen/>
      </w:r>
      <w:r w:rsidR="00197769" w:rsidRPr="00BA249E">
        <w:rPr>
          <w:rFonts w:cs="Times New Roman"/>
          <w:szCs w:val="22"/>
        </w:rPr>
        <w:t>state student basis as well as the average of such funding provided in each SREB state.  In addition, for the same time periods noted above, the commission shall also provide in the report a calculation of the level of recurring and/or non</w:t>
      </w:r>
      <w:r w:rsidR="00602AB6" w:rsidRPr="00BA249E">
        <w:rPr>
          <w:rFonts w:cs="Times New Roman"/>
          <w:szCs w:val="22"/>
        </w:rPr>
        <w:noBreakHyphen/>
      </w:r>
      <w:r w:rsidR="00197769" w:rsidRPr="00BA249E">
        <w:rPr>
          <w:rFonts w:cs="Times New Roman"/>
          <w:szCs w:val="22"/>
        </w:rPr>
        <w:t>recurring funding provided by the state to each college and university for capital related needs, including facilities and/or equipment related capital funding, as measured on an in</w:t>
      </w:r>
      <w:r w:rsidR="00602AB6" w:rsidRPr="00BA249E">
        <w:rPr>
          <w:rFonts w:cs="Times New Roman"/>
          <w:szCs w:val="22"/>
        </w:rPr>
        <w:noBreakHyphen/>
      </w:r>
      <w:r w:rsidR="00197769" w:rsidRPr="00BA249E">
        <w:rPr>
          <w:rFonts w:cs="Times New Roman"/>
          <w:szCs w:val="22"/>
        </w:rPr>
        <w:t>state student basis as well as the average of such funding provided in each SREB state.</w:t>
      </w:r>
    </w:p>
    <w:p w:rsidR="00ED6647" w:rsidRPr="00BA249E" w:rsidRDefault="00ED664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szCs w:val="22"/>
        </w:rPr>
        <w:tab/>
      </w:r>
      <w:r w:rsidRPr="00BA249E">
        <w:rPr>
          <w:rFonts w:cs="Times New Roman"/>
          <w:b/>
          <w:szCs w:val="22"/>
        </w:rPr>
        <w:t>11.18.</w:t>
      </w:r>
      <w:r w:rsidRPr="00BA249E">
        <w:rPr>
          <w:rFonts w:cs="Times New Roman"/>
          <w:szCs w:val="22"/>
        </w:rPr>
        <w:tab/>
        <w:t>(CHE: Suspend Governor</w:t>
      </w:r>
      <w:r w:rsidR="00602AB6" w:rsidRPr="00BA249E">
        <w:rPr>
          <w:rFonts w:cs="Times New Roman"/>
          <w:szCs w:val="22"/>
        </w:rPr>
        <w:t>’</w:t>
      </w:r>
      <w:r w:rsidRPr="00BA249E">
        <w:rPr>
          <w:rFonts w:cs="Times New Roman"/>
          <w:szCs w:val="22"/>
        </w:rPr>
        <w:t>s Professor of the Year Award)  The requirements of Section 59</w:t>
      </w:r>
      <w:r w:rsidR="00602AB6" w:rsidRPr="00BA249E">
        <w:rPr>
          <w:rFonts w:cs="Times New Roman"/>
          <w:szCs w:val="22"/>
        </w:rPr>
        <w:noBreakHyphen/>
      </w:r>
      <w:r w:rsidRPr="00BA249E">
        <w:rPr>
          <w:rFonts w:cs="Times New Roman"/>
          <w:szCs w:val="22"/>
        </w:rPr>
        <w:t>104</w:t>
      </w:r>
      <w:r w:rsidR="00602AB6" w:rsidRPr="00BA249E">
        <w:rPr>
          <w:rFonts w:cs="Times New Roman"/>
          <w:szCs w:val="22"/>
        </w:rPr>
        <w:noBreakHyphen/>
      </w:r>
      <w:r w:rsidRPr="00BA249E">
        <w:rPr>
          <w:rFonts w:cs="Times New Roman"/>
          <w:szCs w:val="22"/>
        </w:rPr>
        <w:t>220 of the 1976 Code pertaining to the Governor</w:t>
      </w:r>
      <w:r w:rsidR="00602AB6" w:rsidRPr="00BA249E">
        <w:rPr>
          <w:rFonts w:cs="Times New Roman"/>
          <w:szCs w:val="22"/>
        </w:rPr>
        <w:t>’</w:t>
      </w:r>
      <w:r w:rsidRPr="00BA249E">
        <w:rPr>
          <w:rFonts w:cs="Times New Roman"/>
          <w:szCs w:val="22"/>
        </w:rPr>
        <w:t xml:space="preserve">s Professor of the Year Award shall be suspended for Fiscal Year </w:t>
      </w:r>
      <w:r w:rsidR="006B0B7F" w:rsidRPr="00BA249E">
        <w:rPr>
          <w:rFonts w:cs="Times New Roman"/>
          <w:strike/>
          <w:szCs w:val="22"/>
        </w:rPr>
        <w:t>2019</w:t>
      </w:r>
      <w:r w:rsidR="00602AB6" w:rsidRPr="00BA249E">
        <w:rPr>
          <w:rFonts w:cs="Times New Roman"/>
          <w:strike/>
          <w:szCs w:val="22"/>
        </w:rPr>
        <w:noBreakHyphen/>
      </w:r>
      <w:r w:rsidR="006B0B7F" w:rsidRPr="00BA249E">
        <w:rPr>
          <w:rFonts w:cs="Times New Roman"/>
          <w:strike/>
          <w:szCs w:val="22"/>
        </w:rPr>
        <w:t>20</w:t>
      </w:r>
      <w:r w:rsidR="00D7326E" w:rsidRPr="00BA249E">
        <w:rPr>
          <w:rFonts w:cs="Times New Roman"/>
          <w:szCs w:val="22"/>
        </w:rPr>
        <w:t xml:space="preserve"> </w:t>
      </w:r>
      <w:r w:rsidR="00D7326E" w:rsidRPr="00BA249E">
        <w:rPr>
          <w:rFonts w:cs="Times New Roman"/>
          <w:i/>
          <w:szCs w:val="22"/>
          <w:u w:val="single"/>
        </w:rPr>
        <w:t>2020-21</w:t>
      </w:r>
      <w:r w:rsidRPr="00BA249E">
        <w:rPr>
          <w:rFonts w:cs="Times New Roman"/>
          <w:szCs w:val="22"/>
        </w:rPr>
        <w:t>.</w:t>
      </w:r>
    </w:p>
    <w:p w:rsidR="00994440" w:rsidRPr="00BA249E"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szCs w:val="22"/>
        </w:rPr>
        <w:tab/>
      </w:r>
      <w:r w:rsidRPr="00BA249E">
        <w:rPr>
          <w:rFonts w:cs="Times New Roman"/>
          <w:b/>
          <w:color w:val="auto"/>
          <w:szCs w:val="22"/>
        </w:rPr>
        <w:t>11</w:t>
      </w:r>
      <w:r w:rsidRPr="00BA249E">
        <w:rPr>
          <w:rFonts w:cs="Times New Roman"/>
          <w:b/>
          <w:szCs w:val="22"/>
        </w:rPr>
        <w:t>.</w:t>
      </w:r>
      <w:r w:rsidR="008E381E" w:rsidRPr="00BA249E">
        <w:rPr>
          <w:rFonts w:cs="Times New Roman"/>
          <w:b/>
          <w:szCs w:val="22"/>
        </w:rPr>
        <w:t>19</w:t>
      </w:r>
      <w:r w:rsidRPr="00BA249E">
        <w:rPr>
          <w:rFonts w:cs="Times New Roman"/>
          <w:b/>
          <w:szCs w:val="22"/>
        </w:rPr>
        <w:t>.</w:t>
      </w:r>
      <w:r w:rsidRPr="00BA249E">
        <w:rPr>
          <w:rFonts w:cs="Times New Roman"/>
          <w:color w:val="auto"/>
          <w:szCs w:val="22"/>
        </w:rPr>
        <w:tab/>
        <w:t>(CHE: Prohibition of Discriminatory Practices)</w:t>
      </w:r>
      <w:r w:rsidRPr="00BA249E">
        <w:rPr>
          <w:rFonts w:cs="Times New Roman"/>
          <w:szCs w:val="22"/>
        </w:rPr>
        <w:t xml:space="preserve">  </w:t>
      </w:r>
      <w:r w:rsidRPr="00BA249E">
        <w:rPr>
          <w:rFonts w:cs="Times New Roman"/>
          <w:color w:val="auto"/>
          <w:szCs w:val="22"/>
        </w:rPr>
        <w:t>(A)</w:t>
      </w:r>
      <w:r w:rsidRPr="00BA249E">
        <w:rPr>
          <w:rFonts w:cs="Times New Roman"/>
          <w:szCs w:val="22"/>
        </w:rPr>
        <w:t xml:space="preserve">  </w:t>
      </w:r>
      <w:r w:rsidRPr="00BA249E">
        <w:rPr>
          <w:rFonts w:cs="Times New Roman"/>
          <w:color w:val="auto"/>
          <w:szCs w:val="22"/>
        </w:rPr>
        <w:t>In the current fiscal year and from the funds appropriated to the Commission on Higher Education, the commission shall print and distribute to all South Carolina public colleges and universities the definition of anti</w:t>
      </w:r>
      <w:r w:rsidR="00602AB6" w:rsidRPr="00BA249E">
        <w:rPr>
          <w:rFonts w:cs="Times New Roman"/>
          <w:color w:val="auto"/>
          <w:szCs w:val="22"/>
        </w:rPr>
        <w:noBreakHyphen/>
      </w:r>
      <w:r w:rsidRPr="00BA249E">
        <w:rPr>
          <w:rFonts w:cs="Times New Roman"/>
          <w:color w:val="auto"/>
          <w:szCs w:val="22"/>
        </w:rPr>
        <w:t>Semitism.</w:t>
      </w:r>
    </w:p>
    <w:p w:rsidR="00994440" w:rsidRPr="00BA249E"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(B)</w:t>
      </w:r>
      <w:r w:rsidRPr="00BA249E">
        <w:rPr>
          <w:rFonts w:cs="Times New Roman"/>
          <w:szCs w:val="22"/>
        </w:rPr>
        <w:tab/>
      </w:r>
      <w:r w:rsidRPr="00BA249E">
        <w:rPr>
          <w:rFonts w:cs="Times New Roman"/>
          <w:color w:val="auto"/>
          <w:szCs w:val="22"/>
        </w:rPr>
        <w:t>For purposes of this proviso, the term “definition of anti</w:t>
      </w:r>
      <w:r w:rsidR="00602AB6" w:rsidRPr="00BA249E">
        <w:rPr>
          <w:rFonts w:cs="Times New Roman"/>
          <w:color w:val="auto"/>
          <w:szCs w:val="22"/>
        </w:rPr>
        <w:noBreakHyphen/>
      </w:r>
      <w:r w:rsidRPr="00BA249E">
        <w:rPr>
          <w:rFonts w:cs="Times New Roman"/>
          <w:color w:val="auto"/>
          <w:szCs w:val="22"/>
        </w:rPr>
        <w:t>Semitism” includes:</w:t>
      </w:r>
    </w:p>
    <w:p w:rsidR="00994440" w:rsidRPr="00BA249E"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szCs w:val="22"/>
        </w:rPr>
        <w:lastRenderedPageBreak/>
        <w:tab/>
      </w:r>
      <w:r w:rsidRPr="00BA249E">
        <w:rPr>
          <w:rFonts w:cs="Times New Roman"/>
          <w:szCs w:val="22"/>
        </w:rPr>
        <w:tab/>
      </w:r>
      <w:r w:rsidRPr="00BA249E">
        <w:rPr>
          <w:rFonts w:cs="Times New Roman"/>
          <w:szCs w:val="22"/>
        </w:rPr>
        <w:tab/>
      </w:r>
      <w:r w:rsidRPr="00BA249E">
        <w:rPr>
          <w:rFonts w:cs="Times New Roman"/>
          <w:color w:val="auto"/>
          <w:szCs w:val="22"/>
        </w:rPr>
        <w:t>(1)</w:t>
      </w:r>
      <w:r w:rsidRPr="00BA249E">
        <w:rPr>
          <w:rFonts w:cs="Times New Roman"/>
          <w:szCs w:val="22"/>
        </w:rPr>
        <w:tab/>
        <w:t>a</w:t>
      </w:r>
      <w:r w:rsidRPr="00BA249E">
        <w:rPr>
          <w:rFonts w:cs="Times New Roman"/>
          <w:color w:val="auto"/>
          <w:szCs w:val="22"/>
        </w:rPr>
        <w:t xml:space="preserve"> certain perception of Jews, which may be expressed as hatred toward Jews.  Rhetorical and physical manifestations of anti</w:t>
      </w:r>
      <w:r w:rsidR="00602AB6" w:rsidRPr="00BA249E">
        <w:rPr>
          <w:rFonts w:cs="Times New Roman"/>
          <w:color w:val="auto"/>
          <w:szCs w:val="22"/>
        </w:rPr>
        <w:noBreakHyphen/>
      </w:r>
      <w:r w:rsidRPr="00BA249E">
        <w:rPr>
          <w:rFonts w:cs="Times New Roman"/>
          <w:color w:val="auto"/>
          <w:szCs w:val="22"/>
        </w:rPr>
        <w:t>Semitism are directed toward Jewish or non</w:t>
      </w:r>
      <w:r w:rsidR="00602AB6" w:rsidRPr="00BA249E">
        <w:rPr>
          <w:rFonts w:cs="Times New Roman"/>
          <w:color w:val="auto"/>
          <w:szCs w:val="22"/>
        </w:rPr>
        <w:noBreakHyphen/>
      </w:r>
      <w:r w:rsidRPr="00BA249E">
        <w:rPr>
          <w:rFonts w:cs="Times New Roman"/>
          <w:color w:val="auto"/>
          <w:szCs w:val="22"/>
        </w:rPr>
        <w:t>Jewish individuals and/or their property, toward Jewish community institutions and religious facilities;</w:t>
      </w:r>
    </w:p>
    <w:p w:rsidR="00994440" w:rsidRPr="00BA249E"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r>
      <w:r w:rsidRPr="00BA249E">
        <w:rPr>
          <w:rFonts w:cs="Times New Roman"/>
          <w:color w:val="auto"/>
          <w:szCs w:val="22"/>
        </w:rPr>
        <w:tab/>
      </w:r>
      <w:r w:rsidRPr="00BA249E">
        <w:rPr>
          <w:rFonts w:cs="Times New Roman"/>
          <w:color w:val="auto"/>
          <w:szCs w:val="22"/>
        </w:rPr>
        <w:tab/>
        <w:t>(2)</w:t>
      </w:r>
      <w:r w:rsidRPr="00BA249E">
        <w:rPr>
          <w:rFonts w:cs="Times New Roman"/>
          <w:szCs w:val="22"/>
        </w:rPr>
        <w:tab/>
      </w:r>
      <w:r w:rsidRPr="00BA249E">
        <w:rPr>
          <w:rFonts w:cs="Times New Roman"/>
          <w:color w:val="auto"/>
          <w:szCs w:val="22"/>
        </w:rPr>
        <w:t>calling</w:t>
      </w:r>
      <w:r w:rsidRPr="00BA249E">
        <w:rPr>
          <w:rFonts w:cs="Times New Roman"/>
          <w:szCs w:val="22"/>
        </w:rPr>
        <w:t xml:space="preserve"> for, aiding, or justifying the killing or harming of Jews;</w:t>
      </w:r>
    </w:p>
    <w:p w:rsidR="00994440" w:rsidRPr="00BA249E"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r>
      <w:r w:rsidRPr="00BA249E">
        <w:rPr>
          <w:rFonts w:cs="Times New Roman"/>
          <w:szCs w:val="22"/>
        </w:rPr>
        <w:tab/>
      </w:r>
      <w:r w:rsidRPr="00BA249E">
        <w:rPr>
          <w:rFonts w:cs="Times New Roman"/>
          <w:szCs w:val="22"/>
        </w:rPr>
        <w:tab/>
        <w:t>(3)</w:t>
      </w:r>
      <w:r w:rsidRPr="00BA249E">
        <w:rPr>
          <w:rFonts w:cs="Times New Roman"/>
          <w:szCs w:val="22"/>
        </w:rPr>
        <w:tab/>
      </w:r>
      <w:r w:rsidRPr="00BA249E">
        <w:rPr>
          <w:rFonts w:cs="Times New Roman"/>
          <w:color w:val="auto"/>
          <w:szCs w:val="22"/>
        </w:rPr>
        <w:t>making</w:t>
      </w:r>
      <w:r w:rsidRPr="00BA249E">
        <w:rPr>
          <w:rFonts w:cs="Times New Roman"/>
          <w:szCs w:val="22"/>
        </w:rPr>
        <w:t xml:space="preserve"> mendacious, dehumanizing, demonizing, or stereotypical allegations about Jews as such or the power of Jews as a collective;</w:t>
      </w:r>
    </w:p>
    <w:p w:rsidR="00994440" w:rsidRPr="00BA249E"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r>
      <w:r w:rsidRPr="00BA249E">
        <w:rPr>
          <w:rFonts w:cs="Times New Roman"/>
          <w:szCs w:val="22"/>
        </w:rPr>
        <w:tab/>
      </w:r>
      <w:r w:rsidRPr="00BA249E">
        <w:rPr>
          <w:rFonts w:cs="Times New Roman"/>
          <w:szCs w:val="22"/>
        </w:rPr>
        <w:tab/>
        <w:t>(4)</w:t>
      </w:r>
      <w:r w:rsidRPr="00BA249E">
        <w:rPr>
          <w:rFonts w:cs="Times New Roman"/>
          <w:szCs w:val="22"/>
        </w:rPr>
        <w:tab/>
        <w:t>accusing Jews as a people of being responsible for real or imagined wrongdoing committed by a single Jewish person or group, the state of Israel, or even for acts committed by non</w:t>
      </w:r>
      <w:r w:rsidR="00602AB6" w:rsidRPr="00BA249E">
        <w:rPr>
          <w:rFonts w:cs="Times New Roman"/>
          <w:szCs w:val="22"/>
        </w:rPr>
        <w:noBreakHyphen/>
      </w:r>
      <w:r w:rsidRPr="00BA249E">
        <w:rPr>
          <w:rFonts w:cs="Times New Roman"/>
          <w:szCs w:val="22"/>
        </w:rPr>
        <w:t>Jews;</w:t>
      </w:r>
    </w:p>
    <w:p w:rsidR="00994440" w:rsidRPr="00BA249E"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r>
      <w:r w:rsidRPr="00BA249E">
        <w:rPr>
          <w:rFonts w:cs="Times New Roman"/>
          <w:szCs w:val="22"/>
        </w:rPr>
        <w:tab/>
      </w:r>
      <w:r w:rsidRPr="00BA249E">
        <w:rPr>
          <w:rFonts w:cs="Times New Roman"/>
          <w:szCs w:val="22"/>
        </w:rPr>
        <w:tab/>
        <w:t>(5)</w:t>
      </w:r>
      <w:r w:rsidRPr="00BA249E">
        <w:rPr>
          <w:rFonts w:cs="Times New Roman"/>
          <w:szCs w:val="22"/>
        </w:rPr>
        <w:tab/>
      </w:r>
      <w:r w:rsidRPr="00BA249E">
        <w:rPr>
          <w:rFonts w:cs="Times New Roman"/>
          <w:color w:val="auto"/>
          <w:szCs w:val="22"/>
        </w:rPr>
        <w:t>accusing</w:t>
      </w:r>
      <w:r w:rsidRPr="00BA249E">
        <w:rPr>
          <w:rFonts w:cs="Times New Roman"/>
          <w:szCs w:val="22"/>
        </w:rPr>
        <w:t xml:space="preserve"> the Jews as a people, or Israel as a state, of inventing or exaggerating the Holocaust;</w:t>
      </w:r>
    </w:p>
    <w:p w:rsidR="00994440" w:rsidRPr="00BA249E"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r>
      <w:r w:rsidRPr="00BA249E">
        <w:rPr>
          <w:rFonts w:cs="Times New Roman"/>
          <w:szCs w:val="22"/>
        </w:rPr>
        <w:tab/>
      </w:r>
      <w:r w:rsidRPr="00BA249E">
        <w:rPr>
          <w:rFonts w:cs="Times New Roman"/>
          <w:szCs w:val="22"/>
        </w:rPr>
        <w:tab/>
        <w:t>(6)</w:t>
      </w:r>
      <w:r w:rsidRPr="00BA249E">
        <w:rPr>
          <w:rFonts w:cs="Times New Roman"/>
          <w:szCs w:val="22"/>
        </w:rPr>
        <w:tab/>
        <w:t>accusing Jewish citizens of being more loyal to Israel, or to the alleged priorities of Jews worldwide, than to the interest of their own nations;</w:t>
      </w:r>
    </w:p>
    <w:p w:rsidR="00994440" w:rsidRPr="00BA249E"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r>
      <w:r w:rsidRPr="00BA249E">
        <w:rPr>
          <w:rFonts w:cs="Times New Roman"/>
          <w:szCs w:val="22"/>
        </w:rPr>
        <w:tab/>
      </w:r>
      <w:r w:rsidRPr="00BA249E">
        <w:rPr>
          <w:rFonts w:cs="Times New Roman"/>
          <w:szCs w:val="22"/>
        </w:rPr>
        <w:tab/>
        <w:t>(7)</w:t>
      </w:r>
      <w:r w:rsidRPr="00BA249E">
        <w:rPr>
          <w:rFonts w:cs="Times New Roman"/>
          <w:szCs w:val="22"/>
        </w:rPr>
        <w:tab/>
        <w:t>using the symbols and images associated with classic anti</w:t>
      </w:r>
      <w:r w:rsidR="00602AB6" w:rsidRPr="00BA249E">
        <w:rPr>
          <w:rFonts w:cs="Times New Roman"/>
          <w:szCs w:val="22"/>
        </w:rPr>
        <w:noBreakHyphen/>
      </w:r>
      <w:r w:rsidRPr="00BA249E">
        <w:rPr>
          <w:rFonts w:cs="Times New Roman"/>
          <w:szCs w:val="22"/>
        </w:rPr>
        <w:t>Semitism to characterize Israel or Israelis;</w:t>
      </w:r>
    </w:p>
    <w:p w:rsidR="00994440" w:rsidRPr="00BA249E"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r>
      <w:r w:rsidRPr="00BA249E">
        <w:rPr>
          <w:rFonts w:cs="Times New Roman"/>
          <w:szCs w:val="22"/>
        </w:rPr>
        <w:tab/>
      </w:r>
      <w:r w:rsidRPr="00BA249E">
        <w:rPr>
          <w:rFonts w:cs="Times New Roman"/>
          <w:szCs w:val="22"/>
        </w:rPr>
        <w:tab/>
        <w:t>(8)</w:t>
      </w:r>
      <w:r w:rsidRPr="00BA249E">
        <w:rPr>
          <w:rFonts w:cs="Times New Roman"/>
          <w:szCs w:val="22"/>
        </w:rPr>
        <w:tab/>
      </w:r>
      <w:r w:rsidRPr="00BA249E">
        <w:rPr>
          <w:rFonts w:cs="Times New Roman"/>
          <w:color w:val="auto"/>
          <w:szCs w:val="22"/>
        </w:rPr>
        <w:t>drawing</w:t>
      </w:r>
      <w:r w:rsidRPr="00BA249E">
        <w:rPr>
          <w:rFonts w:cs="Times New Roman"/>
          <w:szCs w:val="22"/>
        </w:rPr>
        <w:t xml:space="preserve"> comparisons of contemporary Israeli policy to that of the Nazis;</w:t>
      </w:r>
    </w:p>
    <w:p w:rsidR="00994440" w:rsidRPr="00BA249E"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r>
      <w:r w:rsidRPr="00BA249E">
        <w:rPr>
          <w:rFonts w:cs="Times New Roman"/>
          <w:szCs w:val="22"/>
        </w:rPr>
        <w:tab/>
      </w:r>
      <w:r w:rsidRPr="00BA249E">
        <w:rPr>
          <w:rFonts w:cs="Times New Roman"/>
          <w:szCs w:val="22"/>
        </w:rPr>
        <w:tab/>
        <w:t>(9)</w:t>
      </w:r>
      <w:r w:rsidRPr="00BA249E">
        <w:rPr>
          <w:rFonts w:cs="Times New Roman"/>
          <w:szCs w:val="22"/>
        </w:rPr>
        <w:tab/>
      </w:r>
      <w:r w:rsidRPr="00BA249E">
        <w:rPr>
          <w:rFonts w:cs="Times New Roman"/>
          <w:color w:val="auto"/>
          <w:szCs w:val="22"/>
        </w:rPr>
        <w:t>blaming</w:t>
      </w:r>
      <w:r w:rsidRPr="00BA249E">
        <w:rPr>
          <w:rFonts w:cs="Times New Roman"/>
          <w:szCs w:val="22"/>
        </w:rPr>
        <w:t xml:space="preserve"> Israel for all inter</w:t>
      </w:r>
      <w:r w:rsidR="00602AB6" w:rsidRPr="00BA249E">
        <w:rPr>
          <w:rFonts w:cs="Times New Roman"/>
          <w:szCs w:val="22"/>
        </w:rPr>
        <w:noBreakHyphen/>
      </w:r>
      <w:r w:rsidRPr="00BA249E">
        <w:rPr>
          <w:rFonts w:cs="Times New Roman"/>
          <w:szCs w:val="22"/>
        </w:rPr>
        <w:t>religious or political tensions;</w:t>
      </w:r>
    </w:p>
    <w:p w:rsidR="00994440" w:rsidRPr="00BA249E"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r>
      <w:r w:rsidRPr="00BA249E">
        <w:rPr>
          <w:rFonts w:cs="Times New Roman"/>
          <w:szCs w:val="22"/>
        </w:rPr>
        <w:tab/>
      </w:r>
      <w:r w:rsidRPr="00BA249E">
        <w:rPr>
          <w:rFonts w:cs="Times New Roman"/>
          <w:szCs w:val="22"/>
        </w:rPr>
        <w:tab/>
        <w:t>(10)</w:t>
      </w:r>
      <w:r w:rsidRPr="00BA249E">
        <w:rPr>
          <w:rFonts w:cs="Times New Roman"/>
          <w:szCs w:val="22"/>
        </w:rPr>
        <w:tab/>
        <w:t xml:space="preserve">applying double standards by requiring of it a behavior not expected or demanded of any other </w:t>
      </w:r>
      <w:r w:rsidRPr="00BA249E">
        <w:rPr>
          <w:rFonts w:cs="Times New Roman"/>
          <w:color w:val="auto"/>
          <w:szCs w:val="22"/>
        </w:rPr>
        <w:t>democratic</w:t>
      </w:r>
      <w:r w:rsidRPr="00BA249E">
        <w:rPr>
          <w:rFonts w:cs="Times New Roman"/>
          <w:szCs w:val="22"/>
        </w:rPr>
        <w:t xml:space="preserve"> nation;</w:t>
      </w:r>
    </w:p>
    <w:p w:rsidR="00994440" w:rsidRPr="00BA249E"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r>
      <w:r w:rsidRPr="00BA249E">
        <w:rPr>
          <w:rFonts w:cs="Times New Roman"/>
          <w:szCs w:val="22"/>
        </w:rPr>
        <w:tab/>
      </w:r>
      <w:r w:rsidRPr="00BA249E">
        <w:rPr>
          <w:rFonts w:cs="Times New Roman"/>
          <w:szCs w:val="22"/>
        </w:rPr>
        <w:tab/>
        <w:t>(11)</w:t>
      </w:r>
      <w:r w:rsidRPr="00BA249E">
        <w:rPr>
          <w:rFonts w:cs="Times New Roman"/>
          <w:szCs w:val="22"/>
        </w:rPr>
        <w:tab/>
      </w:r>
      <w:r w:rsidRPr="00BA249E">
        <w:rPr>
          <w:rFonts w:cs="Times New Roman"/>
          <w:color w:val="auto"/>
          <w:szCs w:val="22"/>
        </w:rPr>
        <w:t>multilateral</w:t>
      </w:r>
      <w:r w:rsidRPr="00BA249E">
        <w:rPr>
          <w:rFonts w:cs="Times New Roman"/>
          <w:szCs w:val="22"/>
        </w:rPr>
        <w:t xml:space="preserve"> organizations focusing on Israel only for peace or human rights investigations; and</w:t>
      </w:r>
    </w:p>
    <w:p w:rsidR="00994440" w:rsidRPr="00BA249E"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r>
      <w:r w:rsidRPr="00BA249E">
        <w:rPr>
          <w:rFonts w:cs="Times New Roman"/>
          <w:szCs w:val="22"/>
        </w:rPr>
        <w:tab/>
      </w:r>
      <w:r w:rsidRPr="00BA249E">
        <w:rPr>
          <w:rFonts w:cs="Times New Roman"/>
          <w:szCs w:val="22"/>
        </w:rPr>
        <w:tab/>
        <w:t>(12)</w:t>
      </w:r>
      <w:r w:rsidRPr="00BA249E">
        <w:rPr>
          <w:rFonts w:cs="Times New Roman"/>
          <w:szCs w:val="22"/>
        </w:rPr>
        <w:tab/>
        <w:t>denying the Jewish people their right to self</w:t>
      </w:r>
      <w:r w:rsidR="00602AB6" w:rsidRPr="00BA249E">
        <w:rPr>
          <w:rFonts w:cs="Times New Roman"/>
          <w:szCs w:val="22"/>
        </w:rPr>
        <w:noBreakHyphen/>
      </w:r>
      <w:r w:rsidRPr="00BA249E">
        <w:rPr>
          <w:rFonts w:cs="Times New Roman"/>
          <w:szCs w:val="22"/>
        </w:rPr>
        <w:t>determination, and denying Israel the right to exist, provided, however, that criticism of Israel similar to that leveled against any other country cannot be regarded as anti</w:t>
      </w:r>
      <w:r w:rsidR="00602AB6" w:rsidRPr="00BA249E">
        <w:rPr>
          <w:rFonts w:cs="Times New Roman"/>
          <w:szCs w:val="22"/>
        </w:rPr>
        <w:noBreakHyphen/>
      </w:r>
      <w:r w:rsidRPr="00BA249E">
        <w:rPr>
          <w:rFonts w:cs="Times New Roman"/>
          <w:szCs w:val="22"/>
        </w:rPr>
        <w:t>Semitic.</w:t>
      </w:r>
    </w:p>
    <w:p w:rsidR="00994440" w:rsidRPr="00BA249E"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(C)</w:t>
      </w:r>
      <w:r w:rsidRPr="00BA249E">
        <w:rPr>
          <w:rFonts w:cs="Times New Roman"/>
          <w:color w:val="auto"/>
          <w:szCs w:val="22"/>
        </w:rPr>
        <w:tab/>
        <w:t>South Carolina public colleges and universities shall take into consideration the definition of anti</w:t>
      </w:r>
      <w:r w:rsidR="00602AB6" w:rsidRPr="00BA249E">
        <w:rPr>
          <w:rFonts w:cs="Times New Roman"/>
          <w:color w:val="auto"/>
          <w:szCs w:val="22"/>
        </w:rPr>
        <w:noBreakHyphen/>
      </w:r>
      <w:r w:rsidRPr="00BA249E">
        <w:rPr>
          <w:rFonts w:cs="Times New Roman"/>
          <w:color w:val="auto"/>
          <w:szCs w:val="22"/>
        </w:rPr>
        <w:t>Semitism for purposes of determining whether the alleged practice was motivated by anti</w:t>
      </w:r>
      <w:r w:rsidR="00602AB6" w:rsidRPr="00BA249E">
        <w:rPr>
          <w:rFonts w:cs="Times New Roman"/>
          <w:color w:val="auto"/>
          <w:szCs w:val="22"/>
        </w:rPr>
        <w:noBreakHyphen/>
      </w:r>
      <w:r w:rsidRPr="00BA249E">
        <w:rPr>
          <w:rFonts w:cs="Times New Roman"/>
          <w:color w:val="auto"/>
          <w:szCs w:val="22"/>
        </w:rPr>
        <w:t>Semitic intent when reviewing, investigating, or deciding whether there has been a violation of a college or university policy prohibiting discriminatory practices on the basis of religion.</w:t>
      </w:r>
    </w:p>
    <w:p w:rsidR="00994440" w:rsidRPr="00BA249E"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szCs w:val="22"/>
        </w:rPr>
        <w:tab/>
      </w:r>
      <w:r w:rsidRPr="00BA249E">
        <w:rPr>
          <w:rFonts w:cs="Times New Roman"/>
          <w:color w:val="auto"/>
          <w:szCs w:val="22"/>
        </w:rPr>
        <w:t>(D)</w:t>
      </w:r>
      <w:r w:rsidRPr="00BA249E">
        <w:rPr>
          <w:rFonts w:cs="Times New Roman"/>
          <w:szCs w:val="22"/>
        </w:rPr>
        <w:tab/>
      </w:r>
      <w:r w:rsidRPr="00BA249E">
        <w:rPr>
          <w:rFonts w:cs="Times New Roman"/>
          <w:color w:val="auto"/>
          <w:szCs w:val="22"/>
        </w:rPr>
        <w:t>Nothing in this proviso may be construed to diminish or infringe upon any right protected under the First Amendment to the Constitution of the United States or Section 2, Article I of the South Carolina Constitution, 1895.</w:t>
      </w:r>
    </w:p>
    <w:p w:rsidR="00BD56CD" w:rsidRPr="00BA249E" w:rsidRDefault="00BD56CD" w:rsidP="00BD5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b/>
          <w:i/>
          <w:szCs w:val="22"/>
        </w:rPr>
        <w:tab/>
      </w:r>
      <w:r w:rsidRPr="00BA249E">
        <w:rPr>
          <w:rFonts w:cs="Times New Roman"/>
          <w:b/>
          <w:i/>
          <w:szCs w:val="22"/>
          <w:u w:val="single"/>
        </w:rPr>
        <w:t>11.</w:t>
      </w:r>
      <w:r w:rsidR="00562AE3" w:rsidRPr="00BA249E">
        <w:rPr>
          <w:rFonts w:cs="Times New Roman"/>
          <w:b/>
          <w:i/>
          <w:szCs w:val="22"/>
          <w:u w:val="single"/>
        </w:rPr>
        <w:t>20</w:t>
      </w:r>
      <w:r w:rsidRPr="00BA249E">
        <w:rPr>
          <w:rFonts w:cs="Times New Roman"/>
          <w:b/>
          <w:i/>
          <w:szCs w:val="22"/>
          <w:u w:val="single"/>
        </w:rPr>
        <w:t>.</w:t>
      </w:r>
      <w:r w:rsidRPr="00BA249E">
        <w:rPr>
          <w:rFonts w:cs="Times New Roman"/>
          <w:b/>
          <w:i/>
          <w:szCs w:val="22"/>
          <w:u w:val="single"/>
        </w:rPr>
        <w:tab/>
        <w:t>(</w:t>
      </w:r>
      <w:r w:rsidRPr="00BA249E">
        <w:rPr>
          <w:rFonts w:cs="Times New Roman"/>
          <w:i/>
          <w:szCs w:val="22"/>
          <w:u w:val="single"/>
        </w:rPr>
        <w:t>CHE: Doctoral/Professional University Classification)  In the current fiscal year, the Commission on Higher Education is directed to study and implement a classification system for South Carolina public institutions of higher education that includes a classification of a Doctoral/Professional University.  Institutions in this classification shall have a mission or focus to advance the post-secondary educational opportunities for South Carolina citizens.  These institutions shall be permitted to offer college-level baccalaureate, master’s, and no more than a combined five terminal professional or Ph.D. degrees that lead to continued education or employment.</w:t>
      </w:r>
    </w:p>
    <w:p w:rsidR="0062752D" w:rsidRDefault="006275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2752D" w:rsidSect="0062752D">
          <w:headerReference w:type="default" r:id="rId18"/>
          <w:type w:val="continuous"/>
          <w:pgSz w:w="15840" w:h="12240" w:orient="landscape" w:code="1"/>
          <w:pgMar w:top="1152" w:right="1800" w:bottom="1584" w:left="2160" w:header="1008" w:footer="1008" w:gutter="288"/>
          <w:paperSrc w:first="2794" w:other="2794"/>
          <w:lnNumType w:countBy="1"/>
          <w:cols w:space="720"/>
          <w:docGrid w:linePitch="360"/>
        </w:sectPr>
      </w:pPr>
    </w:p>
    <w:p w:rsidR="00686B40" w:rsidRPr="00BA249E" w:rsidRDefault="00686B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66466" w:rsidRPr="00BA249E" w:rsidRDefault="0086646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BA249E">
        <w:rPr>
          <w:rFonts w:cs="Times New Roman"/>
          <w:b/>
          <w:color w:val="auto"/>
          <w:szCs w:val="22"/>
        </w:rPr>
        <w:t>SECTION 14 - H120 - CLEMSON UNIVERSITY</w:t>
      </w:r>
    </w:p>
    <w:p w:rsidR="00866466" w:rsidRPr="00BA249E" w:rsidRDefault="0086646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rsidR="007A4454" w:rsidRPr="00BA249E" w:rsidRDefault="007A4454" w:rsidP="007A44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A249E">
        <w:rPr>
          <w:rFonts w:cs="Times New Roman"/>
          <w:color w:val="auto"/>
          <w:szCs w:val="22"/>
        </w:rPr>
        <w:tab/>
      </w:r>
      <w:r w:rsidRPr="00BA249E">
        <w:rPr>
          <w:rFonts w:cs="Times New Roman"/>
          <w:b/>
          <w:i/>
          <w:color w:val="auto"/>
          <w:szCs w:val="22"/>
          <w:u w:val="single"/>
        </w:rPr>
        <w:t>14.</w:t>
      </w:r>
      <w:r w:rsidR="000F6985" w:rsidRPr="00BA249E">
        <w:rPr>
          <w:rFonts w:cs="Times New Roman"/>
          <w:b/>
          <w:i/>
          <w:color w:val="auto"/>
          <w:szCs w:val="22"/>
          <w:u w:val="single"/>
        </w:rPr>
        <w:t>1</w:t>
      </w:r>
      <w:r w:rsidRPr="00BA249E">
        <w:rPr>
          <w:rFonts w:cs="Times New Roman"/>
          <w:b/>
          <w:i/>
          <w:color w:val="auto"/>
          <w:szCs w:val="22"/>
          <w:u w:val="single"/>
        </w:rPr>
        <w:t>.</w:t>
      </w:r>
      <w:r w:rsidRPr="00BA249E">
        <w:rPr>
          <w:rFonts w:cs="Times New Roman"/>
          <w:b/>
          <w:i/>
          <w:color w:val="auto"/>
          <w:szCs w:val="22"/>
          <w:u w:val="single"/>
        </w:rPr>
        <w:tab/>
      </w:r>
      <w:r w:rsidRPr="00BA249E">
        <w:rPr>
          <w:rFonts w:cs="Times New Roman"/>
          <w:i/>
          <w:color w:val="auto"/>
          <w:szCs w:val="22"/>
          <w:u w:val="single"/>
        </w:rPr>
        <w:t>(CU: Camp Happy Days Transfer)  Of the funds appropriated to Clemson University for In-State Tuition Mitigation, on July 1, the university must transfer $75,600 to Camp Happy Days for the purpose of sustaining operations.</w:t>
      </w:r>
    </w:p>
    <w:p w:rsidR="0062752D" w:rsidRDefault="006275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2752D" w:rsidSect="0062752D">
          <w:headerReference w:type="default" r:id="rId19"/>
          <w:type w:val="continuous"/>
          <w:pgSz w:w="15840" w:h="12240" w:orient="landscape" w:code="1"/>
          <w:pgMar w:top="1152" w:right="1800" w:bottom="1584" w:left="2160" w:header="1008" w:footer="1008" w:gutter="288"/>
          <w:paperSrc w:first="2794" w:other="2794"/>
          <w:lnNumType w:countBy="1"/>
          <w:cols w:space="720"/>
          <w:docGrid w:linePitch="360"/>
        </w:sectPr>
      </w:pPr>
    </w:p>
    <w:p w:rsidR="00686B40" w:rsidRPr="00BA249E" w:rsidRDefault="00686B40" w:rsidP="00686B4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BA249E">
        <w:rPr>
          <w:rFonts w:cs="Times New Roman"/>
          <w:b/>
          <w:color w:val="auto"/>
          <w:szCs w:val="22"/>
        </w:rPr>
        <w:lastRenderedPageBreak/>
        <w:t>SECTION 15 - H150 - UNIVERSITY OF CHARLESTON</w:t>
      </w:r>
    </w:p>
    <w:p w:rsidR="00686B40" w:rsidRPr="00BA249E" w:rsidRDefault="00686B40" w:rsidP="00686B4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p>
    <w:p w:rsidR="00686B40" w:rsidRPr="00BA249E" w:rsidRDefault="00686B40" w:rsidP="00686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A249E">
        <w:rPr>
          <w:rFonts w:cs="Times New Roman"/>
          <w:szCs w:val="22"/>
        </w:rPr>
        <w:tab/>
      </w:r>
      <w:r w:rsidRPr="00BA249E">
        <w:rPr>
          <w:rFonts w:cs="Times New Roman"/>
          <w:b/>
          <w:i/>
          <w:szCs w:val="22"/>
          <w:u w:val="single"/>
        </w:rPr>
        <w:t>15.</w:t>
      </w:r>
      <w:r w:rsidR="00562AE3" w:rsidRPr="00BA249E">
        <w:rPr>
          <w:rFonts w:cs="Times New Roman"/>
          <w:b/>
          <w:i/>
          <w:szCs w:val="22"/>
          <w:u w:val="single"/>
        </w:rPr>
        <w:t>1</w:t>
      </w:r>
      <w:r w:rsidRPr="00BA249E">
        <w:rPr>
          <w:rFonts w:cs="Times New Roman"/>
          <w:b/>
          <w:i/>
          <w:szCs w:val="22"/>
          <w:u w:val="single"/>
        </w:rPr>
        <w:t>.</w:t>
      </w:r>
      <w:r w:rsidRPr="00BA249E">
        <w:rPr>
          <w:rFonts w:cs="Times New Roman"/>
          <w:i/>
          <w:szCs w:val="22"/>
          <w:u w:val="single"/>
        </w:rPr>
        <w:tab/>
        <w:t>(UOC: Institutional Capital Resources)  In the current fiscal year, the University of Charleston may use any institutional capital resources necessary to make repairs to McAlister Hall.  Any recovery from ongoing litigation must first be used to repay allocations made from the institution’s capital improvement fee for this renovation.</w:t>
      </w:r>
    </w:p>
    <w:p w:rsidR="0062752D" w:rsidRDefault="006275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2752D" w:rsidSect="0062752D">
          <w:headerReference w:type="default" r:id="rId20"/>
          <w:type w:val="continuous"/>
          <w:pgSz w:w="15840" w:h="12240" w:orient="landscape" w:code="1"/>
          <w:pgMar w:top="1152" w:right="1800" w:bottom="1584" w:left="2160" w:header="1008" w:footer="1008" w:gutter="288"/>
          <w:paperSrc w:first="2794" w:other="2794"/>
          <w:lnNumType w:countBy="1"/>
          <w:cols w:space="720"/>
          <w:docGrid w:linePitch="360"/>
        </w:sectPr>
      </w:pPr>
    </w:p>
    <w:p w:rsidR="00A73912" w:rsidRPr="00BA249E" w:rsidRDefault="00A7391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01B12" w:rsidRPr="00BA249E" w:rsidRDefault="00801B12"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BA249E">
        <w:rPr>
          <w:rFonts w:cs="Times New Roman"/>
          <w:b/>
          <w:color w:val="auto"/>
          <w:szCs w:val="22"/>
        </w:rPr>
        <w:t xml:space="preserve">SECTION 19 </w:t>
      </w:r>
      <w:r w:rsidR="00602AB6" w:rsidRPr="00BA249E">
        <w:rPr>
          <w:rFonts w:cs="Times New Roman"/>
          <w:b/>
          <w:color w:val="auto"/>
          <w:szCs w:val="22"/>
        </w:rPr>
        <w:noBreakHyphen/>
      </w:r>
      <w:r w:rsidRPr="00BA249E">
        <w:rPr>
          <w:rFonts w:cs="Times New Roman"/>
          <w:b/>
          <w:color w:val="auto"/>
          <w:szCs w:val="22"/>
        </w:rPr>
        <w:t xml:space="preserve"> H240 </w:t>
      </w:r>
      <w:r w:rsidR="00602AB6" w:rsidRPr="00BA249E">
        <w:rPr>
          <w:rFonts w:cs="Times New Roman"/>
          <w:b/>
          <w:color w:val="auto"/>
          <w:szCs w:val="22"/>
        </w:rPr>
        <w:noBreakHyphen/>
      </w:r>
      <w:r w:rsidRPr="00BA249E">
        <w:rPr>
          <w:rFonts w:cs="Times New Roman"/>
          <w:b/>
          <w:color w:val="auto"/>
          <w:szCs w:val="22"/>
        </w:rPr>
        <w:t xml:space="preserve"> SOUTH CAROLINA STATE UNIVERSITY</w:t>
      </w:r>
    </w:p>
    <w:p w:rsidR="00801B12" w:rsidRPr="00BA249E" w:rsidRDefault="00801B12"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1E60C4" w:rsidRPr="00BA249E" w:rsidRDefault="00801B1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19.1</w:t>
      </w:r>
      <w:r w:rsidR="00544FBD" w:rsidRPr="00BA249E">
        <w:rPr>
          <w:rFonts w:cs="Times New Roman"/>
          <w:b/>
          <w:color w:val="auto"/>
          <w:szCs w:val="22"/>
        </w:rPr>
        <w:t>.</w:t>
      </w:r>
      <w:r w:rsidRPr="00BA249E">
        <w:rPr>
          <w:rFonts w:cs="Times New Roman"/>
          <w:b/>
          <w:color w:val="auto"/>
          <w:szCs w:val="22"/>
        </w:rPr>
        <w:tab/>
      </w:r>
      <w:r w:rsidRPr="00BA249E">
        <w:rPr>
          <w:rFonts w:cs="Times New Roman"/>
          <w:b/>
          <w:szCs w:val="22"/>
        </w:rPr>
        <w:t>(</w:t>
      </w:r>
      <w:r w:rsidRPr="00BA249E">
        <w:rPr>
          <w:rFonts w:cs="Times New Roman"/>
          <w:szCs w:val="22"/>
        </w:rPr>
        <w:t xml:space="preserve">SCSU: Enrollment Loan Forgiveness)  </w:t>
      </w:r>
      <w:r w:rsidRPr="00BA249E">
        <w:rPr>
          <w:rFonts w:cs="Times New Roman"/>
          <w:strike/>
          <w:szCs w:val="22"/>
        </w:rPr>
        <w:t>Any reference to full</w:t>
      </w:r>
      <w:r w:rsidR="00602AB6" w:rsidRPr="00BA249E">
        <w:rPr>
          <w:rFonts w:cs="Times New Roman"/>
          <w:strike/>
          <w:szCs w:val="22"/>
        </w:rPr>
        <w:noBreakHyphen/>
      </w:r>
      <w:r w:rsidRPr="00BA249E">
        <w:rPr>
          <w:rFonts w:cs="Times New Roman"/>
          <w:strike/>
          <w:szCs w:val="22"/>
        </w:rPr>
        <w:t>time student enrollment at South Carolina State University that is related to a loan forgiveness to the state, shall mean total headcount enrollment, as determined by the Commission on Higher Education.</w:t>
      </w:r>
    </w:p>
    <w:p w:rsidR="0062752D" w:rsidRDefault="006275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62752D" w:rsidSect="0062752D">
          <w:headerReference w:type="default" r:id="rId21"/>
          <w:type w:val="continuous"/>
          <w:pgSz w:w="15840" w:h="12240" w:orient="landscape" w:code="1"/>
          <w:pgMar w:top="1152" w:right="1800" w:bottom="1584" w:left="2160" w:header="1008" w:footer="1008" w:gutter="288"/>
          <w:paperSrc w:first="2794" w:other="2794"/>
          <w:lnNumType w:countBy="1"/>
          <w:cols w:space="720"/>
          <w:docGrid w:linePitch="360"/>
        </w:sectPr>
      </w:pPr>
    </w:p>
    <w:p w:rsidR="008B5427" w:rsidRPr="00BA249E" w:rsidRDefault="008B542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BA249E"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BA249E">
        <w:rPr>
          <w:rFonts w:cs="Times New Roman"/>
          <w:b/>
          <w:color w:val="auto"/>
          <w:szCs w:val="22"/>
        </w:rPr>
        <w:t xml:space="preserve">SECTION </w:t>
      </w:r>
      <w:r w:rsidR="008221D6" w:rsidRPr="00BA249E">
        <w:rPr>
          <w:rFonts w:cs="Times New Roman"/>
          <w:b/>
          <w:color w:val="auto"/>
          <w:szCs w:val="22"/>
        </w:rPr>
        <w:t>20</w:t>
      </w:r>
      <w:r w:rsidRPr="00BA249E">
        <w:rPr>
          <w:rFonts w:cs="Times New Roman"/>
          <w:b/>
          <w:color w:val="auto"/>
          <w:szCs w:val="22"/>
        </w:rPr>
        <w:t xml:space="preserve"> </w:t>
      </w:r>
      <w:r w:rsidR="00602AB6" w:rsidRPr="00BA249E">
        <w:rPr>
          <w:rFonts w:cs="Times New Roman"/>
          <w:b/>
          <w:color w:val="auto"/>
          <w:szCs w:val="22"/>
        </w:rPr>
        <w:noBreakHyphen/>
      </w:r>
      <w:r w:rsidRPr="00BA249E">
        <w:rPr>
          <w:rFonts w:cs="Times New Roman"/>
          <w:b/>
          <w:color w:val="auto"/>
          <w:szCs w:val="22"/>
        </w:rPr>
        <w:t xml:space="preserve"> H45</w:t>
      </w:r>
      <w:r w:rsidR="00F36631" w:rsidRPr="00BA249E">
        <w:rPr>
          <w:rFonts w:cs="Times New Roman"/>
          <w:b/>
          <w:color w:val="auto"/>
          <w:szCs w:val="22"/>
        </w:rPr>
        <w:t xml:space="preserve">0 </w:t>
      </w:r>
      <w:r w:rsidR="00602AB6" w:rsidRPr="00BA249E">
        <w:rPr>
          <w:rFonts w:cs="Times New Roman"/>
          <w:b/>
          <w:color w:val="auto"/>
          <w:szCs w:val="22"/>
        </w:rPr>
        <w:noBreakHyphen/>
      </w:r>
      <w:r w:rsidR="00F36631" w:rsidRPr="00BA249E">
        <w:rPr>
          <w:rFonts w:cs="Times New Roman"/>
          <w:b/>
          <w:color w:val="auto"/>
          <w:szCs w:val="22"/>
        </w:rPr>
        <w:t xml:space="preserve"> </w:t>
      </w:r>
      <w:r w:rsidRPr="00BA249E">
        <w:rPr>
          <w:rFonts w:cs="Times New Roman"/>
          <w:b/>
          <w:color w:val="auto"/>
          <w:szCs w:val="22"/>
        </w:rPr>
        <w:t>UNIVERSITY OF SOUTH CAROLINA</w:t>
      </w:r>
    </w:p>
    <w:p w:rsidR="00A9603B" w:rsidRPr="00BA249E"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18082B" w:rsidRPr="00BA249E" w:rsidRDefault="00C11C0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r>
      <w:r w:rsidR="008221D6" w:rsidRPr="00BA249E">
        <w:rPr>
          <w:rFonts w:cs="Times New Roman"/>
          <w:b/>
          <w:color w:val="auto"/>
          <w:szCs w:val="22"/>
        </w:rPr>
        <w:t>20</w:t>
      </w:r>
      <w:r w:rsidRPr="00BA249E">
        <w:rPr>
          <w:rFonts w:cs="Times New Roman"/>
          <w:b/>
          <w:color w:val="auto"/>
          <w:szCs w:val="22"/>
        </w:rPr>
        <w:t>.1.</w:t>
      </w:r>
      <w:r w:rsidRPr="00BA249E">
        <w:rPr>
          <w:rFonts w:cs="Times New Roman"/>
          <w:color w:val="auto"/>
          <w:szCs w:val="22"/>
        </w:rPr>
        <w:tab/>
        <w:t>(USC: Palmetto Poison</w:t>
      </w:r>
      <w:r w:rsidR="00497F85" w:rsidRPr="00BA249E">
        <w:rPr>
          <w:rFonts w:cs="Times New Roman"/>
          <w:color w:val="auto"/>
          <w:szCs w:val="22"/>
        </w:rPr>
        <w:t xml:space="preserve"> </w:t>
      </w:r>
      <w:r w:rsidRPr="00BA249E">
        <w:rPr>
          <w:rFonts w:cs="Times New Roman"/>
          <w:color w:val="auto"/>
          <w:szCs w:val="22"/>
        </w:rPr>
        <w:t>Center)  Of the funds appropriated or authorized herein, the University of South Carolina shall expend at least $150,000 on the Palmetto Poison</w:t>
      </w:r>
      <w:r w:rsidR="00497F85" w:rsidRPr="00BA249E">
        <w:rPr>
          <w:rFonts w:cs="Times New Roman"/>
          <w:color w:val="auto"/>
          <w:szCs w:val="22"/>
        </w:rPr>
        <w:t xml:space="preserve"> </w:t>
      </w:r>
      <w:r w:rsidRPr="00BA249E">
        <w:rPr>
          <w:rFonts w:cs="Times New Roman"/>
          <w:color w:val="auto"/>
          <w:szCs w:val="22"/>
        </w:rPr>
        <w:t>Center.</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r>
      <w:r w:rsidR="008221D6" w:rsidRPr="00BA249E">
        <w:rPr>
          <w:rFonts w:cs="Times New Roman"/>
          <w:b/>
          <w:color w:val="auto"/>
          <w:szCs w:val="22"/>
        </w:rPr>
        <w:t>20</w:t>
      </w:r>
      <w:r w:rsidRPr="00BA249E">
        <w:rPr>
          <w:rFonts w:cs="Times New Roman"/>
          <w:b/>
          <w:color w:val="auto"/>
          <w:szCs w:val="22"/>
        </w:rPr>
        <w:t>.</w:t>
      </w:r>
      <w:r w:rsidR="008221D6" w:rsidRPr="00BA249E">
        <w:rPr>
          <w:rFonts w:cs="Times New Roman"/>
          <w:b/>
          <w:color w:val="auto"/>
          <w:szCs w:val="22"/>
        </w:rPr>
        <w:t>2</w:t>
      </w:r>
      <w:r w:rsidRPr="00BA249E">
        <w:rPr>
          <w:rFonts w:cs="Times New Roman"/>
          <w:b/>
          <w:color w:val="auto"/>
          <w:szCs w:val="22"/>
        </w:rPr>
        <w:t>.</w:t>
      </w:r>
      <w:r w:rsidRPr="00BA249E">
        <w:rPr>
          <w:rFonts w:cs="Times New Roman"/>
          <w:b/>
          <w:color w:val="auto"/>
          <w:szCs w:val="22"/>
        </w:rPr>
        <w:tab/>
      </w:r>
      <w:r w:rsidRPr="00BA249E">
        <w:rPr>
          <w:rFonts w:cs="Times New Roman"/>
          <w:color w:val="auto"/>
          <w:szCs w:val="22"/>
        </w:rPr>
        <w:t>(USC: School Improvement Council)  Of the funds appropriated to the University of South Carolina Columbia Campus, $100,000 shall be used for the School Improvement Council.</w:t>
      </w:r>
    </w:p>
    <w:p w:rsidR="008E381E" w:rsidRPr="00BA249E" w:rsidRDefault="008F7F8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008221D6" w:rsidRPr="00BA249E">
        <w:rPr>
          <w:rFonts w:cs="Times New Roman"/>
          <w:b/>
          <w:color w:val="auto"/>
          <w:szCs w:val="22"/>
        </w:rPr>
        <w:t>20</w:t>
      </w:r>
      <w:r w:rsidRPr="00BA249E">
        <w:rPr>
          <w:rFonts w:cs="Times New Roman"/>
          <w:b/>
          <w:color w:val="auto"/>
          <w:szCs w:val="22"/>
        </w:rPr>
        <w:t>.</w:t>
      </w:r>
      <w:r w:rsidR="008221D6" w:rsidRPr="00BA249E">
        <w:rPr>
          <w:rFonts w:cs="Times New Roman"/>
          <w:b/>
          <w:color w:val="auto"/>
          <w:szCs w:val="22"/>
        </w:rPr>
        <w:t>3</w:t>
      </w:r>
      <w:r w:rsidRPr="00BA249E">
        <w:rPr>
          <w:rFonts w:cs="Times New Roman"/>
          <w:color w:val="auto"/>
          <w:szCs w:val="22"/>
        </w:rPr>
        <w:t>.</w:t>
      </w:r>
      <w:r w:rsidRPr="00BA249E">
        <w:rPr>
          <w:rFonts w:cs="Times New Roman"/>
          <w:color w:val="auto"/>
          <w:szCs w:val="22"/>
        </w:rPr>
        <w:tab/>
        <w:t xml:space="preserve">(USC: </w:t>
      </w:r>
      <w:r w:rsidR="00C65787" w:rsidRPr="00BA249E">
        <w:rPr>
          <w:rFonts w:cs="Times New Roman"/>
          <w:color w:val="auto"/>
          <w:szCs w:val="22"/>
        </w:rPr>
        <w:t>South Carolina Children</w:t>
      </w:r>
      <w:r w:rsidR="00602AB6" w:rsidRPr="00BA249E">
        <w:rPr>
          <w:rFonts w:cs="Times New Roman"/>
          <w:color w:val="auto"/>
          <w:szCs w:val="22"/>
        </w:rPr>
        <w:t>’</w:t>
      </w:r>
      <w:r w:rsidR="00C65787" w:rsidRPr="00BA249E">
        <w:rPr>
          <w:rFonts w:cs="Times New Roman"/>
          <w:color w:val="auto"/>
          <w:szCs w:val="22"/>
        </w:rPr>
        <w:t xml:space="preserve">s Advocacy </w:t>
      </w:r>
      <w:r w:rsidRPr="00BA249E">
        <w:rPr>
          <w:rFonts w:cs="Times New Roman"/>
          <w:color w:val="auto"/>
          <w:szCs w:val="22"/>
        </w:rPr>
        <w:t xml:space="preserve">Medical Response </w:t>
      </w:r>
      <w:r w:rsidR="00FD7482" w:rsidRPr="00BA249E">
        <w:rPr>
          <w:rFonts w:cs="Times New Roman"/>
          <w:color w:val="auto"/>
          <w:szCs w:val="22"/>
        </w:rPr>
        <w:t>System</w:t>
      </w:r>
      <w:r w:rsidRPr="00BA249E">
        <w:rPr>
          <w:rFonts w:cs="Times New Roman"/>
          <w:color w:val="auto"/>
          <w:szCs w:val="22"/>
        </w:rPr>
        <w:t xml:space="preserve">)  Of the funds appropriated to the University of South Carolina School of Medicine, not less than </w:t>
      </w:r>
      <w:r w:rsidR="00FD7482" w:rsidRPr="00BA249E">
        <w:rPr>
          <w:rFonts w:cs="Times New Roman"/>
          <w:color w:val="auto"/>
          <w:szCs w:val="22"/>
        </w:rPr>
        <w:t xml:space="preserve">$3,200,000 </w:t>
      </w:r>
      <w:r w:rsidRPr="00BA249E">
        <w:rPr>
          <w:rFonts w:cs="Times New Roman"/>
          <w:color w:val="auto"/>
          <w:szCs w:val="22"/>
        </w:rPr>
        <w:t xml:space="preserve">shall be expended for the </w:t>
      </w:r>
      <w:r w:rsidR="00C65787" w:rsidRPr="00BA249E">
        <w:rPr>
          <w:rFonts w:cs="Times New Roman"/>
          <w:color w:val="auto"/>
          <w:szCs w:val="22"/>
        </w:rPr>
        <w:t>South Carolina Children</w:t>
      </w:r>
      <w:r w:rsidR="00602AB6" w:rsidRPr="00BA249E">
        <w:rPr>
          <w:rFonts w:cs="Times New Roman"/>
          <w:color w:val="auto"/>
          <w:szCs w:val="22"/>
        </w:rPr>
        <w:t>’</w:t>
      </w:r>
      <w:r w:rsidR="00C65787" w:rsidRPr="00BA249E">
        <w:rPr>
          <w:rFonts w:cs="Times New Roman"/>
          <w:color w:val="auto"/>
          <w:szCs w:val="22"/>
        </w:rPr>
        <w:t xml:space="preserve">s Advocacy </w:t>
      </w:r>
      <w:r w:rsidRPr="00BA249E">
        <w:rPr>
          <w:rFonts w:cs="Times New Roman"/>
          <w:color w:val="auto"/>
          <w:szCs w:val="22"/>
        </w:rPr>
        <w:t xml:space="preserve">Medical Response </w:t>
      </w:r>
      <w:r w:rsidR="00FD7482" w:rsidRPr="00BA249E">
        <w:rPr>
          <w:rFonts w:cs="Times New Roman"/>
          <w:color w:val="auto"/>
          <w:szCs w:val="22"/>
        </w:rPr>
        <w:t>System</w:t>
      </w:r>
      <w:r w:rsidRPr="00BA249E">
        <w:rPr>
          <w:rFonts w:cs="Times New Roman"/>
          <w:color w:val="auto"/>
          <w:szCs w:val="22"/>
        </w:rPr>
        <w:t xml:space="preserve">.  In addition, when instructed by the </w:t>
      </w:r>
      <w:r w:rsidR="00FE3ED9" w:rsidRPr="00BA249E">
        <w:rPr>
          <w:rFonts w:cs="Times New Roman"/>
          <w:color w:val="auto"/>
          <w:szCs w:val="22"/>
        </w:rPr>
        <w:t>Executive Budget Office</w:t>
      </w:r>
      <w:r w:rsidRPr="00BA249E">
        <w:rPr>
          <w:rFonts w:cs="Times New Roman"/>
          <w:color w:val="auto"/>
          <w:szCs w:val="22"/>
        </w:rPr>
        <w:t xml:space="preserve"> or the General Assembly to reduce funds by a certain percentage, the university may not reduce the funds for the </w:t>
      </w:r>
      <w:r w:rsidR="00C65787" w:rsidRPr="00BA249E">
        <w:rPr>
          <w:rFonts w:cs="Times New Roman"/>
          <w:color w:val="auto"/>
          <w:szCs w:val="22"/>
        </w:rPr>
        <w:t>South Carolina Children</w:t>
      </w:r>
      <w:r w:rsidR="00602AB6" w:rsidRPr="00BA249E">
        <w:rPr>
          <w:rFonts w:cs="Times New Roman"/>
          <w:color w:val="auto"/>
          <w:szCs w:val="22"/>
        </w:rPr>
        <w:t>’</w:t>
      </w:r>
      <w:r w:rsidR="00C65787" w:rsidRPr="00BA249E">
        <w:rPr>
          <w:rFonts w:cs="Times New Roman"/>
          <w:color w:val="auto"/>
          <w:szCs w:val="22"/>
        </w:rPr>
        <w:t>s Advocacy Medical Response System</w:t>
      </w:r>
      <w:r w:rsidR="00FD7482" w:rsidRPr="00BA249E">
        <w:rPr>
          <w:rFonts w:cs="Times New Roman"/>
          <w:color w:val="auto"/>
          <w:szCs w:val="22"/>
        </w:rPr>
        <w:t xml:space="preserve"> </w:t>
      </w:r>
      <w:r w:rsidRPr="00BA249E">
        <w:rPr>
          <w:rFonts w:cs="Times New Roman"/>
          <w:color w:val="auto"/>
          <w:szCs w:val="22"/>
        </w:rPr>
        <w:t>greater than such stipulated percentage.</w:t>
      </w:r>
    </w:p>
    <w:p w:rsidR="00BD56CD" w:rsidRPr="00BA249E" w:rsidRDefault="00BD56CD" w:rsidP="00BD5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A249E">
        <w:rPr>
          <w:rFonts w:cs="Times New Roman"/>
          <w:b/>
          <w:i/>
          <w:szCs w:val="22"/>
        </w:rPr>
        <w:tab/>
      </w:r>
      <w:r w:rsidRPr="00BA249E">
        <w:rPr>
          <w:rFonts w:cs="Times New Roman"/>
          <w:b/>
          <w:i/>
          <w:szCs w:val="22"/>
          <w:u w:val="single"/>
        </w:rPr>
        <w:t>20.</w:t>
      </w:r>
      <w:r w:rsidR="00562AE3" w:rsidRPr="00BA249E">
        <w:rPr>
          <w:rFonts w:cs="Times New Roman"/>
          <w:b/>
          <w:i/>
          <w:szCs w:val="22"/>
          <w:u w:val="single"/>
        </w:rPr>
        <w:t>4</w:t>
      </w:r>
      <w:r w:rsidRPr="00BA249E">
        <w:rPr>
          <w:rFonts w:cs="Times New Roman"/>
          <w:b/>
          <w:i/>
          <w:szCs w:val="22"/>
          <w:u w:val="single"/>
        </w:rPr>
        <w:t>.</w:t>
      </w:r>
      <w:r w:rsidRPr="00BA249E">
        <w:rPr>
          <w:rFonts w:cs="Times New Roman"/>
          <w:i/>
          <w:szCs w:val="22"/>
          <w:u w:val="single"/>
        </w:rPr>
        <w:tab/>
        <w:t>(USC: In-State Enrollment)  For the current fiscal year, the University of South Carolina Columbia’s freshman class enrollment must be at least fifty-three percent in-state students.</w:t>
      </w:r>
    </w:p>
    <w:p w:rsidR="0062752D" w:rsidRDefault="006275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62752D" w:rsidSect="0062752D">
          <w:headerReference w:type="default" r:id="rId22"/>
          <w:type w:val="continuous"/>
          <w:pgSz w:w="15840" w:h="12240" w:orient="landscape" w:code="1"/>
          <w:pgMar w:top="1152" w:right="1800" w:bottom="1584" w:left="2160" w:header="1008" w:footer="1008" w:gutter="288"/>
          <w:paperSrc w:first="2794" w:other="2794"/>
          <w:lnNumType w:countBy="1"/>
          <w:cols w:space="720"/>
          <w:docGrid w:linePitch="360"/>
        </w:sectPr>
      </w:pPr>
    </w:p>
    <w:p w:rsidR="00F92544" w:rsidRPr="00BA249E" w:rsidRDefault="00F9254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BA249E"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BA249E">
        <w:rPr>
          <w:rFonts w:cs="Times New Roman"/>
          <w:b/>
          <w:color w:val="auto"/>
          <w:szCs w:val="22"/>
        </w:rPr>
        <w:t xml:space="preserve">SECTION </w:t>
      </w:r>
      <w:r w:rsidR="008221D6" w:rsidRPr="00BA249E">
        <w:rPr>
          <w:rFonts w:cs="Times New Roman"/>
          <w:b/>
          <w:color w:val="auto"/>
          <w:szCs w:val="22"/>
        </w:rPr>
        <w:t xml:space="preserve">23 </w:t>
      </w:r>
      <w:r w:rsidR="00602AB6" w:rsidRPr="00BA249E">
        <w:rPr>
          <w:rFonts w:cs="Times New Roman"/>
          <w:b/>
          <w:color w:val="auto"/>
          <w:szCs w:val="22"/>
        </w:rPr>
        <w:noBreakHyphen/>
      </w:r>
      <w:r w:rsidR="008221D6" w:rsidRPr="00BA249E">
        <w:rPr>
          <w:rFonts w:cs="Times New Roman"/>
          <w:b/>
          <w:color w:val="auto"/>
          <w:szCs w:val="22"/>
        </w:rPr>
        <w:t xml:space="preserve"> H51</w:t>
      </w:r>
      <w:r w:rsidR="00F36631" w:rsidRPr="00BA249E">
        <w:rPr>
          <w:rFonts w:cs="Times New Roman"/>
          <w:b/>
          <w:color w:val="auto"/>
          <w:szCs w:val="22"/>
        </w:rPr>
        <w:t xml:space="preserve">0 </w:t>
      </w:r>
      <w:r w:rsidR="00602AB6" w:rsidRPr="00BA249E">
        <w:rPr>
          <w:rFonts w:cs="Times New Roman"/>
          <w:b/>
          <w:color w:val="auto"/>
          <w:szCs w:val="22"/>
        </w:rPr>
        <w:noBreakHyphen/>
      </w:r>
      <w:r w:rsidR="00F36631" w:rsidRPr="00BA249E">
        <w:rPr>
          <w:rFonts w:cs="Times New Roman"/>
          <w:b/>
          <w:color w:val="auto"/>
          <w:szCs w:val="22"/>
        </w:rPr>
        <w:t xml:space="preserve"> </w:t>
      </w:r>
      <w:r w:rsidRPr="00BA249E">
        <w:rPr>
          <w:rFonts w:cs="Times New Roman"/>
          <w:b/>
          <w:color w:val="auto"/>
          <w:szCs w:val="22"/>
        </w:rPr>
        <w:t>MEDICAL UNIVERSITY OF</w:t>
      </w:r>
      <w:r w:rsidR="00A81542" w:rsidRPr="00BA249E">
        <w:rPr>
          <w:rFonts w:cs="Times New Roman"/>
          <w:b/>
          <w:color w:val="auto"/>
          <w:szCs w:val="22"/>
        </w:rPr>
        <w:t xml:space="preserve"> </w:t>
      </w:r>
      <w:r w:rsidR="00D73BCF" w:rsidRPr="00BA249E">
        <w:rPr>
          <w:rFonts w:cs="Times New Roman"/>
          <w:b/>
          <w:color w:val="auto"/>
          <w:szCs w:val="22"/>
        </w:rPr>
        <w:t xml:space="preserve">SOUTH </w:t>
      </w:r>
      <w:r w:rsidRPr="00BA249E">
        <w:rPr>
          <w:rFonts w:cs="Times New Roman"/>
          <w:b/>
          <w:color w:val="auto"/>
          <w:szCs w:val="22"/>
        </w:rPr>
        <w:t>CAROLINA</w:t>
      </w:r>
    </w:p>
    <w:p w:rsidR="00A9603B" w:rsidRPr="00BA249E"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A249E">
        <w:rPr>
          <w:rFonts w:cs="Times New Roman"/>
          <w:b/>
          <w:color w:val="auto"/>
          <w:szCs w:val="22"/>
        </w:rPr>
        <w:tab/>
      </w:r>
      <w:r w:rsidR="008221D6" w:rsidRPr="00BA249E">
        <w:rPr>
          <w:rFonts w:cs="Times New Roman"/>
          <w:b/>
          <w:color w:val="auto"/>
          <w:szCs w:val="22"/>
        </w:rPr>
        <w:t>23.1</w:t>
      </w:r>
      <w:r w:rsidRPr="00BA249E">
        <w:rPr>
          <w:rFonts w:cs="Times New Roman"/>
          <w:b/>
          <w:color w:val="auto"/>
          <w:szCs w:val="22"/>
        </w:rPr>
        <w:t>.</w:t>
      </w:r>
      <w:r w:rsidRPr="00BA249E">
        <w:rPr>
          <w:rFonts w:cs="Times New Roman"/>
          <w:bCs/>
          <w:color w:val="auto"/>
          <w:szCs w:val="22"/>
        </w:rPr>
        <w:tab/>
        <w:t>(MUSC: Rural Dentist Program)  The Rural Dentist Program, in coordination with the Department of Health and Environmental Control</w:t>
      </w:r>
      <w:r w:rsidR="00602AB6" w:rsidRPr="00BA249E">
        <w:rPr>
          <w:rFonts w:cs="Times New Roman"/>
          <w:bCs/>
          <w:color w:val="auto"/>
          <w:szCs w:val="22"/>
        </w:rPr>
        <w:t>’</w:t>
      </w:r>
      <w:r w:rsidRPr="00BA249E">
        <w:rPr>
          <w:rFonts w:cs="Times New Roman"/>
          <w:bCs/>
          <w:color w:val="auto"/>
          <w:szCs w:val="22"/>
        </w:rPr>
        <w:t xml:space="preserve">s Public Health Dentistry Program, is established at the Medical </w:t>
      </w:r>
      <w:r w:rsidRPr="00BA249E">
        <w:rPr>
          <w:rFonts w:cs="Times New Roman"/>
          <w:color w:val="auto"/>
          <w:szCs w:val="22"/>
        </w:rPr>
        <w:t>University</w:t>
      </w:r>
      <w:r w:rsidRPr="00BA249E">
        <w:rPr>
          <w:rFonts w:cs="Times New Roman"/>
          <w:bCs/>
          <w:color w:val="auto"/>
          <w:szCs w:val="22"/>
        </w:rPr>
        <w:t xml:space="preserve"> of South Carolina.  The funds appropriated to the Medical University of South Carolina for the Rural Dentist Program shall be administered by the South Carolina Area Health Education Consortium physician recruitment office.  The costs associated with administering this program are to be paid from the funds appropriated to the Rural Dentist Program and shall not exceed </w:t>
      </w:r>
      <w:r w:rsidR="00110D3C" w:rsidRPr="00BA249E">
        <w:rPr>
          <w:rFonts w:cs="Times New Roman"/>
          <w:bCs/>
          <w:color w:val="auto"/>
          <w:szCs w:val="22"/>
        </w:rPr>
        <w:t>four percent</w:t>
      </w:r>
      <w:r w:rsidRPr="00BA249E">
        <w:rPr>
          <w:rFonts w:cs="Times New Roman"/>
          <w:bCs/>
          <w:color w:val="auto"/>
          <w:szCs w:val="22"/>
        </w:rPr>
        <w:t xml:space="preserve"> of the appropriation.  The Medical University of South Carolina is responsible for the fiscal management of funds to ensure that state policies and guidelines are adhered to.  MUSC shall be permitted to carry forward unspent general funds appropriated to the Rural Dentist program provided that these funds be expended for the program for which they were originally designated.  A board is created to manage and allocate these funds </w:t>
      </w:r>
      <w:r w:rsidRPr="00BA249E">
        <w:rPr>
          <w:rFonts w:cs="Times New Roman"/>
          <w:bCs/>
          <w:color w:val="auto"/>
          <w:szCs w:val="22"/>
        </w:rPr>
        <w:lastRenderedPageBreak/>
        <w:t>to insure the location of licensed dentists in rural areas of South Carolina and on the faculty of the College of Dental Medicine at MUSC.  The board will be composed of the following:  the Dean, or his designee, of the MUSC College of Dental Medicine; three members from the South Carolina Dental Education Foundation Board who represent rural areas; and the President</w:t>
      </w:r>
      <w:r w:rsidR="005B05BF" w:rsidRPr="00BA249E">
        <w:rPr>
          <w:rFonts w:cs="Times New Roman"/>
          <w:bCs/>
          <w:color w:val="auto"/>
          <w:szCs w:val="22"/>
        </w:rPr>
        <w:t>, or his designee,</w:t>
      </w:r>
      <w:r w:rsidRPr="00BA249E">
        <w:rPr>
          <w:rFonts w:cs="Times New Roman"/>
          <w:bCs/>
          <w:color w:val="auto"/>
          <w:szCs w:val="22"/>
        </w:rPr>
        <w:t xml:space="preserve"> of the South Carolina Dental Association.  The Director of DHEC</w:t>
      </w:r>
      <w:r w:rsidR="00602AB6" w:rsidRPr="00BA249E">
        <w:rPr>
          <w:rFonts w:cs="Times New Roman"/>
          <w:bCs/>
          <w:color w:val="auto"/>
          <w:szCs w:val="22"/>
        </w:rPr>
        <w:t>’</w:t>
      </w:r>
      <w:r w:rsidRPr="00BA249E">
        <w:rPr>
          <w:rFonts w:cs="Times New Roman"/>
          <w:bCs/>
          <w:color w:val="auto"/>
          <w:szCs w:val="22"/>
        </w:rPr>
        <w:t>s Office of Primary Care; the Director or his designee of the Department of Health and Human Services; and the Executive Director of the South Carolina Dental Association shall serve as ex officio members without vote.  This board shall serve without compensation.</w:t>
      </w:r>
    </w:p>
    <w:p w:rsidR="005F09C8" w:rsidRPr="00BA249E" w:rsidRDefault="00E8484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23.</w:t>
      </w:r>
      <w:r w:rsidR="00227779" w:rsidRPr="00BA249E">
        <w:rPr>
          <w:rFonts w:cs="Times New Roman"/>
          <w:b/>
          <w:color w:val="auto"/>
          <w:szCs w:val="22"/>
        </w:rPr>
        <w:t>2</w:t>
      </w:r>
      <w:r w:rsidRPr="00BA249E">
        <w:rPr>
          <w:rFonts w:cs="Times New Roman"/>
          <w:b/>
          <w:color w:val="auto"/>
          <w:szCs w:val="22"/>
        </w:rPr>
        <w:t>.</w:t>
      </w:r>
      <w:r w:rsidRPr="00BA249E">
        <w:rPr>
          <w:rFonts w:cs="Times New Roman"/>
          <w:color w:val="auto"/>
          <w:szCs w:val="22"/>
        </w:rPr>
        <w:tab/>
        <w:t xml:space="preserve">(MUSC: Rural Access Plan)  The MUSC Hospital Authority, in conjunction with </w:t>
      </w:r>
      <w:r w:rsidRPr="00BA249E">
        <w:rPr>
          <w:rFonts w:cs="Times New Roman"/>
          <w:strike/>
          <w:color w:val="auto"/>
          <w:szCs w:val="22"/>
        </w:rPr>
        <w:t>the Department of Health and Human Services</w:t>
      </w:r>
      <w:r w:rsidR="005D0F0B" w:rsidRPr="00BA249E">
        <w:rPr>
          <w:rFonts w:cs="Times New Roman"/>
          <w:color w:val="auto"/>
          <w:szCs w:val="22"/>
        </w:rPr>
        <w:t xml:space="preserve"> </w:t>
      </w:r>
      <w:r w:rsidR="005D0F0B" w:rsidRPr="00BA249E">
        <w:rPr>
          <w:rFonts w:cs="Times New Roman"/>
          <w:i/>
          <w:color w:val="auto"/>
          <w:szCs w:val="22"/>
          <w:u w:val="single"/>
        </w:rPr>
        <w:t>other state entities</w:t>
      </w:r>
      <w:r w:rsidRPr="00BA249E">
        <w:rPr>
          <w:rFonts w:cs="Times New Roman"/>
          <w:color w:val="auto"/>
          <w:szCs w:val="22"/>
        </w:rPr>
        <w:t xml:space="preserve">, shall </w:t>
      </w:r>
      <w:r w:rsidRPr="00BA249E">
        <w:rPr>
          <w:rFonts w:cs="Times New Roman"/>
          <w:strike/>
          <w:color w:val="auto"/>
          <w:szCs w:val="22"/>
        </w:rPr>
        <w:t>study how to</w:t>
      </w:r>
      <w:r w:rsidRPr="00BA249E">
        <w:rPr>
          <w:rFonts w:cs="Times New Roman"/>
          <w:color w:val="auto"/>
          <w:szCs w:val="22"/>
        </w:rPr>
        <w:t xml:space="preserve"> partner with existing rural hospitals</w:t>
      </w:r>
      <w:r w:rsidR="006B0B7F" w:rsidRPr="00BA249E">
        <w:rPr>
          <w:rFonts w:cs="Times New Roman"/>
          <w:color w:val="auto"/>
          <w:szCs w:val="22"/>
        </w:rPr>
        <w:t xml:space="preserve"> and other </w:t>
      </w:r>
      <w:r w:rsidR="006B0B7F" w:rsidRPr="00BA249E">
        <w:rPr>
          <w:rFonts w:cs="Times New Roman"/>
          <w:strike/>
          <w:color w:val="auto"/>
          <w:szCs w:val="22"/>
        </w:rPr>
        <w:t>entities</w:t>
      </w:r>
      <w:r w:rsidRPr="00BA249E">
        <w:rPr>
          <w:rFonts w:cs="Times New Roman"/>
          <w:color w:val="auto"/>
          <w:szCs w:val="22"/>
        </w:rPr>
        <w:t xml:space="preserve"> </w:t>
      </w:r>
      <w:r w:rsidR="005D0F0B" w:rsidRPr="00BA249E">
        <w:rPr>
          <w:rFonts w:cs="Times New Roman"/>
          <w:i/>
          <w:color w:val="auto"/>
          <w:szCs w:val="22"/>
          <w:u w:val="single"/>
        </w:rPr>
        <w:t>institutions providing medical training</w:t>
      </w:r>
      <w:r w:rsidR="005D0F0B" w:rsidRPr="00BA249E">
        <w:rPr>
          <w:rFonts w:cs="Times New Roman"/>
          <w:color w:val="auto"/>
          <w:szCs w:val="22"/>
        </w:rPr>
        <w:t xml:space="preserve"> </w:t>
      </w:r>
      <w:r w:rsidRPr="00BA249E">
        <w:rPr>
          <w:rFonts w:cs="Times New Roman"/>
          <w:color w:val="auto"/>
          <w:szCs w:val="22"/>
        </w:rPr>
        <w:t>to ensure that these regions maintain access to medical care.</w:t>
      </w:r>
      <w:r w:rsidR="005D0F0B" w:rsidRPr="00BA249E">
        <w:rPr>
          <w:rFonts w:cs="Times New Roman"/>
          <w:color w:val="auto"/>
          <w:szCs w:val="22"/>
        </w:rPr>
        <w:t xml:space="preserve">  </w:t>
      </w:r>
      <w:r w:rsidR="005D0F0B" w:rsidRPr="00BA249E">
        <w:rPr>
          <w:rFonts w:cs="Times New Roman"/>
          <w:i/>
          <w:szCs w:val="22"/>
          <w:u w:val="single"/>
        </w:rPr>
        <w:t>Of funds appropriated for telemedicine or other resources appropriated to the MUSC Hospital Authority, $750,000 shall be used to facilitate an increase in the number of medical professionals trained at technical colleges located in counties designated as Geographic Health Professional Shortage Areas (HPSA).</w:t>
      </w:r>
      <w:r w:rsidR="006B76E0" w:rsidRPr="00BA249E">
        <w:rPr>
          <w:rFonts w:cs="Times New Roman"/>
          <w:color w:val="auto"/>
          <w:szCs w:val="22"/>
        </w:rPr>
        <w:t xml:space="preserve">  The MUSC Hospital Authority shall submit a report to the Chairman of the Senate Finance Committee and the Chairman of the House Ways and Means Committee detailing efforts to maintain medical care at rural hospitals no later than the end of the fiscal year.</w:t>
      </w:r>
    </w:p>
    <w:p w:rsidR="00DE5ED2" w:rsidRPr="00BA249E" w:rsidRDefault="00DE5ED2" w:rsidP="00DE5E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A249E">
        <w:rPr>
          <w:rFonts w:cs="Times New Roman"/>
          <w:color w:val="auto"/>
          <w:szCs w:val="22"/>
        </w:rPr>
        <w:tab/>
      </w:r>
      <w:r w:rsidRPr="00BA249E">
        <w:rPr>
          <w:rFonts w:cs="Times New Roman"/>
          <w:b/>
          <w:i/>
          <w:color w:val="auto"/>
          <w:szCs w:val="22"/>
          <w:u w:val="single"/>
        </w:rPr>
        <w:t>23.3.</w:t>
      </w:r>
      <w:r w:rsidRPr="00BA249E">
        <w:rPr>
          <w:rFonts w:cs="Times New Roman"/>
          <w:i/>
          <w:color w:val="auto"/>
          <w:szCs w:val="22"/>
          <w:u w:val="single"/>
        </w:rPr>
        <w:tab/>
        <w:t>(MUSC: Children’s Hospitals Infrastructure)  Of the funds appropriated for South Carolina Children’s Hospitals Infrastructure, MUSC shall establish the South Carolina Children’s Hospitals Innovation Center and work with the South Carolina Children’s Hospital Collaborative to annually develop a statewide plan to ensure that all children in South Carolina have access to high-quality medical services in a coordinated, cost-effective manner.  The center shall contract with qualifying children’s hospitals in accordance with the children’s hospitals statewide plan to address children’s hospitals infrastructure and service needs.  Qualifying South Carolina children’s hospitals must be not-for-profit systems providing comprehensive pediatric inpatient and outpatient services, serve as the regional perinatal center for their region, serve as training sites for the MUSC and USC medical schools, and participate in the statewide Children’s Telehealth Collaborative program.  Children’s Hospitals receiving funds appropriated for South Carolina Children’s Hospitals Infrastructure shall be required to raise private funds at a one to one match prior to expending state funds received for this purpose.</w:t>
      </w:r>
    </w:p>
    <w:p w:rsidR="0062752D" w:rsidRDefault="006275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2752D" w:rsidSect="0062752D">
          <w:headerReference w:type="default" r:id="rId23"/>
          <w:type w:val="continuous"/>
          <w:pgSz w:w="15840" w:h="12240" w:orient="landscape" w:code="1"/>
          <w:pgMar w:top="1152" w:right="1800" w:bottom="1584" w:left="2160" w:header="1008" w:footer="1008" w:gutter="288"/>
          <w:paperSrc w:first="2794" w:other="2794"/>
          <w:lnNumType w:countBy="1"/>
          <w:cols w:space="720"/>
          <w:docGrid w:linePitch="360"/>
        </w:sectPr>
      </w:pPr>
    </w:p>
    <w:p w:rsidR="001E60C4" w:rsidRPr="00BA249E" w:rsidRDefault="001E60C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BA249E"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BA249E">
        <w:rPr>
          <w:rFonts w:cs="Times New Roman"/>
          <w:b/>
          <w:color w:val="auto"/>
          <w:szCs w:val="22"/>
        </w:rPr>
        <w:t xml:space="preserve">SECTION </w:t>
      </w:r>
      <w:r w:rsidR="008221D6" w:rsidRPr="00BA249E">
        <w:rPr>
          <w:rFonts w:cs="Times New Roman"/>
          <w:b/>
          <w:color w:val="auto"/>
          <w:szCs w:val="22"/>
        </w:rPr>
        <w:t>25</w:t>
      </w:r>
      <w:r w:rsidRPr="00BA249E">
        <w:rPr>
          <w:rFonts w:cs="Times New Roman"/>
          <w:b/>
          <w:color w:val="auto"/>
          <w:szCs w:val="22"/>
        </w:rPr>
        <w:t xml:space="preserve"> </w:t>
      </w:r>
      <w:r w:rsidR="00602AB6" w:rsidRPr="00BA249E">
        <w:rPr>
          <w:rFonts w:cs="Times New Roman"/>
          <w:b/>
          <w:color w:val="auto"/>
          <w:szCs w:val="22"/>
        </w:rPr>
        <w:noBreakHyphen/>
      </w:r>
      <w:r w:rsidRPr="00BA249E">
        <w:rPr>
          <w:rFonts w:cs="Times New Roman"/>
          <w:b/>
          <w:color w:val="auto"/>
          <w:szCs w:val="22"/>
        </w:rPr>
        <w:t xml:space="preserve"> H59</w:t>
      </w:r>
      <w:r w:rsidR="00F36631" w:rsidRPr="00BA249E">
        <w:rPr>
          <w:rFonts w:cs="Times New Roman"/>
          <w:b/>
          <w:color w:val="auto"/>
          <w:szCs w:val="22"/>
        </w:rPr>
        <w:t xml:space="preserve">0 </w:t>
      </w:r>
      <w:r w:rsidR="00602AB6" w:rsidRPr="00BA249E">
        <w:rPr>
          <w:rFonts w:cs="Times New Roman"/>
          <w:b/>
          <w:color w:val="auto"/>
          <w:szCs w:val="22"/>
        </w:rPr>
        <w:noBreakHyphen/>
      </w:r>
      <w:r w:rsidR="00F36631" w:rsidRPr="00BA249E">
        <w:rPr>
          <w:rFonts w:cs="Times New Roman"/>
          <w:b/>
          <w:color w:val="auto"/>
          <w:szCs w:val="22"/>
        </w:rPr>
        <w:t xml:space="preserve"> </w:t>
      </w:r>
      <w:r w:rsidR="00F4281D" w:rsidRPr="00BA249E">
        <w:rPr>
          <w:rFonts w:cs="Times New Roman"/>
          <w:b/>
          <w:color w:val="auto"/>
          <w:szCs w:val="22"/>
        </w:rPr>
        <w:t>S</w:t>
      </w:r>
      <w:r w:rsidRPr="00BA249E">
        <w:rPr>
          <w:rFonts w:cs="Times New Roman"/>
          <w:b/>
          <w:color w:val="auto"/>
          <w:szCs w:val="22"/>
        </w:rPr>
        <w:t>TATE BOARD FOR TECHNICAL</w:t>
      </w:r>
      <w:r w:rsidR="00B70FA1" w:rsidRPr="00BA249E">
        <w:rPr>
          <w:rFonts w:cs="Times New Roman"/>
          <w:b/>
          <w:color w:val="auto"/>
          <w:szCs w:val="22"/>
        </w:rPr>
        <w:t xml:space="preserve"> </w:t>
      </w:r>
      <w:r w:rsidR="00C85F5A" w:rsidRPr="00BA249E">
        <w:rPr>
          <w:rFonts w:cs="Times New Roman"/>
          <w:b/>
          <w:color w:val="auto"/>
          <w:szCs w:val="22"/>
        </w:rPr>
        <w:t>AND</w:t>
      </w:r>
      <w:r w:rsidR="001A3EE2" w:rsidRPr="00BA249E">
        <w:rPr>
          <w:rFonts w:cs="Times New Roman"/>
          <w:b/>
          <w:color w:val="auto"/>
          <w:szCs w:val="22"/>
        </w:rPr>
        <w:t xml:space="preserve"> </w:t>
      </w:r>
      <w:r w:rsidRPr="00BA249E">
        <w:rPr>
          <w:rFonts w:cs="Times New Roman"/>
          <w:b/>
          <w:color w:val="auto"/>
          <w:szCs w:val="22"/>
        </w:rPr>
        <w:t>COMPREHENSIVE EDUCATION</w:t>
      </w:r>
    </w:p>
    <w:p w:rsidR="00A9603B" w:rsidRPr="00BA249E"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36F5E"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r>
      <w:r w:rsidR="008221D6" w:rsidRPr="00BA249E">
        <w:rPr>
          <w:rFonts w:cs="Times New Roman"/>
          <w:b/>
          <w:color w:val="auto"/>
          <w:szCs w:val="22"/>
        </w:rPr>
        <w:t>25</w:t>
      </w:r>
      <w:r w:rsidRPr="00BA249E">
        <w:rPr>
          <w:rFonts w:cs="Times New Roman"/>
          <w:b/>
          <w:color w:val="auto"/>
          <w:szCs w:val="22"/>
        </w:rPr>
        <w:t>.1.</w:t>
      </w:r>
      <w:r w:rsidRPr="00BA249E">
        <w:rPr>
          <w:rFonts w:cs="Times New Roman"/>
          <w:b/>
          <w:color w:val="auto"/>
          <w:szCs w:val="22"/>
        </w:rPr>
        <w:tab/>
      </w:r>
      <w:r w:rsidRPr="00BA249E">
        <w:rPr>
          <w:rFonts w:cs="Times New Roman"/>
          <w:color w:val="auto"/>
          <w:szCs w:val="22"/>
        </w:rPr>
        <w:t>(TEC: Training of New &amp; Expand</w:t>
      </w:r>
      <w:r w:rsidR="00C91C76" w:rsidRPr="00BA249E">
        <w:rPr>
          <w:rFonts w:cs="Times New Roman"/>
          <w:color w:val="auto"/>
          <w:szCs w:val="22"/>
        </w:rPr>
        <w:t>ing</w:t>
      </w:r>
      <w:r w:rsidRPr="00BA249E">
        <w:rPr>
          <w:rFonts w:cs="Times New Roman"/>
          <w:color w:val="auto"/>
          <w:szCs w:val="22"/>
        </w:rPr>
        <w:t xml:space="preserve"> Industry)  </w:t>
      </w:r>
      <w:r w:rsidR="00936F5E" w:rsidRPr="00BA249E">
        <w:rPr>
          <w:rFonts w:cs="Times New Roman"/>
          <w:color w:val="auto"/>
          <w:szCs w:val="22"/>
        </w:rPr>
        <w:t>(A)</w:t>
      </w:r>
      <w:r w:rsidR="00365B62" w:rsidRPr="00BA249E">
        <w:rPr>
          <w:rFonts w:cs="Times New Roman"/>
          <w:color w:val="auto"/>
          <w:szCs w:val="22"/>
        </w:rPr>
        <w:t xml:space="preserve">  </w:t>
      </w:r>
      <w:r w:rsidRPr="00BA249E">
        <w:rPr>
          <w:rFonts w:cs="Times New Roman"/>
          <w:color w:val="auto"/>
          <w:szCs w:val="22"/>
        </w:rPr>
        <w:t>Notwithstanding the amounts appropriated in this section for</w:t>
      </w:r>
      <w:r w:rsidR="00697CB8" w:rsidRPr="00BA249E">
        <w:rPr>
          <w:rFonts w:cs="Times New Roman"/>
          <w:color w:val="auto"/>
          <w:szCs w:val="22"/>
        </w:rPr>
        <w:t xml:space="preserve"> r</w:t>
      </w:r>
      <w:r w:rsidR="00464B23" w:rsidRPr="00BA249E">
        <w:rPr>
          <w:rFonts w:cs="Times New Roman"/>
          <w:color w:val="auto"/>
          <w:szCs w:val="22"/>
        </w:rPr>
        <w:t>eadySC</w:t>
      </w:r>
      <w:r w:rsidRPr="00BA249E">
        <w:rPr>
          <w:rFonts w:cs="Times New Roman"/>
          <w:color w:val="auto"/>
          <w:szCs w:val="22"/>
        </w:rPr>
        <w:t xml:space="preserve"> it is the intent of the General Assembly that the State Board for Technical and Comprehensive Education expend</w:t>
      </w:r>
      <w:r w:rsidR="002A5327" w:rsidRPr="00BA249E">
        <w:rPr>
          <w:rFonts w:cs="Times New Roman"/>
          <w:color w:val="auto"/>
          <w:szCs w:val="22"/>
        </w:rPr>
        <w:t xml:space="preserve"> </w:t>
      </w:r>
      <w:r w:rsidR="00936F5E" w:rsidRPr="00BA249E">
        <w:rPr>
          <w:rFonts w:cs="Times New Roman"/>
          <w:color w:val="auto"/>
          <w:szCs w:val="22"/>
        </w:rPr>
        <w:t xml:space="preserve">the </w:t>
      </w:r>
      <w:r w:rsidRPr="00BA249E">
        <w:rPr>
          <w:rFonts w:cs="Times New Roman"/>
          <w:color w:val="auto"/>
          <w:szCs w:val="22"/>
        </w:rPr>
        <w:t>funds</w:t>
      </w:r>
      <w:r w:rsidR="002A5327" w:rsidRPr="00BA249E">
        <w:rPr>
          <w:rFonts w:cs="Times New Roman"/>
          <w:color w:val="auto"/>
          <w:szCs w:val="22"/>
        </w:rPr>
        <w:t xml:space="preserve"> </w:t>
      </w:r>
      <w:r w:rsidRPr="00BA249E">
        <w:rPr>
          <w:rFonts w:cs="Times New Roman"/>
          <w:color w:val="auto"/>
          <w:szCs w:val="22"/>
        </w:rPr>
        <w:t>necessary to provide direct training for new and expanding business or industry.</w:t>
      </w:r>
    </w:p>
    <w:p w:rsidR="00A9603B" w:rsidRPr="00BA249E" w:rsidRDefault="00936F5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(B)</w:t>
      </w:r>
      <w:r w:rsidRPr="00BA249E">
        <w:rPr>
          <w:rFonts w:cs="Times New Roman"/>
          <w:color w:val="auto"/>
          <w:szCs w:val="22"/>
        </w:rPr>
        <w:tab/>
      </w:r>
      <w:r w:rsidR="00A9603B" w:rsidRPr="00BA249E">
        <w:rPr>
          <w:rFonts w:cs="Times New Roman"/>
          <w:color w:val="auto"/>
          <w:szCs w:val="22"/>
        </w:rPr>
        <w:t xml:space="preserve">In the event </w:t>
      </w:r>
      <w:r w:rsidRPr="00BA249E">
        <w:rPr>
          <w:rFonts w:cs="Times New Roman"/>
          <w:color w:val="auto"/>
          <w:szCs w:val="22"/>
        </w:rPr>
        <w:t xml:space="preserve">projected </w:t>
      </w:r>
      <w:r w:rsidR="00A9603B" w:rsidRPr="00BA249E">
        <w:rPr>
          <w:rFonts w:cs="Times New Roman"/>
          <w:color w:val="auto"/>
          <w:szCs w:val="22"/>
        </w:rPr>
        <w:t xml:space="preserve">expenditures are above the appropriation, the appropriation in this section for </w:t>
      </w:r>
      <w:r w:rsidR="00697CB8" w:rsidRPr="00BA249E">
        <w:rPr>
          <w:rFonts w:cs="Times New Roman"/>
          <w:color w:val="auto"/>
          <w:szCs w:val="22"/>
        </w:rPr>
        <w:t>r</w:t>
      </w:r>
      <w:r w:rsidR="00276BEB" w:rsidRPr="00BA249E">
        <w:rPr>
          <w:rFonts w:cs="Times New Roman"/>
          <w:color w:val="auto"/>
          <w:szCs w:val="22"/>
        </w:rPr>
        <w:t>eadySC</w:t>
      </w:r>
      <w:r w:rsidR="002A5327" w:rsidRPr="00BA249E">
        <w:rPr>
          <w:rFonts w:cs="Times New Roman"/>
          <w:color w:val="auto"/>
          <w:szCs w:val="22"/>
        </w:rPr>
        <w:t xml:space="preserve"> </w:t>
      </w:r>
      <w:r w:rsidRPr="00BA249E">
        <w:rPr>
          <w:rFonts w:cs="Times New Roman"/>
          <w:color w:val="auto"/>
          <w:szCs w:val="22"/>
        </w:rPr>
        <w:t xml:space="preserve">may </w:t>
      </w:r>
      <w:r w:rsidR="00A9603B" w:rsidRPr="00BA249E">
        <w:rPr>
          <w:rFonts w:cs="Times New Roman"/>
          <w:color w:val="auto"/>
          <w:szCs w:val="22"/>
        </w:rPr>
        <w:t>be appropriately adjusted, if and only if, the</w:t>
      </w:r>
      <w:r w:rsidR="00E67871" w:rsidRPr="00BA249E">
        <w:rPr>
          <w:rFonts w:cs="Times New Roman"/>
          <w:color w:val="auto"/>
          <w:szCs w:val="22"/>
        </w:rPr>
        <w:t xml:space="preserve"> </w:t>
      </w:r>
      <w:r w:rsidR="00FE3ED9" w:rsidRPr="00BA249E">
        <w:rPr>
          <w:rFonts w:cs="Times New Roman"/>
          <w:color w:val="auto"/>
          <w:szCs w:val="22"/>
        </w:rPr>
        <w:t>Executive Budget Office</w:t>
      </w:r>
      <w:r w:rsidR="002A5327" w:rsidRPr="00BA249E">
        <w:rPr>
          <w:rFonts w:cs="Times New Roman"/>
          <w:color w:val="auto"/>
          <w:szCs w:val="22"/>
        </w:rPr>
        <w:t xml:space="preserve"> </w:t>
      </w:r>
      <w:r w:rsidRPr="00BA249E">
        <w:rPr>
          <w:rFonts w:cs="Times New Roman"/>
          <w:color w:val="auto"/>
          <w:szCs w:val="22"/>
        </w:rPr>
        <w:t>determines that the projected expenditures are directly related to:</w:t>
      </w:r>
    </w:p>
    <w:p w:rsidR="002161E6" w:rsidRPr="00BA249E" w:rsidRDefault="002A532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BA249E">
        <w:rPr>
          <w:rFonts w:cs="Times New Roman"/>
          <w:iCs/>
          <w:color w:val="auto"/>
          <w:szCs w:val="22"/>
        </w:rPr>
        <w:tab/>
      </w:r>
      <w:r w:rsidR="002161E6" w:rsidRPr="00BA249E">
        <w:rPr>
          <w:rFonts w:cs="Times New Roman"/>
          <w:iCs/>
          <w:color w:val="auto"/>
          <w:szCs w:val="22"/>
        </w:rPr>
        <w:tab/>
      </w:r>
      <w:r w:rsidR="002161E6" w:rsidRPr="00BA249E">
        <w:rPr>
          <w:rFonts w:cs="Times New Roman"/>
          <w:iCs/>
          <w:color w:val="auto"/>
          <w:szCs w:val="22"/>
        </w:rPr>
        <w:tab/>
        <w:t>(1)</w:t>
      </w:r>
      <w:r w:rsidR="002161E6" w:rsidRPr="00BA249E">
        <w:rPr>
          <w:rFonts w:cs="Times New Roman"/>
          <w:iCs/>
          <w:color w:val="auto"/>
          <w:szCs w:val="22"/>
        </w:rPr>
        <w:tab/>
        <w:t>an existing technology training program where the demand for the program exceeds the program</w:t>
      </w:r>
      <w:r w:rsidR="00602AB6" w:rsidRPr="00BA249E">
        <w:rPr>
          <w:rFonts w:cs="Times New Roman"/>
          <w:iCs/>
          <w:color w:val="auto"/>
          <w:szCs w:val="22"/>
        </w:rPr>
        <w:t>’</w:t>
      </w:r>
      <w:r w:rsidR="002161E6" w:rsidRPr="00BA249E">
        <w:rPr>
          <w:rFonts w:cs="Times New Roman"/>
          <w:iCs/>
          <w:color w:val="auto"/>
          <w:szCs w:val="22"/>
        </w:rPr>
        <w:t>s capacity and the additional funds are to be utilized to meet the demand; or</w:t>
      </w:r>
    </w:p>
    <w:p w:rsidR="002161E6" w:rsidRPr="00BA249E" w:rsidRDefault="002161E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BA249E">
        <w:rPr>
          <w:rFonts w:cs="Times New Roman"/>
          <w:iCs/>
          <w:color w:val="auto"/>
          <w:szCs w:val="22"/>
        </w:rPr>
        <w:tab/>
      </w:r>
      <w:r w:rsidRPr="00BA249E">
        <w:rPr>
          <w:rFonts w:cs="Times New Roman"/>
          <w:iCs/>
          <w:color w:val="auto"/>
          <w:szCs w:val="22"/>
        </w:rPr>
        <w:tab/>
      </w:r>
      <w:r w:rsidRPr="00BA249E">
        <w:rPr>
          <w:rFonts w:cs="Times New Roman"/>
          <w:iCs/>
          <w:color w:val="auto"/>
          <w:szCs w:val="22"/>
        </w:rPr>
        <w:tab/>
        <w:t>(2)</w:t>
      </w:r>
      <w:r w:rsidRPr="00BA249E">
        <w:rPr>
          <w:rFonts w:cs="Times New Roman"/>
          <w:iCs/>
          <w:color w:val="auto"/>
          <w:szCs w:val="22"/>
        </w:rPr>
        <w:tab/>
        <w:t>a new program is necessary to provide direct training for new or expanding business or industry.</w:t>
      </w:r>
    </w:p>
    <w:p w:rsidR="002161E6" w:rsidRPr="00BA249E" w:rsidRDefault="002161E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BA249E">
        <w:rPr>
          <w:rFonts w:cs="Times New Roman"/>
          <w:iCs/>
          <w:color w:val="auto"/>
          <w:szCs w:val="22"/>
        </w:rPr>
        <w:tab/>
        <w:t>(C)</w:t>
      </w:r>
      <w:r w:rsidRPr="00BA249E">
        <w:rPr>
          <w:rFonts w:cs="Times New Roman"/>
          <w:iCs/>
          <w:color w:val="auto"/>
          <w:szCs w:val="22"/>
        </w:rPr>
        <w:tab/>
        <w:t xml:space="preserve">The adjustment may occur only upon approval by the </w:t>
      </w:r>
      <w:r w:rsidR="00FE3ED9" w:rsidRPr="00BA249E">
        <w:rPr>
          <w:rFonts w:cs="Times New Roman"/>
          <w:color w:val="auto"/>
          <w:szCs w:val="22"/>
        </w:rPr>
        <w:t>Executive Budget Office</w:t>
      </w:r>
      <w:r w:rsidRPr="00BA249E">
        <w:rPr>
          <w:rFonts w:cs="Times New Roman"/>
          <w:iCs/>
          <w:color w:val="auto"/>
          <w:szCs w:val="22"/>
        </w:rPr>
        <w:t xml:space="preserve">.  Upon the </w:t>
      </w:r>
      <w:r w:rsidR="00FE3ED9" w:rsidRPr="00BA249E">
        <w:rPr>
          <w:rFonts w:cs="Times New Roman"/>
          <w:color w:val="auto"/>
          <w:szCs w:val="22"/>
        </w:rPr>
        <w:t>Executive Budget Office</w:t>
      </w:r>
      <w:r w:rsidR="00602AB6" w:rsidRPr="00BA249E">
        <w:rPr>
          <w:rFonts w:cs="Times New Roman"/>
          <w:color w:val="auto"/>
          <w:szCs w:val="22"/>
        </w:rPr>
        <w:t>’</w:t>
      </w:r>
      <w:r w:rsidR="00FE3ED9" w:rsidRPr="00BA249E">
        <w:rPr>
          <w:rFonts w:cs="Times New Roman"/>
          <w:color w:val="auto"/>
          <w:szCs w:val="22"/>
        </w:rPr>
        <w:t>s</w:t>
      </w:r>
      <w:r w:rsidRPr="00BA249E">
        <w:rPr>
          <w:rFonts w:cs="Times New Roman"/>
          <w:iCs/>
          <w:color w:val="auto"/>
          <w:szCs w:val="22"/>
        </w:rPr>
        <w:t xml:space="preserve"> approval of the adjustment, the Director of the </w:t>
      </w:r>
      <w:r w:rsidR="00FE3ED9" w:rsidRPr="00BA249E">
        <w:rPr>
          <w:rFonts w:cs="Times New Roman"/>
          <w:color w:val="auto"/>
          <w:szCs w:val="22"/>
        </w:rPr>
        <w:t>Executive Budget Office</w:t>
      </w:r>
      <w:r w:rsidRPr="00BA249E">
        <w:rPr>
          <w:rFonts w:cs="Times New Roman"/>
          <w:iCs/>
          <w:color w:val="auto"/>
          <w:szCs w:val="22"/>
        </w:rPr>
        <w:t xml:space="preserve"> must certify, in writing, that the adjustment is directly related to either </w:t>
      </w:r>
      <w:r w:rsidRPr="00BA249E">
        <w:rPr>
          <w:rFonts w:cs="Times New Roman"/>
          <w:iCs/>
          <w:color w:val="auto"/>
          <w:szCs w:val="22"/>
        </w:rPr>
        <w:lastRenderedPageBreak/>
        <w:t>subsection (B)(1) or (B)(2).  The Director must immediately provide a copy of the written certification, including the amount of the adjustment, to the President of the Senate, the Speaker of the House of Representatives, the Chairman of the Senate Finance Committee, and the Chairman of the House Ways and Means Committee.</w:t>
      </w:r>
    </w:p>
    <w:p w:rsidR="002161E6" w:rsidRPr="00BA249E" w:rsidRDefault="002161E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BA249E">
        <w:rPr>
          <w:rFonts w:cs="Times New Roman"/>
          <w:iCs/>
          <w:color w:val="auto"/>
          <w:szCs w:val="22"/>
        </w:rPr>
        <w:tab/>
        <w:t>(D)</w:t>
      </w:r>
      <w:r w:rsidRPr="00BA249E">
        <w:rPr>
          <w:rFonts w:cs="Times New Roman"/>
          <w:iCs/>
          <w:color w:val="auto"/>
          <w:szCs w:val="22"/>
        </w:rPr>
        <w:tab/>
        <w:t>Upon the Director</w:t>
      </w:r>
      <w:r w:rsidR="00602AB6" w:rsidRPr="00BA249E">
        <w:rPr>
          <w:rFonts w:cs="Times New Roman"/>
          <w:iCs/>
          <w:color w:val="auto"/>
          <w:szCs w:val="22"/>
        </w:rPr>
        <w:t>’</w:t>
      </w:r>
      <w:r w:rsidRPr="00BA249E">
        <w:rPr>
          <w:rFonts w:cs="Times New Roman"/>
          <w:iCs/>
          <w:color w:val="auto"/>
          <w:szCs w:val="22"/>
        </w:rPr>
        <w:t>s written certification approving an adjustment, the State Board for Technical and Comprehensive Education must submit a statement to the President of the Senate, the Speaker of the House of Representatives, the Chairman of the Senate Finance Committee, and the Chairman of the House Ways and Means Committee containing a detailed itemization of the manner in which funds initially appropriated for technology training were utilized, the specific purpose for the adjustment, and the ultimate recipient of the adjusted amount.</w:t>
      </w:r>
    </w:p>
    <w:p w:rsidR="002161E6" w:rsidRPr="00BA249E" w:rsidRDefault="002161E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BA249E">
        <w:rPr>
          <w:rFonts w:cs="Times New Roman"/>
          <w:iCs/>
          <w:color w:val="auto"/>
          <w:szCs w:val="22"/>
        </w:rPr>
        <w:tab/>
        <w:t>(E)</w:t>
      </w:r>
      <w:r w:rsidRPr="00BA249E">
        <w:rPr>
          <w:rFonts w:cs="Times New Roman"/>
          <w:iCs/>
          <w:color w:val="auto"/>
          <w:szCs w:val="22"/>
        </w:rPr>
        <w:tab/>
        <w:t>The aggregate amount of all adjustments made pursuant to this section may not exceed ten million dollars.</w:t>
      </w:r>
    </w:p>
    <w:p w:rsidR="00F765AE" w:rsidRPr="00BA249E" w:rsidRDefault="002161E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BA249E">
        <w:rPr>
          <w:rFonts w:cs="Times New Roman"/>
          <w:iCs/>
          <w:color w:val="auto"/>
          <w:szCs w:val="22"/>
        </w:rPr>
        <w:tab/>
        <w:t>(F)</w:t>
      </w:r>
      <w:r w:rsidRPr="00BA249E">
        <w:rPr>
          <w:rFonts w:cs="Times New Roman"/>
          <w:iCs/>
          <w:color w:val="auto"/>
          <w:szCs w:val="22"/>
        </w:rPr>
        <w:tab/>
        <w:t>In the event that projected expenditures for</w:t>
      </w:r>
      <w:r w:rsidR="00697CB8" w:rsidRPr="00BA249E">
        <w:rPr>
          <w:rFonts w:cs="Times New Roman"/>
          <w:color w:val="auto"/>
          <w:szCs w:val="22"/>
        </w:rPr>
        <w:t xml:space="preserve"> r</w:t>
      </w:r>
      <w:r w:rsidR="00276BEB" w:rsidRPr="00BA249E">
        <w:rPr>
          <w:rFonts w:cs="Times New Roman"/>
          <w:color w:val="auto"/>
          <w:szCs w:val="22"/>
        </w:rPr>
        <w:t>eadySC</w:t>
      </w:r>
      <w:r w:rsidRPr="00BA249E">
        <w:rPr>
          <w:rFonts w:cs="Times New Roman"/>
          <w:iCs/>
          <w:color w:val="auto"/>
          <w:szCs w:val="22"/>
        </w:rPr>
        <w:t xml:space="preserve"> exceed the amounts appropriated and the amount of any adjustments authorized, the State Board for Technical and Comprehensive Education may request a supplemental appropriation from the General Assembly.</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r>
      <w:r w:rsidR="008221D6" w:rsidRPr="00BA249E">
        <w:rPr>
          <w:rFonts w:cs="Times New Roman"/>
          <w:b/>
          <w:color w:val="auto"/>
          <w:szCs w:val="22"/>
        </w:rPr>
        <w:t>25</w:t>
      </w:r>
      <w:r w:rsidRPr="00BA249E">
        <w:rPr>
          <w:rFonts w:cs="Times New Roman"/>
          <w:b/>
          <w:color w:val="auto"/>
          <w:szCs w:val="22"/>
        </w:rPr>
        <w:t>.2.</w:t>
      </w:r>
      <w:r w:rsidRPr="00BA249E">
        <w:rPr>
          <w:rFonts w:cs="Times New Roman"/>
          <w:b/>
          <w:color w:val="auto"/>
          <w:szCs w:val="22"/>
        </w:rPr>
        <w:tab/>
      </w:r>
      <w:r w:rsidRPr="00BA249E">
        <w:rPr>
          <w:rFonts w:cs="Times New Roman"/>
          <w:color w:val="auto"/>
          <w:szCs w:val="22"/>
        </w:rPr>
        <w:t>(TEC: Training of New &amp; Expand</w:t>
      </w:r>
      <w:r w:rsidR="00C91C76" w:rsidRPr="00BA249E">
        <w:rPr>
          <w:rFonts w:cs="Times New Roman"/>
          <w:color w:val="auto"/>
          <w:szCs w:val="22"/>
        </w:rPr>
        <w:t>ing</w:t>
      </w:r>
      <w:r w:rsidRPr="00BA249E">
        <w:rPr>
          <w:rFonts w:cs="Times New Roman"/>
          <w:color w:val="auto"/>
          <w:szCs w:val="22"/>
        </w:rPr>
        <w:t xml:space="preserve"> Industry Carry Forward)  In addition to the funds appropriated in this section, any of the funds appropriated under this section for the prior fiscal year which are not expended during that fiscal year may be carried forward and expended for direct training of new and expanding industry in the current fiscal year.</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r>
      <w:r w:rsidR="008221D6" w:rsidRPr="00BA249E">
        <w:rPr>
          <w:rFonts w:cs="Times New Roman"/>
          <w:b/>
          <w:color w:val="auto"/>
          <w:szCs w:val="22"/>
        </w:rPr>
        <w:t>25</w:t>
      </w:r>
      <w:r w:rsidRPr="00BA249E">
        <w:rPr>
          <w:rFonts w:cs="Times New Roman"/>
          <w:b/>
          <w:color w:val="auto"/>
          <w:szCs w:val="22"/>
        </w:rPr>
        <w:t>.3.</w:t>
      </w:r>
      <w:r w:rsidRPr="00BA249E">
        <w:rPr>
          <w:rFonts w:cs="Times New Roman"/>
          <w:b/>
          <w:color w:val="auto"/>
          <w:szCs w:val="22"/>
        </w:rPr>
        <w:tab/>
      </w:r>
      <w:r w:rsidRPr="00BA249E">
        <w:rPr>
          <w:rFonts w:cs="Times New Roman"/>
          <w:color w:val="auto"/>
          <w:szCs w:val="22"/>
        </w:rPr>
        <w:t>(TEC: Training of New &amp; Expand</w:t>
      </w:r>
      <w:r w:rsidR="00C91C76" w:rsidRPr="00BA249E">
        <w:rPr>
          <w:rFonts w:cs="Times New Roman"/>
          <w:color w:val="auto"/>
          <w:szCs w:val="22"/>
        </w:rPr>
        <w:t>ing</w:t>
      </w:r>
      <w:r w:rsidRPr="00BA249E">
        <w:rPr>
          <w:rFonts w:cs="Times New Roman"/>
          <w:color w:val="auto"/>
          <w:szCs w:val="22"/>
        </w:rPr>
        <w:t xml:space="preserve"> Industry </w:t>
      </w:r>
      <w:r w:rsidR="00602AB6" w:rsidRPr="00BA249E">
        <w:rPr>
          <w:rFonts w:cs="Times New Roman"/>
          <w:color w:val="auto"/>
          <w:szCs w:val="22"/>
        </w:rPr>
        <w:noBreakHyphen/>
      </w:r>
      <w:r w:rsidRPr="00BA249E">
        <w:rPr>
          <w:rFonts w:cs="Times New Roman"/>
          <w:color w:val="auto"/>
          <w:szCs w:val="22"/>
        </w:rPr>
        <w:t xml:space="preserve"> Payments of Prior Year Expenditures)  The State Board for Technical and Comprehensive Education may reimburse business and industry for prior year training costs billed to the agency after fiscal year closing with the concurrence of the Comptroller General.</w:t>
      </w:r>
    </w:p>
    <w:p w:rsidR="00DD19B8" w:rsidRPr="00BA249E" w:rsidRDefault="00C8037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25.</w:t>
      </w:r>
      <w:r w:rsidR="00837AD8" w:rsidRPr="00BA249E">
        <w:rPr>
          <w:rFonts w:cs="Times New Roman"/>
          <w:b/>
          <w:color w:val="auto"/>
          <w:szCs w:val="22"/>
        </w:rPr>
        <w:t>4</w:t>
      </w:r>
      <w:r w:rsidR="004F4F41" w:rsidRPr="00BA249E">
        <w:rPr>
          <w:rFonts w:cs="Times New Roman"/>
          <w:b/>
          <w:color w:val="auto"/>
          <w:szCs w:val="22"/>
        </w:rPr>
        <w:t>.</w:t>
      </w:r>
      <w:r w:rsidRPr="00BA249E">
        <w:rPr>
          <w:rFonts w:cs="Times New Roman"/>
          <w:color w:val="auto"/>
          <w:szCs w:val="22"/>
        </w:rPr>
        <w:tab/>
        <w:t xml:space="preserve">(TEC: Critical Statewide Workforce Needs) </w:t>
      </w:r>
      <w:r w:rsidR="00C82E4A" w:rsidRPr="00BA249E">
        <w:rPr>
          <w:rFonts w:cs="Times New Roman"/>
          <w:color w:val="auto"/>
          <w:szCs w:val="22"/>
        </w:rPr>
        <w:t xml:space="preserve"> Of the funds appropriated in </w:t>
      </w:r>
      <w:r w:rsidR="00F409AB" w:rsidRPr="00BA249E">
        <w:rPr>
          <w:rFonts w:cs="Times New Roman"/>
          <w:color w:val="auto"/>
          <w:szCs w:val="22"/>
        </w:rPr>
        <w:t>this act</w:t>
      </w:r>
      <w:r w:rsidR="00C82E4A" w:rsidRPr="00BA249E">
        <w:rPr>
          <w:rFonts w:cs="Times New Roman"/>
          <w:color w:val="auto"/>
          <w:szCs w:val="22"/>
        </w:rPr>
        <w:t xml:space="preserve"> to the State Board for Technical and Comprehensive Education for E&amp;G STEM Programs: </w:t>
      </w:r>
      <w:r w:rsidR="001B5EA0" w:rsidRPr="00BA249E">
        <w:rPr>
          <w:rFonts w:cs="Times New Roman"/>
          <w:color w:val="auto"/>
          <w:szCs w:val="22"/>
        </w:rPr>
        <w:t xml:space="preserve"> </w:t>
      </w:r>
      <w:r w:rsidR="00C82E4A" w:rsidRPr="00BA249E">
        <w:rPr>
          <w:rFonts w:cs="Times New Roman"/>
          <w:color w:val="auto"/>
          <w:szCs w:val="22"/>
        </w:rPr>
        <w:t>Critical Needs Workforce Development Initiative, the State Board must allocate the funds between the colleges based on a methodology designed to best meet the state</w:t>
      </w:r>
      <w:r w:rsidR="00602AB6" w:rsidRPr="00BA249E">
        <w:rPr>
          <w:rFonts w:cs="Times New Roman"/>
          <w:color w:val="auto"/>
          <w:szCs w:val="22"/>
        </w:rPr>
        <w:t>’</w:t>
      </w:r>
      <w:r w:rsidR="00C82E4A" w:rsidRPr="00BA249E">
        <w:rPr>
          <w:rFonts w:cs="Times New Roman"/>
          <w:color w:val="auto"/>
          <w:szCs w:val="22"/>
        </w:rPr>
        <w:t xml:space="preserve">s workforce needs and demands.  This methodology should be created by the State Board in consultation with the Department </w:t>
      </w:r>
      <w:r w:rsidR="0006331C" w:rsidRPr="00BA249E">
        <w:rPr>
          <w:rFonts w:cs="Times New Roman"/>
          <w:color w:val="auto"/>
          <w:szCs w:val="22"/>
        </w:rPr>
        <w:t xml:space="preserve"> </w:t>
      </w:r>
      <w:r w:rsidR="00C82E4A" w:rsidRPr="00BA249E">
        <w:rPr>
          <w:rFonts w:cs="Times New Roman"/>
          <w:color w:val="auto"/>
          <w:szCs w:val="22"/>
        </w:rPr>
        <w:t xml:space="preserve">of </w:t>
      </w:r>
      <w:r w:rsidR="0006331C" w:rsidRPr="00BA249E">
        <w:rPr>
          <w:rFonts w:cs="Times New Roman"/>
          <w:color w:val="auto"/>
          <w:szCs w:val="22"/>
        </w:rPr>
        <w:t xml:space="preserve"> </w:t>
      </w:r>
      <w:r w:rsidR="00C82E4A" w:rsidRPr="00BA249E">
        <w:rPr>
          <w:rFonts w:cs="Times New Roman"/>
          <w:color w:val="auto"/>
          <w:szCs w:val="22"/>
        </w:rPr>
        <w:t xml:space="preserve">Commerce </w:t>
      </w:r>
      <w:r w:rsidR="0006331C" w:rsidRPr="00BA249E">
        <w:rPr>
          <w:rFonts w:cs="Times New Roman"/>
          <w:color w:val="auto"/>
          <w:szCs w:val="22"/>
        </w:rPr>
        <w:t xml:space="preserve"> </w:t>
      </w:r>
      <w:r w:rsidR="00C82E4A" w:rsidRPr="00BA249E">
        <w:rPr>
          <w:rFonts w:cs="Times New Roman"/>
          <w:color w:val="auto"/>
          <w:szCs w:val="22"/>
        </w:rPr>
        <w:t xml:space="preserve">and </w:t>
      </w:r>
      <w:r w:rsidR="0006331C" w:rsidRPr="00BA249E">
        <w:rPr>
          <w:rFonts w:cs="Times New Roman"/>
          <w:color w:val="auto"/>
          <w:szCs w:val="22"/>
        </w:rPr>
        <w:t xml:space="preserve"> </w:t>
      </w:r>
      <w:r w:rsidR="00C82E4A" w:rsidRPr="00BA249E">
        <w:rPr>
          <w:rFonts w:cs="Times New Roman"/>
          <w:color w:val="auto"/>
          <w:szCs w:val="22"/>
        </w:rPr>
        <w:t xml:space="preserve">the </w:t>
      </w:r>
      <w:r w:rsidR="0006331C" w:rsidRPr="00BA249E">
        <w:rPr>
          <w:rFonts w:cs="Times New Roman"/>
          <w:color w:val="auto"/>
          <w:szCs w:val="22"/>
        </w:rPr>
        <w:t xml:space="preserve"> </w:t>
      </w:r>
      <w:r w:rsidR="00C82E4A" w:rsidRPr="00BA249E">
        <w:rPr>
          <w:rFonts w:cs="Times New Roman"/>
          <w:color w:val="auto"/>
          <w:szCs w:val="22"/>
        </w:rPr>
        <w:t xml:space="preserve">Department </w:t>
      </w:r>
      <w:r w:rsidR="0006331C" w:rsidRPr="00BA249E">
        <w:rPr>
          <w:rFonts w:cs="Times New Roman"/>
          <w:color w:val="auto"/>
          <w:szCs w:val="22"/>
        </w:rPr>
        <w:t xml:space="preserve"> </w:t>
      </w:r>
      <w:r w:rsidR="00C82E4A" w:rsidRPr="00BA249E">
        <w:rPr>
          <w:rFonts w:cs="Times New Roman"/>
          <w:color w:val="auto"/>
          <w:szCs w:val="22"/>
        </w:rPr>
        <w:t xml:space="preserve">of </w:t>
      </w:r>
      <w:r w:rsidR="0006331C" w:rsidRPr="00BA249E">
        <w:rPr>
          <w:rFonts w:cs="Times New Roman"/>
          <w:color w:val="auto"/>
          <w:szCs w:val="22"/>
        </w:rPr>
        <w:t xml:space="preserve"> </w:t>
      </w:r>
      <w:r w:rsidR="00C82E4A" w:rsidRPr="00BA249E">
        <w:rPr>
          <w:rFonts w:cs="Times New Roman"/>
          <w:color w:val="auto"/>
          <w:szCs w:val="22"/>
        </w:rPr>
        <w:t>Employment and Workforce and should identify the areas with the most critical need.  For this purpose, critical need shall be defined as unmet employment demand in areas or fields of Science, Technology, Engineering, Mathematics, and Manufacturing.  Funds must be used by the college for STEM programs.</w:t>
      </w:r>
    </w:p>
    <w:p w:rsidR="00276BEB" w:rsidRPr="00BA249E" w:rsidRDefault="00276BE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25.</w:t>
      </w:r>
      <w:r w:rsidR="00837AD8" w:rsidRPr="00BA249E">
        <w:rPr>
          <w:rFonts w:cs="Times New Roman"/>
          <w:b/>
          <w:color w:val="auto"/>
          <w:szCs w:val="22"/>
        </w:rPr>
        <w:t>5</w:t>
      </w:r>
      <w:r w:rsidRPr="00BA249E">
        <w:rPr>
          <w:rFonts w:cs="Times New Roman"/>
          <w:b/>
          <w:color w:val="auto"/>
          <w:szCs w:val="22"/>
        </w:rPr>
        <w:t>.</w:t>
      </w:r>
      <w:r w:rsidRPr="00BA249E">
        <w:rPr>
          <w:rFonts w:cs="Times New Roman"/>
          <w:color w:val="auto"/>
          <w:szCs w:val="22"/>
        </w:rPr>
        <w:tab/>
        <w:t>(TEC: Aeronautics Training Center)  Funds appropriated for the S.C. Aeronautics Training Center may be carried forward from the prior fiscal year into the current fiscal year and utilized for the same purpose.</w:t>
      </w:r>
    </w:p>
    <w:p w:rsidR="003957B4" w:rsidRPr="00BA249E" w:rsidRDefault="0030120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b/>
          <w:szCs w:val="22"/>
        </w:rPr>
        <w:tab/>
        <w:t>25.</w:t>
      </w:r>
      <w:r w:rsidR="005E401B" w:rsidRPr="00BA249E">
        <w:rPr>
          <w:rFonts w:cs="Times New Roman"/>
          <w:b/>
          <w:szCs w:val="22"/>
        </w:rPr>
        <w:t>6</w:t>
      </w:r>
      <w:r w:rsidRPr="00BA249E">
        <w:rPr>
          <w:rFonts w:cs="Times New Roman"/>
          <w:b/>
          <w:szCs w:val="22"/>
        </w:rPr>
        <w:t>.</w:t>
      </w:r>
      <w:r w:rsidRPr="00BA249E">
        <w:rPr>
          <w:rFonts w:cs="Times New Roman"/>
          <w:b/>
          <w:szCs w:val="22"/>
        </w:rPr>
        <w:tab/>
      </w:r>
      <w:r w:rsidRPr="00BA249E">
        <w:rPr>
          <w:rFonts w:cs="Times New Roman"/>
          <w:szCs w:val="22"/>
        </w:rPr>
        <w:t>(TEC: Florence Darlington Fund Repurpose)  Funds remaining of the $1,000,000 appropriated in Act No. 91 of 2015, by proviso 118.14, Item (B)(19)(f) to the State Board for Technical and Comprehensive Education for the Florence</w:t>
      </w:r>
      <w:r w:rsidR="00602AB6" w:rsidRPr="00BA249E">
        <w:rPr>
          <w:rFonts w:cs="Times New Roman"/>
          <w:szCs w:val="22"/>
        </w:rPr>
        <w:noBreakHyphen/>
      </w:r>
      <w:r w:rsidRPr="00BA249E">
        <w:rPr>
          <w:rFonts w:cs="Times New Roman"/>
          <w:szCs w:val="22"/>
        </w:rPr>
        <w:t xml:space="preserve">Darlington Technical College </w:t>
      </w:r>
      <w:r w:rsidR="00602AB6" w:rsidRPr="00BA249E">
        <w:rPr>
          <w:rFonts w:cs="Times New Roman"/>
          <w:szCs w:val="22"/>
        </w:rPr>
        <w:noBreakHyphen/>
      </w:r>
      <w:r w:rsidRPr="00BA249E">
        <w:rPr>
          <w:rFonts w:cs="Times New Roman"/>
          <w:szCs w:val="22"/>
        </w:rPr>
        <w:t xml:space="preserve"> Academic and Workforce Development Building, the $3,500,000 appropriated in Act No. 284 of 2016, by proviso 118.16, Item (B)(23)(j) to the State Board for Technical and Comprehensive Education for the Florence</w:t>
      </w:r>
      <w:r w:rsidR="00602AB6" w:rsidRPr="00BA249E">
        <w:rPr>
          <w:rFonts w:cs="Times New Roman"/>
          <w:szCs w:val="22"/>
        </w:rPr>
        <w:noBreakHyphen/>
      </w:r>
      <w:r w:rsidRPr="00BA249E">
        <w:rPr>
          <w:rFonts w:cs="Times New Roman"/>
          <w:szCs w:val="22"/>
        </w:rPr>
        <w:t xml:space="preserve">Darlington Technical College </w:t>
      </w:r>
      <w:r w:rsidR="00B70FA1" w:rsidRPr="00BA249E">
        <w:rPr>
          <w:rFonts w:cs="Times New Roman"/>
          <w:szCs w:val="22"/>
        </w:rPr>
        <w:t>-</w:t>
      </w:r>
      <w:r w:rsidRPr="00BA249E">
        <w:rPr>
          <w:rFonts w:cs="Times New Roman"/>
          <w:szCs w:val="22"/>
        </w:rPr>
        <w:t xml:space="preserve"> Academic Building, and the $2,000,000 appropriated in Act No. 285 of 2016, Section 1, Item (24) to the State Board for Technical and Comprehensive Education for the Florence</w:t>
      </w:r>
      <w:r w:rsidR="00602AB6" w:rsidRPr="00BA249E">
        <w:rPr>
          <w:rFonts w:cs="Times New Roman"/>
          <w:szCs w:val="22"/>
        </w:rPr>
        <w:noBreakHyphen/>
      </w:r>
      <w:r w:rsidRPr="00BA249E">
        <w:rPr>
          <w:rFonts w:cs="Times New Roman"/>
          <w:szCs w:val="22"/>
        </w:rPr>
        <w:t>Darlington Technical College Academic Building shall be redirected to be used for campus renovations and improvements. Unexpended funds may be carried forward to be expended for the same purpose.</w:t>
      </w:r>
    </w:p>
    <w:p w:rsidR="00B16B13" w:rsidRPr="00BA249E" w:rsidRDefault="00B16B1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4"/>
          <w:szCs w:val="22"/>
        </w:rPr>
      </w:pPr>
      <w:r w:rsidRPr="00BA249E">
        <w:rPr>
          <w:rFonts w:cs="Times New Roman"/>
          <w:b/>
          <w:szCs w:val="22"/>
        </w:rPr>
        <w:tab/>
        <w:t>25.</w:t>
      </w:r>
      <w:r w:rsidR="005E401B" w:rsidRPr="00BA249E">
        <w:rPr>
          <w:rFonts w:cs="Times New Roman"/>
          <w:b/>
          <w:szCs w:val="22"/>
        </w:rPr>
        <w:t>7</w:t>
      </w:r>
      <w:r w:rsidRPr="00BA249E">
        <w:rPr>
          <w:rFonts w:cs="Times New Roman"/>
          <w:b/>
          <w:szCs w:val="22"/>
        </w:rPr>
        <w:t>.</w:t>
      </w:r>
      <w:r w:rsidRPr="00BA249E">
        <w:rPr>
          <w:rFonts w:cs="Times New Roman"/>
          <w:b/>
          <w:szCs w:val="22"/>
        </w:rPr>
        <w:tab/>
      </w:r>
      <w:r w:rsidRPr="00BA249E">
        <w:rPr>
          <w:rFonts w:cs="Times New Roman"/>
          <w:szCs w:val="22"/>
        </w:rPr>
        <w:t xml:space="preserve">(TEC: Health Science Capital Project)  Funds remaining of the $3,500,000 appropriated in Act No. 285 of 2016, Section 1, Item (31) to the State Board for Technical and Comprehensive Education for the Technical College of the Lowcountry </w:t>
      </w:r>
      <w:r w:rsidR="00602AB6" w:rsidRPr="00BA249E">
        <w:rPr>
          <w:rFonts w:cs="Times New Roman"/>
          <w:szCs w:val="22"/>
        </w:rPr>
        <w:noBreakHyphen/>
      </w:r>
      <w:r w:rsidRPr="00BA249E">
        <w:rPr>
          <w:rFonts w:cs="Times New Roman"/>
          <w:szCs w:val="22"/>
        </w:rPr>
        <w:t xml:space="preserve"> New </w:t>
      </w:r>
      <w:r w:rsidRPr="00BA249E">
        <w:rPr>
          <w:rFonts w:cs="Times New Roman"/>
          <w:szCs w:val="22"/>
        </w:rPr>
        <w:lastRenderedPageBreak/>
        <w:t xml:space="preserve">River Workforce Development Center shall be redirected to be used for the Health Science capital project at the Technical College of the Lowcountry </w:t>
      </w:r>
      <w:r w:rsidR="00602AB6" w:rsidRPr="00BA249E">
        <w:rPr>
          <w:rFonts w:cs="Times New Roman"/>
          <w:szCs w:val="22"/>
        </w:rPr>
        <w:noBreakHyphen/>
      </w:r>
      <w:r w:rsidRPr="00BA249E">
        <w:rPr>
          <w:rFonts w:cs="Times New Roman"/>
          <w:szCs w:val="22"/>
        </w:rPr>
        <w:t xml:space="preserve"> Beaufort campus. Unexpended funds may be carried forward to be expended for the Health Science capital project.</w:t>
      </w:r>
    </w:p>
    <w:p w:rsidR="00B16B13" w:rsidRPr="00BA249E" w:rsidRDefault="007210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4"/>
          <w:szCs w:val="22"/>
        </w:rPr>
      </w:pPr>
      <w:r w:rsidRPr="00BA249E">
        <w:rPr>
          <w:rFonts w:cs="Times New Roman"/>
          <w:color w:val="auto"/>
          <w:szCs w:val="22"/>
        </w:rPr>
        <w:tab/>
      </w:r>
      <w:r w:rsidRPr="00BA249E">
        <w:rPr>
          <w:rFonts w:cs="Times New Roman"/>
          <w:b/>
          <w:color w:val="auto"/>
          <w:szCs w:val="22"/>
        </w:rPr>
        <w:t>25.</w:t>
      </w:r>
      <w:r w:rsidR="005E401B" w:rsidRPr="00BA249E">
        <w:rPr>
          <w:rFonts w:cs="Times New Roman"/>
          <w:b/>
          <w:color w:val="auto"/>
          <w:szCs w:val="22"/>
        </w:rPr>
        <w:t>8</w:t>
      </w:r>
      <w:r w:rsidRPr="00BA249E">
        <w:rPr>
          <w:rFonts w:cs="Times New Roman"/>
          <w:b/>
          <w:color w:val="auto"/>
          <w:szCs w:val="22"/>
        </w:rPr>
        <w:t>.</w:t>
      </w:r>
      <w:r w:rsidRPr="00BA249E">
        <w:rPr>
          <w:rFonts w:cs="Times New Roman"/>
          <w:color w:val="auto"/>
          <w:szCs w:val="22"/>
        </w:rPr>
        <w:tab/>
        <w:t xml:space="preserve">(TEC: Tech Awareness and Education) </w:t>
      </w:r>
      <w:r w:rsidR="006B7177" w:rsidRPr="00BA249E">
        <w:rPr>
          <w:rFonts w:cs="Times New Roman"/>
          <w:color w:val="auto"/>
          <w:szCs w:val="22"/>
        </w:rPr>
        <w:t xml:space="preserve"> </w:t>
      </w:r>
      <w:r w:rsidRPr="00BA249E">
        <w:rPr>
          <w:rFonts w:cs="Times New Roman"/>
          <w:strike/>
          <w:color w:val="auto"/>
          <w:szCs w:val="22"/>
        </w:rPr>
        <w:t xml:space="preserve">Of the funds appropriated to the State Board for Technical and Comprehensive Education, $500,000 shall be used to enhance the perception of technical education and the opportunities it can afford South Carolinians across the state.  Prior to </w:t>
      </w:r>
      <w:r w:rsidR="005118B6" w:rsidRPr="00BA249E">
        <w:rPr>
          <w:rFonts w:cs="Times New Roman"/>
          <w:strike/>
          <w:color w:val="auto"/>
          <w:szCs w:val="22"/>
        </w:rPr>
        <w:t xml:space="preserve">utilizing </w:t>
      </w:r>
      <w:r w:rsidRPr="00BA249E">
        <w:rPr>
          <w:rFonts w:cs="Times New Roman"/>
          <w:strike/>
          <w:color w:val="auto"/>
          <w:szCs w:val="22"/>
        </w:rPr>
        <w:t>these funds</w:t>
      </w:r>
      <w:r w:rsidR="005118B6" w:rsidRPr="00BA249E">
        <w:rPr>
          <w:rFonts w:cs="Times New Roman"/>
          <w:strike/>
          <w:color w:val="auto"/>
          <w:szCs w:val="22"/>
        </w:rPr>
        <w:t xml:space="preserve"> for this purpose</w:t>
      </w:r>
      <w:r w:rsidRPr="00BA249E">
        <w:rPr>
          <w:rFonts w:cs="Times New Roman"/>
          <w:strike/>
          <w:color w:val="auto"/>
          <w:szCs w:val="22"/>
        </w:rPr>
        <w:t>, the State Board for Technical and Comprehensive Education shall be required to obtain a 2:1 private entity match.  The funds shall be used to develop and implement a comprehensive awareness and education campaign.  The State Board for Technical and Comprehensive Education shall submit a report by June 30th of the current fiscal year to the House Ways and Means Committee and the Senate Finance Committee.  This report shall include information on the proposed expenditure of funds and outcome measures.</w:t>
      </w:r>
    </w:p>
    <w:p w:rsidR="00B16B13" w:rsidRPr="00BA249E" w:rsidRDefault="00A80B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r>
      <w:r w:rsidRPr="00BA249E">
        <w:rPr>
          <w:rFonts w:cs="Times New Roman"/>
          <w:b/>
          <w:szCs w:val="22"/>
        </w:rPr>
        <w:t>25.</w:t>
      </w:r>
      <w:r w:rsidR="005E401B" w:rsidRPr="00BA249E">
        <w:rPr>
          <w:rFonts w:cs="Times New Roman"/>
          <w:b/>
          <w:szCs w:val="22"/>
        </w:rPr>
        <w:t>9</w:t>
      </w:r>
      <w:r w:rsidRPr="00BA249E">
        <w:rPr>
          <w:rFonts w:cs="Times New Roman"/>
          <w:b/>
          <w:szCs w:val="22"/>
        </w:rPr>
        <w:t>.</w:t>
      </w:r>
      <w:r w:rsidRPr="00BA249E">
        <w:rPr>
          <w:rFonts w:cs="Times New Roman"/>
          <w:szCs w:val="22"/>
        </w:rPr>
        <w:tab/>
        <w:t xml:space="preserve">(TEC: Northeastern Tech Repurpose) </w:t>
      </w:r>
      <w:r w:rsidR="00906687" w:rsidRPr="00BA249E">
        <w:rPr>
          <w:rFonts w:cs="Times New Roman"/>
          <w:szCs w:val="22"/>
        </w:rPr>
        <w:t xml:space="preserve"> </w:t>
      </w:r>
      <w:r w:rsidRPr="00BA249E">
        <w:rPr>
          <w:rFonts w:cs="Times New Roman"/>
          <w:szCs w:val="22"/>
        </w:rPr>
        <w:t xml:space="preserve">The $3,500,000 appropriated in Act No. 284 of 2016, by </w:t>
      </w:r>
      <w:r w:rsidR="00117AC8" w:rsidRPr="00BA249E">
        <w:rPr>
          <w:rFonts w:cs="Times New Roman"/>
          <w:szCs w:val="22"/>
        </w:rPr>
        <w:t>P</w:t>
      </w:r>
      <w:r w:rsidRPr="00BA249E">
        <w:rPr>
          <w:rFonts w:cs="Times New Roman"/>
          <w:szCs w:val="22"/>
        </w:rPr>
        <w:t xml:space="preserve">roviso 118.16, Item (B)(23)(n) to the State Board for Technical and Comprehensive Education for the Northeastern Technical College </w:t>
      </w:r>
      <w:r w:rsidR="00B70FA1" w:rsidRPr="00BA249E">
        <w:rPr>
          <w:rFonts w:cs="Times New Roman"/>
          <w:szCs w:val="22"/>
        </w:rPr>
        <w:t>-</w:t>
      </w:r>
      <w:r w:rsidRPr="00BA249E">
        <w:rPr>
          <w:rFonts w:cs="Times New Roman"/>
          <w:szCs w:val="22"/>
        </w:rPr>
        <w:t xml:space="preserve"> Instructional Building shall be redirected to be used to construct and renovate space for critical industry training. Unexpended funds may be carried forward and expended for the same purpose.</w:t>
      </w:r>
    </w:p>
    <w:p w:rsidR="00686B40" w:rsidRPr="00BA249E" w:rsidRDefault="00686B40" w:rsidP="00686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A249E">
        <w:rPr>
          <w:rFonts w:cs="Times New Roman"/>
          <w:szCs w:val="22"/>
        </w:rPr>
        <w:tab/>
      </w:r>
      <w:r w:rsidRPr="00BA249E">
        <w:rPr>
          <w:rFonts w:cs="Times New Roman"/>
          <w:b/>
          <w:i/>
          <w:szCs w:val="22"/>
          <w:u w:val="single"/>
        </w:rPr>
        <w:t>25.</w:t>
      </w:r>
      <w:r w:rsidR="00BA6977" w:rsidRPr="00BA249E">
        <w:rPr>
          <w:rFonts w:cs="Times New Roman"/>
          <w:b/>
          <w:i/>
          <w:szCs w:val="22"/>
          <w:u w:val="single"/>
        </w:rPr>
        <w:t>10</w:t>
      </w:r>
      <w:r w:rsidRPr="00BA249E">
        <w:rPr>
          <w:rFonts w:cs="Times New Roman"/>
          <w:b/>
          <w:i/>
          <w:szCs w:val="22"/>
          <w:u w:val="single"/>
        </w:rPr>
        <w:t>.</w:t>
      </w:r>
      <w:r w:rsidRPr="00BA249E">
        <w:rPr>
          <w:rFonts w:cs="Times New Roman"/>
          <w:b/>
          <w:i/>
          <w:szCs w:val="22"/>
          <w:u w:val="single"/>
        </w:rPr>
        <w:tab/>
      </w:r>
      <w:r w:rsidRPr="00BA249E">
        <w:rPr>
          <w:rFonts w:cs="Times New Roman"/>
          <w:i/>
          <w:szCs w:val="22"/>
          <w:u w:val="single"/>
        </w:rPr>
        <w:t>(TEC: Denmark Tech Fund Repurpose)  Funds remaining of the $1,400,000 appropriated in Act No. 93 of 2015, Section 1, Item (25) to the State Board for Technical and Comprehensive Education for the Denmark Technical College - Building #200 and #300 Renovations, the $950,000 appropriated in Act No. 284 of 2016, by proviso 118.16, Item (B)(23)(h) to the State Board for Technical and Comprehensive Education for the Denmark Technical College - Barnwell Workforce Center, and the $550,000 appropriated in Act No. 285 of 2016, Section 1, Item (23) to the State Board for Technical and Comprehensive Education for the Denmark Technical College - Barnwell Workforce Center shall be redirected to be used for campus renovations, improvements and equipment for job skills training.  Unexpended funds may be carried forward to be expended for the same purpose.</w:t>
      </w:r>
    </w:p>
    <w:p w:rsidR="00AA398A" w:rsidRPr="00BA249E" w:rsidRDefault="00AA398A" w:rsidP="00507581">
      <w:pPr>
        <w:tabs>
          <w:tab w:val="left" w:pos="216"/>
          <w:tab w:val="left" w:pos="432"/>
          <w:tab w:val="left" w:pos="72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BA249E">
        <w:rPr>
          <w:rFonts w:cs="Times New Roman"/>
          <w:b/>
          <w:szCs w:val="22"/>
        </w:rPr>
        <w:tab/>
      </w:r>
      <w:r w:rsidRPr="00BA249E">
        <w:rPr>
          <w:rFonts w:cs="Times New Roman"/>
          <w:b/>
          <w:i/>
          <w:szCs w:val="22"/>
          <w:u w:val="single"/>
        </w:rPr>
        <w:t>25.</w:t>
      </w:r>
      <w:r w:rsidR="003D5052" w:rsidRPr="00BA249E">
        <w:rPr>
          <w:rFonts w:cs="Times New Roman"/>
          <w:b/>
          <w:i/>
          <w:szCs w:val="22"/>
          <w:u w:val="single"/>
        </w:rPr>
        <w:t>11</w:t>
      </w:r>
      <w:r w:rsidRPr="00BA249E">
        <w:rPr>
          <w:rFonts w:cs="Times New Roman"/>
          <w:b/>
          <w:i/>
          <w:szCs w:val="22"/>
          <w:u w:val="single"/>
        </w:rPr>
        <w:t>.</w:t>
      </w:r>
      <w:r w:rsidRPr="00BA249E">
        <w:rPr>
          <w:rFonts w:cs="Times New Roman"/>
          <w:b/>
          <w:i/>
          <w:szCs w:val="22"/>
          <w:u w:val="single"/>
        </w:rPr>
        <w:tab/>
      </w:r>
      <w:r w:rsidRPr="00BA249E">
        <w:rPr>
          <w:rFonts w:cs="Times New Roman"/>
          <w:i/>
          <w:szCs w:val="22"/>
          <w:u w:val="single"/>
        </w:rPr>
        <w:t>(TEC: Career and Technology Education Centers)  Of the funds appropriated to the State Board for Technical and Comprehensive Education (board) for Career and Technology Education Centers, a grants committee shall be established for the purpose of creating or expanding career and technical education center offerings in rural areas of the state.</w:t>
      </w:r>
    </w:p>
    <w:p w:rsidR="00AA398A" w:rsidRPr="00BA249E" w:rsidRDefault="00AA398A" w:rsidP="00507581">
      <w:pPr>
        <w:tabs>
          <w:tab w:val="left" w:pos="216"/>
          <w:tab w:val="left" w:pos="432"/>
          <w:tab w:val="left" w:pos="72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BA249E">
        <w:rPr>
          <w:rFonts w:cs="Times New Roman"/>
          <w:i/>
          <w:szCs w:val="22"/>
        </w:rPr>
        <w:tab/>
      </w:r>
      <w:r w:rsidRPr="00BA249E">
        <w:rPr>
          <w:rFonts w:cs="Times New Roman"/>
          <w:i/>
          <w:szCs w:val="22"/>
          <w:u w:val="single"/>
        </w:rPr>
        <w:t xml:space="preserve">The grants committee shall be composed of five individuals:  three appointed by the President of the Board representing postsecondary education and business; and two appointed by the State Superintendent of Education representing K-12 public education.  The President and State Superintendent shall make every effort to ensure diversity in the committee’s composition.  A chairman shall be selected by the membership of the committee for a term of two years. </w:t>
      </w:r>
    </w:p>
    <w:p w:rsidR="00AA398A" w:rsidRPr="00BA249E" w:rsidRDefault="00AA398A" w:rsidP="00507581">
      <w:pPr>
        <w:tabs>
          <w:tab w:val="left" w:pos="216"/>
          <w:tab w:val="left" w:pos="432"/>
          <w:tab w:val="left" w:pos="72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BA249E">
        <w:rPr>
          <w:rFonts w:cs="Times New Roman"/>
          <w:i/>
          <w:szCs w:val="22"/>
        </w:rPr>
        <w:tab/>
      </w:r>
      <w:r w:rsidRPr="00BA249E">
        <w:rPr>
          <w:rFonts w:cs="Times New Roman"/>
          <w:i/>
          <w:szCs w:val="22"/>
          <w:u w:val="single"/>
        </w:rPr>
        <w:t xml:space="preserve">The criteria for awarding the grants must include, but is not limited to: </w:t>
      </w:r>
    </w:p>
    <w:p w:rsidR="00AA398A" w:rsidRPr="00BA249E" w:rsidRDefault="00AA398A" w:rsidP="00507581">
      <w:pPr>
        <w:tabs>
          <w:tab w:val="left" w:pos="216"/>
          <w:tab w:val="left" w:pos="432"/>
          <w:tab w:val="left" w:pos="648"/>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BA249E">
        <w:rPr>
          <w:rFonts w:cs="Times New Roman"/>
          <w:szCs w:val="22"/>
        </w:rPr>
        <w:tab/>
      </w:r>
      <w:r w:rsidRPr="00BA249E">
        <w:rPr>
          <w:rFonts w:cs="Times New Roman"/>
          <w:szCs w:val="22"/>
        </w:rPr>
        <w:tab/>
      </w:r>
      <w:r w:rsidRPr="00BA249E">
        <w:rPr>
          <w:rFonts w:cs="Times New Roman"/>
          <w:i/>
          <w:szCs w:val="22"/>
          <w:u w:val="single"/>
        </w:rPr>
        <w:t>(1)</w:t>
      </w:r>
      <w:r w:rsidRPr="00BA249E">
        <w:rPr>
          <w:rFonts w:cs="Times New Roman"/>
          <w:i/>
          <w:szCs w:val="22"/>
          <w:u w:val="single"/>
        </w:rPr>
        <w:tab/>
        <w:t>Demonstration of a committed source of funding for a 2:1 state to local match of grant funds for districts that fell within the Tier IV status for 2019 pursuant to Section 12-6-3360(B) of the 1976 Code and a 1:1 state to local match for all other applicants;</w:t>
      </w:r>
    </w:p>
    <w:p w:rsidR="00AA398A" w:rsidRPr="00BA249E" w:rsidRDefault="00AA398A" w:rsidP="00507581">
      <w:pPr>
        <w:tabs>
          <w:tab w:val="left" w:pos="216"/>
          <w:tab w:val="left" w:pos="432"/>
          <w:tab w:val="left" w:pos="648"/>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BA249E">
        <w:rPr>
          <w:rFonts w:cs="Times New Roman"/>
          <w:szCs w:val="22"/>
        </w:rPr>
        <w:tab/>
      </w:r>
      <w:r w:rsidRPr="00BA249E">
        <w:rPr>
          <w:rFonts w:cs="Times New Roman"/>
          <w:szCs w:val="22"/>
        </w:rPr>
        <w:tab/>
      </w:r>
      <w:r w:rsidRPr="00BA249E">
        <w:rPr>
          <w:rFonts w:cs="Times New Roman"/>
          <w:i/>
          <w:szCs w:val="22"/>
          <w:u w:val="single"/>
        </w:rPr>
        <w:t>(2)</w:t>
      </w:r>
      <w:r w:rsidRPr="00BA249E">
        <w:rPr>
          <w:rFonts w:cs="Times New Roman"/>
          <w:i/>
          <w:szCs w:val="22"/>
          <w:u w:val="single"/>
        </w:rPr>
        <w:tab/>
        <w:t>Demonstration of an alignment with state and local workforce needs as identified by the Department of Employment and Workforce and as evidenced by the comprehensive local needs assessment that promotes program development and implementation at the K-12 and postsecondary level;</w:t>
      </w:r>
    </w:p>
    <w:p w:rsidR="00AA398A" w:rsidRPr="00BA249E" w:rsidRDefault="00AA398A" w:rsidP="00507581">
      <w:pPr>
        <w:tabs>
          <w:tab w:val="left" w:pos="216"/>
          <w:tab w:val="left" w:pos="432"/>
          <w:tab w:val="left" w:pos="648"/>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u w:val="single"/>
        </w:rPr>
        <w:t>(3)</w:t>
      </w:r>
      <w:r w:rsidRPr="00BA249E">
        <w:rPr>
          <w:rFonts w:cs="Times New Roman"/>
          <w:i/>
          <w:szCs w:val="22"/>
          <w:u w:val="single"/>
        </w:rPr>
        <w:tab/>
        <w:t xml:space="preserve">A curriculum plan that provides access to students pursuing a post-secondary degree or workforce training; </w:t>
      </w:r>
    </w:p>
    <w:p w:rsidR="00AA398A" w:rsidRPr="00BA249E" w:rsidRDefault="00AA398A" w:rsidP="00507581">
      <w:pPr>
        <w:tabs>
          <w:tab w:val="left" w:pos="216"/>
          <w:tab w:val="left" w:pos="432"/>
          <w:tab w:val="left" w:pos="648"/>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u w:val="single"/>
        </w:rPr>
        <w:t>(4)</w:t>
      </w:r>
      <w:r w:rsidRPr="00BA249E">
        <w:rPr>
          <w:rFonts w:cs="Times New Roman"/>
          <w:i/>
          <w:szCs w:val="22"/>
          <w:u w:val="single"/>
        </w:rPr>
        <w:tab/>
        <w:t xml:space="preserve">A detailed summary and budget; </w:t>
      </w:r>
    </w:p>
    <w:p w:rsidR="00AA398A" w:rsidRPr="00BA249E" w:rsidRDefault="00AA398A" w:rsidP="00507581">
      <w:pPr>
        <w:tabs>
          <w:tab w:val="left" w:pos="216"/>
          <w:tab w:val="left" w:pos="432"/>
          <w:tab w:val="left" w:pos="648"/>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BA249E">
        <w:rPr>
          <w:rFonts w:cs="Times New Roman"/>
          <w:i/>
          <w:szCs w:val="22"/>
        </w:rPr>
        <w:lastRenderedPageBreak/>
        <w:tab/>
      </w:r>
      <w:r w:rsidRPr="00BA249E">
        <w:rPr>
          <w:rFonts w:cs="Times New Roman"/>
          <w:i/>
          <w:szCs w:val="22"/>
        </w:rPr>
        <w:tab/>
      </w:r>
      <w:r w:rsidRPr="00BA249E">
        <w:rPr>
          <w:rFonts w:cs="Times New Roman"/>
          <w:i/>
          <w:szCs w:val="22"/>
          <w:u w:val="single"/>
        </w:rPr>
        <w:t>(5)</w:t>
      </w:r>
      <w:r w:rsidRPr="00BA249E">
        <w:rPr>
          <w:rFonts w:cs="Times New Roman"/>
          <w:i/>
          <w:szCs w:val="22"/>
          <w:u w:val="single"/>
        </w:rPr>
        <w:tab/>
        <w:t>Demonstration of collaboration and partnership on the project with each of the following:</w:t>
      </w:r>
    </w:p>
    <w:p w:rsidR="00AA398A" w:rsidRPr="00BA249E" w:rsidRDefault="00AA398A" w:rsidP="00507581">
      <w:pPr>
        <w:tabs>
          <w:tab w:val="left" w:pos="216"/>
          <w:tab w:val="left" w:pos="432"/>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(a)</w:t>
      </w:r>
      <w:r w:rsidRPr="00BA249E">
        <w:rPr>
          <w:rFonts w:cs="Times New Roman"/>
          <w:i/>
          <w:szCs w:val="22"/>
          <w:u w:val="single"/>
        </w:rPr>
        <w:tab/>
        <w:t>a school district;</w:t>
      </w:r>
    </w:p>
    <w:p w:rsidR="00AA398A" w:rsidRPr="00BA249E" w:rsidRDefault="00AA398A" w:rsidP="00507581">
      <w:pPr>
        <w:tabs>
          <w:tab w:val="left" w:pos="216"/>
          <w:tab w:val="left" w:pos="432"/>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(b)</w:t>
      </w:r>
      <w:r w:rsidRPr="00BA249E">
        <w:rPr>
          <w:rFonts w:cs="Times New Roman"/>
          <w:i/>
          <w:szCs w:val="22"/>
          <w:u w:val="single"/>
        </w:rPr>
        <w:tab/>
        <w:t>technical college or two or four-year college or university; and</w:t>
      </w:r>
    </w:p>
    <w:p w:rsidR="00AA398A" w:rsidRPr="00BA249E" w:rsidRDefault="00AA398A" w:rsidP="00507581">
      <w:pPr>
        <w:tabs>
          <w:tab w:val="left" w:pos="216"/>
          <w:tab w:val="left" w:pos="432"/>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(c)</w:t>
      </w:r>
      <w:r w:rsidRPr="00BA249E">
        <w:rPr>
          <w:rFonts w:cs="Times New Roman"/>
          <w:i/>
          <w:szCs w:val="22"/>
          <w:u w:val="single"/>
        </w:rPr>
        <w:tab/>
        <w:t>local business or a regional business.</w:t>
      </w:r>
    </w:p>
    <w:p w:rsidR="00AA398A" w:rsidRPr="00BA249E" w:rsidRDefault="00AA398A" w:rsidP="00507581">
      <w:pPr>
        <w:tabs>
          <w:tab w:val="left" w:pos="216"/>
          <w:tab w:val="left" w:pos="432"/>
          <w:tab w:val="left" w:pos="648"/>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u w:val="single"/>
        </w:rPr>
        <w:t>(6)</w:t>
      </w:r>
      <w:r w:rsidRPr="00BA249E">
        <w:rPr>
          <w:rFonts w:cs="Times New Roman"/>
          <w:i/>
          <w:szCs w:val="22"/>
          <w:u w:val="single"/>
        </w:rPr>
        <w:tab/>
        <w:t>Identification of key measurable benchmarks to be used to demonstrate the initiative’s success and community or regional impact;</w:t>
      </w:r>
    </w:p>
    <w:p w:rsidR="00AA398A" w:rsidRPr="00BA249E" w:rsidRDefault="00AA398A" w:rsidP="00507581">
      <w:pPr>
        <w:tabs>
          <w:tab w:val="left" w:pos="216"/>
          <w:tab w:val="left" w:pos="432"/>
          <w:tab w:val="left" w:pos="648"/>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BA249E">
        <w:rPr>
          <w:rFonts w:cs="Times New Roman"/>
          <w:szCs w:val="22"/>
        </w:rPr>
        <w:tab/>
      </w:r>
      <w:r w:rsidRPr="00BA249E">
        <w:rPr>
          <w:rFonts w:cs="Times New Roman"/>
          <w:szCs w:val="22"/>
        </w:rPr>
        <w:tab/>
      </w:r>
      <w:r w:rsidRPr="00BA249E">
        <w:rPr>
          <w:rFonts w:cs="Times New Roman"/>
          <w:i/>
          <w:szCs w:val="22"/>
          <w:u w:val="single"/>
        </w:rPr>
        <w:t>(7)</w:t>
      </w:r>
      <w:r w:rsidRPr="00BA249E">
        <w:rPr>
          <w:rFonts w:cs="Times New Roman"/>
          <w:i/>
          <w:szCs w:val="22"/>
          <w:u w:val="single"/>
        </w:rPr>
        <w:tab/>
        <w:t xml:space="preserve">Demonstration of community or regional support from local government, non-governmental organizations; and </w:t>
      </w:r>
    </w:p>
    <w:p w:rsidR="00AA398A" w:rsidRPr="00BA249E" w:rsidRDefault="00AA398A" w:rsidP="00507581">
      <w:pPr>
        <w:tabs>
          <w:tab w:val="left" w:pos="216"/>
          <w:tab w:val="left" w:pos="432"/>
          <w:tab w:val="left" w:pos="648"/>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BA249E">
        <w:rPr>
          <w:rFonts w:cs="Times New Roman"/>
          <w:szCs w:val="22"/>
        </w:rPr>
        <w:tab/>
      </w:r>
      <w:r w:rsidRPr="00BA249E">
        <w:rPr>
          <w:rFonts w:cs="Times New Roman"/>
          <w:szCs w:val="22"/>
        </w:rPr>
        <w:tab/>
      </w:r>
      <w:r w:rsidRPr="00BA249E">
        <w:rPr>
          <w:rFonts w:cs="Times New Roman"/>
          <w:i/>
          <w:szCs w:val="22"/>
          <w:u w:val="single"/>
        </w:rPr>
        <w:t>(8)</w:t>
      </w:r>
      <w:r w:rsidRPr="00BA249E">
        <w:rPr>
          <w:rFonts w:cs="Times New Roman"/>
          <w:i/>
          <w:szCs w:val="22"/>
          <w:u w:val="single"/>
        </w:rPr>
        <w:tab/>
        <w:t xml:space="preserve">Demonstration of a funding source for sustained future operation and overhead expenses. </w:t>
      </w:r>
    </w:p>
    <w:p w:rsidR="00AA398A" w:rsidRPr="00BA249E" w:rsidRDefault="00AA398A" w:rsidP="00507581">
      <w:pPr>
        <w:tabs>
          <w:tab w:val="left" w:pos="216"/>
          <w:tab w:val="left" w:pos="432"/>
          <w:tab w:val="left" w:pos="648"/>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BA249E">
        <w:rPr>
          <w:rFonts w:cs="Times New Roman"/>
          <w:i/>
          <w:szCs w:val="22"/>
        </w:rPr>
        <w:tab/>
      </w:r>
      <w:r w:rsidRPr="00BA249E">
        <w:rPr>
          <w:rFonts w:cs="Times New Roman"/>
          <w:i/>
          <w:szCs w:val="22"/>
          <w:u w:val="single"/>
        </w:rPr>
        <w:t>An application for a grant shall not be considered by the committee if the project is to be located within a county containing two or more school districts.  However, an application shall be considered from multidistrict counties who have or are in the process of implementing a consolidation plan of district level operations and governance.</w:t>
      </w:r>
    </w:p>
    <w:p w:rsidR="00AA398A" w:rsidRPr="00BA249E" w:rsidRDefault="00AA398A" w:rsidP="00507581">
      <w:pPr>
        <w:tabs>
          <w:tab w:val="left" w:pos="216"/>
          <w:tab w:val="left" w:pos="432"/>
          <w:tab w:val="left" w:pos="72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BA249E">
        <w:rPr>
          <w:rFonts w:cs="Times New Roman"/>
          <w:i/>
          <w:szCs w:val="22"/>
        </w:rPr>
        <w:tab/>
      </w:r>
      <w:r w:rsidRPr="00BA249E">
        <w:rPr>
          <w:rFonts w:cs="Times New Roman"/>
          <w:i/>
          <w:szCs w:val="22"/>
          <w:u w:val="single"/>
        </w:rPr>
        <w:t>The board shall provide notification of all grant awards within fifteen days to the Governor, the Chairman of the House Ways and Means Committee, and the Chairman of the Senate Finance Committee and post the notifications on the board’s website. The Office of Career and Technical Education and the board shall provide an evaluation summary of program offerings across school districts and technical colleges in South Carolina.</w:t>
      </w:r>
    </w:p>
    <w:p w:rsidR="00AA398A" w:rsidRPr="00BA249E" w:rsidRDefault="00AA398A" w:rsidP="00507581">
      <w:pPr>
        <w:tabs>
          <w:tab w:val="left" w:pos="216"/>
          <w:tab w:val="left" w:pos="432"/>
          <w:tab w:val="left" w:pos="72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BA249E">
        <w:rPr>
          <w:rFonts w:cs="Times New Roman"/>
          <w:i/>
          <w:szCs w:val="22"/>
        </w:rPr>
        <w:tab/>
      </w:r>
      <w:r w:rsidRPr="00BA249E">
        <w:rPr>
          <w:rFonts w:cs="Times New Roman"/>
          <w:i/>
          <w:szCs w:val="22"/>
          <w:u w:val="single"/>
        </w:rPr>
        <w:t>Grantees shall be required to participate in external evaluations as prescribed by the committee and agreed upon in the application and awards process.</w:t>
      </w:r>
    </w:p>
    <w:p w:rsidR="00AA398A" w:rsidRPr="00BA249E" w:rsidRDefault="00AA398A" w:rsidP="00507581">
      <w:pPr>
        <w:tabs>
          <w:tab w:val="left" w:pos="216"/>
          <w:tab w:val="left" w:pos="432"/>
          <w:tab w:val="left" w:pos="72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A249E">
        <w:rPr>
          <w:rFonts w:cs="Times New Roman"/>
          <w:i/>
          <w:szCs w:val="22"/>
        </w:rPr>
        <w:tab/>
      </w:r>
      <w:r w:rsidRPr="00BA249E">
        <w:rPr>
          <w:rFonts w:cs="Times New Roman"/>
          <w:i/>
          <w:szCs w:val="22"/>
          <w:u w:val="single"/>
        </w:rPr>
        <w:t>Grantees shall also be required to comply with provisions included in Section 11-7-35 of the 1976 Code and Proviso 117.21 of this act.</w:t>
      </w:r>
    </w:p>
    <w:p w:rsidR="0062752D" w:rsidRDefault="0062752D" w:rsidP="00686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2752D" w:rsidSect="0062752D">
          <w:headerReference w:type="default" r:id="rId24"/>
          <w:type w:val="continuous"/>
          <w:pgSz w:w="15840" w:h="12240" w:orient="landscape" w:code="1"/>
          <w:pgMar w:top="1152" w:right="1800" w:bottom="1584" w:left="2160" w:header="1008" w:footer="1008" w:gutter="288"/>
          <w:paperSrc w:first="2794" w:other="2794"/>
          <w:lnNumType w:countBy="1"/>
          <w:cols w:space="720"/>
          <w:docGrid w:linePitch="360"/>
        </w:sectPr>
      </w:pPr>
    </w:p>
    <w:p w:rsidR="0008662A" w:rsidRPr="00BA249E" w:rsidRDefault="0008662A" w:rsidP="00686B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4F4F41" w:rsidRPr="00BA249E" w:rsidRDefault="004F4F41"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4"/>
          <w:szCs w:val="22"/>
        </w:rPr>
      </w:pPr>
      <w:r w:rsidRPr="00BA249E">
        <w:rPr>
          <w:rFonts w:cs="Times New Roman"/>
          <w:b/>
          <w:color w:val="auto"/>
          <w:spacing w:val="-4"/>
          <w:szCs w:val="22"/>
        </w:rPr>
        <w:t xml:space="preserve">SECTION 26 </w:t>
      </w:r>
      <w:r w:rsidRPr="00BA249E">
        <w:rPr>
          <w:rFonts w:cs="Times New Roman"/>
          <w:b/>
          <w:color w:val="auto"/>
          <w:spacing w:val="-4"/>
          <w:szCs w:val="22"/>
        </w:rPr>
        <w:noBreakHyphen/>
        <w:t xml:space="preserve"> H790 </w:t>
      </w:r>
      <w:r w:rsidRPr="00BA249E">
        <w:rPr>
          <w:rFonts w:cs="Times New Roman"/>
          <w:b/>
          <w:color w:val="auto"/>
          <w:spacing w:val="-4"/>
          <w:szCs w:val="22"/>
        </w:rPr>
        <w:noBreakHyphen/>
        <w:t xml:space="preserve"> DEPARTMENT OF ARCHIVES AND HISTORY</w:t>
      </w:r>
    </w:p>
    <w:p w:rsidR="004F4F41" w:rsidRPr="00BA249E" w:rsidRDefault="004F4F41"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30E66" w:rsidRPr="00BA249E" w:rsidRDefault="004F4F4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26.1.</w:t>
      </w:r>
      <w:r w:rsidRPr="00BA249E">
        <w:rPr>
          <w:rFonts w:cs="Times New Roman"/>
          <w:color w:val="auto"/>
          <w:szCs w:val="22"/>
        </w:rPr>
        <w:tab/>
        <w:t xml:space="preserve">(AH: Use of Proceeds)  The proceeds of facilities rentals, gift </w:t>
      </w:r>
      <w:r w:rsidRPr="00BA249E">
        <w:rPr>
          <w:rFonts w:cs="Times New Roman"/>
          <w:color w:val="auto"/>
          <w:spacing w:val="2"/>
          <w:szCs w:val="22"/>
        </w:rPr>
        <w:t xml:space="preserve">shop operations, training sessions, sales of publications, reproductions </w:t>
      </w:r>
      <w:r w:rsidRPr="00BA249E">
        <w:rPr>
          <w:rFonts w:cs="Times New Roman"/>
          <w:color w:val="auto"/>
          <w:szCs w:val="22"/>
        </w:rPr>
        <w:t xml:space="preserve">of </w:t>
      </w:r>
      <w:r w:rsidR="008221D6" w:rsidRPr="00BA249E">
        <w:rPr>
          <w:rFonts w:cs="Times New Roman"/>
          <w:color w:val="auto"/>
          <w:szCs w:val="22"/>
        </w:rPr>
        <w:t>documents, repair of documents, research fees, handling charges, and the proceeds of sales of National Register of Historic Places certificates and plaques by the Archives Department shall be deposited in a special account in the State Treasury, and may be used by this department to cover the cost of facility operations and maintenance, gift shop inventory, additional training sessions, publication, reproduction expenses, repair expenses, and National Register of Historic Places certificates and plaques, and selected Historic Preservation Grants.</w:t>
      </w:r>
    </w:p>
    <w:p w:rsidR="000569CD" w:rsidRPr="00BA249E" w:rsidRDefault="008221D6"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pacing w:val="-4"/>
          <w:szCs w:val="22"/>
        </w:rPr>
        <w:tab/>
      </w:r>
      <w:r w:rsidR="00557F5F" w:rsidRPr="00BA249E">
        <w:rPr>
          <w:rFonts w:cs="Times New Roman"/>
          <w:b/>
          <w:color w:val="auto"/>
          <w:spacing w:val="-4"/>
          <w:szCs w:val="22"/>
        </w:rPr>
        <w:t>26.2</w:t>
      </w:r>
      <w:r w:rsidRPr="00BA249E">
        <w:rPr>
          <w:rFonts w:cs="Times New Roman"/>
          <w:b/>
          <w:color w:val="auto"/>
          <w:spacing w:val="-4"/>
          <w:szCs w:val="22"/>
        </w:rPr>
        <w:t>.</w:t>
      </w:r>
      <w:r w:rsidR="00720BD9" w:rsidRPr="00BA249E">
        <w:rPr>
          <w:rFonts w:cs="Times New Roman"/>
          <w:b/>
          <w:color w:val="auto"/>
          <w:spacing w:val="-4"/>
          <w:szCs w:val="22"/>
        </w:rPr>
        <w:tab/>
      </w:r>
      <w:r w:rsidRPr="00BA249E">
        <w:rPr>
          <w:rFonts w:cs="Times New Roman"/>
          <w:color w:val="auto"/>
          <w:szCs w:val="22"/>
        </w:rPr>
        <w:t>(AH: Disposal of Materials)  For the current fiscal year, the Department of Archives and History, upon prior approval of the commission, may sell from its col</w:t>
      </w:r>
      <w:r w:rsidR="00064656" w:rsidRPr="00BA249E">
        <w:rPr>
          <w:rFonts w:cs="Times New Roman"/>
          <w:color w:val="auto"/>
          <w:szCs w:val="22"/>
        </w:rPr>
        <w:t>lections certain record and non</w:t>
      </w:r>
      <w:r w:rsidR="00602AB6" w:rsidRPr="00BA249E">
        <w:rPr>
          <w:rFonts w:cs="Times New Roman"/>
          <w:color w:val="auto"/>
          <w:szCs w:val="22"/>
        </w:rPr>
        <w:noBreakHyphen/>
      </w:r>
      <w:r w:rsidRPr="00BA249E">
        <w:rPr>
          <w:rFonts w:cs="Times New Roman"/>
          <w:color w:val="auto"/>
          <w:szCs w:val="22"/>
        </w:rPr>
        <w:t>record materials, which are not eligible for public auction, in a manner most advantageous to the department.</w:t>
      </w:r>
    </w:p>
    <w:p w:rsidR="0062752D" w:rsidRDefault="0062752D"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2752D" w:rsidSect="0062752D">
          <w:headerReference w:type="default" r:id="rId25"/>
          <w:type w:val="continuous"/>
          <w:pgSz w:w="15840" w:h="12240" w:orient="landscape" w:code="1"/>
          <w:pgMar w:top="1152" w:right="1800" w:bottom="1584" w:left="2160" w:header="1008" w:footer="1008" w:gutter="288"/>
          <w:paperSrc w:first="2794" w:other="2794"/>
          <w:lnNumType w:countBy="1"/>
          <w:cols w:space="720"/>
          <w:docGrid w:linePitch="360"/>
        </w:sectPr>
      </w:pPr>
    </w:p>
    <w:p w:rsidR="0078613E" w:rsidRPr="00BA249E" w:rsidRDefault="0078613E"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BA249E" w:rsidRDefault="008221D6"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BA249E">
        <w:rPr>
          <w:rFonts w:cs="Times New Roman"/>
          <w:b/>
          <w:color w:val="auto"/>
          <w:szCs w:val="22"/>
        </w:rPr>
        <w:t xml:space="preserve">SECTION </w:t>
      </w:r>
      <w:r w:rsidR="00557F5F" w:rsidRPr="00BA249E">
        <w:rPr>
          <w:rFonts w:cs="Times New Roman"/>
          <w:b/>
          <w:color w:val="auto"/>
          <w:szCs w:val="22"/>
        </w:rPr>
        <w:t>27</w:t>
      </w:r>
      <w:r w:rsidRPr="00BA249E">
        <w:rPr>
          <w:rFonts w:cs="Times New Roman"/>
          <w:b/>
          <w:color w:val="auto"/>
          <w:szCs w:val="22"/>
        </w:rPr>
        <w:t xml:space="preserve"> </w:t>
      </w:r>
      <w:r w:rsidR="00602AB6" w:rsidRPr="00BA249E">
        <w:rPr>
          <w:rFonts w:cs="Times New Roman"/>
          <w:b/>
          <w:color w:val="auto"/>
          <w:szCs w:val="22"/>
        </w:rPr>
        <w:noBreakHyphen/>
      </w:r>
      <w:r w:rsidRPr="00BA249E">
        <w:rPr>
          <w:rFonts w:cs="Times New Roman"/>
          <w:b/>
          <w:color w:val="auto"/>
          <w:szCs w:val="22"/>
        </w:rPr>
        <w:t xml:space="preserve"> H87</w:t>
      </w:r>
      <w:r w:rsidR="00F36631" w:rsidRPr="00BA249E">
        <w:rPr>
          <w:rFonts w:cs="Times New Roman"/>
          <w:b/>
          <w:color w:val="auto"/>
          <w:szCs w:val="22"/>
        </w:rPr>
        <w:t xml:space="preserve">0 </w:t>
      </w:r>
      <w:r w:rsidR="00602AB6" w:rsidRPr="00BA249E">
        <w:rPr>
          <w:rFonts w:cs="Times New Roman"/>
          <w:b/>
          <w:color w:val="auto"/>
          <w:szCs w:val="22"/>
        </w:rPr>
        <w:noBreakHyphen/>
      </w:r>
      <w:r w:rsidR="00F36631" w:rsidRPr="00BA249E">
        <w:rPr>
          <w:rFonts w:cs="Times New Roman"/>
          <w:b/>
          <w:color w:val="auto"/>
          <w:szCs w:val="22"/>
        </w:rPr>
        <w:t xml:space="preserve"> </w:t>
      </w:r>
      <w:r w:rsidRPr="00BA249E">
        <w:rPr>
          <w:rFonts w:cs="Times New Roman"/>
          <w:b/>
          <w:color w:val="auto"/>
          <w:szCs w:val="22"/>
        </w:rPr>
        <w:t>STATE LIBRARY</w:t>
      </w:r>
    </w:p>
    <w:p w:rsidR="008221D6" w:rsidRPr="00BA249E" w:rsidRDefault="008221D6"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BA249E"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r>
      <w:r w:rsidR="00557F5F" w:rsidRPr="00BA249E">
        <w:rPr>
          <w:rFonts w:cs="Times New Roman"/>
          <w:b/>
          <w:color w:val="auto"/>
          <w:szCs w:val="22"/>
        </w:rPr>
        <w:t>27</w:t>
      </w:r>
      <w:r w:rsidRPr="00BA249E">
        <w:rPr>
          <w:rFonts w:cs="Times New Roman"/>
          <w:b/>
          <w:color w:val="auto"/>
          <w:szCs w:val="22"/>
        </w:rPr>
        <w:t>.1.</w:t>
      </w:r>
      <w:r w:rsidRPr="00BA249E">
        <w:rPr>
          <w:rFonts w:cs="Times New Roman"/>
          <w:color w:val="auto"/>
          <w:szCs w:val="22"/>
        </w:rPr>
        <w:tab/>
        <w:t xml:space="preserve">(LIB: Aid to Counties Libraries Allotment)  </w:t>
      </w:r>
      <w:r w:rsidRPr="00BA249E">
        <w:rPr>
          <w:rFonts w:cs="Times New Roman"/>
          <w:color w:val="auto"/>
          <w:spacing w:val="-2"/>
          <w:szCs w:val="22"/>
        </w:rPr>
        <w:t xml:space="preserve">The amount appropriated in this section for “Aid to County Libraries” shall be allotted to each county on a per capita basis according to the official United States Census For 2010, as aid to the County Library.  No </w:t>
      </w:r>
      <w:r w:rsidRPr="00BA249E">
        <w:rPr>
          <w:rFonts w:cs="Times New Roman"/>
          <w:color w:val="auto"/>
          <w:spacing w:val="-2"/>
          <w:szCs w:val="22"/>
        </w:rPr>
        <w:lastRenderedPageBreak/>
        <w:t>county shall be allocated less than</w:t>
      </w:r>
      <w:r w:rsidR="00237A0D" w:rsidRPr="00BA249E">
        <w:rPr>
          <w:rFonts w:cs="Times New Roman"/>
          <w:color w:val="auto"/>
          <w:spacing w:val="-2"/>
          <w:szCs w:val="22"/>
        </w:rPr>
        <w:t xml:space="preserve"> </w:t>
      </w:r>
      <w:r w:rsidR="006D3BE6" w:rsidRPr="00BA249E">
        <w:rPr>
          <w:rFonts w:cs="Times New Roman"/>
          <w:color w:val="auto"/>
          <w:spacing w:val="-2"/>
          <w:szCs w:val="22"/>
        </w:rPr>
        <w:t xml:space="preserve">$100,000 </w:t>
      </w:r>
      <w:r w:rsidRPr="00BA249E">
        <w:rPr>
          <w:rFonts w:cs="Times New Roman"/>
          <w:color w:val="auto"/>
          <w:spacing w:val="-2"/>
          <w:szCs w:val="22"/>
        </w:rPr>
        <w:t>under this provision.  To receive this aid, local library support shall not be less than the amount actually expended for library operations from local sources in the second preceding year.</w:t>
      </w:r>
    </w:p>
    <w:p w:rsidR="008221D6" w:rsidRPr="00BA249E"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r>
      <w:r w:rsidR="00557F5F" w:rsidRPr="00BA249E">
        <w:rPr>
          <w:rFonts w:cs="Times New Roman"/>
          <w:b/>
          <w:color w:val="auto"/>
          <w:szCs w:val="22"/>
        </w:rPr>
        <w:t>27</w:t>
      </w:r>
      <w:r w:rsidRPr="00BA249E">
        <w:rPr>
          <w:rFonts w:cs="Times New Roman"/>
          <w:b/>
          <w:color w:val="auto"/>
          <w:szCs w:val="22"/>
        </w:rPr>
        <w:t>.2.</w:t>
      </w:r>
      <w:r w:rsidRPr="00BA249E">
        <w:rPr>
          <w:rFonts w:cs="Times New Roman"/>
          <w:color w:val="auto"/>
          <w:szCs w:val="22"/>
        </w:rPr>
        <w:tab/>
        <w:t>(LIB: Information Service Fees)  The State Library may charge a fee for costs associated with information delivery and retain such funds to offset the costs of maintaining, promoting and improving information delivery services.</w:t>
      </w:r>
    </w:p>
    <w:p w:rsidR="008221D6" w:rsidRPr="00BA249E"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r>
      <w:r w:rsidR="00557F5F" w:rsidRPr="00BA249E">
        <w:rPr>
          <w:rFonts w:cs="Times New Roman"/>
          <w:b/>
          <w:color w:val="auto"/>
          <w:szCs w:val="22"/>
        </w:rPr>
        <w:t>27.3</w:t>
      </w:r>
      <w:r w:rsidRPr="00BA249E">
        <w:rPr>
          <w:rFonts w:cs="Times New Roman"/>
          <w:b/>
          <w:color w:val="auto"/>
          <w:szCs w:val="22"/>
        </w:rPr>
        <w:t>.</w:t>
      </w:r>
      <w:r w:rsidRPr="00BA249E">
        <w:rPr>
          <w:rFonts w:cs="Times New Roman"/>
          <w:color w:val="auto"/>
          <w:szCs w:val="22"/>
        </w:rPr>
        <w:tab/>
        <w:t>(LIB: Continuing Education Fees)  The State Library may charge a fee for costs associated with continuing education and retain such funds to offset the costs of providing continuing education opportunities.</w:t>
      </w:r>
    </w:p>
    <w:p w:rsidR="009C6053" w:rsidRPr="00BA249E"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00557F5F" w:rsidRPr="00BA249E">
        <w:rPr>
          <w:rFonts w:cs="Times New Roman"/>
          <w:b/>
          <w:color w:val="auto"/>
          <w:szCs w:val="22"/>
        </w:rPr>
        <w:t>27</w:t>
      </w:r>
      <w:r w:rsidRPr="00BA249E">
        <w:rPr>
          <w:rFonts w:cs="Times New Roman"/>
          <w:b/>
          <w:color w:val="auto"/>
          <w:szCs w:val="22"/>
        </w:rPr>
        <w:t>.4.</w:t>
      </w:r>
      <w:r w:rsidRPr="00BA249E">
        <w:rPr>
          <w:rFonts w:cs="Times New Roman"/>
          <w:color w:val="auto"/>
          <w:szCs w:val="22"/>
        </w:rPr>
        <w:tab/>
        <w:t>(LIB: Books and Materials Disposal)  The State Library may sell or otherwise dispose of books and other library materials that are deemed by the State Library as no longer of value to the State of South</w:t>
      </w:r>
      <w:r w:rsidR="00C4173A" w:rsidRPr="00BA249E">
        <w:rPr>
          <w:rFonts w:cs="Times New Roman"/>
          <w:color w:val="auto"/>
          <w:szCs w:val="22"/>
        </w:rPr>
        <w:t xml:space="preserve"> </w:t>
      </w:r>
      <w:r w:rsidRPr="00BA249E">
        <w:rPr>
          <w:rFonts w:cs="Times New Roman"/>
          <w:color w:val="auto"/>
          <w:szCs w:val="22"/>
        </w:rPr>
        <w:t>Carolina and the State Library</w:t>
      </w:r>
      <w:r w:rsidR="00602AB6" w:rsidRPr="00BA249E">
        <w:rPr>
          <w:rFonts w:cs="Times New Roman"/>
          <w:color w:val="auto"/>
          <w:szCs w:val="22"/>
        </w:rPr>
        <w:t>’</w:t>
      </w:r>
      <w:r w:rsidRPr="00BA249E">
        <w:rPr>
          <w:rFonts w:cs="Times New Roman"/>
          <w:color w:val="auto"/>
          <w:szCs w:val="22"/>
        </w:rPr>
        <w:t>s collection.  Funds received from the sale of books and materials shall be retained and expended to purchase new materials for the collection.  Unexpended funds may be carried forward from the prior fiscal year into the current fiscal year and be used for the same purpose.</w:t>
      </w:r>
    </w:p>
    <w:p w:rsidR="008221D6" w:rsidRPr="00BA249E"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00557F5F" w:rsidRPr="00BA249E">
        <w:rPr>
          <w:rFonts w:cs="Times New Roman"/>
          <w:b/>
          <w:color w:val="auto"/>
          <w:szCs w:val="22"/>
        </w:rPr>
        <w:t>27</w:t>
      </w:r>
      <w:r w:rsidRPr="00BA249E">
        <w:rPr>
          <w:rFonts w:cs="Times New Roman"/>
          <w:b/>
          <w:color w:val="auto"/>
          <w:szCs w:val="22"/>
        </w:rPr>
        <w:t>.5.</w:t>
      </w:r>
      <w:r w:rsidRPr="00BA249E">
        <w:rPr>
          <w:rFonts w:cs="Times New Roman"/>
          <w:color w:val="auto"/>
          <w:szCs w:val="22"/>
        </w:rPr>
        <w:tab/>
        <w:t>(LIB: SCLENDS)  The State Library may accept money for the South Carolina Library Evergreen Network Delivery System (SCLEND</w:t>
      </w:r>
      <w:r w:rsidR="005C0D1E" w:rsidRPr="00BA249E">
        <w:rPr>
          <w:rFonts w:cs="Times New Roman"/>
          <w:color w:val="auto"/>
          <w:szCs w:val="22"/>
        </w:rPr>
        <w:t>S</w:t>
      </w:r>
      <w:r w:rsidRPr="00BA249E">
        <w:rPr>
          <w:rFonts w:cs="Times New Roman"/>
          <w:color w:val="auto"/>
          <w:szCs w:val="22"/>
        </w:rPr>
        <w:t>), a consortium providing patrons access to more library materials.  The consortium shall allow South Carolina libraries the ability to share resources and provide a forum for sharing expertise in technical areas such as systems administration and cataloging.  Funds received by the State Library for SCLENDS shall be placed in a special account and shall only be utilized to pay for items related to SCLENDS.  Unexpended funds may be carried forward from the prior fiscal year into the current fiscal year and be used for the same purpose.</w:t>
      </w:r>
    </w:p>
    <w:p w:rsidR="008221D6" w:rsidRPr="00BA249E"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00557F5F" w:rsidRPr="00BA249E">
        <w:rPr>
          <w:rFonts w:cs="Times New Roman"/>
          <w:b/>
          <w:color w:val="auto"/>
          <w:szCs w:val="22"/>
        </w:rPr>
        <w:t>27</w:t>
      </w:r>
      <w:r w:rsidRPr="00BA249E">
        <w:rPr>
          <w:rFonts w:cs="Times New Roman"/>
          <w:b/>
          <w:color w:val="auto"/>
          <w:szCs w:val="22"/>
        </w:rPr>
        <w:t>.6.</w:t>
      </w:r>
      <w:r w:rsidRPr="00BA249E">
        <w:rPr>
          <w:rFonts w:cs="Times New Roman"/>
          <w:b/>
          <w:color w:val="auto"/>
          <w:szCs w:val="22"/>
        </w:rPr>
        <w:tab/>
      </w:r>
      <w:r w:rsidRPr="00BA249E">
        <w:rPr>
          <w:rFonts w:cs="Times New Roman"/>
          <w:color w:val="auto"/>
          <w:szCs w:val="22"/>
        </w:rPr>
        <w:t>(LIB: Donations)  The State Library may accept donation funds to be used for administration, operation, and programs from any donor source.  Unexpended funds shall be carried forward from the prior fiscal year into the current fiscal year.</w:t>
      </w:r>
    </w:p>
    <w:p w:rsidR="008221D6" w:rsidRPr="00BA249E"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00557F5F" w:rsidRPr="00BA249E">
        <w:rPr>
          <w:rFonts w:cs="Times New Roman"/>
          <w:b/>
          <w:color w:val="auto"/>
          <w:szCs w:val="22"/>
        </w:rPr>
        <w:t>27</w:t>
      </w:r>
      <w:r w:rsidRPr="00BA249E">
        <w:rPr>
          <w:rFonts w:cs="Times New Roman"/>
          <w:b/>
          <w:color w:val="auto"/>
          <w:szCs w:val="22"/>
        </w:rPr>
        <w:t>.7.</w:t>
      </w:r>
      <w:r w:rsidRPr="00BA249E">
        <w:rPr>
          <w:rFonts w:cs="Times New Roman"/>
          <w:b/>
          <w:color w:val="auto"/>
          <w:szCs w:val="22"/>
        </w:rPr>
        <w:tab/>
      </w:r>
      <w:r w:rsidRPr="00BA249E">
        <w:rPr>
          <w:rFonts w:cs="Times New Roman"/>
          <w:color w:val="auto"/>
          <w:szCs w:val="22"/>
        </w:rPr>
        <w:t>(LIB: Sale of Promotional Items)  The State Library shall be allowed to sell promotional items with the South Carolina State Library brand and logo for the purpose of generating funds for the State Library.  Unexpended funds shall be carried forward from the prior fiscal year into the current fiscal year.</w:t>
      </w:r>
    </w:p>
    <w:p w:rsidR="000569CD" w:rsidRPr="00BA249E"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00557F5F" w:rsidRPr="00BA249E">
        <w:rPr>
          <w:rFonts w:cs="Times New Roman"/>
          <w:b/>
          <w:color w:val="auto"/>
          <w:szCs w:val="22"/>
        </w:rPr>
        <w:t>27</w:t>
      </w:r>
      <w:r w:rsidRPr="00BA249E">
        <w:rPr>
          <w:rFonts w:cs="Times New Roman"/>
          <w:b/>
          <w:color w:val="auto"/>
          <w:szCs w:val="22"/>
        </w:rPr>
        <w:t>.8.</w:t>
      </w:r>
      <w:r w:rsidRPr="00BA249E">
        <w:rPr>
          <w:rFonts w:cs="Times New Roman"/>
          <w:b/>
          <w:color w:val="auto"/>
          <w:szCs w:val="22"/>
        </w:rPr>
        <w:tab/>
      </w:r>
      <w:r w:rsidRPr="00BA249E">
        <w:rPr>
          <w:rFonts w:cs="Times New Roman"/>
          <w:color w:val="auto"/>
          <w:szCs w:val="22"/>
        </w:rPr>
        <w:t>(LIB: Consortium Purchasing)  The State Library shall be authorized to accept funds to be used for consortium purchasing between libraries (public, academic, special) that serve South Carolina residents.  Funds received by the State Library for consortium purchasing agreements shall be placed in a designated account and shall only be used to pay for items related to specific consortium purchasing agreements.  These funds may be retained, expended, and carried forward from the prior fiscal year into the current fiscal year and used for the same purpose.</w:t>
      </w:r>
    </w:p>
    <w:p w:rsidR="0062752D" w:rsidRDefault="006275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2752D" w:rsidSect="0062752D">
          <w:headerReference w:type="default" r:id="rId26"/>
          <w:type w:val="continuous"/>
          <w:pgSz w:w="15840" w:h="12240" w:orient="landscape" w:code="1"/>
          <w:pgMar w:top="1152" w:right="1800" w:bottom="1584" w:left="2160" w:header="1008" w:footer="1008" w:gutter="288"/>
          <w:paperSrc w:first="2794" w:other="2794"/>
          <w:lnNumType w:countBy="1"/>
          <w:cols w:space="720"/>
          <w:docGrid w:linePitch="360"/>
        </w:sectPr>
      </w:pPr>
    </w:p>
    <w:p w:rsidR="001A78C9" w:rsidRPr="00BA249E" w:rsidRDefault="001A78C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BA249E" w:rsidRDefault="008221D6"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BA249E">
        <w:rPr>
          <w:rFonts w:cs="Times New Roman"/>
          <w:b/>
          <w:color w:val="auto"/>
          <w:szCs w:val="22"/>
        </w:rPr>
        <w:t xml:space="preserve">SECTION </w:t>
      </w:r>
      <w:r w:rsidR="00557F5F" w:rsidRPr="00BA249E">
        <w:rPr>
          <w:rFonts w:cs="Times New Roman"/>
          <w:b/>
          <w:color w:val="auto"/>
          <w:szCs w:val="22"/>
        </w:rPr>
        <w:t>28</w:t>
      </w:r>
      <w:r w:rsidRPr="00BA249E">
        <w:rPr>
          <w:rFonts w:cs="Times New Roman"/>
          <w:b/>
          <w:color w:val="auto"/>
          <w:szCs w:val="22"/>
        </w:rPr>
        <w:t xml:space="preserve"> </w:t>
      </w:r>
      <w:r w:rsidR="00602AB6" w:rsidRPr="00BA249E">
        <w:rPr>
          <w:rFonts w:cs="Times New Roman"/>
          <w:b/>
          <w:color w:val="auto"/>
          <w:szCs w:val="22"/>
        </w:rPr>
        <w:noBreakHyphen/>
      </w:r>
      <w:r w:rsidRPr="00BA249E">
        <w:rPr>
          <w:rFonts w:cs="Times New Roman"/>
          <w:b/>
          <w:color w:val="auto"/>
          <w:szCs w:val="22"/>
        </w:rPr>
        <w:t xml:space="preserve"> H91</w:t>
      </w:r>
      <w:r w:rsidR="00770C6A" w:rsidRPr="00BA249E">
        <w:rPr>
          <w:rFonts w:cs="Times New Roman"/>
          <w:b/>
          <w:color w:val="auto"/>
          <w:szCs w:val="22"/>
        </w:rPr>
        <w:t>0</w:t>
      </w:r>
      <w:r w:rsidR="00F64AD2" w:rsidRPr="00BA249E">
        <w:rPr>
          <w:rFonts w:cs="Times New Roman"/>
          <w:b/>
          <w:color w:val="auto"/>
          <w:szCs w:val="22"/>
        </w:rPr>
        <w:t xml:space="preserve"> </w:t>
      </w:r>
      <w:r w:rsidR="00602AB6" w:rsidRPr="00BA249E">
        <w:rPr>
          <w:rFonts w:cs="Times New Roman"/>
          <w:b/>
          <w:color w:val="auto"/>
          <w:szCs w:val="22"/>
        </w:rPr>
        <w:noBreakHyphen/>
      </w:r>
      <w:r w:rsidR="00F64AD2" w:rsidRPr="00BA249E">
        <w:rPr>
          <w:rFonts w:cs="Times New Roman"/>
          <w:b/>
          <w:color w:val="auto"/>
          <w:szCs w:val="22"/>
        </w:rPr>
        <w:t xml:space="preserve"> </w:t>
      </w:r>
      <w:r w:rsidRPr="00BA249E">
        <w:rPr>
          <w:rFonts w:cs="Times New Roman"/>
          <w:b/>
          <w:color w:val="auto"/>
          <w:szCs w:val="22"/>
        </w:rPr>
        <w:t>ARTS COMMISSION</w:t>
      </w:r>
    </w:p>
    <w:p w:rsidR="008221D6" w:rsidRPr="00BA249E" w:rsidRDefault="008221D6"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C6053" w:rsidRPr="00BA249E"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BA249E">
        <w:rPr>
          <w:rFonts w:cs="Times New Roman"/>
          <w:b/>
          <w:color w:val="auto"/>
          <w:szCs w:val="22"/>
        </w:rPr>
        <w:tab/>
      </w:r>
      <w:r w:rsidR="00557F5F" w:rsidRPr="00BA249E">
        <w:rPr>
          <w:rFonts w:cs="Times New Roman"/>
          <w:b/>
          <w:color w:val="auto"/>
          <w:szCs w:val="22"/>
        </w:rPr>
        <w:t>28</w:t>
      </w:r>
      <w:r w:rsidRPr="00BA249E">
        <w:rPr>
          <w:rFonts w:cs="Times New Roman"/>
          <w:b/>
          <w:color w:val="auto"/>
          <w:szCs w:val="22"/>
        </w:rPr>
        <w:t>.1.</w:t>
      </w:r>
      <w:r w:rsidRPr="00BA249E">
        <w:rPr>
          <w:rFonts w:cs="Times New Roman"/>
          <w:color w:val="auto"/>
          <w:szCs w:val="22"/>
        </w:rPr>
        <w:tab/>
        <w:t>(ARTS: Professional Artists Contract)  Where practicable, all professional artists employed by the Arts Commission in the fields of music, theater, dance, literature, musical arts, craft, media arts and environmental arts shall be hired on a contractual basis as independent contractors.  Where such a contractual arrangement is not feasible employees in these fields may be unclassified, however, the approval of their salaries shall be in accord with the provisions of Section 8</w:t>
      </w:r>
      <w:r w:rsidR="00602AB6" w:rsidRPr="00BA249E">
        <w:rPr>
          <w:rFonts w:cs="Times New Roman"/>
          <w:color w:val="auto"/>
          <w:szCs w:val="22"/>
        </w:rPr>
        <w:noBreakHyphen/>
      </w:r>
      <w:r w:rsidRPr="00BA249E">
        <w:rPr>
          <w:rFonts w:cs="Times New Roman"/>
          <w:color w:val="auto"/>
          <w:szCs w:val="22"/>
        </w:rPr>
        <w:t>11</w:t>
      </w:r>
      <w:r w:rsidR="00602AB6" w:rsidRPr="00BA249E">
        <w:rPr>
          <w:rFonts w:cs="Times New Roman"/>
          <w:color w:val="auto"/>
          <w:szCs w:val="22"/>
        </w:rPr>
        <w:noBreakHyphen/>
      </w:r>
      <w:r w:rsidRPr="00BA249E">
        <w:rPr>
          <w:rFonts w:cs="Times New Roman"/>
          <w:color w:val="auto"/>
          <w:szCs w:val="22"/>
        </w:rPr>
        <w:t>35 of the 1976 Code.</w:t>
      </w:r>
    </w:p>
    <w:p w:rsidR="008221D6" w:rsidRPr="00BA249E"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r>
      <w:r w:rsidR="00557F5F" w:rsidRPr="00BA249E">
        <w:rPr>
          <w:rFonts w:cs="Times New Roman"/>
          <w:b/>
          <w:color w:val="auto"/>
          <w:szCs w:val="22"/>
        </w:rPr>
        <w:t>28</w:t>
      </w:r>
      <w:r w:rsidRPr="00BA249E">
        <w:rPr>
          <w:rFonts w:cs="Times New Roman"/>
          <w:b/>
          <w:color w:val="auto"/>
          <w:szCs w:val="22"/>
        </w:rPr>
        <w:t>.2.</w:t>
      </w:r>
      <w:r w:rsidRPr="00BA249E">
        <w:rPr>
          <w:rFonts w:cs="Times New Roman"/>
          <w:color w:val="auto"/>
          <w:szCs w:val="22"/>
        </w:rPr>
        <w:tab/>
        <w:t xml:space="preserve">(ARTS: Special Revolving Account)  Any income derived from Arts Commission sponsored arts events or by gift, contributions, or bequest now in possession of the Arts Commission including any federal or other funds balance remaining at the end of the prior fiscal year, shall be retained by the commission and placed in a special revolving account for the commission to use </w:t>
      </w:r>
      <w:r w:rsidRPr="00BA249E">
        <w:rPr>
          <w:rFonts w:cs="Times New Roman"/>
          <w:color w:val="auto"/>
          <w:szCs w:val="22"/>
        </w:rPr>
        <w:lastRenderedPageBreak/>
        <w:t>solely for the purpose of supporting the programs provided herein.  Any such funds shall be subject to the review procedures as set forth in Act 651 of 1978.</w:t>
      </w:r>
    </w:p>
    <w:p w:rsidR="008221D6" w:rsidRPr="00BA249E"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r>
      <w:r w:rsidR="00557F5F" w:rsidRPr="00BA249E">
        <w:rPr>
          <w:rFonts w:cs="Times New Roman"/>
          <w:b/>
          <w:color w:val="auto"/>
          <w:szCs w:val="22"/>
        </w:rPr>
        <w:t>28</w:t>
      </w:r>
      <w:r w:rsidRPr="00BA249E">
        <w:rPr>
          <w:rFonts w:cs="Times New Roman"/>
          <w:b/>
          <w:color w:val="auto"/>
          <w:szCs w:val="22"/>
        </w:rPr>
        <w:t>.3.</w:t>
      </w:r>
      <w:r w:rsidRPr="00BA249E">
        <w:rPr>
          <w:rFonts w:cs="Times New Roman"/>
          <w:color w:val="auto"/>
          <w:szCs w:val="22"/>
        </w:rPr>
        <w:tab/>
        <w:t>(ARTS: Partial Indirect Cost Waiver)  The commission is allowed to apply a fifteen percent indirect cost rate for continuing federal grants for which they must compete.  The commission shall apply the full approved negotiated rate to the Basic State Grant and any new grants received by the commission.</w:t>
      </w:r>
    </w:p>
    <w:p w:rsidR="008221D6" w:rsidRPr="00BA249E"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iCs/>
          <w:color w:val="auto"/>
          <w:szCs w:val="22"/>
        </w:rPr>
        <w:tab/>
      </w:r>
      <w:r w:rsidR="00557F5F" w:rsidRPr="00BA249E">
        <w:rPr>
          <w:rFonts w:cs="Times New Roman"/>
          <w:b/>
          <w:iCs/>
          <w:color w:val="auto"/>
          <w:szCs w:val="22"/>
        </w:rPr>
        <w:t>28</w:t>
      </w:r>
      <w:r w:rsidRPr="00BA249E">
        <w:rPr>
          <w:rFonts w:cs="Times New Roman"/>
          <w:b/>
          <w:iCs/>
          <w:color w:val="auto"/>
          <w:szCs w:val="22"/>
        </w:rPr>
        <w:t>.4.</w:t>
      </w:r>
      <w:r w:rsidRPr="00BA249E">
        <w:rPr>
          <w:rFonts w:cs="Times New Roman"/>
          <w:iCs/>
          <w:color w:val="auto"/>
          <w:szCs w:val="22"/>
        </w:rPr>
        <w:tab/>
        <w:t>(ARTS: Grants)  The Arts Commission must expend seventy percent of appropriated state funds on grants to support the statewide improvement of learning and enrichment opportunities for children and communities through educational and cultural programs with proven research based strategies.</w:t>
      </w:r>
    </w:p>
    <w:p w:rsidR="005C6F7D" w:rsidRPr="00BA249E" w:rsidRDefault="00F61B9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color w:val="auto"/>
          <w:szCs w:val="22"/>
        </w:rPr>
        <w:tab/>
      </w:r>
      <w:r w:rsidRPr="00BA249E">
        <w:rPr>
          <w:rFonts w:cs="Times New Roman"/>
          <w:b/>
          <w:color w:val="auto"/>
          <w:szCs w:val="22"/>
        </w:rPr>
        <w:t>28.5.</w:t>
      </w:r>
      <w:r w:rsidRPr="00BA249E">
        <w:rPr>
          <w:rFonts w:cs="Times New Roman"/>
          <w:color w:val="auto"/>
          <w:szCs w:val="22"/>
        </w:rPr>
        <w:tab/>
        <w:t>(ARTS: Distribution to Subdivisions)</w:t>
      </w:r>
      <w:r w:rsidR="0077619C" w:rsidRPr="00BA249E">
        <w:rPr>
          <w:rFonts w:cs="Times New Roman"/>
          <w:color w:val="auto"/>
          <w:szCs w:val="22"/>
        </w:rPr>
        <w:t xml:space="preserve">  </w:t>
      </w:r>
      <w:r w:rsidR="00C00D4E" w:rsidRPr="00BA249E">
        <w:rPr>
          <w:rFonts w:cs="Times New Roman"/>
          <w:szCs w:val="22"/>
        </w:rPr>
        <w:t xml:space="preserve">No later than December </w:t>
      </w:r>
      <w:r w:rsidR="00FF37AD" w:rsidRPr="00BA249E">
        <w:rPr>
          <w:rFonts w:cs="Times New Roman"/>
          <w:szCs w:val="22"/>
        </w:rPr>
        <w:t>first</w:t>
      </w:r>
      <w:r w:rsidR="00C00D4E" w:rsidRPr="00BA249E">
        <w:rPr>
          <w:rFonts w:cs="Times New Roman"/>
          <w:szCs w:val="22"/>
        </w:rPr>
        <w:t xml:space="preserve"> of the current fiscal year, the Arts Commission must report to the Chairman of the House Ways and Means Committee and the Chairman of the Senate Finance Committee the amount of aid/allocations distributed to subdivisions during the most recently completed fiscal year, detailed by specific subdivisions.</w:t>
      </w:r>
    </w:p>
    <w:p w:rsidR="0062752D" w:rsidRDefault="006275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2752D" w:rsidSect="0062752D">
          <w:headerReference w:type="default" r:id="rId27"/>
          <w:type w:val="continuous"/>
          <w:pgSz w:w="15840" w:h="12240" w:orient="landscape" w:code="1"/>
          <w:pgMar w:top="1152" w:right="1800" w:bottom="1584" w:left="2160" w:header="1008" w:footer="1008" w:gutter="288"/>
          <w:paperSrc w:first="2794" w:other="2794"/>
          <w:lnNumType w:countBy="1"/>
          <w:cols w:space="720"/>
          <w:docGrid w:linePitch="360"/>
        </w:sectPr>
      </w:pPr>
    </w:p>
    <w:p w:rsidR="00A22EED" w:rsidRPr="00BA249E" w:rsidRDefault="00A22EE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8221D6" w:rsidRPr="00BA249E" w:rsidRDefault="008221D6"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BA249E">
        <w:rPr>
          <w:rFonts w:cs="Times New Roman"/>
          <w:b/>
          <w:color w:val="auto"/>
          <w:szCs w:val="22"/>
        </w:rPr>
        <w:t xml:space="preserve">SECTION </w:t>
      </w:r>
      <w:r w:rsidR="00557F5F" w:rsidRPr="00BA249E">
        <w:rPr>
          <w:rFonts w:cs="Times New Roman"/>
          <w:b/>
          <w:color w:val="auto"/>
          <w:szCs w:val="22"/>
        </w:rPr>
        <w:t>29</w:t>
      </w:r>
      <w:r w:rsidRPr="00BA249E">
        <w:rPr>
          <w:rFonts w:cs="Times New Roman"/>
          <w:b/>
          <w:color w:val="auto"/>
          <w:szCs w:val="22"/>
        </w:rPr>
        <w:t xml:space="preserve"> </w:t>
      </w:r>
      <w:r w:rsidR="00602AB6" w:rsidRPr="00BA249E">
        <w:rPr>
          <w:rFonts w:cs="Times New Roman"/>
          <w:b/>
          <w:color w:val="auto"/>
          <w:szCs w:val="22"/>
        </w:rPr>
        <w:noBreakHyphen/>
      </w:r>
      <w:r w:rsidRPr="00BA249E">
        <w:rPr>
          <w:rFonts w:cs="Times New Roman"/>
          <w:b/>
          <w:color w:val="auto"/>
          <w:szCs w:val="22"/>
        </w:rPr>
        <w:t xml:space="preserve"> H95</w:t>
      </w:r>
      <w:r w:rsidR="00F36631" w:rsidRPr="00BA249E">
        <w:rPr>
          <w:rFonts w:cs="Times New Roman"/>
          <w:b/>
          <w:color w:val="auto"/>
          <w:szCs w:val="22"/>
        </w:rPr>
        <w:t xml:space="preserve">0 </w:t>
      </w:r>
      <w:r w:rsidR="00602AB6" w:rsidRPr="00BA249E">
        <w:rPr>
          <w:rFonts w:cs="Times New Roman"/>
          <w:b/>
          <w:color w:val="auto"/>
          <w:szCs w:val="22"/>
        </w:rPr>
        <w:noBreakHyphen/>
      </w:r>
      <w:r w:rsidR="00F36631" w:rsidRPr="00BA249E">
        <w:rPr>
          <w:rFonts w:cs="Times New Roman"/>
          <w:b/>
          <w:color w:val="auto"/>
          <w:szCs w:val="22"/>
        </w:rPr>
        <w:t xml:space="preserve"> </w:t>
      </w:r>
      <w:r w:rsidRPr="00BA249E">
        <w:rPr>
          <w:rFonts w:cs="Times New Roman"/>
          <w:b/>
          <w:color w:val="auto"/>
          <w:szCs w:val="22"/>
        </w:rPr>
        <w:t>STATE MUSEUM COMMISSION</w:t>
      </w:r>
    </w:p>
    <w:p w:rsidR="008221D6" w:rsidRPr="00BA249E" w:rsidRDefault="008221D6"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BA249E"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r>
      <w:r w:rsidR="00557F5F" w:rsidRPr="00BA249E">
        <w:rPr>
          <w:rFonts w:cs="Times New Roman"/>
          <w:b/>
          <w:color w:val="auto"/>
          <w:szCs w:val="22"/>
        </w:rPr>
        <w:t>29</w:t>
      </w:r>
      <w:r w:rsidRPr="00BA249E">
        <w:rPr>
          <w:rFonts w:cs="Times New Roman"/>
          <w:b/>
          <w:color w:val="auto"/>
          <w:szCs w:val="22"/>
        </w:rPr>
        <w:t>.</w:t>
      </w:r>
      <w:r w:rsidR="006F499A" w:rsidRPr="00BA249E">
        <w:rPr>
          <w:rFonts w:cs="Times New Roman"/>
          <w:b/>
          <w:color w:val="auto"/>
          <w:szCs w:val="22"/>
        </w:rPr>
        <w:t>1</w:t>
      </w:r>
      <w:r w:rsidRPr="00BA249E">
        <w:rPr>
          <w:rFonts w:cs="Times New Roman"/>
          <w:b/>
          <w:color w:val="auto"/>
          <w:szCs w:val="22"/>
        </w:rPr>
        <w:t>.</w:t>
      </w:r>
      <w:r w:rsidRPr="00BA249E">
        <w:rPr>
          <w:rFonts w:cs="Times New Roman"/>
          <w:color w:val="auto"/>
          <w:szCs w:val="22"/>
        </w:rPr>
        <w:tab/>
        <w:t xml:space="preserve">(MUSM: Removal From Collections)  The commission may remove </w:t>
      </w:r>
      <w:r w:rsidR="00F049E3" w:rsidRPr="00BA249E">
        <w:rPr>
          <w:rFonts w:cs="Times New Roman"/>
          <w:color w:val="auto"/>
          <w:szCs w:val="22"/>
        </w:rPr>
        <w:t xml:space="preserve">accessioned </w:t>
      </w:r>
      <w:r w:rsidRPr="00BA249E">
        <w:rPr>
          <w:rFonts w:cs="Times New Roman"/>
          <w:color w:val="auto"/>
          <w:szCs w:val="22"/>
        </w:rPr>
        <w:t>objects from its museum collections by gift to another public or nonprofit institution, by trade with another</w:t>
      </w:r>
      <w:r w:rsidR="0006331C" w:rsidRPr="00BA249E">
        <w:rPr>
          <w:rFonts w:cs="Times New Roman"/>
          <w:color w:val="auto"/>
          <w:szCs w:val="22"/>
        </w:rPr>
        <w:t xml:space="preserve"> </w:t>
      </w:r>
      <w:r w:rsidRPr="00BA249E">
        <w:rPr>
          <w:rFonts w:cs="Times New Roman"/>
          <w:color w:val="auto"/>
          <w:szCs w:val="22"/>
        </w:rPr>
        <w:t>public or nonprofit</w:t>
      </w:r>
      <w:r w:rsidR="0006331C" w:rsidRPr="00BA249E">
        <w:rPr>
          <w:rFonts w:cs="Times New Roman"/>
          <w:color w:val="auto"/>
          <w:szCs w:val="22"/>
        </w:rPr>
        <w:t xml:space="preserve"> </w:t>
      </w:r>
      <w:r w:rsidRPr="00BA249E">
        <w:rPr>
          <w:rFonts w:cs="Times New Roman"/>
          <w:color w:val="auto"/>
          <w:szCs w:val="22"/>
        </w:rPr>
        <w:t>institution, by</w:t>
      </w:r>
      <w:r w:rsidR="0006331C" w:rsidRPr="00BA249E">
        <w:rPr>
          <w:rFonts w:cs="Times New Roman"/>
          <w:color w:val="auto"/>
          <w:szCs w:val="22"/>
        </w:rPr>
        <w:t xml:space="preserve"> </w:t>
      </w:r>
      <w:r w:rsidRPr="00BA249E">
        <w:rPr>
          <w:rFonts w:cs="Times New Roman"/>
          <w:color w:val="auto"/>
          <w:szCs w:val="22"/>
        </w:rPr>
        <w:t>public sale, by transfer to the commission</w:t>
      </w:r>
      <w:r w:rsidR="00602AB6" w:rsidRPr="00BA249E">
        <w:rPr>
          <w:rFonts w:cs="Times New Roman"/>
          <w:color w:val="auto"/>
          <w:szCs w:val="22"/>
        </w:rPr>
        <w:t>’</w:t>
      </w:r>
      <w:r w:rsidRPr="00BA249E">
        <w:rPr>
          <w:rFonts w:cs="Times New Roman"/>
          <w:color w:val="auto"/>
          <w:szCs w:val="22"/>
        </w:rPr>
        <w:t>s education, exhibit, or study collections or to its operating property inventory; or as a last resort, by intentional destruction on the condition that the objects so removed meet with one or more of the following criteria:  (1) they fall outside the scope of the South Carolina Museum Commission</w:t>
      </w:r>
      <w:r w:rsidR="00602AB6" w:rsidRPr="00BA249E">
        <w:rPr>
          <w:rFonts w:cs="Times New Roman"/>
          <w:color w:val="auto"/>
          <w:szCs w:val="22"/>
        </w:rPr>
        <w:t>’</w:t>
      </w:r>
      <w:r w:rsidRPr="00BA249E">
        <w:rPr>
          <w:rFonts w:cs="Times New Roman"/>
          <w:color w:val="auto"/>
          <w:szCs w:val="22"/>
        </w:rPr>
        <w:t>s collections as defined in the Collection Policy; (2) they are unsuitable for exhibition or research; (3) they are inferior duplicates of other objects in the collection; or (4) they are forgeries or were acquired on the basis of false information; funds from the sale of such objects will be placed in a special revolving account for the commission to use solely for the purpose of purchasing objects for the collections of the State Museum.</w:t>
      </w:r>
    </w:p>
    <w:p w:rsidR="008221D6" w:rsidRPr="00BA249E"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r>
      <w:r w:rsidR="00557F5F" w:rsidRPr="00BA249E">
        <w:rPr>
          <w:rFonts w:cs="Times New Roman"/>
          <w:b/>
          <w:color w:val="auto"/>
          <w:szCs w:val="22"/>
        </w:rPr>
        <w:t>29</w:t>
      </w:r>
      <w:r w:rsidRPr="00BA249E">
        <w:rPr>
          <w:rFonts w:cs="Times New Roman"/>
          <w:b/>
          <w:color w:val="auto"/>
          <w:szCs w:val="22"/>
        </w:rPr>
        <w:t>.</w:t>
      </w:r>
      <w:r w:rsidR="006F499A" w:rsidRPr="00BA249E">
        <w:rPr>
          <w:rFonts w:cs="Times New Roman"/>
          <w:b/>
          <w:color w:val="auto"/>
          <w:szCs w:val="22"/>
        </w:rPr>
        <w:t>2</w:t>
      </w:r>
      <w:r w:rsidRPr="00BA249E">
        <w:rPr>
          <w:rFonts w:cs="Times New Roman"/>
          <w:b/>
          <w:color w:val="auto"/>
          <w:szCs w:val="22"/>
        </w:rPr>
        <w:t>.</w:t>
      </w:r>
      <w:r w:rsidRPr="00BA249E">
        <w:rPr>
          <w:rFonts w:cs="Times New Roman"/>
          <w:color w:val="auto"/>
          <w:szCs w:val="22"/>
        </w:rPr>
        <w:tab/>
        <w:t>(MUSM: Museum Store)  The Museum Commission shall establish and administer a museum store in the State Museum.  This store may produce, acquire, and sell merchandise relating to historical, scientific, and cultural sources.  All profits received from the sale of such merchandise shall be retained by the Museum Commission in a restricted fund to be carried forward into the following fiscal year.  These funds may be used for store operations, publications, acquisitions, educational programs, exhibit production and general operating expenses provided that the expenditures for such expenses are approved by the General Assembly in the annual Appropriation Act.</w:t>
      </w:r>
    </w:p>
    <w:p w:rsidR="008221D6" w:rsidRPr="00BA249E" w:rsidRDefault="003944A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29.</w:t>
      </w:r>
      <w:r w:rsidR="006F499A" w:rsidRPr="00BA249E">
        <w:rPr>
          <w:rFonts w:cs="Times New Roman"/>
          <w:b/>
          <w:color w:val="auto"/>
          <w:szCs w:val="22"/>
        </w:rPr>
        <w:t>3</w:t>
      </w:r>
      <w:r w:rsidRPr="00BA249E">
        <w:rPr>
          <w:rFonts w:cs="Times New Roman"/>
          <w:b/>
          <w:color w:val="auto"/>
          <w:szCs w:val="22"/>
        </w:rPr>
        <w:t>.</w:t>
      </w:r>
      <w:r w:rsidRPr="00BA249E">
        <w:rPr>
          <w:rFonts w:cs="Times New Roman"/>
          <w:color w:val="auto"/>
          <w:szCs w:val="22"/>
        </w:rPr>
        <w:tab/>
        <w:t xml:space="preserve">(MUSM: Retention of Revenue)  The Museum Commission may retain revenue received from admissions, program fees, facility rentals, professional services, donations, food service, exhibits and exhibit components, and other miscellaneous operating income generated by or for the museum and may expend such revenue for general operating expenses provided </w:t>
      </w:r>
      <w:r w:rsidRPr="00BA249E">
        <w:rPr>
          <w:rFonts w:cs="Times New Roman"/>
          <w:color w:val="auto"/>
          <w:spacing w:val="-2"/>
          <w:szCs w:val="22"/>
        </w:rPr>
        <w:t>that</w:t>
      </w:r>
      <w:r w:rsidRPr="00BA249E">
        <w:rPr>
          <w:rFonts w:cs="Times New Roman"/>
          <w:color w:val="auto"/>
          <w:szCs w:val="22"/>
        </w:rPr>
        <w:t xml:space="preserve"> such expenditures are approved by the General Assembly in the annual Appropriation Act.  Any unexpended revenue from these sources may be carried forward into the current fiscal year to be expended for the same purposes.</w:t>
      </w:r>
    </w:p>
    <w:p w:rsidR="008221D6" w:rsidRPr="00BA249E"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r>
      <w:r w:rsidR="00557F5F" w:rsidRPr="00BA249E">
        <w:rPr>
          <w:rFonts w:cs="Times New Roman"/>
          <w:b/>
          <w:color w:val="auto"/>
          <w:szCs w:val="22"/>
        </w:rPr>
        <w:t>29</w:t>
      </w:r>
      <w:r w:rsidRPr="00BA249E">
        <w:rPr>
          <w:rFonts w:cs="Times New Roman"/>
          <w:b/>
          <w:color w:val="auto"/>
          <w:szCs w:val="22"/>
        </w:rPr>
        <w:t>.</w:t>
      </w:r>
      <w:r w:rsidR="006F499A" w:rsidRPr="00BA249E">
        <w:rPr>
          <w:rFonts w:cs="Times New Roman"/>
          <w:b/>
          <w:color w:val="auto"/>
          <w:szCs w:val="22"/>
        </w:rPr>
        <w:t>4</w:t>
      </w:r>
      <w:r w:rsidRPr="00BA249E">
        <w:rPr>
          <w:rFonts w:cs="Times New Roman"/>
          <w:b/>
          <w:color w:val="auto"/>
          <w:szCs w:val="22"/>
        </w:rPr>
        <w:t>.</w:t>
      </w:r>
      <w:r w:rsidRPr="00BA249E">
        <w:rPr>
          <w:rFonts w:cs="Times New Roman"/>
          <w:color w:val="auto"/>
          <w:szCs w:val="22"/>
        </w:rPr>
        <w:tab/>
        <w:t>(MUSM: School Tour Fee Prohibition)  The commission may not charge admission fees to groups of children from South Carolina who have made reservations that are touring the museum as part of a school function.</w:t>
      </w:r>
    </w:p>
    <w:p w:rsidR="008221D6" w:rsidRPr="00BA249E"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lastRenderedPageBreak/>
        <w:tab/>
      </w:r>
      <w:r w:rsidR="00557F5F" w:rsidRPr="00BA249E">
        <w:rPr>
          <w:rFonts w:cs="Times New Roman"/>
          <w:b/>
          <w:color w:val="auto"/>
          <w:szCs w:val="22"/>
        </w:rPr>
        <w:t>29</w:t>
      </w:r>
      <w:r w:rsidRPr="00BA249E">
        <w:rPr>
          <w:rFonts w:cs="Times New Roman"/>
          <w:b/>
          <w:color w:val="auto"/>
          <w:szCs w:val="22"/>
        </w:rPr>
        <w:t>.</w:t>
      </w:r>
      <w:r w:rsidR="006F499A" w:rsidRPr="00BA249E">
        <w:rPr>
          <w:rFonts w:cs="Times New Roman"/>
          <w:b/>
          <w:color w:val="auto"/>
          <w:szCs w:val="22"/>
        </w:rPr>
        <w:t>5</w:t>
      </w:r>
      <w:r w:rsidRPr="00BA249E">
        <w:rPr>
          <w:rFonts w:cs="Times New Roman"/>
          <w:b/>
          <w:color w:val="auto"/>
          <w:szCs w:val="22"/>
        </w:rPr>
        <w:t>.</w:t>
      </w:r>
      <w:r w:rsidRPr="00BA249E">
        <w:rPr>
          <w:rFonts w:cs="Times New Roman"/>
          <w:b/>
          <w:color w:val="auto"/>
          <w:szCs w:val="22"/>
        </w:rPr>
        <w:tab/>
      </w:r>
      <w:r w:rsidRPr="00BA249E">
        <w:rPr>
          <w:rFonts w:cs="Times New Roman"/>
          <w:color w:val="auto"/>
          <w:szCs w:val="22"/>
        </w:rPr>
        <w:t>(MUSM: Dining Area Rent)  Of the space currently vacant in the Columbia Mills Building, space large enough for the museum to have dining space for school</w:t>
      </w:r>
      <w:r w:rsidR="00602AB6" w:rsidRPr="00BA249E">
        <w:rPr>
          <w:rFonts w:cs="Times New Roman"/>
          <w:color w:val="auto"/>
          <w:szCs w:val="22"/>
        </w:rPr>
        <w:noBreakHyphen/>
      </w:r>
      <w:r w:rsidRPr="00BA249E">
        <w:rPr>
          <w:rFonts w:cs="Times New Roman"/>
          <w:color w:val="auto"/>
          <w:szCs w:val="22"/>
        </w:rPr>
        <w:t>aged children shall be provided to the State Museum at no cost.</w:t>
      </w:r>
    </w:p>
    <w:p w:rsidR="008221D6" w:rsidRPr="00BA249E"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r>
      <w:r w:rsidR="00557F5F" w:rsidRPr="00BA249E">
        <w:rPr>
          <w:rFonts w:cs="Times New Roman"/>
          <w:b/>
          <w:color w:val="auto"/>
          <w:szCs w:val="22"/>
        </w:rPr>
        <w:t>29</w:t>
      </w:r>
      <w:r w:rsidRPr="00BA249E">
        <w:rPr>
          <w:rFonts w:cs="Times New Roman"/>
          <w:b/>
          <w:color w:val="auto"/>
          <w:szCs w:val="22"/>
        </w:rPr>
        <w:t>.</w:t>
      </w:r>
      <w:r w:rsidR="006F499A" w:rsidRPr="00BA249E">
        <w:rPr>
          <w:rFonts w:cs="Times New Roman"/>
          <w:b/>
          <w:color w:val="auto"/>
          <w:szCs w:val="22"/>
        </w:rPr>
        <w:t>6</w:t>
      </w:r>
      <w:r w:rsidRPr="00BA249E">
        <w:rPr>
          <w:rFonts w:cs="Times New Roman"/>
          <w:b/>
          <w:color w:val="auto"/>
          <w:szCs w:val="22"/>
        </w:rPr>
        <w:t>.</w:t>
      </w:r>
      <w:r w:rsidRPr="00BA249E">
        <w:rPr>
          <w:rFonts w:cs="Times New Roman"/>
          <w:color w:val="auto"/>
          <w:szCs w:val="22"/>
        </w:rPr>
        <w:tab/>
        <w:t xml:space="preserve">(MUSM: Remittance to General Services)  The State Museum is directed to remit not less than $1,800,000 </w:t>
      </w:r>
      <w:r w:rsidRPr="00BA249E">
        <w:rPr>
          <w:rFonts w:eastAsia="Calibri" w:cs="Times New Roman"/>
          <w:color w:val="auto"/>
          <w:szCs w:val="22"/>
        </w:rPr>
        <w:t xml:space="preserve">to the </w:t>
      </w:r>
      <w:r w:rsidR="00626EE5" w:rsidRPr="00BA249E">
        <w:rPr>
          <w:rFonts w:eastAsia="Calibri" w:cs="Times New Roman"/>
          <w:color w:val="auto"/>
          <w:szCs w:val="22"/>
        </w:rPr>
        <w:t>Department of Administration</w:t>
      </w:r>
      <w:r w:rsidRPr="00BA249E">
        <w:rPr>
          <w:rFonts w:eastAsia="Calibri" w:cs="Times New Roman"/>
          <w:color w:val="auto"/>
          <w:szCs w:val="22"/>
        </w:rPr>
        <w:t xml:space="preserve"> as compensation for expenses associated with the premises it leases in the Columbia Mills Building</w:t>
      </w:r>
      <w:r w:rsidRPr="00BA249E">
        <w:rPr>
          <w:rFonts w:cs="Times New Roman"/>
          <w:color w:val="auto"/>
          <w:szCs w:val="22"/>
        </w:rPr>
        <w:t xml:space="preserve">.  In the event the General Assembly or the </w:t>
      </w:r>
      <w:r w:rsidR="00626EE5" w:rsidRPr="00BA249E">
        <w:rPr>
          <w:rFonts w:cs="Times New Roman"/>
          <w:color w:val="auto"/>
          <w:szCs w:val="22"/>
        </w:rPr>
        <w:t>Executive Budget Office</w:t>
      </w:r>
      <w:r w:rsidR="005F50BB" w:rsidRPr="00BA249E">
        <w:rPr>
          <w:rFonts w:cs="Times New Roman"/>
          <w:color w:val="auto"/>
          <w:szCs w:val="22"/>
        </w:rPr>
        <w:t xml:space="preserve"> implements a mid</w:t>
      </w:r>
      <w:r w:rsidR="00602AB6" w:rsidRPr="00BA249E">
        <w:rPr>
          <w:rFonts w:cs="Times New Roman"/>
          <w:color w:val="auto"/>
          <w:szCs w:val="22"/>
        </w:rPr>
        <w:noBreakHyphen/>
      </w:r>
      <w:r w:rsidRPr="00BA249E">
        <w:rPr>
          <w:rFonts w:cs="Times New Roman"/>
          <w:color w:val="auto"/>
          <w:szCs w:val="22"/>
        </w:rPr>
        <w:t>year across</w:t>
      </w:r>
      <w:r w:rsidR="00602AB6" w:rsidRPr="00BA249E">
        <w:rPr>
          <w:rFonts w:cs="Times New Roman"/>
          <w:color w:val="auto"/>
          <w:szCs w:val="22"/>
        </w:rPr>
        <w:noBreakHyphen/>
      </w:r>
      <w:r w:rsidRPr="00BA249E">
        <w:rPr>
          <w:rFonts w:cs="Times New Roman"/>
          <w:color w:val="auto"/>
          <w:szCs w:val="22"/>
        </w:rPr>
        <w:t>the</w:t>
      </w:r>
      <w:r w:rsidR="00602AB6" w:rsidRPr="00BA249E">
        <w:rPr>
          <w:rFonts w:cs="Times New Roman"/>
          <w:color w:val="auto"/>
          <w:szCs w:val="22"/>
        </w:rPr>
        <w:noBreakHyphen/>
      </w:r>
      <w:r w:rsidRPr="00BA249E">
        <w:rPr>
          <w:rFonts w:cs="Times New Roman"/>
          <w:color w:val="auto"/>
          <w:szCs w:val="22"/>
        </w:rPr>
        <w:t xml:space="preserve">board budget reduction, the rent that the State Museum remits to the </w:t>
      </w:r>
      <w:r w:rsidR="00626EE5" w:rsidRPr="00BA249E">
        <w:rPr>
          <w:rFonts w:cs="Times New Roman"/>
          <w:color w:val="auto"/>
          <w:szCs w:val="22"/>
        </w:rPr>
        <w:t>Department of Administration</w:t>
      </w:r>
      <w:r w:rsidRPr="00BA249E">
        <w:rPr>
          <w:rFonts w:cs="Times New Roman"/>
          <w:color w:val="auto"/>
          <w:szCs w:val="22"/>
        </w:rPr>
        <w:t xml:space="preserve"> shall be reduced by the same percentage as the assessed budget reduction.</w:t>
      </w:r>
    </w:p>
    <w:p w:rsidR="0062752D" w:rsidRDefault="006275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2752D" w:rsidSect="0062752D">
          <w:headerReference w:type="default" r:id="rId28"/>
          <w:type w:val="continuous"/>
          <w:pgSz w:w="15840" w:h="12240" w:orient="landscape" w:code="1"/>
          <w:pgMar w:top="1152" w:right="1800" w:bottom="1584" w:left="2160" w:header="1008" w:footer="1008" w:gutter="288"/>
          <w:paperSrc w:first="2794" w:other="2794"/>
          <w:lnNumType w:countBy="1"/>
          <w:cols w:space="720"/>
          <w:docGrid w:linePitch="360"/>
        </w:sectPr>
      </w:pPr>
    </w:p>
    <w:p w:rsidR="002544BC" w:rsidRPr="00BA249E" w:rsidRDefault="002544B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582B93" w:rsidRPr="00BA249E" w:rsidRDefault="00582B93"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BA249E">
        <w:rPr>
          <w:rFonts w:cs="Times New Roman"/>
          <w:b/>
          <w:color w:val="auto"/>
          <w:szCs w:val="22"/>
        </w:rPr>
        <w:t xml:space="preserve">SECTION 30 </w:t>
      </w:r>
      <w:r w:rsidR="00602AB6" w:rsidRPr="00BA249E">
        <w:rPr>
          <w:rFonts w:cs="Times New Roman"/>
          <w:b/>
          <w:color w:val="auto"/>
          <w:szCs w:val="22"/>
        </w:rPr>
        <w:noBreakHyphen/>
      </w:r>
      <w:r w:rsidRPr="00BA249E">
        <w:rPr>
          <w:rFonts w:cs="Times New Roman"/>
          <w:b/>
          <w:color w:val="auto"/>
          <w:szCs w:val="22"/>
        </w:rPr>
        <w:t xml:space="preserve"> H96</w:t>
      </w:r>
      <w:r w:rsidR="00F36631" w:rsidRPr="00BA249E">
        <w:rPr>
          <w:rFonts w:cs="Times New Roman"/>
          <w:b/>
          <w:color w:val="auto"/>
          <w:szCs w:val="22"/>
        </w:rPr>
        <w:t xml:space="preserve">0 </w:t>
      </w:r>
      <w:r w:rsidR="00602AB6" w:rsidRPr="00BA249E">
        <w:rPr>
          <w:rFonts w:cs="Times New Roman"/>
          <w:b/>
          <w:color w:val="auto"/>
          <w:szCs w:val="22"/>
        </w:rPr>
        <w:noBreakHyphen/>
      </w:r>
      <w:r w:rsidR="00F36631" w:rsidRPr="00BA249E">
        <w:rPr>
          <w:rFonts w:cs="Times New Roman"/>
          <w:b/>
          <w:color w:val="auto"/>
          <w:szCs w:val="22"/>
        </w:rPr>
        <w:t xml:space="preserve"> </w:t>
      </w:r>
      <w:r w:rsidR="00645C33" w:rsidRPr="00BA249E">
        <w:rPr>
          <w:rFonts w:cs="Times New Roman"/>
          <w:b/>
          <w:color w:val="auto"/>
          <w:szCs w:val="22"/>
        </w:rPr>
        <w:t>CONFEDERATE RELIC ROOM</w:t>
      </w:r>
      <w:r w:rsidR="00693D27" w:rsidRPr="00BA249E">
        <w:rPr>
          <w:rFonts w:cs="Times New Roman"/>
          <w:b/>
          <w:color w:val="auto"/>
          <w:szCs w:val="22"/>
        </w:rPr>
        <w:t xml:space="preserve"> </w:t>
      </w:r>
      <w:r w:rsidR="00190B71" w:rsidRPr="00BA249E">
        <w:rPr>
          <w:rFonts w:cs="Times New Roman"/>
          <w:b/>
          <w:color w:val="auto"/>
          <w:szCs w:val="22"/>
        </w:rPr>
        <w:t>AND</w:t>
      </w:r>
      <w:r w:rsidR="00B94361" w:rsidRPr="00BA249E">
        <w:rPr>
          <w:rFonts w:cs="Times New Roman"/>
          <w:b/>
          <w:color w:val="auto"/>
          <w:szCs w:val="22"/>
        </w:rPr>
        <w:t xml:space="preserve"> </w:t>
      </w:r>
      <w:r w:rsidR="00190B71" w:rsidRPr="00BA249E">
        <w:rPr>
          <w:rFonts w:cs="Times New Roman"/>
          <w:b/>
          <w:color w:val="auto"/>
          <w:szCs w:val="22"/>
        </w:rPr>
        <w:t>MILITARY MUSEUM COMMISSION</w:t>
      </w:r>
    </w:p>
    <w:p w:rsidR="00190B71" w:rsidRPr="00BA249E" w:rsidRDefault="00190B71" w:rsidP="00865F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569CD" w:rsidRPr="00BA249E" w:rsidRDefault="00190B7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30.1.</w:t>
      </w:r>
      <w:r w:rsidRPr="00BA249E">
        <w:rPr>
          <w:rFonts w:cs="Times New Roman"/>
          <w:color w:val="auto"/>
          <w:szCs w:val="22"/>
        </w:rPr>
        <w:tab/>
        <w:t>(CRR: Southern Maritime Collection)  The Confederate Relic Room and Military Museum Commission, on behalf of the Hunley Commission is authorized to expend funds appropriated for such purpose to pay the outstanding note entered into to finance the purchase of the Southern Maritime Collection and the Hunley Commission will assume custody and management of the Collection for the State.  The commission is authorized to use up to $500,000 of the funds transferred for implementation of this proviso.  The balance of the funds transferred may be used</w:t>
      </w:r>
      <w:r w:rsidR="0006331C" w:rsidRPr="00BA249E">
        <w:rPr>
          <w:rFonts w:cs="Times New Roman"/>
          <w:color w:val="auto"/>
          <w:szCs w:val="22"/>
        </w:rPr>
        <w:t xml:space="preserve"> </w:t>
      </w:r>
      <w:r w:rsidRPr="00BA249E">
        <w:rPr>
          <w:rFonts w:cs="Times New Roman"/>
          <w:color w:val="auto"/>
          <w:szCs w:val="22"/>
        </w:rPr>
        <w:t>by the commission for</w:t>
      </w:r>
      <w:r w:rsidR="0006331C" w:rsidRPr="00BA249E">
        <w:rPr>
          <w:rFonts w:cs="Times New Roman"/>
          <w:color w:val="auto"/>
          <w:szCs w:val="22"/>
        </w:rPr>
        <w:t xml:space="preserve"> </w:t>
      </w:r>
      <w:r w:rsidRPr="00BA249E">
        <w:rPr>
          <w:rFonts w:cs="Times New Roman"/>
          <w:color w:val="auto"/>
          <w:szCs w:val="22"/>
        </w:rPr>
        <w:t>costs associated with other Museum operations.  The General Assembly will provide for funds in future fiscal years to cover the costs of the financing of the Southern Maritime Collection.</w:t>
      </w:r>
    </w:p>
    <w:p w:rsidR="0062752D" w:rsidRDefault="006275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2752D" w:rsidSect="0062752D">
          <w:headerReference w:type="default" r:id="rId29"/>
          <w:type w:val="continuous"/>
          <w:pgSz w:w="15840" w:h="12240" w:orient="landscape" w:code="1"/>
          <w:pgMar w:top="1152" w:right="1800" w:bottom="1584" w:left="2160" w:header="1008" w:footer="1008" w:gutter="288"/>
          <w:paperSrc w:first="2794" w:other="2794"/>
          <w:lnNumType w:countBy="1"/>
          <w:cols w:space="720"/>
          <w:docGrid w:linePitch="360"/>
        </w:sectPr>
      </w:pPr>
    </w:p>
    <w:p w:rsidR="0006331C" w:rsidRPr="00BA249E" w:rsidRDefault="0006331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57C02" w:rsidRPr="00BA249E" w:rsidRDefault="00D57C02" w:rsidP="00B148BD">
      <w:pPr>
        <w:pStyle w:val="Header"/>
        <w:keepNext/>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r w:rsidRPr="00BA249E">
        <w:rPr>
          <w:b/>
          <w:szCs w:val="22"/>
        </w:rPr>
        <w:t xml:space="preserve">SECTION 32 </w:t>
      </w:r>
      <w:r w:rsidR="00602AB6" w:rsidRPr="00BA249E">
        <w:rPr>
          <w:b/>
          <w:szCs w:val="22"/>
        </w:rPr>
        <w:noBreakHyphen/>
      </w:r>
      <w:r w:rsidRPr="00BA249E">
        <w:rPr>
          <w:b/>
          <w:szCs w:val="22"/>
        </w:rPr>
        <w:t xml:space="preserve"> H730 </w:t>
      </w:r>
      <w:r w:rsidR="00602AB6" w:rsidRPr="00BA249E">
        <w:rPr>
          <w:b/>
          <w:szCs w:val="22"/>
        </w:rPr>
        <w:noBreakHyphen/>
      </w:r>
      <w:r w:rsidRPr="00BA249E">
        <w:rPr>
          <w:b/>
          <w:szCs w:val="22"/>
        </w:rPr>
        <w:t xml:space="preserve"> DEPARTMENT OF VOCATIONAL</w:t>
      </w:r>
      <w:r w:rsidR="00693D27" w:rsidRPr="00BA249E">
        <w:rPr>
          <w:b/>
          <w:szCs w:val="22"/>
        </w:rPr>
        <w:t xml:space="preserve"> </w:t>
      </w:r>
      <w:r w:rsidRPr="00BA249E">
        <w:rPr>
          <w:b/>
          <w:szCs w:val="22"/>
        </w:rPr>
        <w:t>REHABILITATION</w:t>
      </w:r>
    </w:p>
    <w:p w:rsidR="00D57C02" w:rsidRPr="00BA249E" w:rsidRDefault="00D57C02" w:rsidP="00865F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1587A" w:rsidRPr="00BA249E" w:rsidRDefault="00CE347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32.1.</w:t>
      </w:r>
      <w:r w:rsidRPr="00BA249E">
        <w:rPr>
          <w:rFonts w:cs="Times New Roman"/>
          <w:color w:val="auto"/>
          <w:szCs w:val="22"/>
        </w:rPr>
        <w:tab/>
        <w:t>(VR: Production Contracts Revenue)  All revenues derived from production contracts earned by people with disabilities receiving job readiness training at the agency</w:t>
      </w:r>
      <w:r w:rsidR="00602AB6" w:rsidRPr="00BA249E">
        <w:rPr>
          <w:rFonts w:cs="Times New Roman"/>
          <w:color w:val="auto"/>
          <w:szCs w:val="22"/>
        </w:rPr>
        <w:t>’</w:t>
      </w:r>
      <w:r w:rsidRPr="00BA249E">
        <w:rPr>
          <w:rFonts w:cs="Times New Roman"/>
          <w:color w:val="auto"/>
          <w:szCs w:val="22"/>
        </w:rPr>
        <w:t>s Work Training Centers may be retained by the State Agency of Vocational Rehabilitation and used in the facilities for Client Wages and any other production costs; and further, any excess funds derived from these production contracts may be used for other operating expenses and/or permanent improvements of these facilities.</w:t>
      </w:r>
    </w:p>
    <w:p w:rsidR="00D82242"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r>
      <w:r w:rsidR="00557F5F" w:rsidRPr="00BA249E">
        <w:rPr>
          <w:rFonts w:cs="Times New Roman"/>
          <w:b/>
          <w:color w:val="auto"/>
          <w:szCs w:val="22"/>
        </w:rPr>
        <w:t>32</w:t>
      </w:r>
      <w:r w:rsidRPr="00BA249E">
        <w:rPr>
          <w:rFonts w:cs="Times New Roman"/>
          <w:b/>
          <w:color w:val="auto"/>
          <w:szCs w:val="22"/>
        </w:rPr>
        <w:t>.2.</w:t>
      </w:r>
      <w:r w:rsidRPr="00BA249E">
        <w:rPr>
          <w:rFonts w:cs="Times New Roman"/>
          <w:color w:val="auto"/>
          <w:szCs w:val="22"/>
        </w:rPr>
        <w:tab/>
        <w:t>(VR: Reallotment Funds)  To maximize utilization of federal funding and prevent the loss of such funding to other states in the Basic Service Program, the State Agency of Vocational Rehabilitation be allowed to budget reallotment and other funds received in excess of original projections in following State fiscal years.</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r>
      <w:r w:rsidR="00557F5F" w:rsidRPr="00BA249E">
        <w:rPr>
          <w:rFonts w:cs="Times New Roman"/>
          <w:b/>
          <w:color w:val="auto"/>
          <w:szCs w:val="22"/>
        </w:rPr>
        <w:t>32</w:t>
      </w:r>
      <w:r w:rsidRPr="00BA249E">
        <w:rPr>
          <w:rFonts w:cs="Times New Roman"/>
          <w:b/>
          <w:color w:val="auto"/>
          <w:szCs w:val="22"/>
        </w:rPr>
        <w:t>.</w:t>
      </w:r>
      <w:r w:rsidR="00557F5F" w:rsidRPr="00BA249E">
        <w:rPr>
          <w:rFonts w:cs="Times New Roman"/>
          <w:b/>
          <w:color w:val="auto"/>
          <w:szCs w:val="22"/>
        </w:rPr>
        <w:t>3</w:t>
      </w:r>
      <w:r w:rsidRPr="00BA249E">
        <w:rPr>
          <w:rFonts w:cs="Times New Roman"/>
          <w:b/>
          <w:color w:val="auto"/>
          <w:szCs w:val="22"/>
        </w:rPr>
        <w:t>.</w:t>
      </w:r>
      <w:r w:rsidRPr="00BA249E">
        <w:rPr>
          <w:rFonts w:cs="Times New Roman"/>
          <w:color w:val="auto"/>
          <w:szCs w:val="22"/>
        </w:rPr>
        <w:tab/>
        <w:t>(VR: User/Service Fees)  Any revenues generated from user fees or service fees charged to the general public or other parties ineligible for the department</w:t>
      </w:r>
      <w:r w:rsidR="00602AB6" w:rsidRPr="00BA249E">
        <w:rPr>
          <w:rFonts w:cs="Times New Roman"/>
          <w:color w:val="auto"/>
          <w:szCs w:val="22"/>
        </w:rPr>
        <w:t>’</w:t>
      </w:r>
      <w:r w:rsidRPr="00BA249E">
        <w:rPr>
          <w:rFonts w:cs="Times New Roman"/>
          <w:color w:val="auto"/>
          <w:szCs w:val="22"/>
        </w:rPr>
        <w:t>s services may be retained to offset costs associated with the related activities so as to not affect the level of service for regular agency clients.</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r>
      <w:r w:rsidR="00557F5F" w:rsidRPr="00BA249E">
        <w:rPr>
          <w:rFonts w:cs="Times New Roman"/>
          <w:b/>
          <w:color w:val="auto"/>
          <w:szCs w:val="22"/>
        </w:rPr>
        <w:t>32</w:t>
      </w:r>
      <w:r w:rsidRPr="00BA249E">
        <w:rPr>
          <w:rFonts w:cs="Times New Roman"/>
          <w:b/>
          <w:color w:val="auto"/>
          <w:szCs w:val="22"/>
        </w:rPr>
        <w:t>.</w:t>
      </w:r>
      <w:r w:rsidR="00557F5F" w:rsidRPr="00BA249E">
        <w:rPr>
          <w:rFonts w:cs="Times New Roman"/>
          <w:b/>
          <w:color w:val="auto"/>
          <w:szCs w:val="22"/>
        </w:rPr>
        <w:t>4</w:t>
      </w:r>
      <w:r w:rsidRPr="00BA249E">
        <w:rPr>
          <w:rFonts w:cs="Times New Roman"/>
          <w:b/>
          <w:color w:val="auto"/>
          <w:szCs w:val="22"/>
        </w:rPr>
        <w:t>.</w:t>
      </w:r>
      <w:r w:rsidRPr="00BA249E">
        <w:rPr>
          <w:rFonts w:cs="Times New Roman"/>
          <w:color w:val="auto"/>
          <w:szCs w:val="22"/>
        </w:rPr>
        <w:tab/>
        <w:t>(VR: Meal Ticket Revenue)  All revenues generated from sale of meal tickets may be retained by the agency and expended for supplies to operate the agency</w:t>
      </w:r>
      <w:r w:rsidR="00602AB6" w:rsidRPr="00BA249E">
        <w:rPr>
          <w:rFonts w:cs="Times New Roman"/>
          <w:color w:val="auto"/>
          <w:szCs w:val="22"/>
        </w:rPr>
        <w:t>’</w:t>
      </w:r>
      <w:r w:rsidRPr="00BA249E">
        <w:rPr>
          <w:rFonts w:cs="Times New Roman"/>
          <w:color w:val="auto"/>
          <w:szCs w:val="22"/>
        </w:rPr>
        <w:t>s food service programs or cafeteria.</w:t>
      </w:r>
    </w:p>
    <w:p w:rsidR="00E116C0" w:rsidRPr="00BA249E" w:rsidRDefault="00E116C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szCs w:val="22"/>
        </w:rPr>
        <w:tab/>
        <w:t>32.</w:t>
      </w:r>
      <w:r w:rsidR="00405F66" w:rsidRPr="00BA249E">
        <w:rPr>
          <w:rFonts w:cs="Times New Roman"/>
          <w:b/>
          <w:szCs w:val="22"/>
        </w:rPr>
        <w:t>5</w:t>
      </w:r>
      <w:r w:rsidRPr="00BA249E">
        <w:rPr>
          <w:rFonts w:cs="Times New Roman"/>
          <w:b/>
          <w:szCs w:val="22"/>
        </w:rPr>
        <w:t>.</w:t>
      </w:r>
      <w:r w:rsidRPr="00BA249E">
        <w:rPr>
          <w:rFonts w:cs="Times New Roman"/>
          <w:b/>
          <w:szCs w:val="22"/>
        </w:rPr>
        <w:tab/>
      </w:r>
      <w:r w:rsidRPr="00BA249E">
        <w:rPr>
          <w:rFonts w:cs="Times New Roman"/>
          <w:szCs w:val="22"/>
        </w:rPr>
        <w:t>(VR: Deferred Maintenance, Capital Projects, Ordinary Repair and Maintenance)  The Department of Vocational Rehabilitation is authorized to establish an interest bearing fund with the State Treasurer to deposit funds appropriated for deferred maintenance and other one</w:t>
      </w:r>
      <w:r w:rsidR="00602AB6" w:rsidRPr="00BA249E">
        <w:rPr>
          <w:rFonts w:cs="Times New Roman"/>
          <w:szCs w:val="22"/>
        </w:rPr>
        <w:noBreakHyphen/>
      </w:r>
      <w:r w:rsidRPr="00BA249E">
        <w:rPr>
          <w:rFonts w:cs="Times New Roman"/>
          <w:szCs w:val="22"/>
        </w:rPr>
        <w:t xml:space="preserve">time funds from any source.  After receiving any required approvals, the department is authorized to </w:t>
      </w:r>
      <w:r w:rsidRPr="00BA249E">
        <w:rPr>
          <w:rFonts w:cs="Times New Roman"/>
          <w:szCs w:val="22"/>
        </w:rPr>
        <w:lastRenderedPageBreak/>
        <w:t>expend these funds for the purpose of deferred maintenance, capital projects, and ordinary repair and maintenance.  These funds may be carried forward from the prior fiscal year into the current fiscal year to be used for the same purpose.</w:t>
      </w:r>
    </w:p>
    <w:p w:rsidR="0062752D" w:rsidRDefault="006275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2752D" w:rsidSect="0062752D">
          <w:headerReference w:type="default" r:id="rId30"/>
          <w:type w:val="continuous"/>
          <w:pgSz w:w="15840" w:h="12240" w:orient="landscape" w:code="1"/>
          <w:pgMar w:top="1152" w:right="1800" w:bottom="1584" w:left="2160" w:header="1008" w:footer="1008" w:gutter="288"/>
          <w:paperSrc w:first="2794" w:other="2794"/>
          <w:lnNumType w:countBy="1"/>
          <w:cols w:space="720"/>
          <w:docGrid w:linePitch="360"/>
        </w:sectPr>
      </w:pPr>
    </w:p>
    <w:p w:rsidR="003D48AE" w:rsidRPr="00BA249E" w:rsidRDefault="003D48A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D57C02" w:rsidRPr="00BA249E" w:rsidRDefault="00D57C02" w:rsidP="00B148BD">
      <w:pPr>
        <w:pStyle w:val="Header"/>
        <w:keepNext/>
        <w:keepLines/>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r w:rsidRPr="00BA249E">
        <w:rPr>
          <w:b/>
          <w:szCs w:val="22"/>
        </w:rPr>
        <w:t xml:space="preserve">SECTION 33 </w:t>
      </w:r>
      <w:r w:rsidR="00602AB6" w:rsidRPr="00BA249E">
        <w:rPr>
          <w:b/>
          <w:szCs w:val="22"/>
        </w:rPr>
        <w:noBreakHyphen/>
      </w:r>
      <w:r w:rsidRPr="00BA249E">
        <w:rPr>
          <w:b/>
          <w:szCs w:val="22"/>
        </w:rPr>
        <w:t xml:space="preserve"> J020 </w:t>
      </w:r>
      <w:r w:rsidR="00602AB6" w:rsidRPr="00BA249E">
        <w:rPr>
          <w:b/>
          <w:szCs w:val="22"/>
        </w:rPr>
        <w:noBreakHyphen/>
      </w:r>
      <w:r w:rsidRPr="00BA249E">
        <w:rPr>
          <w:b/>
          <w:szCs w:val="22"/>
        </w:rPr>
        <w:t xml:space="preserve"> DEPARTMENT OF HEALTH AND HUMAN SERVICES</w:t>
      </w:r>
    </w:p>
    <w:p w:rsidR="007E75BA" w:rsidRPr="00BA249E" w:rsidRDefault="007E75BA" w:rsidP="00865F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2476FB" w:rsidRPr="00BA249E" w:rsidRDefault="002476F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r>
      <w:r w:rsidR="00557F5F" w:rsidRPr="00BA249E">
        <w:rPr>
          <w:rFonts w:cs="Times New Roman"/>
          <w:b/>
          <w:color w:val="auto"/>
          <w:szCs w:val="22"/>
        </w:rPr>
        <w:t>33.</w:t>
      </w:r>
      <w:r w:rsidRPr="00BA249E">
        <w:rPr>
          <w:rFonts w:cs="Times New Roman"/>
          <w:b/>
          <w:color w:val="auto"/>
          <w:szCs w:val="22"/>
        </w:rPr>
        <w:t>1.</w:t>
      </w:r>
      <w:r w:rsidRPr="00BA249E">
        <w:rPr>
          <w:rFonts w:cs="Times New Roman"/>
          <w:b/>
          <w:color w:val="auto"/>
          <w:szCs w:val="22"/>
        </w:rPr>
        <w:tab/>
      </w:r>
      <w:r w:rsidRPr="00BA249E">
        <w:rPr>
          <w:rFonts w:cs="Times New Roman"/>
          <w:color w:val="auto"/>
          <w:szCs w:val="22"/>
        </w:rPr>
        <w:t>(DHHS: Recoupment/Restricted Fund)  The Department of Health and Human Services shall recoup all refunds and identified program overpayments and all such overpayments shall be recouped in accordance with established collection policy.  Further, the Department of Health and Human Services is authorized to maintain a restricted fund, on deposit with the State Treasurer, to be used to pay for liabilities and improvements related to enhancing accountability for future audits.  The restricted fund will derive from prior year program refunds.  The restricted fund shall not exceed one percent of the total appropriation authorization for the current year.  Amounts in excess of one percent will be remitted to the general fund.</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r>
      <w:r w:rsidR="00557F5F" w:rsidRPr="00BA249E">
        <w:rPr>
          <w:rFonts w:cs="Times New Roman"/>
          <w:b/>
          <w:color w:val="auto"/>
          <w:szCs w:val="22"/>
        </w:rPr>
        <w:t>33.</w:t>
      </w:r>
      <w:r w:rsidRPr="00BA249E">
        <w:rPr>
          <w:rFonts w:cs="Times New Roman"/>
          <w:b/>
          <w:color w:val="auto"/>
          <w:szCs w:val="22"/>
        </w:rPr>
        <w:t>2.</w:t>
      </w:r>
      <w:r w:rsidRPr="00BA249E">
        <w:rPr>
          <w:rFonts w:cs="Times New Roman"/>
          <w:color w:val="auto"/>
          <w:szCs w:val="22"/>
        </w:rPr>
        <w:tab/>
        <w:t xml:space="preserve">(DHHS: Long Term Care Facility Reimbursement Rate)  The </w:t>
      </w:r>
      <w:r w:rsidR="00527156" w:rsidRPr="00BA249E">
        <w:rPr>
          <w:rFonts w:cs="Times New Roman"/>
          <w:color w:val="auto"/>
          <w:szCs w:val="22"/>
        </w:rPr>
        <w:t>d</w:t>
      </w:r>
      <w:r w:rsidRPr="00BA249E">
        <w:rPr>
          <w:rFonts w:cs="Times New Roman"/>
          <w:color w:val="auto"/>
          <w:szCs w:val="22"/>
        </w:rPr>
        <w:t>epartment, in calculating a reimbursement rate for long term care facility providers, shall obtain for each contract period an inflation factor, developed by the</w:t>
      </w:r>
      <w:r w:rsidR="005936CF" w:rsidRPr="00BA249E">
        <w:rPr>
          <w:rFonts w:cs="Times New Roman"/>
          <w:color w:val="auto"/>
          <w:szCs w:val="22"/>
        </w:rPr>
        <w:t xml:space="preserve"> </w:t>
      </w:r>
      <w:r w:rsidR="00B014AF" w:rsidRPr="00BA249E">
        <w:rPr>
          <w:rFonts w:cs="Times New Roman"/>
          <w:color w:val="auto"/>
          <w:szCs w:val="22"/>
        </w:rPr>
        <w:t>Revenue and Fiscal Affairs Office</w:t>
      </w:r>
      <w:r w:rsidRPr="00BA249E">
        <w:rPr>
          <w:rFonts w:cs="Times New Roman"/>
          <w:color w:val="auto"/>
          <w:szCs w:val="22"/>
        </w:rPr>
        <w:t>.  Data obtained from Medicaid cost reporting records applicable to long term care providers will be supplied to the</w:t>
      </w:r>
      <w:r w:rsidR="005936CF" w:rsidRPr="00BA249E">
        <w:rPr>
          <w:rFonts w:cs="Times New Roman"/>
          <w:color w:val="auto"/>
          <w:szCs w:val="22"/>
        </w:rPr>
        <w:t xml:space="preserve"> </w:t>
      </w:r>
      <w:r w:rsidR="00B014AF" w:rsidRPr="00BA249E">
        <w:rPr>
          <w:rFonts w:cs="Times New Roman"/>
          <w:color w:val="auto"/>
          <w:szCs w:val="22"/>
        </w:rPr>
        <w:t>Revenue and Fiscal Affairs Office</w:t>
      </w:r>
      <w:r w:rsidRPr="00BA249E">
        <w:rPr>
          <w:rFonts w:cs="Times New Roman"/>
          <w:color w:val="auto"/>
          <w:szCs w:val="22"/>
        </w:rPr>
        <w:t>.  A composite index, developed by the</w:t>
      </w:r>
      <w:r w:rsidR="005936CF" w:rsidRPr="00BA249E">
        <w:rPr>
          <w:rFonts w:cs="Times New Roman"/>
          <w:color w:val="auto"/>
          <w:szCs w:val="22"/>
        </w:rPr>
        <w:t xml:space="preserve"> </w:t>
      </w:r>
      <w:r w:rsidR="00B014AF" w:rsidRPr="00BA249E">
        <w:rPr>
          <w:rFonts w:cs="Times New Roman"/>
          <w:color w:val="auto"/>
          <w:szCs w:val="22"/>
        </w:rPr>
        <w:t>Revenue and Fiscal Affairs Office</w:t>
      </w:r>
      <w:r w:rsidRPr="00BA249E">
        <w:rPr>
          <w:rFonts w:cs="Times New Roman"/>
          <w:color w:val="auto"/>
          <w:szCs w:val="22"/>
        </w:rPr>
        <w:t xml:space="preserve"> will be used to reflect the respective costs of the components of the Medicaid program expenditures in computing the maximum inflation factor to be used in long term care contractual arrangements involving reimbursement of providers.  The</w:t>
      </w:r>
      <w:r w:rsidR="005936CF" w:rsidRPr="00BA249E">
        <w:rPr>
          <w:rFonts w:cs="Times New Roman"/>
          <w:color w:val="auto"/>
          <w:szCs w:val="22"/>
        </w:rPr>
        <w:t xml:space="preserve"> </w:t>
      </w:r>
      <w:r w:rsidR="00B014AF" w:rsidRPr="00BA249E">
        <w:rPr>
          <w:rFonts w:cs="Times New Roman"/>
          <w:color w:val="auto"/>
          <w:szCs w:val="22"/>
        </w:rPr>
        <w:t>Revenue and Fiscal Affairs Office</w:t>
      </w:r>
      <w:r w:rsidRPr="00BA249E">
        <w:rPr>
          <w:rFonts w:cs="Times New Roman"/>
          <w:color w:val="auto"/>
          <w:szCs w:val="22"/>
        </w:rPr>
        <w:t xml:space="preserve"> shall update the composite index so as to have the index available for each contract renewal.</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The department may apply the inflation factor in calculating the reimbursement rate for the new contract period from zero percent up to the inflation factor developed by the</w:t>
      </w:r>
      <w:r w:rsidR="005936CF" w:rsidRPr="00BA249E">
        <w:rPr>
          <w:rFonts w:cs="Times New Roman"/>
          <w:color w:val="auto"/>
          <w:szCs w:val="22"/>
        </w:rPr>
        <w:t xml:space="preserve"> </w:t>
      </w:r>
      <w:r w:rsidR="00B014AF" w:rsidRPr="00BA249E">
        <w:rPr>
          <w:rFonts w:cs="Times New Roman"/>
          <w:color w:val="auto"/>
          <w:szCs w:val="22"/>
        </w:rPr>
        <w:t>Revenue and Fiscal Affairs Office</w:t>
      </w:r>
      <w:r w:rsidRPr="00BA249E">
        <w:rPr>
          <w:rFonts w:cs="Times New Roman"/>
          <w:color w:val="auto"/>
          <w:szCs w:val="22"/>
        </w:rPr>
        <w:t>.</w:t>
      </w:r>
    </w:p>
    <w:p w:rsidR="00837AD8" w:rsidRPr="00BA249E" w:rsidRDefault="009F16E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r>
      <w:r w:rsidR="00557F5F" w:rsidRPr="00BA249E">
        <w:rPr>
          <w:rFonts w:cs="Times New Roman"/>
          <w:b/>
          <w:color w:val="auto"/>
          <w:szCs w:val="22"/>
        </w:rPr>
        <w:t>33.</w:t>
      </w:r>
      <w:r w:rsidRPr="00BA249E">
        <w:rPr>
          <w:rFonts w:cs="Times New Roman"/>
          <w:b/>
          <w:color w:val="auto"/>
          <w:szCs w:val="22"/>
        </w:rPr>
        <w:t>3.</w:t>
      </w:r>
      <w:r w:rsidRPr="00BA249E">
        <w:rPr>
          <w:rFonts w:cs="Times New Roman"/>
          <w:color w:val="auto"/>
          <w:szCs w:val="22"/>
        </w:rPr>
        <w:tab/>
        <w:t xml:space="preserve">(DHHS: Medical Assistance Audit Program Remittance)  The Department of Health and Human Services shall remit to </w:t>
      </w:r>
      <w:r w:rsidR="00AF0CD3" w:rsidRPr="00BA249E">
        <w:rPr>
          <w:rFonts w:cs="Times New Roman"/>
          <w:color w:val="auto"/>
          <w:szCs w:val="22"/>
        </w:rPr>
        <w:t xml:space="preserve">the </w:t>
      </w:r>
      <w:r w:rsidRPr="00BA249E">
        <w:rPr>
          <w:rFonts w:cs="Times New Roman"/>
          <w:color w:val="auto"/>
          <w:szCs w:val="22"/>
        </w:rPr>
        <w:t>State Auditor</w:t>
      </w:r>
      <w:r w:rsidR="00602AB6" w:rsidRPr="00BA249E">
        <w:rPr>
          <w:rFonts w:cs="Times New Roman"/>
          <w:color w:val="auto"/>
          <w:szCs w:val="22"/>
        </w:rPr>
        <w:t>’</w:t>
      </w:r>
      <w:r w:rsidRPr="00BA249E">
        <w:rPr>
          <w:rFonts w:cs="Times New Roman"/>
          <w:color w:val="auto"/>
          <w:szCs w:val="22"/>
        </w:rPr>
        <w:t>s Office an amount representing fifty percent (allowable Federal Financial Participation) of the cost of the Medical Assistance Audit Program as established</w:t>
      </w:r>
      <w:r w:rsidR="00D82242" w:rsidRPr="00BA249E">
        <w:rPr>
          <w:rFonts w:cs="Times New Roman"/>
          <w:color w:val="auto"/>
          <w:szCs w:val="22"/>
        </w:rPr>
        <w:t xml:space="preserve"> </w:t>
      </w:r>
      <w:r w:rsidRPr="00BA249E">
        <w:rPr>
          <w:rFonts w:cs="Times New Roman"/>
          <w:color w:val="auto"/>
          <w:szCs w:val="22"/>
        </w:rPr>
        <w:t>in the</w:t>
      </w:r>
      <w:r w:rsidR="00D82242" w:rsidRPr="00BA249E">
        <w:rPr>
          <w:rFonts w:cs="Times New Roman"/>
          <w:color w:val="auto"/>
          <w:szCs w:val="22"/>
        </w:rPr>
        <w:t xml:space="preserve"> </w:t>
      </w:r>
      <w:r w:rsidRPr="00BA249E">
        <w:rPr>
          <w:rFonts w:cs="Times New Roman"/>
          <w:color w:val="auto"/>
          <w:szCs w:val="22"/>
        </w:rPr>
        <w:t>State Auditor</w:t>
      </w:r>
      <w:r w:rsidR="00602AB6" w:rsidRPr="00BA249E">
        <w:rPr>
          <w:rFonts w:cs="Times New Roman"/>
          <w:color w:val="auto"/>
          <w:szCs w:val="22"/>
        </w:rPr>
        <w:t>’</w:t>
      </w:r>
      <w:r w:rsidRPr="00BA249E">
        <w:rPr>
          <w:rFonts w:cs="Times New Roman"/>
          <w:color w:val="auto"/>
          <w:szCs w:val="22"/>
        </w:rPr>
        <w:t>s</w:t>
      </w:r>
      <w:r w:rsidR="00D82242" w:rsidRPr="00BA249E">
        <w:rPr>
          <w:rFonts w:cs="Times New Roman"/>
          <w:color w:val="auto"/>
          <w:szCs w:val="22"/>
        </w:rPr>
        <w:t xml:space="preserve"> </w:t>
      </w:r>
      <w:r w:rsidRPr="00BA249E">
        <w:rPr>
          <w:rFonts w:cs="Times New Roman"/>
          <w:color w:val="auto"/>
          <w:szCs w:val="22"/>
        </w:rPr>
        <w:t>Office</w:t>
      </w:r>
      <w:r w:rsidR="00D82242" w:rsidRPr="00BA249E">
        <w:rPr>
          <w:rFonts w:cs="Times New Roman"/>
          <w:color w:val="auto"/>
          <w:szCs w:val="22"/>
        </w:rPr>
        <w:t xml:space="preserve"> </w:t>
      </w:r>
      <w:r w:rsidRPr="00BA249E">
        <w:rPr>
          <w:rFonts w:cs="Times New Roman"/>
          <w:color w:val="auto"/>
          <w:szCs w:val="22"/>
        </w:rPr>
        <w:t xml:space="preserve">of the </w:t>
      </w:r>
      <w:r w:rsidR="004C69C4" w:rsidRPr="00BA249E">
        <w:rPr>
          <w:rFonts w:cs="Times New Roman"/>
          <w:color w:val="auto"/>
          <w:szCs w:val="22"/>
        </w:rPr>
        <w:t>State</w:t>
      </w:r>
      <w:r w:rsidR="00D82242" w:rsidRPr="00BA249E">
        <w:rPr>
          <w:rFonts w:cs="Times New Roman"/>
          <w:color w:val="auto"/>
          <w:szCs w:val="22"/>
        </w:rPr>
        <w:t xml:space="preserve"> </w:t>
      </w:r>
      <w:r w:rsidR="004C69C4" w:rsidRPr="00BA249E">
        <w:rPr>
          <w:rFonts w:cs="Times New Roman"/>
          <w:color w:val="auto"/>
          <w:szCs w:val="22"/>
        </w:rPr>
        <w:t>Fiscal</w:t>
      </w:r>
      <w:r w:rsidR="00D82242" w:rsidRPr="00BA249E">
        <w:rPr>
          <w:rFonts w:cs="Times New Roman"/>
          <w:color w:val="auto"/>
          <w:szCs w:val="22"/>
        </w:rPr>
        <w:t xml:space="preserve"> </w:t>
      </w:r>
      <w:r w:rsidR="004C69C4" w:rsidRPr="00BA249E">
        <w:rPr>
          <w:rFonts w:cs="Times New Roman"/>
          <w:color w:val="auto"/>
          <w:szCs w:val="22"/>
        </w:rPr>
        <w:t>Accountability Authority,</w:t>
      </w:r>
      <w:r w:rsidRPr="00BA249E">
        <w:rPr>
          <w:rFonts w:cs="Times New Roman"/>
          <w:color w:val="auto"/>
          <w:szCs w:val="22"/>
        </w:rPr>
        <w:t xml:space="preserve"> Section </w:t>
      </w:r>
      <w:r w:rsidR="0055190F" w:rsidRPr="00BA249E">
        <w:rPr>
          <w:rFonts w:cs="Times New Roman"/>
          <w:color w:val="auto"/>
          <w:szCs w:val="22"/>
        </w:rPr>
        <w:t>105</w:t>
      </w:r>
      <w:r w:rsidRPr="00BA249E">
        <w:rPr>
          <w:rFonts w:cs="Times New Roman"/>
          <w:color w:val="auto"/>
          <w:szCs w:val="22"/>
        </w:rPr>
        <w:t xml:space="preserve">.  Such amount shall also include appropriated salary adjustments and employer contributions allocable to the Medical Assistance Audit Program.  Such remittance to </w:t>
      </w:r>
      <w:r w:rsidR="00AF0CD3" w:rsidRPr="00BA249E">
        <w:rPr>
          <w:rFonts w:cs="Times New Roman"/>
          <w:color w:val="auto"/>
          <w:szCs w:val="22"/>
        </w:rPr>
        <w:t xml:space="preserve">the </w:t>
      </w:r>
      <w:r w:rsidRPr="00BA249E">
        <w:rPr>
          <w:rFonts w:cs="Times New Roman"/>
          <w:color w:val="auto"/>
          <w:szCs w:val="22"/>
        </w:rPr>
        <w:t>State Auditor</w:t>
      </w:r>
      <w:r w:rsidR="00602AB6" w:rsidRPr="00BA249E">
        <w:rPr>
          <w:rFonts w:cs="Times New Roman"/>
          <w:color w:val="auto"/>
          <w:szCs w:val="22"/>
        </w:rPr>
        <w:t>’</w:t>
      </w:r>
      <w:r w:rsidRPr="00BA249E">
        <w:rPr>
          <w:rFonts w:cs="Times New Roman"/>
          <w:color w:val="auto"/>
          <w:szCs w:val="22"/>
        </w:rPr>
        <w:t>s Office shall be made monthly and based on invoices as provided by the State Auditor</w:t>
      </w:r>
      <w:r w:rsidR="00602AB6" w:rsidRPr="00BA249E">
        <w:rPr>
          <w:rFonts w:cs="Times New Roman"/>
          <w:color w:val="auto"/>
          <w:szCs w:val="22"/>
        </w:rPr>
        <w:t>’</w:t>
      </w:r>
      <w:r w:rsidRPr="00BA249E">
        <w:rPr>
          <w:rFonts w:cs="Times New Roman"/>
          <w:color w:val="auto"/>
          <w:szCs w:val="22"/>
        </w:rPr>
        <w:t xml:space="preserve">s Office of the </w:t>
      </w:r>
      <w:r w:rsidR="004C69C4" w:rsidRPr="00BA249E">
        <w:rPr>
          <w:rFonts w:cs="Times New Roman"/>
          <w:color w:val="auto"/>
          <w:szCs w:val="22"/>
        </w:rPr>
        <w:t>State Fiscal Accountability Authority</w:t>
      </w:r>
      <w:r w:rsidRPr="00BA249E">
        <w:rPr>
          <w:rFonts w:cs="Times New Roman"/>
          <w:color w:val="auto"/>
          <w:szCs w:val="22"/>
        </w:rPr>
        <w:t>.</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r>
      <w:r w:rsidR="00557F5F" w:rsidRPr="00BA249E">
        <w:rPr>
          <w:rFonts w:cs="Times New Roman"/>
          <w:b/>
          <w:color w:val="auto"/>
          <w:szCs w:val="22"/>
        </w:rPr>
        <w:t>33.</w:t>
      </w:r>
      <w:r w:rsidRPr="00BA249E">
        <w:rPr>
          <w:rFonts w:cs="Times New Roman"/>
          <w:b/>
          <w:color w:val="auto"/>
          <w:szCs w:val="22"/>
        </w:rPr>
        <w:t>4.</w:t>
      </w:r>
      <w:r w:rsidRPr="00BA249E">
        <w:rPr>
          <w:rFonts w:cs="Times New Roman"/>
          <w:color w:val="auto"/>
          <w:szCs w:val="22"/>
        </w:rPr>
        <w:tab/>
        <w:t>(DHHS: Third Party Liability Collection)  The Department of Health and Human Services is allowed to fund the net costs of any Third Party Liability and Drug Rebate collection efforts from the monies collected in that effort.</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r>
      <w:r w:rsidR="00557F5F" w:rsidRPr="00BA249E">
        <w:rPr>
          <w:rFonts w:cs="Times New Roman"/>
          <w:b/>
          <w:color w:val="auto"/>
          <w:szCs w:val="22"/>
        </w:rPr>
        <w:t>33.</w:t>
      </w:r>
      <w:r w:rsidRPr="00BA249E">
        <w:rPr>
          <w:rFonts w:cs="Times New Roman"/>
          <w:b/>
          <w:color w:val="auto"/>
          <w:szCs w:val="22"/>
        </w:rPr>
        <w:t>5.</w:t>
      </w:r>
      <w:r w:rsidRPr="00BA249E">
        <w:rPr>
          <w:rFonts w:cs="Times New Roman"/>
          <w:color w:val="auto"/>
          <w:szCs w:val="22"/>
        </w:rPr>
        <w:tab/>
        <w:t>(DHHS: Medicaid State Plan)  Where the Medicaid State Plan</w:t>
      </w:r>
      <w:r w:rsidR="00497F85" w:rsidRPr="00BA249E">
        <w:rPr>
          <w:rFonts w:cs="Times New Roman"/>
          <w:color w:val="auto"/>
          <w:szCs w:val="22"/>
        </w:rPr>
        <w:t xml:space="preserve"> </w:t>
      </w:r>
      <w:r w:rsidRPr="00BA249E">
        <w:rPr>
          <w:rFonts w:cs="Times New Roman"/>
          <w:color w:val="auto"/>
          <w:szCs w:val="22"/>
        </w:rPr>
        <w:t xml:space="preserve">has been altered to cover services that previously were provided by </w:t>
      </w:r>
      <w:r w:rsidR="00C86EF6" w:rsidRPr="00BA249E">
        <w:rPr>
          <w:rFonts w:cs="Times New Roman"/>
          <w:color w:val="auto"/>
          <w:szCs w:val="22"/>
        </w:rPr>
        <w:t>one hundred percent</w:t>
      </w:r>
      <w:r w:rsidRPr="00BA249E">
        <w:rPr>
          <w:rFonts w:cs="Times New Roman"/>
          <w:color w:val="auto"/>
          <w:szCs w:val="22"/>
        </w:rPr>
        <w:t xml:space="preserve"> state funds, or that have been requested to be added by other state agencies, the department can bill other agencies for the state share of services provided through Medicaid.  In order to comply with Federal regulations regarding allowable sources of matching funds, state agencies are authorized to make appropriation transfers to the Department of Health and Human Services to be used as the state share when certified public expenditures are not allowed for those state agency Medicaid services.  The department will keep a record of all services affected and submit periodic reports to the Senate Finance and House Ways and Means Committees.</w:t>
      </w:r>
    </w:p>
    <w:p w:rsidR="003D48AE"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lastRenderedPageBreak/>
        <w:tab/>
      </w:r>
      <w:r w:rsidR="00557F5F" w:rsidRPr="00BA249E">
        <w:rPr>
          <w:rFonts w:cs="Times New Roman"/>
          <w:b/>
          <w:color w:val="auto"/>
          <w:szCs w:val="22"/>
        </w:rPr>
        <w:t>33.</w:t>
      </w:r>
      <w:r w:rsidRPr="00BA249E">
        <w:rPr>
          <w:rFonts w:cs="Times New Roman"/>
          <w:b/>
          <w:color w:val="auto"/>
          <w:szCs w:val="22"/>
        </w:rPr>
        <w:t>6.</w:t>
      </w:r>
      <w:r w:rsidRPr="00BA249E">
        <w:rPr>
          <w:rFonts w:cs="Times New Roman"/>
          <w:color w:val="auto"/>
          <w:szCs w:val="22"/>
        </w:rPr>
        <w:tab/>
        <w:t>(DHHS: Medically Indigent Assistance Fund)  The department is authorized to expend disproportionate share funds to all eligible hospitals with the condition that all audit exceptions through the receipt and expenditures of these funds are the liability of the hospital receiving the funds.</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r>
      <w:r w:rsidR="00557F5F" w:rsidRPr="00BA249E">
        <w:rPr>
          <w:rFonts w:cs="Times New Roman"/>
          <w:b/>
          <w:color w:val="auto"/>
          <w:szCs w:val="22"/>
        </w:rPr>
        <w:t>33.</w:t>
      </w:r>
      <w:r w:rsidR="009C71FB" w:rsidRPr="00BA249E">
        <w:rPr>
          <w:rFonts w:cs="Times New Roman"/>
          <w:b/>
          <w:color w:val="auto"/>
          <w:szCs w:val="22"/>
        </w:rPr>
        <w:t>7</w:t>
      </w:r>
      <w:r w:rsidRPr="00BA249E">
        <w:rPr>
          <w:rFonts w:cs="Times New Roman"/>
          <w:b/>
          <w:color w:val="auto"/>
          <w:szCs w:val="22"/>
        </w:rPr>
        <w:t>.</w:t>
      </w:r>
      <w:r w:rsidRPr="00BA249E">
        <w:rPr>
          <w:rFonts w:cs="Times New Roman"/>
          <w:color w:val="auto"/>
          <w:szCs w:val="22"/>
        </w:rPr>
        <w:tab/>
        <w:t>(DHHS: Registration Fees)  The department is authorized to receive and expend registration fees for educational, training, and certification programs.</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r>
      <w:r w:rsidR="00557F5F" w:rsidRPr="00BA249E">
        <w:rPr>
          <w:rFonts w:cs="Times New Roman"/>
          <w:b/>
          <w:color w:val="auto"/>
          <w:szCs w:val="22"/>
        </w:rPr>
        <w:t>33.</w:t>
      </w:r>
      <w:r w:rsidR="009C71FB" w:rsidRPr="00BA249E">
        <w:rPr>
          <w:rFonts w:cs="Times New Roman"/>
          <w:b/>
          <w:color w:val="auto"/>
          <w:szCs w:val="22"/>
        </w:rPr>
        <w:t>8</w:t>
      </w:r>
      <w:r w:rsidRPr="00BA249E">
        <w:rPr>
          <w:rFonts w:cs="Times New Roman"/>
          <w:b/>
          <w:color w:val="auto"/>
          <w:szCs w:val="22"/>
        </w:rPr>
        <w:t>.</w:t>
      </w:r>
      <w:r w:rsidRPr="00BA249E">
        <w:rPr>
          <w:rFonts w:cs="Times New Roman"/>
          <w:b/>
          <w:color w:val="auto"/>
          <w:szCs w:val="22"/>
        </w:rPr>
        <w:tab/>
      </w:r>
      <w:r w:rsidRPr="00BA249E">
        <w:rPr>
          <w:rFonts w:cs="Times New Roman"/>
          <w:color w:val="auto"/>
          <w:szCs w:val="22"/>
        </w:rPr>
        <w:t>(DHHS: Fraud and Abuse Collections)  The Department of Health and Human Services may offset the administrative costs associated with controlling fraud and abuse.</w:t>
      </w:r>
    </w:p>
    <w:p w:rsidR="00A9603B" w:rsidRPr="00BA249E" w:rsidRDefault="0096188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A249E">
        <w:rPr>
          <w:rFonts w:cs="Times New Roman"/>
          <w:bCs/>
          <w:color w:val="auto"/>
          <w:szCs w:val="22"/>
        </w:rPr>
        <w:tab/>
      </w:r>
      <w:r w:rsidRPr="00BA249E">
        <w:rPr>
          <w:rFonts w:cs="Times New Roman"/>
          <w:b/>
          <w:color w:val="auto"/>
          <w:szCs w:val="22"/>
        </w:rPr>
        <w:t>33.</w:t>
      </w:r>
      <w:r w:rsidR="006F499A" w:rsidRPr="00BA249E">
        <w:rPr>
          <w:rFonts w:cs="Times New Roman"/>
          <w:b/>
          <w:color w:val="auto"/>
          <w:szCs w:val="22"/>
        </w:rPr>
        <w:t>9</w:t>
      </w:r>
      <w:r w:rsidRPr="00BA249E">
        <w:rPr>
          <w:rFonts w:cs="Times New Roman"/>
          <w:b/>
          <w:color w:val="auto"/>
          <w:szCs w:val="22"/>
        </w:rPr>
        <w:t>.</w:t>
      </w:r>
      <w:r w:rsidRPr="00BA249E">
        <w:rPr>
          <w:rFonts w:cs="Times New Roman"/>
          <w:b/>
          <w:color w:val="auto"/>
          <w:szCs w:val="22"/>
        </w:rPr>
        <w:tab/>
      </w:r>
      <w:r w:rsidRPr="00BA249E">
        <w:rPr>
          <w:rFonts w:cs="Times New Roman"/>
          <w:bCs/>
          <w:color w:val="auto"/>
          <w:szCs w:val="22"/>
        </w:rPr>
        <w:t xml:space="preserve">(DHHS: Medicaid Eligibility Transfer)  The South Carolina Department of Health and Human Services (DHHS) is hereby authorized to determine the eligibility of applicants for the South Carolina Medicaid Program </w:t>
      </w:r>
      <w:r w:rsidRPr="00BA249E">
        <w:rPr>
          <w:rFonts w:eastAsia="Calibri" w:cs="Times New Roman"/>
          <w:color w:val="auto"/>
          <w:szCs w:val="22"/>
        </w:rPr>
        <w:t>in accordance with the State Plan Under Title XIX of The Social Security Act Medical Assistance Program</w:t>
      </w:r>
      <w:r w:rsidRPr="00BA249E">
        <w:rPr>
          <w:rFonts w:cs="Times New Roman"/>
          <w:bCs/>
          <w:color w:val="auto"/>
          <w:szCs w:val="22"/>
        </w:rPr>
        <w:t>.</w:t>
      </w:r>
      <w:r w:rsidR="0026135E" w:rsidRPr="00BA249E">
        <w:rPr>
          <w:rFonts w:cs="Times New Roman"/>
          <w:bCs/>
          <w:color w:val="auto"/>
          <w:szCs w:val="22"/>
        </w:rPr>
        <w:t xml:space="preserve">  </w:t>
      </w:r>
      <w:r w:rsidRPr="00BA249E">
        <w:rPr>
          <w:rFonts w:cs="Times New Roman"/>
          <w:bCs/>
          <w:color w:val="auto"/>
          <w:szCs w:val="22"/>
        </w:rPr>
        <w:t>The governing authority of each county shall</w:t>
      </w:r>
      <w:r w:rsidR="0026135E" w:rsidRPr="00BA249E">
        <w:rPr>
          <w:rFonts w:cs="Times New Roman"/>
          <w:bCs/>
          <w:color w:val="auto"/>
          <w:szCs w:val="22"/>
        </w:rPr>
        <w:t xml:space="preserve"> </w:t>
      </w:r>
      <w:r w:rsidRPr="00BA249E">
        <w:rPr>
          <w:rFonts w:cs="Times New Roman"/>
          <w:bCs/>
          <w:color w:val="auto"/>
          <w:szCs w:val="22"/>
        </w:rPr>
        <w:t>provide office space and facility service for this function as they do for DSS functions under Section 43</w:t>
      </w:r>
      <w:r w:rsidR="00602AB6" w:rsidRPr="00BA249E">
        <w:rPr>
          <w:rFonts w:cs="Times New Roman"/>
          <w:bCs/>
          <w:color w:val="auto"/>
          <w:szCs w:val="22"/>
        </w:rPr>
        <w:noBreakHyphen/>
      </w:r>
      <w:r w:rsidRPr="00BA249E">
        <w:rPr>
          <w:rFonts w:cs="Times New Roman"/>
          <w:bCs/>
          <w:color w:val="auto"/>
          <w:szCs w:val="22"/>
        </w:rPr>
        <w:t>3</w:t>
      </w:r>
      <w:r w:rsidR="00602AB6" w:rsidRPr="00BA249E">
        <w:rPr>
          <w:rFonts w:cs="Times New Roman"/>
          <w:bCs/>
          <w:color w:val="auto"/>
          <w:szCs w:val="22"/>
        </w:rPr>
        <w:noBreakHyphen/>
      </w:r>
      <w:r w:rsidRPr="00BA249E">
        <w:rPr>
          <w:rFonts w:cs="Times New Roman"/>
          <w:bCs/>
          <w:color w:val="auto"/>
          <w:szCs w:val="22"/>
        </w:rPr>
        <w:t>65.</w:t>
      </w:r>
    </w:p>
    <w:p w:rsidR="00134F15" w:rsidRPr="00BA249E" w:rsidRDefault="00134F1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szCs w:val="22"/>
        </w:rPr>
        <w:tab/>
        <w:t xml:space="preserve">With funds available to the department and by </w:t>
      </w:r>
      <w:r w:rsidRPr="00BA249E">
        <w:rPr>
          <w:rFonts w:cs="Times New Roman"/>
          <w:bCs/>
          <w:szCs w:val="22"/>
        </w:rPr>
        <w:t>November</w:t>
      </w:r>
      <w:r w:rsidR="00FF37AD" w:rsidRPr="00BA249E">
        <w:rPr>
          <w:rFonts w:cs="Times New Roman"/>
          <w:szCs w:val="22"/>
        </w:rPr>
        <w:t xml:space="preserve"> first</w:t>
      </w:r>
      <w:r w:rsidRPr="00BA249E">
        <w:rPr>
          <w:rFonts w:cs="Times New Roman"/>
          <w:szCs w:val="22"/>
        </w:rPr>
        <w:t>, the Director of the Department of Health and Human Services shall provide the governing authority and the legislative delegation of each county with information on the condition of space furnished for this purpose and shall specifically identify any known deficiencies with respect to the accessibility requirements of the Americans with D</w:t>
      </w:r>
      <w:r w:rsidR="00FF37AD" w:rsidRPr="00BA249E">
        <w:rPr>
          <w:rFonts w:cs="Times New Roman"/>
          <w:szCs w:val="22"/>
        </w:rPr>
        <w:t>isabilities Act (ADA).  By May first</w:t>
      </w:r>
      <w:r w:rsidRPr="00BA249E">
        <w:rPr>
          <w:rFonts w:cs="Times New Roman"/>
          <w:szCs w:val="22"/>
        </w:rPr>
        <w:t>, the governing authority of any county with an identified ADA</w:t>
      </w:r>
      <w:r w:rsidR="00602AB6" w:rsidRPr="00BA249E">
        <w:rPr>
          <w:rFonts w:cs="Times New Roman"/>
          <w:szCs w:val="22"/>
        </w:rPr>
        <w:noBreakHyphen/>
      </w:r>
      <w:r w:rsidRPr="00BA249E">
        <w:rPr>
          <w:rFonts w:cs="Times New Roman"/>
          <w:szCs w:val="22"/>
        </w:rPr>
        <w:t>related deficiency shall report to its legislative delegation and the Director of the Department of Health and Human Services on its progress in correcting such deficiency.</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00557F5F" w:rsidRPr="00BA249E">
        <w:rPr>
          <w:rFonts w:cs="Times New Roman"/>
          <w:b/>
          <w:color w:val="auto"/>
          <w:szCs w:val="22"/>
        </w:rPr>
        <w:t>33.</w:t>
      </w:r>
      <w:r w:rsidR="006F499A" w:rsidRPr="00BA249E">
        <w:rPr>
          <w:rFonts w:cs="Times New Roman"/>
          <w:b/>
          <w:bCs/>
          <w:color w:val="auto"/>
          <w:szCs w:val="22"/>
        </w:rPr>
        <w:t>10</w:t>
      </w:r>
      <w:r w:rsidRPr="00BA249E">
        <w:rPr>
          <w:rFonts w:cs="Times New Roman"/>
          <w:b/>
          <w:bCs/>
          <w:color w:val="auto"/>
          <w:szCs w:val="22"/>
        </w:rPr>
        <w:t>.</w:t>
      </w:r>
      <w:r w:rsidRPr="00BA249E">
        <w:rPr>
          <w:rFonts w:cs="Times New Roman"/>
          <w:b/>
          <w:bCs/>
          <w:color w:val="auto"/>
          <w:szCs w:val="22"/>
        </w:rPr>
        <w:tab/>
      </w:r>
      <w:r w:rsidRPr="00BA249E">
        <w:rPr>
          <w:rFonts w:cs="Times New Roman"/>
          <w:color w:val="auto"/>
          <w:szCs w:val="22"/>
        </w:rPr>
        <w:t>(DHHS: Franchise Fees Suspension)  Franchise fees imposed on nursing home beds and enacted by the General Assembly during</w:t>
      </w:r>
      <w:r w:rsidR="0026135E" w:rsidRPr="00BA249E">
        <w:rPr>
          <w:rFonts w:cs="Times New Roman"/>
          <w:color w:val="auto"/>
          <w:szCs w:val="22"/>
        </w:rPr>
        <w:t xml:space="preserve"> the 2002 session are suspended</w:t>
      </w:r>
      <w:r w:rsidRPr="00BA249E">
        <w:rPr>
          <w:rFonts w:cs="Times New Roman"/>
          <w:color w:val="auto"/>
          <w:szCs w:val="22"/>
        </w:rPr>
        <w:t>.</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A249E">
        <w:rPr>
          <w:rFonts w:cs="Times New Roman"/>
          <w:color w:val="auto"/>
          <w:szCs w:val="22"/>
        </w:rPr>
        <w:tab/>
      </w:r>
      <w:r w:rsidR="00557F5F" w:rsidRPr="00BA249E">
        <w:rPr>
          <w:rFonts w:cs="Times New Roman"/>
          <w:b/>
          <w:color w:val="auto"/>
          <w:szCs w:val="22"/>
        </w:rPr>
        <w:t>33.</w:t>
      </w:r>
      <w:r w:rsidR="006F499A" w:rsidRPr="00BA249E">
        <w:rPr>
          <w:rFonts w:cs="Times New Roman"/>
          <w:b/>
          <w:color w:val="auto"/>
          <w:szCs w:val="22"/>
        </w:rPr>
        <w:t>11</w:t>
      </w:r>
      <w:r w:rsidRPr="00BA249E">
        <w:rPr>
          <w:rFonts w:cs="Times New Roman"/>
          <w:b/>
          <w:color w:val="auto"/>
          <w:szCs w:val="22"/>
        </w:rPr>
        <w:t>.</w:t>
      </w:r>
      <w:r w:rsidRPr="00BA249E">
        <w:rPr>
          <w:rFonts w:cs="Times New Roman"/>
          <w:color w:val="auto"/>
          <w:szCs w:val="22"/>
        </w:rPr>
        <w:tab/>
        <w:t>(DHHS: Program Integrity Efforts)  The Department of Health and Human Services is instructed to expand its program integrity efforts by utilizing resources both within and external to the agency including, but not limited to, the ability to contract with other entities for the purpose of maximizing the department</w:t>
      </w:r>
      <w:r w:rsidR="00602AB6" w:rsidRPr="00BA249E">
        <w:rPr>
          <w:rFonts w:cs="Times New Roman"/>
          <w:color w:val="auto"/>
          <w:szCs w:val="22"/>
        </w:rPr>
        <w:t>’</w:t>
      </w:r>
      <w:r w:rsidRPr="00BA249E">
        <w:rPr>
          <w:rFonts w:cs="Times New Roman"/>
          <w:color w:val="auto"/>
          <w:szCs w:val="22"/>
        </w:rPr>
        <w:t>s ability to detect and eliminate provider fraud.</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00557F5F" w:rsidRPr="00BA249E">
        <w:rPr>
          <w:rFonts w:cs="Times New Roman"/>
          <w:b/>
          <w:bCs/>
          <w:color w:val="auto"/>
          <w:szCs w:val="22"/>
        </w:rPr>
        <w:t>33.</w:t>
      </w:r>
      <w:r w:rsidR="006F499A" w:rsidRPr="00BA249E">
        <w:rPr>
          <w:rFonts w:cs="Times New Roman"/>
          <w:b/>
          <w:bCs/>
          <w:color w:val="auto"/>
          <w:szCs w:val="22"/>
        </w:rPr>
        <w:t>12</w:t>
      </w:r>
      <w:r w:rsidRPr="00BA249E">
        <w:rPr>
          <w:rFonts w:cs="Times New Roman"/>
          <w:b/>
          <w:bCs/>
          <w:color w:val="auto"/>
          <w:szCs w:val="22"/>
        </w:rPr>
        <w:t>.</w:t>
      </w:r>
      <w:r w:rsidRPr="00BA249E">
        <w:rPr>
          <w:rFonts w:cs="Times New Roman"/>
          <w:color w:val="auto"/>
          <w:szCs w:val="22"/>
        </w:rPr>
        <w:tab/>
        <w:t>(DHHS: Post Payment Review)  The department is directed to perform post payment reviews as permitted under Medicaid regulations to ensure compliance with the Hyde Amendment provisions as it relates to the performance of medically necessary services under the Medicaid program.  The results of such reviews shall be available to the General Assembly upon request in a format that meets the requirements of the Health Insurance Accountability and Portability Act (HIPAA) and Medicaid confidentiality regulations.</w:t>
      </w:r>
    </w:p>
    <w:p w:rsidR="00A9603B" w:rsidRPr="00BA249E" w:rsidRDefault="0096188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BA249E">
        <w:rPr>
          <w:rFonts w:cs="Times New Roman"/>
          <w:color w:val="auto"/>
          <w:szCs w:val="22"/>
        </w:rPr>
        <w:tab/>
      </w:r>
      <w:r w:rsidRPr="00BA249E">
        <w:rPr>
          <w:rFonts w:cs="Times New Roman"/>
          <w:b/>
          <w:bCs/>
          <w:iCs/>
          <w:color w:val="auto"/>
          <w:szCs w:val="22"/>
        </w:rPr>
        <w:t>33.</w:t>
      </w:r>
      <w:r w:rsidR="006F499A" w:rsidRPr="00BA249E">
        <w:rPr>
          <w:rFonts w:cs="Times New Roman"/>
          <w:b/>
          <w:bCs/>
          <w:iCs/>
          <w:color w:val="auto"/>
          <w:szCs w:val="22"/>
        </w:rPr>
        <w:t>13</w:t>
      </w:r>
      <w:r w:rsidRPr="00BA249E">
        <w:rPr>
          <w:rFonts w:cs="Times New Roman"/>
          <w:b/>
          <w:bCs/>
          <w:iCs/>
          <w:color w:val="auto"/>
          <w:szCs w:val="22"/>
        </w:rPr>
        <w:t>.</w:t>
      </w:r>
      <w:r w:rsidRPr="00BA249E">
        <w:rPr>
          <w:rFonts w:cs="Times New Roman"/>
          <w:bCs/>
          <w:iCs/>
          <w:color w:val="auto"/>
          <w:szCs w:val="22"/>
        </w:rPr>
        <w:tab/>
        <w:t>(DHHS: Long Term Care Facility Reimbursement Rates)  The department shall direct staff to complete and submit its Medicaid State Plan Amendment for long term care facility reimbursement rates to the</w:t>
      </w:r>
      <w:r w:rsidR="0026135E" w:rsidRPr="00BA249E">
        <w:rPr>
          <w:rFonts w:cs="Times New Roman"/>
          <w:bCs/>
          <w:iCs/>
          <w:color w:val="auto"/>
          <w:szCs w:val="22"/>
        </w:rPr>
        <w:t xml:space="preserve"> </w:t>
      </w:r>
      <w:r w:rsidRPr="00BA249E">
        <w:rPr>
          <w:rFonts w:cs="Times New Roman"/>
          <w:bCs/>
          <w:iCs/>
          <w:color w:val="auto"/>
          <w:szCs w:val="22"/>
        </w:rPr>
        <w:t>Director of the Department of Health and Human Services by A</w:t>
      </w:r>
      <w:r w:rsidR="006E6FDA" w:rsidRPr="00BA249E">
        <w:rPr>
          <w:rFonts w:cs="Times New Roman"/>
          <w:bCs/>
          <w:iCs/>
          <w:color w:val="auto"/>
          <w:szCs w:val="22"/>
        </w:rPr>
        <w:t>ugust first of each year.  The d</w:t>
      </w:r>
      <w:r w:rsidRPr="00BA249E">
        <w:rPr>
          <w:rFonts w:cs="Times New Roman"/>
          <w:bCs/>
          <w:iCs/>
          <w:color w:val="auto"/>
          <w:szCs w:val="22"/>
        </w:rPr>
        <w:t>irector shall review the plan and submit to the Federal Government on or before August fifteenth of each year provided the State Appropriations Act has been enacted</w:t>
      </w:r>
      <w:r w:rsidR="0026135E" w:rsidRPr="00BA249E">
        <w:rPr>
          <w:rFonts w:cs="Times New Roman"/>
          <w:bCs/>
          <w:iCs/>
          <w:color w:val="auto"/>
          <w:szCs w:val="22"/>
        </w:rPr>
        <w:t xml:space="preserve"> </w:t>
      </w:r>
      <w:r w:rsidRPr="00BA249E">
        <w:rPr>
          <w:rFonts w:cs="Times New Roman"/>
          <w:bCs/>
          <w:iCs/>
          <w:color w:val="auto"/>
          <w:szCs w:val="22"/>
        </w:rPr>
        <w:t>by that date.  All additional requests for information from CMS concerning the plan shall be promptly submitted to CMS by the Department of Health and Human Services.</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BA249E">
        <w:rPr>
          <w:rFonts w:cs="Times New Roman"/>
          <w:color w:val="auto"/>
          <w:szCs w:val="22"/>
        </w:rPr>
        <w:tab/>
      </w:r>
      <w:r w:rsidR="00557F5F" w:rsidRPr="00BA249E">
        <w:rPr>
          <w:rFonts w:cs="Times New Roman"/>
          <w:b/>
          <w:bCs/>
          <w:iCs/>
          <w:color w:val="auto"/>
          <w:szCs w:val="22"/>
        </w:rPr>
        <w:t>33.</w:t>
      </w:r>
      <w:r w:rsidR="006F499A" w:rsidRPr="00BA249E">
        <w:rPr>
          <w:rFonts w:cs="Times New Roman"/>
          <w:b/>
          <w:bCs/>
          <w:iCs/>
          <w:color w:val="auto"/>
          <w:szCs w:val="22"/>
        </w:rPr>
        <w:t>14</w:t>
      </w:r>
      <w:r w:rsidRPr="00BA249E">
        <w:rPr>
          <w:rFonts w:cs="Times New Roman"/>
          <w:b/>
          <w:bCs/>
          <w:iCs/>
          <w:color w:val="auto"/>
          <w:szCs w:val="22"/>
        </w:rPr>
        <w:t>.</w:t>
      </w:r>
      <w:r w:rsidRPr="00BA249E">
        <w:rPr>
          <w:rFonts w:cs="Times New Roman"/>
          <w:bCs/>
          <w:iCs/>
          <w:color w:val="auto"/>
          <w:szCs w:val="22"/>
        </w:rPr>
        <w:tab/>
        <w:t xml:space="preserve">(DHHS: Nursing Services to High Risk/High Tech Children)  The Department of Health and Human Services shall </w:t>
      </w:r>
      <w:r w:rsidR="00255AE7" w:rsidRPr="00BA249E">
        <w:rPr>
          <w:rFonts w:cs="Times New Roman"/>
          <w:bCs/>
          <w:iCs/>
          <w:color w:val="auto"/>
          <w:szCs w:val="22"/>
        </w:rPr>
        <w:t xml:space="preserve">continue </w:t>
      </w:r>
      <w:r w:rsidRPr="00BA249E">
        <w:rPr>
          <w:rFonts w:cs="Times New Roman"/>
          <w:bCs/>
          <w:iCs/>
          <w:color w:val="auto"/>
          <w:szCs w:val="22"/>
        </w:rPr>
        <w:t xml:space="preserve">a separate classification and compensation plan for Registered Nurses (RN) and Licensed Practical Nurses (LPN) who provide </w:t>
      </w:r>
      <w:r w:rsidRPr="00BA249E">
        <w:rPr>
          <w:rFonts w:cs="Times New Roman"/>
          <w:color w:val="auto"/>
          <w:szCs w:val="22"/>
        </w:rPr>
        <w:t>services</w:t>
      </w:r>
      <w:r w:rsidRPr="00BA249E">
        <w:rPr>
          <w:rFonts w:cs="Times New Roman"/>
          <w:bCs/>
          <w:iCs/>
          <w:color w:val="auto"/>
          <w:szCs w:val="22"/>
        </w:rPr>
        <w:t xml:space="preserve"> to Medically Fragile Children, who are Ventilator dependent, Respirator dependent, Intubated, and Parenteral feeding or </w:t>
      </w:r>
      <w:r w:rsidRPr="00BA249E">
        <w:rPr>
          <w:rFonts w:cs="Times New Roman"/>
          <w:bCs/>
          <w:iCs/>
          <w:color w:val="auto"/>
          <w:szCs w:val="22"/>
        </w:rPr>
        <w:lastRenderedPageBreak/>
        <w:t>any combination of the above.  The classification plan shall recognize the skill level that these nurses caring for these Medically Fragile Children must have over and above normal home</w:t>
      </w:r>
      <w:r w:rsidR="00602AB6" w:rsidRPr="00BA249E">
        <w:rPr>
          <w:rFonts w:cs="Times New Roman"/>
          <w:bCs/>
          <w:iCs/>
          <w:color w:val="auto"/>
          <w:szCs w:val="22"/>
        </w:rPr>
        <w:noBreakHyphen/>
      </w:r>
      <w:r w:rsidRPr="00BA249E">
        <w:rPr>
          <w:rFonts w:cs="Times New Roman"/>
          <w:bCs/>
          <w:iCs/>
          <w:color w:val="auto"/>
          <w:szCs w:val="22"/>
        </w:rPr>
        <w:t>care or school</w:t>
      </w:r>
      <w:r w:rsidR="00602AB6" w:rsidRPr="00BA249E">
        <w:rPr>
          <w:rFonts w:cs="Times New Roman"/>
          <w:bCs/>
          <w:iCs/>
          <w:color w:val="auto"/>
          <w:szCs w:val="22"/>
        </w:rPr>
        <w:noBreakHyphen/>
      </w:r>
      <w:r w:rsidRPr="00BA249E">
        <w:rPr>
          <w:rFonts w:cs="Times New Roman"/>
          <w:bCs/>
          <w:iCs/>
          <w:color w:val="auto"/>
          <w:szCs w:val="22"/>
        </w:rPr>
        <w:t>based nurses.</w:t>
      </w:r>
    </w:p>
    <w:p w:rsidR="00013D38" w:rsidRPr="00BA249E" w:rsidRDefault="00F61B9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A249E">
        <w:rPr>
          <w:rFonts w:cs="Times New Roman"/>
          <w:bCs/>
          <w:color w:val="auto"/>
          <w:szCs w:val="22"/>
        </w:rPr>
        <w:tab/>
      </w:r>
      <w:r w:rsidRPr="00BA249E">
        <w:rPr>
          <w:rFonts w:cs="Times New Roman"/>
          <w:b/>
          <w:bCs/>
          <w:color w:val="auto"/>
          <w:szCs w:val="22"/>
        </w:rPr>
        <w:t>33.15.</w:t>
      </w:r>
      <w:r w:rsidRPr="00BA249E">
        <w:rPr>
          <w:rFonts w:cs="Times New Roman"/>
          <w:bCs/>
          <w:color w:val="auto"/>
          <w:szCs w:val="22"/>
        </w:rPr>
        <w:tab/>
        <w:t xml:space="preserve">(DHHS: CHIP Enrollment and Recertification)  The Department of Health and Human Services shall enroll and recertify eligible </w:t>
      </w:r>
      <w:r w:rsidRPr="00BA249E">
        <w:rPr>
          <w:rFonts w:cs="Times New Roman"/>
          <w:color w:val="auto"/>
          <w:szCs w:val="22"/>
        </w:rPr>
        <w:t>children</w:t>
      </w:r>
      <w:r w:rsidRPr="00BA249E">
        <w:rPr>
          <w:rFonts w:cs="Times New Roman"/>
          <w:bCs/>
          <w:color w:val="auto"/>
          <w:szCs w:val="22"/>
        </w:rPr>
        <w:t xml:space="preserve"> </w:t>
      </w:r>
      <w:r w:rsidR="00B7620C" w:rsidRPr="00BA249E">
        <w:rPr>
          <w:rFonts w:cs="Times New Roman"/>
          <w:bCs/>
          <w:color w:val="auto"/>
          <w:szCs w:val="22"/>
        </w:rPr>
        <w:t xml:space="preserve">and households </w:t>
      </w:r>
      <w:r w:rsidRPr="00BA249E">
        <w:rPr>
          <w:rFonts w:cs="Times New Roman"/>
          <w:bCs/>
          <w:color w:val="auto"/>
          <w:szCs w:val="22"/>
        </w:rPr>
        <w:t>to the</w:t>
      </w:r>
      <w:r w:rsidR="00952300" w:rsidRPr="00BA249E">
        <w:rPr>
          <w:rFonts w:cs="Times New Roman"/>
          <w:bCs/>
          <w:color w:val="auto"/>
          <w:szCs w:val="22"/>
        </w:rPr>
        <w:t xml:space="preserve"> </w:t>
      </w:r>
      <w:r w:rsidRPr="00BA249E">
        <w:rPr>
          <w:rFonts w:cs="Times New Roman"/>
          <w:bCs/>
          <w:color w:val="auto"/>
          <w:szCs w:val="22"/>
        </w:rPr>
        <w:t>Children</w:t>
      </w:r>
      <w:r w:rsidR="00602AB6" w:rsidRPr="00BA249E">
        <w:rPr>
          <w:rFonts w:cs="Times New Roman"/>
          <w:bCs/>
          <w:color w:val="auto"/>
          <w:szCs w:val="22"/>
        </w:rPr>
        <w:t>’</w:t>
      </w:r>
      <w:r w:rsidRPr="00BA249E">
        <w:rPr>
          <w:rFonts w:cs="Times New Roman"/>
          <w:bCs/>
          <w:color w:val="auto"/>
          <w:szCs w:val="22"/>
        </w:rPr>
        <w:t xml:space="preserve">s Health Insurance Program (CHIP) </w:t>
      </w:r>
      <w:r w:rsidR="00B7620C" w:rsidRPr="00BA249E">
        <w:rPr>
          <w:rFonts w:cs="Times New Roman"/>
          <w:bCs/>
          <w:color w:val="auto"/>
          <w:szCs w:val="22"/>
        </w:rPr>
        <w:t xml:space="preserve">and/or Medicaid </w:t>
      </w:r>
      <w:r w:rsidRPr="00BA249E">
        <w:rPr>
          <w:rFonts w:cs="Times New Roman"/>
          <w:bCs/>
          <w:color w:val="auto"/>
          <w:szCs w:val="22"/>
        </w:rPr>
        <w:t>and must</w:t>
      </w:r>
      <w:r w:rsidR="00EF1F35" w:rsidRPr="00BA249E">
        <w:rPr>
          <w:rFonts w:cs="Times New Roman"/>
          <w:bCs/>
          <w:color w:val="auto"/>
          <w:szCs w:val="22"/>
        </w:rPr>
        <w:t xml:space="preserve"> </w:t>
      </w:r>
      <w:r w:rsidRPr="00BA249E">
        <w:rPr>
          <w:rFonts w:cs="Times New Roman"/>
          <w:bCs/>
          <w:color w:val="auto"/>
          <w:szCs w:val="22"/>
        </w:rPr>
        <w:t xml:space="preserve">use </w:t>
      </w:r>
      <w:r w:rsidRPr="00BA249E">
        <w:rPr>
          <w:rFonts w:cs="Times New Roman"/>
          <w:color w:val="auto"/>
          <w:szCs w:val="22"/>
        </w:rPr>
        <w:t>available</w:t>
      </w:r>
      <w:r w:rsidRPr="00BA249E">
        <w:rPr>
          <w:rFonts w:cs="Times New Roman"/>
          <w:bCs/>
          <w:color w:val="auto"/>
          <w:szCs w:val="22"/>
        </w:rPr>
        <w:t xml:space="preserve"> state agency program data </w:t>
      </w:r>
      <w:r w:rsidR="00EF1F35" w:rsidRPr="00BA249E">
        <w:rPr>
          <w:rFonts w:cs="Times New Roman"/>
          <w:bCs/>
          <w:color w:val="auto"/>
          <w:szCs w:val="22"/>
        </w:rPr>
        <w:t xml:space="preserve">including, but not limited to, that </w:t>
      </w:r>
      <w:r w:rsidRPr="00BA249E">
        <w:rPr>
          <w:rFonts w:cs="Times New Roman"/>
          <w:bCs/>
          <w:color w:val="auto"/>
          <w:szCs w:val="22"/>
        </w:rPr>
        <w:t xml:space="preserve">housed in the </w:t>
      </w:r>
      <w:r w:rsidRPr="00BA249E">
        <w:rPr>
          <w:rFonts w:cs="Times New Roman"/>
          <w:color w:val="auto"/>
          <w:szCs w:val="22"/>
        </w:rPr>
        <w:t>Revenue and Fiscal Affairs Office</w:t>
      </w:r>
      <w:r w:rsidRPr="00BA249E">
        <w:rPr>
          <w:rFonts w:cs="Times New Roman"/>
          <w:bCs/>
          <w:color w:val="auto"/>
          <w:szCs w:val="22"/>
        </w:rPr>
        <w:t>, the Department of Social Services</w:t>
      </w:r>
      <w:r w:rsidR="00602AB6" w:rsidRPr="00BA249E">
        <w:rPr>
          <w:rFonts w:cs="Times New Roman"/>
          <w:bCs/>
          <w:color w:val="auto"/>
          <w:szCs w:val="22"/>
        </w:rPr>
        <w:t>’</w:t>
      </w:r>
      <w:r w:rsidR="00952300" w:rsidRPr="00BA249E">
        <w:rPr>
          <w:rFonts w:cs="Times New Roman"/>
          <w:bCs/>
          <w:color w:val="auto"/>
          <w:szCs w:val="22"/>
        </w:rPr>
        <w:t xml:space="preserve"> </w:t>
      </w:r>
      <w:r w:rsidRPr="00BA249E">
        <w:rPr>
          <w:rFonts w:cs="Times New Roman"/>
          <w:bCs/>
          <w:color w:val="auto"/>
          <w:szCs w:val="22"/>
        </w:rPr>
        <w:t xml:space="preserve">Supplemental Nutritional Assistance Program (SNAP) and </w:t>
      </w:r>
      <w:r w:rsidR="00F04430" w:rsidRPr="00BA249E">
        <w:rPr>
          <w:rFonts w:cs="Times New Roman"/>
          <w:bCs/>
          <w:color w:val="auto"/>
          <w:szCs w:val="22"/>
        </w:rPr>
        <w:t>p</w:t>
      </w:r>
      <w:r w:rsidR="00EF1F35" w:rsidRPr="00BA249E">
        <w:rPr>
          <w:rFonts w:cs="Times New Roman"/>
          <w:bCs/>
          <w:color w:val="auto"/>
          <w:szCs w:val="22"/>
        </w:rPr>
        <w:t>overty</w:t>
      </w:r>
      <w:r w:rsidR="00602AB6" w:rsidRPr="00BA249E">
        <w:rPr>
          <w:rFonts w:cs="Times New Roman"/>
          <w:bCs/>
          <w:color w:val="auto"/>
          <w:szCs w:val="22"/>
        </w:rPr>
        <w:noBreakHyphen/>
      </w:r>
      <w:r w:rsidR="00EF1F35" w:rsidRPr="00BA249E">
        <w:rPr>
          <w:rFonts w:cs="Times New Roman"/>
          <w:bCs/>
          <w:color w:val="auto"/>
          <w:szCs w:val="22"/>
        </w:rPr>
        <w:t xml:space="preserve">related information from </w:t>
      </w:r>
      <w:r w:rsidRPr="00BA249E">
        <w:rPr>
          <w:rFonts w:cs="Times New Roman"/>
          <w:bCs/>
          <w:color w:val="auto"/>
          <w:szCs w:val="22"/>
        </w:rPr>
        <w:t xml:space="preserve">the Department of </w:t>
      </w:r>
      <w:r w:rsidR="00FC3637" w:rsidRPr="00BA249E">
        <w:rPr>
          <w:rFonts w:cs="Times New Roman"/>
          <w:bCs/>
          <w:color w:val="auto"/>
          <w:szCs w:val="22"/>
        </w:rPr>
        <w:t xml:space="preserve"> Education</w:t>
      </w:r>
      <w:r w:rsidRPr="00BA249E">
        <w:rPr>
          <w:rFonts w:cs="Times New Roman"/>
          <w:bCs/>
          <w:color w:val="auto"/>
          <w:szCs w:val="22"/>
        </w:rPr>
        <w:t>.</w:t>
      </w:r>
      <w:r w:rsidR="00952300" w:rsidRPr="00BA249E">
        <w:rPr>
          <w:rFonts w:cs="Times New Roman"/>
          <w:bCs/>
          <w:color w:val="auto"/>
          <w:szCs w:val="22"/>
        </w:rPr>
        <w:t xml:space="preserve">  </w:t>
      </w:r>
      <w:r w:rsidRPr="00BA249E">
        <w:rPr>
          <w:rFonts w:cs="Times New Roman"/>
          <w:bCs/>
          <w:color w:val="auto"/>
          <w:szCs w:val="22"/>
        </w:rPr>
        <w:t xml:space="preserve">Use of this data and cooperative efforts between state agencies reduces the cost of outreach and eligibility </w:t>
      </w:r>
      <w:r w:rsidR="00326DF0" w:rsidRPr="00BA249E">
        <w:rPr>
          <w:rFonts w:cs="Times New Roman"/>
          <w:bCs/>
          <w:color w:val="auto"/>
          <w:szCs w:val="22"/>
        </w:rPr>
        <w:t>activities</w:t>
      </w:r>
      <w:r w:rsidRPr="00BA249E">
        <w:rPr>
          <w:rFonts w:cs="Times New Roman"/>
          <w:bCs/>
          <w:color w:val="auto"/>
          <w:szCs w:val="22"/>
        </w:rPr>
        <w:t>.</w:t>
      </w:r>
      <w:r w:rsidR="00961BD1" w:rsidRPr="00BA249E">
        <w:rPr>
          <w:rFonts w:cs="Times New Roman"/>
          <w:bCs/>
          <w:color w:val="auto"/>
          <w:szCs w:val="22"/>
        </w:rPr>
        <w:t xml:space="preserve">  In the current fiscal year and with funds available to it, the department shall </w:t>
      </w:r>
      <w:r w:rsidR="00326DF0" w:rsidRPr="00BA249E">
        <w:rPr>
          <w:rFonts w:cs="Times New Roman"/>
          <w:bCs/>
          <w:color w:val="auto"/>
          <w:szCs w:val="22"/>
        </w:rPr>
        <w:t xml:space="preserve">submit to the Centers for Medicare and Medicaid Services such waivers and/or plan amendments necessary to </w:t>
      </w:r>
      <w:r w:rsidR="00961BD1" w:rsidRPr="00BA249E">
        <w:rPr>
          <w:rFonts w:cs="Times New Roman"/>
          <w:bCs/>
          <w:color w:val="auto"/>
          <w:szCs w:val="22"/>
        </w:rPr>
        <w:t>ensure that the CHIP upper income limit is at least that of the average of the states within CMS Region IV and shall enroll children into the program accordingly.</w:t>
      </w:r>
    </w:p>
    <w:p w:rsidR="00013D38" w:rsidRPr="00BA249E" w:rsidRDefault="003C51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A249E">
        <w:rPr>
          <w:rFonts w:cs="Times New Roman"/>
          <w:color w:val="auto"/>
          <w:szCs w:val="22"/>
        </w:rPr>
        <w:tab/>
      </w:r>
      <w:r w:rsidR="00557F5F" w:rsidRPr="00BA249E">
        <w:rPr>
          <w:rFonts w:cs="Times New Roman"/>
          <w:b/>
          <w:color w:val="auto"/>
          <w:szCs w:val="22"/>
        </w:rPr>
        <w:t>33.</w:t>
      </w:r>
      <w:r w:rsidR="006F499A" w:rsidRPr="00BA249E">
        <w:rPr>
          <w:rFonts w:cs="Times New Roman"/>
          <w:b/>
          <w:color w:val="auto"/>
          <w:szCs w:val="22"/>
        </w:rPr>
        <w:t>1</w:t>
      </w:r>
      <w:r w:rsidR="00EB1218" w:rsidRPr="00BA249E">
        <w:rPr>
          <w:rFonts w:cs="Times New Roman"/>
          <w:b/>
          <w:color w:val="auto"/>
          <w:szCs w:val="22"/>
        </w:rPr>
        <w:t>6</w:t>
      </w:r>
      <w:r w:rsidRPr="00BA249E">
        <w:rPr>
          <w:rFonts w:cs="Times New Roman"/>
          <w:b/>
          <w:color w:val="auto"/>
          <w:szCs w:val="22"/>
        </w:rPr>
        <w:t>.</w:t>
      </w:r>
      <w:r w:rsidRPr="00BA249E">
        <w:rPr>
          <w:rFonts w:cs="Times New Roman"/>
          <w:color w:val="auto"/>
          <w:szCs w:val="22"/>
        </w:rPr>
        <w:tab/>
        <w:t xml:space="preserve">(DHHS: Carry Forward)  The Department of Health and Human Services is authorized to carry forward </w:t>
      </w:r>
      <w:r w:rsidR="0052173D" w:rsidRPr="00BA249E">
        <w:rPr>
          <w:rFonts w:cs="Times New Roman"/>
          <w:color w:val="auto"/>
          <w:szCs w:val="22"/>
        </w:rPr>
        <w:t xml:space="preserve">and expend any General Fund balance and any </w:t>
      </w:r>
      <w:r w:rsidRPr="00BA249E">
        <w:rPr>
          <w:rFonts w:cs="Times New Roman"/>
          <w:color w:val="auto"/>
          <w:szCs w:val="22"/>
        </w:rPr>
        <w:t>cash balances from the prior fiscal year into the current fiscal year for any earmarked or restricted trust and agency, or special revenue account or subfund.  The department shall submit a comprehensive reporting of all cash balances brought forward from the prior fiscal year.  The report shall, at a minimum, for each account or subfund include the following: the statutory authority that allows the funds to be carried forward, the maximum authorized amount that can be carried forward, the general purpose or need for the carry forward, the specific source(s) of funding or revenue that generated the carry forward, and a detailed description of any pending obligations against the carry forward.  The report must be submitted to the President of the Senate, Chairman of the Senate Finance Committee, Speaker of the House of Representatives, and Chairman of the House Ways and Means Committee, within fifteen days after the Comptroller General closes the fiscal year.</w:t>
      </w:r>
    </w:p>
    <w:p w:rsidR="00937DAF" w:rsidRPr="00BA249E" w:rsidRDefault="0030388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A249E">
        <w:rPr>
          <w:rFonts w:cs="Times New Roman"/>
          <w:color w:val="auto"/>
          <w:szCs w:val="22"/>
        </w:rPr>
        <w:tab/>
      </w:r>
      <w:r w:rsidR="00557F5F" w:rsidRPr="00BA249E">
        <w:rPr>
          <w:rFonts w:cs="Times New Roman"/>
          <w:b/>
          <w:color w:val="auto"/>
          <w:szCs w:val="22"/>
        </w:rPr>
        <w:t>33.</w:t>
      </w:r>
      <w:r w:rsidR="006F499A" w:rsidRPr="00BA249E">
        <w:rPr>
          <w:rFonts w:cs="Times New Roman"/>
          <w:b/>
          <w:color w:val="auto"/>
          <w:szCs w:val="22"/>
        </w:rPr>
        <w:t>1</w:t>
      </w:r>
      <w:r w:rsidR="00EB1218" w:rsidRPr="00BA249E">
        <w:rPr>
          <w:rFonts w:cs="Times New Roman"/>
          <w:b/>
          <w:color w:val="auto"/>
          <w:szCs w:val="22"/>
        </w:rPr>
        <w:t>7</w:t>
      </w:r>
      <w:r w:rsidRPr="00BA249E">
        <w:rPr>
          <w:rFonts w:cs="Times New Roman"/>
          <w:b/>
          <w:color w:val="auto"/>
          <w:szCs w:val="22"/>
        </w:rPr>
        <w:t>.</w:t>
      </w:r>
      <w:r w:rsidRPr="00BA249E">
        <w:rPr>
          <w:rFonts w:cs="Times New Roman"/>
          <w:b/>
          <w:color w:val="auto"/>
          <w:szCs w:val="22"/>
        </w:rPr>
        <w:tab/>
      </w:r>
      <w:r w:rsidRPr="00BA249E">
        <w:rPr>
          <w:rFonts w:cs="Times New Roman"/>
          <w:color w:val="auto"/>
          <w:szCs w:val="22"/>
        </w:rPr>
        <w:t>(DHHS: Medicaid Provider Fraud)  The department shall expand and increase its effort to identify, report, and combat Medicaid provider fraud.  The department shall</w:t>
      </w:r>
      <w:r w:rsidR="0026135E" w:rsidRPr="00BA249E">
        <w:rPr>
          <w:rFonts w:cs="Times New Roman"/>
          <w:color w:val="auto"/>
          <w:szCs w:val="22"/>
        </w:rPr>
        <w:t xml:space="preserve"> </w:t>
      </w:r>
      <w:r w:rsidR="00DF3CE4" w:rsidRPr="00BA249E">
        <w:rPr>
          <w:rFonts w:cs="Times New Roman"/>
          <w:color w:val="auto"/>
          <w:szCs w:val="22"/>
        </w:rPr>
        <w:t>publish on its</w:t>
      </w:r>
      <w:r w:rsidR="00602AB6" w:rsidRPr="00BA249E">
        <w:rPr>
          <w:rFonts w:cs="Times New Roman"/>
          <w:color w:val="auto"/>
          <w:szCs w:val="22"/>
        </w:rPr>
        <w:t>’</w:t>
      </w:r>
      <w:r w:rsidR="00DF3CE4" w:rsidRPr="00BA249E">
        <w:rPr>
          <w:rFonts w:cs="Times New Roman"/>
          <w:color w:val="auto"/>
          <w:szCs w:val="22"/>
        </w:rPr>
        <w:t xml:space="preserve"> agency homepage by </w:t>
      </w:r>
      <w:r w:rsidR="003C5106" w:rsidRPr="00BA249E">
        <w:rPr>
          <w:rFonts w:cs="Times New Roman"/>
          <w:color w:val="auto"/>
          <w:szCs w:val="22"/>
        </w:rPr>
        <w:t>April</w:t>
      </w:r>
      <w:r w:rsidR="00466109" w:rsidRPr="00BA249E">
        <w:rPr>
          <w:rFonts w:cs="Times New Roman"/>
          <w:color w:val="auto"/>
          <w:szCs w:val="22"/>
        </w:rPr>
        <w:t xml:space="preserve"> first</w:t>
      </w:r>
      <w:r w:rsidR="000E3EAF" w:rsidRPr="00BA249E">
        <w:rPr>
          <w:rFonts w:cs="Times New Roman"/>
          <w:color w:val="auto"/>
          <w:szCs w:val="22"/>
        </w:rPr>
        <w:t>,</w:t>
      </w:r>
      <w:r w:rsidR="0026135E" w:rsidRPr="00BA249E">
        <w:rPr>
          <w:rFonts w:cs="Times New Roman"/>
          <w:color w:val="auto"/>
          <w:szCs w:val="22"/>
        </w:rPr>
        <w:t xml:space="preserve"> </w:t>
      </w:r>
      <w:r w:rsidR="00DF3CE4" w:rsidRPr="00BA249E">
        <w:rPr>
          <w:rFonts w:cs="Times New Roman"/>
          <w:color w:val="auto"/>
          <w:szCs w:val="22"/>
        </w:rPr>
        <w:t>of the current fiscal year,</w:t>
      </w:r>
      <w:r w:rsidR="0026135E" w:rsidRPr="00BA249E">
        <w:rPr>
          <w:rFonts w:cs="Times New Roman"/>
          <w:color w:val="auto"/>
          <w:szCs w:val="22"/>
        </w:rPr>
        <w:t xml:space="preserve"> </w:t>
      </w:r>
      <w:r w:rsidRPr="00BA249E">
        <w:rPr>
          <w:rFonts w:cs="Times New Roman"/>
          <w:color w:val="auto"/>
          <w:szCs w:val="22"/>
        </w:rPr>
        <w:t xml:space="preserve">the results of these efforts, </w:t>
      </w:r>
      <w:r w:rsidR="00DF3CE4" w:rsidRPr="00BA249E">
        <w:rPr>
          <w:rFonts w:cs="Times New Roman"/>
          <w:color w:val="auto"/>
          <w:szCs w:val="22"/>
        </w:rPr>
        <w:t xml:space="preserve">the </w:t>
      </w:r>
      <w:r w:rsidRPr="00BA249E">
        <w:rPr>
          <w:rFonts w:cs="Times New Roman"/>
          <w:color w:val="auto"/>
          <w:szCs w:val="22"/>
        </w:rPr>
        <w:t>funds</w:t>
      </w:r>
      <w:r w:rsidR="0026135E" w:rsidRPr="00BA249E">
        <w:rPr>
          <w:rFonts w:cs="Times New Roman"/>
          <w:color w:val="auto"/>
          <w:szCs w:val="22"/>
        </w:rPr>
        <w:t xml:space="preserve"> </w:t>
      </w:r>
      <w:r w:rsidR="00DF3CE4" w:rsidRPr="00BA249E">
        <w:rPr>
          <w:rFonts w:cs="Times New Roman"/>
          <w:color w:val="auto"/>
          <w:szCs w:val="22"/>
        </w:rPr>
        <w:t>recovered</w:t>
      </w:r>
      <w:r w:rsidRPr="00BA249E">
        <w:rPr>
          <w:rFonts w:cs="Times New Roman"/>
          <w:color w:val="auto"/>
          <w:szCs w:val="22"/>
        </w:rPr>
        <w:t>, and information pertaining to prosecutions of such</w:t>
      </w:r>
      <w:r w:rsidR="0026135E" w:rsidRPr="00BA249E">
        <w:rPr>
          <w:rFonts w:cs="Times New Roman"/>
          <w:color w:val="auto"/>
          <w:szCs w:val="22"/>
        </w:rPr>
        <w:t xml:space="preserve"> </w:t>
      </w:r>
      <w:r w:rsidR="00DF3CE4" w:rsidRPr="00BA249E">
        <w:rPr>
          <w:rFonts w:cs="Times New Roman"/>
          <w:color w:val="auto"/>
          <w:szCs w:val="22"/>
        </w:rPr>
        <w:t>cases</w:t>
      </w:r>
      <w:r w:rsidRPr="00BA249E">
        <w:rPr>
          <w:rFonts w:cs="Times New Roman"/>
          <w:color w:val="auto"/>
          <w:szCs w:val="22"/>
        </w:rPr>
        <w:t>, including pleas agreements entered into.</w:t>
      </w:r>
    </w:p>
    <w:p w:rsidR="00DC2E07" w:rsidRPr="00BA249E" w:rsidRDefault="00A16C0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r>
      <w:r w:rsidR="00557F5F" w:rsidRPr="00BA249E">
        <w:rPr>
          <w:rFonts w:cs="Times New Roman"/>
          <w:b/>
          <w:color w:val="auto"/>
          <w:szCs w:val="22"/>
        </w:rPr>
        <w:t>33.</w:t>
      </w:r>
      <w:r w:rsidR="006F499A" w:rsidRPr="00BA249E">
        <w:rPr>
          <w:rFonts w:cs="Times New Roman"/>
          <w:b/>
          <w:color w:val="auto"/>
          <w:szCs w:val="22"/>
        </w:rPr>
        <w:t>1</w:t>
      </w:r>
      <w:r w:rsidR="00EB1218" w:rsidRPr="00BA249E">
        <w:rPr>
          <w:rFonts w:cs="Times New Roman"/>
          <w:b/>
          <w:color w:val="auto"/>
          <w:szCs w:val="22"/>
        </w:rPr>
        <w:t>8</w:t>
      </w:r>
      <w:r w:rsidRPr="00BA249E">
        <w:rPr>
          <w:rFonts w:cs="Times New Roman"/>
          <w:b/>
          <w:color w:val="auto"/>
          <w:szCs w:val="22"/>
        </w:rPr>
        <w:t>.</w:t>
      </w:r>
      <w:r w:rsidRPr="00BA249E">
        <w:rPr>
          <w:rFonts w:cs="Times New Roman"/>
          <w:b/>
          <w:color w:val="auto"/>
          <w:szCs w:val="22"/>
        </w:rPr>
        <w:tab/>
      </w:r>
      <w:r w:rsidRPr="00BA249E">
        <w:rPr>
          <w:rFonts w:cs="Times New Roman"/>
          <w:color w:val="auto"/>
          <w:szCs w:val="22"/>
        </w:rPr>
        <w:t xml:space="preserve">(DHHS: </w:t>
      </w:r>
      <w:r w:rsidR="00155BF1" w:rsidRPr="00BA249E">
        <w:rPr>
          <w:rFonts w:cs="Times New Roman"/>
          <w:iCs/>
          <w:color w:val="auto"/>
          <w:szCs w:val="22"/>
        </w:rPr>
        <w:t xml:space="preserve">GAPS)  The </w:t>
      </w:r>
      <w:r w:rsidR="00155BF1" w:rsidRPr="00BA249E">
        <w:rPr>
          <w:rFonts w:cs="Times New Roman"/>
          <w:color w:val="auto"/>
          <w:szCs w:val="22"/>
        </w:rPr>
        <w:t>requirements</w:t>
      </w:r>
      <w:r w:rsidR="00E84CC2" w:rsidRPr="00BA249E">
        <w:rPr>
          <w:rFonts w:cs="Times New Roman"/>
          <w:iCs/>
          <w:color w:val="auto"/>
          <w:szCs w:val="22"/>
        </w:rPr>
        <w:t xml:space="preserve"> of Article 5, Chapter 6, </w:t>
      </w:r>
      <w:r w:rsidR="003563CD" w:rsidRPr="00BA249E">
        <w:rPr>
          <w:rFonts w:cs="Times New Roman"/>
          <w:iCs/>
          <w:color w:val="auto"/>
          <w:szCs w:val="22"/>
        </w:rPr>
        <w:t xml:space="preserve">Title 44 </w:t>
      </w:r>
      <w:r w:rsidR="00155BF1" w:rsidRPr="00BA249E">
        <w:rPr>
          <w:rFonts w:cs="Times New Roman"/>
          <w:iCs/>
          <w:color w:val="auto"/>
          <w:szCs w:val="22"/>
        </w:rPr>
        <w:t>shall be suspended for</w:t>
      </w:r>
      <w:r w:rsidR="0026135E" w:rsidRPr="00BA249E">
        <w:rPr>
          <w:rFonts w:cs="Times New Roman"/>
          <w:iCs/>
          <w:color w:val="auto"/>
          <w:szCs w:val="22"/>
        </w:rPr>
        <w:t xml:space="preserve"> </w:t>
      </w:r>
      <w:r w:rsidR="00F3481D" w:rsidRPr="00BA249E">
        <w:rPr>
          <w:rFonts w:cs="Times New Roman"/>
          <w:iCs/>
          <w:color w:val="auto"/>
          <w:szCs w:val="22"/>
        </w:rPr>
        <w:t>the current state fiscal year</w:t>
      </w:r>
      <w:r w:rsidR="00155BF1" w:rsidRPr="00BA249E">
        <w:rPr>
          <w:rFonts w:cs="Times New Roman"/>
          <w:iCs/>
          <w:color w:val="auto"/>
          <w:szCs w:val="22"/>
        </w:rPr>
        <w:t>.</w:t>
      </w:r>
    </w:p>
    <w:p w:rsidR="005005B1" w:rsidRPr="00BA249E" w:rsidRDefault="004F322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bCs/>
          <w:color w:val="auto"/>
          <w:szCs w:val="22"/>
        </w:rPr>
        <w:tab/>
        <w:t>33.</w:t>
      </w:r>
      <w:r w:rsidR="0040411A" w:rsidRPr="00BA249E">
        <w:rPr>
          <w:rFonts w:cs="Times New Roman"/>
          <w:b/>
          <w:bCs/>
          <w:color w:val="auto"/>
          <w:szCs w:val="22"/>
        </w:rPr>
        <w:t>19</w:t>
      </w:r>
      <w:r w:rsidRPr="00BA249E">
        <w:rPr>
          <w:rFonts w:cs="Times New Roman"/>
          <w:b/>
          <w:bCs/>
          <w:color w:val="auto"/>
          <w:szCs w:val="22"/>
        </w:rPr>
        <w:t>.</w:t>
      </w:r>
      <w:r w:rsidRPr="00BA249E">
        <w:rPr>
          <w:rFonts w:cs="Times New Roman"/>
          <w:bCs/>
          <w:color w:val="auto"/>
          <w:szCs w:val="22"/>
        </w:rPr>
        <w:tab/>
        <w:t xml:space="preserve">(DHHS: Contract Authority)  The Department of </w:t>
      </w:r>
      <w:r w:rsidRPr="00BA249E">
        <w:rPr>
          <w:rFonts w:cs="Times New Roman"/>
          <w:color w:val="auto"/>
          <w:szCs w:val="22"/>
        </w:rPr>
        <w:t>Health</w:t>
      </w:r>
      <w:r w:rsidRPr="00BA249E">
        <w:rPr>
          <w:rFonts w:cs="Times New Roman"/>
          <w:bCs/>
          <w:color w:val="auto"/>
          <w:szCs w:val="22"/>
        </w:rPr>
        <w:t xml:space="preserve"> and Human Services is authorized to</w:t>
      </w:r>
      <w:r w:rsidR="005936CF" w:rsidRPr="00BA249E">
        <w:rPr>
          <w:rFonts w:cs="Times New Roman"/>
          <w:bCs/>
          <w:color w:val="auto"/>
          <w:szCs w:val="22"/>
        </w:rPr>
        <w:t xml:space="preserve"> </w:t>
      </w:r>
      <w:r w:rsidRPr="00BA249E">
        <w:rPr>
          <w:rFonts w:cs="Times New Roman"/>
          <w:bCs/>
          <w:color w:val="auto"/>
          <w:szCs w:val="22"/>
        </w:rPr>
        <w:t>co</w:t>
      </w:r>
      <w:r w:rsidR="00D11505" w:rsidRPr="00BA249E">
        <w:rPr>
          <w:rFonts w:cs="Times New Roman"/>
          <w:bCs/>
          <w:color w:val="auto"/>
          <w:szCs w:val="22"/>
        </w:rPr>
        <w:t>ntract with community</w:t>
      </w:r>
      <w:r w:rsidR="00602AB6" w:rsidRPr="00BA249E">
        <w:rPr>
          <w:rFonts w:cs="Times New Roman"/>
          <w:bCs/>
          <w:color w:val="auto"/>
          <w:szCs w:val="22"/>
        </w:rPr>
        <w:noBreakHyphen/>
      </w:r>
      <w:r w:rsidR="00D11505" w:rsidRPr="00BA249E">
        <w:rPr>
          <w:rFonts w:cs="Times New Roman"/>
          <w:bCs/>
          <w:color w:val="auto"/>
          <w:szCs w:val="22"/>
        </w:rPr>
        <w:t>based not</w:t>
      </w:r>
      <w:r w:rsidR="00602AB6" w:rsidRPr="00BA249E">
        <w:rPr>
          <w:rFonts w:cs="Times New Roman"/>
          <w:bCs/>
          <w:color w:val="auto"/>
          <w:szCs w:val="22"/>
        </w:rPr>
        <w:noBreakHyphen/>
      </w:r>
      <w:r w:rsidRPr="00BA249E">
        <w:rPr>
          <w:rFonts w:cs="Times New Roman"/>
          <w:bCs/>
          <w:color w:val="auto"/>
          <w:szCs w:val="22"/>
        </w:rPr>
        <w:t>for</w:t>
      </w:r>
      <w:r w:rsidR="00602AB6" w:rsidRPr="00BA249E">
        <w:rPr>
          <w:rFonts w:cs="Times New Roman"/>
          <w:bCs/>
          <w:color w:val="auto"/>
          <w:szCs w:val="22"/>
        </w:rPr>
        <w:noBreakHyphen/>
      </w:r>
      <w:r w:rsidRPr="00BA249E">
        <w:rPr>
          <w:rFonts w:cs="Times New Roman"/>
          <w:bCs/>
          <w:color w:val="auto"/>
          <w:szCs w:val="22"/>
        </w:rPr>
        <w:t>profit organizations for local projects that further the objectives of department programs.</w:t>
      </w:r>
      <w:r w:rsidR="005936CF" w:rsidRPr="00BA249E">
        <w:rPr>
          <w:rFonts w:cs="Times New Roman"/>
          <w:bCs/>
          <w:color w:val="auto"/>
          <w:szCs w:val="22"/>
        </w:rPr>
        <w:t xml:space="preserve">  </w:t>
      </w:r>
      <w:r w:rsidRPr="00BA249E">
        <w:rPr>
          <w:rFonts w:cs="Times New Roman"/>
          <w:bCs/>
          <w:color w:val="auto"/>
          <w:szCs w:val="22"/>
        </w:rPr>
        <w:t>The department shall develop policies and procedures and may promulgate regulations to assure compliance with state and federal requirements associated with the funds used for the</w:t>
      </w:r>
      <w:r w:rsidR="005936CF" w:rsidRPr="00BA249E">
        <w:rPr>
          <w:rFonts w:cs="Times New Roman"/>
          <w:bCs/>
          <w:color w:val="auto"/>
          <w:szCs w:val="22"/>
        </w:rPr>
        <w:t xml:space="preserve"> </w:t>
      </w:r>
      <w:r w:rsidRPr="00BA249E">
        <w:rPr>
          <w:rFonts w:cs="Times New Roman"/>
          <w:bCs/>
          <w:color w:val="auto"/>
          <w:szCs w:val="22"/>
        </w:rPr>
        <w:t>contracts and to assure fairness and accountability in the award and administration of these</w:t>
      </w:r>
      <w:r w:rsidR="005936CF" w:rsidRPr="00BA249E">
        <w:rPr>
          <w:rFonts w:cs="Times New Roman"/>
          <w:bCs/>
          <w:color w:val="auto"/>
          <w:szCs w:val="22"/>
        </w:rPr>
        <w:t xml:space="preserve"> </w:t>
      </w:r>
      <w:r w:rsidRPr="00BA249E">
        <w:rPr>
          <w:rFonts w:cs="Times New Roman"/>
          <w:bCs/>
          <w:color w:val="auto"/>
          <w:szCs w:val="22"/>
        </w:rPr>
        <w:t>contracts.  The department may require a match from</w:t>
      </w:r>
      <w:r w:rsidR="005936CF" w:rsidRPr="00BA249E">
        <w:rPr>
          <w:rFonts w:cs="Times New Roman"/>
          <w:bCs/>
          <w:color w:val="auto"/>
          <w:szCs w:val="22"/>
        </w:rPr>
        <w:t xml:space="preserve"> </w:t>
      </w:r>
      <w:r w:rsidRPr="00BA249E">
        <w:rPr>
          <w:rFonts w:cs="Times New Roman"/>
          <w:bCs/>
          <w:color w:val="auto"/>
          <w:szCs w:val="22"/>
        </w:rPr>
        <w:t>contract recipients.  The department shall report to the Chairman of the Senate Finance Committee and the Chairman of the House Ways and Means Committees on the</w:t>
      </w:r>
      <w:r w:rsidR="005936CF" w:rsidRPr="00BA249E">
        <w:rPr>
          <w:rFonts w:cs="Times New Roman"/>
          <w:bCs/>
          <w:color w:val="auto"/>
          <w:szCs w:val="22"/>
        </w:rPr>
        <w:t xml:space="preserve"> </w:t>
      </w:r>
      <w:r w:rsidRPr="00BA249E">
        <w:rPr>
          <w:rFonts w:cs="Times New Roman"/>
          <w:bCs/>
          <w:color w:val="auto"/>
          <w:szCs w:val="22"/>
        </w:rPr>
        <w:t>contracts administered.</w:t>
      </w:r>
    </w:p>
    <w:p w:rsidR="00716A83" w:rsidRPr="00BA249E"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33.20.</w:t>
      </w:r>
      <w:r w:rsidRPr="00BA249E">
        <w:rPr>
          <w:rFonts w:cs="Times New Roman"/>
          <w:color w:val="auto"/>
          <w:szCs w:val="22"/>
        </w:rPr>
        <w:tab/>
        <w:t>(DHHS: Medicaid Accountability and Quality Improvement Initiative)  From the funds appropriated and authorized to the Department of Health and Human Services, the department is authorized to implement the following accountability and quality improvement initiatives:</w:t>
      </w:r>
    </w:p>
    <w:p w:rsidR="00716A83" w:rsidRPr="00BA249E"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(A)</w:t>
      </w:r>
      <w:r w:rsidRPr="00BA249E">
        <w:rPr>
          <w:rFonts w:cs="Times New Roman"/>
          <w:color w:val="auto"/>
          <w:szCs w:val="22"/>
        </w:rPr>
        <w:tab/>
        <w:t xml:space="preserve">Healthy Outcomes Initiative </w:t>
      </w:r>
      <w:r w:rsidR="00B70FA1" w:rsidRPr="00BA249E">
        <w:rPr>
          <w:rFonts w:cs="Times New Roman"/>
          <w:color w:val="auto"/>
          <w:szCs w:val="22"/>
        </w:rPr>
        <w:t>-</w:t>
      </w:r>
      <w:r w:rsidRPr="00BA249E">
        <w:rPr>
          <w:rFonts w:cs="Times New Roman"/>
          <w:color w:val="auto"/>
          <w:szCs w:val="22"/>
        </w:rPr>
        <w:t xml:space="preserve"> The Department of Health and Human Services may tie Disproportionate Share Hospital (DSH) payments to participation in the Healthy Outcomes Initiative and may expand the program as DSH funding is available.</w:t>
      </w:r>
    </w:p>
    <w:p w:rsidR="00716A83" w:rsidRPr="00BA249E"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lastRenderedPageBreak/>
        <w:tab/>
        <w:t>(B)</w:t>
      </w:r>
      <w:r w:rsidRPr="00BA249E">
        <w:rPr>
          <w:rFonts w:cs="Times New Roman"/>
          <w:color w:val="auto"/>
          <w:szCs w:val="22"/>
        </w:rPr>
        <w:tab/>
        <w:t>To improve community health, the department may explore various health outreach, education, patient wellness and incentive programs.  The department may pilot health interventions targeting diabetes, smoking cessation, weight management, heart disease, and other health conditions.  These programs may be expanded as their potential to improve health and lower costs are identified by the department.</w:t>
      </w:r>
    </w:p>
    <w:p w:rsidR="00716A83" w:rsidRPr="00BA249E"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(C)</w:t>
      </w:r>
      <w:r w:rsidRPr="00BA249E">
        <w:rPr>
          <w:rFonts w:cs="Times New Roman"/>
          <w:color w:val="auto"/>
          <w:szCs w:val="22"/>
        </w:rPr>
        <w:tab/>
        <w:t xml:space="preserve">Rural Hospital DSH Payment </w:t>
      </w:r>
      <w:r w:rsidR="005644BE" w:rsidRPr="00BA249E">
        <w:rPr>
          <w:rFonts w:cs="Times New Roman"/>
          <w:color w:val="auto"/>
          <w:szCs w:val="22"/>
        </w:rPr>
        <w:t>-</w:t>
      </w:r>
      <w:r w:rsidRPr="00BA249E">
        <w:rPr>
          <w:rFonts w:cs="Times New Roman"/>
          <w:color w:val="auto"/>
          <w:szCs w:val="22"/>
        </w:rPr>
        <w:t xml:space="preserve"> Medicaid</w:t>
      </w:r>
      <w:r w:rsidR="00602AB6" w:rsidRPr="00BA249E">
        <w:rPr>
          <w:rFonts w:cs="Times New Roman"/>
          <w:color w:val="auto"/>
          <w:szCs w:val="22"/>
        </w:rPr>
        <w:noBreakHyphen/>
      </w:r>
      <w:r w:rsidRPr="00BA249E">
        <w:rPr>
          <w:rFonts w:cs="Times New Roman"/>
          <w:color w:val="auto"/>
          <w:szCs w:val="22"/>
        </w:rPr>
        <w:t>designated rural hospitals in South Carolina may be eligible to receive up to one hundred percent of costs associated with uncompensated care as part of the DSH program.  Funds shall be allocated from the existing DSH program.  To be eligible, rural hospitals must participate in reporting and quality guidelines published by the department and outlined in the Healthy Outcomes Initiative.  In addition to the requirements placed upon them by the department, rural hospitals must actively participate with the department and any other stakeholder identified by the department, in efforts to design an alternative health care delivery system in these regions.</w:t>
      </w:r>
    </w:p>
    <w:p w:rsidR="00561967" w:rsidRPr="00BA249E" w:rsidRDefault="00561967" w:rsidP="00561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BA249E">
        <w:rPr>
          <w:rFonts w:eastAsia="Calibri" w:cs="Times New Roman"/>
          <w:szCs w:val="22"/>
        </w:rPr>
        <w:tab/>
        <w:t>(D)</w:t>
      </w:r>
      <w:r w:rsidRPr="00BA249E">
        <w:rPr>
          <w:rFonts w:eastAsia="Calibri" w:cs="Times New Roman"/>
          <w:szCs w:val="22"/>
        </w:rPr>
        <w:tab/>
        <w:t xml:space="preserve">Primary Care Safety Net - The department shall implement a methodology to reimburse safety net providers participating in a hospital Healthy Outcomes Initiative program to provide primary care, behavioral health services, and pharmacy services for chronically ill individuals that do not have access to affordable insurance.  Qualifying safety net providers are approved, licensed, and duly organized Federally Qualified Health Centers (FQHCs and other entities receiving funding under Section 330 of the Public Health Services Act), Rural Health Clinics (RHCs), local alcohol and drug abuse authorities established by Act 301 of 1973, Free Clinics, other clinics serving the uninsured, and Welvista.  </w:t>
      </w:r>
      <w:r w:rsidRPr="00BA249E">
        <w:rPr>
          <w:rFonts w:eastAsia="Calibri" w:cs="Times New Roman"/>
          <w:strike/>
          <w:szCs w:val="22"/>
        </w:rPr>
        <w:t>The department shall formulate a methodology and allocate $3,600,000 for innovative care strategies for qualifying safety net providers.</w:t>
      </w:r>
      <w:r w:rsidRPr="00BA249E">
        <w:rPr>
          <w:rFonts w:eastAsia="Calibri" w:cs="Times New Roman"/>
          <w:szCs w:val="22"/>
        </w:rPr>
        <w:t xml:space="preserve">  The department shall formulate a separate methodology and allocate </w:t>
      </w:r>
      <w:r w:rsidRPr="00BA249E">
        <w:rPr>
          <w:rFonts w:eastAsia="Calibri" w:cs="Times New Roman"/>
          <w:strike/>
          <w:szCs w:val="22"/>
        </w:rPr>
        <w:t>$5,000,000</w:t>
      </w:r>
      <w:r w:rsidRPr="00BA249E">
        <w:rPr>
          <w:rFonts w:eastAsia="Calibri" w:cs="Times New Roman"/>
          <w:szCs w:val="22"/>
        </w:rPr>
        <w:t xml:space="preserve"> </w:t>
      </w:r>
      <w:r w:rsidRPr="00BA249E">
        <w:rPr>
          <w:rFonts w:eastAsia="Calibri" w:cs="Times New Roman"/>
          <w:i/>
          <w:szCs w:val="22"/>
          <w:u w:val="single"/>
        </w:rPr>
        <w:t>$6,000,000</w:t>
      </w:r>
      <w:r w:rsidRPr="00BA249E">
        <w:rPr>
          <w:rFonts w:eastAsia="Calibri" w:cs="Times New Roman"/>
          <w:szCs w:val="22"/>
        </w:rPr>
        <w:t xml:space="preserve"> of funding to FQHCs, at least $1,500,000 of funding for Free Clinics, and $1,500,000 of funding for local alcohol and drug abuse authorities created under Act 301 of 1973 and up to $4,000,000 for capital improvements to the Act 301 facilities through consultation with the Department of Alcohol and Other Drug Abuse Services, to ensure funds are provided on a needs based approach.  The department may continue to develop and implement a process for obtaining encounter</w:t>
      </w:r>
      <w:r w:rsidRPr="00BA249E">
        <w:rPr>
          <w:rFonts w:eastAsia="Calibri" w:cs="Times New Roman"/>
          <w:szCs w:val="22"/>
        </w:rPr>
        <w:noBreakHyphen/>
        <w:t>level data that may be used to assess the cost and impact of services provided through this proviso.  Any newly established Community Health Center/FQHC shall receive an amount equivalent to the average disbursement made to all centers/FQHCs.</w:t>
      </w:r>
    </w:p>
    <w:p w:rsidR="00716A83" w:rsidRPr="00BA249E"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(E)</w:t>
      </w:r>
      <w:r w:rsidRPr="00BA249E">
        <w:rPr>
          <w:rFonts w:cs="Times New Roman"/>
          <w:color w:val="auto"/>
          <w:szCs w:val="22"/>
        </w:rPr>
        <w:tab/>
        <w:t>The department shall allocate funds to be used for obesity education for patients, reimbursement payments for providers, and continuing education for all providers through partnerships with the Department.</w:t>
      </w:r>
    </w:p>
    <w:p w:rsidR="00716A83" w:rsidRPr="00BA249E"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(F)</w:t>
      </w:r>
      <w:r w:rsidRPr="00BA249E">
        <w:rPr>
          <w:rFonts w:cs="Times New Roman"/>
          <w:color w:val="auto"/>
          <w:szCs w:val="22"/>
        </w:rPr>
        <w:tab/>
        <w:t>To be eligible for funds in this proviso, providers must provide the department with patient, service and financial data to assist in the operation and ongoing evaluation of both the initiatives resulting from this proviso, and other price, quality, transparency and DSH accountability</w:t>
      </w:r>
      <w:r w:rsidRPr="00BA249E">
        <w:rPr>
          <w:rFonts w:cs="Times New Roman"/>
          <w:b/>
          <w:color w:val="auto"/>
          <w:szCs w:val="22"/>
        </w:rPr>
        <w:t xml:space="preserve"> </w:t>
      </w:r>
      <w:r w:rsidRPr="00BA249E">
        <w:rPr>
          <w:rFonts w:cs="Times New Roman"/>
          <w:color w:val="auto"/>
          <w:szCs w:val="22"/>
        </w:rPr>
        <w:t>efforts currently underway or initiated by the department.  The Revenue and Fiscal Affairs Office shall provide the department with any information required by the department in order to implement this proviso in accordance with state law and regulations.</w:t>
      </w:r>
    </w:p>
    <w:p w:rsidR="00716A83" w:rsidRPr="00BA249E"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(G)</w:t>
      </w:r>
      <w:r w:rsidRPr="00BA249E">
        <w:rPr>
          <w:rFonts w:cs="Times New Roman"/>
          <w:color w:val="auto"/>
          <w:szCs w:val="22"/>
        </w:rPr>
        <w:tab/>
        <w:t>The department may pilot a behavioral health intervention program for wrap</w:t>
      </w:r>
      <w:r w:rsidR="00602AB6" w:rsidRPr="00BA249E">
        <w:rPr>
          <w:rFonts w:cs="Times New Roman"/>
          <w:color w:val="auto"/>
          <w:szCs w:val="22"/>
        </w:rPr>
        <w:noBreakHyphen/>
      </w:r>
      <w:r w:rsidRPr="00BA249E">
        <w:rPr>
          <w:rFonts w:cs="Times New Roman"/>
          <w:color w:val="auto"/>
          <w:szCs w:val="22"/>
        </w:rPr>
        <w:t>around care to vulnerable mental health patients who frequent the emergency room in hotspots and underserved areas within the state.  The pilot program must provide reports detailing progress on the target population and health outcomes achieved.  These programs may be expanded as their potential to improve health and lower costs are identified by the department.</w:t>
      </w:r>
    </w:p>
    <w:p w:rsidR="00716A83" w:rsidRPr="00BA249E"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w:t>
      </w:r>
      <w:r w:rsidR="00B50F7F" w:rsidRPr="00BA249E">
        <w:rPr>
          <w:rFonts w:cs="Times New Roman"/>
          <w:color w:val="auto"/>
          <w:szCs w:val="22"/>
        </w:rPr>
        <w:t>H</w:t>
      </w:r>
      <w:r w:rsidRPr="00BA249E">
        <w:rPr>
          <w:rFonts w:cs="Times New Roman"/>
          <w:color w:val="auto"/>
          <w:szCs w:val="22"/>
        </w:rPr>
        <w:t>)</w:t>
      </w:r>
      <w:r w:rsidRPr="00BA249E">
        <w:rPr>
          <w:rFonts w:cs="Times New Roman"/>
          <w:color w:val="auto"/>
          <w:szCs w:val="22"/>
        </w:rPr>
        <w:tab/>
        <w:t>The department shall publish quarterly reports on the agency</w:t>
      </w:r>
      <w:r w:rsidR="00602AB6" w:rsidRPr="00BA249E">
        <w:rPr>
          <w:rFonts w:cs="Times New Roman"/>
          <w:color w:val="auto"/>
          <w:szCs w:val="22"/>
        </w:rPr>
        <w:t>’</w:t>
      </w:r>
      <w:r w:rsidRPr="00BA249E">
        <w:rPr>
          <w:rFonts w:cs="Times New Roman"/>
          <w:color w:val="auto"/>
          <w:szCs w:val="22"/>
        </w:rPr>
        <w:t>s website regarding the department</w:t>
      </w:r>
      <w:r w:rsidR="00602AB6" w:rsidRPr="00BA249E">
        <w:rPr>
          <w:rFonts w:cs="Times New Roman"/>
          <w:color w:val="auto"/>
          <w:szCs w:val="22"/>
        </w:rPr>
        <w:t>’</w:t>
      </w:r>
      <w:r w:rsidRPr="00BA249E">
        <w:rPr>
          <w:rFonts w:cs="Times New Roman"/>
          <w:color w:val="auto"/>
          <w:szCs w:val="22"/>
        </w:rPr>
        <w:t>s progress in meeting the goals established by this provision.</w:t>
      </w:r>
    </w:p>
    <w:p w:rsidR="003C4BDB" w:rsidRPr="00BA249E" w:rsidRDefault="002367C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lastRenderedPageBreak/>
        <w:tab/>
        <w:t>33.</w:t>
      </w:r>
      <w:r w:rsidR="00EB1218" w:rsidRPr="00BA249E">
        <w:rPr>
          <w:rFonts w:cs="Times New Roman"/>
          <w:b/>
          <w:color w:val="auto"/>
          <w:szCs w:val="22"/>
        </w:rPr>
        <w:t>2</w:t>
      </w:r>
      <w:r w:rsidR="0040411A" w:rsidRPr="00BA249E">
        <w:rPr>
          <w:rFonts w:cs="Times New Roman"/>
          <w:b/>
          <w:color w:val="auto"/>
          <w:szCs w:val="22"/>
        </w:rPr>
        <w:t>1</w:t>
      </w:r>
      <w:r w:rsidRPr="00BA249E">
        <w:rPr>
          <w:rFonts w:cs="Times New Roman"/>
          <w:b/>
          <w:color w:val="auto"/>
          <w:szCs w:val="22"/>
        </w:rPr>
        <w:t>.</w:t>
      </w:r>
      <w:r w:rsidRPr="00BA249E">
        <w:rPr>
          <w:rFonts w:cs="Times New Roman"/>
          <w:color w:val="auto"/>
          <w:szCs w:val="22"/>
        </w:rPr>
        <w:tab/>
        <w:t>(DHHS: Medicaid Healthcare Initiatives Outcomes)</w:t>
      </w:r>
      <w:r w:rsidR="00506BBF" w:rsidRPr="00BA249E">
        <w:rPr>
          <w:rFonts w:cs="Times New Roman"/>
          <w:color w:val="auto"/>
          <w:szCs w:val="22"/>
        </w:rPr>
        <w:t xml:space="preserve"> </w:t>
      </w:r>
      <w:r w:rsidRPr="00BA249E">
        <w:rPr>
          <w:rFonts w:cs="Times New Roman"/>
          <w:color w:val="auto"/>
          <w:szCs w:val="22"/>
        </w:rPr>
        <w:t xml:space="preserve"> Prior to February </w:t>
      </w:r>
      <w:r w:rsidR="00D11505" w:rsidRPr="00BA249E">
        <w:rPr>
          <w:rFonts w:cs="Times New Roman"/>
          <w:color w:val="auto"/>
          <w:szCs w:val="22"/>
        </w:rPr>
        <w:t>fifteenth</w:t>
      </w:r>
      <w:r w:rsidRPr="00BA249E">
        <w:rPr>
          <w:rFonts w:cs="Times New Roman"/>
          <w:color w:val="auto"/>
          <w:szCs w:val="22"/>
        </w:rPr>
        <w:t xml:space="preserve"> of the current fiscal year, the Director of the Department of Health and Human Services shall make a presentation to the House Ways and Means Healthcare Budget Subcommittee on the outcomes of Medicaid healthcare initiatives enacted during</w:t>
      </w:r>
      <w:r w:rsidR="00506BBF" w:rsidRPr="00BA249E">
        <w:rPr>
          <w:rFonts w:cs="Times New Roman"/>
          <w:color w:val="auto"/>
          <w:szCs w:val="22"/>
        </w:rPr>
        <w:t xml:space="preserve"> </w:t>
      </w:r>
      <w:r w:rsidR="004F3224" w:rsidRPr="00BA249E">
        <w:rPr>
          <w:rFonts w:cs="Times New Roman"/>
          <w:color w:val="auto"/>
          <w:szCs w:val="22"/>
        </w:rPr>
        <w:t>the current fiscal year</w:t>
      </w:r>
      <w:r w:rsidRPr="00BA249E">
        <w:rPr>
          <w:rFonts w:cs="Times New Roman"/>
          <w:color w:val="auto"/>
          <w:szCs w:val="22"/>
        </w:rPr>
        <w:t xml:space="preserve"> to improve the </w:t>
      </w:r>
      <w:r w:rsidR="008A2081" w:rsidRPr="00BA249E">
        <w:rPr>
          <w:rFonts w:cs="Times New Roman"/>
          <w:color w:val="auto"/>
          <w:szCs w:val="22"/>
        </w:rPr>
        <w:t>well</w:t>
      </w:r>
      <w:r w:rsidR="00602AB6" w:rsidRPr="00BA249E">
        <w:rPr>
          <w:rFonts w:cs="Times New Roman"/>
          <w:color w:val="auto"/>
          <w:szCs w:val="22"/>
        </w:rPr>
        <w:noBreakHyphen/>
      </w:r>
      <w:r w:rsidR="008A2081" w:rsidRPr="00BA249E">
        <w:rPr>
          <w:rFonts w:cs="Times New Roman"/>
          <w:color w:val="auto"/>
          <w:szCs w:val="22"/>
        </w:rPr>
        <w:t>being</w:t>
      </w:r>
      <w:r w:rsidRPr="00BA249E">
        <w:rPr>
          <w:rFonts w:cs="Times New Roman"/>
          <w:color w:val="auto"/>
          <w:szCs w:val="22"/>
        </w:rPr>
        <w:t xml:space="preserve"> of persons enrolled in the Medicaid program and receiving services from Medicaid providers.</w:t>
      </w:r>
    </w:p>
    <w:p w:rsidR="00C02229" w:rsidRPr="00BA249E" w:rsidRDefault="00C02229" w:rsidP="00C0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BA249E">
        <w:rPr>
          <w:rFonts w:eastAsia="Calibri" w:cs="Times New Roman"/>
          <w:szCs w:val="22"/>
        </w:rPr>
        <w:tab/>
      </w:r>
      <w:r w:rsidRPr="00BA249E">
        <w:rPr>
          <w:rFonts w:eastAsia="Calibri" w:cs="Times New Roman"/>
          <w:b/>
          <w:szCs w:val="22"/>
        </w:rPr>
        <w:t>33.22.</w:t>
      </w:r>
      <w:r w:rsidRPr="00BA249E">
        <w:rPr>
          <w:rFonts w:eastAsia="Calibri" w:cs="Times New Roman"/>
          <w:szCs w:val="22"/>
        </w:rPr>
        <w:tab/>
        <w:t>(DHHS: Rural Health Initiative)  From the funds appropriated to the Department of Health and Human Services for the Rural Health Initiative in the current fiscal year, the department shall partner with the following state agencies, institutions, and other key stakeholders to implement these components of a Rural Health Initiative to better meet the needs of medically underserved communities throughout the state.  The department may leverage any and all available federal funds to implement this initiative.  Recurring and non</w:t>
      </w:r>
      <w:r w:rsidRPr="00BA249E">
        <w:rPr>
          <w:rFonts w:eastAsia="Calibri" w:cs="Times New Roman"/>
          <w:szCs w:val="22"/>
        </w:rPr>
        <w:noBreakHyphen/>
        <w:t>recurring funding for the Rural Health Initiative may be carried forward by the department and expended for the same purpose.</w:t>
      </w:r>
    </w:p>
    <w:p w:rsidR="00C02229" w:rsidRPr="00BA249E" w:rsidRDefault="00C02229" w:rsidP="00C0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BA249E">
        <w:rPr>
          <w:rFonts w:eastAsia="Calibri" w:cs="Times New Roman"/>
          <w:szCs w:val="22"/>
        </w:rPr>
        <w:tab/>
        <w:t>(A)</w:t>
      </w:r>
      <w:r w:rsidRPr="00BA249E">
        <w:rPr>
          <w:rFonts w:eastAsia="Calibri" w:cs="Times New Roman"/>
          <w:szCs w:val="22"/>
        </w:rPr>
        <w:tab/>
        <w:t>The Department of Health and Human Services shall incentivize the development of primary care access in rural and underserved areas, leverage Medicaid spending on Graduate Medical Education (GME) by implementing methodologies that support recommendations contained in the January 2014 report of the South Carolina GME Advisory Group, and continue to leverage the use of teaching hospitals to ensure rural physician coverage in counties with a demonstrated lack of adequate access and coverage through the following provisions:</w:t>
      </w:r>
    </w:p>
    <w:p w:rsidR="00C02229" w:rsidRPr="00BA249E" w:rsidRDefault="00C02229" w:rsidP="00C0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BA249E">
        <w:rPr>
          <w:rFonts w:eastAsia="Calibri" w:cs="Times New Roman"/>
          <w:szCs w:val="22"/>
        </w:rPr>
        <w:tab/>
      </w:r>
      <w:r w:rsidRPr="00BA249E">
        <w:rPr>
          <w:rFonts w:eastAsia="Calibri" w:cs="Times New Roman"/>
          <w:szCs w:val="22"/>
        </w:rPr>
        <w:tab/>
        <w:t>(1)</w:t>
      </w:r>
      <w:r w:rsidRPr="00BA249E">
        <w:rPr>
          <w:rFonts w:eastAsia="Calibri" w:cs="Times New Roman"/>
          <w:szCs w:val="22"/>
        </w:rPr>
        <w:tab/>
        <w:t>Rural and Underserved Area Provider Capacity - the department shall partner with the University of South Carolina School of Medicine to develop a statewide Rural Health Initiative to identify strategies for significantly improving health care access, supporting physicians, and reducing health inequities in rural communities.  In addition, the department shall also contract with the MUSC Hospital Authority in the amount of $1,000,000, and the USC School of Medicine in the amount of $2,000,000 to further develop statewide teaching partnerships.  The department shall also expend $5,000,000 in accordance with a graduate medical education plan developed cooperatively by the Presidents or their designees of the following institutions:  the Medical University of South Carolina, the University of South Carolina, and Francis Marion University.</w:t>
      </w:r>
    </w:p>
    <w:p w:rsidR="00C02229" w:rsidRPr="00BA249E" w:rsidRDefault="00C02229" w:rsidP="00C0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BA249E">
        <w:rPr>
          <w:rFonts w:eastAsia="Calibri" w:cs="Times New Roman"/>
          <w:szCs w:val="22"/>
        </w:rPr>
        <w:tab/>
      </w:r>
      <w:r w:rsidRPr="00BA249E">
        <w:rPr>
          <w:rFonts w:eastAsia="Calibri" w:cs="Times New Roman"/>
          <w:szCs w:val="22"/>
        </w:rPr>
        <w:tab/>
        <w:t>(2)</w:t>
      </w:r>
      <w:r w:rsidRPr="00BA249E">
        <w:rPr>
          <w:rFonts w:eastAsia="Calibri" w:cs="Times New Roman"/>
          <w:szCs w:val="22"/>
        </w:rPr>
        <w:tab/>
        <w:t xml:space="preserve">Rural Healthcare Coverage and Education - The USC School of Medicine, in consultation with the South Carolina Office of Rural Health, shall continue to operate a Center of Excellence to support and develop rural medical education and delivery infrastructure with a statewide focus, through clinical practice, training, and research, as well as collaboration with other state agencies and institutions.  The center’s activities must be centered on efforts to improve access to care and expand healthcare provider capacity in rural communities.  The department shall authorize at least </w:t>
      </w:r>
      <w:r w:rsidRPr="00BA249E">
        <w:rPr>
          <w:rFonts w:eastAsia="Calibri" w:cs="Times New Roman"/>
          <w:strike/>
          <w:szCs w:val="22"/>
        </w:rPr>
        <w:t>$1,000,000</w:t>
      </w:r>
      <w:r w:rsidRPr="00BA249E">
        <w:rPr>
          <w:rFonts w:eastAsia="Calibri" w:cs="Times New Roman"/>
          <w:szCs w:val="22"/>
        </w:rPr>
        <w:t xml:space="preserve"> </w:t>
      </w:r>
      <w:r w:rsidRPr="00BA249E">
        <w:rPr>
          <w:rFonts w:eastAsia="Calibri" w:cs="Times New Roman"/>
          <w:i/>
          <w:szCs w:val="22"/>
          <w:u w:val="single"/>
        </w:rPr>
        <w:t>$2,000,000</w:t>
      </w:r>
      <w:r w:rsidRPr="00BA249E">
        <w:rPr>
          <w:rFonts w:eastAsia="Calibri" w:cs="Times New Roman"/>
          <w:szCs w:val="22"/>
        </w:rPr>
        <w:t xml:space="preserve"> to support center staffing as well as the programs and collaborations delivering rural health research, the ICARED program, workforce development scholarships and recruitment, rural fellowships, health education development, and/or rural practice support and education.  Funding released by the department pursuant to this section must not be used by the recipient(s) to supplant existing resources already used for the same or comparable purposes.  No later than February first of the current fiscal year, the USC School of Medicine shall report to the Chairman of the House Ways and Means Committee, the Chairman of the Senate Finance Committee, and the Director of the Department of Health and Human Services on the specific uses of funds budgeted and/or expended pursuant to this provision.</w:t>
      </w:r>
    </w:p>
    <w:p w:rsidR="00C02229" w:rsidRPr="00BA249E" w:rsidRDefault="00C02229" w:rsidP="00C0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BA249E">
        <w:rPr>
          <w:rFonts w:eastAsia="Calibri" w:cs="Times New Roman"/>
          <w:szCs w:val="22"/>
        </w:rPr>
        <w:tab/>
      </w:r>
      <w:r w:rsidRPr="00BA249E">
        <w:rPr>
          <w:rFonts w:eastAsia="Calibri" w:cs="Times New Roman"/>
          <w:szCs w:val="22"/>
        </w:rPr>
        <w:tab/>
        <w:t>(3)</w:t>
      </w:r>
      <w:r w:rsidRPr="00BA249E">
        <w:rPr>
          <w:rFonts w:eastAsia="Calibri" w:cs="Times New Roman"/>
          <w:szCs w:val="22"/>
        </w:rPr>
        <w:tab/>
        <w:t xml:space="preserve">Rural Medicine Workforce Development - The department, in consultation with the Medical Education Advisory Committee (MEAC), shall support the development of additional residency and/or fellowship slots or programs in rural medicine, family medicine, and any other appropriate primary care specialties that have been identified by the department as not being </w:t>
      </w:r>
      <w:r w:rsidRPr="00BA249E">
        <w:rPr>
          <w:rFonts w:eastAsia="Calibri" w:cs="Times New Roman"/>
          <w:szCs w:val="22"/>
        </w:rPr>
        <w:lastRenderedPageBreak/>
        <w:t>adequately served by existing Graduate Medical Education programs.  The department shall ensure that each in</w:t>
      </w:r>
      <w:r w:rsidRPr="00BA249E">
        <w:rPr>
          <w:rFonts w:eastAsia="Calibri" w:cs="Times New Roman"/>
          <w:szCs w:val="22"/>
        </w:rPr>
        <w:noBreakHyphen/>
        <w:t>state member of the Association of American Medical Colleges is afforded the opportunity to participate in MEAC.  New training sites and/or residency positions are subject to approval as specified by the Accreditation Council for Graduate Medical Education (ACGME).  The department may also accept proposals and award grants for programs designed to expose resident physicians to rural practice and enhance the opportunity to recruit these residents for long</w:t>
      </w:r>
      <w:r w:rsidRPr="00BA249E">
        <w:rPr>
          <w:rFonts w:eastAsia="Calibri" w:cs="Times New Roman"/>
          <w:szCs w:val="22"/>
        </w:rPr>
        <w:noBreakHyphen/>
        <w:t>term practice in these rural and/or underserved communities.  Up to $500,000 of the recurring funds appropriated to the department for the Rural Health Initiative may be used for this purpose.  Additionally, the department shall use up to $200,000 of the recurring funds appropriated for the Department of Aging’s Geriatric Physicians Loan Forgiveness program.</w:t>
      </w:r>
    </w:p>
    <w:p w:rsidR="00C02229" w:rsidRPr="00BA249E" w:rsidRDefault="00C02229" w:rsidP="00C0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BA249E">
        <w:rPr>
          <w:rFonts w:cs="Times New Roman"/>
          <w:szCs w:val="22"/>
        </w:rPr>
        <w:tab/>
      </w:r>
      <w:r w:rsidRPr="00BA249E">
        <w:rPr>
          <w:rFonts w:cs="Times New Roman"/>
          <w:szCs w:val="22"/>
        </w:rPr>
        <w:tab/>
        <w:t>(4)</w:t>
      </w:r>
      <w:r w:rsidRPr="00BA249E">
        <w:rPr>
          <w:rFonts w:cs="Times New Roman"/>
          <w:szCs w:val="22"/>
        </w:rPr>
        <w:tab/>
        <w:t xml:space="preserve">Statewide Health Innovations - At least </w:t>
      </w:r>
      <w:r w:rsidRPr="00BA249E">
        <w:rPr>
          <w:rFonts w:cs="Times New Roman"/>
          <w:strike/>
          <w:szCs w:val="22"/>
        </w:rPr>
        <w:t>$2,000,000</w:t>
      </w:r>
      <w:r w:rsidRPr="00BA249E">
        <w:rPr>
          <w:rFonts w:cs="Times New Roman"/>
          <w:szCs w:val="22"/>
        </w:rPr>
        <w:t xml:space="preserve"> </w:t>
      </w:r>
      <w:r w:rsidRPr="00BA249E">
        <w:rPr>
          <w:rFonts w:cs="Times New Roman"/>
          <w:i/>
          <w:szCs w:val="22"/>
          <w:u w:val="single"/>
        </w:rPr>
        <w:t>$2,500,000</w:t>
      </w:r>
      <w:r w:rsidRPr="00BA249E">
        <w:rPr>
          <w:rFonts w:cs="Times New Roman"/>
          <w:szCs w:val="22"/>
        </w:rPr>
        <w:t xml:space="preserve"> must be expended by the department to</w:t>
      </w:r>
      <w:r w:rsidRPr="00BA249E">
        <w:rPr>
          <w:rFonts w:eastAsia="Calibri" w:cs="Times New Roman"/>
          <w:szCs w:val="22"/>
        </w:rPr>
        <w:t xml:space="preserve"> contract with the USC School of Medicine to develop and continue innovative healthcare delivery and training opportunities through collaborative community engagement via ICARED and other innovative programs that provide clinical services, mental and behavioral health services, children’s health, OB/GYN services, and/or chronic disease coverage gaps.  In consultation with the Office of Rural Health, the department must ensure collaborative efforts with the greatest potential for impact are prioritized.</w:t>
      </w:r>
    </w:p>
    <w:p w:rsidR="00C02229" w:rsidRPr="00BA249E" w:rsidRDefault="00C02229" w:rsidP="00C0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BA249E">
        <w:rPr>
          <w:rFonts w:cs="Times New Roman"/>
          <w:szCs w:val="22"/>
        </w:rPr>
        <w:tab/>
        <w:t>(B)</w:t>
      </w:r>
      <w:r w:rsidRPr="00BA249E">
        <w:rPr>
          <w:rFonts w:cs="Times New Roman"/>
          <w:szCs w:val="22"/>
        </w:rPr>
        <w:tab/>
        <w:t>The department shall continue to investigate the potential use of DSH and/or any other allowable and appropriate source of</w:t>
      </w:r>
      <w:r w:rsidRPr="00BA249E">
        <w:rPr>
          <w:rFonts w:eastAsia="Calibri" w:cs="Times New Roman"/>
          <w:szCs w:val="22"/>
        </w:rPr>
        <w:t xml:space="preserve"> funds in order to improve access to emergency medical services in one or more communities identified by the department in which such access has been degraded due to a hospital’s closure during the past five years.</w:t>
      </w:r>
    </w:p>
    <w:p w:rsidR="00C02229" w:rsidRPr="00BA249E" w:rsidRDefault="00865F4F" w:rsidP="00C0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szCs w:val="22"/>
        </w:rPr>
      </w:pPr>
      <w:r w:rsidRPr="00BA249E">
        <w:rPr>
          <w:rFonts w:eastAsia="Calibri" w:cs="Times New Roman"/>
          <w:szCs w:val="22"/>
        </w:rPr>
        <w:tab/>
      </w:r>
      <w:r w:rsidR="00C02229" w:rsidRPr="00BA249E">
        <w:rPr>
          <w:rFonts w:eastAsia="Calibri" w:cs="Times New Roman"/>
          <w:szCs w:val="22"/>
        </w:rPr>
        <w:tab/>
      </w:r>
      <w:r w:rsidR="00C02229" w:rsidRPr="00BA249E">
        <w:rPr>
          <w:rFonts w:eastAsia="Calibri" w:cs="Times New Roman"/>
          <w:szCs w:val="22"/>
        </w:rPr>
        <w:tab/>
      </w:r>
      <w:r w:rsidR="00C02229" w:rsidRPr="00BA249E">
        <w:rPr>
          <w:rFonts w:eastAsia="Calibri" w:cs="Times New Roman"/>
          <w:strike/>
          <w:szCs w:val="22"/>
        </w:rPr>
        <w:t>(1)</w:t>
      </w:r>
      <w:r w:rsidR="00C02229" w:rsidRPr="00BA249E">
        <w:rPr>
          <w:rFonts w:eastAsia="Calibri" w:cs="Times New Roman"/>
          <w:strike/>
          <w:szCs w:val="22"/>
        </w:rPr>
        <w:tab/>
        <w:t>In the current fiscal year, the department is authorized to establish a DSH pool, or carry forward DSH capacity from a previous period as federally permissible, for this purpose and/or if deemed necessary to implement transformation plans for which conforming applications were filed with the department pursuant to this or a previous hospital transformation or rural health initiative proviso, but for which additional negotiations or development were required.  An emergency department that is established within 35 miles of its sponsoring hospital pursuant to this or a previous hospital transformation or rural health initiative proviso and which receives dedicated funding pursuant to this proviso shall be exempt from any Department of Health and Environmental Control Certificate of Need requirements or regulations.  Any such facility shall participate in the South Carolina Telemedicine Network.</w:t>
      </w:r>
    </w:p>
    <w:p w:rsidR="00C02229" w:rsidRPr="00BA249E" w:rsidRDefault="00C02229" w:rsidP="00C0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BA249E">
        <w:rPr>
          <w:rFonts w:eastAsia="Calibri" w:cs="Times New Roman"/>
          <w:szCs w:val="22"/>
        </w:rPr>
        <w:tab/>
      </w:r>
      <w:r w:rsidR="00865F4F" w:rsidRPr="00BA249E">
        <w:rPr>
          <w:rFonts w:eastAsia="Calibri" w:cs="Times New Roman"/>
          <w:szCs w:val="22"/>
        </w:rPr>
        <w:tab/>
      </w:r>
      <w:r w:rsidRPr="00BA249E">
        <w:rPr>
          <w:rFonts w:eastAsia="Calibri" w:cs="Times New Roman"/>
          <w:szCs w:val="22"/>
        </w:rPr>
        <w:tab/>
      </w:r>
      <w:r w:rsidRPr="00BA249E">
        <w:rPr>
          <w:rFonts w:eastAsia="Calibri" w:cs="Times New Roman"/>
          <w:strike/>
          <w:szCs w:val="22"/>
        </w:rPr>
        <w:t>(2)</w:t>
      </w:r>
      <w:r w:rsidRPr="00BA249E">
        <w:rPr>
          <w:rFonts w:eastAsia="Calibri" w:cs="Times New Roman"/>
          <w:i/>
          <w:szCs w:val="22"/>
          <w:u w:val="single"/>
        </w:rPr>
        <w:t>(1)</w:t>
      </w:r>
      <w:r w:rsidRPr="00BA249E">
        <w:rPr>
          <w:rFonts w:eastAsia="Calibri" w:cs="Times New Roman"/>
          <w:szCs w:val="22"/>
        </w:rPr>
        <w:tab/>
        <w:t>The department may solicit proposals from and provide financial support for capital expenditures associated with the replacement of two or more rural hospitals, not to exceed one</w:t>
      </w:r>
      <w:r w:rsidRPr="00BA249E">
        <w:rPr>
          <w:rFonts w:eastAsia="Calibri" w:cs="Times New Roman"/>
          <w:szCs w:val="22"/>
        </w:rPr>
        <w:noBreakHyphen/>
        <w:t>quarter of the total project capital budget.  Such a plan must be submitted by a hospital system approved to advise a rural transformation project, and the project must be subject to ongoing advisement by the submitting facility, or subject to acquisition by the advising facility.  The advised facility must be designated as a critical access hospital in a county experiencing not less than four percent decrease in population between the most recent decennial censuses and have been deemed eligible to participate in the rural transformation pool in a prior fiscal year.  The department shall require such written agreements which may require project milestone, last</w:t>
      </w:r>
      <w:r w:rsidRPr="00BA249E">
        <w:rPr>
          <w:rFonts w:eastAsia="Calibri" w:cs="Times New Roman"/>
          <w:szCs w:val="22"/>
        </w:rPr>
        <w:noBreakHyphen/>
        <w:t>dollar funding, and other stipulations deemed necessary and prudent by the department to ensure proper use of the funds.</w:t>
      </w:r>
    </w:p>
    <w:p w:rsidR="00C02229" w:rsidRPr="00BA249E" w:rsidRDefault="00C02229" w:rsidP="00C0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szCs w:val="22"/>
          <w:u w:val="single"/>
        </w:rPr>
      </w:pPr>
      <w:r w:rsidRPr="00BA249E">
        <w:rPr>
          <w:rFonts w:eastAsia="Calibri" w:cs="Times New Roman"/>
          <w:szCs w:val="22"/>
        </w:rPr>
        <w:tab/>
      </w:r>
      <w:r w:rsidR="00865F4F" w:rsidRPr="00BA249E">
        <w:rPr>
          <w:rFonts w:eastAsia="Calibri" w:cs="Times New Roman"/>
          <w:szCs w:val="22"/>
        </w:rPr>
        <w:tab/>
      </w:r>
      <w:r w:rsidRPr="00BA249E">
        <w:rPr>
          <w:rFonts w:eastAsia="Calibri" w:cs="Times New Roman"/>
          <w:szCs w:val="22"/>
        </w:rPr>
        <w:tab/>
      </w:r>
      <w:r w:rsidRPr="00BA249E">
        <w:rPr>
          <w:rFonts w:eastAsia="Calibri" w:cs="Times New Roman"/>
          <w:i/>
          <w:szCs w:val="22"/>
          <w:u w:val="single"/>
        </w:rPr>
        <w:t>(2)</w:t>
      </w:r>
      <w:r w:rsidRPr="00BA249E">
        <w:rPr>
          <w:rFonts w:eastAsia="Calibri" w:cs="Times New Roman"/>
          <w:i/>
          <w:szCs w:val="22"/>
          <w:u w:val="single"/>
        </w:rPr>
        <w:tab/>
        <w:t>Any facility or capital effort undertaken pursuant to section (B) of this or a previous hospital transformation initiative shall be exempt from any Department of Health and Environmental Control Certificate of Need Requirements or regulations.  Any such facility shall participate in the South Carolina Telemedicine network.</w:t>
      </w:r>
    </w:p>
    <w:p w:rsidR="00AC2905" w:rsidRPr="00BA249E" w:rsidRDefault="00C02229" w:rsidP="00C0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eastAsia="Calibri" w:cs="Times New Roman"/>
          <w:szCs w:val="22"/>
        </w:rPr>
        <w:tab/>
        <w:t>(C)</w:t>
      </w:r>
      <w:r w:rsidRPr="00BA249E">
        <w:rPr>
          <w:rFonts w:eastAsia="Calibri" w:cs="Times New Roman"/>
          <w:szCs w:val="22"/>
        </w:rPr>
        <w:tab/>
        <w:t xml:space="preserve">The Revenue and Fiscal Affairs Office and the Area Health Education Consortium’s Office of Healthcare Workforce Analysis and Planning shall provide the department with any information required by the department in order to implement this proviso in </w:t>
      </w:r>
      <w:r w:rsidRPr="00BA249E">
        <w:rPr>
          <w:rFonts w:eastAsia="Calibri" w:cs="Times New Roman"/>
          <w:szCs w:val="22"/>
        </w:rPr>
        <w:lastRenderedPageBreak/>
        <w:t xml:space="preserve">accordance with state law and regulations.  Not later than January 1, </w:t>
      </w:r>
      <w:r w:rsidRPr="00BA249E">
        <w:rPr>
          <w:rFonts w:eastAsia="Calibri" w:cs="Times New Roman"/>
          <w:strike/>
          <w:szCs w:val="22"/>
        </w:rPr>
        <w:t>2019</w:t>
      </w:r>
      <w:r w:rsidRPr="00BA249E">
        <w:rPr>
          <w:rFonts w:eastAsia="Calibri" w:cs="Times New Roman"/>
          <w:szCs w:val="22"/>
        </w:rPr>
        <w:t xml:space="preserve"> </w:t>
      </w:r>
      <w:r w:rsidRPr="00BA249E">
        <w:rPr>
          <w:rFonts w:eastAsia="Calibri" w:cs="Times New Roman"/>
          <w:i/>
          <w:szCs w:val="22"/>
          <w:u w:val="single"/>
        </w:rPr>
        <w:t>2021</w:t>
      </w:r>
      <w:r w:rsidRPr="00BA249E">
        <w:rPr>
          <w:rFonts w:eastAsia="Calibri" w:cs="Times New Roman"/>
          <w:szCs w:val="22"/>
        </w:rPr>
        <w:t>, the department shall submit to the President of the Senate and Speaker of the House of Representatives an evaluation of the state’s safety</w:t>
      </w:r>
      <w:r w:rsidRPr="00BA249E">
        <w:rPr>
          <w:rFonts w:eastAsia="Calibri" w:cs="Times New Roman"/>
          <w:szCs w:val="22"/>
        </w:rPr>
        <w:noBreakHyphen/>
        <w:t>net providers that includes, at a minimum, Federally Qualified Health Centers, Rural Health Clinics, and to the extent applicable to funding received by the state, free clinics.</w:t>
      </w:r>
      <w:r w:rsidR="00AC2905" w:rsidRPr="00BA249E">
        <w:rPr>
          <w:rFonts w:cs="Times New Roman"/>
          <w:szCs w:val="22"/>
        </w:rPr>
        <w:tab/>
      </w:r>
      <w:r w:rsidR="00AC2905" w:rsidRPr="00BA249E">
        <w:rPr>
          <w:rFonts w:cs="Times New Roman"/>
          <w:b/>
          <w:szCs w:val="22"/>
        </w:rPr>
        <w:t>33.</w:t>
      </w:r>
      <w:r w:rsidR="0065599C" w:rsidRPr="00BA249E">
        <w:rPr>
          <w:rFonts w:cs="Times New Roman"/>
          <w:b/>
          <w:szCs w:val="22"/>
        </w:rPr>
        <w:t>2</w:t>
      </w:r>
      <w:r w:rsidR="00FD5BCD" w:rsidRPr="00BA249E">
        <w:rPr>
          <w:rFonts w:cs="Times New Roman"/>
          <w:b/>
          <w:szCs w:val="22"/>
        </w:rPr>
        <w:t>3</w:t>
      </w:r>
      <w:r w:rsidR="00AC2905" w:rsidRPr="00BA249E">
        <w:rPr>
          <w:rFonts w:cs="Times New Roman"/>
          <w:b/>
          <w:szCs w:val="22"/>
        </w:rPr>
        <w:t>.</w:t>
      </w:r>
      <w:r w:rsidR="00AC2905" w:rsidRPr="00BA249E">
        <w:rPr>
          <w:rFonts w:cs="Times New Roman"/>
          <w:szCs w:val="22"/>
        </w:rPr>
        <w:tab/>
        <w:t xml:space="preserve">(DHHS: BabyNet Compliance)  With the funds available to the department, the Department of Health and Human Services shall report to the Governor, the Chairman of the Senate Finance Committee, and the Chairman of the House Ways and Means Committee no later than December 31, </w:t>
      </w:r>
      <w:r w:rsidR="00561E80" w:rsidRPr="00BA249E">
        <w:rPr>
          <w:rFonts w:cs="Times New Roman"/>
          <w:strike/>
          <w:szCs w:val="22"/>
        </w:rPr>
        <w:t>2019</w:t>
      </w:r>
      <w:r w:rsidR="00561E80" w:rsidRPr="00BA249E">
        <w:rPr>
          <w:rFonts w:cs="Times New Roman"/>
          <w:szCs w:val="22"/>
        </w:rPr>
        <w:t xml:space="preserve"> </w:t>
      </w:r>
      <w:r w:rsidRPr="00BA249E">
        <w:rPr>
          <w:rFonts w:cs="Times New Roman"/>
          <w:i/>
          <w:szCs w:val="22"/>
          <w:u w:val="single"/>
        </w:rPr>
        <w:t>2020</w:t>
      </w:r>
      <w:r w:rsidRPr="00BA249E">
        <w:rPr>
          <w:rFonts w:cs="Times New Roman"/>
          <w:szCs w:val="22"/>
        </w:rPr>
        <w:t xml:space="preserve"> </w:t>
      </w:r>
      <w:r w:rsidR="00AC2905" w:rsidRPr="00BA249E">
        <w:rPr>
          <w:rFonts w:cs="Times New Roman"/>
          <w:szCs w:val="22"/>
        </w:rPr>
        <w:t>on the status of the department</w:t>
      </w:r>
      <w:r w:rsidR="00602AB6" w:rsidRPr="00BA249E">
        <w:rPr>
          <w:rFonts w:cs="Times New Roman"/>
          <w:szCs w:val="22"/>
        </w:rPr>
        <w:t>’</w:t>
      </w:r>
      <w:r w:rsidR="00AC2905" w:rsidRPr="00BA249E">
        <w:rPr>
          <w:rFonts w:cs="Times New Roman"/>
          <w:szCs w:val="22"/>
        </w:rPr>
        <w:t>s efforts to bring the BabyNet program into compliance with federal requirements.  This report must specifically address areas in which the BabyNet program has received low performance scores and include any relevant correspondence from the U.S. Department of Education.  The report must explain the department</w:t>
      </w:r>
      <w:r w:rsidR="00602AB6" w:rsidRPr="00BA249E">
        <w:rPr>
          <w:rFonts w:cs="Times New Roman"/>
          <w:szCs w:val="22"/>
        </w:rPr>
        <w:t>’</w:t>
      </w:r>
      <w:r w:rsidR="00AC2905" w:rsidRPr="00BA249E">
        <w:rPr>
          <w:rFonts w:cs="Times New Roman"/>
          <w:szCs w:val="22"/>
        </w:rPr>
        <w:t>s plan for bringing BabyNet into compliance, including specific steps and the associated timeline.</w:t>
      </w:r>
    </w:p>
    <w:p w:rsidR="007E3C99" w:rsidRPr="00BA249E" w:rsidRDefault="007E3C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pacing w:val="-4"/>
          <w:szCs w:val="22"/>
        </w:rPr>
      </w:pPr>
      <w:r w:rsidRPr="00BA249E">
        <w:rPr>
          <w:rFonts w:cs="Times New Roman"/>
          <w:spacing w:val="-4"/>
          <w:szCs w:val="22"/>
        </w:rPr>
        <w:tab/>
      </w:r>
      <w:r w:rsidRPr="00BA249E">
        <w:rPr>
          <w:rFonts w:cs="Times New Roman"/>
          <w:b/>
          <w:spacing w:val="-4"/>
          <w:szCs w:val="22"/>
        </w:rPr>
        <w:t>33.</w:t>
      </w:r>
      <w:r w:rsidR="00473E32" w:rsidRPr="00BA249E">
        <w:rPr>
          <w:rFonts w:cs="Times New Roman"/>
          <w:b/>
          <w:spacing w:val="-4"/>
          <w:szCs w:val="22"/>
        </w:rPr>
        <w:t>24</w:t>
      </w:r>
      <w:r w:rsidRPr="00BA249E">
        <w:rPr>
          <w:rFonts w:cs="Times New Roman"/>
          <w:b/>
          <w:spacing w:val="-4"/>
          <w:szCs w:val="22"/>
        </w:rPr>
        <w:t>.</w:t>
      </w:r>
      <w:r w:rsidRPr="00BA249E">
        <w:rPr>
          <w:rFonts w:cs="Times New Roman"/>
          <w:spacing w:val="-4"/>
          <w:szCs w:val="22"/>
        </w:rPr>
        <w:tab/>
        <w:t xml:space="preserve">(DHHS: Personal Emergency Response System)  With funds appropriated and authorized to the Department of Health and Human Services for Fiscal Year </w:t>
      </w:r>
      <w:r w:rsidRPr="00BA249E">
        <w:rPr>
          <w:rFonts w:cs="Times New Roman"/>
          <w:strike/>
          <w:spacing w:val="-4"/>
          <w:szCs w:val="22"/>
        </w:rPr>
        <w:t>2019</w:t>
      </w:r>
      <w:r w:rsidR="00602AB6" w:rsidRPr="00BA249E">
        <w:rPr>
          <w:rFonts w:cs="Times New Roman"/>
          <w:strike/>
          <w:spacing w:val="-4"/>
          <w:szCs w:val="22"/>
        </w:rPr>
        <w:noBreakHyphen/>
      </w:r>
      <w:r w:rsidRPr="00BA249E">
        <w:rPr>
          <w:rFonts w:cs="Times New Roman"/>
          <w:strike/>
          <w:spacing w:val="-4"/>
          <w:szCs w:val="22"/>
        </w:rPr>
        <w:t>20</w:t>
      </w:r>
      <w:r w:rsidR="00C02229" w:rsidRPr="00BA249E">
        <w:rPr>
          <w:rFonts w:cs="Times New Roman"/>
          <w:spacing w:val="-4"/>
          <w:szCs w:val="22"/>
        </w:rPr>
        <w:t xml:space="preserve"> </w:t>
      </w:r>
      <w:r w:rsidR="00C02229" w:rsidRPr="00BA249E">
        <w:rPr>
          <w:rFonts w:cs="Times New Roman"/>
          <w:i/>
          <w:spacing w:val="-4"/>
          <w:szCs w:val="22"/>
          <w:u w:val="single"/>
        </w:rPr>
        <w:t>2020-21</w:t>
      </w:r>
      <w:r w:rsidRPr="00BA249E">
        <w:rPr>
          <w:rFonts w:cs="Times New Roman"/>
          <w:spacing w:val="-4"/>
          <w:szCs w:val="22"/>
        </w:rPr>
        <w:t>, the department shall develop one or more Requests for Proposals, to provide for Personal Emergency Response Systems (PERS) to be issued to Medicaid recipients pursuant to the department</w:t>
      </w:r>
      <w:r w:rsidR="00602AB6" w:rsidRPr="00BA249E">
        <w:rPr>
          <w:rFonts w:cs="Times New Roman"/>
          <w:spacing w:val="-4"/>
          <w:szCs w:val="22"/>
        </w:rPr>
        <w:t>’</w:t>
      </w:r>
      <w:r w:rsidRPr="00BA249E">
        <w:rPr>
          <w:rFonts w:cs="Times New Roman"/>
          <w:spacing w:val="-4"/>
          <w:szCs w:val="22"/>
        </w:rPr>
        <w:t>s Medicaid Home and Community</w:t>
      </w:r>
      <w:r w:rsidR="00602AB6" w:rsidRPr="00BA249E">
        <w:rPr>
          <w:rFonts w:cs="Times New Roman"/>
          <w:spacing w:val="-4"/>
          <w:szCs w:val="22"/>
        </w:rPr>
        <w:noBreakHyphen/>
      </w:r>
      <w:r w:rsidRPr="00BA249E">
        <w:rPr>
          <w:rFonts w:cs="Times New Roman"/>
          <w:spacing w:val="-4"/>
          <w:szCs w:val="22"/>
        </w:rPr>
        <w:t>based waiver.  The PERS devices must include in addition to emergency response services, unlimited twenty</w:t>
      </w:r>
      <w:r w:rsidR="00602AB6" w:rsidRPr="00BA249E">
        <w:rPr>
          <w:rFonts w:cs="Times New Roman"/>
          <w:spacing w:val="-4"/>
          <w:szCs w:val="22"/>
        </w:rPr>
        <w:noBreakHyphen/>
      </w:r>
      <w:r w:rsidRPr="00BA249E">
        <w:rPr>
          <w:rFonts w:cs="Times New Roman"/>
          <w:spacing w:val="-4"/>
          <w:szCs w:val="22"/>
        </w:rPr>
        <w:t>four hour, seven</w:t>
      </w:r>
      <w:r w:rsidR="00602AB6" w:rsidRPr="00BA249E">
        <w:rPr>
          <w:rFonts w:cs="Times New Roman"/>
          <w:spacing w:val="-4"/>
          <w:szCs w:val="22"/>
        </w:rPr>
        <w:noBreakHyphen/>
      </w:r>
      <w:r w:rsidRPr="00BA249E">
        <w:rPr>
          <w:rFonts w:cs="Times New Roman"/>
          <w:spacing w:val="-4"/>
          <w:szCs w:val="22"/>
        </w:rPr>
        <w:t xml:space="preserve">day a week live phone contact with experienced </w:t>
      </w:r>
      <w:r w:rsidRPr="00BA249E">
        <w:rPr>
          <w:rFonts w:cs="Times New Roman"/>
          <w:szCs w:val="22"/>
        </w:rPr>
        <w:t>registered</w:t>
      </w:r>
      <w:r w:rsidRPr="00BA249E">
        <w:rPr>
          <w:rFonts w:cs="Times New Roman"/>
          <w:spacing w:val="-4"/>
          <w:szCs w:val="22"/>
        </w:rPr>
        <w:t xml:space="preserve"> nurses for triage services.  A PERS nurse triage call center must be accredited and must be separate from the PERS emergency response call center.  The PERS device must have a wireless radio transmitter and a console that is cellular and does not require a traditional land line.  A PERS device that includes nurse triage services also must comply with the requirements of Federal Communications Commission rules, 47 C.F.R. Part 68; and be approved by the Underwriters Laboratory or Equipment Testing Laboratories as a health care signaling product.  The Department of Health and Human Services shall apply for any waiver necessary under the department</w:t>
      </w:r>
      <w:r w:rsidR="00602AB6" w:rsidRPr="00BA249E">
        <w:rPr>
          <w:rFonts w:cs="Times New Roman"/>
          <w:spacing w:val="-4"/>
          <w:szCs w:val="22"/>
        </w:rPr>
        <w:t>’</w:t>
      </w:r>
      <w:r w:rsidRPr="00BA249E">
        <w:rPr>
          <w:rFonts w:cs="Times New Roman"/>
          <w:spacing w:val="-4"/>
          <w:szCs w:val="22"/>
        </w:rPr>
        <w:t>s Medicaid Home and Community</w:t>
      </w:r>
      <w:r w:rsidR="00602AB6" w:rsidRPr="00BA249E">
        <w:rPr>
          <w:rFonts w:cs="Times New Roman"/>
          <w:spacing w:val="-4"/>
          <w:szCs w:val="22"/>
        </w:rPr>
        <w:noBreakHyphen/>
      </w:r>
      <w:r w:rsidRPr="00BA249E">
        <w:rPr>
          <w:rFonts w:cs="Times New Roman"/>
          <w:spacing w:val="-4"/>
          <w:szCs w:val="22"/>
        </w:rPr>
        <w:t>based waiver to implement these provisions.</w:t>
      </w:r>
    </w:p>
    <w:p w:rsidR="001E60C4" w:rsidRPr="00BA249E" w:rsidRDefault="006912B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r>
      <w:r w:rsidRPr="00BA249E">
        <w:rPr>
          <w:rFonts w:cs="Times New Roman"/>
          <w:b/>
          <w:szCs w:val="22"/>
        </w:rPr>
        <w:t>33.25.</w:t>
      </w:r>
      <w:r w:rsidRPr="00BA249E">
        <w:rPr>
          <w:rFonts w:cs="Times New Roman"/>
          <w:szCs w:val="22"/>
        </w:rPr>
        <w:tab/>
        <w:t>(DHHS: Family Planning Funds)  The State has enacted Section 43</w:t>
      </w:r>
      <w:r w:rsidR="00602AB6" w:rsidRPr="00BA249E">
        <w:rPr>
          <w:rFonts w:cs="Times New Roman"/>
          <w:szCs w:val="22"/>
        </w:rPr>
        <w:noBreakHyphen/>
      </w:r>
      <w:r w:rsidRPr="00BA249E">
        <w:rPr>
          <w:rFonts w:cs="Times New Roman"/>
          <w:szCs w:val="22"/>
        </w:rPr>
        <w:t>5</w:t>
      </w:r>
      <w:r w:rsidR="00602AB6" w:rsidRPr="00BA249E">
        <w:rPr>
          <w:rFonts w:cs="Times New Roman"/>
          <w:szCs w:val="22"/>
        </w:rPr>
        <w:noBreakHyphen/>
      </w:r>
      <w:r w:rsidRPr="00BA249E">
        <w:rPr>
          <w:rFonts w:cs="Times New Roman"/>
          <w:szCs w:val="22"/>
        </w:rPr>
        <w:t>1185 of the 1976 Code that prohibits state funds, directly or indirectly, from being utilized by Planned Parenthood for abortions, abortion services or procedures, or administrative functions related to abortions. Having prevented Planned Parenthood from performing abortions with state funds, once the federal injunction is lifted, the Department of Health and Human Services may not direct any federal funds to Planned Parenthood. An otherwise qualified organization may not be disqualified from receipt of these funds because of its affiliation with an organization that provides abortion services, provided that the affiliated organization that provides abortion services is independent of the qualified organization. An independent affiliate that provides abortion services must be separately incorporated from any organization that receives these funds. An organization that provides abortion services in compliance with Part 1.B., Proviso 33.12 of this act is excepted from the above restriction on state family planning funds and may receive state family planning funds.</w:t>
      </w:r>
    </w:p>
    <w:p w:rsidR="0062752D" w:rsidRDefault="006275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62752D" w:rsidSect="0062752D">
          <w:headerReference w:type="default" r:id="rId31"/>
          <w:type w:val="continuous"/>
          <w:pgSz w:w="15840" w:h="12240" w:orient="landscape" w:code="1"/>
          <w:pgMar w:top="1152" w:right="1800" w:bottom="1584" w:left="2160" w:header="1008" w:footer="1008" w:gutter="288"/>
          <w:paperSrc w:first="2794" w:other="2794"/>
          <w:lnNumType w:countBy="1"/>
          <w:cols w:space="720"/>
          <w:docGrid w:linePitch="360"/>
        </w:sectPr>
      </w:pPr>
    </w:p>
    <w:p w:rsidR="008B5427" w:rsidRPr="00BA249E" w:rsidRDefault="008B542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BA249E"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BA249E">
        <w:rPr>
          <w:rFonts w:cs="Times New Roman"/>
          <w:b/>
          <w:color w:val="auto"/>
          <w:szCs w:val="22"/>
        </w:rPr>
        <w:t xml:space="preserve">SECTION </w:t>
      </w:r>
      <w:r w:rsidR="00216A11" w:rsidRPr="00BA249E">
        <w:rPr>
          <w:rFonts w:cs="Times New Roman"/>
          <w:b/>
          <w:color w:val="auto"/>
          <w:szCs w:val="22"/>
        </w:rPr>
        <w:t>34</w:t>
      </w:r>
      <w:r w:rsidRPr="00BA249E">
        <w:rPr>
          <w:rFonts w:cs="Times New Roman"/>
          <w:b/>
          <w:color w:val="auto"/>
          <w:szCs w:val="22"/>
        </w:rPr>
        <w:t xml:space="preserve"> </w:t>
      </w:r>
      <w:r w:rsidR="00602AB6" w:rsidRPr="00BA249E">
        <w:rPr>
          <w:rFonts w:cs="Times New Roman"/>
          <w:b/>
          <w:color w:val="auto"/>
          <w:szCs w:val="22"/>
        </w:rPr>
        <w:noBreakHyphen/>
      </w:r>
      <w:r w:rsidRPr="00BA249E">
        <w:rPr>
          <w:rFonts w:cs="Times New Roman"/>
          <w:b/>
          <w:color w:val="auto"/>
          <w:szCs w:val="22"/>
        </w:rPr>
        <w:t xml:space="preserve"> J04</w:t>
      </w:r>
      <w:r w:rsidR="00F36631" w:rsidRPr="00BA249E">
        <w:rPr>
          <w:rFonts w:cs="Times New Roman"/>
          <w:b/>
          <w:color w:val="auto"/>
          <w:szCs w:val="22"/>
        </w:rPr>
        <w:t xml:space="preserve">0 </w:t>
      </w:r>
      <w:r w:rsidR="00602AB6" w:rsidRPr="00BA249E">
        <w:rPr>
          <w:rFonts w:cs="Times New Roman"/>
          <w:b/>
          <w:color w:val="auto"/>
          <w:szCs w:val="22"/>
        </w:rPr>
        <w:noBreakHyphen/>
      </w:r>
      <w:r w:rsidR="00F36631" w:rsidRPr="00BA249E">
        <w:rPr>
          <w:rFonts w:cs="Times New Roman"/>
          <w:b/>
          <w:color w:val="auto"/>
          <w:szCs w:val="22"/>
        </w:rPr>
        <w:t xml:space="preserve"> </w:t>
      </w:r>
      <w:r w:rsidRPr="00BA249E">
        <w:rPr>
          <w:rFonts w:cs="Times New Roman"/>
          <w:b/>
          <w:color w:val="auto"/>
          <w:szCs w:val="22"/>
        </w:rPr>
        <w:t>DEPARTMENT OF HEALTH AND</w:t>
      </w:r>
      <w:r w:rsidR="005644BE" w:rsidRPr="00BA249E">
        <w:rPr>
          <w:rFonts w:cs="Times New Roman"/>
          <w:b/>
          <w:color w:val="auto"/>
          <w:szCs w:val="22"/>
        </w:rPr>
        <w:t xml:space="preserve"> </w:t>
      </w:r>
      <w:r w:rsidRPr="00BA249E">
        <w:rPr>
          <w:rFonts w:cs="Times New Roman"/>
          <w:b/>
          <w:color w:val="auto"/>
          <w:szCs w:val="22"/>
        </w:rPr>
        <w:t>ENVIRONMENTAL</w:t>
      </w:r>
      <w:r w:rsidR="0015067A" w:rsidRPr="00BA249E">
        <w:rPr>
          <w:rFonts w:cs="Times New Roman"/>
          <w:b/>
          <w:color w:val="auto"/>
          <w:szCs w:val="22"/>
        </w:rPr>
        <w:t xml:space="preserve"> </w:t>
      </w:r>
      <w:r w:rsidRPr="00BA249E">
        <w:rPr>
          <w:rFonts w:cs="Times New Roman"/>
          <w:b/>
          <w:color w:val="auto"/>
          <w:szCs w:val="22"/>
        </w:rPr>
        <w:t>CONTROL</w:t>
      </w:r>
    </w:p>
    <w:p w:rsidR="00A9603B" w:rsidRPr="00BA249E"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r>
      <w:r w:rsidR="00216A11" w:rsidRPr="00BA249E">
        <w:rPr>
          <w:rFonts w:cs="Times New Roman"/>
          <w:b/>
          <w:color w:val="auto"/>
          <w:szCs w:val="22"/>
        </w:rPr>
        <w:t>34</w:t>
      </w:r>
      <w:r w:rsidRPr="00BA249E">
        <w:rPr>
          <w:rFonts w:cs="Times New Roman"/>
          <w:b/>
          <w:color w:val="auto"/>
          <w:szCs w:val="22"/>
        </w:rPr>
        <w:t>.1.</w:t>
      </w:r>
      <w:r w:rsidRPr="00BA249E">
        <w:rPr>
          <w:rFonts w:cs="Times New Roman"/>
          <w:color w:val="auto"/>
          <w:szCs w:val="22"/>
        </w:rPr>
        <w:tab/>
        <w:t>(DHEC: County Health Departments Funding)  Out of the appropriation provided in this section for “Access to Care</w:t>
      </w:r>
      <w:r w:rsidR="002937AE" w:rsidRPr="00BA249E">
        <w:rPr>
          <w:rFonts w:cs="Times New Roman"/>
          <w:color w:val="auto"/>
          <w:szCs w:val="22"/>
        </w:rPr>
        <w:t>,</w:t>
      </w:r>
      <w:r w:rsidRPr="00BA249E">
        <w:rPr>
          <w:rFonts w:cs="Times New Roman"/>
          <w:color w:val="auto"/>
          <w:szCs w:val="22"/>
        </w:rPr>
        <w:t>” the sum of $25,000 shall be distributed to the county health departments by the commissioner, with the approval of the Board of Department of Health and Environmental Control, for the following purposes:</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t>(1)</w:t>
      </w:r>
      <w:r w:rsidRPr="00BA249E">
        <w:rPr>
          <w:rFonts w:cs="Times New Roman"/>
          <w:color w:val="auto"/>
          <w:szCs w:val="22"/>
        </w:rPr>
        <w:tab/>
        <w:t>To insure the provision of a reasonably adequate public health program in each county.</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t>(2)</w:t>
      </w:r>
      <w:r w:rsidRPr="00BA249E">
        <w:rPr>
          <w:rFonts w:cs="Times New Roman"/>
          <w:color w:val="auto"/>
          <w:szCs w:val="22"/>
        </w:rPr>
        <w:tab/>
        <w:t>To provide funds to combat special health problems that may exist in certain counties.</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lastRenderedPageBreak/>
        <w:tab/>
      </w:r>
      <w:r w:rsidRPr="00BA249E">
        <w:rPr>
          <w:rFonts w:cs="Times New Roman"/>
          <w:color w:val="auto"/>
          <w:szCs w:val="22"/>
        </w:rPr>
        <w:tab/>
        <w:t>(3)</w:t>
      </w:r>
      <w:r w:rsidRPr="00BA249E">
        <w:rPr>
          <w:rFonts w:cs="Times New Roman"/>
          <w:color w:val="auto"/>
          <w:szCs w:val="22"/>
        </w:rPr>
        <w:tab/>
        <w:t>To establish and maintain demonstration projects in improved public health methods in one or more counties in the promotion of better public health service throughout the State.</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t>(4)</w:t>
      </w:r>
      <w:r w:rsidRPr="00BA249E">
        <w:rPr>
          <w:rFonts w:cs="Times New Roman"/>
          <w:color w:val="auto"/>
          <w:szCs w:val="22"/>
        </w:rPr>
        <w:tab/>
        <w:t>To encourage and promote local participation in financial support of the county health departments.</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t>(5)</w:t>
      </w:r>
      <w:r w:rsidRPr="00BA249E">
        <w:rPr>
          <w:rFonts w:cs="Times New Roman"/>
          <w:color w:val="auto"/>
          <w:szCs w:val="22"/>
        </w:rPr>
        <w:tab/>
        <w:t>To meet emergency situations which may arise in local areas.</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t>(6)</w:t>
      </w:r>
      <w:r w:rsidRPr="00BA249E">
        <w:rPr>
          <w:rFonts w:cs="Times New Roman"/>
          <w:color w:val="auto"/>
          <w:szCs w:val="22"/>
        </w:rPr>
        <w:tab/>
        <w:t>To fit funds available to amounts budgeted when small differences occur.</w:t>
      </w:r>
    </w:p>
    <w:p w:rsidR="00AD5FB6"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The provisions of this proviso shall not supersede or suspend the provisions of Section 13</w:t>
      </w:r>
      <w:r w:rsidR="00602AB6" w:rsidRPr="00BA249E">
        <w:rPr>
          <w:rFonts w:cs="Times New Roman"/>
          <w:color w:val="auto"/>
          <w:szCs w:val="22"/>
        </w:rPr>
        <w:noBreakHyphen/>
      </w:r>
      <w:r w:rsidRPr="00BA249E">
        <w:rPr>
          <w:rFonts w:cs="Times New Roman"/>
          <w:color w:val="auto"/>
          <w:szCs w:val="22"/>
        </w:rPr>
        <w:t>7</w:t>
      </w:r>
      <w:r w:rsidR="00602AB6" w:rsidRPr="00BA249E">
        <w:rPr>
          <w:rFonts w:cs="Times New Roman"/>
          <w:color w:val="auto"/>
          <w:szCs w:val="22"/>
        </w:rPr>
        <w:noBreakHyphen/>
      </w:r>
      <w:r w:rsidRPr="00BA249E">
        <w:rPr>
          <w:rFonts w:cs="Times New Roman"/>
          <w:color w:val="auto"/>
          <w:szCs w:val="22"/>
        </w:rPr>
        <w:t>30 of the 1976 Code.</w:t>
      </w:r>
    </w:p>
    <w:p w:rsidR="00A9603B" w:rsidRPr="00BA249E" w:rsidRDefault="007B11F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r>
      <w:r w:rsidR="00216A11" w:rsidRPr="00BA249E">
        <w:rPr>
          <w:rFonts w:cs="Times New Roman"/>
          <w:b/>
          <w:color w:val="auto"/>
          <w:szCs w:val="22"/>
        </w:rPr>
        <w:t>34</w:t>
      </w:r>
      <w:r w:rsidRPr="00BA249E">
        <w:rPr>
          <w:rFonts w:cs="Times New Roman"/>
          <w:b/>
          <w:color w:val="auto"/>
          <w:szCs w:val="22"/>
        </w:rPr>
        <w:t>.</w:t>
      </w:r>
      <w:r w:rsidR="00CA2BB3" w:rsidRPr="00BA249E">
        <w:rPr>
          <w:rFonts w:cs="Times New Roman"/>
          <w:b/>
          <w:color w:val="auto"/>
          <w:szCs w:val="22"/>
        </w:rPr>
        <w:t>2</w:t>
      </w:r>
      <w:r w:rsidRPr="00BA249E">
        <w:rPr>
          <w:rFonts w:cs="Times New Roman"/>
          <w:b/>
          <w:color w:val="auto"/>
          <w:szCs w:val="22"/>
        </w:rPr>
        <w:t>.</w:t>
      </w:r>
      <w:r w:rsidRPr="00BA249E">
        <w:rPr>
          <w:rFonts w:cs="Times New Roman"/>
          <w:color w:val="auto"/>
          <w:szCs w:val="22"/>
        </w:rPr>
        <w:tab/>
        <w:t>(DHEC: County Health Units)</w:t>
      </w:r>
      <w:r w:rsidR="004225BF" w:rsidRPr="00BA249E">
        <w:rPr>
          <w:rFonts w:cs="Times New Roman"/>
          <w:color w:val="auto"/>
          <w:szCs w:val="22"/>
        </w:rPr>
        <w:t xml:space="preserve"> </w:t>
      </w:r>
      <w:r w:rsidRPr="00BA249E">
        <w:rPr>
          <w:rFonts w:cs="Times New Roman"/>
          <w:color w:val="auto"/>
          <w:szCs w:val="22"/>
        </w:rPr>
        <w:t xml:space="preserve"> General funds made available to the Department of Health and Environmental Control for the allocation to the counties of the State for operation of county health units be allotted on a basis approved by the Board of the Department of Health and Environmental Control.  The amount of</w:t>
      </w:r>
      <w:r w:rsidR="004225BF" w:rsidRPr="00BA249E">
        <w:rPr>
          <w:rFonts w:cs="Times New Roman"/>
          <w:color w:val="auto"/>
          <w:szCs w:val="22"/>
        </w:rPr>
        <w:t xml:space="preserve"> </w:t>
      </w:r>
      <w:r w:rsidRPr="00BA249E">
        <w:rPr>
          <w:rFonts w:cs="Times New Roman"/>
          <w:color w:val="auto"/>
          <w:szCs w:val="22"/>
        </w:rPr>
        <w:t>general funds appropriated herein for Access to Care shall be allocated on a basis such that no county budget shall receive less than the amount received in the prior fiscal year, except when instructed by the</w:t>
      </w:r>
      <w:r w:rsidR="00E67871" w:rsidRPr="00BA249E">
        <w:rPr>
          <w:rFonts w:cs="Times New Roman"/>
          <w:color w:val="auto"/>
          <w:szCs w:val="22"/>
        </w:rPr>
        <w:t xml:space="preserve"> </w:t>
      </w:r>
      <w:r w:rsidR="002726B4" w:rsidRPr="00BA249E">
        <w:rPr>
          <w:rFonts w:cs="Times New Roman"/>
          <w:color w:val="auto"/>
          <w:szCs w:val="22"/>
        </w:rPr>
        <w:t>Executive Budget Office</w:t>
      </w:r>
      <w:r w:rsidRPr="00BA249E">
        <w:rPr>
          <w:rFonts w:cs="Times New Roman"/>
          <w:color w:val="auto"/>
          <w:szCs w:val="22"/>
        </w:rPr>
        <w:t xml:space="preserve"> or the General Assembly to reduce funds within the department by a certain percentage, the department may unilaterally reduce the county health units up to the stipulated percentage.</w:t>
      </w:r>
    </w:p>
    <w:p w:rsidR="00A9603B" w:rsidRPr="00BA249E" w:rsidRDefault="007B11F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r>
      <w:r w:rsidR="00216A11" w:rsidRPr="00BA249E">
        <w:rPr>
          <w:rFonts w:cs="Times New Roman"/>
          <w:b/>
          <w:color w:val="auto"/>
          <w:szCs w:val="22"/>
        </w:rPr>
        <w:t>34</w:t>
      </w:r>
      <w:r w:rsidRPr="00BA249E">
        <w:rPr>
          <w:rFonts w:cs="Times New Roman"/>
          <w:b/>
          <w:color w:val="auto"/>
          <w:szCs w:val="22"/>
        </w:rPr>
        <w:t>.</w:t>
      </w:r>
      <w:r w:rsidR="00CA2BB3" w:rsidRPr="00BA249E">
        <w:rPr>
          <w:rFonts w:cs="Times New Roman"/>
          <w:b/>
          <w:color w:val="auto"/>
          <w:szCs w:val="22"/>
        </w:rPr>
        <w:t>3</w:t>
      </w:r>
      <w:r w:rsidRPr="00BA249E">
        <w:rPr>
          <w:rFonts w:cs="Times New Roman"/>
          <w:b/>
          <w:color w:val="auto"/>
          <w:szCs w:val="22"/>
        </w:rPr>
        <w:t>.</w:t>
      </w:r>
      <w:r w:rsidRPr="00BA249E">
        <w:rPr>
          <w:rFonts w:cs="Times New Roman"/>
          <w:color w:val="auto"/>
          <w:szCs w:val="22"/>
        </w:rPr>
        <w:tab/>
        <w:t>(DHEC: Camp Burnt Gin)  Private donations or contributions for</w:t>
      </w:r>
      <w:r w:rsidR="004225BF" w:rsidRPr="00BA249E">
        <w:rPr>
          <w:rFonts w:cs="Times New Roman"/>
          <w:color w:val="auto"/>
          <w:szCs w:val="22"/>
        </w:rPr>
        <w:t xml:space="preserve"> </w:t>
      </w:r>
      <w:r w:rsidRPr="00BA249E">
        <w:rPr>
          <w:rFonts w:cs="Times New Roman"/>
          <w:color w:val="auto"/>
          <w:szCs w:val="22"/>
        </w:rPr>
        <w:t>the operation of Camp Burnt Gin shall be deposited in a restricted account.</w:t>
      </w:r>
      <w:r w:rsidR="004225BF" w:rsidRPr="00BA249E">
        <w:rPr>
          <w:rFonts w:cs="Times New Roman"/>
          <w:color w:val="auto"/>
          <w:szCs w:val="22"/>
        </w:rPr>
        <w:t xml:space="preserve">  </w:t>
      </w:r>
      <w:r w:rsidRPr="00BA249E">
        <w:rPr>
          <w:rFonts w:cs="Times New Roman"/>
          <w:color w:val="auto"/>
          <w:szCs w:val="22"/>
        </w:rPr>
        <w:t>These funds may be carried forward and shall be made available as needed to fund the operation of the camp.  Withdrawals from this restricted account must be in accordance with approved procedures.</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r>
      <w:r w:rsidR="00216A11" w:rsidRPr="00BA249E">
        <w:rPr>
          <w:rFonts w:cs="Times New Roman"/>
          <w:b/>
          <w:color w:val="auto"/>
          <w:szCs w:val="22"/>
        </w:rPr>
        <w:t>34</w:t>
      </w:r>
      <w:r w:rsidRPr="00BA249E">
        <w:rPr>
          <w:rFonts w:cs="Times New Roman"/>
          <w:b/>
          <w:color w:val="auto"/>
          <w:szCs w:val="22"/>
        </w:rPr>
        <w:t>.</w:t>
      </w:r>
      <w:r w:rsidR="00CA2BB3" w:rsidRPr="00BA249E">
        <w:rPr>
          <w:rFonts w:cs="Times New Roman"/>
          <w:b/>
          <w:color w:val="auto"/>
          <w:szCs w:val="22"/>
        </w:rPr>
        <w:t>4</w:t>
      </w:r>
      <w:r w:rsidRPr="00BA249E">
        <w:rPr>
          <w:rFonts w:cs="Times New Roman"/>
          <w:b/>
          <w:color w:val="auto"/>
          <w:szCs w:val="22"/>
        </w:rPr>
        <w:t>.</w:t>
      </w:r>
      <w:r w:rsidRPr="00BA249E">
        <w:rPr>
          <w:rFonts w:cs="Times New Roman"/>
          <w:color w:val="auto"/>
          <w:szCs w:val="22"/>
        </w:rPr>
        <w:tab/>
        <w:t>(DHEC: Children</w:t>
      </w:r>
      <w:r w:rsidR="00602AB6" w:rsidRPr="00BA249E">
        <w:rPr>
          <w:rFonts w:cs="Times New Roman"/>
          <w:color w:val="auto"/>
          <w:szCs w:val="22"/>
        </w:rPr>
        <w:t>’</w:t>
      </w:r>
      <w:r w:rsidRPr="00BA249E">
        <w:rPr>
          <w:rFonts w:cs="Times New Roman"/>
          <w:color w:val="auto"/>
          <w:szCs w:val="22"/>
        </w:rPr>
        <w:t>s Rehabilitative Services)  The Children</w:t>
      </w:r>
      <w:r w:rsidR="00602AB6" w:rsidRPr="00BA249E">
        <w:rPr>
          <w:rFonts w:cs="Times New Roman"/>
          <w:color w:val="auto"/>
          <w:szCs w:val="22"/>
        </w:rPr>
        <w:t>’</w:t>
      </w:r>
      <w:r w:rsidRPr="00BA249E">
        <w:rPr>
          <w:rFonts w:cs="Times New Roman"/>
          <w:color w:val="auto"/>
          <w:szCs w:val="22"/>
        </w:rPr>
        <w:t>s Rehabilitative Services shall be required to utilize any available financial resources including insurance benefits and/or governmental assistance programs, to which the child may otherwise be entitled in providing and/or arranging for medical care and related services to physically handicapped children eligible for such services, as a prerequisite to the child receiving such services.</w:t>
      </w:r>
    </w:p>
    <w:p w:rsidR="00A9603B" w:rsidRPr="00BA249E" w:rsidRDefault="006F4F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r>
      <w:r w:rsidR="00216A11" w:rsidRPr="00BA249E">
        <w:rPr>
          <w:rFonts w:cs="Times New Roman"/>
          <w:b/>
          <w:color w:val="auto"/>
          <w:szCs w:val="22"/>
        </w:rPr>
        <w:t>34</w:t>
      </w:r>
      <w:r w:rsidRPr="00BA249E">
        <w:rPr>
          <w:rFonts w:cs="Times New Roman"/>
          <w:b/>
          <w:color w:val="auto"/>
          <w:szCs w:val="22"/>
        </w:rPr>
        <w:t>.5.</w:t>
      </w:r>
      <w:r w:rsidRPr="00BA249E">
        <w:rPr>
          <w:rFonts w:cs="Times New Roman"/>
          <w:color w:val="auto"/>
          <w:szCs w:val="22"/>
        </w:rPr>
        <w:tab/>
        <w:t xml:space="preserve">(DHEC: Cancer/Hemophilia)  Notwithstanding any other provisions of </w:t>
      </w:r>
      <w:r w:rsidR="00F409AB" w:rsidRPr="00BA249E">
        <w:rPr>
          <w:rFonts w:cs="Times New Roman"/>
          <w:color w:val="auto"/>
          <w:szCs w:val="22"/>
        </w:rPr>
        <w:t>this act</w:t>
      </w:r>
      <w:r w:rsidRPr="00BA249E">
        <w:rPr>
          <w:rFonts w:cs="Times New Roman"/>
          <w:color w:val="auto"/>
          <w:szCs w:val="22"/>
        </w:rPr>
        <w:t>, the funds appropriated herein for prevention, detection and surveillance of cancer as well as providing for cancer treatment services</w:t>
      </w:r>
      <w:r w:rsidR="000E3EAF" w:rsidRPr="00BA249E">
        <w:rPr>
          <w:rFonts w:cs="Times New Roman"/>
          <w:color w:val="auto"/>
          <w:szCs w:val="22"/>
        </w:rPr>
        <w:t xml:space="preserve">, </w:t>
      </w:r>
      <w:r w:rsidRPr="00BA249E">
        <w:rPr>
          <w:rFonts w:cs="Times New Roman"/>
          <w:color w:val="auto"/>
          <w:szCs w:val="22"/>
        </w:rPr>
        <w:t>$545,449 and the hemophilia assistance program</w:t>
      </w:r>
      <w:r w:rsidR="000E3EAF" w:rsidRPr="00BA249E">
        <w:rPr>
          <w:rFonts w:cs="Times New Roman"/>
          <w:color w:val="auto"/>
          <w:szCs w:val="22"/>
        </w:rPr>
        <w:t xml:space="preserve">, </w:t>
      </w:r>
      <w:r w:rsidRPr="00BA249E">
        <w:rPr>
          <w:rFonts w:cs="Times New Roman"/>
          <w:color w:val="auto"/>
          <w:szCs w:val="22"/>
        </w:rPr>
        <w:t xml:space="preserve">$1,186,928 shall not be transferred to other programs within the agency and when instructed by the </w:t>
      </w:r>
      <w:r w:rsidR="002726B4" w:rsidRPr="00BA249E">
        <w:rPr>
          <w:rFonts w:cs="Times New Roman"/>
          <w:color w:val="auto"/>
          <w:szCs w:val="22"/>
        </w:rPr>
        <w:t>Executive Budget Office</w:t>
      </w:r>
      <w:r w:rsidRPr="00BA249E">
        <w:rPr>
          <w:rFonts w:cs="Times New Roman"/>
          <w:color w:val="auto"/>
          <w:szCs w:val="22"/>
        </w:rPr>
        <w:t xml:space="preserve"> or the General Assembly to reduce funds within the department by a certain percentage, the department may not act unilaterally to reduce the funds for any cancer treatment program and hemophilia assistance program provided for herein greater than such stipulated percentage.</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r>
      <w:r w:rsidR="00216A11" w:rsidRPr="00BA249E">
        <w:rPr>
          <w:rFonts w:cs="Times New Roman"/>
          <w:b/>
          <w:color w:val="auto"/>
          <w:szCs w:val="22"/>
        </w:rPr>
        <w:t>34</w:t>
      </w:r>
      <w:r w:rsidRPr="00BA249E">
        <w:rPr>
          <w:rFonts w:cs="Times New Roman"/>
          <w:b/>
          <w:color w:val="auto"/>
          <w:szCs w:val="22"/>
        </w:rPr>
        <w:t>.</w:t>
      </w:r>
      <w:r w:rsidR="00E9148D" w:rsidRPr="00BA249E">
        <w:rPr>
          <w:rFonts w:cs="Times New Roman"/>
          <w:b/>
          <w:color w:val="auto"/>
          <w:szCs w:val="22"/>
        </w:rPr>
        <w:t>6</w:t>
      </w:r>
      <w:r w:rsidRPr="00BA249E">
        <w:rPr>
          <w:rFonts w:cs="Times New Roman"/>
          <w:b/>
          <w:color w:val="auto"/>
          <w:szCs w:val="22"/>
        </w:rPr>
        <w:t>.</w:t>
      </w:r>
      <w:r w:rsidRPr="00BA249E">
        <w:rPr>
          <w:rFonts w:cs="Times New Roman"/>
          <w:color w:val="auto"/>
          <w:szCs w:val="22"/>
        </w:rPr>
        <w:tab/>
        <w:t>(DHEC: Local Health Departments)  Counties of the state will be relieved of contribution requirements for salary, fringe benefits and travel reimbursement to local health departments.  The amount of $5,430,697 is appropriated for county health department salaries, fringe benefits and travel.  These</w:t>
      </w:r>
      <w:r w:rsidR="00DC78AD" w:rsidRPr="00BA249E">
        <w:rPr>
          <w:rFonts w:cs="Times New Roman"/>
          <w:color w:val="auto"/>
          <w:szCs w:val="22"/>
        </w:rPr>
        <w:t xml:space="preserve"> </w:t>
      </w:r>
      <w:r w:rsidRPr="00BA249E">
        <w:rPr>
          <w:rFonts w:cs="Times New Roman"/>
          <w:color w:val="auto"/>
          <w:szCs w:val="22"/>
        </w:rPr>
        <w:t>funds and</w:t>
      </w:r>
      <w:r w:rsidR="00DC78AD" w:rsidRPr="00BA249E">
        <w:rPr>
          <w:rFonts w:cs="Times New Roman"/>
          <w:color w:val="auto"/>
          <w:szCs w:val="22"/>
        </w:rPr>
        <w:t xml:space="preserve"> </w:t>
      </w:r>
      <w:r w:rsidRPr="00BA249E">
        <w:rPr>
          <w:rFonts w:cs="Times New Roman"/>
          <w:color w:val="auto"/>
          <w:szCs w:val="22"/>
        </w:rPr>
        <w:t>other state funds appropriated for county health units may, based upon need, be utilized in either salary or travel categories.  Each county shall provide all other operating expenses of the local health department in an amount at least equal to that appropriated for operations for each county in Fiscal Year 1981.  In the event any county makes uniform reductions in appropriations to all agencies or departments for maintenance and operations, exclusive of salaries and fringe benefits, a like reduction shall be made in funds appropriated for the operating expenses of the local health department.</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r>
      <w:r w:rsidR="00216A11" w:rsidRPr="00BA249E">
        <w:rPr>
          <w:rFonts w:cs="Times New Roman"/>
          <w:b/>
          <w:color w:val="auto"/>
          <w:szCs w:val="22"/>
        </w:rPr>
        <w:t>34</w:t>
      </w:r>
      <w:r w:rsidRPr="00BA249E">
        <w:rPr>
          <w:rFonts w:cs="Times New Roman"/>
          <w:b/>
          <w:color w:val="auto"/>
          <w:szCs w:val="22"/>
        </w:rPr>
        <w:t>.</w:t>
      </w:r>
      <w:r w:rsidR="00E9148D" w:rsidRPr="00BA249E">
        <w:rPr>
          <w:rFonts w:cs="Times New Roman"/>
          <w:b/>
          <w:color w:val="auto"/>
          <w:szCs w:val="22"/>
        </w:rPr>
        <w:t>7</w:t>
      </w:r>
      <w:r w:rsidRPr="00BA249E">
        <w:rPr>
          <w:rFonts w:cs="Times New Roman"/>
          <w:b/>
          <w:color w:val="auto"/>
          <w:szCs w:val="22"/>
        </w:rPr>
        <w:t>.</w:t>
      </w:r>
      <w:r w:rsidRPr="00BA249E">
        <w:rPr>
          <w:rFonts w:cs="Times New Roman"/>
          <w:color w:val="auto"/>
          <w:szCs w:val="22"/>
        </w:rPr>
        <w:tab/>
        <w:t>(DHEC: Insurance Refunds)  The Department of Health and Environmental Control is authorized to budget and expend monies resulting from insurance refunds for prior year operations for case services in family health.</w:t>
      </w:r>
    </w:p>
    <w:p w:rsidR="00C02229" w:rsidRPr="00BA249E" w:rsidRDefault="00C02229" w:rsidP="00C0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BA249E">
        <w:rPr>
          <w:rFonts w:eastAsia="Calibri" w:cs="Times New Roman"/>
          <w:b/>
          <w:szCs w:val="22"/>
        </w:rPr>
        <w:lastRenderedPageBreak/>
        <w:tab/>
        <w:t>34.8.</w:t>
      </w:r>
      <w:r w:rsidRPr="00BA249E">
        <w:rPr>
          <w:rFonts w:eastAsia="Calibri" w:cs="Times New Roman"/>
          <w:szCs w:val="22"/>
        </w:rPr>
        <w:tab/>
        <w:t>(DHEC: Emergency Medical Services)  Funds appropriated herein for Emergency Medical Services, shall be allocated for the purpose of improving and upgrading the EMS system throughout the state.  The monies allocated to the Counties are for the purpose of improving or upgrading the local EMS system through the licensed ambulance services, the monies allocated to the EMS Regional Councils are for the administration of training programs and technical assistance to local EMS organizations and county systems.  All additional funds are to be allocated as follows:  to the counties at the ratio of eighty</w:t>
      </w:r>
      <w:r w:rsidRPr="00BA249E">
        <w:rPr>
          <w:rFonts w:eastAsia="Calibri" w:cs="Times New Roman"/>
          <w:szCs w:val="22"/>
        </w:rPr>
        <w:noBreakHyphen/>
        <w:t xml:space="preserve">one percent of the additional funds appropriated herein, to the EMS Regions at a ratio of twelve percent of the additional funds appropriated herein and to the state EMS Office at the ratio of seven percent of the additional funds appropriated herein.  The Department of Health and Environmental Control shall develop criteria and guidelines and administer the system to make allocations to each region and county within the state, based on demonstrated need and local match.  Funds appropriated to Emergency Medical Services shall not be transferred to other programs within the department’s budget.  Unexpended funds appropriated to the program may be carried forward to succeeding fiscal years, and </w:t>
      </w:r>
      <w:r w:rsidRPr="00BA249E">
        <w:rPr>
          <w:rFonts w:eastAsia="Calibri" w:cs="Times New Roman"/>
          <w:strike/>
          <w:szCs w:val="22"/>
        </w:rPr>
        <w:t>fifty percent</w:t>
      </w:r>
      <w:r w:rsidRPr="00BA249E">
        <w:rPr>
          <w:rFonts w:eastAsia="Calibri" w:cs="Times New Roman"/>
          <w:szCs w:val="22"/>
        </w:rPr>
        <w:t xml:space="preserve"> may be expended for administrative and operational support and for temporary and contract employees to assist with duties related to improving and upgrading the EMS system throughout the state, including training of EMS personnel and administration of grants to local EMS providers.  After January 1st of the current fiscal year, </w:t>
      </w:r>
      <w:r w:rsidRPr="00BA249E">
        <w:rPr>
          <w:rFonts w:eastAsia="Calibri" w:cs="Times New Roman"/>
          <w:strike/>
          <w:szCs w:val="22"/>
        </w:rPr>
        <w:t>the remaining</w:t>
      </w:r>
      <w:r w:rsidRPr="00BA249E">
        <w:rPr>
          <w:rFonts w:eastAsia="Calibri" w:cs="Times New Roman"/>
          <w:szCs w:val="22"/>
        </w:rPr>
        <w:t xml:space="preserve"> fifty percent of </w:t>
      </w:r>
      <w:r w:rsidRPr="00BA249E">
        <w:rPr>
          <w:rFonts w:eastAsia="Calibri" w:cs="Times New Roman"/>
          <w:strike/>
          <w:szCs w:val="22"/>
        </w:rPr>
        <w:t>unexpended</w:t>
      </w:r>
      <w:r w:rsidRPr="00BA249E">
        <w:rPr>
          <w:rFonts w:eastAsia="Calibri" w:cs="Times New Roman"/>
          <w:szCs w:val="22"/>
        </w:rPr>
        <w:t xml:space="preserve"> </w:t>
      </w:r>
      <w:r w:rsidRPr="00BA249E">
        <w:rPr>
          <w:rFonts w:eastAsia="Calibri" w:cs="Times New Roman"/>
          <w:i/>
          <w:szCs w:val="22"/>
          <w:u w:val="single"/>
        </w:rPr>
        <w:t>unclaimed</w:t>
      </w:r>
      <w:r w:rsidRPr="00BA249E">
        <w:rPr>
          <w:rFonts w:eastAsia="Calibri" w:cs="Times New Roman"/>
          <w:i/>
          <w:szCs w:val="22"/>
        </w:rPr>
        <w:t xml:space="preserve"> </w:t>
      </w:r>
      <w:r w:rsidRPr="00BA249E">
        <w:rPr>
          <w:rFonts w:eastAsia="Calibri" w:cs="Times New Roman"/>
          <w:szCs w:val="22"/>
        </w:rPr>
        <w:t xml:space="preserve">funds </w:t>
      </w:r>
      <w:r w:rsidRPr="00BA249E">
        <w:rPr>
          <w:rFonts w:eastAsia="Calibri" w:cs="Times New Roman"/>
          <w:strike/>
          <w:szCs w:val="22"/>
        </w:rPr>
        <w:t>carried forward</w:t>
      </w:r>
      <w:r w:rsidRPr="00BA249E">
        <w:rPr>
          <w:rFonts w:eastAsia="Calibri" w:cs="Times New Roman"/>
          <w:szCs w:val="22"/>
        </w:rPr>
        <w:t xml:space="preserve"> </w:t>
      </w:r>
      <w:r w:rsidRPr="00BA249E">
        <w:rPr>
          <w:rFonts w:eastAsia="Calibri" w:cs="Times New Roman"/>
          <w:i/>
          <w:szCs w:val="22"/>
          <w:u w:val="single"/>
        </w:rPr>
        <w:t>utilized for aid to counties from the prior fiscal year</w:t>
      </w:r>
      <w:r w:rsidRPr="00BA249E">
        <w:rPr>
          <w:rFonts w:eastAsia="Calibri" w:cs="Times New Roman"/>
          <w:szCs w:val="22"/>
        </w:rPr>
        <w:t xml:space="preserve"> shall be transferred to the South Carolina EMS Association to promote and encourage education of emergency medical technicians and directors of emergency medical services; to collect, analyze, and distribute information about emergency medical services; to promote the improvement of patient care; to cooperate with other organizations; and to effect more efficient administration of emergency medical services in the State of South Carolina.  In addition, when instructed by the Executive Budget Office or the General Assembly to reduce funds by a certain percentage, the department may not reduce the funds appropriated for EMS Regional Councils or Aid to Counties greater than such stipulated percentage.</w:t>
      </w:r>
    </w:p>
    <w:p w:rsidR="00A9603B" w:rsidRPr="00BA249E" w:rsidRDefault="0049100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34.9.</w:t>
      </w:r>
      <w:r w:rsidRPr="00BA249E">
        <w:rPr>
          <w:rFonts w:cs="Times New Roman"/>
          <w:color w:val="auto"/>
          <w:szCs w:val="22"/>
        </w:rPr>
        <w:tab/>
        <w:t>(DHEC: Rape Violence Prevention Contract)  Of the amounts appropriated in Rape Violence Prevention,</w:t>
      </w:r>
      <w:r w:rsidR="0026135E" w:rsidRPr="00BA249E">
        <w:rPr>
          <w:rFonts w:cs="Times New Roman"/>
          <w:color w:val="auto"/>
          <w:szCs w:val="22"/>
        </w:rPr>
        <w:t xml:space="preserve"> </w:t>
      </w:r>
      <w:r w:rsidR="00512CA4" w:rsidRPr="00BA249E">
        <w:rPr>
          <w:rFonts w:cs="Times New Roman"/>
          <w:color w:val="auto"/>
          <w:szCs w:val="22"/>
        </w:rPr>
        <w:t>$1,103,956</w:t>
      </w:r>
      <w:r w:rsidRPr="00BA249E">
        <w:rPr>
          <w:rFonts w:cs="Times New Roman"/>
          <w:color w:val="auto"/>
          <w:szCs w:val="22"/>
        </w:rPr>
        <w:t xml:space="preserve"> shall be used to support programmatic efforts of the state</w:t>
      </w:r>
      <w:r w:rsidR="00602AB6" w:rsidRPr="00BA249E">
        <w:rPr>
          <w:rFonts w:cs="Times New Roman"/>
          <w:color w:val="auto"/>
          <w:szCs w:val="22"/>
        </w:rPr>
        <w:t>’</w:t>
      </w:r>
      <w:r w:rsidRPr="00BA249E">
        <w:rPr>
          <w:rFonts w:cs="Times New Roman"/>
          <w:color w:val="auto"/>
          <w:szCs w:val="22"/>
        </w:rPr>
        <w:t>s rape crisis centers with distribution of these funds based on the</w:t>
      </w:r>
      <w:r w:rsidR="0026135E" w:rsidRPr="00BA249E">
        <w:rPr>
          <w:rFonts w:cs="Times New Roman"/>
          <w:color w:val="auto"/>
          <w:szCs w:val="22"/>
        </w:rPr>
        <w:t xml:space="preserve"> </w:t>
      </w:r>
      <w:r w:rsidRPr="00BA249E">
        <w:rPr>
          <w:rFonts w:cs="Times New Roman"/>
          <w:color w:val="auto"/>
          <w:szCs w:val="22"/>
        </w:rPr>
        <w:t>Standards and Outcomes for Rape Crisis Centers and each center</w:t>
      </w:r>
      <w:r w:rsidR="00602AB6" w:rsidRPr="00BA249E">
        <w:rPr>
          <w:rFonts w:cs="Times New Roman"/>
          <w:color w:val="auto"/>
          <w:szCs w:val="22"/>
        </w:rPr>
        <w:t>’</w:t>
      </w:r>
      <w:r w:rsidR="00EB163F" w:rsidRPr="00BA249E">
        <w:rPr>
          <w:rFonts w:cs="Times New Roman"/>
          <w:color w:val="auto"/>
          <w:szCs w:val="22"/>
        </w:rPr>
        <w:t>s accomplishment of a pre</w:t>
      </w:r>
      <w:r w:rsidRPr="00BA249E">
        <w:rPr>
          <w:rFonts w:cs="Times New Roman"/>
          <w:color w:val="auto"/>
          <w:szCs w:val="22"/>
        </w:rPr>
        <w:t>approved annual action plan.  For</w:t>
      </w:r>
      <w:r w:rsidR="00506BBF" w:rsidRPr="00BA249E">
        <w:rPr>
          <w:rFonts w:cs="Times New Roman"/>
          <w:color w:val="auto"/>
          <w:szCs w:val="22"/>
        </w:rPr>
        <w:t xml:space="preserve"> </w:t>
      </w:r>
      <w:r w:rsidR="00072FFF" w:rsidRPr="00BA249E">
        <w:rPr>
          <w:rFonts w:cs="Times New Roman"/>
          <w:color w:val="auto"/>
          <w:szCs w:val="22"/>
        </w:rPr>
        <w:t>the current fiscal year</w:t>
      </w:r>
      <w:r w:rsidRPr="00BA249E">
        <w:rPr>
          <w:rFonts w:cs="Times New Roman"/>
          <w:color w:val="auto"/>
          <w:szCs w:val="22"/>
        </w:rPr>
        <w:t>, the department shall not reduce these contracts below the current funding level.</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r>
      <w:r w:rsidR="00216A11" w:rsidRPr="00BA249E">
        <w:rPr>
          <w:rFonts w:cs="Times New Roman"/>
          <w:b/>
          <w:color w:val="auto"/>
          <w:szCs w:val="22"/>
        </w:rPr>
        <w:t>34</w:t>
      </w:r>
      <w:r w:rsidRPr="00BA249E">
        <w:rPr>
          <w:rFonts w:cs="Times New Roman"/>
          <w:b/>
          <w:color w:val="auto"/>
          <w:szCs w:val="22"/>
        </w:rPr>
        <w:t>.</w:t>
      </w:r>
      <w:r w:rsidR="00E9148D" w:rsidRPr="00BA249E">
        <w:rPr>
          <w:rFonts w:cs="Times New Roman"/>
          <w:b/>
          <w:color w:val="auto"/>
          <w:szCs w:val="22"/>
        </w:rPr>
        <w:t>10</w:t>
      </w:r>
      <w:r w:rsidRPr="00BA249E">
        <w:rPr>
          <w:rFonts w:cs="Times New Roman"/>
          <w:b/>
          <w:color w:val="auto"/>
          <w:szCs w:val="22"/>
        </w:rPr>
        <w:t>.</w:t>
      </w:r>
      <w:r w:rsidRPr="00BA249E">
        <w:rPr>
          <w:rFonts w:cs="Times New Roman"/>
          <w:color w:val="auto"/>
          <w:szCs w:val="22"/>
        </w:rPr>
        <w:tab/>
        <w:t xml:space="preserve">(DHEC: Sickle Cell Blood Sample Analysis)  $16,000 is appropriated in Independent Living for the Sickle Cell </w:t>
      </w:r>
      <w:r w:rsidRPr="00BA249E">
        <w:rPr>
          <w:rFonts w:cs="Times New Roman"/>
          <w:snapToGrid w:val="0"/>
          <w:color w:val="auto"/>
          <w:szCs w:val="22"/>
        </w:rPr>
        <w:t>Program</w:t>
      </w:r>
      <w:r w:rsidRPr="00BA249E">
        <w:rPr>
          <w:rFonts w:cs="Times New Roman"/>
          <w:color w:val="auto"/>
          <w:szCs w:val="22"/>
        </w:rPr>
        <w:t xml:space="preserve"> for Blood Sample Analysis and shall be used by the department to analyze blood samples submitted by the four existing regional programs </w:t>
      </w:r>
      <w:r w:rsidR="00602AB6" w:rsidRPr="00BA249E">
        <w:rPr>
          <w:rFonts w:cs="Times New Roman"/>
          <w:color w:val="auto"/>
          <w:szCs w:val="22"/>
        </w:rPr>
        <w:noBreakHyphen/>
      </w:r>
      <w:r w:rsidRPr="00BA249E">
        <w:rPr>
          <w:rFonts w:cs="Times New Roman"/>
          <w:color w:val="auto"/>
          <w:szCs w:val="22"/>
        </w:rPr>
        <w:t xml:space="preserve"> Region I, Barksdale Sickle Cell Anemia Foundation in Spartanburg; Region II, Clark Sickle Cell Anemia Foundation in Columbia; Region III, Committee on Better Racial Assurance Hemoglobinopathy Program in Charleston; and the Orangeburg Area Sickle Cell Anemia Foundation.</w:t>
      </w:r>
    </w:p>
    <w:p w:rsidR="00A9603B" w:rsidRPr="00BA249E" w:rsidRDefault="006F4F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r>
      <w:r w:rsidR="00216A11" w:rsidRPr="00BA249E">
        <w:rPr>
          <w:rFonts w:cs="Times New Roman"/>
          <w:b/>
          <w:color w:val="auto"/>
          <w:szCs w:val="22"/>
        </w:rPr>
        <w:t>34</w:t>
      </w:r>
      <w:r w:rsidRPr="00BA249E">
        <w:rPr>
          <w:rFonts w:cs="Times New Roman"/>
          <w:b/>
          <w:color w:val="auto"/>
          <w:szCs w:val="22"/>
        </w:rPr>
        <w:t>.</w:t>
      </w:r>
      <w:r w:rsidR="00E9148D" w:rsidRPr="00BA249E">
        <w:rPr>
          <w:rFonts w:cs="Times New Roman"/>
          <w:b/>
          <w:color w:val="auto"/>
          <w:szCs w:val="22"/>
        </w:rPr>
        <w:t>11</w:t>
      </w:r>
      <w:r w:rsidRPr="00BA249E">
        <w:rPr>
          <w:rFonts w:cs="Times New Roman"/>
          <w:b/>
          <w:color w:val="auto"/>
          <w:szCs w:val="22"/>
        </w:rPr>
        <w:t>.</w:t>
      </w:r>
      <w:r w:rsidRPr="00BA249E">
        <w:rPr>
          <w:rFonts w:cs="Times New Roman"/>
          <w:color w:val="auto"/>
          <w:szCs w:val="22"/>
        </w:rPr>
        <w:tab/>
        <w:t>(DHEC: Sickle Cell Programs)  $761,233 is appropriated for Sickle Cell program services and shall be apportioned as follows:</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t>(1)</w:t>
      </w:r>
      <w:r w:rsidRPr="00BA249E">
        <w:rPr>
          <w:rFonts w:cs="Times New Roman"/>
          <w:color w:val="auto"/>
          <w:szCs w:val="22"/>
        </w:rPr>
        <w:tab/>
      </w:r>
      <w:r w:rsidR="004D3AFF" w:rsidRPr="00BA249E">
        <w:rPr>
          <w:rFonts w:cs="Times New Roman"/>
          <w:color w:val="auto"/>
          <w:szCs w:val="22"/>
        </w:rPr>
        <w:t>sixty</w:t>
      </w:r>
      <w:r w:rsidR="00602AB6" w:rsidRPr="00BA249E">
        <w:rPr>
          <w:rFonts w:cs="Times New Roman"/>
          <w:color w:val="auto"/>
          <w:szCs w:val="22"/>
        </w:rPr>
        <w:noBreakHyphen/>
      </w:r>
      <w:r w:rsidR="004D3AFF" w:rsidRPr="00BA249E">
        <w:rPr>
          <w:rFonts w:cs="Times New Roman"/>
          <w:color w:val="auto"/>
          <w:szCs w:val="22"/>
        </w:rPr>
        <w:t>seven percent</w:t>
      </w:r>
      <w:r w:rsidRPr="00BA249E">
        <w:rPr>
          <w:rFonts w:cs="Times New Roman"/>
          <w:color w:val="auto"/>
          <w:szCs w:val="22"/>
        </w:rPr>
        <w:t xml:space="preserve"> is to be divided equitably between the existing Community Based Sickle Cell Programs located in Spartanburg, Columbia, Orangeburg, and Charleston; and</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t>(2)</w:t>
      </w:r>
      <w:r w:rsidRPr="00BA249E">
        <w:rPr>
          <w:rFonts w:cs="Times New Roman"/>
          <w:color w:val="auto"/>
          <w:szCs w:val="22"/>
        </w:rPr>
        <w:tab/>
      </w:r>
      <w:r w:rsidR="004D3AFF" w:rsidRPr="00BA249E">
        <w:rPr>
          <w:rFonts w:cs="Times New Roman"/>
          <w:color w:val="auto"/>
          <w:szCs w:val="22"/>
        </w:rPr>
        <w:t>thirty</w:t>
      </w:r>
      <w:r w:rsidR="00602AB6" w:rsidRPr="00BA249E">
        <w:rPr>
          <w:rFonts w:cs="Times New Roman"/>
          <w:color w:val="auto"/>
          <w:szCs w:val="22"/>
        </w:rPr>
        <w:noBreakHyphen/>
      </w:r>
      <w:r w:rsidR="004D3AFF" w:rsidRPr="00BA249E">
        <w:rPr>
          <w:rFonts w:cs="Times New Roman"/>
          <w:color w:val="auto"/>
          <w:szCs w:val="22"/>
        </w:rPr>
        <w:t>three percent</w:t>
      </w:r>
      <w:r w:rsidRPr="00BA249E">
        <w:rPr>
          <w:rFonts w:cs="Times New Roman"/>
          <w:color w:val="auto"/>
          <w:szCs w:val="22"/>
        </w:rPr>
        <w:t xml:space="preserve"> is for the Community Based Sickle Cell Program at DHEC.</w:t>
      </w:r>
    </w:p>
    <w:p w:rsidR="00A9603B" w:rsidRPr="00BA249E" w:rsidRDefault="0020513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 xml:space="preserve">The funds shall be used for providing prevention programs, educational programs, testing, counseling and newborn screening.  The existing Community Based Sickle Cell Programs will provide counseling for families of newborns who test positive for sickle </w:t>
      </w:r>
      <w:r w:rsidRPr="00BA249E">
        <w:rPr>
          <w:rFonts w:cs="Times New Roman"/>
          <w:color w:val="auto"/>
          <w:szCs w:val="22"/>
        </w:rPr>
        <w:lastRenderedPageBreak/>
        <w:t>cell trait or other similar blood traits upon referral from DHEC.  The balance of the total appropriation must be used for Sickle Cell Services operated by the Independent Living program of DHEC.  The funds appropriated to the community based sickle cell centers shall be reduced to reflect any percent reduction assigned to the Department of Health and Environmental Control by the Executive Budget Office; provided, however, that the department may not act unilaterally to reduce the funds for the Sickle Cell program greater than such stipulated percentage.  The department shall not be required to undertake any treatment, medical management or health care follow</w:t>
      </w:r>
      <w:r w:rsidR="00602AB6" w:rsidRPr="00BA249E">
        <w:rPr>
          <w:rFonts w:cs="Times New Roman"/>
          <w:color w:val="auto"/>
          <w:szCs w:val="22"/>
        </w:rPr>
        <w:noBreakHyphen/>
      </w:r>
      <w:r w:rsidRPr="00BA249E">
        <w:rPr>
          <w:rFonts w:cs="Times New Roman"/>
          <w:color w:val="auto"/>
          <w:szCs w:val="22"/>
        </w:rPr>
        <w:t>up for any person with sickle cell disease identified through any neonatal testing program, beyond the level of services supported by funds now or subsequently appropriated for such services.  No funds appropriated for ongoing or newly established sickle cell services may be diverted to other budget categories within the DHEC budget.  For the current fiscal year, the department shall not reduce these funds below the current funding level.</w:t>
      </w:r>
    </w:p>
    <w:p w:rsidR="00A9603B" w:rsidRPr="00BA249E" w:rsidRDefault="00887C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r>
      <w:r w:rsidR="00216A11" w:rsidRPr="00BA249E">
        <w:rPr>
          <w:rFonts w:cs="Times New Roman"/>
          <w:b/>
          <w:color w:val="auto"/>
          <w:szCs w:val="22"/>
        </w:rPr>
        <w:t>34</w:t>
      </w:r>
      <w:r w:rsidRPr="00BA249E">
        <w:rPr>
          <w:rFonts w:cs="Times New Roman"/>
          <w:b/>
          <w:color w:val="auto"/>
          <w:szCs w:val="22"/>
        </w:rPr>
        <w:t>.</w:t>
      </w:r>
      <w:r w:rsidR="00E9148D" w:rsidRPr="00BA249E">
        <w:rPr>
          <w:rFonts w:cs="Times New Roman"/>
          <w:b/>
          <w:color w:val="auto"/>
          <w:szCs w:val="22"/>
        </w:rPr>
        <w:t>12</w:t>
      </w:r>
      <w:r w:rsidRPr="00BA249E">
        <w:rPr>
          <w:rFonts w:cs="Times New Roman"/>
          <w:b/>
          <w:color w:val="auto"/>
          <w:szCs w:val="22"/>
        </w:rPr>
        <w:t>.</w:t>
      </w:r>
      <w:r w:rsidRPr="00BA249E">
        <w:rPr>
          <w:rFonts w:cs="Times New Roman"/>
          <w:color w:val="auto"/>
          <w:szCs w:val="22"/>
        </w:rPr>
        <w:tab/>
        <w:t xml:space="preserve">(DHEC: Genetic Services)  The sum </w:t>
      </w:r>
      <w:r w:rsidR="000E3EAF" w:rsidRPr="00BA249E">
        <w:rPr>
          <w:rFonts w:cs="Times New Roman"/>
          <w:color w:val="auto"/>
          <w:szCs w:val="22"/>
        </w:rPr>
        <w:t xml:space="preserve">of </w:t>
      </w:r>
      <w:r w:rsidR="006F4F1B" w:rsidRPr="00BA249E">
        <w:rPr>
          <w:rFonts w:cs="Times New Roman"/>
          <w:color w:val="auto"/>
          <w:szCs w:val="22"/>
        </w:rPr>
        <w:t>$104,086</w:t>
      </w:r>
      <w:r w:rsidRPr="00BA249E">
        <w:rPr>
          <w:rFonts w:cs="Times New Roman"/>
          <w:color w:val="auto"/>
          <w:szCs w:val="22"/>
        </w:rPr>
        <w:t xml:space="preserve"> appearing under the Independent Living program of </w:t>
      </w:r>
      <w:r w:rsidR="00F409AB" w:rsidRPr="00BA249E">
        <w:rPr>
          <w:rFonts w:cs="Times New Roman"/>
          <w:color w:val="auto"/>
          <w:szCs w:val="22"/>
        </w:rPr>
        <w:t>this act</w:t>
      </w:r>
      <w:r w:rsidRPr="00BA249E">
        <w:rPr>
          <w:rFonts w:cs="Times New Roman"/>
          <w:color w:val="auto"/>
          <w:szCs w:val="22"/>
        </w:rPr>
        <w:t xml:space="preserve"> shall be appropriated to and administered by the Department of Health and Environmental </w:t>
      </w:r>
      <w:r w:rsidRPr="00BA249E">
        <w:rPr>
          <w:rFonts w:cs="Times New Roman"/>
          <w:snapToGrid w:val="0"/>
          <w:color w:val="auto"/>
          <w:szCs w:val="22"/>
        </w:rPr>
        <w:t>Control</w:t>
      </w:r>
      <w:r w:rsidRPr="00BA249E">
        <w:rPr>
          <w:rFonts w:cs="Times New Roman"/>
          <w:color w:val="auto"/>
          <w:szCs w:val="22"/>
        </w:rPr>
        <w:t xml:space="preserve"> for the purpose of providing appropriate genetic services to medically needy and underserved persons.  Such funds shall be used by the department to administer the program and to contract with appropriate providers of genetic services.  Such services will include genetic screening, laboratory testing, counseling, and other services as may be deemed beneficial by the department, and these funds shall be divided equally among the three Regional Genetic Centers of South Carolina, composed of units from the Medical University of South Carolina, the University of South Carolina School of Medicine, and the Greenwood Genetic Center.</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r>
      <w:r w:rsidR="00216A11" w:rsidRPr="00BA249E">
        <w:rPr>
          <w:rFonts w:cs="Times New Roman"/>
          <w:b/>
          <w:color w:val="auto"/>
          <w:szCs w:val="22"/>
        </w:rPr>
        <w:t>34</w:t>
      </w:r>
      <w:r w:rsidRPr="00BA249E">
        <w:rPr>
          <w:rFonts w:cs="Times New Roman"/>
          <w:b/>
          <w:color w:val="auto"/>
          <w:szCs w:val="22"/>
        </w:rPr>
        <w:t>.</w:t>
      </w:r>
      <w:r w:rsidR="00E9148D" w:rsidRPr="00BA249E">
        <w:rPr>
          <w:rFonts w:cs="Times New Roman"/>
          <w:b/>
          <w:color w:val="auto"/>
          <w:szCs w:val="22"/>
        </w:rPr>
        <w:t>13</w:t>
      </w:r>
      <w:r w:rsidRPr="00BA249E">
        <w:rPr>
          <w:rFonts w:cs="Times New Roman"/>
          <w:b/>
          <w:color w:val="auto"/>
          <w:szCs w:val="22"/>
        </w:rPr>
        <w:t>.</w:t>
      </w:r>
      <w:r w:rsidRPr="00BA249E">
        <w:rPr>
          <w:rFonts w:cs="Times New Roman"/>
          <w:color w:val="auto"/>
          <w:szCs w:val="22"/>
        </w:rPr>
        <w:tab/>
        <w:t xml:space="preserve">(DHEC: Revenue Carry Forward Authorization)  The Department of Health </w:t>
      </w:r>
      <w:r w:rsidR="008B257C" w:rsidRPr="00BA249E">
        <w:rPr>
          <w:rFonts w:cs="Times New Roman"/>
          <w:color w:val="auto"/>
          <w:szCs w:val="22"/>
        </w:rPr>
        <w:t>and</w:t>
      </w:r>
      <w:r w:rsidRPr="00BA249E">
        <w:rPr>
          <w:rFonts w:cs="Times New Roman"/>
          <w:color w:val="auto"/>
          <w:szCs w:val="22"/>
        </w:rPr>
        <w:t xml:space="preserve"> Environmental Control is hereby authorized to collect, expend, and carry forward revenues in the following programs: Sale of Goods (</w:t>
      </w:r>
      <w:r w:rsidRPr="00BA249E">
        <w:rPr>
          <w:rFonts w:cs="Times New Roman"/>
          <w:snapToGrid w:val="0"/>
          <w:color w:val="auto"/>
          <w:szCs w:val="22"/>
        </w:rPr>
        <w:t>confiscated</w:t>
      </w:r>
      <w:r w:rsidRPr="00BA249E">
        <w:rPr>
          <w:rFonts w:cs="Times New Roman"/>
          <w:color w:val="auto"/>
          <w:szCs w:val="22"/>
        </w:rPr>
        <w:t xml:space="preserve"> goods, arm patches, etc.), sale of meals at Camp Burnt Gin, sale of publications, brochures, </w:t>
      </w:r>
      <w:r w:rsidRPr="00BA249E">
        <w:rPr>
          <w:rFonts w:cs="Times New Roman"/>
          <w:bCs/>
          <w:color w:val="auto"/>
          <w:szCs w:val="22"/>
        </w:rPr>
        <w:t>Spoil Easement Areas revenue, performance bond forfeiture revenue for restoring damaged critical areas, beach renourishment appropriations,</w:t>
      </w:r>
      <w:r w:rsidRPr="00BA249E">
        <w:rPr>
          <w:rFonts w:cs="Times New Roman"/>
          <w:color w:val="auto"/>
          <w:szCs w:val="22"/>
        </w:rPr>
        <w:t xml:space="preserve"> photo copies and certificate forms, including but not limited to, pet rabies vaccination certificate books, sale of listings and labels, sale of State Code and Supplements, sale of films and slides, sale of maps, sale of items to be recycled, including, but not limited to, used motor oil and batteries, sale and/or licensing of software products developed and owned by the Department, and collection of registration fees for non</w:t>
      </w:r>
      <w:r w:rsidR="00602AB6" w:rsidRPr="00BA249E">
        <w:rPr>
          <w:rFonts w:cs="Times New Roman"/>
          <w:color w:val="auto"/>
          <w:szCs w:val="22"/>
        </w:rPr>
        <w:noBreakHyphen/>
      </w:r>
      <w:r w:rsidRPr="00BA249E">
        <w:rPr>
          <w:rFonts w:cs="Times New Roman"/>
          <w:color w:val="auto"/>
          <w:szCs w:val="22"/>
        </w:rPr>
        <w:t>DHEC employees.  Any unexpended balance carried forward must be used for the same purpose.</w:t>
      </w:r>
    </w:p>
    <w:p w:rsidR="00506BBF" w:rsidRPr="00BA249E" w:rsidRDefault="0075620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34.14.</w:t>
      </w:r>
      <w:r w:rsidRPr="00BA249E">
        <w:rPr>
          <w:rFonts w:cs="Times New Roman"/>
          <w:color w:val="auto"/>
          <w:szCs w:val="22"/>
        </w:rPr>
        <w:tab/>
        <w:t>(DHEC: Medicaid Nursing Home Bed Days)  Pursuant to Section 44</w:t>
      </w:r>
      <w:r w:rsidR="00602AB6" w:rsidRPr="00BA249E">
        <w:rPr>
          <w:rFonts w:cs="Times New Roman"/>
          <w:color w:val="auto"/>
          <w:szCs w:val="22"/>
        </w:rPr>
        <w:noBreakHyphen/>
      </w:r>
      <w:r w:rsidRPr="00BA249E">
        <w:rPr>
          <w:rFonts w:cs="Times New Roman"/>
          <w:color w:val="auto"/>
          <w:szCs w:val="22"/>
        </w:rPr>
        <w:t>7</w:t>
      </w:r>
      <w:r w:rsidR="00602AB6" w:rsidRPr="00BA249E">
        <w:rPr>
          <w:rFonts w:cs="Times New Roman"/>
          <w:color w:val="auto"/>
          <w:szCs w:val="22"/>
        </w:rPr>
        <w:noBreakHyphen/>
      </w:r>
      <w:r w:rsidRPr="00BA249E">
        <w:rPr>
          <w:rFonts w:cs="Times New Roman"/>
          <w:color w:val="auto"/>
          <w:szCs w:val="22"/>
        </w:rPr>
        <w:t>84(A) of the 1976 Code, the maximum number of Medicaid patient days for which the Department of Health and Environmental Control is authorized to issue Medicaid nur</w:t>
      </w:r>
      <w:r w:rsidR="00BD3EA0" w:rsidRPr="00BA249E">
        <w:rPr>
          <w:rFonts w:cs="Times New Roman"/>
          <w:color w:val="auto"/>
          <w:szCs w:val="22"/>
        </w:rPr>
        <w:t>sing home permits is 4,452,015.</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r>
      <w:r w:rsidR="00216A11" w:rsidRPr="00BA249E">
        <w:rPr>
          <w:rFonts w:cs="Times New Roman"/>
          <w:b/>
          <w:color w:val="auto"/>
          <w:szCs w:val="22"/>
        </w:rPr>
        <w:t>34</w:t>
      </w:r>
      <w:r w:rsidRPr="00BA249E">
        <w:rPr>
          <w:rFonts w:cs="Times New Roman"/>
          <w:b/>
          <w:color w:val="auto"/>
          <w:szCs w:val="22"/>
        </w:rPr>
        <w:t>.</w:t>
      </w:r>
      <w:r w:rsidR="00E9148D" w:rsidRPr="00BA249E">
        <w:rPr>
          <w:rFonts w:cs="Times New Roman"/>
          <w:b/>
          <w:color w:val="auto"/>
          <w:szCs w:val="22"/>
        </w:rPr>
        <w:t>15</w:t>
      </w:r>
      <w:r w:rsidRPr="00BA249E">
        <w:rPr>
          <w:rFonts w:cs="Times New Roman"/>
          <w:b/>
          <w:color w:val="auto"/>
          <w:szCs w:val="22"/>
        </w:rPr>
        <w:t>.</w:t>
      </w:r>
      <w:r w:rsidRPr="00BA249E">
        <w:rPr>
          <w:rFonts w:cs="Times New Roman"/>
          <w:color w:val="auto"/>
          <w:szCs w:val="22"/>
        </w:rPr>
        <w:tab/>
        <w:t xml:space="preserve">(DHEC: Health Licensing Fee)  Funds resulting from an increase in the Health Licensing Fee Schedule shall be retained by the department to fund increased responsibilities of the health licensing programs.  </w:t>
      </w:r>
      <w:r w:rsidRPr="00BA249E">
        <w:rPr>
          <w:rFonts w:cs="Times New Roman"/>
          <w:snapToGrid w:val="0"/>
          <w:color w:val="auto"/>
          <w:szCs w:val="22"/>
        </w:rPr>
        <w:t>Failure</w:t>
      </w:r>
      <w:r w:rsidRPr="00BA249E">
        <w:rPr>
          <w:rFonts w:cs="Times New Roman"/>
          <w:color w:val="auto"/>
          <w:szCs w:val="22"/>
        </w:rPr>
        <w:t xml:space="preserve"> to submit a license renewal application or fee to the department by the license expiration date shall result in a late fee of $75 or </w:t>
      </w:r>
      <w:r w:rsidR="004D3AFF" w:rsidRPr="00BA249E">
        <w:rPr>
          <w:rFonts w:cs="Times New Roman"/>
          <w:color w:val="auto"/>
          <w:szCs w:val="22"/>
        </w:rPr>
        <w:t>twenty</w:t>
      </w:r>
      <w:r w:rsidR="00602AB6" w:rsidRPr="00BA249E">
        <w:rPr>
          <w:rFonts w:cs="Times New Roman"/>
          <w:color w:val="auto"/>
          <w:szCs w:val="22"/>
        </w:rPr>
        <w:noBreakHyphen/>
      </w:r>
      <w:r w:rsidR="004D3AFF" w:rsidRPr="00BA249E">
        <w:rPr>
          <w:rFonts w:cs="Times New Roman"/>
          <w:color w:val="auto"/>
          <w:szCs w:val="22"/>
        </w:rPr>
        <w:t>five percent</w:t>
      </w:r>
      <w:r w:rsidRPr="00BA249E">
        <w:rPr>
          <w:rFonts w:cs="Times New Roman"/>
          <w:color w:val="auto"/>
          <w:szCs w:val="22"/>
        </w:rPr>
        <w:t xml:space="preserve"> of the licensing fee amount, whichever is greater, in addition to the licensing fee.  Continual failure to submit completed and accurate renewal applications and/or fees by the time period specified by the department shall result in enforcement actions.  The department may waive any or all of the assessed late fees in extenuating circumstances, as long as it is with public knowledge.</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r>
      <w:r w:rsidR="00216A11" w:rsidRPr="00BA249E">
        <w:rPr>
          <w:rFonts w:cs="Times New Roman"/>
          <w:b/>
          <w:color w:val="auto"/>
          <w:szCs w:val="22"/>
        </w:rPr>
        <w:t>34</w:t>
      </w:r>
      <w:r w:rsidRPr="00BA249E">
        <w:rPr>
          <w:rFonts w:cs="Times New Roman"/>
          <w:b/>
          <w:color w:val="auto"/>
          <w:szCs w:val="22"/>
        </w:rPr>
        <w:t>.</w:t>
      </w:r>
      <w:r w:rsidR="00E9148D" w:rsidRPr="00BA249E">
        <w:rPr>
          <w:rFonts w:cs="Times New Roman"/>
          <w:b/>
          <w:color w:val="auto"/>
          <w:szCs w:val="22"/>
        </w:rPr>
        <w:t>16</w:t>
      </w:r>
      <w:r w:rsidRPr="00BA249E">
        <w:rPr>
          <w:rFonts w:cs="Times New Roman"/>
          <w:b/>
          <w:color w:val="auto"/>
          <w:szCs w:val="22"/>
        </w:rPr>
        <w:t>.</w:t>
      </w:r>
      <w:r w:rsidRPr="00BA249E">
        <w:rPr>
          <w:rFonts w:cs="Times New Roman"/>
          <w:color w:val="auto"/>
          <w:szCs w:val="22"/>
        </w:rPr>
        <w:tab/>
        <w:t>(DHEC: Infectious Waste Contingency Fund)  The Department of Health and Environmental Control is authorized to use not more than $75,000 from the Infectious Waste Contingency Fund per year for personnel and operating expenses to implement the Infectious Waste Act.</w:t>
      </w:r>
    </w:p>
    <w:p w:rsidR="00A9603B" w:rsidRPr="00BA249E" w:rsidRDefault="005D3CE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szCs w:val="22"/>
        </w:rPr>
        <w:lastRenderedPageBreak/>
        <w:tab/>
        <w:t>34.17.</w:t>
      </w:r>
      <w:r w:rsidRPr="00BA249E">
        <w:rPr>
          <w:rFonts w:cs="Times New Roman"/>
          <w:szCs w:val="22"/>
        </w:rPr>
        <w:tab/>
        <w:t>(DHEC: Nursing Home Medicaid Bed Day Permit)  When</w:t>
      </w:r>
      <w:r w:rsidR="003E0CBB" w:rsidRPr="00BA249E">
        <w:rPr>
          <w:rFonts w:cs="Times New Roman"/>
          <w:szCs w:val="22"/>
        </w:rPr>
        <w:t xml:space="preserve"> </w:t>
      </w:r>
      <w:r w:rsidRPr="00BA249E">
        <w:rPr>
          <w:rFonts w:cs="Times New Roman"/>
          <w:szCs w:val="22"/>
        </w:rPr>
        <w:t>a Medicaid patient is transferred from a nursing home to a receiving nursing home</w:t>
      </w:r>
      <w:r w:rsidR="003E0CBB" w:rsidRPr="00BA249E">
        <w:rPr>
          <w:rFonts w:cs="Times New Roman"/>
          <w:szCs w:val="22"/>
        </w:rPr>
        <w:t xml:space="preserve"> </w:t>
      </w:r>
      <w:r w:rsidRPr="00BA249E">
        <w:rPr>
          <w:rFonts w:cs="Times New Roman"/>
          <w:szCs w:val="22"/>
        </w:rPr>
        <w:t>due to violations of state or federal law or Medicaid certification requirements, the Medicaid patient day permit shall be transferred with the patient to the receiving nursing home</w:t>
      </w:r>
      <w:r w:rsidR="00991F85" w:rsidRPr="00BA249E">
        <w:rPr>
          <w:rFonts w:cs="Times New Roman"/>
          <w:szCs w:val="22"/>
        </w:rPr>
        <w:t>, provided that the receiving nursing home is an enrolled Medicaid provider that already holds Medicaid patient day permits, in which case</w:t>
      </w:r>
      <w:r w:rsidR="001C3505" w:rsidRPr="00BA249E">
        <w:rPr>
          <w:rFonts w:cs="Times New Roman"/>
          <w:szCs w:val="22"/>
        </w:rPr>
        <w:t xml:space="preserve"> the </w:t>
      </w:r>
      <w:r w:rsidRPr="00BA249E">
        <w:rPr>
          <w:rFonts w:cs="Times New Roman"/>
          <w:szCs w:val="22"/>
        </w:rPr>
        <w:t>receiving facility shall apply to permanently retain the Medicaid patient day permit within sixty days of receipt of the patient.</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r>
      <w:r w:rsidR="00216A11" w:rsidRPr="00BA249E">
        <w:rPr>
          <w:rFonts w:cs="Times New Roman"/>
          <w:b/>
          <w:color w:val="auto"/>
          <w:szCs w:val="22"/>
        </w:rPr>
        <w:t>34</w:t>
      </w:r>
      <w:r w:rsidRPr="00BA249E">
        <w:rPr>
          <w:rFonts w:cs="Times New Roman"/>
          <w:b/>
          <w:color w:val="auto"/>
          <w:szCs w:val="22"/>
        </w:rPr>
        <w:t>.</w:t>
      </w:r>
      <w:r w:rsidR="00E9148D" w:rsidRPr="00BA249E">
        <w:rPr>
          <w:rFonts w:cs="Times New Roman"/>
          <w:b/>
          <w:color w:val="auto"/>
          <w:szCs w:val="22"/>
        </w:rPr>
        <w:t>1</w:t>
      </w:r>
      <w:r w:rsidR="00FD5BCD" w:rsidRPr="00BA249E">
        <w:rPr>
          <w:rFonts w:cs="Times New Roman"/>
          <w:b/>
          <w:color w:val="auto"/>
          <w:szCs w:val="22"/>
        </w:rPr>
        <w:t>8</w:t>
      </w:r>
      <w:r w:rsidRPr="00BA249E">
        <w:rPr>
          <w:rFonts w:cs="Times New Roman"/>
          <w:b/>
          <w:color w:val="auto"/>
          <w:szCs w:val="22"/>
        </w:rPr>
        <w:t>.</w:t>
      </w:r>
      <w:r w:rsidRPr="00BA249E">
        <w:rPr>
          <w:rFonts w:cs="Times New Roman"/>
          <w:color w:val="auto"/>
          <w:szCs w:val="22"/>
        </w:rPr>
        <w:tab/>
        <w:t xml:space="preserve">(DHEC: Spoil Easement Areas Revenue)  The department is authorized to collect, retain and expend funds </w:t>
      </w:r>
      <w:r w:rsidRPr="00BA249E">
        <w:rPr>
          <w:rFonts w:cs="Times New Roman"/>
          <w:snapToGrid w:val="0"/>
          <w:color w:val="auto"/>
          <w:szCs w:val="22"/>
        </w:rPr>
        <w:t>received</w:t>
      </w:r>
      <w:r w:rsidRPr="00BA249E">
        <w:rPr>
          <w:rFonts w:cs="Times New Roman"/>
          <w:color w:val="auto"/>
          <w:szCs w:val="22"/>
        </w:rPr>
        <w:t xml:space="preserve"> from the sale of and/or third party use of spoil easement areas, for the purpose of meeting the State of South Carolina</w:t>
      </w:r>
      <w:r w:rsidR="00602AB6" w:rsidRPr="00BA249E">
        <w:rPr>
          <w:rFonts w:cs="Times New Roman"/>
          <w:color w:val="auto"/>
          <w:szCs w:val="22"/>
        </w:rPr>
        <w:t>’</w:t>
      </w:r>
      <w:r w:rsidRPr="00BA249E">
        <w:rPr>
          <w:rFonts w:cs="Times New Roman"/>
          <w:color w:val="auto"/>
          <w:szCs w:val="22"/>
        </w:rPr>
        <w:t>s responsibility for providing adequate spoil easement areas for the Atlantic Intracoastal Waterway in South Carolina.</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r>
      <w:r w:rsidR="00216A11" w:rsidRPr="00BA249E">
        <w:rPr>
          <w:rFonts w:cs="Times New Roman"/>
          <w:b/>
          <w:color w:val="auto"/>
          <w:szCs w:val="22"/>
        </w:rPr>
        <w:t>34</w:t>
      </w:r>
      <w:r w:rsidRPr="00BA249E">
        <w:rPr>
          <w:rFonts w:cs="Times New Roman"/>
          <w:b/>
          <w:color w:val="auto"/>
          <w:szCs w:val="22"/>
        </w:rPr>
        <w:t>.</w:t>
      </w:r>
      <w:r w:rsidR="00FD5BCD" w:rsidRPr="00BA249E">
        <w:rPr>
          <w:rFonts w:cs="Times New Roman"/>
          <w:b/>
          <w:color w:val="auto"/>
          <w:szCs w:val="22"/>
        </w:rPr>
        <w:t>19</w:t>
      </w:r>
      <w:r w:rsidRPr="00BA249E">
        <w:rPr>
          <w:rFonts w:cs="Times New Roman"/>
          <w:b/>
          <w:color w:val="auto"/>
          <w:szCs w:val="22"/>
        </w:rPr>
        <w:t>.</w:t>
      </w:r>
      <w:r w:rsidRPr="00BA249E">
        <w:rPr>
          <w:rFonts w:cs="Times New Roman"/>
          <w:color w:val="auto"/>
          <w:szCs w:val="22"/>
        </w:rPr>
        <w:tab/>
        <w:t>(DHEC: Per Visit Rate)  The SC DHEC is authorized to compensate nonpermanent, part</w:t>
      </w:r>
      <w:r w:rsidR="00602AB6" w:rsidRPr="00BA249E">
        <w:rPr>
          <w:rFonts w:cs="Times New Roman"/>
          <w:color w:val="auto"/>
          <w:szCs w:val="22"/>
        </w:rPr>
        <w:noBreakHyphen/>
      </w:r>
      <w:r w:rsidRPr="00BA249E">
        <w:rPr>
          <w:rFonts w:cs="Times New Roman"/>
          <w:color w:val="auto"/>
          <w:szCs w:val="22"/>
        </w:rPr>
        <w:t>time employees on a fixed rate per visit basis.  Compensation on a fixed rate per visit may be paid to employees for whom the department receives per visit reimbursement from other sources.  These individuals will provide direct patient care in a home environment.  The per visit rate may vary based on the discipline providing the care and the geographical location of services rendered.  Management may pay exempt or nonexempt employees as defined by the Fair Labor Standards Act only when they are needed to work.  Individuals employed in this category may exceed twelve months, but are not eligible for State benefits except for the option of contributing to the State Retirement System.</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r>
      <w:r w:rsidR="00216A11" w:rsidRPr="00BA249E">
        <w:rPr>
          <w:rFonts w:cs="Times New Roman"/>
          <w:b/>
          <w:color w:val="auto"/>
          <w:szCs w:val="22"/>
        </w:rPr>
        <w:t>34</w:t>
      </w:r>
      <w:r w:rsidRPr="00BA249E">
        <w:rPr>
          <w:rFonts w:cs="Times New Roman"/>
          <w:b/>
          <w:color w:val="auto"/>
          <w:szCs w:val="22"/>
        </w:rPr>
        <w:t>.</w:t>
      </w:r>
      <w:r w:rsidR="00E9148D" w:rsidRPr="00BA249E">
        <w:rPr>
          <w:rFonts w:cs="Times New Roman"/>
          <w:b/>
          <w:color w:val="auto"/>
          <w:szCs w:val="22"/>
        </w:rPr>
        <w:t>2</w:t>
      </w:r>
      <w:r w:rsidR="00FD5BCD" w:rsidRPr="00BA249E">
        <w:rPr>
          <w:rFonts w:cs="Times New Roman"/>
          <w:b/>
          <w:color w:val="auto"/>
          <w:szCs w:val="22"/>
        </w:rPr>
        <w:t>0</w:t>
      </w:r>
      <w:r w:rsidRPr="00BA249E">
        <w:rPr>
          <w:rFonts w:cs="Times New Roman"/>
          <w:b/>
          <w:color w:val="auto"/>
          <w:szCs w:val="22"/>
        </w:rPr>
        <w:t>.</w:t>
      </w:r>
      <w:r w:rsidRPr="00BA249E">
        <w:rPr>
          <w:rFonts w:cs="Times New Roman"/>
          <w:color w:val="auto"/>
          <w:szCs w:val="22"/>
        </w:rPr>
        <w:tab/>
        <w:t>(DHEC: Allocation of Indirect Cost and Recoveries)  The department shall continue to deposit in the general fund all indirect cost recoveries derived from state general funds participating in the calculation of the approved indirect cost rate.  Further administration cost funded with other funds used in the indirect cost calculation</w:t>
      </w:r>
      <w:r w:rsidR="00096BF2" w:rsidRPr="00BA249E">
        <w:rPr>
          <w:rFonts w:cs="Times New Roman"/>
          <w:color w:val="auto"/>
          <w:szCs w:val="22"/>
        </w:rPr>
        <w:t xml:space="preserve"> </w:t>
      </w:r>
      <w:r w:rsidR="004D5624" w:rsidRPr="00BA249E">
        <w:rPr>
          <w:rFonts w:cs="Times New Roman"/>
          <w:color w:val="auto"/>
          <w:szCs w:val="22"/>
        </w:rPr>
        <w:t>may</w:t>
      </w:r>
      <w:r w:rsidRPr="00BA249E">
        <w:rPr>
          <w:rFonts w:cs="Times New Roman"/>
          <w:color w:val="auto"/>
          <w:szCs w:val="22"/>
        </w:rPr>
        <w:t>, based on their percentage, be retained by the agency to support the remaining administrative costs of the agency.</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00216A11" w:rsidRPr="00BA249E">
        <w:rPr>
          <w:rFonts w:cs="Times New Roman"/>
          <w:b/>
          <w:color w:val="auto"/>
          <w:szCs w:val="22"/>
        </w:rPr>
        <w:t>34</w:t>
      </w:r>
      <w:r w:rsidRPr="00BA249E">
        <w:rPr>
          <w:rFonts w:cs="Times New Roman"/>
          <w:b/>
          <w:color w:val="auto"/>
          <w:szCs w:val="22"/>
        </w:rPr>
        <w:t>.</w:t>
      </w:r>
      <w:r w:rsidR="00E9148D" w:rsidRPr="00BA249E">
        <w:rPr>
          <w:rFonts w:cs="Times New Roman"/>
          <w:b/>
          <w:color w:val="auto"/>
          <w:szCs w:val="22"/>
        </w:rPr>
        <w:t>2</w:t>
      </w:r>
      <w:r w:rsidR="00FD5BCD" w:rsidRPr="00BA249E">
        <w:rPr>
          <w:rFonts w:cs="Times New Roman"/>
          <w:b/>
          <w:color w:val="auto"/>
          <w:szCs w:val="22"/>
        </w:rPr>
        <w:t>1</w:t>
      </w:r>
      <w:r w:rsidRPr="00BA249E">
        <w:rPr>
          <w:rFonts w:cs="Times New Roman"/>
          <w:b/>
          <w:color w:val="auto"/>
          <w:szCs w:val="22"/>
        </w:rPr>
        <w:t>.</w:t>
      </w:r>
      <w:r w:rsidRPr="00BA249E">
        <w:rPr>
          <w:rFonts w:cs="Times New Roman"/>
          <w:color w:val="auto"/>
          <w:szCs w:val="22"/>
        </w:rPr>
        <w:tab/>
        <w:t>(DHEC: Permitted Site Fund)  The South Carolina Department of Health and Environmental Control may expend funds as necessary from the permitted site fund established pursuant to Section 44</w:t>
      </w:r>
      <w:r w:rsidR="00602AB6" w:rsidRPr="00BA249E">
        <w:rPr>
          <w:rFonts w:cs="Times New Roman"/>
          <w:color w:val="auto"/>
          <w:szCs w:val="22"/>
        </w:rPr>
        <w:noBreakHyphen/>
      </w:r>
      <w:r w:rsidRPr="00BA249E">
        <w:rPr>
          <w:rFonts w:cs="Times New Roman"/>
          <w:color w:val="auto"/>
          <w:szCs w:val="22"/>
        </w:rPr>
        <w:t>56</w:t>
      </w:r>
      <w:r w:rsidR="00602AB6" w:rsidRPr="00BA249E">
        <w:rPr>
          <w:rFonts w:cs="Times New Roman"/>
          <w:color w:val="auto"/>
          <w:szCs w:val="22"/>
        </w:rPr>
        <w:noBreakHyphen/>
      </w:r>
      <w:r w:rsidRPr="00BA249E">
        <w:rPr>
          <w:rFonts w:cs="Times New Roman"/>
          <w:color w:val="auto"/>
          <w:szCs w:val="22"/>
        </w:rPr>
        <w:t>160(B)(1), for legal services related to environmental response, regulatory, and enforcement matters, including administrative proceedings and actions in state and all federal courts.</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00216A11" w:rsidRPr="00BA249E">
        <w:rPr>
          <w:rFonts w:cs="Times New Roman"/>
          <w:b/>
          <w:bCs/>
          <w:color w:val="auto"/>
          <w:szCs w:val="22"/>
        </w:rPr>
        <w:t>34</w:t>
      </w:r>
      <w:r w:rsidRPr="00BA249E">
        <w:rPr>
          <w:rFonts w:cs="Times New Roman"/>
          <w:b/>
          <w:bCs/>
          <w:color w:val="auto"/>
          <w:szCs w:val="22"/>
        </w:rPr>
        <w:t>.</w:t>
      </w:r>
      <w:r w:rsidR="00E9148D" w:rsidRPr="00BA249E">
        <w:rPr>
          <w:rFonts w:cs="Times New Roman"/>
          <w:b/>
          <w:bCs/>
          <w:color w:val="auto"/>
          <w:szCs w:val="22"/>
        </w:rPr>
        <w:t>2</w:t>
      </w:r>
      <w:r w:rsidR="00FD5BCD" w:rsidRPr="00BA249E">
        <w:rPr>
          <w:rFonts w:cs="Times New Roman"/>
          <w:b/>
          <w:bCs/>
          <w:color w:val="auto"/>
          <w:szCs w:val="22"/>
        </w:rPr>
        <w:t>2</w:t>
      </w:r>
      <w:r w:rsidRPr="00BA249E">
        <w:rPr>
          <w:rFonts w:cs="Times New Roman"/>
          <w:b/>
          <w:bCs/>
          <w:color w:val="auto"/>
          <w:szCs w:val="22"/>
        </w:rPr>
        <w:t>.</w:t>
      </w:r>
      <w:r w:rsidRPr="00BA249E">
        <w:rPr>
          <w:rFonts w:cs="Times New Roman"/>
          <w:b/>
          <w:bCs/>
          <w:color w:val="auto"/>
          <w:szCs w:val="22"/>
        </w:rPr>
        <w:tab/>
      </w:r>
      <w:r w:rsidRPr="00BA249E">
        <w:rPr>
          <w:rFonts w:cs="Times New Roman"/>
          <w:color w:val="auto"/>
          <w:szCs w:val="22"/>
        </w:rPr>
        <w:t>(DHE</w:t>
      </w:r>
      <w:r w:rsidR="003A0C07" w:rsidRPr="00BA249E">
        <w:rPr>
          <w:rFonts w:cs="Times New Roman"/>
          <w:color w:val="auto"/>
          <w:szCs w:val="22"/>
        </w:rPr>
        <w:t>C: Shift Increased Funds)  The d</w:t>
      </w:r>
      <w:r w:rsidRPr="00BA249E">
        <w:rPr>
          <w:rFonts w:cs="Times New Roman"/>
          <w:color w:val="auto"/>
          <w:szCs w:val="22"/>
        </w:rPr>
        <w:t xml:space="preserve">irector is authorized to shift increased appropriated funds in </w:t>
      </w:r>
      <w:r w:rsidR="00F409AB" w:rsidRPr="00BA249E">
        <w:rPr>
          <w:rFonts w:cs="Times New Roman"/>
          <w:color w:val="auto"/>
          <w:szCs w:val="22"/>
        </w:rPr>
        <w:t>this act</w:t>
      </w:r>
      <w:r w:rsidRPr="00BA249E">
        <w:rPr>
          <w:rFonts w:cs="Times New Roman"/>
          <w:color w:val="auto"/>
          <w:szCs w:val="22"/>
        </w:rPr>
        <w:t xml:space="preserve"> to offset shortfalls in other critical program areas.</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00216A11" w:rsidRPr="00BA249E">
        <w:rPr>
          <w:rFonts w:cs="Times New Roman"/>
          <w:b/>
          <w:bCs/>
          <w:color w:val="auto"/>
          <w:szCs w:val="22"/>
        </w:rPr>
        <w:t>34</w:t>
      </w:r>
      <w:r w:rsidRPr="00BA249E">
        <w:rPr>
          <w:rFonts w:cs="Times New Roman"/>
          <w:b/>
          <w:bCs/>
          <w:color w:val="auto"/>
          <w:szCs w:val="22"/>
        </w:rPr>
        <w:t>.</w:t>
      </w:r>
      <w:r w:rsidR="00E9148D" w:rsidRPr="00BA249E">
        <w:rPr>
          <w:rFonts w:cs="Times New Roman"/>
          <w:b/>
          <w:bCs/>
          <w:color w:val="auto"/>
          <w:szCs w:val="22"/>
        </w:rPr>
        <w:t>2</w:t>
      </w:r>
      <w:r w:rsidR="00FD5BCD" w:rsidRPr="00BA249E">
        <w:rPr>
          <w:rFonts w:cs="Times New Roman"/>
          <w:b/>
          <w:bCs/>
          <w:color w:val="auto"/>
          <w:szCs w:val="22"/>
        </w:rPr>
        <w:t>3</w:t>
      </w:r>
      <w:r w:rsidRPr="00BA249E">
        <w:rPr>
          <w:rFonts w:cs="Times New Roman"/>
          <w:b/>
          <w:bCs/>
          <w:color w:val="auto"/>
          <w:szCs w:val="22"/>
        </w:rPr>
        <w:t>.</w:t>
      </w:r>
      <w:r w:rsidRPr="00BA249E">
        <w:rPr>
          <w:rFonts w:cs="Times New Roman"/>
          <w:color w:val="auto"/>
          <w:szCs w:val="22"/>
        </w:rPr>
        <w:tab/>
        <w:t xml:space="preserve">(DHEC: Health Licensing Monetary Penalties) </w:t>
      </w:r>
      <w:r w:rsidR="002A5F71" w:rsidRPr="00BA249E">
        <w:rPr>
          <w:rFonts w:cs="Times New Roman"/>
          <w:color w:val="auto"/>
          <w:szCs w:val="22"/>
        </w:rPr>
        <w:t>In the course of regulating health care facilities/services, the Bureau of Health Facilities Licensing (BHFL) assesses civil monetary penalties against nonconforming providers.  BHFL shall retain up to the first $50,000 of civil monetary penalties collected each fiscal year and these funds shall be utilized solely to carry out and enforce the provisions of regulations applicable to that division.  These funds shall be separately accounted for in the department</w:t>
      </w:r>
      <w:r w:rsidR="00602AB6" w:rsidRPr="00BA249E">
        <w:rPr>
          <w:rFonts w:cs="Times New Roman"/>
          <w:color w:val="auto"/>
          <w:szCs w:val="22"/>
        </w:rPr>
        <w:t>’</w:t>
      </w:r>
      <w:r w:rsidR="002A5F71" w:rsidRPr="00BA249E">
        <w:rPr>
          <w:rFonts w:cs="Times New Roman"/>
          <w:color w:val="auto"/>
          <w:szCs w:val="22"/>
        </w:rPr>
        <w:t>s fiscal records.</w:t>
      </w:r>
    </w:p>
    <w:p w:rsidR="00A9603B" w:rsidRPr="00BA249E" w:rsidRDefault="0020513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bCs/>
          <w:color w:val="auto"/>
          <w:szCs w:val="22"/>
        </w:rPr>
        <w:t>34.2</w:t>
      </w:r>
      <w:r w:rsidR="00FD5BCD" w:rsidRPr="00BA249E">
        <w:rPr>
          <w:rFonts w:cs="Times New Roman"/>
          <w:b/>
          <w:bCs/>
          <w:color w:val="auto"/>
          <w:szCs w:val="22"/>
        </w:rPr>
        <w:t>4</w:t>
      </w:r>
      <w:r w:rsidRPr="00BA249E">
        <w:rPr>
          <w:rFonts w:cs="Times New Roman"/>
          <w:b/>
          <w:bCs/>
          <w:color w:val="auto"/>
          <w:szCs w:val="22"/>
        </w:rPr>
        <w:t>.</w:t>
      </w:r>
      <w:r w:rsidRPr="00BA249E">
        <w:rPr>
          <w:rFonts w:cs="Times New Roman"/>
          <w:color w:val="auto"/>
          <w:szCs w:val="22"/>
        </w:rPr>
        <w:tab/>
        <w:t>(DHEC: Health</w:t>
      </w:r>
      <w:r w:rsidR="0013046A" w:rsidRPr="00BA249E">
        <w:rPr>
          <w:rFonts w:cs="Times New Roman"/>
          <w:color w:val="auto"/>
          <w:szCs w:val="22"/>
        </w:rPr>
        <w:t xml:space="preserve"> </w:t>
      </w:r>
      <w:r w:rsidRPr="00BA249E">
        <w:rPr>
          <w:rFonts w:cs="Times New Roman"/>
          <w:color w:val="auto"/>
          <w:szCs w:val="22"/>
        </w:rPr>
        <w:t>Facilities Licensing Monetary Penalties)  In the course of regulating health care facilities and services, the</w:t>
      </w:r>
      <w:r w:rsidR="0013046A" w:rsidRPr="00BA249E">
        <w:rPr>
          <w:rFonts w:cs="Times New Roman"/>
          <w:color w:val="auto"/>
          <w:szCs w:val="22"/>
        </w:rPr>
        <w:t xml:space="preserve"> </w:t>
      </w:r>
      <w:r w:rsidRPr="00BA249E">
        <w:rPr>
          <w:rFonts w:cs="Times New Roman"/>
          <w:color w:val="auto"/>
          <w:szCs w:val="22"/>
        </w:rPr>
        <w:t>Bureau of Health Facilities Licensing (BHFL) assesses civil monetary penalties against nonconforming providers.</w:t>
      </w:r>
      <w:r w:rsidR="0013046A" w:rsidRPr="00BA249E">
        <w:rPr>
          <w:rFonts w:cs="Times New Roman"/>
          <w:color w:val="auto"/>
          <w:szCs w:val="22"/>
        </w:rPr>
        <w:t xml:space="preserve"> </w:t>
      </w:r>
      <w:r w:rsidRPr="00BA249E">
        <w:rPr>
          <w:rFonts w:cs="Times New Roman"/>
          <w:color w:val="auto"/>
          <w:szCs w:val="22"/>
        </w:rPr>
        <w:t xml:space="preserve"> BHFL shall retain up to the first $100,000 of civil monetary penalties collected each fiscal year and these funds shall be utilized solely to carry out and enforce the provisions of regulations applicable to that division.  These funds shall be separately accounted for in the department</w:t>
      </w:r>
      <w:r w:rsidR="00602AB6" w:rsidRPr="00BA249E">
        <w:rPr>
          <w:rFonts w:cs="Times New Roman"/>
          <w:color w:val="auto"/>
          <w:szCs w:val="22"/>
        </w:rPr>
        <w:t>’</w:t>
      </w:r>
      <w:r w:rsidRPr="00BA249E">
        <w:rPr>
          <w:rFonts w:cs="Times New Roman"/>
          <w:color w:val="auto"/>
          <w:szCs w:val="22"/>
        </w:rPr>
        <w:t>s fiscal records.  Regulations for nursing home staffing for</w:t>
      </w:r>
      <w:r w:rsidR="0013046A" w:rsidRPr="00BA249E">
        <w:rPr>
          <w:rFonts w:cs="Times New Roman"/>
          <w:color w:val="auto"/>
          <w:szCs w:val="22"/>
        </w:rPr>
        <w:t xml:space="preserve"> </w:t>
      </w:r>
      <w:r w:rsidRPr="00BA249E">
        <w:rPr>
          <w:rFonts w:cs="Times New Roman"/>
          <w:color w:val="auto"/>
          <w:szCs w:val="22"/>
        </w:rPr>
        <w:t>the current fiscal year must (1) provide a minimum of one and sixty</w:t>
      </w:r>
      <w:r w:rsidR="00602AB6" w:rsidRPr="00BA249E">
        <w:rPr>
          <w:rFonts w:cs="Times New Roman"/>
          <w:color w:val="auto"/>
          <w:szCs w:val="22"/>
        </w:rPr>
        <w:noBreakHyphen/>
      </w:r>
      <w:r w:rsidRPr="00BA249E">
        <w:rPr>
          <w:rFonts w:cs="Times New Roman"/>
          <w:color w:val="auto"/>
          <w:szCs w:val="22"/>
        </w:rPr>
        <w:t>three hundredths (1.63) hours of direct care per resident per day from the non</w:t>
      </w:r>
      <w:r w:rsidR="00602AB6" w:rsidRPr="00BA249E">
        <w:rPr>
          <w:rFonts w:cs="Times New Roman"/>
          <w:color w:val="auto"/>
          <w:szCs w:val="22"/>
        </w:rPr>
        <w:noBreakHyphen/>
      </w:r>
      <w:r w:rsidRPr="00BA249E">
        <w:rPr>
          <w:rFonts w:cs="Times New Roman"/>
          <w:color w:val="auto"/>
          <w:szCs w:val="22"/>
        </w:rPr>
        <w:t xml:space="preserve">licensed nursing staff; and (2) maintain at least one licensed </w:t>
      </w:r>
      <w:r w:rsidRPr="00BA249E">
        <w:rPr>
          <w:rFonts w:cs="Times New Roman"/>
          <w:color w:val="auto"/>
          <w:szCs w:val="22"/>
        </w:rPr>
        <w:lastRenderedPageBreak/>
        <w:t>nurse per shift for each staff work area.  All other staffing standards and non</w:t>
      </w:r>
      <w:r w:rsidR="00602AB6" w:rsidRPr="00BA249E">
        <w:rPr>
          <w:rFonts w:cs="Times New Roman"/>
          <w:color w:val="auto"/>
          <w:szCs w:val="22"/>
        </w:rPr>
        <w:noBreakHyphen/>
      </w:r>
      <w:r w:rsidRPr="00BA249E">
        <w:rPr>
          <w:rFonts w:cs="Times New Roman"/>
          <w:color w:val="auto"/>
          <w:szCs w:val="22"/>
        </w:rPr>
        <w:t>staffing standards established in Standards for Licensing Nursing Homes:  R61</w:t>
      </w:r>
      <w:r w:rsidR="00602AB6" w:rsidRPr="00BA249E">
        <w:rPr>
          <w:rFonts w:cs="Times New Roman"/>
          <w:color w:val="auto"/>
          <w:szCs w:val="22"/>
        </w:rPr>
        <w:noBreakHyphen/>
      </w:r>
      <w:r w:rsidRPr="00BA249E">
        <w:rPr>
          <w:rFonts w:cs="Times New Roman"/>
          <w:color w:val="auto"/>
          <w:szCs w:val="22"/>
        </w:rPr>
        <w:t>17, Code of State Regulations, must be enforced.</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Cs/>
          <w:color w:val="auto"/>
          <w:szCs w:val="22"/>
        </w:rPr>
        <w:tab/>
      </w:r>
      <w:r w:rsidR="00E9148D" w:rsidRPr="00BA249E">
        <w:rPr>
          <w:rFonts w:cs="Times New Roman"/>
          <w:b/>
          <w:color w:val="auto"/>
          <w:szCs w:val="22"/>
        </w:rPr>
        <w:t>34</w:t>
      </w:r>
      <w:r w:rsidRPr="00BA249E">
        <w:rPr>
          <w:rFonts w:cs="Times New Roman"/>
          <w:b/>
          <w:color w:val="auto"/>
          <w:szCs w:val="22"/>
        </w:rPr>
        <w:t>.</w:t>
      </w:r>
      <w:r w:rsidR="00E9148D" w:rsidRPr="00BA249E">
        <w:rPr>
          <w:rFonts w:cs="Times New Roman"/>
          <w:b/>
          <w:color w:val="auto"/>
          <w:szCs w:val="22"/>
        </w:rPr>
        <w:t>2</w:t>
      </w:r>
      <w:r w:rsidR="00FD5BCD" w:rsidRPr="00BA249E">
        <w:rPr>
          <w:rFonts w:cs="Times New Roman"/>
          <w:b/>
          <w:color w:val="auto"/>
          <w:szCs w:val="22"/>
        </w:rPr>
        <w:t>5</w:t>
      </w:r>
      <w:r w:rsidRPr="00BA249E">
        <w:rPr>
          <w:rFonts w:cs="Times New Roman"/>
          <w:b/>
          <w:color w:val="auto"/>
          <w:szCs w:val="22"/>
        </w:rPr>
        <w:t>.</w:t>
      </w:r>
      <w:r w:rsidRPr="00BA249E">
        <w:rPr>
          <w:rFonts w:cs="Times New Roman"/>
          <w:b/>
          <w:color w:val="auto"/>
          <w:szCs w:val="22"/>
        </w:rPr>
        <w:tab/>
      </w:r>
      <w:r w:rsidRPr="00BA249E">
        <w:rPr>
          <w:rFonts w:cs="Times New Roman"/>
          <w:bCs/>
          <w:color w:val="auto"/>
          <w:szCs w:val="22"/>
        </w:rPr>
        <w:t>(</w:t>
      </w:r>
      <w:r w:rsidRPr="00BA249E">
        <w:rPr>
          <w:rFonts w:cs="Times New Roman"/>
          <w:color w:val="auto"/>
          <w:szCs w:val="22"/>
        </w:rPr>
        <w:t xml:space="preserve">DHEC: Radiological Health Monetary Penalties)  In the course of regulating health care facilities/services, the Bureau of Radiological Health (BRH) assesses civil monetary penalties against nonconforming providers.  BRH shall retain up to the first $30,000 of civil monetary penalties collected each fiscal year and these funds shall be utilized solely to carry out and enforce the provisions of regulations applicable to that Bureau.  These funds shall be separately accounted for in the </w:t>
      </w:r>
      <w:r w:rsidR="00E66F17" w:rsidRPr="00BA249E">
        <w:rPr>
          <w:rFonts w:cs="Times New Roman"/>
          <w:color w:val="auto"/>
          <w:szCs w:val="22"/>
        </w:rPr>
        <w:t>department</w:t>
      </w:r>
      <w:r w:rsidR="00602AB6" w:rsidRPr="00BA249E">
        <w:rPr>
          <w:rFonts w:cs="Times New Roman"/>
          <w:color w:val="auto"/>
          <w:szCs w:val="22"/>
        </w:rPr>
        <w:t>’</w:t>
      </w:r>
      <w:r w:rsidR="00E66F17" w:rsidRPr="00BA249E">
        <w:rPr>
          <w:rFonts w:cs="Times New Roman"/>
          <w:color w:val="auto"/>
          <w:szCs w:val="22"/>
        </w:rPr>
        <w:t xml:space="preserve">s </w:t>
      </w:r>
      <w:r w:rsidRPr="00BA249E">
        <w:rPr>
          <w:rFonts w:cs="Times New Roman"/>
          <w:color w:val="auto"/>
          <w:szCs w:val="22"/>
        </w:rPr>
        <w:t>fiscal records.</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00E9148D" w:rsidRPr="00BA249E">
        <w:rPr>
          <w:rFonts w:cs="Times New Roman"/>
          <w:b/>
          <w:bCs/>
          <w:color w:val="auto"/>
          <w:szCs w:val="22"/>
        </w:rPr>
        <w:t>34</w:t>
      </w:r>
      <w:r w:rsidRPr="00BA249E">
        <w:rPr>
          <w:rFonts w:cs="Times New Roman"/>
          <w:b/>
          <w:bCs/>
          <w:color w:val="auto"/>
          <w:szCs w:val="22"/>
        </w:rPr>
        <w:t>.</w:t>
      </w:r>
      <w:r w:rsidR="00E9148D" w:rsidRPr="00BA249E">
        <w:rPr>
          <w:rFonts w:cs="Times New Roman"/>
          <w:b/>
          <w:bCs/>
          <w:color w:val="auto"/>
          <w:szCs w:val="22"/>
        </w:rPr>
        <w:t>2</w:t>
      </w:r>
      <w:r w:rsidR="00FD5BCD" w:rsidRPr="00BA249E">
        <w:rPr>
          <w:rFonts w:cs="Times New Roman"/>
          <w:b/>
          <w:bCs/>
          <w:color w:val="auto"/>
          <w:szCs w:val="22"/>
        </w:rPr>
        <w:t>6</w:t>
      </w:r>
      <w:r w:rsidRPr="00BA249E">
        <w:rPr>
          <w:rFonts w:cs="Times New Roman"/>
          <w:b/>
          <w:bCs/>
          <w:color w:val="auto"/>
          <w:szCs w:val="22"/>
        </w:rPr>
        <w:t>.</w:t>
      </w:r>
      <w:r w:rsidRPr="00BA249E">
        <w:rPr>
          <w:rFonts w:cs="Times New Roman"/>
          <w:color w:val="auto"/>
          <w:szCs w:val="22"/>
        </w:rPr>
        <w:tab/>
        <w:t>(DHEC: Prohibit Use of Funds)  The Department of Health and Environmental Control must not use any state appropriated funds to terminate a pregnancy or induce a miscarriage by chemical means.</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00E9148D" w:rsidRPr="00BA249E">
        <w:rPr>
          <w:rFonts w:cs="Times New Roman"/>
          <w:b/>
          <w:bCs/>
          <w:color w:val="auto"/>
          <w:szCs w:val="22"/>
        </w:rPr>
        <w:t>34</w:t>
      </w:r>
      <w:r w:rsidRPr="00BA249E">
        <w:rPr>
          <w:rFonts w:cs="Times New Roman"/>
          <w:b/>
          <w:bCs/>
          <w:color w:val="auto"/>
          <w:szCs w:val="22"/>
        </w:rPr>
        <w:t>.</w:t>
      </w:r>
      <w:r w:rsidR="00E9148D" w:rsidRPr="00BA249E">
        <w:rPr>
          <w:rFonts w:cs="Times New Roman"/>
          <w:b/>
          <w:bCs/>
          <w:color w:val="auto"/>
          <w:szCs w:val="22"/>
        </w:rPr>
        <w:t>2</w:t>
      </w:r>
      <w:r w:rsidR="00FD5BCD" w:rsidRPr="00BA249E">
        <w:rPr>
          <w:rFonts w:cs="Times New Roman"/>
          <w:b/>
          <w:bCs/>
          <w:color w:val="auto"/>
          <w:szCs w:val="22"/>
        </w:rPr>
        <w:t>7</w:t>
      </w:r>
      <w:r w:rsidRPr="00BA249E">
        <w:rPr>
          <w:rFonts w:cs="Times New Roman"/>
          <w:b/>
          <w:bCs/>
          <w:color w:val="auto"/>
          <w:szCs w:val="22"/>
        </w:rPr>
        <w:t>.</w:t>
      </w:r>
      <w:r w:rsidRPr="00BA249E">
        <w:rPr>
          <w:rFonts w:cs="Times New Roman"/>
          <w:b/>
          <w:bCs/>
          <w:color w:val="auto"/>
          <w:szCs w:val="22"/>
        </w:rPr>
        <w:tab/>
      </w:r>
      <w:r w:rsidRPr="00BA249E">
        <w:rPr>
          <w:rFonts w:cs="Times New Roman"/>
          <w:color w:val="auto"/>
          <w:szCs w:val="22"/>
        </w:rPr>
        <w:t>(DHEC: Meals in Emergency Operations)  The cost of meals may be provided to state employees who are required to work during actual emergencies and emergency simulation exercises when they are not permitted to leave their stations.</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bCs/>
          <w:color w:val="auto"/>
          <w:szCs w:val="22"/>
        </w:rPr>
        <w:tab/>
      </w:r>
      <w:r w:rsidR="00E9148D" w:rsidRPr="00BA249E">
        <w:rPr>
          <w:rFonts w:cs="Times New Roman"/>
          <w:b/>
          <w:bCs/>
          <w:color w:val="auto"/>
          <w:szCs w:val="22"/>
        </w:rPr>
        <w:t>34</w:t>
      </w:r>
      <w:r w:rsidRPr="00BA249E">
        <w:rPr>
          <w:rFonts w:cs="Times New Roman"/>
          <w:b/>
          <w:bCs/>
          <w:color w:val="auto"/>
          <w:szCs w:val="22"/>
        </w:rPr>
        <w:t>.</w:t>
      </w:r>
      <w:r w:rsidR="00E9148D" w:rsidRPr="00BA249E">
        <w:rPr>
          <w:rFonts w:cs="Times New Roman"/>
          <w:b/>
          <w:bCs/>
          <w:color w:val="auto"/>
          <w:szCs w:val="22"/>
        </w:rPr>
        <w:t>2</w:t>
      </w:r>
      <w:r w:rsidR="00FD5BCD" w:rsidRPr="00BA249E">
        <w:rPr>
          <w:rFonts w:cs="Times New Roman"/>
          <w:b/>
          <w:bCs/>
          <w:color w:val="auto"/>
          <w:szCs w:val="22"/>
        </w:rPr>
        <w:t>8</w:t>
      </w:r>
      <w:r w:rsidRPr="00BA249E">
        <w:rPr>
          <w:rFonts w:cs="Times New Roman"/>
          <w:b/>
          <w:bCs/>
          <w:color w:val="auto"/>
          <w:szCs w:val="22"/>
        </w:rPr>
        <w:t>.</w:t>
      </w:r>
      <w:r w:rsidRPr="00BA249E">
        <w:rPr>
          <w:rFonts w:cs="Times New Roman"/>
          <w:color w:val="auto"/>
          <w:szCs w:val="22"/>
        </w:rPr>
        <w:tab/>
        <w:t>(DHEC: Compensatory Payment)  In the event the President of the United States has declared a state of emergency or the Governor has declared a state of emergency in a county in the State, Fair Labor Standards Act exempt employees of the department may be paid for actual hours worked in lieu of accruing compensatory time, at the discretion of the agency Director, and providing funds are available.</w:t>
      </w:r>
    </w:p>
    <w:p w:rsidR="00A82CC7" w:rsidRPr="00BA249E" w:rsidRDefault="00A82CC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A249E">
        <w:rPr>
          <w:rFonts w:cs="Times New Roman"/>
          <w:color w:val="auto"/>
          <w:szCs w:val="22"/>
        </w:rPr>
        <w:tab/>
      </w:r>
      <w:r w:rsidRPr="00BA249E">
        <w:rPr>
          <w:rFonts w:cs="Times New Roman"/>
          <w:b/>
          <w:bCs/>
          <w:color w:val="auto"/>
          <w:szCs w:val="22"/>
        </w:rPr>
        <w:t>34.</w:t>
      </w:r>
      <w:r w:rsidR="00FD5BCD" w:rsidRPr="00BA249E">
        <w:rPr>
          <w:rFonts w:cs="Times New Roman"/>
          <w:b/>
          <w:bCs/>
          <w:color w:val="auto"/>
          <w:szCs w:val="22"/>
        </w:rPr>
        <w:t>29</w:t>
      </w:r>
      <w:r w:rsidRPr="00BA249E">
        <w:rPr>
          <w:rFonts w:cs="Times New Roman"/>
          <w:b/>
          <w:bCs/>
          <w:color w:val="auto"/>
          <w:szCs w:val="22"/>
        </w:rPr>
        <w:t>.</w:t>
      </w:r>
      <w:r w:rsidRPr="00BA249E">
        <w:rPr>
          <w:rFonts w:cs="Times New Roman"/>
          <w:bCs/>
          <w:color w:val="auto"/>
          <w:szCs w:val="22"/>
        </w:rPr>
        <w:tab/>
        <w:t>(DHEC: Beach Renourishment and Monitoring and Coastal Access Improvement)</w:t>
      </w:r>
      <w:r w:rsidR="00657FC3" w:rsidRPr="00BA249E">
        <w:rPr>
          <w:rFonts w:cs="Times New Roman"/>
          <w:bCs/>
          <w:color w:val="auto"/>
          <w:szCs w:val="22"/>
        </w:rPr>
        <w:t xml:space="preserve">  </w:t>
      </w:r>
      <w:r w:rsidRPr="00BA249E">
        <w:rPr>
          <w:rFonts w:cs="Times New Roman"/>
          <w:bCs/>
          <w:color w:val="auto"/>
          <w:szCs w:val="22"/>
        </w:rPr>
        <w:t>If state funds are made available or carried forward from any general revenue, capital, surplus or bond funding appropriated to the department for beach renourishment and maintenance, the department shall be able to expend not more than $100,000 of these funds annually to support annual beach profile monitoring.</w:t>
      </w:r>
      <w:r w:rsidR="00096BF2" w:rsidRPr="00BA249E">
        <w:rPr>
          <w:rFonts w:cs="Times New Roman"/>
          <w:bCs/>
          <w:color w:val="auto"/>
          <w:szCs w:val="22"/>
        </w:rPr>
        <w:t xml:space="preserve"> </w:t>
      </w:r>
      <w:r w:rsidRPr="00BA249E">
        <w:rPr>
          <w:rFonts w:cs="Times New Roman"/>
          <w:bCs/>
          <w:color w:val="auto"/>
          <w:szCs w:val="22"/>
        </w:rPr>
        <w:t xml:space="preserve"> Additional funds made available or carried forward for beach renourishment projects that are certified by the department as excess may be spent for</w:t>
      </w:r>
      <w:r w:rsidR="00096BF2" w:rsidRPr="00BA249E">
        <w:rPr>
          <w:rFonts w:cs="Times New Roman"/>
          <w:bCs/>
          <w:color w:val="auto"/>
          <w:szCs w:val="22"/>
        </w:rPr>
        <w:t xml:space="preserve"> </w:t>
      </w:r>
      <w:r w:rsidRPr="00BA249E">
        <w:rPr>
          <w:rFonts w:cs="Times New Roman"/>
          <w:color w:val="auto"/>
          <w:szCs w:val="22"/>
        </w:rPr>
        <w:t>beach renourishment and departmental activities that advance the policy goals contained in the State B</w:t>
      </w:r>
      <w:r w:rsidR="00FA740D" w:rsidRPr="00BA249E">
        <w:rPr>
          <w:rFonts w:cs="Times New Roman"/>
          <w:color w:val="auto"/>
          <w:szCs w:val="22"/>
        </w:rPr>
        <w:t>eachfront Management Plan, R.30</w:t>
      </w:r>
      <w:r w:rsidR="00602AB6" w:rsidRPr="00BA249E">
        <w:rPr>
          <w:rFonts w:cs="Times New Roman"/>
          <w:color w:val="auto"/>
          <w:szCs w:val="22"/>
        </w:rPr>
        <w:noBreakHyphen/>
      </w:r>
      <w:r w:rsidRPr="00BA249E">
        <w:rPr>
          <w:rFonts w:cs="Times New Roman"/>
          <w:color w:val="auto"/>
          <w:szCs w:val="22"/>
        </w:rPr>
        <w:t>21</w:t>
      </w:r>
      <w:r w:rsidRPr="00BA249E">
        <w:rPr>
          <w:rFonts w:cs="Times New Roman"/>
          <w:bCs/>
          <w:color w:val="auto"/>
          <w:szCs w:val="22"/>
        </w:rPr>
        <w:t>.</w:t>
      </w:r>
    </w:p>
    <w:p w:rsidR="00A9603B" w:rsidRPr="00BA249E" w:rsidRDefault="00887C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00E9148D" w:rsidRPr="00BA249E">
        <w:rPr>
          <w:rFonts w:cs="Times New Roman"/>
          <w:b/>
          <w:bCs/>
          <w:color w:val="auto"/>
          <w:szCs w:val="22"/>
        </w:rPr>
        <w:t>34</w:t>
      </w:r>
      <w:r w:rsidRPr="00BA249E">
        <w:rPr>
          <w:rFonts w:cs="Times New Roman"/>
          <w:b/>
          <w:bCs/>
          <w:color w:val="auto"/>
          <w:szCs w:val="22"/>
        </w:rPr>
        <w:t>.</w:t>
      </w:r>
      <w:r w:rsidR="00E9148D" w:rsidRPr="00BA249E">
        <w:rPr>
          <w:rFonts w:cs="Times New Roman"/>
          <w:b/>
          <w:bCs/>
          <w:color w:val="auto"/>
          <w:szCs w:val="22"/>
        </w:rPr>
        <w:t>3</w:t>
      </w:r>
      <w:r w:rsidR="00FD5BCD" w:rsidRPr="00BA249E">
        <w:rPr>
          <w:rFonts w:cs="Times New Roman"/>
          <w:b/>
          <w:bCs/>
          <w:color w:val="auto"/>
          <w:szCs w:val="22"/>
        </w:rPr>
        <w:t>0</w:t>
      </w:r>
      <w:r w:rsidRPr="00BA249E">
        <w:rPr>
          <w:rFonts w:cs="Times New Roman"/>
          <w:b/>
          <w:bCs/>
          <w:color w:val="auto"/>
          <w:szCs w:val="22"/>
        </w:rPr>
        <w:t>.</w:t>
      </w:r>
      <w:r w:rsidRPr="00BA249E">
        <w:rPr>
          <w:rFonts w:cs="Times New Roman"/>
          <w:color w:val="auto"/>
          <w:szCs w:val="22"/>
        </w:rPr>
        <w:tab/>
        <w:t>(DHEC: South Carolina State Trauma Care Fund)  Of the funds appropriated to the South Carolina State Trauma Care Fund</w:t>
      </w:r>
      <w:r w:rsidR="000E3EAF" w:rsidRPr="00BA249E">
        <w:rPr>
          <w:rFonts w:cs="Times New Roman"/>
          <w:color w:val="auto"/>
          <w:szCs w:val="22"/>
        </w:rPr>
        <w:t xml:space="preserve">, </w:t>
      </w:r>
      <w:r w:rsidR="006F4F1B" w:rsidRPr="00BA249E">
        <w:rPr>
          <w:rFonts w:cs="Times New Roman"/>
          <w:color w:val="auto"/>
          <w:szCs w:val="22"/>
        </w:rPr>
        <w:t>$2,268,885</w:t>
      </w:r>
      <w:r w:rsidRPr="00BA249E">
        <w:rPr>
          <w:rFonts w:cs="Times New Roman"/>
          <w:color w:val="auto"/>
          <w:szCs w:val="22"/>
        </w:rPr>
        <w:t xml:space="preserve"> shall be utilized for increasing the reimbursement rates for trauma hospitals, for trauma specialists</w:t>
      </w:r>
      <w:r w:rsidR="00602AB6" w:rsidRPr="00BA249E">
        <w:rPr>
          <w:rFonts w:cs="Times New Roman"/>
          <w:color w:val="auto"/>
          <w:szCs w:val="22"/>
        </w:rPr>
        <w:t>’</w:t>
      </w:r>
      <w:r w:rsidRPr="00BA249E">
        <w:rPr>
          <w:rFonts w:cs="Times New Roman"/>
          <w:color w:val="auto"/>
          <w:szCs w:val="22"/>
        </w:rPr>
        <w:t xml:space="preserve"> professional fee</w:t>
      </w:r>
      <w:r w:rsidR="00694175" w:rsidRPr="00BA249E">
        <w:rPr>
          <w:rFonts w:cs="Times New Roman"/>
          <w:color w:val="auto"/>
          <w:szCs w:val="22"/>
        </w:rPr>
        <w:t>s</w:t>
      </w:r>
      <w:r w:rsidRPr="00BA249E">
        <w:rPr>
          <w:rFonts w:cs="Times New Roman"/>
          <w:color w:val="auto"/>
          <w:szCs w:val="22"/>
        </w:rPr>
        <w:t>, for increasing the capability of EMS trauma care providers from counties with a high rate of traumatic injury deaths to care for injury patients, and for support of the trauma system, based on a methodology as determined by the department with guidance and input from the Trauma Council as established in Section 44</w:t>
      </w:r>
      <w:r w:rsidR="00602AB6" w:rsidRPr="00BA249E">
        <w:rPr>
          <w:rFonts w:cs="Times New Roman"/>
          <w:color w:val="auto"/>
          <w:szCs w:val="22"/>
        </w:rPr>
        <w:noBreakHyphen/>
      </w:r>
      <w:r w:rsidRPr="00BA249E">
        <w:rPr>
          <w:rFonts w:cs="Times New Roman"/>
          <w:color w:val="auto"/>
          <w:szCs w:val="22"/>
        </w:rPr>
        <w:t>61</w:t>
      </w:r>
      <w:r w:rsidR="00602AB6" w:rsidRPr="00BA249E">
        <w:rPr>
          <w:rFonts w:cs="Times New Roman"/>
          <w:color w:val="auto"/>
          <w:szCs w:val="22"/>
        </w:rPr>
        <w:noBreakHyphen/>
      </w:r>
      <w:r w:rsidRPr="00BA249E">
        <w:rPr>
          <w:rFonts w:cs="Times New Roman"/>
          <w:color w:val="auto"/>
          <w:szCs w:val="22"/>
        </w:rPr>
        <w:t xml:space="preserve">530 of the South Carolina Code of Laws.  The methodology to be developed will include a breakdown of disbursement of funds by percentage, with a proposed </w:t>
      </w:r>
      <w:r w:rsidR="00D70BBC" w:rsidRPr="00BA249E">
        <w:rPr>
          <w:rFonts w:cs="Times New Roman"/>
          <w:color w:val="auto"/>
          <w:szCs w:val="22"/>
        </w:rPr>
        <w:t>seventy</w:t>
      </w:r>
      <w:r w:rsidR="00602AB6" w:rsidRPr="00BA249E">
        <w:rPr>
          <w:rFonts w:cs="Times New Roman"/>
          <w:color w:val="auto"/>
          <w:szCs w:val="22"/>
        </w:rPr>
        <w:noBreakHyphen/>
      </w:r>
      <w:r w:rsidR="00D70BBC" w:rsidRPr="00BA249E">
        <w:rPr>
          <w:rFonts w:cs="Times New Roman"/>
          <w:color w:val="auto"/>
          <w:szCs w:val="22"/>
        </w:rPr>
        <w:t>six and one half percent</w:t>
      </w:r>
      <w:r w:rsidRPr="00BA249E">
        <w:rPr>
          <w:rFonts w:cs="Times New Roman"/>
          <w:color w:val="auto"/>
          <w:szCs w:val="22"/>
        </w:rPr>
        <w:t xml:space="preserve"> disbursed to hospitals and trauma physician fees, </w:t>
      </w:r>
      <w:r w:rsidR="00D70BBC" w:rsidRPr="00BA249E">
        <w:rPr>
          <w:rFonts w:cs="Times New Roman"/>
          <w:color w:val="auto"/>
          <w:szCs w:val="22"/>
        </w:rPr>
        <w:t>sixteen percent</w:t>
      </w:r>
      <w:r w:rsidRPr="00BA249E">
        <w:rPr>
          <w:rFonts w:cs="Times New Roman"/>
          <w:color w:val="auto"/>
          <w:szCs w:val="22"/>
        </w:rPr>
        <w:t xml:space="preserve"> of the </w:t>
      </w:r>
      <w:r w:rsidR="00D70BBC" w:rsidRPr="00BA249E">
        <w:rPr>
          <w:rFonts w:cs="Times New Roman"/>
          <w:color w:val="auto"/>
          <w:szCs w:val="22"/>
        </w:rPr>
        <w:t>twenty</w:t>
      </w:r>
      <w:r w:rsidR="00602AB6" w:rsidRPr="00BA249E">
        <w:rPr>
          <w:rFonts w:cs="Times New Roman"/>
          <w:color w:val="auto"/>
          <w:szCs w:val="22"/>
        </w:rPr>
        <w:noBreakHyphen/>
      </w:r>
      <w:r w:rsidR="00D70BBC" w:rsidRPr="00BA249E">
        <w:rPr>
          <w:rFonts w:cs="Times New Roman"/>
          <w:color w:val="auto"/>
          <w:szCs w:val="22"/>
        </w:rPr>
        <w:t>one percent</w:t>
      </w:r>
      <w:r w:rsidRPr="00BA249E">
        <w:rPr>
          <w:rFonts w:cs="Times New Roman"/>
          <w:color w:val="auto"/>
          <w:szCs w:val="22"/>
        </w:rPr>
        <w:t xml:space="preserve"> must be disbursed to EMS providers for training EMTs, Advanced EMTs and paramedics by the four regional councils of this state and the remaining </w:t>
      </w:r>
      <w:r w:rsidR="00D70BBC" w:rsidRPr="00BA249E">
        <w:rPr>
          <w:rFonts w:cs="Times New Roman"/>
          <w:color w:val="auto"/>
          <w:szCs w:val="22"/>
        </w:rPr>
        <w:t>five percent</w:t>
      </w:r>
      <w:r w:rsidRPr="00BA249E">
        <w:rPr>
          <w:rFonts w:cs="Times New Roman"/>
          <w:color w:val="auto"/>
          <w:szCs w:val="22"/>
        </w:rPr>
        <w:t xml:space="preserve"> must be disbursed to EMS providers in counties with high trauma mortality rates, and </w:t>
      </w:r>
      <w:r w:rsidR="00D70BBC" w:rsidRPr="00BA249E">
        <w:rPr>
          <w:rFonts w:cs="Times New Roman"/>
          <w:color w:val="auto"/>
          <w:szCs w:val="22"/>
        </w:rPr>
        <w:t>two and one half percent</w:t>
      </w:r>
      <w:r w:rsidRPr="00BA249E">
        <w:rPr>
          <w:rFonts w:cs="Times New Roman"/>
          <w:color w:val="auto"/>
          <w:szCs w:val="22"/>
        </w:rPr>
        <w:t xml:space="preserve"> allocated to the department for administration of the fund and support of the trauma system.  The Department of Health and Environmental Control shall promulgate regulations as required in Section 44</w:t>
      </w:r>
      <w:r w:rsidR="00602AB6" w:rsidRPr="00BA249E">
        <w:rPr>
          <w:rFonts w:cs="Times New Roman"/>
          <w:color w:val="auto"/>
          <w:szCs w:val="22"/>
        </w:rPr>
        <w:noBreakHyphen/>
      </w:r>
      <w:r w:rsidRPr="00BA249E">
        <w:rPr>
          <w:rFonts w:cs="Times New Roman"/>
          <w:color w:val="auto"/>
          <w:szCs w:val="22"/>
        </w:rPr>
        <w:t>61</w:t>
      </w:r>
      <w:r w:rsidR="00602AB6" w:rsidRPr="00BA249E">
        <w:rPr>
          <w:rFonts w:cs="Times New Roman"/>
          <w:color w:val="auto"/>
          <w:szCs w:val="22"/>
        </w:rPr>
        <w:noBreakHyphen/>
      </w:r>
      <w:r w:rsidRPr="00BA249E">
        <w:rPr>
          <w:rFonts w:cs="Times New Roman"/>
          <w:color w:val="auto"/>
          <w:szCs w:val="22"/>
        </w:rPr>
        <w:t>540 of the 1976 Code for the administration and oversight of the Trauma Care Fund.</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00E9148D" w:rsidRPr="00BA249E">
        <w:rPr>
          <w:rFonts w:cs="Times New Roman"/>
          <w:b/>
          <w:bCs/>
          <w:color w:val="auto"/>
          <w:szCs w:val="22"/>
        </w:rPr>
        <w:t>34</w:t>
      </w:r>
      <w:r w:rsidRPr="00BA249E">
        <w:rPr>
          <w:rFonts w:cs="Times New Roman"/>
          <w:b/>
          <w:bCs/>
          <w:color w:val="auto"/>
          <w:szCs w:val="22"/>
        </w:rPr>
        <w:t>.</w:t>
      </w:r>
      <w:r w:rsidR="00E9148D" w:rsidRPr="00BA249E">
        <w:rPr>
          <w:rFonts w:cs="Times New Roman"/>
          <w:b/>
          <w:bCs/>
          <w:color w:val="auto"/>
          <w:szCs w:val="22"/>
        </w:rPr>
        <w:t>3</w:t>
      </w:r>
      <w:r w:rsidR="00FD5BCD" w:rsidRPr="00BA249E">
        <w:rPr>
          <w:rFonts w:cs="Times New Roman"/>
          <w:b/>
          <w:bCs/>
          <w:color w:val="auto"/>
          <w:szCs w:val="22"/>
        </w:rPr>
        <w:t>1</w:t>
      </w:r>
      <w:r w:rsidRPr="00BA249E">
        <w:rPr>
          <w:rFonts w:cs="Times New Roman"/>
          <w:b/>
          <w:bCs/>
          <w:color w:val="auto"/>
          <w:szCs w:val="22"/>
        </w:rPr>
        <w:t>.</w:t>
      </w:r>
      <w:r w:rsidRPr="00BA249E">
        <w:rPr>
          <w:rFonts w:cs="Times New Roman"/>
          <w:color w:val="auto"/>
          <w:szCs w:val="22"/>
        </w:rPr>
        <w:tab/>
        <w:t>(DHEC: Pandemic Influenza)  The Department of Health and Environmental Control shall assess South Carolina</w:t>
      </w:r>
      <w:r w:rsidR="00602AB6" w:rsidRPr="00BA249E">
        <w:rPr>
          <w:rFonts w:cs="Times New Roman"/>
          <w:color w:val="auto"/>
          <w:szCs w:val="22"/>
        </w:rPr>
        <w:t>’</w:t>
      </w:r>
      <w:r w:rsidRPr="00BA249E">
        <w:rPr>
          <w:rFonts w:cs="Times New Roman"/>
          <w:color w:val="auto"/>
          <w:szCs w:val="22"/>
        </w:rPr>
        <w:t>s ability to cope with a major influenza outbreak or pandemic influenza and maintain an emergency plan and stockpile of medicines and supplies to improve the state</w:t>
      </w:r>
      <w:r w:rsidR="00602AB6" w:rsidRPr="00BA249E">
        <w:rPr>
          <w:rFonts w:cs="Times New Roman"/>
          <w:color w:val="auto"/>
          <w:szCs w:val="22"/>
        </w:rPr>
        <w:t>’</w:t>
      </w:r>
      <w:r w:rsidRPr="00BA249E">
        <w:rPr>
          <w:rFonts w:cs="Times New Roman"/>
          <w:color w:val="auto"/>
          <w:szCs w:val="22"/>
        </w:rPr>
        <w:t xml:space="preserve">s readiness condition.  The department shall report on preparedness measures to the Speaker of the House of Representatives, the President of the Senate, and the Governor by November </w:t>
      </w:r>
      <w:r w:rsidR="004F62DB" w:rsidRPr="00BA249E">
        <w:rPr>
          <w:rFonts w:cs="Times New Roman"/>
          <w:color w:val="auto"/>
          <w:szCs w:val="22"/>
        </w:rPr>
        <w:t>first</w:t>
      </w:r>
      <w:r w:rsidRPr="00BA249E">
        <w:rPr>
          <w:rFonts w:cs="Times New Roman"/>
          <w:color w:val="auto"/>
          <w:szCs w:val="22"/>
        </w:rPr>
        <w:t xml:space="preserve">, each year.  The department, in </w:t>
      </w:r>
      <w:r w:rsidRPr="00BA249E">
        <w:rPr>
          <w:rFonts w:cs="Times New Roman"/>
          <w:color w:val="auto"/>
          <w:szCs w:val="22"/>
        </w:rPr>
        <w:lastRenderedPageBreak/>
        <w:t>conjunction with the Department of Health and Human Services, is authorized to establish a fund for the purpose of developing an emergency supply, stockpile, and distribution system of appropriate antiviral, antibiotic, and vaccine medicines and medical supplies.  In the event the United States Department of Health and Human Services makes available medicines or vaccines for purchase by states vi</w:t>
      </w:r>
      <w:r w:rsidR="00EF7324" w:rsidRPr="00BA249E">
        <w:rPr>
          <w:rFonts w:cs="Times New Roman"/>
          <w:color w:val="auto"/>
          <w:szCs w:val="22"/>
        </w:rPr>
        <w:t>a federal contract or federally</w:t>
      </w:r>
      <w:r w:rsidR="003A0C07" w:rsidRPr="00BA249E">
        <w:rPr>
          <w:rFonts w:cs="Times New Roman"/>
          <w:color w:val="auto"/>
          <w:szCs w:val="22"/>
        </w:rPr>
        <w:t xml:space="preserve"> </w:t>
      </w:r>
      <w:r w:rsidRPr="00BA249E">
        <w:rPr>
          <w:rFonts w:cs="Times New Roman"/>
          <w:color w:val="auto"/>
          <w:szCs w:val="22"/>
        </w:rPr>
        <w:t xml:space="preserve">subsidized contract or other mechanism, the department, with </w:t>
      </w:r>
      <w:r w:rsidR="002726B4" w:rsidRPr="00BA249E">
        <w:rPr>
          <w:rFonts w:cs="Times New Roman"/>
          <w:color w:val="auto"/>
          <w:szCs w:val="22"/>
        </w:rPr>
        <w:t>Executive Budget Office</w:t>
      </w:r>
      <w:r w:rsidRPr="00BA249E">
        <w:rPr>
          <w:rFonts w:cs="Times New Roman"/>
          <w:color w:val="auto"/>
          <w:szCs w:val="22"/>
        </w:rPr>
        <w:t xml:space="preserve"> approval, may access appropriated or earmarked funds as necessary to purchase an emergency supply of these medicines for the State of South Carolina.</w:t>
      </w:r>
    </w:p>
    <w:p w:rsidR="00A9603B" w:rsidRPr="00BA249E" w:rsidRDefault="00887C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00E9148D" w:rsidRPr="00BA249E">
        <w:rPr>
          <w:rFonts w:cs="Times New Roman"/>
          <w:b/>
          <w:bCs/>
          <w:color w:val="auto"/>
          <w:szCs w:val="22"/>
        </w:rPr>
        <w:t>34</w:t>
      </w:r>
      <w:r w:rsidRPr="00BA249E">
        <w:rPr>
          <w:rFonts w:cs="Times New Roman"/>
          <w:b/>
          <w:bCs/>
          <w:color w:val="auto"/>
          <w:szCs w:val="22"/>
        </w:rPr>
        <w:t>.</w:t>
      </w:r>
      <w:r w:rsidR="00E9148D" w:rsidRPr="00BA249E">
        <w:rPr>
          <w:rFonts w:cs="Times New Roman"/>
          <w:b/>
          <w:bCs/>
          <w:color w:val="auto"/>
          <w:szCs w:val="22"/>
        </w:rPr>
        <w:t>3</w:t>
      </w:r>
      <w:r w:rsidR="00FD5BCD" w:rsidRPr="00BA249E">
        <w:rPr>
          <w:rFonts w:cs="Times New Roman"/>
          <w:b/>
          <w:bCs/>
          <w:color w:val="auto"/>
          <w:szCs w:val="22"/>
        </w:rPr>
        <w:t>2</w:t>
      </w:r>
      <w:r w:rsidRPr="00BA249E">
        <w:rPr>
          <w:rFonts w:cs="Times New Roman"/>
          <w:b/>
          <w:bCs/>
          <w:color w:val="auto"/>
          <w:szCs w:val="22"/>
        </w:rPr>
        <w:t>.</w:t>
      </w:r>
      <w:r w:rsidRPr="00BA249E">
        <w:rPr>
          <w:rFonts w:cs="Times New Roman"/>
          <w:color w:val="auto"/>
          <w:szCs w:val="22"/>
        </w:rPr>
        <w:tab/>
        <w:t>(DHEC: Pharmacist</w:t>
      </w:r>
      <w:r w:rsidR="00E139E1" w:rsidRPr="00BA249E">
        <w:rPr>
          <w:rFonts w:cs="Times New Roman"/>
          <w:color w:val="auto"/>
          <w:szCs w:val="22"/>
        </w:rPr>
        <w:t xml:space="preserve"> </w:t>
      </w:r>
      <w:r w:rsidRPr="00BA249E">
        <w:rPr>
          <w:rFonts w:cs="Times New Roman"/>
          <w:color w:val="auto"/>
          <w:szCs w:val="22"/>
        </w:rPr>
        <w:t>Services)  For the current fiscal year, provisions requiring that all department facilities distributing or dispensing prescription drugs be permitted by the Board of Pharmacy and that each pharmacy have a pharmacist</w:t>
      </w:r>
      <w:r w:rsidR="00602AB6" w:rsidRPr="00BA249E">
        <w:rPr>
          <w:rFonts w:cs="Times New Roman"/>
          <w:color w:val="auto"/>
          <w:szCs w:val="22"/>
        </w:rPr>
        <w:noBreakHyphen/>
      </w:r>
      <w:r w:rsidRPr="00BA249E">
        <w:rPr>
          <w:rFonts w:cs="Times New Roman"/>
          <w:color w:val="auto"/>
          <w:szCs w:val="22"/>
        </w:rPr>
        <w:t>in</w:t>
      </w:r>
      <w:r w:rsidR="00602AB6" w:rsidRPr="00BA249E">
        <w:rPr>
          <w:rFonts w:cs="Times New Roman"/>
          <w:color w:val="auto"/>
          <w:szCs w:val="22"/>
        </w:rPr>
        <w:noBreakHyphen/>
      </w:r>
      <w:r w:rsidRPr="00BA249E">
        <w:rPr>
          <w:rFonts w:cs="Times New Roman"/>
          <w:color w:val="auto"/>
          <w:szCs w:val="22"/>
        </w:rPr>
        <w:t>charge are suspended.  Each Department of Health and Environmental Control Public Health Region shall be required to have a permit to distribute or dispense prescription drugs.  A department pharmacist may serve as the pharmacist</w:t>
      </w:r>
      <w:r w:rsidR="005644BE" w:rsidRPr="00BA249E">
        <w:rPr>
          <w:rFonts w:cs="Times New Roman"/>
          <w:color w:val="auto"/>
          <w:szCs w:val="22"/>
        </w:rPr>
        <w:t>-</w:t>
      </w:r>
      <w:r w:rsidRPr="00BA249E">
        <w:rPr>
          <w:rFonts w:cs="Times New Roman"/>
          <w:color w:val="auto"/>
          <w:szCs w:val="22"/>
        </w:rPr>
        <w:t>in</w:t>
      </w:r>
      <w:r w:rsidR="005644BE" w:rsidRPr="00BA249E">
        <w:rPr>
          <w:rFonts w:cs="Times New Roman"/>
          <w:color w:val="auto"/>
          <w:szCs w:val="22"/>
        </w:rPr>
        <w:t>-</w:t>
      </w:r>
      <w:r w:rsidRPr="00BA249E">
        <w:rPr>
          <w:rFonts w:cs="Times New Roman"/>
          <w:color w:val="auto"/>
          <w:szCs w:val="22"/>
        </w:rPr>
        <w:t>charge without being physically present in the pharmacy.  The department is authorized to designate one pharmacist</w:t>
      </w:r>
      <w:r w:rsidR="00602AB6" w:rsidRPr="00BA249E">
        <w:rPr>
          <w:rFonts w:cs="Times New Roman"/>
          <w:color w:val="auto"/>
          <w:szCs w:val="22"/>
        </w:rPr>
        <w:noBreakHyphen/>
      </w:r>
      <w:r w:rsidRPr="00BA249E">
        <w:rPr>
          <w:rFonts w:cs="Times New Roman"/>
          <w:color w:val="auto"/>
          <w:szCs w:val="22"/>
        </w:rPr>
        <w:t>in</w:t>
      </w:r>
      <w:r w:rsidR="00602AB6" w:rsidRPr="00BA249E">
        <w:rPr>
          <w:rFonts w:cs="Times New Roman"/>
          <w:color w:val="auto"/>
          <w:szCs w:val="22"/>
        </w:rPr>
        <w:noBreakHyphen/>
      </w:r>
      <w:r w:rsidRPr="00BA249E">
        <w:rPr>
          <w:rFonts w:cs="Times New Roman"/>
          <w:color w:val="auto"/>
          <w:szCs w:val="22"/>
        </w:rPr>
        <w:t>charge to serve more than one</w:t>
      </w:r>
      <w:r w:rsidR="00E139E1" w:rsidRPr="00BA249E">
        <w:rPr>
          <w:rFonts w:cs="Times New Roman"/>
          <w:color w:val="auto"/>
          <w:szCs w:val="22"/>
        </w:rPr>
        <w:t xml:space="preserve"> </w:t>
      </w:r>
      <w:r w:rsidRPr="00BA249E">
        <w:rPr>
          <w:rFonts w:cs="Times New Roman"/>
          <w:color w:val="auto"/>
          <w:szCs w:val="22"/>
        </w:rPr>
        <w:t>department facility.  Only pharmacists, nurses, or physicians are allowed to dispense and provide prescription drugs/products/vaccines</w:t>
      </w:r>
      <w:r w:rsidR="00E139E1" w:rsidRPr="00BA249E">
        <w:rPr>
          <w:rFonts w:cs="Times New Roman"/>
          <w:color w:val="auto"/>
          <w:szCs w:val="22"/>
        </w:rPr>
        <w:t xml:space="preserve"> </w:t>
      </w:r>
      <w:r w:rsidRPr="00BA249E">
        <w:rPr>
          <w:rFonts w:cs="Times New Roman"/>
          <w:color w:val="auto"/>
          <w:szCs w:val="22"/>
        </w:rPr>
        <w:t>for conditions or diseases that the department treats, monitors, or investigates.  In the event of a public health emergency or upon activation of the strategic national stockpile, other medications may be dispensed as necessary.</w:t>
      </w:r>
    </w:p>
    <w:p w:rsidR="00F51193" w:rsidRPr="00BA249E" w:rsidRDefault="00F511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00E9148D" w:rsidRPr="00BA249E">
        <w:rPr>
          <w:rFonts w:cs="Times New Roman"/>
          <w:b/>
          <w:color w:val="auto"/>
          <w:szCs w:val="22"/>
        </w:rPr>
        <w:t>34</w:t>
      </w:r>
      <w:r w:rsidRPr="00BA249E">
        <w:rPr>
          <w:rFonts w:cs="Times New Roman"/>
          <w:b/>
          <w:color w:val="auto"/>
          <w:szCs w:val="22"/>
        </w:rPr>
        <w:t>.</w:t>
      </w:r>
      <w:r w:rsidR="00E9148D" w:rsidRPr="00BA249E">
        <w:rPr>
          <w:rFonts w:cs="Times New Roman"/>
          <w:b/>
          <w:color w:val="auto"/>
          <w:szCs w:val="22"/>
        </w:rPr>
        <w:t>3</w:t>
      </w:r>
      <w:r w:rsidR="00384371" w:rsidRPr="00BA249E">
        <w:rPr>
          <w:rFonts w:cs="Times New Roman"/>
          <w:b/>
          <w:color w:val="auto"/>
          <w:szCs w:val="22"/>
        </w:rPr>
        <w:t>3</w:t>
      </w:r>
      <w:r w:rsidRPr="00BA249E">
        <w:rPr>
          <w:rFonts w:cs="Times New Roman"/>
          <w:b/>
          <w:color w:val="auto"/>
          <w:szCs w:val="22"/>
        </w:rPr>
        <w:t>.</w:t>
      </w:r>
      <w:r w:rsidRPr="00BA249E">
        <w:rPr>
          <w:rFonts w:cs="Times New Roman"/>
          <w:color w:val="auto"/>
          <w:szCs w:val="22"/>
        </w:rPr>
        <w:tab/>
        <w:t>(DHEC: Rural Hospital Grants)  Rural Hospital Grants funds shall be allocated to public hospitals in very rural or rural areas whose largest town is less than 25,000</w:t>
      </w:r>
      <w:r w:rsidR="00E139E1" w:rsidRPr="00BA249E">
        <w:rPr>
          <w:rFonts w:cs="Times New Roman"/>
          <w:color w:val="auto"/>
          <w:szCs w:val="22"/>
        </w:rPr>
        <w:t xml:space="preserve"> </w:t>
      </w:r>
      <w:r w:rsidRPr="00BA249E">
        <w:rPr>
          <w:rFonts w:cs="Times New Roman"/>
          <w:color w:val="auto"/>
          <w:szCs w:val="22"/>
        </w:rPr>
        <w:t>and whose licensed bed capacity does not exceed</w:t>
      </w:r>
      <w:r w:rsidR="00E139E1" w:rsidRPr="00BA249E">
        <w:rPr>
          <w:rFonts w:cs="Times New Roman"/>
          <w:color w:val="auto"/>
          <w:szCs w:val="22"/>
        </w:rPr>
        <w:t xml:space="preserve"> </w:t>
      </w:r>
      <w:r w:rsidR="00EF7324" w:rsidRPr="00BA249E">
        <w:rPr>
          <w:rFonts w:cs="Times New Roman"/>
          <w:color w:val="auto"/>
          <w:szCs w:val="22"/>
        </w:rPr>
        <w:t>two hundred</w:t>
      </w:r>
      <w:r w:rsidRPr="00BA249E">
        <w:rPr>
          <w:rFonts w:cs="Times New Roman"/>
          <w:color w:val="auto"/>
          <w:szCs w:val="22"/>
        </w:rPr>
        <w:t xml:space="preserve"> beds.  Hospitals qualifying for the grants shall utilize such funds for any of the following purposes:  (a) the development of preventive health programs, medical homes, and primary care diversion from emergency departments; (b) expanded health services, including physician recruitment and retention;</w:t>
      </w:r>
      <w:r w:rsidR="00A97DFE" w:rsidRPr="00BA249E">
        <w:rPr>
          <w:rFonts w:cs="Times New Roman"/>
          <w:color w:val="auto"/>
          <w:szCs w:val="22"/>
        </w:rPr>
        <w:t xml:space="preserve"> (</w:t>
      </w:r>
      <w:r w:rsidRPr="00BA249E">
        <w:rPr>
          <w:rFonts w:cs="Times New Roman"/>
          <w:color w:val="auto"/>
          <w:szCs w:val="22"/>
        </w:rPr>
        <w:t>c) to improve hospital facilities; (d) activities involving electronic medical records or claims processing systems; (e) to enhance disease prevention activities in diabetes, heart disease, etc; and (f) activities to ensure compliance with State or Federal regulations.</w:t>
      </w:r>
    </w:p>
    <w:p w:rsidR="0030388B" w:rsidRPr="00BA249E" w:rsidRDefault="0030388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00E9148D" w:rsidRPr="00BA249E">
        <w:rPr>
          <w:rFonts w:cs="Times New Roman"/>
          <w:b/>
          <w:color w:val="auto"/>
          <w:szCs w:val="22"/>
        </w:rPr>
        <w:t>34</w:t>
      </w:r>
      <w:r w:rsidRPr="00BA249E">
        <w:rPr>
          <w:rFonts w:cs="Times New Roman"/>
          <w:b/>
          <w:color w:val="auto"/>
          <w:szCs w:val="22"/>
        </w:rPr>
        <w:t>.</w:t>
      </w:r>
      <w:r w:rsidR="00E9148D" w:rsidRPr="00BA249E">
        <w:rPr>
          <w:rFonts w:cs="Times New Roman"/>
          <w:b/>
          <w:color w:val="auto"/>
          <w:szCs w:val="22"/>
        </w:rPr>
        <w:t>3</w:t>
      </w:r>
      <w:r w:rsidR="00384371" w:rsidRPr="00BA249E">
        <w:rPr>
          <w:rFonts w:cs="Times New Roman"/>
          <w:b/>
          <w:color w:val="auto"/>
          <w:szCs w:val="22"/>
        </w:rPr>
        <w:t>4</w:t>
      </w:r>
      <w:r w:rsidRPr="00BA249E">
        <w:rPr>
          <w:rFonts w:cs="Times New Roman"/>
          <w:b/>
          <w:color w:val="auto"/>
          <w:szCs w:val="22"/>
        </w:rPr>
        <w:t>.</w:t>
      </w:r>
      <w:r w:rsidRPr="00BA249E">
        <w:rPr>
          <w:rFonts w:cs="Times New Roman"/>
          <w:color w:val="auto"/>
          <w:szCs w:val="22"/>
        </w:rPr>
        <w:tab/>
        <w:t>(DHEC: Camp Burnt Gin)  Notwithstanding any other provision of law, the funds appropriated to the department pursuant to Part IA, or funds from any other source, for Camp Burnt Gin must not be reduced in the event the department is required to take a budget reduction.</w:t>
      </w:r>
    </w:p>
    <w:p w:rsidR="00887C14" w:rsidRPr="00BA249E" w:rsidRDefault="00887C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eastAsia="Calibri" w:cs="Times New Roman"/>
          <w:color w:val="auto"/>
          <w:szCs w:val="22"/>
        </w:rPr>
        <w:tab/>
      </w:r>
      <w:r w:rsidR="00E9148D" w:rsidRPr="00BA249E">
        <w:rPr>
          <w:rFonts w:eastAsia="Calibri" w:cs="Times New Roman"/>
          <w:b/>
          <w:color w:val="auto"/>
          <w:szCs w:val="22"/>
        </w:rPr>
        <w:t>34</w:t>
      </w:r>
      <w:r w:rsidRPr="00BA249E">
        <w:rPr>
          <w:rFonts w:eastAsia="Calibri" w:cs="Times New Roman"/>
          <w:b/>
          <w:color w:val="auto"/>
          <w:szCs w:val="22"/>
        </w:rPr>
        <w:t>.</w:t>
      </w:r>
      <w:r w:rsidR="00E9148D" w:rsidRPr="00BA249E">
        <w:rPr>
          <w:rFonts w:eastAsia="Calibri" w:cs="Times New Roman"/>
          <w:b/>
          <w:color w:val="auto"/>
          <w:szCs w:val="22"/>
        </w:rPr>
        <w:t>3</w:t>
      </w:r>
      <w:r w:rsidR="00384371" w:rsidRPr="00BA249E">
        <w:rPr>
          <w:rFonts w:eastAsia="Calibri" w:cs="Times New Roman"/>
          <w:b/>
          <w:color w:val="auto"/>
          <w:szCs w:val="22"/>
        </w:rPr>
        <w:t>5</w:t>
      </w:r>
      <w:r w:rsidRPr="00BA249E">
        <w:rPr>
          <w:rFonts w:eastAsia="Calibri" w:cs="Times New Roman"/>
          <w:b/>
          <w:color w:val="auto"/>
          <w:szCs w:val="22"/>
        </w:rPr>
        <w:t>.</w:t>
      </w:r>
      <w:r w:rsidRPr="00BA249E">
        <w:rPr>
          <w:rFonts w:eastAsia="Calibri" w:cs="Times New Roman"/>
          <w:color w:val="auto"/>
          <w:szCs w:val="22"/>
        </w:rPr>
        <w:tab/>
        <w:t>(DHEC: Metabolic Screening)  The department may suspend any activity related to blood sample st</w:t>
      </w:r>
      <w:r w:rsidR="00525B8C" w:rsidRPr="00BA249E">
        <w:rPr>
          <w:rFonts w:eastAsia="Calibri" w:cs="Times New Roman"/>
          <w:color w:val="auto"/>
          <w:szCs w:val="22"/>
        </w:rPr>
        <w:t>orage as outlined in Section 44</w:t>
      </w:r>
      <w:r w:rsidR="00602AB6" w:rsidRPr="00BA249E">
        <w:rPr>
          <w:rFonts w:eastAsia="Calibri" w:cs="Times New Roman"/>
          <w:color w:val="auto"/>
          <w:szCs w:val="22"/>
        </w:rPr>
        <w:noBreakHyphen/>
      </w:r>
      <w:r w:rsidRPr="00BA249E">
        <w:rPr>
          <w:rFonts w:eastAsia="Calibri" w:cs="Times New Roman"/>
          <w:color w:val="auto"/>
          <w:szCs w:val="22"/>
        </w:rPr>
        <w:t>37</w:t>
      </w:r>
      <w:r w:rsidR="00602AB6" w:rsidRPr="00BA249E">
        <w:rPr>
          <w:rFonts w:eastAsia="Calibri" w:cs="Times New Roman"/>
          <w:color w:val="auto"/>
          <w:szCs w:val="22"/>
        </w:rPr>
        <w:noBreakHyphen/>
      </w:r>
      <w:r w:rsidRPr="00BA249E">
        <w:rPr>
          <w:rFonts w:eastAsia="Calibri" w:cs="Times New Roman"/>
          <w:color w:val="auto"/>
          <w:szCs w:val="22"/>
        </w:rPr>
        <w:t xml:space="preserve">30 (D) and (E) of the 1976 Code, if there are insufficient state funds to support the storage requirements.  In that event, the samples may be destroyed in a scientifically appropriate manner after testing.  The department shall notify providers of the suspension within </w:t>
      </w:r>
      <w:r w:rsidR="00EF7324" w:rsidRPr="00BA249E">
        <w:rPr>
          <w:rFonts w:eastAsia="Calibri" w:cs="Times New Roman"/>
          <w:color w:val="auto"/>
          <w:szCs w:val="22"/>
        </w:rPr>
        <w:t>thirty</w:t>
      </w:r>
      <w:r w:rsidRPr="00BA249E">
        <w:rPr>
          <w:rFonts w:eastAsia="Calibri" w:cs="Times New Roman"/>
          <w:color w:val="auto"/>
          <w:szCs w:val="22"/>
        </w:rPr>
        <w:t xml:space="preserve"> days of its effective date.</w:t>
      </w:r>
    </w:p>
    <w:p w:rsidR="00046B4E" w:rsidRPr="00BA249E" w:rsidRDefault="00046B4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00E9148D" w:rsidRPr="00BA249E">
        <w:rPr>
          <w:rFonts w:cs="Times New Roman"/>
          <w:b/>
          <w:color w:val="auto"/>
          <w:szCs w:val="22"/>
        </w:rPr>
        <w:t>34</w:t>
      </w:r>
      <w:r w:rsidRPr="00BA249E">
        <w:rPr>
          <w:rFonts w:cs="Times New Roman"/>
          <w:b/>
          <w:color w:val="auto"/>
          <w:szCs w:val="22"/>
        </w:rPr>
        <w:t>.</w:t>
      </w:r>
      <w:r w:rsidR="00E9148D" w:rsidRPr="00BA249E">
        <w:rPr>
          <w:rFonts w:cs="Times New Roman"/>
          <w:b/>
          <w:color w:val="auto"/>
          <w:szCs w:val="22"/>
        </w:rPr>
        <w:t>3</w:t>
      </w:r>
      <w:r w:rsidR="00384371" w:rsidRPr="00BA249E">
        <w:rPr>
          <w:rFonts w:cs="Times New Roman"/>
          <w:b/>
          <w:color w:val="auto"/>
          <w:szCs w:val="22"/>
        </w:rPr>
        <w:t>6</w:t>
      </w:r>
      <w:r w:rsidRPr="00BA249E">
        <w:rPr>
          <w:rFonts w:cs="Times New Roman"/>
          <w:b/>
          <w:color w:val="auto"/>
          <w:szCs w:val="22"/>
        </w:rPr>
        <w:t>.</w:t>
      </w:r>
      <w:r w:rsidRPr="00BA249E">
        <w:rPr>
          <w:rFonts w:cs="Times New Roman"/>
          <w:color w:val="auto"/>
          <w:szCs w:val="22"/>
        </w:rPr>
        <w:tab/>
        <w:t>(DHEC: Fetal Pain Awareness)  (A)</w:t>
      </w:r>
      <w:r w:rsidR="00FD6A14" w:rsidRPr="00BA249E">
        <w:rPr>
          <w:rFonts w:cs="Times New Roman"/>
          <w:color w:val="auto"/>
          <w:szCs w:val="22"/>
        </w:rPr>
        <w:t xml:space="preserve">  </w:t>
      </w:r>
      <w:r w:rsidRPr="00BA249E">
        <w:rPr>
          <w:rFonts w:cs="Times New Roman"/>
          <w:color w:val="auto"/>
          <w:szCs w:val="22"/>
        </w:rPr>
        <w:t>The department must utilize at least one hundred dollars to prepare printed materials concerning information that unborn children at twenty weeks gestation and beyond are fully capable of feeling pain and the right of a woman seeking an abortion to ask for and receive anesthesia to alleviate or eliminate pain to the fetus during an abortion procedure.  The materials must be provided to each abortion provider in the State and must be placed in a conspicuous place in each examination room at the doctor</w:t>
      </w:r>
      <w:r w:rsidR="00602AB6" w:rsidRPr="00BA249E">
        <w:rPr>
          <w:rFonts w:cs="Times New Roman"/>
          <w:color w:val="auto"/>
          <w:szCs w:val="22"/>
        </w:rPr>
        <w:t>’</w:t>
      </w:r>
      <w:r w:rsidRPr="00BA249E">
        <w:rPr>
          <w:rFonts w:cs="Times New Roman"/>
          <w:color w:val="auto"/>
          <w:szCs w:val="22"/>
        </w:rPr>
        <w:t>s office.  The materials must contain only the following information:</w:t>
      </w:r>
    </w:p>
    <w:p w:rsidR="00046B4E" w:rsidRPr="00BA249E" w:rsidRDefault="00046B4E" w:rsidP="00F97C2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BA249E">
        <w:rPr>
          <w:rFonts w:cs="Times New Roman"/>
          <w:color w:val="auto"/>
          <w:szCs w:val="22"/>
        </w:rPr>
        <w:lastRenderedPageBreak/>
        <w:t>“Fetal Pain Awareness</w:t>
      </w:r>
    </w:p>
    <w:p w:rsidR="00046B4E" w:rsidRPr="00BA249E" w:rsidRDefault="00046B4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An unborn child who is twenty weeks old or more is fully capable of experiencing pain.  Anesthesia provided to a woman for an abortion typically offers little pain prevention for the unborn child.  If you choose to end your pregnancy, you have a right to have anesthesia or analgesic administered to alleviate the pain to your unborn child during the abortion.”</w:t>
      </w:r>
    </w:p>
    <w:p w:rsidR="002351F3" w:rsidRPr="00BA249E" w:rsidRDefault="00046B4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(B)</w:t>
      </w:r>
      <w:r w:rsidRPr="00BA249E">
        <w:rPr>
          <w:rFonts w:cs="Times New Roman"/>
          <w:color w:val="auto"/>
          <w:szCs w:val="22"/>
        </w:rPr>
        <w:tab/>
        <w:t>The materials must be easily comprehendible and must be printed in a typeface large and bold enough to be clearly legible.</w:t>
      </w:r>
    </w:p>
    <w:p w:rsidR="003E7A00" w:rsidRPr="00BA249E" w:rsidRDefault="003E7A0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r>
      <w:r w:rsidR="00E9148D" w:rsidRPr="00BA249E">
        <w:rPr>
          <w:rFonts w:cs="Times New Roman"/>
          <w:b/>
          <w:color w:val="auto"/>
          <w:szCs w:val="22"/>
        </w:rPr>
        <w:t>34</w:t>
      </w:r>
      <w:r w:rsidRPr="00BA249E">
        <w:rPr>
          <w:rFonts w:cs="Times New Roman"/>
          <w:b/>
          <w:color w:val="auto"/>
          <w:szCs w:val="22"/>
        </w:rPr>
        <w:t>.</w:t>
      </w:r>
      <w:r w:rsidR="00E9148D" w:rsidRPr="00BA249E">
        <w:rPr>
          <w:rFonts w:cs="Times New Roman"/>
          <w:b/>
          <w:color w:val="auto"/>
          <w:szCs w:val="22"/>
        </w:rPr>
        <w:t>3</w:t>
      </w:r>
      <w:r w:rsidR="00384371" w:rsidRPr="00BA249E">
        <w:rPr>
          <w:rFonts w:cs="Times New Roman"/>
          <w:b/>
          <w:color w:val="auto"/>
          <w:szCs w:val="22"/>
        </w:rPr>
        <w:t>7</w:t>
      </w:r>
      <w:r w:rsidRPr="00BA249E">
        <w:rPr>
          <w:rFonts w:cs="Times New Roman"/>
          <w:b/>
          <w:color w:val="auto"/>
          <w:szCs w:val="22"/>
        </w:rPr>
        <w:t>.</w:t>
      </w:r>
      <w:r w:rsidRPr="00BA249E">
        <w:rPr>
          <w:rFonts w:cs="Times New Roman"/>
          <w:color w:val="auto"/>
          <w:szCs w:val="22"/>
        </w:rPr>
        <w:tab/>
        <w:t>(DHEC: SCHIDS)  From funds appropriated for Chronic Disease Prevention, the department shall establish a South Carolina Health Integrated Data Services (SCHIDS) program to disseminate data about prevalence, treatment and cost of disease from the South Carolina Health and Human Services Data Warehouse and in particular the Medicaid System.  The purpose of the program is to educate communities statewide about improving health and wellness through lifestyle changes.</w:t>
      </w:r>
    </w:p>
    <w:p w:rsidR="003E7A00" w:rsidRPr="00BA249E" w:rsidRDefault="003E7A0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The</w:t>
      </w:r>
      <w:r w:rsidR="00657FC3" w:rsidRPr="00BA249E">
        <w:rPr>
          <w:rFonts w:cs="Times New Roman"/>
          <w:color w:val="auto"/>
          <w:szCs w:val="22"/>
        </w:rPr>
        <w:t xml:space="preserve"> </w:t>
      </w:r>
      <w:r w:rsidR="002E51DD" w:rsidRPr="00BA249E">
        <w:rPr>
          <w:rFonts w:cs="Times New Roman"/>
          <w:color w:val="auto"/>
          <w:szCs w:val="22"/>
        </w:rPr>
        <w:t>Revenue and Fiscal Affairs Office</w:t>
      </w:r>
      <w:r w:rsidRPr="00BA249E">
        <w:rPr>
          <w:rFonts w:cs="Times New Roman"/>
          <w:color w:val="auto"/>
          <w:szCs w:val="22"/>
        </w:rPr>
        <w:t xml:space="preserve"> shall provide data needed by the SCHIDS program to fulfill its mission, and all state agencies and public universities involved in educating South Carolinians through public programs for the purpose of improving health and wellness shall communicate with the program in order to improve collaboration and coordination and the possible use of SCHIDS to assist in the </w:t>
      </w:r>
      <w:r w:rsidR="00BD3EA0" w:rsidRPr="00BA249E">
        <w:rPr>
          <w:rFonts w:cs="Times New Roman"/>
          <w:color w:val="auto"/>
          <w:szCs w:val="22"/>
        </w:rPr>
        <w:t>evaluation of program outcomes.</w:t>
      </w:r>
    </w:p>
    <w:p w:rsidR="003E7A00" w:rsidRPr="00BA249E" w:rsidRDefault="003E7A0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Medicaid staff shall coordinate with the SCHIDS program staff to target Prevention Partnership Grant awards to those communities demonstrating a prevalence of chronic disease and/or lack of access to care.</w:t>
      </w:r>
    </w:p>
    <w:p w:rsidR="00FE300C" w:rsidRPr="00BA249E" w:rsidRDefault="00032F7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BA249E">
        <w:rPr>
          <w:rFonts w:eastAsia="Calibri" w:cs="Times New Roman"/>
          <w:color w:val="auto"/>
          <w:szCs w:val="22"/>
        </w:rPr>
        <w:tab/>
      </w:r>
      <w:r w:rsidR="00E9148D" w:rsidRPr="00BA249E">
        <w:rPr>
          <w:rFonts w:eastAsia="Calibri" w:cs="Times New Roman"/>
          <w:b/>
          <w:color w:val="auto"/>
          <w:szCs w:val="22"/>
        </w:rPr>
        <w:t>34</w:t>
      </w:r>
      <w:r w:rsidRPr="00BA249E">
        <w:rPr>
          <w:rFonts w:eastAsia="Calibri" w:cs="Times New Roman"/>
          <w:b/>
          <w:color w:val="auto"/>
          <w:szCs w:val="22"/>
        </w:rPr>
        <w:t>.</w:t>
      </w:r>
      <w:r w:rsidR="00384371" w:rsidRPr="00BA249E">
        <w:rPr>
          <w:rFonts w:eastAsia="Calibri" w:cs="Times New Roman"/>
          <w:b/>
          <w:color w:val="auto"/>
          <w:szCs w:val="22"/>
        </w:rPr>
        <w:t>38</w:t>
      </w:r>
      <w:r w:rsidRPr="00BA249E">
        <w:rPr>
          <w:rFonts w:eastAsia="Calibri" w:cs="Times New Roman"/>
          <w:b/>
          <w:color w:val="auto"/>
          <w:szCs w:val="22"/>
        </w:rPr>
        <w:t>.</w:t>
      </w:r>
      <w:r w:rsidRPr="00BA249E">
        <w:rPr>
          <w:rFonts w:eastAsia="Calibri" w:cs="Times New Roman"/>
          <w:color w:val="auto"/>
          <w:szCs w:val="22"/>
        </w:rPr>
        <w:tab/>
        <w:t xml:space="preserve">(DHEC: Abstinence </w:t>
      </w:r>
      <w:r w:rsidRPr="00BA249E">
        <w:rPr>
          <w:rFonts w:cs="Times New Roman"/>
          <w:color w:val="auto"/>
          <w:szCs w:val="22"/>
        </w:rPr>
        <w:t>Education</w:t>
      </w:r>
      <w:r w:rsidR="00096BF2" w:rsidRPr="00BA249E">
        <w:rPr>
          <w:rFonts w:eastAsia="Calibri" w:cs="Times New Roman"/>
          <w:color w:val="auto"/>
          <w:szCs w:val="22"/>
        </w:rPr>
        <w:t xml:space="preserve"> </w:t>
      </w:r>
      <w:r w:rsidRPr="00BA249E">
        <w:rPr>
          <w:rFonts w:eastAsia="Calibri" w:cs="Times New Roman"/>
          <w:color w:val="auto"/>
          <w:szCs w:val="22"/>
        </w:rPr>
        <w:t>Contract)</w:t>
      </w:r>
      <w:r w:rsidR="00096BF2" w:rsidRPr="00BA249E">
        <w:rPr>
          <w:rFonts w:eastAsia="Calibri" w:cs="Times New Roman"/>
          <w:color w:val="auto"/>
          <w:szCs w:val="22"/>
        </w:rPr>
        <w:t xml:space="preserve"> </w:t>
      </w:r>
      <w:r w:rsidRPr="00BA249E">
        <w:rPr>
          <w:rFonts w:eastAsia="Calibri" w:cs="Times New Roman"/>
          <w:color w:val="auto"/>
          <w:szCs w:val="22"/>
        </w:rPr>
        <w:t xml:space="preserve"> </w:t>
      </w:r>
      <w:r w:rsidR="001D35AC" w:rsidRPr="00BA249E">
        <w:rPr>
          <w:rFonts w:eastAsia="Calibri" w:cs="Times New Roman"/>
          <w:color w:val="auto"/>
          <w:szCs w:val="22"/>
        </w:rPr>
        <w:t xml:space="preserve">For the current fiscal year, funds made available to the State of South Carolina </w:t>
      </w:r>
      <w:r w:rsidRPr="00BA249E">
        <w:rPr>
          <w:rFonts w:eastAsia="Calibri" w:cs="Times New Roman"/>
          <w:color w:val="auto"/>
          <w:szCs w:val="22"/>
        </w:rPr>
        <w:t>under the provisions of Title V, Section 510,</w:t>
      </w:r>
      <w:r w:rsidR="00096BF2" w:rsidRPr="00BA249E">
        <w:rPr>
          <w:rFonts w:eastAsia="Calibri" w:cs="Times New Roman"/>
          <w:color w:val="auto"/>
          <w:szCs w:val="22"/>
        </w:rPr>
        <w:t xml:space="preserve"> </w:t>
      </w:r>
      <w:r w:rsidR="001D35AC" w:rsidRPr="00BA249E">
        <w:rPr>
          <w:rFonts w:eastAsia="Calibri" w:cs="Times New Roman"/>
          <w:color w:val="auto"/>
          <w:szCs w:val="22"/>
        </w:rPr>
        <w:t>may only be awarded to other entities through a competitive bidding process</w:t>
      </w:r>
      <w:r w:rsidRPr="00BA249E">
        <w:rPr>
          <w:rFonts w:eastAsia="Calibri" w:cs="Times New Roman"/>
          <w:color w:val="auto"/>
          <w:szCs w:val="22"/>
        </w:rPr>
        <w:t>.</w:t>
      </w:r>
    </w:p>
    <w:p w:rsidR="006F2DF8" w:rsidRPr="00BA249E" w:rsidRDefault="00CD2AD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BA249E">
        <w:rPr>
          <w:rFonts w:cs="Times New Roman"/>
          <w:b/>
          <w:bCs/>
          <w:color w:val="auto"/>
          <w:szCs w:val="22"/>
        </w:rPr>
        <w:tab/>
      </w:r>
      <w:r w:rsidR="00E9148D" w:rsidRPr="00BA249E">
        <w:rPr>
          <w:rFonts w:cs="Times New Roman"/>
          <w:b/>
          <w:bCs/>
          <w:color w:val="auto"/>
          <w:szCs w:val="22"/>
        </w:rPr>
        <w:t>34</w:t>
      </w:r>
      <w:r w:rsidRPr="00BA249E">
        <w:rPr>
          <w:rFonts w:cs="Times New Roman"/>
          <w:b/>
          <w:bCs/>
          <w:color w:val="auto"/>
          <w:szCs w:val="22"/>
        </w:rPr>
        <w:t>.</w:t>
      </w:r>
      <w:r w:rsidR="00384371" w:rsidRPr="00BA249E">
        <w:rPr>
          <w:rFonts w:cs="Times New Roman"/>
          <w:b/>
          <w:bCs/>
          <w:color w:val="auto"/>
          <w:szCs w:val="22"/>
        </w:rPr>
        <w:t>39</w:t>
      </w:r>
      <w:r w:rsidRPr="00BA249E">
        <w:rPr>
          <w:rFonts w:cs="Times New Roman"/>
          <w:b/>
          <w:bCs/>
          <w:color w:val="auto"/>
          <w:szCs w:val="22"/>
        </w:rPr>
        <w:t>.</w:t>
      </w:r>
      <w:r w:rsidRPr="00BA249E">
        <w:rPr>
          <w:rFonts w:cs="Times New Roman"/>
          <w:b/>
          <w:bCs/>
          <w:color w:val="auto"/>
          <w:szCs w:val="22"/>
        </w:rPr>
        <w:tab/>
      </w:r>
      <w:r w:rsidRPr="00BA249E">
        <w:rPr>
          <w:rFonts w:cs="Times New Roman"/>
          <w:iCs/>
          <w:color w:val="auto"/>
          <w:szCs w:val="22"/>
        </w:rPr>
        <w:t>(DHEC: Immunizations)  The department is authorized to utilize the funds appropriated for immunizations to hire temporary personnel to address periods of high demand for immunizations at local health departments.</w:t>
      </w:r>
    </w:p>
    <w:p w:rsidR="0019790C" w:rsidRPr="00BA249E" w:rsidRDefault="00DB3F6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0019790C" w:rsidRPr="00BA249E">
        <w:rPr>
          <w:rFonts w:cs="Times New Roman"/>
          <w:b/>
          <w:color w:val="auto"/>
          <w:szCs w:val="22"/>
        </w:rPr>
        <w:t>34.</w:t>
      </w:r>
      <w:r w:rsidR="004B4486" w:rsidRPr="00BA249E">
        <w:rPr>
          <w:rFonts w:cs="Times New Roman"/>
          <w:b/>
          <w:color w:val="auto"/>
          <w:szCs w:val="22"/>
        </w:rPr>
        <w:t>4</w:t>
      </w:r>
      <w:r w:rsidR="00384371" w:rsidRPr="00BA249E">
        <w:rPr>
          <w:rFonts w:cs="Times New Roman"/>
          <w:b/>
          <w:color w:val="auto"/>
          <w:szCs w:val="22"/>
        </w:rPr>
        <w:t>0</w:t>
      </w:r>
      <w:r w:rsidR="0019790C" w:rsidRPr="00BA249E">
        <w:rPr>
          <w:rFonts w:cs="Times New Roman"/>
          <w:b/>
          <w:color w:val="auto"/>
          <w:szCs w:val="22"/>
        </w:rPr>
        <w:t>.</w:t>
      </w:r>
      <w:r w:rsidR="0019790C" w:rsidRPr="00BA249E">
        <w:rPr>
          <w:rFonts w:cs="Times New Roman"/>
          <w:b/>
          <w:color w:val="auto"/>
          <w:szCs w:val="22"/>
        </w:rPr>
        <w:tab/>
      </w:r>
      <w:r w:rsidR="0019790C" w:rsidRPr="00BA249E">
        <w:rPr>
          <w:rFonts w:cs="Times New Roman"/>
          <w:color w:val="auto"/>
          <w:szCs w:val="22"/>
        </w:rPr>
        <w:t>(DHEC: Residential Treatment Facilities Swing Beds)  For Fiscal Year</w:t>
      </w:r>
      <w:r w:rsidR="0013046A" w:rsidRPr="00BA249E">
        <w:rPr>
          <w:rFonts w:cs="Times New Roman"/>
          <w:color w:val="auto"/>
          <w:szCs w:val="22"/>
        </w:rPr>
        <w:t xml:space="preserve"> </w:t>
      </w:r>
      <w:r w:rsidR="003C57B6" w:rsidRPr="00BA249E">
        <w:rPr>
          <w:rFonts w:cs="Times New Roman"/>
          <w:color w:val="auto"/>
          <w:szCs w:val="22"/>
        </w:rPr>
        <w:t>2017</w:t>
      </w:r>
      <w:r w:rsidR="00602AB6" w:rsidRPr="00BA249E">
        <w:rPr>
          <w:rFonts w:cs="Times New Roman"/>
          <w:color w:val="auto"/>
          <w:szCs w:val="22"/>
        </w:rPr>
        <w:noBreakHyphen/>
      </w:r>
      <w:r w:rsidR="003C57B6" w:rsidRPr="00BA249E">
        <w:rPr>
          <w:rFonts w:cs="Times New Roman"/>
          <w:color w:val="auto"/>
          <w:szCs w:val="22"/>
        </w:rPr>
        <w:t>18</w:t>
      </w:r>
      <w:r w:rsidR="0019790C" w:rsidRPr="00BA249E">
        <w:rPr>
          <w:rFonts w:cs="Times New Roman"/>
          <w:color w:val="auto"/>
          <w:szCs w:val="22"/>
        </w:rPr>
        <w:t xml:space="preserve"> in coordination with the South Carolina Health Plan and to improve access for acute psychiatric beds as patient populations demand, Residential Treatment Facilities (RTF) may swing up to</w:t>
      </w:r>
      <w:r w:rsidR="00657FC3" w:rsidRPr="00BA249E">
        <w:rPr>
          <w:rFonts w:cs="Times New Roman"/>
          <w:color w:val="auto"/>
          <w:szCs w:val="22"/>
        </w:rPr>
        <w:t xml:space="preserve"> </w:t>
      </w:r>
      <w:r w:rsidR="00A75628" w:rsidRPr="00BA249E">
        <w:rPr>
          <w:rFonts w:cs="Times New Roman"/>
          <w:color w:val="auto"/>
          <w:szCs w:val="22"/>
        </w:rPr>
        <w:t>eighteen</w:t>
      </w:r>
      <w:r w:rsidR="0019790C" w:rsidRPr="00BA249E">
        <w:rPr>
          <w:rFonts w:cs="Times New Roman"/>
          <w:color w:val="auto"/>
          <w:szCs w:val="22"/>
        </w:rPr>
        <w:t xml:space="preserve"> beds per qualifying facility to accommodate patients with a diagnosis of an acute</w:t>
      </w:r>
      <w:r w:rsidR="00096BF2" w:rsidRPr="00BA249E">
        <w:rPr>
          <w:rFonts w:cs="Times New Roman"/>
          <w:color w:val="auto"/>
          <w:szCs w:val="22"/>
        </w:rPr>
        <w:t xml:space="preserve"> </w:t>
      </w:r>
      <w:r w:rsidR="0019790C" w:rsidRPr="00BA249E">
        <w:rPr>
          <w:rFonts w:cs="Times New Roman"/>
          <w:color w:val="auto"/>
          <w:szCs w:val="22"/>
        </w:rPr>
        <w:t>psychiatric disorder.  In order to qualify to utilize swing beds a facility must meet the following criteria: the facility must currently have both licensed acute psychiatric and residential treatment facility beds, the RTF beds must meet the same licensure requirements as the existing licensed acute psychiatric beds, and any facility utilizing swing beds must keep the acute and RTF patient populations separate and distinct.  The utilization of swing beds must also comply with all federal Centers for Medicare and Medicaid Services rules and regulations.</w:t>
      </w:r>
    </w:p>
    <w:p w:rsidR="00B831DD" w:rsidRPr="00BA249E" w:rsidRDefault="00B831D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34.</w:t>
      </w:r>
      <w:r w:rsidR="004B4486" w:rsidRPr="00BA249E">
        <w:rPr>
          <w:rFonts w:cs="Times New Roman"/>
          <w:b/>
          <w:color w:val="auto"/>
          <w:szCs w:val="22"/>
        </w:rPr>
        <w:t>4</w:t>
      </w:r>
      <w:r w:rsidR="00384371" w:rsidRPr="00BA249E">
        <w:rPr>
          <w:rFonts w:cs="Times New Roman"/>
          <w:b/>
          <w:color w:val="auto"/>
          <w:szCs w:val="22"/>
        </w:rPr>
        <w:t>1</w:t>
      </w:r>
      <w:r w:rsidRPr="00BA249E">
        <w:rPr>
          <w:rFonts w:cs="Times New Roman"/>
          <w:b/>
          <w:color w:val="auto"/>
          <w:szCs w:val="22"/>
        </w:rPr>
        <w:t>.</w:t>
      </w:r>
      <w:r w:rsidRPr="00BA249E">
        <w:rPr>
          <w:rFonts w:cs="Times New Roman"/>
          <w:b/>
          <w:color w:val="auto"/>
          <w:szCs w:val="22"/>
        </w:rPr>
        <w:tab/>
      </w:r>
      <w:r w:rsidRPr="00BA249E">
        <w:rPr>
          <w:rFonts w:cs="Times New Roman"/>
          <w:color w:val="auto"/>
          <w:szCs w:val="22"/>
        </w:rPr>
        <w:t xml:space="preserve">(DHEC: Tuberculosis Outbreak)  </w:t>
      </w:r>
      <w:r w:rsidR="00FC3A10" w:rsidRPr="00BA249E">
        <w:rPr>
          <w:rFonts w:cs="Times New Roman"/>
          <w:color w:val="auto"/>
          <w:szCs w:val="22"/>
        </w:rPr>
        <w:t xml:space="preserve">(A)  </w:t>
      </w:r>
      <w:r w:rsidRPr="00BA249E">
        <w:rPr>
          <w:rFonts w:cs="Times New Roman"/>
          <w:color w:val="auto"/>
          <w:szCs w:val="22"/>
        </w:rPr>
        <w:t>Upon discovery of a tuberculosis outbreak, the Department of Health and Environmental Control may expend any funds available to the agency, for the purpose of surveillance, investigation, containment, and treatment activities related thereto.</w:t>
      </w:r>
    </w:p>
    <w:p w:rsidR="00072FFF" w:rsidRPr="00BA249E"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A249E">
        <w:rPr>
          <w:rFonts w:cs="Times New Roman"/>
          <w:color w:val="auto"/>
          <w:szCs w:val="22"/>
        </w:rPr>
        <w:tab/>
        <w:t>(B)</w:t>
      </w:r>
      <w:r w:rsidRPr="00BA249E">
        <w:rPr>
          <w:rFonts w:cs="Times New Roman"/>
          <w:color w:val="auto"/>
          <w:szCs w:val="22"/>
        </w:rPr>
        <w:tab/>
      </w:r>
      <w:r w:rsidR="00E116C0" w:rsidRPr="00BA249E">
        <w:rPr>
          <w:rFonts w:cs="Times New Roman"/>
          <w:szCs w:val="22"/>
        </w:rPr>
        <w:t>Upon identification of a tuberculosis outbreak, the department will conduct a comprehensive contact investigation and implement control measures consistent with guidance from the Centers for Disease Control and Prevention.  As part of the investigation and control of the outbreak, the department will alert the appropriate healthcare providers and community members using the most effective means available.</w:t>
      </w:r>
    </w:p>
    <w:p w:rsidR="00072FFF" w:rsidRPr="00BA249E"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(C)</w:t>
      </w:r>
      <w:r w:rsidRPr="00BA249E">
        <w:rPr>
          <w:rFonts w:cs="Times New Roman"/>
          <w:color w:val="auto"/>
          <w:szCs w:val="22"/>
        </w:rPr>
        <w:tab/>
        <w:t>Upon being informed of or having reason to suspect a case of tuberculosis that is capable of transmitting tubercle bacilli at a school or child care center involving a student, teacher, employee, volunteer, or an individual working at the school or child care center for an employer providing services to the school or child care center, the depar</w:t>
      </w:r>
      <w:r w:rsidR="00175CAD" w:rsidRPr="00BA249E">
        <w:rPr>
          <w:rFonts w:cs="Times New Roman"/>
          <w:color w:val="auto"/>
          <w:szCs w:val="22"/>
        </w:rPr>
        <w:t>tment immediately shall notify:</w:t>
      </w:r>
    </w:p>
    <w:p w:rsidR="00072FFF" w:rsidRPr="00BA249E"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lastRenderedPageBreak/>
        <w:tab/>
      </w:r>
      <w:r w:rsidRPr="00BA249E">
        <w:rPr>
          <w:rFonts w:cs="Times New Roman"/>
          <w:color w:val="auto"/>
          <w:szCs w:val="22"/>
        </w:rPr>
        <w:tab/>
      </w:r>
      <w:r w:rsidRPr="00BA249E">
        <w:rPr>
          <w:rFonts w:cs="Times New Roman"/>
          <w:color w:val="auto"/>
          <w:szCs w:val="22"/>
        </w:rPr>
        <w:tab/>
        <w:t>(1)</w:t>
      </w:r>
      <w:r w:rsidRPr="00BA249E">
        <w:rPr>
          <w:rFonts w:cs="Times New Roman"/>
          <w:color w:val="auto"/>
          <w:szCs w:val="22"/>
        </w:rPr>
        <w:tab/>
        <w:t xml:space="preserve">if the case is at a school, the principal, and the </w:t>
      </w:r>
      <w:r w:rsidR="0043442C" w:rsidRPr="00BA249E">
        <w:rPr>
          <w:rFonts w:cs="Times New Roman"/>
          <w:color w:val="auto"/>
          <w:szCs w:val="22"/>
        </w:rPr>
        <w:t>Superintendent</w:t>
      </w:r>
      <w:r w:rsidRPr="00BA249E">
        <w:rPr>
          <w:rFonts w:cs="Times New Roman"/>
          <w:color w:val="auto"/>
          <w:szCs w:val="22"/>
        </w:rPr>
        <w:t xml:space="preserve"> of the school district if the school is a public school; </w:t>
      </w:r>
      <w:r w:rsidR="00175CAD" w:rsidRPr="00BA249E">
        <w:rPr>
          <w:rFonts w:cs="Times New Roman"/>
          <w:color w:val="auto"/>
          <w:szCs w:val="22"/>
        </w:rPr>
        <w:t>and</w:t>
      </w:r>
    </w:p>
    <w:p w:rsidR="00072FFF" w:rsidRPr="00BA249E"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00C00092" w:rsidRPr="00BA249E">
        <w:rPr>
          <w:rFonts w:cs="Times New Roman"/>
          <w:color w:val="auto"/>
          <w:szCs w:val="22"/>
        </w:rPr>
        <w:t>(2)</w:t>
      </w:r>
      <w:r w:rsidRPr="00BA249E">
        <w:rPr>
          <w:rFonts w:cs="Times New Roman"/>
          <w:color w:val="auto"/>
          <w:szCs w:val="22"/>
        </w:rPr>
        <w:tab/>
        <w:t>if the case is at a child care center, the directo</w:t>
      </w:r>
      <w:r w:rsidR="00175CAD" w:rsidRPr="00BA249E">
        <w:rPr>
          <w:rFonts w:cs="Times New Roman"/>
          <w:color w:val="auto"/>
          <w:szCs w:val="22"/>
        </w:rPr>
        <w:t>r of the child care center; and</w:t>
      </w:r>
    </w:p>
    <w:p w:rsidR="00072FFF" w:rsidRPr="00BA249E"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(D)</w:t>
      </w:r>
      <w:r w:rsidRPr="00BA249E">
        <w:rPr>
          <w:rFonts w:cs="Times New Roman"/>
          <w:color w:val="auto"/>
          <w:szCs w:val="22"/>
        </w:rPr>
        <w:tab/>
        <w:t>When informing the principal of a school or the director of a child care center about a known or suspected case of tuberculosis that is capable of transmitting tubercle bacilli as provided for in subsection (C)</w:t>
      </w:r>
      <w:r w:rsidR="00175CAD" w:rsidRPr="00BA249E">
        <w:rPr>
          <w:rFonts w:cs="Times New Roman"/>
          <w:color w:val="auto"/>
          <w:szCs w:val="22"/>
        </w:rPr>
        <w:t>, the department shall provide:</w:t>
      </w:r>
    </w:p>
    <w:p w:rsidR="00072FFF" w:rsidRPr="00BA249E"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00175CAD" w:rsidRPr="00BA249E">
        <w:rPr>
          <w:rFonts w:cs="Times New Roman"/>
          <w:color w:val="auto"/>
          <w:szCs w:val="22"/>
        </w:rPr>
        <w:tab/>
      </w:r>
      <w:r w:rsidR="00175CAD" w:rsidRPr="00BA249E">
        <w:rPr>
          <w:rFonts w:cs="Times New Roman"/>
          <w:color w:val="auto"/>
          <w:szCs w:val="22"/>
        </w:rPr>
        <w:tab/>
        <w:t>(1)</w:t>
      </w:r>
      <w:r w:rsidR="00175CAD" w:rsidRPr="00BA249E">
        <w:rPr>
          <w:rFonts w:cs="Times New Roman"/>
          <w:color w:val="auto"/>
          <w:szCs w:val="22"/>
        </w:rPr>
        <w:tab/>
        <w:t>an update addressing the:</w:t>
      </w:r>
    </w:p>
    <w:p w:rsidR="00072FFF" w:rsidRPr="00BA249E"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t>(a)</w:t>
      </w:r>
      <w:r w:rsidRPr="00BA249E">
        <w:rPr>
          <w:rFonts w:cs="Times New Roman"/>
          <w:color w:val="auto"/>
          <w:szCs w:val="22"/>
        </w:rPr>
        <w:tab/>
        <w:t>status of the investigation, including the steps the department is taking to identify the source and extent of the exposure and the ris</w:t>
      </w:r>
      <w:r w:rsidR="00175CAD" w:rsidRPr="00BA249E">
        <w:rPr>
          <w:rFonts w:cs="Times New Roman"/>
          <w:color w:val="auto"/>
          <w:szCs w:val="22"/>
        </w:rPr>
        <w:t>ks of additional exposure; and</w:t>
      </w:r>
    </w:p>
    <w:p w:rsidR="00072FFF" w:rsidRPr="00BA249E"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t>(b)</w:t>
      </w:r>
      <w:r w:rsidRPr="00BA249E">
        <w:rPr>
          <w:rFonts w:cs="Times New Roman"/>
          <w:color w:val="auto"/>
          <w:szCs w:val="22"/>
        </w:rPr>
        <w:tab/>
        <w:t xml:space="preserve">steps the school or child care center must take to assist the department in controlling the spread of </w:t>
      </w:r>
      <w:r w:rsidR="00175CAD" w:rsidRPr="00BA249E">
        <w:rPr>
          <w:rFonts w:cs="Times New Roman"/>
          <w:color w:val="auto"/>
          <w:szCs w:val="22"/>
        </w:rPr>
        <w:t>the tuberculosis infection; and</w:t>
      </w:r>
    </w:p>
    <w:p w:rsidR="00BA0CA6" w:rsidRPr="00BA249E"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t>(2)</w:t>
      </w:r>
      <w:r w:rsidRPr="00BA249E">
        <w:rPr>
          <w:rFonts w:cs="Times New Roman"/>
          <w:color w:val="auto"/>
          <w:szCs w:val="22"/>
        </w:rPr>
        <w:tab/>
        <w:t>information and other resources to distribute to parents and guardians that discuss how to assist the department in identifying and managing the tuberculosis infection.</w:t>
      </w:r>
    </w:p>
    <w:p w:rsidR="00DD459B" w:rsidRPr="00BA249E" w:rsidRDefault="00DD45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34.4</w:t>
      </w:r>
      <w:r w:rsidR="00384371" w:rsidRPr="00BA249E">
        <w:rPr>
          <w:rFonts w:cs="Times New Roman"/>
          <w:b/>
          <w:color w:val="auto"/>
          <w:szCs w:val="22"/>
        </w:rPr>
        <w:t>2</w:t>
      </w:r>
      <w:r w:rsidRPr="00BA249E">
        <w:rPr>
          <w:rFonts w:cs="Times New Roman"/>
          <w:b/>
          <w:color w:val="auto"/>
          <w:szCs w:val="22"/>
        </w:rPr>
        <w:t>.</w:t>
      </w:r>
      <w:r w:rsidRPr="00BA249E">
        <w:rPr>
          <w:rFonts w:cs="Times New Roman"/>
          <w:b/>
          <w:color w:val="auto"/>
          <w:szCs w:val="22"/>
        </w:rPr>
        <w:tab/>
      </w:r>
      <w:r w:rsidRPr="00BA249E">
        <w:rPr>
          <w:rFonts w:cs="Times New Roman"/>
          <w:color w:val="auto"/>
          <w:szCs w:val="22"/>
        </w:rPr>
        <w:t>(DHEC: Abstinence</w:t>
      </w:r>
      <w:r w:rsidR="00602AB6" w:rsidRPr="00BA249E">
        <w:rPr>
          <w:rFonts w:cs="Times New Roman"/>
          <w:color w:val="auto"/>
          <w:szCs w:val="22"/>
        </w:rPr>
        <w:noBreakHyphen/>
      </w:r>
      <w:r w:rsidRPr="00BA249E">
        <w:rPr>
          <w:rFonts w:cs="Times New Roman"/>
          <w:color w:val="auto"/>
          <w:szCs w:val="22"/>
        </w:rPr>
        <w:t>Until</w:t>
      </w:r>
      <w:r w:rsidR="00602AB6" w:rsidRPr="00BA249E">
        <w:rPr>
          <w:rFonts w:cs="Times New Roman"/>
          <w:color w:val="auto"/>
          <w:szCs w:val="22"/>
        </w:rPr>
        <w:noBreakHyphen/>
      </w:r>
      <w:r w:rsidRPr="00BA249E">
        <w:rPr>
          <w:rFonts w:cs="Times New Roman"/>
          <w:color w:val="auto"/>
          <w:szCs w:val="22"/>
        </w:rPr>
        <w:t>Marriage Emerging Programs)</w:t>
      </w:r>
      <w:r w:rsidRPr="00BA249E">
        <w:rPr>
          <w:rFonts w:cs="Times New Roman"/>
          <w:b/>
          <w:color w:val="auto"/>
          <w:szCs w:val="22"/>
        </w:rPr>
        <w:t xml:space="preserve">  </w:t>
      </w:r>
      <w:r w:rsidRPr="00BA249E">
        <w:rPr>
          <w:rFonts w:cs="Times New Roman"/>
          <w:color w:val="auto"/>
          <w:szCs w:val="22"/>
        </w:rPr>
        <w:t>(A)  From the funds appropriated to DHEC in this act as a Special Item and titled “Abstinence</w:t>
      </w:r>
      <w:r w:rsidR="00602AB6" w:rsidRPr="00BA249E">
        <w:rPr>
          <w:rFonts w:cs="Times New Roman"/>
          <w:color w:val="auto"/>
          <w:szCs w:val="22"/>
        </w:rPr>
        <w:noBreakHyphen/>
      </w:r>
      <w:r w:rsidRPr="00BA249E">
        <w:rPr>
          <w:rFonts w:cs="Times New Roman"/>
          <w:color w:val="auto"/>
          <w:szCs w:val="22"/>
        </w:rPr>
        <w:t>Until Marriage Emerging Programs” the department shall award a twelve month grant for abstinence</w:t>
      </w:r>
      <w:r w:rsidR="00602AB6" w:rsidRPr="00BA249E">
        <w:rPr>
          <w:rFonts w:cs="Times New Roman"/>
          <w:color w:val="auto"/>
          <w:szCs w:val="22"/>
        </w:rPr>
        <w:noBreakHyphen/>
      </w:r>
      <w:r w:rsidRPr="00BA249E">
        <w:rPr>
          <w:rFonts w:cs="Times New Roman"/>
          <w:color w:val="auto"/>
          <w:szCs w:val="22"/>
        </w:rPr>
        <w:t>until</w:t>
      </w:r>
      <w:r w:rsidR="00602AB6" w:rsidRPr="00BA249E">
        <w:rPr>
          <w:rFonts w:cs="Times New Roman"/>
          <w:color w:val="auto"/>
          <w:szCs w:val="22"/>
        </w:rPr>
        <w:noBreakHyphen/>
      </w:r>
      <w:r w:rsidRPr="00BA249E">
        <w:rPr>
          <w:rFonts w:cs="Times New Roman"/>
          <w:color w:val="auto"/>
          <w:szCs w:val="22"/>
        </w:rPr>
        <w:t>marriage emerging programs.  This funding shall be awarded by the department only to nonprofit 501(c)(3) agencies meeting</w:t>
      </w:r>
      <w:r w:rsidR="0013046A" w:rsidRPr="00BA249E">
        <w:rPr>
          <w:rFonts w:cs="Times New Roman"/>
          <w:color w:val="auto"/>
          <w:szCs w:val="22"/>
        </w:rPr>
        <w:t xml:space="preserve"> </w:t>
      </w:r>
      <w:r w:rsidRPr="00BA249E">
        <w:rPr>
          <w:rFonts w:cs="Times New Roman"/>
          <w:color w:val="auto"/>
          <w:szCs w:val="22"/>
        </w:rPr>
        <w:t>all the A</w:t>
      </w:r>
      <w:r w:rsidR="00602AB6" w:rsidRPr="00BA249E">
        <w:rPr>
          <w:rFonts w:cs="Times New Roman"/>
          <w:color w:val="auto"/>
          <w:szCs w:val="22"/>
        </w:rPr>
        <w:noBreakHyphen/>
      </w:r>
      <w:r w:rsidRPr="00BA249E">
        <w:rPr>
          <w:rFonts w:cs="Times New Roman"/>
          <w:color w:val="auto"/>
          <w:szCs w:val="22"/>
        </w:rPr>
        <w:t>H Title V, Section 510 definitions of Abstinence Education</w:t>
      </w:r>
      <w:r w:rsidR="00247737" w:rsidRPr="00BA249E">
        <w:rPr>
          <w:rFonts w:cs="Times New Roman"/>
          <w:szCs w:val="22"/>
        </w:rPr>
        <w:t>, as defined in the 2017 Social Security Act</w:t>
      </w:r>
      <w:r w:rsidRPr="00BA249E">
        <w:rPr>
          <w:rFonts w:cs="Times New Roman"/>
          <w:color w:val="auto"/>
          <w:szCs w:val="22"/>
        </w:rPr>
        <w:t>.</w:t>
      </w:r>
    </w:p>
    <w:p w:rsidR="00DD459B" w:rsidRPr="00BA249E" w:rsidRDefault="00DD45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(B)</w:t>
      </w:r>
      <w:r w:rsidRPr="00BA249E">
        <w:rPr>
          <w:rFonts w:cs="Times New Roman"/>
          <w:color w:val="auto"/>
          <w:szCs w:val="22"/>
        </w:rPr>
        <w:tab/>
        <w:t>Contracts must be awarded utilizing a competitive approach in accordance with the South Carolina Procurement Code.</w:t>
      </w:r>
    </w:p>
    <w:p w:rsidR="00DD459B" w:rsidRPr="00BA249E" w:rsidRDefault="00DD45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(C)</w:t>
      </w:r>
      <w:r w:rsidRPr="00BA249E">
        <w:rPr>
          <w:rFonts w:cs="Times New Roman"/>
          <w:color w:val="auto"/>
          <w:szCs w:val="22"/>
        </w:rPr>
        <w:tab/>
        <w:t>Applicants must provide a budget and budget narrative to the department that explains how the funds will be used.</w:t>
      </w:r>
    </w:p>
    <w:p w:rsidR="00DD459B" w:rsidRPr="00BA249E" w:rsidRDefault="00DD45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(D)</w:t>
      </w:r>
      <w:r w:rsidRPr="00BA249E">
        <w:rPr>
          <w:rFonts w:cs="Times New Roman"/>
          <w:color w:val="auto"/>
          <w:szCs w:val="22"/>
        </w:rPr>
        <w:tab/>
        <w:t>Prior to application, proposed programs/curricula must be certified by the National Abstinence Education Association (NAEA) as meeting and being in compliance with al</w:t>
      </w:r>
      <w:r w:rsidR="00A72C1E" w:rsidRPr="00BA249E">
        <w:rPr>
          <w:rFonts w:cs="Times New Roman"/>
          <w:color w:val="auto"/>
          <w:szCs w:val="22"/>
        </w:rPr>
        <w:t>l of the Title V, Section 510 A</w:t>
      </w:r>
      <w:r w:rsidR="00602AB6" w:rsidRPr="00BA249E">
        <w:rPr>
          <w:rFonts w:cs="Times New Roman"/>
          <w:color w:val="auto"/>
          <w:szCs w:val="22"/>
        </w:rPr>
        <w:noBreakHyphen/>
      </w:r>
      <w:r w:rsidRPr="00BA249E">
        <w:rPr>
          <w:rFonts w:cs="Times New Roman"/>
          <w:color w:val="auto"/>
          <w:szCs w:val="22"/>
        </w:rPr>
        <w:t>H requirements for abstinence</w:t>
      </w:r>
      <w:r w:rsidR="00602AB6" w:rsidRPr="00BA249E">
        <w:rPr>
          <w:rFonts w:cs="Times New Roman"/>
          <w:color w:val="auto"/>
          <w:szCs w:val="22"/>
        </w:rPr>
        <w:noBreakHyphen/>
      </w:r>
      <w:r w:rsidRPr="00BA249E">
        <w:rPr>
          <w:rFonts w:cs="Times New Roman"/>
          <w:color w:val="auto"/>
          <w:szCs w:val="22"/>
        </w:rPr>
        <w:t>until</w:t>
      </w:r>
      <w:r w:rsidR="00602AB6" w:rsidRPr="00BA249E">
        <w:rPr>
          <w:rFonts w:cs="Times New Roman"/>
          <w:color w:val="auto"/>
          <w:szCs w:val="22"/>
        </w:rPr>
        <w:noBreakHyphen/>
      </w:r>
      <w:r w:rsidRPr="00BA249E">
        <w:rPr>
          <w:rFonts w:cs="Times New Roman"/>
          <w:color w:val="auto"/>
          <w:szCs w:val="22"/>
        </w:rPr>
        <w:t>marriage education programs.</w:t>
      </w:r>
    </w:p>
    <w:p w:rsidR="00DD459B" w:rsidRPr="00BA249E" w:rsidRDefault="00DD45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(E)</w:t>
      </w:r>
      <w:r w:rsidRPr="00BA249E">
        <w:rPr>
          <w:rFonts w:cs="Times New Roman"/>
          <w:color w:val="auto"/>
          <w:szCs w:val="22"/>
        </w:rPr>
        <w:tab/>
        <w:t>The department shall determine and develop the necessary application for awards.</w:t>
      </w:r>
    </w:p>
    <w:p w:rsidR="00100740" w:rsidRPr="00BA249E" w:rsidRDefault="00DD45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(F)</w:t>
      </w:r>
      <w:r w:rsidRPr="00BA249E">
        <w:rPr>
          <w:rFonts w:cs="Times New Roman"/>
          <w:color w:val="auto"/>
          <w:szCs w:val="22"/>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rsidR="00DD459B" w:rsidRPr="00BA249E" w:rsidRDefault="00DD45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Organizations or individuals awarded grants must provide quarterly reports on expenditures and participation to the Department of Health and Environmental Control and the Department of Social Services within fifteen days of the end of each quarter.</w:t>
      </w:r>
    </w:p>
    <w:p w:rsidR="00DD459B" w:rsidRPr="00BA249E" w:rsidRDefault="00DD45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(G)</w:t>
      </w:r>
      <w:r w:rsidRPr="00BA249E">
        <w:rPr>
          <w:rFonts w:cs="Times New Roman"/>
          <w:color w:val="auto"/>
          <w:szCs w:val="22"/>
        </w:rPr>
        <w:tab/>
        <w:t>Grantees failing to submit reports within thirty days of the end of each quarter will be terminated.</w:t>
      </w:r>
    </w:p>
    <w:p w:rsidR="00EB08C8" w:rsidRPr="00BA249E" w:rsidRDefault="00EB08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34.</w:t>
      </w:r>
      <w:r w:rsidR="004B4486" w:rsidRPr="00BA249E">
        <w:rPr>
          <w:rFonts w:cs="Times New Roman"/>
          <w:b/>
          <w:color w:val="auto"/>
          <w:szCs w:val="22"/>
        </w:rPr>
        <w:t>4</w:t>
      </w:r>
      <w:r w:rsidR="00384371" w:rsidRPr="00BA249E">
        <w:rPr>
          <w:rFonts w:cs="Times New Roman"/>
          <w:b/>
          <w:color w:val="auto"/>
          <w:szCs w:val="22"/>
        </w:rPr>
        <w:t>3</w:t>
      </w:r>
      <w:r w:rsidRPr="00BA249E">
        <w:rPr>
          <w:rFonts w:cs="Times New Roman"/>
          <w:b/>
          <w:color w:val="auto"/>
          <w:szCs w:val="22"/>
        </w:rPr>
        <w:t>.</w:t>
      </w:r>
      <w:r w:rsidRPr="00BA249E">
        <w:rPr>
          <w:rFonts w:cs="Times New Roman"/>
          <w:b/>
          <w:color w:val="auto"/>
          <w:szCs w:val="22"/>
        </w:rPr>
        <w:tab/>
      </w:r>
      <w:r w:rsidRPr="00BA249E">
        <w:rPr>
          <w:rFonts w:cs="Times New Roman"/>
          <w:color w:val="auto"/>
          <w:szCs w:val="22"/>
        </w:rPr>
        <w:t>(DHEC: Abstinence Until Marriage Evidence</w:t>
      </w:r>
      <w:r w:rsidR="00602AB6" w:rsidRPr="00BA249E">
        <w:rPr>
          <w:rFonts w:cs="Times New Roman"/>
          <w:color w:val="auto"/>
          <w:szCs w:val="22"/>
        </w:rPr>
        <w:noBreakHyphen/>
      </w:r>
      <w:r w:rsidRPr="00BA249E">
        <w:rPr>
          <w:rFonts w:cs="Times New Roman"/>
          <w:color w:val="auto"/>
          <w:szCs w:val="22"/>
        </w:rPr>
        <w:t xml:space="preserve">Based Programs Funding) </w:t>
      </w:r>
      <w:r w:rsidR="00845876" w:rsidRPr="00BA249E">
        <w:rPr>
          <w:rFonts w:cs="Times New Roman"/>
          <w:color w:val="auto"/>
          <w:szCs w:val="22"/>
        </w:rPr>
        <w:t xml:space="preserve"> </w:t>
      </w:r>
      <w:r w:rsidRPr="00BA249E">
        <w:rPr>
          <w:rFonts w:cs="Times New Roman"/>
          <w:color w:val="auto"/>
          <w:szCs w:val="22"/>
        </w:rPr>
        <w:t xml:space="preserve">From the monies appropriated for the Continuation of Teen Pregnancy Prevention, contracts must be awarded to separate private, nonprofit 501(c)(3) entities to provide Abstinence Until Marriage teen pregnancy prevention programs and services within the State that </w:t>
      </w:r>
      <w:r w:rsidR="00C149F2" w:rsidRPr="00BA249E">
        <w:rPr>
          <w:rFonts w:cs="Times New Roman"/>
          <w:color w:val="auto"/>
          <w:szCs w:val="22"/>
        </w:rPr>
        <w:t>meet</w:t>
      </w:r>
      <w:r w:rsidR="00A05EE7" w:rsidRPr="00BA249E">
        <w:rPr>
          <w:rFonts w:cs="Times New Roman"/>
          <w:color w:val="auto"/>
          <w:szCs w:val="22"/>
        </w:rPr>
        <w:t xml:space="preserve"> all of</w:t>
      </w:r>
      <w:r w:rsidRPr="00BA249E">
        <w:rPr>
          <w:rFonts w:cs="Times New Roman"/>
          <w:color w:val="auto"/>
          <w:szCs w:val="22"/>
        </w:rPr>
        <w:t xml:space="preserve"> the A</w:t>
      </w:r>
      <w:r w:rsidR="00602AB6" w:rsidRPr="00BA249E">
        <w:rPr>
          <w:rFonts w:cs="Times New Roman"/>
          <w:color w:val="auto"/>
          <w:szCs w:val="22"/>
        </w:rPr>
        <w:noBreakHyphen/>
      </w:r>
      <w:r w:rsidRPr="00BA249E">
        <w:rPr>
          <w:rFonts w:cs="Times New Roman"/>
          <w:color w:val="auto"/>
          <w:szCs w:val="22"/>
        </w:rPr>
        <w:t xml:space="preserve">H Title V, Section 510 </w:t>
      </w:r>
      <w:r w:rsidR="00A05EE7" w:rsidRPr="00BA249E">
        <w:rPr>
          <w:rFonts w:cs="Times New Roman"/>
          <w:color w:val="auto"/>
          <w:szCs w:val="22"/>
        </w:rPr>
        <w:t>definitions</w:t>
      </w:r>
      <w:r w:rsidRPr="00BA249E">
        <w:rPr>
          <w:rFonts w:cs="Times New Roman"/>
          <w:color w:val="auto"/>
          <w:szCs w:val="22"/>
        </w:rPr>
        <w:t xml:space="preserve"> of Abstinence Education</w:t>
      </w:r>
      <w:r w:rsidR="00845876" w:rsidRPr="00BA249E">
        <w:rPr>
          <w:rFonts w:cs="Times New Roman"/>
          <w:szCs w:val="22"/>
        </w:rPr>
        <w:t>, as defined in the 2017 Social Security Act</w:t>
      </w:r>
      <w:r w:rsidRPr="00BA249E">
        <w:rPr>
          <w:rFonts w:cs="Times New Roman"/>
          <w:color w:val="auto"/>
          <w:szCs w:val="22"/>
        </w:rPr>
        <w:t>.  Contracts must be awarded utilizing a competitive approach in accordance with the South Carolina Procurement Code.  Proposed programs/curricula must be certified by the National Abstinence Education Association (NAEA) as meeting and being in compliance with all of the Title V, Section 510 A</w:t>
      </w:r>
      <w:r w:rsidR="00602AB6" w:rsidRPr="00BA249E">
        <w:rPr>
          <w:rFonts w:cs="Times New Roman"/>
          <w:color w:val="auto"/>
          <w:szCs w:val="22"/>
        </w:rPr>
        <w:noBreakHyphen/>
      </w:r>
      <w:r w:rsidRPr="00BA249E">
        <w:rPr>
          <w:rFonts w:cs="Times New Roman"/>
          <w:color w:val="auto"/>
          <w:szCs w:val="22"/>
        </w:rPr>
        <w:t>H requirement for abstinence</w:t>
      </w:r>
      <w:r w:rsidR="00602AB6" w:rsidRPr="00BA249E">
        <w:rPr>
          <w:rFonts w:cs="Times New Roman"/>
          <w:color w:val="auto"/>
          <w:szCs w:val="22"/>
        </w:rPr>
        <w:noBreakHyphen/>
      </w:r>
      <w:r w:rsidRPr="00BA249E">
        <w:rPr>
          <w:rFonts w:cs="Times New Roman"/>
          <w:color w:val="auto"/>
          <w:szCs w:val="22"/>
        </w:rPr>
        <w:t>until</w:t>
      </w:r>
      <w:r w:rsidR="00602AB6" w:rsidRPr="00BA249E">
        <w:rPr>
          <w:rFonts w:cs="Times New Roman"/>
          <w:color w:val="auto"/>
          <w:szCs w:val="22"/>
        </w:rPr>
        <w:noBreakHyphen/>
      </w:r>
      <w:r w:rsidRPr="00BA249E">
        <w:rPr>
          <w:rFonts w:cs="Times New Roman"/>
          <w:color w:val="auto"/>
          <w:szCs w:val="22"/>
        </w:rPr>
        <w:t xml:space="preserve">marriage education programs.  Applicants must provide a budget for the proposed project for which the application is being made.  </w:t>
      </w:r>
      <w:r w:rsidR="00072FFF" w:rsidRPr="00BA249E">
        <w:rPr>
          <w:rFonts w:cs="Times New Roman"/>
          <w:color w:val="auto"/>
          <w:szCs w:val="22"/>
        </w:rPr>
        <w:t>Monies will be paid over a twelve month basis for services rendered</w:t>
      </w:r>
      <w:r w:rsidRPr="00BA249E">
        <w:rPr>
          <w:rFonts w:cs="Times New Roman"/>
          <w:color w:val="auto"/>
          <w:szCs w:val="22"/>
        </w:rPr>
        <w:t>.  Unexpended funds shall be carried forward for the purpose of fulfilling the department</w:t>
      </w:r>
      <w:r w:rsidR="00602AB6" w:rsidRPr="00BA249E">
        <w:rPr>
          <w:rFonts w:cs="Times New Roman"/>
          <w:color w:val="auto"/>
          <w:szCs w:val="22"/>
        </w:rPr>
        <w:t>’</w:t>
      </w:r>
      <w:r w:rsidRPr="00BA249E">
        <w:rPr>
          <w:rFonts w:cs="Times New Roman"/>
          <w:color w:val="auto"/>
          <w:szCs w:val="22"/>
        </w:rPr>
        <w:t xml:space="preserve">s contractual agreement.  The programs implemented by the entity </w:t>
      </w:r>
      <w:r w:rsidRPr="00BA249E">
        <w:rPr>
          <w:rFonts w:cs="Times New Roman"/>
          <w:color w:val="auto"/>
          <w:szCs w:val="22"/>
        </w:rPr>
        <w:lastRenderedPageBreak/>
        <w:t>awarded a contract pursuant to this proviso may not violate any portion of the South Carolina Comprehensive Health Education Act when implemented in a school setting.  An entity that violates any portion of the South Carolina Comprehensive Health Education Act must reimburse the</w:t>
      </w:r>
      <w:r w:rsidR="00175CAD" w:rsidRPr="00BA249E">
        <w:rPr>
          <w:rFonts w:cs="Times New Roman"/>
          <w:color w:val="auto"/>
          <w:szCs w:val="22"/>
        </w:rPr>
        <w:t xml:space="preserve"> State for all funds disbursed.</w:t>
      </w:r>
    </w:p>
    <w:p w:rsidR="00072FFF" w:rsidRPr="00BA249E"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34.</w:t>
      </w:r>
      <w:r w:rsidR="004B4486" w:rsidRPr="00BA249E">
        <w:rPr>
          <w:rFonts w:cs="Times New Roman"/>
          <w:b/>
          <w:color w:val="auto"/>
          <w:szCs w:val="22"/>
        </w:rPr>
        <w:t>4</w:t>
      </w:r>
      <w:r w:rsidR="00384371" w:rsidRPr="00BA249E">
        <w:rPr>
          <w:rFonts w:cs="Times New Roman"/>
          <w:b/>
          <w:color w:val="auto"/>
          <w:szCs w:val="22"/>
        </w:rPr>
        <w:t>4</w:t>
      </w:r>
      <w:r w:rsidRPr="00BA249E">
        <w:rPr>
          <w:rFonts w:cs="Times New Roman"/>
          <w:b/>
          <w:color w:val="auto"/>
          <w:szCs w:val="22"/>
        </w:rPr>
        <w:t>.</w:t>
      </w:r>
      <w:r w:rsidRPr="00BA249E">
        <w:rPr>
          <w:rFonts w:cs="Times New Roman"/>
          <w:color w:val="auto"/>
          <w:szCs w:val="22"/>
        </w:rPr>
        <w:tab/>
        <w:t>(DHEC: Wave Dissipation Device)  From funds appropriated to the department for the Coastal Resource Improvement program, the department shall permit a Wave Dissipation Device pilot program to be initiated.</w:t>
      </w:r>
    </w:p>
    <w:p w:rsidR="00072FFF" w:rsidRPr="00BA249E"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The deployment of a qualified wave dissipation device seaward of the setback line or baseline pursuant to a study conducted by the Citadel or a research university is not construction and meets the permitting exception contained in Section 48</w:t>
      </w:r>
      <w:r w:rsidR="00602AB6" w:rsidRPr="00BA249E">
        <w:rPr>
          <w:rFonts w:cs="Times New Roman"/>
          <w:color w:val="auto"/>
          <w:szCs w:val="22"/>
        </w:rPr>
        <w:noBreakHyphen/>
      </w:r>
      <w:r w:rsidRPr="00BA249E">
        <w:rPr>
          <w:rFonts w:cs="Times New Roman"/>
          <w:color w:val="auto"/>
          <w:szCs w:val="22"/>
        </w:rPr>
        <w:t>39</w:t>
      </w:r>
      <w:r w:rsidR="00602AB6" w:rsidRPr="00BA249E">
        <w:rPr>
          <w:rFonts w:cs="Times New Roman"/>
          <w:color w:val="auto"/>
          <w:szCs w:val="22"/>
        </w:rPr>
        <w:noBreakHyphen/>
      </w:r>
      <w:r w:rsidRPr="00BA249E">
        <w:rPr>
          <w:rFonts w:cs="Times New Roman"/>
          <w:color w:val="auto"/>
          <w:szCs w:val="22"/>
        </w:rPr>
        <w:t>130(D)(2).  Prior to deploying or expanding a qualified wave dissipation device, a person proposing to deploy or expand the device must pay the department a fee of ten cents per linear foot of the proposed deployment or expansion.  The department may order the removal of all or any portion of a qualified wave dissipation device that the department determines causes material harm to the flora, fauna, physical or aesthetic resources of the area under Section 48</w:t>
      </w:r>
      <w:r w:rsidR="00602AB6" w:rsidRPr="00BA249E">
        <w:rPr>
          <w:rFonts w:cs="Times New Roman"/>
          <w:color w:val="auto"/>
          <w:szCs w:val="22"/>
        </w:rPr>
        <w:noBreakHyphen/>
      </w:r>
      <w:r w:rsidRPr="00BA249E">
        <w:rPr>
          <w:rFonts w:cs="Times New Roman"/>
          <w:color w:val="auto"/>
          <w:szCs w:val="22"/>
        </w:rPr>
        <w:t>39</w:t>
      </w:r>
      <w:r w:rsidR="00602AB6" w:rsidRPr="00BA249E">
        <w:rPr>
          <w:rFonts w:cs="Times New Roman"/>
          <w:color w:val="auto"/>
          <w:szCs w:val="22"/>
        </w:rPr>
        <w:noBreakHyphen/>
      </w:r>
      <w:r w:rsidRPr="00BA249E">
        <w:rPr>
          <w:rFonts w:cs="Times New Roman"/>
          <w:color w:val="auto"/>
          <w:szCs w:val="22"/>
        </w:rPr>
        <w:t>130(D)(2) of the 1976 Code.</w:t>
      </w:r>
    </w:p>
    <w:p w:rsidR="00072FFF" w:rsidRPr="00BA249E"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 xml:space="preserve">A </w:t>
      </w:r>
      <w:r w:rsidR="00602AB6" w:rsidRPr="00BA249E">
        <w:rPr>
          <w:rFonts w:cs="Times New Roman"/>
          <w:color w:val="auto"/>
          <w:szCs w:val="22"/>
        </w:rPr>
        <w:t>‘</w:t>
      </w:r>
      <w:r w:rsidRPr="00BA249E">
        <w:rPr>
          <w:rFonts w:cs="Times New Roman"/>
          <w:color w:val="auto"/>
          <w:szCs w:val="22"/>
        </w:rPr>
        <w:t>qualified wave dissipation device</w:t>
      </w:r>
      <w:r w:rsidR="00602AB6" w:rsidRPr="00BA249E">
        <w:rPr>
          <w:rFonts w:cs="Times New Roman"/>
          <w:color w:val="auto"/>
          <w:szCs w:val="22"/>
        </w:rPr>
        <w:t>’</w:t>
      </w:r>
      <w:r w:rsidRPr="00BA249E">
        <w:rPr>
          <w:rFonts w:cs="Times New Roman"/>
          <w:color w:val="auto"/>
          <w:szCs w:val="22"/>
        </w:rPr>
        <w:t xml:space="preserve"> is a device that:</w:t>
      </w:r>
    </w:p>
    <w:p w:rsidR="00072FFF" w:rsidRPr="00BA249E"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t>(1)</w:t>
      </w:r>
      <w:r w:rsidRPr="00BA249E">
        <w:rPr>
          <w:rFonts w:cs="Times New Roman"/>
          <w:color w:val="auto"/>
          <w:szCs w:val="22"/>
        </w:rPr>
        <w:tab/>
        <w:t>is placed mostly parallel to the shoreline;</w:t>
      </w:r>
    </w:p>
    <w:p w:rsidR="00072FFF" w:rsidRPr="00BA249E"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t>(2)</w:t>
      </w:r>
      <w:r w:rsidRPr="00BA249E">
        <w:rPr>
          <w:rFonts w:cs="Times New Roman"/>
          <w:color w:val="auto"/>
          <w:szCs w:val="22"/>
        </w:rPr>
        <w:tab/>
        <w:t>is designed to dissipate wave energy;</w:t>
      </w:r>
    </w:p>
    <w:p w:rsidR="00072FFF" w:rsidRPr="00BA249E"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t>(3)</w:t>
      </w:r>
      <w:r w:rsidRPr="00BA249E">
        <w:rPr>
          <w:rFonts w:cs="Times New Roman"/>
          <w:color w:val="auto"/>
          <w:szCs w:val="22"/>
        </w:rPr>
        <w:tab/>
        <w:t>is designed to minimize scouring seaward of and adjacent to the device by permitting sand to move landward and seaward through the device;</w:t>
      </w:r>
    </w:p>
    <w:p w:rsidR="00072FFF" w:rsidRPr="00BA249E"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t>(4)</w:t>
      </w:r>
      <w:r w:rsidRPr="00BA249E">
        <w:rPr>
          <w:rFonts w:cs="Times New Roman"/>
          <w:color w:val="auto"/>
          <w:szCs w:val="22"/>
        </w:rPr>
        <w:tab/>
      </w:r>
      <w:r w:rsidR="004C1072" w:rsidRPr="00BA249E">
        <w:rPr>
          <w:rFonts w:cs="Times New Roman"/>
          <w:color w:val="auto"/>
          <w:szCs w:val="22"/>
        </w:rPr>
        <w:t>the horizontal panels designed to dissipate wave energy can be deployed within one</w:t>
      </w:r>
      <w:r w:rsidR="00602AB6" w:rsidRPr="00BA249E">
        <w:rPr>
          <w:rFonts w:cs="Times New Roman"/>
          <w:color w:val="auto"/>
          <w:szCs w:val="22"/>
        </w:rPr>
        <w:noBreakHyphen/>
      </w:r>
      <w:r w:rsidR="004C1072" w:rsidRPr="00BA249E">
        <w:rPr>
          <w:rFonts w:cs="Times New Roman"/>
          <w:color w:val="auto"/>
          <w:szCs w:val="22"/>
        </w:rPr>
        <w:t>hundred twenty hours or less and can be removed within one</w:t>
      </w:r>
      <w:r w:rsidR="00602AB6" w:rsidRPr="00BA249E">
        <w:rPr>
          <w:rFonts w:cs="Times New Roman"/>
          <w:color w:val="auto"/>
          <w:szCs w:val="22"/>
        </w:rPr>
        <w:noBreakHyphen/>
      </w:r>
      <w:r w:rsidR="004C1072" w:rsidRPr="00BA249E">
        <w:rPr>
          <w:rFonts w:cs="Times New Roman"/>
          <w:color w:val="auto"/>
          <w:szCs w:val="22"/>
        </w:rPr>
        <w:t>hundred twenty hours or less;</w:t>
      </w:r>
    </w:p>
    <w:p w:rsidR="00072FFF" w:rsidRPr="00BA249E"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t>(5)</w:t>
      </w:r>
      <w:r w:rsidRPr="00BA249E">
        <w:rPr>
          <w:rFonts w:cs="Times New Roman"/>
          <w:color w:val="auto"/>
          <w:szCs w:val="22"/>
        </w:rPr>
        <w:tab/>
        <w:t>does not negatively impact or inhibit sea turtle nesting or other fauna;</w:t>
      </w:r>
    </w:p>
    <w:p w:rsidR="00072FFF" w:rsidRPr="00BA249E"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t>(6)</w:t>
      </w:r>
      <w:r w:rsidRPr="00BA249E">
        <w:rPr>
          <w:rFonts w:cs="Times New Roman"/>
          <w:color w:val="auto"/>
          <w:szCs w:val="22"/>
        </w:rPr>
        <w:tab/>
        <w:t>can be adjusted after initial deployment in response to fluctuations in beach elevations; and</w:t>
      </w:r>
    </w:p>
    <w:p w:rsidR="00895B2A" w:rsidRPr="00BA249E"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t>(7)</w:t>
      </w:r>
      <w:r w:rsidRPr="00BA249E">
        <w:rPr>
          <w:rFonts w:cs="Times New Roman"/>
          <w:color w:val="auto"/>
          <w:szCs w:val="22"/>
        </w:rPr>
        <w:tab/>
        <w:t>otherwise prevents down</w:t>
      </w:r>
      <w:r w:rsidR="00602AB6" w:rsidRPr="00BA249E">
        <w:rPr>
          <w:rFonts w:cs="Times New Roman"/>
          <w:color w:val="auto"/>
          <w:szCs w:val="22"/>
        </w:rPr>
        <w:noBreakHyphen/>
      </w:r>
      <w:r w:rsidRPr="00BA249E">
        <w:rPr>
          <w:rFonts w:cs="Times New Roman"/>
          <w:color w:val="auto"/>
          <w:szCs w:val="22"/>
        </w:rPr>
        <w:t>coast erosion, protects property, and limits negative impacts to public safety and welfare, beach access, and the health of the beach dune system.</w:t>
      </w:r>
    </w:p>
    <w:p w:rsidR="002F635B" w:rsidRPr="00BA249E" w:rsidRDefault="002F635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34.4</w:t>
      </w:r>
      <w:r w:rsidR="00384371" w:rsidRPr="00BA249E">
        <w:rPr>
          <w:rFonts w:cs="Times New Roman"/>
          <w:b/>
          <w:color w:val="auto"/>
          <w:szCs w:val="22"/>
        </w:rPr>
        <w:t>5</w:t>
      </w:r>
      <w:r w:rsidRPr="00BA249E">
        <w:rPr>
          <w:rFonts w:cs="Times New Roman"/>
          <w:b/>
          <w:color w:val="auto"/>
          <w:szCs w:val="22"/>
        </w:rPr>
        <w:t>.</w:t>
      </w:r>
      <w:r w:rsidRPr="00BA249E">
        <w:rPr>
          <w:rFonts w:cs="Times New Roman"/>
          <w:color w:val="auto"/>
          <w:szCs w:val="22"/>
        </w:rPr>
        <w:tab/>
        <w:t>(DHEC: Birth Center Inspections)</w:t>
      </w:r>
      <w:r w:rsidR="0077619C" w:rsidRPr="00BA249E">
        <w:rPr>
          <w:rFonts w:cs="Times New Roman"/>
          <w:color w:val="auto"/>
          <w:szCs w:val="22"/>
        </w:rPr>
        <w:t xml:space="preserve">  </w:t>
      </w:r>
      <w:r w:rsidRPr="00BA249E">
        <w:rPr>
          <w:rFonts w:cs="Times New Roman"/>
          <w:szCs w:val="22"/>
        </w:rPr>
        <w:t xml:space="preserve">With the funds appropriated and authorized to the Department of Health and Environmental Control for </w:t>
      </w:r>
      <w:r w:rsidRPr="00BA249E">
        <w:rPr>
          <w:rFonts w:cs="Times New Roman"/>
          <w:color w:val="auto"/>
          <w:szCs w:val="22"/>
        </w:rPr>
        <w:t>this fiscal year,</w:t>
      </w:r>
      <w:r w:rsidR="003E0CBB" w:rsidRPr="00BA249E">
        <w:rPr>
          <w:rFonts w:cs="Times New Roman"/>
          <w:color w:val="auto"/>
          <w:szCs w:val="22"/>
        </w:rPr>
        <w:t xml:space="preserve"> </w:t>
      </w:r>
      <w:r w:rsidRPr="00BA249E">
        <w:rPr>
          <w:rFonts w:cs="Times New Roman"/>
          <w:szCs w:val="22"/>
        </w:rPr>
        <w:t xml:space="preserve">the department shall ensure that </w:t>
      </w:r>
      <w:r w:rsidRPr="00BA249E">
        <w:rPr>
          <w:rFonts w:cs="Times New Roman"/>
          <w:color w:val="auto"/>
          <w:szCs w:val="22"/>
        </w:rPr>
        <w:t>all licensed birth centers must register an on</w:t>
      </w:r>
      <w:r w:rsidR="00602AB6" w:rsidRPr="00BA249E">
        <w:rPr>
          <w:rFonts w:cs="Times New Roman"/>
          <w:color w:val="auto"/>
          <w:szCs w:val="22"/>
        </w:rPr>
        <w:noBreakHyphen/>
      </w:r>
      <w:r w:rsidRPr="00BA249E">
        <w:rPr>
          <w:rFonts w:cs="Times New Roman"/>
          <w:color w:val="auto"/>
          <w:szCs w:val="22"/>
        </w:rPr>
        <w:t>call agreement and any transfer policies with the Department of Health and Environmental Control.  The on</w:t>
      </w:r>
      <w:r w:rsidR="00602AB6" w:rsidRPr="00BA249E">
        <w:rPr>
          <w:rFonts w:cs="Times New Roman"/>
          <w:color w:val="auto"/>
          <w:szCs w:val="22"/>
        </w:rPr>
        <w:noBreakHyphen/>
      </w:r>
      <w:r w:rsidRPr="00BA249E">
        <w:rPr>
          <w:rFonts w:cs="Times New Roman"/>
          <w:color w:val="auto"/>
          <w:szCs w:val="22"/>
        </w:rPr>
        <w:t>call agreement shall contain provisions which provide that the on</w:t>
      </w:r>
      <w:r w:rsidR="00602AB6" w:rsidRPr="00BA249E">
        <w:rPr>
          <w:rFonts w:cs="Times New Roman"/>
          <w:color w:val="auto"/>
          <w:szCs w:val="22"/>
        </w:rPr>
        <w:noBreakHyphen/>
      </w:r>
      <w:r w:rsidRPr="00BA249E">
        <w:rPr>
          <w:rFonts w:cs="Times New Roman"/>
          <w:color w:val="auto"/>
          <w:szCs w:val="22"/>
        </w:rPr>
        <w:t xml:space="preserve">call physician, or </w:t>
      </w:r>
      <w:r w:rsidRPr="00BA249E">
        <w:rPr>
          <w:rFonts w:cs="Times New Roman"/>
          <w:szCs w:val="22"/>
        </w:rPr>
        <w:t>another physician designated by the on</w:t>
      </w:r>
      <w:r w:rsidR="00602AB6" w:rsidRPr="00BA249E">
        <w:rPr>
          <w:rFonts w:cs="Times New Roman"/>
          <w:szCs w:val="22"/>
        </w:rPr>
        <w:noBreakHyphen/>
      </w:r>
      <w:r w:rsidRPr="00BA249E">
        <w:rPr>
          <w:rFonts w:cs="Times New Roman"/>
          <w:szCs w:val="22"/>
        </w:rPr>
        <w:t>call physician,</w:t>
      </w:r>
      <w:r w:rsidRPr="00BA249E">
        <w:rPr>
          <w:rFonts w:cs="Times New Roman"/>
          <w:color w:val="auto"/>
          <w:szCs w:val="22"/>
        </w:rPr>
        <w:t xml:space="preserve"> is readily available to provide medical assistance either in person or by telecommunications or other electronic means, which means the physician must be within a thirty minute drive of the</w:t>
      </w:r>
      <w:r w:rsidR="003E0CBB" w:rsidRPr="00BA249E">
        <w:rPr>
          <w:rFonts w:cs="Times New Roman"/>
          <w:color w:val="auto"/>
          <w:szCs w:val="22"/>
        </w:rPr>
        <w:t xml:space="preserve"> </w:t>
      </w:r>
      <w:r w:rsidRPr="00BA249E">
        <w:rPr>
          <w:rFonts w:cs="Times New Roman"/>
          <w:color w:val="auto"/>
          <w:szCs w:val="22"/>
        </w:rPr>
        <w:t xml:space="preserve">birth center or hospital, must be licensed in the State of South Carolina, </w:t>
      </w:r>
      <w:r w:rsidRPr="00BA249E">
        <w:rPr>
          <w:rFonts w:cs="Times New Roman"/>
          <w:szCs w:val="22"/>
        </w:rPr>
        <w:t xml:space="preserve">and </w:t>
      </w:r>
      <w:r w:rsidRPr="00BA249E">
        <w:rPr>
          <w:rFonts w:cs="Times New Roman"/>
          <w:color w:val="auto"/>
          <w:szCs w:val="22"/>
        </w:rPr>
        <w:t>have hospital admitting</w:t>
      </w:r>
      <w:r w:rsidRPr="00BA249E">
        <w:rPr>
          <w:rFonts w:cs="Times New Roman"/>
          <w:szCs w:val="22"/>
        </w:rPr>
        <w:t xml:space="preserve"> or consulting </w:t>
      </w:r>
      <w:r w:rsidRPr="00BA249E">
        <w:rPr>
          <w:rFonts w:cs="Times New Roman"/>
          <w:color w:val="auto"/>
          <w:szCs w:val="22"/>
        </w:rPr>
        <w:t>privileges, and shall provide consultation and advice to the</w:t>
      </w:r>
      <w:r w:rsidR="003E0CBB" w:rsidRPr="00BA249E">
        <w:rPr>
          <w:rFonts w:cs="Times New Roman"/>
          <w:color w:val="auto"/>
          <w:szCs w:val="22"/>
        </w:rPr>
        <w:t xml:space="preserve"> </w:t>
      </w:r>
      <w:r w:rsidRPr="00BA249E">
        <w:rPr>
          <w:rFonts w:cs="Times New Roman"/>
          <w:color w:val="auto"/>
          <w:szCs w:val="22"/>
        </w:rPr>
        <w:t>birth center at all times it is serving the public.  Furthermore, a</w:t>
      </w:r>
      <w:r w:rsidR="003E0CBB" w:rsidRPr="00BA249E">
        <w:rPr>
          <w:rFonts w:cs="Times New Roman"/>
          <w:color w:val="auto"/>
          <w:szCs w:val="22"/>
        </w:rPr>
        <w:t xml:space="preserve"> </w:t>
      </w:r>
      <w:r w:rsidRPr="00BA249E">
        <w:rPr>
          <w:rFonts w:cs="Times New Roman"/>
          <w:color w:val="auto"/>
          <w:szCs w:val="22"/>
        </w:rPr>
        <w:t xml:space="preserve">birth center shall document in its practice guidelines and policies the ability to transfer care to an acute care hospital with obstetrical and newborn services and must demonstrate this by: </w:t>
      </w:r>
      <w:r w:rsidRPr="00BA249E">
        <w:rPr>
          <w:rFonts w:cs="Times New Roman"/>
          <w:szCs w:val="22"/>
        </w:rPr>
        <w:t xml:space="preserve"> </w:t>
      </w:r>
      <w:r w:rsidRPr="00BA249E">
        <w:rPr>
          <w:rFonts w:cs="Times New Roman"/>
          <w:color w:val="auto"/>
          <w:szCs w:val="22"/>
        </w:rPr>
        <w:t xml:space="preserve">(A) coordinated transfer care plans, protocols, procedures, arrangements, or through collaboration with one or more acute care hospitals with appropriate obstetrical and newborn services; and (B) admitting </w:t>
      </w:r>
      <w:r w:rsidRPr="00BA249E">
        <w:rPr>
          <w:rFonts w:cs="Times New Roman"/>
          <w:szCs w:val="22"/>
        </w:rPr>
        <w:t xml:space="preserve">or consulting </w:t>
      </w:r>
      <w:r w:rsidRPr="00BA249E">
        <w:rPr>
          <w:rFonts w:cs="Times New Roman"/>
          <w:color w:val="auto"/>
          <w:szCs w:val="22"/>
        </w:rPr>
        <w:t>privileges at one or more hospitals with appropriate obstetrical and newborn services by a</w:t>
      </w:r>
      <w:r w:rsidR="003E0CBB" w:rsidRPr="00BA249E">
        <w:rPr>
          <w:rFonts w:cs="Times New Roman"/>
          <w:color w:val="auto"/>
          <w:szCs w:val="22"/>
        </w:rPr>
        <w:t xml:space="preserve"> </w:t>
      </w:r>
      <w:r w:rsidRPr="00BA249E">
        <w:rPr>
          <w:rFonts w:cs="Times New Roman"/>
          <w:color w:val="auto"/>
          <w:szCs w:val="22"/>
        </w:rPr>
        <w:t>birth center</w:t>
      </w:r>
      <w:r w:rsidR="00602AB6" w:rsidRPr="00BA249E">
        <w:rPr>
          <w:rFonts w:cs="Times New Roman"/>
          <w:color w:val="auto"/>
          <w:szCs w:val="22"/>
        </w:rPr>
        <w:t>’</w:t>
      </w:r>
      <w:r w:rsidRPr="00BA249E">
        <w:rPr>
          <w:rFonts w:cs="Times New Roman"/>
          <w:color w:val="auto"/>
          <w:szCs w:val="22"/>
        </w:rPr>
        <w:t>s consulting physician.  The department shall require a $25.00 registration fee upon receipt and review of the agreements containing these provisions.</w:t>
      </w:r>
      <w:r w:rsidRPr="00BA249E">
        <w:rPr>
          <w:rFonts w:cs="Times New Roman"/>
          <w:szCs w:val="22"/>
        </w:rPr>
        <w:t xml:space="preserve">  Acute care hospitals licensed by the department must negotiate in good faith and fair dealing effort with any birth center licensed by the department within a 50 mile radius to establish a written transfer agreement pursuant to this proviso.</w:t>
      </w:r>
      <w:r w:rsidR="0077619C" w:rsidRPr="00BA249E">
        <w:rPr>
          <w:rFonts w:cs="Times New Roman"/>
          <w:color w:val="auto"/>
          <w:szCs w:val="22"/>
        </w:rPr>
        <w:t xml:space="preserve">  </w:t>
      </w:r>
      <w:r w:rsidRPr="00BA249E">
        <w:rPr>
          <w:rFonts w:cs="Times New Roman"/>
          <w:color w:val="auto"/>
          <w:szCs w:val="22"/>
        </w:rPr>
        <w:t xml:space="preserve">Birth centers </w:t>
      </w:r>
      <w:r w:rsidRPr="00BA249E">
        <w:rPr>
          <w:rFonts w:cs="Times New Roman"/>
          <w:color w:val="auto"/>
          <w:szCs w:val="22"/>
        </w:rPr>
        <w:lastRenderedPageBreak/>
        <w:t>registering on</w:t>
      </w:r>
      <w:r w:rsidR="00602AB6" w:rsidRPr="00BA249E">
        <w:rPr>
          <w:rFonts w:cs="Times New Roman"/>
          <w:color w:val="auto"/>
          <w:szCs w:val="22"/>
        </w:rPr>
        <w:noBreakHyphen/>
      </w:r>
      <w:r w:rsidRPr="00BA249E">
        <w:rPr>
          <w:rFonts w:cs="Times New Roman"/>
          <w:color w:val="auto"/>
          <w:szCs w:val="22"/>
        </w:rPr>
        <w:t>call and transfer policies in accordance with this proviso shall be deemed by the department to be in compliance with Section 44</w:t>
      </w:r>
      <w:r w:rsidR="00602AB6" w:rsidRPr="00BA249E">
        <w:rPr>
          <w:rFonts w:cs="Times New Roman"/>
          <w:color w:val="auto"/>
          <w:szCs w:val="22"/>
        </w:rPr>
        <w:noBreakHyphen/>
      </w:r>
      <w:r w:rsidRPr="00BA249E">
        <w:rPr>
          <w:rFonts w:cs="Times New Roman"/>
          <w:color w:val="auto"/>
          <w:szCs w:val="22"/>
        </w:rPr>
        <w:t>89</w:t>
      </w:r>
      <w:r w:rsidR="00602AB6" w:rsidRPr="00BA249E">
        <w:rPr>
          <w:rFonts w:cs="Times New Roman"/>
          <w:color w:val="auto"/>
          <w:szCs w:val="22"/>
        </w:rPr>
        <w:noBreakHyphen/>
      </w:r>
      <w:r w:rsidRPr="00BA249E">
        <w:rPr>
          <w:rFonts w:cs="Times New Roman"/>
          <w:color w:val="auto"/>
          <w:szCs w:val="22"/>
        </w:rPr>
        <w:t>60(3) of the South Carolina Code and any implementing regulations for this fiscal year.</w:t>
      </w:r>
    </w:p>
    <w:p w:rsidR="00A92275" w:rsidRPr="00BA249E" w:rsidRDefault="0020513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34.4</w:t>
      </w:r>
      <w:r w:rsidR="00384371" w:rsidRPr="00BA249E">
        <w:rPr>
          <w:rFonts w:cs="Times New Roman"/>
          <w:b/>
          <w:color w:val="auto"/>
          <w:szCs w:val="22"/>
        </w:rPr>
        <w:t>6</w:t>
      </w:r>
      <w:r w:rsidRPr="00BA249E">
        <w:rPr>
          <w:rFonts w:cs="Times New Roman"/>
          <w:b/>
          <w:color w:val="auto"/>
          <w:szCs w:val="22"/>
        </w:rPr>
        <w:t>.</w:t>
      </w:r>
      <w:r w:rsidRPr="00BA249E">
        <w:rPr>
          <w:rFonts w:cs="Times New Roman"/>
          <w:color w:val="auto"/>
          <w:szCs w:val="22"/>
        </w:rPr>
        <w:tab/>
        <w:t>(DHEC: Abortion Clinic Certification)  Prior to January 31,</w:t>
      </w:r>
      <w:r w:rsidR="003829C5" w:rsidRPr="00BA249E">
        <w:rPr>
          <w:rFonts w:cs="Times New Roman"/>
          <w:color w:val="auto"/>
          <w:szCs w:val="22"/>
        </w:rPr>
        <w:t xml:space="preserve"> </w:t>
      </w:r>
      <w:r w:rsidRPr="00BA249E">
        <w:rPr>
          <w:rFonts w:cs="Times New Roman"/>
          <w:color w:val="auto"/>
          <w:szCs w:val="22"/>
        </w:rPr>
        <w:t>2017, a facility other than a hospital that is licensed and certified by the department to perform abortions must file a report with the department that provides the number of physicians that performed an abortion at the facility between July 1,</w:t>
      </w:r>
      <w:r w:rsidR="003829C5" w:rsidRPr="00BA249E">
        <w:rPr>
          <w:rFonts w:cs="Times New Roman"/>
          <w:color w:val="auto"/>
          <w:szCs w:val="22"/>
        </w:rPr>
        <w:t xml:space="preserve"> </w:t>
      </w:r>
      <w:r w:rsidRPr="00BA249E">
        <w:rPr>
          <w:rFonts w:cs="Times New Roman"/>
          <w:color w:val="auto"/>
          <w:szCs w:val="22"/>
        </w:rPr>
        <w:t>2016 and December 31,</w:t>
      </w:r>
      <w:r w:rsidR="003829C5" w:rsidRPr="00BA249E">
        <w:rPr>
          <w:rFonts w:cs="Times New Roman"/>
          <w:color w:val="auto"/>
          <w:szCs w:val="22"/>
        </w:rPr>
        <w:t xml:space="preserve"> </w:t>
      </w:r>
      <w:r w:rsidRPr="00BA249E">
        <w:rPr>
          <w:rFonts w:cs="Times New Roman"/>
          <w:color w:val="auto"/>
          <w:szCs w:val="22"/>
        </w:rPr>
        <w:t>2016, who did not have admitting privileges at a local certified hospital and staff privileges to replace on</w:t>
      </w:r>
      <w:r w:rsidR="00602AB6" w:rsidRPr="00BA249E">
        <w:rPr>
          <w:rFonts w:cs="Times New Roman"/>
          <w:color w:val="auto"/>
          <w:szCs w:val="22"/>
        </w:rPr>
        <w:noBreakHyphen/>
      </w:r>
      <w:r w:rsidRPr="00BA249E">
        <w:rPr>
          <w:rFonts w:cs="Times New Roman"/>
          <w:color w:val="auto"/>
          <w:szCs w:val="22"/>
        </w:rPr>
        <w:t>staff physicians at the certified hospital and the percentage of these physician in relation to the overall number of physicians who performed abortions at the facility.  The report must include a summation of any abortion that resulted in an outcome which required a level of aftercare that exceeds what is customarily provided by physicians in such cases in accordance with accepted medical practice and indicate whether or not the abortion was performed by a physician with admitting privileges at a local certified hospital and staff privileges to replace on</w:t>
      </w:r>
      <w:r w:rsidR="00602AB6" w:rsidRPr="00BA249E">
        <w:rPr>
          <w:rFonts w:cs="Times New Roman"/>
          <w:color w:val="auto"/>
          <w:szCs w:val="22"/>
        </w:rPr>
        <w:noBreakHyphen/>
      </w:r>
      <w:r w:rsidRPr="00BA249E">
        <w:rPr>
          <w:rFonts w:cs="Times New Roman"/>
          <w:color w:val="auto"/>
          <w:szCs w:val="22"/>
        </w:rPr>
        <w:t>staff physicians at the certified hospital.  Any summation of any abortion must not divulge any information that is privileged or required to be maintained as confidential by any provision of law.  An applicable facility must remit a twenty</w:t>
      </w:r>
      <w:r w:rsidR="00602AB6" w:rsidRPr="00BA249E">
        <w:rPr>
          <w:rFonts w:cs="Times New Roman"/>
          <w:color w:val="auto"/>
          <w:szCs w:val="22"/>
        </w:rPr>
        <w:noBreakHyphen/>
      </w:r>
      <w:r w:rsidRPr="00BA249E">
        <w:rPr>
          <w:rFonts w:cs="Times New Roman"/>
          <w:color w:val="auto"/>
          <w:szCs w:val="22"/>
        </w:rPr>
        <w:t>five dollar filing fee to the department for the report required by this provision.</w:t>
      </w:r>
    </w:p>
    <w:p w:rsidR="00205135" w:rsidRPr="00BA249E" w:rsidRDefault="0020513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34.</w:t>
      </w:r>
      <w:r w:rsidR="00FD5BCD" w:rsidRPr="00BA249E">
        <w:rPr>
          <w:rFonts w:cs="Times New Roman"/>
          <w:b/>
          <w:color w:val="auto"/>
          <w:szCs w:val="22"/>
        </w:rPr>
        <w:t>4</w:t>
      </w:r>
      <w:r w:rsidR="00384371" w:rsidRPr="00BA249E">
        <w:rPr>
          <w:rFonts w:cs="Times New Roman"/>
          <w:b/>
          <w:color w:val="auto"/>
          <w:szCs w:val="22"/>
        </w:rPr>
        <w:t>7</w:t>
      </w:r>
      <w:r w:rsidRPr="00BA249E">
        <w:rPr>
          <w:rFonts w:cs="Times New Roman"/>
          <w:b/>
          <w:color w:val="auto"/>
          <w:szCs w:val="22"/>
        </w:rPr>
        <w:t>.</w:t>
      </w:r>
      <w:r w:rsidRPr="00BA249E">
        <w:rPr>
          <w:rFonts w:cs="Times New Roman"/>
          <w:b/>
          <w:color w:val="auto"/>
          <w:szCs w:val="22"/>
        </w:rPr>
        <w:tab/>
      </w:r>
      <w:r w:rsidRPr="00BA249E">
        <w:rPr>
          <w:rFonts w:cs="Times New Roman"/>
          <w:color w:val="auto"/>
          <w:szCs w:val="22"/>
        </w:rPr>
        <w:t>(DHEC: Data Center Migration)  Of the funds appropriated to the Department of Health and Environmental Control for Data Center Migration, the department must utilize the Department of Administration, Division of Technology Operations for shared services, including but not limited to, mainframe services, application hosting, servers, managed servers, storage, network services and disaster recovery services.</w:t>
      </w:r>
      <w:r w:rsidR="009636FC" w:rsidRPr="00BA249E">
        <w:rPr>
          <w:rFonts w:cs="Times New Roman"/>
          <w:color w:val="auto"/>
          <w:szCs w:val="22"/>
        </w:rPr>
        <w:t xml:space="preserve">  </w:t>
      </w:r>
      <w:r w:rsidR="009636FC" w:rsidRPr="00BA249E">
        <w:rPr>
          <w:rFonts w:cs="Times New Roman"/>
          <w:szCs w:val="22"/>
        </w:rPr>
        <w:t>Unexpended funds appropriated for the data center migration may be carried forward from the prior fiscal year and used for the same purpose.</w:t>
      </w:r>
    </w:p>
    <w:p w:rsidR="000264E4" w:rsidRPr="00BA249E" w:rsidRDefault="000264E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r>
      <w:r w:rsidRPr="00BA249E">
        <w:rPr>
          <w:rFonts w:cs="Times New Roman"/>
          <w:b/>
          <w:szCs w:val="22"/>
        </w:rPr>
        <w:t>34.</w:t>
      </w:r>
      <w:r w:rsidR="00FD5BCD" w:rsidRPr="00BA249E">
        <w:rPr>
          <w:rFonts w:cs="Times New Roman"/>
          <w:b/>
          <w:szCs w:val="22"/>
        </w:rPr>
        <w:t>4</w:t>
      </w:r>
      <w:r w:rsidR="00384371" w:rsidRPr="00BA249E">
        <w:rPr>
          <w:rFonts w:cs="Times New Roman"/>
          <w:b/>
          <w:szCs w:val="22"/>
        </w:rPr>
        <w:t>8</w:t>
      </w:r>
      <w:r w:rsidRPr="00BA249E">
        <w:rPr>
          <w:rFonts w:cs="Times New Roman"/>
          <w:b/>
          <w:szCs w:val="22"/>
        </w:rPr>
        <w:t>.</w:t>
      </w:r>
      <w:r w:rsidRPr="00BA249E">
        <w:rPr>
          <w:rFonts w:cs="Times New Roman"/>
          <w:b/>
          <w:szCs w:val="22"/>
        </w:rPr>
        <w:tab/>
      </w:r>
      <w:r w:rsidRPr="00BA249E">
        <w:rPr>
          <w:rFonts w:cs="Times New Roman"/>
          <w:szCs w:val="22"/>
        </w:rPr>
        <w:t xml:space="preserve">(DHEC: AIDS Service Provision Program)  For the current fiscal year, funds </w:t>
      </w:r>
      <w:r w:rsidRPr="00BA249E">
        <w:rPr>
          <w:rFonts w:cs="Times New Roman"/>
          <w:color w:val="auto"/>
          <w:szCs w:val="22"/>
        </w:rPr>
        <w:t>appropriated</w:t>
      </w:r>
      <w:r w:rsidRPr="00BA249E">
        <w:rPr>
          <w:rFonts w:cs="Times New Roman"/>
          <w:szCs w:val="22"/>
        </w:rPr>
        <w:t xml:space="preserve"> and authorized to the Department of Health and Environmental Control for clinical services and medical case management shall be used to direct the department to establish through contract a pilot program for the expansion of direct services to clients who are HIV positive.  As part of the pilot program, the department shall facilitate 340b pricing for the AIDS Healthcare Foundation by utilizing Ryan White Part B federal funding to support this pilot in order to maximize the state</w:t>
      </w:r>
      <w:r w:rsidR="00602AB6" w:rsidRPr="00BA249E">
        <w:rPr>
          <w:rFonts w:cs="Times New Roman"/>
          <w:szCs w:val="22"/>
        </w:rPr>
        <w:t>’</w:t>
      </w:r>
      <w:r w:rsidRPr="00BA249E">
        <w:rPr>
          <w:rFonts w:cs="Times New Roman"/>
          <w:szCs w:val="22"/>
        </w:rPr>
        <w:t xml:space="preserve">s resources and </w:t>
      </w:r>
      <w:r w:rsidRPr="00BA249E">
        <w:rPr>
          <w:rFonts w:cs="Times New Roman"/>
          <w:color w:val="auto"/>
          <w:szCs w:val="22"/>
        </w:rPr>
        <w:t>service</w:t>
      </w:r>
      <w:r w:rsidRPr="00BA249E">
        <w:rPr>
          <w:rFonts w:cs="Times New Roman"/>
          <w:szCs w:val="22"/>
        </w:rPr>
        <w:t xml:space="preserve"> provision beyond its current levels.  The department shall require that the AIDS Healthcare Foundation provide any reports or information required by the 340b pricing program, and shall provide proof of the contractual relationship between the department and the AIDS Healthcare Foundation to the Office of Pharmacy Affairs at HRSA.</w:t>
      </w:r>
    </w:p>
    <w:p w:rsidR="007A1B2B" w:rsidRPr="00BA249E" w:rsidRDefault="0004047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b/>
          <w:szCs w:val="22"/>
        </w:rPr>
        <w:tab/>
        <w:t>34.</w:t>
      </w:r>
      <w:r w:rsidR="00384371" w:rsidRPr="00BA249E">
        <w:rPr>
          <w:rFonts w:cs="Times New Roman"/>
          <w:b/>
          <w:szCs w:val="22"/>
        </w:rPr>
        <w:t>49</w:t>
      </w:r>
      <w:r w:rsidRPr="00BA249E">
        <w:rPr>
          <w:rFonts w:cs="Times New Roman"/>
          <w:b/>
          <w:szCs w:val="22"/>
        </w:rPr>
        <w:t>.</w:t>
      </w:r>
      <w:r w:rsidRPr="00BA249E">
        <w:rPr>
          <w:rFonts w:cs="Times New Roman"/>
          <w:szCs w:val="22"/>
        </w:rPr>
        <w:tab/>
        <w:t xml:space="preserve">(DHEC: EMS Monetary Penalties)  In the course of regulating Emergency Medical Services (EMS) agencies and personnel, the Bureau of EMS assesses civil monetary penalties against nonconforming providers. </w:t>
      </w:r>
      <w:r w:rsidR="00AF415A" w:rsidRPr="00BA249E">
        <w:rPr>
          <w:rFonts w:cs="Times New Roman"/>
          <w:szCs w:val="22"/>
        </w:rPr>
        <w:t xml:space="preserve"> </w:t>
      </w:r>
      <w:r w:rsidRPr="00BA249E">
        <w:rPr>
          <w:rFonts w:cs="Times New Roman"/>
          <w:szCs w:val="22"/>
        </w:rPr>
        <w:t>The Bureau of EMS shall retain up to the first $40,000 of civil monetary penalties collected each fiscal year and these funds shall be utilized solely to carry out and enforce the provisions of regulations applicable to that bureau.  These funds shall be separately accounted for in the department</w:t>
      </w:r>
      <w:r w:rsidR="00602AB6" w:rsidRPr="00BA249E">
        <w:rPr>
          <w:rFonts w:cs="Times New Roman"/>
          <w:szCs w:val="22"/>
        </w:rPr>
        <w:t>’</w:t>
      </w:r>
      <w:r w:rsidRPr="00BA249E">
        <w:rPr>
          <w:rFonts w:cs="Times New Roman"/>
          <w:szCs w:val="22"/>
        </w:rPr>
        <w:t>s fiscal records.  The agency shall provide a report on how these funds are expended to the Governor, the Chairman of the Senate Finance Committee and the Chairman of the House Ways and Means Committee.</w:t>
      </w:r>
    </w:p>
    <w:p w:rsidR="002F635B" w:rsidRPr="00BA249E" w:rsidRDefault="002F635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szCs w:val="22"/>
        </w:rPr>
        <w:tab/>
      </w:r>
      <w:r w:rsidRPr="00BA249E">
        <w:rPr>
          <w:rFonts w:cs="Times New Roman"/>
          <w:b/>
          <w:color w:val="auto"/>
          <w:szCs w:val="22"/>
        </w:rPr>
        <w:t>34.5</w:t>
      </w:r>
      <w:r w:rsidR="00384371" w:rsidRPr="00BA249E">
        <w:rPr>
          <w:rFonts w:cs="Times New Roman"/>
          <w:b/>
          <w:color w:val="auto"/>
          <w:szCs w:val="22"/>
        </w:rPr>
        <w:t>0</w:t>
      </w:r>
      <w:r w:rsidRPr="00BA249E">
        <w:rPr>
          <w:rFonts w:cs="Times New Roman"/>
          <w:b/>
          <w:color w:val="auto"/>
          <w:szCs w:val="22"/>
        </w:rPr>
        <w:t>.</w:t>
      </w:r>
      <w:r w:rsidRPr="00BA249E">
        <w:rPr>
          <w:rFonts w:cs="Times New Roman"/>
          <w:b/>
          <w:color w:val="auto"/>
          <w:szCs w:val="22"/>
        </w:rPr>
        <w:tab/>
      </w:r>
      <w:r w:rsidRPr="00BA249E">
        <w:rPr>
          <w:rFonts w:cs="Times New Roman"/>
          <w:color w:val="auto"/>
          <w:szCs w:val="22"/>
        </w:rPr>
        <w:t>(DHEC: Ocean Water Quality Outfall Initiative)  In the current fiscal year, funds appropriated and authorized to the Department of Health and Environmental Control in the department</w:t>
      </w:r>
      <w:r w:rsidR="00602AB6" w:rsidRPr="00BA249E">
        <w:rPr>
          <w:rFonts w:cs="Times New Roman"/>
          <w:color w:val="auto"/>
          <w:szCs w:val="22"/>
        </w:rPr>
        <w:t>’</w:t>
      </w:r>
      <w:r w:rsidRPr="00BA249E">
        <w:rPr>
          <w:rFonts w:cs="Times New Roman"/>
          <w:color w:val="auto"/>
          <w:szCs w:val="22"/>
        </w:rPr>
        <w:t xml:space="preserve">s Beach Renourishment Fund shall be made available as state matching funds for Horry County Ocean Water Quality Outfall Initiatives.  The department is authorized to retain and carry forward these funds into the current fiscal year to be used for the same purpose.  Any interest generated by the account must be credited and </w:t>
      </w:r>
      <w:r w:rsidRPr="00BA249E">
        <w:rPr>
          <w:rFonts w:cs="Times New Roman"/>
          <w:color w:val="auto"/>
          <w:szCs w:val="22"/>
        </w:rPr>
        <w:lastRenderedPageBreak/>
        <w:t>deposited into this account, to be used as state matching funds for either local or federal fundin</w:t>
      </w:r>
      <w:r w:rsidRPr="00BA249E">
        <w:rPr>
          <w:rFonts w:cs="Times New Roman"/>
          <w:szCs w:val="22"/>
        </w:rPr>
        <w:t xml:space="preserve">g, and utilized for Ocean Water </w:t>
      </w:r>
      <w:r w:rsidRPr="00BA249E">
        <w:rPr>
          <w:rFonts w:cs="Times New Roman"/>
          <w:color w:val="auto"/>
          <w:szCs w:val="22"/>
        </w:rPr>
        <w:t>Quality Outfall Initiatives in Horry County.</w:t>
      </w:r>
    </w:p>
    <w:p w:rsidR="00042A5D" w:rsidRPr="00BA249E" w:rsidRDefault="00042A5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34.</w:t>
      </w:r>
      <w:r w:rsidR="00FD5BCD" w:rsidRPr="00BA249E">
        <w:rPr>
          <w:rFonts w:cs="Times New Roman"/>
          <w:b/>
          <w:color w:val="auto"/>
          <w:szCs w:val="22"/>
        </w:rPr>
        <w:t>5</w:t>
      </w:r>
      <w:r w:rsidR="00384371" w:rsidRPr="00BA249E">
        <w:rPr>
          <w:rFonts w:cs="Times New Roman"/>
          <w:b/>
          <w:color w:val="auto"/>
          <w:szCs w:val="22"/>
        </w:rPr>
        <w:t>1</w:t>
      </w:r>
      <w:r w:rsidRPr="00BA249E">
        <w:rPr>
          <w:rFonts w:cs="Times New Roman"/>
          <w:b/>
          <w:color w:val="auto"/>
          <w:szCs w:val="22"/>
        </w:rPr>
        <w:t>.</w:t>
      </w:r>
      <w:r w:rsidRPr="00BA249E">
        <w:rPr>
          <w:rFonts w:cs="Times New Roman"/>
          <w:b/>
          <w:color w:val="auto"/>
          <w:szCs w:val="22"/>
        </w:rPr>
        <w:tab/>
      </w:r>
      <w:r w:rsidRPr="00BA249E">
        <w:rPr>
          <w:rFonts w:cs="Times New Roman"/>
          <w:color w:val="auto"/>
          <w:szCs w:val="22"/>
        </w:rPr>
        <w:t xml:space="preserve">(DHEC: Best Chance Network/Colon Cancer Prevention)  Of the funds appropriated to the department for Best Chance Network and Colon Cancer Prevention, the department shall utilize </w:t>
      </w:r>
      <w:r w:rsidR="00592159" w:rsidRPr="00BA249E">
        <w:rPr>
          <w:rFonts w:cs="Times New Roman"/>
          <w:color w:val="auto"/>
          <w:szCs w:val="22"/>
        </w:rPr>
        <w:t>$1,000,000</w:t>
      </w:r>
      <w:r w:rsidRPr="00BA249E">
        <w:rPr>
          <w:rFonts w:cs="Times New Roman"/>
          <w:color w:val="auto"/>
          <w:szCs w:val="22"/>
        </w:rPr>
        <w:t xml:space="preserve"> for the Best Chance Network and </w:t>
      </w:r>
      <w:r w:rsidR="00592159" w:rsidRPr="00BA249E">
        <w:rPr>
          <w:rFonts w:cs="Times New Roman"/>
          <w:color w:val="auto"/>
          <w:szCs w:val="22"/>
        </w:rPr>
        <w:t>$1,000,000</w:t>
      </w:r>
      <w:r w:rsidRPr="00BA249E">
        <w:rPr>
          <w:rFonts w:cs="Times New Roman"/>
          <w:color w:val="auto"/>
          <w:szCs w:val="22"/>
        </w:rPr>
        <w:t xml:space="preserve"> as matching funds for the Colon Cancer Prevention Network.</w:t>
      </w:r>
    </w:p>
    <w:p w:rsidR="003440F8" w:rsidRPr="00BA249E" w:rsidRDefault="003440F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r>
      <w:r w:rsidRPr="00BA249E">
        <w:rPr>
          <w:rFonts w:cs="Times New Roman"/>
          <w:b/>
          <w:szCs w:val="22"/>
        </w:rPr>
        <w:t>34.</w:t>
      </w:r>
      <w:r w:rsidR="00FD5BCD" w:rsidRPr="00BA249E">
        <w:rPr>
          <w:rFonts w:cs="Times New Roman"/>
          <w:b/>
          <w:szCs w:val="22"/>
        </w:rPr>
        <w:t>5</w:t>
      </w:r>
      <w:r w:rsidR="00384371" w:rsidRPr="00BA249E">
        <w:rPr>
          <w:rFonts w:cs="Times New Roman"/>
          <w:b/>
          <w:szCs w:val="22"/>
        </w:rPr>
        <w:t>2</w:t>
      </w:r>
      <w:r w:rsidRPr="00BA249E">
        <w:rPr>
          <w:rFonts w:cs="Times New Roman"/>
          <w:b/>
          <w:szCs w:val="22"/>
        </w:rPr>
        <w:t>.</w:t>
      </w:r>
      <w:r w:rsidRPr="00BA249E">
        <w:rPr>
          <w:rFonts w:cs="Times New Roman"/>
          <w:szCs w:val="22"/>
        </w:rPr>
        <w:tab/>
        <w:t>(DHEC: Hazardous Waste Fund County Account)  Funds in each county</w:t>
      </w:r>
      <w:r w:rsidR="00602AB6" w:rsidRPr="00BA249E">
        <w:rPr>
          <w:rFonts w:cs="Times New Roman"/>
          <w:szCs w:val="22"/>
        </w:rPr>
        <w:t>’</w:t>
      </w:r>
      <w:r w:rsidRPr="00BA249E">
        <w:rPr>
          <w:rFonts w:cs="Times New Roman"/>
          <w:szCs w:val="22"/>
        </w:rPr>
        <w:t>s Hazardous Waste Fund County Account must be released by the State Treasurer, upon the written request of a majority of the county</w:t>
      </w:r>
      <w:r w:rsidR="00602AB6" w:rsidRPr="00BA249E">
        <w:rPr>
          <w:rFonts w:cs="Times New Roman"/>
          <w:szCs w:val="22"/>
        </w:rPr>
        <w:t>’</w:t>
      </w:r>
      <w:r w:rsidRPr="00BA249E">
        <w:rPr>
          <w:rFonts w:cs="Times New Roman"/>
          <w:szCs w:val="22"/>
        </w:rPr>
        <w:t>s legislative delegation representing the economically depressed area of the county, and shall be used for infrastructure within the economically depressed area of that county.  For purposes of this provision the definition of "infrastructure" includes, but is not limited to, improvements for water, sewer, gas, steam, electric energy, communication and other ancillary services that may be made to a building or land which are considered necessary, suitable, or useful to an eligible project that has a documented impact on economic development.</w:t>
      </w:r>
    </w:p>
    <w:p w:rsidR="00C02229" w:rsidRPr="00BA249E" w:rsidRDefault="00C02229" w:rsidP="00C0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BA249E">
        <w:rPr>
          <w:rFonts w:eastAsia="Calibri" w:cs="Times New Roman"/>
          <w:szCs w:val="22"/>
        </w:rPr>
        <w:tab/>
      </w:r>
      <w:r w:rsidRPr="00BA249E">
        <w:rPr>
          <w:rFonts w:eastAsia="Calibri" w:cs="Times New Roman"/>
          <w:b/>
          <w:szCs w:val="22"/>
        </w:rPr>
        <w:t>34.53.</w:t>
      </w:r>
      <w:r w:rsidRPr="00BA249E">
        <w:rPr>
          <w:rFonts w:eastAsia="Calibri" w:cs="Times New Roman"/>
          <w:szCs w:val="22"/>
        </w:rPr>
        <w:tab/>
        <w:t xml:space="preserve">(DHEC: HIV/AIDS Treatment and Prevention)  From the funds appropriated to the Department of Health and Environmental Control in the current fiscal year for HIV and AIDS prevention and treatment, the department shall develop </w:t>
      </w:r>
      <w:r w:rsidRPr="00BA249E">
        <w:rPr>
          <w:rFonts w:eastAsia="Calibri" w:cs="Times New Roman"/>
          <w:strike/>
          <w:szCs w:val="22"/>
        </w:rPr>
        <w:t>partnerships</w:t>
      </w:r>
      <w:r w:rsidRPr="00BA249E">
        <w:rPr>
          <w:rFonts w:eastAsia="Calibri" w:cs="Times New Roman"/>
          <w:szCs w:val="22"/>
        </w:rPr>
        <w:t xml:space="preserve"> </w:t>
      </w:r>
      <w:r w:rsidRPr="00BA249E">
        <w:rPr>
          <w:rFonts w:eastAsia="Calibri" w:cs="Times New Roman"/>
          <w:i/>
          <w:szCs w:val="22"/>
          <w:u w:val="single"/>
        </w:rPr>
        <w:t>a partnership</w:t>
      </w:r>
      <w:r w:rsidRPr="00BA249E">
        <w:rPr>
          <w:rFonts w:eastAsia="Calibri" w:cs="Times New Roman"/>
          <w:szCs w:val="22"/>
        </w:rPr>
        <w:t xml:space="preserve"> with the Joseph H. Neal Health Collaborative </w:t>
      </w:r>
      <w:r w:rsidRPr="00BA249E">
        <w:rPr>
          <w:rFonts w:eastAsia="Calibri" w:cs="Times New Roman"/>
          <w:strike/>
          <w:szCs w:val="22"/>
        </w:rPr>
        <w:t>and CAN Community Health, Inc.</w:t>
      </w:r>
      <w:r w:rsidRPr="00BA249E">
        <w:rPr>
          <w:rFonts w:eastAsia="Calibri" w:cs="Times New Roman"/>
          <w:szCs w:val="22"/>
        </w:rPr>
        <w:t xml:space="preserve"> </w:t>
      </w:r>
      <w:r w:rsidRPr="00BA249E">
        <w:rPr>
          <w:rFonts w:eastAsia="Calibri" w:cs="Times New Roman"/>
          <w:i/>
          <w:szCs w:val="22"/>
          <w:u w:val="single"/>
        </w:rPr>
        <w:t>and expend $500,000</w:t>
      </w:r>
      <w:r w:rsidRPr="00BA249E">
        <w:rPr>
          <w:rFonts w:eastAsia="Calibri" w:cs="Times New Roman"/>
          <w:szCs w:val="22"/>
        </w:rPr>
        <w:t xml:space="preserve"> to provide comprehensive medical, psychological and educational services to all patients, regardless of their financial situation, insurance status, or ability to pay.  </w:t>
      </w:r>
      <w:r w:rsidRPr="00BA249E">
        <w:rPr>
          <w:rFonts w:eastAsia="Calibri" w:cs="Times New Roman"/>
          <w:strike/>
          <w:szCs w:val="22"/>
        </w:rPr>
        <w:t>In addition, CAN Community Health, Inc. shall develop a plan for the treatment and prevention of Hepatitis C.</w:t>
      </w:r>
      <w:r w:rsidRPr="00BA249E">
        <w:rPr>
          <w:rFonts w:eastAsia="Calibri" w:cs="Times New Roman"/>
          <w:szCs w:val="22"/>
        </w:rPr>
        <w:t xml:space="preserve">  The department shall ensure the funds are expended solely for testing, treatment, and follow</w:t>
      </w:r>
      <w:r w:rsidRPr="00BA249E">
        <w:rPr>
          <w:rFonts w:eastAsia="Calibri" w:cs="Times New Roman"/>
          <w:szCs w:val="22"/>
        </w:rPr>
        <w:noBreakHyphen/>
        <w:t>up services of HIV/AIDS and Hepatitis C.  Funds may be used to enhance the services provided through a combination of Ryan White Part B Grant funds and other federal funds or the state’s AIDS Drug Assistance Program rebate funds.</w:t>
      </w:r>
    </w:p>
    <w:p w:rsidR="002937AE" w:rsidRPr="00BA249E" w:rsidRDefault="006E381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szCs w:val="22"/>
        </w:rPr>
        <w:tab/>
      </w:r>
      <w:r w:rsidRPr="00BA249E">
        <w:rPr>
          <w:rFonts w:cs="Times New Roman"/>
          <w:b/>
          <w:szCs w:val="22"/>
        </w:rPr>
        <w:t>34.</w:t>
      </w:r>
      <w:r w:rsidR="00DC6546" w:rsidRPr="00BA249E">
        <w:rPr>
          <w:rFonts w:cs="Times New Roman"/>
          <w:b/>
          <w:szCs w:val="22"/>
        </w:rPr>
        <w:t>5</w:t>
      </w:r>
      <w:r w:rsidR="00384371" w:rsidRPr="00BA249E">
        <w:rPr>
          <w:rFonts w:cs="Times New Roman"/>
          <w:b/>
          <w:szCs w:val="22"/>
        </w:rPr>
        <w:t>4</w:t>
      </w:r>
      <w:r w:rsidRPr="00BA249E">
        <w:rPr>
          <w:rFonts w:cs="Times New Roman"/>
          <w:b/>
          <w:szCs w:val="22"/>
        </w:rPr>
        <w:t>.</w:t>
      </w:r>
      <w:r w:rsidRPr="00BA249E">
        <w:rPr>
          <w:rFonts w:cs="Times New Roman"/>
          <w:b/>
          <w:szCs w:val="22"/>
        </w:rPr>
        <w:tab/>
      </w:r>
      <w:r w:rsidRPr="00BA249E">
        <w:rPr>
          <w:rFonts w:cs="Times New Roman"/>
          <w:szCs w:val="22"/>
        </w:rPr>
        <w:t xml:space="preserve">(DHEC: State Trauma Registry)  From the funds appropriated or authorized in the current fiscal year, the Department of Health and Environmental Control, through the State Trauma Registry, shall direct that all state verified trauma centers are required to submit relevant patient care data.  The department shall develop appropriate policies or regulations no later than January 1, </w:t>
      </w:r>
      <w:r w:rsidRPr="00BA249E">
        <w:rPr>
          <w:rFonts w:cs="Times New Roman"/>
          <w:strike/>
          <w:szCs w:val="22"/>
        </w:rPr>
        <w:t>2020</w:t>
      </w:r>
      <w:r w:rsidR="00C02229" w:rsidRPr="00BA249E">
        <w:rPr>
          <w:rFonts w:cs="Times New Roman"/>
          <w:szCs w:val="22"/>
        </w:rPr>
        <w:t xml:space="preserve"> </w:t>
      </w:r>
      <w:r w:rsidR="00C02229" w:rsidRPr="00BA249E">
        <w:rPr>
          <w:rFonts w:cs="Times New Roman"/>
          <w:i/>
          <w:szCs w:val="22"/>
          <w:u w:val="single"/>
        </w:rPr>
        <w:t>2021</w:t>
      </w:r>
      <w:r w:rsidRPr="00BA249E">
        <w:rPr>
          <w:rFonts w:cs="Times New Roman"/>
          <w:szCs w:val="22"/>
        </w:rPr>
        <w:t>, to ensure data is collected by all trauma centers.</w:t>
      </w:r>
    </w:p>
    <w:p w:rsidR="00132972" w:rsidRPr="00BA249E" w:rsidRDefault="0013297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szCs w:val="22"/>
        </w:rPr>
        <w:tab/>
        <w:t>34.5</w:t>
      </w:r>
      <w:r w:rsidR="00384371" w:rsidRPr="00BA249E">
        <w:rPr>
          <w:rFonts w:cs="Times New Roman"/>
          <w:b/>
          <w:szCs w:val="22"/>
        </w:rPr>
        <w:t>5</w:t>
      </w:r>
      <w:r w:rsidRPr="00BA249E">
        <w:rPr>
          <w:rFonts w:cs="Times New Roman"/>
          <w:b/>
          <w:szCs w:val="22"/>
        </w:rPr>
        <w:t>.</w:t>
      </w:r>
      <w:r w:rsidRPr="00BA249E">
        <w:rPr>
          <w:rFonts w:cs="Times New Roman"/>
          <w:b/>
          <w:szCs w:val="22"/>
        </w:rPr>
        <w:tab/>
      </w:r>
      <w:r w:rsidRPr="00BA249E">
        <w:rPr>
          <w:rFonts w:cs="Times New Roman"/>
          <w:color w:val="auto"/>
          <w:szCs w:val="22"/>
        </w:rPr>
        <w:t xml:space="preserve">(DHEC: Storm Water and Ocean Outfalls)  In the current fiscal year, funds appropriated to the department for Ocean Outfalls shall be distributed equally to the </w:t>
      </w:r>
      <w:r w:rsidR="00CD48B3" w:rsidRPr="00BA249E">
        <w:rPr>
          <w:rFonts w:cs="Times New Roman"/>
          <w:color w:val="auto"/>
          <w:szCs w:val="22"/>
        </w:rPr>
        <w:t xml:space="preserve">City </w:t>
      </w:r>
      <w:r w:rsidRPr="00BA249E">
        <w:rPr>
          <w:rFonts w:cs="Times New Roman"/>
          <w:color w:val="auto"/>
          <w:szCs w:val="22"/>
        </w:rPr>
        <w:t>of Myrtle Beach and the City of North Myrtle Beach for the purpose of storm water drainage and ocean outfall construction and repair as state matching funds for Horry County Ocean Water Quality Outfall Initiatives.  The department shall be authorized to retain and carry forward these funds into the current fiscal year to be used for the same purpose.  Any interest generated by the account must be retained and deposited into this account, to be used as state matching funds for either local or federal funding, and utilized for Ocean Water Quality Outfall Initiatives in Horry County.</w:t>
      </w:r>
    </w:p>
    <w:p w:rsidR="00BC4640" w:rsidRPr="00BA249E" w:rsidRDefault="00BC4640" w:rsidP="00BC4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szCs w:val="22"/>
          <w:u w:val="single"/>
        </w:rPr>
      </w:pPr>
      <w:r w:rsidRPr="00BA249E">
        <w:rPr>
          <w:rFonts w:eastAsia="Calibri" w:cs="Times New Roman"/>
          <w:szCs w:val="22"/>
        </w:rPr>
        <w:tab/>
      </w:r>
      <w:r w:rsidRPr="00BA249E">
        <w:rPr>
          <w:rFonts w:eastAsia="Calibri" w:cs="Times New Roman"/>
          <w:b/>
          <w:i/>
          <w:szCs w:val="22"/>
          <w:u w:val="single"/>
        </w:rPr>
        <w:t>34.56.</w:t>
      </w:r>
      <w:r w:rsidRPr="00BA249E">
        <w:rPr>
          <w:rFonts w:eastAsia="Calibri" w:cs="Times New Roman"/>
          <w:b/>
          <w:i/>
          <w:szCs w:val="22"/>
          <w:u w:val="single"/>
        </w:rPr>
        <w:tab/>
      </w:r>
      <w:r w:rsidRPr="00BA249E">
        <w:rPr>
          <w:rFonts w:eastAsia="Calibri" w:cs="Times New Roman"/>
          <w:i/>
          <w:szCs w:val="22"/>
          <w:u w:val="single"/>
        </w:rPr>
        <w:t>(DHEC: Reimbursement of Expenditures)  The Department of Health and Environmental Control is authorized to collect, expend, retain, and carry forward for general operating purposes all funds received in the current fiscal year as reimbursement of expenditures incurred in the current or prior fiscal year.</w:t>
      </w:r>
    </w:p>
    <w:p w:rsidR="004E4502" w:rsidRPr="00BA249E" w:rsidRDefault="004E4502" w:rsidP="004E45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A249E">
        <w:rPr>
          <w:rFonts w:cs="Times New Roman"/>
          <w:szCs w:val="22"/>
        </w:rPr>
        <w:tab/>
      </w:r>
      <w:r w:rsidRPr="00BA249E">
        <w:rPr>
          <w:rFonts w:cs="Times New Roman"/>
          <w:b/>
          <w:i/>
          <w:color w:val="auto"/>
          <w:szCs w:val="22"/>
          <w:u w:val="single"/>
        </w:rPr>
        <w:t>34.</w:t>
      </w:r>
      <w:r w:rsidR="000A6B4D" w:rsidRPr="00BA249E">
        <w:rPr>
          <w:rFonts w:cs="Times New Roman"/>
          <w:b/>
          <w:i/>
          <w:color w:val="auto"/>
          <w:szCs w:val="22"/>
          <w:u w:val="single"/>
        </w:rPr>
        <w:t>57</w:t>
      </w:r>
      <w:r w:rsidRPr="00BA249E">
        <w:rPr>
          <w:rFonts w:cs="Times New Roman"/>
          <w:b/>
          <w:i/>
          <w:color w:val="auto"/>
          <w:szCs w:val="22"/>
          <w:u w:val="single"/>
        </w:rPr>
        <w:t>.</w:t>
      </w:r>
      <w:r w:rsidRPr="00BA249E">
        <w:rPr>
          <w:rFonts w:cs="Times New Roman"/>
          <w:i/>
          <w:color w:val="auto"/>
          <w:szCs w:val="22"/>
          <w:u w:val="single"/>
        </w:rPr>
        <w:tab/>
        <w:t xml:space="preserve">(DHEC: Lake Conestee Dam)  </w:t>
      </w:r>
      <w:r w:rsidRPr="00BA249E">
        <w:rPr>
          <w:rFonts w:cs="Times New Roman"/>
          <w:i/>
          <w:szCs w:val="22"/>
          <w:u w:val="single"/>
        </w:rPr>
        <w:t xml:space="preserve">Of the funds appropriated for Lake Conestee, the </w:t>
      </w:r>
      <w:r w:rsidR="00A67B6D" w:rsidRPr="00BA249E">
        <w:rPr>
          <w:rFonts w:cs="Times New Roman"/>
          <w:i/>
          <w:szCs w:val="22"/>
          <w:u w:val="single"/>
        </w:rPr>
        <w:t>d</w:t>
      </w:r>
      <w:r w:rsidRPr="00BA249E">
        <w:rPr>
          <w:rFonts w:cs="Times New Roman"/>
          <w:i/>
          <w:szCs w:val="22"/>
          <w:u w:val="single"/>
        </w:rPr>
        <w:t>epartment</w:t>
      </w:r>
      <w:r w:rsidR="00A67B6D" w:rsidRPr="00BA249E">
        <w:rPr>
          <w:rFonts w:cs="Times New Roman"/>
          <w:i/>
          <w:szCs w:val="22"/>
          <w:u w:val="single"/>
        </w:rPr>
        <w:t xml:space="preserve"> shall provide a portion of the </w:t>
      </w:r>
      <w:r w:rsidRPr="00BA249E">
        <w:rPr>
          <w:rFonts w:cs="Times New Roman"/>
          <w:i/>
          <w:szCs w:val="22"/>
          <w:u w:val="single"/>
        </w:rPr>
        <w:t>public share of funds necessary for a private/public</w:t>
      </w:r>
      <w:r w:rsidR="00A67B6D" w:rsidRPr="00BA249E">
        <w:rPr>
          <w:rFonts w:cs="Times New Roman"/>
          <w:i/>
          <w:szCs w:val="22"/>
          <w:u w:val="single"/>
        </w:rPr>
        <w:t xml:space="preserve"> </w:t>
      </w:r>
      <w:r w:rsidRPr="00BA249E">
        <w:rPr>
          <w:rFonts w:cs="Times New Roman"/>
          <w:i/>
          <w:szCs w:val="22"/>
          <w:u w:val="single"/>
        </w:rPr>
        <w:t>sponsorship for the rehabilitation, re-constructio</w:t>
      </w:r>
      <w:r w:rsidR="00A67B6D" w:rsidRPr="00BA249E">
        <w:rPr>
          <w:rFonts w:cs="Times New Roman"/>
          <w:i/>
          <w:szCs w:val="22"/>
          <w:u w:val="single"/>
        </w:rPr>
        <w:t xml:space="preserve">n, and long-term maintenance of the Lake Conestee Dam. </w:t>
      </w:r>
      <w:r w:rsidRPr="00BA249E">
        <w:rPr>
          <w:rFonts w:cs="Times New Roman"/>
          <w:i/>
          <w:szCs w:val="22"/>
          <w:u w:val="single"/>
        </w:rPr>
        <w:t xml:space="preserve"> </w:t>
      </w:r>
      <w:r w:rsidR="00A67B6D" w:rsidRPr="00BA249E">
        <w:rPr>
          <w:rFonts w:cs="Times New Roman"/>
          <w:i/>
          <w:szCs w:val="22"/>
          <w:u w:val="single"/>
        </w:rPr>
        <w:t xml:space="preserve">Funds shall be retained by the department until such time as </w:t>
      </w:r>
      <w:r w:rsidRPr="00BA249E">
        <w:rPr>
          <w:rFonts w:cs="Times New Roman"/>
          <w:i/>
          <w:szCs w:val="22"/>
          <w:u w:val="single"/>
        </w:rPr>
        <w:t>the private share of funds required for the project are collected from private parties.</w:t>
      </w:r>
      <w:r w:rsidR="00A67B6D" w:rsidRPr="00BA249E">
        <w:rPr>
          <w:rFonts w:cs="Times New Roman"/>
          <w:i/>
          <w:szCs w:val="22"/>
          <w:u w:val="single"/>
        </w:rPr>
        <w:t xml:space="preserve"> </w:t>
      </w:r>
      <w:r w:rsidRPr="00BA249E">
        <w:rPr>
          <w:rFonts w:cs="Times New Roman"/>
          <w:i/>
          <w:szCs w:val="22"/>
          <w:u w:val="single"/>
        </w:rPr>
        <w:t xml:space="preserve"> The</w:t>
      </w:r>
      <w:r w:rsidR="00A67B6D" w:rsidRPr="00BA249E">
        <w:rPr>
          <w:rFonts w:cs="Times New Roman"/>
          <w:i/>
          <w:szCs w:val="22"/>
          <w:u w:val="single"/>
        </w:rPr>
        <w:t xml:space="preserve">se funds shall be sufficient to </w:t>
      </w:r>
      <w:r w:rsidRPr="00BA249E">
        <w:rPr>
          <w:rFonts w:cs="Times New Roman"/>
          <w:i/>
          <w:szCs w:val="22"/>
          <w:u w:val="single"/>
        </w:rPr>
        <w:t xml:space="preserve">acquire property for the project, to complete detailed </w:t>
      </w:r>
      <w:r w:rsidRPr="00BA249E">
        <w:rPr>
          <w:rFonts w:cs="Times New Roman"/>
          <w:i/>
          <w:szCs w:val="22"/>
          <w:u w:val="single"/>
        </w:rPr>
        <w:lastRenderedPageBreak/>
        <w:t>design of the project, to construct the project and appurtenances, maintain the project in perpetuity, and cover all related project expenses.</w:t>
      </w:r>
      <w:r w:rsidR="00A67B6D" w:rsidRPr="00BA249E">
        <w:rPr>
          <w:rFonts w:cs="Times New Roman"/>
          <w:i/>
          <w:szCs w:val="22"/>
          <w:u w:val="single"/>
        </w:rPr>
        <w:t xml:space="preserve"> </w:t>
      </w:r>
      <w:r w:rsidRPr="00BA249E">
        <w:rPr>
          <w:rFonts w:cs="Times New Roman"/>
          <w:i/>
          <w:szCs w:val="22"/>
          <w:u w:val="single"/>
        </w:rPr>
        <w:t xml:space="preserve"> Upon the availability of the private share of the project funds, the public funds shall be transferred to an independent entity, which shall be authorized to own, construct, operate, and maintain the dam, the project, and the associated regulated Lake Conestee site, to the satisfaction of all </w:t>
      </w:r>
      <w:r w:rsidR="00A67B6D" w:rsidRPr="00BA249E">
        <w:rPr>
          <w:rFonts w:cs="Times New Roman"/>
          <w:i/>
          <w:szCs w:val="22"/>
          <w:u w:val="single"/>
        </w:rPr>
        <w:t>d</w:t>
      </w:r>
      <w:r w:rsidRPr="00BA249E">
        <w:rPr>
          <w:rFonts w:cs="Times New Roman"/>
          <w:i/>
          <w:szCs w:val="22"/>
          <w:u w:val="single"/>
        </w:rPr>
        <w:t>epartment requirements and regulations.</w:t>
      </w:r>
      <w:r w:rsidR="00A67B6D" w:rsidRPr="00BA249E">
        <w:rPr>
          <w:rFonts w:cs="Times New Roman"/>
          <w:i/>
          <w:szCs w:val="22"/>
          <w:u w:val="single"/>
        </w:rPr>
        <w:t xml:space="preserve">  </w:t>
      </w:r>
      <w:r w:rsidRPr="00BA249E">
        <w:rPr>
          <w:rFonts w:cs="Times New Roman"/>
          <w:i/>
          <w:szCs w:val="22"/>
          <w:u w:val="single"/>
        </w:rPr>
        <w:t xml:space="preserve">The </w:t>
      </w:r>
      <w:r w:rsidR="00A67B6D" w:rsidRPr="00BA249E">
        <w:rPr>
          <w:rFonts w:cs="Times New Roman"/>
          <w:i/>
          <w:szCs w:val="22"/>
          <w:u w:val="single"/>
        </w:rPr>
        <w:t>d</w:t>
      </w:r>
      <w:r w:rsidRPr="00BA249E">
        <w:rPr>
          <w:rFonts w:cs="Times New Roman"/>
          <w:i/>
          <w:szCs w:val="22"/>
          <w:u w:val="single"/>
        </w:rPr>
        <w:t>epartment shall obtain the approval of the State Fiscal Accountability Authority prior to the expenditure of these funds.</w:t>
      </w:r>
    </w:p>
    <w:p w:rsidR="00C02229" w:rsidRPr="00BA249E" w:rsidRDefault="00C02229" w:rsidP="00C02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i/>
          <w:szCs w:val="22"/>
        </w:rPr>
        <w:tab/>
      </w:r>
      <w:r w:rsidRPr="00BA249E">
        <w:rPr>
          <w:rFonts w:cs="Times New Roman"/>
          <w:b/>
          <w:i/>
          <w:szCs w:val="22"/>
          <w:u w:val="single"/>
        </w:rPr>
        <w:t>34.</w:t>
      </w:r>
      <w:r w:rsidR="000A6B4D" w:rsidRPr="00BA249E">
        <w:rPr>
          <w:rFonts w:cs="Times New Roman"/>
          <w:b/>
          <w:i/>
          <w:szCs w:val="22"/>
          <w:u w:val="single"/>
        </w:rPr>
        <w:t>58</w:t>
      </w:r>
      <w:r w:rsidRPr="00BA249E">
        <w:rPr>
          <w:rFonts w:cs="Times New Roman"/>
          <w:b/>
          <w:i/>
          <w:szCs w:val="22"/>
          <w:u w:val="single"/>
        </w:rPr>
        <w:t>.</w:t>
      </w:r>
      <w:r w:rsidRPr="00BA249E">
        <w:rPr>
          <w:rFonts w:cs="Times New Roman"/>
          <w:i/>
          <w:szCs w:val="22"/>
          <w:u w:val="single"/>
        </w:rPr>
        <w:tab/>
        <w:t xml:space="preserve">(DHEC: Development of Nursing Curriculum)  The department shall </w:t>
      </w:r>
      <w:r w:rsidR="00525731" w:rsidRPr="00BA249E">
        <w:rPr>
          <w:rFonts w:cs="Times New Roman"/>
          <w:i/>
          <w:szCs w:val="22"/>
          <w:u w:val="single"/>
        </w:rPr>
        <w:t>utilize</w:t>
      </w:r>
      <w:r w:rsidRPr="00BA249E">
        <w:rPr>
          <w:rFonts w:cs="Times New Roman"/>
          <w:i/>
          <w:szCs w:val="22"/>
          <w:u w:val="single"/>
        </w:rPr>
        <w:t xml:space="preserve"> the funds appropriated for </w:t>
      </w:r>
      <w:r w:rsidR="00A6680D" w:rsidRPr="00BA249E">
        <w:rPr>
          <w:rFonts w:cs="Times New Roman"/>
          <w:i/>
          <w:szCs w:val="22"/>
          <w:u w:val="single"/>
        </w:rPr>
        <w:t xml:space="preserve">Nursing Expansion </w:t>
      </w:r>
      <w:r w:rsidRPr="00BA249E">
        <w:rPr>
          <w:rFonts w:cs="Times New Roman"/>
          <w:i/>
          <w:szCs w:val="22"/>
          <w:u w:val="single"/>
        </w:rPr>
        <w:t>as a pilot to support the Technical College of the Lowcountry to develop and enhance their nursing curriculum.</w:t>
      </w:r>
    </w:p>
    <w:p w:rsidR="00E570BF" w:rsidRPr="00BA249E" w:rsidRDefault="00E570BF" w:rsidP="00E570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r>
      <w:r w:rsidRPr="00BA249E">
        <w:rPr>
          <w:rFonts w:cs="Times New Roman"/>
          <w:b/>
          <w:i/>
          <w:color w:val="auto"/>
          <w:szCs w:val="22"/>
          <w:u w:val="single"/>
        </w:rPr>
        <w:t>34.</w:t>
      </w:r>
      <w:r w:rsidR="000A6B4D" w:rsidRPr="00BA249E">
        <w:rPr>
          <w:rFonts w:cs="Times New Roman"/>
          <w:b/>
          <w:i/>
          <w:color w:val="auto"/>
          <w:szCs w:val="22"/>
          <w:u w:val="single"/>
        </w:rPr>
        <w:t>59</w:t>
      </w:r>
      <w:r w:rsidRPr="00BA249E">
        <w:rPr>
          <w:rFonts w:cs="Times New Roman"/>
          <w:b/>
          <w:i/>
          <w:color w:val="auto"/>
          <w:szCs w:val="22"/>
          <w:u w:val="single"/>
        </w:rPr>
        <w:t>.</w:t>
      </w:r>
      <w:r w:rsidRPr="00BA249E">
        <w:rPr>
          <w:rFonts w:cs="Times New Roman"/>
          <w:i/>
          <w:color w:val="auto"/>
          <w:szCs w:val="22"/>
          <w:u w:val="single"/>
        </w:rPr>
        <w:tab/>
        <w:t>(DHEC: Regional EMS Training Centers)  Of the funds appropriated to the Regional EMS training centers, $200,000 must be used for scholarship funds for initial paramedic training as identified in critical workforce shortage areas defined by the South Carolina Workforce Industry Needs Scholarship CIP Codes.</w:t>
      </w:r>
    </w:p>
    <w:p w:rsidR="00E570BF" w:rsidRPr="00BA249E" w:rsidRDefault="00E570BF" w:rsidP="00E570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A249E">
        <w:rPr>
          <w:rFonts w:cs="Times New Roman"/>
          <w:b/>
          <w:color w:val="auto"/>
          <w:szCs w:val="22"/>
        </w:rPr>
        <w:tab/>
      </w:r>
      <w:r w:rsidRPr="00BA249E">
        <w:rPr>
          <w:rFonts w:cs="Times New Roman"/>
          <w:b/>
          <w:i/>
          <w:color w:val="auto"/>
          <w:szCs w:val="22"/>
          <w:u w:val="single"/>
        </w:rPr>
        <w:t>34.</w:t>
      </w:r>
      <w:r w:rsidR="000A6B4D" w:rsidRPr="00BA249E">
        <w:rPr>
          <w:rFonts w:cs="Times New Roman"/>
          <w:b/>
          <w:i/>
          <w:color w:val="auto"/>
          <w:szCs w:val="22"/>
          <w:u w:val="single"/>
        </w:rPr>
        <w:t>60</w:t>
      </w:r>
      <w:r w:rsidRPr="00BA249E">
        <w:rPr>
          <w:rFonts w:cs="Times New Roman"/>
          <w:b/>
          <w:i/>
          <w:color w:val="auto"/>
          <w:szCs w:val="22"/>
          <w:u w:val="single"/>
        </w:rPr>
        <w:t>.</w:t>
      </w:r>
      <w:r w:rsidRPr="00BA249E">
        <w:rPr>
          <w:rFonts w:cs="Times New Roman"/>
          <w:i/>
          <w:color w:val="auto"/>
          <w:szCs w:val="22"/>
          <w:u w:val="single"/>
        </w:rPr>
        <w:tab/>
        <w:t>(DHEC: Waccamaw River Debris Removal)  Of the funds appropriated in the current fiscal year, the department shall contract with Horry County in the amount of $100,000 for the purpose of removing wooded storm debris from the Waccamaw River and Intracoastal Waterway.</w:t>
      </w:r>
    </w:p>
    <w:p w:rsidR="0062752D" w:rsidRDefault="0062752D" w:rsidP="00E570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2752D" w:rsidSect="0062752D">
          <w:headerReference w:type="default" r:id="rId32"/>
          <w:type w:val="continuous"/>
          <w:pgSz w:w="15840" w:h="12240" w:orient="landscape" w:code="1"/>
          <w:pgMar w:top="1152" w:right="1800" w:bottom="1584" w:left="2160" w:header="1008" w:footer="1008" w:gutter="288"/>
          <w:paperSrc w:first="2794" w:other="2794"/>
          <w:lnNumType w:countBy="1"/>
          <w:cols w:space="720"/>
          <w:docGrid w:linePitch="360"/>
        </w:sectPr>
      </w:pPr>
    </w:p>
    <w:p w:rsidR="00525731" w:rsidRPr="00BA249E" w:rsidRDefault="00525731" w:rsidP="00E570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BA249E" w:rsidRDefault="00A50AC7"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BA249E">
        <w:rPr>
          <w:rFonts w:cs="Times New Roman"/>
          <w:b/>
          <w:color w:val="auto"/>
          <w:szCs w:val="22"/>
        </w:rPr>
        <w:t xml:space="preserve">SECTION 35 </w:t>
      </w:r>
      <w:r w:rsidR="00602AB6" w:rsidRPr="00BA249E">
        <w:rPr>
          <w:rFonts w:cs="Times New Roman"/>
          <w:b/>
          <w:color w:val="auto"/>
          <w:szCs w:val="22"/>
        </w:rPr>
        <w:noBreakHyphen/>
      </w:r>
      <w:r w:rsidRPr="00BA249E">
        <w:rPr>
          <w:rFonts w:cs="Times New Roman"/>
          <w:b/>
          <w:color w:val="auto"/>
          <w:szCs w:val="22"/>
        </w:rPr>
        <w:t xml:space="preserve"> J120 </w:t>
      </w:r>
      <w:r w:rsidR="00602AB6" w:rsidRPr="00BA249E">
        <w:rPr>
          <w:rFonts w:cs="Times New Roman"/>
          <w:b/>
          <w:color w:val="auto"/>
          <w:szCs w:val="22"/>
        </w:rPr>
        <w:noBreakHyphen/>
      </w:r>
      <w:r w:rsidRPr="00BA249E">
        <w:rPr>
          <w:rFonts w:cs="Times New Roman"/>
          <w:b/>
          <w:color w:val="auto"/>
          <w:szCs w:val="22"/>
        </w:rPr>
        <w:t xml:space="preserve"> DEPARTMENT OF MENTAL HEALTH</w:t>
      </w:r>
    </w:p>
    <w:p w:rsidR="00AA15AD" w:rsidRPr="00BA249E" w:rsidRDefault="00AA15AD"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BA249E" w:rsidRDefault="0049100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35.1.</w:t>
      </w:r>
      <w:r w:rsidRPr="00BA249E">
        <w:rPr>
          <w:rFonts w:cs="Times New Roman"/>
          <w:color w:val="auto"/>
          <w:szCs w:val="22"/>
        </w:rPr>
        <w:tab/>
        <w:t>(DMH:</w:t>
      </w:r>
      <w:r w:rsidR="00096BF2" w:rsidRPr="00BA249E">
        <w:rPr>
          <w:rFonts w:cs="Times New Roman"/>
          <w:color w:val="auto"/>
          <w:szCs w:val="22"/>
        </w:rPr>
        <w:t xml:space="preserve"> </w:t>
      </w:r>
      <w:r w:rsidRPr="00BA249E">
        <w:rPr>
          <w:rFonts w:cs="Times New Roman"/>
          <w:color w:val="auto"/>
          <w:szCs w:val="22"/>
        </w:rPr>
        <w:t>Patient Fee Account)</w:t>
      </w:r>
      <w:r w:rsidR="00096BF2" w:rsidRPr="00BA249E">
        <w:rPr>
          <w:rFonts w:cs="Times New Roman"/>
          <w:color w:val="auto"/>
          <w:szCs w:val="22"/>
        </w:rPr>
        <w:t xml:space="preserve">  </w:t>
      </w:r>
      <w:r w:rsidRPr="00BA249E">
        <w:rPr>
          <w:rFonts w:cs="Times New Roman"/>
          <w:color w:val="auto"/>
          <w:szCs w:val="22"/>
        </w:rPr>
        <w:t>The Department of Mental Health is hereby authorized to retain and expend its Patient Fee Account funds.  In addition to funds collected for the maintenance and medical care for patients, Medicare funds collected by the department from patients</w:t>
      </w:r>
      <w:r w:rsidR="00602AB6" w:rsidRPr="00BA249E">
        <w:rPr>
          <w:rFonts w:cs="Times New Roman"/>
          <w:color w:val="auto"/>
          <w:szCs w:val="22"/>
        </w:rPr>
        <w:t>’</w:t>
      </w:r>
      <w:r w:rsidRPr="00BA249E">
        <w:rPr>
          <w:rFonts w:cs="Times New Roman"/>
          <w:color w:val="auto"/>
          <w:szCs w:val="22"/>
        </w:rPr>
        <w:t xml:space="preserve"> Medicare benefits and funds collected by the department from its veteran facilities shall be considered as patient fees.  The department is authorized to expend these funds for departmental operations, for capital improvements and debt service under the provisions of Act 1276 of 1970, and for the cost of patients</w:t>
      </w:r>
      <w:r w:rsidR="00602AB6" w:rsidRPr="00BA249E">
        <w:rPr>
          <w:rFonts w:cs="Times New Roman"/>
          <w:color w:val="auto"/>
          <w:szCs w:val="22"/>
        </w:rPr>
        <w:t>’</w:t>
      </w:r>
      <w:r w:rsidRPr="00BA249E">
        <w:rPr>
          <w:rFonts w:cs="Times New Roman"/>
          <w:color w:val="auto"/>
          <w:szCs w:val="22"/>
        </w:rPr>
        <w:t xml:space="preserve"> Medicare Part B premiums.  The department shall remit $290,963 to the General Fund, $400,000 to the Continuum of Care, $50,000 to the Alliance for the Mentally Ill, and $250,000 to S.C. Share Self Help Association Regarding Emotions.</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r>
      <w:r w:rsidR="008C33BA" w:rsidRPr="00BA249E">
        <w:rPr>
          <w:rFonts w:cs="Times New Roman"/>
          <w:b/>
          <w:color w:val="auto"/>
          <w:szCs w:val="22"/>
        </w:rPr>
        <w:t>35</w:t>
      </w:r>
      <w:r w:rsidRPr="00BA249E">
        <w:rPr>
          <w:rFonts w:cs="Times New Roman"/>
          <w:b/>
          <w:color w:val="auto"/>
          <w:szCs w:val="22"/>
        </w:rPr>
        <w:t>.</w:t>
      </w:r>
      <w:r w:rsidR="0006795F" w:rsidRPr="00BA249E">
        <w:rPr>
          <w:rFonts w:cs="Times New Roman"/>
          <w:b/>
          <w:color w:val="auto"/>
          <w:szCs w:val="22"/>
        </w:rPr>
        <w:t>2</w:t>
      </w:r>
      <w:r w:rsidRPr="00BA249E">
        <w:rPr>
          <w:rFonts w:cs="Times New Roman"/>
          <w:b/>
          <w:color w:val="auto"/>
          <w:szCs w:val="22"/>
        </w:rPr>
        <w:t>.</w:t>
      </w:r>
      <w:r w:rsidRPr="00BA249E">
        <w:rPr>
          <w:rFonts w:cs="Times New Roman"/>
          <w:color w:val="auto"/>
          <w:szCs w:val="22"/>
        </w:rPr>
        <w:tab/>
        <w:t>(DMH: Institution Generated Funds)  The Department of Mental Health is authorized to retain and expend institution generated funds which are budgeted.</w:t>
      </w:r>
    </w:p>
    <w:p w:rsidR="00A9603B" w:rsidRPr="00BA249E" w:rsidRDefault="00887C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bCs/>
          <w:color w:val="auto"/>
          <w:szCs w:val="22"/>
        </w:rPr>
        <w:tab/>
      </w:r>
      <w:r w:rsidR="008C33BA" w:rsidRPr="00BA249E">
        <w:rPr>
          <w:rFonts w:cs="Times New Roman"/>
          <w:b/>
          <w:bCs/>
          <w:color w:val="auto"/>
          <w:szCs w:val="22"/>
        </w:rPr>
        <w:t>35</w:t>
      </w:r>
      <w:r w:rsidRPr="00BA249E">
        <w:rPr>
          <w:rFonts w:cs="Times New Roman"/>
          <w:b/>
          <w:bCs/>
          <w:color w:val="auto"/>
          <w:szCs w:val="22"/>
        </w:rPr>
        <w:t>.</w:t>
      </w:r>
      <w:r w:rsidR="00684A79" w:rsidRPr="00BA249E">
        <w:rPr>
          <w:rFonts w:cs="Times New Roman"/>
          <w:b/>
          <w:bCs/>
          <w:color w:val="auto"/>
          <w:szCs w:val="22"/>
        </w:rPr>
        <w:t>3</w:t>
      </w:r>
      <w:r w:rsidRPr="00BA249E">
        <w:rPr>
          <w:rFonts w:cs="Times New Roman"/>
          <w:b/>
          <w:bCs/>
          <w:color w:val="auto"/>
          <w:szCs w:val="22"/>
        </w:rPr>
        <w:t>.</w:t>
      </w:r>
      <w:r w:rsidRPr="00BA249E">
        <w:rPr>
          <w:rFonts w:cs="Times New Roman"/>
          <w:b/>
          <w:bCs/>
          <w:color w:val="auto"/>
          <w:szCs w:val="22"/>
        </w:rPr>
        <w:tab/>
      </w:r>
      <w:r w:rsidRPr="00BA249E">
        <w:rPr>
          <w:rFonts w:cs="Times New Roman"/>
          <w:color w:val="auto"/>
          <w:szCs w:val="22"/>
        </w:rPr>
        <w:t>(DMH: Alzheimer</w:t>
      </w:r>
      <w:r w:rsidR="00602AB6" w:rsidRPr="00BA249E">
        <w:rPr>
          <w:rFonts w:cs="Times New Roman"/>
          <w:color w:val="auto"/>
          <w:szCs w:val="22"/>
        </w:rPr>
        <w:t>’</w:t>
      </w:r>
      <w:r w:rsidRPr="00BA249E">
        <w:rPr>
          <w:rFonts w:cs="Times New Roman"/>
          <w:color w:val="auto"/>
          <w:szCs w:val="22"/>
        </w:rPr>
        <w:t>s Funding)  Of the funds appropriated to the Department of Mental Health for Community Mental Health Centers</w:t>
      </w:r>
      <w:r w:rsidR="000E3EAF" w:rsidRPr="00BA249E">
        <w:rPr>
          <w:rFonts w:cs="Times New Roman"/>
          <w:color w:val="auto"/>
          <w:szCs w:val="22"/>
        </w:rPr>
        <w:t>,</w:t>
      </w:r>
      <w:r w:rsidR="00A908DB" w:rsidRPr="00BA249E">
        <w:rPr>
          <w:rFonts w:cs="Times New Roman"/>
          <w:color w:val="auto"/>
          <w:szCs w:val="22"/>
        </w:rPr>
        <w:t xml:space="preserve"> </w:t>
      </w:r>
      <w:r w:rsidR="000264E4" w:rsidRPr="00BA249E">
        <w:rPr>
          <w:rFonts w:cs="Times New Roman"/>
          <w:color w:val="auto"/>
          <w:szCs w:val="22"/>
        </w:rPr>
        <w:t>$900,000</w:t>
      </w:r>
      <w:r w:rsidRPr="00BA249E">
        <w:rPr>
          <w:rFonts w:cs="Times New Roman"/>
          <w:color w:val="auto"/>
          <w:szCs w:val="22"/>
        </w:rPr>
        <w:t xml:space="preserve"> must be used for contractual services to provide respite care and diagnostic services to those who qualify as determined by the Alzheimer</w:t>
      </w:r>
      <w:r w:rsidR="00602AB6" w:rsidRPr="00BA249E">
        <w:rPr>
          <w:rFonts w:cs="Times New Roman"/>
          <w:color w:val="auto"/>
          <w:szCs w:val="22"/>
        </w:rPr>
        <w:t>’</w:t>
      </w:r>
      <w:r w:rsidRPr="00BA249E">
        <w:rPr>
          <w:rFonts w:cs="Times New Roman"/>
          <w:color w:val="auto"/>
          <w:szCs w:val="22"/>
        </w:rPr>
        <w:t xml:space="preserve">s Disease and Related Disorders Association.  The department must maximize, to the extent feasible, federal matching dollars.  On or before September </w:t>
      </w:r>
      <w:r w:rsidR="009839A8" w:rsidRPr="00BA249E">
        <w:rPr>
          <w:rFonts w:cs="Times New Roman"/>
          <w:color w:val="auto"/>
          <w:szCs w:val="22"/>
        </w:rPr>
        <w:t>thirtieth</w:t>
      </w:r>
      <w:r w:rsidRPr="00BA249E">
        <w:rPr>
          <w:rFonts w:cs="Times New Roman"/>
          <w:color w:val="auto"/>
          <w:szCs w:val="22"/>
        </w:rPr>
        <w:t xml:space="preserve"> of each year, the Alzheimer</w:t>
      </w:r>
      <w:r w:rsidR="00602AB6" w:rsidRPr="00BA249E">
        <w:rPr>
          <w:rFonts w:cs="Times New Roman"/>
          <w:color w:val="auto"/>
          <w:szCs w:val="22"/>
        </w:rPr>
        <w:t>’</w:t>
      </w:r>
      <w:r w:rsidRPr="00BA249E">
        <w:rPr>
          <w:rFonts w:cs="Times New Roman"/>
          <w:color w:val="auto"/>
          <w:szCs w:val="22"/>
        </w:rPr>
        <w:t>s Disease</w:t>
      </w:r>
      <w:r w:rsidR="00733178" w:rsidRPr="00BA249E">
        <w:rPr>
          <w:rFonts w:cs="Times New Roman"/>
          <w:color w:val="auto"/>
          <w:szCs w:val="22"/>
        </w:rPr>
        <w:t xml:space="preserve"> </w:t>
      </w:r>
      <w:r w:rsidRPr="00BA249E">
        <w:rPr>
          <w:rFonts w:cs="Times New Roman"/>
          <w:color w:val="auto"/>
          <w:szCs w:val="22"/>
        </w:rPr>
        <w:t>and Related Disorders Association must submit to the department, Governor, Senate Finance Committee, and House Ways and Means Committee an annual financial statement and outcomes measures attained for the fiscal year just ended.  These funds may not be expended or transferred during the current fiscal year until the required reports have been received by the department, Governor, Chairman of the Senate Finance Committee, and the Chairman of the House Ways and Means Committee.  In addition, when instructed by the</w:t>
      </w:r>
      <w:r w:rsidR="00E67871" w:rsidRPr="00BA249E">
        <w:rPr>
          <w:rFonts w:cs="Times New Roman"/>
          <w:color w:val="auto"/>
          <w:szCs w:val="22"/>
        </w:rPr>
        <w:t xml:space="preserve"> </w:t>
      </w:r>
      <w:r w:rsidR="002726B4" w:rsidRPr="00BA249E">
        <w:rPr>
          <w:rFonts w:cs="Times New Roman"/>
          <w:color w:val="auto"/>
          <w:szCs w:val="22"/>
        </w:rPr>
        <w:t>Executive Budget Office</w:t>
      </w:r>
      <w:r w:rsidRPr="00BA249E">
        <w:rPr>
          <w:rFonts w:cs="Times New Roman"/>
          <w:color w:val="auto"/>
          <w:szCs w:val="22"/>
        </w:rPr>
        <w:t xml:space="preserve"> or the General Assembly to reduce funds by a certain percentage, the department may not reduce the funds transferred to the Alzheimer</w:t>
      </w:r>
      <w:r w:rsidR="00602AB6" w:rsidRPr="00BA249E">
        <w:rPr>
          <w:rFonts w:cs="Times New Roman"/>
          <w:color w:val="auto"/>
          <w:szCs w:val="22"/>
        </w:rPr>
        <w:t>’</w:t>
      </w:r>
      <w:r w:rsidRPr="00BA249E">
        <w:rPr>
          <w:rFonts w:cs="Times New Roman"/>
          <w:color w:val="auto"/>
          <w:szCs w:val="22"/>
        </w:rPr>
        <w:t>s Disease and Related Disorders Association greater than such stipulated percentage.</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A249E">
        <w:rPr>
          <w:rFonts w:cs="Times New Roman"/>
          <w:bCs/>
          <w:color w:val="auto"/>
          <w:szCs w:val="22"/>
        </w:rPr>
        <w:lastRenderedPageBreak/>
        <w:tab/>
      </w:r>
      <w:r w:rsidR="008C33BA" w:rsidRPr="00BA249E">
        <w:rPr>
          <w:rFonts w:cs="Times New Roman"/>
          <w:b/>
          <w:color w:val="auto"/>
          <w:szCs w:val="22"/>
        </w:rPr>
        <w:t>35</w:t>
      </w:r>
      <w:r w:rsidRPr="00BA249E">
        <w:rPr>
          <w:rFonts w:cs="Times New Roman"/>
          <w:b/>
          <w:color w:val="auto"/>
          <w:szCs w:val="22"/>
        </w:rPr>
        <w:t>.</w:t>
      </w:r>
      <w:r w:rsidR="00F81BF9" w:rsidRPr="00BA249E">
        <w:rPr>
          <w:rFonts w:cs="Times New Roman"/>
          <w:b/>
          <w:color w:val="auto"/>
          <w:szCs w:val="22"/>
        </w:rPr>
        <w:t>4</w:t>
      </w:r>
      <w:r w:rsidRPr="00BA249E">
        <w:rPr>
          <w:rFonts w:cs="Times New Roman"/>
          <w:b/>
          <w:color w:val="auto"/>
          <w:szCs w:val="22"/>
        </w:rPr>
        <w:t>.</w:t>
      </w:r>
      <w:r w:rsidRPr="00BA249E">
        <w:rPr>
          <w:rFonts w:cs="Times New Roman"/>
          <w:bCs/>
          <w:color w:val="auto"/>
          <w:szCs w:val="22"/>
        </w:rPr>
        <w:tab/>
        <w:t xml:space="preserve">(DMH: Crisis Intervention Training)  </w:t>
      </w:r>
      <w:r w:rsidR="005C3E29" w:rsidRPr="00BA249E">
        <w:rPr>
          <w:rFonts w:cs="Times New Roman"/>
          <w:bCs/>
          <w:szCs w:val="22"/>
        </w:rPr>
        <w:t>Of the funds appropriated to the department, $275,000 shall be utilized for the National Alliance on Mental Illness (NAMI) SC for Crisis Intervention Training (CIT).</w:t>
      </w:r>
    </w:p>
    <w:p w:rsidR="00A9603B" w:rsidRPr="00BA249E" w:rsidRDefault="00C6679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008C33BA" w:rsidRPr="00BA249E">
        <w:rPr>
          <w:rFonts w:cs="Times New Roman"/>
          <w:b/>
          <w:color w:val="auto"/>
          <w:szCs w:val="22"/>
        </w:rPr>
        <w:t>35</w:t>
      </w:r>
      <w:r w:rsidRPr="00BA249E">
        <w:rPr>
          <w:rFonts w:cs="Times New Roman"/>
          <w:b/>
          <w:color w:val="auto"/>
          <w:szCs w:val="22"/>
        </w:rPr>
        <w:t>.</w:t>
      </w:r>
      <w:r w:rsidR="00F81BF9" w:rsidRPr="00BA249E">
        <w:rPr>
          <w:rFonts w:cs="Times New Roman"/>
          <w:b/>
          <w:color w:val="auto"/>
          <w:szCs w:val="22"/>
        </w:rPr>
        <w:t>5</w:t>
      </w:r>
      <w:r w:rsidRPr="00BA249E">
        <w:rPr>
          <w:rFonts w:cs="Times New Roman"/>
          <w:b/>
          <w:color w:val="auto"/>
          <w:szCs w:val="22"/>
        </w:rPr>
        <w:t>.</w:t>
      </w:r>
      <w:r w:rsidRPr="00BA249E">
        <w:rPr>
          <w:rFonts w:cs="Times New Roman"/>
          <w:color w:val="auto"/>
          <w:szCs w:val="22"/>
        </w:rPr>
        <w:tab/>
        <w:t>(DMH: Uncompensated Patient Medical Care)  There is created an Uncompensated Patient Care Fund to be used by the department for medical costs incurred for patients.  These funds may be carried forward from the prior fiscal year into the current fiscal year to be used for the same purpose.</w:t>
      </w:r>
    </w:p>
    <w:p w:rsidR="005641B1" w:rsidRPr="00BA249E" w:rsidRDefault="008B4E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008C33BA" w:rsidRPr="00BA249E">
        <w:rPr>
          <w:rFonts w:cs="Times New Roman"/>
          <w:b/>
          <w:color w:val="auto"/>
          <w:szCs w:val="22"/>
        </w:rPr>
        <w:t>35</w:t>
      </w:r>
      <w:r w:rsidRPr="00BA249E">
        <w:rPr>
          <w:rFonts w:cs="Times New Roman"/>
          <w:b/>
          <w:color w:val="auto"/>
          <w:szCs w:val="22"/>
        </w:rPr>
        <w:t>.</w:t>
      </w:r>
      <w:r w:rsidR="00F81BF9" w:rsidRPr="00BA249E">
        <w:rPr>
          <w:rFonts w:cs="Times New Roman"/>
          <w:b/>
          <w:color w:val="auto"/>
          <w:szCs w:val="22"/>
        </w:rPr>
        <w:t>6</w:t>
      </w:r>
      <w:r w:rsidRPr="00BA249E">
        <w:rPr>
          <w:rFonts w:cs="Times New Roman"/>
          <w:b/>
          <w:color w:val="auto"/>
          <w:szCs w:val="22"/>
        </w:rPr>
        <w:t>.</w:t>
      </w:r>
      <w:r w:rsidRPr="00BA249E">
        <w:rPr>
          <w:rFonts w:cs="Times New Roman"/>
          <w:b/>
          <w:color w:val="auto"/>
          <w:szCs w:val="22"/>
        </w:rPr>
        <w:tab/>
      </w:r>
      <w:r w:rsidRPr="00BA249E">
        <w:rPr>
          <w:rFonts w:cs="Times New Roman"/>
          <w:color w:val="auto"/>
          <w:szCs w:val="22"/>
        </w:rPr>
        <w:t>(DMH: Meals in Emergency Operations)  The cost of meals may be provided to state employees who are required to work during actual emergencies and emergency simulation exercises when they are not permitted to leave their stations.</w:t>
      </w:r>
    </w:p>
    <w:p w:rsidR="005005B1" w:rsidRPr="00BA249E" w:rsidRDefault="0049100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bCs/>
          <w:color w:val="auto"/>
          <w:szCs w:val="22"/>
        </w:rPr>
        <w:tab/>
        <w:t>35.</w:t>
      </w:r>
      <w:r w:rsidR="00F81BF9" w:rsidRPr="00BA249E">
        <w:rPr>
          <w:rFonts w:cs="Times New Roman"/>
          <w:b/>
          <w:bCs/>
          <w:color w:val="auto"/>
          <w:szCs w:val="22"/>
        </w:rPr>
        <w:t>7</w:t>
      </w:r>
      <w:r w:rsidRPr="00BA249E">
        <w:rPr>
          <w:rFonts w:cs="Times New Roman"/>
          <w:b/>
          <w:bCs/>
          <w:color w:val="auto"/>
          <w:szCs w:val="22"/>
        </w:rPr>
        <w:t>.</w:t>
      </w:r>
      <w:r w:rsidRPr="00BA249E">
        <w:rPr>
          <w:rFonts w:cs="Times New Roman"/>
          <w:bCs/>
          <w:color w:val="auto"/>
          <w:szCs w:val="22"/>
        </w:rPr>
        <w:tab/>
        <w:t>(DMH: Deferred Maintenance, Capital Projects, Ordinary Repair and Maintenance)  The</w:t>
      </w:r>
      <w:r w:rsidR="00777E45" w:rsidRPr="00BA249E">
        <w:rPr>
          <w:rFonts w:cs="Times New Roman"/>
          <w:bCs/>
          <w:color w:val="auto"/>
          <w:szCs w:val="22"/>
        </w:rPr>
        <w:t xml:space="preserve"> </w:t>
      </w:r>
      <w:r w:rsidRPr="00BA249E">
        <w:rPr>
          <w:rFonts w:cs="Times New Roman"/>
          <w:bCs/>
          <w:color w:val="auto"/>
          <w:szCs w:val="22"/>
        </w:rPr>
        <w:t>Department of Mental Health is authorized to establish an</w:t>
      </w:r>
      <w:r w:rsidR="00777E45" w:rsidRPr="00BA249E">
        <w:rPr>
          <w:rFonts w:cs="Times New Roman"/>
          <w:bCs/>
          <w:color w:val="auto"/>
          <w:szCs w:val="22"/>
        </w:rPr>
        <w:t xml:space="preserve"> </w:t>
      </w:r>
      <w:r w:rsidRPr="00BA249E">
        <w:rPr>
          <w:rFonts w:cs="Times New Roman"/>
          <w:bCs/>
          <w:color w:val="auto"/>
          <w:szCs w:val="22"/>
        </w:rPr>
        <w:t>interest bearing fund with</w:t>
      </w:r>
      <w:r w:rsidR="00777E45" w:rsidRPr="00BA249E">
        <w:rPr>
          <w:rFonts w:cs="Times New Roman"/>
          <w:bCs/>
          <w:color w:val="auto"/>
          <w:szCs w:val="22"/>
        </w:rPr>
        <w:t xml:space="preserve"> </w:t>
      </w:r>
      <w:r w:rsidRPr="00BA249E">
        <w:rPr>
          <w:rFonts w:cs="Times New Roman"/>
          <w:bCs/>
          <w:color w:val="auto"/>
          <w:szCs w:val="22"/>
        </w:rPr>
        <w:t>the State Treasurer to deposit funds</w:t>
      </w:r>
      <w:r w:rsidR="00777E45" w:rsidRPr="00BA249E">
        <w:rPr>
          <w:rFonts w:cs="Times New Roman"/>
          <w:bCs/>
          <w:color w:val="auto"/>
          <w:szCs w:val="22"/>
        </w:rPr>
        <w:t xml:space="preserve"> </w:t>
      </w:r>
      <w:r w:rsidRPr="00BA249E">
        <w:rPr>
          <w:rFonts w:cs="Times New Roman"/>
          <w:bCs/>
          <w:color w:val="auto"/>
          <w:szCs w:val="22"/>
        </w:rPr>
        <w:t>for def</w:t>
      </w:r>
      <w:r w:rsidR="00CE296F" w:rsidRPr="00BA249E">
        <w:rPr>
          <w:rFonts w:cs="Times New Roman"/>
          <w:bCs/>
          <w:color w:val="auto"/>
          <w:szCs w:val="22"/>
        </w:rPr>
        <w:t>erred maintenance and other one</w:t>
      </w:r>
      <w:r w:rsidR="00602AB6" w:rsidRPr="00BA249E">
        <w:rPr>
          <w:rFonts w:cs="Times New Roman"/>
          <w:bCs/>
          <w:color w:val="auto"/>
          <w:szCs w:val="22"/>
        </w:rPr>
        <w:noBreakHyphen/>
      </w:r>
      <w:r w:rsidRPr="00BA249E">
        <w:rPr>
          <w:rFonts w:cs="Times New Roman"/>
          <w:bCs/>
          <w:color w:val="auto"/>
          <w:szCs w:val="22"/>
        </w:rPr>
        <w:t xml:space="preserve">time funds from any source.  </w:t>
      </w:r>
      <w:r w:rsidR="00D4476C" w:rsidRPr="00BA249E">
        <w:rPr>
          <w:rFonts w:cs="Times New Roman"/>
          <w:bCs/>
          <w:szCs w:val="22"/>
        </w:rPr>
        <w:t xml:space="preserve">The department is also authorized to retain and deposit into the fund proceeds from the sale of excess real property owned by, under the control of, or assigned to the department.  </w:t>
      </w:r>
      <w:r w:rsidRPr="00BA249E">
        <w:rPr>
          <w:rFonts w:cs="Times New Roman"/>
          <w:bCs/>
          <w:color w:val="auto"/>
          <w:szCs w:val="22"/>
        </w:rPr>
        <w:t>After receiving any required approvals, the department is authorized to expend these funds for the purpose of deferred maintenance, capital projects, and ordinary repair and maintenance.  These funds may be carried forward from the prior fiscal year into the current fiscal year to be used for the same purpose.</w:t>
      </w:r>
    </w:p>
    <w:p w:rsidR="000569CD" w:rsidRPr="00BA249E" w:rsidRDefault="003F5C8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szCs w:val="22"/>
        </w:rPr>
        <w:tab/>
      </w:r>
      <w:r w:rsidRPr="00BA249E">
        <w:rPr>
          <w:rFonts w:cs="Times New Roman"/>
          <w:b/>
          <w:color w:val="auto"/>
          <w:szCs w:val="22"/>
        </w:rPr>
        <w:t>35.</w:t>
      </w:r>
      <w:r w:rsidR="006B351F" w:rsidRPr="00BA249E">
        <w:rPr>
          <w:rFonts w:cs="Times New Roman"/>
          <w:b/>
          <w:color w:val="auto"/>
          <w:szCs w:val="22"/>
        </w:rPr>
        <w:t>8</w:t>
      </w:r>
      <w:r w:rsidRPr="00BA249E">
        <w:rPr>
          <w:rFonts w:cs="Times New Roman"/>
          <w:b/>
          <w:color w:val="auto"/>
          <w:szCs w:val="22"/>
        </w:rPr>
        <w:t>.</w:t>
      </w:r>
      <w:r w:rsidRPr="00BA249E">
        <w:rPr>
          <w:rFonts w:cs="Times New Roman"/>
          <w:b/>
          <w:color w:val="auto"/>
          <w:szCs w:val="22"/>
        </w:rPr>
        <w:tab/>
      </w:r>
      <w:r w:rsidRPr="00BA249E">
        <w:rPr>
          <w:rFonts w:cs="Times New Roman"/>
          <w:color w:val="auto"/>
          <w:szCs w:val="22"/>
        </w:rPr>
        <w:t>(DMH: Lease Payments to SFAA for SVP Program)  In the current fiscal year, funds appropriated and authorized to the Department of Mental Health for Lease Payments to the State Fiscal Accountability Authority for the Sexually Violent Predator Program are exempt from any across</w:t>
      </w:r>
      <w:r w:rsidR="00602AB6" w:rsidRPr="00BA249E">
        <w:rPr>
          <w:rFonts w:cs="Times New Roman"/>
          <w:color w:val="auto"/>
          <w:szCs w:val="22"/>
        </w:rPr>
        <w:noBreakHyphen/>
      </w:r>
      <w:r w:rsidRPr="00BA249E">
        <w:rPr>
          <w:rFonts w:cs="Times New Roman"/>
          <w:color w:val="auto"/>
          <w:szCs w:val="22"/>
        </w:rPr>
        <w:t>the</w:t>
      </w:r>
      <w:r w:rsidR="00602AB6" w:rsidRPr="00BA249E">
        <w:rPr>
          <w:rFonts w:cs="Times New Roman"/>
          <w:color w:val="auto"/>
          <w:szCs w:val="22"/>
        </w:rPr>
        <w:noBreakHyphen/>
      </w:r>
      <w:r w:rsidRPr="00BA249E">
        <w:rPr>
          <w:rFonts w:cs="Times New Roman"/>
          <w:color w:val="auto"/>
          <w:szCs w:val="22"/>
        </w:rPr>
        <w:t>board base reductions.</w:t>
      </w:r>
    </w:p>
    <w:p w:rsidR="002544BC" w:rsidRPr="00BA249E" w:rsidRDefault="00D7390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szCs w:val="22"/>
        </w:rPr>
        <w:tab/>
        <w:t>35.</w:t>
      </w:r>
      <w:r w:rsidR="007D6DD0" w:rsidRPr="00BA249E">
        <w:rPr>
          <w:rFonts w:cs="Times New Roman"/>
          <w:b/>
          <w:szCs w:val="22"/>
        </w:rPr>
        <w:t>9</w:t>
      </w:r>
      <w:r w:rsidRPr="00BA249E">
        <w:rPr>
          <w:rFonts w:cs="Times New Roman"/>
          <w:b/>
          <w:szCs w:val="22"/>
        </w:rPr>
        <w:t>.</w:t>
      </w:r>
      <w:r w:rsidRPr="00BA249E">
        <w:rPr>
          <w:rFonts w:cs="Times New Roman"/>
          <w:szCs w:val="22"/>
        </w:rPr>
        <w:tab/>
        <w:t>(DMH: Commitments to Treatment Facilities)  The authorization  for continued implementation of Article 7, Chapter 17, Title 44 of the 1976 Code, Chapter 24, Title 44 of the 1976 Code, and Chapter 52, Title 44 of the 1976 Code, relating to commitments, admissions and discharges to mental health facilities, or treatment facility for the purpose of alcohol and drug abuse treatment, shall be expended for the compensation of court appointed private examiners, guardians ad litem, and attorneys for proposed patients, and related costs arising from the filing, service and copying of legal papers and the transcription of hearings or testimony.  Court appointed private examiners, guardians ad litem and attorneys shall be paid at such rates or schedules as are jointly determined to be reasonable by the South Carolina Association of Probate Judges, the Office of Court Administration, and the Department of Mental Health with the approval of the Attorney General.  The Department of Mental Health shall notify the Senate Finance Committee and the House Ways and Means Committee of any fee adjustment or change in schedule before implementation and may enter into an agreement with the Commission on Indigent Defense solely for the purpose of processing vouchers for the payment of above fees and costs.</w:t>
      </w:r>
    </w:p>
    <w:p w:rsidR="00D73901" w:rsidRPr="00BA249E" w:rsidRDefault="001D4C5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b/>
          <w:szCs w:val="22"/>
        </w:rPr>
        <w:tab/>
        <w:t>35.</w:t>
      </w:r>
      <w:r w:rsidR="007D6DD0" w:rsidRPr="00BA249E">
        <w:rPr>
          <w:rFonts w:cs="Times New Roman"/>
          <w:b/>
          <w:szCs w:val="22"/>
        </w:rPr>
        <w:t>10</w:t>
      </w:r>
      <w:r w:rsidRPr="00BA249E">
        <w:rPr>
          <w:rFonts w:cs="Times New Roman"/>
          <w:b/>
          <w:szCs w:val="22"/>
        </w:rPr>
        <w:t>.</w:t>
      </w:r>
      <w:r w:rsidRPr="00BA249E">
        <w:rPr>
          <w:rFonts w:cs="Times New Roman"/>
          <w:szCs w:val="22"/>
        </w:rPr>
        <w:tab/>
        <w:t>(DMH: Judicial Commitment)  Except as otherwise provided in Proviso 117.5, no money authorized to be expended for the purposes set forth in Proviso 35.</w:t>
      </w:r>
      <w:r w:rsidR="00556830" w:rsidRPr="00BA249E">
        <w:rPr>
          <w:rFonts w:cs="Times New Roman"/>
          <w:szCs w:val="22"/>
        </w:rPr>
        <w:t>9</w:t>
      </w:r>
      <w:r w:rsidRPr="00BA249E">
        <w:rPr>
          <w:rFonts w:cs="Times New Roman"/>
          <w:szCs w:val="22"/>
        </w:rPr>
        <w:t xml:space="preserve"> shall be used to compensate any state employees appointed by the court as examiners, guardians ad litem, or attorneys nor shall such funds be used in payment to any state agency for providing such services by their employees.</w:t>
      </w:r>
    </w:p>
    <w:p w:rsidR="0062752D" w:rsidRDefault="006275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2752D" w:rsidSect="0062752D">
          <w:headerReference w:type="default" r:id="rId33"/>
          <w:type w:val="continuous"/>
          <w:pgSz w:w="15840" w:h="12240" w:orient="landscape" w:code="1"/>
          <w:pgMar w:top="1152" w:right="1800" w:bottom="1584" w:left="2160" w:header="1008" w:footer="1008" w:gutter="288"/>
          <w:paperSrc w:first="2794" w:other="2794"/>
          <w:lnNumType w:countBy="1"/>
          <w:cols w:space="720"/>
          <w:docGrid w:linePitch="360"/>
        </w:sectPr>
      </w:pPr>
    </w:p>
    <w:p w:rsidR="001D4C51" w:rsidRPr="00BA249E" w:rsidRDefault="001D4C5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BA249E" w:rsidRDefault="00A9603B"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BA249E">
        <w:rPr>
          <w:rFonts w:cs="Times New Roman"/>
          <w:b/>
          <w:color w:val="auto"/>
          <w:szCs w:val="22"/>
        </w:rPr>
        <w:t xml:space="preserve">SECTION </w:t>
      </w:r>
      <w:r w:rsidR="008C33BA" w:rsidRPr="00BA249E">
        <w:rPr>
          <w:rFonts w:cs="Times New Roman"/>
          <w:b/>
          <w:color w:val="auto"/>
          <w:szCs w:val="22"/>
        </w:rPr>
        <w:t>36</w:t>
      </w:r>
      <w:r w:rsidRPr="00BA249E">
        <w:rPr>
          <w:rFonts w:cs="Times New Roman"/>
          <w:b/>
          <w:color w:val="auto"/>
          <w:szCs w:val="22"/>
        </w:rPr>
        <w:t xml:space="preserve"> </w:t>
      </w:r>
      <w:r w:rsidR="00602AB6" w:rsidRPr="00BA249E">
        <w:rPr>
          <w:rFonts w:cs="Times New Roman"/>
          <w:b/>
          <w:color w:val="auto"/>
          <w:szCs w:val="22"/>
        </w:rPr>
        <w:noBreakHyphen/>
      </w:r>
      <w:r w:rsidRPr="00BA249E">
        <w:rPr>
          <w:rFonts w:cs="Times New Roman"/>
          <w:b/>
          <w:color w:val="auto"/>
          <w:szCs w:val="22"/>
        </w:rPr>
        <w:t xml:space="preserve"> J16</w:t>
      </w:r>
      <w:r w:rsidR="00F36631" w:rsidRPr="00BA249E">
        <w:rPr>
          <w:rFonts w:cs="Times New Roman"/>
          <w:b/>
          <w:color w:val="auto"/>
          <w:szCs w:val="22"/>
        </w:rPr>
        <w:t xml:space="preserve">0 </w:t>
      </w:r>
      <w:r w:rsidR="00602AB6" w:rsidRPr="00BA249E">
        <w:rPr>
          <w:rFonts w:cs="Times New Roman"/>
          <w:b/>
          <w:color w:val="auto"/>
          <w:szCs w:val="22"/>
        </w:rPr>
        <w:noBreakHyphen/>
      </w:r>
      <w:r w:rsidR="00F36631" w:rsidRPr="00BA249E">
        <w:rPr>
          <w:rFonts w:cs="Times New Roman"/>
          <w:b/>
          <w:color w:val="auto"/>
          <w:szCs w:val="22"/>
        </w:rPr>
        <w:t xml:space="preserve"> </w:t>
      </w:r>
      <w:r w:rsidRPr="00BA249E">
        <w:rPr>
          <w:rFonts w:cs="Times New Roman"/>
          <w:b/>
          <w:color w:val="auto"/>
          <w:szCs w:val="22"/>
        </w:rPr>
        <w:t>DEPARTMENT OF DISABILITIES</w:t>
      </w:r>
      <w:r w:rsidR="00921948" w:rsidRPr="00BA249E">
        <w:rPr>
          <w:rFonts w:cs="Times New Roman"/>
          <w:b/>
          <w:color w:val="auto"/>
          <w:szCs w:val="22"/>
        </w:rPr>
        <w:t xml:space="preserve"> </w:t>
      </w:r>
      <w:r w:rsidRPr="00BA249E">
        <w:rPr>
          <w:rFonts w:cs="Times New Roman"/>
          <w:b/>
          <w:color w:val="auto"/>
          <w:szCs w:val="22"/>
        </w:rPr>
        <w:t>AND SPECIAL NEEDS</w:t>
      </w:r>
    </w:p>
    <w:p w:rsidR="00A9603B" w:rsidRPr="00BA249E"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BA249E" w:rsidRDefault="005D3A1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36.1.</w:t>
      </w:r>
      <w:r w:rsidRPr="00BA249E">
        <w:rPr>
          <w:rFonts w:cs="Times New Roman"/>
          <w:color w:val="auto"/>
          <w:szCs w:val="22"/>
        </w:rPr>
        <w:tab/>
        <w:t xml:space="preserve">(DDSN: Work Activity Programs)  All revenues derived from production contracts earned by individuals served by the department in Work Activity Programs be retained by the South Carolina Department of Disabilities and Special Needs and carried </w:t>
      </w:r>
      <w:r w:rsidRPr="00BA249E">
        <w:rPr>
          <w:rFonts w:cs="Times New Roman"/>
          <w:color w:val="auto"/>
          <w:szCs w:val="22"/>
        </w:rPr>
        <w:lastRenderedPageBreak/>
        <w:t>forward as necessary into the following fiscal year to be used for other operating expenses and/or permanent improvements of these Work Activity Programs.</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r>
      <w:r w:rsidR="008C33BA" w:rsidRPr="00BA249E">
        <w:rPr>
          <w:rFonts w:cs="Times New Roman"/>
          <w:b/>
          <w:color w:val="auto"/>
          <w:szCs w:val="22"/>
        </w:rPr>
        <w:t>36</w:t>
      </w:r>
      <w:r w:rsidRPr="00BA249E">
        <w:rPr>
          <w:rFonts w:cs="Times New Roman"/>
          <w:b/>
          <w:color w:val="auto"/>
          <w:szCs w:val="22"/>
        </w:rPr>
        <w:t>.2.</w:t>
      </w:r>
      <w:r w:rsidRPr="00BA249E">
        <w:rPr>
          <w:rFonts w:cs="Times New Roman"/>
          <w:color w:val="auto"/>
          <w:szCs w:val="22"/>
        </w:rPr>
        <w:tab/>
        <w:t xml:space="preserve">(DDSN: Sale of Excess Real Property)  The department is authorized to retain revenues associated with the sale of excess real property owned by, under the control of, or assigned to the department and may expend these funds as grants to purchase or build community residences and day program facilities for the individuals DDSN serves.  The department shall follow all the policies and procedures of the </w:t>
      </w:r>
      <w:r w:rsidR="00686A20" w:rsidRPr="00BA249E">
        <w:rPr>
          <w:rFonts w:cs="Times New Roman"/>
          <w:color w:val="auto"/>
          <w:szCs w:val="22"/>
        </w:rPr>
        <w:t>Department of Administration or State Fiscal Accountability Authority</w:t>
      </w:r>
      <w:r w:rsidRPr="00BA249E">
        <w:rPr>
          <w:rFonts w:cs="Times New Roman"/>
          <w:color w:val="auto"/>
          <w:szCs w:val="22"/>
        </w:rPr>
        <w:t xml:space="preserve"> and the Joint Bond Review Committee.</w:t>
      </w:r>
    </w:p>
    <w:p w:rsidR="00A9603B" w:rsidRPr="00BA249E" w:rsidRDefault="005D3A1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36.3.</w:t>
      </w:r>
      <w:r w:rsidRPr="00BA249E">
        <w:rPr>
          <w:rFonts w:cs="Times New Roman"/>
          <w:color w:val="auto"/>
          <w:szCs w:val="22"/>
        </w:rPr>
        <w:tab/>
        <w:t>(DDSN: Prenatal Diagnosis)  Revenues not to exceed $126,000 from client fees, credited to the debt service fund and not required to meet the department</w:t>
      </w:r>
      <w:r w:rsidR="00602AB6" w:rsidRPr="00BA249E">
        <w:rPr>
          <w:rFonts w:cs="Times New Roman"/>
          <w:color w:val="auto"/>
          <w:szCs w:val="22"/>
        </w:rPr>
        <w:t>’</w:t>
      </w:r>
      <w:r w:rsidRPr="00BA249E">
        <w:rPr>
          <w:rFonts w:cs="Times New Roman"/>
          <w:color w:val="auto"/>
          <w:szCs w:val="22"/>
        </w:rPr>
        <w:t>s debt service requirement, may be expended only in the current fiscal year to promote expanded prenatal diagnosis of intellectual and/or other related disabilities by the Greenwood Genetic Center.</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r>
      <w:r w:rsidR="008C33BA" w:rsidRPr="00BA249E">
        <w:rPr>
          <w:rFonts w:cs="Times New Roman"/>
          <w:b/>
          <w:color w:val="auto"/>
          <w:szCs w:val="22"/>
        </w:rPr>
        <w:t>36</w:t>
      </w:r>
      <w:r w:rsidRPr="00BA249E">
        <w:rPr>
          <w:rFonts w:cs="Times New Roman"/>
          <w:b/>
          <w:color w:val="auto"/>
          <w:szCs w:val="22"/>
        </w:rPr>
        <w:t>.4.</w:t>
      </w:r>
      <w:r w:rsidRPr="00BA249E">
        <w:rPr>
          <w:rFonts w:cs="Times New Roman"/>
          <w:color w:val="auto"/>
          <w:szCs w:val="22"/>
        </w:rPr>
        <w:tab/>
        <w:t>(DDSN: Medicaid</w:t>
      </w:r>
      <w:r w:rsidR="00602AB6" w:rsidRPr="00BA249E">
        <w:rPr>
          <w:rFonts w:cs="Times New Roman"/>
          <w:color w:val="auto"/>
          <w:szCs w:val="22"/>
        </w:rPr>
        <w:noBreakHyphen/>
      </w:r>
      <w:r w:rsidRPr="00BA249E">
        <w:rPr>
          <w:rFonts w:cs="Times New Roman"/>
          <w:color w:val="auto"/>
          <w:szCs w:val="22"/>
        </w:rPr>
        <w:t>Funded Contract Settlements)  The department is authorized to carry forward and retain settlements under Medicaid</w:t>
      </w:r>
      <w:r w:rsidR="00602AB6" w:rsidRPr="00BA249E">
        <w:rPr>
          <w:rFonts w:cs="Times New Roman"/>
          <w:color w:val="auto"/>
          <w:szCs w:val="22"/>
        </w:rPr>
        <w:noBreakHyphen/>
      </w:r>
      <w:r w:rsidRPr="00BA249E">
        <w:rPr>
          <w:rFonts w:cs="Times New Roman"/>
          <w:color w:val="auto"/>
          <w:szCs w:val="22"/>
        </w:rPr>
        <w:t>funded contracts.</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r>
      <w:r w:rsidR="008C33BA" w:rsidRPr="00BA249E">
        <w:rPr>
          <w:rFonts w:cs="Times New Roman"/>
          <w:b/>
          <w:color w:val="auto"/>
          <w:szCs w:val="22"/>
        </w:rPr>
        <w:t>36</w:t>
      </w:r>
      <w:r w:rsidRPr="00BA249E">
        <w:rPr>
          <w:rFonts w:cs="Times New Roman"/>
          <w:b/>
          <w:color w:val="auto"/>
          <w:szCs w:val="22"/>
        </w:rPr>
        <w:t>.</w:t>
      </w:r>
      <w:r w:rsidR="008C33BA" w:rsidRPr="00BA249E">
        <w:rPr>
          <w:rFonts w:cs="Times New Roman"/>
          <w:b/>
          <w:color w:val="auto"/>
          <w:szCs w:val="22"/>
        </w:rPr>
        <w:t>5</w:t>
      </w:r>
      <w:r w:rsidRPr="00BA249E">
        <w:rPr>
          <w:rFonts w:cs="Times New Roman"/>
          <w:b/>
          <w:color w:val="auto"/>
          <w:szCs w:val="22"/>
        </w:rPr>
        <w:t>.</w:t>
      </w:r>
      <w:r w:rsidRPr="00BA249E">
        <w:rPr>
          <w:rFonts w:cs="Times New Roman"/>
          <w:color w:val="auto"/>
          <w:szCs w:val="22"/>
        </w:rPr>
        <w:tab/>
        <w:t>(DDSN: Departmental Generated Revenue)  The department is authorized to continue to expend departmental generated revenues that are authorized in the budget.</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008C33BA" w:rsidRPr="00BA249E">
        <w:rPr>
          <w:rFonts w:cs="Times New Roman"/>
          <w:b/>
          <w:color w:val="auto"/>
          <w:szCs w:val="22"/>
        </w:rPr>
        <w:t>36</w:t>
      </w:r>
      <w:r w:rsidRPr="00BA249E">
        <w:rPr>
          <w:rFonts w:cs="Times New Roman"/>
          <w:b/>
          <w:color w:val="auto"/>
          <w:szCs w:val="22"/>
        </w:rPr>
        <w:t>.</w:t>
      </w:r>
      <w:r w:rsidR="008C33BA" w:rsidRPr="00BA249E">
        <w:rPr>
          <w:rFonts w:cs="Times New Roman"/>
          <w:b/>
          <w:color w:val="auto"/>
          <w:szCs w:val="22"/>
        </w:rPr>
        <w:t>6</w:t>
      </w:r>
      <w:r w:rsidRPr="00BA249E">
        <w:rPr>
          <w:rFonts w:cs="Times New Roman"/>
          <w:b/>
          <w:color w:val="auto"/>
          <w:szCs w:val="22"/>
        </w:rPr>
        <w:t>.</w:t>
      </w:r>
      <w:r w:rsidRPr="00BA249E">
        <w:rPr>
          <w:rFonts w:cs="Times New Roman"/>
          <w:color w:val="auto"/>
          <w:szCs w:val="22"/>
        </w:rPr>
        <w:tab/>
        <w:t>(DDSN: Transfer of Capital/Property)  The department may transfer capital to include property and buildings to local DSN providers with</w:t>
      </w:r>
      <w:r w:rsidR="00E67871" w:rsidRPr="00BA249E">
        <w:rPr>
          <w:rFonts w:cs="Times New Roman"/>
          <w:color w:val="auto"/>
          <w:szCs w:val="22"/>
        </w:rPr>
        <w:t xml:space="preserve"> </w:t>
      </w:r>
      <w:r w:rsidR="00686A20" w:rsidRPr="00BA249E">
        <w:rPr>
          <w:rFonts w:cs="Times New Roman"/>
          <w:color w:val="auto"/>
          <w:szCs w:val="22"/>
        </w:rPr>
        <w:t>State Fiscal Accountability Authority</w:t>
      </w:r>
      <w:r w:rsidRPr="00BA249E">
        <w:rPr>
          <w:rFonts w:cs="Times New Roman"/>
          <w:color w:val="auto"/>
          <w:szCs w:val="22"/>
        </w:rPr>
        <w:t xml:space="preserve"> approval.</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008C33BA" w:rsidRPr="00BA249E">
        <w:rPr>
          <w:rFonts w:cs="Times New Roman"/>
          <w:b/>
          <w:bCs/>
          <w:color w:val="auto"/>
          <w:szCs w:val="22"/>
        </w:rPr>
        <w:t>36</w:t>
      </w:r>
      <w:r w:rsidRPr="00BA249E">
        <w:rPr>
          <w:rFonts w:cs="Times New Roman"/>
          <w:b/>
          <w:bCs/>
          <w:color w:val="auto"/>
          <w:szCs w:val="22"/>
        </w:rPr>
        <w:t>.</w:t>
      </w:r>
      <w:r w:rsidR="008C33BA" w:rsidRPr="00BA249E">
        <w:rPr>
          <w:rFonts w:cs="Times New Roman"/>
          <w:b/>
          <w:bCs/>
          <w:color w:val="auto"/>
          <w:szCs w:val="22"/>
        </w:rPr>
        <w:t>7</w:t>
      </w:r>
      <w:r w:rsidRPr="00BA249E">
        <w:rPr>
          <w:rFonts w:cs="Times New Roman"/>
          <w:b/>
          <w:bCs/>
          <w:color w:val="auto"/>
          <w:szCs w:val="22"/>
        </w:rPr>
        <w:t>.</w:t>
      </w:r>
      <w:r w:rsidRPr="00BA249E">
        <w:rPr>
          <w:rFonts w:cs="Times New Roman"/>
          <w:color w:val="auto"/>
          <w:szCs w:val="22"/>
        </w:rPr>
        <w:tab/>
        <w:t xml:space="preserve">(DDSN: Unlicensed Medication Providers)  </w:t>
      </w:r>
      <w:r w:rsidR="0067413C" w:rsidRPr="00BA249E">
        <w:rPr>
          <w:rFonts w:cs="Times New Roman"/>
          <w:szCs w:val="22"/>
        </w:rPr>
        <w:t>The provision of selected prescribed medications may be performed by</w:t>
      </w:r>
      <w:r w:rsidR="00A902E1" w:rsidRPr="00BA249E">
        <w:rPr>
          <w:rFonts w:cs="Times New Roman"/>
          <w:szCs w:val="22"/>
        </w:rPr>
        <w:t xml:space="preserve"> </w:t>
      </w:r>
      <w:r w:rsidR="0067413C" w:rsidRPr="00BA249E">
        <w:rPr>
          <w:rFonts w:cs="Times New Roman"/>
          <w:szCs w:val="22"/>
        </w:rPr>
        <w:t>designated unlicensed persons in community</w:t>
      </w:r>
      <w:r w:rsidR="00602AB6" w:rsidRPr="00BA249E">
        <w:rPr>
          <w:rFonts w:cs="Times New Roman"/>
          <w:szCs w:val="22"/>
        </w:rPr>
        <w:noBreakHyphen/>
      </w:r>
      <w:r w:rsidR="0067413C" w:rsidRPr="00BA249E">
        <w:rPr>
          <w:rFonts w:cs="Times New Roman"/>
          <w:szCs w:val="22"/>
        </w:rPr>
        <w:t>based programs sponsored, licensed or certified by the South Carolina Department of Disabilities and Special Needs, provided</w:t>
      </w:r>
      <w:r w:rsidR="00A902E1" w:rsidRPr="00BA249E">
        <w:rPr>
          <w:rFonts w:cs="Times New Roman"/>
          <w:szCs w:val="22"/>
        </w:rPr>
        <w:t xml:space="preserve"> </w:t>
      </w:r>
      <w:r w:rsidR="0067413C" w:rsidRPr="00BA249E">
        <w:rPr>
          <w:rFonts w:cs="Times New Roman"/>
          <w:szCs w:val="22"/>
        </w:rPr>
        <w:t>the unlicensed persons have documented successful completion of medication training and</w:t>
      </w:r>
      <w:r w:rsidR="00A902E1" w:rsidRPr="00BA249E">
        <w:rPr>
          <w:rFonts w:cs="Times New Roman"/>
          <w:szCs w:val="22"/>
        </w:rPr>
        <w:t xml:space="preserve"> </w:t>
      </w:r>
      <w:r w:rsidR="0067413C" w:rsidRPr="00BA249E">
        <w:rPr>
          <w:rFonts w:cs="Times New Roman"/>
          <w:szCs w:val="22"/>
        </w:rPr>
        <w:t>competency evaluation.  Licensed nurses, licensed pharmacists and licensed medical doctors may train and supervise</w:t>
      </w:r>
      <w:r w:rsidR="00A902E1" w:rsidRPr="00BA249E">
        <w:rPr>
          <w:rFonts w:cs="Times New Roman"/>
          <w:szCs w:val="22"/>
        </w:rPr>
        <w:t xml:space="preserve"> </w:t>
      </w:r>
      <w:r w:rsidR="0067413C" w:rsidRPr="00BA249E">
        <w:rPr>
          <w:rFonts w:cs="Times New Roman"/>
          <w:szCs w:val="22"/>
        </w:rPr>
        <w:t>designated unlicensed persons to provide medications and, after reviewing competency evaluations, may approve</w:t>
      </w:r>
      <w:r w:rsidR="00A902E1" w:rsidRPr="00BA249E">
        <w:rPr>
          <w:rFonts w:cs="Times New Roman"/>
          <w:szCs w:val="22"/>
        </w:rPr>
        <w:t xml:space="preserve"> </w:t>
      </w:r>
      <w:r w:rsidR="0067413C" w:rsidRPr="00BA249E">
        <w:rPr>
          <w:rFonts w:cs="Times New Roman"/>
          <w:szCs w:val="22"/>
        </w:rPr>
        <w:t>designated unlicensed persons for the provision of medications.</w:t>
      </w:r>
      <w:r w:rsidR="00A902E1" w:rsidRPr="00BA249E">
        <w:rPr>
          <w:rFonts w:cs="Times New Roman"/>
          <w:szCs w:val="22"/>
        </w:rPr>
        <w:t xml:space="preserve">  </w:t>
      </w:r>
      <w:r w:rsidR="0067413C" w:rsidRPr="00BA249E">
        <w:rPr>
          <w:rFonts w:cs="Times New Roman"/>
          <w:szCs w:val="22"/>
        </w:rPr>
        <w:t>The provision of medications by</w:t>
      </w:r>
      <w:r w:rsidR="00A902E1" w:rsidRPr="00BA249E">
        <w:rPr>
          <w:rFonts w:cs="Times New Roman"/>
          <w:szCs w:val="22"/>
        </w:rPr>
        <w:t xml:space="preserve"> </w:t>
      </w:r>
      <w:r w:rsidR="0067413C" w:rsidRPr="00BA249E">
        <w:rPr>
          <w:rFonts w:cs="Times New Roman"/>
          <w:szCs w:val="22"/>
        </w:rPr>
        <w:t>designated unlicensed persons is limited to oral, sublingual, buccal,</w:t>
      </w:r>
      <w:r w:rsidR="00A902E1" w:rsidRPr="00BA249E">
        <w:rPr>
          <w:rFonts w:cs="Times New Roman"/>
          <w:szCs w:val="22"/>
        </w:rPr>
        <w:t xml:space="preserve"> </w:t>
      </w:r>
      <w:r w:rsidR="0067413C" w:rsidRPr="00BA249E">
        <w:rPr>
          <w:rFonts w:cs="Times New Roman"/>
          <w:szCs w:val="22"/>
        </w:rPr>
        <w:t>topical, inhalation and transdermal medications; ear drops, eye drops, nasal sprays, injections of</w:t>
      </w:r>
      <w:r w:rsidR="00A902E1" w:rsidRPr="00BA249E">
        <w:rPr>
          <w:rFonts w:cs="Times New Roman"/>
          <w:szCs w:val="22"/>
        </w:rPr>
        <w:t xml:space="preserve"> </w:t>
      </w:r>
      <w:r w:rsidR="0067413C" w:rsidRPr="00BA249E">
        <w:rPr>
          <w:rFonts w:cs="Times New Roman"/>
          <w:szCs w:val="22"/>
        </w:rPr>
        <w:t>regularly scheduled insulin and injections of prescribed anaphylactic treatments.  The provision of medications by designated unlicensed persons does not include rectal and vaginal medications, sliding scale insulin or other injectable medications.  A written or electronic record regarding each medication provided, including time and amount administered, is required as part of the provision of medication.  Provision of medication does not include judgment, evaluation or assessment by the designated unlicensed persons.  The</w:t>
      </w:r>
      <w:r w:rsidR="00A902E1" w:rsidRPr="00BA249E">
        <w:rPr>
          <w:rFonts w:cs="Times New Roman"/>
          <w:szCs w:val="22"/>
        </w:rPr>
        <w:t xml:space="preserve"> </w:t>
      </w:r>
      <w:r w:rsidR="0067413C" w:rsidRPr="00BA249E">
        <w:rPr>
          <w:rFonts w:cs="Times New Roman"/>
          <w:szCs w:val="22"/>
        </w:rPr>
        <w:t>designated unlicensed persons and the nurses, pharmacists and medical doctors that train, approve, and supervise these staff shall be protected against tort liability provided their actions are within the scope of their job duties and the established medical protocol.</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The Department of Disabilities and Special Needs shall establish curriculum and standards for training and oversight.</w:t>
      </w:r>
    </w:p>
    <w:p w:rsidR="00A9603B" w:rsidRPr="00BA249E" w:rsidRDefault="005D3A1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This provision shall not apply to a facility licensed as an intermediate care facility for individuals with intellectual and/or related disability.</w:t>
      </w:r>
    </w:p>
    <w:p w:rsidR="00211A13" w:rsidRPr="00BA249E" w:rsidRDefault="00F329F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008C33BA" w:rsidRPr="00BA249E">
        <w:rPr>
          <w:rFonts w:cs="Times New Roman"/>
          <w:b/>
          <w:color w:val="auto"/>
          <w:szCs w:val="22"/>
        </w:rPr>
        <w:t>36</w:t>
      </w:r>
      <w:r w:rsidRPr="00BA249E">
        <w:rPr>
          <w:rFonts w:cs="Times New Roman"/>
          <w:b/>
          <w:color w:val="auto"/>
          <w:szCs w:val="22"/>
        </w:rPr>
        <w:t>.</w:t>
      </w:r>
      <w:r w:rsidR="00837AD8" w:rsidRPr="00BA249E">
        <w:rPr>
          <w:rFonts w:cs="Times New Roman"/>
          <w:b/>
          <w:color w:val="auto"/>
          <w:szCs w:val="22"/>
        </w:rPr>
        <w:t>8</w:t>
      </w:r>
      <w:r w:rsidRPr="00BA249E">
        <w:rPr>
          <w:rFonts w:cs="Times New Roman"/>
          <w:b/>
          <w:color w:val="auto"/>
          <w:szCs w:val="22"/>
        </w:rPr>
        <w:t>.</w:t>
      </w:r>
      <w:r w:rsidRPr="00BA249E">
        <w:rPr>
          <w:rFonts w:cs="Times New Roman"/>
          <w:b/>
          <w:color w:val="auto"/>
          <w:szCs w:val="22"/>
        </w:rPr>
        <w:tab/>
      </w:r>
      <w:r w:rsidRPr="00BA249E">
        <w:rPr>
          <w:rFonts w:cs="Times New Roman"/>
          <w:color w:val="auto"/>
          <w:szCs w:val="22"/>
        </w:rPr>
        <w:t xml:space="preserve">(DDSN: Child Daycare Centers)  Of the funds appropriated to the department, the department shall provide reimbursement for services provided to department eligible children at daycare centers previously under contract prior to December 31, 2008.  The reimbursement shall not be less than eighty percent of the amount reimbursed in the previous fiscal year.  By September </w:t>
      </w:r>
      <w:r w:rsidR="00F67924" w:rsidRPr="00BA249E">
        <w:rPr>
          <w:rFonts w:cs="Times New Roman"/>
          <w:color w:val="auto"/>
          <w:szCs w:val="22"/>
        </w:rPr>
        <w:t>fifteenth</w:t>
      </w:r>
      <w:r w:rsidRPr="00BA249E">
        <w:rPr>
          <w:rFonts w:cs="Times New Roman"/>
          <w:color w:val="auto"/>
          <w:szCs w:val="22"/>
        </w:rPr>
        <w:t xml:space="preserve">, the department must transfer $100,000 to the </w:t>
      </w:r>
      <w:r w:rsidR="00707D81" w:rsidRPr="00BA249E">
        <w:rPr>
          <w:rFonts w:cs="Times New Roman"/>
          <w:color w:val="auto"/>
          <w:szCs w:val="22"/>
        </w:rPr>
        <w:t xml:space="preserve">Anderson </w:t>
      </w:r>
      <w:r w:rsidRPr="00BA249E">
        <w:rPr>
          <w:rFonts w:cs="Times New Roman"/>
          <w:color w:val="auto"/>
          <w:szCs w:val="22"/>
        </w:rPr>
        <w:t>County Disabilities Board for the provision of these services.</w:t>
      </w:r>
    </w:p>
    <w:p w:rsidR="00021966" w:rsidRPr="00BA249E" w:rsidRDefault="00CB05F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lastRenderedPageBreak/>
        <w:tab/>
      </w:r>
      <w:r w:rsidR="008C33BA" w:rsidRPr="00BA249E">
        <w:rPr>
          <w:rFonts w:cs="Times New Roman"/>
          <w:b/>
          <w:color w:val="auto"/>
          <w:szCs w:val="22"/>
        </w:rPr>
        <w:t>36</w:t>
      </w:r>
      <w:r w:rsidRPr="00BA249E">
        <w:rPr>
          <w:rFonts w:cs="Times New Roman"/>
          <w:b/>
          <w:color w:val="auto"/>
          <w:szCs w:val="22"/>
        </w:rPr>
        <w:t>.</w:t>
      </w:r>
      <w:r w:rsidR="00837AD8" w:rsidRPr="00BA249E">
        <w:rPr>
          <w:rFonts w:cs="Times New Roman"/>
          <w:b/>
          <w:color w:val="auto"/>
          <w:szCs w:val="22"/>
        </w:rPr>
        <w:t>9</w:t>
      </w:r>
      <w:r w:rsidRPr="00BA249E">
        <w:rPr>
          <w:rFonts w:cs="Times New Roman"/>
          <w:b/>
          <w:color w:val="auto"/>
          <w:szCs w:val="22"/>
        </w:rPr>
        <w:t>.</w:t>
      </w:r>
      <w:r w:rsidRPr="00BA249E">
        <w:rPr>
          <w:rFonts w:cs="Times New Roman"/>
          <w:b/>
          <w:color w:val="auto"/>
          <w:szCs w:val="22"/>
        </w:rPr>
        <w:tab/>
      </w:r>
      <w:r w:rsidRPr="00BA249E">
        <w:rPr>
          <w:rFonts w:cs="Times New Roman"/>
          <w:color w:val="auto"/>
          <w:szCs w:val="22"/>
        </w:rPr>
        <w:t xml:space="preserve">(DDSN: Debt Service Account)  The department shall utilize the </w:t>
      </w:r>
      <w:r w:rsidR="00683622" w:rsidRPr="00BA249E">
        <w:rPr>
          <w:rFonts w:cs="Times New Roman"/>
          <w:color w:val="auto"/>
          <w:szCs w:val="22"/>
        </w:rPr>
        <w:t xml:space="preserve">uncommitted </w:t>
      </w:r>
      <w:r w:rsidRPr="00BA249E">
        <w:rPr>
          <w:rFonts w:cs="Times New Roman"/>
          <w:color w:val="auto"/>
          <w:szCs w:val="22"/>
        </w:rPr>
        <w:t>dollars in their debt service account, account E164660, for operations and services that are not funded in the appropriations bill.</w:t>
      </w:r>
      <w:r w:rsidR="00075A71" w:rsidRPr="00BA249E">
        <w:rPr>
          <w:rFonts w:cs="Times New Roman"/>
          <w:color w:val="auto"/>
          <w:szCs w:val="22"/>
        </w:rPr>
        <w:t xml:space="preserve">  By August </w:t>
      </w:r>
      <w:r w:rsidR="00B96631" w:rsidRPr="00BA249E">
        <w:rPr>
          <w:rFonts w:cs="Times New Roman"/>
          <w:color w:val="auto"/>
          <w:szCs w:val="22"/>
        </w:rPr>
        <w:t>first</w:t>
      </w:r>
      <w:r w:rsidR="00075A71" w:rsidRPr="00BA249E">
        <w:rPr>
          <w:rFonts w:cs="Times New Roman"/>
          <w:color w:val="auto"/>
          <w:szCs w:val="22"/>
        </w:rPr>
        <w:t>, the department must report to the Governor, the Chairman of the Senate Finance Committee, and the Chairman of the House Ways and Means Committee on the remaining balance in this account and on the amounts and purposes for which the account was used in the prior fiscal year.</w:t>
      </w:r>
    </w:p>
    <w:p w:rsidR="008E17B1" w:rsidRPr="00BA249E" w:rsidRDefault="0049100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BA249E">
        <w:rPr>
          <w:rFonts w:cs="Times New Roman"/>
          <w:snapToGrid w:val="0"/>
          <w:color w:val="auto"/>
          <w:szCs w:val="22"/>
        </w:rPr>
        <w:tab/>
      </w:r>
      <w:r w:rsidRPr="00BA249E">
        <w:rPr>
          <w:rFonts w:cs="Times New Roman"/>
          <w:b/>
          <w:snapToGrid w:val="0"/>
          <w:color w:val="auto"/>
          <w:szCs w:val="22"/>
        </w:rPr>
        <w:t>36.</w:t>
      </w:r>
      <w:r w:rsidR="00684A79" w:rsidRPr="00BA249E">
        <w:rPr>
          <w:rFonts w:cs="Times New Roman"/>
          <w:b/>
          <w:snapToGrid w:val="0"/>
          <w:color w:val="auto"/>
          <w:szCs w:val="22"/>
        </w:rPr>
        <w:t>1</w:t>
      </w:r>
      <w:r w:rsidR="00837AD8" w:rsidRPr="00BA249E">
        <w:rPr>
          <w:rFonts w:cs="Times New Roman"/>
          <w:b/>
          <w:snapToGrid w:val="0"/>
          <w:color w:val="auto"/>
          <w:szCs w:val="22"/>
        </w:rPr>
        <w:t>0</w:t>
      </w:r>
      <w:r w:rsidRPr="00BA249E">
        <w:rPr>
          <w:rFonts w:cs="Times New Roman"/>
          <w:b/>
          <w:snapToGrid w:val="0"/>
          <w:color w:val="auto"/>
          <w:szCs w:val="22"/>
        </w:rPr>
        <w:t>.</w:t>
      </w:r>
      <w:r w:rsidRPr="00BA249E">
        <w:rPr>
          <w:rFonts w:cs="Times New Roman"/>
          <w:b/>
          <w:snapToGrid w:val="0"/>
          <w:color w:val="auto"/>
          <w:szCs w:val="22"/>
        </w:rPr>
        <w:tab/>
      </w:r>
      <w:r w:rsidRPr="00BA249E">
        <w:rPr>
          <w:rFonts w:cs="Times New Roman"/>
          <w:snapToGrid w:val="0"/>
          <w:color w:val="auto"/>
          <w:szCs w:val="22"/>
        </w:rPr>
        <w:t>(DDSN: Traumatic Brain Injury)  Funds appropriated</w:t>
      </w:r>
      <w:r w:rsidR="00096BF2" w:rsidRPr="00BA249E">
        <w:rPr>
          <w:rFonts w:cs="Times New Roman"/>
          <w:snapToGrid w:val="0"/>
          <w:color w:val="auto"/>
          <w:szCs w:val="22"/>
        </w:rPr>
        <w:t xml:space="preserve"> </w:t>
      </w:r>
      <w:r w:rsidRPr="00BA249E">
        <w:rPr>
          <w:rFonts w:cs="Times New Roman"/>
          <w:snapToGrid w:val="0"/>
          <w:color w:val="auto"/>
          <w:szCs w:val="22"/>
        </w:rPr>
        <w:t>to the agency for Traumatic Brain Injury/Spinal Cord Injury Post</w:t>
      </w:r>
      <w:r w:rsidR="00602AB6" w:rsidRPr="00BA249E">
        <w:rPr>
          <w:rFonts w:cs="Times New Roman"/>
          <w:snapToGrid w:val="0"/>
          <w:color w:val="auto"/>
          <w:szCs w:val="22"/>
        </w:rPr>
        <w:noBreakHyphen/>
      </w:r>
      <w:r w:rsidRPr="00BA249E">
        <w:rPr>
          <w:rFonts w:cs="Times New Roman"/>
          <w:snapToGrid w:val="0"/>
          <w:color w:val="auto"/>
          <w:szCs w:val="22"/>
        </w:rPr>
        <w:t>Acute Rehabilitation shall be used for that purpose only.  In the event the department receives a general fund reduction in the current fiscal year, any</w:t>
      </w:r>
      <w:r w:rsidR="00096BF2" w:rsidRPr="00BA249E">
        <w:rPr>
          <w:rFonts w:cs="Times New Roman"/>
          <w:snapToGrid w:val="0"/>
          <w:color w:val="auto"/>
          <w:szCs w:val="22"/>
        </w:rPr>
        <w:t xml:space="preserve"> </w:t>
      </w:r>
      <w:r w:rsidRPr="00BA249E">
        <w:rPr>
          <w:rFonts w:cs="Times New Roman"/>
          <w:snapToGrid w:val="0"/>
          <w:color w:val="auto"/>
          <w:szCs w:val="22"/>
        </w:rPr>
        <w:t>reductions to the post</w:t>
      </w:r>
      <w:r w:rsidR="00602AB6" w:rsidRPr="00BA249E">
        <w:rPr>
          <w:rFonts w:cs="Times New Roman"/>
          <w:snapToGrid w:val="0"/>
          <w:color w:val="auto"/>
          <w:szCs w:val="22"/>
        </w:rPr>
        <w:noBreakHyphen/>
      </w:r>
      <w:r w:rsidRPr="00BA249E">
        <w:rPr>
          <w:rFonts w:cs="Times New Roman"/>
          <w:snapToGrid w:val="0"/>
          <w:color w:val="auto"/>
          <w:szCs w:val="22"/>
        </w:rPr>
        <w:t>acute rehabilitation funding</w:t>
      </w:r>
      <w:r w:rsidR="00096BF2" w:rsidRPr="00BA249E">
        <w:rPr>
          <w:rFonts w:cs="Times New Roman"/>
          <w:snapToGrid w:val="0"/>
          <w:color w:val="auto"/>
          <w:szCs w:val="22"/>
        </w:rPr>
        <w:t xml:space="preserve"> </w:t>
      </w:r>
      <w:r w:rsidRPr="00BA249E">
        <w:rPr>
          <w:rFonts w:cs="Times New Roman"/>
          <w:snapToGrid w:val="0"/>
          <w:color w:val="auto"/>
          <w:szCs w:val="22"/>
        </w:rPr>
        <w:t>shall not exceed reductions in proportion to</w:t>
      </w:r>
      <w:r w:rsidR="00096BF2" w:rsidRPr="00BA249E">
        <w:rPr>
          <w:rFonts w:cs="Times New Roman"/>
          <w:snapToGrid w:val="0"/>
          <w:color w:val="auto"/>
          <w:szCs w:val="22"/>
        </w:rPr>
        <w:t xml:space="preserve"> </w:t>
      </w:r>
      <w:r w:rsidRPr="00BA249E">
        <w:rPr>
          <w:rFonts w:cs="Times New Roman"/>
          <w:snapToGrid w:val="0"/>
          <w:color w:val="auto"/>
          <w:szCs w:val="22"/>
        </w:rPr>
        <w:t>the agency</w:t>
      </w:r>
      <w:r w:rsidR="00096BF2" w:rsidRPr="00BA249E">
        <w:rPr>
          <w:rFonts w:cs="Times New Roman"/>
          <w:snapToGrid w:val="0"/>
          <w:color w:val="auto"/>
          <w:szCs w:val="22"/>
        </w:rPr>
        <w:t xml:space="preserve"> </w:t>
      </w:r>
      <w:r w:rsidRPr="00BA249E">
        <w:rPr>
          <w:rFonts w:cs="Times New Roman"/>
          <w:snapToGrid w:val="0"/>
          <w:color w:val="auto"/>
          <w:szCs w:val="22"/>
        </w:rPr>
        <w:t>as a whole.</w:t>
      </w:r>
    </w:p>
    <w:p w:rsidR="004C1072" w:rsidRPr="00BA249E" w:rsidRDefault="004C107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36.1</w:t>
      </w:r>
      <w:r w:rsidR="00837AD8" w:rsidRPr="00BA249E">
        <w:rPr>
          <w:rFonts w:cs="Times New Roman"/>
          <w:b/>
          <w:color w:val="auto"/>
          <w:szCs w:val="22"/>
        </w:rPr>
        <w:t>1</w:t>
      </w:r>
      <w:r w:rsidRPr="00BA249E">
        <w:rPr>
          <w:rFonts w:cs="Times New Roman"/>
          <w:b/>
          <w:color w:val="auto"/>
          <w:szCs w:val="22"/>
        </w:rPr>
        <w:t>.</w:t>
      </w:r>
      <w:r w:rsidRPr="00BA249E">
        <w:rPr>
          <w:rFonts w:cs="Times New Roman"/>
          <w:b/>
          <w:color w:val="auto"/>
          <w:szCs w:val="22"/>
        </w:rPr>
        <w:tab/>
      </w:r>
      <w:r w:rsidRPr="00BA249E">
        <w:rPr>
          <w:rFonts w:cs="Times New Roman"/>
          <w:color w:val="auto"/>
          <w:szCs w:val="22"/>
        </w:rPr>
        <w:t>(DDSN: Medicaid Direct Billing)  The department shall facilitate Medicaid direct billing for all providers, including local disabilities and special needs boards, who choose to initiate the direct billing process regardless of the receipt of capital grant funds from the department for the specific facility involved.  All entities receiving capital grant funds must use the funds as originally specified in the award.  If the purpose or use of a facility constructed or purchased with departmental grant funds is altered without the department</w:t>
      </w:r>
      <w:r w:rsidR="00602AB6" w:rsidRPr="00BA249E">
        <w:rPr>
          <w:rFonts w:cs="Times New Roman"/>
          <w:color w:val="auto"/>
          <w:szCs w:val="22"/>
        </w:rPr>
        <w:t>’</w:t>
      </w:r>
      <w:r w:rsidRPr="00BA249E">
        <w:rPr>
          <w:rFonts w:cs="Times New Roman"/>
          <w:color w:val="auto"/>
          <w:szCs w:val="22"/>
        </w:rPr>
        <w:t>s approval, the entity must repay the department the amount of the funds awarded.  The use of direct billing shall not be construed as a change in the purpose or use of a facility.</w:t>
      </w:r>
    </w:p>
    <w:p w:rsidR="004C1072" w:rsidRPr="00BA249E" w:rsidRDefault="004C107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36.</w:t>
      </w:r>
      <w:r w:rsidR="00837AD8" w:rsidRPr="00BA249E">
        <w:rPr>
          <w:rFonts w:cs="Times New Roman"/>
          <w:b/>
          <w:color w:val="auto"/>
          <w:szCs w:val="22"/>
        </w:rPr>
        <w:t>12</w:t>
      </w:r>
      <w:r w:rsidRPr="00BA249E">
        <w:rPr>
          <w:rFonts w:cs="Times New Roman"/>
          <w:b/>
          <w:color w:val="auto"/>
          <w:szCs w:val="22"/>
        </w:rPr>
        <w:t>.</w:t>
      </w:r>
      <w:r w:rsidRPr="00BA249E">
        <w:rPr>
          <w:rFonts w:cs="Times New Roman"/>
          <w:color w:val="auto"/>
          <w:szCs w:val="22"/>
        </w:rPr>
        <w:tab/>
        <w:t>(DDSN: Carry Forward Authorization)  For the current fiscal year, the department is authorized to carry forward any balance of General Funds appropriated for the reduction of the department</w:t>
      </w:r>
      <w:r w:rsidR="00602AB6" w:rsidRPr="00BA249E">
        <w:rPr>
          <w:rFonts w:cs="Times New Roman"/>
          <w:color w:val="auto"/>
          <w:szCs w:val="22"/>
        </w:rPr>
        <w:t>’</w:t>
      </w:r>
      <w:r w:rsidRPr="00BA249E">
        <w:rPr>
          <w:rFonts w:cs="Times New Roman"/>
          <w:color w:val="auto"/>
          <w:szCs w:val="22"/>
        </w:rPr>
        <w:t>s waiting lists in the prior fiscal year and must utilize these funds for the same purpose in the current fiscal year.  Within thirty days after the close of the fiscal year, the department shall report the balance carried forward to the Chairman of the Senate Finance Committee and the Chairman of the House Ways and Means Committee.</w:t>
      </w:r>
    </w:p>
    <w:p w:rsidR="004C1072" w:rsidRPr="00BA249E" w:rsidRDefault="004C107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36.</w:t>
      </w:r>
      <w:r w:rsidR="00141F8F" w:rsidRPr="00BA249E">
        <w:rPr>
          <w:rFonts w:cs="Times New Roman"/>
          <w:b/>
          <w:color w:val="auto"/>
          <w:szCs w:val="22"/>
        </w:rPr>
        <w:t>1</w:t>
      </w:r>
      <w:r w:rsidR="00837AD8" w:rsidRPr="00BA249E">
        <w:rPr>
          <w:rFonts w:cs="Times New Roman"/>
          <w:b/>
          <w:color w:val="auto"/>
          <w:szCs w:val="22"/>
        </w:rPr>
        <w:t>3</w:t>
      </w:r>
      <w:r w:rsidRPr="00BA249E">
        <w:rPr>
          <w:rFonts w:cs="Times New Roman"/>
          <w:b/>
          <w:color w:val="auto"/>
          <w:szCs w:val="22"/>
        </w:rPr>
        <w:t>.</w:t>
      </w:r>
      <w:r w:rsidRPr="00BA249E">
        <w:rPr>
          <w:rFonts w:cs="Times New Roman"/>
          <w:b/>
          <w:color w:val="auto"/>
          <w:szCs w:val="22"/>
        </w:rPr>
        <w:tab/>
      </w:r>
      <w:r w:rsidRPr="00BA249E">
        <w:rPr>
          <w:rFonts w:cs="Times New Roman"/>
          <w:color w:val="auto"/>
          <w:szCs w:val="22"/>
        </w:rPr>
        <w:t>(DDSN: Service Providers Expenditure Requirement)  For the current fiscal year, in order to accommodate service provider infrastructure needs resulting from the reductions in the department</w:t>
      </w:r>
      <w:r w:rsidR="00602AB6" w:rsidRPr="00BA249E">
        <w:rPr>
          <w:rFonts w:cs="Times New Roman"/>
          <w:color w:val="auto"/>
          <w:szCs w:val="22"/>
        </w:rPr>
        <w:t>’</w:t>
      </w:r>
      <w:r w:rsidRPr="00BA249E">
        <w:rPr>
          <w:rFonts w:cs="Times New Roman"/>
          <w:color w:val="auto"/>
          <w:szCs w:val="22"/>
        </w:rPr>
        <w:t>s waiting lists, service providers including local disabilities and special needs boards are authorized to carry forward from the prior fiscal year unexpended funds based on a ninety percent expenditure requirement for capitated services.  Service providers shall not withhold services in order to generate funds to be carried forward.  The expenditure requirement shall not affect the department</w:t>
      </w:r>
      <w:r w:rsidR="00602AB6" w:rsidRPr="00BA249E">
        <w:rPr>
          <w:rFonts w:cs="Times New Roman"/>
          <w:color w:val="auto"/>
          <w:szCs w:val="22"/>
        </w:rPr>
        <w:t>’</w:t>
      </w:r>
      <w:r w:rsidRPr="00BA249E">
        <w:rPr>
          <w:rFonts w:cs="Times New Roman"/>
          <w:color w:val="auto"/>
          <w:szCs w:val="22"/>
        </w:rPr>
        <w:t>s three month reserve limitation policy.</w:t>
      </w:r>
      <w:r w:rsidR="000264E4" w:rsidRPr="00BA249E">
        <w:rPr>
          <w:rFonts w:cs="Times New Roman"/>
          <w:color w:val="auto"/>
          <w:szCs w:val="22"/>
        </w:rPr>
        <w:t xml:space="preserve">  If the department</w:t>
      </w:r>
      <w:r w:rsidR="00602AB6" w:rsidRPr="00BA249E">
        <w:rPr>
          <w:rFonts w:cs="Times New Roman"/>
          <w:color w:val="auto"/>
          <w:szCs w:val="22"/>
        </w:rPr>
        <w:t>’</w:t>
      </w:r>
      <w:r w:rsidR="000264E4" w:rsidRPr="00BA249E">
        <w:rPr>
          <w:rFonts w:cs="Times New Roman"/>
          <w:color w:val="auto"/>
          <w:szCs w:val="22"/>
        </w:rPr>
        <w:t>s Medicaid allowable costs, in the aggregate, do not meet the level of certified public expenditures (CPEs) reported to the Department of Health and Human Services, the department is allowed to recoup funds necessary to remain in compliance with federal Medicaid CPE rules.</w:t>
      </w:r>
    </w:p>
    <w:p w:rsidR="0062752D" w:rsidRDefault="003F5C8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2752D" w:rsidSect="0062752D">
          <w:headerReference w:type="default" r:id="rId34"/>
          <w:type w:val="continuous"/>
          <w:pgSz w:w="15840" w:h="12240" w:orient="landscape" w:code="1"/>
          <w:pgMar w:top="1152" w:right="1800" w:bottom="1584" w:left="2160" w:header="1008" w:footer="1008" w:gutter="288"/>
          <w:paperSrc w:first="2794" w:other="2794"/>
          <w:lnNumType w:countBy="1"/>
          <w:cols w:space="720"/>
          <w:docGrid w:linePitch="360"/>
        </w:sectPr>
      </w:pPr>
      <w:r w:rsidRPr="00BA249E">
        <w:rPr>
          <w:rFonts w:cs="Times New Roman"/>
          <w:color w:val="auto"/>
          <w:szCs w:val="22"/>
        </w:rPr>
        <w:tab/>
      </w:r>
      <w:r w:rsidRPr="00BA249E">
        <w:rPr>
          <w:rFonts w:cs="Times New Roman"/>
          <w:b/>
          <w:color w:val="auto"/>
          <w:szCs w:val="22"/>
        </w:rPr>
        <w:t>36.1</w:t>
      </w:r>
      <w:r w:rsidR="00837AD8" w:rsidRPr="00BA249E">
        <w:rPr>
          <w:rFonts w:cs="Times New Roman"/>
          <w:b/>
          <w:color w:val="auto"/>
          <w:szCs w:val="22"/>
        </w:rPr>
        <w:t>4</w:t>
      </w:r>
      <w:r w:rsidRPr="00BA249E">
        <w:rPr>
          <w:rFonts w:cs="Times New Roman"/>
          <w:b/>
          <w:color w:val="auto"/>
          <w:szCs w:val="22"/>
        </w:rPr>
        <w:t>.</w:t>
      </w:r>
      <w:r w:rsidRPr="00BA249E">
        <w:rPr>
          <w:rFonts w:cs="Times New Roman"/>
          <w:b/>
          <w:color w:val="auto"/>
          <w:szCs w:val="22"/>
        </w:rPr>
        <w:tab/>
      </w:r>
      <w:r w:rsidRPr="00BA249E">
        <w:rPr>
          <w:rFonts w:cs="Times New Roman"/>
          <w:color w:val="auto"/>
          <w:szCs w:val="22"/>
        </w:rPr>
        <w:t xml:space="preserve">(DDSN: Beaufort DSN Facility)  For Fiscal Year </w:t>
      </w:r>
      <w:r w:rsidR="00DD1017" w:rsidRPr="00BA249E">
        <w:rPr>
          <w:rFonts w:cs="Times New Roman"/>
          <w:strike/>
          <w:color w:val="auto"/>
          <w:szCs w:val="22"/>
        </w:rPr>
        <w:t>2018</w:t>
      </w:r>
      <w:r w:rsidR="00602AB6" w:rsidRPr="00BA249E">
        <w:rPr>
          <w:rFonts w:cs="Times New Roman"/>
          <w:strike/>
          <w:color w:val="auto"/>
          <w:szCs w:val="22"/>
        </w:rPr>
        <w:noBreakHyphen/>
      </w:r>
      <w:r w:rsidR="00DD1017" w:rsidRPr="00BA249E">
        <w:rPr>
          <w:rFonts w:cs="Times New Roman"/>
          <w:strike/>
          <w:color w:val="auto"/>
          <w:szCs w:val="22"/>
        </w:rPr>
        <w:t>19</w:t>
      </w:r>
      <w:r w:rsidR="00C02229" w:rsidRPr="00BA249E">
        <w:rPr>
          <w:rFonts w:cs="Times New Roman"/>
          <w:color w:val="auto"/>
          <w:szCs w:val="22"/>
        </w:rPr>
        <w:t xml:space="preserve"> </w:t>
      </w:r>
      <w:r w:rsidR="00C02229" w:rsidRPr="00BA249E">
        <w:rPr>
          <w:rFonts w:cs="Times New Roman"/>
          <w:i/>
          <w:color w:val="auto"/>
          <w:szCs w:val="22"/>
          <w:u w:val="single"/>
        </w:rPr>
        <w:t>2020-21</w:t>
      </w:r>
      <w:r w:rsidRPr="00BA249E">
        <w:rPr>
          <w:rFonts w:cs="Times New Roman"/>
          <w:color w:val="auto"/>
          <w:szCs w:val="22"/>
        </w:rPr>
        <w:t xml:space="preserve">, the Department of Disabilities and Special Needs is authorized to retain the full amount of proceeds from the sale of the local Disabilities and Special Needs Board of Beaufort County property.  The funds retained from this sale must be used by the department to purchase a new property for the local Disabilities and Special Needs Board in Beaufort County that more </w:t>
      </w:r>
      <w:r w:rsidR="003A48C5" w:rsidRPr="00BA249E">
        <w:rPr>
          <w:rFonts w:cs="Times New Roman"/>
          <w:color w:val="auto"/>
          <w:szCs w:val="22"/>
        </w:rPr>
        <w:t>appropriately</w:t>
      </w:r>
      <w:r w:rsidRPr="00BA249E">
        <w:rPr>
          <w:rFonts w:cs="Times New Roman"/>
          <w:color w:val="auto"/>
          <w:szCs w:val="22"/>
        </w:rPr>
        <w:t xml:space="preserve"> meets the needs of the individuals served.  Unexpended funds may be carried forward into the </w:t>
      </w:r>
      <w:r w:rsidR="003A48C5" w:rsidRPr="00BA249E">
        <w:rPr>
          <w:rFonts w:cs="Times New Roman"/>
          <w:color w:val="auto"/>
          <w:szCs w:val="22"/>
        </w:rPr>
        <w:t>current</w:t>
      </w:r>
      <w:r w:rsidRPr="00BA249E">
        <w:rPr>
          <w:rFonts w:cs="Times New Roman"/>
          <w:color w:val="auto"/>
          <w:szCs w:val="22"/>
        </w:rPr>
        <w:t xml:space="preserve"> fiscal year and used for the same purpose.  The department must provide a status report to the Beaufort County Legislative Delegation by June 30, </w:t>
      </w:r>
      <w:r w:rsidR="00DD1017" w:rsidRPr="00BA249E">
        <w:rPr>
          <w:rFonts w:cs="Times New Roman"/>
          <w:color w:val="auto"/>
          <w:szCs w:val="22"/>
        </w:rPr>
        <w:t>2019</w:t>
      </w:r>
      <w:r w:rsidRPr="00BA249E">
        <w:rPr>
          <w:rFonts w:cs="Times New Roman"/>
          <w:color w:val="auto"/>
          <w:szCs w:val="22"/>
        </w:rPr>
        <w:t xml:space="preserve">, detailing the retention of any sale proceeds and/or the expenditures of </w:t>
      </w:r>
    </w:p>
    <w:p w:rsidR="000569CD" w:rsidRPr="00BA249E" w:rsidRDefault="003F5C8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those funds.</w:t>
      </w:r>
    </w:p>
    <w:p w:rsidR="00A9603B" w:rsidRPr="00BA249E" w:rsidRDefault="00A9603B"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BA249E">
        <w:rPr>
          <w:rFonts w:cs="Times New Roman"/>
          <w:b/>
          <w:color w:val="auto"/>
          <w:szCs w:val="22"/>
        </w:rPr>
        <w:lastRenderedPageBreak/>
        <w:t xml:space="preserve">SECTION </w:t>
      </w:r>
      <w:r w:rsidR="008C33BA" w:rsidRPr="00BA249E">
        <w:rPr>
          <w:rFonts w:cs="Times New Roman"/>
          <w:b/>
          <w:color w:val="auto"/>
          <w:szCs w:val="22"/>
        </w:rPr>
        <w:t>37</w:t>
      </w:r>
      <w:r w:rsidRPr="00BA249E">
        <w:rPr>
          <w:rFonts w:cs="Times New Roman"/>
          <w:b/>
          <w:color w:val="auto"/>
          <w:szCs w:val="22"/>
        </w:rPr>
        <w:t xml:space="preserve"> </w:t>
      </w:r>
      <w:r w:rsidR="00602AB6" w:rsidRPr="00BA249E">
        <w:rPr>
          <w:rFonts w:cs="Times New Roman"/>
          <w:b/>
          <w:color w:val="auto"/>
          <w:szCs w:val="22"/>
        </w:rPr>
        <w:noBreakHyphen/>
      </w:r>
      <w:r w:rsidRPr="00BA249E">
        <w:rPr>
          <w:rFonts w:cs="Times New Roman"/>
          <w:b/>
          <w:color w:val="auto"/>
          <w:szCs w:val="22"/>
        </w:rPr>
        <w:t xml:space="preserve"> J20</w:t>
      </w:r>
      <w:r w:rsidR="00F36631" w:rsidRPr="00BA249E">
        <w:rPr>
          <w:rFonts w:cs="Times New Roman"/>
          <w:b/>
          <w:color w:val="auto"/>
          <w:szCs w:val="22"/>
        </w:rPr>
        <w:t xml:space="preserve">0 </w:t>
      </w:r>
      <w:r w:rsidR="00602AB6" w:rsidRPr="00BA249E">
        <w:rPr>
          <w:rFonts w:cs="Times New Roman"/>
          <w:b/>
          <w:color w:val="auto"/>
          <w:szCs w:val="22"/>
        </w:rPr>
        <w:noBreakHyphen/>
      </w:r>
      <w:r w:rsidR="00F36631" w:rsidRPr="00BA249E">
        <w:rPr>
          <w:rFonts w:cs="Times New Roman"/>
          <w:b/>
          <w:color w:val="auto"/>
          <w:szCs w:val="22"/>
        </w:rPr>
        <w:t xml:space="preserve"> </w:t>
      </w:r>
      <w:r w:rsidRPr="00BA249E">
        <w:rPr>
          <w:rFonts w:cs="Times New Roman"/>
          <w:b/>
          <w:color w:val="auto"/>
          <w:szCs w:val="22"/>
        </w:rPr>
        <w:t xml:space="preserve">DEPARTMENT OF ALCOHOL </w:t>
      </w:r>
      <w:r w:rsidR="00C46384" w:rsidRPr="00BA249E">
        <w:rPr>
          <w:rFonts w:cs="Times New Roman"/>
          <w:b/>
          <w:color w:val="auto"/>
          <w:szCs w:val="22"/>
        </w:rPr>
        <w:t>AND</w:t>
      </w:r>
      <w:r w:rsidR="00921948" w:rsidRPr="00BA249E">
        <w:rPr>
          <w:rFonts w:cs="Times New Roman"/>
          <w:b/>
          <w:color w:val="auto"/>
          <w:szCs w:val="22"/>
        </w:rPr>
        <w:t xml:space="preserve"> </w:t>
      </w:r>
      <w:r w:rsidRPr="00BA249E">
        <w:rPr>
          <w:rFonts w:cs="Times New Roman"/>
          <w:b/>
          <w:color w:val="auto"/>
          <w:szCs w:val="22"/>
        </w:rPr>
        <w:t>OTHER</w:t>
      </w:r>
      <w:r w:rsidR="00CD69AC" w:rsidRPr="00BA249E">
        <w:rPr>
          <w:rFonts w:cs="Times New Roman"/>
          <w:b/>
          <w:color w:val="auto"/>
          <w:szCs w:val="22"/>
        </w:rPr>
        <w:t xml:space="preserve"> </w:t>
      </w:r>
      <w:r w:rsidR="00467FFB" w:rsidRPr="00BA249E">
        <w:rPr>
          <w:rFonts w:cs="Times New Roman"/>
          <w:b/>
          <w:color w:val="auto"/>
          <w:szCs w:val="22"/>
        </w:rPr>
        <w:t>DRUG</w:t>
      </w:r>
      <w:r w:rsidR="007B092E" w:rsidRPr="00BA249E">
        <w:rPr>
          <w:rFonts w:cs="Times New Roman"/>
          <w:b/>
          <w:color w:val="auto"/>
          <w:szCs w:val="22"/>
        </w:rPr>
        <w:t xml:space="preserve"> </w:t>
      </w:r>
      <w:r w:rsidR="00467FFB" w:rsidRPr="00BA249E">
        <w:rPr>
          <w:rFonts w:cs="Times New Roman"/>
          <w:b/>
          <w:color w:val="auto"/>
          <w:szCs w:val="22"/>
        </w:rPr>
        <w:t xml:space="preserve">ABUSE </w:t>
      </w:r>
      <w:r w:rsidRPr="00BA249E">
        <w:rPr>
          <w:rFonts w:cs="Times New Roman"/>
          <w:b/>
          <w:color w:val="auto"/>
          <w:szCs w:val="22"/>
        </w:rPr>
        <w:t>SERVICES</w:t>
      </w:r>
    </w:p>
    <w:p w:rsidR="00A9603B" w:rsidRPr="00BA249E"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r>
      <w:r w:rsidR="00F56AC9" w:rsidRPr="00BA249E">
        <w:rPr>
          <w:rFonts w:cs="Times New Roman"/>
          <w:b/>
          <w:color w:val="auto"/>
          <w:szCs w:val="22"/>
        </w:rPr>
        <w:t>37</w:t>
      </w:r>
      <w:r w:rsidRPr="00BA249E">
        <w:rPr>
          <w:rFonts w:cs="Times New Roman"/>
          <w:b/>
          <w:color w:val="auto"/>
          <w:szCs w:val="22"/>
        </w:rPr>
        <w:t>.1.</w:t>
      </w:r>
      <w:r w:rsidRPr="00BA249E">
        <w:rPr>
          <w:rFonts w:cs="Times New Roman"/>
          <w:color w:val="auto"/>
          <w:szCs w:val="22"/>
        </w:rPr>
        <w:tab/>
        <w:t>(DAODAS: Training &amp; Conference Revenue)  The department may charge fees for training events and conferences.  The revenues from such events shall be retained by the department to increase education and professional development initiatives.</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00F56AC9" w:rsidRPr="00BA249E">
        <w:rPr>
          <w:rFonts w:cs="Times New Roman"/>
          <w:b/>
          <w:color w:val="auto"/>
          <w:szCs w:val="22"/>
        </w:rPr>
        <w:t>37</w:t>
      </w:r>
      <w:r w:rsidRPr="00BA249E">
        <w:rPr>
          <w:rFonts w:cs="Times New Roman"/>
          <w:b/>
          <w:color w:val="auto"/>
          <w:szCs w:val="22"/>
        </w:rPr>
        <w:t>.2.</w:t>
      </w:r>
      <w:r w:rsidRPr="00BA249E">
        <w:rPr>
          <w:rFonts w:cs="Times New Roman"/>
          <w:color w:val="auto"/>
          <w:szCs w:val="22"/>
        </w:rPr>
        <w:tab/>
        <w:t>(DAODAS: Gambling Addiction Services)  In that gambling is a serious problem in South Carolina, the department through its local county commissions may provide, from funds appropriated to the</w:t>
      </w:r>
      <w:r w:rsidR="00C54550" w:rsidRPr="00BA249E">
        <w:rPr>
          <w:rFonts w:cs="Times New Roman"/>
          <w:color w:val="auto"/>
          <w:szCs w:val="22"/>
        </w:rPr>
        <w:t xml:space="preserve"> </w:t>
      </w:r>
      <w:r w:rsidRPr="00BA249E">
        <w:rPr>
          <w:rFonts w:cs="Times New Roman"/>
          <w:color w:val="auto"/>
          <w:szCs w:val="22"/>
        </w:rPr>
        <w:t>department, information, education, and referral services to persons experiencing gambling addictions.</w:t>
      </w:r>
    </w:p>
    <w:p w:rsidR="0077352F" w:rsidRPr="00BA249E" w:rsidRDefault="00C561E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r>
      <w:r w:rsidR="00F56AC9" w:rsidRPr="00BA249E">
        <w:rPr>
          <w:rFonts w:cs="Times New Roman"/>
          <w:b/>
          <w:color w:val="auto"/>
          <w:szCs w:val="22"/>
        </w:rPr>
        <w:t>37</w:t>
      </w:r>
      <w:r w:rsidRPr="00BA249E">
        <w:rPr>
          <w:rFonts w:cs="Times New Roman"/>
          <w:b/>
          <w:color w:val="auto"/>
          <w:szCs w:val="22"/>
        </w:rPr>
        <w:t>.</w:t>
      </w:r>
      <w:r w:rsidR="00684A79" w:rsidRPr="00BA249E">
        <w:rPr>
          <w:rFonts w:cs="Times New Roman"/>
          <w:b/>
          <w:color w:val="auto"/>
          <w:szCs w:val="22"/>
        </w:rPr>
        <w:t>3</w:t>
      </w:r>
      <w:r w:rsidRPr="00BA249E">
        <w:rPr>
          <w:rFonts w:cs="Times New Roman"/>
          <w:b/>
          <w:color w:val="auto"/>
          <w:szCs w:val="22"/>
        </w:rPr>
        <w:t>.</w:t>
      </w:r>
      <w:r w:rsidRPr="00BA249E">
        <w:rPr>
          <w:rFonts w:cs="Times New Roman"/>
          <w:b/>
          <w:color w:val="auto"/>
          <w:szCs w:val="22"/>
        </w:rPr>
        <w:tab/>
      </w:r>
      <w:r w:rsidRPr="00BA249E">
        <w:rPr>
          <w:rFonts w:cs="Times New Roman"/>
          <w:color w:val="auto"/>
          <w:szCs w:val="22"/>
        </w:rPr>
        <w:t>(DAODAS: Medicaid Match Transfer)  At the beginning of the fiscal year, the Department of Alcohol and Other Drug Abuse Services will transfer $1,915,902 to the Department</w:t>
      </w:r>
      <w:r w:rsidR="00D82242" w:rsidRPr="00BA249E">
        <w:rPr>
          <w:rFonts w:cs="Times New Roman"/>
          <w:color w:val="auto"/>
          <w:szCs w:val="22"/>
        </w:rPr>
        <w:t xml:space="preserve"> </w:t>
      </w:r>
      <w:r w:rsidRPr="00BA249E">
        <w:rPr>
          <w:rFonts w:cs="Times New Roman"/>
          <w:color w:val="auto"/>
          <w:szCs w:val="22"/>
        </w:rPr>
        <w:t>of Health and Human Services to meet federal Medicaid Match</w:t>
      </w:r>
      <w:r w:rsidR="00D82242" w:rsidRPr="00BA249E">
        <w:rPr>
          <w:rFonts w:cs="Times New Roman"/>
          <w:color w:val="auto"/>
          <w:szCs w:val="22"/>
        </w:rPr>
        <w:t xml:space="preserve"> </w:t>
      </w:r>
      <w:r w:rsidRPr="00BA249E">
        <w:rPr>
          <w:rFonts w:cs="Times New Roman"/>
          <w:color w:val="auto"/>
          <w:szCs w:val="22"/>
        </w:rPr>
        <w:t>participation requirements for the delivery of alcohol and other drug abuse services to the Medicaid beneficiary population.</w:t>
      </w:r>
    </w:p>
    <w:p w:rsidR="00EE2497" w:rsidRPr="00BA249E" w:rsidRDefault="00E116C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b/>
          <w:szCs w:val="22"/>
        </w:rPr>
        <w:tab/>
        <w:t>37.</w:t>
      </w:r>
      <w:r w:rsidR="00BA7D76" w:rsidRPr="00BA249E">
        <w:rPr>
          <w:rFonts w:cs="Times New Roman"/>
          <w:b/>
          <w:szCs w:val="22"/>
        </w:rPr>
        <w:t>4</w:t>
      </w:r>
      <w:r w:rsidRPr="00BA249E">
        <w:rPr>
          <w:rFonts w:cs="Times New Roman"/>
          <w:b/>
          <w:szCs w:val="22"/>
        </w:rPr>
        <w:t>.</w:t>
      </w:r>
      <w:r w:rsidRPr="00BA249E">
        <w:rPr>
          <w:rFonts w:cs="Times New Roman"/>
          <w:szCs w:val="22"/>
        </w:rPr>
        <w:tab/>
        <w:t>(DAODAS: Carry Forward Unexpended Funds)  The Department of Alcohol and Other Drug Abuse Services is authorized to carry forward from the prior fiscal year into the current fiscal year unexpended funds in excess of ten percent of the agency</w:t>
      </w:r>
      <w:r w:rsidR="00602AB6" w:rsidRPr="00BA249E">
        <w:rPr>
          <w:rFonts w:cs="Times New Roman"/>
          <w:szCs w:val="22"/>
        </w:rPr>
        <w:t>’</w:t>
      </w:r>
      <w:r w:rsidRPr="00BA249E">
        <w:rPr>
          <w:rFonts w:cs="Times New Roman"/>
          <w:szCs w:val="22"/>
        </w:rPr>
        <w:t>s general fund appropriations to continue to fund prevention, treatment and recovery services for opioid addiction services and</w:t>
      </w:r>
      <w:r w:rsidR="002069BF" w:rsidRPr="00BA249E">
        <w:rPr>
          <w:rFonts w:cs="Times New Roman"/>
          <w:szCs w:val="22"/>
        </w:rPr>
        <w:t xml:space="preserve"> addiction programs as prioritized by the department.</w:t>
      </w:r>
    </w:p>
    <w:p w:rsidR="0062752D" w:rsidRDefault="006275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62752D" w:rsidSect="0062752D">
          <w:headerReference w:type="default" r:id="rId35"/>
          <w:type w:val="continuous"/>
          <w:pgSz w:w="15840" w:h="12240" w:orient="landscape" w:code="1"/>
          <w:pgMar w:top="1152" w:right="1800" w:bottom="1584" w:left="2160" w:header="1008" w:footer="1008" w:gutter="288"/>
          <w:paperSrc w:first="2794" w:other="2794"/>
          <w:lnNumType w:countBy="1"/>
          <w:cols w:space="720"/>
          <w:docGrid w:linePitch="360"/>
        </w:sectPr>
      </w:pPr>
    </w:p>
    <w:p w:rsidR="002529F4" w:rsidRPr="00BA249E" w:rsidRDefault="002529F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BA249E" w:rsidRDefault="00A9603B" w:rsidP="00865F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BA249E">
        <w:rPr>
          <w:rFonts w:cs="Times New Roman"/>
          <w:b/>
          <w:color w:val="auto"/>
          <w:szCs w:val="22"/>
        </w:rPr>
        <w:t xml:space="preserve">SECTION </w:t>
      </w:r>
      <w:r w:rsidR="00F56AC9" w:rsidRPr="00BA249E">
        <w:rPr>
          <w:rFonts w:cs="Times New Roman"/>
          <w:b/>
          <w:color w:val="auto"/>
          <w:szCs w:val="22"/>
        </w:rPr>
        <w:t>38</w:t>
      </w:r>
      <w:r w:rsidRPr="00BA249E">
        <w:rPr>
          <w:rFonts w:cs="Times New Roman"/>
          <w:b/>
          <w:color w:val="auto"/>
          <w:szCs w:val="22"/>
        </w:rPr>
        <w:t xml:space="preserve"> </w:t>
      </w:r>
      <w:r w:rsidR="00602AB6" w:rsidRPr="00BA249E">
        <w:rPr>
          <w:rFonts w:cs="Times New Roman"/>
          <w:b/>
          <w:color w:val="auto"/>
          <w:szCs w:val="22"/>
        </w:rPr>
        <w:noBreakHyphen/>
      </w:r>
      <w:r w:rsidRPr="00BA249E">
        <w:rPr>
          <w:rFonts w:cs="Times New Roman"/>
          <w:b/>
          <w:color w:val="auto"/>
          <w:szCs w:val="22"/>
        </w:rPr>
        <w:t xml:space="preserve"> L04</w:t>
      </w:r>
      <w:r w:rsidR="00F36631" w:rsidRPr="00BA249E">
        <w:rPr>
          <w:rFonts w:cs="Times New Roman"/>
          <w:b/>
          <w:color w:val="auto"/>
          <w:szCs w:val="22"/>
        </w:rPr>
        <w:t xml:space="preserve">0 </w:t>
      </w:r>
      <w:r w:rsidR="00602AB6" w:rsidRPr="00BA249E">
        <w:rPr>
          <w:rFonts w:cs="Times New Roman"/>
          <w:b/>
          <w:color w:val="auto"/>
          <w:szCs w:val="22"/>
        </w:rPr>
        <w:noBreakHyphen/>
      </w:r>
      <w:r w:rsidR="00F36631" w:rsidRPr="00BA249E">
        <w:rPr>
          <w:rFonts w:cs="Times New Roman"/>
          <w:b/>
          <w:color w:val="auto"/>
          <w:szCs w:val="22"/>
        </w:rPr>
        <w:t xml:space="preserve"> </w:t>
      </w:r>
      <w:r w:rsidRPr="00BA249E">
        <w:rPr>
          <w:rFonts w:cs="Times New Roman"/>
          <w:b/>
          <w:color w:val="auto"/>
          <w:szCs w:val="22"/>
        </w:rPr>
        <w:t>DEPARTMENT OF SOCIAL SERVICES</w:t>
      </w:r>
    </w:p>
    <w:p w:rsidR="00A9603B" w:rsidRPr="00BA249E"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C93DA8" w:rsidRPr="00BA249E" w:rsidRDefault="00C93DA8" w:rsidP="00C93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r>
      <w:r w:rsidRPr="00BA249E">
        <w:rPr>
          <w:rFonts w:cs="Times New Roman"/>
          <w:b/>
          <w:szCs w:val="22"/>
        </w:rPr>
        <w:t>38.1.</w:t>
      </w:r>
      <w:r w:rsidRPr="00BA249E">
        <w:rPr>
          <w:rFonts w:cs="Times New Roman"/>
          <w:szCs w:val="22"/>
        </w:rPr>
        <w:tab/>
        <w:t xml:space="preserve">(DSS: Fee Retention)  The Department of Social Services shall recoup all refunds and identified program overpayments and all such overpayments shall be recouped in accordance with established collection policy.  </w:t>
      </w:r>
      <w:r w:rsidRPr="00BA249E">
        <w:rPr>
          <w:rFonts w:cs="Times New Roman"/>
          <w:strike/>
          <w:szCs w:val="22"/>
        </w:rPr>
        <w:t>Funds of $800,000 collected under the Child Support Enforcement Program (Title IV</w:t>
      </w:r>
      <w:r w:rsidRPr="00BA249E">
        <w:rPr>
          <w:rFonts w:cs="Times New Roman"/>
          <w:strike/>
          <w:szCs w:val="22"/>
        </w:rPr>
        <w:noBreakHyphen/>
        <w:t>D) which are state funds shall be remitted to the State Treasurer and credited to the General Fund of the State.</w:t>
      </w:r>
      <w:r w:rsidRPr="00BA249E">
        <w:rPr>
          <w:rFonts w:cs="Times New Roman"/>
          <w:szCs w:val="22"/>
        </w:rPr>
        <w:t xml:space="preserve">  All </w:t>
      </w:r>
      <w:r w:rsidRPr="00BA249E">
        <w:rPr>
          <w:rFonts w:cs="Times New Roman"/>
          <w:strike/>
          <w:szCs w:val="22"/>
        </w:rPr>
        <w:t>state</w:t>
      </w:r>
      <w:r w:rsidRPr="00BA249E">
        <w:rPr>
          <w:rFonts w:cs="Times New Roman"/>
          <w:szCs w:val="22"/>
        </w:rPr>
        <w:t xml:space="preserve"> funds </w:t>
      </w:r>
      <w:r w:rsidRPr="00BA249E">
        <w:rPr>
          <w:rFonts w:cs="Times New Roman"/>
          <w:strike/>
          <w:szCs w:val="22"/>
        </w:rPr>
        <w:t>above $800,000</w:t>
      </w:r>
      <w:r w:rsidRPr="00BA249E">
        <w:rPr>
          <w:rFonts w:cs="Times New Roman"/>
          <w:szCs w:val="22"/>
        </w:rPr>
        <w:t xml:space="preserve"> shall be retained by the department </w:t>
      </w:r>
      <w:r w:rsidRPr="00BA249E">
        <w:rPr>
          <w:rFonts w:cs="Times New Roman"/>
          <w:i/>
          <w:szCs w:val="22"/>
          <w:u w:val="single"/>
        </w:rPr>
        <w:t>and may be used</w:t>
      </w:r>
      <w:r w:rsidRPr="00BA249E">
        <w:rPr>
          <w:rFonts w:cs="Times New Roman"/>
          <w:szCs w:val="22"/>
        </w:rPr>
        <w:t xml:space="preserve"> to fund Self</w:t>
      </w:r>
      <w:r w:rsidRPr="00BA249E">
        <w:rPr>
          <w:rFonts w:cs="Times New Roman"/>
          <w:szCs w:val="22"/>
        </w:rPr>
        <w:noBreakHyphen/>
        <w:t>Sufficiency and Family Preservation and Support initiatives</w:t>
      </w:r>
      <w:r w:rsidRPr="00BA249E">
        <w:rPr>
          <w:rFonts w:cs="Times New Roman"/>
          <w:i/>
          <w:szCs w:val="22"/>
          <w:u w:val="single"/>
        </w:rPr>
        <w:t>, to make improvements to the security of FTI and PII data, and for child support operations</w:t>
      </w:r>
      <w:r w:rsidRPr="00BA249E">
        <w:rPr>
          <w:rFonts w:cs="Times New Roman"/>
          <w:szCs w:val="22"/>
        </w:rPr>
        <w:t>.</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r>
      <w:r w:rsidR="00F56AC9" w:rsidRPr="00BA249E">
        <w:rPr>
          <w:rFonts w:cs="Times New Roman"/>
          <w:b/>
          <w:color w:val="auto"/>
          <w:szCs w:val="22"/>
        </w:rPr>
        <w:t>38</w:t>
      </w:r>
      <w:r w:rsidRPr="00BA249E">
        <w:rPr>
          <w:rFonts w:cs="Times New Roman"/>
          <w:b/>
          <w:color w:val="auto"/>
          <w:szCs w:val="22"/>
        </w:rPr>
        <w:t>.2.</w:t>
      </w:r>
      <w:r w:rsidRPr="00BA249E">
        <w:rPr>
          <w:rFonts w:cs="Times New Roman"/>
          <w:color w:val="auto"/>
          <w:szCs w:val="22"/>
        </w:rPr>
        <w:tab/>
        <w:t>(DSS: Recovered State Funds)  The department shall withhold a portion of the State Funds recovered, under the Title IV</w:t>
      </w:r>
      <w:r w:rsidR="00602AB6" w:rsidRPr="00BA249E">
        <w:rPr>
          <w:rFonts w:cs="Times New Roman"/>
          <w:color w:val="auto"/>
          <w:szCs w:val="22"/>
        </w:rPr>
        <w:noBreakHyphen/>
      </w:r>
      <w:r w:rsidRPr="00BA249E">
        <w:rPr>
          <w:rFonts w:cs="Times New Roman"/>
          <w:color w:val="auto"/>
          <w:szCs w:val="22"/>
        </w:rPr>
        <w:t xml:space="preserve">D Program, for credit to the general fund in order to allow full participation in the federal “set off” program offered through the Internal Revenue Service, the withholding of unemployment insurance benefits through the </w:t>
      </w:r>
      <w:r w:rsidR="005F3168" w:rsidRPr="00BA249E">
        <w:rPr>
          <w:rFonts w:cs="Times New Roman"/>
          <w:color w:val="auto"/>
          <w:szCs w:val="22"/>
        </w:rPr>
        <w:t xml:space="preserve">Department of Employment and Workforce </w:t>
      </w:r>
      <w:r w:rsidRPr="00BA249E">
        <w:rPr>
          <w:rFonts w:cs="Times New Roman"/>
          <w:color w:val="auto"/>
          <w:szCs w:val="22"/>
        </w:rPr>
        <w:t xml:space="preserve">and reimbursement for expenditures related to blood testing.  Such funds may not be expended for any other purpose.  The Department of Social Services shall be allowed to utilize the State share of Federally required fees, collected from </w:t>
      </w:r>
      <w:r w:rsidR="00C35806" w:rsidRPr="00BA249E">
        <w:rPr>
          <w:rFonts w:cs="Times New Roman"/>
          <w:color w:val="auto"/>
          <w:szCs w:val="22"/>
        </w:rPr>
        <w:t>n</w:t>
      </w:r>
      <w:r w:rsidRPr="00BA249E">
        <w:rPr>
          <w:rFonts w:cs="Times New Roman"/>
          <w:color w:val="auto"/>
          <w:szCs w:val="22"/>
        </w:rPr>
        <w:t>on</w:t>
      </w:r>
      <w:r w:rsidR="00602AB6" w:rsidRPr="00BA249E">
        <w:rPr>
          <w:rFonts w:cs="Times New Roman"/>
          <w:color w:val="auto"/>
          <w:szCs w:val="22"/>
        </w:rPr>
        <w:noBreakHyphen/>
      </w:r>
      <w:r w:rsidRPr="00BA249E">
        <w:rPr>
          <w:rFonts w:cs="Times New Roman"/>
          <w:color w:val="auto"/>
          <w:szCs w:val="22"/>
        </w:rPr>
        <w:t>TANF clients, in the administration of the Child Support Enforcement Program.  Such funds may not be expended for any other purpose.  However, this shall not include Child Support Enforcement Program incentives paid to the program from federal funds to encourage and reward cost effective performance.  Such incentives are to be reinvested in the program to increase collections of support at the state and county levels in a manner consistent with federal laws and regulations governing such incentive payments.  The department shall not use clerk of court incentive funds to replace agency operating funds.  Such funds shall be remitted to the appropriate state governmental entity to further child support collection efforts.</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r>
      <w:r w:rsidR="00F56AC9" w:rsidRPr="00BA249E">
        <w:rPr>
          <w:rFonts w:cs="Times New Roman"/>
          <w:b/>
          <w:color w:val="auto"/>
          <w:szCs w:val="22"/>
        </w:rPr>
        <w:t>38</w:t>
      </w:r>
      <w:r w:rsidRPr="00BA249E">
        <w:rPr>
          <w:rFonts w:cs="Times New Roman"/>
          <w:b/>
          <w:color w:val="auto"/>
          <w:szCs w:val="22"/>
        </w:rPr>
        <w:t>.3.</w:t>
      </w:r>
      <w:r w:rsidRPr="00BA249E">
        <w:rPr>
          <w:rFonts w:cs="Times New Roman"/>
          <w:color w:val="auto"/>
          <w:szCs w:val="22"/>
        </w:rPr>
        <w:tab/>
        <w:t>(DSS:</w:t>
      </w:r>
      <w:r w:rsidR="00A902E1" w:rsidRPr="00BA249E">
        <w:rPr>
          <w:rFonts w:cs="Times New Roman"/>
          <w:color w:val="auto"/>
          <w:szCs w:val="22"/>
        </w:rPr>
        <w:t xml:space="preserve"> </w:t>
      </w:r>
      <w:r w:rsidRPr="00BA249E">
        <w:rPr>
          <w:rFonts w:cs="Times New Roman"/>
          <w:color w:val="auto"/>
          <w:szCs w:val="22"/>
        </w:rPr>
        <w:t>Burial</w:t>
      </w:r>
      <w:r w:rsidR="00B5178D" w:rsidRPr="00BA249E">
        <w:rPr>
          <w:rFonts w:cs="Times New Roman"/>
          <w:color w:val="auto"/>
          <w:szCs w:val="22"/>
        </w:rPr>
        <w:t xml:space="preserve"> Expenses</w:t>
      </w:r>
      <w:r w:rsidRPr="00BA249E">
        <w:rPr>
          <w:rFonts w:cs="Times New Roman"/>
          <w:color w:val="auto"/>
          <w:szCs w:val="22"/>
        </w:rPr>
        <w:t xml:space="preserve">)  The expenditure of funds allocated for burials of foster children </w:t>
      </w:r>
      <w:r w:rsidR="00B5178D" w:rsidRPr="00BA249E">
        <w:rPr>
          <w:rFonts w:cs="Times New Roman"/>
          <w:color w:val="auto"/>
          <w:szCs w:val="22"/>
        </w:rPr>
        <w:t xml:space="preserve">and adults in the custody of the Department of Social Services </w:t>
      </w:r>
      <w:r w:rsidRPr="00BA249E">
        <w:rPr>
          <w:rFonts w:cs="Times New Roman"/>
          <w:color w:val="auto"/>
          <w:szCs w:val="22"/>
        </w:rPr>
        <w:t>shall not exceed one thousand five hundred dollars per burial.</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lastRenderedPageBreak/>
        <w:tab/>
      </w:r>
      <w:r w:rsidR="00F56AC9" w:rsidRPr="00BA249E">
        <w:rPr>
          <w:rFonts w:cs="Times New Roman"/>
          <w:b/>
          <w:color w:val="auto"/>
          <w:szCs w:val="22"/>
        </w:rPr>
        <w:t>38</w:t>
      </w:r>
      <w:r w:rsidRPr="00BA249E">
        <w:rPr>
          <w:rFonts w:cs="Times New Roman"/>
          <w:b/>
          <w:color w:val="auto"/>
          <w:szCs w:val="22"/>
        </w:rPr>
        <w:t>.</w:t>
      </w:r>
      <w:r w:rsidR="003755F4" w:rsidRPr="00BA249E">
        <w:rPr>
          <w:rFonts w:cs="Times New Roman"/>
          <w:b/>
          <w:color w:val="auto"/>
          <w:szCs w:val="22"/>
        </w:rPr>
        <w:t>4</w:t>
      </w:r>
      <w:r w:rsidRPr="00BA249E">
        <w:rPr>
          <w:rFonts w:cs="Times New Roman"/>
          <w:b/>
          <w:color w:val="auto"/>
          <w:szCs w:val="22"/>
        </w:rPr>
        <w:t>.</w:t>
      </w:r>
      <w:r w:rsidRPr="00BA249E">
        <w:rPr>
          <w:rFonts w:cs="Times New Roman"/>
          <w:color w:val="auto"/>
          <w:szCs w:val="22"/>
        </w:rPr>
        <w:tab/>
        <w:t>(DSS: Battered Spouse Funds)  Appropriations included in Subprogram II.</w:t>
      </w:r>
      <w:r w:rsidR="00A6189D" w:rsidRPr="00BA249E">
        <w:rPr>
          <w:rFonts w:cs="Times New Roman"/>
          <w:color w:val="auto"/>
          <w:szCs w:val="22"/>
        </w:rPr>
        <w:t>J</w:t>
      </w:r>
      <w:r w:rsidR="000523D4" w:rsidRPr="00BA249E">
        <w:rPr>
          <w:rFonts w:cs="Times New Roman"/>
          <w:color w:val="auto"/>
          <w:szCs w:val="22"/>
        </w:rPr>
        <w:t>.</w:t>
      </w:r>
      <w:r w:rsidRPr="00BA249E">
        <w:rPr>
          <w:rFonts w:cs="Times New Roman"/>
          <w:color w:val="auto"/>
          <w:szCs w:val="22"/>
        </w:rPr>
        <w:t xml:space="preserve"> entitled Battered Spouse shall be allocated through contractual agreement to providers of this service.  These appropriations may also be used for public awareness and contracted services for victims of this social problem including the abused and children </w:t>
      </w:r>
      <w:r w:rsidRPr="00BA249E">
        <w:rPr>
          <w:rFonts w:cs="Times New Roman"/>
          <w:color w:val="auto"/>
          <w:spacing w:val="4"/>
          <w:szCs w:val="22"/>
        </w:rPr>
        <w:t xml:space="preserve">accompanying the abused.  Such funds may not be expended for any </w:t>
      </w:r>
      <w:r w:rsidRPr="00BA249E">
        <w:rPr>
          <w:rFonts w:cs="Times New Roman"/>
          <w:color w:val="auto"/>
          <w:szCs w:val="22"/>
        </w:rPr>
        <w:t>other purpose nor be reduced by any amount greater than that stipulated by the</w:t>
      </w:r>
      <w:r w:rsidR="00E67871" w:rsidRPr="00BA249E">
        <w:rPr>
          <w:rFonts w:cs="Times New Roman"/>
          <w:color w:val="auto"/>
          <w:szCs w:val="22"/>
        </w:rPr>
        <w:t xml:space="preserve"> </w:t>
      </w:r>
      <w:r w:rsidR="00686A20" w:rsidRPr="00BA249E">
        <w:rPr>
          <w:rFonts w:cs="Times New Roman"/>
          <w:color w:val="auto"/>
          <w:szCs w:val="22"/>
        </w:rPr>
        <w:t>Executive Budget Office</w:t>
      </w:r>
      <w:r w:rsidRPr="00BA249E">
        <w:rPr>
          <w:rFonts w:cs="Times New Roman"/>
          <w:color w:val="auto"/>
          <w:szCs w:val="22"/>
        </w:rPr>
        <w:t xml:space="preserve"> or the General Assembly for the agency as a whole.</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r>
      <w:r w:rsidR="00F56AC9" w:rsidRPr="00BA249E">
        <w:rPr>
          <w:rFonts w:cs="Times New Roman"/>
          <w:b/>
          <w:color w:val="auto"/>
          <w:szCs w:val="22"/>
        </w:rPr>
        <w:t>38</w:t>
      </w:r>
      <w:r w:rsidRPr="00BA249E">
        <w:rPr>
          <w:rFonts w:cs="Times New Roman"/>
          <w:b/>
          <w:color w:val="auto"/>
          <w:szCs w:val="22"/>
        </w:rPr>
        <w:t>.</w:t>
      </w:r>
      <w:r w:rsidR="003755F4" w:rsidRPr="00BA249E">
        <w:rPr>
          <w:rFonts w:cs="Times New Roman"/>
          <w:b/>
          <w:color w:val="auto"/>
          <w:szCs w:val="22"/>
        </w:rPr>
        <w:t>5</w:t>
      </w:r>
      <w:r w:rsidRPr="00BA249E">
        <w:rPr>
          <w:rFonts w:cs="Times New Roman"/>
          <w:b/>
          <w:color w:val="auto"/>
          <w:szCs w:val="22"/>
        </w:rPr>
        <w:t>.</w:t>
      </w:r>
      <w:r w:rsidRPr="00BA249E">
        <w:rPr>
          <w:rFonts w:cs="Times New Roman"/>
          <w:color w:val="auto"/>
          <w:szCs w:val="22"/>
        </w:rPr>
        <w:tab/>
        <w:t>(DSS: Court Examiner Service Exemption)  In order to prevent the loss of federal funds to the State, employees of the Department of Social Services whose salaries are paid in full or in part from federal funds will be exempt from serving as court examiners.</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r>
      <w:r w:rsidR="00F56AC9" w:rsidRPr="00BA249E">
        <w:rPr>
          <w:rFonts w:cs="Times New Roman"/>
          <w:b/>
          <w:color w:val="auto"/>
          <w:szCs w:val="22"/>
        </w:rPr>
        <w:t>38</w:t>
      </w:r>
      <w:r w:rsidRPr="00BA249E">
        <w:rPr>
          <w:rFonts w:cs="Times New Roman"/>
          <w:b/>
          <w:color w:val="auto"/>
          <w:szCs w:val="22"/>
        </w:rPr>
        <w:t>.</w:t>
      </w:r>
      <w:r w:rsidR="003755F4" w:rsidRPr="00BA249E">
        <w:rPr>
          <w:rFonts w:cs="Times New Roman"/>
          <w:b/>
          <w:color w:val="auto"/>
          <w:szCs w:val="22"/>
        </w:rPr>
        <w:t>6</w:t>
      </w:r>
      <w:r w:rsidRPr="00BA249E">
        <w:rPr>
          <w:rFonts w:cs="Times New Roman"/>
          <w:b/>
          <w:color w:val="auto"/>
          <w:szCs w:val="22"/>
        </w:rPr>
        <w:t>.</w:t>
      </w:r>
      <w:r w:rsidRPr="00BA249E">
        <w:rPr>
          <w:rFonts w:cs="Times New Roman"/>
          <w:color w:val="auto"/>
          <w:szCs w:val="22"/>
        </w:rPr>
        <w:tab/>
        <w:t>(DSS: TANF Advance Funds)  The Department of Social Services is authorized to advance sufficient funds during each fiscal year from the Temporary Assistance for Needy Families Assistance Payments general fund appropriations to the Temporary Assistance for Needy Families Assistance Payments federal account only for the purpose of allowing a sufficient cash flow in the federal account.  The advance must be refunded no later than April of the same fiscal year.  Upon the advance of funds as provided herein, the Comptroller General is authorized to process the July voucher for the funding of benefit checks.</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r>
      <w:r w:rsidR="00F56AC9" w:rsidRPr="00BA249E">
        <w:rPr>
          <w:rFonts w:cs="Times New Roman"/>
          <w:b/>
          <w:color w:val="auto"/>
          <w:szCs w:val="22"/>
        </w:rPr>
        <w:t>38</w:t>
      </w:r>
      <w:r w:rsidRPr="00BA249E">
        <w:rPr>
          <w:rFonts w:cs="Times New Roman"/>
          <w:b/>
          <w:color w:val="auto"/>
          <w:szCs w:val="22"/>
        </w:rPr>
        <w:t>.</w:t>
      </w:r>
      <w:r w:rsidR="003755F4" w:rsidRPr="00BA249E">
        <w:rPr>
          <w:rFonts w:cs="Times New Roman"/>
          <w:b/>
          <w:color w:val="auto"/>
          <w:szCs w:val="22"/>
        </w:rPr>
        <w:t>7</w:t>
      </w:r>
      <w:r w:rsidRPr="00BA249E">
        <w:rPr>
          <w:rFonts w:cs="Times New Roman"/>
          <w:b/>
          <w:color w:val="auto"/>
          <w:szCs w:val="22"/>
        </w:rPr>
        <w:t>.</w:t>
      </w:r>
      <w:r w:rsidRPr="00BA249E">
        <w:rPr>
          <w:rFonts w:cs="Times New Roman"/>
          <w:b/>
          <w:color w:val="auto"/>
          <w:szCs w:val="22"/>
        </w:rPr>
        <w:tab/>
      </w:r>
      <w:r w:rsidRPr="00BA249E">
        <w:rPr>
          <w:rFonts w:cs="Times New Roman"/>
          <w:color w:val="auto"/>
          <w:szCs w:val="22"/>
        </w:rPr>
        <w:t>(DSS: Fee Schedule)  The Department of Social Services shall be allowed to charge fees and accept donations, grants, and bequests</w:t>
      </w:r>
      <w:r w:rsidR="00CB4C0D" w:rsidRPr="00BA249E">
        <w:rPr>
          <w:rFonts w:cs="Times New Roman"/>
          <w:color w:val="auto"/>
          <w:szCs w:val="22"/>
        </w:rPr>
        <w:t xml:space="preserve"> </w:t>
      </w:r>
      <w:r w:rsidRPr="00BA249E">
        <w:rPr>
          <w:rFonts w:cs="Times New Roman"/>
          <w:color w:val="auto"/>
          <w:szCs w:val="22"/>
        </w:rPr>
        <w:t>for</w:t>
      </w:r>
      <w:r w:rsidR="00CB4C0D" w:rsidRPr="00BA249E">
        <w:rPr>
          <w:rFonts w:cs="Times New Roman"/>
          <w:color w:val="auto"/>
          <w:szCs w:val="22"/>
        </w:rPr>
        <w:t xml:space="preserve"> </w:t>
      </w:r>
      <w:r w:rsidRPr="00BA249E">
        <w:rPr>
          <w:rFonts w:cs="Times New Roman"/>
          <w:color w:val="auto"/>
          <w:szCs w:val="22"/>
        </w:rPr>
        <w:t>social services provided under their direct responsibility on the basis</w:t>
      </w:r>
      <w:r w:rsidR="00CB4C0D" w:rsidRPr="00BA249E">
        <w:rPr>
          <w:rFonts w:cs="Times New Roman"/>
          <w:color w:val="auto"/>
          <w:szCs w:val="22"/>
        </w:rPr>
        <w:t xml:space="preserve"> </w:t>
      </w:r>
      <w:r w:rsidRPr="00BA249E">
        <w:rPr>
          <w:rFonts w:cs="Times New Roman"/>
          <w:color w:val="auto"/>
          <w:szCs w:val="22"/>
        </w:rPr>
        <w:t>of a fee schedule.  The fees collected</w:t>
      </w:r>
      <w:r w:rsidR="00DE262E" w:rsidRPr="00BA249E">
        <w:rPr>
          <w:rFonts w:cs="Times New Roman"/>
          <w:color w:val="auto"/>
          <w:szCs w:val="22"/>
        </w:rPr>
        <w:t xml:space="preserve"> </w:t>
      </w:r>
      <w:r w:rsidRPr="00BA249E">
        <w:rPr>
          <w:rFonts w:cs="Times New Roman"/>
          <w:color w:val="auto"/>
          <w:szCs w:val="22"/>
        </w:rPr>
        <w:t>shall</w:t>
      </w:r>
      <w:r w:rsidR="00CB4C0D" w:rsidRPr="00BA249E">
        <w:rPr>
          <w:rFonts w:cs="Times New Roman"/>
          <w:color w:val="auto"/>
          <w:szCs w:val="22"/>
        </w:rPr>
        <w:t xml:space="preserve"> </w:t>
      </w:r>
      <w:r w:rsidRPr="00BA249E">
        <w:rPr>
          <w:rFonts w:cs="Times New Roman"/>
          <w:color w:val="auto"/>
          <w:szCs w:val="22"/>
        </w:rPr>
        <w:t>be utilized by the Department of Social Services to further develop and administer these program efforts.  The below fee schedule is established for the current fiscal year.</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Day Care</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t>Family Child Care Homes (up to six children)</w:t>
      </w:r>
      <w:r w:rsidR="006D0C3D" w:rsidRPr="00BA249E">
        <w:rPr>
          <w:rFonts w:cs="Times New Roman"/>
          <w:color w:val="auto"/>
          <w:szCs w:val="22"/>
        </w:rPr>
        <w:tab/>
      </w:r>
      <w:r w:rsidR="003124C1" w:rsidRPr="00BA249E">
        <w:rPr>
          <w:rFonts w:cs="Times New Roman"/>
          <w:color w:val="auto"/>
          <w:szCs w:val="22"/>
        </w:rPr>
        <w:tab/>
      </w:r>
      <w:r w:rsidR="003124C1" w:rsidRPr="00BA249E">
        <w:rPr>
          <w:rFonts w:cs="Times New Roman"/>
          <w:color w:val="auto"/>
          <w:szCs w:val="22"/>
        </w:rPr>
        <w:tab/>
      </w:r>
      <w:r w:rsidR="003124C1" w:rsidRPr="00BA249E">
        <w:rPr>
          <w:rFonts w:cs="Times New Roman"/>
          <w:color w:val="auto"/>
          <w:szCs w:val="22"/>
        </w:rPr>
        <w:tab/>
      </w:r>
      <w:r w:rsidR="004D2F6C" w:rsidRPr="00BA249E">
        <w:rPr>
          <w:rFonts w:cs="Times New Roman"/>
          <w:color w:val="auto"/>
          <w:szCs w:val="22"/>
        </w:rPr>
        <w:tab/>
      </w:r>
      <w:r w:rsidR="004D2F6C" w:rsidRPr="00BA249E">
        <w:rPr>
          <w:rFonts w:cs="Times New Roman"/>
          <w:color w:val="auto"/>
          <w:szCs w:val="22"/>
        </w:rPr>
        <w:tab/>
      </w:r>
      <w:r w:rsidR="006D0C3D" w:rsidRPr="00BA249E">
        <w:rPr>
          <w:rFonts w:cs="Times New Roman"/>
          <w:color w:val="auto"/>
          <w:szCs w:val="22"/>
        </w:rPr>
        <w:t>$</w:t>
      </w:r>
      <w:r w:rsidR="00527156" w:rsidRPr="00BA249E">
        <w:rPr>
          <w:rFonts w:cs="Times New Roman"/>
          <w:color w:val="auto"/>
          <w:szCs w:val="22"/>
        </w:rPr>
        <w:tab/>
      </w:r>
      <w:r w:rsidRPr="00BA249E">
        <w:rPr>
          <w:rFonts w:cs="Times New Roman"/>
          <w:color w:val="auto"/>
          <w:szCs w:val="22"/>
        </w:rPr>
        <w:t>15</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t>Group Child Care Homes (7</w:t>
      </w:r>
      <w:r w:rsidR="00602AB6" w:rsidRPr="00BA249E">
        <w:rPr>
          <w:rFonts w:cs="Times New Roman"/>
          <w:color w:val="auto"/>
          <w:szCs w:val="22"/>
        </w:rPr>
        <w:noBreakHyphen/>
      </w:r>
      <w:r w:rsidRPr="00BA249E">
        <w:rPr>
          <w:rFonts w:cs="Times New Roman"/>
          <w:color w:val="auto"/>
          <w:szCs w:val="22"/>
        </w:rPr>
        <w:t>12 children)</w:t>
      </w:r>
      <w:r w:rsidR="003124C1" w:rsidRPr="00BA249E">
        <w:rPr>
          <w:rFonts w:cs="Times New Roman"/>
          <w:color w:val="auto"/>
          <w:szCs w:val="22"/>
        </w:rPr>
        <w:tab/>
      </w:r>
      <w:r w:rsidR="003124C1" w:rsidRPr="00BA249E">
        <w:rPr>
          <w:rFonts w:cs="Times New Roman"/>
          <w:color w:val="auto"/>
          <w:szCs w:val="22"/>
        </w:rPr>
        <w:tab/>
      </w:r>
      <w:r w:rsidR="003124C1" w:rsidRPr="00BA249E">
        <w:rPr>
          <w:rFonts w:cs="Times New Roman"/>
          <w:color w:val="auto"/>
          <w:szCs w:val="22"/>
        </w:rPr>
        <w:tab/>
      </w:r>
      <w:r w:rsidR="003124C1" w:rsidRPr="00BA249E">
        <w:rPr>
          <w:rFonts w:cs="Times New Roman"/>
          <w:color w:val="auto"/>
          <w:szCs w:val="22"/>
        </w:rPr>
        <w:tab/>
      </w:r>
      <w:r w:rsidR="003124C1" w:rsidRPr="00BA249E">
        <w:rPr>
          <w:rFonts w:cs="Times New Roman"/>
          <w:color w:val="auto"/>
          <w:szCs w:val="22"/>
        </w:rPr>
        <w:tab/>
      </w:r>
      <w:r w:rsidR="006D0C3D" w:rsidRPr="00BA249E">
        <w:rPr>
          <w:rFonts w:cs="Times New Roman"/>
          <w:color w:val="auto"/>
          <w:szCs w:val="22"/>
        </w:rPr>
        <w:tab/>
      </w:r>
      <w:r w:rsidR="004D2F6C" w:rsidRPr="00BA249E">
        <w:rPr>
          <w:rFonts w:cs="Times New Roman"/>
          <w:color w:val="auto"/>
          <w:szCs w:val="22"/>
        </w:rPr>
        <w:tab/>
      </w:r>
      <w:r w:rsidR="004D2F6C" w:rsidRPr="00BA249E">
        <w:rPr>
          <w:rFonts w:cs="Times New Roman"/>
          <w:color w:val="auto"/>
          <w:szCs w:val="22"/>
        </w:rPr>
        <w:tab/>
      </w:r>
      <w:r w:rsidR="006D0C3D" w:rsidRPr="00BA249E">
        <w:rPr>
          <w:rFonts w:cs="Times New Roman"/>
          <w:color w:val="auto"/>
          <w:szCs w:val="22"/>
        </w:rPr>
        <w:t>$</w:t>
      </w:r>
      <w:r w:rsidR="00527156" w:rsidRPr="00BA249E">
        <w:rPr>
          <w:rFonts w:cs="Times New Roman"/>
          <w:color w:val="auto"/>
          <w:szCs w:val="22"/>
        </w:rPr>
        <w:tab/>
      </w:r>
      <w:r w:rsidRPr="00BA249E">
        <w:rPr>
          <w:rFonts w:cs="Times New Roman"/>
          <w:color w:val="auto"/>
          <w:szCs w:val="22"/>
        </w:rPr>
        <w:t>30</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t>Registered Church Child Care (13+)</w:t>
      </w:r>
      <w:r w:rsidR="006D0C3D" w:rsidRPr="00BA249E">
        <w:rPr>
          <w:rFonts w:cs="Times New Roman"/>
          <w:color w:val="auto"/>
          <w:szCs w:val="22"/>
        </w:rPr>
        <w:tab/>
      </w:r>
      <w:r w:rsidR="003124C1" w:rsidRPr="00BA249E">
        <w:rPr>
          <w:rFonts w:cs="Times New Roman"/>
          <w:color w:val="auto"/>
          <w:szCs w:val="22"/>
        </w:rPr>
        <w:tab/>
      </w:r>
      <w:r w:rsidR="003124C1" w:rsidRPr="00BA249E">
        <w:rPr>
          <w:rFonts w:cs="Times New Roman"/>
          <w:color w:val="auto"/>
          <w:szCs w:val="22"/>
        </w:rPr>
        <w:tab/>
      </w:r>
      <w:r w:rsidR="003124C1" w:rsidRPr="00BA249E">
        <w:rPr>
          <w:rFonts w:cs="Times New Roman"/>
          <w:color w:val="auto"/>
          <w:szCs w:val="22"/>
        </w:rPr>
        <w:tab/>
      </w:r>
      <w:r w:rsidR="003124C1" w:rsidRPr="00BA249E">
        <w:rPr>
          <w:rFonts w:cs="Times New Roman"/>
          <w:color w:val="auto"/>
          <w:szCs w:val="22"/>
        </w:rPr>
        <w:tab/>
      </w:r>
      <w:r w:rsidR="003124C1" w:rsidRPr="00BA249E">
        <w:rPr>
          <w:rFonts w:cs="Times New Roman"/>
          <w:color w:val="auto"/>
          <w:szCs w:val="22"/>
        </w:rPr>
        <w:tab/>
      </w:r>
      <w:r w:rsidR="003124C1" w:rsidRPr="00BA249E">
        <w:rPr>
          <w:rFonts w:cs="Times New Roman"/>
          <w:color w:val="auto"/>
          <w:szCs w:val="22"/>
        </w:rPr>
        <w:tab/>
      </w:r>
      <w:r w:rsidR="003124C1" w:rsidRPr="00BA249E">
        <w:rPr>
          <w:rFonts w:cs="Times New Roman"/>
          <w:color w:val="auto"/>
          <w:szCs w:val="22"/>
        </w:rPr>
        <w:tab/>
      </w:r>
      <w:r w:rsidR="004D2F6C" w:rsidRPr="00BA249E">
        <w:rPr>
          <w:rFonts w:cs="Times New Roman"/>
          <w:color w:val="auto"/>
          <w:szCs w:val="22"/>
        </w:rPr>
        <w:tab/>
      </w:r>
      <w:r w:rsidR="004D2F6C" w:rsidRPr="00BA249E">
        <w:rPr>
          <w:rFonts w:cs="Times New Roman"/>
          <w:color w:val="auto"/>
          <w:szCs w:val="22"/>
        </w:rPr>
        <w:tab/>
      </w:r>
      <w:r w:rsidR="006D0C3D" w:rsidRPr="00BA249E">
        <w:rPr>
          <w:rFonts w:cs="Times New Roman"/>
          <w:color w:val="auto"/>
          <w:szCs w:val="22"/>
        </w:rPr>
        <w:t>$</w:t>
      </w:r>
      <w:r w:rsidR="00527156" w:rsidRPr="00BA249E">
        <w:rPr>
          <w:rFonts w:cs="Times New Roman"/>
          <w:color w:val="auto"/>
          <w:szCs w:val="22"/>
        </w:rPr>
        <w:tab/>
      </w:r>
      <w:r w:rsidRPr="00BA249E">
        <w:rPr>
          <w:rFonts w:cs="Times New Roman"/>
          <w:color w:val="auto"/>
          <w:szCs w:val="22"/>
        </w:rPr>
        <w:t>50</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t>Licensed Child Care Centers (13</w:t>
      </w:r>
      <w:r w:rsidR="00602AB6" w:rsidRPr="00BA249E">
        <w:rPr>
          <w:rFonts w:cs="Times New Roman"/>
          <w:color w:val="auto"/>
          <w:szCs w:val="22"/>
        </w:rPr>
        <w:noBreakHyphen/>
      </w:r>
      <w:r w:rsidRPr="00BA249E">
        <w:rPr>
          <w:rFonts w:cs="Times New Roman"/>
          <w:color w:val="auto"/>
          <w:szCs w:val="22"/>
        </w:rPr>
        <w:t>49)</w:t>
      </w:r>
      <w:r w:rsidR="006D0C3D" w:rsidRPr="00BA249E">
        <w:rPr>
          <w:rFonts w:cs="Times New Roman"/>
          <w:color w:val="auto"/>
          <w:szCs w:val="22"/>
        </w:rPr>
        <w:tab/>
      </w:r>
      <w:r w:rsidR="003124C1" w:rsidRPr="00BA249E">
        <w:rPr>
          <w:rFonts w:cs="Times New Roman"/>
          <w:color w:val="auto"/>
          <w:szCs w:val="22"/>
        </w:rPr>
        <w:tab/>
      </w:r>
      <w:r w:rsidR="003124C1" w:rsidRPr="00BA249E">
        <w:rPr>
          <w:rFonts w:cs="Times New Roman"/>
          <w:color w:val="auto"/>
          <w:szCs w:val="22"/>
        </w:rPr>
        <w:tab/>
      </w:r>
      <w:r w:rsidR="003124C1" w:rsidRPr="00BA249E">
        <w:rPr>
          <w:rFonts w:cs="Times New Roman"/>
          <w:color w:val="auto"/>
          <w:szCs w:val="22"/>
        </w:rPr>
        <w:tab/>
      </w:r>
      <w:r w:rsidR="003124C1" w:rsidRPr="00BA249E">
        <w:rPr>
          <w:rFonts w:cs="Times New Roman"/>
          <w:color w:val="auto"/>
          <w:szCs w:val="22"/>
        </w:rPr>
        <w:tab/>
      </w:r>
      <w:r w:rsidR="003124C1" w:rsidRPr="00BA249E">
        <w:rPr>
          <w:rFonts w:cs="Times New Roman"/>
          <w:color w:val="auto"/>
          <w:szCs w:val="22"/>
        </w:rPr>
        <w:tab/>
      </w:r>
      <w:r w:rsidR="003124C1" w:rsidRPr="00BA249E">
        <w:rPr>
          <w:rFonts w:cs="Times New Roman"/>
          <w:color w:val="auto"/>
          <w:szCs w:val="22"/>
        </w:rPr>
        <w:tab/>
      </w:r>
      <w:r w:rsidR="004D2F6C" w:rsidRPr="00BA249E">
        <w:rPr>
          <w:rFonts w:cs="Times New Roman"/>
          <w:color w:val="auto"/>
          <w:szCs w:val="22"/>
        </w:rPr>
        <w:tab/>
      </w:r>
      <w:r w:rsidR="004D2F6C" w:rsidRPr="00BA249E">
        <w:rPr>
          <w:rFonts w:cs="Times New Roman"/>
          <w:color w:val="auto"/>
          <w:szCs w:val="22"/>
        </w:rPr>
        <w:tab/>
      </w:r>
      <w:r w:rsidR="006D0C3D" w:rsidRPr="00BA249E">
        <w:rPr>
          <w:rFonts w:cs="Times New Roman"/>
          <w:color w:val="auto"/>
          <w:szCs w:val="22"/>
        </w:rPr>
        <w:t>$</w:t>
      </w:r>
      <w:r w:rsidR="00527156" w:rsidRPr="00BA249E">
        <w:rPr>
          <w:rFonts w:cs="Times New Roman"/>
          <w:color w:val="auto"/>
          <w:szCs w:val="22"/>
        </w:rPr>
        <w:tab/>
      </w:r>
      <w:r w:rsidRPr="00BA249E">
        <w:rPr>
          <w:rFonts w:cs="Times New Roman"/>
          <w:color w:val="auto"/>
          <w:szCs w:val="22"/>
        </w:rPr>
        <w:t>50</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t>Licensed Child Care Centers (50</w:t>
      </w:r>
      <w:r w:rsidR="00602AB6" w:rsidRPr="00BA249E">
        <w:rPr>
          <w:rFonts w:cs="Times New Roman"/>
          <w:color w:val="auto"/>
          <w:szCs w:val="22"/>
        </w:rPr>
        <w:noBreakHyphen/>
      </w:r>
      <w:r w:rsidRPr="00BA249E">
        <w:rPr>
          <w:rFonts w:cs="Times New Roman"/>
          <w:color w:val="auto"/>
          <w:szCs w:val="22"/>
        </w:rPr>
        <w:t>99)</w:t>
      </w:r>
      <w:r w:rsidR="006D0C3D" w:rsidRPr="00BA249E">
        <w:rPr>
          <w:rFonts w:cs="Times New Roman"/>
          <w:color w:val="auto"/>
          <w:szCs w:val="22"/>
        </w:rPr>
        <w:tab/>
      </w:r>
      <w:r w:rsidR="003124C1" w:rsidRPr="00BA249E">
        <w:rPr>
          <w:rFonts w:cs="Times New Roman"/>
          <w:color w:val="auto"/>
          <w:szCs w:val="22"/>
        </w:rPr>
        <w:tab/>
      </w:r>
      <w:r w:rsidR="003124C1" w:rsidRPr="00BA249E">
        <w:rPr>
          <w:rFonts w:cs="Times New Roman"/>
          <w:color w:val="auto"/>
          <w:szCs w:val="22"/>
        </w:rPr>
        <w:tab/>
      </w:r>
      <w:r w:rsidR="003124C1" w:rsidRPr="00BA249E">
        <w:rPr>
          <w:rFonts w:cs="Times New Roman"/>
          <w:color w:val="auto"/>
          <w:szCs w:val="22"/>
        </w:rPr>
        <w:tab/>
      </w:r>
      <w:r w:rsidR="003124C1" w:rsidRPr="00BA249E">
        <w:rPr>
          <w:rFonts w:cs="Times New Roman"/>
          <w:color w:val="auto"/>
          <w:szCs w:val="22"/>
        </w:rPr>
        <w:tab/>
      </w:r>
      <w:r w:rsidR="003124C1" w:rsidRPr="00BA249E">
        <w:rPr>
          <w:rFonts w:cs="Times New Roman"/>
          <w:color w:val="auto"/>
          <w:szCs w:val="22"/>
        </w:rPr>
        <w:tab/>
      </w:r>
      <w:r w:rsidR="003124C1" w:rsidRPr="00BA249E">
        <w:rPr>
          <w:rFonts w:cs="Times New Roman"/>
          <w:color w:val="auto"/>
          <w:szCs w:val="22"/>
        </w:rPr>
        <w:tab/>
      </w:r>
      <w:r w:rsidR="004D2F6C" w:rsidRPr="00BA249E">
        <w:rPr>
          <w:rFonts w:cs="Times New Roman"/>
          <w:color w:val="auto"/>
          <w:szCs w:val="22"/>
        </w:rPr>
        <w:tab/>
      </w:r>
      <w:r w:rsidR="004D2F6C" w:rsidRPr="00BA249E">
        <w:rPr>
          <w:rFonts w:cs="Times New Roman"/>
          <w:color w:val="auto"/>
          <w:szCs w:val="22"/>
        </w:rPr>
        <w:tab/>
      </w:r>
      <w:r w:rsidR="006D0C3D" w:rsidRPr="00BA249E">
        <w:rPr>
          <w:rFonts w:cs="Times New Roman"/>
          <w:color w:val="auto"/>
          <w:szCs w:val="22"/>
        </w:rPr>
        <w:t>$</w:t>
      </w:r>
      <w:r w:rsidR="00527156" w:rsidRPr="00BA249E">
        <w:rPr>
          <w:rFonts w:cs="Times New Roman"/>
          <w:color w:val="auto"/>
          <w:szCs w:val="22"/>
        </w:rPr>
        <w:tab/>
      </w:r>
      <w:r w:rsidRPr="00BA249E">
        <w:rPr>
          <w:rFonts w:cs="Times New Roman"/>
          <w:color w:val="auto"/>
          <w:szCs w:val="22"/>
        </w:rPr>
        <w:t>75</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t>Licensed Child Care Centers (100</w:t>
      </w:r>
      <w:r w:rsidR="00602AB6" w:rsidRPr="00BA249E">
        <w:rPr>
          <w:rFonts w:cs="Times New Roman"/>
          <w:color w:val="auto"/>
          <w:szCs w:val="22"/>
        </w:rPr>
        <w:noBreakHyphen/>
      </w:r>
      <w:r w:rsidRPr="00BA249E">
        <w:rPr>
          <w:rFonts w:cs="Times New Roman"/>
          <w:color w:val="auto"/>
          <w:szCs w:val="22"/>
        </w:rPr>
        <w:t>199)</w:t>
      </w:r>
      <w:r w:rsidR="006D0C3D" w:rsidRPr="00BA249E">
        <w:rPr>
          <w:rFonts w:cs="Times New Roman"/>
          <w:color w:val="auto"/>
          <w:szCs w:val="22"/>
        </w:rPr>
        <w:tab/>
      </w:r>
      <w:r w:rsidR="003124C1" w:rsidRPr="00BA249E">
        <w:rPr>
          <w:rFonts w:cs="Times New Roman"/>
          <w:color w:val="auto"/>
          <w:szCs w:val="22"/>
        </w:rPr>
        <w:tab/>
      </w:r>
      <w:r w:rsidR="003124C1" w:rsidRPr="00BA249E">
        <w:rPr>
          <w:rFonts w:cs="Times New Roman"/>
          <w:color w:val="auto"/>
          <w:szCs w:val="22"/>
        </w:rPr>
        <w:tab/>
      </w:r>
      <w:r w:rsidR="003124C1" w:rsidRPr="00BA249E">
        <w:rPr>
          <w:rFonts w:cs="Times New Roman"/>
          <w:color w:val="auto"/>
          <w:szCs w:val="22"/>
        </w:rPr>
        <w:tab/>
      </w:r>
      <w:r w:rsidR="003124C1" w:rsidRPr="00BA249E">
        <w:rPr>
          <w:rFonts w:cs="Times New Roman"/>
          <w:color w:val="auto"/>
          <w:szCs w:val="22"/>
        </w:rPr>
        <w:tab/>
      </w:r>
      <w:r w:rsidR="003124C1" w:rsidRPr="00BA249E">
        <w:rPr>
          <w:rFonts w:cs="Times New Roman"/>
          <w:color w:val="auto"/>
          <w:szCs w:val="22"/>
        </w:rPr>
        <w:tab/>
      </w:r>
      <w:r w:rsidR="004D2F6C" w:rsidRPr="00BA249E">
        <w:rPr>
          <w:rFonts w:cs="Times New Roman"/>
          <w:color w:val="auto"/>
          <w:szCs w:val="22"/>
        </w:rPr>
        <w:tab/>
      </w:r>
      <w:r w:rsidR="004D2F6C" w:rsidRPr="00BA249E">
        <w:rPr>
          <w:rFonts w:cs="Times New Roman"/>
          <w:color w:val="auto"/>
          <w:szCs w:val="22"/>
        </w:rPr>
        <w:tab/>
      </w:r>
      <w:r w:rsidR="006D0C3D" w:rsidRPr="00BA249E">
        <w:rPr>
          <w:rFonts w:cs="Times New Roman"/>
          <w:color w:val="auto"/>
          <w:szCs w:val="22"/>
        </w:rPr>
        <w:t>$</w:t>
      </w:r>
      <w:r w:rsidR="00527156" w:rsidRPr="00BA249E">
        <w:rPr>
          <w:rFonts w:cs="Times New Roman"/>
          <w:color w:val="auto"/>
          <w:szCs w:val="22"/>
        </w:rPr>
        <w:tab/>
      </w:r>
      <w:r w:rsidRPr="00BA249E">
        <w:rPr>
          <w:rFonts w:cs="Times New Roman"/>
          <w:color w:val="auto"/>
          <w:szCs w:val="22"/>
        </w:rPr>
        <w:t>100</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t>Licensed Child Care Centers (200+)</w:t>
      </w:r>
      <w:r w:rsidR="006D0C3D" w:rsidRPr="00BA249E">
        <w:rPr>
          <w:rFonts w:cs="Times New Roman"/>
          <w:color w:val="auto"/>
          <w:szCs w:val="22"/>
        </w:rPr>
        <w:tab/>
      </w:r>
      <w:r w:rsidR="003124C1" w:rsidRPr="00BA249E">
        <w:rPr>
          <w:rFonts w:cs="Times New Roman"/>
          <w:color w:val="auto"/>
          <w:szCs w:val="22"/>
        </w:rPr>
        <w:tab/>
      </w:r>
      <w:r w:rsidR="003124C1" w:rsidRPr="00BA249E">
        <w:rPr>
          <w:rFonts w:cs="Times New Roman"/>
          <w:color w:val="auto"/>
          <w:szCs w:val="22"/>
        </w:rPr>
        <w:tab/>
      </w:r>
      <w:r w:rsidR="003124C1" w:rsidRPr="00BA249E">
        <w:rPr>
          <w:rFonts w:cs="Times New Roman"/>
          <w:color w:val="auto"/>
          <w:szCs w:val="22"/>
        </w:rPr>
        <w:tab/>
      </w:r>
      <w:r w:rsidR="003124C1" w:rsidRPr="00BA249E">
        <w:rPr>
          <w:rFonts w:cs="Times New Roman"/>
          <w:color w:val="auto"/>
          <w:szCs w:val="22"/>
        </w:rPr>
        <w:tab/>
      </w:r>
      <w:r w:rsidR="003124C1" w:rsidRPr="00BA249E">
        <w:rPr>
          <w:rFonts w:cs="Times New Roman"/>
          <w:color w:val="auto"/>
          <w:szCs w:val="22"/>
        </w:rPr>
        <w:tab/>
      </w:r>
      <w:r w:rsidR="003124C1" w:rsidRPr="00BA249E">
        <w:rPr>
          <w:rFonts w:cs="Times New Roman"/>
          <w:color w:val="auto"/>
          <w:szCs w:val="22"/>
        </w:rPr>
        <w:tab/>
      </w:r>
      <w:r w:rsidR="003124C1" w:rsidRPr="00BA249E">
        <w:rPr>
          <w:rFonts w:cs="Times New Roman"/>
          <w:color w:val="auto"/>
          <w:szCs w:val="22"/>
        </w:rPr>
        <w:tab/>
      </w:r>
      <w:r w:rsidR="004D2F6C" w:rsidRPr="00BA249E">
        <w:rPr>
          <w:rFonts w:cs="Times New Roman"/>
          <w:color w:val="auto"/>
          <w:szCs w:val="22"/>
        </w:rPr>
        <w:tab/>
      </w:r>
      <w:r w:rsidR="004D2F6C" w:rsidRPr="00BA249E">
        <w:rPr>
          <w:rFonts w:cs="Times New Roman"/>
          <w:color w:val="auto"/>
          <w:szCs w:val="22"/>
        </w:rPr>
        <w:tab/>
      </w:r>
      <w:r w:rsidRPr="00BA249E">
        <w:rPr>
          <w:rFonts w:cs="Times New Roman"/>
          <w:color w:val="auto"/>
          <w:szCs w:val="22"/>
        </w:rPr>
        <w:t>$</w:t>
      </w:r>
      <w:r w:rsidR="00527156" w:rsidRPr="00BA249E">
        <w:rPr>
          <w:rFonts w:cs="Times New Roman"/>
          <w:color w:val="auto"/>
          <w:szCs w:val="22"/>
        </w:rPr>
        <w:tab/>
      </w:r>
      <w:r w:rsidRPr="00BA249E">
        <w:rPr>
          <w:rFonts w:cs="Times New Roman"/>
          <w:color w:val="auto"/>
          <w:szCs w:val="22"/>
        </w:rPr>
        <w:t>125</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Central Registry Checks</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t>Nonprofit Entities</w:t>
      </w:r>
      <w:r w:rsidR="006D0C3D" w:rsidRPr="00BA249E">
        <w:rPr>
          <w:rFonts w:cs="Times New Roman"/>
          <w:color w:val="auto"/>
          <w:szCs w:val="22"/>
        </w:rPr>
        <w:tab/>
      </w:r>
      <w:r w:rsidR="004D2F6C" w:rsidRPr="00BA249E">
        <w:rPr>
          <w:rFonts w:cs="Times New Roman"/>
          <w:color w:val="auto"/>
          <w:szCs w:val="22"/>
        </w:rPr>
        <w:tab/>
      </w:r>
      <w:r w:rsidR="004D2F6C" w:rsidRPr="00BA249E">
        <w:rPr>
          <w:rFonts w:cs="Times New Roman"/>
          <w:color w:val="auto"/>
          <w:szCs w:val="22"/>
        </w:rPr>
        <w:tab/>
      </w:r>
      <w:r w:rsidR="004D2F6C" w:rsidRPr="00BA249E">
        <w:rPr>
          <w:rFonts w:cs="Times New Roman"/>
          <w:color w:val="auto"/>
          <w:szCs w:val="22"/>
        </w:rPr>
        <w:tab/>
      </w:r>
      <w:r w:rsidR="004D2F6C" w:rsidRPr="00BA249E">
        <w:rPr>
          <w:rFonts w:cs="Times New Roman"/>
          <w:color w:val="auto"/>
          <w:szCs w:val="22"/>
        </w:rPr>
        <w:tab/>
      </w:r>
      <w:r w:rsidR="004D2F6C" w:rsidRPr="00BA249E">
        <w:rPr>
          <w:rFonts w:cs="Times New Roman"/>
          <w:color w:val="auto"/>
          <w:szCs w:val="22"/>
        </w:rPr>
        <w:tab/>
      </w:r>
      <w:r w:rsidR="004D2F6C" w:rsidRPr="00BA249E">
        <w:rPr>
          <w:rFonts w:cs="Times New Roman"/>
          <w:color w:val="auto"/>
          <w:szCs w:val="22"/>
        </w:rPr>
        <w:tab/>
      </w:r>
      <w:r w:rsidR="004D2F6C" w:rsidRPr="00BA249E">
        <w:rPr>
          <w:rFonts w:cs="Times New Roman"/>
          <w:color w:val="auto"/>
          <w:szCs w:val="22"/>
        </w:rPr>
        <w:tab/>
      </w:r>
      <w:r w:rsidR="004D2F6C" w:rsidRPr="00BA249E">
        <w:rPr>
          <w:rFonts w:cs="Times New Roman"/>
          <w:color w:val="auto"/>
          <w:szCs w:val="22"/>
        </w:rPr>
        <w:tab/>
      </w:r>
      <w:r w:rsidR="004D2F6C" w:rsidRPr="00BA249E">
        <w:rPr>
          <w:rFonts w:cs="Times New Roman"/>
          <w:color w:val="auto"/>
          <w:szCs w:val="22"/>
        </w:rPr>
        <w:tab/>
      </w:r>
      <w:r w:rsidR="004D2F6C" w:rsidRPr="00BA249E">
        <w:rPr>
          <w:rFonts w:cs="Times New Roman"/>
          <w:color w:val="auto"/>
          <w:szCs w:val="22"/>
        </w:rPr>
        <w:tab/>
      </w:r>
      <w:r w:rsidR="004D2F6C" w:rsidRPr="00BA249E">
        <w:rPr>
          <w:rFonts w:cs="Times New Roman"/>
          <w:color w:val="auto"/>
          <w:szCs w:val="22"/>
        </w:rPr>
        <w:tab/>
      </w:r>
      <w:r w:rsidR="004D2F6C" w:rsidRPr="00BA249E">
        <w:rPr>
          <w:rFonts w:cs="Times New Roman"/>
          <w:color w:val="auto"/>
          <w:szCs w:val="22"/>
        </w:rPr>
        <w:tab/>
      </w:r>
      <w:r w:rsidR="004D2F6C" w:rsidRPr="00BA249E">
        <w:rPr>
          <w:rFonts w:cs="Times New Roman"/>
          <w:color w:val="auto"/>
          <w:szCs w:val="22"/>
        </w:rPr>
        <w:tab/>
      </w:r>
      <w:r w:rsidR="004D2F6C" w:rsidRPr="00BA249E">
        <w:rPr>
          <w:rFonts w:cs="Times New Roman"/>
          <w:color w:val="auto"/>
          <w:szCs w:val="22"/>
        </w:rPr>
        <w:tab/>
      </w:r>
      <w:r w:rsidR="004D2F6C" w:rsidRPr="00BA249E">
        <w:rPr>
          <w:rFonts w:cs="Times New Roman"/>
          <w:color w:val="auto"/>
          <w:szCs w:val="22"/>
        </w:rPr>
        <w:tab/>
      </w:r>
      <w:r w:rsidR="004D2F6C" w:rsidRPr="00BA249E">
        <w:rPr>
          <w:rFonts w:cs="Times New Roman"/>
          <w:color w:val="auto"/>
          <w:szCs w:val="22"/>
        </w:rPr>
        <w:tab/>
      </w:r>
      <w:r w:rsidR="006D0C3D" w:rsidRPr="00BA249E">
        <w:rPr>
          <w:rFonts w:cs="Times New Roman"/>
          <w:color w:val="auto"/>
          <w:szCs w:val="22"/>
        </w:rPr>
        <w:t>$</w:t>
      </w:r>
      <w:r w:rsidR="00527156" w:rsidRPr="00BA249E">
        <w:rPr>
          <w:rFonts w:cs="Times New Roman"/>
          <w:color w:val="auto"/>
          <w:szCs w:val="22"/>
        </w:rPr>
        <w:tab/>
      </w:r>
      <w:r w:rsidRPr="00BA249E">
        <w:rPr>
          <w:rFonts w:cs="Times New Roman"/>
          <w:color w:val="auto"/>
          <w:szCs w:val="22"/>
        </w:rPr>
        <w:t>8</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t>For</w:t>
      </w:r>
      <w:r w:rsidR="00602AB6" w:rsidRPr="00BA249E">
        <w:rPr>
          <w:rFonts w:cs="Times New Roman"/>
          <w:color w:val="auto"/>
          <w:szCs w:val="22"/>
        </w:rPr>
        <w:noBreakHyphen/>
      </w:r>
      <w:r w:rsidRPr="00BA249E">
        <w:rPr>
          <w:rFonts w:cs="Times New Roman"/>
          <w:color w:val="auto"/>
          <w:szCs w:val="22"/>
        </w:rPr>
        <w:t>profit Agencies</w:t>
      </w:r>
      <w:r w:rsidR="006D0C3D"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4D2F6C" w:rsidRPr="00BA249E">
        <w:rPr>
          <w:rFonts w:cs="Times New Roman"/>
          <w:color w:val="auto"/>
          <w:szCs w:val="22"/>
        </w:rPr>
        <w:tab/>
      </w:r>
      <w:r w:rsidR="004D2F6C" w:rsidRPr="00BA249E">
        <w:rPr>
          <w:rFonts w:cs="Times New Roman"/>
          <w:color w:val="auto"/>
          <w:szCs w:val="22"/>
        </w:rPr>
        <w:tab/>
      </w:r>
      <w:r w:rsidR="006D0C3D" w:rsidRPr="00BA249E">
        <w:rPr>
          <w:rFonts w:cs="Times New Roman"/>
          <w:color w:val="auto"/>
          <w:szCs w:val="22"/>
        </w:rPr>
        <w:t>$</w:t>
      </w:r>
      <w:r w:rsidR="00527156" w:rsidRPr="00BA249E">
        <w:rPr>
          <w:rFonts w:cs="Times New Roman"/>
          <w:color w:val="auto"/>
          <w:szCs w:val="22"/>
        </w:rPr>
        <w:tab/>
      </w:r>
      <w:r w:rsidRPr="00BA249E">
        <w:rPr>
          <w:rFonts w:cs="Times New Roman"/>
          <w:color w:val="auto"/>
          <w:szCs w:val="22"/>
        </w:rPr>
        <w:t>25</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t>State Agencies</w:t>
      </w:r>
      <w:r w:rsidRPr="00BA249E">
        <w:rPr>
          <w:rFonts w:cs="Times New Roman"/>
          <w:color w:val="auto"/>
          <w:szCs w:val="22"/>
        </w:rPr>
        <w:tab/>
      </w:r>
      <w:r w:rsidR="004D2F6C" w:rsidRPr="00BA249E">
        <w:rPr>
          <w:rFonts w:cs="Times New Roman"/>
          <w:color w:val="auto"/>
          <w:szCs w:val="22"/>
        </w:rPr>
        <w:tab/>
      </w:r>
      <w:r w:rsidR="004D2F6C" w:rsidRPr="00BA249E">
        <w:rPr>
          <w:rFonts w:cs="Times New Roman"/>
          <w:color w:val="auto"/>
          <w:szCs w:val="22"/>
        </w:rPr>
        <w:tab/>
      </w:r>
      <w:r w:rsidR="004D2F6C" w:rsidRPr="00BA249E">
        <w:rPr>
          <w:rFonts w:cs="Times New Roman"/>
          <w:color w:val="auto"/>
          <w:szCs w:val="22"/>
        </w:rPr>
        <w:tab/>
      </w:r>
      <w:r w:rsidR="004D2F6C" w:rsidRPr="00BA249E">
        <w:rPr>
          <w:rFonts w:cs="Times New Roman"/>
          <w:color w:val="auto"/>
          <w:szCs w:val="22"/>
        </w:rPr>
        <w:tab/>
      </w:r>
      <w:r w:rsidR="004D2F6C" w:rsidRPr="00BA249E">
        <w:rPr>
          <w:rFonts w:cs="Times New Roman"/>
          <w:color w:val="auto"/>
          <w:szCs w:val="22"/>
        </w:rPr>
        <w:tab/>
      </w:r>
      <w:r w:rsidR="004D2F6C" w:rsidRPr="00BA249E">
        <w:rPr>
          <w:rFonts w:cs="Times New Roman"/>
          <w:color w:val="auto"/>
          <w:szCs w:val="22"/>
        </w:rPr>
        <w:tab/>
      </w:r>
      <w:r w:rsidR="004D2F6C" w:rsidRPr="00BA249E">
        <w:rPr>
          <w:rFonts w:cs="Times New Roman"/>
          <w:color w:val="auto"/>
          <w:szCs w:val="22"/>
        </w:rPr>
        <w:tab/>
      </w:r>
      <w:r w:rsidR="004D2F6C" w:rsidRPr="00BA249E">
        <w:rPr>
          <w:rFonts w:cs="Times New Roman"/>
          <w:color w:val="auto"/>
          <w:szCs w:val="22"/>
        </w:rPr>
        <w:tab/>
      </w:r>
      <w:r w:rsidR="004D2F6C" w:rsidRPr="00BA249E">
        <w:rPr>
          <w:rFonts w:cs="Times New Roman"/>
          <w:color w:val="auto"/>
          <w:szCs w:val="22"/>
        </w:rPr>
        <w:tab/>
      </w:r>
      <w:r w:rsidR="004D2F6C" w:rsidRPr="00BA249E">
        <w:rPr>
          <w:rFonts w:cs="Times New Roman"/>
          <w:color w:val="auto"/>
          <w:szCs w:val="22"/>
        </w:rPr>
        <w:tab/>
      </w:r>
      <w:r w:rsidR="004D2F6C" w:rsidRPr="00BA249E">
        <w:rPr>
          <w:rFonts w:cs="Times New Roman"/>
          <w:color w:val="auto"/>
          <w:szCs w:val="22"/>
        </w:rPr>
        <w:tab/>
      </w:r>
      <w:r w:rsidR="004D2F6C" w:rsidRPr="00BA249E">
        <w:rPr>
          <w:rFonts w:cs="Times New Roman"/>
          <w:color w:val="auto"/>
          <w:szCs w:val="22"/>
        </w:rPr>
        <w:tab/>
      </w:r>
      <w:r w:rsidR="004D2F6C" w:rsidRPr="00BA249E">
        <w:rPr>
          <w:rFonts w:cs="Times New Roman"/>
          <w:color w:val="auto"/>
          <w:szCs w:val="22"/>
        </w:rPr>
        <w:tab/>
      </w:r>
      <w:r w:rsidR="004D2F6C" w:rsidRPr="00BA249E">
        <w:rPr>
          <w:rFonts w:cs="Times New Roman"/>
          <w:color w:val="auto"/>
          <w:szCs w:val="22"/>
        </w:rPr>
        <w:tab/>
      </w:r>
      <w:r w:rsidR="004D2F6C" w:rsidRPr="00BA249E">
        <w:rPr>
          <w:rFonts w:cs="Times New Roman"/>
          <w:color w:val="auto"/>
          <w:szCs w:val="22"/>
        </w:rPr>
        <w:tab/>
      </w:r>
      <w:r w:rsidR="004D2F6C" w:rsidRPr="00BA249E">
        <w:rPr>
          <w:rFonts w:cs="Times New Roman"/>
          <w:color w:val="auto"/>
          <w:szCs w:val="22"/>
        </w:rPr>
        <w:tab/>
      </w:r>
      <w:r w:rsidR="004D2F6C" w:rsidRPr="00BA249E">
        <w:rPr>
          <w:rFonts w:cs="Times New Roman"/>
          <w:color w:val="auto"/>
          <w:szCs w:val="22"/>
        </w:rPr>
        <w:tab/>
      </w:r>
      <w:r w:rsidRPr="00BA249E">
        <w:rPr>
          <w:rFonts w:cs="Times New Roman"/>
          <w:color w:val="auto"/>
          <w:szCs w:val="22"/>
        </w:rPr>
        <w:t>$</w:t>
      </w:r>
      <w:r w:rsidR="001D597D" w:rsidRPr="00BA249E">
        <w:rPr>
          <w:rFonts w:cs="Times New Roman"/>
          <w:color w:val="auto"/>
          <w:szCs w:val="22"/>
        </w:rPr>
        <w:tab/>
      </w:r>
      <w:r w:rsidRPr="00BA249E">
        <w:rPr>
          <w:rFonts w:cs="Times New Roman"/>
          <w:color w:val="auto"/>
          <w:szCs w:val="22"/>
        </w:rPr>
        <w:t>8</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t>Schools</w:t>
      </w:r>
      <w:r w:rsidRPr="00BA249E">
        <w:rPr>
          <w:rFonts w:cs="Times New Roman"/>
          <w:color w:val="auto"/>
          <w:szCs w:val="22"/>
        </w:rPr>
        <w:tab/>
      </w:r>
      <w:r w:rsidR="004D2F6C" w:rsidRPr="00BA249E">
        <w:rPr>
          <w:rFonts w:cs="Times New Roman"/>
          <w:color w:val="auto"/>
          <w:szCs w:val="22"/>
        </w:rPr>
        <w:tab/>
      </w:r>
      <w:r w:rsidR="004D2F6C" w:rsidRPr="00BA249E">
        <w:rPr>
          <w:rFonts w:cs="Times New Roman"/>
          <w:color w:val="auto"/>
          <w:szCs w:val="22"/>
        </w:rPr>
        <w:tab/>
      </w:r>
      <w:r w:rsidR="004D2F6C" w:rsidRPr="00BA249E">
        <w:rPr>
          <w:rFonts w:cs="Times New Roman"/>
          <w:color w:val="auto"/>
          <w:szCs w:val="22"/>
        </w:rPr>
        <w:tab/>
      </w:r>
      <w:r w:rsidR="004D2F6C" w:rsidRPr="00BA249E">
        <w:rPr>
          <w:rFonts w:cs="Times New Roman"/>
          <w:color w:val="auto"/>
          <w:szCs w:val="22"/>
        </w:rPr>
        <w:tab/>
      </w:r>
      <w:r w:rsidR="004D2F6C" w:rsidRPr="00BA249E">
        <w:rPr>
          <w:rFonts w:cs="Times New Roman"/>
          <w:color w:val="auto"/>
          <w:szCs w:val="22"/>
        </w:rPr>
        <w:tab/>
      </w:r>
      <w:r w:rsidR="004D2F6C" w:rsidRPr="00BA249E">
        <w:rPr>
          <w:rFonts w:cs="Times New Roman"/>
          <w:color w:val="auto"/>
          <w:szCs w:val="22"/>
        </w:rPr>
        <w:tab/>
      </w:r>
      <w:r w:rsidR="004D2F6C" w:rsidRPr="00BA249E">
        <w:rPr>
          <w:rFonts w:cs="Times New Roman"/>
          <w:color w:val="auto"/>
          <w:szCs w:val="22"/>
        </w:rPr>
        <w:tab/>
      </w:r>
      <w:r w:rsidR="004D2F6C" w:rsidRPr="00BA249E">
        <w:rPr>
          <w:rFonts w:cs="Times New Roman"/>
          <w:color w:val="auto"/>
          <w:szCs w:val="22"/>
        </w:rPr>
        <w:tab/>
      </w:r>
      <w:r w:rsidR="004D2F6C" w:rsidRPr="00BA249E">
        <w:rPr>
          <w:rFonts w:cs="Times New Roman"/>
          <w:color w:val="auto"/>
          <w:szCs w:val="22"/>
        </w:rPr>
        <w:tab/>
      </w:r>
      <w:r w:rsidR="004D2F6C" w:rsidRPr="00BA249E">
        <w:rPr>
          <w:rFonts w:cs="Times New Roman"/>
          <w:color w:val="auto"/>
          <w:szCs w:val="22"/>
        </w:rPr>
        <w:tab/>
      </w:r>
      <w:r w:rsidR="004D2F6C" w:rsidRPr="00BA249E">
        <w:rPr>
          <w:rFonts w:cs="Times New Roman"/>
          <w:color w:val="auto"/>
          <w:szCs w:val="22"/>
        </w:rPr>
        <w:tab/>
      </w:r>
      <w:r w:rsidR="004D2F6C" w:rsidRPr="00BA249E">
        <w:rPr>
          <w:rFonts w:cs="Times New Roman"/>
          <w:color w:val="auto"/>
          <w:szCs w:val="22"/>
        </w:rPr>
        <w:tab/>
      </w:r>
      <w:r w:rsidR="004D2F6C" w:rsidRPr="00BA249E">
        <w:rPr>
          <w:rFonts w:cs="Times New Roman"/>
          <w:color w:val="auto"/>
          <w:szCs w:val="22"/>
        </w:rPr>
        <w:tab/>
      </w:r>
      <w:r w:rsidR="004D2F6C" w:rsidRPr="00BA249E">
        <w:rPr>
          <w:rFonts w:cs="Times New Roman"/>
          <w:color w:val="auto"/>
          <w:szCs w:val="22"/>
        </w:rPr>
        <w:tab/>
      </w:r>
      <w:r w:rsidR="004D2F6C" w:rsidRPr="00BA249E">
        <w:rPr>
          <w:rFonts w:cs="Times New Roman"/>
          <w:color w:val="auto"/>
          <w:szCs w:val="22"/>
        </w:rPr>
        <w:tab/>
      </w:r>
      <w:r w:rsidR="004D2F6C" w:rsidRPr="00BA249E">
        <w:rPr>
          <w:rFonts w:cs="Times New Roman"/>
          <w:color w:val="auto"/>
          <w:szCs w:val="22"/>
        </w:rPr>
        <w:tab/>
      </w:r>
      <w:r w:rsidR="004D2F6C" w:rsidRPr="00BA249E">
        <w:rPr>
          <w:rFonts w:cs="Times New Roman"/>
          <w:color w:val="auto"/>
          <w:szCs w:val="22"/>
        </w:rPr>
        <w:tab/>
      </w:r>
      <w:r w:rsidR="004D2F6C" w:rsidRPr="00BA249E">
        <w:rPr>
          <w:rFonts w:cs="Times New Roman"/>
          <w:color w:val="auto"/>
          <w:szCs w:val="22"/>
        </w:rPr>
        <w:tab/>
      </w:r>
      <w:r w:rsidR="004D2F6C" w:rsidRPr="00BA249E">
        <w:rPr>
          <w:rFonts w:cs="Times New Roman"/>
          <w:color w:val="auto"/>
          <w:szCs w:val="22"/>
        </w:rPr>
        <w:tab/>
      </w:r>
      <w:r w:rsidR="004D2F6C" w:rsidRPr="00BA249E">
        <w:rPr>
          <w:rFonts w:cs="Times New Roman"/>
          <w:color w:val="auto"/>
          <w:szCs w:val="22"/>
        </w:rPr>
        <w:tab/>
      </w:r>
      <w:r w:rsidRPr="00BA249E">
        <w:rPr>
          <w:rFonts w:cs="Times New Roman"/>
          <w:color w:val="auto"/>
          <w:szCs w:val="22"/>
        </w:rPr>
        <w:t>$</w:t>
      </w:r>
      <w:r w:rsidR="00DE46E5" w:rsidRPr="00BA249E">
        <w:rPr>
          <w:rFonts w:cs="Times New Roman"/>
          <w:color w:val="auto"/>
          <w:szCs w:val="22"/>
        </w:rPr>
        <w:tab/>
      </w:r>
      <w:r w:rsidRPr="00BA249E">
        <w:rPr>
          <w:rFonts w:cs="Times New Roman"/>
          <w:color w:val="auto"/>
          <w:szCs w:val="22"/>
        </w:rPr>
        <w:t>8</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t>Day Care</w:t>
      </w:r>
      <w:r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Pr="00BA249E">
        <w:rPr>
          <w:rFonts w:cs="Times New Roman"/>
          <w:color w:val="auto"/>
          <w:szCs w:val="22"/>
        </w:rPr>
        <w:t>$</w:t>
      </w:r>
      <w:r w:rsidR="00DE46E5" w:rsidRPr="00BA249E">
        <w:rPr>
          <w:rFonts w:cs="Times New Roman"/>
          <w:color w:val="auto"/>
          <w:szCs w:val="22"/>
        </w:rPr>
        <w:tab/>
      </w:r>
      <w:r w:rsidRPr="00BA249E">
        <w:rPr>
          <w:rFonts w:cs="Times New Roman"/>
          <w:color w:val="auto"/>
          <w:szCs w:val="22"/>
        </w:rPr>
        <w:t>8</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t>Other – Volunteer Organizations</w:t>
      </w:r>
      <w:r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4D2F6C" w:rsidRPr="00BA249E">
        <w:rPr>
          <w:rFonts w:cs="Times New Roman"/>
          <w:color w:val="auto"/>
          <w:szCs w:val="22"/>
        </w:rPr>
        <w:tab/>
      </w:r>
      <w:r w:rsidRPr="00BA249E">
        <w:rPr>
          <w:rFonts w:cs="Times New Roman"/>
          <w:color w:val="auto"/>
          <w:szCs w:val="22"/>
        </w:rPr>
        <w:t>$</w:t>
      </w:r>
      <w:r w:rsidR="00DE46E5" w:rsidRPr="00BA249E">
        <w:rPr>
          <w:rFonts w:cs="Times New Roman"/>
          <w:color w:val="auto"/>
          <w:szCs w:val="22"/>
        </w:rPr>
        <w:tab/>
      </w:r>
      <w:r w:rsidRPr="00BA249E">
        <w:rPr>
          <w:rFonts w:cs="Times New Roman"/>
          <w:color w:val="auto"/>
          <w:szCs w:val="22"/>
        </w:rPr>
        <w:t>8</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Other Children</w:t>
      </w:r>
      <w:r w:rsidR="00602AB6" w:rsidRPr="00BA249E">
        <w:rPr>
          <w:rFonts w:cs="Times New Roman"/>
          <w:color w:val="auto"/>
          <w:szCs w:val="22"/>
        </w:rPr>
        <w:t>’</w:t>
      </w:r>
      <w:r w:rsidRPr="00BA249E">
        <w:rPr>
          <w:rFonts w:cs="Times New Roman"/>
          <w:color w:val="auto"/>
          <w:szCs w:val="22"/>
        </w:rPr>
        <w:t>s Services</w:t>
      </w:r>
    </w:p>
    <w:p w:rsidR="00C55CA9"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t>Services Relat</w:t>
      </w:r>
      <w:r w:rsidR="00175CAD" w:rsidRPr="00BA249E">
        <w:rPr>
          <w:rFonts w:cs="Times New Roman"/>
          <w:color w:val="auto"/>
          <w:szCs w:val="22"/>
        </w:rPr>
        <w:t>ed to Adoption of Children from</w:t>
      </w:r>
    </w:p>
    <w:p w:rsidR="00A9603B" w:rsidRPr="00BA249E" w:rsidRDefault="00C55CA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00A9603B" w:rsidRPr="00BA249E">
        <w:rPr>
          <w:rFonts w:cs="Times New Roman"/>
          <w:color w:val="auto"/>
          <w:szCs w:val="22"/>
        </w:rPr>
        <w:t>Other</w:t>
      </w:r>
      <w:r w:rsidR="007571D1" w:rsidRPr="00BA249E">
        <w:rPr>
          <w:rFonts w:cs="Times New Roman"/>
          <w:color w:val="auto"/>
          <w:szCs w:val="22"/>
        </w:rPr>
        <w:t xml:space="preserve"> </w:t>
      </w:r>
      <w:r w:rsidR="00A9603B" w:rsidRPr="00BA249E">
        <w:rPr>
          <w:rFonts w:cs="Times New Roman"/>
          <w:color w:val="auto"/>
          <w:szCs w:val="22"/>
        </w:rPr>
        <w:t>Countries</w:t>
      </w:r>
      <w:r w:rsidR="006D0C3D"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004D2F6C" w:rsidRPr="00BA249E">
        <w:rPr>
          <w:rFonts w:cs="Times New Roman"/>
          <w:color w:val="auto"/>
          <w:szCs w:val="22"/>
        </w:rPr>
        <w:tab/>
      </w:r>
      <w:r w:rsidR="004D2F6C" w:rsidRPr="00BA249E">
        <w:rPr>
          <w:rFonts w:cs="Times New Roman"/>
          <w:color w:val="auto"/>
          <w:szCs w:val="22"/>
        </w:rPr>
        <w:tab/>
      </w:r>
      <w:r w:rsidR="006D0C3D" w:rsidRPr="00BA249E">
        <w:rPr>
          <w:rFonts w:cs="Times New Roman"/>
          <w:color w:val="auto"/>
          <w:szCs w:val="22"/>
        </w:rPr>
        <w:t>$</w:t>
      </w:r>
      <w:r w:rsidR="00527156" w:rsidRPr="00BA249E">
        <w:rPr>
          <w:rFonts w:cs="Times New Roman"/>
          <w:color w:val="auto"/>
          <w:szCs w:val="22"/>
        </w:rPr>
        <w:tab/>
      </w:r>
      <w:r w:rsidR="00A9603B" w:rsidRPr="00BA249E">
        <w:rPr>
          <w:rFonts w:cs="Times New Roman"/>
          <w:color w:val="auto"/>
          <w:szCs w:val="22"/>
        </w:rPr>
        <w:t>225</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t>Co</w:t>
      </w:r>
      <w:r w:rsidR="00C35806" w:rsidRPr="00BA249E">
        <w:rPr>
          <w:rFonts w:cs="Times New Roman"/>
          <w:color w:val="auto"/>
          <w:szCs w:val="22"/>
        </w:rPr>
        <w:t>urt</w:t>
      </w:r>
      <w:r w:rsidR="00602AB6" w:rsidRPr="00BA249E">
        <w:rPr>
          <w:rFonts w:cs="Times New Roman"/>
          <w:color w:val="auto"/>
          <w:szCs w:val="22"/>
        </w:rPr>
        <w:noBreakHyphen/>
      </w:r>
      <w:r w:rsidR="00C35806" w:rsidRPr="00BA249E">
        <w:rPr>
          <w:rFonts w:cs="Times New Roman"/>
          <w:color w:val="auto"/>
          <w:szCs w:val="22"/>
        </w:rPr>
        <w:t>ordered Home Studies in non</w:t>
      </w:r>
      <w:r w:rsidR="00602AB6" w:rsidRPr="00BA249E">
        <w:rPr>
          <w:rFonts w:cs="Times New Roman"/>
          <w:color w:val="auto"/>
          <w:szCs w:val="22"/>
        </w:rPr>
        <w:noBreakHyphen/>
      </w:r>
      <w:r w:rsidRPr="00BA249E">
        <w:rPr>
          <w:rFonts w:cs="Times New Roman"/>
          <w:color w:val="auto"/>
          <w:szCs w:val="22"/>
        </w:rPr>
        <w:t>DSS Custody</w:t>
      </w:r>
      <w:r w:rsidR="007571D1" w:rsidRPr="00BA249E">
        <w:rPr>
          <w:rFonts w:cs="Times New Roman"/>
          <w:color w:val="auto"/>
          <w:szCs w:val="22"/>
        </w:rPr>
        <w:t xml:space="preserve"> </w:t>
      </w:r>
      <w:r w:rsidRPr="00BA249E">
        <w:rPr>
          <w:rFonts w:cs="Times New Roman"/>
          <w:color w:val="auto"/>
          <w:szCs w:val="22"/>
        </w:rPr>
        <w:t>Cases</w:t>
      </w:r>
      <w:r w:rsidR="006D0C3D" w:rsidRPr="00BA249E">
        <w:rPr>
          <w:rFonts w:cs="Times New Roman"/>
          <w:color w:val="auto"/>
          <w:szCs w:val="22"/>
        </w:rPr>
        <w:tab/>
      </w:r>
      <w:r w:rsidR="00186239" w:rsidRPr="00BA249E">
        <w:rPr>
          <w:rFonts w:cs="Times New Roman"/>
          <w:color w:val="auto"/>
          <w:szCs w:val="22"/>
        </w:rPr>
        <w:tab/>
      </w:r>
      <w:r w:rsidR="006D0C3D" w:rsidRPr="00BA249E">
        <w:rPr>
          <w:rFonts w:cs="Times New Roman"/>
          <w:color w:val="auto"/>
          <w:szCs w:val="22"/>
        </w:rPr>
        <w:t>$</w:t>
      </w:r>
      <w:r w:rsidR="00527156" w:rsidRPr="00BA249E">
        <w:rPr>
          <w:rFonts w:cs="Times New Roman"/>
          <w:color w:val="auto"/>
          <w:szCs w:val="22"/>
        </w:rPr>
        <w:tab/>
      </w:r>
      <w:r w:rsidRPr="00BA249E">
        <w:rPr>
          <w:rFonts w:cs="Times New Roman"/>
          <w:color w:val="auto"/>
          <w:szCs w:val="22"/>
        </w:rPr>
        <w:t>850</w:t>
      </w:r>
    </w:p>
    <w:p w:rsidR="002351F3"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lastRenderedPageBreak/>
        <w:tab/>
      </w:r>
      <w:r w:rsidRPr="00BA249E">
        <w:rPr>
          <w:rFonts w:cs="Times New Roman"/>
          <w:color w:val="auto"/>
          <w:szCs w:val="22"/>
        </w:rPr>
        <w:tab/>
        <w:t>Licensing Residential Group Homes Fee for an</w:t>
      </w:r>
      <w:r w:rsidR="00921948" w:rsidRPr="00BA249E">
        <w:rPr>
          <w:rFonts w:cs="Times New Roman"/>
          <w:color w:val="auto"/>
          <w:szCs w:val="22"/>
        </w:rPr>
        <w:t xml:space="preserve"> </w:t>
      </w:r>
    </w:p>
    <w:p w:rsidR="00A9603B" w:rsidRPr="00BA249E" w:rsidRDefault="00E3203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00A9603B" w:rsidRPr="00BA249E">
        <w:rPr>
          <w:rFonts w:cs="Times New Roman"/>
          <w:color w:val="auto"/>
          <w:szCs w:val="22"/>
        </w:rPr>
        <w:t>Initial License</w:t>
      </w:r>
      <w:r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4D2F6C" w:rsidRPr="00BA249E">
        <w:rPr>
          <w:rFonts w:cs="Times New Roman"/>
          <w:color w:val="auto"/>
          <w:szCs w:val="22"/>
        </w:rPr>
        <w:tab/>
      </w:r>
      <w:r w:rsidR="004D2F6C" w:rsidRPr="00BA249E">
        <w:rPr>
          <w:rFonts w:cs="Times New Roman"/>
          <w:color w:val="auto"/>
          <w:szCs w:val="22"/>
        </w:rPr>
        <w:tab/>
      </w:r>
      <w:r w:rsidRPr="00BA249E">
        <w:rPr>
          <w:rFonts w:cs="Times New Roman"/>
          <w:color w:val="auto"/>
          <w:szCs w:val="22"/>
        </w:rPr>
        <w:t>$</w:t>
      </w:r>
      <w:r w:rsidR="00527156" w:rsidRPr="00BA249E">
        <w:rPr>
          <w:rFonts w:cs="Times New Roman"/>
          <w:color w:val="auto"/>
          <w:szCs w:val="22"/>
        </w:rPr>
        <w:tab/>
      </w:r>
      <w:r w:rsidR="00A9603B" w:rsidRPr="00BA249E">
        <w:rPr>
          <w:rFonts w:cs="Times New Roman"/>
          <w:color w:val="auto"/>
          <w:szCs w:val="22"/>
        </w:rPr>
        <w:t>250</w:t>
      </w:r>
    </w:p>
    <w:p w:rsidR="00A9603B" w:rsidRPr="00BA249E" w:rsidRDefault="00DE46E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00A9603B" w:rsidRPr="00BA249E">
        <w:rPr>
          <w:rFonts w:cs="Times New Roman"/>
          <w:color w:val="auto"/>
          <w:szCs w:val="22"/>
        </w:rPr>
        <w:tab/>
      </w:r>
      <w:r w:rsidR="00467FFB" w:rsidRPr="00BA249E">
        <w:rPr>
          <w:rFonts w:cs="Times New Roman"/>
          <w:color w:val="auto"/>
          <w:szCs w:val="22"/>
        </w:rPr>
        <w:tab/>
      </w:r>
      <w:r w:rsidR="00A9603B" w:rsidRPr="00BA249E">
        <w:rPr>
          <w:rFonts w:cs="Times New Roman"/>
          <w:color w:val="auto"/>
          <w:szCs w:val="22"/>
        </w:rPr>
        <w:t>For Renewal</w:t>
      </w:r>
      <w:r w:rsidR="00E3203C"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4D2F6C" w:rsidRPr="00BA249E">
        <w:rPr>
          <w:rFonts w:cs="Times New Roman"/>
          <w:color w:val="auto"/>
          <w:szCs w:val="22"/>
        </w:rPr>
        <w:tab/>
      </w:r>
      <w:r w:rsidR="004D2F6C" w:rsidRPr="00BA249E">
        <w:rPr>
          <w:rFonts w:cs="Times New Roman"/>
          <w:color w:val="auto"/>
          <w:szCs w:val="22"/>
        </w:rPr>
        <w:tab/>
      </w:r>
      <w:r w:rsidR="00E3203C" w:rsidRPr="00BA249E">
        <w:rPr>
          <w:rFonts w:cs="Times New Roman"/>
          <w:color w:val="auto"/>
          <w:szCs w:val="22"/>
        </w:rPr>
        <w:t>$</w:t>
      </w:r>
      <w:r w:rsidR="00527156" w:rsidRPr="00BA249E">
        <w:rPr>
          <w:rFonts w:cs="Times New Roman"/>
          <w:color w:val="auto"/>
          <w:szCs w:val="22"/>
        </w:rPr>
        <w:tab/>
      </w:r>
      <w:r w:rsidR="00A9603B" w:rsidRPr="00BA249E">
        <w:rPr>
          <w:rFonts w:cs="Times New Roman"/>
          <w:color w:val="auto"/>
          <w:szCs w:val="22"/>
        </w:rPr>
        <w:t>75</w:t>
      </w:r>
    </w:p>
    <w:p w:rsidR="002351F3"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t>Licensing Child Caring Institutions</w:t>
      </w:r>
      <w:r w:rsidR="007571D1" w:rsidRPr="00BA249E">
        <w:rPr>
          <w:rFonts w:cs="Times New Roman"/>
          <w:color w:val="auto"/>
          <w:szCs w:val="22"/>
        </w:rPr>
        <w:t xml:space="preserve"> </w:t>
      </w:r>
      <w:r w:rsidRPr="00BA249E">
        <w:rPr>
          <w:rFonts w:cs="Times New Roman"/>
          <w:color w:val="auto"/>
          <w:szCs w:val="22"/>
        </w:rPr>
        <w:t>Fee for an</w:t>
      </w:r>
    </w:p>
    <w:p w:rsidR="00A9603B" w:rsidRPr="00BA249E" w:rsidRDefault="00E3203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00A9603B" w:rsidRPr="00BA249E">
        <w:rPr>
          <w:rFonts w:cs="Times New Roman"/>
          <w:color w:val="auto"/>
          <w:szCs w:val="22"/>
        </w:rPr>
        <w:t>Initial License</w:t>
      </w:r>
      <w:r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4D2F6C" w:rsidRPr="00BA249E">
        <w:rPr>
          <w:rFonts w:cs="Times New Roman"/>
          <w:color w:val="auto"/>
          <w:szCs w:val="22"/>
        </w:rPr>
        <w:tab/>
      </w:r>
      <w:r w:rsidR="004D2F6C" w:rsidRPr="00BA249E">
        <w:rPr>
          <w:rFonts w:cs="Times New Roman"/>
          <w:color w:val="auto"/>
          <w:szCs w:val="22"/>
        </w:rPr>
        <w:tab/>
      </w:r>
      <w:r w:rsidRPr="00BA249E">
        <w:rPr>
          <w:rFonts w:cs="Times New Roman"/>
          <w:color w:val="auto"/>
          <w:szCs w:val="22"/>
        </w:rPr>
        <w:t>$</w:t>
      </w:r>
      <w:r w:rsidR="00527156" w:rsidRPr="00BA249E">
        <w:rPr>
          <w:rFonts w:cs="Times New Roman"/>
          <w:color w:val="auto"/>
          <w:szCs w:val="22"/>
        </w:rPr>
        <w:tab/>
      </w:r>
      <w:r w:rsidR="00A9603B" w:rsidRPr="00BA249E">
        <w:rPr>
          <w:rFonts w:cs="Times New Roman"/>
          <w:color w:val="auto"/>
          <w:szCs w:val="22"/>
        </w:rPr>
        <w:t>500</w:t>
      </w:r>
    </w:p>
    <w:p w:rsidR="00A9603B" w:rsidRPr="00BA249E" w:rsidRDefault="00B3012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r>
      <w:r w:rsidR="00DE46E5" w:rsidRPr="00BA249E">
        <w:rPr>
          <w:rFonts w:cs="Times New Roman"/>
          <w:color w:val="auto"/>
          <w:szCs w:val="22"/>
        </w:rPr>
        <w:tab/>
      </w:r>
      <w:r w:rsidR="00A9603B" w:rsidRPr="00BA249E">
        <w:rPr>
          <w:rFonts w:cs="Times New Roman"/>
          <w:color w:val="auto"/>
          <w:szCs w:val="22"/>
        </w:rPr>
        <w:t>For Renewal</w:t>
      </w:r>
      <w:r w:rsidR="00E3203C"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4D2F6C" w:rsidRPr="00BA249E">
        <w:rPr>
          <w:rFonts w:cs="Times New Roman"/>
          <w:color w:val="auto"/>
          <w:szCs w:val="22"/>
        </w:rPr>
        <w:tab/>
      </w:r>
      <w:r w:rsidR="004D2F6C" w:rsidRPr="00BA249E">
        <w:rPr>
          <w:rFonts w:cs="Times New Roman"/>
          <w:color w:val="auto"/>
          <w:szCs w:val="22"/>
        </w:rPr>
        <w:tab/>
      </w:r>
      <w:r w:rsidR="00E3203C" w:rsidRPr="00BA249E">
        <w:rPr>
          <w:rFonts w:cs="Times New Roman"/>
          <w:color w:val="auto"/>
          <w:szCs w:val="22"/>
        </w:rPr>
        <w:t>$</w:t>
      </w:r>
      <w:r w:rsidR="00527156" w:rsidRPr="00BA249E">
        <w:rPr>
          <w:rFonts w:cs="Times New Roman"/>
          <w:color w:val="auto"/>
          <w:szCs w:val="22"/>
        </w:rPr>
        <w:tab/>
      </w:r>
      <w:r w:rsidR="00A9603B" w:rsidRPr="00BA249E">
        <w:rPr>
          <w:rFonts w:cs="Times New Roman"/>
          <w:color w:val="auto"/>
          <w:szCs w:val="22"/>
        </w:rPr>
        <w:t>100</w:t>
      </w:r>
    </w:p>
    <w:p w:rsidR="002351F3"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t>Licensing Child Placing Agencies</w:t>
      </w:r>
      <w:r w:rsidR="00B30125" w:rsidRPr="00BA249E">
        <w:rPr>
          <w:rFonts w:cs="Times New Roman"/>
          <w:color w:val="auto"/>
          <w:szCs w:val="22"/>
        </w:rPr>
        <w:t xml:space="preserve"> </w:t>
      </w:r>
      <w:r w:rsidRPr="00BA249E">
        <w:rPr>
          <w:rFonts w:cs="Times New Roman"/>
          <w:color w:val="auto"/>
          <w:szCs w:val="22"/>
        </w:rPr>
        <w:t>Fee for an</w:t>
      </w:r>
    </w:p>
    <w:p w:rsidR="00A9603B" w:rsidRPr="00BA249E" w:rsidRDefault="00E3203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00A9603B" w:rsidRPr="00BA249E">
        <w:rPr>
          <w:rFonts w:cs="Times New Roman"/>
          <w:color w:val="auto"/>
          <w:szCs w:val="22"/>
        </w:rPr>
        <w:t>Initial License</w:t>
      </w:r>
      <w:r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4D2F6C" w:rsidRPr="00BA249E">
        <w:rPr>
          <w:rFonts w:cs="Times New Roman"/>
          <w:color w:val="auto"/>
          <w:szCs w:val="22"/>
        </w:rPr>
        <w:tab/>
      </w:r>
      <w:r w:rsidR="004D2F6C" w:rsidRPr="00BA249E">
        <w:rPr>
          <w:rFonts w:cs="Times New Roman"/>
          <w:color w:val="auto"/>
          <w:szCs w:val="22"/>
        </w:rPr>
        <w:tab/>
      </w:r>
      <w:r w:rsidRPr="00BA249E">
        <w:rPr>
          <w:rFonts w:cs="Times New Roman"/>
          <w:color w:val="auto"/>
          <w:szCs w:val="22"/>
        </w:rPr>
        <w:t>$</w:t>
      </w:r>
      <w:r w:rsidR="00527156" w:rsidRPr="00BA249E">
        <w:rPr>
          <w:rFonts w:cs="Times New Roman"/>
          <w:color w:val="auto"/>
          <w:szCs w:val="22"/>
        </w:rPr>
        <w:tab/>
      </w:r>
      <w:r w:rsidR="00A9603B" w:rsidRPr="00BA249E">
        <w:rPr>
          <w:rFonts w:cs="Times New Roman"/>
          <w:color w:val="auto"/>
          <w:szCs w:val="22"/>
        </w:rPr>
        <w:t>500</w:t>
      </w:r>
    </w:p>
    <w:p w:rsidR="00A9603B" w:rsidRPr="00BA249E" w:rsidRDefault="00DE46E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00B30125" w:rsidRPr="00BA249E">
        <w:rPr>
          <w:rFonts w:cs="Times New Roman"/>
          <w:color w:val="auto"/>
          <w:szCs w:val="22"/>
        </w:rPr>
        <w:tab/>
      </w:r>
      <w:r w:rsidR="00B93D8B" w:rsidRPr="00BA249E">
        <w:rPr>
          <w:rFonts w:cs="Times New Roman"/>
          <w:color w:val="auto"/>
          <w:szCs w:val="22"/>
        </w:rPr>
        <w:tab/>
      </w:r>
      <w:r w:rsidR="00A9603B" w:rsidRPr="00BA249E">
        <w:rPr>
          <w:rFonts w:cs="Times New Roman"/>
          <w:color w:val="auto"/>
          <w:szCs w:val="22"/>
        </w:rPr>
        <w:t>For Renewal</w:t>
      </w:r>
      <w:r w:rsidR="00E3203C"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4D2F6C" w:rsidRPr="00BA249E">
        <w:rPr>
          <w:rFonts w:cs="Times New Roman"/>
          <w:color w:val="auto"/>
          <w:szCs w:val="22"/>
        </w:rPr>
        <w:tab/>
      </w:r>
      <w:r w:rsidR="004D2F6C" w:rsidRPr="00BA249E">
        <w:rPr>
          <w:rFonts w:cs="Times New Roman"/>
          <w:color w:val="auto"/>
          <w:szCs w:val="22"/>
        </w:rPr>
        <w:tab/>
      </w:r>
      <w:r w:rsidR="00E3203C" w:rsidRPr="00BA249E">
        <w:rPr>
          <w:rFonts w:cs="Times New Roman"/>
          <w:color w:val="auto"/>
          <w:szCs w:val="22"/>
        </w:rPr>
        <w:t>$</w:t>
      </w:r>
      <w:r w:rsidR="00527156" w:rsidRPr="00BA249E">
        <w:rPr>
          <w:rFonts w:cs="Times New Roman"/>
          <w:color w:val="auto"/>
          <w:szCs w:val="22"/>
        </w:rPr>
        <w:tab/>
      </w:r>
      <w:r w:rsidR="00A9603B" w:rsidRPr="00BA249E">
        <w:rPr>
          <w:rFonts w:cs="Times New Roman"/>
          <w:color w:val="auto"/>
          <w:szCs w:val="22"/>
        </w:rPr>
        <w:t>60</w:t>
      </w:r>
    </w:p>
    <w:p w:rsidR="00946487"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00DE46E5" w:rsidRPr="00BA249E">
        <w:rPr>
          <w:rFonts w:cs="Times New Roman"/>
          <w:color w:val="auto"/>
          <w:szCs w:val="22"/>
        </w:rPr>
        <w:tab/>
      </w:r>
      <w:r w:rsidR="00B93D8B" w:rsidRPr="00BA249E">
        <w:rPr>
          <w:rFonts w:cs="Times New Roman"/>
          <w:color w:val="auto"/>
          <w:szCs w:val="22"/>
        </w:rPr>
        <w:tab/>
      </w:r>
      <w:r w:rsidRPr="00BA249E">
        <w:rPr>
          <w:rFonts w:cs="Times New Roman"/>
          <w:color w:val="auto"/>
          <w:szCs w:val="22"/>
        </w:rPr>
        <w:t>For Each Private Foster Home Under the</w:t>
      </w:r>
      <w:r w:rsidR="00DE46E5" w:rsidRPr="00BA249E">
        <w:rPr>
          <w:rFonts w:cs="Times New Roman"/>
          <w:color w:val="auto"/>
          <w:szCs w:val="22"/>
        </w:rPr>
        <w:t xml:space="preserve"> </w:t>
      </w:r>
      <w:r w:rsidRPr="00BA249E">
        <w:rPr>
          <w:rFonts w:cs="Times New Roman"/>
          <w:color w:val="auto"/>
          <w:szCs w:val="22"/>
        </w:rPr>
        <w:t>Supervision</w:t>
      </w:r>
    </w:p>
    <w:p w:rsidR="00A9603B" w:rsidRPr="00BA249E" w:rsidRDefault="0094648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00A9603B" w:rsidRPr="00BA249E">
        <w:rPr>
          <w:rFonts w:cs="Times New Roman"/>
          <w:color w:val="auto"/>
          <w:szCs w:val="22"/>
        </w:rPr>
        <w:t>of a Child Placing Agency</w:t>
      </w:r>
      <w:r w:rsidR="00E3203C"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4D2F6C" w:rsidRPr="00BA249E">
        <w:rPr>
          <w:rFonts w:cs="Times New Roman"/>
          <w:color w:val="auto"/>
          <w:szCs w:val="22"/>
        </w:rPr>
        <w:tab/>
      </w:r>
      <w:r w:rsidR="004D2F6C" w:rsidRPr="00BA249E">
        <w:rPr>
          <w:rFonts w:cs="Times New Roman"/>
          <w:color w:val="auto"/>
          <w:szCs w:val="22"/>
        </w:rPr>
        <w:tab/>
      </w:r>
      <w:r w:rsidR="00E3203C" w:rsidRPr="00BA249E">
        <w:rPr>
          <w:rFonts w:cs="Times New Roman"/>
          <w:color w:val="auto"/>
          <w:szCs w:val="22"/>
        </w:rPr>
        <w:t>$</w:t>
      </w:r>
      <w:r w:rsidR="00527156" w:rsidRPr="00BA249E">
        <w:rPr>
          <w:rFonts w:cs="Times New Roman"/>
          <w:color w:val="auto"/>
          <w:szCs w:val="22"/>
        </w:rPr>
        <w:tab/>
      </w:r>
      <w:r w:rsidR="00A9603B" w:rsidRPr="00BA249E">
        <w:rPr>
          <w:rFonts w:cs="Times New Roman"/>
          <w:color w:val="auto"/>
          <w:szCs w:val="22"/>
        </w:rPr>
        <w:t>15</w:t>
      </w:r>
    </w:p>
    <w:p w:rsidR="00243BBA" w:rsidRPr="00BA249E" w:rsidRDefault="00243BBA" w:rsidP="00F315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Responsible Father Registry</w:t>
      </w:r>
    </w:p>
    <w:p w:rsidR="00243BBA" w:rsidRPr="00BA249E" w:rsidRDefault="00DE46E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00D1508D" w:rsidRPr="00BA249E">
        <w:rPr>
          <w:rFonts w:cs="Times New Roman"/>
          <w:color w:val="auto"/>
          <w:szCs w:val="22"/>
        </w:rPr>
        <w:tab/>
      </w:r>
      <w:r w:rsidR="00243BBA" w:rsidRPr="00BA249E">
        <w:rPr>
          <w:rFonts w:cs="Times New Roman"/>
          <w:color w:val="auto"/>
          <w:szCs w:val="22"/>
        </w:rPr>
        <w:t>Registry Search</w:t>
      </w:r>
      <w:r w:rsidR="00E3203C"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C55CA9" w:rsidRPr="00BA249E">
        <w:rPr>
          <w:rFonts w:cs="Times New Roman"/>
          <w:color w:val="auto"/>
          <w:szCs w:val="22"/>
        </w:rPr>
        <w:tab/>
      </w:r>
      <w:r w:rsidR="004D2F6C" w:rsidRPr="00BA249E">
        <w:rPr>
          <w:rFonts w:cs="Times New Roman"/>
          <w:color w:val="auto"/>
          <w:szCs w:val="22"/>
        </w:rPr>
        <w:tab/>
      </w:r>
      <w:r w:rsidR="004D2F6C" w:rsidRPr="00BA249E">
        <w:rPr>
          <w:rFonts w:cs="Times New Roman"/>
          <w:color w:val="auto"/>
          <w:szCs w:val="22"/>
        </w:rPr>
        <w:tab/>
      </w:r>
      <w:r w:rsidR="00E3203C" w:rsidRPr="00BA249E">
        <w:rPr>
          <w:rFonts w:cs="Times New Roman"/>
          <w:color w:val="auto"/>
          <w:szCs w:val="22"/>
        </w:rPr>
        <w:t>$</w:t>
      </w:r>
      <w:r w:rsidR="00527156" w:rsidRPr="00BA249E">
        <w:rPr>
          <w:rFonts w:cs="Times New Roman"/>
          <w:color w:val="auto"/>
          <w:szCs w:val="22"/>
        </w:rPr>
        <w:tab/>
      </w:r>
      <w:r w:rsidR="00243BBA" w:rsidRPr="00BA249E">
        <w:rPr>
          <w:rFonts w:cs="Times New Roman"/>
          <w:color w:val="auto"/>
          <w:szCs w:val="22"/>
        </w:rPr>
        <w:t>50</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r>
      <w:r w:rsidR="00F56AC9" w:rsidRPr="00BA249E">
        <w:rPr>
          <w:rFonts w:cs="Times New Roman"/>
          <w:b/>
          <w:color w:val="auto"/>
          <w:szCs w:val="22"/>
        </w:rPr>
        <w:t>38</w:t>
      </w:r>
      <w:r w:rsidRPr="00BA249E">
        <w:rPr>
          <w:rFonts w:cs="Times New Roman"/>
          <w:b/>
          <w:color w:val="auto"/>
          <w:szCs w:val="22"/>
        </w:rPr>
        <w:t>.</w:t>
      </w:r>
      <w:r w:rsidR="003755F4" w:rsidRPr="00BA249E">
        <w:rPr>
          <w:rFonts w:cs="Times New Roman"/>
          <w:b/>
          <w:color w:val="auto"/>
          <w:szCs w:val="22"/>
        </w:rPr>
        <w:t>8</w:t>
      </w:r>
      <w:r w:rsidRPr="00BA249E">
        <w:rPr>
          <w:rFonts w:cs="Times New Roman"/>
          <w:b/>
          <w:color w:val="auto"/>
          <w:szCs w:val="22"/>
        </w:rPr>
        <w:t>.</w:t>
      </w:r>
      <w:r w:rsidRPr="00BA249E">
        <w:rPr>
          <w:rFonts w:cs="Times New Roman"/>
          <w:color w:val="auto"/>
          <w:szCs w:val="22"/>
        </w:rPr>
        <w:tab/>
        <w:t>(DSS: Food Stamp Fraud)  The state portion of funds recouped from the collection of recipient claims in the TANF and Food Stamp programs shall be retained by the department.  A portion of these funds shall be distributed to local county offices for emergency and program operations.</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r>
      <w:r w:rsidR="00F56AC9" w:rsidRPr="00BA249E">
        <w:rPr>
          <w:rFonts w:cs="Times New Roman"/>
          <w:b/>
          <w:color w:val="auto"/>
          <w:szCs w:val="22"/>
        </w:rPr>
        <w:t>38</w:t>
      </w:r>
      <w:r w:rsidRPr="00BA249E">
        <w:rPr>
          <w:rFonts w:cs="Times New Roman"/>
          <w:b/>
          <w:color w:val="auto"/>
          <w:szCs w:val="22"/>
        </w:rPr>
        <w:t>.</w:t>
      </w:r>
      <w:r w:rsidR="003755F4" w:rsidRPr="00BA249E">
        <w:rPr>
          <w:rFonts w:cs="Times New Roman"/>
          <w:b/>
          <w:color w:val="auto"/>
          <w:szCs w:val="22"/>
        </w:rPr>
        <w:t>9</w:t>
      </w:r>
      <w:r w:rsidRPr="00BA249E">
        <w:rPr>
          <w:rFonts w:cs="Times New Roman"/>
          <w:b/>
          <w:color w:val="auto"/>
          <w:szCs w:val="22"/>
        </w:rPr>
        <w:t>.</w:t>
      </w:r>
      <w:r w:rsidRPr="00BA249E">
        <w:rPr>
          <w:rFonts w:cs="Times New Roman"/>
          <w:color w:val="auto"/>
          <w:szCs w:val="22"/>
        </w:rPr>
        <w:tab/>
        <w:t xml:space="preserve">(DSS: TANF </w:t>
      </w:r>
      <w:r w:rsidR="00602AB6" w:rsidRPr="00BA249E">
        <w:rPr>
          <w:rFonts w:cs="Times New Roman"/>
          <w:color w:val="auto"/>
          <w:szCs w:val="22"/>
        </w:rPr>
        <w:noBreakHyphen/>
      </w:r>
      <w:r w:rsidRPr="00BA249E">
        <w:rPr>
          <w:rFonts w:cs="Times New Roman"/>
          <w:color w:val="auto"/>
          <w:szCs w:val="22"/>
        </w:rPr>
        <w:t xml:space="preserve"> Immunizations Certificates)  The department shall require all TANF applicants and/or recipients to provide proof of age appropriate immunizations for children.  If such immunizations have not been administered, the department shall assist in referring applicants to appropriate county health departments to obtain the immunizations.</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r>
      <w:r w:rsidR="00F56AC9" w:rsidRPr="00BA249E">
        <w:rPr>
          <w:rFonts w:cs="Times New Roman"/>
          <w:b/>
          <w:color w:val="auto"/>
          <w:szCs w:val="22"/>
        </w:rPr>
        <w:t>38</w:t>
      </w:r>
      <w:r w:rsidRPr="00BA249E">
        <w:rPr>
          <w:rFonts w:cs="Times New Roman"/>
          <w:b/>
          <w:color w:val="auto"/>
          <w:szCs w:val="22"/>
        </w:rPr>
        <w:t>.</w:t>
      </w:r>
      <w:r w:rsidR="00B536FA" w:rsidRPr="00BA249E">
        <w:rPr>
          <w:rFonts w:cs="Times New Roman"/>
          <w:b/>
          <w:color w:val="auto"/>
          <w:szCs w:val="22"/>
        </w:rPr>
        <w:t>10</w:t>
      </w:r>
      <w:r w:rsidRPr="00BA249E">
        <w:rPr>
          <w:rFonts w:cs="Times New Roman"/>
          <w:b/>
          <w:color w:val="auto"/>
          <w:szCs w:val="22"/>
        </w:rPr>
        <w:t>.</w:t>
      </w:r>
      <w:r w:rsidRPr="00BA249E">
        <w:rPr>
          <w:rFonts w:cs="Times New Roman"/>
          <w:color w:val="auto"/>
          <w:szCs w:val="22"/>
        </w:rPr>
        <w:tab/>
        <w:t>(DSS: County Directors</w:t>
      </w:r>
      <w:r w:rsidR="00602AB6" w:rsidRPr="00BA249E">
        <w:rPr>
          <w:rFonts w:cs="Times New Roman"/>
          <w:color w:val="auto"/>
          <w:szCs w:val="22"/>
        </w:rPr>
        <w:t>’</w:t>
      </w:r>
      <w:r w:rsidRPr="00BA249E">
        <w:rPr>
          <w:rFonts w:cs="Times New Roman"/>
          <w:color w:val="auto"/>
          <w:szCs w:val="22"/>
        </w:rPr>
        <w:t xml:space="preserve"> Pay)  With respect to the amounts allocated to the Department of Social Services for Employee Pay Increase in </w:t>
      </w:r>
      <w:r w:rsidR="00F409AB" w:rsidRPr="00BA249E">
        <w:rPr>
          <w:rFonts w:cs="Times New Roman"/>
          <w:color w:val="auto"/>
          <w:szCs w:val="22"/>
        </w:rPr>
        <w:t>this act</w:t>
      </w:r>
      <w:r w:rsidRPr="00BA249E">
        <w:rPr>
          <w:rFonts w:cs="Times New Roman"/>
          <w:color w:val="auto"/>
          <w:szCs w:val="22"/>
        </w:rPr>
        <w:t xml:space="preserve">, the Department of Social Services is authorized to allot funds for pay increases to individual county directors and regional directors in classified positions without uniformity.  Pay increases for DSS county directors and regional directors shall be administered in accordance with the guidelines established by the </w:t>
      </w:r>
      <w:r w:rsidR="00686A20" w:rsidRPr="00BA249E">
        <w:rPr>
          <w:rFonts w:cs="Times New Roman"/>
          <w:color w:val="auto"/>
          <w:szCs w:val="22"/>
        </w:rPr>
        <w:t>Department of Administration</w:t>
      </w:r>
      <w:r w:rsidRPr="00BA249E">
        <w:rPr>
          <w:rFonts w:cs="Times New Roman"/>
          <w:color w:val="auto"/>
          <w:szCs w:val="22"/>
        </w:rPr>
        <w:t xml:space="preserve"> for Executive Compensation System and other nonacademic unclassified employees.  Any employees subject to the provisions of this paragraph shall not be eligible for any other compensation increases provided in </w:t>
      </w:r>
      <w:r w:rsidR="00F409AB" w:rsidRPr="00BA249E">
        <w:rPr>
          <w:rFonts w:cs="Times New Roman"/>
          <w:color w:val="auto"/>
          <w:szCs w:val="22"/>
        </w:rPr>
        <w:t>this act</w:t>
      </w:r>
      <w:r w:rsidRPr="00BA249E">
        <w:rPr>
          <w:rFonts w:cs="Times New Roman"/>
          <w:color w:val="auto"/>
          <w:szCs w:val="22"/>
        </w:rPr>
        <w:t>.</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r>
      <w:r w:rsidR="00F56AC9" w:rsidRPr="00BA249E">
        <w:rPr>
          <w:rFonts w:cs="Times New Roman"/>
          <w:b/>
          <w:color w:val="auto"/>
          <w:szCs w:val="22"/>
        </w:rPr>
        <w:t>38</w:t>
      </w:r>
      <w:r w:rsidRPr="00BA249E">
        <w:rPr>
          <w:rFonts w:cs="Times New Roman"/>
          <w:b/>
          <w:color w:val="auto"/>
          <w:szCs w:val="22"/>
        </w:rPr>
        <w:t>.</w:t>
      </w:r>
      <w:r w:rsidR="00B536FA" w:rsidRPr="00BA249E">
        <w:rPr>
          <w:rFonts w:cs="Times New Roman"/>
          <w:b/>
          <w:color w:val="auto"/>
          <w:szCs w:val="22"/>
        </w:rPr>
        <w:t>11</w:t>
      </w:r>
      <w:r w:rsidRPr="00BA249E">
        <w:rPr>
          <w:rFonts w:cs="Times New Roman"/>
          <w:b/>
          <w:color w:val="auto"/>
          <w:szCs w:val="22"/>
        </w:rPr>
        <w:t>.</w:t>
      </w:r>
      <w:r w:rsidRPr="00BA249E">
        <w:rPr>
          <w:rFonts w:cs="Times New Roman"/>
          <w:color w:val="auto"/>
          <w:szCs w:val="22"/>
        </w:rPr>
        <w:tab/>
        <w:t xml:space="preserve">(DSS: Use of Funds Authorization)  Department investigative units shall be authorized to receive and expend funds awarded to these units as a result of a donation, contribution, prize, grant, and/or court order.  These funds shall be retained by the department on behalf of the investigative units and deposited in a separate, special account and shall be carried forward from year to year and withdrawn and expended as needed to fulfill the purposes and conditions of the donation, contribution, prize, grant, and/or court order, if specified, and if not specified, as may be directed by the Director of the Department of Social Services.  These accounts shall not be used to supplant operating funds in the current or future budgets.  The agency shall report to the Senate Finance Committee and Ways and Means Committee by January </w:t>
      </w:r>
      <w:r w:rsidR="00C15F8B" w:rsidRPr="00BA249E">
        <w:rPr>
          <w:rFonts w:cs="Times New Roman"/>
          <w:color w:val="auto"/>
          <w:szCs w:val="22"/>
        </w:rPr>
        <w:t>thirtieth</w:t>
      </w:r>
      <w:r w:rsidRPr="00BA249E">
        <w:rPr>
          <w:rFonts w:cs="Times New Roman"/>
          <w:color w:val="auto"/>
          <w:szCs w:val="22"/>
        </w:rPr>
        <w:t xml:space="preserve"> of the current fiscal year on the amount of funds received and how expended.</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r>
      <w:r w:rsidR="00F56AC9" w:rsidRPr="00BA249E">
        <w:rPr>
          <w:rFonts w:cs="Times New Roman"/>
          <w:b/>
          <w:color w:val="auto"/>
          <w:szCs w:val="22"/>
        </w:rPr>
        <w:t>38</w:t>
      </w:r>
      <w:r w:rsidRPr="00BA249E">
        <w:rPr>
          <w:rFonts w:cs="Times New Roman"/>
          <w:b/>
          <w:color w:val="auto"/>
          <w:szCs w:val="22"/>
        </w:rPr>
        <w:t>.</w:t>
      </w:r>
      <w:r w:rsidR="00B536FA" w:rsidRPr="00BA249E">
        <w:rPr>
          <w:rFonts w:cs="Times New Roman"/>
          <w:b/>
          <w:color w:val="auto"/>
          <w:szCs w:val="22"/>
        </w:rPr>
        <w:t>12</w:t>
      </w:r>
      <w:r w:rsidRPr="00BA249E">
        <w:rPr>
          <w:rFonts w:cs="Times New Roman"/>
          <w:b/>
          <w:color w:val="auto"/>
          <w:szCs w:val="22"/>
        </w:rPr>
        <w:t>.</w:t>
      </w:r>
      <w:r w:rsidRPr="00BA249E">
        <w:rPr>
          <w:rFonts w:cs="Times New Roman"/>
          <w:b/>
          <w:color w:val="auto"/>
          <w:szCs w:val="22"/>
        </w:rPr>
        <w:tab/>
      </w:r>
      <w:r w:rsidRPr="00BA249E">
        <w:rPr>
          <w:rFonts w:cs="Times New Roman"/>
          <w:color w:val="auto"/>
          <w:szCs w:val="22"/>
        </w:rPr>
        <w:t>(DSS: Use of Funds Authorization)  Unless specifically directed by the General Assembly, when DSS is directed to provide funds to a not</w:t>
      </w:r>
      <w:r w:rsidR="00602AB6" w:rsidRPr="00BA249E">
        <w:rPr>
          <w:rFonts w:cs="Times New Roman"/>
          <w:color w:val="auto"/>
          <w:szCs w:val="22"/>
        </w:rPr>
        <w:noBreakHyphen/>
      </w:r>
      <w:r w:rsidRPr="00BA249E">
        <w:rPr>
          <w:rFonts w:cs="Times New Roman"/>
          <w:color w:val="auto"/>
          <w:szCs w:val="22"/>
        </w:rPr>
        <w:t>for</w:t>
      </w:r>
      <w:r w:rsidR="00602AB6" w:rsidRPr="00BA249E">
        <w:rPr>
          <w:rFonts w:cs="Times New Roman"/>
          <w:color w:val="auto"/>
          <w:szCs w:val="22"/>
        </w:rPr>
        <w:noBreakHyphen/>
      </w:r>
      <w:r w:rsidRPr="00BA249E">
        <w:rPr>
          <w:rFonts w:cs="Times New Roman"/>
          <w:color w:val="auto"/>
          <w:szCs w:val="22"/>
        </w:rPr>
        <w:t>profit or 501(c)(3) organization, that organization must use the funds to serve persons who are eligible for services in one or more DSS programs.</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lastRenderedPageBreak/>
        <w:tab/>
      </w:r>
      <w:r w:rsidR="00F56AC9" w:rsidRPr="00BA249E">
        <w:rPr>
          <w:rFonts w:cs="Times New Roman"/>
          <w:b/>
          <w:color w:val="auto"/>
          <w:szCs w:val="22"/>
        </w:rPr>
        <w:t>38</w:t>
      </w:r>
      <w:r w:rsidRPr="00BA249E">
        <w:rPr>
          <w:rFonts w:cs="Times New Roman"/>
          <w:b/>
          <w:color w:val="auto"/>
          <w:szCs w:val="22"/>
        </w:rPr>
        <w:t>.</w:t>
      </w:r>
      <w:r w:rsidR="00B536FA" w:rsidRPr="00BA249E">
        <w:rPr>
          <w:rFonts w:cs="Times New Roman"/>
          <w:b/>
          <w:color w:val="auto"/>
          <w:szCs w:val="22"/>
        </w:rPr>
        <w:t>13</w:t>
      </w:r>
      <w:r w:rsidRPr="00BA249E">
        <w:rPr>
          <w:rFonts w:cs="Times New Roman"/>
          <w:b/>
          <w:color w:val="auto"/>
          <w:szCs w:val="22"/>
        </w:rPr>
        <w:t>.</w:t>
      </w:r>
      <w:r w:rsidRPr="00BA249E">
        <w:rPr>
          <w:rFonts w:cs="Times New Roman"/>
          <w:b/>
          <w:color w:val="auto"/>
          <w:szCs w:val="22"/>
        </w:rPr>
        <w:tab/>
      </w:r>
      <w:r w:rsidRPr="00BA249E">
        <w:rPr>
          <w:rFonts w:cs="Times New Roman"/>
          <w:color w:val="auto"/>
          <w:szCs w:val="22"/>
        </w:rPr>
        <w:t>(DSS: Grant Authority)  The Department of Social Services is authorized to make grants to community</w:t>
      </w:r>
      <w:r w:rsidR="00602AB6" w:rsidRPr="00BA249E">
        <w:rPr>
          <w:rFonts w:cs="Times New Roman"/>
          <w:color w:val="auto"/>
          <w:szCs w:val="22"/>
        </w:rPr>
        <w:noBreakHyphen/>
      </w:r>
      <w:r w:rsidRPr="00BA249E">
        <w:rPr>
          <w:rFonts w:cs="Times New Roman"/>
          <w:color w:val="auto"/>
          <w:szCs w:val="22"/>
        </w:rPr>
        <w:t>based not</w:t>
      </w:r>
      <w:r w:rsidR="00602AB6" w:rsidRPr="00BA249E">
        <w:rPr>
          <w:rFonts w:cs="Times New Roman"/>
          <w:color w:val="auto"/>
          <w:szCs w:val="22"/>
        </w:rPr>
        <w:noBreakHyphen/>
      </w:r>
      <w:r w:rsidRPr="00BA249E">
        <w:rPr>
          <w:rFonts w:cs="Times New Roman"/>
          <w:color w:val="auto"/>
          <w:szCs w:val="22"/>
        </w:rPr>
        <w:t>for</w:t>
      </w:r>
      <w:r w:rsidR="00602AB6" w:rsidRPr="00BA249E">
        <w:rPr>
          <w:rFonts w:cs="Times New Roman"/>
          <w:color w:val="auto"/>
          <w:szCs w:val="22"/>
        </w:rPr>
        <w:noBreakHyphen/>
      </w:r>
      <w:r w:rsidRPr="00BA249E">
        <w:rPr>
          <w:rFonts w:cs="Times New Roman"/>
          <w:color w:val="auto"/>
          <w:szCs w:val="22"/>
        </w:rPr>
        <w:t>profit organizations for local projects that further the objectives of DSS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require a match from all grant recipients.</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r>
      <w:r w:rsidR="00F56AC9" w:rsidRPr="00BA249E">
        <w:rPr>
          <w:rFonts w:cs="Times New Roman"/>
          <w:b/>
          <w:color w:val="auto"/>
          <w:szCs w:val="22"/>
        </w:rPr>
        <w:t>38</w:t>
      </w:r>
      <w:r w:rsidRPr="00BA249E">
        <w:rPr>
          <w:rFonts w:cs="Times New Roman"/>
          <w:b/>
          <w:color w:val="auto"/>
          <w:szCs w:val="22"/>
        </w:rPr>
        <w:t>.</w:t>
      </w:r>
      <w:r w:rsidR="00B536FA" w:rsidRPr="00BA249E">
        <w:rPr>
          <w:rFonts w:cs="Times New Roman"/>
          <w:b/>
          <w:color w:val="auto"/>
          <w:szCs w:val="22"/>
        </w:rPr>
        <w:t>14</w:t>
      </w:r>
      <w:r w:rsidRPr="00BA249E">
        <w:rPr>
          <w:rFonts w:cs="Times New Roman"/>
          <w:b/>
          <w:color w:val="auto"/>
          <w:szCs w:val="22"/>
        </w:rPr>
        <w:t>.</w:t>
      </w:r>
      <w:r w:rsidRPr="00BA249E">
        <w:rPr>
          <w:rFonts w:cs="Times New Roman"/>
          <w:color w:val="auto"/>
          <w:szCs w:val="22"/>
        </w:rPr>
        <w:tab/>
        <w:t>(DSS: Family Foster Care Payments)  The Department of Social Services shall furnish as Family Foster Care payments for individual foster children under their sponsorship</w:t>
      </w:r>
      <w:r w:rsidR="00EA1F17" w:rsidRPr="00BA249E">
        <w:rPr>
          <w:rFonts w:cs="Times New Roman"/>
          <w:color w:val="auto"/>
          <w:szCs w:val="22"/>
        </w:rPr>
        <w:t xml:space="preserve"> and under kinship care</w:t>
      </w:r>
      <w:r w:rsidRPr="00BA249E">
        <w:rPr>
          <w:rFonts w:cs="Times New Roman"/>
          <w:color w:val="auto"/>
          <w:szCs w:val="22"/>
        </w:rPr>
        <w:t>:</w:t>
      </w:r>
    </w:p>
    <w:p w:rsidR="00A9603B" w:rsidRPr="00BA249E" w:rsidRDefault="00A9603B" w:rsidP="00B148BD">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t>ages</w:t>
      </w:r>
      <w:r w:rsidRPr="00BA249E">
        <w:rPr>
          <w:rFonts w:cs="Times New Roman"/>
          <w:color w:val="auto"/>
          <w:szCs w:val="22"/>
        </w:rPr>
        <w:tab/>
        <w:t>0</w:t>
      </w:r>
      <w:r w:rsidRPr="00BA249E">
        <w:rPr>
          <w:rFonts w:cs="Times New Roman"/>
          <w:color w:val="auto"/>
          <w:szCs w:val="22"/>
        </w:rPr>
        <w:tab/>
      </w:r>
      <w:r w:rsidR="009D122B" w:rsidRPr="00BA249E">
        <w:rPr>
          <w:rFonts w:cs="Times New Roman"/>
          <w:color w:val="auto"/>
          <w:szCs w:val="22"/>
        </w:rPr>
        <w:t>-</w:t>
      </w:r>
      <w:r w:rsidRPr="00BA249E">
        <w:rPr>
          <w:rFonts w:cs="Times New Roman"/>
          <w:color w:val="auto"/>
          <w:szCs w:val="22"/>
        </w:rPr>
        <w:tab/>
        <w:t>5</w:t>
      </w:r>
      <w:r w:rsidRPr="00BA249E">
        <w:rPr>
          <w:rFonts w:cs="Times New Roman"/>
          <w:color w:val="auto"/>
          <w:szCs w:val="22"/>
        </w:rPr>
        <w:tab/>
      </w:r>
      <w:r w:rsidR="00017F4C" w:rsidRPr="00BA249E">
        <w:rPr>
          <w:rFonts w:cs="Times New Roman"/>
          <w:color w:val="auto"/>
          <w:szCs w:val="22"/>
        </w:rPr>
        <w:tab/>
      </w:r>
      <w:r w:rsidR="00D2092F" w:rsidRPr="00BA249E">
        <w:rPr>
          <w:rFonts w:cs="Times New Roman"/>
          <w:strike/>
          <w:color w:val="auto"/>
          <w:szCs w:val="22"/>
        </w:rPr>
        <w:t>$500</w:t>
      </w:r>
      <w:r w:rsidR="00EE34D6" w:rsidRPr="00BA249E">
        <w:rPr>
          <w:rFonts w:cs="Times New Roman"/>
          <w:color w:val="auto"/>
          <w:szCs w:val="22"/>
        </w:rPr>
        <w:t xml:space="preserve"> </w:t>
      </w:r>
      <w:r w:rsidR="00EE34D6" w:rsidRPr="00BA249E">
        <w:rPr>
          <w:rFonts w:cs="Times New Roman"/>
          <w:i/>
          <w:color w:val="auto"/>
          <w:szCs w:val="22"/>
          <w:u w:val="single"/>
        </w:rPr>
        <w:t>$601</w:t>
      </w:r>
      <w:r w:rsidRPr="00BA249E">
        <w:rPr>
          <w:rFonts w:cs="Times New Roman"/>
          <w:color w:val="auto"/>
          <w:szCs w:val="22"/>
        </w:rPr>
        <w:tab/>
        <w:t>per month</w:t>
      </w:r>
    </w:p>
    <w:p w:rsidR="00A9603B" w:rsidRPr="00BA249E" w:rsidRDefault="00A9603B" w:rsidP="00B148BD">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t>ages</w:t>
      </w:r>
      <w:r w:rsidRPr="00BA249E">
        <w:rPr>
          <w:rFonts w:cs="Times New Roman"/>
          <w:color w:val="auto"/>
          <w:szCs w:val="22"/>
        </w:rPr>
        <w:tab/>
        <w:t>6</w:t>
      </w:r>
      <w:r w:rsidRPr="00BA249E">
        <w:rPr>
          <w:rFonts w:cs="Times New Roman"/>
          <w:color w:val="auto"/>
          <w:szCs w:val="22"/>
        </w:rPr>
        <w:tab/>
      </w:r>
      <w:r w:rsidR="009D122B" w:rsidRPr="00BA249E">
        <w:rPr>
          <w:rFonts w:cs="Times New Roman"/>
          <w:color w:val="auto"/>
          <w:szCs w:val="22"/>
        </w:rPr>
        <w:t>-</w:t>
      </w:r>
      <w:r w:rsidRPr="00BA249E">
        <w:rPr>
          <w:rFonts w:cs="Times New Roman"/>
          <w:color w:val="auto"/>
          <w:szCs w:val="22"/>
        </w:rPr>
        <w:tab/>
        <w:t>12</w:t>
      </w:r>
      <w:r w:rsidRPr="00BA249E">
        <w:rPr>
          <w:rFonts w:cs="Times New Roman"/>
          <w:color w:val="auto"/>
          <w:szCs w:val="22"/>
        </w:rPr>
        <w:tab/>
      </w:r>
      <w:r w:rsidR="00D2092F" w:rsidRPr="00BA249E">
        <w:rPr>
          <w:rFonts w:cs="Times New Roman"/>
          <w:strike/>
          <w:color w:val="auto"/>
          <w:szCs w:val="22"/>
        </w:rPr>
        <w:t>$523</w:t>
      </w:r>
      <w:r w:rsidR="00EE34D6" w:rsidRPr="00BA249E">
        <w:rPr>
          <w:rFonts w:cs="Times New Roman"/>
          <w:color w:val="auto"/>
          <w:szCs w:val="22"/>
        </w:rPr>
        <w:t xml:space="preserve"> </w:t>
      </w:r>
      <w:r w:rsidR="00EE34D6" w:rsidRPr="00BA249E">
        <w:rPr>
          <w:rFonts w:cs="Times New Roman"/>
          <w:i/>
          <w:color w:val="auto"/>
          <w:szCs w:val="22"/>
          <w:u w:val="single"/>
        </w:rPr>
        <w:t>$702</w:t>
      </w:r>
      <w:r w:rsidR="00973C28" w:rsidRPr="00BA249E">
        <w:rPr>
          <w:rFonts w:cs="Times New Roman"/>
          <w:color w:val="auto"/>
          <w:szCs w:val="22"/>
        </w:rPr>
        <w:tab/>
      </w:r>
      <w:r w:rsidRPr="00BA249E">
        <w:rPr>
          <w:rFonts w:cs="Times New Roman"/>
          <w:color w:val="auto"/>
          <w:szCs w:val="22"/>
        </w:rPr>
        <w:t>per month</w:t>
      </w:r>
    </w:p>
    <w:p w:rsidR="00A9603B" w:rsidRPr="00BA249E" w:rsidRDefault="00A9603B" w:rsidP="00B148BD">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t>ages</w:t>
      </w:r>
      <w:r w:rsidRPr="00BA249E">
        <w:rPr>
          <w:rFonts w:cs="Times New Roman"/>
          <w:color w:val="auto"/>
          <w:szCs w:val="22"/>
        </w:rPr>
        <w:tab/>
        <w:t>13</w:t>
      </w:r>
      <w:r w:rsidRPr="00BA249E">
        <w:rPr>
          <w:rFonts w:cs="Times New Roman"/>
          <w:color w:val="auto"/>
          <w:szCs w:val="22"/>
        </w:rPr>
        <w:tab/>
        <w:t>+</w:t>
      </w:r>
      <w:r w:rsidRPr="00BA249E">
        <w:rPr>
          <w:rFonts w:cs="Times New Roman"/>
          <w:color w:val="auto"/>
          <w:szCs w:val="22"/>
        </w:rPr>
        <w:tab/>
      </w:r>
      <w:r w:rsidR="00017F4C" w:rsidRPr="00BA249E">
        <w:rPr>
          <w:rFonts w:cs="Times New Roman"/>
          <w:color w:val="auto"/>
          <w:szCs w:val="22"/>
        </w:rPr>
        <w:tab/>
      </w:r>
      <w:r w:rsidR="00D2092F" w:rsidRPr="00BA249E">
        <w:rPr>
          <w:rFonts w:cs="Times New Roman"/>
          <w:strike/>
          <w:color w:val="auto"/>
          <w:szCs w:val="22"/>
        </w:rPr>
        <w:t>$589</w:t>
      </w:r>
      <w:r w:rsidR="00EE34D6" w:rsidRPr="00BA249E">
        <w:rPr>
          <w:rFonts w:cs="Times New Roman"/>
          <w:color w:val="auto"/>
          <w:szCs w:val="22"/>
        </w:rPr>
        <w:t xml:space="preserve"> </w:t>
      </w:r>
      <w:r w:rsidR="00EE34D6" w:rsidRPr="00BA249E">
        <w:rPr>
          <w:rFonts w:cs="Times New Roman"/>
          <w:i/>
          <w:color w:val="auto"/>
          <w:szCs w:val="22"/>
          <w:u w:val="single"/>
        </w:rPr>
        <w:t>$742</w:t>
      </w:r>
      <w:r w:rsidRPr="00BA249E">
        <w:rPr>
          <w:rFonts w:cs="Times New Roman"/>
          <w:color w:val="auto"/>
          <w:szCs w:val="22"/>
        </w:rPr>
        <w:tab/>
        <w:t>per month</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These specified amounts are for the basic needs of the foster children</w:t>
      </w:r>
      <w:r w:rsidR="00EA1F17" w:rsidRPr="00BA249E">
        <w:rPr>
          <w:rFonts w:cs="Times New Roman"/>
          <w:color w:val="auto"/>
          <w:szCs w:val="22"/>
        </w:rPr>
        <w:t xml:space="preserve"> to include kinship care assistance</w:t>
      </w:r>
      <w:r w:rsidRPr="00BA249E">
        <w:rPr>
          <w:rFonts w:cs="Times New Roman"/>
          <w:color w:val="auto"/>
          <w:szCs w:val="22"/>
        </w:rPr>
        <w:t>.  Basic needs within this proviso are identified as food (at home and away), clothing, housing, transportation, education and other costs as defined in the U.S. Department of Agriculture study of “Annual Cost of Raising a Child to Age Eighteen”.  Further, each agency shall identify and justify, as another line item, all material and/or services, in excess of those basic needs listed above, which were a direct result of a professional agency evaluation of clientele need.  Legitimate medical care in excess of Medicaid reimbursement or such care not recognized by Medicaid may be considered as special needs if approved by the sponsoring/responsible agency and shall be reimbursed by the sponsoring agency in the same manner of reimbursing other special needs of foster children.</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00F56AC9" w:rsidRPr="00BA249E">
        <w:rPr>
          <w:rFonts w:cs="Times New Roman"/>
          <w:b/>
          <w:bCs/>
          <w:color w:val="auto"/>
          <w:szCs w:val="22"/>
        </w:rPr>
        <w:t>38</w:t>
      </w:r>
      <w:r w:rsidRPr="00BA249E">
        <w:rPr>
          <w:rFonts w:cs="Times New Roman"/>
          <w:b/>
          <w:bCs/>
          <w:color w:val="auto"/>
          <w:szCs w:val="22"/>
        </w:rPr>
        <w:t>.</w:t>
      </w:r>
      <w:r w:rsidR="00B536FA" w:rsidRPr="00BA249E">
        <w:rPr>
          <w:rFonts w:cs="Times New Roman"/>
          <w:b/>
          <w:bCs/>
          <w:color w:val="auto"/>
          <w:szCs w:val="22"/>
        </w:rPr>
        <w:t>15</w:t>
      </w:r>
      <w:r w:rsidRPr="00BA249E">
        <w:rPr>
          <w:rFonts w:cs="Times New Roman"/>
          <w:b/>
          <w:bCs/>
          <w:color w:val="auto"/>
          <w:szCs w:val="22"/>
        </w:rPr>
        <w:t>.</w:t>
      </w:r>
      <w:r w:rsidRPr="00BA249E">
        <w:rPr>
          <w:rFonts w:cs="Times New Roman"/>
          <w:color w:val="auto"/>
          <w:szCs w:val="22"/>
        </w:rPr>
        <w:tab/>
        <w:t>(DSS: Penalty Assessment)  The Department of Social Services may impose monetary penalties against a person, facility, or other entity for violation of statutes or regulations pertaining to programs, other than foster home licensing, that the department regulates.  Penalties collected must be remitted to the State Treasurer for deposit into the State General Fund.  The department shall promulgate regulations for each program in which penalties may be imposed.  The regulations must include guidance on the decision to assess a penalty, the effect of failure to pay a penalty in a timely manner, and a schedule of penalty ranges that takes into account severity and frequency of violations.  These regulations must provide for notice of the penalty and the right to a contested case hearing before a designee of or panel appointed by the director of the department.  Judicial review of the final agency decision concerning a penalty must be in accordance with statutes or regulations that apply to judicial review of final revocation and denial decisions in that particular program.  The department, in accordance with regulations promulgated pursuant to this provision, shall have discretion in determining the appropriateness of assessing a monetary penalty against a person or facility and the amount of the penalty.  The authority to assess monetary penalties shall be in addition to other statutory provisions authorizing the department to seek injunctive relief or to deny, revoke, suspend, or otherwise restrict or limit a license or other types of operating or practice registrations, approvals, or certificates.</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00F56AC9" w:rsidRPr="00BA249E">
        <w:rPr>
          <w:rFonts w:cs="Times New Roman"/>
          <w:b/>
          <w:color w:val="auto"/>
          <w:szCs w:val="22"/>
        </w:rPr>
        <w:t>38</w:t>
      </w:r>
      <w:r w:rsidRPr="00BA249E">
        <w:rPr>
          <w:rFonts w:cs="Times New Roman"/>
          <w:b/>
          <w:color w:val="auto"/>
          <w:szCs w:val="22"/>
        </w:rPr>
        <w:t>.</w:t>
      </w:r>
      <w:r w:rsidR="00B536FA" w:rsidRPr="00BA249E">
        <w:rPr>
          <w:rFonts w:cs="Times New Roman"/>
          <w:b/>
          <w:color w:val="auto"/>
          <w:szCs w:val="22"/>
        </w:rPr>
        <w:t>16</w:t>
      </w:r>
      <w:r w:rsidRPr="00BA249E">
        <w:rPr>
          <w:rFonts w:cs="Times New Roman"/>
          <w:b/>
          <w:color w:val="auto"/>
          <w:szCs w:val="22"/>
        </w:rPr>
        <w:t>.</w:t>
      </w:r>
      <w:r w:rsidRPr="00BA249E">
        <w:rPr>
          <w:rFonts w:cs="Times New Roman"/>
          <w:b/>
          <w:color w:val="auto"/>
          <w:szCs w:val="22"/>
        </w:rPr>
        <w:tab/>
      </w:r>
      <w:r w:rsidRPr="00BA249E">
        <w:rPr>
          <w:rFonts w:cs="Times New Roman"/>
          <w:color w:val="auto"/>
          <w:szCs w:val="22"/>
        </w:rPr>
        <w:t>(DSS: Child Support Enforcement Automated System Carry Forward)  The department shall be authorized to retain and carry forward any unexpended funds appropriated for the Child Support Enforcement automated system and related penalties.</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00F56AC9" w:rsidRPr="00BA249E">
        <w:rPr>
          <w:rFonts w:cs="Times New Roman"/>
          <w:b/>
          <w:bCs/>
          <w:color w:val="auto"/>
          <w:szCs w:val="22"/>
        </w:rPr>
        <w:t>38</w:t>
      </w:r>
      <w:r w:rsidRPr="00BA249E">
        <w:rPr>
          <w:rFonts w:cs="Times New Roman"/>
          <w:b/>
          <w:bCs/>
          <w:color w:val="auto"/>
          <w:szCs w:val="22"/>
        </w:rPr>
        <w:t>.</w:t>
      </w:r>
      <w:r w:rsidR="00B536FA" w:rsidRPr="00BA249E">
        <w:rPr>
          <w:rFonts w:cs="Times New Roman"/>
          <w:b/>
          <w:bCs/>
          <w:color w:val="auto"/>
          <w:szCs w:val="22"/>
        </w:rPr>
        <w:t>17</w:t>
      </w:r>
      <w:r w:rsidRPr="00BA249E">
        <w:rPr>
          <w:rFonts w:cs="Times New Roman"/>
          <w:b/>
          <w:bCs/>
          <w:color w:val="auto"/>
          <w:szCs w:val="22"/>
        </w:rPr>
        <w:t>.</w:t>
      </w:r>
      <w:r w:rsidRPr="00BA249E">
        <w:rPr>
          <w:rFonts w:cs="Times New Roman"/>
          <w:color w:val="auto"/>
          <w:szCs w:val="22"/>
        </w:rPr>
        <w:tab/>
        <w:t xml:space="preserve">(DSS: Child Support Enforcement System)  </w:t>
      </w:r>
      <w:r w:rsidRPr="00BA249E">
        <w:rPr>
          <w:rFonts w:cs="Times New Roman"/>
          <w:strike/>
          <w:color w:val="auto"/>
          <w:szCs w:val="22"/>
        </w:rPr>
        <w:t xml:space="preserve">From the funds appropriated in Part IA, Section </w:t>
      </w:r>
      <w:r w:rsidR="000161DD" w:rsidRPr="00BA249E">
        <w:rPr>
          <w:rFonts w:cs="Times New Roman"/>
          <w:strike/>
          <w:color w:val="auto"/>
          <w:szCs w:val="22"/>
        </w:rPr>
        <w:t>38</w:t>
      </w:r>
      <w:r w:rsidR="00CB11CE" w:rsidRPr="00BA249E">
        <w:rPr>
          <w:rFonts w:cs="Times New Roman"/>
          <w:strike/>
          <w:color w:val="auto"/>
          <w:szCs w:val="22"/>
        </w:rPr>
        <w:t xml:space="preserve"> (II.</w:t>
      </w:r>
      <w:r w:rsidRPr="00BA249E">
        <w:rPr>
          <w:rFonts w:cs="Times New Roman"/>
          <w:strike/>
          <w:color w:val="auto"/>
          <w:szCs w:val="22"/>
        </w:rPr>
        <w:t>F</w:t>
      </w:r>
      <w:r w:rsidR="00CB11CE" w:rsidRPr="00BA249E">
        <w:rPr>
          <w:rFonts w:cs="Times New Roman"/>
          <w:strike/>
          <w:color w:val="auto"/>
          <w:szCs w:val="22"/>
        </w:rPr>
        <w:t>.</w:t>
      </w:r>
      <w:r w:rsidRPr="00BA249E">
        <w:rPr>
          <w:rFonts w:cs="Times New Roman"/>
          <w:strike/>
          <w:color w:val="auto"/>
          <w:szCs w:val="22"/>
        </w:rPr>
        <w:t xml:space="preserve">), the Department of Social Services shall prepare a detailed report on the status of the Child Support Enforcement System.  The report shall include, but not be limited to, actions currently being undertaken to become compliant with federal government requirements; the cost required to meet minimum federal guidelines; total funds spent so far on the system; the amount of fines assessed by the federal government </w:t>
      </w:r>
      <w:r w:rsidRPr="00BA249E">
        <w:rPr>
          <w:rFonts w:cs="Times New Roman"/>
          <w:strike/>
          <w:color w:val="auto"/>
          <w:szCs w:val="22"/>
        </w:rPr>
        <w:lastRenderedPageBreak/>
        <w:t xml:space="preserve">associated with noncompliance; how much has been spent to satisfy actions taken by the state judicial system; and how much has been spent related to actions taken by any other entity which may have altered the amount required for meeting minimum federal guidelines.  The report shall be submitted to the General Assembly by August </w:t>
      </w:r>
      <w:r w:rsidR="00633319" w:rsidRPr="00BA249E">
        <w:rPr>
          <w:rFonts w:cs="Times New Roman"/>
          <w:strike/>
          <w:color w:val="auto"/>
          <w:szCs w:val="22"/>
        </w:rPr>
        <w:t>thirty</w:t>
      </w:r>
      <w:r w:rsidR="00602AB6" w:rsidRPr="00BA249E">
        <w:rPr>
          <w:rFonts w:cs="Times New Roman"/>
          <w:strike/>
          <w:color w:val="auto"/>
          <w:szCs w:val="22"/>
        </w:rPr>
        <w:noBreakHyphen/>
      </w:r>
      <w:r w:rsidR="00633319" w:rsidRPr="00BA249E">
        <w:rPr>
          <w:rFonts w:cs="Times New Roman"/>
          <w:strike/>
          <w:color w:val="auto"/>
          <w:szCs w:val="22"/>
        </w:rPr>
        <w:t>first</w:t>
      </w:r>
      <w:r w:rsidRPr="00BA249E">
        <w:rPr>
          <w:rFonts w:cs="Times New Roman"/>
          <w:strike/>
          <w:color w:val="auto"/>
          <w:szCs w:val="22"/>
        </w:rPr>
        <w:t xml:space="preserve"> of the current fiscal year.</w:t>
      </w:r>
    </w:p>
    <w:p w:rsidR="00BA0CA6" w:rsidRPr="00BA249E" w:rsidRDefault="008A7B8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bCs/>
          <w:color w:val="auto"/>
          <w:szCs w:val="22"/>
        </w:rPr>
        <w:t>38.18.</w:t>
      </w:r>
      <w:r w:rsidRPr="00BA249E">
        <w:rPr>
          <w:rFonts w:cs="Times New Roman"/>
          <w:b/>
          <w:bCs/>
          <w:color w:val="auto"/>
          <w:szCs w:val="22"/>
        </w:rPr>
        <w:tab/>
      </w:r>
      <w:r w:rsidRPr="00BA249E">
        <w:rPr>
          <w:rFonts w:cs="Times New Roman"/>
          <w:color w:val="auto"/>
          <w:szCs w:val="22"/>
        </w:rPr>
        <w:t>(DSS: Child Care Voucher)  State funds allocated to the Department of Social Services and used for child care vouchers must be used to enroll eligible recipients within provider settings exceeding the state</w:t>
      </w:r>
      <w:r w:rsidR="00602AB6" w:rsidRPr="00BA249E">
        <w:rPr>
          <w:rFonts w:cs="Times New Roman"/>
          <w:color w:val="auto"/>
          <w:szCs w:val="22"/>
        </w:rPr>
        <w:t>’</w:t>
      </w:r>
      <w:r w:rsidRPr="00BA249E">
        <w:rPr>
          <w:rFonts w:cs="Times New Roman"/>
          <w:color w:val="auto"/>
          <w:szCs w:val="22"/>
        </w:rPr>
        <w:t>s minimum child care licensing standards.  The department may waive this requirement on a case by case basis.</w:t>
      </w:r>
    </w:p>
    <w:p w:rsidR="00A9603B" w:rsidRPr="00BA249E" w:rsidRDefault="005B1AB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r>
      <w:r w:rsidR="00F56AC9" w:rsidRPr="00BA249E">
        <w:rPr>
          <w:rFonts w:cs="Times New Roman"/>
          <w:b/>
          <w:color w:val="auto"/>
          <w:szCs w:val="22"/>
        </w:rPr>
        <w:t>38</w:t>
      </w:r>
      <w:r w:rsidR="00211A13" w:rsidRPr="00BA249E">
        <w:rPr>
          <w:rFonts w:cs="Times New Roman"/>
          <w:b/>
          <w:color w:val="auto"/>
          <w:szCs w:val="22"/>
        </w:rPr>
        <w:t>.</w:t>
      </w:r>
      <w:r w:rsidR="00877B58" w:rsidRPr="00BA249E">
        <w:rPr>
          <w:rFonts w:cs="Times New Roman"/>
          <w:b/>
          <w:color w:val="auto"/>
          <w:szCs w:val="22"/>
        </w:rPr>
        <w:t>19</w:t>
      </w:r>
      <w:r w:rsidR="00211A13" w:rsidRPr="00BA249E">
        <w:rPr>
          <w:rFonts w:cs="Times New Roman"/>
          <w:b/>
          <w:color w:val="auto"/>
          <w:szCs w:val="22"/>
        </w:rPr>
        <w:t>.</w:t>
      </w:r>
      <w:r w:rsidR="00211A13" w:rsidRPr="00BA249E">
        <w:rPr>
          <w:rFonts w:cs="Times New Roman"/>
          <w:color w:val="auto"/>
          <w:szCs w:val="22"/>
        </w:rPr>
        <w:tab/>
        <w:t>(DSS:</w:t>
      </w:r>
      <w:r w:rsidR="00211A13" w:rsidRPr="00BA249E">
        <w:rPr>
          <w:rFonts w:cs="Times New Roman"/>
          <w:b/>
          <w:color w:val="auto"/>
          <w:szCs w:val="22"/>
        </w:rPr>
        <w:t xml:space="preserve"> </w:t>
      </w:r>
      <w:r w:rsidR="00211A13" w:rsidRPr="00BA249E">
        <w:rPr>
          <w:rFonts w:cs="Times New Roman"/>
          <w:color w:val="auto"/>
          <w:szCs w:val="22"/>
        </w:rPr>
        <w:t>Meals in Emergency Operations)  The cost of meals may be provided to state employees who are not permitted to leave their stations and are required to work during actual emergencies, emergency situation exercises, and when the Governor declares a state of emergency.</w:t>
      </w:r>
    </w:p>
    <w:p w:rsidR="00211A13" w:rsidRPr="00BA249E" w:rsidRDefault="003F636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00F56AC9" w:rsidRPr="00BA249E">
        <w:rPr>
          <w:rFonts w:cs="Times New Roman"/>
          <w:b/>
          <w:color w:val="auto"/>
          <w:szCs w:val="22"/>
        </w:rPr>
        <w:t>38</w:t>
      </w:r>
      <w:r w:rsidRPr="00BA249E">
        <w:rPr>
          <w:rFonts w:cs="Times New Roman"/>
          <w:b/>
          <w:color w:val="auto"/>
          <w:szCs w:val="22"/>
        </w:rPr>
        <w:t>.</w:t>
      </w:r>
      <w:r w:rsidR="00877B58" w:rsidRPr="00BA249E">
        <w:rPr>
          <w:rFonts w:cs="Times New Roman"/>
          <w:b/>
          <w:color w:val="auto"/>
          <w:szCs w:val="22"/>
        </w:rPr>
        <w:t>20</w:t>
      </w:r>
      <w:r w:rsidRPr="00BA249E">
        <w:rPr>
          <w:rFonts w:cs="Times New Roman"/>
          <w:b/>
          <w:color w:val="auto"/>
          <w:szCs w:val="22"/>
        </w:rPr>
        <w:t>.</w:t>
      </w:r>
      <w:r w:rsidRPr="00BA249E">
        <w:rPr>
          <w:rFonts w:cs="Times New Roman"/>
          <w:color w:val="auto"/>
          <w:szCs w:val="22"/>
        </w:rPr>
        <w:tab/>
        <w:t>(DSS: Day Care Facilities Supervision Ratios)  For</w:t>
      </w:r>
      <w:r w:rsidR="001D201B" w:rsidRPr="00BA249E">
        <w:rPr>
          <w:rFonts w:cs="Times New Roman"/>
          <w:color w:val="auto"/>
          <w:szCs w:val="22"/>
        </w:rPr>
        <w:t xml:space="preserve"> </w:t>
      </w:r>
      <w:r w:rsidR="00E61CE6" w:rsidRPr="00BA249E">
        <w:rPr>
          <w:rFonts w:cs="Times New Roman"/>
          <w:color w:val="auto"/>
          <w:szCs w:val="22"/>
        </w:rPr>
        <w:t>the current fiscal year</w:t>
      </w:r>
      <w:r w:rsidRPr="00BA249E">
        <w:rPr>
          <w:rFonts w:cs="Times New Roman"/>
          <w:color w:val="auto"/>
          <w:szCs w:val="22"/>
        </w:rPr>
        <w:t>, staff</w:t>
      </w:r>
      <w:r w:rsidR="00602AB6" w:rsidRPr="00BA249E">
        <w:rPr>
          <w:rFonts w:cs="Times New Roman"/>
          <w:color w:val="auto"/>
          <w:szCs w:val="22"/>
        </w:rPr>
        <w:noBreakHyphen/>
      </w:r>
      <w:r w:rsidRPr="00BA249E">
        <w:rPr>
          <w:rFonts w:cs="Times New Roman"/>
          <w:color w:val="auto"/>
          <w:szCs w:val="22"/>
        </w:rPr>
        <w:t>child rati</w:t>
      </w:r>
      <w:r w:rsidR="0008574E" w:rsidRPr="00BA249E">
        <w:rPr>
          <w:rFonts w:cs="Times New Roman"/>
          <w:color w:val="auto"/>
          <w:szCs w:val="22"/>
        </w:rPr>
        <w:t>os contained in Regulations 114</w:t>
      </w:r>
      <w:r w:rsidR="00602AB6" w:rsidRPr="00BA249E">
        <w:rPr>
          <w:rFonts w:cs="Times New Roman"/>
          <w:color w:val="auto"/>
          <w:szCs w:val="22"/>
        </w:rPr>
        <w:noBreakHyphen/>
      </w:r>
      <w:r w:rsidRPr="00BA249E">
        <w:rPr>
          <w:rFonts w:cs="Times New Roman"/>
          <w:color w:val="auto"/>
          <w:szCs w:val="22"/>
        </w:rPr>
        <w:t xml:space="preserve">504(B), </w:t>
      </w:r>
      <w:r w:rsidR="00550C35" w:rsidRPr="00BA249E">
        <w:rPr>
          <w:rFonts w:cs="Times New Roman"/>
          <w:color w:val="auto"/>
          <w:szCs w:val="22"/>
        </w:rPr>
        <w:t>114</w:t>
      </w:r>
      <w:r w:rsidR="00602AB6" w:rsidRPr="00BA249E">
        <w:rPr>
          <w:rFonts w:cs="Times New Roman"/>
          <w:color w:val="auto"/>
          <w:szCs w:val="22"/>
        </w:rPr>
        <w:noBreakHyphen/>
      </w:r>
      <w:r w:rsidRPr="00BA249E">
        <w:rPr>
          <w:rFonts w:cs="Times New Roman"/>
          <w:color w:val="auto"/>
          <w:szCs w:val="22"/>
        </w:rPr>
        <w:t>504(C), 114</w:t>
      </w:r>
      <w:r w:rsidR="00602AB6" w:rsidRPr="00BA249E">
        <w:rPr>
          <w:rFonts w:cs="Times New Roman"/>
          <w:color w:val="auto"/>
          <w:szCs w:val="22"/>
        </w:rPr>
        <w:noBreakHyphen/>
      </w:r>
      <w:r w:rsidRPr="00BA249E">
        <w:rPr>
          <w:rFonts w:cs="Times New Roman"/>
          <w:color w:val="auto"/>
          <w:szCs w:val="22"/>
        </w:rPr>
        <w:t>524(B), and 114</w:t>
      </w:r>
      <w:r w:rsidR="00602AB6" w:rsidRPr="00BA249E">
        <w:rPr>
          <w:rFonts w:cs="Times New Roman"/>
          <w:color w:val="auto"/>
          <w:szCs w:val="22"/>
        </w:rPr>
        <w:noBreakHyphen/>
      </w:r>
      <w:r w:rsidRPr="00BA249E">
        <w:rPr>
          <w:rFonts w:cs="Times New Roman"/>
          <w:color w:val="auto"/>
          <w:szCs w:val="22"/>
        </w:rPr>
        <w:t>524(C) shall remain at the June 24, 2008 levels.</w:t>
      </w:r>
    </w:p>
    <w:p w:rsidR="005005B1" w:rsidRPr="00BA249E" w:rsidRDefault="00CF0AA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bCs/>
          <w:color w:val="auto"/>
          <w:szCs w:val="22"/>
        </w:rPr>
        <w:tab/>
        <w:t>38.</w:t>
      </w:r>
      <w:r w:rsidR="00877B58" w:rsidRPr="00BA249E">
        <w:rPr>
          <w:rFonts w:cs="Times New Roman"/>
          <w:b/>
          <w:bCs/>
          <w:color w:val="auto"/>
          <w:szCs w:val="22"/>
        </w:rPr>
        <w:t>21</w:t>
      </w:r>
      <w:r w:rsidRPr="00BA249E">
        <w:rPr>
          <w:rFonts w:cs="Times New Roman"/>
          <w:b/>
          <w:bCs/>
          <w:color w:val="auto"/>
          <w:szCs w:val="22"/>
        </w:rPr>
        <w:t>.</w:t>
      </w:r>
      <w:r w:rsidRPr="00BA249E">
        <w:rPr>
          <w:rFonts w:cs="Times New Roman"/>
          <w:bCs/>
          <w:color w:val="auto"/>
          <w:szCs w:val="22"/>
        </w:rPr>
        <w:tab/>
        <w:t>(DSS: Foster Care Goals)  To comply with the requirements of 42 U.S.C. Section 671(a)(14) and 45 C.F.R. Section 1356.21(n), it shall be the goal of the state that the maximum number of Title IV</w:t>
      </w:r>
      <w:r w:rsidR="00602AB6" w:rsidRPr="00BA249E">
        <w:rPr>
          <w:rFonts w:cs="Times New Roman"/>
          <w:bCs/>
          <w:color w:val="auto"/>
          <w:szCs w:val="22"/>
        </w:rPr>
        <w:noBreakHyphen/>
      </w:r>
      <w:r w:rsidRPr="00BA249E">
        <w:rPr>
          <w:rFonts w:cs="Times New Roman"/>
          <w:bCs/>
          <w:color w:val="auto"/>
          <w:szCs w:val="22"/>
        </w:rPr>
        <w:t>E funded children who will remain in f</w:t>
      </w:r>
      <w:r w:rsidR="0008574E" w:rsidRPr="00BA249E">
        <w:rPr>
          <w:rFonts w:cs="Times New Roman"/>
          <w:bCs/>
          <w:color w:val="auto"/>
          <w:szCs w:val="22"/>
        </w:rPr>
        <w:t>oster care for more than twenty</w:t>
      </w:r>
      <w:r w:rsidR="00602AB6" w:rsidRPr="00BA249E">
        <w:rPr>
          <w:rFonts w:cs="Times New Roman"/>
          <w:bCs/>
          <w:color w:val="auto"/>
          <w:szCs w:val="22"/>
        </w:rPr>
        <w:noBreakHyphen/>
      </w:r>
      <w:r w:rsidRPr="00BA249E">
        <w:rPr>
          <w:rFonts w:cs="Times New Roman"/>
          <w:bCs/>
          <w:color w:val="auto"/>
          <w:szCs w:val="22"/>
        </w:rPr>
        <w:t>four months will not exceed a total of 2,617 during the fiscal year.  The Department of Social Services shall develop appropriate plans for timely permanency and use appropriate data benchmarks and targets that will achieve this goal.</w:t>
      </w:r>
    </w:p>
    <w:p w:rsidR="00756209" w:rsidRPr="00BA249E" w:rsidRDefault="0075620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38.</w:t>
      </w:r>
      <w:r w:rsidR="00877B58" w:rsidRPr="00BA249E">
        <w:rPr>
          <w:rFonts w:cs="Times New Roman"/>
          <w:b/>
          <w:color w:val="auto"/>
          <w:szCs w:val="22"/>
        </w:rPr>
        <w:t>22</w:t>
      </w:r>
      <w:r w:rsidRPr="00BA249E">
        <w:rPr>
          <w:rFonts w:cs="Times New Roman"/>
          <w:b/>
          <w:color w:val="auto"/>
          <w:szCs w:val="22"/>
        </w:rPr>
        <w:t>.</w:t>
      </w:r>
      <w:r w:rsidRPr="00BA249E">
        <w:rPr>
          <w:rFonts w:cs="Times New Roman"/>
          <w:color w:val="auto"/>
          <w:szCs w:val="22"/>
        </w:rPr>
        <w:tab/>
        <w:t xml:space="preserve">(DSS: Comprehensive Teen Pregnancy Prevention Funding)  </w:t>
      </w:r>
      <w:r w:rsidR="005C23A5" w:rsidRPr="00BA249E">
        <w:rPr>
          <w:rFonts w:cs="Times New Roman"/>
          <w:color w:val="auto"/>
          <w:szCs w:val="22"/>
        </w:rPr>
        <w:tab/>
      </w:r>
      <w:r w:rsidRPr="00BA249E">
        <w:rPr>
          <w:rFonts w:cs="Times New Roman"/>
          <w:color w:val="auto"/>
          <w:szCs w:val="22"/>
        </w:rPr>
        <w:t>(A)  From the monies appropriated for the Continuation of Teen Pregnancy Prevention, the department must award</w:t>
      </w:r>
      <w:r w:rsidR="00A908DB" w:rsidRPr="00BA249E">
        <w:rPr>
          <w:rFonts w:cs="Times New Roman"/>
          <w:color w:val="auto"/>
          <w:szCs w:val="22"/>
        </w:rPr>
        <w:t xml:space="preserve"> </w:t>
      </w:r>
      <w:r w:rsidRPr="00BA249E">
        <w:rPr>
          <w:rFonts w:cs="Times New Roman"/>
          <w:color w:val="auto"/>
          <w:szCs w:val="22"/>
        </w:rPr>
        <w:t>the dollars allocated to a nonprofit 501(c)(3) entity to provide abstinence first, age appropriate comprehensive approach to health and sexuality education with a goal of preventing adolescent pregnancy throughout South Carolina.</w:t>
      </w:r>
    </w:p>
    <w:p w:rsidR="00756209" w:rsidRPr="00BA249E" w:rsidRDefault="0075620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(B)</w:t>
      </w:r>
      <w:r w:rsidRPr="00BA249E">
        <w:rPr>
          <w:rFonts w:cs="Times New Roman"/>
          <w:color w:val="auto"/>
          <w:szCs w:val="22"/>
        </w:rPr>
        <w:tab/>
        <w:t>Contracts must be awarded utilizing a competitive approach in accordance with the South Carolina Procurement Code.</w:t>
      </w:r>
    </w:p>
    <w:p w:rsidR="00756209" w:rsidRPr="00BA249E" w:rsidRDefault="0075620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(C)</w:t>
      </w:r>
      <w:r w:rsidRPr="00BA249E">
        <w:rPr>
          <w:rFonts w:cs="Times New Roman"/>
          <w:color w:val="auto"/>
          <w:szCs w:val="22"/>
        </w:rPr>
        <w:tab/>
        <w:t>The monies appropriated must be paid over a twelve month basis for services rendered.  Unexpended funds shall be carried forward for the purpose of fulfilling the department</w:t>
      </w:r>
      <w:r w:rsidR="00602AB6" w:rsidRPr="00BA249E">
        <w:rPr>
          <w:rFonts w:cs="Times New Roman"/>
          <w:color w:val="auto"/>
          <w:szCs w:val="22"/>
        </w:rPr>
        <w:t>’</w:t>
      </w:r>
      <w:r w:rsidRPr="00BA249E">
        <w:rPr>
          <w:rFonts w:cs="Times New Roman"/>
          <w:color w:val="auto"/>
          <w:szCs w:val="22"/>
        </w:rPr>
        <w:t>s contractual agreement.</w:t>
      </w:r>
    </w:p>
    <w:p w:rsidR="00756209" w:rsidRPr="00BA249E" w:rsidRDefault="0075620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(D)</w:t>
      </w:r>
      <w:r w:rsidRPr="00BA249E">
        <w:rPr>
          <w:rFonts w:cs="Times New Roman"/>
          <w:color w:val="auto"/>
          <w:szCs w:val="22"/>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rsidR="00141F8F" w:rsidRPr="00BA249E" w:rsidRDefault="00141F8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38.23.</w:t>
      </w:r>
      <w:r w:rsidRPr="00BA249E">
        <w:rPr>
          <w:rFonts w:cs="Times New Roman"/>
          <w:color w:val="auto"/>
          <w:szCs w:val="22"/>
        </w:rPr>
        <w:tab/>
        <w:t>(DSS: SNAP Coupons)  The Department of Social Services shall continue the “Healthy Bucks” program established to provide coupons that allow Supplemental Nutrition Assistance Program (SNAP) recipients to obtain additional fresh fruits and vegetables when purchasing fresh produce at grocery stores or farmers markets with SNAP benefits through their EBT cards.  Each coupon shall allow the beneficiary to double the amount of produce purchased, up to ten dollars per month.  The agency shall utilize all funds received in the prior and current fiscal years from the U.S. Department of Agriculture as a bonus for reducing the error rate in processing SNAP applications to fund the program.  The agency shall work to identify and utilize funds as matching dollars for the continued success of the “Healthy Bucks” program and shall report semi</w:t>
      </w:r>
      <w:r w:rsidR="00602AB6" w:rsidRPr="00BA249E">
        <w:rPr>
          <w:rFonts w:cs="Times New Roman"/>
          <w:color w:val="auto"/>
          <w:szCs w:val="22"/>
        </w:rPr>
        <w:noBreakHyphen/>
      </w:r>
      <w:r w:rsidRPr="00BA249E">
        <w:rPr>
          <w:rFonts w:cs="Times New Roman"/>
          <w:color w:val="auto"/>
          <w:szCs w:val="22"/>
        </w:rPr>
        <w:t>annually to the General Assembly on the status of the program.  The report shall include, at a minimum, the number of recipients, counties served, and cumulative expenditure data for the program.</w:t>
      </w:r>
    </w:p>
    <w:p w:rsidR="001932B9" w:rsidRPr="00BA249E" w:rsidRDefault="001932B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szCs w:val="22"/>
        </w:rPr>
        <w:tab/>
        <w:t>38.24.</w:t>
      </w:r>
      <w:r w:rsidRPr="00BA249E">
        <w:rPr>
          <w:rFonts w:cs="Times New Roman"/>
          <w:b/>
          <w:szCs w:val="22"/>
        </w:rPr>
        <w:tab/>
      </w:r>
      <w:r w:rsidRPr="00BA249E">
        <w:rPr>
          <w:rFonts w:cs="Times New Roman"/>
          <w:szCs w:val="22"/>
        </w:rPr>
        <w:t>(DSS:</w:t>
      </w:r>
      <w:r w:rsidR="00A908DB" w:rsidRPr="00BA249E">
        <w:rPr>
          <w:rFonts w:cs="Times New Roman"/>
          <w:szCs w:val="22"/>
        </w:rPr>
        <w:t xml:space="preserve"> </w:t>
      </w:r>
      <w:r w:rsidRPr="00BA249E">
        <w:rPr>
          <w:rFonts w:cs="Times New Roman"/>
          <w:szCs w:val="22"/>
        </w:rPr>
        <w:t>Internal Child Fatality Review Committees)  For Fiscal Year</w:t>
      </w:r>
      <w:r w:rsidR="00A902E1" w:rsidRPr="00BA249E">
        <w:rPr>
          <w:rFonts w:cs="Times New Roman"/>
          <w:szCs w:val="22"/>
        </w:rPr>
        <w:t xml:space="preserve"> </w:t>
      </w:r>
      <w:r w:rsidR="00845876" w:rsidRPr="00BA249E">
        <w:rPr>
          <w:rFonts w:cs="Times New Roman"/>
          <w:strike/>
          <w:szCs w:val="22"/>
        </w:rPr>
        <w:t>2019</w:t>
      </w:r>
      <w:r w:rsidR="00602AB6" w:rsidRPr="00BA249E">
        <w:rPr>
          <w:rFonts w:cs="Times New Roman"/>
          <w:strike/>
          <w:szCs w:val="22"/>
        </w:rPr>
        <w:noBreakHyphen/>
      </w:r>
      <w:r w:rsidR="00845876" w:rsidRPr="00BA249E">
        <w:rPr>
          <w:rFonts w:cs="Times New Roman"/>
          <w:strike/>
          <w:szCs w:val="22"/>
        </w:rPr>
        <w:t>20</w:t>
      </w:r>
      <w:r w:rsidR="006C29B9" w:rsidRPr="00BA249E">
        <w:rPr>
          <w:rFonts w:cs="Times New Roman"/>
          <w:szCs w:val="22"/>
        </w:rPr>
        <w:t xml:space="preserve"> </w:t>
      </w:r>
      <w:r w:rsidR="006C29B9" w:rsidRPr="00BA249E">
        <w:rPr>
          <w:rFonts w:cs="Times New Roman"/>
          <w:i/>
          <w:szCs w:val="22"/>
          <w:u w:val="single"/>
        </w:rPr>
        <w:t>2020-21</w:t>
      </w:r>
      <w:r w:rsidRPr="00BA249E">
        <w:rPr>
          <w:rFonts w:cs="Times New Roman"/>
          <w:szCs w:val="22"/>
        </w:rPr>
        <w:t>, the Director of the Department of Social Services shall create and fund</w:t>
      </w:r>
      <w:r w:rsidR="00A908DB" w:rsidRPr="00BA249E">
        <w:rPr>
          <w:rFonts w:cs="Times New Roman"/>
          <w:szCs w:val="22"/>
        </w:rPr>
        <w:t xml:space="preserve"> </w:t>
      </w:r>
      <w:r w:rsidRPr="00BA249E">
        <w:rPr>
          <w:rFonts w:cs="Times New Roman"/>
          <w:szCs w:val="22"/>
        </w:rPr>
        <w:t>Internal Chi</w:t>
      </w:r>
      <w:r w:rsidR="00401BBD" w:rsidRPr="00BA249E">
        <w:rPr>
          <w:rFonts w:cs="Times New Roman"/>
          <w:szCs w:val="22"/>
        </w:rPr>
        <w:t>ld Fatality Review Committees (</w:t>
      </w:r>
      <w:r w:rsidRPr="00BA249E">
        <w:rPr>
          <w:rFonts w:cs="Times New Roman"/>
          <w:szCs w:val="22"/>
        </w:rPr>
        <w:t xml:space="preserve">internal committees) pursuant to the authority </w:t>
      </w:r>
      <w:r w:rsidRPr="00BA249E">
        <w:rPr>
          <w:rFonts w:cs="Times New Roman"/>
          <w:szCs w:val="22"/>
        </w:rPr>
        <w:lastRenderedPageBreak/>
        <w:t>granted in Sections 43</w:t>
      </w:r>
      <w:r w:rsidR="00602AB6" w:rsidRPr="00BA249E">
        <w:rPr>
          <w:rFonts w:cs="Times New Roman"/>
          <w:szCs w:val="22"/>
        </w:rPr>
        <w:noBreakHyphen/>
      </w:r>
      <w:r w:rsidRPr="00BA249E">
        <w:rPr>
          <w:rFonts w:cs="Times New Roman"/>
          <w:szCs w:val="22"/>
        </w:rPr>
        <w:t>1</w:t>
      </w:r>
      <w:r w:rsidR="00602AB6" w:rsidRPr="00BA249E">
        <w:rPr>
          <w:rFonts w:cs="Times New Roman"/>
          <w:szCs w:val="22"/>
        </w:rPr>
        <w:noBreakHyphen/>
      </w:r>
      <w:r w:rsidRPr="00BA249E">
        <w:rPr>
          <w:rFonts w:cs="Times New Roman"/>
          <w:szCs w:val="22"/>
        </w:rPr>
        <w:t>60(3), 43</w:t>
      </w:r>
      <w:r w:rsidR="00602AB6" w:rsidRPr="00BA249E">
        <w:rPr>
          <w:rFonts w:cs="Times New Roman"/>
          <w:szCs w:val="22"/>
        </w:rPr>
        <w:noBreakHyphen/>
      </w:r>
      <w:r w:rsidRPr="00BA249E">
        <w:rPr>
          <w:rFonts w:cs="Times New Roman"/>
          <w:szCs w:val="22"/>
        </w:rPr>
        <w:t>1</w:t>
      </w:r>
      <w:r w:rsidR="00602AB6" w:rsidRPr="00BA249E">
        <w:rPr>
          <w:rFonts w:cs="Times New Roman"/>
          <w:szCs w:val="22"/>
        </w:rPr>
        <w:noBreakHyphen/>
      </w:r>
      <w:r w:rsidRPr="00BA249E">
        <w:rPr>
          <w:rFonts w:cs="Times New Roman"/>
          <w:szCs w:val="22"/>
        </w:rPr>
        <w:t>80, and 63</w:t>
      </w:r>
      <w:r w:rsidR="00602AB6" w:rsidRPr="00BA249E">
        <w:rPr>
          <w:rFonts w:cs="Times New Roman"/>
          <w:szCs w:val="22"/>
        </w:rPr>
        <w:noBreakHyphen/>
      </w:r>
      <w:r w:rsidRPr="00BA249E">
        <w:rPr>
          <w:rFonts w:cs="Times New Roman"/>
          <w:szCs w:val="22"/>
        </w:rPr>
        <w:t>7</w:t>
      </w:r>
      <w:r w:rsidR="00602AB6" w:rsidRPr="00BA249E">
        <w:rPr>
          <w:rFonts w:cs="Times New Roman"/>
          <w:szCs w:val="22"/>
        </w:rPr>
        <w:noBreakHyphen/>
      </w:r>
      <w:r w:rsidRPr="00BA249E">
        <w:rPr>
          <w:rFonts w:cs="Times New Roman"/>
          <w:szCs w:val="22"/>
        </w:rPr>
        <w:t>910(E) of the 1976 Code to allow for the rapid and expeditious review of reported child fatalities</w:t>
      </w:r>
      <w:r w:rsidR="00A908DB" w:rsidRPr="00BA249E">
        <w:rPr>
          <w:rFonts w:cs="Times New Roman"/>
          <w:szCs w:val="22"/>
        </w:rPr>
        <w:t xml:space="preserve"> </w:t>
      </w:r>
      <w:r w:rsidRPr="00BA249E">
        <w:rPr>
          <w:rFonts w:cs="Times New Roman"/>
          <w:szCs w:val="22"/>
        </w:rPr>
        <w:t>that are reported to the Department of Social Services on suspicion of abandonment, child abuse, neglect or harm as defined in Section 63</w:t>
      </w:r>
      <w:r w:rsidR="00602AB6" w:rsidRPr="00BA249E">
        <w:rPr>
          <w:rFonts w:cs="Times New Roman"/>
          <w:szCs w:val="22"/>
        </w:rPr>
        <w:noBreakHyphen/>
      </w:r>
      <w:r w:rsidRPr="00BA249E">
        <w:rPr>
          <w:rFonts w:cs="Times New Roman"/>
          <w:szCs w:val="22"/>
        </w:rPr>
        <w:t>7</w:t>
      </w:r>
      <w:r w:rsidR="00602AB6" w:rsidRPr="00BA249E">
        <w:rPr>
          <w:rFonts w:cs="Times New Roman"/>
          <w:szCs w:val="22"/>
        </w:rPr>
        <w:noBreakHyphen/>
      </w:r>
      <w:r w:rsidRPr="00BA249E">
        <w:rPr>
          <w:rFonts w:cs="Times New Roman"/>
          <w:szCs w:val="22"/>
        </w:rPr>
        <w:t>20.  This review process will enable the department to respond to the safety needs of any surviving siblings and will lead to improvement in the department</w:t>
      </w:r>
      <w:r w:rsidR="00602AB6" w:rsidRPr="00BA249E">
        <w:rPr>
          <w:rFonts w:cs="Times New Roman"/>
          <w:szCs w:val="22"/>
        </w:rPr>
        <w:t>’</w:t>
      </w:r>
      <w:r w:rsidRPr="00BA249E">
        <w:rPr>
          <w:rFonts w:cs="Times New Roman"/>
          <w:szCs w:val="22"/>
        </w:rPr>
        <w:t>s efforts to prevent child fatalities caused by abandonment, child abuse, neglect or harm.  Each</w:t>
      </w:r>
      <w:r w:rsidR="00A908DB" w:rsidRPr="00BA249E">
        <w:rPr>
          <w:rFonts w:cs="Times New Roman"/>
          <w:szCs w:val="22"/>
        </w:rPr>
        <w:t xml:space="preserve"> </w:t>
      </w:r>
      <w:r w:rsidRPr="00BA249E">
        <w:rPr>
          <w:rFonts w:cs="Times New Roman"/>
          <w:szCs w:val="22"/>
        </w:rPr>
        <w:t>internal committee shall be composed of a board</w:t>
      </w:r>
      <w:r w:rsidR="00602AB6" w:rsidRPr="00BA249E">
        <w:rPr>
          <w:rFonts w:cs="Times New Roman"/>
          <w:szCs w:val="22"/>
        </w:rPr>
        <w:noBreakHyphen/>
      </w:r>
      <w:r w:rsidRPr="00BA249E">
        <w:rPr>
          <w:rFonts w:cs="Times New Roman"/>
          <w:szCs w:val="22"/>
        </w:rPr>
        <w:t>certified child abuse pediatrician, an agent from the State Law Enforcement Division,</w:t>
      </w:r>
      <w:r w:rsidR="00A908DB" w:rsidRPr="00BA249E">
        <w:rPr>
          <w:rFonts w:cs="Times New Roman"/>
          <w:szCs w:val="22"/>
        </w:rPr>
        <w:t xml:space="preserve"> </w:t>
      </w:r>
      <w:r w:rsidRPr="00BA249E">
        <w:rPr>
          <w:rFonts w:cs="Times New Roman"/>
          <w:szCs w:val="22"/>
        </w:rPr>
        <w:t>a local law enforcement officer, a representative from the local coroner</w:t>
      </w:r>
      <w:r w:rsidR="00602AB6" w:rsidRPr="00BA249E">
        <w:rPr>
          <w:rFonts w:cs="Times New Roman"/>
          <w:szCs w:val="22"/>
        </w:rPr>
        <w:t>’</w:t>
      </w:r>
      <w:r w:rsidRPr="00BA249E">
        <w:rPr>
          <w:rFonts w:cs="Times New Roman"/>
          <w:szCs w:val="22"/>
        </w:rPr>
        <w:t>s office, and representatives from the Department of Social Services.  The internal committee may invite other service provider organizations as deemed necessary.  The department is authorized to provide reasonable compensation for board</w:t>
      </w:r>
      <w:r w:rsidR="00602AB6" w:rsidRPr="00BA249E">
        <w:rPr>
          <w:rFonts w:cs="Times New Roman"/>
          <w:szCs w:val="22"/>
        </w:rPr>
        <w:noBreakHyphen/>
      </w:r>
      <w:r w:rsidRPr="00BA249E">
        <w:rPr>
          <w:rFonts w:cs="Times New Roman"/>
          <w:szCs w:val="22"/>
        </w:rPr>
        <w:t>certified child abuse pediatricians serving on</w:t>
      </w:r>
      <w:r w:rsidR="00A908DB" w:rsidRPr="00BA249E">
        <w:rPr>
          <w:rFonts w:cs="Times New Roman"/>
          <w:szCs w:val="22"/>
        </w:rPr>
        <w:t xml:space="preserve"> </w:t>
      </w:r>
      <w:r w:rsidRPr="00BA249E">
        <w:rPr>
          <w:rFonts w:cs="Times New Roman"/>
          <w:szCs w:val="22"/>
        </w:rPr>
        <w:t>an internal committee.</w:t>
      </w:r>
      <w:r w:rsidR="00A908DB" w:rsidRPr="00BA249E">
        <w:rPr>
          <w:rFonts w:cs="Times New Roman"/>
          <w:szCs w:val="22"/>
        </w:rPr>
        <w:t xml:space="preserve"> </w:t>
      </w:r>
      <w:r w:rsidRPr="00BA249E">
        <w:rPr>
          <w:rFonts w:cs="Times New Roman"/>
          <w:szCs w:val="22"/>
        </w:rPr>
        <w:t xml:space="preserve"> Internal committees shall have access to information and records maintained by a provider of medical care regarding a child whose death is being reviewed by the</w:t>
      </w:r>
      <w:r w:rsidR="00A908DB" w:rsidRPr="00BA249E">
        <w:rPr>
          <w:rFonts w:cs="Times New Roman"/>
          <w:szCs w:val="22"/>
        </w:rPr>
        <w:t xml:space="preserve"> </w:t>
      </w:r>
      <w:r w:rsidRPr="00BA249E">
        <w:rPr>
          <w:rFonts w:cs="Times New Roman"/>
          <w:szCs w:val="22"/>
        </w:rPr>
        <w:t>internal committee, including information on prenatal care; all information and records maintained by any state, county, or local government agency, including, but not limited to, birth certificates, law enforcement investigation data, county coroner or medical examiner investigation data, parole and probation information and records, and information and records of health agencies that provided services to the child or family.  The meetings, information obtained by, reports prepared by, and</w:t>
      </w:r>
      <w:r w:rsidR="00A908DB" w:rsidRPr="00BA249E">
        <w:rPr>
          <w:rFonts w:cs="Times New Roman"/>
          <w:szCs w:val="22"/>
        </w:rPr>
        <w:t xml:space="preserve"> </w:t>
      </w:r>
      <w:r w:rsidRPr="00BA249E">
        <w:rPr>
          <w:rFonts w:cs="Times New Roman"/>
          <w:szCs w:val="22"/>
        </w:rPr>
        <w:t>statements made before the</w:t>
      </w:r>
      <w:r w:rsidR="00A908DB" w:rsidRPr="00BA249E">
        <w:rPr>
          <w:rFonts w:cs="Times New Roman"/>
          <w:szCs w:val="22"/>
        </w:rPr>
        <w:t xml:space="preserve"> </w:t>
      </w:r>
      <w:r w:rsidRPr="00BA249E">
        <w:rPr>
          <w:rFonts w:cs="Times New Roman"/>
          <w:szCs w:val="22"/>
        </w:rPr>
        <w:t>internal committees are confidential and protected from disclosure pursuant to the Freedom of Information Act, criminal and civil proceedings, and subpoenas</w:t>
      </w:r>
      <w:r w:rsidR="00A908DB" w:rsidRPr="00BA249E">
        <w:rPr>
          <w:rFonts w:cs="Times New Roman"/>
          <w:szCs w:val="22"/>
        </w:rPr>
        <w:t xml:space="preserve"> </w:t>
      </w:r>
      <w:r w:rsidRPr="00BA249E">
        <w:rPr>
          <w:rFonts w:cs="Times New Roman"/>
          <w:szCs w:val="22"/>
        </w:rPr>
        <w:t>as set forth in Sections</w:t>
      </w:r>
      <w:r w:rsidR="00A908DB" w:rsidRPr="00BA249E">
        <w:rPr>
          <w:rFonts w:cs="Times New Roman"/>
          <w:szCs w:val="22"/>
        </w:rPr>
        <w:t xml:space="preserve"> </w:t>
      </w:r>
      <w:r w:rsidRPr="00BA249E">
        <w:rPr>
          <w:rFonts w:cs="Times New Roman"/>
          <w:szCs w:val="22"/>
        </w:rPr>
        <w:t>63</w:t>
      </w:r>
      <w:r w:rsidR="00602AB6" w:rsidRPr="00BA249E">
        <w:rPr>
          <w:rFonts w:cs="Times New Roman"/>
          <w:szCs w:val="22"/>
        </w:rPr>
        <w:noBreakHyphen/>
      </w:r>
      <w:r w:rsidRPr="00BA249E">
        <w:rPr>
          <w:rFonts w:cs="Times New Roman"/>
          <w:szCs w:val="22"/>
        </w:rPr>
        <w:t>7</w:t>
      </w:r>
      <w:r w:rsidR="00602AB6" w:rsidRPr="00BA249E">
        <w:rPr>
          <w:rFonts w:cs="Times New Roman"/>
          <w:szCs w:val="22"/>
        </w:rPr>
        <w:noBreakHyphen/>
      </w:r>
      <w:r w:rsidRPr="00BA249E">
        <w:rPr>
          <w:rFonts w:cs="Times New Roman"/>
          <w:szCs w:val="22"/>
        </w:rPr>
        <w:t>940 and 63</w:t>
      </w:r>
      <w:r w:rsidR="00602AB6" w:rsidRPr="00BA249E">
        <w:rPr>
          <w:rFonts w:cs="Times New Roman"/>
          <w:szCs w:val="22"/>
        </w:rPr>
        <w:noBreakHyphen/>
      </w:r>
      <w:r w:rsidRPr="00BA249E">
        <w:rPr>
          <w:rFonts w:cs="Times New Roman"/>
          <w:szCs w:val="22"/>
        </w:rPr>
        <w:t>7</w:t>
      </w:r>
      <w:r w:rsidR="00602AB6" w:rsidRPr="00BA249E">
        <w:rPr>
          <w:rFonts w:cs="Times New Roman"/>
          <w:szCs w:val="22"/>
        </w:rPr>
        <w:noBreakHyphen/>
      </w:r>
      <w:r w:rsidRPr="00BA249E">
        <w:rPr>
          <w:rFonts w:cs="Times New Roman"/>
          <w:szCs w:val="22"/>
        </w:rPr>
        <w:t>1990.</w:t>
      </w:r>
    </w:p>
    <w:p w:rsidR="000D7E74" w:rsidRPr="00BA249E" w:rsidRDefault="000D7E7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38.25.</w:t>
      </w:r>
      <w:r w:rsidRPr="00BA249E">
        <w:rPr>
          <w:rFonts w:cs="Times New Roman"/>
          <w:b/>
          <w:color w:val="auto"/>
          <w:szCs w:val="22"/>
        </w:rPr>
        <w:tab/>
      </w:r>
      <w:r w:rsidRPr="00BA249E">
        <w:rPr>
          <w:rFonts w:cs="Times New Roman"/>
          <w:color w:val="auto"/>
          <w:szCs w:val="22"/>
        </w:rPr>
        <w:t xml:space="preserve">(DSS: Tuition Reimbursement/Student Loan Repayment) </w:t>
      </w:r>
      <w:r w:rsidRPr="00BA249E">
        <w:rPr>
          <w:rFonts w:cs="Times New Roman"/>
          <w:szCs w:val="22"/>
        </w:rPr>
        <w:t xml:space="preserve"> </w:t>
      </w:r>
      <w:r w:rsidRPr="00BA249E">
        <w:rPr>
          <w:rFonts w:cs="Times New Roman"/>
          <w:color w:val="auto"/>
          <w:szCs w:val="22"/>
        </w:rPr>
        <w:t>The Department of Social Services is allowed to spend state, federal, and other sources of revenue to provide tuition reimbursement and/or student loan repayment to aid in retaining caseworkers and critical needs department jobs based on objective guidelines established by the State Director of the Department of Social Services.</w:t>
      </w:r>
    </w:p>
    <w:p w:rsidR="000D7E74" w:rsidRPr="00BA249E" w:rsidRDefault="000D7E7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The department may also provide paid educational leave for any employees in an FTE position to attend class while enrolled in programs that are related to the agency</w:t>
      </w:r>
      <w:r w:rsidR="00602AB6" w:rsidRPr="00BA249E">
        <w:rPr>
          <w:rFonts w:cs="Times New Roman"/>
          <w:color w:val="auto"/>
          <w:szCs w:val="22"/>
        </w:rPr>
        <w:t>’</w:t>
      </w:r>
      <w:r w:rsidRPr="00BA249E">
        <w:rPr>
          <w:rFonts w:cs="Times New Roman"/>
          <w:color w:val="auto"/>
          <w:szCs w:val="22"/>
        </w:rPr>
        <w:t>s mission.</w:t>
      </w:r>
      <w:r w:rsidRPr="00BA249E">
        <w:rPr>
          <w:rFonts w:cs="Times New Roman"/>
          <w:szCs w:val="22"/>
        </w:rPr>
        <w:t xml:space="preserve"> </w:t>
      </w:r>
      <w:r w:rsidRPr="00BA249E">
        <w:rPr>
          <w:rFonts w:cs="Times New Roman"/>
          <w:color w:val="auto"/>
          <w:szCs w:val="22"/>
        </w:rPr>
        <w:t xml:space="preserve"> All such leave is at the agency head</w:t>
      </w:r>
      <w:r w:rsidR="00602AB6" w:rsidRPr="00BA249E">
        <w:rPr>
          <w:rFonts w:cs="Times New Roman"/>
          <w:color w:val="auto"/>
          <w:szCs w:val="22"/>
        </w:rPr>
        <w:t>’</w:t>
      </w:r>
      <w:r w:rsidRPr="00BA249E">
        <w:rPr>
          <w:rFonts w:cs="Times New Roman"/>
          <w:color w:val="auto"/>
          <w:szCs w:val="22"/>
        </w:rPr>
        <w:t>s discretion.</w:t>
      </w:r>
    </w:p>
    <w:p w:rsidR="000D7E74" w:rsidRPr="00BA249E" w:rsidRDefault="000D7E7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The department may enter into an agreement with staff employed in critical need departments to repay them for their outstanding student loans and/or reimburse tuition expenses.</w:t>
      </w:r>
      <w:r w:rsidRPr="00BA249E">
        <w:rPr>
          <w:rFonts w:cs="Times New Roman"/>
          <w:szCs w:val="22"/>
        </w:rPr>
        <w:t xml:space="preserve"> </w:t>
      </w:r>
      <w:r w:rsidRPr="00BA249E">
        <w:rPr>
          <w:rFonts w:cs="Times New Roman"/>
          <w:color w:val="auto"/>
          <w:szCs w:val="22"/>
        </w:rPr>
        <w:t xml:space="preserve"> The employee must be employed in a critical needs area, which would be identified at the agency head</w:t>
      </w:r>
      <w:r w:rsidR="00602AB6" w:rsidRPr="00BA249E">
        <w:rPr>
          <w:rFonts w:cs="Times New Roman"/>
          <w:color w:val="auto"/>
          <w:szCs w:val="22"/>
        </w:rPr>
        <w:t>’</w:t>
      </w:r>
      <w:r w:rsidRPr="00BA249E">
        <w:rPr>
          <w:rFonts w:cs="Times New Roman"/>
          <w:color w:val="auto"/>
          <w:szCs w:val="22"/>
        </w:rPr>
        <w:t xml:space="preserve">s discretion, be in a covered FTE, and not have any disciplinary actions. </w:t>
      </w:r>
      <w:r w:rsidRPr="00BA249E">
        <w:rPr>
          <w:rFonts w:cs="Times New Roman"/>
          <w:szCs w:val="22"/>
        </w:rPr>
        <w:t xml:space="preserve"> </w:t>
      </w:r>
      <w:r w:rsidRPr="00BA249E">
        <w:rPr>
          <w:rFonts w:cs="Times New Roman"/>
          <w:color w:val="auto"/>
          <w:szCs w:val="22"/>
        </w:rPr>
        <w:t xml:space="preserve">Participants in this program must agree to remain at the </w:t>
      </w:r>
      <w:r w:rsidRPr="00BA249E">
        <w:rPr>
          <w:rFonts w:cs="Times New Roman"/>
          <w:szCs w:val="22"/>
        </w:rPr>
        <w:t xml:space="preserve">department </w:t>
      </w:r>
      <w:r w:rsidRPr="00BA249E">
        <w:rPr>
          <w:rFonts w:cs="Times New Roman"/>
          <w:color w:val="auto"/>
          <w:szCs w:val="22"/>
        </w:rPr>
        <w:t xml:space="preserve">for a period of five years. </w:t>
      </w:r>
      <w:r w:rsidRPr="00BA249E">
        <w:rPr>
          <w:rFonts w:cs="Times New Roman"/>
          <w:szCs w:val="22"/>
        </w:rPr>
        <w:t xml:space="preserve"> </w:t>
      </w:r>
      <w:r w:rsidRPr="00BA249E">
        <w:rPr>
          <w:rFonts w:cs="Times New Roman"/>
          <w:color w:val="auto"/>
          <w:szCs w:val="22"/>
        </w:rPr>
        <w:t>The department may pay these employees up to $7,500 each year over a five</w:t>
      </w:r>
      <w:r w:rsidR="00602AB6" w:rsidRPr="00BA249E">
        <w:rPr>
          <w:rFonts w:cs="Times New Roman"/>
          <w:color w:val="auto"/>
          <w:szCs w:val="22"/>
        </w:rPr>
        <w:noBreakHyphen/>
      </w:r>
      <w:r w:rsidRPr="00BA249E">
        <w:rPr>
          <w:rFonts w:cs="Times New Roman"/>
          <w:color w:val="auto"/>
          <w:szCs w:val="22"/>
        </w:rPr>
        <w:t xml:space="preserve">year period in accordance with a program developed by the </w:t>
      </w:r>
      <w:r w:rsidRPr="00BA249E">
        <w:rPr>
          <w:rFonts w:cs="Times New Roman"/>
          <w:szCs w:val="22"/>
        </w:rPr>
        <w:t>department</w:t>
      </w:r>
      <w:r w:rsidRPr="00BA249E">
        <w:rPr>
          <w:rFonts w:cs="Times New Roman"/>
          <w:color w:val="auto"/>
          <w:szCs w:val="22"/>
        </w:rPr>
        <w:t>.</w:t>
      </w:r>
      <w:r w:rsidRPr="00BA249E">
        <w:rPr>
          <w:rFonts w:cs="Times New Roman"/>
          <w:szCs w:val="22"/>
        </w:rPr>
        <w:t xml:space="preserve"> </w:t>
      </w:r>
      <w:r w:rsidRPr="00BA249E">
        <w:rPr>
          <w:rFonts w:cs="Times New Roman"/>
          <w:color w:val="auto"/>
          <w:szCs w:val="22"/>
        </w:rPr>
        <w:t xml:space="preserve"> Payments will be made directly to the employee at the end of each year of employment. </w:t>
      </w:r>
      <w:r w:rsidRPr="00BA249E">
        <w:rPr>
          <w:rFonts w:cs="Times New Roman"/>
          <w:szCs w:val="22"/>
        </w:rPr>
        <w:t xml:space="preserve"> </w:t>
      </w:r>
      <w:r w:rsidRPr="00BA249E">
        <w:rPr>
          <w:rFonts w:cs="Times New Roman"/>
          <w:color w:val="auto"/>
          <w:szCs w:val="22"/>
        </w:rPr>
        <w:t>Payments cannot exceed the balance of the student loan or the cost of tuition.</w:t>
      </w:r>
    </w:p>
    <w:p w:rsidR="000D7E74" w:rsidRPr="00BA249E" w:rsidRDefault="00457E6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szCs w:val="22"/>
        </w:rPr>
        <w:tab/>
      </w:r>
      <w:r w:rsidRPr="00BA249E">
        <w:rPr>
          <w:rFonts w:cs="Times New Roman"/>
          <w:b/>
          <w:szCs w:val="22"/>
        </w:rPr>
        <w:t>38.26.</w:t>
      </w:r>
      <w:r w:rsidRPr="00BA249E">
        <w:rPr>
          <w:rFonts w:cs="Times New Roman"/>
          <w:b/>
          <w:szCs w:val="22"/>
        </w:rPr>
        <w:tab/>
      </w:r>
      <w:r w:rsidRPr="00BA249E">
        <w:rPr>
          <w:rFonts w:cs="Times New Roman"/>
          <w:szCs w:val="22"/>
        </w:rPr>
        <w:t>(DSS: Federally Certified Child Support Enforcement System Project)  In order to expedite the completion and certification of the Automated Child Support Enforcement System required by the Social Security Act (42 U.S.C. Section 654a), the Department of Social Services is authorized to adopt, to the fullest extent possible, the system and operating procedures of the Delaware Transfer System.  To the extent the Transfer System operating processes deviate from, or are incompatible with, current South Carolina practice, the department is authorized to determine the most effective and efficient practice to comply with federal requirements.  The department shall work with Clerks of Court to identify and prepare for the changes involved in the implementation of the Transfer System which may impact their current operating practices with regards to performance of required child support functions.  Pursuant to the Social Security Act and S.C. Code Section 63</w:t>
      </w:r>
      <w:r w:rsidR="00602AB6" w:rsidRPr="00BA249E">
        <w:rPr>
          <w:rFonts w:cs="Times New Roman"/>
          <w:szCs w:val="22"/>
        </w:rPr>
        <w:noBreakHyphen/>
      </w:r>
      <w:r w:rsidRPr="00BA249E">
        <w:rPr>
          <w:rFonts w:cs="Times New Roman"/>
          <w:szCs w:val="22"/>
        </w:rPr>
        <w:t>17</w:t>
      </w:r>
      <w:r w:rsidR="00602AB6" w:rsidRPr="00BA249E">
        <w:rPr>
          <w:rFonts w:cs="Times New Roman"/>
          <w:szCs w:val="22"/>
        </w:rPr>
        <w:noBreakHyphen/>
      </w:r>
      <w:r w:rsidRPr="00BA249E">
        <w:rPr>
          <w:rFonts w:cs="Times New Roman"/>
          <w:szCs w:val="22"/>
        </w:rPr>
        <w:t>610, Clerks of Court shall utilize the federally certifiable child support system and the state disbursement unit developed by the department to perform required child support functions.</w:t>
      </w:r>
    </w:p>
    <w:p w:rsidR="00220D33" w:rsidRPr="00BA249E" w:rsidRDefault="00220D3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szCs w:val="22"/>
        </w:rPr>
        <w:lastRenderedPageBreak/>
        <w:tab/>
      </w:r>
      <w:r w:rsidRPr="00BA249E">
        <w:rPr>
          <w:rFonts w:cs="Times New Roman"/>
          <w:b/>
          <w:szCs w:val="22"/>
        </w:rPr>
        <w:t>38.</w:t>
      </w:r>
      <w:r w:rsidR="006B351F" w:rsidRPr="00BA249E">
        <w:rPr>
          <w:rFonts w:cs="Times New Roman"/>
          <w:b/>
          <w:szCs w:val="22"/>
        </w:rPr>
        <w:t>27</w:t>
      </w:r>
      <w:r w:rsidRPr="00BA249E">
        <w:rPr>
          <w:rFonts w:cs="Times New Roman"/>
          <w:b/>
          <w:szCs w:val="22"/>
        </w:rPr>
        <w:t>.</w:t>
      </w:r>
      <w:r w:rsidRPr="00BA249E">
        <w:rPr>
          <w:rFonts w:cs="Times New Roman"/>
          <w:b/>
          <w:szCs w:val="22"/>
        </w:rPr>
        <w:tab/>
      </w:r>
      <w:r w:rsidRPr="00BA249E">
        <w:rPr>
          <w:rFonts w:cs="Times New Roman"/>
          <w:szCs w:val="22"/>
        </w:rPr>
        <w:t>(DSS: Wilderness Therapeutic Camps)  The Department of Social Services shall make and promulgate such rules and regulations relating to licensing standards and other matters as may be necessary to carry out the purposes of Title 63, Chapter 11, Article 1 of the 1976 Code as applied to Wilderness Therapeutic Camps.  For this purpose, a “Wilderness Therapeutic Camp” is a therapeutic camp organization or facility with an outdoor or wilderness focus that is engaged in receiving children for care and maintenance, either part or full time, but shall not include any summer camp, day camp, or after school program, and shall also not include any other outdoor education or youth development program or facility where participants usually attend for less than 15 days, and does not include any licensed residential group care organization, child caring institution or group home or facility that meets the facility requirements of S.C. Code of Regulations Section 114</w:t>
      </w:r>
      <w:r w:rsidR="00602AB6" w:rsidRPr="00BA249E">
        <w:rPr>
          <w:rFonts w:cs="Times New Roman"/>
          <w:szCs w:val="22"/>
        </w:rPr>
        <w:noBreakHyphen/>
      </w:r>
      <w:r w:rsidRPr="00BA249E">
        <w:rPr>
          <w:rFonts w:cs="Times New Roman"/>
          <w:szCs w:val="22"/>
        </w:rPr>
        <w:t>590.</w:t>
      </w:r>
    </w:p>
    <w:p w:rsidR="00B569DB" w:rsidRPr="00BA249E" w:rsidRDefault="00B569D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color w:val="auto"/>
          <w:szCs w:val="22"/>
        </w:rPr>
        <w:tab/>
      </w:r>
      <w:r w:rsidRPr="00BA249E">
        <w:rPr>
          <w:rFonts w:cs="Times New Roman"/>
          <w:b/>
          <w:color w:val="auto"/>
          <w:szCs w:val="22"/>
        </w:rPr>
        <w:t>38.28.</w:t>
      </w:r>
      <w:r w:rsidRPr="00BA249E">
        <w:rPr>
          <w:rFonts w:cs="Times New Roman"/>
          <w:b/>
          <w:color w:val="auto"/>
          <w:szCs w:val="22"/>
        </w:rPr>
        <w:tab/>
      </w:r>
      <w:r w:rsidRPr="00BA249E">
        <w:rPr>
          <w:rFonts w:cs="Times New Roman"/>
          <w:szCs w:val="22"/>
        </w:rPr>
        <w:t>(DSS: Group Home Transition)  For the current fiscal year, the Department of Social Services shall provide financial and administrative support and flexibility to Group Homes in order to best enable any necessary transition of services or the development of new service models for children and young adults.  Group Homes with young adults between the ages of 18 to 23 years residing in approved and supervised independent living programs shall not be required to provide 24 hours per day face to face supervision for the resident.  Regulatory and contractual requirements must not be different for supervision and staff ratios when a young adult aged 18 to 23 is a resident in an approved and supervised independent living program.</w:t>
      </w:r>
    </w:p>
    <w:p w:rsidR="00D22A32" w:rsidRPr="00BA249E" w:rsidRDefault="00D22A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szCs w:val="22"/>
        </w:rPr>
        <w:t>38.</w:t>
      </w:r>
      <w:r w:rsidR="00F11991" w:rsidRPr="00BA249E">
        <w:rPr>
          <w:rFonts w:cs="Times New Roman"/>
          <w:b/>
          <w:szCs w:val="22"/>
        </w:rPr>
        <w:t>29</w:t>
      </w:r>
      <w:r w:rsidRPr="00BA249E">
        <w:rPr>
          <w:rFonts w:cs="Times New Roman"/>
          <w:b/>
          <w:szCs w:val="22"/>
        </w:rPr>
        <w:t>.</w:t>
      </w:r>
      <w:r w:rsidRPr="00BA249E">
        <w:rPr>
          <w:rFonts w:cs="Times New Roman"/>
          <w:szCs w:val="22"/>
        </w:rPr>
        <w:tab/>
      </w:r>
      <w:r w:rsidRPr="00BA249E">
        <w:rPr>
          <w:rFonts w:cs="Times New Roman"/>
          <w:color w:val="auto"/>
          <w:szCs w:val="22"/>
        </w:rPr>
        <w:t>(DSS: Foster Care Child Placements)</w:t>
      </w:r>
      <w:r w:rsidRPr="00BA249E">
        <w:rPr>
          <w:rFonts w:cs="Times New Roman"/>
          <w:szCs w:val="22"/>
        </w:rPr>
        <w:t xml:space="preserve"> </w:t>
      </w:r>
      <w:r w:rsidRPr="00BA249E">
        <w:rPr>
          <w:rFonts w:cs="Times New Roman"/>
          <w:color w:val="auto"/>
          <w:szCs w:val="22"/>
        </w:rPr>
        <w:t xml:space="preserve"> With funds appropriated and authorized to the Department of Social Services for </w:t>
      </w:r>
      <w:r w:rsidRPr="00BA249E">
        <w:rPr>
          <w:rFonts w:cs="Times New Roman"/>
          <w:szCs w:val="22"/>
        </w:rPr>
        <w:t xml:space="preserve">Fiscal Year </w:t>
      </w:r>
      <w:r w:rsidRPr="00BA249E">
        <w:rPr>
          <w:rFonts w:cs="Times New Roman"/>
          <w:color w:val="auto"/>
          <w:szCs w:val="22"/>
        </w:rPr>
        <w:t>2018</w:t>
      </w:r>
      <w:r w:rsidR="00602AB6" w:rsidRPr="00BA249E">
        <w:rPr>
          <w:rFonts w:cs="Times New Roman"/>
          <w:color w:val="auto"/>
          <w:szCs w:val="22"/>
        </w:rPr>
        <w:noBreakHyphen/>
      </w:r>
      <w:r w:rsidRPr="00BA249E">
        <w:rPr>
          <w:rFonts w:cs="Times New Roman"/>
          <w:color w:val="auto"/>
          <w:szCs w:val="22"/>
        </w:rPr>
        <w:t xml:space="preserve">19, the department shall ensure that the following provisions are implemented related to child placements. </w:t>
      </w:r>
      <w:r w:rsidRPr="00BA249E">
        <w:rPr>
          <w:rFonts w:cs="Times New Roman"/>
          <w:szCs w:val="22"/>
        </w:rPr>
        <w:t xml:space="preserve"> </w:t>
      </w:r>
      <w:r w:rsidRPr="00BA249E">
        <w:rPr>
          <w:rFonts w:cs="Times New Roman"/>
          <w:color w:val="auto"/>
          <w:szCs w:val="22"/>
        </w:rPr>
        <w:t>The department shall promulgate any necessary rules or regulations to implement these provisions:</w:t>
      </w:r>
    </w:p>
    <w:p w:rsidR="00D22A32" w:rsidRPr="00BA249E" w:rsidRDefault="00D22A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szCs w:val="22"/>
        </w:rPr>
        <w:tab/>
      </w:r>
      <w:r w:rsidRPr="00BA249E">
        <w:rPr>
          <w:rFonts w:cs="Times New Roman"/>
          <w:szCs w:val="22"/>
        </w:rPr>
        <w:tab/>
      </w:r>
      <w:r w:rsidRPr="00BA249E">
        <w:rPr>
          <w:rFonts w:cs="Times New Roman"/>
          <w:color w:val="auto"/>
          <w:szCs w:val="22"/>
        </w:rPr>
        <w:t>(A)</w:t>
      </w:r>
      <w:r w:rsidRPr="00BA249E">
        <w:rPr>
          <w:rFonts w:cs="Times New Roman"/>
          <w:szCs w:val="22"/>
        </w:rPr>
        <w:tab/>
      </w:r>
      <w:r w:rsidRPr="00BA249E">
        <w:rPr>
          <w:rFonts w:cs="Times New Roman"/>
          <w:color w:val="auto"/>
          <w:szCs w:val="22"/>
        </w:rPr>
        <w:t xml:space="preserve">If a child in foster care has been placed within the same foster home for at least </w:t>
      </w:r>
      <w:r w:rsidR="00A70B06" w:rsidRPr="00BA249E">
        <w:rPr>
          <w:rFonts w:cs="Times New Roman"/>
          <w:color w:val="auto"/>
          <w:szCs w:val="22"/>
        </w:rPr>
        <w:t>9</w:t>
      </w:r>
      <w:r w:rsidRPr="00BA249E">
        <w:rPr>
          <w:rFonts w:cs="Times New Roman"/>
          <w:color w:val="auto"/>
          <w:szCs w:val="22"/>
        </w:rPr>
        <w:t xml:space="preserve"> consecutive months and if the foster parents are willing to provide permanency through adoption for the child, the department must obtain an attachment assessment</w:t>
      </w:r>
      <w:r w:rsidR="007C6980" w:rsidRPr="00BA249E">
        <w:rPr>
          <w:rFonts w:cs="Times New Roman"/>
          <w:color w:val="auto"/>
          <w:szCs w:val="22"/>
        </w:rPr>
        <w:t xml:space="preserve">, as defined through rules or regulations promulgated by the agency, </w:t>
      </w:r>
      <w:r w:rsidRPr="00BA249E">
        <w:rPr>
          <w:rFonts w:cs="Times New Roman"/>
          <w:color w:val="auto"/>
          <w:szCs w:val="22"/>
        </w:rPr>
        <w:t xml:space="preserve">of the child and current foster parents before selecting a different adoptive placement or other alternative setting. </w:t>
      </w:r>
      <w:r w:rsidRPr="00BA249E">
        <w:rPr>
          <w:rFonts w:cs="Times New Roman"/>
          <w:szCs w:val="22"/>
        </w:rPr>
        <w:t xml:space="preserve"> </w:t>
      </w:r>
      <w:r w:rsidRPr="00BA249E">
        <w:rPr>
          <w:rFonts w:cs="Times New Roman"/>
          <w:color w:val="auto"/>
          <w:szCs w:val="22"/>
        </w:rPr>
        <w:t xml:space="preserve">The attachment assessment must be conducted by a qualified attachment expert. </w:t>
      </w:r>
      <w:r w:rsidRPr="00BA249E">
        <w:rPr>
          <w:rFonts w:cs="Times New Roman"/>
          <w:szCs w:val="22"/>
        </w:rPr>
        <w:t xml:space="preserve"> </w:t>
      </w:r>
      <w:r w:rsidRPr="00BA249E">
        <w:rPr>
          <w:rFonts w:cs="Times New Roman"/>
          <w:color w:val="auto"/>
          <w:szCs w:val="22"/>
        </w:rPr>
        <w:t xml:space="preserve">Qualified attachment experts may include individuals who can demonstrate training and or education in attachment theory, developmental psychology, and </w:t>
      </w:r>
      <w:r w:rsidR="007C6980" w:rsidRPr="00BA249E">
        <w:rPr>
          <w:rFonts w:cs="Times New Roman"/>
          <w:color w:val="auto"/>
          <w:szCs w:val="22"/>
        </w:rPr>
        <w:t>other qualifications defined through rules or regulations promulgated by the agency</w:t>
      </w:r>
      <w:r w:rsidRPr="00BA249E">
        <w:rPr>
          <w:rFonts w:cs="Times New Roman"/>
          <w:color w:val="auto"/>
          <w:szCs w:val="22"/>
        </w:rPr>
        <w:t>.</w:t>
      </w:r>
    </w:p>
    <w:p w:rsidR="00D22A32" w:rsidRPr="00BA249E" w:rsidRDefault="00D22A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szCs w:val="22"/>
        </w:rPr>
        <w:tab/>
      </w:r>
      <w:r w:rsidRPr="00BA249E">
        <w:rPr>
          <w:rFonts w:cs="Times New Roman"/>
          <w:szCs w:val="22"/>
        </w:rPr>
        <w:tab/>
      </w:r>
      <w:r w:rsidRPr="00BA249E">
        <w:rPr>
          <w:rFonts w:cs="Times New Roman"/>
          <w:color w:val="auto"/>
          <w:szCs w:val="22"/>
        </w:rPr>
        <w:t>(B)</w:t>
      </w:r>
      <w:r w:rsidRPr="00BA249E">
        <w:rPr>
          <w:rFonts w:cs="Times New Roman"/>
          <w:szCs w:val="22"/>
        </w:rPr>
        <w:tab/>
      </w:r>
      <w:r w:rsidRPr="00BA249E">
        <w:rPr>
          <w:rFonts w:cs="Times New Roman"/>
          <w:color w:val="auto"/>
          <w:szCs w:val="22"/>
        </w:rPr>
        <w:t>If a child</w:t>
      </w:r>
      <w:r w:rsidR="00602AB6" w:rsidRPr="00BA249E">
        <w:rPr>
          <w:rFonts w:cs="Times New Roman"/>
          <w:color w:val="auto"/>
          <w:szCs w:val="22"/>
        </w:rPr>
        <w:t>’</w:t>
      </w:r>
      <w:r w:rsidRPr="00BA249E">
        <w:rPr>
          <w:rFonts w:cs="Times New Roman"/>
          <w:color w:val="auto"/>
          <w:szCs w:val="22"/>
        </w:rPr>
        <w:t>s permanency plan includes reunification with a parent or caregiver, the department shall develop a transition plan for the child, with input from the Guardian ad Litem and a child</w:t>
      </w:r>
      <w:r w:rsidR="00602AB6" w:rsidRPr="00BA249E">
        <w:rPr>
          <w:rFonts w:cs="Times New Roman"/>
          <w:color w:val="auto"/>
          <w:szCs w:val="22"/>
        </w:rPr>
        <w:noBreakHyphen/>
      </w:r>
      <w:r w:rsidRPr="00BA249E">
        <w:rPr>
          <w:rFonts w:cs="Times New Roman"/>
          <w:color w:val="auto"/>
          <w:szCs w:val="22"/>
        </w:rPr>
        <w:t xml:space="preserve">focused </w:t>
      </w:r>
      <w:r w:rsidR="007C6980" w:rsidRPr="00BA249E">
        <w:rPr>
          <w:rFonts w:cs="Times New Roman"/>
          <w:color w:val="auto"/>
          <w:szCs w:val="22"/>
        </w:rPr>
        <w:t xml:space="preserve">or other appropriate </w:t>
      </w:r>
      <w:r w:rsidRPr="00BA249E">
        <w:rPr>
          <w:rFonts w:cs="Times New Roman"/>
          <w:color w:val="auto"/>
          <w:szCs w:val="22"/>
        </w:rPr>
        <w:t xml:space="preserve">mental health professional. </w:t>
      </w:r>
      <w:r w:rsidRPr="00BA249E">
        <w:rPr>
          <w:rFonts w:cs="Times New Roman"/>
          <w:szCs w:val="22"/>
        </w:rPr>
        <w:t xml:space="preserve"> </w:t>
      </w:r>
      <w:r w:rsidRPr="00BA249E">
        <w:rPr>
          <w:rFonts w:cs="Times New Roman"/>
          <w:color w:val="auto"/>
          <w:szCs w:val="22"/>
        </w:rPr>
        <w:t>The department</w:t>
      </w:r>
      <w:r w:rsidR="00602AB6" w:rsidRPr="00BA249E">
        <w:rPr>
          <w:rFonts w:cs="Times New Roman"/>
          <w:color w:val="auto"/>
          <w:szCs w:val="22"/>
        </w:rPr>
        <w:t>’</w:t>
      </w:r>
      <w:r w:rsidRPr="00BA249E">
        <w:rPr>
          <w:rFonts w:cs="Times New Roman"/>
          <w:color w:val="auto"/>
          <w:szCs w:val="22"/>
        </w:rPr>
        <w:t>s proposed transition plan must include sufficient visitation with the permanent guardian to promote a successful and emotionally healthy transition for the child, facilitate a positive relationship between caregiver and child, and lessen trauma that may result from the move.</w:t>
      </w:r>
      <w:r w:rsidRPr="00BA249E">
        <w:rPr>
          <w:rFonts w:cs="Times New Roman"/>
          <w:szCs w:val="22"/>
        </w:rPr>
        <w:t xml:space="preserve"> </w:t>
      </w:r>
      <w:r w:rsidRPr="00BA249E">
        <w:rPr>
          <w:rFonts w:cs="Times New Roman"/>
          <w:color w:val="auto"/>
          <w:szCs w:val="22"/>
        </w:rPr>
        <w:t xml:space="preserve"> If the department pursues placement with a natural parent, relative, or other adult with whom the child has never lived, as determined to be in the child</w:t>
      </w:r>
      <w:r w:rsidR="00602AB6" w:rsidRPr="00BA249E">
        <w:rPr>
          <w:rFonts w:cs="Times New Roman"/>
          <w:color w:val="auto"/>
          <w:szCs w:val="22"/>
        </w:rPr>
        <w:t>’</w:t>
      </w:r>
      <w:r w:rsidRPr="00BA249E">
        <w:rPr>
          <w:rFonts w:cs="Times New Roman"/>
          <w:color w:val="auto"/>
          <w:szCs w:val="22"/>
        </w:rPr>
        <w:t>s best interest, the department</w:t>
      </w:r>
      <w:r w:rsidR="00602AB6" w:rsidRPr="00BA249E">
        <w:rPr>
          <w:rFonts w:cs="Times New Roman"/>
          <w:color w:val="auto"/>
          <w:szCs w:val="22"/>
        </w:rPr>
        <w:t>’</w:t>
      </w:r>
      <w:r w:rsidRPr="00BA249E">
        <w:rPr>
          <w:rFonts w:cs="Times New Roman"/>
          <w:color w:val="auto"/>
          <w:szCs w:val="22"/>
        </w:rPr>
        <w:t>s proposed transition plan must be progressive and include increased overnight visitation with ongoing assessment of the plan and the child</w:t>
      </w:r>
      <w:r w:rsidR="00602AB6" w:rsidRPr="00BA249E">
        <w:rPr>
          <w:rFonts w:cs="Times New Roman"/>
          <w:color w:val="auto"/>
          <w:szCs w:val="22"/>
        </w:rPr>
        <w:t>’</w:t>
      </w:r>
      <w:r w:rsidRPr="00BA249E">
        <w:rPr>
          <w:rFonts w:cs="Times New Roman"/>
          <w:color w:val="auto"/>
          <w:szCs w:val="22"/>
        </w:rPr>
        <w:t>s adjustment by the Guardian ad Litem and child focused</w:t>
      </w:r>
      <w:r w:rsidR="007C6980" w:rsidRPr="00BA249E">
        <w:rPr>
          <w:rFonts w:cs="Times New Roman"/>
          <w:color w:val="auto"/>
          <w:szCs w:val="22"/>
        </w:rPr>
        <w:t xml:space="preserve"> or other appropriate</w:t>
      </w:r>
      <w:r w:rsidRPr="00BA249E">
        <w:rPr>
          <w:rFonts w:cs="Times New Roman"/>
          <w:color w:val="auto"/>
          <w:szCs w:val="22"/>
        </w:rPr>
        <w:t xml:space="preserve"> mental health professional. </w:t>
      </w:r>
      <w:r w:rsidRPr="00BA249E">
        <w:rPr>
          <w:rFonts w:cs="Times New Roman"/>
          <w:szCs w:val="22"/>
        </w:rPr>
        <w:t xml:space="preserve"> </w:t>
      </w:r>
      <w:r w:rsidRPr="00BA249E">
        <w:rPr>
          <w:rFonts w:cs="Times New Roman"/>
          <w:color w:val="auto"/>
          <w:szCs w:val="22"/>
        </w:rPr>
        <w:t>Modifications to the plan must be driven by the child</w:t>
      </w:r>
      <w:r w:rsidR="00602AB6" w:rsidRPr="00BA249E">
        <w:rPr>
          <w:rFonts w:cs="Times New Roman"/>
          <w:color w:val="auto"/>
          <w:szCs w:val="22"/>
        </w:rPr>
        <w:t>’</w:t>
      </w:r>
      <w:r w:rsidRPr="00BA249E">
        <w:rPr>
          <w:rFonts w:cs="Times New Roman"/>
          <w:color w:val="auto"/>
          <w:szCs w:val="22"/>
        </w:rPr>
        <w:t>s adjustment to the transition.</w:t>
      </w:r>
    </w:p>
    <w:p w:rsidR="00D22A32" w:rsidRPr="00BA249E" w:rsidRDefault="00D22A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szCs w:val="22"/>
        </w:rPr>
        <w:tab/>
      </w:r>
      <w:r w:rsidRPr="00BA249E">
        <w:rPr>
          <w:rFonts w:cs="Times New Roman"/>
          <w:szCs w:val="22"/>
        </w:rPr>
        <w:tab/>
      </w:r>
      <w:r w:rsidRPr="00BA249E">
        <w:rPr>
          <w:rFonts w:cs="Times New Roman"/>
          <w:color w:val="auto"/>
          <w:szCs w:val="22"/>
        </w:rPr>
        <w:t>(C)</w:t>
      </w:r>
      <w:r w:rsidRPr="00BA249E">
        <w:rPr>
          <w:rFonts w:cs="Times New Roman"/>
          <w:szCs w:val="22"/>
        </w:rPr>
        <w:tab/>
      </w:r>
      <w:r w:rsidR="007C6980" w:rsidRPr="00BA249E">
        <w:rPr>
          <w:rFonts w:cs="Times New Roman"/>
          <w:color w:val="auto"/>
          <w:szCs w:val="22"/>
        </w:rPr>
        <w:t>T</w:t>
      </w:r>
      <w:r w:rsidRPr="00BA249E">
        <w:rPr>
          <w:rFonts w:cs="Times New Roman"/>
          <w:color w:val="auto"/>
          <w:szCs w:val="22"/>
        </w:rPr>
        <w:t xml:space="preserve">he department must file a Termination of Parental Rights petition if a child has been in foster care for 15 of the last 22 months unless there are extenuating circumstances </w:t>
      </w:r>
      <w:r w:rsidR="007C6980" w:rsidRPr="00BA249E">
        <w:rPr>
          <w:rFonts w:cs="Times New Roman"/>
          <w:color w:val="auto"/>
          <w:szCs w:val="22"/>
        </w:rPr>
        <w:t>as defined in Section 63</w:t>
      </w:r>
      <w:r w:rsidR="00602AB6" w:rsidRPr="00BA249E">
        <w:rPr>
          <w:rFonts w:cs="Times New Roman"/>
          <w:color w:val="auto"/>
          <w:szCs w:val="22"/>
        </w:rPr>
        <w:noBreakHyphen/>
      </w:r>
      <w:r w:rsidR="007C6980" w:rsidRPr="00BA249E">
        <w:rPr>
          <w:rFonts w:cs="Times New Roman"/>
          <w:color w:val="auto"/>
          <w:szCs w:val="22"/>
        </w:rPr>
        <w:t>7</w:t>
      </w:r>
      <w:r w:rsidR="00602AB6" w:rsidRPr="00BA249E">
        <w:rPr>
          <w:rFonts w:cs="Times New Roman"/>
          <w:color w:val="auto"/>
          <w:szCs w:val="22"/>
        </w:rPr>
        <w:noBreakHyphen/>
      </w:r>
      <w:r w:rsidR="007C6980" w:rsidRPr="00BA249E">
        <w:rPr>
          <w:rFonts w:cs="Times New Roman"/>
          <w:color w:val="auto"/>
          <w:szCs w:val="22"/>
        </w:rPr>
        <w:t xml:space="preserve">1710 </w:t>
      </w:r>
      <w:r w:rsidRPr="00BA249E">
        <w:rPr>
          <w:rFonts w:cs="Times New Roman"/>
          <w:color w:val="auto"/>
          <w:szCs w:val="22"/>
        </w:rPr>
        <w:t>as follows:</w:t>
      </w:r>
    </w:p>
    <w:p w:rsidR="00D22A32" w:rsidRPr="00BA249E" w:rsidRDefault="004241A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szCs w:val="22"/>
        </w:rPr>
        <w:tab/>
      </w:r>
      <w:r w:rsidR="00D22A32" w:rsidRPr="00BA249E">
        <w:rPr>
          <w:rFonts w:cs="Times New Roman"/>
          <w:szCs w:val="22"/>
        </w:rPr>
        <w:tab/>
      </w:r>
      <w:r w:rsidR="00D22A32" w:rsidRPr="00BA249E">
        <w:rPr>
          <w:rFonts w:cs="Times New Roman"/>
          <w:szCs w:val="22"/>
        </w:rPr>
        <w:tab/>
      </w:r>
      <w:r w:rsidR="00D22A32" w:rsidRPr="00BA249E">
        <w:rPr>
          <w:rFonts w:cs="Times New Roman"/>
          <w:szCs w:val="22"/>
        </w:rPr>
        <w:tab/>
      </w:r>
      <w:r w:rsidR="00D22A32" w:rsidRPr="00BA249E">
        <w:rPr>
          <w:rFonts w:cs="Times New Roman"/>
          <w:color w:val="auto"/>
          <w:szCs w:val="22"/>
        </w:rPr>
        <w:t>(1)</w:t>
      </w:r>
      <w:r w:rsidR="00D22A32" w:rsidRPr="00BA249E">
        <w:rPr>
          <w:rFonts w:cs="Times New Roman"/>
          <w:szCs w:val="22"/>
        </w:rPr>
        <w:tab/>
      </w:r>
      <w:r w:rsidR="00D22A32" w:rsidRPr="00BA249E">
        <w:rPr>
          <w:rFonts w:cs="Times New Roman"/>
          <w:color w:val="auto"/>
          <w:szCs w:val="22"/>
        </w:rPr>
        <w:t>When the child is over the age of 16 and the department has identified another planned permanent living arrangement.</w:t>
      </w:r>
    </w:p>
    <w:p w:rsidR="00D22A32" w:rsidRPr="00BA249E" w:rsidRDefault="00D22A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lastRenderedPageBreak/>
        <w:tab/>
      </w:r>
      <w:r w:rsidR="004241A3" w:rsidRPr="00BA249E">
        <w:rPr>
          <w:rFonts w:cs="Times New Roman"/>
          <w:color w:val="auto"/>
          <w:szCs w:val="22"/>
        </w:rPr>
        <w:tab/>
      </w:r>
      <w:r w:rsidRPr="00BA249E">
        <w:rPr>
          <w:rFonts w:cs="Times New Roman"/>
          <w:szCs w:val="22"/>
        </w:rPr>
        <w:tab/>
      </w:r>
      <w:r w:rsidRPr="00BA249E">
        <w:rPr>
          <w:rFonts w:cs="Times New Roman"/>
          <w:szCs w:val="22"/>
        </w:rPr>
        <w:tab/>
      </w:r>
      <w:r w:rsidRPr="00BA249E">
        <w:rPr>
          <w:rFonts w:cs="Times New Roman"/>
          <w:color w:val="auto"/>
          <w:szCs w:val="22"/>
        </w:rPr>
        <w:t>(2)</w:t>
      </w:r>
      <w:r w:rsidRPr="00BA249E">
        <w:rPr>
          <w:rFonts w:cs="Times New Roman"/>
          <w:szCs w:val="22"/>
        </w:rPr>
        <w:tab/>
      </w:r>
      <w:r w:rsidRPr="00BA249E">
        <w:rPr>
          <w:rFonts w:cs="Times New Roman"/>
          <w:color w:val="auto"/>
          <w:szCs w:val="22"/>
        </w:rPr>
        <w:t>The department asserts to the court that the child may be safely returned to the parent because the parent has remedied the conditions that caused the removal, with or without supervision by the department for up to 12 months.</w:t>
      </w:r>
    </w:p>
    <w:p w:rsidR="00D22A32" w:rsidRPr="00BA249E" w:rsidRDefault="00D22A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szCs w:val="22"/>
        </w:rPr>
        <w:tab/>
      </w:r>
      <w:r w:rsidR="004241A3" w:rsidRPr="00BA249E">
        <w:rPr>
          <w:rFonts w:cs="Times New Roman"/>
          <w:szCs w:val="22"/>
        </w:rPr>
        <w:tab/>
      </w:r>
      <w:r w:rsidRPr="00BA249E">
        <w:rPr>
          <w:rFonts w:cs="Times New Roman"/>
          <w:szCs w:val="22"/>
        </w:rPr>
        <w:tab/>
      </w:r>
      <w:r w:rsidRPr="00BA249E">
        <w:rPr>
          <w:rFonts w:cs="Times New Roman"/>
          <w:color w:val="auto"/>
          <w:szCs w:val="22"/>
        </w:rPr>
        <w:tab/>
        <w:t>(3)</w:t>
      </w:r>
      <w:r w:rsidRPr="00BA249E">
        <w:rPr>
          <w:rFonts w:cs="Times New Roman"/>
          <w:szCs w:val="22"/>
        </w:rPr>
        <w:tab/>
      </w:r>
      <w:r w:rsidRPr="00BA249E">
        <w:rPr>
          <w:rFonts w:cs="Times New Roman"/>
          <w:color w:val="auto"/>
          <w:szCs w:val="22"/>
        </w:rPr>
        <w:t>The department</w:t>
      </w:r>
      <w:r w:rsidR="00602AB6" w:rsidRPr="00BA249E">
        <w:rPr>
          <w:rFonts w:cs="Times New Roman"/>
          <w:color w:val="auto"/>
          <w:szCs w:val="22"/>
        </w:rPr>
        <w:t>’</w:t>
      </w:r>
      <w:r w:rsidRPr="00BA249E">
        <w:rPr>
          <w:rFonts w:cs="Times New Roman"/>
          <w:color w:val="auto"/>
          <w:szCs w:val="22"/>
        </w:rPr>
        <w:t>s proposed treatment plan can be extended up to 18 months but only if:</w:t>
      </w:r>
      <w:r w:rsidRPr="00BA249E">
        <w:rPr>
          <w:rFonts w:cs="Times New Roman"/>
          <w:szCs w:val="22"/>
        </w:rPr>
        <w:t xml:space="preserve"> </w:t>
      </w:r>
      <w:r w:rsidRPr="00BA249E">
        <w:rPr>
          <w:rFonts w:cs="Times New Roman"/>
          <w:color w:val="auto"/>
          <w:szCs w:val="22"/>
        </w:rPr>
        <w:t xml:space="preserve"> (a) the department presents compelling and persuasive evidence of how the parent has demonstrated due diligence in completing the plan; (b) the department can articulate for the court specific reasons to believe the parent will timely remedy the conditions which led to the removal; (c) the department affirms that the return of child to the parent would not cause unreasonable risk of harm; (d) the department has compelling reasons to assert that a Termination of Parental Rights is not in the best interests of the child; (</w:t>
      </w:r>
      <w:r w:rsidRPr="00BA249E">
        <w:rPr>
          <w:rFonts w:cs="Times New Roman"/>
          <w:szCs w:val="22"/>
        </w:rPr>
        <w:t>e</w:t>
      </w:r>
      <w:r w:rsidRPr="00BA249E">
        <w:rPr>
          <w:rFonts w:cs="Times New Roman"/>
          <w:color w:val="auto"/>
          <w:szCs w:val="22"/>
        </w:rPr>
        <w:t>) the department has compelling reasons to assert the best interests of the child will be served by the extension.</w:t>
      </w:r>
    </w:p>
    <w:p w:rsidR="00D22A32" w:rsidRPr="00BA249E" w:rsidRDefault="00D22A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szCs w:val="22"/>
        </w:rPr>
        <w:tab/>
      </w:r>
      <w:r w:rsidR="004241A3" w:rsidRPr="00BA249E">
        <w:rPr>
          <w:rFonts w:cs="Times New Roman"/>
          <w:szCs w:val="22"/>
        </w:rPr>
        <w:tab/>
      </w:r>
      <w:r w:rsidRPr="00BA249E">
        <w:rPr>
          <w:rFonts w:cs="Times New Roman"/>
          <w:szCs w:val="22"/>
        </w:rPr>
        <w:tab/>
      </w:r>
      <w:r w:rsidRPr="00BA249E">
        <w:rPr>
          <w:rFonts w:cs="Times New Roman"/>
          <w:color w:val="auto"/>
          <w:szCs w:val="22"/>
        </w:rPr>
        <w:tab/>
        <w:t>(4)</w:t>
      </w:r>
      <w:r w:rsidRPr="00BA249E">
        <w:rPr>
          <w:rFonts w:cs="Times New Roman"/>
          <w:szCs w:val="22"/>
        </w:rPr>
        <w:tab/>
      </w:r>
      <w:r w:rsidRPr="00BA249E">
        <w:rPr>
          <w:rFonts w:cs="Times New Roman"/>
          <w:color w:val="auto"/>
          <w:szCs w:val="22"/>
        </w:rPr>
        <w:t>If the department assesses the viability of adoption and determines that adoption is not a viable option and has compelling reasons to assert that Termination of Parental Rights is not in the best interests of the child, then the department may pursue a permanent plan of custody or legal guardiansh</w:t>
      </w:r>
      <w:r w:rsidRPr="00BA249E">
        <w:rPr>
          <w:rFonts w:cs="Times New Roman"/>
          <w:szCs w:val="22"/>
        </w:rPr>
        <w:t>ip to relative or other person.</w:t>
      </w:r>
    </w:p>
    <w:p w:rsidR="00D22A32" w:rsidRPr="00BA249E" w:rsidRDefault="00D22A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szCs w:val="22"/>
        </w:rPr>
        <w:tab/>
      </w:r>
      <w:r w:rsidRPr="00BA249E">
        <w:rPr>
          <w:rFonts w:cs="Times New Roman"/>
          <w:color w:val="auto"/>
          <w:szCs w:val="22"/>
        </w:rPr>
        <w:tab/>
        <w:t>(D)</w:t>
      </w:r>
      <w:r w:rsidRPr="00BA249E">
        <w:rPr>
          <w:rFonts w:cs="Times New Roman"/>
          <w:szCs w:val="22"/>
        </w:rPr>
        <w:tab/>
      </w:r>
      <w:r w:rsidRPr="00BA249E">
        <w:rPr>
          <w:rFonts w:cs="Times New Roman"/>
          <w:color w:val="auto"/>
          <w:szCs w:val="22"/>
        </w:rPr>
        <w:t>In accordance with Sections 63</w:t>
      </w:r>
      <w:r w:rsidR="00602AB6" w:rsidRPr="00BA249E">
        <w:rPr>
          <w:rFonts w:cs="Times New Roman"/>
          <w:color w:val="auto"/>
          <w:szCs w:val="22"/>
        </w:rPr>
        <w:noBreakHyphen/>
      </w:r>
      <w:r w:rsidRPr="00BA249E">
        <w:rPr>
          <w:rFonts w:cs="Times New Roman"/>
          <w:color w:val="auto"/>
          <w:szCs w:val="22"/>
        </w:rPr>
        <w:t>7</w:t>
      </w:r>
      <w:r w:rsidR="00602AB6" w:rsidRPr="00BA249E">
        <w:rPr>
          <w:rFonts w:cs="Times New Roman"/>
          <w:color w:val="auto"/>
          <w:szCs w:val="22"/>
        </w:rPr>
        <w:noBreakHyphen/>
      </w:r>
      <w:r w:rsidRPr="00BA249E">
        <w:rPr>
          <w:rFonts w:cs="Times New Roman"/>
          <w:color w:val="auto"/>
          <w:szCs w:val="22"/>
        </w:rPr>
        <w:t>1640(G) and 1700(E), the department must file the petition for a Termination of Parental Rights within sixty day</w:t>
      </w:r>
      <w:r w:rsidR="00A53448" w:rsidRPr="00BA249E">
        <w:rPr>
          <w:rFonts w:cs="Times New Roman"/>
          <w:color w:val="auto"/>
          <w:szCs w:val="22"/>
        </w:rPr>
        <w:t>s</w:t>
      </w:r>
      <w:r w:rsidRPr="00BA249E">
        <w:rPr>
          <w:rFonts w:cs="Times New Roman"/>
          <w:color w:val="auto"/>
          <w:szCs w:val="22"/>
        </w:rPr>
        <w:t xml:space="preserve"> of the family court order designating the child</w:t>
      </w:r>
      <w:r w:rsidR="00602AB6" w:rsidRPr="00BA249E">
        <w:rPr>
          <w:rFonts w:cs="Times New Roman"/>
          <w:color w:val="auto"/>
          <w:szCs w:val="22"/>
        </w:rPr>
        <w:t>’</w:t>
      </w:r>
      <w:r w:rsidRPr="00BA249E">
        <w:rPr>
          <w:rFonts w:cs="Times New Roman"/>
          <w:color w:val="auto"/>
          <w:szCs w:val="22"/>
        </w:rPr>
        <w:t>s permanent plan or concurrent plan as Termination of Parental Rights and adoption.</w:t>
      </w:r>
    </w:p>
    <w:p w:rsidR="00F40825" w:rsidRPr="00BA249E" w:rsidRDefault="00F4082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38.3</w:t>
      </w:r>
      <w:r w:rsidR="00F11991" w:rsidRPr="00BA249E">
        <w:rPr>
          <w:rFonts w:cs="Times New Roman"/>
          <w:b/>
          <w:color w:val="auto"/>
          <w:szCs w:val="22"/>
        </w:rPr>
        <w:t>0</w:t>
      </w:r>
      <w:r w:rsidRPr="00BA249E">
        <w:rPr>
          <w:rFonts w:cs="Times New Roman"/>
          <w:b/>
          <w:color w:val="auto"/>
          <w:szCs w:val="22"/>
        </w:rPr>
        <w:t>.</w:t>
      </w:r>
      <w:r w:rsidRPr="00BA249E">
        <w:rPr>
          <w:rFonts w:cs="Times New Roman"/>
          <w:color w:val="auto"/>
          <w:szCs w:val="22"/>
        </w:rPr>
        <w:tab/>
        <w:t xml:space="preserve">(DSS: Comprehensive Child Welfare Information System)  </w:t>
      </w:r>
      <w:r w:rsidRPr="00BA249E">
        <w:rPr>
          <w:rFonts w:cs="Times New Roman"/>
          <w:strike/>
          <w:color w:val="auto"/>
          <w:szCs w:val="22"/>
        </w:rPr>
        <w:t>A portion of the recurring funds appropriated to the department shall be used to issue a request for proposal, no later than September 30, 2018, for a vendor to implement a comprehensive case management data and analysis system.</w:t>
      </w:r>
    </w:p>
    <w:p w:rsidR="000569CD" w:rsidRPr="00BA249E" w:rsidRDefault="008B756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38.3</w:t>
      </w:r>
      <w:r w:rsidR="00F11991" w:rsidRPr="00BA249E">
        <w:rPr>
          <w:rFonts w:cs="Times New Roman"/>
          <w:b/>
          <w:color w:val="auto"/>
          <w:szCs w:val="22"/>
        </w:rPr>
        <w:t>1</w:t>
      </w:r>
      <w:r w:rsidRPr="00BA249E">
        <w:rPr>
          <w:rFonts w:cs="Times New Roman"/>
          <w:b/>
          <w:color w:val="auto"/>
          <w:szCs w:val="22"/>
        </w:rPr>
        <w:t>.</w:t>
      </w:r>
      <w:r w:rsidRPr="00BA249E">
        <w:rPr>
          <w:rFonts w:cs="Times New Roman"/>
          <w:b/>
          <w:color w:val="auto"/>
          <w:szCs w:val="22"/>
        </w:rPr>
        <w:tab/>
      </w:r>
      <w:r w:rsidRPr="00BA249E">
        <w:rPr>
          <w:rFonts w:cs="Times New Roman"/>
          <w:color w:val="auto"/>
          <w:szCs w:val="22"/>
        </w:rPr>
        <w:t>(DSS: SNAP Eligibility)  The Department of Social Services shall not seek, apply for, accept, or renew any waiver of the requirements established pursuant to 7 U.S.C. Section 2015(o), relating to the mandatory work requirements of the Supplemental Nutrition Assistance Program.</w:t>
      </w:r>
    </w:p>
    <w:p w:rsidR="00616CAC" w:rsidRPr="00BA249E" w:rsidRDefault="00616CA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38.3</w:t>
      </w:r>
      <w:r w:rsidR="00F11991" w:rsidRPr="00BA249E">
        <w:rPr>
          <w:rFonts w:cs="Times New Roman"/>
          <w:b/>
          <w:color w:val="auto"/>
          <w:szCs w:val="22"/>
        </w:rPr>
        <w:t>2</w:t>
      </w:r>
      <w:r w:rsidRPr="00BA249E">
        <w:rPr>
          <w:rFonts w:cs="Times New Roman"/>
          <w:b/>
          <w:color w:val="auto"/>
          <w:szCs w:val="22"/>
        </w:rPr>
        <w:t>.</w:t>
      </w:r>
      <w:r w:rsidRPr="00BA249E">
        <w:rPr>
          <w:rFonts w:cs="Times New Roman"/>
          <w:color w:val="auto"/>
          <w:szCs w:val="22"/>
        </w:rPr>
        <w:tab/>
        <w:t>(DSS: Pro Bono Program)  From the funds appropriated to the Department of Social Services the director shall be authorized to utilize the funds appropriated to the department to establish a pro bono program for private attorneys to represent the department in hearings.  Attorneys that volunteer for the program must meet the same qualifications as the attorney</w:t>
      </w:r>
      <w:r w:rsidR="00602AB6" w:rsidRPr="00BA249E">
        <w:rPr>
          <w:rFonts w:cs="Times New Roman"/>
          <w:color w:val="auto"/>
          <w:szCs w:val="22"/>
        </w:rPr>
        <w:t>’</w:t>
      </w:r>
      <w:r w:rsidRPr="00BA249E">
        <w:rPr>
          <w:rFonts w:cs="Times New Roman"/>
          <w:color w:val="auto"/>
          <w:szCs w:val="22"/>
        </w:rPr>
        <w:t>s hired by the department.  The department shall provide training for the pro bono attorneys.</w:t>
      </w:r>
    </w:p>
    <w:p w:rsidR="0062752D" w:rsidRDefault="006275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2752D" w:rsidSect="0062752D">
          <w:headerReference w:type="default" r:id="rId36"/>
          <w:type w:val="continuous"/>
          <w:pgSz w:w="15840" w:h="12240" w:orient="landscape" w:code="1"/>
          <w:pgMar w:top="1152" w:right="1800" w:bottom="1584" w:left="2160" w:header="1008" w:footer="1008" w:gutter="288"/>
          <w:paperSrc w:first="2794" w:other="2794"/>
          <w:lnNumType w:countBy="1"/>
          <w:cols w:space="720"/>
          <w:docGrid w:linePitch="360"/>
        </w:sectPr>
      </w:pPr>
    </w:p>
    <w:p w:rsidR="000B69AA" w:rsidRPr="00BA249E" w:rsidRDefault="000B69A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BA249E"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BA249E">
        <w:rPr>
          <w:rFonts w:cs="Times New Roman"/>
          <w:b/>
          <w:color w:val="auto"/>
          <w:szCs w:val="22"/>
        </w:rPr>
        <w:t xml:space="preserve">SECTION </w:t>
      </w:r>
      <w:r w:rsidR="002C5D4F" w:rsidRPr="00BA249E">
        <w:rPr>
          <w:rFonts w:cs="Times New Roman"/>
          <w:b/>
          <w:color w:val="auto"/>
          <w:szCs w:val="22"/>
        </w:rPr>
        <w:t>39</w:t>
      </w:r>
      <w:r w:rsidRPr="00BA249E">
        <w:rPr>
          <w:rFonts w:cs="Times New Roman"/>
          <w:b/>
          <w:color w:val="auto"/>
          <w:szCs w:val="22"/>
        </w:rPr>
        <w:t xml:space="preserve"> </w:t>
      </w:r>
      <w:r w:rsidR="00602AB6" w:rsidRPr="00BA249E">
        <w:rPr>
          <w:rFonts w:cs="Times New Roman"/>
          <w:b/>
          <w:color w:val="auto"/>
          <w:szCs w:val="22"/>
        </w:rPr>
        <w:noBreakHyphen/>
      </w:r>
      <w:r w:rsidRPr="00BA249E">
        <w:rPr>
          <w:rFonts w:cs="Times New Roman"/>
          <w:b/>
          <w:color w:val="auto"/>
          <w:szCs w:val="22"/>
        </w:rPr>
        <w:t xml:space="preserve"> L24</w:t>
      </w:r>
      <w:r w:rsidR="00F36631" w:rsidRPr="00BA249E">
        <w:rPr>
          <w:rFonts w:cs="Times New Roman"/>
          <w:b/>
          <w:color w:val="auto"/>
          <w:szCs w:val="22"/>
        </w:rPr>
        <w:t xml:space="preserve">0 </w:t>
      </w:r>
      <w:r w:rsidR="00602AB6" w:rsidRPr="00BA249E">
        <w:rPr>
          <w:rFonts w:cs="Times New Roman"/>
          <w:b/>
          <w:color w:val="auto"/>
          <w:szCs w:val="22"/>
        </w:rPr>
        <w:noBreakHyphen/>
      </w:r>
      <w:r w:rsidR="00F36631" w:rsidRPr="00BA249E">
        <w:rPr>
          <w:rFonts w:cs="Times New Roman"/>
          <w:b/>
          <w:color w:val="auto"/>
          <w:szCs w:val="22"/>
        </w:rPr>
        <w:t xml:space="preserve"> </w:t>
      </w:r>
      <w:r w:rsidRPr="00BA249E">
        <w:rPr>
          <w:rFonts w:cs="Times New Roman"/>
          <w:b/>
          <w:color w:val="auto"/>
          <w:szCs w:val="22"/>
        </w:rPr>
        <w:t>COMMISSION FOR THE BLIND</w:t>
      </w:r>
    </w:p>
    <w:p w:rsidR="00A9603B" w:rsidRPr="00BA249E" w:rsidRDefault="00A9603B" w:rsidP="00865F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r>
      <w:r w:rsidR="002C5D4F" w:rsidRPr="00BA249E">
        <w:rPr>
          <w:rFonts w:cs="Times New Roman"/>
          <w:b/>
          <w:color w:val="auto"/>
          <w:szCs w:val="22"/>
        </w:rPr>
        <w:t>39</w:t>
      </w:r>
      <w:r w:rsidRPr="00BA249E">
        <w:rPr>
          <w:rFonts w:cs="Times New Roman"/>
          <w:b/>
          <w:color w:val="auto"/>
          <w:szCs w:val="22"/>
        </w:rPr>
        <w:t>.1.</w:t>
      </w:r>
      <w:r w:rsidRPr="00BA249E">
        <w:rPr>
          <w:rFonts w:cs="Times New Roman"/>
          <w:color w:val="auto"/>
          <w:szCs w:val="22"/>
        </w:rPr>
        <w:tab/>
        <w:t>(BLIND: Matching Federal Funds)  For the current fiscal year the amount appropriated in this section under Program II for Rehabilitative Services is conditioned upon matching by federal funds</w:t>
      </w:r>
      <w:r w:rsidR="004905D6" w:rsidRPr="00BA249E">
        <w:rPr>
          <w:rFonts w:cs="Times New Roman"/>
          <w:color w:val="auto"/>
          <w:szCs w:val="22"/>
        </w:rPr>
        <w:t xml:space="preserve"> </w:t>
      </w:r>
      <w:r w:rsidRPr="00BA249E">
        <w:rPr>
          <w:rFonts w:cs="Times New Roman"/>
          <w:color w:val="auto"/>
          <w:szCs w:val="22"/>
        </w:rPr>
        <w:t>to the maximum amount available under the Federal Vocational Rehabilitation Program.</w:t>
      </w:r>
    </w:p>
    <w:p w:rsidR="0062752D" w:rsidRDefault="006275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2752D" w:rsidSect="0062752D">
          <w:headerReference w:type="default" r:id="rId37"/>
          <w:type w:val="continuous"/>
          <w:pgSz w:w="15840" w:h="12240" w:orient="landscape" w:code="1"/>
          <w:pgMar w:top="1152" w:right="1800" w:bottom="1584" w:left="2160" w:header="1008" w:footer="1008" w:gutter="288"/>
          <w:paperSrc w:first="2794" w:other="2794"/>
          <w:lnNumType w:countBy="1"/>
          <w:cols w:space="720"/>
          <w:docGrid w:linePitch="360"/>
        </w:sectPr>
      </w:pPr>
    </w:p>
    <w:p w:rsidR="001E60C4" w:rsidRPr="00BA249E" w:rsidRDefault="001E60C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15C44" w:rsidRPr="00BA249E" w:rsidRDefault="00D15C44"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BA249E">
        <w:rPr>
          <w:rFonts w:cs="Times New Roman"/>
          <w:b/>
          <w:color w:val="auto"/>
          <w:szCs w:val="22"/>
        </w:rPr>
        <w:t xml:space="preserve">SECTION 40 </w:t>
      </w:r>
      <w:r w:rsidR="00602AB6" w:rsidRPr="00BA249E">
        <w:rPr>
          <w:rFonts w:cs="Times New Roman"/>
          <w:b/>
          <w:color w:val="auto"/>
          <w:szCs w:val="22"/>
        </w:rPr>
        <w:noBreakHyphen/>
      </w:r>
      <w:r w:rsidRPr="00BA249E">
        <w:rPr>
          <w:rFonts w:cs="Times New Roman"/>
          <w:b/>
          <w:color w:val="auto"/>
          <w:szCs w:val="22"/>
        </w:rPr>
        <w:t xml:space="preserve"> L</w:t>
      </w:r>
      <w:r w:rsidR="00AD5FB6" w:rsidRPr="00BA249E">
        <w:rPr>
          <w:rFonts w:cs="Times New Roman"/>
          <w:b/>
          <w:color w:val="auto"/>
          <w:szCs w:val="22"/>
        </w:rPr>
        <w:t>06</w:t>
      </w:r>
      <w:r w:rsidRPr="00BA249E">
        <w:rPr>
          <w:rFonts w:cs="Times New Roman"/>
          <w:b/>
          <w:color w:val="auto"/>
          <w:szCs w:val="22"/>
        </w:rPr>
        <w:t xml:space="preserve">0 </w:t>
      </w:r>
      <w:r w:rsidR="00602AB6" w:rsidRPr="00BA249E">
        <w:rPr>
          <w:rFonts w:cs="Times New Roman"/>
          <w:b/>
          <w:color w:val="auto"/>
          <w:szCs w:val="22"/>
        </w:rPr>
        <w:noBreakHyphen/>
      </w:r>
      <w:r w:rsidRPr="00BA249E">
        <w:rPr>
          <w:rFonts w:cs="Times New Roman"/>
          <w:b/>
          <w:color w:val="auto"/>
          <w:szCs w:val="22"/>
        </w:rPr>
        <w:t xml:space="preserve"> DEPARTMENT ON AGING</w:t>
      </w:r>
    </w:p>
    <w:p w:rsidR="00D15C44" w:rsidRPr="00BA249E" w:rsidRDefault="00D15C44" w:rsidP="00865F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15C44" w:rsidRPr="00BA249E" w:rsidRDefault="0000407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szCs w:val="22"/>
        </w:rPr>
        <w:tab/>
        <w:t>40.</w:t>
      </w:r>
      <w:r w:rsidR="00730B2E" w:rsidRPr="00BA249E">
        <w:rPr>
          <w:rFonts w:cs="Times New Roman"/>
          <w:b/>
          <w:szCs w:val="22"/>
        </w:rPr>
        <w:t>1</w:t>
      </w:r>
      <w:r w:rsidRPr="00BA249E">
        <w:rPr>
          <w:rFonts w:cs="Times New Roman"/>
          <w:b/>
          <w:szCs w:val="22"/>
        </w:rPr>
        <w:t>.</w:t>
      </w:r>
      <w:r w:rsidRPr="00BA249E">
        <w:rPr>
          <w:rFonts w:cs="Times New Roman"/>
          <w:szCs w:val="22"/>
        </w:rPr>
        <w:tab/>
        <w:t xml:space="preserve">(AGING: State Matching Funds Carry Forward)  Any unexpended balance on June thirtieth of the prior fiscal year of the required state matching funds appropriated in Part IA, Section 40, Distribution to Subdivisions, shall be carried forward into the </w:t>
      </w:r>
      <w:r w:rsidRPr="00BA249E">
        <w:rPr>
          <w:rFonts w:cs="Times New Roman"/>
          <w:szCs w:val="22"/>
        </w:rPr>
        <w:lastRenderedPageBreak/>
        <w:t>current fiscal year to be used as required state match for federal funds awarded to subdivisions on or before September thirtieth of the current fiscal year.</w:t>
      </w:r>
    </w:p>
    <w:p w:rsidR="00D15C44" w:rsidRPr="00BA249E" w:rsidRDefault="00D2714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szCs w:val="22"/>
        </w:rPr>
        <w:tab/>
        <w:t>40.</w:t>
      </w:r>
      <w:r w:rsidR="00730B2E" w:rsidRPr="00BA249E">
        <w:rPr>
          <w:rFonts w:cs="Times New Roman"/>
          <w:b/>
          <w:szCs w:val="22"/>
        </w:rPr>
        <w:t>2</w:t>
      </w:r>
      <w:r w:rsidRPr="00BA249E">
        <w:rPr>
          <w:rFonts w:cs="Times New Roman"/>
          <w:b/>
          <w:szCs w:val="22"/>
        </w:rPr>
        <w:t>.</w:t>
      </w:r>
      <w:r w:rsidRPr="00BA249E">
        <w:rPr>
          <w:rFonts w:cs="Times New Roman"/>
          <w:szCs w:val="22"/>
        </w:rPr>
        <w:tab/>
        <w:t>(AGING: State Match Funding Formula)  Of the state funds appropriated under “Distribution to Subdivisions,” the first allocation by the Department on Aging shall be for the provision of required State matching funds according to the Department on Aging formula for distributing Older Americans Act funds.  The balance of this item shall be distributed to the planning and service areas of the State.  In the event state appropriations are reduced, reductions to the planning and service areas shall be based on amounts distributed in accordance with the previous requirements.</w:t>
      </w:r>
    </w:p>
    <w:p w:rsidR="00D15C44" w:rsidRPr="00BA249E" w:rsidRDefault="00E4347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szCs w:val="22"/>
        </w:rPr>
        <w:tab/>
        <w:t>40.</w:t>
      </w:r>
      <w:r w:rsidR="00730B2E" w:rsidRPr="00BA249E">
        <w:rPr>
          <w:rFonts w:cs="Times New Roman"/>
          <w:b/>
          <w:szCs w:val="22"/>
        </w:rPr>
        <w:t>3</w:t>
      </w:r>
      <w:r w:rsidRPr="00BA249E">
        <w:rPr>
          <w:rFonts w:cs="Times New Roman"/>
          <w:b/>
          <w:szCs w:val="22"/>
        </w:rPr>
        <w:t>.</w:t>
      </w:r>
      <w:r w:rsidRPr="00BA249E">
        <w:rPr>
          <w:rFonts w:cs="Times New Roman"/>
          <w:szCs w:val="22"/>
        </w:rPr>
        <w:tab/>
        <w:t>(AGING: Registration Fees)  The Department on Aging is authorized to receive and expend registration fees for educational, training and certification programs.</w:t>
      </w:r>
    </w:p>
    <w:p w:rsidR="00004077" w:rsidRPr="00BA249E" w:rsidRDefault="00E4347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szCs w:val="22"/>
        </w:rPr>
        <w:tab/>
        <w:t>40.</w:t>
      </w:r>
      <w:r w:rsidR="00730B2E" w:rsidRPr="00BA249E">
        <w:rPr>
          <w:rFonts w:cs="Times New Roman"/>
          <w:b/>
          <w:szCs w:val="22"/>
        </w:rPr>
        <w:t>4</w:t>
      </w:r>
      <w:r w:rsidRPr="00BA249E">
        <w:rPr>
          <w:rFonts w:cs="Times New Roman"/>
          <w:b/>
          <w:szCs w:val="22"/>
        </w:rPr>
        <w:t>.</w:t>
      </w:r>
      <w:r w:rsidRPr="00BA249E">
        <w:rPr>
          <w:rFonts w:cs="Times New Roman"/>
          <w:szCs w:val="22"/>
        </w:rPr>
        <w:tab/>
        <w:t>(AGING: Council Meeting Requirements)  The duties and responsibilities, including the statutory requirement to hold meetings of the Coordinating Council established pursuant to Section 43</w:t>
      </w:r>
      <w:r w:rsidR="00602AB6" w:rsidRPr="00BA249E">
        <w:rPr>
          <w:rFonts w:cs="Times New Roman"/>
          <w:szCs w:val="22"/>
        </w:rPr>
        <w:noBreakHyphen/>
      </w:r>
      <w:r w:rsidRPr="00BA249E">
        <w:rPr>
          <w:rFonts w:cs="Times New Roman"/>
          <w:szCs w:val="22"/>
        </w:rPr>
        <w:t>21</w:t>
      </w:r>
      <w:r w:rsidR="00602AB6" w:rsidRPr="00BA249E">
        <w:rPr>
          <w:rFonts w:cs="Times New Roman"/>
          <w:szCs w:val="22"/>
        </w:rPr>
        <w:noBreakHyphen/>
      </w:r>
      <w:r w:rsidRPr="00BA249E">
        <w:rPr>
          <w:rFonts w:cs="Times New Roman"/>
          <w:szCs w:val="22"/>
        </w:rPr>
        <w:t>120 and of the Long Term Care Council established pursuant to Section 43</w:t>
      </w:r>
      <w:r w:rsidR="00602AB6" w:rsidRPr="00BA249E">
        <w:rPr>
          <w:rFonts w:cs="Times New Roman"/>
          <w:szCs w:val="22"/>
        </w:rPr>
        <w:noBreakHyphen/>
      </w:r>
      <w:r w:rsidRPr="00BA249E">
        <w:rPr>
          <w:rFonts w:cs="Times New Roman"/>
          <w:szCs w:val="22"/>
        </w:rPr>
        <w:t>21</w:t>
      </w:r>
      <w:r w:rsidR="00602AB6" w:rsidRPr="00BA249E">
        <w:rPr>
          <w:rFonts w:cs="Times New Roman"/>
          <w:szCs w:val="22"/>
        </w:rPr>
        <w:noBreakHyphen/>
      </w:r>
      <w:r w:rsidRPr="00BA249E">
        <w:rPr>
          <w:rFonts w:cs="Times New Roman"/>
          <w:szCs w:val="22"/>
        </w:rPr>
        <w:t>130, both under the Department on Aging, are suspended for the current fiscal year.</w:t>
      </w:r>
    </w:p>
    <w:p w:rsidR="00D15C44" w:rsidRPr="00BA249E" w:rsidRDefault="00B1450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szCs w:val="22"/>
        </w:rPr>
        <w:tab/>
        <w:t>40.</w:t>
      </w:r>
      <w:r w:rsidR="00730B2E" w:rsidRPr="00BA249E">
        <w:rPr>
          <w:rFonts w:cs="Times New Roman"/>
          <w:b/>
          <w:szCs w:val="22"/>
        </w:rPr>
        <w:t>5</w:t>
      </w:r>
      <w:r w:rsidRPr="00BA249E">
        <w:rPr>
          <w:rFonts w:cs="Times New Roman"/>
          <w:b/>
          <w:szCs w:val="22"/>
        </w:rPr>
        <w:t>.</w:t>
      </w:r>
      <w:r w:rsidRPr="00BA249E">
        <w:rPr>
          <w:rFonts w:cs="Times New Roman"/>
          <w:b/>
          <w:szCs w:val="22"/>
        </w:rPr>
        <w:tab/>
      </w:r>
      <w:r w:rsidRPr="00BA249E">
        <w:rPr>
          <w:rFonts w:cs="Times New Roman"/>
          <w:szCs w:val="22"/>
        </w:rPr>
        <w:t>(AGING: Home and Community</w:t>
      </w:r>
      <w:r w:rsidR="00602AB6" w:rsidRPr="00BA249E">
        <w:rPr>
          <w:rFonts w:cs="Times New Roman"/>
          <w:szCs w:val="22"/>
        </w:rPr>
        <w:noBreakHyphen/>
      </w:r>
      <w:r w:rsidRPr="00BA249E">
        <w:rPr>
          <w:rFonts w:cs="Times New Roman"/>
          <w:szCs w:val="22"/>
        </w:rPr>
        <w:t>Based Services)  State funds appropriated for Home and Community</w:t>
      </w:r>
      <w:r w:rsidR="00602AB6" w:rsidRPr="00BA249E">
        <w:rPr>
          <w:rFonts w:cs="Times New Roman"/>
          <w:szCs w:val="22"/>
        </w:rPr>
        <w:noBreakHyphen/>
      </w:r>
      <w:r w:rsidRPr="00BA249E">
        <w:rPr>
          <w:rFonts w:cs="Times New Roman"/>
          <w:szCs w:val="22"/>
        </w:rPr>
        <w:t>Based Services shall be used to fund those services that most directly meet the goal of allowing seniors to live safely and independently at home.  Allowable services as defined in the Department on Aging</w:t>
      </w:r>
      <w:r w:rsidR="00602AB6" w:rsidRPr="00BA249E">
        <w:rPr>
          <w:rFonts w:cs="Times New Roman"/>
          <w:szCs w:val="22"/>
        </w:rPr>
        <w:t>’</w:t>
      </w:r>
      <w:r w:rsidRPr="00BA249E">
        <w:rPr>
          <w:rFonts w:cs="Times New Roman"/>
          <w:szCs w:val="22"/>
        </w:rPr>
        <w:t>s State Plan include:  group dining, home delivered meals, transportation to group dining sites, transportation for essential trips, personal care (formerly Home Care Level I), homemaker (formerly Home Care Level II), Home Chore, Home Modification, Legal Assistance, and Assessments.  Area Agencies on Aging (AAAs) may expend no more than ten percent for administrative services and one</w:t>
      </w:r>
      <w:r w:rsidR="00602AB6" w:rsidRPr="00BA249E">
        <w:rPr>
          <w:rFonts w:cs="Times New Roman"/>
          <w:szCs w:val="22"/>
        </w:rPr>
        <w:noBreakHyphen/>
      </w:r>
      <w:r w:rsidRPr="00BA249E">
        <w:rPr>
          <w:rFonts w:cs="Times New Roman"/>
          <w:szCs w:val="22"/>
        </w:rPr>
        <w:t>quarter of one percent shall be retained by the Department on Aging to provide monitoring and oversight of the program.  However, up to three percent of the annual state appropriation for Home and Community</w:t>
      </w:r>
      <w:r w:rsidR="00602AB6" w:rsidRPr="00BA249E">
        <w:rPr>
          <w:rFonts w:cs="Times New Roman"/>
          <w:szCs w:val="22"/>
        </w:rPr>
        <w:noBreakHyphen/>
      </w:r>
      <w:r w:rsidRPr="00BA249E">
        <w:rPr>
          <w:rFonts w:cs="Times New Roman"/>
          <w:szCs w:val="22"/>
        </w:rPr>
        <w:t>Based Services may be retained at the Department on Aging to be allocated by the department to the affected regions in cases of an emergency and/or natural disaster recognized by the Governor.  If these funds are not utilized in the fiscal year allocated, they are to be treated as carry forward funds and reallocated to the AAAs.  The Interstate Funding Formula shall be used as a guideline for the allocation of state funds appropriated for Home and Community</w:t>
      </w:r>
      <w:r w:rsidR="00602AB6" w:rsidRPr="00BA249E">
        <w:rPr>
          <w:rFonts w:cs="Times New Roman"/>
          <w:szCs w:val="22"/>
        </w:rPr>
        <w:noBreakHyphen/>
      </w:r>
      <w:r w:rsidRPr="00BA249E">
        <w:rPr>
          <w:rFonts w:cs="Times New Roman"/>
          <w:szCs w:val="22"/>
        </w:rPr>
        <w:t>Based Services.  The Department on Aging shall develop and implement a structured methodology to allocate the state Home and Community</w:t>
      </w:r>
      <w:r w:rsidR="00602AB6" w:rsidRPr="00BA249E">
        <w:rPr>
          <w:rFonts w:cs="Times New Roman"/>
          <w:szCs w:val="22"/>
        </w:rPr>
        <w:noBreakHyphen/>
      </w:r>
      <w:r w:rsidRPr="00BA249E">
        <w:rPr>
          <w:rFonts w:cs="Times New Roman"/>
          <w:szCs w:val="22"/>
        </w:rPr>
        <w:t>Based Services funding. The methodology shall include flexibility to reallocate funds amongst the AAAs, and be composed of, at a minimum, the following factors:  a minimum base amount, the fiscal year</w:t>
      </w:r>
      <w:r w:rsidR="00602AB6" w:rsidRPr="00BA249E">
        <w:rPr>
          <w:rFonts w:cs="Times New Roman"/>
          <w:szCs w:val="22"/>
        </w:rPr>
        <w:t>’</w:t>
      </w:r>
      <w:r w:rsidRPr="00BA249E">
        <w:rPr>
          <w:rFonts w:cs="Times New Roman"/>
          <w:szCs w:val="22"/>
        </w:rPr>
        <w:t>s federally allocated funds, federal and state carry forwards funds, and an appropriate weighted proportion that will achieve the mission of the Department on Aging to provide as many services as possible to the citizens of South Carolina.  Each AAA shall submit a budget for approval by the Department on Aging indicating the services to be provided.  Any unexpended Home and Community</w:t>
      </w:r>
      <w:r w:rsidR="00602AB6" w:rsidRPr="00BA249E">
        <w:rPr>
          <w:rFonts w:cs="Times New Roman"/>
          <w:szCs w:val="22"/>
        </w:rPr>
        <w:noBreakHyphen/>
      </w:r>
      <w:r w:rsidRPr="00BA249E">
        <w:rPr>
          <w:rFonts w:cs="Times New Roman"/>
          <w:szCs w:val="22"/>
        </w:rPr>
        <w:t>Base Services funds in this program shall be carried forward by the Department on Aging and used for the same purposes.  Funds may not be transferred from the Home and Community</w:t>
      </w:r>
      <w:r w:rsidR="00602AB6" w:rsidRPr="00BA249E">
        <w:rPr>
          <w:rFonts w:cs="Times New Roman"/>
          <w:szCs w:val="22"/>
        </w:rPr>
        <w:noBreakHyphen/>
      </w:r>
      <w:r w:rsidRPr="00BA249E">
        <w:rPr>
          <w:rFonts w:cs="Times New Roman"/>
          <w:szCs w:val="22"/>
        </w:rPr>
        <w:t>Based special line item for any other purpose.</w:t>
      </w:r>
    </w:p>
    <w:p w:rsidR="009D7DF1" w:rsidRPr="00BA249E" w:rsidRDefault="009D7DF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b/>
          <w:szCs w:val="22"/>
        </w:rPr>
        <w:tab/>
        <w:t>40.</w:t>
      </w:r>
      <w:r w:rsidR="00730B2E" w:rsidRPr="00BA249E">
        <w:rPr>
          <w:rFonts w:cs="Times New Roman"/>
          <w:b/>
          <w:szCs w:val="22"/>
        </w:rPr>
        <w:t>6</w:t>
      </w:r>
      <w:r w:rsidRPr="00BA249E">
        <w:rPr>
          <w:rFonts w:cs="Times New Roman"/>
          <w:b/>
          <w:szCs w:val="22"/>
        </w:rPr>
        <w:t>.</w:t>
      </w:r>
      <w:r w:rsidRPr="00BA249E">
        <w:rPr>
          <w:rFonts w:cs="Times New Roman"/>
          <w:szCs w:val="22"/>
        </w:rPr>
        <w:tab/>
        <w:t>(AGING: Geriatric Loan Forgiveness Program)  In lieu of quarterly payments to a recipient of the Geriatric Physician Loan Program, the Department on Aging is authorized to make a single lump sum payment to the lending institution of up to $35,000 or the loan balance, whichever is less.</w:t>
      </w:r>
    </w:p>
    <w:p w:rsidR="00E4347F" w:rsidRPr="00BA249E" w:rsidRDefault="009D7DF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szCs w:val="22"/>
        </w:rPr>
        <w:tab/>
        <w:t>Any unexpended balance on June thirtieth of the prior fiscal year of funds appropriated in Part IA, Section 40, Geriatric Physician Loan Program, shall be carried forward and used for the same purpose as originally appropriated.</w:t>
      </w:r>
    </w:p>
    <w:p w:rsidR="00E4347F" w:rsidRPr="00BA249E" w:rsidRDefault="009D7DF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szCs w:val="22"/>
        </w:rPr>
        <w:lastRenderedPageBreak/>
        <w:tab/>
        <w:t>40.</w:t>
      </w:r>
      <w:r w:rsidR="00730B2E" w:rsidRPr="00BA249E">
        <w:rPr>
          <w:rFonts w:cs="Times New Roman"/>
          <w:b/>
          <w:szCs w:val="22"/>
        </w:rPr>
        <w:t>7</w:t>
      </w:r>
      <w:r w:rsidRPr="00BA249E">
        <w:rPr>
          <w:rFonts w:cs="Times New Roman"/>
          <w:b/>
          <w:szCs w:val="22"/>
        </w:rPr>
        <w:t>.</w:t>
      </w:r>
      <w:r w:rsidRPr="00BA249E">
        <w:rPr>
          <w:rFonts w:cs="Times New Roman"/>
          <w:szCs w:val="22"/>
        </w:rPr>
        <w:tab/>
        <w:t>(AGING: Caregivers Carry Forward)  Unexpended funds from appropriations to the Department on Aging for caregivers shall be carried forward from the prior fiscal year and used for the same purpose.</w:t>
      </w:r>
    </w:p>
    <w:p w:rsidR="009D7DF1" w:rsidRPr="00BA249E" w:rsidRDefault="009D7DF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b/>
          <w:szCs w:val="22"/>
        </w:rPr>
        <w:tab/>
        <w:t>40.</w:t>
      </w:r>
      <w:r w:rsidR="00730B2E" w:rsidRPr="00BA249E">
        <w:rPr>
          <w:rFonts w:cs="Times New Roman"/>
          <w:b/>
          <w:szCs w:val="22"/>
        </w:rPr>
        <w:t>8</w:t>
      </w:r>
      <w:r w:rsidRPr="00BA249E">
        <w:rPr>
          <w:rFonts w:cs="Times New Roman"/>
          <w:b/>
          <w:szCs w:val="22"/>
        </w:rPr>
        <w:t>.</w:t>
      </w:r>
      <w:r w:rsidRPr="00BA249E">
        <w:rPr>
          <w:rFonts w:cs="Times New Roman"/>
          <w:szCs w:val="22"/>
        </w:rPr>
        <w:tab/>
        <w:t>(AGING: Vulnerable Adult Guardian ad Litem Carry Forward)  Any unexpended funds from appropriation to the Department on Aging for the Vulnerable Adult Guardian ad Litem Program shall be carried forward from the prior fiscal year and used for the same purpose.</w:t>
      </w:r>
    </w:p>
    <w:p w:rsidR="0062752D" w:rsidRDefault="006275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2752D" w:rsidSect="0062752D">
          <w:headerReference w:type="default" r:id="rId38"/>
          <w:type w:val="continuous"/>
          <w:pgSz w:w="15840" w:h="12240" w:orient="landscape" w:code="1"/>
          <w:pgMar w:top="1152" w:right="1800" w:bottom="1584" w:left="2160" w:header="1008" w:footer="1008" w:gutter="288"/>
          <w:paperSrc w:first="2794" w:other="2794"/>
          <w:lnNumType w:countBy="1"/>
          <w:cols w:space="720"/>
          <w:docGrid w:linePitch="360"/>
        </w:sectPr>
      </w:pPr>
    </w:p>
    <w:p w:rsidR="00A96413" w:rsidRPr="00BA249E" w:rsidRDefault="00A9641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15C44" w:rsidRPr="00BA249E" w:rsidRDefault="00004077"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BA249E">
        <w:rPr>
          <w:rFonts w:cs="Times New Roman"/>
          <w:b/>
          <w:color w:val="auto"/>
          <w:szCs w:val="22"/>
        </w:rPr>
        <w:t>SECTION 41</w:t>
      </w:r>
      <w:r w:rsidR="00D15C44" w:rsidRPr="00BA249E">
        <w:rPr>
          <w:rFonts w:cs="Times New Roman"/>
          <w:b/>
          <w:color w:val="auto"/>
          <w:szCs w:val="22"/>
        </w:rPr>
        <w:t xml:space="preserve"> </w:t>
      </w:r>
      <w:r w:rsidR="00602AB6" w:rsidRPr="00BA249E">
        <w:rPr>
          <w:rFonts w:cs="Times New Roman"/>
          <w:b/>
          <w:color w:val="auto"/>
          <w:szCs w:val="22"/>
        </w:rPr>
        <w:noBreakHyphen/>
      </w:r>
      <w:r w:rsidR="00D15C44" w:rsidRPr="00BA249E">
        <w:rPr>
          <w:rFonts w:cs="Times New Roman"/>
          <w:b/>
          <w:color w:val="auto"/>
          <w:szCs w:val="22"/>
        </w:rPr>
        <w:t xml:space="preserve"> L</w:t>
      </w:r>
      <w:r w:rsidR="00AD5FB6" w:rsidRPr="00BA249E">
        <w:rPr>
          <w:rFonts w:cs="Times New Roman"/>
          <w:b/>
          <w:color w:val="auto"/>
          <w:szCs w:val="22"/>
        </w:rPr>
        <w:t>08</w:t>
      </w:r>
      <w:r w:rsidR="00D15C44" w:rsidRPr="00BA249E">
        <w:rPr>
          <w:rFonts w:cs="Times New Roman"/>
          <w:b/>
          <w:color w:val="auto"/>
          <w:szCs w:val="22"/>
        </w:rPr>
        <w:t xml:space="preserve">0 </w:t>
      </w:r>
      <w:r w:rsidR="00602AB6" w:rsidRPr="00BA249E">
        <w:rPr>
          <w:rFonts w:cs="Times New Roman"/>
          <w:b/>
          <w:color w:val="auto"/>
          <w:szCs w:val="22"/>
        </w:rPr>
        <w:noBreakHyphen/>
      </w:r>
      <w:r w:rsidR="00D15C44" w:rsidRPr="00BA249E">
        <w:rPr>
          <w:rFonts w:cs="Times New Roman"/>
          <w:b/>
          <w:color w:val="auto"/>
          <w:szCs w:val="22"/>
        </w:rPr>
        <w:t xml:space="preserve"> DEPARTMENT OF CHILDREN</w:t>
      </w:r>
      <w:r w:rsidR="00602AB6" w:rsidRPr="00BA249E">
        <w:rPr>
          <w:rFonts w:cs="Times New Roman"/>
          <w:color w:val="auto"/>
          <w:szCs w:val="22"/>
        </w:rPr>
        <w:t>’</w:t>
      </w:r>
      <w:r w:rsidR="00D15C44" w:rsidRPr="00BA249E">
        <w:rPr>
          <w:rFonts w:cs="Times New Roman"/>
          <w:b/>
          <w:color w:val="auto"/>
          <w:szCs w:val="22"/>
        </w:rPr>
        <w:t>S ADVOCACY</w:t>
      </w:r>
    </w:p>
    <w:p w:rsidR="00D15C44" w:rsidRPr="00BA249E" w:rsidRDefault="00D15C44"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15C44" w:rsidRPr="00BA249E" w:rsidRDefault="00CD01E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szCs w:val="22"/>
        </w:rPr>
        <w:tab/>
      </w:r>
      <w:r w:rsidR="00730B2E" w:rsidRPr="00BA249E">
        <w:rPr>
          <w:rFonts w:cs="Times New Roman"/>
          <w:b/>
          <w:szCs w:val="22"/>
        </w:rPr>
        <w:t>41.1</w:t>
      </w:r>
      <w:r w:rsidRPr="00BA249E">
        <w:rPr>
          <w:rFonts w:cs="Times New Roman"/>
          <w:b/>
          <w:szCs w:val="22"/>
        </w:rPr>
        <w:t>.</w:t>
      </w:r>
      <w:r w:rsidRPr="00BA249E">
        <w:rPr>
          <w:rFonts w:cs="Times New Roman"/>
          <w:b/>
          <w:szCs w:val="22"/>
        </w:rPr>
        <w:tab/>
      </w:r>
      <w:r w:rsidRPr="00BA249E">
        <w:rPr>
          <w:rFonts w:cs="Times New Roman"/>
          <w:szCs w:val="22"/>
        </w:rPr>
        <w:t>(DCA: Foster Care</w:t>
      </w:r>
      <w:r w:rsidR="00602AB6" w:rsidRPr="00BA249E">
        <w:rPr>
          <w:rFonts w:cs="Times New Roman"/>
          <w:szCs w:val="22"/>
        </w:rPr>
        <w:noBreakHyphen/>
      </w:r>
      <w:r w:rsidRPr="00BA249E">
        <w:rPr>
          <w:rFonts w:cs="Times New Roman"/>
          <w:szCs w:val="22"/>
        </w:rPr>
        <w:t>Private Foster Care Reviews)  The Department of Children</w:t>
      </w:r>
      <w:r w:rsidR="00602AB6" w:rsidRPr="00BA249E">
        <w:rPr>
          <w:rFonts w:cs="Times New Roman"/>
          <w:szCs w:val="22"/>
        </w:rPr>
        <w:t>’</w:t>
      </w:r>
      <w:r w:rsidRPr="00BA249E">
        <w:rPr>
          <w:rFonts w:cs="Times New Roman"/>
          <w:szCs w:val="22"/>
        </w:rPr>
        <w:t>s Advocacy, Foster Care Program is authorized to restructure its programs, including but not limited to, suspending reviews of children privately placed in private foster care and/or changing the location of reviews of children in public foster care, to maintain continuous operations within existing resources as dictated by recent budget reductions.  These decisions must be based upon the availability of existing funds.  This provision supersedes any previous statutory or regulatory mandate.</w:t>
      </w:r>
    </w:p>
    <w:p w:rsidR="0031394D" w:rsidRPr="00BA249E" w:rsidRDefault="0031394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BA249E">
        <w:rPr>
          <w:rFonts w:cs="Times New Roman"/>
          <w:b/>
          <w:szCs w:val="22"/>
        </w:rPr>
        <w:tab/>
      </w:r>
      <w:r w:rsidR="00730B2E" w:rsidRPr="00BA249E">
        <w:rPr>
          <w:rFonts w:cs="Times New Roman"/>
          <w:b/>
          <w:szCs w:val="22"/>
        </w:rPr>
        <w:t>41.2</w:t>
      </w:r>
      <w:r w:rsidRPr="00BA249E">
        <w:rPr>
          <w:rFonts w:cs="Times New Roman"/>
          <w:b/>
          <w:bCs/>
          <w:szCs w:val="22"/>
        </w:rPr>
        <w:t>.</w:t>
      </w:r>
      <w:r w:rsidRPr="00BA249E">
        <w:rPr>
          <w:rFonts w:cs="Times New Roman"/>
          <w:szCs w:val="22"/>
        </w:rPr>
        <w:tab/>
        <w:t xml:space="preserve">(DCA: Guardian Ad Litem Program)  </w:t>
      </w:r>
      <w:r w:rsidRPr="00BA249E">
        <w:rPr>
          <w:rFonts w:cs="Times New Roman"/>
          <w:bCs/>
          <w:strike/>
          <w:szCs w:val="22"/>
        </w:rPr>
        <w:t>Both the program and the funds appropriated to the Department of Children</w:t>
      </w:r>
      <w:r w:rsidR="00602AB6" w:rsidRPr="00BA249E">
        <w:rPr>
          <w:rFonts w:cs="Times New Roman"/>
          <w:bCs/>
          <w:strike/>
          <w:szCs w:val="22"/>
        </w:rPr>
        <w:t>’</w:t>
      </w:r>
      <w:r w:rsidRPr="00BA249E">
        <w:rPr>
          <w:rFonts w:cs="Times New Roman"/>
          <w:bCs/>
          <w:strike/>
          <w:szCs w:val="22"/>
        </w:rPr>
        <w:t xml:space="preserve">s Advocacy, Guardian ad Litem Program must be administered separately from other </w:t>
      </w:r>
      <w:r w:rsidRPr="00BA249E">
        <w:rPr>
          <w:rFonts w:cs="Times New Roman"/>
          <w:strike/>
          <w:szCs w:val="22"/>
        </w:rPr>
        <w:t>programs</w:t>
      </w:r>
      <w:r w:rsidRPr="00BA249E">
        <w:rPr>
          <w:rFonts w:cs="Times New Roman"/>
          <w:bCs/>
          <w:strike/>
          <w:szCs w:val="22"/>
        </w:rPr>
        <w:t xml:space="preserve"> within the Department of Children</w:t>
      </w:r>
      <w:r w:rsidR="00602AB6" w:rsidRPr="00BA249E">
        <w:rPr>
          <w:rFonts w:cs="Times New Roman"/>
          <w:bCs/>
          <w:strike/>
          <w:szCs w:val="22"/>
        </w:rPr>
        <w:t>’</w:t>
      </w:r>
      <w:r w:rsidRPr="00BA249E">
        <w:rPr>
          <w:rFonts w:cs="Times New Roman"/>
          <w:bCs/>
          <w:strike/>
          <w:szCs w:val="22"/>
        </w:rPr>
        <w:t>s Advocacy and must be expended for the exclusive use of the Guardian ad Litem Program.</w:t>
      </w:r>
    </w:p>
    <w:p w:rsidR="00D15C44" w:rsidRPr="00BA249E" w:rsidRDefault="0031394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szCs w:val="22"/>
        </w:rPr>
        <w:tab/>
        <w:t>For the current fiscal year, the Department of Revenue is directed to reduce the rate of interest paid on eligible refunds by two percentage points.  The revenue resulting from this reduction must be used exclusively for operations of the Guardian ad Litem program and be deposited in the State Treasury in a separate and distinct fund known as the “South Carolina Guardian ad Litem Trust Fund.”  Unexpended revenues in this fund carry forward to succeeding fiscal years, and earnings in this fund must be credited to it.  The Guardian ad Litem program may carry forward the other funds authorized herein for its operations from the prior fiscal year into the current fiscal year.</w:t>
      </w:r>
    </w:p>
    <w:p w:rsidR="00D15C44" w:rsidRPr="00BA249E" w:rsidRDefault="00B90BF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szCs w:val="22"/>
        </w:rPr>
        <w:tab/>
      </w:r>
      <w:r w:rsidR="00730B2E" w:rsidRPr="00BA249E">
        <w:rPr>
          <w:rFonts w:cs="Times New Roman"/>
          <w:b/>
          <w:szCs w:val="22"/>
        </w:rPr>
        <w:t>41.3</w:t>
      </w:r>
      <w:r w:rsidRPr="00BA249E">
        <w:rPr>
          <w:rFonts w:cs="Times New Roman"/>
          <w:b/>
          <w:szCs w:val="22"/>
        </w:rPr>
        <w:t>.</w:t>
      </w:r>
      <w:r w:rsidRPr="00BA249E">
        <w:rPr>
          <w:rFonts w:cs="Times New Roman"/>
          <w:b/>
          <w:szCs w:val="22"/>
        </w:rPr>
        <w:tab/>
      </w:r>
      <w:r w:rsidRPr="00BA249E">
        <w:rPr>
          <w:rFonts w:cs="Times New Roman"/>
          <w:szCs w:val="22"/>
        </w:rPr>
        <w:t>(DCA: Continuum of Care Carry Forward)  The Department of Children</w:t>
      </w:r>
      <w:r w:rsidR="00602AB6" w:rsidRPr="00BA249E">
        <w:rPr>
          <w:rFonts w:cs="Times New Roman"/>
          <w:szCs w:val="22"/>
        </w:rPr>
        <w:t>’</w:t>
      </w:r>
      <w:r w:rsidRPr="00BA249E">
        <w:rPr>
          <w:rFonts w:cs="Times New Roman"/>
          <w:szCs w:val="22"/>
        </w:rPr>
        <w:t>s Advocacy, Continuum of Care Program may carry forward funds appropriated herein to continue services.</w:t>
      </w:r>
    </w:p>
    <w:p w:rsidR="0062752D" w:rsidRDefault="006275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2752D" w:rsidSect="0062752D">
          <w:headerReference w:type="default" r:id="rId39"/>
          <w:type w:val="continuous"/>
          <w:pgSz w:w="15840" w:h="12240" w:orient="landscape" w:code="1"/>
          <w:pgMar w:top="1152" w:right="1800" w:bottom="1584" w:left="2160" w:header="1008" w:footer="1008" w:gutter="288"/>
          <w:paperSrc w:first="2794" w:other="2794"/>
          <w:lnNumType w:countBy="1"/>
          <w:cols w:space="720"/>
          <w:docGrid w:linePitch="360"/>
        </w:sectPr>
      </w:pPr>
    </w:p>
    <w:p w:rsidR="001E60C4" w:rsidRPr="00BA249E" w:rsidRDefault="001E60C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BA249E" w:rsidRDefault="00A9603B"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BA249E">
        <w:rPr>
          <w:rFonts w:cs="Times New Roman"/>
          <w:b/>
          <w:color w:val="auto"/>
          <w:szCs w:val="22"/>
        </w:rPr>
        <w:t xml:space="preserve">SECTION </w:t>
      </w:r>
      <w:r w:rsidR="002C5D4F" w:rsidRPr="00BA249E">
        <w:rPr>
          <w:rFonts w:cs="Times New Roman"/>
          <w:b/>
          <w:color w:val="auto"/>
          <w:szCs w:val="22"/>
        </w:rPr>
        <w:t>4</w:t>
      </w:r>
      <w:r w:rsidRPr="00BA249E">
        <w:rPr>
          <w:rFonts w:cs="Times New Roman"/>
          <w:b/>
          <w:color w:val="auto"/>
          <w:szCs w:val="22"/>
        </w:rPr>
        <w:t xml:space="preserve">2 </w:t>
      </w:r>
      <w:r w:rsidR="00602AB6" w:rsidRPr="00BA249E">
        <w:rPr>
          <w:rFonts w:cs="Times New Roman"/>
          <w:b/>
          <w:color w:val="auto"/>
          <w:szCs w:val="22"/>
        </w:rPr>
        <w:noBreakHyphen/>
      </w:r>
      <w:r w:rsidRPr="00BA249E">
        <w:rPr>
          <w:rFonts w:cs="Times New Roman"/>
          <w:b/>
          <w:color w:val="auto"/>
          <w:szCs w:val="22"/>
        </w:rPr>
        <w:t xml:space="preserve"> L32</w:t>
      </w:r>
      <w:r w:rsidR="00F36631" w:rsidRPr="00BA249E">
        <w:rPr>
          <w:rFonts w:cs="Times New Roman"/>
          <w:b/>
          <w:color w:val="auto"/>
          <w:szCs w:val="22"/>
        </w:rPr>
        <w:t xml:space="preserve">0 </w:t>
      </w:r>
      <w:r w:rsidR="00602AB6" w:rsidRPr="00BA249E">
        <w:rPr>
          <w:rFonts w:cs="Times New Roman"/>
          <w:b/>
          <w:color w:val="auto"/>
          <w:szCs w:val="22"/>
        </w:rPr>
        <w:noBreakHyphen/>
      </w:r>
      <w:r w:rsidR="00F36631" w:rsidRPr="00BA249E">
        <w:rPr>
          <w:rFonts w:cs="Times New Roman"/>
          <w:b/>
          <w:color w:val="auto"/>
          <w:szCs w:val="22"/>
        </w:rPr>
        <w:t xml:space="preserve"> </w:t>
      </w:r>
      <w:r w:rsidRPr="00BA249E">
        <w:rPr>
          <w:rFonts w:cs="Times New Roman"/>
          <w:b/>
          <w:color w:val="auto"/>
          <w:szCs w:val="22"/>
        </w:rPr>
        <w:t>HOUSING FINANCE AND</w:t>
      </w:r>
      <w:r w:rsidR="00585793" w:rsidRPr="00BA249E">
        <w:rPr>
          <w:rFonts w:cs="Times New Roman"/>
          <w:b/>
          <w:color w:val="auto"/>
          <w:szCs w:val="22"/>
        </w:rPr>
        <w:t xml:space="preserve"> </w:t>
      </w:r>
      <w:r w:rsidRPr="00BA249E">
        <w:rPr>
          <w:rFonts w:cs="Times New Roman"/>
          <w:b/>
          <w:color w:val="auto"/>
          <w:szCs w:val="22"/>
        </w:rPr>
        <w:t>DEVELOPMENT AUTHORITY</w:t>
      </w:r>
    </w:p>
    <w:p w:rsidR="00A9603B" w:rsidRPr="00BA249E"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5223EF"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r>
      <w:r w:rsidR="002C5D4F" w:rsidRPr="00BA249E">
        <w:rPr>
          <w:rFonts w:cs="Times New Roman"/>
          <w:b/>
          <w:color w:val="auto"/>
          <w:szCs w:val="22"/>
        </w:rPr>
        <w:t>4</w:t>
      </w:r>
      <w:r w:rsidRPr="00BA249E">
        <w:rPr>
          <w:rFonts w:cs="Times New Roman"/>
          <w:b/>
          <w:color w:val="auto"/>
          <w:szCs w:val="22"/>
        </w:rPr>
        <w:t>2.1.</w:t>
      </w:r>
      <w:r w:rsidRPr="00BA249E">
        <w:rPr>
          <w:rFonts w:cs="Times New Roman"/>
          <w:color w:val="auto"/>
          <w:szCs w:val="22"/>
        </w:rPr>
        <w:tab/>
        <w:t>(HFDA: Federal Rental Assistance Administrative Fee Carry Forward)  All federal rental assistance administrative fees shall be carried forward to the current fiscal year for use by the authority in the administration of the federal programs under contract with the authority.</w:t>
      </w:r>
    </w:p>
    <w:p w:rsidR="002B011B" w:rsidRPr="00BA249E" w:rsidRDefault="005223E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r>
      <w:r w:rsidR="002C5D4F" w:rsidRPr="00BA249E">
        <w:rPr>
          <w:rFonts w:cs="Times New Roman"/>
          <w:b/>
          <w:color w:val="auto"/>
          <w:szCs w:val="22"/>
        </w:rPr>
        <w:t>4</w:t>
      </w:r>
      <w:r w:rsidR="00A9603B" w:rsidRPr="00BA249E">
        <w:rPr>
          <w:rFonts w:cs="Times New Roman"/>
          <w:b/>
          <w:color w:val="auto"/>
          <w:szCs w:val="22"/>
        </w:rPr>
        <w:t>2.2.</w:t>
      </w:r>
      <w:r w:rsidR="00A9603B" w:rsidRPr="00BA249E">
        <w:rPr>
          <w:rFonts w:cs="Times New Roman"/>
          <w:color w:val="auto"/>
          <w:szCs w:val="22"/>
        </w:rPr>
        <w:tab/>
        <w:t>(HFDA: Program Expenses Carry Forward)  For the prior fiscal year monies withdrawn from the authority</w:t>
      </w:r>
      <w:r w:rsidR="00602AB6" w:rsidRPr="00BA249E">
        <w:rPr>
          <w:rFonts w:cs="Times New Roman"/>
          <w:color w:val="auto"/>
          <w:szCs w:val="22"/>
        </w:rPr>
        <w:t>’</w:t>
      </w:r>
      <w:r w:rsidR="00A9603B" w:rsidRPr="00BA249E">
        <w:rPr>
          <w:rFonts w:cs="Times New Roman"/>
          <w:color w:val="auto"/>
          <w:szCs w:val="22"/>
        </w:rPr>
        <w:t>s various bond</w:t>
      </w:r>
      <w:r w:rsidR="00602AB6" w:rsidRPr="00BA249E">
        <w:rPr>
          <w:rFonts w:cs="Times New Roman"/>
          <w:color w:val="auto"/>
          <w:szCs w:val="22"/>
        </w:rPr>
        <w:noBreakHyphen/>
      </w:r>
      <w:r w:rsidR="00A9603B" w:rsidRPr="00BA249E">
        <w:rPr>
          <w:rFonts w:cs="Times New Roman"/>
          <w:color w:val="auto"/>
          <w:szCs w:val="22"/>
        </w:rPr>
        <w:t>financed trust indentures and resolutions, which monies are deposited with the State Treasurer to pay program expenses, may be carried forward by the authority into the current fiscal year.</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002C5D4F" w:rsidRPr="00BA249E">
        <w:rPr>
          <w:rFonts w:cs="Times New Roman"/>
          <w:b/>
          <w:color w:val="auto"/>
          <w:szCs w:val="22"/>
        </w:rPr>
        <w:t>4</w:t>
      </w:r>
      <w:r w:rsidRPr="00BA249E">
        <w:rPr>
          <w:rFonts w:cs="Times New Roman"/>
          <w:b/>
          <w:bCs/>
          <w:color w:val="auto"/>
          <w:szCs w:val="22"/>
        </w:rPr>
        <w:t>2.3.</w:t>
      </w:r>
      <w:r w:rsidRPr="00BA249E">
        <w:rPr>
          <w:rFonts w:cs="Times New Roman"/>
          <w:b/>
          <w:bCs/>
          <w:color w:val="auto"/>
          <w:szCs w:val="22"/>
        </w:rPr>
        <w:tab/>
      </w:r>
      <w:r w:rsidRPr="00BA249E">
        <w:rPr>
          <w:rFonts w:cs="Times New Roman"/>
          <w:color w:val="auto"/>
          <w:szCs w:val="22"/>
        </w:rPr>
        <w:t>(HFDA: Advisory Committee Mileage Reimbursement)  Members of the nine member South Carolina Housing Trust Fund Advisory Committee are eligible for mileage reimbursement at the rate allowed for sta</w:t>
      </w:r>
      <w:r w:rsidR="00B0305D" w:rsidRPr="00BA249E">
        <w:rPr>
          <w:rFonts w:cs="Times New Roman"/>
          <w:color w:val="auto"/>
          <w:szCs w:val="22"/>
        </w:rPr>
        <w:t>te employees as established in P</w:t>
      </w:r>
      <w:r w:rsidRPr="00BA249E">
        <w:rPr>
          <w:rFonts w:cs="Times New Roman"/>
          <w:color w:val="auto"/>
          <w:szCs w:val="22"/>
        </w:rPr>
        <w:t xml:space="preserve">roviso </w:t>
      </w:r>
      <w:r w:rsidR="008F5787" w:rsidRPr="00BA249E">
        <w:rPr>
          <w:rFonts w:cs="Times New Roman"/>
          <w:color w:val="auto"/>
          <w:szCs w:val="22"/>
        </w:rPr>
        <w:t>117.</w:t>
      </w:r>
      <w:r w:rsidR="00877B58" w:rsidRPr="00BA249E">
        <w:rPr>
          <w:rFonts w:cs="Times New Roman"/>
          <w:color w:val="auto"/>
          <w:szCs w:val="22"/>
        </w:rPr>
        <w:t>20</w:t>
      </w:r>
      <w:r w:rsidRPr="00BA249E">
        <w:rPr>
          <w:rFonts w:cs="Times New Roman"/>
          <w:color w:val="auto"/>
          <w:szCs w:val="22"/>
        </w:rPr>
        <w:t>(</w:t>
      </w:r>
      <w:r w:rsidR="00142884" w:rsidRPr="00BA249E">
        <w:rPr>
          <w:rFonts w:cs="Times New Roman"/>
          <w:color w:val="auto"/>
          <w:szCs w:val="22"/>
        </w:rPr>
        <w:t>J) (Travel</w:t>
      </w:r>
      <w:r w:rsidR="00602AB6" w:rsidRPr="00BA249E">
        <w:rPr>
          <w:rFonts w:cs="Times New Roman"/>
          <w:color w:val="auto"/>
          <w:szCs w:val="22"/>
        </w:rPr>
        <w:noBreakHyphen/>
      </w:r>
      <w:r w:rsidRPr="00BA249E">
        <w:rPr>
          <w:rFonts w:cs="Times New Roman"/>
          <w:color w:val="auto"/>
          <w:szCs w:val="22"/>
        </w:rPr>
        <w:t xml:space="preserve">Subsistence Expenses &amp; Mileage) in </w:t>
      </w:r>
      <w:r w:rsidR="00F409AB" w:rsidRPr="00BA249E">
        <w:rPr>
          <w:rFonts w:cs="Times New Roman"/>
          <w:color w:val="auto"/>
          <w:szCs w:val="22"/>
        </w:rPr>
        <w:t>this act</w:t>
      </w:r>
      <w:r w:rsidRPr="00BA249E">
        <w:rPr>
          <w:rFonts w:cs="Times New Roman"/>
          <w:color w:val="auto"/>
          <w:szCs w:val="22"/>
        </w:rPr>
        <w:t>.</w:t>
      </w:r>
    </w:p>
    <w:p w:rsidR="003F6364" w:rsidRPr="00BA249E" w:rsidRDefault="003F636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lastRenderedPageBreak/>
        <w:tab/>
      </w:r>
      <w:r w:rsidR="002C5D4F" w:rsidRPr="00BA249E">
        <w:rPr>
          <w:rFonts w:cs="Times New Roman"/>
          <w:b/>
          <w:color w:val="auto"/>
          <w:szCs w:val="22"/>
        </w:rPr>
        <w:t>4</w:t>
      </w:r>
      <w:r w:rsidRPr="00BA249E">
        <w:rPr>
          <w:rFonts w:cs="Times New Roman"/>
          <w:b/>
          <w:color w:val="auto"/>
          <w:szCs w:val="22"/>
        </w:rPr>
        <w:t>2.</w:t>
      </w:r>
      <w:r w:rsidR="007E021B" w:rsidRPr="00BA249E">
        <w:rPr>
          <w:rFonts w:cs="Times New Roman"/>
          <w:b/>
          <w:color w:val="auto"/>
          <w:szCs w:val="22"/>
        </w:rPr>
        <w:t>4</w:t>
      </w:r>
      <w:r w:rsidRPr="00BA249E">
        <w:rPr>
          <w:rFonts w:cs="Times New Roman"/>
          <w:b/>
          <w:color w:val="auto"/>
          <w:szCs w:val="22"/>
        </w:rPr>
        <w:t>.</w:t>
      </w:r>
      <w:r w:rsidRPr="00BA249E">
        <w:rPr>
          <w:rFonts w:cs="Times New Roman"/>
          <w:color w:val="auto"/>
          <w:szCs w:val="22"/>
        </w:rPr>
        <w:tab/>
        <w:t>(HFDA: Allocation of Indirect Cost Recoveries)  The authority shall deposit in the state general fund indirect cost recoveries for the authority</w:t>
      </w:r>
      <w:r w:rsidR="00602AB6" w:rsidRPr="00BA249E">
        <w:rPr>
          <w:rFonts w:cs="Times New Roman"/>
          <w:color w:val="auto"/>
          <w:szCs w:val="22"/>
        </w:rPr>
        <w:t>’</w:t>
      </w:r>
      <w:r w:rsidRPr="00BA249E">
        <w:rPr>
          <w:rFonts w:cs="Times New Roman"/>
          <w:color w:val="auto"/>
          <w:szCs w:val="22"/>
        </w:rPr>
        <w:t>s portion of the</w:t>
      </w:r>
      <w:r w:rsidR="006011AF" w:rsidRPr="00BA249E">
        <w:rPr>
          <w:rFonts w:cs="Times New Roman"/>
          <w:color w:val="auto"/>
          <w:szCs w:val="22"/>
        </w:rPr>
        <w:t xml:space="preserve"> </w:t>
      </w:r>
      <w:r w:rsidRPr="00BA249E">
        <w:rPr>
          <w:rFonts w:cs="Times New Roman"/>
          <w:color w:val="auto"/>
          <w:szCs w:val="22"/>
        </w:rPr>
        <w:t>Statewide Central Services Cost Allocation</w:t>
      </w:r>
      <w:r w:rsidR="00585793" w:rsidRPr="00BA249E">
        <w:rPr>
          <w:rFonts w:cs="Times New Roman"/>
          <w:color w:val="auto"/>
          <w:szCs w:val="22"/>
        </w:rPr>
        <w:t xml:space="preserve"> </w:t>
      </w:r>
      <w:r w:rsidRPr="00BA249E">
        <w:rPr>
          <w:rFonts w:cs="Times New Roman"/>
          <w:color w:val="auto"/>
          <w:szCs w:val="22"/>
        </w:rPr>
        <w:t>Plan (SWCAP).  The authority shall retain recoveries in excess of the SWCAP amount to be deposited in the state general fund.</w:t>
      </w:r>
    </w:p>
    <w:p w:rsidR="00FE198D" w:rsidRPr="00BA249E" w:rsidRDefault="008954A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r>
      <w:r w:rsidRPr="00BA249E">
        <w:rPr>
          <w:rFonts w:cs="Times New Roman"/>
          <w:b/>
          <w:szCs w:val="22"/>
        </w:rPr>
        <w:t>42.</w:t>
      </w:r>
      <w:r w:rsidR="006B351F" w:rsidRPr="00BA249E">
        <w:rPr>
          <w:rFonts w:cs="Times New Roman"/>
          <w:b/>
          <w:szCs w:val="22"/>
        </w:rPr>
        <w:t>5</w:t>
      </w:r>
      <w:r w:rsidRPr="00BA249E">
        <w:rPr>
          <w:rFonts w:cs="Times New Roman"/>
          <w:b/>
          <w:szCs w:val="22"/>
        </w:rPr>
        <w:t>.</w:t>
      </w:r>
      <w:r w:rsidRPr="00BA249E">
        <w:rPr>
          <w:rFonts w:cs="Times New Roman"/>
          <w:szCs w:val="22"/>
        </w:rPr>
        <w:tab/>
        <w:t xml:space="preserve">(HFDA: Housing Trust Fund Disaster Initiative) </w:t>
      </w:r>
      <w:r w:rsidR="0074538E" w:rsidRPr="00BA249E">
        <w:rPr>
          <w:rFonts w:cs="Times New Roman"/>
          <w:szCs w:val="22"/>
        </w:rPr>
        <w:t xml:space="preserve"> </w:t>
      </w:r>
      <w:r w:rsidRPr="00BA249E">
        <w:rPr>
          <w:rFonts w:cs="Times New Roman"/>
          <w:szCs w:val="22"/>
        </w:rPr>
        <w:t>Funds allocated, granted, or awarded under the Housing Trust Fund</w:t>
      </w:r>
      <w:r w:rsidR="00602AB6" w:rsidRPr="00BA249E">
        <w:rPr>
          <w:rFonts w:cs="Times New Roman"/>
          <w:szCs w:val="22"/>
        </w:rPr>
        <w:t>’</w:t>
      </w:r>
      <w:r w:rsidRPr="00BA249E">
        <w:rPr>
          <w:rFonts w:cs="Times New Roman"/>
          <w:szCs w:val="22"/>
        </w:rPr>
        <w:t>s Disaster Initiative shall not be included when calculating the percentage of trust fund expenditures per county.</w:t>
      </w:r>
    </w:p>
    <w:p w:rsidR="0062752D" w:rsidRDefault="006275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2752D" w:rsidSect="0062752D">
          <w:headerReference w:type="default" r:id="rId40"/>
          <w:type w:val="continuous"/>
          <w:pgSz w:w="15840" w:h="12240" w:orient="landscape" w:code="1"/>
          <w:pgMar w:top="1152" w:right="1800" w:bottom="1584" w:left="2160" w:header="1008" w:footer="1008" w:gutter="288"/>
          <w:paperSrc w:first="2794" w:other="2794"/>
          <w:lnNumType w:countBy="1"/>
          <w:cols w:space="720"/>
          <w:docGrid w:linePitch="360"/>
        </w:sectPr>
      </w:pPr>
    </w:p>
    <w:p w:rsidR="00525731" w:rsidRPr="00BA249E" w:rsidRDefault="0052573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401BBD" w:rsidRPr="00BA249E" w:rsidRDefault="00BF5CE2"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BA249E">
        <w:rPr>
          <w:rFonts w:cs="Times New Roman"/>
          <w:b/>
          <w:color w:val="auto"/>
          <w:szCs w:val="22"/>
        </w:rPr>
        <w:t xml:space="preserve">SECTION 43 </w:t>
      </w:r>
      <w:r w:rsidR="00602AB6" w:rsidRPr="00BA249E">
        <w:rPr>
          <w:rFonts w:cs="Times New Roman"/>
          <w:b/>
          <w:color w:val="auto"/>
          <w:szCs w:val="22"/>
        </w:rPr>
        <w:noBreakHyphen/>
      </w:r>
      <w:r w:rsidRPr="00BA249E">
        <w:rPr>
          <w:rFonts w:cs="Times New Roman"/>
          <w:b/>
          <w:color w:val="auto"/>
          <w:szCs w:val="22"/>
        </w:rPr>
        <w:t xml:space="preserve"> P120 </w:t>
      </w:r>
      <w:r w:rsidR="00602AB6" w:rsidRPr="00BA249E">
        <w:rPr>
          <w:rFonts w:cs="Times New Roman"/>
          <w:b/>
          <w:color w:val="auto"/>
          <w:szCs w:val="22"/>
        </w:rPr>
        <w:noBreakHyphen/>
      </w:r>
      <w:r w:rsidR="003205B6" w:rsidRPr="00BA249E">
        <w:rPr>
          <w:rFonts w:cs="Times New Roman"/>
          <w:b/>
          <w:color w:val="auto"/>
          <w:szCs w:val="22"/>
        </w:rPr>
        <w:t xml:space="preserve"> </w:t>
      </w:r>
      <w:r w:rsidRPr="00BA249E">
        <w:rPr>
          <w:rFonts w:cs="Times New Roman"/>
          <w:b/>
          <w:color w:val="auto"/>
          <w:szCs w:val="22"/>
        </w:rPr>
        <w:t>FORESTRY COMMISSION</w:t>
      </w:r>
    </w:p>
    <w:p w:rsidR="00401BBD" w:rsidRPr="00BA249E" w:rsidRDefault="00401BBD"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r>
      <w:r w:rsidR="002C5D4F" w:rsidRPr="00BA249E">
        <w:rPr>
          <w:rFonts w:cs="Times New Roman"/>
          <w:b/>
          <w:color w:val="auto"/>
          <w:szCs w:val="22"/>
        </w:rPr>
        <w:t>43</w:t>
      </w:r>
      <w:r w:rsidRPr="00BA249E">
        <w:rPr>
          <w:rFonts w:cs="Times New Roman"/>
          <w:b/>
          <w:color w:val="auto"/>
          <w:szCs w:val="22"/>
        </w:rPr>
        <w:t>.1.</w:t>
      </w:r>
      <w:r w:rsidRPr="00BA249E">
        <w:rPr>
          <w:rFonts w:cs="Times New Roman"/>
          <w:color w:val="auto"/>
          <w:szCs w:val="22"/>
        </w:rPr>
        <w:tab/>
        <w:t>(FC: Grant Funds Carry Forward)  The Forestry Commission is authorized to use unexpended federal grant funds in the current year to pay for expenditures incurred in the prior year.</w:t>
      </w:r>
    </w:p>
    <w:p w:rsidR="00A9603B" w:rsidRPr="00BA249E" w:rsidRDefault="002C5D4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4</w:t>
      </w:r>
      <w:r w:rsidR="00A9603B" w:rsidRPr="00BA249E">
        <w:rPr>
          <w:rFonts w:cs="Times New Roman"/>
          <w:b/>
          <w:color w:val="auto"/>
          <w:szCs w:val="22"/>
        </w:rPr>
        <w:t>3.2.</w:t>
      </w:r>
      <w:r w:rsidR="00A9603B" w:rsidRPr="00BA249E">
        <w:rPr>
          <w:rFonts w:cs="Times New Roman"/>
          <w:color w:val="auto"/>
          <w:szCs w:val="22"/>
        </w:rPr>
        <w:tab/>
        <w:t xml:space="preserve">(FC: Retention of Emergency Expenditure Refunds)  The Forestry Commission is authorized to retain all funds received as </w:t>
      </w:r>
      <w:r w:rsidR="00A9603B" w:rsidRPr="00BA249E">
        <w:rPr>
          <w:rFonts w:cs="Times New Roman"/>
          <w:color w:val="auto"/>
          <w:spacing w:val="12"/>
          <w:szCs w:val="22"/>
        </w:rPr>
        <w:t xml:space="preserve">reimbursement </w:t>
      </w:r>
      <w:r w:rsidR="00A9603B" w:rsidRPr="00BA249E">
        <w:rPr>
          <w:rFonts w:cs="Times New Roman"/>
          <w:color w:val="auto"/>
          <w:szCs w:val="22"/>
        </w:rPr>
        <w:t>of</w:t>
      </w:r>
      <w:r w:rsidR="00A9603B" w:rsidRPr="00BA249E">
        <w:rPr>
          <w:rFonts w:cs="Times New Roman"/>
          <w:color w:val="auto"/>
          <w:spacing w:val="12"/>
          <w:szCs w:val="22"/>
        </w:rPr>
        <w:t xml:space="preserve"> expenditures from other state or federal</w:t>
      </w:r>
      <w:r w:rsidR="00A9603B" w:rsidRPr="00BA249E">
        <w:rPr>
          <w:rFonts w:cs="Times New Roman"/>
          <w:color w:val="auto"/>
          <w:spacing w:val="20"/>
          <w:szCs w:val="22"/>
        </w:rPr>
        <w:t xml:space="preserve"> </w:t>
      </w:r>
      <w:r w:rsidR="00A9603B" w:rsidRPr="00BA249E">
        <w:rPr>
          <w:rFonts w:cs="Times New Roman"/>
          <w:color w:val="auto"/>
          <w:szCs w:val="22"/>
        </w:rPr>
        <w:t>agencies when personnel and equipment are mobilized due to an emergency.</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002C5D4F" w:rsidRPr="00BA249E">
        <w:rPr>
          <w:rFonts w:cs="Times New Roman"/>
          <w:b/>
          <w:bCs/>
          <w:color w:val="auto"/>
          <w:szCs w:val="22"/>
        </w:rPr>
        <w:t>4</w:t>
      </w:r>
      <w:r w:rsidRPr="00BA249E">
        <w:rPr>
          <w:rFonts w:cs="Times New Roman"/>
          <w:b/>
          <w:bCs/>
          <w:color w:val="auto"/>
          <w:szCs w:val="22"/>
        </w:rPr>
        <w:t>3.3.</w:t>
      </w:r>
      <w:r w:rsidRPr="00BA249E">
        <w:rPr>
          <w:rFonts w:cs="Times New Roman"/>
          <w:color w:val="auto"/>
          <w:szCs w:val="22"/>
        </w:rPr>
        <w:tab/>
        <w:t>(FC: Commissioned Officers</w:t>
      </w:r>
      <w:r w:rsidR="00602AB6" w:rsidRPr="00BA249E">
        <w:rPr>
          <w:rFonts w:cs="Times New Roman"/>
          <w:color w:val="auto"/>
          <w:szCs w:val="22"/>
        </w:rPr>
        <w:t>’</w:t>
      </w:r>
      <w:r w:rsidRPr="00BA249E">
        <w:rPr>
          <w:rFonts w:cs="Times New Roman"/>
          <w:color w:val="auto"/>
          <w:szCs w:val="22"/>
        </w:rPr>
        <w:t xml:space="preserve"> Physicals)  The Forestry Commission is authorized to pay the cost of physical examinations for agency personnel who are required to receive such physical examinations prior to receiving a law enforcement commission.</w:t>
      </w:r>
    </w:p>
    <w:p w:rsidR="00CE24E5" w:rsidRPr="00BA249E" w:rsidRDefault="0028010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BA249E">
        <w:rPr>
          <w:rFonts w:eastAsia="Calibri" w:cs="Times New Roman"/>
          <w:color w:val="auto"/>
          <w:szCs w:val="22"/>
        </w:rPr>
        <w:tab/>
      </w:r>
      <w:r w:rsidR="002C5D4F" w:rsidRPr="00BA249E">
        <w:rPr>
          <w:rFonts w:eastAsia="Calibri" w:cs="Times New Roman"/>
          <w:b/>
          <w:color w:val="auto"/>
          <w:szCs w:val="22"/>
        </w:rPr>
        <w:t>4</w:t>
      </w:r>
      <w:r w:rsidRPr="00BA249E">
        <w:rPr>
          <w:rFonts w:eastAsia="Calibri" w:cs="Times New Roman"/>
          <w:b/>
          <w:color w:val="auto"/>
          <w:szCs w:val="22"/>
        </w:rPr>
        <w:t>3.4.</w:t>
      </w:r>
      <w:r w:rsidRPr="00BA249E">
        <w:rPr>
          <w:rFonts w:eastAsia="Calibri" w:cs="Times New Roman"/>
          <w:b/>
          <w:color w:val="auto"/>
          <w:szCs w:val="22"/>
        </w:rPr>
        <w:tab/>
      </w:r>
      <w:r w:rsidRPr="00BA249E">
        <w:rPr>
          <w:rFonts w:eastAsia="Calibri" w:cs="Times New Roman"/>
          <w:color w:val="auto"/>
          <w:szCs w:val="22"/>
        </w:rPr>
        <w:t>(FC: Compensatory Payment)  In the event a State of Emergency is declared by the Governor, exempt employees of the Forestry Commission may be paid for actual hours worked in lieu of accruing compensatory time, at the discretion of the agency director, and providing funds are available.</w:t>
      </w:r>
    </w:p>
    <w:p w:rsidR="002F7575" w:rsidRPr="00BA249E" w:rsidRDefault="002F7575" w:rsidP="002F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A249E">
        <w:rPr>
          <w:rFonts w:cs="Times New Roman"/>
          <w:b/>
          <w:i/>
          <w:szCs w:val="22"/>
        </w:rPr>
        <w:tab/>
      </w:r>
      <w:r w:rsidRPr="00BA249E">
        <w:rPr>
          <w:rFonts w:cs="Times New Roman"/>
          <w:b/>
          <w:i/>
          <w:szCs w:val="22"/>
          <w:u w:val="single"/>
        </w:rPr>
        <w:t>43.</w:t>
      </w:r>
      <w:r w:rsidR="009B584B" w:rsidRPr="00BA249E">
        <w:rPr>
          <w:rFonts w:cs="Times New Roman"/>
          <w:b/>
          <w:i/>
          <w:szCs w:val="22"/>
          <w:u w:val="single"/>
        </w:rPr>
        <w:t>5</w:t>
      </w:r>
      <w:r w:rsidRPr="00BA249E">
        <w:rPr>
          <w:rFonts w:cs="Times New Roman"/>
          <w:b/>
          <w:i/>
          <w:szCs w:val="22"/>
          <w:u w:val="single"/>
        </w:rPr>
        <w:t>.</w:t>
      </w:r>
      <w:r w:rsidRPr="00BA249E">
        <w:rPr>
          <w:rFonts w:cs="Times New Roman"/>
          <w:b/>
          <w:i/>
          <w:szCs w:val="22"/>
          <w:u w:val="single"/>
        </w:rPr>
        <w:tab/>
      </w:r>
      <w:r w:rsidRPr="00BA249E">
        <w:rPr>
          <w:rFonts w:cs="Times New Roman"/>
          <w:i/>
          <w:szCs w:val="22"/>
          <w:u w:val="single"/>
        </w:rPr>
        <w:t>(FC: Sale of Promotional Items)  The Forestry Commission may sell promotional items that advocate for forestry and forest culture, including items featuring the South Carolina Forestry Commission Forest Life brand and logo, for the purpose of generating funds for agency operations.  Unexpended funds may be carried forward from the prior fiscal year into the current fiscal year and used for the same purpose.</w:t>
      </w:r>
    </w:p>
    <w:p w:rsidR="0062752D" w:rsidRDefault="006275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62752D" w:rsidSect="0062752D">
          <w:headerReference w:type="default" r:id="rId41"/>
          <w:type w:val="continuous"/>
          <w:pgSz w:w="15840" w:h="12240" w:orient="landscape" w:code="1"/>
          <w:pgMar w:top="1152" w:right="1800" w:bottom="1584" w:left="2160" w:header="1008" w:footer="1008" w:gutter="288"/>
          <w:paperSrc w:first="2794" w:other="2794"/>
          <w:lnNumType w:countBy="1"/>
          <w:cols w:space="720"/>
          <w:docGrid w:linePitch="360"/>
        </w:sectPr>
      </w:pPr>
    </w:p>
    <w:p w:rsidR="00F40F8A" w:rsidRPr="00BA249E" w:rsidRDefault="00F40F8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p>
    <w:p w:rsidR="00A9603B" w:rsidRPr="00BA249E"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BA249E">
        <w:rPr>
          <w:rFonts w:cs="Times New Roman"/>
          <w:b/>
          <w:color w:val="auto"/>
          <w:szCs w:val="22"/>
        </w:rPr>
        <w:t xml:space="preserve">SECTION </w:t>
      </w:r>
      <w:r w:rsidR="002C5D4F" w:rsidRPr="00BA249E">
        <w:rPr>
          <w:rFonts w:cs="Times New Roman"/>
          <w:b/>
          <w:color w:val="auto"/>
          <w:szCs w:val="22"/>
        </w:rPr>
        <w:t>44</w:t>
      </w:r>
      <w:r w:rsidRPr="00BA249E">
        <w:rPr>
          <w:rFonts w:cs="Times New Roman"/>
          <w:b/>
          <w:color w:val="auto"/>
          <w:szCs w:val="22"/>
        </w:rPr>
        <w:t xml:space="preserve"> </w:t>
      </w:r>
      <w:r w:rsidR="00602AB6" w:rsidRPr="00BA249E">
        <w:rPr>
          <w:rFonts w:cs="Times New Roman"/>
          <w:b/>
          <w:color w:val="auto"/>
          <w:szCs w:val="22"/>
        </w:rPr>
        <w:noBreakHyphen/>
      </w:r>
      <w:r w:rsidRPr="00BA249E">
        <w:rPr>
          <w:rFonts w:cs="Times New Roman"/>
          <w:b/>
          <w:color w:val="auto"/>
          <w:szCs w:val="22"/>
        </w:rPr>
        <w:t xml:space="preserve"> P16</w:t>
      </w:r>
      <w:r w:rsidR="00F36631" w:rsidRPr="00BA249E">
        <w:rPr>
          <w:rFonts w:cs="Times New Roman"/>
          <w:b/>
          <w:color w:val="auto"/>
          <w:szCs w:val="22"/>
        </w:rPr>
        <w:t xml:space="preserve">0 </w:t>
      </w:r>
      <w:r w:rsidR="00602AB6" w:rsidRPr="00BA249E">
        <w:rPr>
          <w:rFonts w:cs="Times New Roman"/>
          <w:b/>
          <w:color w:val="auto"/>
          <w:szCs w:val="22"/>
        </w:rPr>
        <w:noBreakHyphen/>
      </w:r>
      <w:r w:rsidR="00F36631" w:rsidRPr="00BA249E">
        <w:rPr>
          <w:rFonts w:cs="Times New Roman"/>
          <w:b/>
          <w:color w:val="auto"/>
          <w:szCs w:val="22"/>
        </w:rPr>
        <w:t xml:space="preserve"> </w:t>
      </w:r>
      <w:r w:rsidRPr="00BA249E">
        <w:rPr>
          <w:rFonts w:cs="Times New Roman"/>
          <w:b/>
          <w:color w:val="auto"/>
          <w:szCs w:val="22"/>
        </w:rPr>
        <w:t>DEPARTMENT OF AGRICULTURE</w:t>
      </w:r>
    </w:p>
    <w:p w:rsidR="00A9603B" w:rsidRPr="00BA249E"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BA249E" w:rsidRDefault="00CF0AA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44.1.</w:t>
      </w:r>
      <w:r w:rsidRPr="00BA249E">
        <w:rPr>
          <w:rFonts w:cs="Times New Roman"/>
          <w:color w:val="auto"/>
          <w:szCs w:val="22"/>
        </w:rPr>
        <w:tab/>
        <w:t>(AGRI: Market Bulletin)  The Market Bulletin shall be mailed only to those persons who request it in writing and a record of each request shall be maintained by the department.  Provided further, that the Department of Agriculture is authorized to charge a yearly subscription</w:t>
      </w:r>
      <w:r w:rsidR="001D201B" w:rsidRPr="00BA249E">
        <w:rPr>
          <w:rFonts w:cs="Times New Roman"/>
          <w:color w:val="auto"/>
          <w:szCs w:val="22"/>
        </w:rPr>
        <w:t xml:space="preserve"> </w:t>
      </w:r>
      <w:r w:rsidRPr="00BA249E">
        <w:rPr>
          <w:rFonts w:cs="Times New Roman"/>
          <w:color w:val="auto"/>
          <w:szCs w:val="22"/>
        </w:rPr>
        <w:t>fee to each person requesting the bulletin and may charge</w:t>
      </w:r>
      <w:r w:rsidR="001D201B" w:rsidRPr="00BA249E">
        <w:rPr>
          <w:rFonts w:cs="Times New Roman"/>
          <w:color w:val="auto"/>
          <w:szCs w:val="22"/>
        </w:rPr>
        <w:t xml:space="preserve"> </w:t>
      </w:r>
      <w:r w:rsidRPr="00BA249E">
        <w:rPr>
          <w:rFonts w:cs="Times New Roman"/>
          <w:color w:val="auto"/>
          <w:szCs w:val="22"/>
        </w:rPr>
        <w:t>for classified</w:t>
      </w:r>
      <w:r w:rsidR="001D201B" w:rsidRPr="00BA249E">
        <w:rPr>
          <w:rFonts w:cs="Times New Roman"/>
          <w:color w:val="auto"/>
          <w:szCs w:val="22"/>
        </w:rPr>
        <w:t xml:space="preserve"> </w:t>
      </w:r>
      <w:r w:rsidRPr="00BA249E">
        <w:rPr>
          <w:rFonts w:cs="Times New Roman"/>
          <w:color w:val="auto"/>
          <w:szCs w:val="22"/>
        </w:rPr>
        <w:t>advertisements printed in the bulletin.  The funds collected pursuant to this provision shall be retained by the department to defray the costs of publication and related incidental expenses.</w:t>
      </w:r>
    </w:p>
    <w:p w:rsidR="00A9603B" w:rsidRPr="00BA249E" w:rsidRDefault="002C5D4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A249E">
        <w:rPr>
          <w:rFonts w:cs="Times New Roman"/>
          <w:b/>
          <w:color w:val="auto"/>
          <w:szCs w:val="22"/>
        </w:rPr>
        <w:tab/>
        <w:t>4</w:t>
      </w:r>
      <w:r w:rsidR="00A9603B" w:rsidRPr="00BA249E">
        <w:rPr>
          <w:rFonts w:cs="Times New Roman"/>
          <w:b/>
          <w:color w:val="auto"/>
          <w:szCs w:val="22"/>
        </w:rPr>
        <w:t>4.2.</w:t>
      </w:r>
      <w:r w:rsidR="00A9603B" w:rsidRPr="00BA249E">
        <w:rPr>
          <w:rFonts w:cs="Times New Roman"/>
          <w:color w:val="auto"/>
          <w:szCs w:val="22"/>
        </w:rPr>
        <w:tab/>
        <w:t xml:space="preserve">(AGRI: Fruit/Vegetable Inspectors Subsistence)  </w:t>
      </w:r>
      <w:r w:rsidR="00A9603B" w:rsidRPr="00BA249E">
        <w:rPr>
          <w:rFonts w:cs="Times New Roman"/>
          <w:strike/>
          <w:color w:val="auto"/>
          <w:szCs w:val="22"/>
        </w:rPr>
        <w:t xml:space="preserve">A daily subsistence allowance of up to $30.00 may be allowed for temporarily employed fruits and vegetables inspectors from funds generated by fruits and vegetables inspection fees and budgeted under other funds in Program </w:t>
      </w:r>
      <w:r w:rsidR="00C37BCE" w:rsidRPr="00BA249E">
        <w:rPr>
          <w:rFonts w:cs="Times New Roman"/>
          <w:strike/>
          <w:color w:val="auto"/>
          <w:szCs w:val="22"/>
        </w:rPr>
        <w:t>III</w:t>
      </w:r>
      <w:r w:rsidR="005F0835" w:rsidRPr="00BA249E">
        <w:rPr>
          <w:rFonts w:cs="Times New Roman"/>
          <w:strike/>
          <w:color w:val="auto"/>
          <w:szCs w:val="22"/>
        </w:rPr>
        <w:t>.</w:t>
      </w:r>
      <w:r w:rsidR="00A9603B" w:rsidRPr="00BA249E">
        <w:rPr>
          <w:rFonts w:cs="Times New Roman"/>
          <w:strike/>
          <w:color w:val="auto"/>
          <w:szCs w:val="22"/>
        </w:rPr>
        <w:t xml:space="preserve"> Marketing Services, D. Inspection Services, in lieu of reimbursements for meals and lodging expense.</w:t>
      </w:r>
    </w:p>
    <w:p w:rsidR="00A9603B" w:rsidRPr="00BA249E" w:rsidRDefault="002C5D4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A249E">
        <w:rPr>
          <w:rFonts w:cs="Times New Roman"/>
          <w:b/>
          <w:color w:val="auto"/>
          <w:szCs w:val="22"/>
        </w:rPr>
        <w:lastRenderedPageBreak/>
        <w:tab/>
        <w:t>4</w:t>
      </w:r>
      <w:r w:rsidR="00A9603B" w:rsidRPr="00BA249E">
        <w:rPr>
          <w:rFonts w:cs="Times New Roman"/>
          <w:b/>
          <w:color w:val="auto"/>
          <w:szCs w:val="22"/>
        </w:rPr>
        <w:t>4.</w:t>
      </w:r>
      <w:r w:rsidR="00B77945" w:rsidRPr="00BA249E">
        <w:rPr>
          <w:rFonts w:cs="Times New Roman"/>
          <w:b/>
          <w:color w:val="auto"/>
          <w:szCs w:val="22"/>
        </w:rPr>
        <w:t>3</w:t>
      </w:r>
      <w:r w:rsidR="00A9603B" w:rsidRPr="00BA249E">
        <w:rPr>
          <w:rFonts w:cs="Times New Roman"/>
          <w:b/>
          <w:color w:val="auto"/>
          <w:szCs w:val="22"/>
        </w:rPr>
        <w:t>.</w:t>
      </w:r>
      <w:r w:rsidR="00A9603B" w:rsidRPr="00BA249E">
        <w:rPr>
          <w:rFonts w:cs="Times New Roman"/>
          <w:b/>
          <w:color w:val="auto"/>
          <w:szCs w:val="22"/>
        </w:rPr>
        <w:tab/>
      </w:r>
      <w:r w:rsidR="00A9603B" w:rsidRPr="00BA249E">
        <w:rPr>
          <w:rFonts w:cs="Times New Roman"/>
          <w:bCs/>
          <w:color w:val="auto"/>
          <w:szCs w:val="22"/>
        </w:rPr>
        <w:t>(AGRI: Warehouse Receipts Guaranty Fund)  The Department of Agriculture may retain and expend fifty thousand dollars from the Warehouse Receipts Guaranty Fund established by Section 39</w:t>
      </w:r>
      <w:r w:rsidR="00602AB6" w:rsidRPr="00BA249E">
        <w:rPr>
          <w:rFonts w:cs="Times New Roman"/>
          <w:bCs/>
          <w:color w:val="auto"/>
          <w:szCs w:val="22"/>
        </w:rPr>
        <w:noBreakHyphen/>
      </w:r>
      <w:r w:rsidR="00A9603B" w:rsidRPr="00BA249E">
        <w:rPr>
          <w:rFonts w:cs="Times New Roman"/>
          <w:bCs/>
          <w:color w:val="auto"/>
          <w:szCs w:val="22"/>
        </w:rPr>
        <w:t>22</w:t>
      </w:r>
      <w:r w:rsidR="00602AB6" w:rsidRPr="00BA249E">
        <w:rPr>
          <w:rFonts w:cs="Times New Roman"/>
          <w:bCs/>
          <w:color w:val="auto"/>
          <w:szCs w:val="22"/>
        </w:rPr>
        <w:noBreakHyphen/>
      </w:r>
      <w:r w:rsidR="00A9603B" w:rsidRPr="00BA249E">
        <w:rPr>
          <w:rFonts w:cs="Times New Roman"/>
          <w:bCs/>
          <w:color w:val="auto"/>
          <w:szCs w:val="22"/>
        </w:rPr>
        <w:t>150 of the 1976 Code as is necessary for the department to administer the funding of the program.</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002C5D4F" w:rsidRPr="00BA249E">
        <w:rPr>
          <w:rFonts w:cs="Times New Roman"/>
          <w:b/>
          <w:bCs/>
          <w:color w:val="auto"/>
          <w:szCs w:val="22"/>
        </w:rPr>
        <w:t>4</w:t>
      </w:r>
      <w:r w:rsidRPr="00BA249E">
        <w:rPr>
          <w:rFonts w:cs="Times New Roman"/>
          <w:b/>
          <w:bCs/>
          <w:color w:val="auto"/>
          <w:szCs w:val="22"/>
        </w:rPr>
        <w:t>4.</w:t>
      </w:r>
      <w:r w:rsidR="00B77945" w:rsidRPr="00BA249E">
        <w:rPr>
          <w:rFonts w:cs="Times New Roman"/>
          <w:b/>
          <w:bCs/>
          <w:color w:val="auto"/>
          <w:szCs w:val="22"/>
        </w:rPr>
        <w:t>4</w:t>
      </w:r>
      <w:r w:rsidRPr="00BA249E">
        <w:rPr>
          <w:rFonts w:cs="Times New Roman"/>
          <w:b/>
          <w:bCs/>
          <w:color w:val="auto"/>
          <w:szCs w:val="22"/>
        </w:rPr>
        <w:t>.</w:t>
      </w:r>
      <w:r w:rsidRPr="00BA249E">
        <w:rPr>
          <w:rFonts w:cs="Times New Roman"/>
          <w:color w:val="auto"/>
          <w:szCs w:val="22"/>
        </w:rPr>
        <w:tab/>
        <w:t>(AGRI: Weights &amp; Measure</w:t>
      </w:r>
      <w:r w:rsidR="002B6743" w:rsidRPr="00BA249E">
        <w:rPr>
          <w:rFonts w:cs="Times New Roman"/>
          <w:color w:val="auto"/>
          <w:szCs w:val="22"/>
        </w:rPr>
        <w:t>s</w:t>
      </w:r>
      <w:r w:rsidRPr="00BA249E">
        <w:rPr>
          <w:rFonts w:cs="Times New Roman"/>
          <w:color w:val="auto"/>
          <w:szCs w:val="22"/>
        </w:rPr>
        <w:t xml:space="preserve"> Registration)  All servicepersons required to be registered with the Department of Agriculture pursuant to the provisions of Section 39</w:t>
      </w:r>
      <w:r w:rsidR="00602AB6" w:rsidRPr="00BA249E">
        <w:rPr>
          <w:rFonts w:cs="Times New Roman"/>
          <w:color w:val="auto"/>
          <w:szCs w:val="22"/>
        </w:rPr>
        <w:noBreakHyphen/>
      </w:r>
      <w:r w:rsidRPr="00BA249E">
        <w:rPr>
          <w:rFonts w:cs="Times New Roman"/>
          <w:color w:val="auto"/>
          <w:szCs w:val="22"/>
        </w:rPr>
        <w:t>9</w:t>
      </w:r>
      <w:r w:rsidR="00602AB6" w:rsidRPr="00BA249E">
        <w:rPr>
          <w:rFonts w:cs="Times New Roman"/>
          <w:color w:val="auto"/>
          <w:szCs w:val="22"/>
        </w:rPr>
        <w:noBreakHyphen/>
      </w:r>
      <w:r w:rsidRPr="00BA249E">
        <w:rPr>
          <w:rFonts w:cs="Times New Roman"/>
          <w:color w:val="auto"/>
          <w:szCs w:val="22"/>
        </w:rPr>
        <w:t>65 of the 1976 Code</w:t>
      </w:r>
      <w:r w:rsidR="002B6743" w:rsidRPr="00BA249E">
        <w:rPr>
          <w:rFonts w:cs="Times New Roman"/>
          <w:color w:val="auto"/>
          <w:szCs w:val="22"/>
        </w:rPr>
        <w:t xml:space="preserve"> </w:t>
      </w:r>
      <w:r w:rsidRPr="00BA249E">
        <w:rPr>
          <w:rFonts w:cs="Times New Roman"/>
          <w:color w:val="auto"/>
          <w:szCs w:val="22"/>
        </w:rPr>
        <w:t>shall pay to the department a registration fee of $25.00.  Revenues generated by this provision shall be for use by the Department of Agriculture to offset expenses incurred in administering this registration program.</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002C5D4F" w:rsidRPr="00BA249E">
        <w:rPr>
          <w:rFonts w:cs="Times New Roman"/>
          <w:b/>
          <w:bCs/>
          <w:color w:val="auto"/>
          <w:szCs w:val="22"/>
        </w:rPr>
        <w:t>4</w:t>
      </w:r>
      <w:r w:rsidRPr="00BA249E">
        <w:rPr>
          <w:rFonts w:cs="Times New Roman"/>
          <w:b/>
          <w:bCs/>
          <w:color w:val="auto"/>
          <w:szCs w:val="22"/>
        </w:rPr>
        <w:t>4.</w:t>
      </w:r>
      <w:r w:rsidR="00B77945" w:rsidRPr="00BA249E">
        <w:rPr>
          <w:rFonts w:cs="Times New Roman"/>
          <w:b/>
          <w:bCs/>
          <w:color w:val="auto"/>
          <w:szCs w:val="22"/>
        </w:rPr>
        <w:t>5</w:t>
      </w:r>
      <w:r w:rsidRPr="00BA249E">
        <w:rPr>
          <w:rFonts w:cs="Times New Roman"/>
          <w:b/>
          <w:bCs/>
          <w:color w:val="auto"/>
          <w:szCs w:val="22"/>
        </w:rPr>
        <w:t>.</w:t>
      </w:r>
      <w:r w:rsidRPr="00BA249E">
        <w:rPr>
          <w:rFonts w:cs="Times New Roman"/>
          <w:b/>
          <w:bCs/>
          <w:color w:val="auto"/>
          <w:szCs w:val="22"/>
        </w:rPr>
        <w:tab/>
      </w:r>
      <w:r w:rsidRPr="00BA249E">
        <w:rPr>
          <w:rFonts w:cs="Times New Roman"/>
          <w:color w:val="auto"/>
          <w:szCs w:val="22"/>
        </w:rPr>
        <w:t>(AGRI: Sale of Property Revenue)  The department may retain revenues associated with the sale of the property titled to or utilized by the department, except for the State Farmers Market property, and must expend these funds on capital improvements approved by the Joint Bond Review Committee and the</w:t>
      </w:r>
      <w:r w:rsidR="00E67871" w:rsidRPr="00BA249E">
        <w:rPr>
          <w:rFonts w:cs="Times New Roman"/>
          <w:color w:val="auto"/>
          <w:szCs w:val="22"/>
        </w:rPr>
        <w:t xml:space="preserve"> </w:t>
      </w:r>
      <w:r w:rsidR="00686A20" w:rsidRPr="00BA249E">
        <w:rPr>
          <w:rFonts w:cs="Times New Roman"/>
          <w:color w:val="auto"/>
          <w:szCs w:val="22"/>
        </w:rPr>
        <w:t>State Fiscal Accountability Authority</w:t>
      </w:r>
      <w:r w:rsidRPr="00BA249E">
        <w:rPr>
          <w:rFonts w:cs="Times New Roman"/>
          <w:color w:val="auto"/>
          <w:szCs w:val="22"/>
        </w:rPr>
        <w:t>.  The department must continue to occupy any property until replacement capital improvements are completed.</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A249E">
        <w:rPr>
          <w:rFonts w:cs="Times New Roman"/>
          <w:color w:val="auto"/>
          <w:szCs w:val="22"/>
        </w:rPr>
        <w:tab/>
      </w:r>
      <w:r w:rsidR="002C5D4F" w:rsidRPr="00BA249E">
        <w:rPr>
          <w:rFonts w:cs="Times New Roman"/>
          <w:b/>
          <w:bCs/>
          <w:color w:val="auto"/>
          <w:szCs w:val="22"/>
        </w:rPr>
        <w:t>4</w:t>
      </w:r>
      <w:r w:rsidRPr="00BA249E">
        <w:rPr>
          <w:rFonts w:cs="Times New Roman"/>
          <w:b/>
          <w:bCs/>
          <w:color w:val="auto"/>
          <w:szCs w:val="22"/>
        </w:rPr>
        <w:t>4.</w:t>
      </w:r>
      <w:r w:rsidR="000E537D" w:rsidRPr="00BA249E">
        <w:rPr>
          <w:rFonts w:cs="Times New Roman"/>
          <w:b/>
          <w:bCs/>
          <w:color w:val="auto"/>
          <w:szCs w:val="22"/>
        </w:rPr>
        <w:t>6</w:t>
      </w:r>
      <w:r w:rsidRPr="00BA249E">
        <w:rPr>
          <w:rFonts w:cs="Times New Roman"/>
          <w:b/>
          <w:bCs/>
          <w:color w:val="auto"/>
          <w:szCs w:val="22"/>
        </w:rPr>
        <w:t>.</w:t>
      </w:r>
      <w:r w:rsidRPr="00BA249E">
        <w:rPr>
          <w:rFonts w:cs="Times New Roman"/>
          <w:b/>
          <w:bCs/>
          <w:color w:val="auto"/>
          <w:szCs w:val="22"/>
        </w:rPr>
        <w:tab/>
      </w:r>
      <w:r w:rsidRPr="00BA249E">
        <w:rPr>
          <w:rFonts w:cs="Times New Roman"/>
          <w:color w:val="auto"/>
          <w:szCs w:val="22"/>
        </w:rPr>
        <w:t>(AGRI: Export Certification)  The Department of Agriculture is allowed to charge up to $250 for each export certification of agricultural products and to retain revenues to offset expenses incurred in performing certifications.</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A249E">
        <w:rPr>
          <w:rFonts w:cs="Times New Roman"/>
          <w:color w:val="auto"/>
          <w:szCs w:val="22"/>
        </w:rPr>
        <w:tab/>
      </w:r>
      <w:r w:rsidR="002C5D4F" w:rsidRPr="00BA249E">
        <w:rPr>
          <w:rFonts w:cs="Times New Roman"/>
          <w:b/>
          <w:bCs/>
          <w:color w:val="auto"/>
          <w:szCs w:val="22"/>
        </w:rPr>
        <w:t>4</w:t>
      </w:r>
      <w:r w:rsidRPr="00BA249E">
        <w:rPr>
          <w:rFonts w:cs="Times New Roman"/>
          <w:b/>
          <w:bCs/>
          <w:color w:val="auto"/>
          <w:szCs w:val="22"/>
        </w:rPr>
        <w:t>4.</w:t>
      </w:r>
      <w:r w:rsidR="000E537D" w:rsidRPr="00BA249E">
        <w:rPr>
          <w:rFonts w:cs="Times New Roman"/>
          <w:b/>
          <w:bCs/>
          <w:color w:val="auto"/>
          <w:szCs w:val="22"/>
        </w:rPr>
        <w:t>7</w:t>
      </w:r>
      <w:r w:rsidRPr="00BA249E">
        <w:rPr>
          <w:rFonts w:cs="Times New Roman"/>
          <w:b/>
          <w:bCs/>
          <w:color w:val="auto"/>
          <w:szCs w:val="22"/>
        </w:rPr>
        <w:t>.</w:t>
      </w:r>
      <w:r w:rsidRPr="00BA249E">
        <w:rPr>
          <w:rFonts w:cs="Times New Roman"/>
          <w:bCs/>
          <w:color w:val="auto"/>
          <w:szCs w:val="22"/>
        </w:rPr>
        <w:tab/>
        <w:t>(AGRI: Feed Label Registration)  The Department of Agriculture is authorized to require the annual registration of feed labels by manufacturers and to charge a fee of $15.00 for such registrations.  Revenues generated by these fees shall be retained and used by the department to offset expenses incurred in operating the Feed Inspection Program.</w:t>
      </w:r>
    </w:p>
    <w:p w:rsidR="000569CD" w:rsidRPr="00BA249E" w:rsidRDefault="001D235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A249E">
        <w:rPr>
          <w:rFonts w:cs="Times New Roman"/>
          <w:bCs/>
          <w:color w:val="auto"/>
          <w:szCs w:val="22"/>
        </w:rPr>
        <w:tab/>
      </w:r>
      <w:r w:rsidRPr="00BA249E">
        <w:rPr>
          <w:rFonts w:cs="Times New Roman"/>
          <w:b/>
          <w:bCs/>
          <w:color w:val="auto"/>
          <w:szCs w:val="22"/>
        </w:rPr>
        <w:t>44.</w:t>
      </w:r>
      <w:r w:rsidR="00F40F8A" w:rsidRPr="00BA249E">
        <w:rPr>
          <w:rFonts w:cs="Times New Roman"/>
          <w:b/>
          <w:bCs/>
          <w:color w:val="auto"/>
          <w:szCs w:val="22"/>
        </w:rPr>
        <w:t>8</w:t>
      </w:r>
      <w:r w:rsidRPr="00BA249E">
        <w:rPr>
          <w:rFonts w:cs="Times New Roman"/>
          <w:b/>
          <w:bCs/>
          <w:color w:val="auto"/>
          <w:szCs w:val="22"/>
        </w:rPr>
        <w:t>.</w:t>
      </w:r>
      <w:r w:rsidRPr="00BA249E">
        <w:rPr>
          <w:rFonts w:cs="Times New Roman"/>
          <w:b/>
          <w:bCs/>
          <w:color w:val="auto"/>
          <w:szCs w:val="22"/>
        </w:rPr>
        <w:tab/>
      </w:r>
      <w:r w:rsidRPr="00BA249E">
        <w:rPr>
          <w:rFonts w:cs="Times New Roman"/>
          <w:snapToGrid w:val="0"/>
          <w:szCs w:val="22"/>
        </w:rPr>
        <w:t>(AGRI: Commodity Boards)  In the current fiscal year, the provisions of the Consolidated Procurement Code related to a commodity board</w:t>
      </w:r>
      <w:r w:rsidR="00602AB6" w:rsidRPr="00BA249E">
        <w:rPr>
          <w:rFonts w:cs="Times New Roman"/>
          <w:snapToGrid w:val="0"/>
          <w:szCs w:val="22"/>
        </w:rPr>
        <w:t>’</w:t>
      </w:r>
      <w:r w:rsidRPr="00BA249E">
        <w:rPr>
          <w:rFonts w:cs="Times New Roman"/>
          <w:snapToGrid w:val="0"/>
          <w:szCs w:val="22"/>
        </w:rPr>
        <w:t>s expenditure of assessments collected from producers, as those terms are defined in Section 46</w:t>
      </w:r>
      <w:r w:rsidR="00602AB6" w:rsidRPr="00BA249E">
        <w:rPr>
          <w:rFonts w:cs="Times New Roman"/>
          <w:snapToGrid w:val="0"/>
          <w:szCs w:val="22"/>
        </w:rPr>
        <w:noBreakHyphen/>
      </w:r>
      <w:r w:rsidRPr="00BA249E">
        <w:rPr>
          <w:rFonts w:cs="Times New Roman"/>
          <w:snapToGrid w:val="0"/>
          <w:szCs w:val="22"/>
        </w:rPr>
        <w:t>17</w:t>
      </w:r>
      <w:r w:rsidR="00602AB6" w:rsidRPr="00BA249E">
        <w:rPr>
          <w:rFonts w:cs="Times New Roman"/>
          <w:snapToGrid w:val="0"/>
          <w:szCs w:val="22"/>
        </w:rPr>
        <w:noBreakHyphen/>
      </w:r>
      <w:r w:rsidRPr="00BA249E">
        <w:rPr>
          <w:rFonts w:cs="Times New Roman"/>
          <w:snapToGrid w:val="0"/>
          <w:szCs w:val="22"/>
        </w:rPr>
        <w:t>40 of the 1976 Code, are suspended.</w:t>
      </w:r>
    </w:p>
    <w:p w:rsidR="003F2AA2" w:rsidRPr="00BA249E" w:rsidRDefault="003834DB" w:rsidP="003F2A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A249E">
        <w:rPr>
          <w:rFonts w:cs="Times New Roman"/>
          <w:szCs w:val="22"/>
        </w:rPr>
        <w:tab/>
      </w:r>
      <w:r w:rsidRPr="00BA249E">
        <w:rPr>
          <w:rFonts w:cs="Times New Roman"/>
          <w:b/>
          <w:szCs w:val="22"/>
        </w:rPr>
        <w:t>44.</w:t>
      </w:r>
      <w:r w:rsidR="00730B2E" w:rsidRPr="00BA249E">
        <w:rPr>
          <w:rFonts w:cs="Times New Roman"/>
          <w:b/>
          <w:szCs w:val="22"/>
        </w:rPr>
        <w:t>9</w:t>
      </w:r>
      <w:r w:rsidRPr="00BA249E">
        <w:rPr>
          <w:rFonts w:cs="Times New Roman"/>
          <w:b/>
          <w:szCs w:val="22"/>
        </w:rPr>
        <w:t>.</w:t>
      </w:r>
      <w:r w:rsidRPr="00BA249E">
        <w:rPr>
          <w:rFonts w:cs="Times New Roman"/>
          <w:szCs w:val="22"/>
        </w:rPr>
        <w:tab/>
        <w:t>(AGRI: Agribusiness Infrastructure Carry Forward)  The Department of Agriculture is authorized to carry forward any revenues, accrued interest, and unexpended Agribusiness Infrastructure funds from the prior fiscal year into the current fiscal year to be expended for the same purpose.</w:t>
      </w:r>
    </w:p>
    <w:p w:rsidR="0062752D" w:rsidRDefault="0062752D" w:rsidP="00B148BD">
      <w:pPr>
        <w:rPr>
          <w:rFonts w:cs="Times New Roman"/>
          <w:b/>
          <w:color w:val="auto"/>
          <w:szCs w:val="22"/>
        </w:rPr>
        <w:sectPr w:rsidR="0062752D" w:rsidSect="0062752D">
          <w:headerReference w:type="default" r:id="rId42"/>
          <w:type w:val="continuous"/>
          <w:pgSz w:w="15840" w:h="12240" w:orient="landscape" w:code="1"/>
          <w:pgMar w:top="1152" w:right="1800" w:bottom="1584" w:left="2160" w:header="1008" w:footer="1008" w:gutter="288"/>
          <w:paperSrc w:first="2794" w:other="2794"/>
          <w:lnNumType w:countBy="1"/>
          <w:cols w:space="720"/>
          <w:docGrid w:linePitch="360"/>
        </w:sectPr>
      </w:pPr>
    </w:p>
    <w:p w:rsidR="003F2AA2" w:rsidRPr="00BA249E" w:rsidRDefault="003F2AA2" w:rsidP="00B148BD">
      <w:pPr>
        <w:rPr>
          <w:rFonts w:cs="Times New Roman"/>
          <w:b/>
          <w:color w:val="auto"/>
          <w:szCs w:val="22"/>
        </w:rPr>
      </w:pPr>
    </w:p>
    <w:p w:rsidR="00A9603B" w:rsidRPr="00BA249E"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BA249E">
        <w:rPr>
          <w:rFonts w:cs="Times New Roman"/>
          <w:b/>
          <w:color w:val="auto"/>
          <w:szCs w:val="22"/>
        </w:rPr>
        <w:t xml:space="preserve">SECTION </w:t>
      </w:r>
      <w:r w:rsidR="002C5D4F" w:rsidRPr="00BA249E">
        <w:rPr>
          <w:rFonts w:cs="Times New Roman"/>
          <w:b/>
          <w:color w:val="auto"/>
          <w:szCs w:val="22"/>
        </w:rPr>
        <w:t>45</w:t>
      </w:r>
      <w:r w:rsidRPr="00BA249E">
        <w:rPr>
          <w:rFonts w:cs="Times New Roman"/>
          <w:b/>
          <w:color w:val="auto"/>
          <w:szCs w:val="22"/>
        </w:rPr>
        <w:t xml:space="preserve"> </w:t>
      </w:r>
      <w:r w:rsidR="00602AB6" w:rsidRPr="00BA249E">
        <w:rPr>
          <w:rFonts w:cs="Times New Roman"/>
          <w:b/>
          <w:color w:val="auto"/>
          <w:szCs w:val="22"/>
        </w:rPr>
        <w:noBreakHyphen/>
      </w:r>
      <w:r w:rsidRPr="00BA249E">
        <w:rPr>
          <w:rFonts w:cs="Times New Roman"/>
          <w:b/>
          <w:color w:val="auto"/>
          <w:szCs w:val="22"/>
        </w:rPr>
        <w:t xml:space="preserve"> P20</w:t>
      </w:r>
      <w:r w:rsidR="00F36631" w:rsidRPr="00BA249E">
        <w:rPr>
          <w:rFonts w:cs="Times New Roman"/>
          <w:b/>
          <w:color w:val="auto"/>
          <w:szCs w:val="22"/>
        </w:rPr>
        <w:t xml:space="preserve">0 </w:t>
      </w:r>
      <w:r w:rsidR="00602AB6" w:rsidRPr="00BA249E">
        <w:rPr>
          <w:rFonts w:cs="Times New Roman"/>
          <w:b/>
          <w:color w:val="auto"/>
          <w:szCs w:val="22"/>
        </w:rPr>
        <w:noBreakHyphen/>
      </w:r>
      <w:r w:rsidR="00F36631" w:rsidRPr="00BA249E">
        <w:rPr>
          <w:rFonts w:cs="Times New Roman"/>
          <w:b/>
          <w:color w:val="auto"/>
          <w:szCs w:val="22"/>
        </w:rPr>
        <w:t xml:space="preserve"> </w:t>
      </w:r>
      <w:r w:rsidRPr="00BA249E">
        <w:rPr>
          <w:rFonts w:cs="Times New Roman"/>
          <w:b/>
          <w:color w:val="auto"/>
          <w:szCs w:val="22"/>
        </w:rPr>
        <w:t xml:space="preserve">CLEMSON UNIVERSITY </w:t>
      </w:r>
      <w:r w:rsidR="00602AB6" w:rsidRPr="00BA249E">
        <w:rPr>
          <w:rFonts w:cs="Times New Roman"/>
          <w:b/>
          <w:color w:val="auto"/>
          <w:szCs w:val="22"/>
        </w:rPr>
        <w:noBreakHyphen/>
      </w:r>
      <w:r w:rsidRPr="00BA249E">
        <w:rPr>
          <w:rFonts w:cs="Times New Roman"/>
          <w:b/>
          <w:color w:val="auto"/>
          <w:szCs w:val="22"/>
        </w:rPr>
        <w:t xml:space="preserve"> PSA</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BA249E" w:rsidRDefault="002C5D4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4</w:t>
      </w:r>
      <w:r w:rsidR="00A9603B" w:rsidRPr="00BA249E">
        <w:rPr>
          <w:rFonts w:cs="Times New Roman"/>
          <w:b/>
          <w:color w:val="auto"/>
          <w:szCs w:val="22"/>
        </w:rPr>
        <w:t>5.1.</w:t>
      </w:r>
      <w:r w:rsidR="00A9603B" w:rsidRPr="00BA249E">
        <w:rPr>
          <w:rFonts w:cs="Times New Roman"/>
          <w:color w:val="auto"/>
          <w:szCs w:val="22"/>
        </w:rPr>
        <w:tab/>
        <w:t>(CU</w:t>
      </w:r>
      <w:r w:rsidR="00602AB6" w:rsidRPr="00BA249E">
        <w:rPr>
          <w:rFonts w:cs="Times New Roman"/>
          <w:color w:val="auto"/>
          <w:szCs w:val="22"/>
        </w:rPr>
        <w:noBreakHyphen/>
      </w:r>
      <w:r w:rsidR="00A9603B" w:rsidRPr="00BA249E">
        <w:rPr>
          <w:rFonts w:cs="Times New Roman"/>
          <w:color w:val="auto"/>
          <w:szCs w:val="22"/>
        </w:rPr>
        <w:t>PSA: Phytosanitary Certificates)  Revenues collected from the issuance of phytosanitary certificates shall be retained by the Division of Regulatory and Public Service for the purpose of carrying out phytosanitary inspections.</w:t>
      </w:r>
    </w:p>
    <w:p w:rsidR="0054709C" w:rsidRPr="00BA249E" w:rsidRDefault="005470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45.2.</w:t>
      </w:r>
      <w:r w:rsidRPr="00BA249E">
        <w:rPr>
          <w:rFonts w:cs="Times New Roman"/>
          <w:color w:val="auto"/>
          <w:szCs w:val="22"/>
        </w:rPr>
        <w:tab/>
        <w:t>(CU</w:t>
      </w:r>
      <w:r w:rsidR="00602AB6" w:rsidRPr="00BA249E">
        <w:rPr>
          <w:rFonts w:cs="Times New Roman"/>
          <w:color w:val="auto"/>
          <w:szCs w:val="22"/>
        </w:rPr>
        <w:noBreakHyphen/>
      </w:r>
      <w:r w:rsidRPr="00BA249E">
        <w:rPr>
          <w:rFonts w:cs="Times New Roman"/>
          <w:color w:val="auto"/>
          <w:szCs w:val="22"/>
        </w:rPr>
        <w:t xml:space="preserve">PSA: Witness Fee)  </w:t>
      </w:r>
      <w:r w:rsidRPr="00BA249E">
        <w:rPr>
          <w:rFonts w:cs="Times New Roman"/>
          <w:szCs w:val="22"/>
        </w:rPr>
        <w:t xml:space="preserve">The Public Service Activities of Clemson University are hereby authorized to charge a witness fee of </w:t>
      </w:r>
      <w:r w:rsidRPr="00BA249E">
        <w:rPr>
          <w:rFonts w:cs="Times New Roman"/>
          <w:spacing w:val="12"/>
          <w:szCs w:val="22"/>
        </w:rPr>
        <w:t xml:space="preserve">$100.00 per hour up to $400.00 per day for each PSA employee </w:t>
      </w:r>
      <w:r w:rsidRPr="00BA249E">
        <w:rPr>
          <w:rFonts w:cs="Times New Roman"/>
          <w:szCs w:val="22"/>
        </w:rPr>
        <w:t>testifying as a fact witness regarding matters related to his or her professional expertise, or the exercise of his or her employment duties, in civil matters which do not involve the State as a party in interest.  This fee shall be charged in addition to any court prescribed payment due as compensation or reimbursement for judicial appearances and deposited into a designated revenue account.</w:t>
      </w:r>
    </w:p>
    <w:p w:rsidR="00A9603B" w:rsidRPr="00BA249E" w:rsidRDefault="002C5D4F" w:rsidP="00525731">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pacing w:val="-4"/>
          <w:szCs w:val="22"/>
        </w:rPr>
        <w:tab/>
        <w:t>4</w:t>
      </w:r>
      <w:r w:rsidR="00A9603B" w:rsidRPr="00BA249E">
        <w:rPr>
          <w:rFonts w:cs="Times New Roman"/>
          <w:b/>
          <w:color w:val="auto"/>
          <w:spacing w:val="-4"/>
          <w:szCs w:val="22"/>
        </w:rPr>
        <w:t>5.3.</w:t>
      </w:r>
      <w:r w:rsidR="00AD5FB6" w:rsidRPr="00BA249E">
        <w:rPr>
          <w:rFonts w:cs="Times New Roman"/>
          <w:b/>
          <w:color w:val="auto"/>
          <w:spacing w:val="-4"/>
          <w:szCs w:val="22"/>
        </w:rPr>
        <w:tab/>
      </w:r>
      <w:r w:rsidR="00A9603B" w:rsidRPr="00BA249E">
        <w:rPr>
          <w:rFonts w:cs="Times New Roman"/>
          <w:color w:val="auto"/>
          <w:szCs w:val="22"/>
        </w:rPr>
        <w:t>(CU</w:t>
      </w:r>
      <w:r w:rsidR="00602AB6" w:rsidRPr="00BA249E">
        <w:rPr>
          <w:rFonts w:cs="Times New Roman"/>
          <w:color w:val="auto"/>
          <w:szCs w:val="22"/>
        </w:rPr>
        <w:noBreakHyphen/>
      </w:r>
      <w:r w:rsidR="00A9603B" w:rsidRPr="00BA249E">
        <w:rPr>
          <w:rFonts w:cs="Times New Roman"/>
          <w:color w:val="auto"/>
          <w:szCs w:val="22"/>
        </w:rPr>
        <w:t>PSA: Nursery/Nursery Dealer Registration Fee)  The Division of Regulatory and Public Service Programs is authorized to retain up to $92,000 of revenue collected from the issuance of Nursery/Nursery Dealer Fees for the purpose of carrying out nursery/nursery dealer inspections.  Revenue collected from this fee above $92,000 shall be deposited into the general fund.</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A249E">
        <w:rPr>
          <w:rFonts w:cs="Times New Roman"/>
          <w:bCs/>
          <w:color w:val="auto"/>
          <w:szCs w:val="22"/>
        </w:rPr>
        <w:lastRenderedPageBreak/>
        <w:tab/>
      </w:r>
      <w:r w:rsidR="002C5D4F" w:rsidRPr="00BA249E">
        <w:rPr>
          <w:rFonts w:cs="Times New Roman"/>
          <w:b/>
          <w:color w:val="auto"/>
          <w:szCs w:val="22"/>
        </w:rPr>
        <w:t>4</w:t>
      </w:r>
      <w:r w:rsidRPr="00BA249E">
        <w:rPr>
          <w:rFonts w:cs="Times New Roman"/>
          <w:b/>
          <w:color w:val="auto"/>
          <w:szCs w:val="22"/>
        </w:rPr>
        <w:t>5.</w:t>
      </w:r>
      <w:r w:rsidR="000E4FAF" w:rsidRPr="00BA249E">
        <w:rPr>
          <w:rFonts w:cs="Times New Roman"/>
          <w:b/>
          <w:color w:val="auto"/>
          <w:szCs w:val="22"/>
        </w:rPr>
        <w:t>4</w:t>
      </w:r>
      <w:r w:rsidRPr="00BA249E">
        <w:rPr>
          <w:rFonts w:cs="Times New Roman"/>
          <w:b/>
          <w:color w:val="auto"/>
          <w:szCs w:val="22"/>
        </w:rPr>
        <w:t>.</w:t>
      </w:r>
      <w:r w:rsidRPr="00BA249E">
        <w:rPr>
          <w:rFonts w:cs="Times New Roman"/>
          <w:b/>
          <w:color w:val="auto"/>
          <w:szCs w:val="22"/>
        </w:rPr>
        <w:tab/>
      </w:r>
      <w:r w:rsidRPr="00BA249E">
        <w:rPr>
          <w:rFonts w:cs="Times New Roman"/>
          <w:bCs/>
          <w:color w:val="auto"/>
          <w:szCs w:val="22"/>
        </w:rPr>
        <w:t>(CU</w:t>
      </w:r>
      <w:r w:rsidR="00602AB6" w:rsidRPr="00BA249E">
        <w:rPr>
          <w:rFonts w:cs="Times New Roman"/>
          <w:bCs/>
          <w:color w:val="auto"/>
          <w:szCs w:val="22"/>
        </w:rPr>
        <w:noBreakHyphen/>
      </w:r>
      <w:r w:rsidRPr="00BA249E">
        <w:rPr>
          <w:rFonts w:cs="Times New Roman"/>
          <w:bCs/>
          <w:color w:val="auto"/>
          <w:szCs w:val="22"/>
        </w:rPr>
        <w:t>PSA: Retention of Fees)  All revenues collected from the regulatory programs of agrichemical, plant industry and crop protection including:  fertilizer, lime, and soil amendments registration fees; pesticide licensing fees; seed certification fees; and fertilizer tax/inspection fees must be retained by Clemson University PSA regulatory programs.</w:t>
      </w:r>
    </w:p>
    <w:p w:rsidR="00A9603B" w:rsidRPr="00BA249E"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A249E">
        <w:rPr>
          <w:rFonts w:cs="Times New Roman"/>
          <w:color w:val="auto"/>
          <w:szCs w:val="22"/>
        </w:rPr>
        <w:tab/>
      </w:r>
      <w:r w:rsidR="002C5D4F" w:rsidRPr="00BA249E">
        <w:rPr>
          <w:rFonts w:cs="Times New Roman"/>
          <w:b/>
          <w:color w:val="auto"/>
          <w:szCs w:val="22"/>
        </w:rPr>
        <w:t>4</w:t>
      </w:r>
      <w:r w:rsidRPr="00BA249E">
        <w:rPr>
          <w:rFonts w:cs="Times New Roman"/>
          <w:b/>
          <w:color w:val="auto"/>
          <w:szCs w:val="22"/>
        </w:rPr>
        <w:t>5.</w:t>
      </w:r>
      <w:r w:rsidR="000E4FAF" w:rsidRPr="00BA249E">
        <w:rPr>
          <w:rFonts w:cs="Times New Roman"/>
          <w:b/>
          <w:color w:val="auto"/>
          <w:szCs w:val="22"/>
        </w:rPr>
        <w:t>5</w:t>
      </w:r>
      <w:r w:rsidRPr="00BA249E">
        <w:rPr>
          <w:rFonts w:cs="Times New Roman"/>
          <w:b/>
          <w:color w:val="auto"/>
          <w:szCs w:val="22"/>
        </w:rPr>
        <w:t>.</w:t>
      </w:r>
      <w:r w:rsidRPr="00BA249E">
        <w:rPr>
          <w:rFonts w:cs="Times New Roman"/>
          <w:color w:val="auto"/>
          <w:szCs w:val="22"/>
        </w:rPr>
        <w:tab/>
        <w:t>(CU</w:t>
      </w:r>
      <w:r w:rsidR="00602AB6" w:rsidRPr="00BA249E">
        <w:rPr>
          <w:rFonts w:cs="Times New Roman"/>
          <w:color w:val="auto"/>
          <w:szCs w:val="22"/>
        </w:rPr>
        <w:noBreakHyphen/>
      </w:r>
      <w:r w:rsidRPr="00BA249E">
        <w:rPr>
          <w:rFonts w:cs="Times New Roman"/>
          <w:color w:val="auto"/>
          <w:szCs w:val="22"/>
        </w:rPr>
        <w:t xml:space="preserve">PSA: Pesticide Registration)  All revenues collected from pesticide registration fees and revenue collected from structural pest control businesses for business licensing must be retained by Clemson University PSA Regulatory and Public Service Programs to support general regulatory, enforcement, and education programs and to carry out provisions of the </w:t>
      </w:r>
      <w:r w:rsidR="00691C6E" w:rsidRPr="00BA249E">
        <w:rPr>
          <w:rFonts w:cs="Times New Roman"/>
          <w:color w:val="auto"/>
          <w:szCs w:val="22"/>
        </w:rPr>
        <w:t>South Carolina</w:t>
      </w:r>
      <w:r w:rsidRPr="00BA249E">
        <w:rPr>
          <w:rFonts w:cs="Times New Roman"/>
          <w:color w:val="auto"/>
          <w:szCs w:val="22"/>
        </w:rPr>
        <w:t xml:space="preserve"> Pesticide Control Act and regulations related to it.</w:t>
      </w:r>
    </w:p>
    <w:p w:rsidR="00FA574E" w:rsidRPr="00BA249E" w:rsidRDefault="00FA574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002C5D4F" w:rsidRPr="00BA249E">
        <w:rPr>
          <w:rFonts w:cs="Times New Roman"/>
          <w:b/>
          <w:color w:val="auto"/>
          <w:szCs w:val="22"/>
        </w:rPr>
        <w:t>4</w:t>
      </w:r>
      <w:r w:rsidRPr="00BA249E">
        <w:rPr>
          <w:rFonts w:cs="Times New Roman"/>
          <w:b/>
          <w:color w:val="auto"/>
          <w:szCs w:val="22"/>
        </w:rPr>
        <w:t>5.</w:t>
      </w:r>
      <w:r w:rsidR="00877B58" w:rsidRPr="00BA249E">
        <w:rPr>
          <w:rFonts w:cs="Times New Roman"/>
          <w:b/>
          <w:color w:val="auto"/>
          <w:szCs w:val="22"/>
        </w:rPr>
        <w:t>6</w:t>
      </w:r>
      <w:r w:rsidRPr="00BA249E">
        <w:rPr>
          <w:rFonts w:cs="Times New Roman"/>
          <w:b/>
          <w:color w:val="auto"/>
          <w:szCs w:val="22"/>
        </w:rPr>
        <w:t>.</w:t>
      </w:r>
      <w:r w:rsidRPr="00BA249E">
        <w:rPr>
          <w:rFonts w:cs="Times New Roman"/>
          <w:b/>
          <w:color w:val="auto"/>
          <w:szCs w:val="22"/>
        </w:rPr>
        <w:tab/>
      </w:r>
      <w:r w:rsidRPr="00BA249E">
        <w:rPr>
          <w:rFonts w:cs="Times New Roman"/>
          <w:color w:val="auto"/>
          <w:szCs w:val="22"/>
        </w:rPr>
        <w:t>(CU</w:t>
      </w:r>
      <w:r w:rsidR="00602AB6" w:rsidRPr="00BA249E">
        <w:rPr>
          <w:rFonts w:cs="Times New Roman"/>
          <w:color w:val="auto"/>
          <w:szCs w:val="22"/>
        </w:rPr>
        <w:noBreakHyphen/>
      </w:r>
      <w:r w:rsidRPr="00BA249E">
        <w:rPr>
          <w:rFonts w:cs="Times New Roman"/>
          <w:color w:val="auto"/>
          <w:szCs w:val="22"/>
        </w:rPr>
        <w:t>PSA: Lime Inspection Fee)  The Public Service Activities of Clemson University are hereby authorized to charge an inspection fee of $0.50 per ton on Agricultural Liming Materials sold or distributed in this state.  Clemson University</w:t>
      </w:r>
      <w:r w:rsidR="00602AB6" w:rsidRPr="00BA249E">
        <w:rPr>
          <w:rFonts w:cs="Times New Roman"/>
          <w:color w:val="auto"/>
          <w:szCs w:val="22"/>
        </w:rPr>
        <w:noBreakHyphen/>
      </w:r>
      <w:r w:rsidRPr="00BA249E">
        <w:rPr>
          <w:rFonts w:cs="Times New Roman"/>
          <w:color w:val="auto"/>
          <w:szCs w:val="22"/>
        </w:rPr>
        <w:t>PSA may retain, expend, and carry forward these funds to maintain its programs.</w:t>
      </w:r>
    </w:p>
    <w:p w:rsidR="00FA574E" w:rsidRPr="00BA249E" w:rsidRDefault="00CF0AA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45.</w:t>
      </w:r>
      <w:r w:rsidR="00877B58" w:rsidRPr="00BA249E">
        <w:rPr>
          <w:rFonts w:cs="Times New Roman"/>
          <w:b/>
          <w:color w:val="auto"/>
          <w:szCs w:val="22"/>
        </w:rPr>
        <w:t>7</w:t>
      </w:r>
      <w:r w:rsidRPr="00BA249E">
        <w:rPr>
          <w:rFonts w:cs="Times New Roman"/>
          <w:b/>
          <w:color w:val="auto"/>
          <w:szCs w:val="22"/>
        </w:rPr>
        <w:t>.</w:t>
      </w:r>
      <w:r w:rsidRPr="00BA249E">
        <w:rPr>
          <w:rFonts w:cs="Times New Roman"/>
          <w:color w:val="auto"/>
          <w:szCs w:val="22"/>
        </w:rPr>
        <w:tab/>
        <w:t>(CU</w:t>
      </w:r>
      <w:r w:rsidR="00602AB6" w:rsidRPr="00BA249E">
        <w:rPr>
          <w:rFonts w:cs="Times New Roman"/>
          <w:color w:val="auto"/>
          <w:szCs w:val="22"/>
        </w:rPr>
        <w:noBreakHyphen/>
      </w:r>
      <w:r w:rsidRPr="00BA249E">
        <w:rPr>
          <w:rFonts w:cs="Times New Roman"/>
          <w:color w:val="auto"/>
          <w:szCs w:val="22"/>
        </w:rPr>
        <w:t>PSA:</w:t>
      </w:r>
      <w:r w:rsidR="001D201B" w:rsidRPr="00BA249E">
        <w:rPr>
          <w:rFonts w:cs="Times New Roman"/>
          <w:color w:val="auto"/>
          <w:szCs w:val="22"/>
        </w:rPr>
        <w:t xml:space="preserve"> </w:t>
      </w:r>
      <w:r w:rsidRPr="00BA249E">
        <w:rPr>
          <w:rFonts w:cs="Times New Roman"/>
          <w:color w:val="auto"/>
          <w:szCs w:val="22"/>
        </w:rPr>
        <w:t>Livestock</w:t>
      </w:r>
      <w:r w:rsidR="00602AB6" w:rsidRPr="00BA249E">
        <w:rPr>
          <w:rFonts w:cs="Times New Roman"/>
          <w:color w:val="auto"/>
          <w:szCs w:val="22"/>
        </w:rPr>
        <w:noBreakHyphen/>
      </w:r>
      <w:r w:rsidRPr="00BA249E">
        <w:rPr>
          <w:rFonts w:cs="Times New Roman"/>
          <w:color w:val="auto"/>
          <w:szCs w:val="22"/>
        </w:rPr>
        <w:t xml:space="preserve">Poultry Health Programs)  For the current fiscal year Clemson University Public Service Activities shall maintain operation of the state Meat Inspection Program.  All revenues and recoveries from USDA Food Safety Inspection Services </w:t>
      </w:r>
      <w:r w:rsidR="007747DF" w:rsidRPr="00BA249E">
        <w:rPr>
          <w:rFonts w:cs="Times New Roman"/>
          <w:color w:val="auto"/>
          <w:szCs w:val="22"/>
        </w:rPr>
        <w:t xml:space="preserve">and from USDA Animal and Plant Health Inspection Services </w:t>
      </w:r>
      <w:r w:rsidRPr="00BA249E">
        <w:rPr>
          <w:rFonts w:cs="Times New Roman"/>
          <w:color w:val="auto"/>
          <w:szCs w:val="22"/>
        </w:rPr>
        <w:t>for Clemson University PSA</w:t>
      </w:r>
      <w:r w:rsidR="00602AB6" w:rsidRPr="00BA249E">
        <w:rPr>
          <w:rFonts w:cs="Times New Roman"/>
          <w:color w:val="auto"/>
          <w:szCs w:val="22"/>
        </w:rPr>
        <w:t>’</w:t>
      </w:r>
      <w:r w:rsidRPr="00BA249E">
        <w:rPr>
          <w:rFonts w:cs="Times New Roman"/>
          <w:color w:val="auto"/>
          <w:szCs w:val="22"/>
        </w:rPr>
        <w:t>s</w:t>
      </w:r>
      <w:r w:rsidR="001D201B" w:rsidRPr="00BA249E">
        <w:rPr>
          <w:rFonts w:cs="Times New Roman"/>
          <w:color w:val="auto"/>
          <w:szCs w:val="22"/>
        </w:rPr>
        <w:t xml:space="preserve"> </w:t>
      </w:r>
      <w:r w:rsidRPr="00BA249E">
        <w:rPr>
          <w:rFonts w:cs="Times New Roman"/>
          <w:color w:val="auto"/>
          <w:szCs w:val="22"/>
        </w:rPr>
        <w:t>Livestock</w:t>
      </w:r>
      <w:r w:rsidR="00602AB6" w:rsidRPr="00BA249E">
        <w:rPr>
          <w:rFonts w:cs="Times New Roman"/>
          <w:color w:val="auto"/>
          <w:szCs w:val="22"/>
        </w:rPr>
        <w:noBreakHyphen/>
      </w:r>
      <w:r w:rsidRPr="00BA249E">
        <w:rPr>
          <w:rFonts w:cs="Times New Roman"/>
          <w:color w:val="auto"/>
          <w:szCs w:val="22"/>
        </w:rPr>
        <w:t>Poultry Health Programs and its departments shall be retained by Clemson University</w:t>
      </w:r>
      <w:r w:rsidR="00602AB6" w:rsidRPr="00BA249E">
        <w:rPr>
          <w:rFonts w:cs="Times New Roman"/>
          <w:color w:val="auto"/>
          <w:szCs w:val="22"/>
        </w:rPr>
        <w:noBreakHyphen/>
      </w:r>
      <w:r w:rsidRPr="00BA249E">
        <w:rPr>
          <w:rFonts w:cs="Times New Roman"/>
          <w:color w:val="auto"/>
          <w:szCs w:val="22"/>
        </w:rPr>
        <w:t>PSA</w:t>
      </w:r>
      <w:r w:rsidR="00602AB6" w:rsidRPr="00BA249E">
        <w:rPr>
          <w:rFonts w:cs="Times New Roman"/>
          <w:color w:val="auto"/>
          <w:szCs w:val="22"/>
        </w:rPr>
        <w:t>’</w:t>
      </w:r>
      <w:r w:rsidR="00F37FE0" w:rsidRPr="00BA249E">
        <w:rPr>
          <w:rFonts w:cs="Times New Roman"/>
          <w:color w:val="auto"/>
          <w:szCs w:val="22"/>
        </w:rPr>
        <w:t>s Livestock</w:t>
      </w:r>
      <w:r w:rsidR="00602AB6" w:rsidRPr="00BA249E">
        <w:rPr>
          <w:rFonts w:cs="Times New Roman"/>
          <w:color w:val="auto"/>
          <w:szCs w:val="22"/>
        </w:rPr>
        <w:noBreakHyphen/>
      </w:r>
      <w:r w:rsidRPr="00BA249E">
        <w:rPr>
          <w:rFonts w:cs="Times New Roman"/>
          <w:color w:val="auto"/>
          <w:szCs w:val="22"/>
        </w:rPr>
        <w:t>Poultry Health Program for purposes of carrying out the operation of</w:t>
      </w:r>
      <w:r w:rsidR="001D201B" w:rsidRPr="00BA249E">
        <w:rPr>
          <w:rFonts w:cs="Times New Roman"/>
          <w:color w:val="auto"/>
          <w:szCs w:val="22"/>
        </w:rPr>
        <w:t xml:space="preserve"> </w:t>
      </w:r>
      <w:r w:rsidRPr="00BA249E">
        <w:rPr>
          <w:rFonts w:cs="Times New Roman"/>
          <w:color w:val="auto"/>
          <w:szCs w:val="22"/>
        </w:rPr>
        <w:t>its programs.</w:t>
      </w:r>
    </w:p>
    <w:p w:rsidR="0073052F" w:rsidRPr="00BA249E" w:rsidRDefault="0073052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BA249E">
        <w:rPr>
          <w:rFonts w:eastAsiaTheme="minorHAnsi" w:cs="Times New Roman"/>
          <w:color w:val="auto"/>
          <w:szCs w:val="22"/>
        </w:rPr>
        <w:tab/>
      </w:r>
      <w:r w:rsidR="002C5D4F" w:rsidRPr="00BA249E">
        <w:rPr>
          <w:rFonts w:eastAsiaTheme="minorHAnsi" w:cs="Times New Roman"/>
          <w:b/>
          <w:color w:val="auto"/>
          <w:szCs w:val="22"/>
        </w:rPr>
        <w:t>4</w:t>
      </w:r>
      <w:r w:rsidRPr="00BA249E">
        <w:rPr>
          <w:rFonts w:eastAsiaTheme="minorHAnsi" w:cs="Times New Roman"/>
          <w:b/>
          <w:color w:val="auto"/>
          <w:szCs w:val="22"/>
        </w:rPr>
        <w:t>5.</w:t>
      </w:r>
      <w:r w:rsidR="00877B58" w:rsidRPr="00BA249E">
        <w:rPr>
          <w:rFonts w:eastAsiaTheme="minorHAnsi" w:cs="Times New Roman"/>
          <w:b/>
          <w:color w:val="auto"/>
          <w:szCs w:val="22"/>
        </w:rPr>
        <w:t>8</w:t>
      </w:r>
      <w:r w:rsidRPr="00BA249E">
        <w:rPr>
          <w:rFonts w:eastAsiaTheme="minorHAnsi" w:cs="Times New Roman"/>
          <w:b/>
          <w:color w:val="auto"/>
          <w:szCs w:val="22"/>
        </w:rPr>
        <w:t>.</w:t>
      </w:r>
      <w:r w:rsidRPr="00BA249E">
        <w:rPr>
          <w:rFonts w:eastAsiaTheme="minorHAnsi" w:cs="Times New Roman"/>
          <w:b/>
          <w:color w:val="auto"/>
          <w:szCs w:val="22"/>
        </w:rPr>
        <w:tab/>
      </w:r>
      <w:r w:rsidRPr="00BA249E">
        <w:rPr>
          <w:rFonts w:eastAsiaTheme="minorHAnsi" w:cs="Times New Roman"/>
          <w:color w:val="auto"/>
          <w:szCs w:val="22"/>
        </w:rPr>
        <w:t>(CU</w:t>
      </w:r>
      <w:r w:rsidR="00602AB6" w:rsidRPr="00BA249E">
        <w:rPr>
          <w:rFonts w:eastAsiaTheme="minorHAnsi" w:cs="Times New Roman"/>
          <w:color w:val="auto"/>
          <w:szCs w:val="22"/>
        </w:rPr>
        <w:noBreakHyphen/>
      </w:r>
      <w:r w:rsidRPr="00BA249E">
        <w:rPr>
          <w:rFonts w:eastAsiaTheme="minorHAnsi" w:cs="Times New Roman"/>
          <w:color w:val="auto"/>
          <w:szCs w:val="22"/>
        </w:rPr>
        <w:t>PSA: Boll Weevil Eradication)  For the current fiscal year Clemson University Public Services Activities shall maintain operation of the Boll Weevil Eradication Program.</w:t>
      </w:r>
      <w:r w:rsidR="00FA539B" w:rsidRPr="00BA249E">
        <w:rPr>
          <w:rFonts w:eastAsiaTheme="minorHAnsi" w:cs="Times New Roman"/>
          <w:color w:val="auto"/>
          <w:szCs w:val="22"/>
        </w:rPr>
        <w:t xml:space="preserve">  In </w:t>
      </w:r>
      <w:r w:rsidR="00FA539B" w:rsidRPr="00BA249E">
        <w:rPr>
          <w:rFonts w:cs="Times New Roman"/>
          <w:color w:val="auto"/>
          <w:szCs w:val="22"/>
        </w:rPr>
        <w:t>the calculation of any across</w:t>
      </w:r>
      <w:r w:rsidR="00602AB6" w:rsidRPr="00BA249E">
        <w:rPr>
          <w:rFonts w:cs="Times New Roman"/>
          <w:color w:val="auto"/>
          <w:szCs w:val="22"/>
        </w:rPr>
        <w:noBreakHyphen/>
      </w:r>
      <w:r w:rsidR="00FA539B" w:rsidRPr="00BA249E">
        <w:rPr>
          <w:rFonts w:cs="Times New Roman"/>
          <w:color w:val="auto"/>
          <w:szCs w:val="22"/>
        </w:rPr>
        <w:t>the</w:t>
      </w:r>
      <w:r w:rsidR="00602AB6" w:rsidRPr="00BA249E">
        <w:rPr>
          <w:rFonts w:cs="Times New Roman"/>
          <w:color w:val="auto"/>
          <w:szCs w:val="22"/>
        </w:rPr>
        <w:noBreakHyphen/>
      </w:r>
      <w:r w:rsidR="00FA539B" w:rsidRPr="00BA249E">
        <w:rPr>
          <w:rFonts w:cs="Times New Roman"/>
          <w:color w:val="auto"/>
          <w:szCs w:val="22"/>
        </w:rPr>
        <w:t>board budget reduction mandated by the</w:t>
      </w:r>
      <w:r w:rsidR="00E67871" w:rsidRPr="00BA249E">
        <w:rPr>
          <w:rFonts w:cs="Times New Roman"/>
          <w:color w:val="auto"/>
          <w:szCs w:val="22"/>
        </w:rPr>
        <w:t xml:space="preserve"> </w:t>
      </w:r>
      <w:r w:rsidR="00686A20" w:rsidRPr="00BA249E">
        <w:rPr>
          <w:rFonts w:cs="Times New Roman"/>
          <w:color w:val="auto"/>
          <w:szCs w:val="22"/>
        </w:rPr>
        <w:t>Executive Budget Office</w:t>
      </w:r>
      <w:r w:rsidR="00FA539B" w:rsidRPr="00BA249E">
        <w:rPr>
          <w:rFonts w:cs="Times New Roman"/>
          <w:color w:val="auto"/>
          <w:szCs w:val="22"/>
        </w:rPr>
        <w:t xml:space="preserve"> or the General Assembly, the amount appropriated for the Boll Weevil Eradication Program shall be excluded from Clemson PSA</w:t>
      </w:r>
      <w:r w:rsidR="00602AB6" w:rsidRPr="00BA249E">
        <w:rPr>
          <w:rFonts w:cs="Times New Roman"/>
          <w:color w:val="auto"/>
          <w:szCs w:val="22"/>
        </w:rPr>
        <w:t>’</w:t>
      </w:r>
      <w:r w:rsidR="00FA539B" w:rsidRPr="00BA249E">
        <w:rPr>
          <w:rFonts w:cs="Times New Roman"/>
          <w:color w:val="auto"/>
          <w:szCs w:val="22"/>
        </w:rPr>
        <w:t>s base budget.  In the event of such a reduction Clemson PSA may reduce the amount of funds appropriated for this program by an amount not to exceed the percentage associated with the mandated reduction.</w:t>
      </w:r>
    </w:p>
    <w:p w:rsidR="00AE2837" w:rsidRPr="00BA249E" w:rsidRDefault="0028010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BA249E">
        <w:rPr>
          <w:rFonts w:eastAsia="Calibri" w:cs="Times New Roman"/>
          <w:color w:val="auto"/>
          <w:szCs w:val="22"/>
        </w:rPr>
        <w:tab/>
      </w:r>
      <w:r w:rsidR="002C5D4F" w:rsidRPr="00BA249E">
        <w:rPr>
          <w:rFonts w:eastAsia="Calibri" w:cs="Times New Roman"/>
          <w:b/>
          <w:color w:val="auto"/>
          <w:szCs w:val="22"/>
        </w:rPr>
        <w:t>4</w:t>
      </w:r>
      <w:r w:rsidRPr="00BA249E">
        <w:rPr>
          <w:rFonts w:eastAsia="Calibri" w:cs="Times New Roman"/>
          <w:b/>
          <w:color w:val="auto"/>
          <w:szCs w:val="22"/>
        </w:rPr>
        <w:t>5.</w:t>
      </w:r>
      <w:r w:rsidR="00877B58" w:rsidRPr="00BA249E">
        <w:rPr>
          <w:rFonts w:eastAsia="Calibri" w:cs="Times New Roman"/>
          <w:b/>
          <w:color w:val="auto"/>
          <w:szCs w:val="22"/>
        </w:rPr>
        <w:t>9</w:t>
      </w:r>
      <w:r w:rsidRPr="00BA249E">
        <w:rPr>
          <w:rFonts w:eastAsia="Calibri" w:cs="Times New Roman"/>
          <w:b/>
          <w:color w:val="auto"/>
          <w:szCs w:val="22"/>
        </w:rPr>
        <w:t>.</w:t>
      </w:r>
      <w:r w:rsidRPr="00BA249E">
        <w:rPr>
          <w:rFonts w:eastAsia="Calibri" w:cs="Times New Roman"/>
          <w:b/>
          <w:color w:val="auto"/>
          <w:szCs w:val="22"/>
        </w:rPr>
        <w:tab/>
      </w:r>
      <w:r w:rsidRPr="00BA249E">
        <w:rPr>
          <w:rFonts w:eastAsia="Calibri" w:cs="Times New Roman"/>
          <w:color w:val="auto"/>
          <w:szCs w:val="22"/>
        </w:rPr>
        <w:t>(CU</w:t>
      </w:r>
      <w:r w:rsidR="00602AB6" w:rsidRPr="00BA249E">
        <w:rPr>
          <w:rFonts w:eastAsia="Calibri" w:cs="Times New Roman"/>
          <w:color w:val="auto"/>
          <w:szCs w:val="22"/>
        </w:rPr>
        <w:noBreakHyphen/>
      </w:r>
      <w:r w:rsidRPr="00BA249E">
        <w:rPr>
          <w:rFonts w:eastAsia="Calibri" w:cs="Times New Roman"/>
          <w:color w:val="auto"/>
          <w:szCs w:val="22"/>
        </w:rPr>
        <w:t>PSA: Landplaster Inspection Fee)  For the purpose of regulating its use as applied to land for crop production, landplaster (gypsum), shall be defined as a product consisting chiefly of calcium sulfate with two combined water (CaSO</w:t>
      </w:r>
      <w:r w:rsidRPr="00BA249E">
        <w:rPr>
          <w:rFonts w:eastAsia="Calibri" w:cs="Times New Roman"/>
          <w:color w:val="auto"/>
          <w:szCs w:val="22"/>
          <w:vertAlign w:val="subscript"/>
        </w:rPr>
        <w:t>4</w:t>
      </w:r>
      <w:r w:rsidRPr="00BA249E">
        <w:rPr>
          <w:rFonts w:eastAsia="Calibri" w:cs="Times New Roman"/>
          <w:color w:val="auto"/>
          <w:szCs w:val="22"/>
        </w:rPr>
        <w:t xml:space="preserve"> 2H</w:t>
      </w:r>
      <w:r w:rsidRPr="00BA249E">
        <w:rPr>
          <w:rFonts w:eastAsia="Calibri" w:cs="Times New Roman"/>
          <w:color w:val="auto"/>
          <w:szCs w:val="22"/>
          <w:vertAlign w:val="subscript"/>
        </w:rPr>
        <w:t>2</w:t>
      </w:r>
      <w:r w:rsidRPr="00BA249E">
        <w:rPr>
          <w:rFonts w:eastAsia="Calibri" w:cs="Times New Roman"/>
          <w:color w:val="auto"/>
          <w:szCs w:val="22"/>
        </w:rPr>
        <w:t>O) and is incapable of neutralizing soil acidity.  It shall contain not less than seventy percent</w:t>
      </w:r>
      <w:r w:rsidR="00A908DB" w:rsidRPr="00BA249E">
        <w:rPr>
          <w:rFonts w:eastAsia="Calibri" w:cs="Times New Roman"/>
          <w:color w:val="auto"/>
          <w:szCs w:val="22"/>
        </w:rPr>
        <w:t xml:space="preserve"> </w:t>
      </w:r>
      <w:r w:rsidRPr="00BA249E">
        <w:rPr>
          <w:rFonts w:eastAsia="Calibri" w:cs="Times New Roman"/>
          <w:color w:val="auto"/>
          <w:szCs w:val="22"/>
        </w:rPr>
        <w:t>CaSO</w:t>
      </w:r>
      <w:r w:rsidRPr="00BA249E">
        <w:rPr>
          <w:rFonts w:eastAsia="Calibri" w:cs="Times New Roman"/>
          <w:color w:val="auto"/>
          <w:szCs w:val="22"/>
          <w:vertAlign w:val="subscript"/>
        </w:rPr>
        <w:t>4</w:t>
      </w:r>
      <w:r w:rsidRPr="00BA249E">
        <w:rPr>
          <w:rFonts w:eastAsia="Calibri" w:cs="Times New Roman"/>
          <w:color w:val="auto"/>
          <w:szCs w:val="22"/>
        </w:rPr>
        <w:t xml:space="preserve"> 2H</w:t>
      </w:r>
      <w:r w:rsidRPr="00BA249E">
        <w:rPr>
          <w:rFonts w:eastAsia="Calibri" w:cs="Times New Roman"/>
          <w:color w:val="auto"/>
          <w:szCs w:val="22"/>
          <w:vertAlign w:val="subscript"/>
        </w:rPr>
        <w:t>2</w:t>
      </w:r>
      <w:r w:rsidRPr="00BA249E">
        <w:rPr>
          <w:rFonts w:eastAsia="Calibri" w:cs="Times New Roman"/>
          <w:color w:val="auto"/>
          <w:szCs w:val="22"/>
        </w:rPr>
        <w:t>O.  All registrants of landplaster who sell or distribute in this state that previously were required to pay an inspection fee of $1.50 per ton shall now pay to Clemson University Regulatory Services an inspection fee of fifty cents for each ton sold.  Clemson University</w:t>
      </w:r>
      <w:r w:rsidR="00602AB6" w:rsidRPr="00BA249E">
        <w:rPr>
          <w:rFonts w:eastAsia="Calibri" w:cs="Times New Roman"/>
          <w:color w:val="auto"/>
          <w:szCs w:val="22"/>
        </w:rPr>
        <w:noBreakHyphen/>
      </w:r>
      <w:r w:rsidRPr="00BA249E">
        <w:rPr>
          <w:rFonts w:eastAsia="Calibri" w:cs="Times New Roman"/>
          <w:color w:val="auto"/>
          <w:szCs w:val="22"/>
        </w:rPr>
        <w:t>PSA may retain, expend, and carry forward these funds from the prior fiscal year into the current fiscal year to maintain its programs.</w:t>
      </w:r>
    </w:p>
    <w:p w:rsidR="0062752D" w:rsidRDefault="006275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62752D" w:rsidSect="0062752D">
          <w:headerReference w:type="default" r:id="rId43"/>
          <w:type w:val="continuous"/>
          <w:pgSz w:w="15840" w:h="12240" w:orient="landscape" w:code="1"/>
          <w:pgMar w:top="1152" w:right="1800" w:bottom="1584" w:left="2160" w:header="1008" w:footer="1008" w:gutter="288"/>
          <w:paperSrc w:first="2794" w:other="2794"/>
          <w:lnNumType w:countBy="1"/>
          <w:cols w:space="720"/>
          <w:docGrid w:linePitch="360"/>
        </w:sectPr>
      </w:pPr>
    </w:p>
    <w:p w:rsidR="00B50436" w:rsidRPr="00BA249E" w:rsidRDefault="00B5043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p>
    <w:p w:rsidR="009236C8" w:rsidRPr="00BA249E"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4"/>
          <w:szCs w:val="22"/>
        </w:rPr>
      </w:pPr>
      <w:r w:rsidRPr="00BA249E">
        <w:rPr>
          <w:rFonts w:cs="Times New Roman"/>
          <w:b/>
          <w:color w:val="auto"/>
          <w:spacing w:val="-4"/>
          <w:szCs w:val="22"/>
        </w:rPr>
        <w:t xml:space="preserve">SECTION 47 </w:t>
      </w:r>
      <w:r w:rsidR="00602AB6" w:rsidRPr="00BA249E">
        <w:rPr>
          <w:rFonts w:cs="Times New Roman"/>
          <w:b/>
          <w:color w:val="auto"/>
          <w:spacing w:val="-4"/>
          <w:szCs w:val="22"/>
        </w:rPr>
        <w:noBreakHyphen/>
      </w:r>
      <w:r w:rsidRPr="00BA249E">
        <w:rPr>
          <w:rFonts w:cs="Times New Roman"/>
          <w:b/>
          <w:color w:val="auto"/>
          <w:spacing w:val="-4"/>
          <w:szCs w:val="22"/>
        </w:rPr>
        <w:t xml:space="preserve"> P240 </w:t>
      </w:r>
      <w:r w:rsidR="00602AB6" w:rsidRPr="00BA249E">
        <w:rPr>
          <w:rFonts w:cs="Times New Roman"/>
          <w:b/>
          <w:color w:val="auto"/>
          <w:spacing w:val="-4"/>
          <w:szCs w:val="22"/>
        </w:rPr>
        <w:noBreakHyphen/>
      </w:r>
      <w:r w:rsidRPr="00BA249E">
        <w:rPr>
          <w:rFonts w:cs="Times New Roman"/>
          <w:b/>
          <w:color w:val="auto"/>
          <w:spacing w:val="-4"/>
          <w:szCs w:val="22"/>
        </w:rPr>
        <w:t xml:space="preserve"> DEPARTMENT OF NATURAL RESOURCES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47.1.</w:t>
      </w:r>
      <w:r w:rsidRPr="00BA249E">
        <w:rPr>
          <w:rFonts w:cs="Times New Roman"/>
          <w:color w:val="auto"/>
          <w:szCs w:val="22"/>
        </w:rPr>
        <w:tab/>
        <w:t>(DNR: Publications Revenue)  For the current fiscal year all revenue generated from the sale of the “South Carolina Wildlife” magazine, its by</w:t>
      </w:r>
      <w:r w:rsidR="00602AB6" w:rsidRPr="00BA249E">
        <w:rPr>
          <w:rFonts w:cs="Times New Roman"/>
          <w:color w:val="auto"/>
          <w:szCs w:val="22"/>
        </w:rPr>
        <w:noBreakHyphen/>
      </w:r>
      <w:r w:rsidRPr="00BA249E">
        <w:rPr>
          <w:rFonts w:cs="Times New Roman"/>
          <w:color w:val="auto"/>
          <w:szCs w:val="22"/>
        </w:rPr>
        <w:t>products and other publications, shall be retained by the department and used to support the production of same in order for the magazine to be self</w:t>
      </w:r>
      <w:r w:rsidR="00602AB6" w:rsidRPr="00BA249E">
        <w:rPr>
          <w:rFonts w:cs="Times New Roman"/>
          <w:color w:val="auto"/>
          <w:szCs w:val="22"/>
        </w:rPr>
        <w:noBreakHyphen/>
      </w:r>
      <w:r w:rsidRPr="00BA249E">
        <w:rPr>
          <w:rFonts w:cs="Times New Roman"/>
          <w:color w:val="auto"/>
          <w:szCs w:val="22"/>
        </w:rPr>
        <w:t>sustaining.  In addition, the department is authorized to sell advertising in the magazine and to increase the magazine</w:t>
      </w:r>
      <w:r w:rsidR="00602AB6" w:rsidRPr="00BA249E">
        <w:rPr>
          <w:rFonts w:cs="Times New Roman"/>
          <w:color w:val="auto"/>
          <w:szCs w:val="22"/>
        </w:rPr>
        <w:t>’</w:t>
      </w:r>
      <w:r w:rsidRPr="00BA249E">
        <w:rPr>
          <w:rFonts w:cs="Times New Roman"/>
          <w:color w:val="auto"/>
          <w:szCs w:val="22"/>
        </w:rPr>
        <w:t>s subscription rate, if necessary, to be self</w:t>
      </w:r>
      <w:r w:rsidR="00602AB6" w:rsidRPr="00BA249E">
        <w:rPr>
          <w:rFonts w:cs="Times New Roman"/>
          <w:color w:val="auto"/>
          <w:szCs w:val="22"/>
        </w:rPr>
        <w:noBreakHyphen/>
      </w:r>
      <w:r w:rsidRPr="00BA249E">
        <w:rPr>
          <w:rFonts w:cs="Times New Roman"/>
          <w:color w:val="auto"/>
          <w:szCs w:val="22"/>
        </w:rPr>
        <w:t>sustaining.  No general funds may be used for the operation and support of the “South Carolina Wildlife” magazine.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47.2.</w:t>
      </w:r>
      <w:r w:rsidRPr="00BA249E">
        <w:rPr>
          <w:rFonts w:cs="Times New Roman"/>
          <w:color w:val="auto"/>
          <w:szCs w:val="22"/>
        </w:rPr>
        <w:tab/>
        <w:t xml:space="preserve">(DNR: Casual Sales Tax Collection)  The Department of Natural Resources shall continue to collect the casual sales tax as contained in the contractual agreement between the Department of Revenue and the Department of Natural Resources and the State </w:t>
      </w:r>
      <w:r w:rsidRPr="00BA249E">
        <w:rPr>
          <w:rFonts w:cs="Times New Roman"/>
          <w:color w:val="auto"/>
          <w:szCs w:val="22"/>
        </w:rPr>
        <w:lastRenderedPageBreak/>
        <w:t>Treasurer is authorized to reimburse the department on a quarterly basis for the actual cost of collecting the casual sales tax and such reimbursement shall be paid from revenues generated by the casual sales tax.</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47.3.</w:t>
      </w:r>
      <w:r w:rsidRPr="00BA249E">
        <w:rPr>
          <w:rFonts w:cs="Times New Roman"/>
          <w:color w:val="auto"/>
          <w:szCs w:val="22"/>
        </w:rPr>
        <w:tab/>
        <w:t>(DNR: Proportionate Funding)  Each of South Carolina</w:t>
      </w:r>
      <w:r w:rsidR="00602AB6" w:rsidRPr="00BA249E">
        <w:rPr>
          <w:rFonts w:cs="Times New Roman"/>
          <w:color w:val="auto"/>
          <w:szCs w:val="22"/>
        </w:rPr>
        <w:t>’</w:t>
      </w:r>
      <w:r w:rsidRPr="00BA249E">
        <w:rPr>
          <w:rFonts w:cs="Times New Roman"/>
          <w:color w:val="auto"/>
          <w:szCs w:val="22"/>
        </w:rPr>
        <w:t>s forty</w:t>
      </w:r>
      <w:r w:rsidR="00602AB6" w:rsidRPr="00BA249E">
        <w:rPr>
          <w:rFonts w:cs="Times New Roman"/>
          <w:color w:val="auto"/>
          <w:szCs w:val="22"/>
        </w:rPr>
        <w:noBreakHyphen/>
      </w:r>
      <w:r w:rsidRPr="00BA249E">
        <w:rPr>
          <w:rFonts w:cs="Times New Roman"/>
          <w:color w:val="auto"/>
          <w:szCs w:val="22"/>
        </w:rPr>
        <w:t>six soil and water conservation districts shall receive a proportionate share of funding set aside for Aid to Conservation Districts at $15,000 per district for general assistance to the district</w:t>
      </w:r>
      <w:r w:rsidR="00602AB6" w:rsidRPr="00BA249E">
        <w:rPr>
          <w:rFonts w:cs="Times New Roman"/>
          <w:color w:val="auto"/>
          <w:szCs w:val="22"/>
        </w:rPr>
        <w:t>’</w:t>
      </w:r>
      <w:r w:rsidRPr="00BA249E">
        <w:rPr>
          <w:rFonts w:cs="Times New Roman"/>
          <w:color w:val="auto"/>
          <w:szCs w:val="22"/>
        </w:rPr>
        <w:t>s program.  Available funding above $15,000 for each district will be apportioned by the Department of Natural Resources based upon local needs and priorities as determined by the board.  During the fiscal year, the districts</w:t>
      </w:r>
      <w:r w:rsidR="00602AB6" w:rsidRPr="00BA249E">
        <w:rPr>
          <w:rFonts w:cs="Times New Roman"/>
          <w:color w:val="auto"/>
          <w:szCs w:val="22"/>
        </w:rPr>
        <w:t>’</w:t>
      </w:r>
      <w:r w:rsidRPr="00BA249E">
        <w:rPr>
          <w:rFonts w:cs="Times New Roman"/>
          <w:color w:val="auto"/>
          <w:szCs w:val="22"/>
        </w:rPr>
        <w:t xml:space="preserve"> funding may only be reduced in an amount not to exceed the percentage of each agency budget reduction.  No district shall receive any funds under this provision unless the county or counties wherein the district is located shall have appropriated no less than three hundred dollars to the district from county funds for the same purposes.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47.4.</w:t>
      </w:r>
      <w:r w:rsidRPr="00BA249E">
        <w:rPr>
          <w:rFonts w:cs="Times New Roman"/>
          <w:color w:val="auto"/>
          <w:szCs w:val="22"/>
        </w:rPr>
        <w:tab/>
        <w:t xml:space="preserve">(DNR: Carry Forward </w:t>
      </w:r>
      <w:r w:rsidR="00585793" w:rsidRPr="00BA249E">
        <w:rPr>
          <w:rFonts w:cs="Times New Roman"/>
          <w:color w:val="auto"/>
          <w:szCs w:val="22"/>
        </w:rPr>
        <w:t>-</w:t>
      </w:r>
      <w:r w:rsidRPr="00BA249E">
        <w:rPr>
          <w:rFonts w:cs="Times New Roman"/>
          <w:color w:val="auto"/>
          <w:szCs w:val="22"/>
        </w:rPr>
        <w:t xml:space="preserve"> Contract for Goods &amp; Services)  If any funds accumulated by the Department of Natural Resources Geology Program, under contract for the provision of goods and services not covered by the department</w:t>
      </w:r>
      <w:r w:rsidR="00602AB6" w:rsidRPr="00BA249E">
        <w:rPr>
          <w:rFonts w:cs="Times New Roman"/>
          <w:color w:val="auto"/>
          <w:szCs w:val="22"/>
        </w:rPr>
        <w:t>’</w:t>
      </w:r>
      <w:r w:rsidRPr="00BA249E">
        <w:rPr>
          <w:rFonts w:cs="Times New Roman"/>
          <w:color w:val="auto"/>
          <w:szCs w:val="22"/>
        </w:rPr>
        <w:t>s appropriated funds, are not expended during the preceding fiscal years, such funds may be carried forward and expended for the costs associated with the provision of such goods and services.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47.5.</w:t>
      </w:r>
      <w:r w:rsidRPr="00BA249E">
        <w:rPr>
          <w:rFonts w:cs="Times New Roman"/>
          <w:color w:val="auto"/>
          <w:szCs w:val="22"/>
        </w:rPr>
        <w:tab/>
        <w:t>(DNR: Revenue Carry Forward)  The department may collect, expend, and carry forward revenues derived from the sale of goods and services in order to support aerial photography, map services, climatology data, and geological services.  The department shall annually report to the Senate Finance Committee and the House Ways and Means Committee the amount of revenue generated from the sale of these goods and services.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47.6.</w:t>
      </w:r>
      <w:r w:rsidRPr="00BA249E">
        <w:rPr>
          <w:rFonts w:cs="Times New Roman"/>
          <w:color w:val="auto"/>
          <w:szCs w:val="22"/>
        </w:rPr>
        <w:tab/>
        <w:t>(DNR: Clothing Allowance)  The Department of Natural Resources is hereby authorized to provide Natural Resource Enforcement Officers on special assignment with an annual clothing allowance (on a prorata basis) not to exceed $600 per officer for required clothing used in the line of duty.</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47.7.</w:t>
      </w:r>
      <w:r w:rsidRPr="00BA249E">
        <w:rPr>
          <w:rFonts w:cs="Times New Roman"/>
          <w:color w:val="auto"/>
          <w:szCs w:val="22"/>
        </w:rPr>
        <w:tab/>
        <w:t>(DNR: Commissioned Officers</w:t>
      </w:r>
      <w:r w:rsidR="00602AB6" w:rsidRPr="00BA249E">
        <w:rPr>
          <w:rFonts w:cs="Times New Roman"/>
          <w:color w:val="auto"/>
          <w:szCs w:val="22"/>
        </w:rPr>
        <w:t>’</w:t>
      </w:r>
      <w:r w:rsidRPr="00BA249E">
        <w:rPr>
          <w:rFonts w:cs="Times New Roman"/>
          <w:color w:val="auto"/>
          <w:szCs w:val="22"/>
        </w:rPr>
        <w:t xml:space="preserve"> Physicals)  The department is authorized to pay for the cost of physical examinations for department personnel who are required to receive such physical examinations prior to receiving a law enforcement commission.</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00B800F9" w:rsidRPr="00BA249E">
        <w:rPr>
          <w:rFonts w:cs="Times New Roman"/>
          <w:b/>
          <w:color w:val="auto"/>
          <w:szCs w:val="22"/>
        </w:rPr>
        <w:t>47.8</w:t>
      </w:r>
      <w:r w:rsidRPr="00BA249E">
        <w:rPr>
          <w:rFonts w:cs="Times New Roman"/>
          <w:b/>
          <w:color w:val="auto"/>
          <w:szCs w:val="22"/>
        </w:rPr>
        <w:t>.</w:t>
      </w:r>
      <w:r w:rsidRPr="00BA249E">
        <w:rPr>
          <w:rFonts w:cs="Times New Roman"/>
          <w:color w:val="auto"/>
          <w:szCs w:val="22"/>
        </w:rPr>
        <w:tab/>
        <w:t>(DNR: Web Services and Technology Development)  The department may carry forward any unexpended general fund balance remaining on the Other Operating Expenses line, identified in the “Web Services and Technology Development” program of the department appropriations from Part IA in this Act.  Balances carried forward from the prior fiscal year are only authorized to be expended to support technology operating expenses within the department.</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b/>
          <w:color w:val="auto"/>
          <w:szCs w:val="22"/>
        </w:rPr>
        <w:tab/>
        <w:t>47.</w:t>
      </w:r>
      <w:r w:rsidR="00B800F9" w:rsidRPr="00BA249E">
        <w:rPr>
          <w:rFonts w:cs="Times New Roman"/>
          <w:b/>
          <w:color w:val="auto"/>
          <w:szCs w:val="22"/>
        </w:rPr>
        <w:t>9</w:t>
      </w:r>
      <w:r w:rsidRPr="00BA249E">
        <w:rPr>
          <w:rFonts w:cs="Times New Roman"/>
          <w:b/>
          <w:color w:val="auto"/>
          <w:szCs w:val="22"/>
        </w:rPr>
        <w:t>.</w:t>
      </w:r>
      <w:r w:rsidRPr="00BA249E">
        <w:rPr>
          <w:rFonts w:cs="Times New Roman"/>
          <w:color w:val="auto"/>
          <w:szCs w:val="22"/>
        </w:rPr>
        <w:tab/>
        <w:t xml:space="preserve">(DNR: Predator Control Program)  </w:t>
      </w:r>
      <w:r w:rsidRPr="00BA249E">
        <w:rPr>
          <w:rFonts w:cs="Times New Roman"/>
          <w:szCs w:val="22"/>
        </w:rPr>
        <w:t>Of the funds authorized and appropriated in this Act, the Department of Natural Resources is directed to develop and implement a coyote tagging and reward program within this state.  They must tag and release four coyotes in each of the four game zones and apply a reward of a complimentary lifetime hunting license per tagged coyote to the hunter/trapper, or his designee.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47.1</w:t>
      </w:r>
      <w:r w:rsidR="00B800F9" w:rsidRPr="00BA249E">
        <w:rPr>
          <w:rFonts w:cs="Times New Roman"/>
          <w:b/>
          <w:color w:val="auto"/>
          <w:szCs w:val="22"/>
        </w:rPr>
        <w:t>0</w:t>
      </w:r>
      <w:r w:rsidRPr="00BA249E">
        <w:rPr>
          <w:rFonts w:cs="Times New Roman"/>
          <w:b/>
          <w:color w:val="auto"/>
          <w:szCs w:val="22"/>
        </w:rPr>
        <w:t>.</w:t>
      </w:r>
      <w:r w:rsidRPr="00BA249E">
        <w:rPr>
          <w:rFonts w:cs="Times New Roman"/>
          <w:color w:val="auto"/>
          <w:szCs w:val="22"/>
        </w:rPr>
        <w:tab/>
        <w:t xml:space="preserve">(DNR: </w:t>
      </w:r>
      <w:r w:rsidRPr="00BA249E">
        <w:rPr>
          <w:rFonts w:cs="Times New Roman"/>
          <w:szCs w:val="22"/>
        </w:rPr>
        <w:t>Triploid</w:t>
      </w:r>
      <w:r w:rsidRPr="00BA249E">
        <w:rPr>
          <w:rFonts w:cs="Times New Roman"/>
          <w:color w:val="auto"/>
          <w:szCs w:val="22"/>
        </w:rPr>
        <w:t xml:space="preserve"> Grass Carp)  For the current fiscal year, no water recreation funds or any other funding source may be used to fund the stocking of triploid grass carp on Lake Marion and Lake Moultrie.</w:t>
      </w:r>
    </w:p>
    <w:p w:rsidR="003C5348" w:rsidRPr="00BA249E" w:rsidRDefault="003C534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szCs w:val="22"/>
        </w:rPr>
        <w:tab/>
      </w:r>
      <w:r w:rsidRPr="00BA249E">
        <w:rPr>
          <w:rFonts w:cs="Times New Roman"/>
          <w:b/>
          <w:szCs w:val="22"/>
        </w:rPr>
        <w:t>47.</w:t>
      </w:r>
      <w:r w:rsidR="00640590" w:rsidRPr="00BA249E">
        <w:rPr>
          <w:rFonts w:cs="Times New Roman"/>
          <w:b/>
          <w:szCs w:val="22"/>
        </w:rPr>
        <w:t>1</w:t>
      </w:r>
      <w:r w:rsidR="00B800F9" w:rsidRPr="00BA249E">
        <w:rPr>
          <w:rFonts w:cs="Times New Roman"/>
          <w:b/>
          <w:szCs w:val="22"/>
        </w:rPr>
        <w:t>1</w:t>
      </w:r>
      <w:r w:rsidRPr="00BA249E">
        <w:rPr>
          <w:rFonts w:cs="Times New Roman"/>
          <w:b/>
          <w:szCs w:val="22"/>
        </w:rPr>
        <w:t>.</w:t>
      </w:r>
      <w:r w:rsidRPr="00BA249E">
        <w:rPr>
          <w:rFonts w:cs="Times New Roman"/>
          <w:szCs w:val="22"/>
        </w:rPr>
        <w:tab/>
        <w:t>(DNR: Compensatory Payment)  In the event a State of Emergency is declared by the Governor, exempt employees of the Department of Natural Resources may be paid for actual hours worked in lieu of accruing compensatory time, at the discretion of the agency director, and providing funds are available.</w:t>
      </w:r>
    </w:p>
    <w:p w:rsidR="003C5348" w:rsidRPr="00BA249E" w:rsidRDefault="003C534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szCs w:val="22"/>
        </w:rPr>
        <w:lastRenderedPageBreak/>
        <w:tab/>
      </w:r>
      <w:r w:rsidRPr="00BA249E">
        <w:rPr>
          <w:rFonts w:cs="Times New Roman"/>
          <w:b/>
          <w:szCs w:val="22"/>
        </w:rPr>
        <w:t>47.</w:t>
      </w:r>
      <w:r w:rsidR="00640590" w:rsidRPr="00BA249E">
        <w:rPr>
          <w:rFonts w:cs="Times New Roman"/>
          <w:b/>
          <w:szCs w:val="22"/>
        </w:rPr>
        <w:t>1</w:t>
      </w:r>
      <w:r w:rsidR="00B800F9" w:rsidRPr="00BA249E">
        <w:rPr>
          <w:rFonts w:cs="Times New Roman"/>
          <w:b/>
          <w:szCs w:val="22"/>
        </w:rPr>
        <w:t>2</w:t>
      </w:r>
      <w:r w:rsidRPr="00BA249E">
        <w:rPr>
          <w:rFonts w:cs="Times New Roman"/>
          <w:b/>
          <w:szCs w:val="22"/>
        </w:rPr>
        <w:t>.</w:t>
      </w:r>
      <w:r w:rsidRPr="00BA249E">
        <w:rPr>
          <w:rFonts w:cs="Times New Roman"/>
          <w:szCs w:val="22"/>
        </w:rPr>
        <w:tab/>
        <w:t>(DNR: Exempted Fishing Permits)  The Department of Natural Resources shall explore the feasibility of employing exempted fishing permits (EFPs) within the South Atlantic region as a mechanism to allow limited state</w:t>
      </w:r>
      <w:r w:rsidR="00602AB6" w:rsidRPr="00BA249E">
        <w:rPr>
          <w:rFonts w:cs="Times New Roman"/>
          <w:szCs w:val="22"/>
        </w:rPr>
        <w:noBreakHyphen/>
      </w:r>
      <w:r w:rsidRPr="00BA249E">
        <w:rPr>
          <w:rFonts w:cs="Times New Roman"/>
          <w:szCs w:val="22"/>
        </w:rPr>
        <w:t xml:space="preserve">level management of </w:t>
      </w:r>
      <w:r w:rsidR="004F60E2" w:rsidRPr="00BA249E">
        <w:rPr>
          <w:rFonts w:cs="Times New Roman"/>
          <w:szCs w:val="22"/>
        </w:rPr>
        <w:t xml:space="preserve">the </w:t>
      </w:r>
      <w:r w:rsidRPr="00BA249E">
        <w:rPr>
          <w:rFonts w:cs="Times New Roman"/>
          <w:szCs w:val="22"/>
        </w:rPr>
        <w:t>federally managed snapper</w:t>
      </w:r>
      <w:r w:rsidR="00602AB6" w:rsidRPr="00BA249E">
        <w:rPr>
          <w:rFonts w:cs="Times New Roman"/>
          <w:szCs w:val="22"/>
        </w:rPr>
        <w:noBreakHyphen/>
      </w:r>
      <w:r w:rsidRPr="00BA249E">
        <w:rPr>
          <w:rFonts w:cs="Times New Roman"/>
          <w:szCs w:val="22"/>
        </w:rPr>
        <w:t>grouper complex.  The department shall work cooperatively with natural resources management agencies from the states of North Carolina, Georgia and Florida, the South Atlantic Fishery Management Council (SAFMC) and NOAA Fisheries to determine interest in and the possibility of jointly pursuing individual state EFPs as well as an overarching EFP that might allow for a new management approach for the South Atlantic snapper</w:t>
      </w:r>
      <w:r w:rsidR="00602AB6" w:rsidRPr="00BA249E">
        <w:rPr>
          <w:rFonts w:cs="Times New Roman"/>
          <w:szCs w:val="22"/>
        </w:rPr>
        <w:noBreakHyphen/>
      </w:r>
      <w:r w:rsidRPr="00BA249E">
        <w:rPr>
          <w:rFonts w:cs="Times New Roman"/>
          <w:szCs w:val="22"/>
        </w:rPr>
        <w:t>grouper complex.</w:t>
      </w:r>
    </w:p>
    <w:p w:rsidR="003C5348" w:rsidRPr="00BA249E" w:rsidRDefault="003C534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r>
      <w:r w:rsidRPr="00BA249E">
        <w:rPr>
          <w:rFonts w:cs="Times New Roman"/>
          <w:b/>
          <w:szCs w:val="22"/>
        </w:rPr>
        <w:t>47.</w:t>
      </w:r>
      <w:r w:rsidR="00560B6A" w:rsidRPr="00BA249E">
        <w:rPr>
          <w:rFonts w:cs="Times New Roman"/>
          <w:b/>
          <w:szCs w:val="22"/>
        </w:rPr>
        <w:t>1</w:t>
      </w:r>
      <w:r w:rsidR="00B800F9" w:rsidRPr="00BA249E">
        <w:rPr>
          <w:rFonts w:cs="Times New Roman"/>
          <w:b/>
          <w:szCs w:val="22"/>
        </w:rPr>
        <w:t>3</w:t>
      </w:r>
      <w:r w:rsidRPr="00BA249E">
        <w:rPr>
          <w:rFonts w:cs="Times New Roman"/>
          <w:b/>
          <w:szCs w:val="22"/>
        </w:rPr>
        <w:t>.</w:t>
      </w:r>
      <w:r w:rsidRPr="00BA249E">
        <w:rPr>
          <w:rFonts w:cs="Times New Roman"/>
          <w:szCs w:val="22"/>
        </w:rPr>
        <w:tab/>
        <w:t xml:space="preserve">(DNR: Funds Transfer to Forestry Commission)  For the current fiscal year, the Department of Natural Resources shall transfer $100,000 of the funds </w:t>
      </w:r>
      <w:r w:rsidR="004F60E2" w:rsidRPr="00BA249E">
        <w:rPr>
          <w:rFonts w:cs="Times New Roman"/>
          <w:szCs w:val="22"/>
        </w:rPr>
        <w:t>appropriated</w:t>
      </w:r>
      <w:r w:rsidRPr="00BA249E">
        <w:rPr>
          <w:rFonts w:cs="Times New Roman"/>
          <w:szCs w:val="22"/>
        </w:rPr>
        <w:t xml:space="preserve"> for operating expenses of Wildlife and Freshwater Fisheries (Wildlife Management Areas) to the Forestry Commission.</w:t>
      </w:r>
    </w:p>
    <w:p w:rsidR="00082F4C" w:rsidRPr="00BA249E" w:rsidRDefault="00082F4C" w:rsidP="00082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A249E">
        <w:rPr>
          <w:rFonts w:cs="Times New Roman"/>
          <w:szCs w:val="22"/>
        </w:rPr>
        <w:tab/>
      </w:r>
      <w:r w:rsidRPr="00BA249E">
        <w:rPr>
          <w:rFonts w:cs="Times New Roman"/>
          <w:b/>
          <w:i/>
          <w:szCs w:val="22"/>
          <w:u w:val="single"/>
        </w:rPr>
        <w:t>47.</w:t>
      </w:r>
      <w:r w:rsidR="00886A94" w:rsidRPr="00BA249E">
        <w:rPr>
          <w:rFonts w:cs="Times New Roman"/>
          <w:b/>
          <w:i/>
          <w:szCs w:val="22"/>
          <w:u w:val="single"/>
        </w:rPr>
        <w:t>14</w:t>
      </w:r>
      <w:r w:rsidRPr="00BA249E">
        <w:rPr>
          <w:rFonts w:cs="Times New Roman"/>
          <w:b/>
          <w:i/>
          <w:szCs w:val="22"/>
          <w:u w:val="single"/>
        </w:rPr>
        <w:t>.</w:t>
      </w:r>
      <w:r w:rsidRPr="00BA249E">
        <w:rPr>
          <w:rFonts w:cs="Times New Roman"/>
          <w:b/>
          <w:i/>
          <w:szCs w:val="22"/>
          <w:u w:val="single"/>
        </w:rPr>
        <w:tab/>
      </w:r>
      <w:r w:rsidRPr="00BA249E">
        <w:rPr>
          <w:rFonts w:cs="Times New Roman"/>
          <w:i/>
          <w:szCs w:val="22"/>
          <w:u w:val="single"/>
        </w:rPr>
        <w:t>(DNR: Waterfowl Impoundments Projects)  The Department of Natural Resources, when procuring goods and services for the planning, development, construction, improvement and/or maintenance of waterfowl impoundments on land owned by the department or owned by the state and managed by the department, may enter into agreements with a qualified not for profit entity that has received North American Wetlands Conservation Act (NAWCA) funds for a project and specializes in waterfowl impoundment development, and that entity is considered a sole source provider under the provisions of Section 11-35-1560 of the 1976 Code.  The department shall be required to have a representative of the agency present to view the opening of bids associated with this provision.</w:t>
      </w:r>
    </w:p>
    <w:p w:rsidR="0062752D" w:rsidRDefault="006275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2752D" w:rsidSect="0062752D">
          <w:headerReference w:type="default" r:id="rId44"/>
          <w:type w:val="continuous"/>
          <w:pgSz w:w="15840" w:h="12240" w:orient="landscape" w:code="1"/>
          <w:pgMar w:top="1152" w:right="1800" w:bottom="1584" w:left="2160" w:header="1008" w:footer="1008" w:gutter="288"/>
          <w:paperSrc w:first="2794" w:other="2794"/>
          <w:lnNumType w:countBy="1"/>
          <w:cols w:space="720"/>
          <w:docGrid w:linePitch="360"/>
        </w:sectPr>
      </w:pPr>
    </w:p>
    <w:p w:rsidR="00082F4C" w:rsidRPr="00BA249E" w:rsidRDefault="00082F4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BA249E"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BA249E">
        <w:rPr>
          <w:rFonts w:cs="Times New Roman"/>
          <w:b/>
          <w:color w:val="auto"/>
          <w:szCs w:val="22"/>
        </w:rPr>
        <w:t xml:space="preserve">SECTION 48 </w:t>
      </w:r>
      <w:r w:rsidR="00602AB6" w:rsidRPr="00BA249E">
        <w:rPr>
          <w:rFonts w:cs="Times New Roman"/>
          <w:b/>
          <w:color w:val="auto"/>
          <w:szCs w:val="22"/>
        </w:rPr>
        <w:noBreakHyphen/>
      </w:r>
      <w:r w:rsidRPr="00BA249E">
        <w:rPr>
          <w:rFonts w:cs="Times New Roman"/>
          <w:b/>
          <w:color w:val="auto"/>
          <w:szCs w:val="22"/>
        </w:rPr>
        <w:t xml:space="preserve"> P260 </w:t>
      </w:r>
      <w:r w:rsidR="00602AB6" w:rsidRPr="00BA249E">
        <w:rPr>
          <w:rFonts w:cs="Times New Roman"/>
          <w:b/>
          <w:color w:val="auto"/>
          <w:szCs w:val="22"/>
        </w:rPr>
        <w:noBreakHyphen/>
      </w:r>
      <w:r w:rsidRPr="00BA249E">
        <w:rPr>
          <w:rFonts w:cs="Times New Roman"/>
          <w:b/>
          <w:color w:val="auto"/>
          <w:szCs w:val="22"/>
        </w:rPr>
        <w:t xml:space="preserve"> SEA GRANT CONSORTIUM</w:t>
      </w:r>
    </w:p>
    <w:p w:rsidR="009236C8" w:rsidRPr="00BA249E"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569CD"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48.1.</w:t>
      </w:r>
      <w:r w:rsidRPr="00BA249E">
        <w:rPr>
          <w:rFonts w:cs="Times New Roman"/>
          <w:color w:val="auto"/>
          <w:szCs w:val="22"/>
        </w:rPr>
        <w:tab/>
        <w:t>(SGC: Publications Revenue)  Funds generated by the sale of pamphlets, books, and other promotional materials, the production of which has been paid for by non</w:t>
      </w:r>
      <w:r w:rsidR="00602AB6" w:rsidRPr="00BA249E">
        <w:rPr>
          <w:rFonts w:cs="Times New Roman"/>
          <w:color w:val="auto"/>
          <w:szCs w:val="22"/>
        </w:rPr>
        <w:noBreakHyphen/>
      </w:r>
      <w:r w:rsidRPr="00BA249E">
        <w:rPr>
          <w:rFonts w:cs="Times New Roman"/>
          <w:color w:val="auto"/>
          <w:szCs w:val="22"/>
        </w:rPr>
        <w:t>state funding, may be deposited in a special account by the consortium and utilized as other funds for the purchase of additional pamphlets, books, and other promotional materials for distribution to the public.</w:t>
      </w:r>
    </w:p>
    <w:p w:rsidR="000A2122" w:rsidRPr="00BA249E" w:rsidRDefault="000A2122" w:rsidP="000A2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b/>
          <w:szCs w:val="22"/>
        </w:rPr>
        <w:tab/>
      </w:r>
      <w:r w:rsidRPr="00BA249E">
        <w:rPr>
          <w:rFonts w:cs="Times New Roman"/>
          <w:b/>
          <w:i/>
          <w:szCs w:val="22"/>
          <w:u w:val="single"/>
        </w:rPr>
        <w:t>48.</w:t>
      </w:r>
      <w:r w:rsidR="00886A94" w:rsidRPr="00BA249E">
        <w:rPr>
          <w:rFonts w:cs="Times New Roman"/>
          <w:b/>
          <w:i/>
          <w:szCs w:val="22"/>
          <w:u w:val="single"/>
        </w:rPr>
        <w:t>2</w:t>
      </w:r>
      <w:r w:rsidRPr="00BA249E">
        <w:rPr>
          <w:rFonts w:cs="Times New Roman"/>
          <w:b/>
          <w:i/>
          <w:szCs w:val="22"/>
          <w:u w:val="single"/>
        </w:rPr>
        <w:t>.</w:t>
      </w:r>
      <w:r w:rsidRPr="00BA249E">
        <w:rPr>
          <w:rFonts w:cs="Times New Roman"/>
          <w:i/>
          <w:szCs w:val="22"/>
          <w:u w:val="single"/>
        </w:rPr>
        <w:tab/>
        <w:t>(SGC: Leave Transfer)  The Sea Grant Consortium is authorized to allow current personnel who are transitioning in Fiscal Year 2020-21 from Temporary Grant Employee (TGE) to Full-time Employee (FTE) status to transfer all accrued annual and sick leave from their TGE positions to their FTE positions.</w:t>
      </w:r>
    </w:p>
    <w:p w:rsidR="0062752D" w:rsidRDefault="006275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2752D" w:rsidSect="0062752D">
          <w:headerReference w:type="default" r:id="rId45"/>
          <w:type w:val="continuous"/>
          <w:pgSz w:w="15840" w:h="12240" w:orient="landscape" w:code="1"/>
          <w:pgMar w:top="1152" w:right="1800" w:bottom="1584" w:left="2160" w:header="1008" w:footer="1008" w:gutter="288"/>
          <w:paperSrc w:first="2794" w:other="2794"/>
          <w:lnNumType w:countBy="1"/>
          <w:cols w:space="720"/>
          <w:docGrid w:linePitch="360"/>
        </w:sectPr>
      </w:pPr>
    </w:p>
    <w:p w:rsidR="00FE198D" w:rsidRPr="00BA249E" w:rsidRDefault="00FE198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BA249E"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BA249E">
        <w:rPr>
          <w:rFonts w:cs="Times New Roman"/>
          <w:b/>
          <w:color w:val="auto"/>
          <w:szCs w:val="22"/>
        </w:rPr>
        <w:t xml:space="preserve">SECTION 49 </w:t>
      </w:r>
      <w:r w:rsidR="00602AB6" w:rsidRPr="00BA249E">
        <w:rPr>
          <w:rFonts w:cs="Times New Roman"/>
          <w:b/>
          <w:color w:val="auto"/>
          <w:szCs w:val="22"/>
        </w:rPr>
        <w:noBreakHyphen/>
      </w:r>
      <w:r w:rsidRPr="00BA249E">
        <w:rPr>
          <w:rFonts w:cs="Times New Roman"/>
          <w:b/>
          <w:color w:val="auto"/>
          <w:szCs w:val="22"/>
        </w:rPr>
        <w:t xml:space="preserve"> P280 </w:t>
      </w:r>
      <w:r w:rsidR="00602AB6" w:rsidRPr="00BA249E">
        <w:rPr>
          <w:rFonts w:cs="Times New Roman"/>
          <w:b/>
          <w:color w:val="auto"/>
          <w:szCs w:val="22"/>
        </w:rPr>
        <w:noBreakHyphen/>
      </w:r>
      <w:r w:rsidRPr="00BA249E">
        <w:rPr>
          <w:rFonts w:cs="Times New Roman"/>
          <w:b/>
          <w:color w:val="auto"/>
          <w:szCs w:val="22"/>
        </w:rPr>
        <w:t xml:space="preserve"> DEPARTMENT OF PARKS, RECREATION</w:t>
      </w:r>
      <w:r w:rsidR="008200DA" w:rsidRPr="00BA249E">
        <w:rPr>
          <w:rFonts w:cs="Times New Roman"/>
          <w:b/>
          <w:color w:val="auto"/>
          <w:szCs w:val="22"/>
        </w:rPr>
        <w:t>,</w:t>
      </w:r>
      <w:r w:rsidR="007E59B7" w:rsidRPr="00BA249E">
        <w:rPr>
          <w:rFonts w:cs="Times New Roman"/>
          <w:b/>
          <w:color w:val="auto"/>
          <w:szCs w:val="22"/>
        </w:rPr>
        <w:t xml:space="preserve"> </w:t>
      </w:r>
      <w:r w:rsidRPr="00BA249E">
        <w:rPr>
          <w:rFonts w:cs="Times New Roman"/>
          <w:b/>
          <w:color w:val="auto"/>
          <w:szCs w:val="22"/>
        </w:rPr>
        <w:t>AND TOURISM</w:t>
      </w:r>
    </w:p>
    <w:p w:rsidR="009236C8" w:rsidRPr="00BA249E"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49.1.</w:t>
      </w:r>
      <w:r w:rsidRPr="00BA249E">
        <w:rPr>
          <w:rFonts w:cs="Times New Roman"/>
          <w:b/>
          <w:color w:val="auto"/>
          <w:szCs w:val="22"/>
        </w:rPr>
        <w:tab/>
      </w:r>
      <w:r w:rsidRPr="00BA249E">
        <w:rPr>
          <w:rFonts w:cs="Times New Roman"/>
          <w:color w:val="auto"/>
          <w:szCs w:val="22"/>
        </w:rPr>
        <w:t>(PRT: Tourism and Promotion)  The funds appropriated in this act for Regional Promotions shall be distributed equally to the eleven Regional Tourism groups, except that the Grandstrand Tourism Region</w:t>
      </w:r>
      <w:r w:rsidR="00602AB6" w:rsidRPr="00BA249E">
        <w:rPr>
          <w:rFonts w:cs="Times New Roman"/>
          <w:color w:val="auto"/>
          <w:szCs w:val="22"/>
        </w:rPr>
        <w:t>’</w:t>
      </w:r>
      <w:r w:rsidRPr="00BA249E">
        <w:rPr>
          <w:rFonts w:cs="Times New Roman"/>
          <w:color w:val="auto"/>
          <w:szCs w:val="22"/>
        </w:rPr>
        <w:t xml:space="preserve">s </w:t>
      </w:r>
      <w:r w:rsidRPr="00BA249E">
        <w:rPr>
          <w:rFonts w:cs="Times New Roman"/>
          <w:bCs/>
          <w:color w:val="auto"/>
          <w:szCs w:val="22"/>
        </w:rPr>
        <w:t>funds</w:t>
      </w:r>
      <w:r w:rsidRPr="00BA249E">
        <w:rPr>
          <w:rFonts w:cs="Times New Roman"/>
          <w:color w:val="auto"/>
          <w:szCs w:val="22"/>
        </w:rPr>
        <w:t xml:space="preserve"> shall be divided, with $50,000 distributed to the Myrtle Beach Chamber of Commerce, $115,000 distributed to the Georgetown Chamber of Commerce, $30,000 distributed to the City of Georgetown, and $30,000 </w:t>
      </w:r>
      <w:r w:rsidRPr="00BA249E">
        <w:rPr>
          <w:rFonts w:cs="Times New Roman"/>
          <w:bCs/>
          <w:iCs/>
          <w:color w:val="auto"/>
          <w:szCs w:val="22"/>
        </w:rPr>
        <w:t>distributed</w:t>
      </w:r>
      <w:r w:rsidRPr="00BA249E">
        <w:rPr>
          <w:rFonts w:cs="Times New Roman"/>
          <w:color w:val="auto"/>
          <w:szCs w:val="22"/>
        </w:rPr>
        <w:t xml:space="preserve"> to the Williamsburg Chamber of Commerce for tourism related activities. </w:t>
      </w:r>
      <w:r w:rsidR="004C6D3F" w:rsidRPr="00BA249E">
        <w:rPr>
          <w:rFonts w:cs="Times New Roman"/>
          <w:color w:val="auto"/>
          <w:szCs w:val="22"/>
        </w:rPr>
        <w:t xml:space="preserve"> In addition, $50,000 shall be distributed to the Lake Wylie Chamber of Commerc</w:t>
      </w:r>
      <w:r w:rsidR="00BD0F70" w:rsidRPr="00BA249E">
        <w:rPr>
          <w:rFonts w:cs="Times New Roman"/>
          <w:color w:val="auto"/>
          <w:szCs w:val="22"/>
        </w:rPr>
        <w:t>e.</w:t>
      </w:r>
      <w:r w:rsidR="004C6D3F" w:rsidRPr="00BA249E">
        <w:rPr>
          <w:rFonts w:cs="Times New Roman"/>
          <w:color w:val="auto"/>
          <w:szCs w:val="22"/>
        </w:rPr>
        <w:t xml:space="preserve"> </w:t>
      </w:r>
      <w:r w:rsidRPr="00BA249E">
        <w:rPr>
          <w:rFonts w:cs="Times New Roman"/>
          <w:color w:val="auto"/>
          <w:szCs w:val="22"/>
        </w:rPr>
        <w:t xml:space="preserve"> The Myrtle Beach Chamber of Commerce and the Georgetown Chamber of Commerce shall submit a report to the Senate Finance Committee and the House Ways and Means Committee by December first each year describing how these funds were expended in the prior fiscal year.</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lastRenderedPageBreak/>
        <w:tab/>
      </w:r>
      <w:r w:rsidRPr="00BA249E">
        <w:rPr>
          <w:rFonts w:cs="Times New Roman"/>
          <w:b/>
          <w:bCs/>
          <w:color w:val="auto"/>
          <w:szCs w:val="22"/>
        </w:rPr>
        <w:t>49.2.</w:t>
      </w:r>
      <w:r w:rsidRPr="00BA249E">
        <w:rPr>
          <w:rFonts w:cs="Times New Roman"/>
          <w:color w:val="auto"/>
          <w:szCs w:val="22"/>
        </w:rPr>
        <w:tab/>
        <w:t>(PRT: Destination Specific Tourism Marketing)  The minimum grant awarded by the Destination Specific Tourism Program shall be $250,000.  Each state dollar must be matched with two dollars of private funds.  An organization receiving a state grant must certify that, as of the date of the application:  (i) the private funds are new dollars specifically designated for the purpose of matching state funds; (ii) the private funds have not been previously allocated or designated for tourism</w:t>
      </w:r>
      <w:r w:rsidR="00602AB6" w:rsidRPr="00BA249E">
        <w:rPr>
          <w:rFonts w:cs="Times New Roman"/>
          <w:color w:val="auto"/>
          <w:szCs w:val="22"/>
        </w:rPr>
        <w:noBreakHyphen/>
      </w:r>
      <w:r w:rsidRPr="00BA249E">
        <w:rPr>
          <w:rFonts w:cs="Times New Roman"/>
          <w:color w:val="auto"/>
          <w:szCs w:val="22"/>
        </w:rPr>
        <w:t>related destination marketing; (iii) the organization has on hand or has an approved line of credit of not less than the amount of private funds needed to provide the required match.  Organizations applying for a grant must include in the grant application, information on how the organization proposes to measure the success of the marketing and public relations program, including the estimated return on investment to the state.  Promotional programs proposed by an applicant must be based on research</w:t>
      </w:r>
      <w:r w:rsidR="00602AB6" w:rsidRPr="00BA249E">
        <w:rPr>
          <w:rFonts w:cs="Times New Roman"/>
          <w:color w:val="auto"/>
          <w:szCs w:val="22"/>
        </w:rPr>
        <w:noBreakHyphen/>
      </w:r>
      <w:r w:rsidRPr="00BA249E">
        <w:rPr>
          <w:rFonts w:cs="Times New Roman"/>
          <w:color w:val="auto"/>
          <w:szCs w:val="22"/>
        </w:rPr>
        <w:t>based outcomes.  Grants must be made only to organizations that have a proven record of success in creating and sustaining new and repeat visitation to its area and must have sufficient resources to create, plan, implement, and measure the marketing and promotional efforts undertaken as a part of the program.  The department must award a grant only to one qualified destination marketing organization within their tourism region where the organization</w:t>
      </w:r>
      <w:r w:rsidR="00602AB6" w:rsidRPr="00BA249E">
        <w:rPr>
          <w:rFonts w:cs="Times New Roman"/>
          <w:color w:val="auto"/>
          <w:szCs w:val="22"/>
        </w:rPr>
        <w:t>’</w:t>
      </w:r>
      <w:r w:rsidRPr="00BA249E">
        <w:rPr>
          <w:rFonts w:cs="Times New Roman"/>
          <w:color w:val="auto"/>
          <w:szCs w:val="22"/>
        </w:rPr>
        <w:t>s private funds are raised.  An organization receiving a grant must use the public and private funds only for the purpose of destination specific marketing and public relations designed to target international and/or domestic travelers outside the state to destinations within the state.  All grants that qualify under the program must be funded if funds are available.  Funding of all qualified grants will be on a first come first served basis with such basis retained throughout the term of this proviso.  No organization shall receive in the first quarter more than fifty percent of the state dollars allocated to the program.  If by the end of the third quarter matching funds are still available with no other organizations meeting the criteria for funding, the funds will be distributed to the organization or organizations that have and can meet all of the requirements of this proviso.  Grant recipients shall provide an annual report by November first, to the Chairmen of the Senate Finance Committee and the House Ways and Means Committee and the director of the Department of Parks, Recreation and Tourism on the expenditure of the grants funds and on the proposed outcome measures.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49.3.</w:t>
      </w:r>
      <w:r w:rsidRPr="00BA249E">
        <w:rPr>
          <w:rFonts w:cs="Times New Roman"/>
          <w:b/>
          <w:color w:val="auto"/>
          <w:szCs w:val="22"/>
        </w:rPr>
        <w:tab/>
      </w:r>
      <w:r w:rsidRPr="00BA249E">
        <w:rPr>
          <w:rFonts w:cs="Times New Roman"/>
          <w:color w:val="auto"/>
          <w:szCs w:val="22"/>
        </w:rPr>
        <w:t>(PRT: Advertising Fu</w:t>
      </w:r>
      <w:r w:rsidR="000C5C3D" w:rsidRPr="00BA249E">
        <w:rPr>
          <w:rFonts w:cs="Times New Roman"/>
          <w:color w:val="auto"/>
          <w:szCs w:val="22"/>
        </w:rPr>
        <w:t xml:space="preserve">nds </w:t>
      </w:r>
      <w:r w:rsidRPr="00BA249E">
        <w:rPr>
          <w:rFonts w:cs="Times New Roman"/>
          <w:color w:val="auto"/>
          <w:szCs w:val="22"/>
        </w:rPr>
        <w:t>Carry Forward)  The Department of Parks, Recreation and Tourism may carry forward any unexpended funds appropriated on the Advertising line within Program II. A. Tourism Sales and Marketing from the prior fiscal year into the current fiscal year to be used for the same purposes which include the Tourism Partnership Fund, Destination Specific Marketing Grants and the agency advertising fund.</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49.4.</w:t>
      </w:r>
      <w:r w:rsidRPr="00BA249E">
        <w:rPr>
          <w:rFonts w:cs="Times New Roman"/>
          <w:b/>
          <w:color w:val="auto"/>
          <w:szCs w:val="22"/>
        </w:rPr>
        <w:tab/>
      </w:r>
      <w:r w:rsidRPr="00BA249E">
        <w:rPr>
          <w:rFonts w:cs="Times New Roman"/>
          <w:color w:val="auto"/>
          <w:szCs w:val="22"/>
        </w:rPr>
        <w:t>(PRT: Film Marketing)  From the funds authorized to the Department of Parks, Recreation and Tourism in Section 49, Part IA of this Act for the South Carolina Film Commission, the department may use the film marketing funds for the following purposes:  (1) to allow for assistance with recruitment and infrastructure development of the film industry; (2) to develop a film crew base; (3) to develop ally support in the film industry; (4) marketing and special events; and (5) to allow for assistance with the auditing and legal service expenses associated with the Motion Picture Incentive Act.</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49.5.</w:t>
      </w:r>
      <w:r w:rsidRPr="00BA249E">
        <w:rPr>
          <w:rFonts w:cs="Times New Roman"/>
          <w:b/>
          <w:color w:val="auto"/>
          <w:szCs w:val="22"/>
        </w:rPr>
        <w:tab/>
      </w:r>
      <w:r w:rsidRPr="00BA249E">
        <w:rPr>
          <w:rFonts w:cs="Times New Roman"/>
          <w:color w:val="auto"/>
          <w:szCs w:val="22"/>
        </w:rPr>
        <w:t>(PRT: Motion Picture Administration Application Fee)  The Department of Parks, Recreation and Tourism may charge an application fee for the Motion Picture Incentive programs and may retain and expend these funds for the purposes of meeting administrative, data collection, credit analysis, cost</w:t>
      </w:r>
      <w:r w:rsidR="00602AB6" w:rsidRPr="00BA249E">
        <w:rPr>
          <w:rFonts w:cs="Times New Roman"/>
          <w:color w:val="auto"/>
          <w:szCs w:val="22"/>
        </w:rPr>
        <w:noBreakHyphen/>
      </w:r>
      <w:r w:rsidRPr="00BA249E">
        <w:rPr>
          <w:rFonts w:cs="Times New Roman"/>
          <w:color w:val="auto"/>
          <w:szCs w:val="22"/>
        </w:rPr>
        <w:t>benefit analysis, reporting and auditing, and other statutory obligations.  A fee schedule must be established and approved by the Director of the Department of Parks, Recreation and Tourism.</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eastAsia="Calibri" w:cs="Times New Roman"/>
          <w:color w:val="auto"/>
          <w:szCs w:val="22"/>
        </w:rPr>
        <w:tab/>
      </w:r>
      <w:r w:rsidRPr="00BA249E">
        <w:rPr>
          <w:rFonts w:eastAsia="Calibri" w:cs="Times New Roman"/>
          <w:b/>
          <w:color w:val="auto"/>
          <w:szCs w:val="22"/>
        </w:rPr>
        <w:t>49.6.</w:t>
      </w:r>
      <w:r w:rsidRPr="00BA249E">
        <w:rPr>
          <w:rFonts w:eastAsia="Calibri" w:cs="Times New Roman"/>
          <w:color w:val="auto"/>
          <w:szCs w:val="22"/>
        </w:rPr>
        <w:tab/>
        <w:t>(PRT: Gift Shops)  At the discretion of the Department of Parks, Recreation and Tourism, the State House Gift Shop may close on weekends.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lastRenderedPageBreak/>
        <w:tab/>
      </w:r>
      <w:r w:rsidRPr="00BA249E">
        <w:rPr>
          <w:rFonts w:cs="Times New Roman"/>
          <w:b/>
          <w:color w:val="auto"/>
          <w:szCs w:val="22"/>
        </w:rPr>
        <w:t>49.7.</w:t>
      </w:r>
      <w:r w:rsidRPr="00BA249E">
        <w:rPr>
          <w:rFonts w:cs="Times New Roman"/>
          <w:color w:val="auto"/>
          <w:szCs w:val="22"/>
        </w:rPr>
        <w:tab/>
        <w:t>(PRT: PARD Interest)  The department is hereby prohibited from utilizing the interest generated in the PARD program for anything other than the uses authorized by the law creating PARD.  Should the PARD account not reach the required amount of $920,000 to activate the minimum $20,000 per county distribution, the department shall carry forward the funding until such time as the funds are sufficient to distribute as originally intended.</w:t>
      </w:r>
    </w:p>
    <w:p w:rsidR="002351F3"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49.8.</w:t>
      </w:r>
      <w:r w:rsidRPr="00BA249E">
        <w:rPr>
          <w:rFonts w:cs="Times New Roman"/>
          <w:color w:val="auto"/>
          <w:szCs w:val="22"/>
        </w:rPr>
        <w:tab/>
        <w:t>(PRT: Wage and Supplier Rebate Funds)  From the funds set aside pursuant to the Motion Picture Incentive Act, any funds committed to film projects shall be carried forward from the prior fiscal year and used for the same purpose.  Any uncommitted funds shall be carried forward from the prior fiscal year and must be used solely for wage and supplier rebate funds pursuant to the Motion Picture Incentive Act and may not be used for any other purpose.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49.9.</w:t>
      </w:r>
      <w:r w:rsidRPr="00BA249E">
        <w:rPr>
          <w:rFonts w:cs="Times New Roman"/>
          <w:b/>
          <w:color w:val="auto"/>
          <w:szCs w:val="22"/>
        </w:rPr>
        <w:tab/>
      </w:r>
      <w:r w:rsidRPr="00BA249E">
        <w:rPr>
          <w:rFonts w:cs="Times New Roman"/>
          <w:color w:val="auto"/>
          <w:szCs w:val="22"/>
        </w:rPr>
        <w:t>(PRT: Funds Exempt from Budget Cut)  In the calculation of any across the board cut mandated by the Executive Budget Office or the General Assembly, any amounts appropriated for pass through, special items, or other items specified in any general proviso, which are exempt from reduction, shall be excluded from the Department of Parks, Recreation and Tourism</w:t>
      </w:r>
      <w:r w:rsidR="00602AB6" w:rsidRPr="00BA249E">
        <w:rPr>
          <w:rFonts w:cs="Times New Roman"/>
          <w:color w:val="auto"/>
          <w:szCs w:val="22"/>
        </w:rPr>
        <w:t>’</w:t>
      </w:r>
      <w:r w:rsidRPr="00BA249E">
        <w:rPr>
          <w:rFonts w:cs="Times New Roman"/>
          <w:color w:val="auto"/>
          <w:szCs w:val="22"/>
        </w:rPr>
        <w:t>s base budget.</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49.10.</w:t>
      </w:r>
      <w:r w:rsidRPr="00BA249E">
        <w:rPr>
          <w:rFonts w:cs="Times New Roman"/>
          <w:b/>
          <w:color w:val="auto"/>
          <w:szCs w:val="22"/>
        </w:rPr>
        <w:tab/>
      </w:r>
      <w:r w:rsidRPr="00BA249E">
        <w:rPr>
          <w:rFonts w:cs="Times New Roman"/>
          <w:color w:val="auto"/>
          <w:szCs w:val="22"/>
        </w:rPr>
        <w:t>(PRT: PARD)  The Department of Parks, Recreation, and Tourism shall be authorized to expend restricted funds for the Parks and Recreation Development Fund (PARD) in accordance with the Section 51</w:t>
      </w:r>
      <w:r w:rsidR="00602AB6" w:rsidRPr="00BA249E">
        <w:rPr>
          <w:rFonts w:cs="Times New Roman"/>
          <w:color w:val="auto"/>
          <w:szCs w:val="22"/>
        </w:rPr>
        <w:noBreakHyphen/>
      </w:r>
      <w:r w:rsidRPr="00BA249E">
        <w:rPr>
          <w:rFonts w:cs="Times New Roman"/>
          <w:color w:val="auto"/>
          <w:szCs w:val="22"/>
        </w:rPr>
        <w:t>23</w:t>
      </w:r>
      <w:r w:rsidR="00602AB6" w:rsidRPr="00BA249E">
        <w:rPr>
          <w:rFonts w:cs="Times New Roman"/>
          <w:color w:val="auto"/>
          <w:szCs w:val="22"/>
        </w:rPr>
        <w:noBreakHyphen/>
      </w:r>
      <w:r w:rsidRPr="00BA249E">
        <w:rPr>
          <w:rFonts w:cs="Times New Roman"/>
          <w:color w:val="auto"/>
          <w:szCs w:val="22"/>
        </w:rPr>
        <w:t>20 of the 1976 Code, Regulations, and generally accepted accounting standards.  The department is allowed to reimburse PARD grantees from current year funds for prior year expenditures as allowed in Section 51</w:t>
      </w:r>
      <w:r w:rsidR="00602AB6" w:rsidRPr="00BA249E">
        <w:rPr>
          <w:rFonts w:cs="Times New Roman"/>
          <w:color w:val="auto"/>
          <w:szCs w:val="22"/>
        </w:rPr>
        <w:noBreakHyphen/>
      </w:r>
      <w:r w:rsidRPr="00BA249E">
        <w:rPr>
          <w:rFonts w:cs="Times New Roman"/>
          <w:color w:val="auto"/>
          <w:szCs w:val="22"/>
        </w:rPr>
        <w:t>23</w:t>
      </w:r>
      <w:r w:rsidR="00602AB6" w:rsidRPr="00BA249E">
        <w:rPr>
          <w:rFonts w:cs="Times New Roman"/>
          <w:color w:val="auto"/>
          <w:szCs w:val="22"/>
        </w:rPr>
        <w:noBreakHyphen/>
      </w:r>
      <w:r w:rsidRPr="00BA249E">
        <w:rPr>
          <w:rFonts w:cs="Times New Roman"/>
          <w:color w:val="auto"/>
          <w:szCs w:val="22"/>
        </w:rPr>
        <w:t>30 of the 1976 Code.</w:t>
      </w:r>
    </w:p>
    <w:p w:rsidR="00432997" w:rsidRPr="00BA249E" w:rsidRDefault="0043299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 xml:space="preserve">For the current </w:t>
      </w:r>
      <w:r w:rsidR="00C9476B" w:rsidRPr="00BA249E">
        <w:rPr>
          <w:rFonts w:cs="Times New Roman"/>
          <w:color w:val="auto"/>
          <w:szCs w:val="22"/>
        </w:rPr>
        <w:t>fiscal year, funds placed in a County A</w:t>
      </w:r>
      <w:r w:rsidRPr="00BA249E">
        <w:rPr>
          <w:rFonts w:cs="Times New Roman"/>
          <w:color w:val="auto"/>
          <w:szCs w:val="22"/>
        </w:rPr>
        <w:t>rea account as allowed in Section 51</w:t>
      </w:r>
      <w:r w:rsidR="00602AB6" w:rsidRPr="00BA249E">
        <w:rPr>
          <w:rFonts w:cs="Times New Roman"/>
          <w:color w:val="auto"/>
          <w:szCs w:val="22"/>
        </w:rPr>
        <w:noBreakHyphen/>
      </w:r>
      <w:r w:rsidRPr="00BA249E">
        <w:rPr>
          <w:rFonts w:cs="Times New Roman"/>
          <w:color w:val="auto"/>
          <w:szCs w:val="22"/>
        </w:rPr>
        <w:t>23</w:t>
      </w:r>
      <w:r w:rsidR="00602AB6" w:rsidRPr="00BA249E">
        <w:rPr>
          <w:rFonts w:cs="Times New Roman"/>
          <w:color w:val="auto"/>
          <w:szCs w:val="22"/>
        </w:rPr>
        <w:noBreakHyphen/>
      </w:r>
      <w:r w:rsidRPr="00BA249E">
        <w:rPr>
          <w:rFonts w:cs="Times New Roman"/>
          <w:color w:val="auto"/>
          <w:szCs w:val="22"/>
        </w:rPr>
        <w:t>30 of the 1976 Code may remain unexpended in the account indefinitely, any regulation or provision to the contrary notwithstanding.</w:t>
      </w:r>
      <w:r w:rsidR="003C5348" w:rsidRPr="00BA249E">
        <w:rPr>
          <w:rFonts w:cs="Times New Roman"/>
          <w:color w:val="auto"/>
          <w:szCs w:val="22"/>
        </w:rPr>
        <w:t xml:space="preserve">  </w:t>
      </w:r>
      <w:r w:rsidR="003C5348" w:rsidRPr="00BA249E">
        <w:rPr>
          <w:rFonts w:cs="Times New Roman"/>
          <w:szCs w:val="22"/>
        </w:rPr>
        <w:t>However, once an application is approved by a county delegation, the project must be completed and funds expended within three years of the approved application.</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49.11.</w:t>
      </w:r>
      <w:r w:rsidRPr="00BA249E">
        <w:rPr>
          <w:rFonts w:cs="Times New Roman"/>
          <w:b/>
          <w:color w:val="auto"/>
          <w:szCs w:val="22"/>
        </w:rPr>
        <w:tab/>
      </w:r>
      <w:r w:rsidRPr="00BA249E">
        <w:rPr>
          <w:rFonts w:cs="Times New Roman"/>
          <w:color w:val="auto"/>
          <w:szCs w:val="22"/>
        </w:rPr>
        <w:t>(PRT: Admission Fees and Charges)  The department may impose reasonable fees and charges for admission to and/or use of park and recreational facilities and the revenues from such fees and charges must be used for park and recreational uses.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49.12.</w:t>
      </w:r>
      <w:r w:rsidRPr="00BA249E">
        <w:rPr>
          <w:rFonts w:cs="Times New Roman"/>
          <w:b/>
          <w:color w:val="auto"/>
          <w:szCs w:val="22"/>
        </w:rPr>
        <w:tab/>
      </w:r>
      <w:r w:rsidRPr="00BA249E">
        <w:rPr>
          <w:rFonts w:cs="Times New Roman"/>
          <w:color w:val="auto"/>
          <w:szCs w:val="22"/>
        </w:rPr>
        <w:t>(PRT: Vending Services)  The State Park Service, an office within the Department of Parks, Recreation, and Tourism shall be granted an exemption requiring the State Park Service to use the Commission for the Blind for vending services.  All revenues earned by vending and retail operations at the State Parks shall be retained by the department to support the operational costs of the South Carolina State Parks.  These funds may be carried forward from the prior fiscal year and must be used for the same purpose. This exemption does not apply to vending services at the State Welcome Centers.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49.13.</w:t>
      </w:r>
      <w:r w:rsidRPr="00BA249E">
        <w:rPr>
          <w:rFonts w:cs="Times New Roman"/>
          <w:color w:val="auto"/>
          <w:szCs w:val="22"/>
        </w:rPr>
        <w:tab/>
        <w:t>(PRT: State Funded Grant Programs)  Any unexpended general funds appropriated for the PARD Grants, Undiscovered SC, and Sports Marketing Grants Programs shall be carried forward from the prior fiscal year into the current fiscal year and used for the same purpose.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49.14.</w:t>
      </w:r>
      <w:r w:rsidRPr="00BA249E">
        <w:rPr>
          <w:rFonts w:cs="Times New Roman"/>
          <w:color w:val="auto"/>
          <w:szCs w:val="22"/>
        </w:rPr>
        <w:tab/>
        <w:t>(PRT: Beach Access)</w:t>
      </w:r>
      <w:r w:rsidRPr="00BA249E">
        <w:rPr>
          <w:rFonts w:cs="Times New Roman"/>
          <w:szCs w:val="22"/>
        </w:rPr>
        <w:t xml:space="preserve"> </w:t>
      </w:r>
      <w:r w:rsidRPr="00BA249E">
        <w:rPr>
          <w:rFonts w:cs="Times New Roman"/>
          <w:color w:val="auto"/>
          <w:szCs w:val="22"/>
        </w:rPr>
        <w:t xml:space="preserve"> Of the funds appropriated for state parks, the department shall utilize such funds to open pedestrian, non</w:t>
      </w:r>
      <w:r w:rsidR="00602AB6" w:rsidRPr="00BA249E">
        <w:rPr>
          <w:rFonts w:cs="Times New Roman"/>
          <w:color w:val="auto"/>
          <w:szCs w:val="22"/>
        </w:rPr>
        <w:noBreakHyphen/>
      </w:r>
      <w:r w:rsidRPr="00BA249E">
        <w:rPr>
          <w:rFonts w:cs="Times New Roman"/>
          <w:color w:val="auto"/>
          <w:szCs w:val="22"/>
        </w:rPr>
        <w:t xml:space="preserve">motorized vehicular and golf cart ingress and egress to Myrtle Beach State Park at the intersection of US Highway 17 and Center South Road in Myrtle Beach, and/or at other location(s) which legally and safely affords such ingress and egress. </w:t>
      </w:r>
      <w:r w:rsidRPr="00BA249E">
        <w:rPr>
          <w:rFonts w:cs="Times New Roman"/>
          <w:szCs w:val="22"/>
        </w:rPr>
        <w:t xml:space="preserve"> </w:t>
      </w:r>
      <w:r w:rsidRPr="00BA249E">
        <w:rPr>
          <w:rFonts w:cs="Times New Roman"/>
          <w:color w:val="auto"/>
          <w:szCs w:val="22"/>
        </w:rPr>
        <w:t>Said access shall be subject to the rules and regulations of the department governing uniform closure of park ingress during periods of peak usage.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szCs w:val="22"/>
        </w:rPr>
        <w:tab/>
      </w:r>
      <w:r w:rsidRPr="00BA249E">
        <w:rPr>
          <w:rFonts w:cs="Times New Roman"/>
          <w:b/>
          <w:szCs w:val="22"/>
        </w:rPr>
        <w:t>49.15.</w:t>
      </w:r>
      <w:r w:rsidRPr="00BA249E">
        <w:rPr>
          <w:rFonts w:cs="Times New Roman"/>
          <w:b/>
          <w:szCs w:val="22"/>
        </w:rPr>
        <w:tab/>
      </w:r>
      <w:r w:rsidRPr="00BA249E">
        <w:rPr>
          <w:rFonts w:cs="Times New Roman"/>
          <w:szCs w:val="22"/>
        </w:rPr>
        <w:t>(PRT: SC Film Office Rebate Funds)  From the funds authorized pursuant to the Motion Picture Incentive Act, any rebates awarded by the SC Film Office may be paid without distinction of the source of funds.</w:t>
      </w:r>
    </w:p>
    <w:p w:rsidR="00410652" w:rsidRPr="00BA249E" w:rsidRDefault="001379A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szCs w:val="22"/>
        </w:rPr>
        <w:lastRenderedPageBreak/>
        <w:tab/>
      </w:r>
      <w:r w:rsidRPr="00BA249E">
        <w:rPr>
          <w:rFonts w:cs="Times New Roman"/>
          <w:b/>
          <w:szCs w:val="22"/>
        </w:rPr>
        <w:t>49.</w:t>
      </w:r>
      <w:r w:rsidR="001D70D8" w:rsidRPr="00BA249E">
        <w:rPr>
          <w:rFonts w:cs="Times New Roman"/>
          <w:b/>
          <w:szCs w:val="22"/>
        </w:rPr>
        <w:t>1</w:t>
      </w:r>
      <w:r w:rsidR="00B800F9" w:rsidRPr="00BA249E">
        <w:rPr>
          <w:rFonts w:cs="Times New Roman"/>
          <w:b/>
          <w:szCs w:val="22"/>
        </w:rPr>
        <w:t>6</w:t>
      </w:r>
      <w:r w:rsidRPr="00BA249E">
        <w:rPr>
          <w:rFonts w:cs="Times New Roman"/>
          <w:b/>
          <w:szCs w:val="22"/>
        </w:rPr>
        <w:t>.</w:t>
      </w:r>
      <w:r w:rsidRPr="00BA249E">
        <w:rPr>
          <w:rFonts w:cs="Times New Roman"/>
          <w:szCs w:val="22"/>
        </w:rPr>
        <w:tab/>
        <w:t>(PRT: Compensatory Payment)  In the event the Governor declares a State of Emergency, employees of the Department of Parks, Recreation and Tourism may be paid for actual hours worked in lieu of accruing compensatory time, at the discretion of the agency director, and providing funds are available.</w:t>
      </w:r>
    </w:p>
    <w:p w:rsidR="00FE198D" w:rsidRPr="00BA249E" w:rsidRDefault="00C2036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BA249E">
        <w:rPr>
          <w:rFonts w:eastAsia="Calibri" w:cs="Times New Roman"/>
          <w:szCs w:val="22"/>
        </w:rPr>
        <w:tab/>
      </w:r>
      <w:r w:rsidRPr="00BA249E">
        <w:rPr>
          <w:rFonts w:eastAsia="Calibri" w:cs="Times New Roman"/>
          <w:b/>
          <w:szCs w:val="22"/>
        </w:rPr>
        <w:t>49.1</w:t>
      </w:r>
      <w:r w:rsidR="00B800F9" w:rsidRPr="00BA249E">
        <w:rPr>
          <w:rFonts w:eastAsia="Calibri" w:cs="Times New Roman"/>
          <w:b/>
          <w:szCs w:val="22"/>
        </w:rPr>
        <w:t>7</w:t>
      </w:r>
      <w:r w:rsidRPr="00BA249E">
        <w:rPr>
          <w:rFonts w:eastAsia="Calibri" w:cs="Times New Roman"/>
          <w:b/>
          <w:szCs w:val="22"/>
        </w:rPr>
        <w:t>.</w:t>
      </w:r>
      <w:r w:rsidRPr="00BA249E">
        <w:rPr>
          <w:rFonts w:eastAsia="Calibri" w:cs="Times New Roman"/>
          <w:szCs w:val="22"/>
        </w:rPr>
        <w:tab/>
        <w:t xml:space="preserve">(PRT: State Parks Maintenance)  The Department of Parks, Recreation, and Tourism shall utilize the $1,000,000 appropriated in Act No. 91 </w:t>
      </w:r>
      <w:r w:rsidR="00F243BF" w:rsidRPr="00BA249E">
        <w:rPr>
          <w:rFonts w:eastAsia="Calibri" w:cs="Times New Roman"/>
          <w:szCs w:val="22"/>
        </w:rPr>
        <w:t xml:space="preserve">of 2015, </w:t>
      </w:r>
      <w:r w:rsidRPr="00BA249E">
        <w:rPr>
          <w:rFonts w:eastAsia="Calibri" w:cs="Times New Roman"/>
          <w:szCs w:val="22"/>
        </w:rPr>
        <w:t>by proviso 118.14, Item (41)(h) and the $3,000,000 appropriated in Act No. 284 of 2016, by proviso 118.16, Item (39)(g) for the Medal of Honor Museum for state parks maintenance needs.</w:t>
      </w:r>
    </w:p>
    <w:p w:rsidR="002F7575" w:rsidRPr="00BA249E" w:rsidRDefault="002F7575" w:rsidP="002F7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A249E">
        <w:rPr>
          <w:rFonts w:cs="Times New Roman"/>
          <w:b/>
          <w:i/>
          <w:szCs w:val="22"/>
        </w:rPr>
        <w:tab/>
      </w:r>
      <w:r w:rsidRPr="00BA249E">
        <w:rPr>
          <w:rFonts w:cs="Times New Roman"/>
          <w:b/>
          <w:i/>
          <w:szCs w:val="22"/>
          <w:u w:val="single"/>
        </w:rPr>
        <w:t>49.</w:t>
      </w:r>
      <w:r w:rsidR="00616C66" w:rsidRPr="00BA249E">
        <w:rPr>
          <w:rFonts w:cs="Times New Roman"/>
          <w:b/>
          <w:i/>
          <w:szCs w:val="22"/>
          <w:u w:val="single"/>
        </w:rPr>
        <w:t>18</w:t>
      </w:r>
      <w:r w:rsidRPr="00BA249E">
        <w:rPr>
          <w:rFonts w:cs="Times New Roman"/>
          <w:b/>
          <w:i/>
          <w:szCs w:val="22"/>
          <w:u w:val="single"/>
        </w:rPr>
        <w:t>.</w:t>
      </w:r>
      <w:r w:rsidRPr="00BA249E">
        <w:rPr>
          <w:rFonts w:cs="Times New Roman"/>
          <w:b/>
          <w:i/>
          <w:szCs w:val="22"/>
          <w:u w:val="single"/>
        </w:rPr>
        <w:tab/>
      </w:r>
      <w:r w:rsidRPr="00BA249E">
        <w:rPr>
          <w:rFonts w:cs="Times New Roman"/>
          <w:i/>
          <w:szCs w:val="22"/>
          <w:u w:val="single"/>
        </w:rPr>
        <w:t>(PRT: State Park Employee Housing)  The Comptroller General shall, upon request of an employee of the Department of Parks, Recreation &amp; Tourism’s State Park Service, and with the authorization of the department, make deductions from the employee’s compensation for rental payments of an employee’s residential housing that is located within a SC State Park. The Comptroller General shall pay over to the Department of Parks, Recreation &amp; Tourism all amounts collected by payroll deduction for this purpose for the exclusive use by the department for state park operations.</w:t>
      </w:r>
    </w:p>
    <w:p w:rsidR="0062752D" w:rsidRDefault="006275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sectPr w:rsidR="0062752D" w:rsidSect="0062752D">
          <w:headerReference w:type="default" r:id="rId46"/>
          <w:type w:val="continuous"/>
          <w:pgSz w:w="15840" w:h="12240" w:orient="landscape" w:code="1"/>
          <w:pgMar w:top="1152" w:right="1800" w:bottom="1584" w:left="2160" w:header="1008" w:footer="1008" w:gutter="288"/>
          <w:paperSrc w:first="2794" w:other="2794"/>
          <w:lnNumType w:countBy="1"/>
          <w:cols w:space="720"/>
          <w:docGrid w:linePitch="360"/>
        </w:sectPr>
      </w:pPr>
    </w:p>
    <w:p w:rsidR="002F7575" w:rsidRPr="00BA249E" w:rsidRDefault="002F757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p>
    <w:p w:rsidR="009236C8" w:rsidRPr="00BA249E"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BA249E">
        <w:rPr>
          <w:rFonts w:cs="Times New Roman"/>
          <w:b/>
          <w:color w:val="auto"/>
          <w:szCs w:val="22"/>
        </w:rPr>
        <w:t xml:space="preserve">SECTION 50 </w:t>
      </w:r>
      <w:r w:rsidR="00602AB6" w:rsidRPr="00BA249E">
        <w:rPr>
          <w:rFonts w:cs="Times New Roman"/>
          <w:b/>
          <w:color w:val="auto"/>
          <w:szCs w:val="22"/>
        </w:rPr>
        <w:noBreakHyphen/>
      </w:r>
      <w:r w:rsidRPr="00BA249E">
        <w:rPr>
          <w:rFonts w:cs="Times New Roman"/>
          <w:b/>
          <w:color w:val="auto"/>
          <w:szCs w:val="22"/>
        </w:rPr>
        <w:t xml:space="preserve"> P320 </w:t>
      </w:r>
      <w:r w:rsidR="00602AB6" w:rsidRPr="00BA249E">
        <w:rPr>
          <w:rFonts w:cs="Times New Roman"/>
          <w:b/>
          <w:color w:val="auto"/>
          <w:szCs w:val="22"/>
        </w:rPr>
        <w:noBreakHyphen/>
      </w:r>
      <w:r w:rsidRPr="00BA249E">
        <w:rPr>
          <w:rFonts w:cs="Times New Roman"/>
          <w:b/>
          <w:color w:val="auto"/>
          <w:szCs w:val="22"/>
        </w:rPr>
        <w:t xml:space="preserve"> DEPARTMENT OF COMMERCE</w:t>
      </w:r>
    </w:p>
    <w:p w:rsidR="009236C8" w:rsidRPr="00BA249E"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50.1.</w:t>
      </w:r>
      <w:r w:rsidRPr="00BA249E">
        <w:rPr>
          <w:rFonts w:cs="Times New Roman"/>
          <w:color w:val="auto"/>
          <w:szCs w:val="22"/>
        </w:rPr>
        <w:tab/>
        <w:t xml:space="preserve">(CMRC: Development </w:t>
      </w:r>
      <w:r w:rsidR="00602AB6" w:rsidRPr="00BA249E">
        <w:rPr>
          <w:rFonts w:cs="Times New Roman"/>
          <w:color w:val="auto"/>
          <w:szCs w:val="22"/>
        </w:rPr>
        <w:noBreakHyphen/>
      </w:r>
      <w:r w:rsidRPr="00BA249E">
        <w:rPr>
          <w:rFonts w:cs="Times New Roman"/>
          <w:color w:val="auto"/>
          <w:szCs w:val="22"/>
        </w:rPr>
        <w:t xml:space="preserve"> Publications Revenue)  The proceeds from the sale of publications may be retained in the agency</w:t>
      </w:r>
      <w:r w:rsidR="00602AB6" w:rsidRPr="00BA249E">
        <w:rPr>
          <w:rFonts w:cs="Times New Roman"/>
          <w:color w:val="auto"/>
          <w:szCs w:val="22"/>
        </w:rPr>
        <w:t>’</w:t>
      </w:r>
      <w:r w:rsidRPr="00BA249E">
        <w:rPr>
          <w:rFonts w:cs="Times New Roman"/>
          <w:color w:val="auto"/>
          <w:szCs w:val="22"/>
        </w:rPr>
        <w:t>s printing, binding, and advertising account to offset increased costs.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50.2.</w:t>
      </w:r>
      <w:r w:rsidRPr="00BA249E">
        <w:rPr>
          <w:rFonts w:cs="Times New Roman"/>
          <w:b/>
          <w:color w:val="auto"/>
          <w:szCs w:val="22"/>
        </w:rPr>
        <w:tab/>
      </w:r>
      <w:r w:rsidRPr="00BA249E">
        <w:rPr>
          <w:rFonts w:cs="Times New Roman"/>
          <w:color w:val="auto"/>
          <w:szCs w:val="22"/>
        </w:rPr>
        <w:t xml:space="preserve">(CMRC: Economic Dev. Coordinating Council </w:t>
      </w:r>
      <w:r w:rsidR="00942816" w:rsidRPr="00BA249E">
        <w:rPr>
          <w:rFonts w:cs="Times New Roman"/>
          <w:color w:val="auto"/>
          <w:szCs w:val="22"/>
        </w:rPr>
        <w:t>-</w:t>
      </w:r>
      <w:r w:rsidRPr="00BA249E">
        <w:rPr>
          <w:rFonts w:cs="Times New Roman"/>
          <w:color w:val="auto"/>
          <w:szCs w:val="22"/>
        </w:rPr>
        <w:t xml:space="preserve"> Set Aside Fund)  From the amount set aside in Section 12</w:t>
      </w:r>
      <w:r w:rsidR="00602AB6" w:rsidRPr="00BA249E">
        <w:rPr>
          <w:rFonts w:cs="Times New Roman"/>
          <w:color w:val="auto"/>
          <w:szCs w:val="22"/>
        </w:rPr>
        <w:noBreakHyphen/>
      </w:r>
      <w:r w:rsidRPr="00BA249E">
        <w:rPr>
          <w:rFonts w:cs="Times New Roman"/>
          <w:color w:val="auto"/>
          <w:szCs w:val="22"/>
        </w:rPr>
        <w:t>28</w:t>
      </w:r>
      <w:r w:rsidR="00602AB6" w:rsidRPr="00BA249E">
        <w:rPr>
          <w:rFonts w:cs="Times New Roman"/>
          <w:color w:val="auto"/>
          <w:szCs w:val="22"/>
        </w:rPr>
        <w:noBreakHyphen/>
      </w:r>
      <w:r w:rsidRPr="00BA249E">
        <w:rPr>
          <w:rFonts w:cs="Times New Roman"/>
          <w:color w:val="auto"/>
          <w:szCs w:val="22"/>
        </w:rPr>
        <w:t>2910, the council is authorized to use up to ten percent of such amount for actual operating expenses in support of administrative program costs and business recruitment and retention and up to $60,000 to support the Geographic Information Systems (GIS) program, as approved by council. Any balance on June thirtieth of the prior fiscal year may be carried forward and expended for the same purposes in the current fiscal year.</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50.3.</w:t>
      </w:r>
      <w:r w:rsidRPr="00BA249E">
        <w:rPr>
          <w:rFonts w:cs="Times New Roman"/>
          <w:b/>
          <w:color w:val="auto"/>
          <w:szCs w:val="22"/>
        </w:rPr>
        <w:tab/>
      </w:r>
      <w:r w:rsidRPr="00BA249E">
        <w:rPr>
          <w:rFonts w:cs="Times New Roman"/>
          <w:color w:val="auto"/>
          <w:szCs w:val="22"/>
        </w:rPr>
        <w:t>(CMRC: Coordinating Council Funds)  In order to provide maximum flexibility to encourage the creation of new jobs and capital investment, the Coordinating Council for Economic Development has the authority to transfer economic development funds at its disposal to the Closing Fund, provided the transfer is approved by a majority vote of the Coordinating Council members in a public meeting.  Any unexpended balance on June thirtieth, of the prior fiscal year may be carried forward and expended in the current fiscal year by the Department of Commerce for the same purpose.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A249E">
        <w:rPr>
          <w:rFonts w:cs="Times New Roman"/>
          <w:b/>
          <w:bCs/>
          <w:color w:val="auto"/>
          <w:szCs w:val="22"/>
        </w:rPr>
        <w:tab/>
        <w:t>50.4.</w:t>
      </w:r>
      <w:r w:rsidRPr="00BA249E">
        <w:rPr>
          <w:rFonts w:cs="Times New Roman"/>
          <w:color w:val="auto"/>
          <w:szCs w:val="22"/>
        </w:rPr>
        <w:tab/>
        <w:t>(CMRC: Export Trade Show Funds)  Funds collected from South Carolina companies for offsetting costs associated with participation in future trade shows may be carried forward from the prior fiscal year to the current fiscal year and used for that purpose.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A249E">
        <w:rPr>
          <w:rFonts w:cs="Times New Roman"/>
          <w:bCs/>
          <w:color w:val="auto"/>
          <w:szCs w:val="22"/>
        </w:rPr>
        <w:tab/>
      </w:r>
      <w:r w:rsidRPr="00BA249E">
        <w:rPr>
          <w:rFonts w:cs="Times New Roman"/>
          <w:b/>
          <w:color w:val="auto"/>
          <w:szCs w:val="22"/>
        </w:rPr>
        <w:t>50.5.</w:t>
      </w:r>
      <w:r w:rsidRPr="00BA249E">
        <w:rPr>
          <w:rFonts w:cs="Times New Roman"/>
          <w:b/>
          <w:color w:val="auto"/>
          <w:szCs w:val="22"/>
        </w:rPr>
        <w:tab/>
      </w:r>
      <w:r w:rsidRPr="00BA249E">
        <w:rPr>
          <w:rFonts w:cs="Times New Roman"/>
          <w:bCs/>
          <w:color w:val="auto"/>
          <w:szCs w:val="22"/>
        </w:rPr>
        <w:t>(CMRC: Special Events Advisory Committee)  The Department of Commerce is required to establish a Special Events Advisory Committee to provide oversight to the department as it relates to the department</w:t>
      </w:r>
      <w:r w:rsidR="00602AB6" w:rsidRPr="00BA249E">
        <w:rPr>
          <w:rFonts w:cs="Times New Roman"/>
          <w:bCs/>
          <w:color w:val="auto"/>
          <w:szCs w:val="22"/>
        </w:rPr>
        <w:t>’</w:t>
      </w:r>
      <w:r w:rsidRPr="00BA249E">
        <w:rPr>
          <w:rFonts w:cs="Times New Roman"/>
          <w:bCs/>
          <w:color w:val="auto"/>
          <w:szCs w:val="22"/>
        </w:rPr>
        <w:t xml:space="preserve">s Special Events Fund.  The Advisory Committee shall be made up of contributors to the Fund appointed by the Secretary of Commerce and shall consist of no fewer than eight members, including a chairman.  The Advisory Committee shall establish guidelines for the use of these funds.  The Department of Commerce shall prepare a detailed report and have an independent audit of all expenditures of the fund during the previous calendar year.  None of these funds shall be used for operating expenses.  The report shall be submitted to the Governor, the Speaker </w:t>
      </w:r>
      <w:r w:rsidRPr="00BA249E">
        <w:rPr>
          <w:rFonts w:cs="Times New Roman"/>
          <w:bCs/>
          <w:color w:val="auto"/>
          <w:szCs w:val="22"/>
        </w:rPr>
        <w:lastRenderedPageBreak/>
        <w:t>of the House, the President of the Senate, the Chairman of the House Ways and Means Committee, and Chairman of the Senate Finance Committee.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A249E">
        <w:rPr>
          <w:rFonts w:cs="Times New Roman"/>
          <w:b/>
          <w:color w:val="auto"/>
          <w:szCs w:val="22"/>
        </w:rPr>
        <w:tab/>
        <w:t>50.6.</w:t>
      </w:r>
      <w:r w:rsidRPr="00BA249E">
        <w:rPr>
          <w:rFonts w:cs="Times New Roman"/>
          <w:bCs/>
          <w:color w:val="auto"/>
          <w:szCs w:val="22"/>
        </w:rPr>
        <w:tab/>
        <w:t>(CMRC: Development</w:t>
      </w:r>
      <w:r w:rsidR="00602AB6" w:rsidRPr="00BA249E">
        <w:rPr>
          <w:rFonts w:cs="Times New Roman"/>
          <w:bCs/>
          <w:color w:val="auto"/>
          <w:szCs w:val="22"/>
        </w:rPr>
        <w:noBreakHyphen/>
      </w:r>
      <w:r w:rsidRPr="00BA249E">
        <w:rPr>
          <w:rFonts w:cs="Times New Roman"/>
          <w:bCs/>
          <w:color w:val="auto"/>
          <w:szCs w:val="22"/>
        </w:rPr>
        <w:t>Rental Revenue)  Revenue received from the sublease on non</w:t>
      </w:r>
      <w:r w:rsidR="00602AB6" w:rsidRPr="00BA249E">
        <w:rPr>
          <w:rFonts w:cs="Times New Roman"/>
          <w:bCs/>
          <w:color w:val="auto"/>
          <w:szCs w:val="22"/>
        </w:rPr>
        <w:noBreakHyphen/>
      </w:r>
      <w:r w:rsidRPr="00BA249E">
        <w:rPr>
          <w:rFonts w:cs="Times New Roman"/>
          <w:bCs/>
          <w:color w:val="auto"/>
          <w:szCs w:val="22"/>
        </w:rPr>
        <w:t>state</w:t>
      </w:r>
      <w:r w:rsidR="00602AB6" w:rsidRPr="00BA249E">
        <w:rPr>
          <w:rFonts w:cs="Times New Roman"/>
          <w:bCs/>
          <w:color w:val="auto"/>
          <w:szCs w:val="22"/>
        </w:rPr>
        <w:noBreakHyphen/>
      </w:r>
      <w:r w:rsidRPr="00BA249E">
        <w:rPr>
          <w:rFonts w:cs="Times New Roman"/>
          <w:bCs/>
          <w:color w:val="auto"/>
          <w:szCs w:val="22"/>
        </w:rPr>
        <w:t>owned office space may be retained and expended to offset the cost of the department</w:t>
      </w:r>
      <w:r w:rsidR="00602AB6" w:rsidRPr="00BA249E">
        <w:rPr>
          <w:rFonts w:cs="Times New Roman"/>
          <w:bCs/>
          <w:color w:val="auto"/>
          <w:szCs w:val="22"/>
        </w:rPr>
        <w:t>’</w:t>
      </w:r>
      <w:r w:rsidRPr="00BA249E">
        <w:rPr>
          <w:rFonts w:cs="Times New Roman"/>
          <w:bCs/>
          <w:color w:val="auto"/>
          <w:szCs w:val="22"/>
        </w:rPr>
        <w:t>s leased office space.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A249E">
        <w:rPr>
          <w:rFonts w:cs="Times New Roman"/>
          <w:bCs/>
          <w:color w:val="auto"/>
          <w:szCs w:val="22"/>
        </w:rPr>
        <w:tab/>
      </w:r>
      <w:r w:rsidRPr="00BA249E">
        <w:rPr>
          <w:rFonts w:cs="Times New Roman"/>
          <w:b/>
          <w:color w:val="auto"/>
          <w:szCs w:val="22"/>
        </w:rPr>
        <w:t>50.7.</w:t>
      </w:r>
      <w:r w:rsidRPr="00BA249E">
        <w:rPr>
          <w:rFonts w:cs="Times New Roman"/>
          <w:bCs/>
          <w:color w:val="auto"/>
          <w:szCs w:val="22"/>
        </w:rPr>
        <w:tab/>
        <w:t>(CMRC: Development</w:t>
      </w:r>
      <w:r w:rsidR="00602AB6" w:rsidRPr="00BA249E">
        <w:rPr>
          <w:rFonts w:cs="Times New Roman"/>
          <w:bCs/>
          <w:color w:val="auto"/>
          <w:szCs w:val="22"/>
        </w:rPr>
        <w:noBreakHyphen/>
      </w:r>
      <w:r w:rsidRPr="00BA249E">
        <w:rPr>
          <w:rFonts w:cs="Times New Roman"/>
          <w:bCs/>
          <w:color w:val="auto"/>
          <w:szCs w:val="22"/>
        </w:rPr>
        <w:t xml:space="preserve">Ad Sales Revenue)  The department may charge a fee for ad sales in department authorized publications and may use these fees to offset the cost of printing and production of the </w:t>
      </w:r>
      <w:r w:rsidRPr="00BA249E">
        <w:rPr>
          <w:rFonts w:cs="Times New Roman"/>
          <w:color w:val="auto"/>
          <w:szCs w:val="22"/>
        </w:rPr>
        <w:t>publications</w:t>
      </w:r>
      <w:r w:rsidRPr="00BA249E">
        <w:rPr>
          <w:rFonts w:cs="Times New Roman"/>
          <w:bCs/>
          <w:color w:val="auto"/>
          <w:szCs w:val="22"/>
        </w:rPr>
        <w:t>.  Any revenue generated above the actual cost shall be remitted to the General Fund.</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A249E">
        <w:rPr>
          <w:rFonts w:cs="Times New Roman"/>
          <w:color w:val="auto"/>
          <w:szCs w:val="22"/>
        </w:rPr>
        <w:tab/>
      </w:r>
      <w:r w:rsidRPr="00BA249E">
        <w:rPr>
          <w:rFonts w:cs="Times New Roman"/>
          <w:b/>
          <w:bCs/>
          <w:color w:val="auto"/>
          <w:szCs w:val="22"/>
        </w:rPr>
        <w:t>50.8.</w:t>
      </w:r>
      <w:r w:rsidRPr="00BA249E">
        <w:rPr>
          <w:rFonts w:cs="Times New Roman"/>
          <w:b/>
          <w:bCs/>
          <w:color w:val="auto"/>
          <w:szCs w:val="22"/>
        </w:rPr>
        <w:tab/>
      </w:r>
      <w:r w:rsidRPr="00BA249E">
        <w:rPr>
          <w:rFonts w:cs="Times New Roman"/>
          <w:color w:val="auto"/>
          <w:szCs w:val="22"/>
        </w:rPr>
        <w:t>(CMRC: Foreign Offices)  The Secretary of Commerce shall be authorized to appoint the staff of the department</w:t>
      </w:r>
      <w:r w:rsidR="00602AB6" w:rsidRPr="00BA249E">
        <w:rPr>
          <w:rFonts w:cs="Times New Roman"/>
          <w:color w:val="auto"/>
          <w:szCs w:val="22"/>
        </w:rPr>
        <w:t>’</w:t>
      </w:r>
      <w:r w:rsidRPr="00BA249E">
        <w:rPr>
          <w:rFonts w:cs="Times New Roman"/>
          <w:color w:val="auto"/>
          <w:szCs w:val="22"/>
        </w:rPr>
        <w:t>s foreign offices on a contractual basis on such terms as the Secretary deems appropriate, subject to review by the Department of Administration.</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BA249E">
        <w:rPr>
          <w:rFonts w:cs="Times New Roman"/>
          <w:bCs/>
          <w:color w:val="auto"/>
          <w:szCs w:val="22"/>
        </w:rPr>
        <w:tab/>
      </w:r>
      <w:r w:rsidRPr="00BA249E">
        <w:rPr>
          <w:rFonts w:cs="Times New Roman"/>
          <w:b/>
          <w:iCs/>
          <w:color w:val="auto"/>
          <w:szCs w:val="22"/>
        </w:rPr>
        <w:t>50.9.</w:t>
      </w:r>
      <w:r w:rsidRPr="00BA249E">
        <w:rPr>
          <w:rFonts w:cs="Times New Roman"/>
          <w:bCs/>
          <w:iCs/>
          <w:color w:val="auto"/>
          <w:szCs w:val="22"/>
        </w:rPr>
        <w:tab/>
      </w:r>
      <w:r w:rsidRPr="00BA249E">
        <w:rPr>
          <w:rFonts w:cs="Times New Roman"/>
          <w:iCs/>
          <w:color w:val="auto"/>
          <w:szCs w:val="22"/>
        </w:rPr>
        <w:t>(CMRC: Funding For I</w:t>
      </w:r>
      <w:r w:rsidR="00602AB6" w:rsidRPr="00BA249E">
        <w:rPr>
          <w:rFonts w:cs="Times New Roman"/>
          <w:iCs/>
          <w:color w:val="auto"/>
          <w:szCs w:val="22"/>
        </w:rPr>
        <w:noBreakHyphen/>
      </w:r>
      <w:r w:rsidRPr="00BA249E">
        <w:rPr>
          <w:rFonts w:cs="Times New Roman"/>
          <w:iCs/>
          <w:color w:val="auto"/>
          <w:szCs w:val="22"/>
        </w:rPr>
        <w:t>73)  Of the funds authorized for the Coordinating Council Economic Development, $500,000 shall be made available for the routing, planning and construction of I</w:t>
      </w:r>
      <w:r w:rsidR="00602AB6" w:rsidRPr="00BA249E">
        <w:rPr>
          <w:rFonts w:cs="Times New Roman"/>
          <w:iCs/>
          <w:color w:val="auto"/>
          <w:szCs w:val="22"/>
        </w:rPr>
        <w:noBreakHyphen/>
      </w:r>
      <w:r w:rsidRPr="00BA249E">
        <w:rPr>
          <w:rFonts w:cs="Times New Roman"/>
          <w:iCs/>
          <w:color w:val="auto"/>
          <w:szCs w:val="22"/>
        </w:rPr>
        <w:t>73.</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bCs/>
          <w:color w:val="auto"/>
          <w:szCs w:val="22"/>
        </w:rPr>
        <w:tab/>
        <w:t>50.10.</w:t>
      </w:r>
      <w:r w:rsidRPr="00BA249E">
        <w:rPr>
          <w:rFonts w:cs="Times New Roman"/>
          <w:b/>
          <w:bCs/>
          <w:color w:val="auto"/>
          <w:szCs w:val="22"/>
        </w:rPr>
        <w:tab/>
      </w:r>
      <w:r w:rsidRPr="00BA249E">
        <w:rPr>
          <w:rFonts w:cs="Times New Roman"/>
          <w:color w:val="auto"/>
          <w:szCs w:val="22"/>
        </w:rPr>
        <w:t>(CMRC: Closing Fund)  In order to encourage and facilitate economic development, funds appropriated for the Closing Fund for competitive recruitment purposes shall be used as approved by the Coordinating Council for Economic Development.  Any unexpended at the end</w:t>
      </w:r>
      <w:r w:rsidR="00F40F8A" w:rsidRPr="00BA249E">
        <w:rPr>
          <w:rFonts w:cs="Times New Roman"/>
          <w:color w:val="auto"/>
          <w:szCs w:val="22"/>
        </w:rPr>
        <w:t xml:space="preserve"> </w:t>
      </w:r>
      <w:r w:rsidRPr="00BA249E">
        <w:rPr>
          <w:rFonts w:cs="Times New Roman"/>
          <w:color w:val="auto"/>
          <w:szCs w:val="22"/>
        </w:rPr>
        <w:t>of the prior fiscal year may be carried forward and expended in the current fiscal year by the Department of Commerce for the same purposes.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50.11.</w:t>
      </w:r>
      <w:r w:rsidRPr="00BA249E">
        <w:rPr>
          <w:rFonts w:cs="Times New Roman"/>
          <w:b/>
          <w:color w:val="auto"/>
          <w:szCs w:val="22"/>
        </w:rPr>
        <w:tab/>
      </w:r>
      <w:r w:rsidRPr="00BA249E">
        <w:rPr>
          <w:rFonts w:cs="Times New Roman"/>
          <w:color w:val="auto"/>
          <w:szCs w:val="22"/>
        </w:rPr>
        <w:t xml:space="preserve">(CMRC: Coordinating Council </w:t>
      </w:r>
      <w:r w:rsidR="00602AB6" w:rsidRPr="00BA249E">
        <w:rPr>
          <w:rFonts w:cs="Times New Roman"/>
          <w:color w:val="auto"/>
          <w:szCs w:val="22"/>
        </w:rPr>
        <w:noBreakHyphen/>
      </w:r>
      <w:r w:rsidRPr="00BA249E">
        <w:rPr>
          <w:rFonts w:cs="Times New Roman"/>
          <w:color w:val="auto"/>
          <w:szCs w:val="22"/>
        </w:rPr>
        <w:t xml:space="preserve"> Application Fee Deposits)  Application fees received by the department must be deposited within five business days from the Coordinating Council application approval date.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bCs/>
          <w:color w:val="auto"/>
          <w:szCs w:val="22"/>
        </w:rPr>
        <w:tab/>
        <w:t>50.12.</w:t>
      </w:r>
      <w:r w:rsidRPr="00BA249E">
        <w:rPr>
          <w:rFonts w:cs="Times New Roman"/>
          <w:color w:val="auto"/>
          <w:szCs w:val="22"/>
        </w:rPr>
        <w:tab/>
        <w:t>(CMRC: Recycling Advisory Council Reporting)  The Recycling Market Development Advisory Council must submit an annual report outlining recycling activities to the Governor and members of the General Assembly by March fifteenth each year.</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r>
      <w:r w:rsidRPr="00BA249E">
        <w:rPr>
          <w:rFonts w:cs="Times New Roman"/>
          <w:b/>
          <w:iCs/>
          <w:color w:val="auto"/>
          <w:szCs w:val="22"/>
        </w:rPr>
        <w:t>50.13.</w:t>
      </w:r>
      <w:r w:rsidRPr="00BA249E">
        <w:rPr>
          <w:rFonts w:cs="Times New Roman"/>
          <w:iCs/>
          <w:color w:val="auto"/>
          <w:szCs w:val="22"/>
        </w:rPr>
        <w:tab/>
      </w:r>
      <w:r w:rsidRPr="00BA249E">
        <w:rPr>
          <w:rFonts w:cs="Times New Roman"/>
          <w:bCs/>
          <w:iCs/>
          <w:color w:val="auto"/>
          <w:szCs w:val="22"/>
        </w:rPr>
        <w:t xml:space="preserve">(CMRC: Regional </w:t>
      </w:r>
      <w:r w:rsidRPr="00BA249E">
        <w:rPr>
          <w:rFonts w:cs="Times New Roman"/>
          <w:color w:val="auto"/>
          <w:szCs w:val="22"/>
        </w:rPr>
        <w:t>Economic</w:t>
      </w:r>
      <w:r w:rsidRPr="00BA249E">
        <w:rPr>
          <w:rFonts w:cs="Times New Roman"/>
          <w:bCs/>
          <w:iCs/>
          <w:color w:val="auto"/>
          <w:szCs w:val="22"/>
        </w:rPr>
        <w:t xml:space="preserve"> Development Org</w:t>
      </w:r>
      <w:r w:rsidRPr="00BA249E">
        <w:rPr>
          <w:rFonts w:cs="Times New Roman"/>
          <w:color w:val="auto"/>
          <w:szCs w:val="22"/>
        </w:rPr>
        <w:t>anizations)  The Department of Commerce shall utilize $5,000,000 app</w:t>
      </w:r>
      <w:r w:rsidR="00D45698" w:rsidRPr="00BA249E">
        <w:rPr>
          <w:rFonts w:cs="Times New Roman"/>
          <w:color w:val="auto"/>
          <w:szCs w:val="22"/>
        </w:rPr>
        <w:t xml:space="preserve">ropriated in </w:t>
      </w:r>
      <w:r w:rsidR="00D45698" w:rsidRPr="00BA249E">
        <w:rPr>
          <w:rFonts w:cs="Times New Roman"/>
          <w:szCs w:val="22"/>
        </w:rPr>
        <w:t xml:space="preserve">the current fiscal year </w:t>
      </w:r>
      <w:r w:rsidRPr="00BA249E">
        <w:rPr>
          <w:rFonts w:cs="Times New Roman"/>
          <w:color w:val="auto"/>
          <w:szCs w:val="22"/>
        </w:rPr>
        <w:t>for Regional Economic Development Organizations to provide funds to the following economic development organizations and must be disbursed as follows:</w:t>
      </w:r>
    </w:p>
    <w:p w:rsidR="009236C8" w:rsidRPr="00BA249E" w:rsidRDefault="009236C8" w:rsidP="00525731">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BA249E">
        <w:rPr>
          <w:rFonts w:cs="Times New Roman"/>
          <w:color w:val="auto"/>
          <w:szCs w:val="22"/>
        </w:rPr>
        <w:tab/>
      </w:r>
      <w:r w:rsidRPr="00BA249E">
        <w:rPr>
          <w:rFonts w:cs="Times New Roman"/>
          <w:color w:val="auto"/>
          <w:szCs w:val="22"/>
        </w:rPr>
        <w:tab/>
        <w:t>(1)</w:t>
      </w:r>
      <w:r w:rsidRPr="00BA249E">
        <w:rPr>
          <w:rFonts w:cs="Times New Roman"/>
          <w:color w:val="auto"/>
          <w:szCs w:val="22"/>
        </w:rPr>
        <w:tab/>
        <w:t>Upstate Alliance</w:t>
      </w: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t>$</w:t>
      </w:r>
      <w:r w:rsidRPr="00BA249E">
        <w:rPr>
          <w:rFonts w:cs="Times New Roman"/>
          <w:color w:val="auto"/>
          <w:szCs w:val="22"/>
        </w:rPr>
        <w:tab/>
        <w:t>750,000;</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BA249E">
        <w:rPr>
          <w:rFonts w:cs="Times New Roman"/>
          <w:color w:val="auto"/>
          <w:szCs w:val="22"/>
        </w:rPr>
        <w:tab/>
      </w:r>
      <w:r w:rsidRPr="00BA249E">
        <w:rPr>
          <w:rFonts w:cs="Times New Roman"/>
          <w:color w:val="auto"/>
          <w:szCs w:val="22"/>
        </w:rPr>
        <w:tab/>
        <w:t>(2)</w:t>
      </w:r>
      <w:r w:rsidRPr="00BA249E">
        <w:rPr>
          <w:rFonts w:cs="Times New Roman"/>
          <w:color w:val="auto"/>
          <w:szCs w:val="22"/>
        </w:rPr>
        <w:tab/>
        <w:t>Central SC Economic Development Alliance</w:t>
      </w:r>
      <w:r w:rsidR="00786757" w:rsidRPr="00BA249E">
        <w:rPr>
          <w:rFonts w:cs="Times New Roman"/>
          <w:color w:val="auto"/>
          <w:szCs w:val="22"/>
        </w:rPr>
        <w:tab/>
      </w:r>
      <w:r w:rsidRPr="00BA249E">
        <w:rPr>
          <w:rFonts w:cs="Times New Roman"/>
          <w:color w:val="auto"/>
          <w:szCs w:val="22"/>
        </w:rPr>
        <w:tab/>
        <w:t>$</w:t>
      </w:r>
      <w:r w:rsidRPr="00BA249E">
        <w:rPr>
          <w:rFonts w:cs="Times New Roman"/>
          <w:color w:val="auto"/>
          <w:szCs w:val="22"/>
        </w:rPr>
        <w:tab/>
        <w:t>750,000;</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BA249E">
        <w:rPr>
          <w:rFonts w:cs="Times New Roman"/>
          <w:color w:val="auto"/>
          <w:szCs w:val="22"/>
        </w:rPr>
        <w:tab/>
      </w:r>
      <w:r w:rsidRPr="00BA249E">
        <w:rPr>
          <w:rFonts w:cs="Times New Roman"/>
          <w:color w:val="auto"/>
          <w:szCs w:val="22"/>
        </w:rPr>
        <w:tab/>
        <w:t>(3)</w:t>
      </w:r>
      <w:r w:rsidRPr="00BA249E">
        <w:rPr>
          <w:rFonts w:cs="Times New Roman"/>
          <w:color w:val="auto"/>
          <w:szCs w:val="22"/>
        </w:rPr>
        <w:tab/>
        <w:t>North Eastern Strategic Alliance (NESA)</w:t>
      </w: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t>$</w:t>
      </w:r>
      <w:r w:rsidRPr="00BA249E">
        <w:rPr>
          <w:rFonts w:cs="Times New Roman"/>
          <w:color w:val="auto"/>
          <w:szCs w:val="22"/>
        </w:rPr>
        <w:tab/>
        <w:t>745,000;</w:t>
      </w:r>
    </w:p>
    <w:p w:rsidR="00F40F8A"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BA249E">
        <w:rPr>
          <w:rFonts w:cs="Times New Roman"/>
          <w:color w:val="auto"/>
          <w:szCs w:val="22"/>
        </w:rPr>
        <w:tab/>
      </w:r>
      <w:r w:rsidRPr="00BA249E">
        <w:rPr>
          <w:rFonts w:cs="Times New Roman"/>
          <w:color w:val="auto"/>
          <w:szCs w:val="22"/>
        </w:rPr>
        <w:tab/>
        <w:t>(4)</w:t>
      </w:r>
      <w:r w:rsidRPr="00BA249E">
        <w:rPr>
          <w:rFonts w:cs="Times New Roman"/>
          <w:color w:val="auto"/>
          <w:szCs w:val="22"/>
        </w:rPr>
        <w:tab/>
        <w:t>Charleston Regional Development Alliance</w:t>
      </w:r>
      <w:r w:rsidRPr="00BA249E">
        <w:rPr>
          <w:rFonts w:cs="Times New Roman"/>
          <w:color w:val="auto"/>
          <w:szCs w:val="22"/>
        </w:rPr>
        <w:tab/>
      </w:r>
      <w:r w:rsidRPr="00BA249E">
        <w:rPr>
          <w:rFonts w:cs="Times New Roman"/>
          <w:color w:val="auto"/>
          <w:szCs w:val="22"/>
        </w:rPr>
        <w:tab/>
        <w:t>$</w:t>
      </w:r>
      <w:r w:rsidRPr="00BA249E">
        <w:rPr>
          <w:rFonts w:cs="Times New Roman"/>
          <w:color w:val="auto"/>
          <w:szCs w:val="22"/>
        </w:rPr>
        <w:tab/>
        <w:t>660,000;</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BA249E">
        <w:rPr>
          <w:rFonts w:cs="Times New Roman"/>
          <w:color w:val="auto"/>
          <w:szCs w:val="22"/>
        </w:rPr>
        <w:tab/>
      </w:r>
      <w:r w:rsidRPr="00BA249E">
        <w:rPr>
          <w:rFonts w:cs="Times New Roman"/>
          <w:color w:val="auto"/>
          <w:szCs w:val="22"/>
        </w:rPr>
        <w:tab/>
        <w:t>(5</w:t>
      </w:r>
      <w:r w:rsidR="00802F46" w:rsidRPr="00BA249E">
        <w:rPr>
          <w:rFonts w:cs="Times New Roman"/>
          <w:color w:val="auto"/>
          <w:szCs w:val="22"/>
        </w:rPr>
        <w:t>)</w:t>
      </w:r>
      <w:r w:rsidR="00802F46" w:rsidRPr="00BA249E">
        <w:rPr>
          <w:rFonts w:cs="Times New Roman"/>
          <w:color w:val="auto"/>
          <w:szCs w:val="22"/>
        </w:rPr>
        <w:tab/>
        <w:t>I</w:t>
      </w:r>
      <w:r w:rsidR="00602AB6" w:rsidRPr="00BA249E">
        <w:rPr>
          <w:rFonts w:cs="Times New Roman"/>
          <w:color w:val="auto"/>
          <w:szCs w:val="22"/>
        </w:rPr>
        <w:noBreakHyphen/>
      </w:r>
      <w:r w:rsidR="00802F46" w:rsidRPr="00BA249E">
        <w:rPr>
          <w:rFonts w:cs="Times New Roman"/>
          <w:color w:val="auto"/>
          <w:szCs w:val="22"/>
        </w:rPr>
        <w:t>77 Alliance</w:t>
      </w:r>
      <w:r w:rsidR="00802F46" w:rsidRPr="00BA249E">
        <w:rPr>
          <w:rFonts w:cs="Times New Roman"/>
          <w:color w:val="auto"/>
          <w:szCs w:val="22"/>
        </w:rPr>
        <w:tab/>
      </w:r>
      <w:r w:rsidR="00802F46" w:rsidRPr="00BA249E">
        <w:rPr>
          <w:rFonts w:cs="Times New Roman"/>
          <w:color w:val="auto"/>
          <w:szCs w:val="22"/>
        </w:rPr>
        <w:tab/>
      </w:r>
      <w:r w:rsidR="00802F46" w:rsidRPr="00BA249E">
        <w:rPr>
          <w:rFonts w:cs="Times New Roman"/>
          <w:color w:val="auto"/>
          <w:szCs w:val="22"/>
        </w:rPr>
        <w:tab/>
      </w:r>
      <w:r w:rsidR="00802F46" w:rsidRPr="00BA249E">
        <w:rPr>
          <w:rFonts w:cs="Times New Roman"/>
          <w:color w:val="auto"/>
          <w:szCs w:val="22"/>
        </w:rPr>
        <w:tab/>
      </w:r>
      <w:r w:rsidR="00802F46" w:rsidRPr="00BA249E">
        <w:rPr>
          <w:rFonts w:cs="Times New Roman"/>
          <w:color w:val="auto"/>
          <w:szCs w:val="22"/>
        </w:rPr>
        <w:tab/>
      </w:r>
      <w:r w:rsidR="00802F46" w:rsidRPr="00BA249E">
        <w:rPr>
          <w:rFonts w:cs="Times New Roman"/>
          <w:color w:val="auto"/>
          <w:szCs w:val="22"/>
        </w:rPr>
        <w:tab/>
      </w:r>
      <w:r w:rsidR="00802F46" w:rsidRPr="00BA249E">
        <w:rPr>
          <w:rFonts w:cs="Times New Roman"/>
          <w:color w:val="auto"/>
          <w:szCs w:val="22"/>
        </w:rPr>
        <w:tab/>
      </w:r>
      <w:r w:rsidR="00802F46" w:rsidRPr="00BA249E">
        <w:rPr>
          <w:rFonts w:cs="Times New Roman"/>
          <w:color w:val="auto"/>
          <w:szCs w:val="22"/>
        </w:rPr>
        <w:tab/>
      </w:r>
      <w:r w:rsidR="00802F46" w:rsidRPr="00BA249E">
        <w:rPr>
          <w:rFonts w:cs="Times New Roman"/>
          <w:color w:val="auto"/>
          <w:szCs w:val="22"/>
        </w:rPr>
        <w:tab/>
      </w:r>
      <w:r w:rsidR="00802F46" w:rsidRPr="00BA249E">
        <w:rPr>
          <w:rFonts w:cs="Times New Roman"/>
          <w:color w:val="auto"/>
          <w:szCs w:val="22"/>
        </w:rPr>
        <w:tab/>
      </w:r>
      <w:r w:rsidR="00802F46" w:rsidRPr="00BA249E">
        <w:rPr>
          <w:rFonts w:cs="Times New Roman"/>
          <w:color w:val="auto"/>
          <w:szCs w:val="22"/>
        </w:rPr>
        <w:tab/>
      </w:r>
      <w:r w:rsidR="00802F46" w:rsidRPr="00BA249E">
        <w:rPr>
          <w:rFonts w:cs="Times New Roman"/>
          <w:color w:val="auto"/>
          <w:szCs w:val="22"/>
        </w:rPr>
        <w:tab/>
      </w:r>
      <w:r w:rsidR="00802F46" w:rsidRPr="00BA249E">
        <w:rPr>
          <w:rFonts w:cs="Times New Roman"/>
          <w:color w:val="auto"/>
          <w:szCs w:val="22"/>
        </w:rPr>
        <w:tab/>
      </w:r>
      <w:r w:rsidR="00802F46" w:rsidRPr="00BA249E">
        <w:rPr>
          <w:rFonts w:cs="Times New Roman"/>
          <w:color w:val="auto"/>
          <w:szCs w:val="22"/>
        </w:rPr>
        <w:tab/>
        <w:t>$</w:t>
      </w:r>
      <w:r w:rsidR="00802F46" w:rsidRPr="00BA249E">
        <w:rPr>
          <w:rFonts w:cs="Times New Roman"/>
          <w:color w:val="auto"/>
          <w:szCs w:val="22"/>
        </w:rPr>
        <w:tab/>
      </w:r>
      <w:r w:rsidR="00D45698" w:rsidRPr="00BA249E">
        <w:rPr>
          <w:rFonts w:cs="Times New Roman"/>
          <w:color w:val="auto"/>
          <w:szCs w:val="22"/>
        </w:rPr>
        <w:t>660,000</w:t>
      </w:r>
      <w:r w:rsidRPr="00BA249E">
        <w:rPr>
          <w:rFonts w:cs="Times New Roman"/>
          <w:color w:val="auto"/>
          <w:szCs w:val="22"/>
        </w:rPr>
        <w:t>;</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BA249E">
        <w:rPr>
          <w:rFonts w:cs="Times New Roman"/>
          <w:color w:val="auto"/>
          <w:szCs w:val="22"/>
        </w:rPr>
        <w:tab/>
      </w:r>
      <w:r w:rsidRPr="00BA249E">
        <w:rPr>
          <w:rFonts w:cs="Times New Roman"/>
          <w:color w:val="auto"/>
          <w:szCs w:val="22"/>
        </w:rPr>
        <w:tab/>
        <w:t>(6)</w:t>
      </w:r>
      <w:r w:rsidRPr="00BA249E">
        <w:rPr>
          <w:rFonts w:cs="Times New Roman"/>
          <w:color w:val="auto"/>
          <w:szCs w:val="22"/>
        </w:rPr>
        <w:tab/>
        <w:t>Economic Development Partnership</w:t>
      </w: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t>$</w:t>
      </w:r>
      <w:r w:rsidRPr="00BA249E">
        <w:rPr>
          <w:rFonts w:cs="Times New Roman"/>
          <w:color w:val="auto"/>
          <w:szCs w:val="22"/>
        </w:rPr>
        <w:tab/>
        <w:t>450,000;</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BA249E">
        <w:rPr>
          <w:rFonts w:cs="Times New Roman"/>
          <w:color w:val="auto"/>
          <w:szCs w:val="22"/>
        </w:rPr>
        <w:tab/>
      </w:r>
      <w:r w:rsidRPr="00BA249E">
        <w:rPr>
          <w:rFonts w:cs="Times New Roman"/>
          <w:color w:val="auto"/>
          <w:szCs w:val="22"/>
        </w:rPr>
        <w:tab/>
        <w:t>(7)</w:t>
      </w:r>
      <w:r w:rsidRPr="00BA249E">
        <w:rPr>
          <w:rFonts w:cs="Times New Roman"/>
          <w:color w:val="auto"/>
          <w:szCs w:val="22"/>
        </w:rPr>
        <w:tab/>
        <w:t>Southern Carolina Alliance</w:t>
      </w: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t>$</w:t>
      </w:r>
      <w:r w:rsidRPr="00BA249E">
        <w:rPr>
          <w:rFonts w:cs="Times New Roman"/>
          <w:color w:val="auto"/>
          <w:szCs w:val="22"/>
        </w:rPr>
        <w:tab/>
      </w:r>
      <w:r w:rsidR="00D45698" w:rsidRPr="00BA249E">
        <w:rPr>
          <w:rFonts w:cs="Times New Roman"/>
          <w:color w:val="auto"/>
          <w:szCs w:val="22"/>
        </w:rPr>
        <w:t>600,000</w:t>
      </w:r>
      <w:r w:rsidRPr="00BA249E">
        <w:rPr>
          <w:rFonts w:cs="Times New Roman"/>
          <w:color w:val="auto"/>
          <w:szCs w:val="22"/>
        </w:rPr>
        <w:t>; and</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BA249E">
        <w:rPr>
          <w:rFonts w:cs="Times New Roman"/>
          <w:color w:val="auto"/>
          <w:szCs w:val="22"/>
        </w:rPr>
        <w:tab/>
      </w:r>
      <w:r w:rsidRPr="00BA249E">
        <w:rPr>
          <w:rFonts w:cs="Times New Roman"/>
          <w:color w:val="auto"/>
          <w:szCs w:val="22"/>
        </w:rPr>
        <w:tab/>
        <w:t>(8)</w:t>
      </w:r>
      <w:r w:rsidRPr="00BA249E">
        <w:rPr>
          <w:rFonts w:cs="Times New Roman"/>
          <w:color w:val="auto"/>
          <w:szCs w:val="22"/>
        </w:rPr>
        <w:tab/>
        <w:t>The LINK Economic Alliance</w:t>
      </w: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t>$</w:t>
      </w:r>
      <w:r w:rsidRPr="00BA249E">
        <w:rPr>
          <w:rFonts w:cs="Times New Roman"/>
          <w:color w:val="auto"/>
          <w:szCs w:val="22"/>
        </w:rPr>
        <w:tab/>
        <w:t>385,000.</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Each dollar of state funds must be matched with one dollar of private funds.  The organization receiving state funds must certify that the private funds are new dollars specifically designated for the purpose of matching state funds and have not been previously allocated or designated for economic development.  No funds appropriated in this proviso may be used for routine operating costs of the organization as defined by the Department of Commerce.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lastRenderedPageBreak/>
        <w:tab/>
        <w:t>Upon receipt of the request for the funds and certification of the matching funds, the Department of Commerce shall disburse the funds to the requesting organization.</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Funds recipients shall provide an annual report by November first, to the Chairmen of the Senate Finance Committee and the House Ways and Means Committee and the Secretary of Commerce on the expenditure of the funds and on the outcome measures.</w:t>
      </w:r>
      <w:r w:rsidR="003C5348" w:rsidRPr="00BA249E">
        <w:rPr>
          <w:rFonts w:cs="Times New Roman"/>
          <w:color w:val="auto"/>
          <w:szCs w:val="22"/>
        </w:rPr>
        <w:t xml:space="preserve">  </w:t>
      </w:r>
      <w:r w:rsidR="004F60E2" w:rsidRPr="00BA249E">
        <w:rPr>
          <w:rFonts w:cs="Times New Roman"/>
          <w:szCs w:val="22"/>
        </w:rPr>
        <w:t>Fund recipients shall also provide electronic copies of the annual report to the General Assembly by November first.  The Department of Commerce shall post these reports on their website.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Any unexpended, unallocated, or undistributed funds appropriated in prior fiscal years for Regional Economic Development Organizations shall first be made available to Regional Economic Development Organizations and any remainder shall be transferred to the Rural Infrastructure Fund at the Department of Commerce.  If more than one alliance applies for the same funds, the funds will be distributed pro</w:t>
      </w:r>
      <w:r w:rsidR="00602AB6" w:rsidRPr="00BA249E">
        <w:rPr>
          <w:rFonts w:cs="Times New Roman"/>
          <w:color w:val="auto"/>
          <w:szCs w:val="22"/>
        </w:rPr>
        <w:noBreakHyphen/>
      </w:r>
      <w:r w:rsidRPr="00BA249E">
        <w:rPr>
          <w:rFonts w:cs="Times New Roman"/>
          <w:color w:val="auto"/>
          <w:szCs w:val="22"/>
        </w:rPr>
        <w:t>rata.</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snapToGrid w:val="0"/>
          <w:color w:val="auto"/>
          <w:szCs w:val="22"/>
        </w:rPr>
        <w:tab/>
      </w:r>
      <w:r w:rsidRPr="00BA249E">
        <w:rPr>
          <w:rFonts w:cs="Times New Roman"/>
          <w:b/>
          <w:snapToGrid w:val="0"/>
          <w:color w:val="auto"/>
          <w:szCs w:val="22"/>
        </w:rPr>
        <w:t>50.14.</w:t>
      </w:r>
      <w:r w:rsidRPr="00BA249E">
        <w:rPr>
          <w:rFonts w:cs="Times New Roman"/>
          <w:b/>
          <w:snapToGrid w:val="0"/>
          <w:color w:val="auto"/>
          <w:szCs w:val="22"/>
        </w:rPr>
        <w:tab/>
      </w:r>
      <w:r w:rsidRPr="00BA249E">
        <w:rPr>
          <w:rFonts w:cs="Times New Roman"/>
          <w:color w:val="auto"/>
          <w:szCs w:val="22"/>
        </w:rPr>
        <w:t>(CMRC: SC Mfg Extension Partnership)  No funds appropriated to the department that are designated for the SC Manufacturing Extension Partnership may be utilized to compensate employees or individuals who engage in lobbying services on behalf of the department or the partnership.  In addition, the department shall prepare an annual report on the SC Manufacturing Extension Partnership</w:t>
      </w:r>
      <w:r w:rsidR="00602AB6" w:rsidRPr="00BA249E">
        <w:rPr>
          <w:rFonts w:cs="Times New Roman"/>
          <w:color w:val="auto"/>
          <w:szCs w:val="22"/>
        </w:rPr>
        <w:t>’</w:t>
      </w:r>
      <w:r w:rsidRPr="00BA249E">
        <w:rPr>
          <w:rFonts w:cs="Times New Roman"/>
          <w:color w:val="auto"/>
          <w:szCs w:val="22"/>
        </w:rPr>
        <w:t>s expenditures for the prior fiscal year and shall submit the report to the Chairman of the Senate Finance Committee and the Chairman of the House Ways and Means Committee by November first.</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BA249E">
        <w:rPr>
          <w:rFonts w:cs="Times New Roman"/>
          <w:color w:val="auto"/>
          <w:szCs w:val="22"/>
        </w:rPr>
        <w:tab/>
      </w:r>
      <w:r w:rsidRPr="00BA249E">
        <w:rPr>
          <w:rFonts w:cs="Times New Roman"/>
          <w:b/>
          <w:color w:val="auto"/>
          <w:szCs w:val="22"/>
        </w:rPr>
        <w:t>50.15.</w:t>
      </w:r>
      <w:r w:rsidRPr="00BA249E">
        <w:rPr>
          <w:rFonts w:cs="Times New Roman"/>
          <w:color w:val="auto"/>
          <w:szCs w:val="22"/>
        </w:rPr>
        <w:tab/>
        <w:t>(CMRC: Business Incubator/Innovation Program)  Any funds appropriated to the department for the Business Incubator/Innovation Program shall be used for eligible projects that address one or more of the goals in the South Carolina Innovation Plan and any investments must be accompanied by a dollar</w:t>
      </w:r>
      <w:r w:rsidR="00602AB6" w:rsidRPr="00BA249E">
        <w:rPr>
          <w:rFonts w:cs="Times New Roman"/>
          <w:color w:val="auto"/>
          <w:szCs w:val="22"/>
        </w:rPr>
        <w:noBreakHyphen/>
      </w:r>
      <w:r w:rsidRPr="00BA249E">
        <w:rPr>
          <w:rFonts w:cs="Times New Roman"/>
          <w:color w:val="auto"/>
          <w:szCs w:val="22"/>
        </w:rPr>
        <w:t>for</w:t>
      </w:r>
      <w:r w:rsidR="00602AB6" w:rsidRPr="00BA249E">
        <w:rPr>
          <w:rFonts w:cs="Times New Roman"/>
          <w:color w:val="auto"/>
          <w:szCs w:val="22"/>
        </w:rPr>
        <w:noBreakHyphen/>
      </w:r>
      <w:r w:rsidRPr="00BA249E">
        <w:rPr>
          <w:rFonts w:cs="Times New Roman"/>
          <w:color w:val="auto"/>
          <w:szCs w:val="22"/>
        </w:rPr>
        <w:t>dollar match from non</w:t>
      </w:r>
      <w:r w:rsidR="00602AB6" w:rsidRPr="00BA249E">
        <w:rPr>
          <w:rFonts w:cs="Times New Roman"/>
          <w:color w:val="auto"/>
          <w:szCs w:val="22"/>
        </w:rPr>
        <w:noBreakHyphen/>
      </w:r>
      <w:r w:rsidRPr="00BA249E">
        <w:rPr>
          <w:rFonts w:cs="Times New Roman"/>
          <w:color w:val="auto"/>
          <w:szCs w:val="22"/>
        </w:rPr>
        <w:t>state appropriated funds.  Up to $300,000 may be used by the department for administrative costs associated with this program.</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50.16.</w:t>
      </w:r>
      <w:r w:rsidRPr="00BA249E">
        <w:rPr>
          <w:rFonts w:cs="Times New Roman"/>
          <w:b/>
          <w:color w:val="auto"/>
          <w:szCs w:val="22"/>
        </w:rPr>
        <w:tab/>
      </w:r>
      <w:r w:rsidRPr="00BA249E">
        <w:rPr>
          <w:rFonts w:cs="Times New Roman"/>
          <w:color w:val="auto"/>
          <w:szCs w:val="22"/>
        </w:rPr>
        <w:t>(CMRC: Council on Competitiveness)  The Department of Commerce shall utilize the funds appropriated in the current fiscal year for the South Carolina Council on Competitiveness to provide funds for existing business economic development activities.  Each dollar of state funds disbursed must be matched equally with non</w:t>
      </w:r>
      <w:r w:rsidR="00602AB6" w:rsidRPr="00BA249E">
        <w:rPr>
          <w:rFonts w:cs="Times New Roman"/>
          <w:color w:val="auto"/>
          <w:szCs w:val="22"/>
        </w:rPr>
        <w:noBreakHyphen/>
      </w:r>
      <w:r w:rsidRPr="00BA249E">
        <w:rPr>
          <w:rFonts w:cs="Times New Roman"/>
          <w:color w:val="auto"/>
          <w:szCs w:val="22"/>
        </w:rPr>
        <w:t>state appropriated funds and prior to the disbursement of funds, the Council on Competitiveness must certify that these funds are new dollars specifically designated for the purpose of matching state funds and have not been previously allocated or designated for economic development.  The Council on Competitiveness shall provide a report on the expenditure of the funds and on the outcome measures by January first, to the Chairman of the Senate Finance Committee, the Chairman of the House Ways and Means Committee and the Secretary of Commerce.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BA249E">
        <w:rPr>
          <w:rFonts w:cs="Times New Roman"/>
          <w:b/>
          <w:color w:val="auto"/>
          <w:szCs w:val="22"/>
        </w:rPr>
        <w:tab/>
        <w:t>50.17.</w:t>
      </w:r>
      <w:r w:rsidRPr="00BA249E">
        <w:rPr>
          <w:rFonts w:cs="Times New Roman"/>
          <w:b/>
          <w:color w:val="auto"/>
          <w:szCs w:val="22"/>
        </w:rPr>
        <w:tab/>
      </w:r>
      <w:r w:rsidRPr="00BA249E">
        <w:rPr>
          <w:rFonts w:cs="Times New Roman"/>
          <w:color w:val="auto"/>
          <w:szCs w:val="22"/>
        </w:rPr>
        <w:t>(CMRC: Grant Funds Carry Forward)  The Department of Commerce may carry forward any unexpended balance on June thirtieth of the prior fiscal year of grant funds appropriated and/or authorized for Innovation, Research/Applied Research Centers, SCOPE, and LocateSC and expend such funds in the current fiscal year for the same purpose.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b/>
          <w:szCs w:val="22"/>
        </w:rPr>
        <w:tab/>
        <w:t>50.18.</w:t>
      </w:r>
      <w:r w:rsidRPr="00BA249E">
        <w:rPr>
          <w:rFonts w:cs="Times New Roman"/>
          <w:b/>
          <w:szCs w:val="22"/>
        </w:rPr>
        <w:tab/>
      </w:r>
      <w:r w:rsidRPr="00BA249E">
        <w:rPr>
          <w:rFonts w:cs="Times New Roman"/>
          <w:szCs w:val="22"/>
        </w:rPr>
        <w:t>(CMRC: Road Closures Related to Navy Base Intermodal Facility)  The Division of Public Railways is authorized to close any street or road on or in the vicinity of the former Charleston Navy Base to the extent necessary to implement the Navy Base Intermodal Facility.  Such closure shall not deny access to any property owners abutting the closed section of the street or road, or in the event access is denied, alternate access shall be provided.</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r>
      <w:r w:rsidRPr="00BA249E">
        <w:rPr>
          <w:rFonts w:cs="Times New Roman"/>
          <w:b/>
          <w:szCs w:val="22"/>
        </w:rPr>
        <w:t>50.</w:t>
      </w:r>
      <w:r w:rsidR="00DF366F" w:rsidRPr="00BA249E">
        <w:rPr>
          <w:rFonts w:cs="Times New Roman"/>
          <w:b/>
          <w:szCs w:val="22"/>
        </w:rPr>
        <w:t>19</w:t>
      </w:r>
      <w:r w:rsidRPr="00BA249E">
        <w:rPr>
          <w:rFonts w:cs="Times New Roman"/>
          <w:b/>
          <w:szCs w:val="22"/>
        </w:rPr>
        <w:t>.</w:t>
      </w:r>
      <w:r w:rsidRPr="00BA249E">
        <w:rPr>
          <w:rFonts w:cs="Times New Roman"/>
          <w:szCs w:val="22"/>
        </w:rPr>
        <w:tab/>
        <w:t>(CMRC: Funding for Rail Infrastructure)  Of the funds authorized for the Coordinating Council for Economic Development under Section 12</w:t>
      </w:r>
      <w:r w:rsidR="00602AB6" w:rsidRPr="00BA249E">
        <w:rPr>
          <w:rFonts w:cs="Times New Roman"/>
          <w:szCs w:val="22"/>
        </w:rPr>
        <w:noBreakHyphen/>
      </w:r>
      <w:r w:rsidRPr="00BA249E">
        <w:rPr>
          <w:rFonts w:cs="Times New Roman"/>
          <w:szCs w:val="22"/>
        </w:rPr>
        <w:t>10</w:t>
      </w:r>
      <w:r w:rsidR="00602AB6" w:rsidRPr="00BA249E">
        <w:rPr>
          <w:rFonts w:cs="Times New Roman"/>
          <w:szCs w:val="22"/>
        </w:rPr>
        <w:noBreakHyphen/>
      </w:r>
      <w:r w:rsidRPr="00BA249E">
        <w:rPr>
          <w:rFonts w:cs="Times New Roman"/>
          <w:szCs w:val="22"/>
        </w:rPr>
        <w:t>85 (B) of the 1976 Code, the Secretary of Commerce may utilize these funds toward state</w:t>
      </w:r>
      <w:r w:rsidR="00602AB6" w:rsidRPr="00BA249E">
        <w:rPr>
          <w:rFonts w:cs="Times New Roman"/>
          <w:szCs w:val="22"/>
        </w:rPr>
        <w:noBreakHyphen/>
      </w:r>
      <w:r w:rsidRPr="00BA249E">
        <w:rPr>
          <w:rFonts w:cs="Times New Roman"/>
          <w:szCs w:val="22"/>
        </w:rPr>
        <w:t>owned rail infrastructure projects.</w:t>
      </w:r>
    </w:p>
    <w:p w:rsidR="009236C8" w:rsidRPr="00BA249E" w:rsidRDefault="00BC6BF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color w:val="auto"/>
          <w:szCs w:val="22"/>
        </w:rPr>
        <w:lastRenderedPageBreak/>
        <w:tab/>
      </w:r>
      <w:r w:rsidRPr="00BA249E">
        <w:rPr>
          <w:rFonts w:cs="Times New Roman"/>
          <w:b/>
          <w:szCs w:val="22"/>
        </w:rPr>
        <w:t>50.</w:t>
      </w:r>
      <w:r w:rsidR="00372FC0" w:rsidRPr="00BA249E">
        <w:rPr>
          <w:rFonts w:cs="Times New Roman"/>
          <w:b/>
          <w:szCs w:val="22"/>
        </w:rPr>
        <w:t>20</w:t>
      </w:r>
      <w:r w:rsidRPr="00BA249E">
        <w:rPr>
          <w:rFonts w:cs="Times New Roman"/>
          <w:b/>
          <w:szCs w:val="22"/>
        </w:rPr>
        <w:t>.</w:t>
      </w:r>
      <w:r w:rsidRPr="00BA249E">
        <w:rPr>
          <w:rFonts w:cs="Times New Roman"/>
          <w:b/>
          <w:szCs w:val="22"/>
        </w:rPr>
        <w:tab/>
      </w:r>
      <w:r w:rsidRPr="00BA249E">
        <w:rPr>
          <w:rFonts w:cs="Times New Roman"/>
          <w:szCs w:val="22"/>
        </w:rPr>
        <w:t>(CMRC: Distribution Facility)  The Navy Base Intermodal Facility owned by Palmetto Railways, a division of the Department of Commerce, shall be considered a distribution facility for the purpose of sales tax exemptions associated with the purchase of equipment and construction materials.</w:t>
      </w:r>
    </w:p>
    <w:p w:rsidR="00FE071F" w:rsidRPr="00BA249E" w:rsidRDefault="0002730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szCs w:val="22"/>
        </w:rPr>
        <w:tab/>
      </w:r>
      <w:r w:rsidRPr="00BA249E">
        <w:rPr>
          <w:rFonts w:cs="Times New Roman"/>
          <w:b/>
          <w:color w:val="auto"/>
          <w:szCs w:val="22"/>
        </w:rPr>
        <w:t>50.21.</w:t>
      </w:r>
      <w:r w:rsidRPr="00BA249E">
        <w:rPr>
          <w:rFonts w:cs="Times New Roman"/>
          <w:b/>
          <w:szCs w:val="22"/>
        </w:rPr>
        <w:tab/>
      </w:r>
      <w:r w:rsidRPr="00BA249E">
        <w:rPr>
          <w:rFonts w:cs="Times New Roman"/>
          <w:color w:val="auto"/>
          <w:szCs w:val="22"/>
        </w:rPr>
        <w:t xml:space="preserve">(CMRC: Development </w:t>
      </w:r>
      <w:r w:rsidR="00602AB6" w:rsidRPr="00BA249E">
        <w:rPr>
          <w:rFonts w:cs="Times New Roman"/>
          <w:color w:val="auto"/>
          <w:szCs w:val="22"/>
        </w:rPr>
        <w:noBreakHyphen/>
      </w:r>
      <w:r w:rsidRPr="00BA249E">
        <w:rPr>
          <w:rFonts w:cs="Times New Roman"/>
          <w:color w:val="auto"/>
          <w:szCs w:val="22"/>
        </w:rPr>
        <w:t xml:space="preserve"> Funding for Rural Infrastructure)  There is established within the Department of Commerce the Rural School District and Economic Development Closing Fund.</w:t>
      </w:r>
    </w:p>
    <w:p w:rsidR="00FE071F" w:rsidRPr="00BA249E" w:rsidRDefault="00FE071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0002730D" w:rsidRPr="00BA249E">
        <w:rPr>
          <w:rFonts w:cs="Times New Roman"/>
          <w:color w:val="auto"/>
          <w:szCs w:val="22"/>
        </w:rPr>
        <w:t>(A)</w:t>
      </w:r>
      <w:r w:rsidRPr="00BA249E">
        <w:rPr>
          <w:rFonts w:cs="Times New Roman"/>
          <w:color w:val="auto"/>
          <w:szCs w:val="22"/>
        </w:rPr>
        <w:tab/>
      </w:r>
      <w:r w:rsidR="0002730D" w:rsidRPr="00BA249E">
        <w:rPr>
          <w:rFonts w:cs="Times New Roman"/>
          <w:color w:val="auto"/>
          <w:szCs w:val="22"/>
        </w:rPr>
        <w:t xml:space="preserve">The Secretary of Commerce shall use the fund to facilitate economic development and infrastructure improvements in counties that contain a school district that has been defined by the Department of Education as having a poverty rate greater than or equal to 86%.  </w:t>
      </w:r>
    </w:p>
    <w:p w:rsidR="0002730D" w:rsidRPr="00BA249E" w:rsidRDefault="00FE071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color w:val="auto"/>
          <w:szCs w:val="22"/>
        </w:rPr>
        <w:tab/>
      </w:r>
      <w:r w:rsidR="0002730D" w:rsidRPr="00BA249E">
        <w:rPr>
          <w:rFonts w:cs="Times New Roman"/>
          <w:color w:val="auto"/>
          <w:szCs w:val="22"/>
        </w:rPr>
        <w:t>(B)</w:t>
      </w:r>
      <w:r w:rsidRPr="00BA249E">
        <w:rPr>
          <w:rFonts w:cs="Times New Roman"/>
          <w:color w:val="auto"/>
          <w:szCs w:val="22"/>
        </w:rPr>
        <w:tab/>
      </w:r>
      <w:r w:rsidR="0002730D" w:rsidRPr="00BA249E">
        <w:rPr>
          <w:rFonts w:cs="Times New Roman"/>
          <w:color w:val="auto"/>
          <w:szCs w:val="22"/>
        </w:rPr>
        <w:t>The Secretary of Commerce shall use the fund to facilitate economic development and infrastructure improvements in counties that meet each of the following criteria:</w:t>
      </w:r>
      <w:r w:rsidR="00942816" w:rsidRPr="00BA249E">
        <w:rPr>
          <w:rFonts w:cs="Times New Roman"/>
          <w:color w:val="auto"/>
          <w:szCs w:val="22"/>
        </w:rPr>
        <w:t xml:space="preserve"> </w:t>
      </w:r>
      <w:r w:rsidR="0002730D" w:rsidRPr="00BA249E">
        <w:rPr>
          <w:rFonts w:cs="Times New Roman"/>
          <w:color w:val="auto"/>
          <w:szCs w:val="22"/>
        </w:rPr>
        <w:t xml:space="preserve"> (1) one of the top twelve counties in South Carolina with the highest population decline (by percentage) since 2010; (2) one of the top twelve counties with the highest average </w:t>
      </w:r>
      <w:r w:rsidR="00B03948" w:rsidRPr="00BA249E">
        <w:rPr>
          <w:rFonts w:cs="Times New Roman"/>
          <w:color w:val="auto"/>
          <w:szCs w:val="22"/>
        </w:rPr>
        <w:t>un</w:t>
      </w:r>
      <w:r w:rsidR="0002730D" w:rsidRPr="00BA249E">
        <w:rPr>
          <w:rFonts w:cs="Times New Roman"/>
          <w:color w:val="auto"/>
          <w:szCs w:val="22"/>
        </w:rPr>
        <w:t xml:space="preserve">employment rate for 2018; and (3) according to the US Census 2017 </w:t>
      </w:r>
      <w:r w:rsidR="00942816" w:rsidRPr="00BA249E">
        <w:rPr>
          <w:rFonts w:cs="Times New Roman"/>
          <w:color w:val="auto"/>
          <w:szCs w:val="22"/>
        </w:rPr>
        <w:t>-</w:t>
      </w:r>
      <w:r w:rsidR="0002730D" w:rsidRPr="00BA249E">
        <w:rPr>
          <w:rFonts w:cs="Times New Roman"/>
          <w:color w:val="auto"/>
          <w:szCs w:val="22"/>
        </w:rPr>
        <w:t xml:space="preserve"> a county with a poverty ra</w:t>
      </w:r>
      <w:r w:rsidR="0002730D" w:rsidRPr="00BA249E">
        <w:rPr>
          <w:rFonts w:cs="Times New Roman"/>
          <w:szCs w:val="22"/>
        </w:rPr>
        <w:t xml:space="preserve">te in excess of twenty percent. </w:t>
      </w:r>
      <w:r w:rsidR="0002730D" w:rsidRPr="00BA249E">
        <w:rPr>
          <w:rFonts w:cs="Times New Roman"/>
          <w:color w:val="auto"/>
          <w:szCs w:val="22"/>
        </w:rPr>
        <w:t xml:space="preserve"> </w:t>
      </w:r>
      <w:r w:rsidRPr="00BA249E">
        <w:rPr>
          <w:rFonts w:cs="Times New Roman"/>
          <w:i/>
          <w:color w:val="auto"/>
          <w:szCs w:val="22"/>
          <w:u w:val="single"/>
        </w:rPr>
        <w:t xml:space="preserve">Funds may </w:t>
      </w:r>
      <w:r w:rsidR="00525731" w:rsidRPr="00BA249E">
        <w:rPr>
          <w:rFonts w:cs="Times New Roman"/>
          <w:i/>
          <w:color w:val="auto"/>
          <w:szCs w:val="22"/>
          <w:u w:val="single"/>
        </w:rPr>
        <w:t xml:space="preserve">also </w:t>
      </w:r>
      <w:r w:rsidRPr="00BA249E">
        <w:rPr>
          <w:rFonts w:cs="Times New Roman"/>
          <w:i/>
          <w:color w:val="auto"/>
          <w:szCs w:val="22"/>
          <w:u w:val="single"/>
        </w:rPr>
        <w:t>be used for projects in Tier IV counties as ranked and designated pursuant to Section 12-6-3360(B) of the 1976 Code.</w:t>
      </w:r>
      <w:r w:rsidRPr="00BA249E">
        <w:rPr>
          <w:rFonts w:cs="Times New Roman"/>
          <w:color w:val="auto"/>
          <w:szCs w:val="22"/>
        </w:rPr>
        <w:t xml:space="preserve">  </w:t>
      </w:r>
      <w:r w:rsidR="0002730D" w:rsidRPr="00BA249E">
        <w:rPr>
          <w:rFonts w:cs="Times New Roman"/>
          <w:color w:val="auto"/>
          <w:szCs w:val="22"/>
        </w:rPr>
        <w:t>Funds are to be used on, but not limited to, economic development projects, water and sewer infrastructure, and school building infrastructure.  Once a project is committed, the funds may be utilized to finish that specified project, even if the county does not remain an eligible county in subsequent years.  This plan must be reviewed by the Joint Bond Review Committee before these funds may be expended.  Of the funds transferred to the fund, up to $15,000,000 may be used in any county that is contiguous to an eligible county as long as that contiguous county has one county</w:t>
      </w:r>
      <w:r w:rsidR="00602AB6" w:rsidRPr="00BA249E">
        <w:rPr>
          <w:rFonts w:cs="Times New Roman"/>
          <w:color w:val="auto"/>
          <w:szCs w:val="22"/>
        </w:rPr>
        <w:noBreakHyphen/>
      </w:r>
      <w:r w:rsidR="0002730D" w:rsidRPr="00BA249E">
        <w:rPr>
          <w:rFonts w:cs="Times New Roman"/>
          <w:color w:val="auto"/>
          <w:szCs w:val="22"/>
        </w:rPr>
        <w:t>wide consolidated public school district.  Any unexpended funds at the end of the fiscal year shall be carried forward and expended in the current fiscal year by the Department of Commerce for the same purposes.</w:t>
      </w:r>
    </w:p>
    <w:p w:rsidR="0062752D" w:rsidRDefault="006275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sectPr w:rsidR="0062752D" w:rsidSect="0062752D">
          <w:headerReference w:type="default" r:id="rId47"/>
          <w:type w:val="continuous"/>
          <w:pgSz w:w="15840" w:h="12240" w:orient="landscape" w:code="1"/>
          <w:pgMar w:top="1152" w:right="1800" w:bottom="1584" w:left="2160" w:header="1008" w:footer="1008" w:gutter="288"/>
          <w:paperSrc w:first="2794" w:other="2794"/>
          <w:lnNumType w:countBy="1"/>
          <w:cols w:space="720"/>
          <w:docGrid w:linePitch="360"/>
        </w:sectPr>
      </w:pPr>
    </w:p>
    <w:p w:rsidR="00CC720D" w:rsidRPr="00BA249E" w:rsidRDefault="00CC720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p>
    <w:p w:rsidR="009236C8" w:rsidRPr="00BA249E"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napToGrid w:val="0"/>
          <w:color w:val="auto"/>
          <w:szCs w:val="22"/>
        </w:rPr>
      </w:pPr>
      <w:r w:rsidRPr="00BA249E">
        <w:rPr>
          <w:rFonts w:cs="Times New Roman"/>
          <w:b/>
          <w:snapToGrid w:val="0"/>
          <w:color w:val="auto"/>
          <w:szCs w:val="22"/>
        </w:rPr>
        <w:t xml:space="preserve">SECTION 52 </w:t>
      </w:r>
      <w:r w:rsidR="00602AB6" w:rsidRPr="00BA249E">
        <w:rPr>
          <w:rFonts w:cs="Times New Roman"/>
          <w:b/>
          <w:snapToGrid w:val="0"/>
          <w:color w:val="auto"/>
          <w:szCs w:val="22"/>
        </w:rPr>
        <w:noBreakHyphen/>
      </w:r>
      <w:r w:rsidRPr="00BA249E">
        <w:rPr>
          <w:rFonts w:cs="Times New Roman"/>
          <w:b/>
          <w:snapToGrid w:val="0"/>
          <w:color w:val="auto"/>
          <w:szCs w:val="22"/>
        </w:rPr>
        <w:t xml:space="preserve"> P360 </w:t>
      </w:r>
      <w:r w:rsidR="00602AB6" w:rsidRPr="00BA249E">
        <w:rPr>
          <w:rFonts w:cs="Times New Roman"/>
          <w:b/>
          <w:snapToGrid w:val="0"/>
          <w:color w:val="auto"/>
          <w:szCs w:val="22"/>
        </w:rPr>
        <w:noBreakHyphen/>
      </w:r>
      <w:r w:rsidRPr="00BA249E">
        <w:rPr>
          <w:rFonts w:cs="Times New Roman"/>
          <w:b/>
          <w:snapToGrid w:val="0"/>
          <w:color w:val="auto"/>
          <w:szCs w:val="22"/>
        </w:rPr>
        <w:t xml:space="preserve"> PATRIOTS POINT DEVELOPMENT AUTHORITY</w:t>
      </w:r>
    </w:p>
    <w:p w:rsidR="009236C8" w:rsidRPr="00BA249E"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0569CD"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snapToGrid w:val="0"/>
          <w:color w:val="auto"/>
          <w:szCs w:val="22"/>
        </w:rPr>
        <w:tab/>
      </w:r>
      <w:r w:rsidRPr="00BA249E">
        <w:rPr>
          <w:rFonts w:cs="Times New Roman"/>
          <w:b/>
          <w:snapToGrid w:val="0"/>
          <w:color w:val="auto"/>
          <w:szCs w:val="22"/>
        </w:rPr>
        <w:t>52.1.</w:t>
      </w:r>
      <w:r w:rsidRPr="00BA249E">
        <w:rPr>
          <w:rFonts w:cs="Times New Roman"/>
          <w:b/>
          <w:snapToGrid w:val="0"/>
          <w:color w:val="auto"/>
          <w:szCs w:val="22"/>
        </w:rPr>
        <w:tab/>
      </w:r>
      <w:r w:rsidRPr="00BA249E">
        <w:rPr>
          <w:rFonts w:cs="Times New Roman"/>
          <w:color w:val="auto"/>
          <w:szCs w:val="22"/>
        </w:rPr>
        <w:t>(PPDA: USS Laffey Overnight Stays)  From the funds authorized or appropriated to Patriots Point Development Authority as “other operating expenses” members of the USS Laffey Association who are temporarily present at Patriots Point to perform voluntary maintenance on the USS Laffey may remain onboard the vessel overnight if the Executive Director approves and has deemed it safe to do so.</w:t>
      </w:r>
    </w:p>
    <w:p w:rsidR="00431814" w:rsidRPr="00BA249E" w:rsidRDefault="00634FD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52.2.</w:t>
      </w:r>
      <w:r w:rsidRPr="00BA249E">
        <w:rPr>
          <w:rFonts w:cs="Times New Roman"/>
          <w:color w:val="auto"/>
          <w:szCs w:val="22"/>
        </w:rPr>
        <w:tab/>
        <w:t xml:space="preserve">(PPDA: Clamagore Reef)  </w:t>
      </w:r>
      <w:r w:rsidRPr="00BA249E">
        <w:rPr>
          <w:rFonts w:cs="Times New Roman"/>
          <w:strike/>
          <w:color w:val="auto"/>
          <w:szCs w:val="22"/>
        </w:rPr>
        <w:t>The Patriots Point Development Authority shall utilize the $1,000,000 appropriated in Act No. 286 of 2014 by Proviso 118.16, Item (9) for the Medal of Honor Museum for the USS Clamagore Veteran Memorial Reef.</w:t>
      </w:r>
    </w:p>
    <w:p w:rsidR="0062752D" w:rsidRDefault="006275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2752D" w:rsidSect="0062752D">
          <w:headerReference w:type="default" r:id="rId48"/>
          <w:type w:val="continuous"/>
          <w:pgSz w:w="15840" w:h="12240" w:orient="landscape" w:code="1"/>
          <w:pgMar w:top="1152" w:right="1800" w:bottom="1584" w:left="2160" w:header="1008" w:footer="1008" w:gutter="288"/>
          <w:paperSrc w:first="2794" w:other="2794"/>
          <w:lnNumType w:countBy="1"/>
          <w:cols w:space="720"/>
          <w:docGrid w:linePitch="360"/>
        </w:sectPr>
      </w:pPr>
    </w:p>
    <w:p w:rsidR="00634FD1" w:rsidRPr="00BA249E" w:rsidRDefault="00634FD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2D0D83" w:rsidRPr="00BA249E" w:rsidRDefault="002D0D83"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BA249E">
        <w:rPr>
          <w:rFonts w:cs="Times New Roman"/>
          <w:b/>
          <w:bCs/>
          <w:color w:val="auto"/>
          <w:szCs w:val="22"/>
        </w:rPr>
        <w:t>SECTION 53 - P400 - S.C. CONSERVATION BANK</w:t>
      </w:r>
    </w:p>
    <w:p w:rsidR="002D0D83" w:rsidRPr="00BA249E" w:rsidRDefault="002D0D83"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p>
    <w:p w:rsidR="0093020A" w:rsidRPr="00BA249E" w:rsidRDefault="0093020A" w:rsidP="00930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r>
      <w:r w:rsidRPr="00BA249E">
        <w:rPr>
          <w:rFonts w:cs="Times New Roman"/>
          <w:b/>
          <w:i/>
          <w:szCs w:val="22"/>
          <w:u w:val="single"/>
        </w:rPr>
        <w:t>53.</w:t>
      </w:r>
      <w:r w:rsidR="00065849" w:rsidRPr="00BA249E">
        <w:rPr>
          <w:rFonts w:cs="Times New Roman"/>
          <w:b/>
          <w:i/>
          <w:szCs w:val="22"/>
          <w:u w:val="single"/>
        </w:rPr>
        <w:t>1</w:t>
      </w:r>
      <w:r w:rsidRPr="00BA249E">
        <w:rPr>
          <w:rFonts w:cs="Times New Roman"/>
          <w:b/>
          <w:i/>
          <w:szCs w:val="22"/>
          <w:u w:val="single"/>
        </w:rPr>
        <w:t>.</w:t>
      </w:r>
      <w:r w:rsidRPr="00BA249E">
        <w:rPr>
          <w:rFonts w:cs="Times New Roman"/>
          <w:i/>
          <w:szCs w:val="22"/>
          <w:u w:val="single"/>
        </w:rPr>
        <w:tab/>
        <w:t>(CB: Trust Program Carry Forward)  The Conservation Bank may carry forward any unexpended funds allocated to the Conservation Bank Trust Program from the prior fiscal year into the current fiscal year to be used for the same purpose.</w:t>
      </w:r>
    </w:p>
    <w:p w:rsidR="0062752D" w:rsidRDefault="0062752D" w:rsidP="002D0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sectPr w:rsidR="0062752D" w:rsidSect="0062752D">
          <w:headerReference w:type="default" r:id="rId49"/>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BA249E"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BA249E">
        <w:rPr>
          <w:rFonts w:cs="Times New Roman"/>
          <w:b/>
          <w:bCs/>
          <w:color w:val="auto"/>
          <w:szCs w:val="22"/>
        </w:rPr>
        <w:lastRenderedPageBreak/>
        <w:t xml:space="preserve">SECTION 54 </w:t>
      </w:r>
      <w:r w:rsidR="00602AB6" w:rsidRPr="00BA249E">
        <w:rPr>
          <w:rFonts w:cs="Times New Roman"/>
          <w:b/>
          <w:bCs/>
          <w:color w:val="auto"/>
          <w:szCs w:val="22"/>
        </w:rPr>
        <w:noBreakHyphen/>
      </w:r>
      <w:r w:rsidRPr="00BA249E">
        <w:rPr>
          <w:rFonts w:cs="Times New Roman"/>
          <w:b/>
          <w:bCs/>
          <w:color w:val="auto"/>
          <w:szCs w:val="22"/>
        </w:rPr>
        <w:t xml:space="preserve"> P450 </w:t>
      </w:r>
      <w:r w:rsidR="00602AB6" w:rsidRPr="00BA249E">
        <w:rPr>
          <w:rFonts w:cs="Times New Roman"/>
          <w:b/>
          <w:bCs/>
          <w:color w:val="auto"/>
          <w:szCs w:val="22"/>
        </w:rPr>
        <w:noBreakHyphen/>
      </w:r>
      <w:r w:rsidRPr="00BA249E">
        <w:rPr>
          <w:rFonts w:cs="Times New Roman"/>
          <w:b/>
          <w:bCs/>
          <w:color w:val="auto"/>
          <w:szCs w:val="22"/>
        </w:rPr>
        <w:t xml:space="preserve"> RURAL INFRASTRUCTURE AUTHORITY</w:t>
      </w:r>
    </w:p>
    <w:p w:rsidR="009236C8" w:rsidRPr="00BA249E" w:rsidRDefault="009236C8" w:rsidP="0093020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color w:val="auto"/>
          <w:szCs w:val="22"/>
        </w:rPr>
      </w:pP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54.1.</w:t>
      </w:r>
      <w:r w:rsidRPr="00BA249E">
        <w:rPr>
          <w:rFonts w:cs="Times New Roman"/>
          <w:b/>
          <w:color w:val="auto"/>
          <w:szCs w:val="22"/>
        </w:rPr>
        <w:tab/>
      </w:r>
      <w:r w:rsidRPr="00BA249E">
        <w:rPr>
          <w:rFonts w:cs="Times New Roman"/>
          <w:color w:val="auto"/>
          <w:szCs w:val="22"/>
        </w:rPr>
        <w:t>(RIA: Rural Infrastructure Fund Carry Forward)  The Rural Infrastructure Authority may carry forward from the prior fiscal year into the current fiscal year, funds appropriated to the Rural Infrastructure Fund.  The authority shall retain any unexpended funds at the close of the fiscal year and these funds shall be carried forward from the prior fiscal year into the current fiscal year.</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54.2.</w:t>
      </w:r>
      <w:r w:rsidRPr="00BA249E">
        <w:rPr>
          <w:rFonts w:cs="Times New Roman"/>
          <w:color w:val="auto"/>
          <w:szCs w:val="22"/>
        </w:rPr>
        <w:tab/>
        <w:t xml:space="preserve">(RIA: Carry Forward </w:t>
      </w:r>
      <w:r w:rsidR="00602AB6" w:rsidRPr="00BA249E">
        <w:rPr>
          <w:rFonts w:cs="Times New Roman"/>
          <w:color w:val="auto"/>
          <w:szCs w:val="22"/>
        </w:rPr>
        <w:noBreakHyphen/>
      </w:r>
      <w:r w:rsidRPr="00BA249E">
        <w:rPr>
          <w:rFonts w:cs="Times New Roman"/>
          <w:color w:val="auto"/>
          <w:szCs w:val="22"/>
        </w:rPr>
        <w:t xml:space="preserve"> Local Government Assistance)  The Rural Infrastructure Authority may carry forward from prior fiscal years to the current fiscal year funds appropriated for the purpose of providing financial assistance and for matching federal funds for financial assistance to local governments with water, wastewater, and sewer projects.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54.3.</w:t>
      </w:r>
      <w:r w:rsidRPr="00BA249E">
        <w:rPr>
          <w:rFonts w:cs="Times New Roman"/>
          <w:color w:val="auto"/>
          <w:szCs w:val="22"/>
        </w:rPr>
        <w:tab/>
        <w:t>(RIA: Carry Forward Calculation)  For purposes of calculating the amount of funds which may be carried forward by the Rural Infrastructure Authority, grant and loan program funds carried forward by the Office of Local Government shall be excluded from the calculation of the carry forward authorized by provision elsewhere in this act.</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54.4.</w:t>
      </w:r>
      <w:r w:rsidRPr="00BA249E">
        <w:rPr>
          <w:rFonts w:cs="Times New Roman"/>
          <w:color w:val="auto"/>
          <w:szCs w:val="22"/>
        </w:rPr>
        <w:tab/>
        <w:t>(RIA: State Water Pollution Control Revolving Fund)  In the event that any state funds remain after fully matching federal grants for the State Revolving Funds under the Clean Water Act or Safe Drinking Water Act, such funds may be deposited into the South Carolina Infrastructure Revolving Loan Fund established pursuant to Section 11</w:t>
      </w:r>
      <w:r w:rsidR="00602AB6" w:rsidRPr="00BA249E">
        <w:rPr>
          <w:rFonts w:cs="Times New Roman"/>
          <w:color w:val="auto"/>
          <w:szCs w:val="22"/>
        </w:rPr>
        <w:noBreakHyphen/>
      </w:r>
      <w:r w:rsidRPr="00BA249E">
        <w:rPr>
          <w:rFonts w:cs="Times New Roman"/>
          <w:color w:val="auto"/>
          <w:szCs w:val="22"/>
        </w:rPr>
        <w:t>40</w:t>
      </w:r>
      <w:r w:rsidR="00602AB6" w:rsidRPr="00BA249E">
        <w:rPr>
          <w:rFonts w:cs="Times New Roman"/>
          <w:color w:val="auto"/>
          <w:szCs w:val="22"/>
        </w:rPr>
        <w:noBreakHyphen/>
      </w:r>
      <w:r w:rsidRPr="00BA249E">
        <w:rPr>
          <w:rFonts w:cs="Times New Roman"/>
          <w:color w:val="auto"/>
          <w:szCs w:val="22"/>
        </w:rPr>
        <w:t>50.</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54.5.</w:t>
      </w:r>
      <w:r w:rsidRPr="00BA249E">
        <w:rPr>
          <w:rFonts w:cs="Times New Roman"/>
          <w:b/>
          <w:color w:val="auto"/>
          <w:szCs w:val="22"/>
        </w:rPr>
        <w:tab/>
      </w:r>
      <w:r w:rsidRPr="00BA249E">
        <w:rPr>
          <w:rFonts w:cs="Times New Roman"/>
          <w:color w:val="auto"/>
          <w:szCs w:val="22"/>
        </w:rPr>
        <w:t xml:space="preserve">(RIA: Statewide Water and Sewer Fund) </w:t>
      </w:r>
      <w:r w:rsidRPr="00BA249E">
        <w:rPr>
          <w:rFonts w:cs="Times New Roman"/>
          <w:szCs w:val="22"/>
        </w:rPr>
        <w:t xml:space="preserve"> </w:t>
      </w:r>
      <w:r w:rsidRPr="00BA249E">
        <w:rPr>
          <w:rFonts w:cs="Times New Roman"/>
          <w:color w:val="auto"/>
          <w:szCs w:val="22"/>
        </w:rPr>
        <w:t xml:space="preserve">The Rural Infrastructure Authority shall use the funds allocated for the Statewide Water and Sewer Fund to assist qualified infrastructure projects not eligible for the Rural Infrastructure Fund. </w:t>
      </w:r>
      <w:r w:rsidRPr="00BA249E">
        <w:rPr>
          <w:rFonts w:cs="Times New Roman"/>
          <w:szCs w:val="22"/>
        </w:rPr>
        <w:t xml:space="preserve"> </w:t>
      </w:r>
      <w:r w:rsidRPr="00BA249E">
        <w:rPr>
          <w:rFonts w:cs="Times New Roman"/>
          <w:color w:val="auto"/>
          <w:szCs w:val="22"/>
        </w:rPr>
        <w:t xml:space="preserve">The </w:t>
      </w:r>
      <w:r w:rsidRPr="00BA249E">
        <w:rPr>
          <w:rFonts w:cs="Times New Roman"/>
          <w:szCs w:val="22"/>
        </w:rPr>
        <w:t xml:space="preserve">authority </w:t>
      </w:r>
      <w:r w:rsidRPr="00BA249E">
        <w:rPr>
          <w:rFonts w:cs="Times New Roman"/>
          <w:color w:val="auto"/>
          <w:szCs w:val="22"/>
        </w:rPr>
        <w:t xml:space="preserve">shall utilize the same procedures and guidelines established for the Rural Infrastructure Fund to select qualified projects for the Statewide Water and Sewer Fund. </w:t>
      </w:r>
      <w:r w:rsidRPr="00BA249E">
        <w:rPr>
          <w:rFonts w:cs="Times New Roman"/>
          <w:szCs w:val="22"/>
        </w:rPr>
        <w:t xml:space="preserve"> </w:t>
      </w:r>
      <w:r w:rsidRPr="00BA249E">
        <w:rPr>
          <w:rFonts w:cs="Times New Roman"/>
          <w:color w:val="auto"/>
          <w:szCs w:val="22"/>
        </w:rPr>
        <w:t>The authority may carry forward from the prior fiscal year into the current fiscal year, funds appropriated to the Statewide Water and Sewer Fund.</w:t>
      </w:r>
    </w:p>
    <w:p w:rsidR="0062752D" w:rsidRDefault="006275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2752D" w:rsidSect="0062752D">
          <w:headerReference w:type="default" r:id="rId50"/>
          <w:type w:val="continuous"/>
          <w:pgSz w:w="15840" w:h="12240" w:orient="landscape" w:code="1"/>
          <w:pgMar w:top="1152" w:right="1800" w:bottom="1584" w:left="2160" w:header="1008" w:footer="1008" w:gutter="288"/>
          <w:paperSrc w:first="2794" w:other="2794"/>
          <w:lnNumType w:countBy="1"/>
          <w:cols w:space="720"/>
          <w:docGrid w:linePitch="360"/>
        </w:sectPr>
      </w:pPr>
    </w:p>
    <w:p w:rsidR="00F40825" w:rsidRPr="00BA249E" w:rsidRDefault="00F4082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BA249E"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BA249E">
        <w:rPr>
          <w:rFonts w:cs="Times New Roman"/>
          <w:b/>
          <w:color w:val="auto"/>
          <w:szCs w:val="22"/>
        </w:rPr>
        <w:t xml:space="preserve">SECTION 57 </w:t>
      </w:r>
      <w:r w:rsidR="00602AB6" w:rsidRPr="00BA249E">
        <w:rPr>
          <w:rFonts w:cs="Times New Roman"/>
          <w:b/>
          <w:color w:val="auto"/>
          <w:szCs w:val="22"/>
        </w:rPr>
        <w:noBreakHyphen/>
      </w:r>
      <w:r w:rsidRPr="00BA249E">
        <w:rPr>
          <w:rFonts w:cs="Times New Roman"/>
          <w:b/>
          <w:color w:val="auto"/>
          <w:szCs w:val="22"/>
        </w:rPr>
        <w:t xml:space="preserve"> B040 </w:t>
      </w:r>
      <w:r w:rsidR="00602AB6" w:rsidRPr="00BA249E">
        <w:rPr>
          <w:rFonts w:cs="Times New Roman"/>
          <w:b/>
          <w:color w:val="auto"/>
          <w:szCs w:val="22"/>
        </w:rPr>
        <w:noBreakHyphen/>
      </w:r>
      <w:r w:rsidRPr="00BA249E">
        <w:rPr>
          <w:rFonts w:cs="Times New Roman"/>
          <w:b/>
          <w:color w:val="auto"/>
          <w:szCs w:val="22"/>
        </w:rPr>
        <w:t xml:space="preserve"> JUDICIAL DEPARTMENT</w:t>
      </w:r>
    </w:p>
    <w:p w:rsidR="009236C8" w:rsidRPr="00BA249E"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57.1.</w:t>
      </w:r>
      <w:r w:rsidRPr="00BA249E">
        <w:rPr>
          <w:rFonts w:cs="Times New Roman"/>
          <w:color w:val="auto"/>
          <w:szCs w:val="22"/>
        </w:rPr>
        <w:tab/>
        <w:t>(JUD: Prohibit County Salary Supplements)  County salary supplements of Judicial Department personnel shall be prohibited.</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57.2.</w:t>
      </w:r>
      <w:r w:rsidRPr="00BA249E">
        <w:rPr>
          <w:rFonts w:cs="Times New Roman"/>
          <w:color w:val="auto"/>
          <w:szCs w:val="22"/>
        </w:rPr>
        <w:tab/>
        <w:t>(JUD: County Offices For Judges)  Every county shall provide for each circuit and family judge residing therein an office with all utilities including a private telephone, and shall provide the same for Supreme Court Justices and Judges of the Court of Appeals upon their request.</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57.</w:t>
      </w:r>
      <w:r w:rsidR="00133042" w:rsidRPr="00BA249E">
        <w:rPr>
          <w:rFonts w:cs="Times New Roman"/>
          <w:b/>
          <w:color w:val="auto"/>
          <w:szCs w:val="22"/>
        </w:rPr>
        <w:t>3</w:t>
      </w:r>
      <w:r w:rsidRPr="00BA249E">
        <w:rPr>
          <w:rFonts w:cs="Times New Roman"/>
          <w:b/>
          <w:color w:val="auto"/>
          <w:szCs w:val="22"/>
        </w:rPr>
        <w:t>.</w:t>
      </w:r>
      <w:r w:rsidRPr="00BA249E">
        <w:rPr>
          <w:rFonts w:cs="Times New Roman"/>
          <w:color w:val="auto"/>
          <w:szCs w:val="22"/>
        </w:rPr>
        <w:tab/>
        <w:t>(JUD: Judicial Expense Allowance)  Each Supreme Court Justice, Court of Appeals Judge, Family Court Judge and Circuit Court Judge and any retired judge who receives payment for performing full</w:t>
      </w:r>
      <w:r w:rsidR="00602AB6" w:rsidRPr="00BA249E">
        <w:rPr>
          <w:rFonts w:cs="Times New Roman"/>
          <w:color w:val="auto"/>
          <w:szCs w:val="22"/>
        </w:rPr>
        <w:noBreakHyphen/>
      </w:r>
      <w:r w:rsidRPr="00BA249E">
        <w:rPr>
          <w:rFonts w:cs="Times New Roman"/>
          <w:color w:val="auto"/>
          <w:szCs w:val="22"/>
        </w:rPr>
        <w:t>time judicial duties pursuant to Section 9</w:t>
      </w:r>
      <w:r w:rsidR="00602AB6" w:rsidRPr="00BA249E">
        <w:rPr>
          <w:rFonts w:cs="Times New Roman"/>
          <w:color w:val="auto"/>
          <w:szCs w:val="22"/>
        </w:rPr>
        <w:noBreakHyphen/>
      </w:r>
      <w:r w:rsidRPr="00BA249E">
        <w:rPr>
          <w:rFonts w:cs="Times New Roman"/>
          <w:color w:val="auto"/>
          <w:szCs w:val="22"/>
        </w:rPr>
        <w:t>8</w:t>
      </w:r>
      <w:r w:rsidR="00602AB6" w:rsidRPr="00BA249E">
        <w:rPr>
          <w:rFonts w:cs="Times New Roman"/>
          <w:color w:val="auto"/>
          <w:szCs w:val="22"/>
        </w:rPr>
        <w:noBreakHyphen/>
      </w:r>
      <w:r w:rsidRPr="00BA249E">
        <w:rPr>
          <w:rFonts w:cs="Times New Roman"/>
          <w:color w:val="auto"/>
          <w:szCs w:val="22"/>
        </w:rPr>
        <w:t>120 of the South Carolina Code of Laws, shall receive one thousand dollars per month as expense allowance.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57.</w:t>
      </w:r>
      <w:r w:rsidR="00133042" w:rsidRPr="00BA249E">
        <w:rPr>
          <w:rFonts w:cs="Times New Roman"/>
          <w:b/>
          <w:color w:val="auto"/>
          <w:szCs w:val="22"/>
        </w:rPr>
        <w:t>4</w:t>
      </w:r>
      <w:r w:rsidRPr="00BA249E">
        <w:rPr>
          <w:rFonts w:cs="Times New Roman"/>
          <w:b/>
          <w:color w:val="auto"/>
          <w:szCs w:val="22"/>
        </w:rPr>
        <w:t>.</w:t>
      </w:r>
      <w:r w:rsidRPr="00BA249E">
        <w:rPr>
          <w:rFonts w:cs="Times New Roman"/>
          <w:color w:val="auto"/>
          <w:szCs w:val="22"/>
        </w:rPr>
        <w:tab/>
        <w:t>(JUD: Special Judge Compensation)  In the payment of funds from “Contractual Services</w:t>
      </w:r>
      <w:r w:rsidR="00942816" w:rsidRPr="00BA249E">
        <w:rPr>
          <w:rFonts w:cs="Times New Roman"/>
          <w:color w:val="auto"/>
          <w:szCs w:val="22"/>
        </w:rPr>
        <w:t>,</w:t>
      </w:r>
      <w:r w:rsidRPr="00BA249E">
        <w:rPr>
          <w:rFonts w:cs="Times New Roman"/>
          <w:color w:val="auto"/>
          <w:szCs w:val="22"/>
        </w:rPr>
        <w:t>” and “Administrative Fund</w:t>
      </w:r>
      <w:r w:rsidR="00942816" w:rsidRPr="00BA249E">
        <w:rPr>
          <w:rFonts w:cs="Times New Roman"/>
          <w:color w:val="auto"/>
          <w:szCs w:val="22"/>
        </w:rPr>
        <w:t>,</w:t>
      </w:r>
      <w:r w:rsidRPr="00BA249E">
        <w:rPr>
          <w:rFonts w:cs="Times New Roman"/>
          <w:color w:val="auto"/>
          <w:szCs w:val="22"/>
        </w:rPr>
        <w:t>” that no special judge shall be paid for more than a two week term within a fiscal year except that this restriction will not apply in case of an ongoing trial.</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57.</w:t>
      </w:r>
      <w:r w:rsidR="00133042" w:rsidRPr="00BA249E">
        <w:rPr>
          <w:rFonts w:cs="Times New Roman"/>
          <w:b/>
          <w:color w:val="auto"/>
          <w:szCs w:val="22"/>
        </w:rPr>
        <w:t>5</w:t>
      </w:r>
      <w:r w:rsidRPr="00BA249E">
        <w:rPr>
          <w:rFonts w:cs="Times New Roman"/>
          <w:b/>
          <w:color w:val="auto"/>
          <w:szCs w:val="22"/>
        </w:rPr>
        <w:t>.</w:t>
      </w:r>
      <w:r w:rsidRPr="00BA249E">
        <w:rPr>
          <w:rFonts w:cs="Times New Roman"/>
          <w:color w:val="auto"/>
          <w:szCs w:val="22"/>
        </w:rPr>
        <w:tab/>
        <w:t>(JUD: BPI/Merit)  Judicial employees shall receive base and average merit pay in the same percentages as such pay are granted to classified state employees.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lastRenderedPageBreak/>
        <w:tab/>
        <w:t>57.</w:t>
      </w:r>
      <w:r w:rsidR="00133042" w:rsidRPr="00BA249E">
        <w:rPr>
          <w:rFonts w:cs="Times New Roman"/>
          <w:b/>
          <w:color w:val="auto"/>
          <w:szCs w:val="22"/>
        </w:rPr>
        <w:t>6</w:t>
      </w:r>
      <w:r w:rsidRPr="00BA249E">
        <w:rPr>
          <w:rFonts w:cs="Times New Roman"/>
          <w:b/>
          <w:color w:val="auto"/>
          <w:szCs w:val="22"/>
        </w:rPr>
        <w:t>.</w:t>
      </w:r>
      <w:r w:rsidRPr="00BA249E">
        <w:rPr>
          <w:rFonts w:cs="Times New Roman"/>
          <w:color w:val="auto"/>
          <w:szCs w:val="22"/>
        </w:rPr>
        <w:tab/>
        <w:t>(JUD: Supreme Court Bar Admissions)  Any funds collected from the Supreme Court Bar Admissions Office may be deposited into an escrow account with the State Treasurer</w:t>
      </w:r>
      <w:r w:rsidR="00602AB6" w:rsidRPr="00BA249E">
        <w:rPr>
          <w:rFonts w:cs="Times New Roman"/>
          <w:color w:val="auto"/>
          <w:szCs w:val="22"/>
        </w:rPr>
        <w:t>’</w:t>
      </w:r>
      <w:r w:rsidRPr="00BA249E">
        <w:rPr>
          <w:rFonts w:cs="Times New Roman"/>
          <w:color w:val="auto"/>
          <w:szCs w:val="22"/>
        </w:rPr>
        <w:t xml:space="preserve">s Office.  The department is authorized </w:t>
      </w:r>
      <w:r w:rsidRPr="00BA249E">
        <w:rPr>
          <w:rFonts w:cs="Times New Roman"/>
          <w:bCs/>
          <w:color w:val="auto"/>
          <w:szCs w:val="22"/>
        </w:rPr>
        <w:t>to receive, expend, retain, and carry forward these funds.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57.</w:t>
      </w:r>
      <w:r w:rsidR="00133042" w:rsidRPr="00BA249E">
        <w:rPr>
          <w:rFonts w:cs="Times New Roman"/>
          <w:b/>
          <w:color w:val="auto"/>
          <w:szCs w:val="22"/>
        </w:rPr>
        <w:t>7</w:t>
      </w:r>
      <w:r w:rsidRPr="00BA249E">
        <w:rPr>
          <w:rFonts w:cs="Times New Roman"/>
          <w:b/>
          <w:color w:val="auto"/>
          <w:szCs w:val="22"/>
        </w:rPr>
        <w:t>.</w:t>
      </w:r>
      <w:r w:rsidRPr="00BA249E">
        <w:rPr>
          <w:rFonts w:cs="Times New Roman"/>
          <w:color w:val="auto"/>
          <w:szCs w:val="22"/>
        </w:rPr>
        <w:tab/>
        <w:t xml:space="preserve">(JUD: Travel Reimbursement)  State employees of the Judicial Department traveling on official state business must be reimbursed in accordance with </w:t>
      </w:r>
      <w:r w:rsidR="00C7355F" w:rsidRPr="00BA249E">
        <w:rPr>
          <w:rFonts w:cs="Times New Roman"/>
          <w:color w:val="auto"/>
          <w:szCs w:val="22"/>
        </w:rPr>
        <w:t>Proviso</w:t>
      </w:r>
      <w:r w:rsidRPr="00BA249E">
        <w:rPr>
          <w:rFonts w:cs="Times New Roman"/>
          <w:color w:val="auto"/>
          <w:szCs w:val="22"/>
        </w:rPr>
        <w:t xml:space="preserve"> 117.20(J) of this act.</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57.</w:t>
      </w:r>
      <w:r w:rsidR="00133042" w:rsidRPr="00BA249E">
        <w:rPr>
          <w:rFonts w:cs="Times New Roman"/>
          <w:b/>
          <w:color w:val="auto"/>
          <w:szCs w:val="22"/>
        </w:rPr>
        <w:t>8</w:t>
      </w:r>
      <w:r w:rsidRPr="00BA249E">
        <w:rPr>
          <w:rFonts w:cs="Times New Roman"/>
          <w:b/>
          <w:color w:val="auto"/>
          <w:szCs w:val="22"/>
        </w:rPr>
        <w:t>.</w:t>
      </w:r>
      <w:r w:rsidRPr="00BA249E">
        <w:rPr>
          <w:rFonts w:cs="Times New Roman"/>
          <w:b/>
          <w:color w:val="auto"/>
          <w:szCs w:val="22"/>
        </w:rPr>
        <w:tab/>
      </w:r>
      <w:r w:rsidRPr="00BA249E">
        <w:rPr>
          <w:rFonts w:cs="Times New Roman"/>
          <w:color w:val="auto"/>
          <w:szCs w:val="22"/>
        </w:rPr>
        <w:t>(JUD: Interpreters)  The funds appropriated in this section for “Interpreters” shall be used to offset costs associated with interpreters appointed in judicial proceedings under Sections 17</w:t>
      </w:r>
      <w:r w:rsidR="00602AB6" w:rsidRPr="00BA249E">
        <w:rPr>
          <w:rFonts w:cs="Times New Roman"/>
          <w:color w:val="auto"/>
          <w:szCs w:val="22"/>
        </w:rPr>
        <w:noBreakHyphen/>
      </w:r>
      <w:r w:rsidRPr="00BA249E">
        <w:rPr>
          <w:rFonts w:cs="Times New Roman"/>
          <w:color w:val="auto"/>
          <w:szCs w:val="22"/>
        </w:rPr>
        <w:t>1</w:t>
      </w:r>
      <w:r w:rsidR="00602AB6" w:rsidRPr="00BA249E">
        <w:rPr>
          <w:rFonts w:cs="Times New Roman"/>
          <w:color w:val="auto"/>
          <w:szCs w:val="22"/>
        </w:rPr>
        <w:noBreakHyphen/>
      </w:r>
      <w:r w:rsidRPr="00BA249E">
        <w:rPr>
          <w:rFonts w:cs="Times New Roman"/>
          <w:color w:val="auto"/>
          <w:szCs w:val="22"/>
        </w:rPr>
        <w:t>50, 15</w:t>
      </w:r>
      <w:r w:rsidR="00602AB6" w:rsidRPr="00BA249E">
        <w:rPr>
          <w:rFonts w:cs="Times New Roman"/>
          <w:color w:val="auto"/>
          <w:szCs w:val="22"/>
        </w:rPr>
        <w:noBreakHyphen/>
      </w:r>
      <w:r w:rsidRPr="00BA249E">
        <w:rPr>
          <w:rFonts w:cs="Times New Roman"/>
          <w:color w:val="auto"/>
          <w:szCs w:val="22"/>
        </w:rPr>
        <w:t>27</w:t>
      </w:r>
      <w:r w:rsidR="00602AB6" w:rsidRPr="00BA249E">
        <w:rPr>
          <w:rFonts w:cs="Times New Roman"/>
          <w:color w:val="auto"/>
          <w:szCs w:val="22"/>
        </w:rPr>
        <w:noBreakHyphen/>
      </w:r>
      <w:r w:rsidRPr="00BA249E">
        <w:rPr>
          <w:rFonts w:cs="Times New Roman"/>
          <w:color w:val="auto"/>
          <w:szCs w:val="22"/>
        </w:rPr>
        <w:t>155, and 15</w:t>
      </w:r>
      <w:r w:rsidR="00602AB6" w:rsidRPr="00BA249E">
        <w:rPr>
          <w:rFonts w:cs="Times New Roman"/>
          <w:color w:val="auto"/>
          <w:szCs w:val="22"/>
        </w:rPr>
        <w:noBreakHyphen/>
      </w:r>
      <w:r w:rsidRPr="00BA249E">
        <w:rPr>
          <w:rFonts w:cs="Times New Roman"/>
          <w:color w:val="auto"/>
          <w:szCs w:val="22"/>
        </w:rPr>
        <w:t>27</w:t>
      </w:r>
      <w:r w:rsidR="00602AB6" w:rsidRPr="00BA249E">
        <w:rPr>
          <w:rFonts w:cs="Times New Roman"/>
          <w:color w:val="auto"/>
          <w:szCs w:val="22"/>
        </w:rPr>
        <w:noBreakHyphen/>
      </w:r>
      <w:r w:rsidRPr="00BA249E">
        <w:rPr>
          <w:rFonts w:cs="Times New Roman"/>
          <w:color w:val="auto"/>
          <w:szCs w:val="22"/>
        </w:rPr>
        <w:t>15.  The selection, use, and reimbursement of interpreters shall be determined under such guidelines as may be established by the Chief Justice of the Supreme Court.</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57.</w:t>
      </w:r>
      <w:r w:rsidR="00133042" w:rsidRPr="00BA249E">
        <w:rPr>
          <w:rFonts w:cs="Times New Roman"/>
          <w:b/>
          <w:color w:val="auto"/>
          <w:szCs w:val="22"/>
        </w:rPr>
        <w:t>9</w:t>
      </w:r>
      <w:r w:rsidRPr="00BA249E">
        <w:rPr>
          <w:rFonts w:cs="Times New Roman"/>
          <w:b/>
          <w:color w:val="auto"/>
          <w:szCs w:val="22"/>
        </w:rPr>
        <w:t>.</w:t>
      </w:r>
      <w:r w:rsidRPr="00BA249E">
        <w:rPr>
          <w:rFonts w:cs="Times New Roman"/>
          <w:b/>
          <w:color w:val="auto"/>
          <w:szCs w:val="22"/>
        </w:rPr>
        <w:tab/>
      </w:r>
      <w:r w:rsidRPr="00BA249E">
        <w:rPr>
          <w:rFonts w:cs="Times New Roman"/>
          <w:color w:val="auto"/>
          <w:szCs w:val="22"/>
        </w:rPr>
        <w:t>(JUD: Reimbursement Receipt Deposit)  Amounts received as payment for reproducing, printing, and distributing copies of court rules and other department documents shall be retained for use by the department.</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57.1</w:t>
      </w:r>
      <w:r w:rsidR="00133042" w:rsidRPr="00BA249E">
        <w:rPr>
          <w:rFonts w:cs="Times New Roman"/>
          <w:b/>
          <w:color w:val="auto"/>
          <w:szCs w:val="22"/>
        </w:rPr>
        <w:t>0</w:t>
      </w:r>
      <w:r w:rsidRPr="00BA249E">
        <w:rPr>
          <w:rFonts w:cs="Times New Roman"/>
          <w:b/>
          <w:color w:val="auto"/>
          <w:szCs w:val="22"/>
        </w:rPr>
        <w:t>.</w:t>
      </w:r>
      <w:r w:rsidRPr="00BA249E">
        <w:rPr>
          <w:rFonts w:cs="Times New Roman"/>
          <w:b/>
          <w:color w:val="auto"/>
          <w:szCs w:val="22"/>
        </w:rPr>
        <w:tab/>
      </w:r>
      <w:r w:rsidRPr="00BA249E">
        <w:rPr>
          <w:rFonts w:cs="Times New Roman"/>
          <w:color w:val="auto"/>
          <w:szCs w:val="22"/>
        </w:rPr>
        <w:t>(JUD: Surplus Property Disposal)  Technology equipment that has been declared surplus may be donated directly to counties for use in court</w:t>
      </w:r>
      <w:r w:rsidR="00602AB6" w:rsidRPr="00BA249E">
        <w:rPr>
          <w:rFonts w:cs="Times New Roman"/>
          <w:color w:val="auto"/>
          <w:szCs w:val="22"/>
        </w:rPr>
        <w:noBreakHyphen/>
      </w:r>
      <w:r w:rsidRPr="00BA249E">
        <w:rPr>
          <w:rFonts w:cs="Times New Roman"/>
          <w:color w:val="auto"/>
          <w:szCs w:val="22"/>
        </w:rPr>
        <w:t>related activities.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57.1</w:t>
      </w:r>
      <w:r w:rsidR="00133042" w:rsidRPr="00BA249E">
        <w:rPr>
          <w:rFonts w:cs="Times New Roman"/>
          <w:b/>
          <w:color w:val="auto"/>
          <w:szCs w:val="22"/>
        </w:rPr>
        <w:t>1</w:t>
      </w:r>
      <w:r w:rsidRPr="00BA249E">
        <w:rPr>
          <w:rFonts w:cs="Times New Roman"/>
          <w:b/>
          <w:color w:val="auto"/>
          <w:szCs w:val="22"/>
        </w:rPr>
        <w:t>.</w:t>
      </w:r>
      <w:r w:rsidRPr="00BA249E">
        <w:rPr>
          <w:rFonts w:cs="Times New Roman"/>
          <w:b/>
          <w:color w:val="auto"/>
          <w:szCs w:val="22"/>
        </w:rPr>
        <w:tab/>
      </w:r>
      <w:r w:rsidRPr="00BA249E">
        <w:rPr>
          <w:rFonts w:cs="Times New Roman"/>
          <w:color w:val="auto"/>
          <w:szCs w:val="22"/>
        </w:rPr>
        <w:t>(JUD: Judicial Carry Forward)  In addition to the funds appropriated in this section, the funds appropriated for the Judicial Department in the prior fiscal year which are not expended during that fiscal year may be carried forward to be expended in the current fiscal year.</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A249E">
        <w:rPr>
          <w:rFonts w:cs="Times New Roman"/>
          <w:bCs/>
          <w:color w:val="auto"/>
          <w:szCs w:val="22"/>
        </w:rPr>
        <w:tab/>
      </w:r>
      <w:r w:rsidRPr="00BA249E">
        <w:rPr>
          <w:rFonts w:cs="Times New Roman"/>
          <w:b/>
          <w:color w:val="auto"/>
          <w:szCs w:val="22"/>
        </w:rPr>
        <w:t>57.1</w:t>
      </w:r>
      <w:r w:rsidR="00133042" w:rsidRPr="00BA249E">
        <w:rPr>
          <w:rFonts w:cs="Times New Roman"/>
          <w:b/>
          <w:color w:val="auto"/>
          <w:szCs w:val="22"/>
        </w:rPr>
        <w:t>2</w:t>
      </w:r>
      <w:r w:rsidRPr="00BA249E">
        <w:rPr>
          <w:rFonts w:cs="Times New Roman"/>
          <w:b/>
          <w:color w:val="auto"/>
          <w:szCs w:val="22"/>
        </w:rPr>
        <w:t>.</w:t>
      </w:r>
      <w:r w:rsidRPr="00BA249E">
        <w:rPr>
          <w:rFonts w:cs="Times New Roman"/>
          <w:bCs/>
          <w:color w:val="auto"/>
          <w:szCs w:val="22"/>
        </w:rPr>
        <w:tab/>
        <w:t>(JUD: Case Management Services)  The Judicial Department shall retain revenue generated by charging a fee for technology support services provided to users of the State case management system.  These funds may be expended and carried forward to offset the costs of supporting and maintaining the case management system.</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A249E">
        <w:rPr>
          <w:rFonts w:cs="Times New Roman"/>
          <w:bCs/>
          <w:color w:val="auto"/>
          <w:szCs w:val="22"/>
        </w:rPr>
        <w:tab/>
      </w:r>
      <w:r w:rsidRPr="00BA249E">
        <w:rPr>
          <w:rFonts w:cs="Times New Roman"/>
          <w:b/>
          <w:color w:val="auto"/>
          <w:szCs w:val="22"/>
        </w:rPr>
        <w:t>57.1</w:t>
      </w:r>
      <w:r w:rsidR="00133042" w:rsidRPr="00BA249E">
        <w:rPr>
          <w:rFonts w:cs="Times New Roman"/>
          <w:b/>
          <w:color w:val="auto"/>
          <w:szCs w:val="22"/>
        </w:rPr>
        <w:t>3</w:t>
      </w:r>
      <w:r w:rsidRPr="00BA249E">
        <w:rPr>
          <w:rFonts w:cs="Times New Roman"/>
          <w:b/>
          <w:color w:val="auto"/>
          <w:szCs w:val="22"/>
        </w:rPr>
        <w:t>.</w:t>
      </w:r>
      <w:r w:rsidRPr="00BA249E">
        <w:rPr>
          <w:rFonts w:cs="Times New Roman"/>
          <w:bCs/>
          <w:color w:val="auto"/>
          <w:szCs w:val="22"/>
        </w:rPr>
        <w:tab/>
        <w:t>(JUD: Magistrates</w:t>
      </w:r>
      <w:r w:rsidR="00602AB6" w:rsidRPr="00BA249E">
        <w:rPr>
          <w:rFonts w:cs="Times New Roman"/>
          <w:bCs/>
          <w:color w:val="auto"/>
          <w:szCs w:val="22"/>
        </w:rPr>
        <w:t>’</w:t>
      </w:r>
      <w:r w:rsidRPr="00BA249E">
        <w:rPr>
          <w:rFonts w:cs="Times New Roman"/>
          <w:bCs/>
          <w:color w:val="auto"/>
          <w:szCs w:val="22"/>
        </w:rPr>
        <w:t xml:space="preserve"> Training)  From the funds appropriated to the Judicial Department, the department shall provide magistrates annual continuing education on domestic violence, which may include, but is not limited to:</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A249E">
        <w:rPr>
          <w:rFonts w:cs="Times New Roman"/>
          <w:bCs/>
          <w:color w:val="auto"/>
          <w:szCs w:val="22"/>
        </w:rPr>
        <w:tab/>
      </w:r>
      <w:r w:rsidRPr="00BA249E">
        <w:rPr>
          <w:rFonts w:cs="Times New Roman"/>
          <w:bCs/>
          <w:color w:val="auto"/>
          <w:szCs w:val="22"/>
        </w:rPr>
        <w:tab/>
        <w:t>(1)</w:t>
      </w:r>
      <w:r w:rsidRPr="00BA249E">
        <w:rPr>
          <w:rFonts w:cs="Times New Roman"/>
          <w:bCs/>
          <w:color w:val="auto"/>
          <w:szCs w:val="22"/>
        </w:rPr>
        <w:tab/>
        <w:t>the nature, extent, and causes of domestic and family violence;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A249E">
        <w:rPr>
          <w:rFonts w:cs="Times New Roman"/>
          <w:bCs/>
          <w:color w:val="auto"/>
          <w:szCs w:val="22"/>
        </w:rPr>
        <w:tab/>
      </w:r>
      <w:r w:rsidRPr="00BA249E">
        <w:rPr>
          <w:rFonts w:cs="Times New Roman"/>
          <w:bCs/>
          <w:color w:val="auto"/>
          <w:szCs w:val="22"/>
        </w:rPr>
        <w:tab/>
        <w:t>(2)</w:t>
      </w:r>
      <w:r w:rsidRPr="00BA249E">
        <w:rPr>
          <w:rFonts w:cs="Times New Roman"/>
          <w:bCs/>
          <w:color w:val="auto"/>
          <w:szCs w:val="22"/>
        </w:rPr>
        <w:tab/>
        <w:t>issues of domestic and family violence concerning children;</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A249E">
        <w:rPr>
          <w:rFonts w:cs="Times New Roman"/>
          <w:bCs/>
          <w:color w:val="auto"/>
          <w:szCs w:val="22"/>
        </w:rPr>
        <w:tab/>
      </w:r>
      <w:r w:rsidRPr="00BA249E">
        <w:rPr>
          <w:rFonts w:cs="Times New Roman"/>
          <w:bCs/>
          <w:color w:val="auto"/>
          <w:szCs w:val="22"/>
        </w:rPr>
        <w:tab/>
        <w:t>(3)</w:t>
      </w:r>
      <w:r w:rsidRPr="00BA249E">
        <w:rPr>
          <w:rFonts w:cs="Times New Roman"/>
          <w:bCs/>
          <w:color w:val="auto"/>
          <w:szCs w:val="22"/>
        </w:rPr>
        <w:tab/>
        <w:t>prevention of the use of violence by children;</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A249E">
        <w:rPr>
          <w:rFonts w:cs="Times New Roman"/>
          <w:bCs/>
          <w:color w:val="auto"/>
          <w:szCs w:val="22"/>
        </w:rPr>
        <w:tab/>
      </w:r>
      <w:r w:rsidRPr="00BA249E">
        <w:rPr>
          <w:rFonts w:cs="Times New Roman"/>
          <w:bCs/>
          <w:color w:val="auto"/>
          <w:szCs w:val="22"/>
        </w:rPr>
        <w:tab/>
        <w:t>(4)</w:t>
      </w:r>
      <w:r w:rsidRPr="00BA249E">
        <w:rPr>
          <w:rFonts w:cs="Times New Roman"/>
          <w:bCs/>
          <w:color w:val="auto"/>
          <w:szCs w:val="22"/>
        </w:rPr>
        <w:tab/>
        <w:t>sensitivity to gender bias and cultural, racial, and sexual issues;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A249E">
        <w:rPr>
          <w:rFonts w:cs="Times New Roman"/>
          <w:bCs/>
          <w:color w:val="auto"/>
          <w:szCs w:val="22"/>
        </w:rPr>
        <w:tab/>
      </w:r>
      <w:r w:rsidRPr="00BA249E">
        <w:rPr>
          <w:rFonts w:cs="Times New Roman"/>
          <w:bCs/>
          <w:color w:val="auto"/>
          <w:szCs w:val="22"/>
        </w:rPr>
        <w:tab/>
        <w:t>(5)</w:t>
      </w:r>
      <w:r w:rsidRPr="00BA249E">
        <w:rPr>
          <w:rFonts w:cs="Times New Roman"/>
          <w:bCs/>
          <w:color w:val="auto"/>
          <w:szCs w:val="22"/>
        </w:rPr>
        <w:tab/>
        <w:t>the lethality of domestic and family violence;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A249E">
        <w:rPr>
          <w:rFonts w:cs="Times New Roman"/>
          <w:bCs/>
          <w:color w:val="auto"/>
          <w:szCs w:val="22"/>
        </w:rPr>
        <w:tab/>
      </w:r>
      <w:r w:rsidRPr="00BA249E">
        <w:rPr>
          <w:rFonts w:cs="Times New Roman"/>
          <w:bCs/>
          <w:color w:val="auto"/>
          <w:szCs w:val="22"/>
        </w:rPr>
        <w:tab/>
        <w:t>(6)</w:t>
      </w:r>
      <w:r w:rsidRPr="00BA249E">
        <w:rPr>
          <w:rFonts w:cs="Times New Roman"/>
          <w:bCs/>
          <w:color w:val="auto"/>
          <w:szCs w:val="22"/>
        </w:rPr>
        <w:tab/>
        <w:t>legal issues relating to domestic violence and child custody;</w:t>
      </w:r>
    </w:p>
    <w:p w:rsidR="002351F3"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A249E">
        <w:rPr>
          <w:rFonts w:cs="Times New Roman"/>
          <w:bCs/>
          <w:color w:val="auto"/>
          <w:szCs w:val="22"/>
        </w:rPr>
        <w:tab/>
      </w:r>
      <w:r w:rsidRPr="00BA249E">
        <w:rPr>
          <w:rFonts w:cs="Times New Roman"/>
          <w:bCs/>
          <w:color w:val="auto"/>
          <w:szCs w:val="22"/>
        </w:rPr>
        <w:tab/>
        <w:t>(7)</w:t>
      </w:r>
      <w:r w:rsidRPr="00BA249E">
        <w:rPr>
          <w:rFonts w:cs="Times New Roman"/>
          <w:bCs/>
          <w:color w:val="auto"/>
          <w:szCs w:val="22"/>
        </w:rPr>
        <w:tab/>
        <w:t>procedures, penalties, programs, and other issues relating to criminal domestic violence, including social and psychological issues relating to such violence, the vulnerability of victims and volatility of perpetrators, and the court</w:t>
      </w:r>
      <w:r w:rsidR="00602AB6" w:rsidRPr="00BA249E">
        <w:rPr>
          <w:rFonts w:cs="Times New Roman"/>
          <w:bCs/>
          <w:color w:val="auto"/>
          <w:szCs w:val="22"/>
        </w:rPr>
        <w:t>’</w:t>
      </w:r>
      <w:r w:rsidRPr="00BA249E">
        <w:rPr>
          <w:rFonts w:cs="Times New Roman"/>
          <w:bCs/>
          <w:color w:val="auto"/>
          <w:szCs w:val="22"/>
        </w:rPr>
        <w:t>s role in ensuring that the parties have appropriate and adequate representation;</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A249E">
        <w:rPr>
          <w:rFonts w:cs="Times New Roman"/>
          <w:bCs/>
          <w:color w:val="auto"/>
          <w:szCs w:val="22"/>
        </w:rPr>
        <w:tab/>
      </w:r>
      <w:r w:rsidRPr="00BA249E">
        <w:rPr>
          <w:rFonts w:cs="Times New Roman"/>
          <w:bCs/>
          <w:color w:val="auto"/>
          <w:szCs w:val="22"/>
        </w:rPr>
        <w:tab/>
        <w:t>(8)</w:t>
      </w:r>
      <w:r w:rsidRPr="00BA249E">
        <w:rPr>
          <w:rFonts w:cs="Times New Roman"/>
          <w:bCs/>
          <w:color w:val="auto"/>
          <w:szCs w:val="22"/>
        </w:rPr>
        <w:tab/>
        <w:t>procedures and other matters relating to issuing orders of protection from domestic violence.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57.1</w:t>
      </w:r>
      <w:r w:rsidR="00133042" w:rsidRPr="00BA249E">
        <w:rPr>
          <w:rFonts w:cs="Times New Roman"/>
          <w:b/>
          <w:color w:val="auto"/>
          <w:szCs w:val="22"/>
        </w:rPr>
        <w:t>4</w:t>
      </w:r>
      <w:r w:rsidRPr="00BA249E">
        <w:rPr>
          <w:rFonts w:cs="Times New Roman"/>
          <w:b/>
          <w:color w:val="auto"/>
          <w:szCs w:val="22"/>
        </w:rPr>
        <w:t>.</w:t>
      </w:r>
      <w:r w:rsidRPr="00BA249E">
        <w:rPr>
          <w:rFonts w:cs="Times New Roman"/>
          <w:color w:val="auto"/>
          <w:szCs w:val="22"/>
        </w:rPr>
        <w:tab/>
        <w:t>(JUD: Judges Salary Exemption)  For the current fiscal year, judges</w:t>
      </w:r>
      <w:r w:rsidR="00602AB6" w:rsidRPr="00BA249E">
        <w:rPr>
          <w:rFonts w:cs="Times New Roman"/>
          <w:color w:val="auto"/>
          <w:szCs w:val="22"/>
        </w:rPr>
        <w:t>’</w:t>
      </w:r>
      <w:r w:rsidRPr="00BA249E">
        <w:rPr>
          <w:rFonts w:cs="Times New Roman"/>
          <w:color w:val="auto"/>
          <w:szCs w:val="22"/>
        </w:rPr>
        <w:t xml:space="preserve"> salaries and related employer contributions in Part IA, Section 57, are exempt from mid</w:t>
      </w:r>
      <w:r w:rsidR="00602AB6" w:rsidRPr="00BA249E">
        <w:rPr>
          <w:rFonts w:cs="Times New Roman"/>
          <w:color w:val="auto"/>
          <w:szCs w:val="22"/>
        </w:rPr>
        <w:noBreakHyphen/>
      </w:r>
      <w:r w:rsidRPr="00BA249E">
        <w:rPr>
          <w:rFonts w:cs="Times New Roman"/>
          <w:color w:val="auto"/>
          <w:szCs w:val="22"/>
        </w:rPr>
        <w:t>year across</w:t>
      </w:r>
      <w:r w:rsidR="00602AB6" w:rsidRPr="00BA249E">
        <w:rPr>
          <w:rFonts w:cs="Times New Roman"/>
          <w:color w:val="auto"/>
          <w:szCs w:val="22"/>
        </w:rPr>
        <w:noBreakHyphen/>
      </w:r>
      <w:r w:rsidRPr="00BA249E">
        <w:rPr>
          <w:rFonts w:cs="Times New Roman"/>
          <w:color w:val="auto"/>
          <w:szCs w:val="22"/>
        </w:rPr>
        <w:t>the</w:t>
      </w:r>
      <w:r w:rsidR="00602AB6" w:rsidRPr="00BA249E">
        <w:rPr>
          <w:rFonts w:cs="Times New Roman"/>
          <w:color w:val="auto"/>
          <w:szCs w:val="22"/>
        </w:rPr>
        <w:noBreakHyphen/>
      </w:r>
      <w:r w:rsidRPr="00BA249E">
        <w:rPr>
          <w:rFonts w:cs="Times New Roman"/>
          <w:color w:val="auto"/>
          <w:szCs w:val="22"/>
        </w:rPr>
        <w:t>board reductions.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BA249E">
        <w:rPr>
          <w:rFonts w:cs="Times New Roman"/>
          <w:color w:val="auto"/>
          <w:szCs w:val="22"/>
        </w:rPr>
        <w:tab/>
      </w:r>
      <w:r w:rsidRPr="00BA249E">
        <w:rPr>
          <w:rFonts w:cs="Times New Roman"/>
          <w:b/>
          <w:color w:val="auto"/>
          <w:szCs w:val="22"/>
        </w:rPr>
        <w:t>57.1</w:t>
      </w:r>
      <w:r w:rsidR="00133042" w:rsidRPr="00BA249E">
        <w:rPr>
          <w:rFonts w:cs="Times New Roman"/>
          <w:b/>
          <w:color w:val="auto"/>
          <w:szCs w:val="22"/>
        </w:rPr>
        <w:t>5</w:t>
      </w:r>
      <w:r w:rsidRPr="00BA249E">
        <w:rPr>
          <w:rFonts w:cs="Times New Roman"/>
          <w:b/>
          <w:color w:val="auto"/>
          <w:szCs w:val="22"/>
        </w:rPr>
        <w:t>.</w:t>
      </w:r>
      <w:r w:rsidRPr="00BA249E">
        <w:rPr>
          <w:rFonts w:cs="Times New Roman"/>
          <w:color w:val="auto"/>
          <w:szCs w:val="22"/>
        </w:rPr>
        <w:tab/>
        <w:t xml:space="preserve">(JUD: Judicial Department Applicability)  For purposes of this act and any other provision of law that would have any effect on the expenditure of state revenue through the applicability of the particular provision or through compliance with a mandate </w:t>
      </w:r>
      <w:r w:rsidRPr="00BA249E">
        <w:rPr>
          <w:rFonts w:cs="Times New Roman"/>
          <w:color w:val="auto"/>
          <w:szCs w:val="22"/>
        </w:rPr>
        <w:lastRenderedPageBreak/>
        <w:t>or requirement of the provision, the terms “state agency” or “agency” do not include any component of the Judicial Department unless the provision of law specifically includes these entities and the inclusion only applies for purposes of the particular provision.</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BA249E">
        <w:rPr>
          <w:rFonts w:cs="Times New Roman"/>
          <w:b/>
          <w:color w:val="auto"/>
          <w:szCs w:val="22"/>
        </w:rPr>
        <w:tab/>
        <w:t>57.1</w:t>
      </w:r>
      <w:r w:rsidR="00133042" w:rsidRPr="00BA249E">
        <w:rPr>
          <w:rFonts w:cs="Times New Roman"/>
          <w:b/>
          <w:color w:val="auto"/>
          <w:szCs w:val="22"/>
        </w:rPr>
        <w:t>6</w:t>
      </w:r>
      <w:r w:rsidRPr="00BA249E">
        <w:rPr>
          <w:rFonts w:cs="Times New Roman"/>
          <w:b/>
          <w:color w:val="auto"/>
          <w:szCs w:val="22"/>
        </w:rPr>
        <w:t>.</w:t>
      </w:r>
      <w:r w:rsidRPr="00BA249E">
        <w:rPr>
          <w:rFonts w:cs="Times New Roman"/>
          <w:color w:val="auto"/>
          <w:szCs w:val="22"/>
        </w:rPr>
        <w:tab/>
        <w:t>(JUD: Court Costs Carry Forward)  The Judicial Department shall retain the funds collected from costs related to court proceedings (including the cost of hearings, investigations, prosecution, service of process and court reporter services) under Rules 413 or 502 of the SC Appellate Court Rules, or from costs related to the appointment of a receiver or an attorney to assist the receiver under Rule 413, that are assessed against a party.  The department is authorized to receive, expend, retain, and carry forward these funds which shall be used for the same purpose.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BA249E">
        <w:rPr>
          <w:rFonts w:cs="Times New Roman"/>
          <w:color w:val="auto"/>
          <w:szCs w:val="22"/>
        </w:rPr>
        <w:tab/>
      </w:r>
      <w:r w:rsidRPr="00BA249E">
        <w:rPr>
          <w:rFonts w:cs="Times New Roman"/>
          <w:b/>
          <w:color w:val="auto"/>
          <w:szCs w:val="22"/>
        </w:rPr>
        <w:t>57.1</w:t>
      </w:r>
      <w:r w:rsidR="00133042" w:rsidRPr="00BA249E">
        <w:rPr>
          <w:rFonts w:cs="Times New Roman"/>
          <w:b/>
          <w:color w:val="auto"/>
          <w:szCs w:val="22"/>
        </w:rPr>
        <w:t>7</w:t>
      </w:r>
      <w:r w:rsidRPr="00BA249E">
        <w:rPr>
          <w:rFonts w:cs="Times New Roman"/>
          <w:b/>
          <w:color w:val="auto"/>
          <w:szCs w:val="22"/>
        </w:rPr>
        <w:t>.</w:t>
      </w:r>
      <w:r w:rsidRPr="00BA249E">
        <w:rPr>
          <w:rFonts w:cs="Times New Roman"/>
          <w:color w:val="auto"/>
          <w:szCs w:val="22"/>
        </w:rPr>
        <w:tab/>
        <w:t>(JUD: Appellate Court Fee)  The Judicial Department shall retain the funds collected as required by the SC Appellate Court Rules.  The department is authorized to receive, expend, retain, and carry forward these funds which shall be used by the department.</w:t>
      </w:r>
    </w:p>
    <w:p w:rsidR="00F40825"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57.</w:t>
      </w:r>
      <w:r w:rsidR="00133042" w:rsidRPr="00BA249E">
        <w:rPr>
          <w:rFonts w:cs="Times New Roman"/>
          <w:b/>
          <w:color w:val="auto"/>
          <w:szCs w:val="22"/>
        </w:rPr>
        <w:t>18</w:t>
      </w:r>
      <w:r w:rsidRPr="00BA249E">
        <w:rPr>
          <w:rFonts w:cs="Times New Roman"/>
          <w:b/>
          <w:color w:val="auto"/>
          <w:szCs w:val="22"/>
        </w:rPr>
        <w:t>.</w:t>
      </w:r>
      <w:r w:rsidRPr="00BA249E">
        <w:rPr>
          <w:rFonts w:cs="Times New Roman"/>
          <w:color w:val="auto"/>
          <w:szCs w:val="22"/>
        </w:rPr>
        <w:tab/>
        <w:t>(JUD: Interpreter Training and Certification)  The Judicial Department shall collect and retain funds received from applicants for interpreter training and certification tests.  These funds shall be used to offset expenses incurred for the SC Court Interpreter Certification Program.  The department is authorized to receive, expend, retain, and carry forward these funds.</w:t>
      </w:r>
    </w:p>
    <w:p w:rsidR="0062752D" w:rsidRDefault="0062752D" w:rsidP="00B148BD">
      <w:pPr>
        <w:rPr>
          <w:rFonts w:cs="Times New Roman"/>
          <w:color w:val="auto"/>
          <w:spacing w:val="-6"/>
          <w:szCs w:val="22"/>
        </w:rPr>
        <w:sectPr w:rsidR="0062752D" w:rsidSect="0062752D">
          <w:headerReference w:type="default" r:id="rId51"/>
          <w:type w:val="continuous"/>
          <w:pgSz w:w="15840" w:h="12240" w:orient="landscape" w:code="1"/>
          <w:pgMar w:top="1152" w:right="1800" w:bottom="1584" w:left="2160" w:header="1008" w:footer="1008" w:gutter="288"/>
          <w:paperSrc w:first="2794" w:other="2794"/>
          <w:lnNumType w:countBy="1"/>
          <w:cols w:space="720"/>
          <w:docGrid w:linePitch="360"/>
        </w:sectPr>
      </w:pPr>
    </w:p>
    <w:p w:rsidR="00112DA3" w:rsidRPr="00BA249E" w:rsidRDefault="00112DA3" w:rsidP="00B148BD">
      <w:pPr>
        <w:rPr>
          <w:rFonts w:cs="Times New Roman"/>
          <w:color w:val="auto"/>
          <w:spacing w:val="-6"/>
          <w:szCs w:val="22"/>
        </w:rPr>
      </w:pPr>
    </w:p>
    <w:p w:rsidR="009236C8" w:rsidRPr="00BA249E"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cs="Times New Roman"/>
          <w:b/>
          <w:color w:val="auto"/>
          <w:spacing w:val="-6"/>
          <w:szCs w:val="22"/>
        </w:rPr>
      </w:pPr>
      <w:r w:rsidRPr="00BA249E">
        <w:rPr>
          <w:rFonts w:cs="Times New Roman"/>
          <w:b/>
          <w:color w:val="auto"/>
          <w:spacing w:val="-6"/>
          <w:szCs w:val="22"/>
        </w:rPr>
        <w:t xml:space="preserve">SECTION 58 </w:t>
      </w:r>
      <w:r w:rsidR="00602AB6" w:rsidRPr="00BA249E">
        <w:rPr>
          <w:rFonts w:cs="Times New Roman"/>
          <w:b/>
          <w:color w:val="auto"/>
          <w:spacing w:val="-6"/>
          <w:szCs w:val="22"/>
        </w:rPr>
        <w:noBreakHyphen/>
      </w:r>
      <w:r w:rsidRPr="00BA249E">
        <w:rPr>
          <w:rFonts w:cs="Times New Roman"/>
          <w:b/>
          <w:color w:val="auto"/>
          <w:spacing w:val="-6"/>
          <w:szCs w:val="22"/>
        </w:rPr>
        <w:t xml:space="preserve"> C050 </w:t>
      </w:r>
      <w:r w:rsidR="00602AB6" w:rsidRPr="00BA249E">
        <w:rPr>
          <w:rFonts w:cs="Times New Roman"/>
          <w:b/>
          <w:color w:val="auto"/>
          <w:spacing w:val="-6"/>
          <w:szCs w:val="22"/>
        </w:rPr>
        <w:noBreakHyphen/>
      </w:r>
      <w:r w:rsidRPr="00BA249E">
        <w:rPr>
          <w:rFonts w:cs="Times New Roman"/>
          <w:b/>
          <w:color w:val="auto"/>
          <w:spacing w:val="-6"/>
          <w:szCs w:val="22"/>
        </w:rPr>
        <w:t xml:space="preserve"> ADMINISTRATIVE LAW COURT</w:t>
      </w:r>
    </w:p>
    <w:p w:rsidR="009236C8" w:rsidRPr="00BA249E"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58.1.</w:t>
      </w:r>
      <w:r w:rsidRPr="00BA249E">
        <w:rPr>
          <w:rFonts w:cs="Times New Roman"/>
          <w:color w:val="auto"/>
          <w:szCs w:val="22"/>
        </w:rPr>
        <w:tab/>
        <w:t>(ALC: Copying Costs Revenue Deposit)  The Administrative Law Court shall retain and expend, for the same purpose for which it is generated, all revenue received during the current fiscal year as payment for printing and distributing copies of court rules and other agency documents.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58.2.</w:t>
      </w:r>
      <w:r w:rsidRPr="00BA249E">
        <w:rPr>
          <w:rFonts w:cs="Times New Roman"/>
          <w:b/>
          <w:color w:val="auto"/>
          <w:szCs w:val="22"/>
        </w:rPr>
        <w:tab/>
      </w:r>
      <w:r w:rsidRPr="00BA249E">
        <w:rPr>
          <w:rFonts w:cs="Times New Roman"/>
          <w:color w:val="auto"/>
          <w:szCs w:val="22"/>
        </w:rPr>
        <w:t>(ALC: County Office Space for Judges)  Every county shall provide for each Administrative Law Judge residing therein, upon their request, an office within the existing physical facilities if space is available, to include all utilities and a private telephone.  The request shall only be made provided that the judge</w:t>
      </w:r>
      <w:r w:rsidR="00602AB6" w:rsidRPr="00BA249E">
        <w:rPr>
          <w:rFonts w:cs="Times New Roman"/>
          <w:color w:val="auto"/>
          <w:szCs w:val="22"/>
        </w:rPr>
        <w:t>’</w:t>
      </w:r>
      <w:r w:rsidRPr="00BA249E">
        <w:rPr>
          <w:rFonts w:cs="Times New Roman"/>
          <w:color w:val="auto"/>
          <w:szCs w:val="22"/>
        </w:rPr>
        <w:t>s residence is not within fifty</w:t>
      </w:r>
      <w:r w:rsidR="008A33A9" w:rsidRPr="00BA249E">
        <w:rPr>
          <w:rFonts w:cs="Times New Roman"/>
          <w:color w:val="auto"/>
          <w:szCs w:val="22"/>
        </w:rPr>
        <w:t xml:space="preserve"> </w:t>
      </w:r>
      <w:r w:rsidRPr="00BA249E">
        <w:rPr>
          <w:rFonts w:cs="Times New Roman"/>
          <w:color w:val="auto"/>
          <w:szCs w:val="22"/>
        </w:rPr>
        <w:t>miles of the official headquarters of the agency by which the Administrative Law Judge is employed.</w:t>
      </w:r>
    </w:p>
    <w:p w:rsidR="00807CDE"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58.3.</w:t>
      </w:r>
      <w:r w:rsidRPr="00BA249E">
        <w:rPr>
          <w:rFonts w:cs="Times New Roman"/>
          <w:color w:val="auto"/>
          <w:szCs w:val="22"/>
        </w:rPr>
        <w:tab/>
        <w:t>(ALC: ALJ Travel)  While holding court or on other official business outside the county in which he resides, within fifty miles of his residence,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an Administrative Law Judge is entitled to a subsistence allowance in the amount as provided in this act for members of the General Assembly plus such mileage allowance for travel as is provided for other employees of the State.  However, notwithstanding any other provision of law, the allowance as provided shall not exceed $8,000 per judge in a fiscal year.</w:t>
      </w:r>
    </w:p>
    <w:p w:rsidR="0062752D" w:rsidRDefault="006275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2752D" w:rsidSect="0062752D">
          <w:headerReference w:type="default" r:id="rId52"/>
          <w:type w:val="continuous"/>
          <w:pgSz w:w="15840" w:h="12240" w:orient="landscape" w:code="1"/>
          <w:pgMar w:top="1152" w:right="1800" w:bottom="1584" w:left="2160" w:header="1008" w:footer="1008" w:gutter="288"/>
          <w:paperSrc w:first="2794" w:other="2794"/>
          <w:lnNumType w:countBy="1"/>
          <w:cols w:space="720"/>
          <w:docGrid w:linePitch="360"/>
        </w:sectPr>
      </w:pPr>
    </w:p>
    <w:p w:rsidR="00D562B3" w:rsidRPr="00BA249E" w:rsidRDefault="00D562B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BA249E"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BA249E">
        <w:rPr>
          <w:rFonts w:cs="Times New Roman"/>
          <w:b/>
          <w:color w:val="auto"/>
          <w:szCs w:val="22"/>
        </w:rPr>
        <w:t xml:space="preserve">SECTION 59 </w:t>
      </w:r>
      <w:r w:rsidR="00602AB6" w:rsidRPr="00BA249E">
        <w:rPr>
          <w:rFonts w:cs="Times New Roman"/>
          <w:b/>
          <w:color w:val="auto"/>
          <w:szCs w:val="22"/>
        </w:rPr>
        <w:noBreakHyphen/>
      </w:r>
      <w:r w:rsidRPr="00BA249E">
        <w:rPr>
          <w:rFonts w:cs="Times New Roman"/>
          <w:b/>
          <w:color w:val="auto"/>
          <w:szCs w:val="22"/>
        </w:rPr>
        <w:t xml:space="preserve"> E200 </w:t>
      </w:r>
      <w:r w:rsidR="00602AB6" w:rsidRPr="00BA249E">
        <w:rPr>
          <w:rFonts w:cs="Times New Roman"/>
          <w:b/>
          <w:color w:val="auto"/>
          <w:szCs w:val="22"/>
        </w:rPr>
        <w:noBreakHyphen/>
      </w:r>
      <w:r w:rsidRPr="00BA249E">
        <w:rPr>
          <w:rFonts w:cs="Times New Roman"/>
          <w:b/>
          <w:color w:val="auto"/>
          <w:szCs w:val="22"/>
        </w:rPr>
        <w:t xml:space="preserve"> OFFICE OF THE ATTORNEY GENERAL</w:t>
      </w:r>
    </w:p>
    <w:p w:rsidR="009236C8" w:rsidRPr="00BA249E"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59</w:t>
      </w:r>
      <w:r w:rsidRPr="00BA249E">
        <w:rPr>
          <w:rFonts w:cs="Times New Roman"/>
          <w:b/>
          <w:bCs/>
          <w:color w:val="auto"/>
          <w:szCs w:val="22"/>
        </w:rPr>
        <w:t>.1.</w:t>
      </w:r>
      <w:r w:rsidRPr="00BA249E">
        <w:rPr>
          <w:rFonts w:cs="Times New Roman"/>
          <w:color w:val="auto"/>
          <w:szCs w:val="22"/>
        </w:rPr>
        <w:tab/>
        <w:t xml:space="preserve">(AG: Prior </w:t>
      </w:r>
      <w:r w:rsidRPr="00BA249E">
        <w:rPr>
          <w:rFonts w:cs="Times New Roman"/>
          <w:bCs/>
          <w:color w:val="auto"/>
          <w:szCs w:val="22"/>
        </w:rPr>
        <w:t>Year</w:t>
      </w:r>
      <w:r w:rsidRPr="00BA249E">
        <w:rPr>
          <w:rFonts w:cs="Times New Roman"/>
          <w:color w:val="auto"/>
          <w:szCs w:val="22"/>
        </w:rPr>
        <w:t xml:space="preserve"> Expenditures)  The Office of the Attorney General is authorized to use unexpended federal funds in the current fiscal year to pay for expenditures incurred in the prior fiscal year.</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59</w:t>
      </w:r>
      <w:r w:rsidRPr="00BA249E">
        <w:rPr>
          <w:rFonts w:cs="Times New Roman"/>
          <w:b/>
          <w:bCs/>
          <w:color w:val="auto"/>
          <w:szCs w:val="22"/>
        </w:rPr>
        <w:t>.2.</w:t>
      </w:r>
      <w:r w:rsidRPr="00BA249E">
        <w:rPr>
          <w:rFonts w:cs="Times New Roman"/>
          <w:b/>
          <w:bCs/>
          <w:color w:val="auto"/>
          <w:szCs w:val="22"/>
        </w:rPr>
        <w:tab/>
      </w:r>
      <w:r w:rsidRPr="00BA249E">
        <w:rPr>
          <w:rFonts w:cs="Times New Roman"/>
          <w:color w:val="auto"/>
          <w:szCs w:val="22"/>
        </w:rPr>
        <w:t xml:space="preserve">(AG: Other </w:t>
      </w:r>
      <w:r w:rsidRPr="00BA249E">
        <w:rPr>
          <w:rFonts w:cs="Times New Roman"/>
          <w:bCs/>
          <w:color w:val="auto"/>
          <w:szCs w:val="22"/>
        </w:rPr>
        <w:t>Funds</w:t>
      </w:r>
      <w:r w:rsidRPr="00BA249E">
        <w:rPr>
          <w:rFonts w:cs="Times New Roman"/>
          <w:color w:val="auto"/>
          <w:szCs w:val="22"/>
        </w:rPr>
        <w:t xml:space="preserve"> Carry Forward)  Any balance of unexpended funds, not including general fund appropriations, may be carried forward for the operation of the Office of Attorney General.</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Cs/>
          <w:color w:val="auto"/>
          <w:szCs w:val="22"/>
        </w:rPr>
        <w:lastRenderedPageBreak/>
        <w:tab/>
      </w:r>
      <w:r w:rsidRPr="00BA249E">
        <w:rPr>
          <w:rFonts w:cs="Times New Roman"/>
          <w:b/>
          <w:color w:val="auto"/>
          <w:szCs w:val="22"/>
        </w:rPr>
        <w:t>59.3.</w:t>
      </w:r>
      <w:r w:rsidRPr="00BA249E">
        <w:rPr>
          <w:rFonts w:cs="Times New Roman"/>
          <w:bCs/>
          <w:color w:val="auto"/>
          <w:szCs w:val="22"/>
        </w:rPr>
        <w:tab/>
        <w:t xml:space="preserve">(AG: </w:t>
      </w:r>
      <w:r w:rsidRPr="00BA249E">
        <w:rPr>
          <w:rFonts w:cs="Times New Roman"/>
          <w:color w:val="auto"/>
          <w:szCs w:val="22"/>
        </w:rPr>
        <w:t>Reimbursement for Expenditures)</w:t>
      </w:r>
      <w:r w:rsidRPr="00BA249E">
        <w:rPr>
          <w:rFonts w:cs="Times New Roman"/>
          <w:bCs/>
          <w:color w:val="auto"/>
          <w:szCs w:val="22"/>
        </w:rPr>
        <w:t xml:space="preserve">  The Office of the Attorney General may retain for general operating purposes, any reimbursement of funds for expenses incurred in a prior fiscal year.</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59</w:t>
      </w:r>
      <w:r w:rsidRPr="00BA249E">
        <w:rPr>
          <w:rFonts w:cs="Times New Roman"/>
          <w:b/>
          <w:bCs/>
          <w:color w:val="auto"/>
          <w:szCs w:val="22"/>
        </w:rPr>
        <w:t>.4.</w:t>
      </w:r>
      <w:r w:rsidRPr="00BA249E">
        <w:rPr>
          <w:rFonts w:cs="Times New Roman"/>
          <w:color w:val="auto"/>
          <w:szCs w:val="22"/>
        </w:rPr>
        <w:tab/>
        <w:t>(AG: Donation Carry Forward)  All revenue derived from donations received at the Office of the Attorney General shall be retained, carried forward, and expended according to agreement reached between the donor, or donors, and the Attorney General.</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59.5.</w:t>
      </w:r>
      <w:r w:rsidRPr="00BA249E">
        <w:rPr>
          <w:rFonts w:cs="Times New Roman"/>
          <w:b/>
          <w:color w:val="auto"/>
          <w:szCs w:val="22"/>
        </w:rPr>
        <w:tab/>
      </w:r>
      <w:r w:rsidRPr="00BA249E">
        <w:rPr>
          <w:rFonts w:cs="Times New Roman"/>
          <w:color w:val="auto"/>
          <w:szCs w:val="22"/>
        </w:rPr>
        <w:t>(AG: Securities Fee Revenue)  After the provisions of Section 35</w:t>
      </w:r>
      <w:r w:rsidR="00602AB6" w:rsidRPr="00BA249E">
        <w:rPr>
          <w:rFonts w:cs="Times New Roman"/>
          <w:color w:val="auto"/>
          <w:szCs w:val="22"/>
        </w:rPr>
        <w:noBreakHyphen/>
      </w:r>
      <w:r w:rsidRPr="00BA249E">
        <w:rPr>
          <w:rFonts w:cs="Times New Roman"/>
          <w:color w:val="auto"/>
          <w:szCs w:val="22"/>
        </w:rPr>
        <w:t>1</w:t>
      </w:r>
      <w:r w:rsidR="00602AB6" w:rsidRPr="00BA249E">
        <w:rPr>
          <w:rFonts w:cs="Times New Roman"/>
          <w:color w:val="auto"/>
          <w:szCs w:val="22"/>
        </w:rPr>
        <w:noBreakHyphen/>
      </w:r>
      <w:r w:rsidRPr="00BA249E">
        <w:rPr>
          <w:rFonts w:cs="Times New Roman"/>
          <w:color w:val="auto"/>
          <w:szCs w:val="22"/>
        </w:rPr>
        <w:t>702(b) of the 1976 Code have been satisfied, and upon notification to</w:t>
      </w:r>
      <w:r w:rsidR="00B573F6" w:rsidRPr="00BA249E">
        <w:rPr>
          <w:rFonts w:cs="Times New Roman"/>
          <w:color w:val="auto"/>
          <w:szCs w:val="22"/>
        </w:rPr>
        <w:t xml:space="preserve"> </w:t>
      </w:r>
      <w:r w:rsidRPr="00BA249E">
        <w:rPr>
          <w:rFonts w:cs="Times New Roman"/>
          <w:color w:val="auto"/>
          <w:szCs w:val="22"/>
        </w:rPr>
        <w:t>the</w:t>
      </w:r>
      <w:r w:rsidR="00B573F6" w:rsidRPr="00BA249E">
        <w:rPr>
          <w:rFonts w:cs="Times New Roman"/>
          <w:color w:val="auto"/>
          <w:szCs w:val="22"/>
        </w:rPr>
        <w:t xml:space="preserve"> </w:t>
      </w:r>
      <w:r w:rsidRPr="00BA249E">
        <w:rPr>
          <w:rFonts w:cs="Times New Roman"/>
          <w:color w:val="auto"/>
          <w:szCs w:val="22"/>
        </w:rPr>
        <w:t>Chairman of the Senate</w:t>
      </w:r>
      <w:r w:rsidR="00B573F6" w:rsidRPr="00BA249E">
        <w:rPr>
          <w:rFonts w:cs="Times New Roman"/>
          <w:color w:val="auto"/>
          <w:szCs w:val="22"/>
        </w:rPr>
        <w:t xml:space="preserve"> </w:t>
      </w:r>
      <w:r w:rsidRPr="00BA249E">
        <w:rPr>
          <w:rFonts w:cs="Times New Roman"/>
          <w:color w:val="auto"/>
          <w:szCs w:val="22"/>
        </w:rPr>
        <w:t>Finance Committee and the Chairman of the House Ways and Means Committee that such provisions have been satisfied, the next $20,500,000 of Securities Fee revenues collected during the current fiscal year by the Office of the Attorney General shall be remitted to the General Fund of the State.  The Office of the Attorney General may retain the next $400,000 collected and may utilize these funds for operations to include expert witness expenses, investigative costs, trial preparation, and other related expenses associated with the increase in licensed securities agents.  These funds may be carried forward from the prior fiscal year into the current fiscal year and utilized for the same purpose.  Remaining Securities Fee revenues collected during the current fiscal year shall be remitted to the General Fund of the State.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BA249E">
        <w:rPr>
          <w:rFonts w:cs="Times New Roman"/>
          <w:b/>
          <w:snapToGrid w:val="0"/>
          <w:color w:val="auto"/>
          <w:szCs w:val="22"/>
        </w:rPr>
        <w:tab/>
        <w:t>59.6.</w:t>
      </w:r>
      <w:r w:rsidRPr="00BA249E">
        <w:rPr>
          <w:rFonts w:cs="Times New Roman"/>
          <w:b/>
          <w:snapToGrid w:val="0"/>
          <w:color w:val="auto"/>
          <w:szCs w:val="22"/>
        </w:rPr>
        <w:tab/>
      </w:r>
      <w:r w:rsidRPr="00BA249E">
        <w:rPr>
          <w:rFonts w:cs="Times New Roman"/>
          <w:snapToGrid w:val="0"/>
          <w:color w:val="auto"/>
          <w:szCs w:val="22"/>
        </w:rPr>
        <w:t>(AG: Savannah River Maritime Commission Funds)  The Office of the Attorney General is authorized to use funds appropriated for litigation expenses related to the Savannah River Maritime Commission to reimburse litigation expenditures incurred by the Office of the Attorney General on behalf of the Savannah River Maritime Commission</w:t>
      </w:r>
      <w:r w:rsidR="00B53CB0" w:rsidRPr="00BA249E">
        <w:rPr>
          <w:rFonts w:cs="Times New Roman"/>
          <w:snapToGrid w:val="0"/>
          <w:color w:val="auto"/>
          <w:szCs w:val="22"/>
        </w:rPr>
        <w:t>, the State, or other state agency</w:t>
      </w:r>
      <w:r w:rsidRPr="00BA249E">
        <w:rPr>
          <w:rFonts w:cs="Times New Roman"/>
          <w:snapToGrid w:val="0"/>
          <w:color w:val="auto"/>
          <w:szCs w:val="22"/>
        </w:rPr>
        <w:t xml:space="preserve"> during the current fiscal year</w:t>
      </w:r>
      <w:r w:rsidR="00B53CB0" w:rsidRPr="00BA249E">
        <w:rPr>
          <w:rFonts w:cs="Times New Roman"/>
          <w:snapToGrid w:val="0"/>
          <w:color w:val="auto"/>
          <w:szCs w:val="22"/>
        </w:rPr>
        <w:t xml:space="preserve"> for any proposed or existing federal project on the Savannah River related to construction in navigable waters or water quality</w:t>
      </w:r>
      <w:r w:rsidRPr="00BA249E">
        <w:rPr>
          <w:rFonts w:cs="Times New Roman"/>
          <w:snapToGrid w:val="0"/>
          <w:color w:val="auto"/>
          <w:szCs w:val="22"/>
        </w:rPr>
        <w:t>.  Following the conclusion of these litigation matters any remaining funds shall be deposited in the General Fund.</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59.7.</w:t>
      </w:r>
      <w:r w:rsidRPr="00BA249E">
        <w:rPr>
          <w:rFonts w:cs="Times New Roman"/>
          <w:b/>
          <w:color w:val="auto"/>
          <w:szCs w:val="22"/>
        </w:rPr>
        <w:tab/>
      </w:r>
      <w:r w:rsidRPr="00BA249E">
        <w:rPr>
          <w:rFonts w:cs="Times New Roman"/>
          <w:color w:val="auto"/>
          <w:szCs w:val="22"/>
        </w:rPr>
        <w:t xml:space="preserve">(AG: Gang Violence Prevention/Youth Mentor)  The Office of the Attorney General may expend other funds to implement and maintain </w:t>
      </w:r>
      <w:r w:rsidRPr="00BA249E">
        <w:rPr>
          <w:rFonts w:cs="Times New Roman"/>
          <w:bCs/>
          <w:iCs/>
          <w:color w:val="auto"/>
          <w:szCs w:val="22"/>
        </w:rPr>
        <w:t>gang</w:t>
      </w:r>
      <w:r w:rsidRPr="00BA249E">
        <w:rPr>
          <w:rFonts w:cs="Times New Roman"/>
          <w:color w:val="auto"/>
          <w:szCs w:val="22"/>
        </w:rPr>
        <w:t xml:space="preserve"> prevention and youth mentoring programs in conjunction with Section 63</w:t>
      </w:r>
      <w:r w:rsidR="00602AB6" w:rsidRPr="00BA249E">
        <w:rPr>
          <w:rFonts w:cs="Times New Roman"/>
          <w:color w:val="auto"/>
          <w:szCs w:val="22"/>
        </w:rPr>
        <w:noBreakHyphen/>
      </w:r>
      <w:r w:rsidRPr="00BA249E">
        <w:rPr>
          <w:rFonts w:cs="Times New Roman"/>
          <w:color w:val="auto"/>
          <w:szCs w:val="22"/>
        </w:rPr>
        <w:t>19</w:t>
      </w:r>
      <w:r w:rsidR="00602AB6" w:rsidRPr="00BA249E">
        <w:rPr>
          <w:rFonts w:cs="Times New Roman"/>
          <w:color w:val="auto"/>
          <w:szCs w:val="22"/>
        </w:rPr>
        <w:noBreakHyphen/>
      </w:r>
      <w:r w:rsidRPr="00BA249E">
        <w:rPr>
          <w:rFonts w:cs="Times New Roman"/>
          <w:color w:val="auto"/>
          <w:szCs w:val="22"/>
        </w:rPr>
        <w:t>1430 of the 1976 Code, the Youth Mentor Act.</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59.8.</w:t>
      </w:r>
      <w:r w:rsidRPr="00BA249E">
        <w:rPr>
          <w:rFonts w:cs="Times New Roman"/>
          <w:color w:val="auto"/>
          <w:szCs w:val="22"/>
        </w:rPr>
        <w:tab/>
        <w:t>(AG: Litigation Recovery Account)  During the current fiscal year, when there is a recovery or an award in any litigation managed by the Attorney General, any funds received that would have otherwise been credited to the General Fund shall be deposited to the credit of a special account created in the Office of State Treasurer entitled “Litigation Recovery Account.”  The funds deposited in this account must be expended only as prescribed by law.</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59.9.</w:t>
      </w:r>
      <w:r w:rsidRPr="00BA249E">
        <w:rPr>
          <w:rFonts w:cs="Times New Roman"/>
          <w:color w:val="auto"/>
          <w:szCs w:val="22"/>
        </w:rPr>
        <w:tab/>
        <w:t>(AG: Public Official Attorney Fees)  The Executive Director of the State Fiscal Accountability Authority shall pay from the Insurance Reserve Fund, up to $50,000 of opposing attorney</w:t>
      </w:r>
      <w:r w:rsidR="00602AB6" w:rsidRPr="00BA249E">
        <w:rPr>
          <w:rFonts w:cs="Times New Roman"/>
          <w:color w:val="auto"/>
          <w:szCs w:val="22"/>
        </w:rPr>
        <w:t>’</w:t>
      </w:r>
      <w:r w:rsidRPr="00BA249E">
        <w:rPr>
          <w:rFonts w:cs="Times New Roman"/>
          <w:color w:val="auto"/>
          <w:szCs w:val="22"/>
        </w:rPr>
        <w:t>s fees and court costs as ordered by the court in those cases in which the Attorney General defends one or more public officers in their official capacities.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color w:val="auto"/>
          <w:szCs w:val="22"/>
        </w:rPr>
        <w:tab/>
        <w:t>The Attorney General must certify to the Executive Director the amount the court has ordered the Attorney General to pay for opposing attorney</w:t>
      </w:r>
      <w:r w:rsidR="00602AB6" w:rsidRPr="00BA249E">
        <w:rPr>
          <w:rFonts w:cs="Times New Roman"/>
          <w:color w:val="auto"/>
          <w:szCs w:val="22"/>
        </w:rPr>
        <w:t>’</w:t>
      </w:r>
      <w:r w:rsidRPr="00BA249E">
        <w:rPr>
          <w:rFonts w:cs="Times New Roman"/>
          <w:color w:val="auto"/>
          <w:szCs w:val="22"/>
        </w:rPr>
        <w:t>s fees and court costs and upon receipt of the certification, the Executive Director shall pay up to $50,000 of the amount certified to the appropriate individual or entity.  The Attorney General must report any court ordered payment</w:t>
      </w:r>
      <w:r w:rsidR="00F40F8A" w:rsidRPr="00BA249E">
        <w:rPr>
          <w:rFonts w:cs="Times New Roman"/>
          <w:color w:val="auto"/>
          <w:szCs w:val="22"/>
        </w:rPr>
        <w:t xml:space="preserve"> </w:t>
      </w:r>
      <w:r w:rsidRPr="00BA249E">
        <w:rPr>
          <w:rFonts w:cs="Times New Roman"/>
          <w:color w:val="auto"/>
          <w:szCs w:val="22"/>
        </w:rPr>
        <w:t>of attorney</w:t>
      </w:r>
      <w:r w:rsidR="00602AB6" w:rsidRPr="00BA249E">
        <w:rPr>
          <w:rFonts w:cs="Times New Roman"/>
          <w:color w:val="auto"/>
          <w:szCs w:val="22"/>
        </w:rPr>
        <w:t>’</w:t>
      </w:r>
      <w:r w:rsidRPr="00BA249E">
        <w:rPr>
          <w:rFonts w:cs="Times New Roman"/>
          <w:color w:val="auto"/>
          <w:szCs w:val="22"/>
        </w:rPr>
        <w:t>s fees and court costs that exceed $50,000 to the President of the Senate, the Speaker of the House of Representatives, the Chairman of the Senate Finance Committee, and the Chairman of the House Ways and Means Committee for consideration by the General Assembly.</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r>
      <w:r w:rsidRPr="00BA249E">
        <w:rPr>
          <w:rFonts w:cs="Times New Roman"/>
          <w:b/>
          <w:szCs w:val="22"/>
        </w:rPr>
        <w:t>59.</w:t>
      </w:r>
      <w:r w:rsidR="001C2790" w:rsidRPr="00BA249E">
        <w:rPr>
          <w:rFonts w:cs="Times New Roman"/>
          <w:b/>
          <w:szCs w:val="22"/>
        </w:rPr>
        <w:t>10</w:t>
      </w:r>
      <w:r w:rsidRPr="00BA249E">
        <w:rPr>
          <w:rFonts w:cs="Times New Roman"/>
          <w:b/>
          <w:szCs w:val="22"/>
        </w:rPr>
        <w:t>.</w:t>
      </w:r>
      <w:r w:rsidRPr="00BA249E">
        <w:rPr>
          <w:rFonts w:cs="Times New Roman"/>
          <w:szCs w:val="22"/>
        </w:rPr>
        <w:tab/>
        <w:t>(AG: Victim/Witness Program Formula Distribution)  If funds in the South Carolina Victims</w:t>
      </w:r>
      <w:r w:rsidR="00602AB6" w:rsidRPr="00BA249E">
        <w:rPr>
          <w:rFonts w:cs="Times New Roman"/>
          <w:szCs w:val="22"/>
        </w:rPr>
        <w:t>’</w:t>
      </w:r>
      <w:r w:rsidRPr="00BA249E">
        <w:rPr>
          <w:rFonts w:cs="Times New Roman"/>
          <w:szCs w:val="22"/>
        </w:rPr>
        <w:t xml:space="preserve"> Compensation Fund exceed the amount required to operate the State Crime Victim Compensation Department and pay claims of crime victims, the first $650,000 </w:t>
      </w:r>
      <w:r w:rsidRPr="00BA249E">
        <w:rPr>
          <w:rFonts w:cs="Times New Roman"/>
          <w:szCs w:val="22"/>
        </w:rPr>
        <w:lastRenderedPageBreak/>
        <w:t>of such excess must be used for Victim/Witness programs by distribution to Judicial Circuits based on a formula and criteria developed by the policy committee, and otherwise subject to requirements of Proviso 60.8.</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r>
      <w:r w:rsidRPr="00BA249E">
        <w:rPr>
          <w:rFonts w:cs="Times New Roman"/>
          <w:b/>
          <w:szCs w:val="22"/>
        </w:rPr>
        <w:t>59.</w:t>
      </w:r>
      <w:r w:rsidR="001C2790" w:rsidRPr="00BA249E">
        <w:rPr>
          <w:rFonts w:cs="Times New Roman"/>
          <w:b/>
          <w:szCs w:val="22"/>
        </w:rPr>
        <w:t>11</w:t>
      </w:r>
      <w:r w:rsidRPr="00BA249E">
        <w:rPr>
          <w:rFonts w:cs="Times New Roman"/>
          <w:b/>
          <w:szCs w:val="22"/>
        </w:rPr>
        <w:t>.</w:t>
      </w:r>
      <w:r w:rsidRPr="00BA249E">
        <w:rPr>
          <w:rFonts w:cs="Times New Roman"/>
          <w:b/>
          <w:szCs w:val="22"/>
        </w:rPr>
        <w:tab/>
      </w:r>
      <w:r w:rsidRPr="00BA249E">
        <w:rPr>
          <w:rFonts w:cs="Times New Roman"/>
          <w:szCs w:val="22"/>
        </w:rPr>
        <w:t>(AG: Physical Abuse Examinations)  Of the funds appropriated in this section for Victims</w:t>
      </w:r>
      <w:r w:rsidR="00602AB6" w:rsidRPr="00BA249E">
        <w:rPr>
          <w:rFonts w:cs="Times New Roman"/>
          <w:szCs w:val="22"/>
        </w:rPr>
        <w:t>’</w:t>
      </w:r>
      <w:r w:rsidRPr="00BA249E">
        <w:rPr>
          <w:rFonts w:cs="Times New Roman"/>
          <w:szCs w:val="22"/>
        </w:rPr>
        <w:t xml:space="preserve"> Rights, up to $120,000 may be expended for physical abuse examinations.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r>
      <w:r w:rsidRPr="00BA249E">
        <w:rPr>
          <w:rFonts w:cs="Times New Roman"/>
          <w:b/>
          <w:szCs w:val="22"/>
        </w:rPr>
        <w:t>59.</w:t>
      </w:r>
      <w:r w:rsidR="001C2790" w:rsidRPr="00BA249E">
        <w:rPr>
          <w:rFonts w:cs="Times New Roman"/>
          <w:b/>
          <w:szCs w:val="22"/>
        </w:rPr>
        <w:t>12</w:t>
      </w:r>
      <w:r w:rsidRPr="00BA249E">
        <w:rPr>
          <w:rFonts w:cs="Times New Roman"/>
          <w:b/>
          <w:szCs w:val="22"/>
        </w:rPr>
        <w:t>.</w:t>
      </w:r>
      <w:r w:rsidRPr="00BA249E">
        <w:rPr>
          <w:rFonts w:cs="Times New Roman"/>
          <w:szCs w:val="22"/>
        </w:rPr>
        <w:tab/>
        <w:t>(AG: Procuring Services)  In order to maximize services for victims of crime, if the fulfilling of requirements pursuant to Section 16</w:t>
      </w:r>
      <w:r w:rsidR="00602AB6" w:rsidRPr="00BA249E">
        <w:rPr>
          <w:rFonts w:cs="Times New Roman"/>
          <w:szCs w:val="22"/>
        </w:rPr>
        <w:noBreakHyphen/>
      </w:r>
      <w:r w:rsidRPr="00BA249E">
        <w:rPr>
          <w:rFonts w:cs="Times New Roman"/>
          <w:szCs w:val="22"/>
        </w:rPr>
        <w:t>3</w:t>
      </w:r>
      <w:r w:rsidR="00602AB6" w:rsidRPr="00BA249E">
        <w:rPr>
          <w:rFonts w:cs="Times New Roman"/>
          <w:szCs w:val="22"/>
        </w:rPr>
        <w:noBreakHyphen/>
      </w:r>
      <w:r w:rsidRPr="00BA249E">
        <w:rPr>
          <w:rFonts w:cs="Times New Roman"/>
          <w:szCs w:val="22"/>
        </w:rPr>
        <w:t>1410 of the 1976 Code, necessitates hiring any outside entities, the State Crime Victim Compensation Department must follow procedures established by the SC Consolidated Procurement Code.  Any entity contracting with the agency will submit an annual report by August first to the Governor</w:t>
      </w:r>
      <w:r w:rsidR="00602AB6" w:rsidRPr="00BA249E">
        <w:rPr>
          <w:rFonts w:cs="Times New Roman"/>
          <w:szCs w:val="22"/>
        </w:rPr>
        <w:t>’</w:t>
      </w:r>
      <w:r w:rsidRPr="00BA249E">
        <w:rPr>
          <w:rFonts w:cs="Times New Roman"/>
          <w:szCs w:val="22"/>
        </w:rPr>
        <w:t>s Office and to the Chairmen of the Senate Finance Committee and House Ways and Means Committee detailing expenditures from the prior fiscal year in accordance with the State Office of Victims</w:t>
      </w:r>
      <w:r w:rsidR="00602AB6" w:rsidRPr="00BA249E">
        <w:rPr>
          <w:rFonts w:cs="Times New Roman"/>
          <w:szCs w:val="22"/>
        </w:rPr>
        <w:t>’</w:t>
      </w:r>
      <w:r w:rsidRPr="00BA249E">
        <w:rPr>
          <w:rFonts w:cs="Times New Roman"/>
          <w:szCs w:val="22"/>
        </w:rPr>
        <w:t xml:space="preserve"> Assistance.  The Attorney General</w:t>
      </w:r>
      <w:r w:rsidR="00602AB6" w:rsidRPr="00BA249E">
        <w:rPr>
          <w:rFonts w:cs="Times New Roman"/>
          <w:szCs w:val="22"/>
        </w:rPr>
        <w:t>’</w:t>
      </w:r>
      <w:r w:rsidRPr="00BA249E">
        <w:rPr>
          <w:rFonts w:cs="Times New Roman"/>
          <w:szCs w:val="22"/>
        </w:rPr>
        <w:t>s Office is directed to transfer $122,032 of the funds carried forward from the prior fiscal year in the Victims</w:t>
      </w:r>
      <w:r w:rsidR="00602AB6" w:rsidRPr="00BA249E">
        <w:rPr>
          <w:rFonts w:cs="Times New Roman"/>
          <w:szCs w:val="22"/>
        </w:rPr>
        <w:t>’</w:t>
      </w:r>
      <w:r w:rsidRPr="00BA249E">
        <w:rPr>
          <w:rFonts w:cs="Times New Roman"/>
          <w:szCs w:val="22"/>
        </w:rPr>
        <w:t xml:space="preserve"> Compensation Fund, and up to $41,892 from general funds from Victim</w:t>
      </w:r>
      <w:r w:rsidR="00602AB6" w:rsidRPr="00BA249E">
        <w:rPr>
          <w:rFonts w:cs="Times New Roman"/>
          <w:szCs w:val="22"/>
        </w:rPr>
        <w:t>’</w:t>
      </w:r>
      <w:r w:rsidRPr="00BA249E">
        <w:rPr>
          <w:rFonts w:cs="Times New Roman"/>
          <w:szCs w:val="22"/>
        </w:rPr>
        <w:t>s Assistance to pay for any contracts or services procured.</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r>
      <w:r w:rsidRPr="00BA249E">
        <w:rPr>
          <w:rFonts w:cs="Times New Roman"/>
          <w:b/>
          <w:szCs w:val="22"/>
        </w:rPr>
        <w:t>59.</w:t>
      </w:r>
      <w:r w:rsidR="001C2790" w:rsidRPr="00BA249E">
        <w:rPr>
          <w:rFonts w:cs="Times New Roman"/>
          <w:b/>
          <w:szCs w:val="22"/>
        </w:rPr>
        <w:t>13</w:t>
      </w:r>
      <w:r w:rsidRPr="00BA249E">
        <w:rPr>
          <w:rFonts w:cs="Times New Roman"/>
          <w:b/>
          <w:szCs w:val="22"/>
        </w:rPr>
        <w:t>.</w:t>
      </w:r>
      <w:r w:rsidRPr="00BA249E">
        <w:rPr>
          <w:rFonts w:cs="Times New Roman"/>
          <w:szCs w:val="22"/>
        </w:rPr>
        <w:tab/>
        <w:t>(AG: Crime Victims Ombudsman)  For the current fiscal year, the State Crime Victim Compensation Department shall transfer $116,000 to the Crime Victims Ombudsman</w:t>
      </w:r>
      <w:r w:rsidR="00602AB6" w:rsidRPr="00BA249E">
        <w:rPr>
          <w:rFonts w:cs="Times New Roman"/>
          <w:szCs w:val="22"/>
        </w:rPr>
        <w:t>’</w:t>
      </w:r>
      <w:r w:rsidRPr="00BA249E">
        <w:rPr>
          <w:rFonts w:cs="Times New Roman"/>
          <w:szCs w:val="22"/>
        </w:rPr>
        <w:t>s Office to be used for administrative and operational support.</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r>
      <w:r w:rsidRPr="00BA249E">
        <w:rPr>
          <w:rFonts w:cs="Times New Roman"/>
          <w:b/>
          <w:szCs w:val="22"/>
        </w:rPr>
        <w:t>59.</w:t>
      </w:r>
      <w:r w:rsidR="001C2790" w:rsidRPr="00BA249E">
        <w:rPr>
          <w:rFonts w:cs="Times New Roman"/>
          <w:b/>
          <w:szCs w:val="22"/>
        </w:rPr>
        <w:t>14</w:t>
      </w:r>
      <w:r w:rsidRPr="00BA249E">
        <w:rPr>
          <w:rFonts w:cs="Times New Roman"/>
          <w:b/>
          <w:szCs w:val="22"/>
        </w:rPr>
        <w:t>.</w:t>
      </w:r>
      <w:r w:rsidRPr="00BA249E">
        <w:rPr>
          <w:rFonts w:cs="Times New Roman"/>
          <w:b/>
          <w:szCs w:val="22"/>
        </w:rPr>
        <w:tab/>
      </w:r>
      <w:r w:rsidRPr="00BA249E">
        <w:rPr>
          <w:rFonts w:cs="Times New Roman"/>
          <w:szCs w:val="22"/>
        </w:rPr>
        <w:t>(AG: State Crime Victim Compensation Department)  For the current fiscal year, The State Crime Victim Compensation Department may enter into memoranda of agreement with third</w:t>
      </w:r>
      <w:r w:rsidR="00602AB6" w:rsidRPr="00BA249E">
        <w:rPr>
          <w:rFonts w:cs="Times New Roman"/>
          <w:szCs w:val="22"/>
        </w:rPr>
        <w:noBreakHyphen/>
      </w:r>
      <w:r w:rsidRPr="00BA249E">
        <w:rPr>
          <w:rFonts w:cs="Times New Roman"/>
          <w:szCs w:val="22"/>
        </w:rPr>
        <w:t>party victim service providers to secure emergency medical, transportation, or other crisis stabilization services on a reimbursable basis.  Such agreements shall not allow for more than eight percent of the total reimbursement to cover a provider</w:t>
      </w:r>
      <w:r w:rsidR="00602AB6" w:rsidRPr="00BA249E">
        <w:rPr>
          <w:rFonts w:cs="Times New Roman"/>
          <w:szCs w:val="22"/>
        </w:rPr>
        <w:t>’</w:t>
      </w:r>
      <w:r w:rsidRPr="00BA249E">
        <w:rPr>
          <w:rFonts w:cs="Times New Roman"/>
          <w:szCs w:val="22"/>
        </w:rPr>
        <w:t>s administrative, marketing, and advocacy costs.  Annually, and no later than October first of each year, the State Crime Victim Compensation Department shall report to the Governor, the Chairman of the Senate Finance Committee, and the Chairman of House Ways and Means Committee on the performance of third</w:t>
      </w:r>
      <w:r w:rsidR="00602AB6" w:rsidRPr="00BA249E">
        <w:rPr>
          <w:rFonts w:cs="Times New Roman"/>
          <w:szCs w:val="22"/>
        </w:rPr>
        <w:noBreakHyphen/>
      </w:r>
      <w:r w:rsidRPr="00BA249E">
        <w:rPr>
          <w:rFonts w:cs="Times New Roman"/>
          <w:szCs w:val="22"/>
        </w:rPr>
        <w:t>party providers and the use of funds authorized pursuant to this provision in the prior fiscal year.</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r>
      <w:r w:rsidRPr="00BA249E">
        <w:rPr>
          <w:rFonts w:cs="Times New Roman"/>
          <w:b/>
          <w:szCs w:val="22"/>
        </w:rPr>
        <w:t>59.</w:t>
      </w:r>
      <w:r w:rsidR="001C2790" w:rsidRPr="00BA249E">
        <w:rPr>
          <w:rFonts w:cs="Times New Roman"/>
          <w:b/>
          <w:szCs w:val="22"/>
        </w:rPr>
        <w:t>15</w:t>
      </w:r>
      <w:r w:rsidRPr="00BA249E">
        <w:rPr>
          <w:rFonts w:cs="Times New Roman"/>
          <w:b/>
          <w:szCs w:val="22"/>
        </w:rPr>
        <w:t>.</w:t>
      </w:r>
      <w:r w:rsidRPr="00BA249E">
        <w:rPr>
          <w:rFonts w:cs="Times New Roman"/>
          <w:b/>
          <w:szCs w:val="22"/>
        </w:rPr>
        <w:tab/>
      </w:r>
      <w:r w:rsidRPr="00BA249E">
        <w:rPr>
          <w:rFonts w:cs="Times New Roman"/>
          <w:szCs w:val="22"/>
        </w:rPr>
        <w:t>(AG: State Crime Victim Compensation)  A county or municipality may retain carry forward funds that were collected pursuant to Sections 14</w:t>
      </w:r>
      <w:r w:rsidR="00602AB6" w:rsidRPr="00BA249E">
        <w:rPr>
          <w:rFonts w:cs="Times New Roman"/>
          <w:szCs w:val="22"/>
        </w:rPr>
        <w:noBreakHyphen/>
      </w:r>
      <w:r w:rsidRPr="00BA249E">
        <w:rPr>
          <w:rFonts w:cs="Times New Roman"/>
          <w:szCs w:val="22"/>
        </w:rPr>
        <w:t>1</w:t>
      </w:r>
      <w:r w:rsidR="00602AB6" w:rsidRPr="00BA249E">
        <w:rPr>
          <w:rFonts w:cs="Times New Roman"/>
          <w:szCs w:val="22"/>
        </w:rPr>
        <w:noBreakHyphen/>
      </w:r>
      <w:r w:rsidRPr="00BA249E">
        <w:rPr>
          <w:rFonts w:cs="Times New Roman"/>
          <w:szCs w:val="22"/>
        </w:rPr>
        <w:t>206 (B) and (D), 14</w:t>
      </w:r>
      <w:r w:rsidR="00602AB6" w:rsidRPr="00BA249E">
        <w:rPr>
          <w:rFonts w:cs="Times New Roman"/>
          <w:szCs w:val="22"/>
        </w:rPr>
        <w:noBreakHyphen/>
      </w:r>
      <w:r w:rsidRPr="00BA249E">
        <w:rPr>
          <w:rFonts w:cs="Times New Roman"/>
          <w:szCs w:val="22"/>
        </w:rPr>
        <w:t>1</w:t>
      </w:r>
      <w:r w:rsidR="00602AB6" w:rsidRPr="00BA249E">
        <w:rPr>
          <w:rFonts w:cs="Times New Roman"/>
          <w:szCs w:val="22"/>
        </w:rPr>
        <w:noBreakHyphen/>
      </w:r>
      <w:r w:rsidRPr="00BA249E">
        <w:rPr>
          <w:rFonts w:cs="Times New Roman"/>
          <w:szCs w:val="22"/>
        </w:rPr>
        <w:t>207 (B) and (D), 14</w:t>
      </w:r>
      <w:r w:rsidR="00602AB6" w:rsidRPr="00BA249E">
        <w:rPr>
          <w:rFonts w:cs="Times New Roman"/>
          <w:szCs w:val="22"/>
        </w:rPr>
        <w:noBreakHyphen/>
      </w:r>
      <w:r w:rsidRPr="00BA249E">
        <w:rPr>
          <w:rFonts w:cs="Times New Roman"/>
          <w:szCs w:val="22"/>
        </w:rPr>
        <w:t>1</w:t>
      </w:r>
      <w:r w:rsidR="00602AB6" w:rsidRPr="00BA249E">
        <w:rPr>
          <w:rFonts w:cs="Times New Roman"/>
          <w:szCs w:val="22"/>
        </w:rPr>
        <w:noBreakHyphen/>
      </w:r>
      <w:r w:rsidRPr="00BA249E">
        <w:rPr>
          <w:rFonts w:cs="Times New Roman"/>
          <w:szCs w:val="22"/>
        </w:rPr>
        <w:t>208 (B) and (D), and 14</w:t>
      </w:r>
      <w:r w:rsidR="00602AB6" w:rsidRPr="00BA249E">
        <w:rPr>
          <w:rFonts w:cs="Times New Roman"/>
          <w:szCs w:val="22"/>
        </w:rPr>
        <w:noBreakHyphen/>
      </w:r>
      <w:r w:rsidRPr="00BA249E">
        <w:rPr>
          <w:rFonts w:cs="Times New Roman"/>
          <w:szCs w:val="22"/>
        </w:rPr>
        <w:t>1</w:t>
      </w:r>
      <w:r w:rsidR="00602AB6" w:rsidRPr="00BA249E">
        <w:rPr>
          <w:rFonts w:cs="Times New Roman"/>
          <w:szCs w:val="22"/>
        </w:rPr>
        <w:noBreakHyphen/>
      </w:r>
      <w:r w:rsidRPr="00BA249E">
        <w:rPr>
          <w:rFonts w:cs="Times New Roman"/>
          <w:szCs w:val="22"/>
        </w:rPr>
        <w:t>211 (B) of the 1976 Code, but no more than $25,000 or ten percent of funds collected in the prior fiscal year, whichever is higher.  If a county or municipality does not spend at least ninety percent of the funds collected pursuant to Sections 14</w:t>
      </w:r>
      <w:r w:rsidR="00602AB6" w:rsidRPr="00BA249E">
        <w:rPr>
          <w:rFonts w:cs="Times New Roman"/>
          <w:szCs w:val="22"/>
        </w:rPr>
        <w:noBreakHyphen/>
      </w:r>
      <w:r w:rsidRPr="00BA249E">
        <w:rPr>
          <w:rFonts w:cs="Times New Roman"/>
          <w:szCs w:val="22"/>
        </w:rPr>
        <w:t>1</w:t>
      </w:r>
      <w:r w:rsidR="00602AB6" w:rsidRPr="00BA249E">
        <w:rPr>
          <w:rFonts w:cs="Times New Roman"/>
          <w:szCs w:val="22"/>
        </w:rPr>
        <w:noBreakHyphen/>
      </w:r>
      <w:r w:rsidRPr="00BA249E">
        <w:rPr>
          <w:rFonts w:cs="Times New Roman"/>
          <w:szCs w:val="22"/>
        </w:rPr>
        <w:t>206 (B) and (D), 14</w:t>
      </w:r>
      <w:r w:rsidR="00602AB6" w:rsidRPr="00BA249E">
        <w:rPr>
          <w:rFonts w:cs="Times New Roman"/>
          <w:szCs w:val="22"/>
        </w:rPr>
        <w:noBreakHyphen/>
      </w:r>
      <w:r w:rsidRPr="00BA249E">
        <w:rPr>
          <w:rFonts w:cs="Times New Roman"/>
          <w:szCs w:val="22"/>
        </w:rPr>
        <w:t>1</w:t>
      </w:r>
      <w:r w:rsidR="00602AB6" w:rsidRPr="00BA249E">
        <w:rPr>
          <w:rFonts w:cs="Times New Roman"/>
          <w:szCs w:val="22"/>
        </w:rPr>
        <w:noBreakHyphen/>
      </w:r>
      <w:r w:rsidRPr="00BA249E">
        <w:rPr>
          <w:rFonts w:cs="Times New Roman"/>
          <w:szCs w:val="22"/>
        </w:rPr>
        <w:t>207 (B) and (D), 14</w:t>
      </w:r>
      <w:r w:rsidR="00602AB6" w:rsidRPr="00BA249E">
        <w:rPr>
          <w:rFonts w:cs="Times New Roman"/>
          <w:szCs w:val="22"/>
        </w:rPr>
        <w:noBreakHyphen/>
      </w:r>
      <w:r w:rsidRPr="00BA249E">
        <w:rPr>
          <w:rFonts w:cs="Times New Roman"/>
          <w:szCs w:val="22"/>
        </w:rPr>
        <w:t>1</w:t>
      </w:r>
      <w:r w:rsidR="00602AB6" w:rsidRPr="00BA249E">
        <w:rPr>
          <w:rFonts w:cs="Times New Roman"/>
          <w:szCs w:val="22"/>
        </w:rPr>
        <w:noBreakHyphen/>
      </w:r>
      <w:r w:rsidRPr="00BA249E">
        <w:rPr>
          <w:rFonts w:cs="Times New Roman"/>
          <w:szCs w:val="22"/>
        </w:rPr>
        <w:t>208 (B) and (D), and 14</w:t>
      </w:r>
      <w:r w:rsidR="00602AB6" w:rsidRPr="00BA249E">
        <w:rPr>
          <w:rFonts w:cs="Times New Roman"/>
          <w:szCs w:val="22"/>
        </w:rPr>
        <w:noBreakHyphen/>
      </w:r>
      <w:r w:rsidRPr="00BA249E">
        <w:rPr>
          <w:rFonts w:cs="Times New Roman"/>
          <w:szCs w:val="22"/>
        </w:rPr>
        <w:t>1</w:t>
      </w:r>
      <w:r w:rsidR="00602AB6" w:rsidRPr="00BA249E">
        <w:rPr>
          <w:rFonts w:cs="Times New Roman"/>
          <w:szCs w:val="22"/>
        </w:rPr>
        <w:noBreakHyphen/>
      </w:r>
      <w:r w:rsidRPr="00BA249E">
        <w:rPr>
          <w:rFonts w:cs="Times New Roman"/>
          <w:szCs w:val="22"/>
        </w:rPr>
        <w:t>211 (B) on Article 16, Chapter 3, Title 16 first priority and/or second priority programs during the fiscal year that the funds are received then the county or municipality shall remit any unspent funds that are greater than the allowed carried forward funds, regardless of the year collected, to the State Victim Assistance Program (SVAP) with the Office of the Attorney General within 120 days after the end of the fiscal year.  All funds must be accounted for in the annual audit for each county or municipality.</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t>The State Crime Victim Compensation Department shall offer training and technical assistance to each municipality and county annually on acceptable use of both priority one and priority two funds and funds available for competitive bid.</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t xml:space="preserve">The State Crime Victim Compensation Department is authorized to transfer to the State Victim Assistance Program any state funds deemed available under Crime Victims </w:t>
      </w:r>
      <w:r w:rsidR="0092476A" w:rsidRPr="00BA249E">
        <w:rPr>
          <w:rFonts w:cs="Times New Roman"/>
          <w:szCs w:val="22"/>
        </w:rPr>
        <w:t xml:space="preserve">Compensation authority </w:t>
      </w:r>
      <w:r w:rsidRPr="00BA249E">
        <w:rPr>
          <w:rFonts w:cs="Times New Roman"/>
          <w:szCs w:val="22"/>
        </w:rPr>
        <w:t>to the State Victim Assistance Programs be placed in the competitive bid process.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t>The State Victim Assistance Program shall offer any funds remitted to it to non</w:t>
      </w:r>
      <w:r w:rsidR="00602AB6" w:rsidRPr="00BA249E">
        <w:rPr>
          <w:rFonts w:cs="Times New Roman"/>
          <w:szCs w:val="22"/>
        </w:rPr>
        <w:noBreakHyphen/>
      </w:r>
      <w:r w:rsidRPr="00BA249E">
        <w:rPr>
          <w:rFonts w:cs="Times New Roman"/>
          <w:szCs w:val="22"/>
        </w:rPr>
        <w:t>profit organizations that provide direct victim services on a competitive bid process.  These funds may be used by the non</w:t>
      </w:r>
      <w:r w:rsidR="00602AB6" w:rsidRPr="00BA249E">
        <w:rPr>
          <w:rFonts w:cs="Times New Roman"/>
          <w:szCs w:val="22"/>
        </w:rPr>
        <w:noBreakHyphen/>
      </w:r>
      <w:r w:rsidRPr="00BA249E">
        <w:rPr>
          <w:rFonts w:cs="Times New Roman"/>
          <w:szCs w:val="22"/>
        </w:rPr>
        <w:t>profit for administrative costs and victim services.</w:t>
      </w:r>
    </w:p>
    <w:p w:rsidR="00CB6AC6" w:rsidRPr="00BA249E" w:rsidRDefault="00CB6AC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lastRenderedPageBreak/>
        <w:tab/>
        <w:t>A county or municipality may be exempt from the remittance requirements of this proviso upon submission of a plan to the State Crime Victim Compensation Department that meets the statutory requirements for the use of funds.  A county or municipality must submit the report within 60 days after the end of the fiscal year.  The State Crime Victim Compensation Department shall review the submitted plan and advise the county or municipality of plan compliance with statutory requirements.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A249E">
        <w:rPr>
          <w:rFonts w:cs="Times New Roman"/>
          <w:b/>
          <w:szCs w:val="22"/>
        </w:rPr>
        <w:tab/>
        <w:t>59.</w:t>
      </w:r>
      <w:r w:rsidR="001C2790" w:rsidRPr="00BA249E">
        <w:rPr>
          <w:rFonts w:cs="Times New Roman"/>
          <w:b/>
          <w:szCs w:val="22"/>
        </w:rPr>
        <w:t>16</w:t>
      </w:r>
      <w:r w:rsidRPr="00BA249E">
        <w:rPr>
          <w:rFonts w:cs="Times New Roman"/>
          <w:b/>
          <w:szCs w:val="22"/>
        </w:rPr>
        <w:t>.</w:t>
      </w:r>
      <w:r w:rsidRPr="00BA249E">
        <w:rPr>
          <w:rFonts w:cs="Times New Roman"/>
          <w:b/>
          <w:szCs w:val="22"/>
        </w:rPr>
        <w:tab/>
      </w:r>
      <w:r w:rsidRPr="00BA249E">
        <w:rPr>
          <w:rFonts w:cs="Times New Roman"/>
          <w:szCs w:val="22"/>
        </w:rPr>
        <w:t>(AG: Crime Victim Training Certification and Statistical Analysis)  Of the funds appropriated and/or authorized for the State Crime Victim Compensation Fund, $75,000 may be used to support the State Crime Victim Training, Certification and Statistical Analysis Division.</w:t>
      </w:r>
    </w:p>
    <w:p w:rsidR="000569CD"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b/>
          <w:szCs w:val="22"/>
        </w:rPr>
        <w:tab/>
        <w:t>59.</w:t>
      </w:r>
      <w:r w:rsidR="001C2790" w:rsidRPr="00BA249E">
        <w:rPr>
          <w:rFonts w:cs="Times New Roman"/>
          <w:b/>
          <w:szCs w:val="22"/>
        </w:rPr>
        <w:t>17</w:t>
      </w:r>
      <w:r w:rsidRPr="00BA249E">
        <w:rPr>
          <w:rFonts w:cs="Times New Roman"/>
          <w:b/>
          <w:szCs w:val="22"/>
        </w:rPr>
        <w:t>.</w:t>
      </w:r>
      <w:r w:rsidRPr="00BA249E">
        <w:rPr>
          <w:rFonts w:cs="Times New Roman"/>
          <w:b/>
          <w:szCs w:val="22"/>
        </w:rPr>
        <w:tab/>
      </w:r>
      <w:r w:rsidRPr="00BA249E">
        <w:rPr>
          <w:rFonts w:cs="Times New Roman"/>
          <w:szCs w:val="22"/>
        </w:rPr>
        <w:t xml:space="preserve">(AG: Crime Victim Services Funeral and Burial Compensation) </w:t>
      </w:r>
      <w:r w:rsidR="00076858" w:rsidRPr="00BA249E">
        <w:rPr>
          <w:rFonts w:cs="Times New Roman"/>
          <w:szCs w:val="22"/>
        </w:rPr>
        <w:t xml:space="preserve"> </w:t>
      </w:r>
      <w:r w:rsidRPr="00BA249E">
        <w:rPr>
          <w:rFonts w:cs="Times New Roman"/>
          <w:szCs w:val="22"/>
        </w:rPr>
        <w:t xml:space="preserve">The Department of Crime Victim Compensation shall set </w:t>
      </w:r>
      <w:r w:rsidR="004C16FD" w:rsidRPr="00BA249E">
        <w:rPr>
          <w:rFonts w:cs="Times New Roman"/>
          <w:szCs w:val="22"/>
        </w:rPr>
        <w:t>a</w:t>
      </w:r>
      <w:r w:rsidRPr="00BA249E">
        <w:rPr>
          <w:rFonts w:cs="Times New Roman"/>
          <w:szCs w:val="22"/>
        </w:rPr>
        <w:t xml:space="preserve"> funeral and burial compensation </w:t>
      </w:r>
      <w:r w:rsidR="004C16FD" w:rsidRPr="00BA249E">
        <w:rPr>
          <w:rFonts w:cs="Times New Roman"/>
          <w:szCs w:val="22"/>
        </w:rPr>
        <w:t>maximum</w:t>
      </w:r>
      <w:r w:rsidRPr="00BA249E">
        <w:rPr>
          <w:rFonts w:cs="Times New Roman"/>
          <w:szCs w:val="22"/>
        </w:rPr>
        <w:t xml:space="preserve"> </w:t>
      </w:r>
      <w:r w:rsidR="004C16FD" w:rsidRPr="00BA249E">
        <w:rPr>
          <w:rFonts w:cs="Times New Roman"/>
          <w:szCs w:val="22"/>
        </w:rPr>
        <w:t>of</w:t>
      </w:r>
      <w:r w:rsidRPr="00BA249E">
        <w:rPr>
          <w:rFonts w:cs="Times New Roman"/>
          <w:szCs w:val="22"/>
        </w:rPr>
        <w:t xml:space="preserve"> $6,500.</w:t>
      </w:r>
    </w:p>
    <w:p w:rsidR="0062752D" w:rsidRDefault="006275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2752D" w:rsidSect="0062752D">
          <w:headerReference w:type="default" r:id="rId53"/>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B0320" w:rsidRPr="00BA249E"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BA249E">
        <w:rPr>
          <w:rFonts w:cs="Times New Roman"/>
          <w:b/>
          <w:color w:val="auto"/>
          <w:szCs w:val="22"/>
        </w:rPr>
        <w:t xml:space="preserve">SECTION 60 </w:t>
      </w:r>
      <w:r w:rsidR="00602AB6" w:rsidRPr="00BA249E">
        <w:rPr>
          <w:rFonts w:cs="Times New Roman"/>
          <w:b/>
          <w:color w:val="auto"/>
          <w:szCs w:val="22"/>
        </w:rPr>
        <w:noBreakHyphen/>
      </w:r>
      <w:r w:rsidRPr="00BA249E">
        <w:rPr>
          <w:rFonts w:cs="Times New Roman"/>
          <w:b/>
          <w:color w:val="auto"/>
          <w:szCs w:val="22"/>
        </w:rPr>
        <w:t xml:space="preserve"> E210 </w:t>
      </w:r>
      <w:r w:rsidR="00602AB6" w:rsidRPr="00BA249E">
        <w:rPr>
          <w:rFonts w:cs="Times New Roman"/>
          <w:b/>
          <w:color w:val="auto"/>
          <w:szCs w:val="22"/>
        </w:rPr>
        <w:noBreakHyphen/>
      </w:r>
      <w:r w:rsidRPr="00BA249E">
        <w:rPr>
          <w:rFonts w:cs="Times New Roman"/>
          <w:b/>
          <w:color w:val="auto"/>
          <w:szCs w:val="22"/>
        </w:rPr>
        <w:t xml:space="preserve"> PRO</w:t>
      </w:r>
      <w:r w:rsidR="00F908DB" w:rsidRPr="00BA249E">
        <w:rPr>
          <w:rFonts w:cs="Times New Roman"/>
          <w:b/>
          <w:color w:val="auto"/>
          <w:szCs w:val="22"/>
        </w:rPr>
        <w:t>SECUTION COORDINATION</w:t>
      </w:r>
      <w:r w:rsidR="00E13BB7" w:rsidRPr="00BA249E">
        <w:rPr>
          <w:rFonts w:cs="Times New Roman"/>
          <w:b/>
          <w:color w:val="auto"/>
          <w:szCs w:val="22"/>
        </w:rPr>
        <w:t xml:space="preserve"> </w:t>
      </w:r>
      <w:r w:rsidR="008B0320" w:rsidRPr="00BA249E">
        <w:rPr>
          <w:rFonts w:cs="Times New Roman"/>
          <w:b/>
          <w:color w:val="auto"/>
          <w:szCs w:val="22"/>
        </w:rPr>
        <w:t>COMMISSION</w:t>
      </w:r>
    </w:p>
    <w:p w:rsidR="009236C8" w:rsidRPr="00BA249E" w:rsidRDefault="009236C8" w:rsidP="00865F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BA249E"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r>
      <w:r w:rsidRPr="00BA249E">
        <w:rPr>
          <w:rFonts w:cs="Times New Roman"/>
          <w:b/>
          <w:color w:val="auto"/>
          <w:spacing w:val="-14"/>
          <w:szCs w:val="22"/>
        </w:rPr>
        <w:t>60</w:t>
      </w:r>
      <w:r w:rsidRPr="00BA249E">
        <w:rPr>
          <w:rFonts w:cs="Times New Roman"/>
          <w:b/>
          <w:color w:val="auto"/>
          <w:szCs w:val="22"/>
        </w:rPr>
        <w:t>.1.</w:t>
      </w:r>
      <w:r w:rsidR="0055547E" w:rsidRPr="00BA249E">
        <w:rPr>
          <w:rFonts w:cs="Times New Roman"/>
          <w:b/>
          <w:color w:val="auto"/>
          <w:szCs w:val="22"/>
        </w:rPr>
        <w:tab/>
      </w:r>
      <w:r w:rsidR="009E5D10" w:rsidRPr="00BA249E">
        <w:rPr>
          <w:rFonts w:cs="Times New Roman"/>
          <w:color w:val="auto"/>
          <w:szCs w:val="22"/>
        </w:rPr>
        <w:t xml:space="preserve">(PCC: Solicitor Salary) </w:t>
      </w:r>
      <w:r w:rsidR="0055547E" w:rsidRPr="00BA249E">
        <w:rPr>
          <w:rFonts w:cs="Times New Roman"/>
          <w:color w:val="auto"/>
          <w:szCs w:val="22"/>
        </w:rPr>
        <w:t xml:space="preserve"> </w:t>
      </w:r>
      <w:r w:rsidRPr="00BA249E">
        <w:rPr>
          <w:rFonts w:cs="Times New Roman"/>
          <w:color w:val="auto"/>
          <w:szCs w:val="22"/>
        </w:rPr>
        <w:t>The amount appropriated in this section for salaries of solicitors shall be paid to each full</w:t>
      </w:r>
      <w:r w:rsidR="00602AB6" w:rsidRPr="00BA249E">
        <w:rPr>
          <w:rFonts w:cs="Times New Roman"/>
          <w:color w:val="auto"/>
          <w:szCs w:val="22"/>
        </w:rPr>
        <w:noBreakHyphen/>
      </w:r>
      <w:r w:rsidRPr="00BA249E">
        <w:rPr>
          <w:rFonts w:cs="Times New Roman"/>
          <w:color w:val="auto"/>
          <w:szCs w:val="22"/>
        </w:rPr>
        <w:t>time solicitor.  Each full</w:t>
      </w:r>
      <w:r w:rsidR="00602AB6" w:rsidRPr="00BA249E">
        <w:rPr>
          <w:rFonts w:cs="Times New Roman"/>
          <w:color w:val="auto"/>
          <w:szCs w:val="22"/>
        </w:rPr>
        <w:noBreakHyphen/>
      </w:r>
      <w:r w:rsidRPr="00BA249E">
        <w:rPr>
          <w:rFonts w:cs="Times New Roman"/>
          <w:color w:val="auto"/>
          <w:szCs w:val="22"/>
        </w:rPr>
        <w:t>time circuit solicitor shall earn a salary not less than each full</w:t>
      </w:r>
      <w:r w:rsidR="00602AB6" w:rsidRPr="00BA249E">
        <w:rPr>
          <w:rFonts w:cs="Times New Roman"/>
          <w:color w:val="auto"/>
          <w:szCs w:val="22"/>
        </w:rPr>
        <w:noBreakHyphen/>
      </w:r>
      <w:r w:rsidRPr="00BA249E">
        <w:rPr>
          <w:rFonts w:cs="Times New Roman"/>
          <w:color w:val="auto"/>
          <w:szCs w:val="22"/>
        </w:rPr>
        <w:t>time circuit court judge.</w:t>
      </w:r>
    </w:p>
    <w:p w:rsidR="009236C8" w:rsidRPr="00BA249E"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r>
      <w:r w:rsidRPr="00BA249E">
        <w:rPr>
          <w:rFonts w:cs="Times New Roman"/>
          <w:b/>
          <w:color w:val="auto"/>
          <w:spacing w:val="-14"/>
          <w:szCs w:val="22"/>
        </w:rPr>
        <w:t>60</w:t>
      </w:r>
      <w:r w:rsidRPr="00BA249E">
        <w:rPr>
          <w:rFonts w:cs="Times New Roman"/>
          <w:b/>
          <w:color w:val="auto"/>
          <w:szCs w:val="22"/>
        </w:rPr>
        <w:t>.2.</w:t>
      </w:r>
      <w:r w:rsidRPr="00BA249E">
        <w:rPr>
          <w:rFonts w:cs="Times New Roman"/>
          <w:color w:val="auto"/>
          <w:szCs w:val="22"/>
        </w:rPr>
        <w:tab/>
        <w:t>(PCC</w:t>
      </w:r>
      <w:r w:rsidR="009E5D10" w:rsidRPr="00BA249E">
        <w:rPr>
          <w:rFonts w:cs="Times New Roman"/>
          <w:color w:val="auto"/>
          <w:szCs w:val="22"/>
        </w:rPr>
        <w:t xml:space="preserve">: Solicitor Expense Allowance) </w:t>
      </w:r>
      <w:r w:rsidRPr="00BA249E">
        <w:rPr>
          <w:rFonts w:cs="Times New Roman"/>
          <w:color w:val="auto"/>
          <w:szCs w:val="22"/>
        </w:rPr>
        <w:t xml:space="preserve">Each solicitor shall receive </w:t>
      </w:r>
      <w:r w:rsidR="00F47C70" w:rsidRPr="00BA249E">
        <w:rPr>
          <w:rFonts w:cs="Times New Roman"/>
          <w:color w:val="auto"/>
          <w:szCs w:val="22"/>
        </w:rPr>
        <w:t xml:space="preserve">one thousand dollars ($1,000.00) </w:t>
      </w:r>
      <w:r w:rsidRPr="00BA249E">
        <w:rPr>
          <w:rFonts w:cs="Times New Roman"/>
          <w:color w:val="auto"/>
          <w:szCs w:val="22"/>
        </w:rPr>
        <w:t>per month as expense allowance.</w:t>
      </w:r>
    </w:p>
    <w:p w:rsidR="009236C8" w:rsidRPr="00BA249E"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r>
      <w:r w:rsidRPr="00BA249E">
        <w:rPr>
          <w:rFonts w:cs="Times New Roman"/>
          <w:b/>
          <w:color w:val="auto"/>
          <w:spacing w:val="-14"/>
          <w:szCs w:val="22"/>
        </w:rPr>
        <w:t>60</w:t>
      </w:r>
      <w:r w:rsidRPr="00BA249E">
        <w:rPr>
          <w:rFonts w:cs="Times New Roman"/>
          <w:b/>
          <w:color w:val="auto"/>
          <w:szCs w:val="22"/>
        </w:rPr>
        <w:t>.3.</w:t>
      </w:r>
      <w:r w:rsidRPr="00BA249E">
        <w:rPr>
          <w:rFonts w:cs="Times New Roman"/>
          <w:color w:val="auto"/>
          <w:szCs w:val="22"/>
        </w:rPr>
        <w:tab/>
        <w:t>(PCC: Ju</w:t>
      </w:r>
      <w:r w:rsidR="009E5D10" w:rsidRPr="00BA249E">
        <w:rPr>
          <w:rFonts w:cs="Times New Roman"/>
          <w:color w:val="auto"/>
          <w:szCs w:val="22"/>
        </w:rPr>
        <w:t xml:space="preserve">dicial Circuits State Support) </w:t>
      </w:r>
      <w:r w:rsidRPr="00BA249E">
        <w:rPr>
          <w:rFonts w:cs="Times New Roman"/>
          <w:color w:val="auto"/>
          <w:szCs w:val="22"/>
        </w:rPr>
        <w:t>The amount appropriated and authorized in this section for Judicial Circuits (16) State Support shall be apportioned among the circuits.  The first $4,692,961 shall be distributed on a per capita basis based upon the current official census.  The next $1,179,041 shall be distributed on a pro</w:t>
      </w:r>
      <w:r w:rsidR="00602AB6" w:rsidRPr="00BA249E">
        <w:rPr>
          <w:rFonts w:cs="Times New Roman"/>
          <w:color w:val="auto"/>
          <w:szCs w:val="22"/>
        </w:rPr>
        <w:noBreakHyphen/>
      </w:r>
      <w:r w:rsidRPr="00BA249E">
        <w:rPr>
          <w:rFonts w:cs="Times New Roman"/>
          <w:color w:val="auto"/>
          <w:szCs w:val="22"/>
        </w:rPr>
        <w:t>rata basis.  Payment shall be made as soon after the beginning of each quarter as practical.</w:t>
      </w:r>
    </w:p>
    <w:p w:rsidR="009236C8" w:rsidRPr="00BA249E"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r>
      <w:r w:rsidRPr="00BA249E">
        <w:rPr>
          <w:rFonts w:cs="Times New Roman"/>
          <w:b/>
          <w:color w:val="auto"/>
          <w:spacing w:val="-14"/>
          <w:szCs w:val="22"/>
        </w:rPr>
        <w:t>60</w:t>
      </w:r>
      <w:r w:rsidRPr="00BA249E">
        <w:rPr>
          <w:rFonts w:cs="Times New Roman"/>
          <w:b/>
          <w:color w:val="auto"/>
          <w:szCs w:val="22"/>
        </w:rPr>
        <w:t>.4.</w:t>
      </w:r>
      <w:r w:rsidRPr="00BA249E">
        <w:rPr>
          <w:rFonts w:cs="Times New Roman"/>
          <w:color w:val="auto"/>
          <w:szCs w:val="22"/>
        </w:rPr>
        <w:tab/>
      </w:r>
      <w:r w:rsidR="009E5D10" w:rsidRPr="00BA249E">
        <w:rPr>
          <w:rFonts w:cs="Times New Roman"/>
          <w:color w:val="auto"/>
          <w:szCs w:val="22"/>
        </w:rPr>
        <w:t xml:space="preserve">(PCC: </w:t>
      </w:r>
      <w:r w:rsidR="009E5D10" w:rsidRPr="00BA249E">
        <w:rPr>
          <w:rFonts w:cs="Times New Roman"/>
          <w:strike/>
          <w:color w:val="auto"/>
          <w:szCs w:val="22"/>
        </w:rPr>
        <w:t>Solicitor</w:t>
      </w:r>
      <w:r w:rsidR="009E5D10" w:rsidRPr="00BA249E">
        <w:rPr>
          <w:rFonts w:cs="Times New Roman"/>
          <w:color w:val="auto"/>
          <w:szCs w:val="22"/>
        </w:rPr>
        <w:t xml:space="preserve"> Carry Forward) </w:t>
      </w:r>
      <w:r w:rsidRPr="00BA249E">
        <w:rPr>
          <w:rFonts w:cs="Times New Roman"/>
          <w:color w:val="auto"/>
          <w:szCs w:val="22"/>
        </w:rPr>
        <w:t xml:space="preserve">Any unexpended balance on June </w:t>
      </w:r>
      <w:r w:rsidRPr="00BA249E">
        <w:rPr>
          <w:rFonts w:cs="Times New Roman"/>
          <w:szCs w:val="22"/>
        </w:rPr>
        <w:t>thirtieth</w:t>
      </w:r>
      <w:r w:rsidRPr="00BA249E">
        <w:rPr>
          <w:rFonts w:cs="Times New Roman"/>
          <w:color w:val="auto"/>
          <w:szCs w:val="22"/>
        </w:rPr>
        <w:t xml:space="preserve">, of the prior fiscal year, may be carried forward into the current fiscal year and expended for the operation of the </w:t>
      </w:r>
      <w:r w:rsidRPr="00BA249E">
        <w:rPr>
          <w:rFonts w:cs="Times New Roman"/>
          <w:strike/>
          <w:color w:val="auto"/>
          <w:szCs w:val="22"/>
        </w:rPr>
        <w:t>solicitor</w:t>
      </w:r>
      <w:r w:rsidR="00602AB6" w:rsidRPr="00BA249E">
        <w:rPr>
          <w:rFonts w:cs="Times New Roman"/>
          <w:strike/>
          <w:color w:val="auto"/>
          <w:szCs w:val="22"/>
        </w:rPr>
        <w:t>’</w:t>
      </w:r>
      <w:r w:rsidRPr="00BA249E">
        <w:rPr>
          <w:rFonts w:cs="Times New Roman"/>
          <w:strike/>
          <w:color w:val="auto"/>
          <w:szCs w:val="22"/>
        </w:rPr>
        <w:t>s office</w:t>
      </w:r>
      <w:r w:rsidR="0093020A" w:rsidRPr="00BA249E">
        <w:rPr>
          <w:rFonts w:cs="Times New Roman"/>
          <w:color w:val="auto"/>
          <w:szCs w:val="22"/>
        </w:rPr>
        <w:t xml:space="preserve"> </w:t>
      </w:r>
      <w:r w:rsidR="0093020A" w:rsidRPr="00BA249E">
        <w:rPr>
          <w:rFonts w:cs="Times New Roman"/>
          <w:i/>
          <w:color w:val="auto"/>
          <w:szCs w:val="22"/>
          <w:u w:val="single"/>
        </w:rPr>
        <w:t>Commission on Prosecution Coordination or the Offices of Solicitor</w:t>
      </w:r>
      <w:r w:rsidR="0093020A" w:rsidRPr="00BA249E">
        <w:rPr>
          <w:rFonts w:cs="Times New Roman"/>
          <w:color w:val="auto"/>
          <w:szCs w:val="22"/>
        </w:rPr>
        <w:t xml:space="preserve"> </w:t>
      </w:r>
      <w:r w:rsidRPr="00BA249E">
        <w:rPr>
          <w:rFonts w:cs="Times New Roman"/>
          <w:color w:val="auto"/>
          <w:szCs w:val="22"/>
        </w:rPr>
        <w:t>relating to operational expenses.</w:t>
      </w:r>
    </w:p>
    <w:p w:rsidR="009236C8" w:rsidRPr="00BA249E"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r>
      <w:r w:rsidRPr="00BA249E">
        <w:rPr>
          <w:rFonts w:cs="Times New Roman"/>
          <w:b/>
          <w:color w:val="auto"/>
          <w:spacing w:val="-14"/>
          <w:szCs w:val="22"/>
        </w:rPr>
        <w:t>60</w:t>
      </w:r>
      <w:r w:rsidRPr="00BA249E">
        <w:rPr>
          <w:rFonts w:cs="Times New Roman"/>
          <w:b/>
          <w:color w:val="auto"/>
          <w:szCs w:val="22"/>
        </w:rPr>
        <w:t>.5.</w:t>
      </w:r>
      <w:r w:rsidRPr="00BA249E">
        <w:rPr>
          <w:rFonts w:cs="Times New Roman"/>
          <w:color w:val="auto"/>
          <w:szCs w:val="22"/>
        </w:rPr>
        <w:tab/>
        <w:t>(PCC: Solicitor</w:t>
      </w:r>
      <w:r w:rsidR="00602AB6" w:rsidRPr="00BA249E">
        <w:rPr>
          <w:rFonts w:cs="Times New Roman"/>
          <w:color w:val="auto"/>
          <w:szCs w:val="22"/>
        </w:rPr>
        <w:t>’</w:t>
      </w:r>
      <w:r w:rsidRPr="00BA249E">
        <w:rPr>
          <w:rFonts w:cs="Times New Roman"/>
          <w:color w:val="auto"/>
          <w:szCs w:val="22"/>
        </w:rPr>
        <w:t xml:space="preserve">s Office </w:t>
      </w:r>
      <w:r w:rsidR="00602AB6" w:rsidRPr="00BA249E">
        <w:rPr>
          <w:rFonts w:cs="Times New Roman"/>
          <w:color w:val="auto"/>
          <w:szCs w:val="22"/>
        </w:rPr>
        <w:noBreakHyphen/>
      </w:r>
      <w:r w:rsidR="009E5D10" w:rsidRPr="00BA249E">
        <w:rPr>
          <w:rFonts w:cs="Times New Roman"/>
          <w:color w:val="auto"/>
          <w:szCs w:val="22"/>
        </w:rPr>
        <w:t xml:space="preserve"> County Funding Level) </w:t>
      </w:r>
      <w:r w:rsidRPr="00BA249E">
        <w:rPr>
          <w:rFonts w:cs="Times New Roman"/>
          <w:color w:val="auto"/>
          <w:szCs w:val="22"/>
        </w:rPr>
        <w:t>It is the intent of the General Assembly that the amounts appropriated for solicitors</w:t>
      </w:r>
      <w:r w:rsidR="00602AB6" w:rsidRPr="00BA249E">
        <w:rPr>
          <w:rFonts w:cs="Times New Roman"/>
          <w:color w:val="auto"/>
          <w:szCs w:val="22"/>
        </w:rPr>
        <w:t>’</w:t>
      </w:r>
      <w:r w:rsidRPr="00BA249E">
        <w:rPr>
          <w:rFonts w:cs="Times New Roman"/>
          <w:color w:val="auto"/>
          <w:szCs w:val="22"/>
        </w:rPr>
        <w:t xml:space="preserve"> offices shall be in addition to any amounts presently being provided by the county for these services and may not be used to supplant funding already allocated for such services without any additional charges.  If the county reduces the amount of support provided to solicitors</w:t>
      </w:r>
      <w:r w:rsidR="00602AB6" w:rsidRPr="00BA249E">
        <w:rPr>
          <w:rFonts w:cs="Times New Roman"/>
          <w:color w:val="auto"/>
          <w:szCs w:val="22"/>
        </w:rPr>
        <w:t>’</w:t>
      </w:r>
      <w:r w:rsidRPr="00BA249E">
        <w:rPr>
          <w:rFonts w:cs="Times New Roman"/>
          <w:color w:val="auto"/>
          <w:szCs w:val="22"/>
        </w:rPr>
        <w:t xml:space="preserve"> offices below the level provided in the prior fiscal year, the Solicitor shall notify the Chairman of the Senate Finance Committee and the Chairman of the House Ways and Means Committee of the amount of such reduced support.</w:t>
      </w:r>
    </w:p>
    <w:p w:rsidR="009236C8" w:rsidRPr="00BA249E"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Cs/>
          <w:color w:val="auto"/>
          <w:szCs w:val="22"/>
        </w:rPr>
        <w:tab/>
      </w:r>
      <w:r w:rsidRPr="00BA249E">
        <w:rPr>
          <w:rFonts w:cs="Times New Roman"/>
          <w:b/>
          <w:color w:val="auto"/>
          <w:spacing w:val="-14"/>
          <w:szCs w:val="22"/>
        </w:rPr>
        <w:t>60</w:t>
      </w:r>
      <w:r w:rsidRPr="00BA249E">
        <w:rPr>
          <w:rFonts w:cs="Times New Roman"/>
          <w:b/>
          <w:color w:val="auto"/>
          <w:szCs w:val="22"/>
        </w:rPr>
        <w:t>.6.</w:t>
      </w:r>
      <w:r w:rsidRPr="00BA249E">
        <w:rPr>
          <w:rFonts w:cs="Times New Roman"/>
          <w:bCs/>
          <w:color w:val="auto"/>
          <w:szCs w:val="22"/>
        </w:rPr>
        <w:tab/>
        <w:t xml:space="preserve">(PCC: </w:t>
      </w:r>
      <w:r w:rsidRPr="00BA249E">
        <w:rPr>
          <w:rFonts w:cs="Times New Roman"/>
          <w:color w:val="auto"/>
          <w:szCs w:val="22"/>
        </w:rPr>
        <w:t>Solicitors</w:t>
      </w:r>
      <w:r w:rsidRPr="00BA249E">
        <w:rPr>
          <w:rFonts w:cs="Times New Roman"/>
          <w:bCs/>
          <w:color w:val="auto"/>
          <w:szCs w:val="22"/>
        </w:rPr>
        <w:t xml:space="preserve"> Victi</w:t>
      </w:r>
      <w:r w:rsidR="009E5D10" w:rsidRPr="00BA249E">
        <w:rPr>
          <w:rFonts w:cs="Times New Roman"/>
          <w:bCs/>
          <w:color w:val="auto"/>
          <w:szCs w:val="22"/>
        </w:rPr>
        <w:t xml:space="preserve">m/Witness Assistance Programs) </w:t>
      </w:r>
      <w:r w:rsidRPr="00BA249E">
        <w:rPr>
          <w:rFonts w:cs="Times New Roman"/>
          <w:bCs/>
          <w:color w:val="auto"/>
          <w:szCs w:val="22"/>
        </w:rPr>
        <w:t xml:space="preserve">When funds are available, the amount appropriated and authorized in Part IA, Section </w:t>
      </w:r>
      <w:r w:rsidRPr="00BA249E">
        <w:rPr>
          <w:rFonts w:cs="Times New Roman"/>
          <w:color w:val="auto"/>
          <w:szCs w:val="22"/>
        </w:rPr>
        <w:t>60</w:t>
      </w:r>
      <w:r w:rsidRPr="00BA249E">
        <w:rPr>
          <w:rFonts w:cs="Times New Roman"/>
          <w:bCs/>
          <w:color w:val="auto"/>
          <w:szCs w:val="22"/>
        </w:rPr>
        <w:t xml:space="preserve"> for Solicitors Victim/Witness Assistance Programs shall be apportioned among the circuits on a per capita basis and based upon the </w:t>
      </w:r>
      <w:r w:rsidRPr="00BA249E">
        <w:rPr>
          <w:rFonts w:cs="Times New Roman"/>
          <w:color w:val="auto"/>
          <w:szCs w:val="22"/>
        </w:rPr>
        <w:t>current</w:t>
      </w:r>
      <w:r w:rsidRPr="00BA249E">
        <w:rPr>
          <w:rFonts w:cs="Times New Roman"/>
          <w:bCs/>
          <w:color w:val="auto"/>
          <w:szCs w:val="22"/>
        </w:rPr>
        <w:t xml:space="preserve"> </w:t>
      </w:r>
      <w:r w:rsidRPr="00BA249E">
        <w:rPr>
          <w:rFonts w:cs="Times New Roman"/>
          <w:color w:val="auto"/>
          <w:szCs w:val="22"/>
        </w:rPr>
        <w:t>official</w:t>
      </w:r>
      <w:r w:rsidRPr="00BA249E">
        <w:rPr>
          <w:rFonts w:cs="Times New Roman"/>
          <w:bCs/>
          <w:color w:val="auto"/>
          <w:szCs w:val="22"/>
        </w:rPr>
        <w:t xml:space="preserve"> census.  Payment shall be </w:t>
      </w:r>
      <w:r w:rsidRPr="00BA249E">
        <w:rPr>
          <w:rFonts w:cs="Times New Roman"/>
          <w:snapToGrid w:val="0"/>
          <w:color w:val="auto"/>
          <w:szCs w:val="22"/>
        </w:rPr>
        <w:t>made</w:t>
      </w:r>
      <w:r w:rsidRPr="00BA249E">
        <w:rPr>
          <w:rFonts w:cs="Times New Roman"/>
          <w:bCs/>
          <w:color w:val="auto"/>
          <w:szCs w:val="22"/>
        </w:rPr>
        <w:t xml:space="preserve"> as soon after the beginning of each quarter as practical.</w:t>
      </w:r>
    </w:p>
    <w:p w:rsidR="009236C8" w:rsidRPr="00BA249E"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60.7.</w:t>
      </w:r>
      <w:r w:rsidRPr="00BA249E">
        <w:rPr>
          <w:rFonts w:cs="Times New Roman"/>
          <w:b/>
          <w:color w:val="auto"/>
          <w:szCs w:val="22"/>
        </w:rPr>
        <w:tab/>
      </w:r>
      <w:r w:rsidRPr="00BA249E">
        <w:rPr>
          <w:rFonts w:cs="Times New Roman"/>
          <w:color w:val="auto"/>
          <w:szCs w:val="22"/>
        </w:rPr>
        <w:t>(PCC: CDV Prosecution)  The amount appropriated and authorized in this section for Criminal Domestic Violence Prosecution shall be apportioned among the circuits on a pro</w:t>
      </w:r>
      <w:r w:rsidR="00602AB6" w:rsidRPr="00BA249E">
        <w:rPr>
          <w:rFonts w:cs="Times New Roman"/>
          <w:color w:val="auto"/>
          <w:szCs w:val="22"/>
        </w:rPr>
        <w:noBreakHyphen/>
      </w:r>
      <w:r w:rsidRPr="00BA249E">
        <w:rPr>
          <w:rFonts w:cs="Times New Roman"/>
          <w:color w:val="auto"/>
          <w:szCs w:val="22"/>
        </w:rPr>
        <w:t xml:space="preserve">rata basis.  If not privileged information, the Prosecution Coordination Commission shall collect and retain information and data regarding Criminal Domestic </w:t>
      </w:r>
      <w:r w:rsidRPr="00BA249E">
        <w:rPr>
          <w:rFonts w:cs="Times New Roman"/>
          <w:color w:val="auto"/>
          <w:spacing w:val="6"/>
          <w:szCs w:val="22"/>
        </w:rPr>
        <w:t>Violence Prosecution and shall include: the number of dispositions</w:t>
      </w:r>
      <w:r w:rsidRPr="00BA249E">
        <w:rPr>
          <w:rFonts w:cs="Times New Roman"/>
          <w:color w:val="auto"/>
          <w:szCs w:val="22"/>
        </w:rPr>
        <w:t>, types of dispositions and county in which the disposition took place and shall provide the General Assembly with an annual report no later than sixty days after the conclusion of the fiscal year.</w:t>
      </w:r>
    </w:p>
    <w:p w:rsidR="009236C8" w:rsidRPr="00BA249E"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lastRenderedPageBreak/>
        <w:tab/>
        <w:t>60.8.</w:t>
      </w:r>
      <w:r w:rsidRPr="00BA249E">
        <w:rPr>
          <w:rFonts w:cs="Times New Roman"/>
          <w:b/>
          <w:color w:val="auto"/>
          <w:szCs w:val="22"/>
        </w:rPr>
        <w:tab/>
      </w:r>
      <w:r w:rsidRPr="00BA249E">
        <w:rPr>
          <w:rFonts w:cs="Times New Roman"/>
          <w:color w:val="auto"/>
          <w:szCs w:val="22"/>
        </w:rPr>
        <w:t>(PCC: Establish Victim/Witness Program)  The funds appropriated in this section for Victim/Witness Program must be equally divided among the judicial circuits, less any adjustments made for budget reductions.  The funds for each circuit must be distributed to the solicitor</w:t>
      </w:r>
      <w:r w:rsidR="00602AB6" w:rsidRPr="00BA249E">
        <w:rPr>
          <w:rFonts w:cs="Times New Roman"/>
          <w:color w:val="auto"/>
          <w:szCs w:val="22"/>
        </w:rPr>
        <w:t>’</w:t>
      </w:r>
      <w:r w:rsidRPr="00BA249E">
        <w:rPr>
          <w:rFonts w:cs="Times New Roman"/>
          <w:color w:val="auto"/>
          <w:szCs w:val="22"/>
        </w:rPr>
        <w:t>s office of that circuit and only used by the solicitor for the purpose of establishing a Victim/Witness Program in the circuit which shall provide, but not be limited to, the following services: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t>(1)</w:t>
      </w:r>
      <w:r w:rsidRPr="00BA249E">
        <w:rPr>
          <w:rFonts w:cs="Times New Roman"/>
          <w:color w:val="auto"/>
          <w:szCs w:val="22"/>
        </w:rPr>
        <w:tab/>
        <w:t>Make available to victims/witnesses information concerning their cases from filing in general sessions court through disposition.</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t>(2)</w:t>
      </w:r>
      <w:r w:rsidRPr="00BA249E">
        <w:rPr>
          <w:rFonts w:cs="Times New Roman"/>
          <w:color w:val="auto"/>
          <w:szCs w:val="22"/>
        </w:rPr>
        <w:tab/>
        <w:t>Keep the victim/witness informed of his rights and support his right to protection from intimidation.</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t>(3)</w:t>
      </w:r>
      <w:r w:rsidRPr="00BA249E">
        <w:rPr>
          <w:rFonts w:cs="Times New Roman"/>
          <w:color w:val="auto"/>
          <w:szCs w:val="22"/>
        </w:rPr>
        <w:tab/>
        <w:t>Inform victims/witnesses of and make appropriate referrals to available services such as medical, social, counseling, and victims</w:t>
      </w:r>
      <w:r w:rsidR="00602AB6" w:rsidRPr="00BA249E">
        <w:rPr>
          <w:rFonts w:cs="Times New Roman"/>
          <w:color w:val="auto"/>
          <w:szCs w:val="22"/>
        </w:rPr>
        <w:t>’</w:t>
      </w:r>
      <w:r w:rsidRPr="00BA249E">
        <w:rPr>
          <w:rFonts w:cs="Times New Roman"/>
          <w:color w:val="auto"/>
          <w:szCs w:val="22"/>
        </w:rPr>
        <w:t xml:space="preserve"> compensation services.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t>(4)</w:t>
      </w:r>
      <w:r w:rsidRPr="00BA249E">
        <w:rPr>
          <w:rFonts w:cs="Times New Roman"/>
          <w:color w:val="auto"/>
          <w:szCs w:val="22"/>
        </w:rPr>
        <w:tab/>
        <w:t>Assist in the preparation of victims/witnesses for court.</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t>(5)</w:t>
      </w:r>
      <w:r w:rsidRPr="00BA249E">
        <w:rPr>
          <w:rFonts w:cs="Times New Roman"/>
          <w:color w:val="auto"/>
          <w:szCs w:val="22"/>
        </w:rPr>
        <w:tab/>
        <w:t>Provide assistance and support to the families or survivors of victims where appropriate.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t>(6)</w:t>
      </w:r>
      <w:r w:rsidRPr="00BA249E">
        <w:rPr>
          <w:rFonts w:cs="Times New Roman"/>
          <w:color w:val="auto"/>
          <w:szCs w:val="22"/>
        </w:rPr>
        <w:tab/>
        <w:t>Provide any other necessary support services to victims/witnesses such as contact with employers or creditors.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t>(7)</w:t>
      </w:r>
      <w:r w:rsidRPr="00BA249E">
        <w:rPr>
          <w:rFonts w:cs="Times New Roman"/>
          <w:color w:val="auto"/>
          <w:szCs w:val="22"/>
        </w:rPr>
        <w:tab/>
        <w:t>Promote public awareness of the program and services available for crime victims.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The funds may not be used for other victim</w:t>
      </w:r>
      <w:r w:rsidR="00602AB6" w:rsidRPr="00BA249E">
        <w:rPr>
          <w:rFonts w:cs="Times New Roman"/>
          <w:color w:val="auto"/>
          <w:szCs w:val="22"/>
        </w:rPr>
        <w:noBreakHyphen/>
      </w:r>
      <w:r w:rsidRPr="00BA249E">
        <w:rPr>
          <w:rFonts w:cs="Times New Roman"/>
          <w:color w:val="auto"/>
          <w:szCs w:val="22"/>
        </w:rPr>
        <w:t>related services until the above functions are provided in an adequate manner.</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It is the intent of the General Assembly that the amounts appropriated in this section for victim assistance programs in solicitors</w:t>
      </w:r>
      <w:r w:rsidR="00602AB6" w:rsidRPr="00BA249E">
        <w:rPr>
          <w:rFonts w:cs="Times New Roman"/>
          <w:color w:val="auto"/>
          <w:szCs w:val="22"/>
        </w:rPr>
        <w:t>’</w:t>
      </w:r>
      <w:r w:rsidRPr="00BA249E">
        <w:rPr>
          <w:rFonts w:cs="Times New Roman"/>
          <w:color w:val="auto"/>
          <w:szCs w:val="22"/>
        </w:rPr>
        <w:t xml:space="preserve"> offices shall be in addition to any amounts presently being provided by the county for these services and may not be used to supplant funding already allocated for such services.  Any reduction by any county in funding for victim assistance programs in solicitors</w:t>
      </w:r>
      <w:r w:rsidR="00602AB6" w:rsidRPr="00BA249E">
        <w:rPr>
          <w:rFonts w:cs="Times New Roman"/>
          <w:color w:val="auto"/>
          <w:szCs w:val="22"/>
        </w:rPr>
        <w:t>’</w:t>
      </w:r>
      <w:r w:rsidRPr="00BA249E">
        <w:rPr>
          <w:rFonts w:cs="Times New Roman"/>
          <w:color w:val="auto"/>
          <w:szCs w:val="22"/>
        </w:rPr>
        <w:t xml:space="preserve"> offices shall result in a corresponding decrease of state funds provided to the solicitors</w:t>
      </w:r>
      <w:r w:rsidR="00602AB6" w:rsidRPr="00BA249E">
        <w:rPr>
          <w:rFonts w:cs="Times New Roman"/>
          <w:color w:val="auto"/>
          <w:szCs w:val="22"/>
        </w:rPr>
        <w:t>’</w:t>
      </w:r>
      <w:r w:rsidRPr="00BA249E">
        <w:rPr>
          <w:rFonts w:cs="Times New Roman"/>
          <w:color w:val="auto"/>
          <w:szCs w:val="22"/>
        </w:rPr>
        <w:t xml:space="preserve"> office in that county for victim assistance services.  Each solicitor</w:t>
      </w:r>
      <w:r w:rsidR="00602AB6" w:rsidRPr="00BA249E">
        <w:rPr>
          <w:rFonts w:cs="Times New Roman"/>
          <w:color w:val="auto"/>
          <w:szCs w:val="22"/>
        </w:rPr>
        <w:t>’</w:t>
      </w:r>
      <w:r w:rsidRPr="00BA249E">
        <w:rPr>
          <w:rFonts w:cs="Times New Roman"/>
          <w:color w:val="auto"/>
          <w:szCs w:val="22"/>
        </w:rPr>
        <w:t>s office shall submit an annual financial and programmatic report which describes the use of these funds.  The report shall be submitted to the Governor, the Attorney General, the Chairman of the Senate Finance Committee, and the Chairman of the House Ways and Means Committee on October first, for the preceding fiscal year.</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A249E">
        <w:rPr>
          <w:rFonts w:cs="Times New Roman"/>
          <w:color w:val="auto"/>
          <w:szCs w:val="22"/>
        </w:rPr>
        <w:tab/>
      </w:r>
      <w:r w:rsidRPr="00BA249E">
        <w:rPr>
          <w:rFonts w:cs="Times New Roman"/>
          <w:b/>
          <w:color w:val="auto"/>
          <w:szCs w:val="22"/>
        </w:rPr>
        <w:t>60.9.</w:t>
      </w:r>
      <w:r w:rsidRPr="00BA249E">
        <w:rPr>
          <w:rFonts w:cs="Times New Roman"/>
          <w:b/>
          <w:color w:val="auto"/>
          <w:szCs w:val="22"/>
        </w:rPr>
        <w:tab/>
      </w:r>
      <w:r w:rsidRPr="00BA249E">
        <w:rPr>
          <w:rFonts w:cs="Times New Roman"/>
          <w:color w:val="auto"/>
          <w:szCs w:val="22"/>
        </w:rPr>
        <w:t>(PCC: DUI Prosecution)  The amount appropriated and authorized in this section for Driving Under the Influence Prosecution shall be apportioned among the circuits on a pro</w:t>
      </w:r>
      <w:r w:rsidR="00602AB6" w:rsidRPr="00BA249E">
        <w:rPr>
          <w:rFonts w:cs="Times New Roman"/>
          <w:color w:val="auto"/>
          <w:szCs w:val="22"/>
        </w:rPr>
        <w:noBreakHyphen/>
      </w:r>
      <w:r w:rsidRPr="00BA249E">
        <w:rPr>
          <w:rFonts w:cs="Times New Roman"/>
          <w:color w:val="auto"/>
          <w:szCs w:val="22"/>
        </w:rPr>
        <w:t>rata basis.  If not privileged information, the Prosecution Coordination Commission shall collect and retain information and data regarding Driving Under the Influence Prosecution and shall include:  the number of dispositions, types of dispositions and county in which the disposition took place and shall provide the General Assembly with an annual report no later than sixty days after the conclusion of the fiscal year.</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60.10.</w:t>
      </w:r>
      <w:r w:rsidRPr="00BA249E">
        <w:rPr>
          <w:rFonts w:cs="Times New Roman"/>
          <w:color w:val="auto"/>
          <w:szCs w:val="22"/>
        </w:rPr>
        <w:tab/>
        <w:t>(PCC: Violent Crime Prosecution)  The amount appropriated and authorized in this section for Violent Crime Prosecution shall be apportioned pro rata among the circuits.  Payment shall be made as soon after the beginning of each quarter as practical.</w:t>
      </w:r>
    </w:p>
    <w:p w:rsidR="00FB521D" w:rsidRPr="00BA249E" w:rsidRDefault="00FB521D" w:rsidP="00FB5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A249E">
        <w:rPr>
          <w:rFonts w:cs="Times New Roman"/>
          <w:b/>
          <w:szCs w:val="22"/>
        </w:rPr>
        <w:tab/>
        <w:t>60.11.</w:t>
      </w:r>
      <w:r w:rsidRPr="00BA249E">
        <w:rPr>
          <w:rFonts w:cs="Times New Roman"/>
          <w:b/>
          <w:szCs w:val="22"/>
        </w:rPr>
        <w:tab/>
      </w:r>
      <w:r w:rsidRPr="00BA249E">
        <w:rPr>
          <w:rFonts w:cs="Times New Roman"/>
          <w:szCs w:val="22"/>
        </w:rPr>
        <w:t>(PCC: Caseload Equalization Funding)  The amount appropriated in this Act and authorized for Caseload Equalization will have the first $3,450,000 distributed at an amount of $75,000 per county.  The remaining $4,376,872 shall be distributed based upon the average incoming caseload for each county as reported by the Judicial Department for the prior three fiscal years.</w:t>
      </w:r>
    </w:p>
    <w:p w:rsidR="00312A52"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60.12.</w:t>
      </w:r>
      <w:r w:rsidRPr="00BA249E">
        <w:rPr>
          <w:rFonts w:cs="Times New Roman"/>
          <w:b/>
          <w:color w:val="auto"/>
          <w:szCs w:val="22"/>
        </w:rPr>
        <w:tab/>
      </w:r>
      <w:r w:rsidRPr="00BA249E">
        <w:rPr>
          <w:rFonts w:cs="Times New Roman"/>
          <w:color w:val="auto"/>
          <w:szCs w:val="22"/>
        </w:rPr>
        <w:t xml:space="preserve">(PCC: Summary Court Domestic Violence Fund Distribution)  The Summary Court Domestic Violence Prosecution funding shall be distributed based </w:t>
      </w:r>
      <w:r w:rsidRPr="00BA249E">
        <w:rPr>
          <w:rFonts w:cs="Times New Roman"/>
          <w:strike/>
          <w:color w:val="auto"/>
          <w:szCs w:val="22"/>
        </w:rPr>
        <w:t>upon ten percent of</w:t>
      </w:r>
      <w:r w:rsidRPr="00BA249E">
        <w:rPr>
          <w:rFonts w:cs="Times New Roman"/>
          <w:color w:val="auto"/>
          <w:szCs w:val="22"/>
        </w:rPr>
        <w:t xml:space="preserve"> </w:t>
      </w:r>
      <w:r w:rsidR="00FB521D" w:rsidRPr="00BA249E">
        <w:rPr>
          <w:rFonts w:cs="Times New Roman"/>
          <w:i/>
          <w:color w:val="auto"/>
          <w:szCs w:val="22"/>
          <w:u w:val="single"/>
        </w:rPr>
        <w:t>on</w:t>
      </w:r>
      <w:r w:rsidR="00FB521D" w:rsidRPr="00BA249E">
        <w:rPr>
          <w:rFonts w:cs="Times New Roman"/>
          <w:color w:val="auto"/>
          <w:szCs w:val="22"/>
        </w:rPr>
        <w:t xml:space="preserve"> </w:t>
      </w:r>
      <w:r w:rsidRPr="00BA249E">
        <w:rPr>
          <w:rFonts w:cs="Times New Roman"/>
          <w:color w:val="auto"/>
          <w:szCs w:val="22"/>
        </w:rPr>
        <w:t>the average incoming caseload for each county as reported by the South Carolina Judicial Department for the prior 3 fiscal years.</w:t>
      </w:r>
    </w:p>
    <w:p w:rsidR="00FB521D" w:rsidRPr="00BA249E" w:rsidRDefault="00FB521D" w:rsidP="00FB5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A249E">
        <w:rPr>
          <w:rFonts w:cs="Times New Roman"/>
          <w:b/>
          <w:szCs w:val="22"/>
        </w:rPr>
        <w:lastRenderedPageBreak/>
        <w:tab/>
      </w:r>
      <w:r w:rsidRPr="00BA249E">
        <w:rPr>
          <w:rFonts w:cs="Times New Roman"/>
          <w:b/>
          <w:i/>
          <w:szCs w:val="22"/>
          <w:u w:val="single"/>
        </w:rPr>
        <w:t>60.</w:t>
      </w:r>
      <w:r w:rsidR="006646F0" w:rsidRPr="00BA249E">
        <w:rPr>
          <w:rFonts w:cs="Times New Roman"/>
          <w:b/>
          <w:i/>
          <w:szCs w:val="22"/>
          <w:u w:val="single"/>
        </w:rPr>
        <w:t>13</w:t>
      </w:r>
      <w:r w:rsidRPr="00BA249E">
        <w:rPr>
          <w:rFonts w:cs="Times New Roman"/>
          <w:b/>
          <w:i/>
          <w:szCs w:val="22"/>
          <w:u w:val="single"/>
        </w:rPr>
        <w:t>.</w:t>
      </w:r>
      <w:r w:rsidRPr="00BA249E">
        <w:rPr>
          <w:rFonts w:cs="Times New Roman"/>
          <w:i/>
          <w:szCs w:val="22"/>
          <w:u w:val="single"/>
        </w:rPr>
        <w:tab/>
        <w:t>(PCC: Pass Through Funding Budget Reduction Exemption)  The funds distributed by the Commission on Prosecution Coordination that are appropriated for the South Carolina Center for Fathers and Families or other community program, and not for the Offices of Solicitor, shall not be considered part of the commission’s budget for purposes of calculating budget reductions.</w:t>
      </w:r>
    </w:p>
    <w:p w:rsidR="00FB521D" w:rsidRPr="00BA249E" w:rsidRDefault="00FB521D" w:rsidP="00FB5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b/>
          <w:szCs w:val="22"/>
        </w:rPr>
        <w:tab/>
      </w:r>
      <w:r w:rsidRPr="00BA249E">
        <w:rPr>
          <w:rFonts w:cs="Times New Roman"/>
          <w:b/>
          <w:i/>
          <w:szCs w:val="22"/>
          <w:u w:val="single"/>
        </w:rPr>
        <w:t>60.</w:t>
      </w:r>
      <w:r w:rsidR="00B501A7" w:rsidRPr="00BA249E">
        <w:rPr>
          <w:rFonts w:cs="Times New Roman"/>
          <w:b/>
          <w:i/>
          <w:szCs w:val="22"/>
          <w:u w:val="single"/>
        </w:rPr>
        <w:t>14</w:t>
      </w:r>
      <w:r w:rsidRPr="00BA249E">
        <w:rPr>
          <w:rFonts w:cs="Times New Roman"/>
          <w:b/>
          <w:i/>
          <w:szCs w:val="22"/>
          <w:u w:val="single"/>
        </w:rPr>
        <w:t>.</w:t>
      </w:r>
      <w:r w:rsidRPr="00BA249E">
        <w:rPr>
          <w:rFonts w:cs="Times New Roman"/>
          <w:i/>
          <w:szCs w:val="22"/>
          <w:u w:val="single"/>
        </w:rPr>
        <w:tab/>
        <w:t>(PCC: Solicitor Technology Funding Distribution)  The amount appropriated in this Act and authorized for the Circuit Solicitor Prosecution Case Management Systems &amp; IT Infrastructure shall be apportioned in equal amounts among the circuits.  Funding distributions for expenses related to Prosecution Case Management Systems and IT Infrastructure in each circuit shall be requested by the circuit solicitor and approved by the Commission on Prosecution Coordination.  Funding allocated for each circuit must first be distributed for the acquisition and implementation of a web-based prosecution case management system.  The system must be capable of interfacing with other web-based platforms and satisfy other requirements as may be established by the commission.  Unexpended program funds from the prior fiscal year may be carried forward into the current fiscal year to be used for the same purpose.</w:t>
      </w:r>
    </w:p>
    <w:p w:rsidR="0062752D" w:rsidRDefault="0062752D" w:rsidP="00FB5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2752D" w:rsidSect="0062752D">
          <w:headerReference w:type="default" r:id="rId54"/>
          <w:type w:val="continuous"/>
          <w:pgSz w:w="15840" w:h="12240" w:orient="landscape" w:code="1"/>
          <w:pgMar w:top="1152" w:right="1800" w:bottom="1584" w:left="2160" w:header="1008" w:footer="1008" w:gutter="288"/>
          <w:paperSrc w:first="2794" w:other="2794"/>
          <w:lnNumType w:countBy="1"/>
          <w:cols w:space="720"/>
          <w:docGrid w:linePitch="360"/>
        </w:sectPr>
      </w:pPr>
    </w:p>
    <w:p w:rsidR="00FB521D" w:rsidRPr="00BA249E" w:rsidRDefault="00FB521D" w:rsidP="00FB5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BA249E"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BA249E">
        <w:rPr>
          <w:rFonts w:cs="Times New Roman"/>
          <w:b/>
          <w:color w:val="auto"/>
          <w:szCs w:val="22"/>
        </w:rPr>
        <w:t xml:space="preserve">SECTION 61 </w:t>
      </w:r>
      <w:r w:rsidR="00602AB6" w:rsidRPr="00BA249E">
        <w:rPr>
          <w:rFonts w:cs="Times New Roman"/>
          <w:b/>
          <w:color w:val="auto"/>
          <w:szCs w:val="22"/>
        </w:rPr>
        <w:noBreakHyphen/>
      </w:r>
      <w:r w:rsidRPr="00BA249E">
        <w:rPr>
          <w:rFonts w:cs="Times New Roman"/>
          <w:b/>
          <w:color w:val="auto"/>
          <w:szCs w:val="22"/>
        </w:rPr>
        <w:t xml:space="preserve"> E230 </w:t>
      </w:r>
      <w:r w:rsidR="00602AB6" w:rsidRPr="00BA249E">
        <w:rPr>
          <w:rFonts w:cs="Times New Roman"/>
          <w:b/>
          <w:color w:val="auto"/>
          <w:szCs w:val="22"/>
        </w:rPr>
        <w:noBreakHyphen/>
      </w:r>
      <w:r w:rsidRPr="00BA249E">
        <w:rPr>
          <w:rFonts w:cs="Times New Roman"/>
          <w:b/>
          <w:color w:val="auto"/>
          <w:szCs w:val="22"/>
        </w:rPr>
        <w:t xml:space="preserve"> COMMISSION ON INDIGENT DEFENSE</w:t>
      </w:r>
    </w:p>
    <w:p w:rsidR="009236C8" w:rsidRPr="00BA249E"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61.1.</w:t>
      </w:r>
      <w:r w:rsidRPr="00BA249E">
        <w:rPr>
          <w:rFonts w:cs="Times New Roman"/>
          <w:color w:val="auto"/>
          <w:szCs w:val="22"/>
        </w:rPr>
        <w:tab/>
        <w:t>(INDEF: Defense of Indigents Formula)  The amount appropriated in this act for “Defense of Indigents” shall be apportioned among counties in accord with Section 17</w:t>
      </w:r>
      <w:r w:rsidR="00602AB6" w:rsidRPr="00BA249E">
        <w:rPr>
          <w:rFonts w:cs="Times New Roman"/>
          <w:color w:val="auto"/>
          <w:szCs w:val="22"/>
        </w:rPr>
        <w:noBreakHyphen/>
      </w:r>
      <w:r w:rsidRPr="00BA249E">
        <w:rPr>
          <w:rFonts w:cs="Times New Roman"/>
          <w:color w:val="auto"/>
          <w:szCs w:val="22"/>
        </w:rPr>
        <w:t>3</w:t>
      </w:r>
      <w:r w:rsidR="00602AB6" w:rsidRPr="00BA249E">
        <w:rPr>
          <w:rFonts w:cs="Times New Roman"/>
          <w:color w:val="auto"/>
          <w:szCs w:val="22"/>
        </w:rPr>
        <w:noBreakHyphen/>
      </w:r>
      <w:r w:rsidRPr="00BA249E">
        <w:rPr>
          <w:rFonts w:cs="Times New Roman"/>
          <w:color w:val="auto"/>
          <w:szCs w:val="22"/>
        </w:rPr>
        <w:t>330 of the 1976 Code, but on a per capita basis and based upon the most current official decennial census of the United States; provided that no county shall receive funding in an amount less than the amount apportioned to it as of July 1, 2005.  The level of contribution of each county as of July 1, 2001, must be maintained.  No county shall be permitted to contribute less money than the amount the county contributed in the prior fiscal year.  Within the amount of money established for indigent defense services, the State shall set aside $3,000,000 (Death Penalty Trial Fund) annually for use of the defense in capital cases pursuant to Section 16</w:t>
      </w:r>
      <w:r w:rsidR="00602AB6" w:rsidRPr="00BA249E">
        <w:rPr>
          <w:rFonts w:cs="Times New Roman"/>
          <w:color w:val="auto"/>
          <w:szCs w:val="22"/>
        </w:rPr>
        <w:noBreakHyphen/>
      </w:r>
      <w:r w:rsidRPr="00BA249E">
        <w:rPr>
          <w:rFonts w:cs="Times New Roman"/>
          <w:color w:val="auto"/>
          <w:szCs w:val="22"/>
        </w:rPr>
        <w:t>3</w:t>
      </w:r>
      <w:r w:rsidR="00602AB6" w:rsidRPr="00BA249E">
        <w:rPr>
          <w:rFonts w:cs="Times New Roman"/>
          <w:color w:val="auto"/>
          <w:szCs w:val="22"/>
        </w:rPr>
        <w:noBreakHyphen/>
      </w:r>
      <w:r w:rsidRPr="00BA249E">
        <w:rPr>
          <w:rFonts w:cs="Times New Roman"/>
          <w:color w:val="auto"/>
          <w:szCs w:val="22"/>
        </w:rPr>
        <w:t>26 of the 1976 Code, for juveniles facing the possibility of a sentence of life without parole, and for the expenses of the operation of the Commission on Indigent Defense to include salaries and operations expenses of the Death Penalty Trial Division.  The State also shall set aside $2,500,000 annually to pay fees and expenses of private counsel appointed in noncapital cases pursuant to Section 17</w:t>
      </w:r>
      <w:r w:rsidR="00602AB6" w:rsidRPr="00BA249E">
        <w:rPr>
          <w:rFonts w:cs="Times New Roman"/>
          <w:color w:val="auto"/>
          <w:szCs w:val="22"/>
        </w:rPr>
        <w:noBreakHyphen/>
      </w:r>
      <w:r w:rsidRPr="00BA249E">
        <w:rPr>
          <w:rFonts w:cs="Times New Roman"/>
          <w:color w:val="auto"/>
          <w:szCs w:val="22"/>
        </w:rPr>
        <w:t>3</w:t>
      </w:r>
      <w:r w:rsidR="00602AB6" w:rsidRPr="00BA249E">
        <w:rPr>
          <w:rFonts w:cs="Times New Roman"/>
          <w:color w:val="auto"/>
          <w:szCs w:val="22"/>
        </w:rPr>
        <w:noBreakHyphen/>
      </w:r>
      <w:r w:rsidRPr="00BA249E">
        <w:rPr>
          <w:rFonts w:cs="Times New Roman"/>
          <w:color w:val="auto"/>
          <w:szCs w:val="22"/>
        </w:rPr>
        <w:t>50 (Conflict Fund).  Of the funds generated from the fees imposed under Sections 14</w:t>
      </w:r>
      <w:r w:rsidR="00602AB6" w:rsidRPr="00BA249E">
        <w:rPr>
          <w:rFonts w:cs="Times New Roman"/>
          <w:color w:val="auto"/>
          <w:szCs w:val="22"/>
        </w:rPr>
        <w:noBreakHyphen/>
      </w:r>
      <w:r w:rsidRPr="00BA249E">
        <w:rPr>
          <w:rFonts w:cs="Times New Roman"/>
          <w:color w:val="auto"/>
          <w:szCs w:val="22"/>
        </w:rPr>
        <w:t>1</w:t>
      </w:r>
      <w:r w:rsidR="00602AB6" w:rsidRPr="00BA249E">
        <w:rPr>
          <w:rFonts w:cs="Times New Roman"/>
          <w:color w:val="auto"/>
          <w:szCs w:val="22"/>
        </w:rPr>
        <w:noBreakHyphen/>
      </w:r>
      <w:r w:rsidRPr="00BA249E">
        <w:rPr>
          <w:rFonts w:cs="Times New Roman"/>
          <w:color w:val="auto"/>
          <w:szCs w:val="22"/>
        </w:rPr>
        <w:t>206(C)(4), 14</w:t>
      </w:r>
      <w:r w:rsidR="00602AB6" w:rsidRPr="00BA249E">
        <w:rPr>
          <w:rFonts w:cs="Times New Roman"/>
          <w:color w:val="auto"/>
          <w:szCs w:val="22"/>
        </w:rPr>
        <w:noBreakHyphen/>
      </w:r>
      <w:r w:rsidRPr="00BA249E">
        <w:rPr>
          <w:rFonts w:cs="Times New Roman"/>
          <w:color w:val="auto"/>
          <w:szCs w:val="22"/>
        </w:rPr>
        <w:t>1</w:t>
      </w:r>
      <w:r w:rsidR="00602AB6" w:rsidRPr="00BA249E">
        <w:rPr>
          <w:rFonts w:cs="Times New Roman"/>
          <w:color w:val="auto"/>
          <w:szCs w:val="22"/>
        </w:rPr>
        <w:noBreakHyphen/>
      </w:r>
      <w:r w:rsidRPr="00BA249E">
        <w:rPr>
          <w:rFonts w:cs="Times New Roman"/>
          <w:color w:val="auto"/>
          <w:szCs w:val="22"/>
        </w:rPr>
        <w:t>207(C)(6) and 14</w:t>
      </w:r>
      <w:r w:rsidR="00602AB6" w:rsidRPr="00BA249E">
        <w:rPr>
          <w:rFonts w:cs="Times New Roman"/>
          <w:color w:val="auto"/>
          <w:szCs w:val="22"/>
        </w:rPr>
        <w:noBreakHyphen/>
      </w:r>
      <w:r w:rsidRPr="00BA249E">
        <w:rPr>
          <w:rFonts w:cs="Times New Roman"/>
          <w:color w:val="auto"/>
          <w:szCs w:val="22"/>
        </w:rPr>
        <w:t>1</w:t>
      </w:r>
      <w:r w:rsidR="00602AB6" w:rsidRPr="00BA249E">
        <w:rPr>
          <w:rFonts w:cs="Times New Roman"/>
          <w:color w:val="auto"/>
          <w:szCs w:val="22"/>
        </w:rPr>
        <w:noBreakHyphen/>
      </w:r>
      <w:r w:rsidRPr="00BA249E">
        <w:rPr>
          <w:rFonts w:cs="Times New Roman"/>
          <w:color w:val="auto"/>
          <w:szCs w:val="22"/>
        </w:rPr>
        <w:t>208(C)(6) and the application fee provided in Section 17</w:t>
      </w:r>
      <w:r w:rsidR="00602AB6" w:rsidRPr="00BA249E">
        <w:rPr>
          <w:rFonts w:cs="Times New Roman"/>
          <w:color w:val="auto"/>
          <w:szCs w:val="22"/>
        </w:rPr>
        <w:noBreakHyphen/>
      </w:r>
      <w:r w:rsidRPr="00BA249E">
        <w:rPr>
          <w:rFonts w:cs="Times New Roman"/>
          <w:color w:val="auto"/>
          <w:szCs w:val="22"/>
        </w:rPr>
        <w:t>3</w:t>
      </w:r>
      <w:r w:rsidR="00602AB6" w:rsidRPr="00BA249E">
        <w:rPr>
          <w:rFonts w:cs="Times New Roman"/>
          <w:color w:val="auto"/>
          <w:szCs w:val="22"/>
        </w:rPr>
        <w:noBreakHyphen/>
      </w:r>
      <w:r w:rsidRPr="00BA249E">
        <w:rPr>
          <w:rFonts w:cs="Times New Roman"/>
          <w:color w:val="auto"/>
          <w:szCs w:val="22"/>
        </w:rPr>
        <w:t>30(B), on a monthly basis, fifty percent must be deposited into the Death Penalty Trial Fund, fifteen percent must be deposited into the Conflict Fund, and the remaining funds each month must be apportioned among the counties</w:t>
      </w:r>
      <w:r w:rsidR="00602AB6" w:rsidRPr="00BA249E">
        <w:rPr>
          <w:rFonts w:cs="Times New Roman"/>
          <w:color w:val="auto"/>
          <w:szCs w:val="22"/>
        </w:rPr>
        <w:t>’</w:t>
      </w:r>
      <w:r w:rsidRPr="00BA249E">
        <w:rPr>
          <w:rFonts w:cs="Times New Roman"/>
          <w:color w:val="auto"/>
          <w:szCs w:val="22"/>
        </w:rPr>
        <w:t xml:space="preserve"> public defender offices pursuant to Section 17</w:t>
      </w:r>
      <w:r w:rsidR="00602AB6" w:rsidRPr="00BA249E">
        <w:rPr>
          <w:rFonts w:cs="Times New Roman"/>
          <w:color w:val="auto"/>
          <w:szCs w:val="22"/>
        </w:rPr>
        <w:noBreakHyphen/>
      </w:r>
      <w:r w:rsidRPr="00BA249E">
        <w:rPr>
          <w:rFonts w:cs="Times New Roman"/>
          <w:color w:val="auto"/>
          <w:szCs w:val="22"/>
        </w:rPr>
        <w:t>3</w:t>
      </w:r>
      <w:r w:rsidR="00602AB6" w:rsidRPr="00BA249E">
        <w:rPr>
          <w:rFonts w:cs="Times New Roman"/>
          <w:color w:val="auto"/>
          <w:szCs w:val="22"/>
        </w:rPr>
        <w:noBreakHyphen/>
      </w:r>
      <w:r w:rsidRPr="00BA249E">
        <w:rPr>
          <w:rFonts w:cs="Times New Roman"/>
          <w:color w:val="auto"/>
          <w:szCs w:val="22"/>
        </w:rPr>
        <w:t>330.  At the end of each fiscal year any leftover funds shall carryover to the next fiscal year.  All applications for the payment of fees and expenses in capital cases shall be applied for from the Death Penalty Trial Fund which shall be administered by the Commission on Indigent Defense.  All applications for the payment of fees and expenses of private counsel or expenses of public defenders pursuant to Section 17</w:t>
      </w:r>
      <w:r w:rsidR="00602AB6" w:rsidRPr="00BA249E">
        <w:rPr>
          <w:rFonts w:cs="Times New Roman"/>
          <w:color w:val="auto"/>
          <w:szCs w:val="22"/>
        </w:rPr>
        <w:noBreakHyphen/>
      </w:r>
      <w:r w:rsidRPr="00BA249E">
        <w:rPr>
          <w:rFonts w:cs="Times New Roman"/>
          <w:color w:val="auto"/>
          <w:szCs w:val="22"/>
        </w:rPr>
        <w:t>3</w:t>
      </w:r>
      <w:r w:rsidR="00602AB6" w:rsidRPr="00BA249E">
        <w:rPr>
          <w:rFonts w:cs="Times New Roman"/>
          <w:color w:val="auto"/>
          <w:szCs w:val="22"/>
        </w:rPr>
        <w:noBreakHyphen/>
      </w:r>
      <w:r w:rsidRPr="00BA249E">
        <w:rPr>
          <w:rFonts w:cs="Times New Roman"/>
          <w:color w:val="auto"/>
          <w:szCs w:val="22"/>
        </w:rPr>
        <w:t>50 shall be applied for from the Conflict Fund administered by the Commission on Indigent Defense.  Reimbursement in excess of the hourly rate and limit set forth in Section 17</w:t>
      </w:r>
      <w:r w:rsidR="00602AB6" w:rsidRPr="00BA249E">
        <w:rPr>
          <w:rFonts w:cs="Times New Roman"/>
          <w:color w:val="auto"/>
          <w:szCs w:val="22"/>
        </w:rPr>
        <w:noBreakHyphen/>
      </w:r>
      <w:r w:rsidRPr="00BA249E">
        <w:rPr>
          <w:rFonts w:cs="Times New Roman"/>
          <w:color w:val="auto"/>
          <w:szCs w:val="22"/>
        </w:rPr>
        <w:t>3</w:t>
      </w:r>
      <w:r w:rsidR="00602AB6" w:rsidRPr="00BA249E">
        <w:rPr>
          <w:rFonts w:cs="Times New Roman"/>
          <w:color w:val="auto"/>
          <w:szCs w:val="22"/>
        </w:rPr>
        <w:noBreakHyphen/>
      </w:r>
      <w:r w:rsidRPr="00BA249E">
        <w:rPr>
          <w:rFonts w:cs="Times New Roman"/>
          <w:color w:val="auto"/>
          <w:szCs w:val="22"/>
        </w:rPr>
        <w:t>50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lastRenderedPageBreak/>
        <w:tab/>
        <w:t>Upon a finding in ex parte proceedings that investigative, expert, or other services are reasonable and necessary for the representation of the defendant, the court shall authorize the defendant</w:t>
      </w:r>
      <w:r w:rsidR="00602AB6" w:rsidRPr="00BA249E">
        <w:rPr>
          <w:rFonts w:cs="Times New Roman"/>
          <w:color w:val="auto"/>
          <w:szCs w:val="22"/>
        </w:rPr>
        <w:t>’</w:t>
      </w:r>
      <w:r w:rsidRPr="00BA249E">
        <w:rPr>
          <w:rFonts w:cs="Times New Roman"/>
          <w:color w:val="auto"/>
          <w:szCs w:val="22"/>
        </w:rPr>
        <w: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61.2.</w:t>
      </w:r>
      <w:r w:rsidRPr="00BA249E">
        <w:rPr>
          <w:rFonts w:cs="Times New Roman"/>
          <w:color w:val="auto"/>
          <w:szCs w:val="22"/>
        </w:rPr>
        <w:tab/>
        <w:t xml:space="preserve">(INDEF: State Employee Compensation Prohibited)  Except as otherwise provided in </w:t>
      </w:r>
      <w:r w:rsidR="00565A98" w:rsidRPr="00BA249E">
        <w:rPr>
          <w:rFonts w:cs="Times New Roman"/>
          <w:color w:val="auto"/>
          <w:szCs w:val="22"/>
        </w:rPr>
        <w:t>Proviso</w:t>
      </w:r>
      <w:r w:rsidRPr="00BA249E">
        <w:rPr>
          <w:rFonts w:cs="Times New Roman"/>
          <w:color w:val="auto"/>
          <w:szCs w:val="22"/>
        </w:rPr>
        <w:t xml:space="preserve"> 117.5, no money appropriated pursuant to Defense of Indigents shall be used to compensate any state employees appointed by the court as examiners, guardians ad litem or attorneys nor shall such funds be used in payment to any state agency for providing such services by their employees.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61.3.</w:t>
      </w:r>
      <w:r w:rsidRPr="00BA249E">
        <w:rPr>
          <w:rFonts w:cs="Times New Roman"/>
          <w:b/>
          <w:color w:val="auto"/>
          <w:szCs w:val="22"/>
        </w:rPr>
        <w:tab/>
      </w:r>
      <w:r w:rsidRPr="00BA249E">
        <w:rPr>
          <w:rFonts w:cs="Times New Roman"/>
          <w:color w:val="auto"/>
          <w:szCs w:val="22"/>
        </w:rPr>
        <w:t>(INDEF: Appellate Conflict Fund)  The purpose of the Appellate Conflict Fund is to provide money to pay attorneys for representing indigent defendants on appellate review when the Office of Appellate Defense is unable to do so.  Funds designated for appellate use in conflict cases shall be administered by the Commission on Indigent Defense.  The Office of Appellate Defense must first determine that it is unable to provide representation.  Fees shall be $40 per hour for out of court work and $60 for in court work, with a maximum of $3,500 per case for noncapital appeals.  Fees shall be $50 per hour for out of court work and $75 per hour for in court work in capital appeals with a maximum of $10,000 per capital appeal.  The appropriate appellate court shall review and approve vouchers for payment for appellate conflict cases.  The Office of Appellate Defense shall continue to provide printing and other support functions currently provided from their resources.  On June thirtieth of each year, the Commission on Indigent Defense shall review all outstanding obligations in this fund.  Any unspent and unobligated money shall be used to pay outstanding vouchers in the Death Penalty Trial Fund or the Conflict Fund, provided the designated fund has become exhausted during the year.</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61</w:t>
      </w:r>
      <w:r w:rsidRPr="00BA249E">
        <w:rPr>
          <w:rFonts w:cs="Times New Roman"/>
          <w:b/>
          <w:bCs/>
          <w:color w:val="auto"/>
          <w:szCs w:val="22"/>
        </w:rPr>
        <w:t>.4.</w:t>
      </w:r>
      <w:r w:rsidRPr="00BA249E">
        <w:rPr>
          <w:rFonts w:cs="Times New Roman"/>
          <w:color w:val="auto"/>
          <w:szCs w:val="22"/>
        </w:rPr>
        <w:tab/>
        <w:t xml:space="preserve">(INDEF: SC Appellate Court Rule 608 Appointments)  The funds appropriated under “SC Appellate Court Rule 608 Appointments” shall be used for Civil Court Appointments including Termination of Parental Rights, Abuse and Neglect, Probate Court </w:t>
      </w:r>
      <w:r w:rsidRPr="00BA249E">
        <w:rPr>
          <w:rFonts w:cs="Times New Roman"/>
          <w:snapToGrid w:val="0"/>
          <w:color w:val="auto"/>
          <w:szCs w:val="22"/>
        </w:rPr>
        <w:t>Com</w:t>
      </w:r>
      <w:r w:rsidRPr="00BA249E">
        <w:rPr>
          <w:rFonts w:cs="Times New Roman"/>
          <w:color w:val="auto"/>
          <w:szCs w:val="22"/>
        </w:rPr>
        <w:t>mitments, Sexually Violent Predator Act, and Post</w:t>
      </w:r>
      <w:r w:rsidR="00602AB6" w:rsidRPr="00BA249E">
        <w:rPr>
          <w:rFonts w:cs="Times New Roman"/>
          <w:color w:val="auto"/>
          <w:szCs w:val="22"/>
        </w:rPr>
        <w:noBreakHyphen/>
      </w:r>
      <w:r w:rsidRPr="00BA249E">
        <w:rPr>
          <w:rFonts w:cs="Times New Roman"/>
          <w:color w:val="auto"/>
          <w:szCs w:val="22"/>
        </w:rPr>
        <w:t>Conviction Relief (PCR) and Criminal Conflict appointments to reimburse court appointed private attorneys and for other expenditures as specified in this provision.  SC Appellate Court Rule 608 Appointments funds may not be transferred or used for any other purpose.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BA249E">
        <w:rPr>
          <w:rFonts w:cs="Times New Roman"/>
          <w:color w:val="auto"/>
          <w:szCs w:val="22"/>
        </w:rPr>
        <w:tab/>
        <w:t>A portion of the funds appropriated under “SC Appellate Court Rule 608 Appointments” shall be used for “Termination of Parental Rights” cases and “Abuse and Neglect” cases to reimburse private attorneys who are appointed by the Family Court to represent guardians ad litem, children, or parents under the provisions of S.C. Code Sections 20</w:t>
      </w:r>
      <w:r w:rsidR="00602AB6" w:rsidRPr="00BA249E">
        <w:rPr>
          <w:rFonts w:cs="Times New Roman"/>
          <w:color w:val="auto"/>
          <w:szCs w:val="22"/>
        </w:rPr>
        <w:noBreakHyphen/>
      </w:r>
      <w:r w:rsidRPr="00BA249E">
        <w:rPr>
          <w:rFonts w:cs="Times New Roman"/>
          <w:color w:val="auto"/>
          <w:szCs w:val="22"/>
        </w:rPr>
        <w:t>7</w:t>
      </w:r>
      <w:r w:rsidR="00602AB6" w:rsidRPr="00BA249E">
        <w:rPr>
          <w:rFonts w:cs="Times New Roman"/>
          <w:color w:val="auto"/>
          <w:szCs w:val="22"/>
        </w:rPr>
        <w:noBreakHyphen/>
      </w:r>
      <w:r w:rsidRPr="00BA249E">
        <w:rPr>
          <w:rFonts w:cs="Times New Roman"/>
          <w:color w:val="auto"/>
          <w:szCs w:val="22"/>
        </w:rPr>
        <w:t>110 et seq., 20</w:t>
      </w:r>
      <w:r w:rsidR="00602AB6" w:rsidRPr="00BA249E">
        <w:rPr>
          <w:rFonts w:cs="Times New Roman"/>
          <w:color w:val="auto"/>
          <w:szCs w:val="22"/>
        </w:rPr>
        <w:noBreakHyphen/>
      </w:r>
      <w:r w:rsidRPr="00BA249E">
        <w:rPr>
          <w:rFonts w:cs="Times New Roman"/>
          <w:color w:val="auto"/>
          <w:szCs w:val="22"/>
        </w:rPr>
        <w:t>7</w:t>
      </w:r>
      <w:r w:rsidR="00602AB6" w:rsidRPr="00BA249E">
        <w:rPr>
          <w:rFonts w:cs="Times New Roman"/>
          <w:color w:val="auto"/>
          <w:szCs w:val="22"/>
        </w:rPr>
        <w:noBreakHyphen/>
      </w:r>
      <w:r w:rsidRPr="00BA249E">
        <w:rPr>
          <w:rFonts w:cs="Times New Roman"/>
          <w:color w:val="auto"/>
          <w:szCs w:val="22"/>
        </w:rPr>
        <w:t>1570 et seq., 20</w:t>
      </w:r>
      <w:r w:rsidR="00602AB6" w:rsidRPr="00BA249E">
        <w:rPr>
          <w:rFonts w:cs="Times New Roman"/>
          <w:color w:val="auto"/>
          <w:szCs w:val="22"/>
        </w:rPr>
        <w:noBreakHyphen/>
      </w:r>
      <w:r w:rsidRPr="00BA249E">
        <w:rPr>
          <w:rFonts w:cs="Times New Roman"/>
          <w:color w:val="auto"/>
          <w:szCs w:val="22"/>
        </w:rPr>
        <w:t>7</w:t>
      </w:r>
      <w:r w:rsidR="00602AB6" w:rsidRPr="00BA249E">
        <w:rPr>
          <w:rFonts w:cs="Times New Roman"/>
          <w:color w:val="auto"/>
          <w:szCs w:val="22"/>
        </w:rPr>
        <w:noBreakHyphen/>
      </w:r>
      <w:r w:rsidRPr="00BA249E">
        <w:rPr>
          <w:rFonts w:cs="Times New Roman"/>
          <w:color w:val="auto"/>
          <w:szCs w:val="22"/>
        </w:rPr>
        <w:t>1695 (A)(2) et seq., 20</w:t>
      </w:r>
      <w:r w:rsidR="00602AB6" w:rsidRPr="00BA249E">
        <w:rPr>
          <w:rFonts w:cs="Times New Roman"/>
          <w:color w:val="auto"/>
          <w:szCs w:val="22"/>
        </w:rPr>
        <w:noBreakHyphen/>
      </w:r>
      <w:r w:rsidRPr="00BA249E">
        <w:rPr>
          <w:rFonts w:cs="Times New Roman"/>
          <w:color w:val="auto"/>
          <w:szCs w:val="22"/>
        </w:rPr>
        <w:t>7</w:t>
      </w:r>
      <w:r w:rsidR="00602AB6" w:rsidRPr="00BA249E">
        <w:rPr>
          <w:rFonts w:cs="Times New Roman"/>
          <w:color w:val="auto"/>
          <w:szCs w:val="22"/>
        </w:rPr>
        <w:noBreakHyphen/>
      </w:r>
      <w:r w:rsidRPr="00BA249E">
        <w:rPr>
          <w:rFonts w:cs="Times New Roman"/>
          <w:color w:val="auto"/>
          <w:szCs w:val="22"/>
        </w:rPr>
        <w:t>7205 et seq., and 20</w:t>
      </w:r>
      <w:r w:rsidR="00602AB6" w:rsidRPr="00BA249E">
        <w:rPr>
          <w:rFonts w:cs="Times New Roman"/>
          <w:color w:val="auto"/>
          <w:szCs w:val="22"/>
        </w:rPr>
        <w:noBreakHyphen/>
      </w:r>
      <w:r w:rsidRPr="00BA249E">
        <w:rPr>
          <w:rFonts w:cs="Times New Roman"/>
          <w:color w:val="auto"/>
          <w:szCs w:val="22"/>
        </w:rPr>
        <w:t>7</w:t>
      </w:r>
      <w:r w:rsidR="00602AB6" w:rsidRPr="00BA249E">
        <w:rPr>
          <w:rFonts w:cs="Times New Roman"/>
          <w:color w:val="auto"/>
          <w:szCs w:val="22"/>
        </w:rPr>
        <w:noBreakHyphen/>
      </w:r>
      <w:r w:rsidRPr="00BA249E">
        <w:rPr>
          <w:rFonts w:cs="Times New Roman"/>
          <w:color w:val="auto"/>
          <w:szCs w:val="22"/>
        </w:rPr>
        <w:t>8705 (4)(a) et seq.; for “Probate Court Commitment” cases to reimburse private attorneys who are appointed by the Probate Court to represent indigent persons; and for “Sexually Violent Predator” cases to reimburse private attorneys who are appointed by the Circuit Court pursuant to Sections 44</w:t>
      </w:r>
      <w:r w:rsidR="00602AB6" w:rsidRPr="00BA249E">
        <w:rPr>
          <w:rFonts w:cs="Times New Roman"/>
          <w:color w:val="auto"/>
          <w:szCs w:val="22"/>
        </w:rPr>
        <w:noBreakHyphen/>
      </w:r>
      <w:r w:rsidRPr="00BA249E">
        <w:rPr>
          <w:rFonts w:cs="Times New Roman"/>
          <w:color w:val="auto"/>
          <w:szCs w:val="22"/>
        </w:rPr>
        <w:t>48</w:t>
      </w:r>
      <w:r w:rsidR="00602AB6" w:rsidRPr="00BA249E">
        <w:rPr>
          <w:rFonts w:cs="Times New Roman"/>
          <w:color w:val="auto"/>
          <w:szCs w:val="22"/>
        </w:rPr>
        <w:noBreakHyphen/>
      </w:r>
      <w:r w:rsidRPr="00BA249E">
        <w:rPr>
          <w:rFonts w:cs="Times New Roman"/>
          <w:color w:val="auto"/>
          <w:szCs w:val="22"/>
        </w:rPr>
        <w:t xml:space="preserve">10, et seq., to represent indigent persons.  When private </w:t>
      </w:r>
      <w:r w:rsidRPr="00BA249E">
        <w:rPr>
          <w:rFonts w:cs="Times New Roman"/>
          <w:color w:val="auto"/>
          <w:szCs w:val="22"/>
        </w:rPr>
        <w:lastRenderedPageBreak/>
        <w:t>counsel is appointed pursuant to these provisions, counsel shall be reimbursed a reasonable fee to be determined on the basis of fifty dollars per hour or reimbursement may also be made on the basis of a set (flat) fee.  The method of payment and the amount of the set fee will be determined by the Commission on Indigent Defense.  Attorney fees shall not exceed two thousand dollars for any case under which such private attorney is appointed.</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A portion of the funds appropriated under “SC Appellate Court Rule 608 Appointments” shall be used for noncapital Post Conviction Relief Cases.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one thousand dollars in any single case.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A portion of the funds appropriated under “SC Appellate Court Rule 608 Appointments” shall be used for noncapital criminal cases pursuant to Section 17</w:t>
      </w:r>
      <w:r w:rsidR="00602AB6" w:rsidRPr="00BA249E">
        <w:rPr>
          <w:rFonts w:cs="Times New Roman"/>
          <w:color w:val="auto"/>
          <w:szCs w:val="22"/>
        </w:rPr>
        <w:noBreakHyphen/>
      </w:r>
      <w:r w:rsidRPr="00BA249E">
        <w:rPr>
          <w:rFonts w:cs="Times New Roman"/>
          <w:color w:val="auto"/>
          <w:szCs w:val="22"/>
        </w:rPr>
        <w:t>3</w:t>
      </w:r>
      <w:r w:rsidR="00602AB6" w:rsidRPr="00BA249E">
        <w:rPr>
          <w:rFonts w:cs="Times New Roman"/>
          <w:color w:val="auto"/>
          <w:szCs w:val="22"/>
        </w:rPr>
        <w:noBreakHyphen/>
      </w:r>
      <w:r w:rsidRPr="00BA249E">
        <w:rPr>
          <w:rFonts w:cs="Times New Roman"/>
          <w:color w:val="auto"/>
          <w:szCs w:val="22"/>
        </w:rPr>
        <w:t>50 (Conflict Fund).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three thousand five hundred dollars in any single felony case or one thousand dollars in any single misdemeanor case.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BA249E">
        <w:rPr>
          <w:rFonts w:cs="Times New Roman"/>
          <w:snapToGrid w:val="0"/>
          <w:color w:val="auto"/>
          <w:szCs w:val="22"/>
        </w:rPr>
        <w:tab/>
        <w:t>Reimbursement in excess of the hourly rate and limit set forth herein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BA249E">
        <w:rPr>
          <w:rFonts w:cs="Times New Roman"/>
          <w:snapToGrid w:val="0"/>
          <w:color w:val="auto"/>
          <w:szCs w:val="22"/>
        </w:rPr>
        <w:tab/>
        <w:t>Upon a finding in ex parte proceedings that investigative, expert, or other services are reasonable and necessary for the representation of the defendant, the court shall authorize the defendant</w:t>
      </w:r>
      <w:r w:rsidR="00602AB6" w:rsidRPr="00BA249E">
        <w:rPr>
          <w:rFonts w:cs="Times New Roman"/>
          <w:snapToGrid w:val="0"/>
          <w:color w:val="auto"/>
          <w:szCs w:val="22"/>
        </w:rPr>
        <w:t>’</w:t>
      </w:r>
      <w:r w:rsidRPr="00BA249E">
        <w:rPr>
          <w:rFonts w:cs="Times New Roman"/>
          <w:snapToGrid w:val="0"/>
          <w:color w:val="auto"/>
          <w:szCs w:val="22"/>
        </w:rPr>
        <w: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BA249E">
        <w:rPr>
          <w:rFonts w:cs="Times New Roman"/>
          <w:snapToGrid w:val="0"/>
          <w:color w:val="auto"/>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A249E">
        <w:rPr>
          <w:rFonts w:cs="Times New Roman"/>
          <w:color w:val="auto"/>
          <w:szCs w:val="22"/>
        </w:rPr>
        <w:tab/>
        <w:t>A portion of the funds appropriated under “SC Appellate Court Rule 608 Appointments” may be used by the Commission on Indigent Defense to retain, on a contractual basis, the services of attorneys qualified to handle civil and criminal court appointments, to be reimbursed in accordance with applicable provisos and statutes.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61.5.</w:t>
      </w:r>
      <w:r w:rsidRPr="00BA249E">
        <w:rPr>
          <w:rFonts w:cs="Times New Roman"/>
          <w:color w:val="auto"/>
          <w:szCs w:val="22"/>
        </w:rPr>
        <w:tab/>
        <w:t>(INDEF: Carry Forward)  To offset budget reductions, the Commission on Indigent Defense may carry forward and utilize any unencumbered balances available in the Appellate Conflict Fund and the SC Appellate Court Rule 608 Appointment Fund at the end of the prior fiscal year.</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A249E">
        <w:rPr>
          <w:rFonts w:cs="Times New Roman"/>
          <w:b/>
          <w:color w:val="auto"/>
          <w:szCs w:val="22"/>
        </w:rPr>
        <w:lastRenderedPageBreak/>
        <w:tab/>
        <w:t>61.6.</w:t>
      </w:r>
      <w:r w:rsidRPr="00BA249E">
        <w:rPr>
          <w:rFonts w:cs="Times New Roman"/>
          <w:bCs/>
          <w:color w:val="auto"/>
          <w:szCs w:val="22"/>
        </w:rPr>
        <w:tab/>
        <w:t xml:space="preserve">(INDEF: Public Defender Fee)  Every person placed on probation on or after July 1, 2003, who was represented by a public defender or </w:t>
      </w:r>
      <w:r w:rsidRPr="00BA249E">
        <w:rPr>
          <w:rFonts w:cs="Times New Roman"/>
          <w:snapToGrid w:val="0"/>
          <w:color w:val="auto"/>
          <w:szCs w:val="22"/>
        </w:rPr>
        <w:t>appointed</w:t>
      </w:r>
      <w:r w:rsidRPr="00BA249E">
        <w:rPr>
          <w:rFonts w:cs="Times New Roman"/>
          <w:bCs/>
          <w:color w:val="auto"/>
          <w:szCs w:val="22"/>
        </w:rPr>
        <w:t xml:space="preserve"> counsel, shall be assessed a fee of five hundred dollars.  The revenue generated from this fee must be collected by the clerk of court and sent on a monthly basis to the Commission on Indigent Defense.  </w:t>
      </w:r>
      <w:r w:rsidRPr="00BA249E">
        <w:rPr>
          <w:rFonts w:cs="Times New Roman"/>
          <w:color w:val="auto"/>
          <w:szCs w:val="22"/>
        </w:rPr>
        <w:t>However</w:t>
      </w:r>
      <w:r w:rsidRPr="00BA249E">
        <w:rPr>
          <w:rFonts w:cs="Times New Roman"/>
          <w:bCs/>
          <w:color w:val="auto"/>
          <w:szCs w:val="22"/>
        </w:rPr>
        <w:t>, if a defendant fails to pay this fee, this failure alone is not sufficient basis for incarceration for a probation violation.  This assessment shall be collected and paid over before any other fees.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61.7.</w:t>
      </w:r>
      <w:r w:rsidRPr="00BA249E">
        <w:rPr>
          <w:rFonts w:cs="Times New Roman"/>
          <w:b/>
          <w:color w:val="auto"/>
          <w:szCs w:val="22"/>
        </w:rPr>
        <w:tab/>
      </w:r>
      <w:r w:rsidRPr="00BA249E">
        <w:rPr>
          <w:rFonts w:cs="Times New Roman"/>
          <w:color w:val="auto"/>
          <w:szCs w:val="22"/>
        </w:rPr>
        <w:t>(INDEF: Defense of</w:t>
      </w:r>
      <w:r w:rsidR="00B37F7D" w:rsidRPr="00BA249E">
        <w:rPr>
          <w:rFonts w:cs="Times New Roman"/>
          <w:color w:val="auto"/>
          <w:szCs w:val="22"/>
        </w:rPr>
        <w:t xml:space="preserve"> </w:t>
      </w:r>
      <w:r w:rsidRPr="00BA249E">
        <w:rPr>
          <w:rFonts w:cs="Times New Roman"/>
          <w:color w:val="auto"/>
          <w:szCs w:val="22"/>
        </w:rPr>
        <w:t>Indigents</w:t>
      </w:r>
      <w:r w:rsidR="00B37F7D" w:rsidRPr="00BA249E">
        <w:rPr>
          <w:rFonts w:cs="Times New Roman"/>
          <w:color w:val="auto"/>
          <w:szCs w:val="22"/>
        </w:rPr>
        <w:t xml:space="preserve"> </w:t>
      </w:r>
      <w:r w:rsidRPr="00BA249E">
        <w:rPr>
          <w:rFonts w:cs="Times New Roman"/>
          <w:color w:val="auto"/>
          <w:szCs w:val="22"/>
        </w:rPr>
        <w:t>Civil Action</w:t>
      </w:r>
      <w:r w:rsidR="00B37F7D" w:rsidRPr="00BA249E">
        <w:rPr>
          <w:rFonts w:cs="Times New Roman"/>
          <w:color w:val="auto"/>
          <w:szCs w:val="22"/>
        </w:rPr>
        <w:t xml:space="preserve"> </w:t>
      </w:r>
      <w:r w:rsidRPr="00BA249E">
        <w:rPr>
          <w:rFonts w:cs="Times New Roman"/>
          <w:color w:val="auto"/>
          <w:szCs w:val="22"/>
        </w:rPr>
        <w:t>Application</w:t>
      </w:r>
      <w:r w:rsidR="00B37F7D" w:rsidRPr="00BA249E">
        <w:rPr>
          <w:rFonts w:cs="Times New Roman"/>
          <w:color w:val="auto"/>
          <w:szCs w:val="22"/>
        </w:rPr>
        <w:t xml:space="preserve"> </w:t>
      </w:r>
      <w:r w:rsidRPr="00BA249E">
        <w:rPr>
          <w:rFonts w:cs="Times New Roman"/>
          <w:color w:val="auto"/>
          <w:szCs w:val="22"/>
        </w:rPr>
        <w:t xml:space="preserve">Fee)  </w:t>
      </w:r>
      <w:r w:rsidRPr="00BA249E">
        <w:rPr>
          <w:rFonts w:cs="Times New Roman"/>
          <w:color w:val="auto"/>
          <w:szCs w:val="22"/>
        </w:rPr>
        <w:tab/>
        <w:t xml:space="preserve">(A) </w:t>
      </w:r>
      <w:r w:rsidR="00B37F7D" w:rsidRPr="00BA249E">
        <w:rPr>
          <w:rFonts w:cs="Times New Roman"/>
          <w:color w:val="auto"/>
          <w:szCs w:val="22"/>
        </w:rPr>
        <w:t xml:space="preserve"> </w:t>
      </w:r>
      <w:r w:rsidRPr="00BA249E">
        <w:rPr>
          <w:rFonts w:cs="Times New Roman"/>
          <w:color w:val="auto"/>
          <w:szCs w:val="22"/>
        </w:rPr>
        <w:t>A person</w:t>
      </w:r>
      <w:r w:rsidR="00B37F7D" w:rsidRPr="00BA249E">
        <w:rPr>
          <w:rFonts w:cs="Times New Roman"/>
          <w:color w:val="auto"/>
          <w:szCs w:val="22"/>
        </w:rPr>
        <w:t xml:space="preserve"> </w:t>
      </w:r>
      <w:r w:rsidRPr="00BA249E">
        <w:rPr>
          <w:rFonts w:cs="Times New Roman"/>
          <w:color w:val="auto"/>
          <w:szCs w:val="22"/>
        </w:rPr>
        <w:t xml:space="preserve">requesting appointment of counsel in any termination of parental rights (TPR), abuse and neglect, or any other civil court action in this </w:t>
      </w:r>
      <w:r w:rsidRPr="00BA249E">
        <w:rPr>
          <w:rFonts w:cs="Times New Roman"/>
          <w:bCs/>
          <w:color w:val="auto"/>
          <w:szCs w:val="22"/>
        </w:rPr>
        <w:t>state</w:t>
      </w:r>
      <w:r w:rsidRPr="00BA249E">
        <w:rPr>
          <w:rFonts w:cs="Times New Roman"/>
          <w:color w:val="auto"/>
          <w:szCs w:val="22"/>
        </w:rPr>
        <w:t xml:space="preserve"> shall execute an affidavit that the person is financially unable to employ counsel and that affidavit shall set forth all of the person</w:t>
      </w:r>
      <w:r w:rsidR="00602AB6" w:rsidRPr="00BA249E">
        <w:rPr>
          <w:rFonts w:cs="Times New Roman"/>
          <w:color w:val="auto"/>
          <w:szCs w:val="22"/>
        </w:rPr>
        <w:t>’</w:t>
      </w:r>
      <w:r w:rsidRPr="00BA249E">
        <w:rPr>
          <w:rFonts w:cs="Times New Roman"/>
          <w:color w:val="auto"/>
          <w:szCs w:val="22"/>
        </w:rPr>
        <w:t>s assets.  This affidavit must be completed before counsel may be appointed.  If it appears that the person has some assets but they are insufficient to employ private counsel, the court, in its discretion, may order the person to pay these assets or a portion thereof to the Commission on Indigent Defense.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(B)</w:t>
      </w:r>
      <w:r w:rsidRPr="00BA249E">
        <w:rPr>
          <w:rFonts w:cs="Times New Roman"/>
          <w:color w:val="auto"/>
          <w:szCs w:val="22"/>
        </w:rPr>
        <w:tab/>
        <w:t>A forty dollar application fee for appointed counsel services must be collected from every person who executes an affidavit that they are financially unable to employ counsel.  The person may apply to the court, the clerk of court, or other appropriate official for a waiver or reduction in the application fee.  If it is determined that the person is unable to pay the application fee, the fee may be waived or reduced, provided that if the fee is waived or reduced, the clerk or appropriate official shall report the amount waived or reduced to the trial judge and the trial judge shall order the remainder of the fee paid by a time payment method or such method as the trial judge deems appropriate.  The clerk of court or other appropriate official shall collect the application fee imposed by this section and remit the proceeds to the Commission on Indigent Defense on a monthly basis.  The monies must be deposited in an interest</w:t>
      </w:r>
      <w:r w:rsidR="00602AB6" w:rsidRPr="00BA249E">
        <w:rPr>
          <w:rFonts w:cs="Times New Roman"/>
          <w:color w:val="auto"/>
          <w:szCs w:val="22"/>
        </w:rPr>
        <w:noBreakHyphen/>
      </w:r>
      <w:r w:rsidRPr="00BA249E">
        <w:rPr>
          <w:rFonts w:cs="Times New Roman"/>
          <w:color w:val="auto"/>
          <w:szCs w:val="22"/>
        </w:rPr>
        <w:t>bearing account separate from the general fund and used only to provide for indigent defense services.  The monies shall be administered by the Commission on Indigent Defense.  The clerk of court or other appropriate official shall maintain a record of all persons applying for representation and the disposition of the application and shall provide this information to the Commission on Indigent Defense on a monthly basis as well as reporting the amount of funds collected or waived.</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(C)</w:t>
      </w:r>
      <w:r w:rsidRPr="00BA249E">
        <w:rPr>
          <w:rFonts w:cs="Times New Roman"/>
          <w:color w:val="auto"/>
          <w:szCs w:val="22"/>
        </w:rPr>
        <w:tab/>
        <w:t>In matters in which a juvenile is brought before a court, the parents or legal guardian of such juvenile shall execute the above affidavit based upon their financial status and shall be responsible for paying any fee.  In matters concerning juveniles, the parents or legal guardians of said juvenile, shall be advised in writing of this requirement at the earliest stage of the proceedings against said juvenile.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(D)</w:t>
      </w:r>
      <w:r w:rsidRPr="00BA249E">
        <w:rPr>
          <w:rFonts w:cs="Times New Roman"/>
          <w:color w:val="auto"/>
          <w:szCs w:val="22"/>
        </w:rPr>
        <w:tab/>
        <w:t>Nothing contained above shall restrict or hinder a court from appointing counsel in any emergency proceedings or where existing statutes do not provide sufficient time for an individual to complete the application process.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(E)</w:t>
      </w:r>
      <w:r w:rsidRPr="00BA249E">
        <w:rPr>
          <w:rFonts w:cs="Times New Roman"/>
          <w:color w:val="auto"/>
          <w:szCs w:val="22"/>
        </w:rPr>
        <w:tab/>
        <w:t>The appointment of counsel, as herein before provided, creates a claim against the assets and estate of the person who is provided counsel or the parents or legal guardians of a juvenile in an amount equal to the costs of representation as determined by a voucher submitted by the appointed counsel and approved by the court, less that amount that the person pays to the appointed counsel.</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(F)</w:t>
      </w:r>
      <w:r w:rsidRPr="00BA249E">
        <w:rPr>
          <w:rFonts w:cs="Times New Roman"/>
          <w:color w:val="auto"/>
          <w:szCs w:val="22"/>
        </w:rPr>
        <w:tab/>
        <w:t>Such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w:t>
      </w:r>
      <w:r w:rsidR="00602AB6" w:rsidRPr="00BA249E">
        <w:rPr>
          <w:rFonts w:cs="Times New Roman"/>
          <w:color w:val="auto"/>
          <w:szCs w:val="22"/>
        </w:rPr>
        <w:t>’</w:t>
      </w:r>
      <w:r w:rsidRPr="00BA249E">
        <w:rPr>
          <w:rFonts w:cs="Times New Roman"/>
          <w:color w:val="auto"/>
          <w:szCs w:val="22"/>
        </w:rPr>
        <w:t xml:space="preserve"> notice that judgment will be entered.  When a claim is reduced to judgment, it shall have the same effect as judgments, except as modified by this provision.</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lastRenderedPageBreak/>
        <w:tab/>
        <w:t>61.8.</w:t>
      </w:r>
      <w:r w:rsidRPr="00BA249E">
        <w:rPr>
          <w:rFonts w:cs="Times New Roman"/>
          <w:b/>
          <w:color w:val="auto"/>
          <w:szCs w:val="22"/>
        </w:rPr>
        <w:tab/>
      </w:r>
      <w:r w:rsidRPr="00BA249E">
        <w:rPr>
          <w:rFonts w:cs="Times New Roman"/>
          <w:color w:val="auto"/>
          <w:szCs w:val="22"/>
        </w:rPr>
        <w:t>(INDEF: Exemption for Pass Through Funding)  The funds distributed by the Commission on Indigent Defense to the Legal Services Corporation in accordance with Section 14</w:t>
      </w:r>
      <w:r w:rsidR="00602AB6" w:rsidRPr="00BA249E">
        <w:rPr>
          <w:rFonts w:cs="Times New Roman"/>
          <w:color w:val="auto"/>
          <w:szCs w:val="22"/>
        </w:rPr>
        <w:noBreakHyphen/>
      </w:r>
      <w:r w:rsidRPr="00BA249E">
        <w:rPr>
          <w:rFonts w:cs="Times New Roman"/>
          <w:color w:val="auto"/>
          <w:szCs w:val="22"/>
        </w:rPr>
        <w:t>1</w:t>
      </w:r>
      <w:r w:rsidR="00602AB6" w:rsidRPr="00BA249E">
        <w:rPr>
          <w:rFonts w:cs="Times New Roman"/>
          <w:color w:val="auto"/>
          <w:szCs w:val="22"/>
        </w:rPr>
        <w:noBreakHyphen/>
      </w:r>
      <w:r w:rsidRPr="00BA249E">
        <w:rPr>
          <w:rFonts w:cs="Times New Roman"/>
          <w:color w:val="auto"/>
          <w:szCs w:val="22"/>
        </w:rPr>
        <w:t>204 of the 1976 Code shall not be considered part of the commission</w:t>
      </w:r>
      <w:r w:rsidR="00602AB6" w:rsidRPr="00BA249E">
        <w:rPr>
          <w:rFonts w:cs="Times New Roman"/>
          <w:color w:val="auto"/>
          <w:szCs w:val="22"/>
        </w:rPr>
        <w:t>’</w:t>
      </w:r>
      <w:r w:rsidRPr="00BA249E">
        <w:rPr>
          <w:rFonts w:cs="Times New Roman"/>
          <w:color w:val="auto"/>
          <w:szCs w:val="22"/>
        </w:rPr>
        <w:t>s budget for purposes of calculating budget reductions.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BA249E">
        <w:rPr>
          <w:rFonts w:cs="Times New Roman"/>
          <w:color w:val="auto"/>
          <w:szCs w:val="22"/>
        </w:rPr>
        <w:tab/>
      </w:r>
      <w:r w:rsidRPr="00BA249E">
        <w:rPr>
          <w:rFonts w:cs="Times New Roman"/>
          <w:b/>
          <w:color w:val="auto"/>
          <w:szCs w:val="22"/>
        </w:rPr>
        <w:t>61.9.</w:t>
      </w:r>
      <w:r w:rsidRPr="00BA249E">
        <w:rPr>
          <w:rFonts w:cs="Times New Roman"/>
          <w:color w:val="auto"/>
          <w:szCs w:val="22"/>
        </w:rPr>
        <w:tab/>
        <w:t xml:space="preserve">(INDEF: Reporting Requirement)  </w:t>
      </w:r>
      <w:r w:rsidRPr="00BA249E">
        <w:rPr>
          <w:rFonts w:eastAsia="Calibri" w:cs="Times New Roman"/>
          <w:color w:val="auto"/>
          <w:szCs w:val="22"/>
        </w:rPr>
        <w:t xml:space="preserve">Circuit Public Defenders shall provide, in a manner and form as the agency head requires, information and data concerning caseloads, dispositions, and other information as required by the agency head or General Assembly. </w:t>
      </w:r>
      <w:r w:rsidRPr="00BA249E">
        <w:rPr>
          <w:rFonts w:cs="Times New Roman"/>
          <w:color w:val="auto"/>
          <w:szCs w:val="22"/>
        </w:rPr>
        <w:t xml:space="preserve"> </w:t>
      </w:r>
      <w:r w:rsidRPr="00BA249E">
        <w:rPr>
          <w:rFonts w:eastAsia="Calibri" w:cs="Times New Roman"/>
          <w:color w:val="auto"/>
          <w:szCs w:val="22"/>
        </w:rPr>
        <w:t>The agency shall withhold payments and transfers to Circuit Public Defenders who are not in compliance with the agency reporting requirements.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61.10.</w:t>
      </w:r>
      <w:r w:rsidRPr="00BA249E">
        <w:rPr>
          <w:rFonts w:cs="Times New Roman"/>
          <w:b/>
          <w:color w:val="auto"/>
          <w:szCs w:val="22"/>
        </w:rPr>
        <w:tab/>
      </w:r>
      <w:r w:rsidRPr="00BA249E">
        <w:rPr>
          <w:rFonts w:cs="Times New Roman"/>
          <w:color w:val="auto"/>
          <w:szCs w:val="22"/>
        </w:rPr>
        <w:t>(INDEF: Donation Carry Forward)  The Commission on Indigent Defense may accept donations for the publication of “The South Carolina Juvenile Collateral Consequences Checklist.”  All revenue derived from donations received at the Commission on Indigent Defense shall be retained, carried forward and expended according to agreement reached between the donor, or donors, and the Commission on Indigent Defense.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61.11.</w:t>
      </w:r>
      <w:r w:rsidRPr="00BA249E">
        <w:rPr>
          <w:rFonts w:cs="Times New Roman"/>
          <w:color w:val="auto"/>
          <w:szCs w:val="22"/>
        </w:rPr>
        <w:tab/>
        <w:t>(INDEF: Capital Case Contract Attorneys)  Funds appropriated from the Death Penalty Trial Fund may be used by the commission to retain, on a contractual basis, the service of attorneys qualified to provide representation in capital proceedings to include:  capital trials, post</w:t>
      </w:r>
      <w:r w:rsidR="00602AB6" w:rsidRPr="00BA249E">
        <w:rPr>
          <w:rFonts w:cs="Times New Roman"/>
          <w:color w:val="auto"/>
          <w:szCs w:val="22"/>
        </w:rPr>
        <w:noBreakHyphen/>
      </w:r>
      <w:r w:rsidRPr="00BA249E">
        <w:rPr>
          <w:rFonts w:cs="Times New Roman"/>
          <w:color w:val="auto"/>
          <w:szCs w:val="22"/>
        </w:rPr>
        <w:t>conviction relief actions, re</w:t>
      </w:r>
      <w:r w:rsidR="00602AB6" w:rsidRPr="00BA249E">
        <w:rPr>
          <w:rFonts w:cs="Times New Roman"/>
          <w:color w:val="auto"/>
          <w:szCs w:val="22"/>
        </w:rPr>
        <w:noBreakHyphen/>
      </w:r>
      <w:r w:rsidRPr="00BA249E">
        <w:rPr>
          <w:rFonts w:cs="Times New Roman"/>
          <w:color w:val="auto"/>
          <w:szCs w:val="22"/>
        </w:rPr>
        <w:t>sentencing, appeals or any other capital litigation proceeding.</w:t>
      </w:r>
    </w:p>
    <w:p w:rsidR="00A4658D" w:rsidRPr="00BA249E" w:rsidRDefault="00A4658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i/>
          <w:szCs w:val="22"/>
        </w:rPr>
        <w:tab/>
      </w:r>
      <w:r w:rsidRPr="00BA249E">
        <w:rPr>
          <w:rFonts w:cs="Times New Roman"/>
          <w:i/>
          <w:szCs w:val="22"/>
          <w:u w:val="single"/>
        </w:rPr>
        <w:t>The commission may use these funds to retain, on a contractual basis, the services of other professionals to assist court appointed attorneys to provide effective representation in the above capital proceedings.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The commission shall establish all policies, procedures and contract provisions as it deems appropriate for the implementation of the system, including but not limited to the selection and compensation of contract awardees.</w:t>
      </w:r>
    </w:p>
    <w:p w:rsidR="000569CD"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61.12.</w:t>
      </w:r>
      <w:r w:rsidRPr="00BA249E">
        <w:rPr>
          <w:rFonts w:cs="Times New Roman"/>
          <w:color w:val="auto"/>
          <w:szCs w:val="22"/>
        </w:rPr>
        <w:tab/>
        <w:t>(INDEF: Optional Courts and Indigent Representation)  If a municipality has or elects to have an optional municipal court system, it must provide adequate funds for representation of indigents.  No public defender shall be appointed in any such court unless the municipality and the office of the circuit public defender have reached an agreement for indigent representation and no funds allocated to the commission shall be used to provide compensation for appointed counsel in municipal courts.</w:t>
      </w:r>
    </w:p>
    <w:p w:rsidR="00A4658D" w:rsidRPr="00BA249E" w:rsidRDefault="00A4658D" w:rsidP="00A46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A249E">
        <w:rPr>
          <w:rFonts w:cs="Times New Roman"/>
          <w:b/>
          <w:i/>
          <w:szCs w:val="22"/>
        </w:rPr>
        <w:tab/>
      </w:r>
      <w:r w:rsidRPr="00BA249E">
        <w:rPr>
          <w:rFonts w:cs="Times New Roman"/>
          <w:b/>
          <w:i/>
          <w:szCs w:val="22"/>
          <w:u w:val="single"/>
        </w:rPr>
        <w:t>61.</w:t>
      </w:r>
      <w:r w:rsidR="00B501A7" w:rsidRPr="00BA249E">
        <w:rPr>
          <w:rFonts w:cs="Times New Roman"/>
          <w:b/>
          <w:i/>
          <w:szCs w:val="22"/>
          <w:u w:val="single"/>
        </w:rPr>
        <w:t>13</w:t>
      </w:r>
      <w:r w:rsidRPr="00BA249E">
        <w:rPr>
          <w:rFonts w:cs="Times New Roman"/>
          <w:b/>
          <w:i/>
          <w:szCs w:val="22"/>
          <w:u w:val="single"/>
        </w:rPr>
        <w:t>.</w:t>
      </w:r>
      <w:r w:rsidRPr="00BA249E">
        <w:rPr>
          <w:rFonts w:cs="Times New Roman"/>
          <w:b/>
          <w:i/>
          <w:szCs w:val="22"/>
          <w:u w:val="single"/>
        </w:rPr>
        <w:tab/>
      </w:r>
      <w:r w:rsidRPr="00BA249E">
        <w:rPr>
          <w:rFonts w:cs="Times New Roman"/>
          <w:i/>
          <w:szCs w:val="22"/>
          <w:u w:val="single"/>
        </w:rPr>
        <w:t>(INDEF: Criminal Justice System Workload Parity)  T</w:t>
      </w:r>
      <w:r w:rsidR="00B501A7" w:rsidRPr="00BA249E">
        <w:rPr>
          <w:rFonts w:cs="Times New Roman"/>
          <w:i/>
          <w:szCs w:val="22"/>
          <w:u w:val="single"/>
        </w:rPr>
        <w:t>he amount appropriated in this a</w:t>
      </w:r>
      <w:r w:rsidRPr="00BA249E">
        <w:rPr>
          <w:rFonts w:cs="Times New Roman"/>
          <w:i/>
          <w:szCs w:val="22"/>
          <w:u w:val="single"/>
        </w:rPr>
        <w:t xml:space="preserve">ct and authorized for Criminal Justice System Workload Parity shall </w:t>
      </w:r>
      <w:r w:rsidR="00B501A7" w:rsidRPr="00BA249E">
        <w:rPr>
          <w:rFonts w:cs="Times New Roman"/>
          <w:i/>
          <w:szCs w:val="22"/>
          <w:u w:val="single"/>
        </w:rPr>
        <w:t>have</w:t>
      </w:r>
      <w:r w:rsidRPr="00BA249E">
        <w:rPr>
          <w:rFonts w:cs="Times New Roman"/>
          <w:i/>
          <w:szCs w:val="22"/>
          <w:u w:val="single"/>
        </w:rPr>
        <w:t xml:space="preserve"> the first $</w:t>
      </w:r>
      <w:r w:rsidR="00B501A7" w:rsidRPr="00BA249E">
        <w:rPr>
          <w:rFonts w:cs="Times New Roman"/>
          <w:i/>
          <w:szCs w:val="22"/>
          <w:u w:val="single"/>
        </w:rPr>
        <w:t>1,200,000</w:t>
      </w:r>
      <w:r w:rsidRPr="00BA249E">
        <w:rPr>
          <w:rFonts w:cs="Times New Roman"/>
          <w:i/>
          <w:szCs w:val="22"/>
          <w:u w:val="single"/>
        </w:rPr>
        <w:t xml:space="preserve"> distributed </w:t>
      </w:r>
      <w:r w:rsidR="00B501A7" w:rsidRPr="00BA249E">
        <w:rPr>
          <w:rFonts w:cs="Times New Roman"/>
          <w:i/>
          <w:szCs w:val="22"/>
          <w:u w:val="single"/>
        </w:rPr>
        <w:t>in</w:t>
      </w:r>
      <w:r w:rsidRPr="00BA249E">
        <w:rPr>
          <w:rFonts w:cs="Times New Roman"/>
          <w:i/>
          <w:szCs w:val="22"/>
          <w:u w:val="single"/>
        </w:rPr>
        <w:t xml:space="preserve"> the amount of $</w:t>
      </w:r>
      <w:r w:rsidR="00B501A7" w:rsidRPr="00BA249E">
        <w:rPr>
          <w:rFonts w:cs="Times New Roman"/>
          <w:i/>
          <w:szCs w:val="22"/>
          <w:u w:val="single"/>
        </w:rPr>
        <w:t xml:space="preserve">75,000 </w:t>
      </w:r>
      <w:r w:rsidR="00974A8D" w:rsidRPr="00BA249E">
        <w:rPr>
          <w:rFonts w:cs="Times New Roman"/>
          <w:i/>
          <w:szCs w:val="22"/>
          <w:u w:val="single"/>
        </w:rPr>
        <w:t xml:space="preserve">per circuit </w:t>
      </w:r>
      <w:r w:rsidR="00B501A7" w:rsidRPr="00BA249E">
        <w:rPr>
          <w:rFonts w:cs="Times New Roman"/>
          <w:i/>
          <w:szCs w:val="22"/>
          <w:u w:val="single"/>
        </w:rPr>
        <w:t>for one</w:t>
      </w:r>
      <w:r w:rsidRPr="00BA249E">
        <w:rPr>
          <w:rFonts w:cs="Times New Roman"/>
          <w:i/>
          <w:szCs w:val="22"/>
          <w:u w:val="single"/>
        </w:rPr>
        <w:t xml:space="preserve"> Public Defender</w:t>
      </w:r>
      <w:r w:rsidR="00B501A7" w:rsidRPr="00BA249E">
        <w:rPr>
          <w:rFonts w:cs="Times New Roman"/>
          <w:i/>
          <w:szCs w:val="22"/>
          <w:u w:val="single"/>
        </w:rPr>
        <w:t>;</w:t>
      </w:r>
      <w:r w:rsidRPr="00BA249E">
        <w:rPr>
          <w:rFonts w:cs="Times New Roman"/>
          <w:i/>
          <w:szCs w:val="22"/>
          <w:u w:val="single"/>
        </w:rPr>
        <w:t xml:space="preserve"> </w:t>
      </w:r>
      <w:r w:rsidR="00B501A7" w:rsidRPr="00BA249E">
        <w:rPr>
          <w:rFonts w:cs="Times New Roman"/>
          <w:i/>
          <w:szCs w:val="22"/>
          <w:u w:val="single"/>
        </w:rPr>
        <w:t xml:space="preserve">and </w:t>
      </w:r>
      <w:r w:rsidRPr="00BA249E">
        <w:rPr>
          <w:rFonts w:cs="Times New Roman"/>
          <w:i/>
          <w:szCs w:val="22"/>
          <w:u w:val="single"/>
        </w:rPr>
        <w:t>$</w:t>
      </w:r>
      <w:r w:rsidR="00B501A7" w:rsidRPr="00BA249E">
        <w:rPr>
          <w:rFonts w:cs="Times New Roman"/>
          <w:i/>
          <w:szCs w:val="22"/>
          <w:u w:val="single"/>
        </w:rPr>
        <w:t xml:space="preserve">912,000 </w:t>
      </w:r>
      <w:r w:rsidRPr="00BA249E">
        <w:rPr>
          <w:rFonts w:cs="Times New Roman"/>
          <w:i/>
          <w:szCs w:val="22"/>
          <w:u w:val="single"/>
        </w:rPr>
        <w:t xml:space="preserve">distributed </w:t>
      </w:r>
      <w:r w:rsidR="00B501A7" w:rsidRPr="00BA249E">
        <w:rPr>
          <w:rFonts w:cs="Times New Roman"/>
          <w:i/>
          <w:szCs w:val="22"/>
          <w:u w:val="single"/>
        </w:rPr>
        <w:t>in</w:t>
      </w:r>
      <w:r w:rsidRPr="00BA249E">
        <w:rPr>
          <w:rFonts w:cs="Times New Roman"/>
          <w:i/>
          <w:szCs w:val="22"/>
          <w:u w:val="single"/>
        </w:rPr>
        <w:t xml:space="preserve"> the amount of $</w:t>
      </w:r>
      <w:r w:rsidR="00B501A7" w:rsidRPr="00BA249E">
        <w:rPr>
          <w:rFonts w:cs="Times New Roman"/>
          <w:i/>
          <w:szCs w:val="22"/>
          <w:u w:val="single"/>
        </w:rPr>
        <w:t>57,000</w:t>
      </w:r>
      <w:r w:rsidRPr="00BA249E">
        <w:rPr>
          <w:rFonts w:cs="Times New Roman"/>
          <w:i/>
          <w:szCs w:val="22"/>
          <w:u w:val="single"/>
        </w:rPr>
        <w:t xml:space="preserve"> per circuit for one Investigator.  The remaining $</w:t>
      </w:r>
      <w:r w:rsidR="00B501A7" w:rsidRPr="00BA249E">
        <w:rPr>
          <w:rFonts w:cs="Times New Roman"/>
          <w:i/>
          <w:szCs w:val="22"/>
          <w:u w:val="single"/>
        </w:rPr>
        <w:t>688,000</w:t>
      </w:r>
      <w:r w:rsidRPr="00BA249E">
        <w:rPr>
          <w:rFonts w:cs="Times New Roman"/>
          <w:i/>
          <w:szCs w:val="22"/>
          <w:u w:val="single"/>
        </w:rPr>
        <w:t xml:space="preserve"> shall be distributed on a per</w:t>
      </w:r>
      <w:r w:rsidR="00B501A7" w:rsidRPr="00BA249E">
        <w:rPr>
          <w:rFonts w:cs="Times New Roman"/>
          <w:i/>
          <w:szCs w:val="22"/>
          <w:u w:val="single"/>
        </w:rPr>
        <w:t xml:space="preserve"> </w:t>
      </w:r>
      <w:r w:rsidRPr="00BA249E">
        <w:rPr>
          <w:rFonts w:cs="Times New Roman"/>
          <w:i/>
          <w:szCs w:val="22"/>
          <w:u w:val="single"/>
        </w:rPr>
        <w:t>capita basis for the purpose of retaining experienced and talented public defenders and staff.</w:t>
      </w:r>
    </w:p>
    <w:p w:rsidR="0062752D" w:rsidRDefault="006275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2752D" w:rsidSect="0062752D">
          <w:headerReference w:type="default" r:id="rId55"/>
          <w:type w:val="continuous"/>
          <w:pgSz w:w="15840" w:h="12240" w:orient="landscape" w:code="1"/>
          <w:pgMar w:top="1152" w:right="1800" w:bottom="1584" w:left="2160" w:header="1008" w:footer="1008" w:gutter="288"/>
          <w:paperSrc w:first="2794" w:other="2794"/>
          <w:lnNumType w:countBy="1"/>
          <w:cols w:space="720"/>
          <w:docGrid w:linePitch="360"/>
        </w:sectPr>
      </w:pPr>
    </w:p>
    <w:p w:rsidR="00A4658D" w:rsidRPr="00BA249E" w:rsidRDefault="00A4658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BA249E"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BA249E">
        <w:rPr>
          <w:rFonts w:cs="Times New Roman"/>
          <w:b/>
          <w:color w:val="auto"/>
          <w:szCs w:val="22"/>
        </w:rPr>
        <w:t xml:space="preserve">SECTION 62 </w:t>
      </w:r>
      <w:r w:rsidR="00602AB6" w:rsidRPr="00BA249E">
        <w:rPr>
          <w:rFonts w:cs="Times New Roman"/>
          <w:b/>
          <w:color w:val="auto"/>
          <w:szCs w:val="22"/>
        </w:rPr>
        <w:noBreakHyphen/>
      </w:r>
      <w:r w:rsidRPr="00BA249E">
        <w:rPr>
          <w:rFonts w:cs="Times New Roman"/>
          <w:b/>
          <w:color w:val="auto"/>
          <w:szCs w:val="22"/>
        </w:rPr>
        <w:t xml:space="preserve"> D100 </w:t>
      </w:r>
      <w:r w:rsidR="00602AB6" w:rsidRPr="00BA249E">
        <w:rPr>
          <w:rFonts w:cs="Times New Roman"/>
          <w:b/>
          <w:color w:val="auto"/>
          <w:szCs w:val="22"/>
        </w:rPr>
        <w:noBreakHyphen/>
      </w:r>
      <w:r w:rsidRPr="00BA249E">
        <w:rPr>
          <w:rFonts w:cs="Times New Roman"/>
          <w:b/>
          <w:color w:val="auto"/>
          <w:szCs w:val="22"/>
        </w:rPr>
        <w:t xml:space="preserve"> STATE LAW ENFORCEMENT DIVISION</w:t>
      </w:r>
    </w:p>
    <w:p w:rsidR="009236C8" w:rsidRPr="00BA249E"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17BE5"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62.1.</w:t>
      </w:r>
      <w:r w:rsidRPr="00BA249E">
        <w:rPr>
          <w:rFonts w:cs="Times New Roman"/>
          <w:color w:val="auto"/>
          <w:szCs w:val="22"/>
        </w:rPr>
        <w:tab/>
        <w:t>(SLED: Special Account Carry Forward)  Funds awarded to the State Law Enforcement Division by either court order or from donations or contributions shall be deposited in a special account with the State Treasurer, and shall be carried forward from year to year, and withdrawn from the Treasurer as needed to fulfill the purposes and conditions of the said order, donations or contributions, if specified, and if not specified, as may be directed by the Chief of the State Law Enforcement Division.  Funds expended from the special account must be annually reported by October first to the Senate Finance Committee and the Ways and Means Committee.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lastRenderedPageBreak/>
        <w:tab/>
        <w:t>62.2.</w:t>
      </w:r>
      <w:r w:rsidRPr="00BA249E">
        <w:rPr>
          <w:rFonts w:cs="Times New Roman"/>
          <w:color w:val="auto"/>
          <w:szCs w:val="22"/>
        </w:rPr>
        <w:tab/>
        <w:t>(SLED: Computer/Communications Center Carry Forward)  Revenue generated from the operation of the division</w:t>
      </w:r>
      <w:r w:rsidR="00602AB6" w:rsidRPr="00BA249E">
        <w:rPr>
          <w:rFonts w:cs="Times New Roman"/>
          <w:color w:val="auto"/>
          <w:szCs w:val="22"/>
        </w:rPr>
        <w:t>’</w:t>
      </w:r>
      <w:r w:rsidRPr="00BA249E">
        <w:rPr>
          <w:rFonts w:cs="Times New Roman"/>
          <w:color w:val="auto"/>
          <w:szCs w:val="22"/>
        </w:rPr>
        <w:t>s criminal justice computer/communications center and not expended during the prior fiscal year may be carried forward and expended for the same purpose during the current fiscal year.</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62.3.</w:t>
      </w:r>
      <w:r w:rsidRPr="00BA249E">
        <w:rPr>
          <w:rFonts w:cs="Times New Roman"/>
          <w:b/>
          <w:color w:val="auto"/>
          <w:szCs w:val="22"/>
        </w:rPr>
        <w:tab/>
      </w:r>
      <w:r w:rsidRPr="00BA249E">
        <w:rPr>
          <w:rFonts w:cs="Times New Roman"/>
          <w:color w:val="auto"/>
          <w:szCs w:val="22"/>
        </w:rPr>
        <w:t xml:space="preserve">(SLED: Agents Operations Carry Forward)  Any unexpended balance on June thirtieth, of the prior fiscal year, in Part IA, </w:t>
      </w:r>
      <w:r w:rsidR="00F40F8A" w:rsidRPr="00BA249E">
        <w:rPr>
          <w:rFonts w:cs="Times New Roman"/>
          <w:color w:val="auto"/>
          <w:szCs w:val="22"/>
        </w:rPr>
        <w:t>S</w:t>
      </w:r>
      <w:r w:rsidRPr="00BA249E">
        <w:rPr>
          <w:rFonts w:cs="Times New Roman"/>
          <w:color w:val="auto"/>
          <w:szCs w:val="22"/>
        </w:rPr>
        <w:t>ection 62 of the section “Agents Operations” may be carried forward and expended for the same purpose in the current fiscal year.</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62.4.</w:t>
      </w:r>
      <w:r w:rsidRPr="00BA249E">
        <w:rPr>
          <w:rFonts w:cs="Times New Roman"/>
          <w:b/>
          <w:color w:val="auto"/>
          <w:szCs w:val="22"/>
        </w:rPr>
        <w:tab/>
      </w:r>
      <w:r w:rsidRPr="00BA249E">
        <w:rPr>
          <w:rFonts w:cs="Times New Roman"/>
          <w:color w:val="auto"/>
          <w:szCs w:val="22"/>
        </w:rPr>
        <w:t>(SLED: Match for Federal Grants Carry Forward)  State appropriations to SLED that are required to provide match for federal grant programs in the prior fiscal year may be carried forward into the current fiscal year and expended for the same purpose as originally appropriated.</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62.5.</w:t>
      </w:r>
      <w:r w:rsidRPr="00BA249E">
        <w:rPr>
          <w:rFonts w:cs="Times New Roman"/>
          <w:b/>
          <w:color w:val="auto"/>
          <w:szCs w:val="22"/>
        </w:rPr>
        <w:tab/>
      </w:r>
      <w:r w:rsidRPr="00BA249E">
        <w:rPr>
          <w:rFonts w:cs="Times New Roman"/>
          <w:color w:val="auto"/>
          <w:szCs w:val="22"/>
        </w:rPr>
        <w:t>(SLED: Clothing Allowance)  The State Law Enforcement Division is hereby authorized to provide agents and criminalists with an annual clothing allowance (on a pro rata basis) not to exceed $600 per agent/criminalist for required clothing used in the line of duty.</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62.6.</w:t>
      </w:r>
      <w:r w:rsidRPr="00BA249E">
        <w:rPr>
          <w:rFonts w:cs="Times New Roman"/>
          <w:b/>
          <w:color w:val="auto"/>
          <w:szCs w:val="22"/>
        </w:rPr>
        <w:tab/>
      </w:r>
      <w:r w:rsidRPr="00BA249E">
        <w:rPr>
          <w:rFonts w:cs="Times New Roman"/>
          <w:color w:val="auto"/>
          <w:szCs w:val="22"/>
        </w:rPr>
        <w:t>(SLED: Witness Fee)  The State Law Enforcement Division is hereby authorized to charge a witness fee of $130.00 per hour up to $1,000 per day for each employee testifying in civil matters which do not involve the State as a part in interest.  This fee shall be charged in addition to any court prescribed payment due as compensation or reimbursement for judicial appearances and deposited into a designated revenue account.</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62.7.</w:t>
      </w:r>
      <w:r w:rsidRPr="00BA249E">
        <w:rPr>
          <w:rFonts w:cs="Times New Roman"/>
          <w:b/>
          <w:color w:val="auto"/>
          <w:szCs w:val="22"/>
        </w:rPr>
        <w:tab/>
      </w:r>
      <w:r w:rsidRPr="00BA249E">
        <w:rPr>
          <w:rFonts w:cs="Times New Roman"/>
          <w:color w:val="auto"/>
          <w:szCs w:val="22"/>
        </w:rPr>
        <w:t>(SLED: Commissioned Officers</w:t>
      </w:r>
      <w:r w:rsidR="00602AB6" w:rsidRPr="00BA249E">
        <w:rPr>
          <w:rFonts w:cs="Times New Roman"/>
          <w:color w:val="auto"/>
          <w:szCs w:val="22"/>
        </w:rPr>
        <w:t>’</w:t>
      </w:r>
      <w:r w:rsidRPr="00BA249E">
        <w:rPr>
          <w:rFonts w:cs="Times New Roman"/>
          <w:color w:val="auto"/>
          <w:szCs w:val="22"/>
        </w:rPr>
        <w:t xml:space="preserve"> Physicals)  The department is authorized to pay for the cost of physical examinations for department personnel who are required to receive such physical examinations prior to receiving a law enforcement commission.</w:t>
      </w:r>
      <w:r w:rsidRPr="00BA249E">
        <w:rPr>
          <w:rFonts w:cs="Times New Roman"/>
          <w:b/>
          <w:color w:val="auto"/>
          <w:szCs w:val="22"/>
        </w:rPr>
        <w:tab/>
        <w:t>62.8.</w:t>
      </w:r>
      <w:r w:rsidRPr="00BA249E">
        <w:rPr>
          <w:rFonts w:cs="Times New Roman"/>
          <w:b/>
          <w:color w:val="auto"/>
          <w:szCs w:val="22"/>
        </w:rPr>
        <w:tab/>
      </w:r>
      <w:r w:rsidRPr="00BA249E">
        <w:rPr>
          <w:rFonts w:cs="Times New Roman"/>
          <w:color w:val="auto"/>
          <w:szCs w:val="22"/>
        </w:rPr>
        <w:t>(SLED: Meals in Emergency Operations)  The State Law Enforcement Division may provide meals to employees of SLED who are not permitted to leave assigned duty stations and are required to work during deployment, emergency simulation exercises and when the Governor declares a state of emergency.</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bCs/>
          <w:color w:val="auto"/>
          <w:szCs w:val="22"/>
        </w:rPr>
        <w:t>62.9.</w:t>
      </w:r>
      <w:r w:rsidRPr="00BA249E">
        <w:rPr>
          <w:rFonts w:cs="Times New Roman"/>
          <w:color w:val="auto"/>
          <w:szCs w:val="22"/>
        </w:rPr>
        <w:tab/>
        <w:t>(SLED: Hazardous Materials Security Detail)  The State Law Enforcement Division (SLED) is authorized to be reimbursed for security related law enforcement services provided to entities authorized to transport sensitive materials within the borders of South Carolina.  SLED shall determine all costs associated with security details and is authorized to coordinate the collection, retention, and distribution to any assisting agency.  SLED and each assisting agency shall expend any funds associated with minimizing risks related to the transportation of these hazardous materials for the implementation of homeland security initiatives.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A249E">
        <w:rPr>
          <w:rFonts w:cs="Times New Roman"/>
          <w:bCs/>
          <w:color w:val="auto"/>
          <w:szCs w:val="22"/>
        </w:rPr>
        <w:tab/>
      </w:r>
      <w:r w:rsidRPr="00BA249E">
        <w:rPr>
          <w:rFonts w:cs="Times New Roman"/>
          <w:b/>
          <w:color w:val="auto"/>
          <w:szCs w:val="22"/>
        </w:rPr>
        <w:t>62.10.</w:t>
      </w:r>
      <w:r w:rsidRPr="00BA249E">
        <w:rPr>
          <w:rFonts w:cs="Times New Roman"/>
          <w:bCs/>
          <w:color w:val="auto"/>
          <w:szCs w:val="22"/>
        </w:rPr>
        <w:tab/>
        <w:t xml:space="preserve">(SLED: Sex Offender Registry Fee)  Each Sheriff is authorized to charge and collect an annual amount of </w:t>
      </w:r>
      <w:r w:rsidRPr="00BA249E">
        <w:rPr>
          <w:rFonts w:cs="Times New Roman"/>
          <w:color w:val="auto"/>
          <w:szCs w:val="22"/>
        </w:rPr>
        <w:t>one</w:t>
      </w:r>
      <w:r w:rsidRPr="00BA249E">
        <w:rPr>
          <w:rFonts w:cs="Times New Roman"/>
          <w:bCs/>
          <w:color w:val="auto"/>
          <w:szCs w:val="22"/>
        </w:rPr>
        <w:t xml:space="preserve"> hundred fifty dollars from each sex offender required to register by law.  </w:t>
      </w:r>
      <w:r w:rsidRPr="00BA249E">
        <w:rPr>
          <w:rFonts w:cs="Times New Roman"/>
          <w:color w:val="auto"/>
          <w:szCs w:val="22"/>
        </w:rPr>
        <w:t>If such sex offender has been declared indigent by the Sheriff of the county in which the offender must register and provides proof of the declaration at the time of registration, the fee will automatically be waived.</w:t>
      </w:r>
      <w:r w:rsidRPr="00BA249E">
        <w:rPr>
          <w:rFonts w:cs="Times New Roman"/>
          <w:bCs/>
          <w:color w:val="auto"/>
          <w:szCs w:val="22"/>
        </w:rPr>
        <w:t xml:space="preserve">  If an offender is not declared indigent and fails to pay the fee, he is officially declared unregistered.  This fee shall be divided between the Sheriffs and the State Law Enforcement Division with one hundred dollars of the fee retained by the Sheriffs and the remaining fifty dollars remitted by the Sheriffs to SLED on a quarterly basis.  These funds must be used to support the Statewide Sex Offender Registry.</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Cs/>
          <w:color w:val="auto"/>
          <w:szCs w:val="22"/>
        </w:rPr>
        <w:tab/>
      </w:r>
      <w:r w:rsidRPr="00BA249E">
        <w:rPr>
          <w:rFonts w:cs="Times New Roman"/>
          <w:b/>
          <w:color w:val="auto"/>
          <w:szCs w:val="22"/>
        </w:rPr>
        <w:t>62.11.</w:t>
      </w:r>
      <w:r w:rsidRPr="00BA249E">
        <w:rPr>
          <w:rFonts w:cs="Times New Roman"/>
          <w:b/>
          <w:color w:val="auto"/>
          <w:szCs w:val="22"/>
        </w:rPr>
        <w:tab/>
      </w:r>
      <w:r w:rsidRPr="00BA249E">
        <w:rPr>
          <w:rFonts w:cs="Times New Roman"/>
          <w:bCs/>
          <w:color w:val="auto"/>
          <w:szCs w:val="22"/>
        </w:rPr>
        <w:t xml:space="preserve">(SLED: Private Detective Fees Criminal History Checks)  The State Law Enforcement Division is authorized to charge private detective companies, individual private detectives, private security companies, </w:t>
      </w:r>
      <w:r w:rsidRPr="00BA249E">
        <w:rPr>
          <w:rFonts w:cs="Times New Roman"/>
          <w:color w:val="auto"/>
          <w:szCs w:val="22"/>
        </w:rPr>
        <w:t>armed</w:t>
      </w:r>
      <w:r w:rsidRPr="00BA249E">
        <w:rPr>
          <w:rFonts w:cs="Times New Roman"/>
          <w:bCs/>
          <w:color w:val="auto"/>
          <w:szCs w:val="22"/>
        </w:rPr>
        <w:t xml:space="preserve"> security guards, and proprietary security companies a fee of twenty</w:t>
      </w:r>
      <w:r w:rsidR="00602AB6" w:rsidRPr="00BA249E">
        <w:rPr>
          <w:rFonts w:cs="Times New Roman"/>
          <w:bCs/>
          <w:color w:val="auto"/>
          <w:szCs w:val="22"/>
        </w:rPr>
        <w:noBreakHyphen/>
      </w:r>
      <w:r w:rsidRPr="00BA249E">
        <w:rPr>
          <w:rFonts w:cs="Times New Roman"/>
          <w:bCs/>
          <w:color w:val="auto"/>
          <w:szCs w:val="22"/>
        </w:rPr>
        <w:t xml:space="preserve">five dollars to process state criminal history checks and fifty dollars for federal fingerprint based </w:t>
      </w:r>
      <w:r w:rsidRPr="00BA249E">
        <w:rPr>
          <w:rFonts w:cs="Times New Roman"/>
          <w:bCs/>
          <w:color w:val="auto"/>
          <w:szCs w:val="22"/>
        </w:rPr>
        <w:lastRenderedPageBreak/>
        <w:t>criminal history checks.  These funds shall be collected, retained, expended and carried forward by the State Law Enforcement Division.</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bCs/>
          <w:color w:val="auto"/>
          <w:szCs w:val="22"/>
        </w:rPr>
        <w:tab/>
      </w:r>
      <w:r w:rsidRPr="00BA249E">
        <w:rPr>
          <w:rFonts w:cs="Times New Roman"/>
          <w:b/>
          <w:color w:val="auto"/>
          <w:szCs w:val="22"/>
        </w:rPr>
        <w:t>62.12.</w:t>
      </w:r>
      <w:r w:rsidRPr="00BA249E">
        <w:rPr>
          <w:rFonts w:cs="Times New Roman"/>
          <w:color w:val="auto"/>
          <w:szCs w:val="22"/>
        </w:rPr>
        <w:tab/>
        <w:t>(SLED: CWP Instructors Certification)  The State Law Enforcement Division is authorized to charge one hundred dollars for the issuance of a Certified Concealable Weapons Permit Instructor certificate, and one hundred dollars every three years for each renewal.  These funds shall be collected, retained, expended and carried forward by the State Law Enforcement Division.</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bCs/>
          <w:color w:val="auto"/>
          <w:szCs w:val="22"/>
        </w:rPr>
        <w:t>62.13.</w:t>
      </w:r>
      <w:r w:rsidRPr="00BA249E">
        <w:rPr>
          <w:rFonts w:cs="Times New Roman"/>
          <w:b/>
          <w:bCs/>
          <w:color w:val="auto"/>
          <w:szCs w:val="22"/>
        </w:rPr>
        <w:tab/>
      </w:r>
      <w:r w:rsidRPr="00BA249E">
        <w:rPr>
          <w:rFonts w:cs="Times New Roman"/>
          <w:color w:val="auto"/>
          <w:szCs w:val="22"/>
        </w:rPr>
        <w:t>(SLED: Expungement Requests)  The State Law Enforcement Division is authorized to collect a twenty</w:t>
      </w:r>
      <w:r w:rsidR="00602AB6" w:rsidRPr="00BA249E">
        <w:rPr>
          <w:rFonts w:cs="Times New Roman"/>
          <w:color w:val="auto"/>
          <w:szCs w:val="22"/>
        </w:rPr>
        <w:noBreakHyphen/>
      </w:r>
      <w:r w:rsidRPr="00BA249E">
        <w:rPr>
          <w:rFonts w:cs="Times New Roman"/>
          <w:color w:val="auto"/>
          <w:szCs w:val="22"/>
        </w:rPr>
        <w:t>five dollar expungement fee for each request to expunge criminal records.  These funds shall be used to offset the operational and research expenses associated with processing these expungement requests.  SLED is authorized to collect, retain, expend, and carry forward these funds.  Persons found not guilty by a court of competent jurisdiction or where charges have been dismissed or nolle prossed shall be excluded from the fee requirement.</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Cs/>
          <w:color w:val="auto"/>
          <w:spacing w:val="-2"/>
          <w:szCs w:val="22"/>
        </w:rPr>
        <w:tab/>
      </w:r>
      <w:r w:rsidRPr="00BA249E">
        <w:rPr>
          <w:rFonts w:cs="Times New Roman"/>
          <w:b/>
          <w:color w:val="auto"/>
          <w:spacing w:val="-2"/>
          <w:szCs w:val="22"/>
        </w:rPr>
        <w:t>62.14.</w:t>
      </w:r>
      <w:r w:rsidRPr="00BA249E">
        <w:rPr>
          <w:rFonts w:cs="Times New Roman"/>
          <w:bCs/>
          <w:color w:val="auto"/>
          <w:spacing w:val="-2"/>
          <w:szCs w:val="22"/>
        </w:rPr>
        <w:tab/>
        <w:t xml:space="preserve">(SLED: Retention of Funds Reimbursed by State or Federal Agencies)  The State Law Enforcement </w:t>
      </w:r>
      <w:r w:rsidRPr="00BA249E">
        <w:rPr>
          <w:rFonts w:cs="Times New Roman"/>
          <w:color w:val="auto"/>
          <w:szCs w:val="22"/>
        </w:rPr>
        <w:t>Division</w:t>
      </w:r>
      <w:r w:rsidRPr="00BA249E">
        <w:rPr>
          <w:rFonts w:cs="Times New Roman"/>
          <w:bCs/>
          <w:color w:val="auto"/>
          <w:spacing w:val="-2"/>
          <w:szCs w:val="22"/>
        </w:rPr>
        <w:t xml:space="preserve"> is authorized to collect, expend, retain, and carry forward all funds received from other state or federal agencies in the current fiscal year as reimbursement of expenditures incurred in the current or prior fiscal year.</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bCs/>
          <w:color w:val="auto"/>
          <w:szCs w:val="22"/>
        </w:rPr>
        <w:t>62.15.</w:t>
      </w:r>
      <w:r w:rsidRPr="00BA249E">
        <w:rPr>
          <w:rFonts w:cs="Times New Roman"/>
          <w:b/>
          <w:bCs/>
          <w:color w:val="auto"/>
          <w:szCs w:val="22"/>
        </w:rPr>
        <w:tab/>
      </w:r>
      <w:r w:rsidRPr="00BA249E">
        <w:rPr>
          <w:rFonts w:cs="Times New Roman"/>
          <w:color w:val="auto"/>
          <w:szCs w:val="22"/>
        </w:rPr>
        <w:t>(SLED: Monies Associated with Illegal Gaming Devices)  The State Law Enforcement Division is authorized to retain, expend, and carry forward all monies associated with illegal gaming devices seized by the division, once orders of destruction and awarding of these monies have been received from a court of competent jurisdiction.</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iCs/>
          <w:color w:val="auto"/>
          <w:szCs w:val="22"/>
        </w:rPr>
        <w:tab/>
      </w:r>
      <w:r w:rsidRPr="00BA249E">
        <w:rPr>
          <w:rFonts w:cs="Times New Roman"/>
          <w:b/>
          <w:iCs/>
          <w:color w:val="auto"/>
          <w:szCs w:val="22"/>
        </w:rPr>
        <w:t>62.16.</w:t>
      </w:r>
      <w:r w:rsidRPr="00BA249E">
        <w:rPr>
          <w:rFonts w:cs="Times New Roman"/>
          <w:b/>
          <w:iCs/>
          <w:color w:val="auto"/>
          <w:szCs w:val="22"/>
        </w:rPr>
        <w:tab/>
      </w:r>
      <w:r w:rsidRPr="00BA249E">
        <w:rPr>
          <w:rFonts w:cs="Times New Roman"/>
          <w:iCs/>
          <w:color w:val="auto"/>
          <w:szCs w:val="22"/>
        </w:rPr>
        <w:t>(SLED: Private Detective/Security Fee)  The license and registration fees set by the State Law Enforcement Division for private detective businesses, private security businesses, including employees of these businesses, and companies which provide private security on their own premises must not exceed those fees set by regulation as of January 1, 2011, unless otherwise approved by the General Assembly.  From the funds collected from these fees, the State Law Enforcement Division must transfer $480,000 to the Department of Public Safety which shall be used for the purpose of providing security in the Capitol Complex area.</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62.17.</w:t>
      </w:r>
      <w:r w:rsidRPr="00BA249E">
        <w:rPr>
          <w:rFonts w:cs="Times New Roman"/>
          <w:b/>
          <w:color w:val="auto"/>
          <w:szCs w:val="22"/>
        </w:rPr>
        <w:tab/>
      </w:r>
      <w:r w:rsidRPr="00BA249E">
        <w:rPr>
          <w:rFonts w:cs="Times New Roman"/>
          <w:color w:val="auto"/>
          <w:szCs w:val="22"/>
        </w:rPr>
        <w:t>(SLED: Criminal Record Search Fees)  The State Law Enforcement Division is authorized to charge and collect a fee of eight dollars for a criminal record search for local park and recreation volunteers through a commission, municipality, county, or the South Carolina Department of Parks, Recreation, and Tourism.  Any organization that is authorized to receive the reduced fee must not charge the volunteer, mentor, member, or employee more than the eight dollars or any additional fee that is not required by the State Law Enforcement Division.  All criminal record searches conducted under this provision must be for a volunteer, mentor, member or employee performing in an official capacity of the organization and must not be resold.</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bCs/>
          <w:color w:val="auto"/>
          <w:szCs w:val="22"/>
        </w:rPr>
        <w:tab/>
        <w:t>62.18.</w:t>
      </w:r>
      <w:r w:rsidRPr="00BA249E">
        <w:rPr>
          <w:rFonts w:cs="Times New Roman"/>
          <w:bCs/>
          <w:color w:val="auto"/>
          <w:szCs w:val="22"/>
        </w:rPr>
        <w:tab/>
        <w:t xml:space="preserve">(SLED: Compensatory Payment)  </w:t>
      </w:r>
      <w:r w:rsidRPr="00BA249E">
        <w:rPr>
          <w:rFonts w:cs="Times New Roman"/>
          <w:color w:val="auto"/>
          <w:szCs w:val="22"/>
        </w:rPr>
        <w:t>In the event a State of Emergency is declared by the Governor, exempt employees of the State Law Enforcement Division may be paid for actual hours worked in lieu of accruing compensatory time, at the discretion of the Chief, and providing funds are available.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bCs/>
          <w:color w:val="auto"/>
          <w:szCs w:val="22"/>
        </w:rPr>
        <w:tab/>
        <w:t>62.19.</w:t>
      </w:r>
      <w:r w:rsidRPr="00BA249E">
        <w:rPr>
          <w:rFonts w:cs="Times New Roman"/>
          <w:b/>
          <w:bCs/>
          <w:color w:val="auto"/>
          <w:szCs w:val="22"/>
        </w:rPr>
        <w:tab/>
      </w:r>
      <w:r w:rsidRPr="00BA249E">
        <w:rPr>
          <w:rFonts w:cs="Times New Roman"/>
          <w:bCs/>
          <w:color w:val="auto"/>
          <w:szCs w:val="22"/>
        </w:rPr>
        <w:t>(SLED: Meth Lab Clean Up Carry Forward)  Any unexpended balance on June thirtieth of the prior fiscal year, in the special line “Meth Lab Clean Up” may be carried forward and expended for agency law enforcement operations in the current fiscal year.</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62.20.</w:t>
      </w:r>
      <w:r w:rsidRPr="00BA249E">
        <w:rPr>
          <w:rFonts w:cs="Times New Roman"/>
          <w:color w:val="auto"/>
          <w:szCs w:val="22"/>
        </w:rPr>
        <w:tab/>
        <w:t xml:space="preserve">(SLED: CWP Renewal and Replacement)  A concealed weapons permit may not be suspended by a state official, agent, or employee supported by state funds if the permit holder has initiated a renewal or replacement application and the processing and issuance of a renewal or replacement permit is delayed for administrative reasons.  A concealed weapons permit remains valid during </w:t>
      </w:r>
      <w:r w:rsidRPr="00BA249E">
        <w:rPr>
          <w:rFonts w:cs="Times New Roman"/>
          <w:color w:val="auto"/>
          <w:szCs w:val="22"/>
        </w:rPr>
        <w:lastRenderedPageBreak/>
        <w:t>the pendency of the renewal or replacement process so long as the application for replacement renewal is submitted prior to the expiration of the permit.</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62.21.</w:t>
      </w:r>
      <w:r w:rsidRPr="00BA249E">
        <w:rPr>
          <w:rFonts w:cs="Times New Roman"/>
          <w:b/>
          <w:color w:val="auto"/>
          <w:szCs w:val="22"/>
        </w:rPr>
        <w:tab/>
      </w:r>
      <w:r w:rsidRPr="00BA249E">
        <w:rPr>
          <w:rFonts w:cs="Times New Roman"/>
          <w:color w:val="auto"/>
          <w:szCs w:val="22"/>
        </w:rPr>
        <w:t>(SLED: Drug Lab Electronic Mandatory Reporting System)  Of the funds appropriated for Meth Lab Clean Up, the State Law Enforcement Division is authorized to expend such funds for the development and implementation of a statewide electronic mandatory reporting system for municipal, county and state governmental entities to report information, as directed by the State Law Enforcement Division, pertaining to the discovery or seizure of methamphetamine laboratories and dumpsites.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62.22.</w:t>
      </w:r>
      <w:r w:rsidRPr="00BA249E">
        <w:rPr>
          <w:rFonts w:cs="Times New Roman"/>
          <w:color w:val="auto"/>
          <w:szCs w:val="22"/>
        </w:rPr>
        <w:tab/>
        <w:t>(SLED: Mandatory Meth Lab Reporting)  If a municipal, county, or state governmental entity locates, finds, or seizes a methamphetamine laboratory or dumpsite within the State, the governmental entity shall report the incident within three business days to the State Law Enforcement Division.</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The State Law Enforcement Division shall determine the reporting mechanism and is authorized to request, receive, catalogue, classify, and maintain all information it determines necessary pertaining to the laboratory or dumpsite including, but not limited to, the location, the type of manufacturing method used, and suspect information.  The State Law Enforcement Division shall maintain information related to these governmental reports on its website, which must be made available to the public, and is authorized to use funds appropriated for Meth Lab Clean Up towards the prudent maintenance of information reported.</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A governmental entity that fails to report information to the State Law Enforcement Division pursuant to this proviso is ineligible to receive public safety grants that are funded through the South Carolina Public Safety Coordinating Council pursuant to Section 23</w:t>
      </w:r>
      <w:r w:rsidR="00602AB6" w:rsidRPr="00BA249E">
        <w:rPr>
          <w:rFonts w:cs="Times New Roman"/>
          <w:color w:val="auto"/>
          <w:szCs w:val="22"/>
        </w:rPr>
        <w:noBreakHyphen/>
      </w:r>
      <w:r w:rsidRPr="00BA249E">
        <w:rPr>
          <w:rFonts w:cs="Times New Roman"/>
          <w:color w:val="auto"/>
          <w:szCs w:val="22"/>
        </w:rPr>
        <w:t>6</w:t>
      </w:r>
      <w:r w:rsidR="00602AB6" w:rsidRPr="00BA249E">
        <w:rPr>
          <w:rFonts w:cs="Times New Roman"/>
          <w:color w:val="auto"/>
          <w:szCs w:val="22"/>
        </w:rPr>
        <w:noBreakHyphen/>
      </w:r>
      <w:r w:rsidRPr="00BA249E">
        <w:rPr>
          <w:rFonts w:cs="Times New Roman"/>
          <w:color w:val="auto"/>
          <w:szCs w:val="22"/>
        </w:rPr>
        <w:t>520(2) of the 1976 Code.</w:t>
      </w:r>
    </w:p>
    <w:p w:rsidR="0062752D" w:rsidRDefault="006275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62752D" w:rsidSect="0062752D">
          <w:headerReference w:type="default" r:id="rId56"/>
          <w:type w:val="continuous"/>
          <w:pgSz w:w="15840" w:h="12240" w:orient="landscape" w:code="1"/>
          <w:pgMar w:top="1152" w:right="1800" w:bottom="1584" w:left="2160" w:header="1008" w:footer="1008" w:gutter="288"/>
          <w:paperSrc w:first="2794" w:other="2794"/>
          <w:lnNumType w:countBy="1"/>
          <w:cols w:space="720"/>
          <w:docGrid w:linePitch="360"/>
        </w:sectPr>
      </w:pPr>
    </w:p>
    <w:p w:rsidR="008A2ED7" w:rsidRPr="00BA249E" w:rsidRDefault="008A2ED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BA249E"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BA249E">
        <w:rPr>
          <w:rFonts w:cs="Times New Roman"/>
          <w:b/>
          <w:color w:val="auto"/>
          <w:szCs w:val="22"/>
        </w:rPr>
        <w:t xml:space="preserve">SECTION 63 </w:t>
      </w:r>
      <w:r w:rsidR="00602AB6" w:rsidRPr="00BA249E">
        <w:rPr>
          <w:rFonts w:cs="Times New Roman"/>
          <w:b/>
          <w:color w:val="auto"/>
          <w:szCs w:val="22"/>
        </w:rPr>
        <w:noBreakHyphen/>
      </w:r>
      <w:r w:rsidRPr="00BA249E">
        <w:rPr>
          <w:rFonts w:cs="Times New Roman"/>
          <w:b/>
          <w:color w:val="auto"/>
          <w:szCs w:val="22"/>
        </w:rPr>
        <w:t xml:space="preserve"> K050 </w:t>
      </w:r>
      <w:r w:rsidR="00602AB6" w:rsidRPr="00BA249E">
        <w:rPr>
          <w:rFonts w:cs="Times New Roman"/>
          <w:b/>
          <w:color w:val="auto"/>
          <w:szCs w:val="22"/>
        </w:rPr>
        <w:noBreakHyphen/>
      </w:r>
      <w:r w:rsidRPr="00BA249E">
        <w:rPr>
          <w:rFonts w:cs="Times New Roman"/>
          <w:b/>
          <w:color w:val="auto"/>
          <w:szCs w:val="22"/>
        </w:rPr>
        <w:t xml:space="preserve"> DEPARTMENT OF PUBLIC SAFETY</w:t>
      </w:r>
    </w:p>
    <w:p w:rsidR="009236C8" w:rsidRPr="00BA249E"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A249E">
        <w:rPr>
          <w:rFonts w:cs="Times New Roman"/>
          <w:bCs/>
          <w:color w:val="auto"/>
          <w:szCs w:val="22"/>
        </w:rPr>
        <w:tab/>
      </w:r>
      <w:r w:rsidRPr="00BA249E">
        <w:rPr>
          <w:rFonts w:cs="Times New Roman"/>
          <w:b/>
          <w:color w:val="auto"/>
          <w:szCs w:val="22"/>
        </w:rPr>
        <w:t>63</w:t>
      </w:r>
      <w:r w:rsidRPr="00BA249E">
        <w:rPr>
          <w:rFonts w:cs="Times New Roman"/>
          <w:b/>
          <w:bCs/>
          <w:color w:val="auto"/>
          <w:szCs w:val="22"/>
        </w:rPr>
        <w:t>.1.</w:t>
      </w:r>
      <w:r w:rsidRPr="00BA249E">
        <w:rPr>
          <w:rFonts w:cs="Times New Roman"/>
          <w:color w:val="auto"/>
          <w:szCs w:val="22"/>
        </w:rPr>
        <w:tab/>
        <w:t>(DPS: Special Events Traffic Control)  The highway patrol must not charge any fee associated with special events for maintaining traffic control and ensuring safety on South Carolina public roads and highways unless approved by the General Assembly.  Nothing shall prohibit the Treasury of the State from accepting voluntary payment of fees from private or public entities to defray the actual expenses incurred for services provided by the Department of Public Safety.</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63.2.</w:t>
      </w:r>
      <w:r w:rsidRPr="00BA249E">
        <w:rPr>
          <w:rFonts w:cs="Times New Roman"/>
          <w:color w:val="auto"/>
          <w:szCs w:val="22"/>
        </w:rPr>
        <w:tab/>
        <w:t>(DPS: Retention of Private Detective Fees)  The Department of Public Safety is hereby authorized to receive, expend, retain, and carry forward all funds transmitted from SLED related to fees charged and collected by SLED from license and registration fees for private detective businesses, private security businesses, including employees of these businesses, and companies which provide private security on their own premises.  The funds transferred are to be used in the Bureau of Protective Services Program to provide security for state agencies and the Capitol Complex.</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63</w:t>
      </w:r>
      <w:r w:rsidRPr="00BA249E">
        <w:rPr>
          <w:rFonts w:cs="Times New Roman"/>
          <w:b/>
          <w:bCs/>
          <w:color w:val="auto"/>
          <w:szCs w:val="22"/>
        </w:rPr>
        <w:t>.3.</w:t>
      </w:r>
      <w:r w:rsidRPr="00BA249E">
        <w:rPr>
          <w:rFonts w:cs="Times New Roman"/>
          <w:color w:val="auto"/>
          <w:szCs w:val="22"/>
        </w:rPr>
        <w:tab/>
        <w:t>(DPS: Motor Carrier Advisory Committee)  From the funds appropriated and/or authorized to the Department of Public Safety and the Department of Motor Vehicles, the departments are directed to jointly establish a Motor Carrier Advisory Committee to solicit input from the Trucking Industry and other interested parties in developing policies and procedures for the regulation of this industry.  The members of the advisory committee shall serve without compensation.</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63</w:t>
      </w:r>
      <w:r w:rsidRPr="00BA249E">
        <w:rPr>
          <w:rFonts w:cs="Times New Roman"/>
          <w:b/>
          <w:bCs/>
          <w:color w:val="auto"/>
          <w:szCs w:val="22"/>
        </w:rPr>
        <w:t>.</w:t>
      </w:r>
      <w:r w:rsidR="00F40F8A" w:rsidRPr="00BA249E">
        <w:rPr>
          <w:rFonts w:cs="Times New Roman"/>
          <w:b/>
          <w:bCs/>
          <w:color w:val="auto"/>
          <w:szCs w:val="22"/>
        </w:rPr>
        <w:t>4</w:t>
      </w:r>
      <w:r w:rsidRPr="00BA249E">
        <w:rPr>
          <w:rFonts w:cs="Times New Roman"/>
          <w:b/>
          <w:bCs/>
          <w:color w:val="auto"/>
          <w:szCs w:val="22"/>
        </w:rPr>
        <w:t>.</w:t>
      </w:r>
      <w:r w:rsidRPr="00BA249E">
        <w:rPr>
          <w:rFonts w:cs="Times New Roman"/>
          <w:color w:val="auto"/>
          <w:szCs w:val="22"/>
        </w:rPr>
        <w:tab/>
        <w:t xml:space="preserve">(DPS: CMV Driver Rest Areas)  A joint working group is to be established between the Department of Transportation, Department of Public Safety, State Transport Police and the South Carolina Trucking Association to review and evaluate where </w:t>
      </w:r>
      <w:r w:rsidRPr="00BA249E">
        <w:rPr>
          <w:rFonts w:cs="Times New Roman"/>
          <w:color w:val="auto"/>
          <w:szCs w:val="22"/>
        </w:rPr>
        <w:lastRenderedPageBreak/>
        <w:t>critical rest areas may be made available for commercial motor vehicle drivers to park and obtain their federally mandated required rest.</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63.</w:t>
      </w:r>
      <w:r w:rsidR="00F40F8A" w:rsidRPr="00BA249E">
        <w:rPr>
          <w:rFonts w:cs="Times New Roman"/>
          <w:b/>
          <w:color w:val="auto"/>
          <w:szCs w:val="22"/>
        </w:rPr>
        <w:t>5</w:t>
      </w:r>
      <w:r w:rsidRPr="00BA249E">
        <w:rPr>
          <w:rFonts w:cs="Times New Roman"/>
          <w:b/>
          <w:color w:val="auto"/>
          <w:szCs w:val="22"/>
        </w:rPr>
        <w:t>.</w:t>
      </w:r>
      <w:r w:rsidRPr="00BA249E">
        <w:rPr>
          <w:rFonts w:cs="Times New Roman"/>
          <w:color w:val="auto"/>
          <w:szCs w:val="22"/>
        </w:rPr>
        <w:tab/>
        <w:t>(DPS: SC Law Enforcement Officers Hall of Fame Scholarships)  The Department of Public Safety is hereby authorized to accept donations from the public in order to provide scholarships to the children of law enforcement officers killed in the line of duty.  The South Carolina Law Enforcement Officers Hall of Fame Advisory Committee is authorized to set the criteria for awarding such scholarships.  All revenue received for this purpose shall be used to provide scholarships and shall be retained, carried forward, and expended for the same purpose.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63.</w:t>
      </w:r>
      <w:r w:rsidR="00F40F8A" w:rsidRPr="00BA249E">
        <w:rPr>
          <w:rFonts w:cs="Times New Roman"/>
          <w:b/>
          <w:color w:val="auto"/>
          <w:szCs w:val="22"/>
        </w:rPr>
        <w:t>6</w:t>
      </w:r>
      <w:r w:rsidRPr="00BA249E">
        <w:rPr>
          <w:rFonts w:cs="Times New Roman"/>
          <w:b/>
          <w:color w:val="auto"/>
          <w:szCs w:val="22"/>
        </w:rPr>
        <w:t>.</w:t>
      </w:r>
      <w:r w:rsidRPr="00BA249E">
        <w:rPr>
          <w:rFonts w:cs="Times New Roman"/>
          <w:color w:val="auto"/>
          <w:szCs w:val="22"/>
        </w:rPr>
        <w:tab/>
        <w:t>(DPS: Body Cameras)  The Department of Public Safety is authorized to retain and carry forward unexpended funds associated with body cameras from the prior fiscal year into the current fiscal year and expend those funds for the same purpose.</w:t>
      </w:r>
    </w:p>
    <w:p w:rsidR="00A83CFD" w:rsidRPr="00BA249E" w:rsidRDefault="0096108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r>
      <w:r w:rsidR="00A83CFD" w:rsidRPr="00BA249E">
        <w:rPr>
          <w:rFonts w:cs="Times New Roman"/>
          <w:b/>
          <w:szCs w:val="22"/>
        </w:rPr>
        <w:t>63.7.</w:t>
      </w:r>
      <w:r w:rsidR="00A83CFD" w:rsidRPr="00BA249E">
        <w:rPr>
          <w:rFonts w:cs="Times New Roman"/>
          <w:szCs w:val="22"/>
        </w:rPr>
        <w:tab/>
        <w:t xml:space="preserve">(DPS: Overtime Pay)  For Fiscal Year </w:t>
      </w:r>
      <w:r w:rsidR="00A83CFD" w:rsidRPr="00BA249E">
        <w:rPr>
          <w:rFonts w:cs="Times New Roman"/>
          <w:strike/>
          <w:szCs w:val="22"/>
        </w:rPr>
        <w:t>2019</w:t>
      </w:r>
      <w:r w:rsidR="00602AB6" w:rsidRPr="00BA249E">
        <w:rPr>
          <w:rFonts w:cs="Times New Roman"/>
          <w:strike/>
          <w:szCs w:val="22"/>
        </w:rPr>
        <w:noBreakHyphen/>
      </w:r>
      <w:r w:rsidR="00A83CFD" w:rsidRPr="00BA249E">
        <w:rPr>
          <w:rFonts w:cs="Times New Roman"/>
          <w:strike/>
          <w:szCs w:val="22"/>
        </w:rPr>
        <w:t>20</w:t>
      </w:r>
      <w:r w:rsidR="00A4658D" w:rsidRPr="00BA249E">
        <w:rPr>
          <w:rFonts w:cs="Times New Roman"/>
          <w:szCs w:val="22"/>
        </w:rPr>
        <w:t xml:space="preserve"> </w:t>
      </w:r>
      <w:r w:rsidR="00A4658D" w:rsidRPr="00BA249E">
        <w:rPr>
          <w:rFonts w:cs="Times New Roman"/>
          <w:i/>
          <w:szCs w:val="22"/>
          <w:u w:val="single"/>
        </w:rPr>
        <w:t>2020-21</w:t>
      </w:r>
      <w:r w:rsidR="00A83CFD" w:rsidRPr="00BA249E">
        <w:rPr>
          <w:rFonts w:cs="Times New Roman"/>
          <w:szCs w:val="22"/>
        </w:rPr>
        <w:t>, the department is authorized and required to pay current non</w:t>
      </w:r>
      <w:r w:rsidR="00602AB6" w:rsidRPr="00BA249E">
        <w:rPr>
          <w:rFonts w:cs="Times New Roman"/>
          <w:szCs w:val="22"/>
        </w:rPr>
        <w:noBreakHyphen/>
      </w:r>
      <w:r w:rsidR="00A83CFD" w:rsidRPr="00BA249E">
        <w:rPr>
          <w:rFonts w:cs="Times New Roman"/>
          <w:szCs w:val="22"/>
        </w:rPr>
        <w:t>exempt law enforcement officers by October 1st for any compensatory time earned and not used in the prior fiscal year.  The funds for this compensation must be provided from available personal services, appropriated overtime funding, and/or employer contributions funds carried forward from the prior fiscal year.  If the amount of carried forward funds is not sufficient to pay all the non</w:t>
      </w:r>
      <w:r w:rsidR="00602AB6" w:rsidRPr="00BA249E">
        <w:rPr>
          <w:rFonts w:cs="Times New Roman"/>
          <w:szCs w:val="22"/>
        </w:rPr>
        <w:noBreakHyphen/>
      </w:r>
      <w:r w:rsidR="00A83CFD" w:rsidRPr="00BA249E">
        <w:rPr>
          <w:rFonts w:cs="Times New Roman"/>
          <w:szCs w:val="22"/>
        </w:rPr>
        <w:t>exempt law enforcement officers accrued compensatory time, the department shall pay the officers on a percentage distribution based on the hours owed per officer up to the total amount that the department has carried forward.</w:t>
      </w:r>
    </w:p>
    <w:p w:rsidR="00A4658D" w:rsidRPr="00BA249E" w:rsidRDefault="00A4658D" w:rsidP="00A46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A249E">
        <w:rPr>
          <w:rFonts w:cs="Times New Roman"/>
          <w:b/>
          <w:szCs w:val="22"/>
        </w:rPr>
        <w:tab/>
      </w:r>
      <w:r w:rsidRPr="00BA249E">
        <w:rPr>
          <w:rFonts w:cs="Times New Roman"/>
          <w:b/>
          <w:i/>
          <w:szCs w:val="22"/>
          <w:u w:val="single"/>
        </w:rPr>
        <w:t>63.</w:t>
      </w:r>
      <w:r w:rsidR="006646F0" w:rsidRPr="00BA249E">
        <w:rPr>
          <w:rFonts w:cs="Times New Roman"/>
          <w:b/>
          <w:i/>
          <w:szCs w:val="22"/>
          <w:u w:val="single"/>
        </w:rPr>
        <w:t>8</w:t>
      </w:r>
      <w:r w:rsidRPr="00BA249E">
        <w:rPr>
          <w:rFonts w:cs="Times New Roman"/>
          <w:b/>
          <w:i/>
          <w:szCs w:val="22"/>
          <w:u w:val="single"/>
        </w:rPr>
        <w:t>.</w:t>
      </w:r>
      <w:r w:rsidRPr="00BA249E">
        <w:rPr>
          <w:rFonts w:cs="Times New Roman"/>
          <w:i/>
          <w:szCs w:val="22"/>
          <w:u w:val="single"/>
        </w:rPr>
        <w:tab/>
        <w:t>(</w:t>
      </w:r>
      <w:r w:rsidR="00A71717" w:rsidRPr="00BA249E">
        <w:rPr>
          <w:rFonts w:cs="Times New Roman"/>
          <w:i/>
          <w:szCs w:val="22"/>
          <w:u w:val="single"/>
        </w:rPr>
        <w:t xml:space="preserve">DPS: </w:t>
      </w:r>
      <w:r w:rsidRPr="00BA249E">
        <w:rPr>
          <w:rFonts w:cs="Times New Roman"/>
          <w:i/>
          <w:szCs w:val="22"/>
          <w:u w:val="single"/>
        </w:rPr>
        <w:t>SC Law Enforcement Officers Hall of Fame)  The Department of Public Safety shall be authorized to receive, accept, and disburse funds and grants, including any donations, contributions, funds, or gifts from private individuals, foundations, agencies, corporations or the state or federal government, for the purpose of carrying out the programs and objectives of the SC Law Enforcement Officers Hall of Fame.  These funds may be expended, retained and carried forward from the prior fiscal year into the current fiscal year to be used for the same purpose.  Funds received and designated for scholarships shall not be used for any other purpose.</w:t>
      </w:r>
    </w:p>
    <w:p w:rsidR="0062752D" w:rsidRDefault="006275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2752D" w:rsidSect="0062752D">
          <w:headerReference w:type="default" r:id="rId57"/>
          <w:type w:val="continuous"/>
          <w:pgSz w:w="15840" w:h="12240" w:orient="landscape" w:code="1"/>
          <w:pgMar w:top="1152" w:right="1800" w:bottom="1584" w:left="2160" w:header="1008" w:footer="1008" w:gutter="288"/>
          <w:paperSrc w:first="2794" w:other="2794"/>
          <w:lnNumType w:countBy="1"/>
          <w:cols w:space="720"/>
          <w:docGrid w:linePitch="360"/>
        </w:sectPr>
      </w:pPr>
    </w:p>
    <w:p w:rsidR="00A200F3" w:rsidRPr="00BA249E" w:rsidRDefault="00A200F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BA249E"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BA249E">
        <w:rPr>
          <w:rFonts w:cs="Times New Roman"/>
          <w:b/>
          <w:color w:val="auto"/>
          <w:szCs w:val="22"/>
        </w:rPr>
        <w:t xml:space="preserve">SECTION 64 </w:t>
      </w:r>
      <w:r w:rsidR="00602AB6" w:rsidRPr="00BA249E">
        <w:rPr>
          <w:rFonts w:cs="Times New Roman"/>
          <w:b/>
          <w:color w:val="auto"/>
          <w:szCs w:val="22"/>
        </w:rPr>
        <w:noBreakHyphen/>
      </w:r>
      <w:r w:rsidRPr="00BA249E">
        <w:rPr>
          <w:rFonts w:cs="Times New Roman"/>
          <w:b/>
          <w:color w:val="auto"/>
          <w:szCs w:val="22"/>
        </w:rPr>
        <w:t xml:space="preserve">N200 </w:t>
      </w:r>
      <w:r w:rsidR="00602AB6" w:rsidRPr="00BA249E">
        <w:rPr>
          <w:rFonts w:cs="Times New Roman"/>
          <w:b/>
          <w:color w:val="auto"/>
          <w:szCs w:val="22"/>
        </w:rPr>
        <w:noBreakHyphen/>
      </w:r>
      <w:r w:rsidRPr="00BA249E">
        <w:rPr>
          <w:rFonts w:cs="Times New Roman"/>
          <w:b/>
          <w:color w:val="auto"/>
          <w:szCs w:val="22"/>
        </w:rPr>
        <w:t xml:space="preserve"> LAW ENFORCEMENT TRAINING COUNCIL</w:t>
      </w:r>
    </w:p>
    <w:p w:rsidR="009236C8" w:rsidRPr="00BA249E"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bCs/>
          <w:color w:val="auto"/>
          <w:szCs w:val="22"/>
        </w:rPr>
        <w:t>64.1.</w:t>
      </w:r>
      <w:r w:rsidRPr="00BA249E">
        <w:rPr>
          <w:rFonts w:cs="Times New Roman"/>
          <w:b/>
          <w:bCs/>
          <w:color w:val="auto"/>
          <w:szCs w:val="22"/>
        </w:rPr>
        <w:tab/>
      </w:r>
      <w:r w:rsidRPr="00BA249E">
        <w:rPr>
          <w:rFonts w:cs="Times New Roman"/>
          <w:color w:val="auto"/>
          <w:szCs w:val="22"/>
        </w:rPr>
        <w:t>(LETC: CJA</w:t>
      </w:r>
      <w:r w:rsidR="00602AB6" w:rsidRPr="00BA249E">
        <w:rPr>
          <w:rFonts w:cs="Times New Roman"/>
          <w:color w:val="auto"/>
          <w:szCs w:val="22"/>
        </w:rPr>
        <w:noBreakHyphen/>
      </w:r>
      <w:r w:rsidRPr="00BA249E">
        <w:rPr>
          <w:rFonts w:cs="Times New Roman"/>
          <w:color w:val="auto"/>
          <w:szCs w:val="22"/>
        </w:rPr>
        <w:t>Federal, Other Flow Through Funds)  In order to complete projects begun in a prior fiscal year, the Law Enforcement Training Council, Criminal Justice Academy is authorized to expend federal and earmarked funds in the current fiscal year for expenditures incurred in the prior fiscal year.</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color w:val="auto"/>
          <w:szCs w:val="22"/>
        </w:rPr>
        <w:tab/>
      </w:r>
      <w:r w:rsidRPr="00BA249E">
        <w:rPr>
          <w:rFonts w:cs="Times New Roman"/>
          <w:b/>
          <w:bCs/>
          <w:color w:val="auto"/>
          <w:szCs w:val="22"/>
        </w:rPr>
        <w:t>64.2.</w:t>
      </w:r>
      <w:r w:rsidRPr="00BA249E">
        <w:rPr>
          <w:rFonts w:cs="Times New Roman"/>
          <w:b/>
          <w:bCs/>
          <w:color w:val="auto"/>
          <w:szCs w:val="22"/>
        </w:rPr>
        <w:tab/>
      </w:r>
      <w:r w:rsidRPr="00BA249E">
        <w:rPr>
          <w:rFonts w:cs="Times New Roman"/>
          <w:color w:val="auto"/>
          <w:szCs w:val="22"/>
        </w:rPr>
        <w:t>(LETC: CJA</w:t>
      </w:r>
      <w:r w:rsidR="00602AB6" w:rsidRPr="00BA249E">
        <w:rPr>
          <w:rFonts w:cs="Times New Roman"/>
          <w:color w:val="auto"/>
          <w:szCs w:val="22"/>
        </w:rPr>
        <w:noBreakHyphen/>
      </w:r>
      <w:r w:rsidRPr="00BA249E">
        <w:rPr>
          <w:rFonts w:cs="Times New Roman"/>
          <w:color w:val="auto"/>
          <w:szCs w:val="22"/>
        </w:rPr>
        <w:t xml:space="preserve">Retention of Emergency Expenditure Refunds)  The </w:t>
      </w:r>
      <w:r w:rsidRPr="00BA249E">
        <w:rPr>
          <w:rFonts w:cs="Times New Roman"/>
          <w:bCs/>
          <w:color w:val="auto"/>
          <w:szCs w:val="22"/>
        </w:rPr>
        <w:t>Law Enforcement Training Council, Criminal Justice Academy is authorized to collect, exp</w:t>
      </w:r>
      <w:r w:rsidRPr="00BA249E">
        <w:rPr>
          <w:rFonts w:cs="Times New Roman"/>
          <w:color w:val="auto"/>
          <w:szCs w:val="22"/>
        </w:rPr>
        <w:t>end, retain, and carry forward all funds received from other state or federal agencies in the current fiscal year as reimbursement of expenditures incurred in the current or prior fiscal year when personnel and equipment are mobilized and expenses incurred due to an emergency.</w:t>
      </w:r>
    </w:p>
    <w:p w:rsidR="0062752D" w:rsidRDefault="006275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2752D" w:rsidSect="0062752D">
          <w:headerReference w:type="default" r:id="rId58"/>
          <w:type w:val="continuous"/>
          <w:pgSz w:w="15840" w:h="12240" w:orient="landscape" w:code="1"/>
          <w:pgMar w:top="1152" w:right="1800" w:bottom="1584" w:left="2160" w:header="1008" w:footer="1008" w:gutter="288"/>
          <w:paperSrc w:first="2794" w:other="2794"/>
          <w:lnNumType w:countBy="1"/>
          <w:cols w:space="720"/>
          <w:docGrid w:linePitch="360"/>
        </w:sectPr>
      </w:pPr>
    </w:p>
    <w:p w:rsidR="00F440F5" w:rsidRPr="00BA249E" w:rsidRDefault="00F440F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BA249E"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BA249E">
        <w:rPr>
          <w:rFonts w:cs="Times New Roman"/>
          <w:b/>
          <w:color w:val="auto"/>
          <w:szCs w:val="22"/>
        </w:rPr>
        <w:t xml:space="preserve">SECTION 65 </w:t>
      </w:r>
      <w:r w:rsidR="00602AB6" w:rsidRPr="00BA249E">
        <w:rPr>
          <w:rFonts w:cs="Times New Roman"/>
          <w:b/>
          <w:color w:val="auto"/>
          <w:szCs w:val="22"/>
        </w:rPr>
        <w:noBreakHyphen/>
      </w:r>
      <w:r w:rsidRPr="00BA249E">
        <w:rPr>
          <w:rFonts w:cs="Times New Roman"/>
          <w:b/>
          <w:color w:val="auto"/>
          <w:szCs w:val="22"/>
        </w:rPr>
        <w:t xml:space="preserve"> N040 </w:t>
      </w:r>
      <w:r w:rsidR="00602AB6" w:rsidRPr="00BA249E">
        <w:rPr>
          <w:rFonts w:cs="Times New Roman"/>
          <w:b/>
          <w:color w:val="auto"/>
          <w:szCs w:val="22"/>
        </w:rPr>
        <w:noBreakHyphen/>
      </w:r>
      <w:r w:rsidRPr="00BA249E">
        <w:rPr>
          <w:rFonts w:cs="Times New Roman"/>
          <w:b/>
          <w:color w:val="auto"/>
          <w:szCs w:val="22"/>
        </w:rPr>
        <w:t xml:space="preserve"> DEPARTMENT OF CORRECTIONS</w:t>
      </w:r>
    </w:p>
    <w:p w:rsidR="009236C8" w:rsidRPr="00BA249E"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65.1.</w:t>
      </w:r>
      <w:r w:rsidRPr="00BA249E">
        <w:rPr>
          <w:rFonts w:cs="Times New Roman"/>
          <w:color w:val="auto"/>
          <w:szCs w:val="22"/>
        </w:rPr>
        <w:tab/>
        <w:t xml:space="preserve">(CORR: Canteen Operations)  Revenue derived wholly from the canteen operations within the Department of Corrections on behalf of the inmate population, may be retained and </w:t>
      </w:r>
      <w:r w:rsidRPr="00BA249E">
        <w:rPr>
          <w:rFonts w:cs="Times New Roman"/>
          <w:bCs/>
          <w:color w:val="auto"/>
          <w:szCs w:val="22"/>
        </w:rPr>
        <w:t>expended</w:t>
      </w:r>
      <w:r w:rsidRPr="00BA249E">
        <w:rPr>
          <w:rFonts w:cs="Times New Roman"/>
          <w:color w:val="auto"/>
          <w:szCs w:val="22"/>
        </w:rPr>
        <w:t xml:space="preserve"> by the department for the continuation of the operation of said </w:t>
      </w:r>
      <w:r w:rsidRPr="00BA249E">
        <w:rPr>
          <w:rFonts w:cs="Times New Roman"/>
          <w:color w:val="auto"/>
          <w:szCs w:val="22"/>
        </w:rPr>
        <w:lastRenderedPageBreak/>
        <w:t>canteens and the welfare of the inmate population or, at the discretion of the Director, used to supplement costs of operations.  The canteen operation is to be treated as an enterprise fund within the Department of Corrections and is not to be subsidized by state appropriated funds.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65</w:t>
      </w:r>
      <w:r w:rsidRPr="00BA249E">
        <w:rPr>
          <w:rFonts w:cs="Times New Roman"/>
          <w:b/>
          <w:bCs/>
          <w:color w:val="auto"/>
          <w:szCs w:val="22"/>
        </w:rPr>
        <w:t>.2.</w:t>
      </w:r>
      <w:r w:rsidRPr="00BA249E">
        <w:rPr>
          <w:rFonts w:cs="Times New Roman"/>
          <w:b/>
          <w:bCs/>
          <w:color w:val="auto"/>
          <w:szCs w:val="22"/>
        </w:rPr>
        <w:tab/>
      </w:r>
      <w:r w:rsidRPr="00BA249E">
        <w:rPr>
          <w:rFonts w:cs="Times New Roman"/>
          <w:color w:val="auto"/>
          <w:szCs w:val="22"/>
        </w:rPr>
        <w:t>(CORR: E.H. Cooper Trust Fund)  Any unclaimed funds remaining in any inmate account, after appropriate and necessary steps are taken to determine and contact a rightful owner of such funds, shall be deposited into the Inmate Welfare Fund.</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65.3.</w:t>
      </w:r>
      <w:r w:rsidRPr="00BA249E">
        <w:rPr>
          <w:rFonts w:cs="Times New Roman"/>
          <w:color w:val="auto"/>
          <w:szCs w:val="22"/>
        </w:rPr>
        <w:tab/>
        <w:t>(CORR: Instructional Salaries)  The certified instructional personnel of the Department of Corrections shall receive a percentage increase in their annual salary for the current fiscal year equal to the percentage allocated to the instructional personnel throughout the State.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65.4.</w:t>
      </w:r>
      <w:r w:rsidRPr="00BA249E">
        <w:rPr>
          <w:rFonts w:cs="Times New Roman"/>
          <w:color w:val="auto"/>
          <w:szCs w:val="22"/>
        </w:rPr>
        <w:tab/>
        <w:t>(CORR: Funding Through State Criminal Assistance Program)  All funds received by the State from the United States Department of Justice, State Criminal Alien Assistance Program, for care and custody of illegal aliens housed in the state correctional facilities shall be retained by the South Carolina Department of Corrections to offset incurred expenses.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65.5.</w:t>
      </w:r>
      <w:r w:rsidRPr="00BA249E">
        <w:rPr>
          <w:rFonts w:cs="Times New Roman"/>
          <w:color w:val="auto"/>
          <w:szCs w:val="22"/>
        </w:rPr>
        <w:tab/>
        <w:t>(CORR: Remedial Education Funding)  A criminal offender committed to the custody of the Department of Corrections, who has been evaluated to function at less than an eighth grade educational level, or less than the equivalent of an eighth grade educational level, may be required by department officials to enroll and actively participate in academic education programs.  Funds appropriated to the Department of Corrections for educational programs shall be prioritized to assure such remedial services are provided.</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65.6.</w:t>
      </w:r>
      <w:r w:rsidRPr="00BA249E">
        <w:rPr>
          <w:rFonts w:cs="Times New Roman"/>
          <w:color w:val="auto"/>
          <w:szCs w:val="22"/>
        </w:rPr>
        <w:tab/>
        <w:t>(CORR: Tire Retreading Program Restriction)  The tire retreading program at the Lieber Correctional Institution shall be limited to the marketing and sale of retreads to state governmental entities.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65.7.</w:t>
      </w:r>
      <w:r w:rsidRPr="00BA249E">
        <w:rPr>
          <w:rFonts w:cs="Times New Roman"/>
          <w:b/>
          <w:color w:val="auto"/>
          <w:szCs w:val="22"/>
        </w:rPr>
        <w:tab/>
      </w:r>
      <w:r w:rsidRPr="00BA249E">
        <w:rPr>
          <w:rFonts w:cs="Times New Roman"/>
          <w:color w:val="auto"/>
          <w:szCs w:val="22"/>
        </w:rPr>
        <w:t>(CORR: Social Security Administration Funding)  All funds received by the South Carolina Department of Corrections from the Social Security Administration under Section 1611 (e)(1)(I) of the Social Security Act, which provides payment for information regarding incarcerated Social Security Insurance recipients, shall be retained by the South Carolina Department of Corrections and credited to a fund entitled “Special Social Security” for the care and custody of inmates housed in the state correctional facilities.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65.8.</w:t>
      </w:r>
      <w:r w:rsidRPr="00BA249E">
        <w:rPr>
          <w:rFonts w:cs="Times New Roman"/>
          <w:b/>
          <w:color w:val="auto"/>
          <w:szCs w:val="22"/>
        </w:rPr>
        <w:tab/>
      </w:r>
      <w:r w:rsidRPr="00BA249E">
        <w:rPr>
          <w:rFonts w:cs="Times New Roman"/>
          <w:color w:val="auto"/>
          <w:szCs w:val="22"/>
        </w:rPr>
        <w:t>(CORR: Medical Expenses)  The Department of Corrections shall be authorized to charge inmates a nominal fee for any medical treatment or consultation provided at the request of or initiated by the inmate.  A nominal co</w:t>
      </w:r>
      <w:r w:rsidR="00602AB6" w:rsidRPr="00BA249E">
        <w:rPr>
          <w:rFonts w:cs="Times New Roman"/>
          <w:color w:val="auto"/>
          <w:szCs w:val="22"/>
        </w:rPr>
        <w:noBreakHyphen/>
      </w:r>
      <w:r w:rsidRPr="00BA249E">
        <w:rPr>
          <w:rFonts w:cs="Times New Roman"/>
          <w:color w:val="auto"/>
          <w:szCs w:val="22"/>
        </w:rPr>
        <w:t>pay shall be charged for prescribed medications.  Inmates shall not be charged for psychological or mental health visits.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65.9.</w:t>
      </w:r>
      <w:r w:rsidRPr="00BA249E">
        <w:rPr>
          <w:rFonts w:cs="Times New Roman"/>
          <w:b/>
          <w:color w:val="auto"/>
          <w:szCs w:val="22"/>
        </w:rPr>
        <w:tab/>
      </w:r>
      <w:r w:rsidRPr="00BA249E">
        <w:rPr>
          <w:rFonts w:cs="Times New Roman"/>
          <w:color w:val="auto"/>
          <w:szCs w:val="22"/>
        </w:rPr>
        <w:t>(CORR: Prison Industry Funds)  The Director of the Department of Corrections, at his discretion, is hereby authorized to utilize prison industry funds for projects or services benefiting the general welfare of the inmate population or to supplement costs of operations.  These funds may be carried forward from the prior fiscal year into the current fiscal year to be used for the same purpose.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65.10.</w:t>
      </w:r>
      <w:r w:rsidRPr="00BA249E">
        <w:rPr>
          <w:rFonts w:cs="Times New Roman"/>
          <w:b/>
          <w:color w:val="auto"/>
          <w:szCs w:val="22"/>
        </w:rPr>
        <w:tab/>
      </w:r>
      <w:r w:rsidRPr="00BA249E">
        <w:rPr>
          <w:rFonts w:cs="Times New Roman"/>
          <w:color w:val="auto"/>
          <w:szCs w:val="22"/>
        </w:rPr>
        <w:t>(CORR: Reimbursement for Expenditures)  The Department of Corrections may retain for general operating purposes any reimbursement of funds for expenses incurred in a prior fiscal year.</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65.11.</w:t>
      </w:r>
      <w:r w:rsidRPr="00BA249E">
        <w:rPr>
          <w:rFonts w:cs="Times New Roman"/>
          <w:b/>
          <w:color w:val="auto"/>
          <w:szCs w:val="22"/>
        </w:rPr>
        <w:tab/>
      </w:r>
      <w:r w:rsidRPr="00BA249E">
        <w:rPr>
          <w:rFonts w:cs="Times New Roman"/>
          <w:color w:val="auto"/>
          <w:szCs w:val="22"/>
        </w:rPr>
        <w:t>(CORR: Sale of Real Property)  Funds generated from the sale of real property owned by the Department of Corrections shall be retained by the department to offset renovation and maintenance capital expenditures.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lastRenderedPageBreak/>
        <w:tab/>
      </w:r>
      <w:r w:rsidRPr="00BA249E">
        <w:rPr>
          <w:rFonts w:cs="Times New Roman"/>
          <w:b/>
          <w:color w:val="auto"/>
          <w:szCs w:val="22"/>
        </w:rPr>
        <w:t>65</w:t>
      </w:r>
      <w:r w:rsidRPr="00BA249E">
        <w:rPr>
          <w:rFonts w:cs="Times New Roman"/>
          <w:b/>
          <w:bCs/>
          <w:color w:val="auto"/>
          <w:szCs w:val="22"/>
        </w:rPr>
        <w:t>.12.</w:t>
      </w:r>
      <w:r w:rsidRPr="00BA249E">
        <w:rPr>
          <w:rFonts w:cs="Times New Roman"/>
          <w:b/>
          <w:bCs/>
          <w:color w:val="auto"/>
          <w:szCs w:val="22"/>
        </w:rPr>
        <w:tab/>
      </w:r>
      <w:r w:rsidRPr="00BA249E">
        <w:rPr>
          <w:rFonts w:cs="Times New Roman"/>
          <w:color w:val="auto"/>
          <w:szCs w:val="22"/>
        </w:rPr>
        <w:t>(CORR: Funds From Vehicle Cleaning)  Monies generated by inmates engaged in the cleaning and waxing of private vehicles, or any other adult work activity center, shall be placed in a special account and utilized for the welfare of the inmate population.</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65</w:t>
      </w:r>
      <w:r w:rsidRPr="00BA249E">
        <w:rPr>
          <w:rFonts w:cs="Times New Roman"/>
          <w:b/>
          <w:bCs/>
          <w:color w:val="auto"/>
          <w:szCs w:val="22"/>
        </w:rPr>
        <w:t>.13.</w:t>
      </w:r>
      <w:r w:rsidRPr="00BA249E">
        <w:rPr>
          <w:rFonts w:cs="Times New Roman"/>
          <w:color w:val="auto"/>
          <w:szCs w:val="22"/>
        </w:rPr>
        <w:tab/>
        <w:t>(CORR: Release of Inmates)  The Director of the Department of Corrections and other persons having charge of prisoners who are required to serve a period of six months or more, may release all such prisoners, including prisoners to whom Section 24</w:t>
      </w:r>
      <w:r w:rsidR="00602AB6" w:rsidRPr="00BA249E">
        <w:rPr>
          <w:rFonts w:cs="Times New Roman"/>
          <w:color w:val="auto"/>
          <w:szCs w:val="22"/>
        </w:rPr>
        <w:noBreakHyphen/>
      </w:r>
      <w:r w:rsidRPr="00BA249E">
        <w:rPr>
          <w:rFonts w:cs="Times New Roman"/>
          <w:color w:val="auto"/>
          <w:szCs w:val="22"/>
        </w:rPr>
        <w:t>13</w:t>
      </w:r>
      <w:r w:rsidR="00602AB6" w:rsidRPr="00BA249E">
        <w:rPr>
          <w:rFonts w:cs="Times New Roman"/>
          <w:color w:val="auto"/>
          <w:szCs w:val="22"/>
        </w:rPr>
        <w:noBreakHyphen/>
      </w:r>
      <w:r w:rsidRPr="00BA249E">
        <w:rPr>
          <w:rFonts w:cs="Times New Roman"/>
          <w:color w:val="auto"/>
          <w:szCs w:val="22"/>
        </w:rPr>
        <w:t>150(A) of the 1976 Code applies, on the first day of the month in which their sentences expire, and if the first day of the month falls on a Saturday, Sunday, or a legal holiday, such prisoners may be released on the last weekday prior to the first of the month which is not a holiday.</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65</w:t>
      </w:r>
      <w:r w:rsidRPr="00BA249E">
        <w:rPr>
          <w:rFonts w:cs="Times New Roman"/>
          <w:b/>
          <w:bCs/>
          <w:color w:val="auto"/>
          <w:szCs w:val="22"/>
        </w:rPr>
        <w:t>.14.</w:t>
      </w:r>
      <w:r w:rsidRPr="00BA249E">
        <w:rPr>
          <w:rFonts w:cs="Times New Roman"/>
          <w:color w:val="auto"/>
          <w:szCs w:val="22"/>
        </w:rPr>
        <w:tab/>
        <w:t>(CORR: Western Union Funding)  All funds received by the South Carolina Department of Corrections from the Western Union Quick Collect Revenue Sharing Program or similar private sector entities, which provides payment for processing electronic transfers into the E.H. Cooper Trust Fund, shall be retained by the South Carolina Department of Corrections and credited to a fund entitled “Inmate Welfare Fund” to be expended for the benefit of the inmate population.</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65</w:t>
      </w:r>
      <w:r w:rsidRPr="00BA249E">
        <w:rPr>
          <w:rFonts w:cs="Times New Roman"/>
          <w:b/>
          <w:bCs/>
          <w:color w:val="auto"/>
          <w:szCs w:val="22"/>
        </w:rPr>
        <w:t>.15.</w:t>
      </w:r>
      <w:r w:rsidRPr="00BA249E">
        <w:rPr>
          <w:rFonts w:cs="Times New Roman"/>
          <w:b/>
          <w:bCs/>
          <w:color w:val="auto"/>
          <w:szCs w:val="22"/>
        </w:rPr>
        <w:tab/>
      </w:r>
      <w:r w:rsidRPr="00BA249E">
        <w:rPr>
          <w:rFonts w:cs="Times New Roman"/>
          <w:color w:val="auto"/>
          <w:szCs w:val="22"/>
        </w:rPr>
        <w:t>(CORR: Monitoring Fees)  The Department of Corrections is authorized to charge an inmate who participates in community programs a reasonable fee for the cost of supplying electronic and telephonic monitoring.  The fees charged may not exceed the actual cost of the monitoring.</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A249E">
        <w:rPr>
          <w:rFonts w:cs="Times New Roman"/>
          <w:bCs/>
          <w:color w:val="auto"/>
          <w:szCs w:val="22"/>
        </w:rPr>
        <w:tab/>
      </w:r>
      <w:r w:rsidRPr="00BA249E">
        <w:rPr>
          <w:rFonts w:cs="Times New Roman"/>
          <w:b/>
          <w:color w:val="auto"/>
          <w:szCs w:val="22"/>
        </w:rPr>
        <w:t>65.16.</w:t>
      </w:r>
      <w:r w:rsidRPr="00BA249E">
        <w:rPr>
          <w:rFonts w:cs="Times New Roman"/>
          <w:bCs/>
          <w:color w:val="auto"/>
          <w:szCs w:val="22"/>
        </w:rPr>
        <w:tab/>
        <w:t>(CORR: Inmate Insurance Policies)  The Department of Corrections may collect and record private health insurance information from incarcerated individuals.  The department may file against any private insurance policy covering an inmate to recoup any health care expenditures covered by the policy.  Health care will be provided in accordance with law and standards regardless of whether or not an inmate is covered by insurance.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A249E">
        <w:rPr>
          <w:rFonts w:cs="Times New Roman"/>
          <w:color w:val="auto"/>
          <w:szCs w:val="22"/>
        </w:rPr>
        <w:tab/>
      </w:r>
      <w:r w:rsidRPr="00BA249E">
        <w:rPr>
          <w:rFonts w:cs="Times New Roman"/>
          <w:b/>
          <w:color w:val="auto"/>
          <w:szCs w:val="22"/>
        </w:rPr>
        <w:t>65</w:t>
      </w:r>
      <w:r w:rsidRPr="00BA249E">
        <w:rPr>
          <w:rFonts w:cs="Times New Roman"/>
          <w:b/>
          <w:bCs/>
          <w:color w:val="auto"/>
          <w:szCs w:val="22"/>
        </w:rPr>
        <w:t>.17.</w:t>
      </w:r>
      <w:r w:rsidRPr="00BA249E">
        <w:rPr>
          <w:rFonts w:cs="Times New Roman"/>
          <w:color w:val="auto"/>
          <w:szCs w:val="22"/>
        </w:rPr>
        <w:tab/>
        <w:t>(CORR: Work Release Transportation Fee)  The South Carolina Department of Corrections is authorized to charge a $4.00 per day transportation fee to participants in the work release program only when such transportation is provided by the department.  Monies collected shall be credited to the South Carolina Department of Corrections, and utilized solely to fund transportation of work release participants and vehicle replacement for the work release program.</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65</w:t>
      </w:r>
      <w:r w:rsidRPr="00BA249E">
        <w:rPr>
          <w:rFonts w:cs="Times New Roman"/>
          <w:b/>
          <w:bCs/>
          <w:color w:val="auto"/>
          <w:szCs w:val="22"/>
        </w:rPr>
        <w:t>.18.</w:t>
      </w:r>
      <w:r w:rsidRPr="00BA249E">
        <w:rPr>
          <w:rFonts w:cs="Times New Roman"/>
          <w:b/>
          <w:bCs/>
          <w:color w:val="auto"/>
          <w:szCs w:val="22"/>
        </w:rPr>
        <w:tab/>
      </w:r>
      <w:r w:rsidRPr="00BA249E">
        <w:rPr>
          <w:rFonts w:cs="Times New Roman"/>
          <w:color w:val="auto"/>
          <w:szCs w:val="22"/>
        </w:rPr>
        <w:t>(CORR: Special Assignment Pay Level 2 &amp; 3 Facilities)  Funds appropriated for special assignment pay at the Department of Corrections are for the purpose of addressing vacancies and turnover of staff by providing a pay differential for certain employees assigned to institutions with a Level II or Level III security designation.  The funds are to be used for special assignment pay only and may not be transferred to any other program.  If the employee leaves one of the qualifying job classes or leaves a Level II or Level III institution for a non</w:t>
      </w:r>
      <w:r w:rsidR="00602AB6" w:rsidRPr="00BA249E">
        <w:rPr>
          <w:rFonts w:cs="Times New Roman"/>
          <w:color w:val="auto"/>
          <w:szCs w:val="22"/>
        </w:rPr>
        <w:noBreakHyphen/>
      </w:r>
      <w:r w:rsidRPr="00BA249E">
        <w:rPr>
          <w:rFonts w:cs="Times New Roman"/>
          <w:color w:val="auto"/>
          <w:szCs w:val="22"/>
        </w:rPr>
        <w:t>Level II or non</w:t>
      </w:r>
      <w:r w:rsidR="00602AB6" w:rsidRPr="00BA249E">
        <w:rPr>
          <w:rFonts w:cs="Times New Roman"/>
          <w:color w:val="auto"/>
          <w:szCs w:val="22"/>
        </w:rPr>
        <w:noBreakHyphen/>
      </w:r>
      <w:r w:rsidRPr="00BA249E">
        <w:rPr>
          <w:rFonts w:cs="Times New Roman"/>
          <w:color w:val="auto"/>
          <w:szCs w:val="22"/>
        </w:rPr>
        <w:t>Level III facility, they shall no longer be eligible for this special assignment pay.  Only employees in full</w:t>
      </w:r>
      <w:r w:rsidR="00602AB6" w:rsidRPr="00BA249E">
        <w:rPr>
          <w:rFonts w:cs="Times New Roman"/>
          <w:color w:val="auto"/>
          <w:szCs w:val="22"/>
        </w:rPr>
        <w:noBreakHyphen/>
      </w:r>
      <w:r w:rsidRPr="00BA249E">
        <w:rPr>
          <w:rFonts w:cs="Times New Roman"/>
          <w:color w:val="auto"/>
          <w:szCs w:val="22"/>
        </w:rPr>
        <w:t>time equivalent positions are eligible for this special assignment pay.</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The special assignment pay is not a part of the employee</w:t>
      </w:r>
      <w:r w:rsidR="00602AB6" w:rsidRPr="00BA249E">
        <w:rPr>
          <w:rFonts w:cs="Times New Roman"/>
          <w:color w:val="auto"/>
          <w:szCs w:val="22"/>
        </w:rPr>
        <w:t>’</w:t>
      </w:r>
      <w:r w:rsidRPr="00BA249E">
        <w:rPr>
          <w:rFonts w:cs="Times New Roman"/>
          <w:color w:val="auto"/>
          <w:szCs w:val="22"/>
        </w:rPr>
        <w:t>s base salary and is as determined by the Director of the Department of Corrections at Level II and Level III institutions: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t>(1)</w:t>
      </w:r>
      <w:r w:rsidRPr="00BA249E">
        <w:rPr>
          <w:rFonts w:cs="Times New Roman"/>
          <w:color w:val="auto"/>
          <w:szCs w:val="22"/>
        </w:rPr>
        <w:tab/>
        <w:t>Cadets;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t>(2)</w:t>
      </w:r>
      <w:r w:rsidRPr="00BA249E">
        <w:rPr>
          <w:rFonts w:cs="Times New Roman"/>
          <w:color w:val="auto"/>
          <w:szCs w:val="22"/>
        </w:rPr>
        <w:tab/>
        <w:t>Correctional Officers, including Class Code JD</w:t>
      </w:r>
      <w:r w:rsidR="00602AB6" w:rsidRPr="00BA249E">
        <w:rPr>
          <w:rFonts w:cs="Times New Roman"/>
          <w:color w:val="auto"/>
          <w:szCs w:val="22"/>
        </w:rPr>
        <w:noBreakHyphen/>
      </w:r>
      <w:r w:rsidRPr="00BA249E">
        <w:rPr>
          <w:rFonts w:cs="Times New Roman"/>
          <w:color w:val="auto"/>
          <w:szCs w:val="22"/>
        </w:rPr>
        <w:t>30 (Officer I and II positions);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t>(3)</w:t>
      </w:r>
      <w:r w:rsidRPr="00BA249E">
        <w:rPr>
          <w:rFonts w:cs="Times New Roman"/>
          <w:color w:val="auto"/>
          <w:szCs w:val="22"/>
        </w:rPr>
        <w:tab/>
        <w:t>Corporals I and II;</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t>(4)</w:t>
      </w:r>
      <w:r w:rsidRPr="00BA249E">
        <w:rPr>
          <w:rFonts w:cs="Times New Roman"/>
          <w:color w:val="auto"/>
          <w:szCs w:val="22"/>
        </w:rPr>
        <w:tab/>
        <w:t>Sergeants and Lieutenants;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t>(5)</w:t>
      </w:r>
      <w:r w:rsidRPr="00BA249E">
        <w:rPr>
          <w:rFonts w:cs="Times New Roman"/>
          <w:color w:val="auto"/>
          <w:szCs w:val="22"/>
        </w:rPr>
        <w:tab/>
        <w:t>Captains and Majors;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lastRenderedPageBreak/>
        <w:tab/>
      </w:r>
      <w:r w:rsidRPr="00BA249E">
        <w:rPr>
          <w:rFonts w:cs="Times New Roman"/>
          <w:color w:val="auto"/>
          <w:szCs w:val="22"/>
        </w:rPr>
        <w:tab/>
        <w:t>(6)</w:t>
      </w:r>
      <w:r w:rsidRPr="00BA249E">
        <w:rPr>
          <w:rFonts w:cs="Times New Roman"/>
          <w:color w:val="auto"/>
          <w:szCs w:val="22"/>
        </w:rPr>
        <w:tab/>
        <w:t>Nursing Staff;</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t>(7)</w:t>
      </w:r>
      <w:r w:rsidRPr="00BA249E">
        <w:rPr>
          <w:rFonts w:cs="Times New Roman"/>
          <w:color w:val="auto"/>
          <w:szCs w:val="22"/>
        </w:rPr>
        <w:tab/>
        <w:t>Food Services Staff; and</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t>(8)</w:t>
      </w:r>
      <w:r w:rsidRPr="00BA249E">
        <w:rPr>
          <w:rFonts w:cs="Times New Roman"/>
          <w:color w:val="auto"/>
          <w:szCs w:val="22"/>
        </w:rPr>
        <w:tab/>
        <w:t>Warden.</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BA249E">
        <w:rPr>
          <w:rFonts w:cs="Times New Roman"/>
          <w:color w:val="auto"/>
          <w:szCs w:val="22"/>
        </w:rPr>
        <w:tab/>
      </w:r>
      <w:r w:rsidRPr="00BA249E">
        <w:rPr>
          <w:rFonts w:cs="Times New Roman"/>
          <w:b/>
          <w:iCs/>
          <w:color w:val="auto"/>
          <w:szCs w:val="22"/>
        </w:rPr>
        <w:t>65.19.</w:t>
      </w:r>
      <w:r w:rsidRPr="00BA249E">
        <w:rPr>
          <w:rFonts w:cs="Times New Roman"/>
          <w:iCs/>
          <w:color w:val="auto"/>
          <w:szCs w:val="22"/>
        </w:rPr>
        <w:tab/>
      </w:r>
      <w:r w:rsidRPr="00BA249E">
        <w:rPr>
          <w:rFonts w:cs="Times New Roman"/>
          <w:bCs/>
          <w:iCs/>
          <w:color w:val="auto"/>
          <w:szCs w:val="22"/>
        </w:rPr>
        <w:t>(CORR: Quota Elimination)  Pursuant to Section 24</w:t>
      </w:r>
      <w:r w:rsidR="00602AB6" w:rsidRPr="00BA249E">
        <w:rPr>
          <w:rFonts w:cs="Times New Roman"/>
          <w:bCs/>
          <w:iCs/>
          <w:color w:val="auto"/>
          <w:szCs w:val="22"/>
        </w:rPr>
        <w:noBreakHyphen/>
      </w:r>
      <w:r w:rsidRPr="00BA249E">
        <w:rPr>
          <w:rFonts w:cs="Times New Roman"/>
          <w:bCs/>
          <w:iCs/>
          <w:color w:val="auto"/>
          <w:szCs w:val="22"/>
        </w:rPr>
        <w:t>3</w:t>
      </w:r>
      <w:r w:rsidR="00602AB6" w:rsidRPr="00BA249E">
        <w:rPr>
          <w:rFonts w:cs="Times New Roman"/>
          <w:bCs/>
          <w:iCs/>
          <w:color w:val="auto"/>
          <w:szCs w:val="22"/>
        </w:rPr>
        <w:noBreakHyphen/>
      </w:r>
      <w:r w:rsidRPr="00BA249E">
        <w:rPr>
          <w:rFonts w:cs="Times New Roman"/>
          <w:bCs/>
          <w:iCs/>
          <w:color w:val="auto"/>
          <w:szCs w:val="22"/>
        </w:rPr>
        <w:t>60 of the 1976 Code, upon notification by the county, the Department of Corrections shall accept newly sentenced inmates from each local jail and detention center.</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BA249E">
        <w:rPr>
          <w:rFonts w:cs="Times New Roman"/>
          <w:bCs/>
          <w:iCs/>
          <w:color w:val="auto"/>
          <w:szCs w:val="22"/>
        </w:rPr>
        <w:tab/>
        <w:t>For sentenced inmates who the county is willing to transport, the department may limit the acceptance at the Kirkland Correctional Institution to the hours of 8:00 a.m. to 1:00 p.m., Monday through Friday, excluding holidays, and at the Perry and Lieber Correctional Institutions to the hours of 8:00 a.m. to 10:30 a.m., Monday through Friday, excluding holidays.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BA249E">
        <w:rPr>
          <w:rFonts w:cs="Times New Roman"/>
          <w:bCs/>
          <w:iCs/>
          <w:color w:val="auto"/>
          <w:szCs w:val="22"/>
        </w:rPr>
        <w:tab/>
        <w:t>By mutual agreement between the Department of Corrections and a local jail or detention center, the department may establish an alternate admissions schedule for receiving inmates at the Reception and Evaluation Center.</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BA249E">
        <w:rPr>
          <w:rFonts w:cs="Times New Roman"/>
          <w:bCs/>
          <w:iCs/>
          <w:color w:val="auto"/>
          <w:szCs w:val="22"/>
        </w:rPr>
        <w:tab/>
        <w:t>At the time of transfer of the inmate to the department, the county shall provide the sentencing order, and if available copies of medical screening records, booking reports, and other documents to assist the department in its intake processing.  Counties that have not completed medical screenings at the time of transfer shall not be required to do so.</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BA249E">
        <w:rPr>
          <w:rFonts w:cs="Times New Roman"/>
          <w:bCs/>
          <w:iCs/>
          <w:color w:val="auto"/>
          <w:szCs w:val="22"/>
        </w:rPr>
        <w:tab/>
        <w:t>In the event there are inadequate beds within the Reception and Evaluation Center, the Department of Corrections may create a “jail” within the Kirkland Correctional Institution using one or more of the available 192</w:t>
      </w:r>
      <w:r w:rsidR="00602AB6" w:rsidRPr="00BA249E">
        <w:rPr>
          <w:rFonts w:cs="Times New Roman"/>
          <w:bCs/>
          <w:iCs/>
          <w:color w:val="auto"/>
          <w:szCs w:val="22"/>
        </w:rPr>
        <w:noBreakHyphen/>
      </w:r>
      <w:r w:rsidRPr="00BA249E">
        <w:rPr>
          <w:rFonts w:cs="Times New Roman"/>
          <w:bCs/>
          <w:iCs/>
          <w:color w:val="auto"/>
          <w:szCs w:val="22"/>
        </w:rPr>
        <w:t>bed housing units to accept newly sentenced state inmates who are awaiting R &amp; E processing.  The department may operate such “jail,” to the extent feasible, in accordance with standards applicable to the local jails.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Cs/>
          <w:iCs/>
          <w:color w:val="auto"/>
          <w:szCs w:val="22"/>
        </w:rPr>
        <w:tab/>
        <w:t>The department shall use the funds appropriated in this act for “Quota Elimination” to accomplish this initiative and to open a 96</w:t>
      </w:r>
      <w:r w:rsidR="00602AB6" w:rsidRPr="00BA249E">
        <w:rPr>
          <w:rFonts w:cs="Times New Roman"/>
          <w:bCs/>
          <w:iCs/>
          <w:color w:val="auto"/>
          <w:szCs w:val="22"/>
        </w:rPr>
        <w:noBreakHyphen/>
      </w:r>
      <w:r w:rsidRPr="00BA249E">
        <w:rPr>
          <w:rFonts w:cs="Times New Roman"/>
          <w:bCs/>
          <w:iCs/>
          <w:color w:val="auto"/>
          <w:szCs w:val="22"/>
        </w:rPr>
        <w:t>bed unit at the MacDougall Correctional Institution and the 192</w:t>
      </w:r>
      <w:r w:rsidR="00602AB6" w:rsidRPr="00BA249E">
        <w:rPr>
          <w:rFonts w:cs="Times New Roman"/>
          <w:bCs/>
          <w:iCs/>
          <w:color w:val="auto"/>
          <w:szCs w:val="22"/>
        </w:rPr>
        <w:noBreakHyphen/>
      </w:r>
      <w:r w:rsidRPr="00BA249E">
        <w:rPr>
          <w:rFonts w:cs="Times New Roman"/>
          <w:bCs/>
          <w:iCs/>
          <w:color w:val="auto"/>
          <w:szCs w:val="22"/>
        </w:rPr>
        <w:t>bed housing units at Kirkland Correctional Institution.  The funds may not be transferred to any other program or used for any other purpose.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bCs/>
          <w:color w:val="auto"/>
          <w:szCs w:val="22"/>
        </w:rPr>
        <w:t>65.20.</w:t>
      </w:r>
      <w:r w:rsidRPr="00BA249E">
        <w:rPr>
          <w:rFonts w:cs="Times New Roman"/>
          <w:b/>
          <w:bCs/>
          <w:color w:val="auto"/>
          <w:szCs w:val="22"/>
        </w:rPr>
        <w:tab/>
      </w:r>
      <w:r w:rsidRPr="00BA249E">
        <w:rPr>
          <w:rFonts w:cs="Times New Roman"/>
          <w:color w:val="auto"/>
          <w:szCs w:val="22"/>
        </w:rPr>
        <w:t>(CORR: Public/Private Partnerships for Construction)  Funds appropriated in Act 407 of 2006, item 23, shall be used to construct as many multi</w:t>
      </w:r>
      <w:r w:rsidR="00602AB6" w:rsidRPr="00BA249E">
        <w:rPr>
          <w:rFonts w:cs="Times New Roman"/>
          <w:color w:val="auto"/>
          <w:szCs w:val="22"/>
        </w:rPr>
        <w:noBreakHyphen/>
      </w:r>
      <w:r w:rsidRPr="00BA249E">
        <w:rPr>
          <w:rFonts w:cs="Times New Roman"/>
          <w:color w:val="auto"/>
          <w:szCs w:val="22"/>
        </w:rPr>
        <w:t>purpose buildings at Department of Corrections institutions as possible.  For such facilities at Lieber, McCormick, Leath, Perry, or Allendale Correctional Institution, at least $150,000 in matching funds and/or construction materials or services must be donated before construction of the facility may begin.  At other Department of Corrections locations, the Director may require that donated funds and/or materials or services equal one</w:t>
      </w:r>
      <w:r w:rsidR="00602AB6" w:rsidRPr="00BA249E">
        <w:rPr>
          <w:rFonts w:cs="Times New Roman"/>
          <w:color w:val="auto"/>
          <w:szCs w:val="22"/>
        </w:rPr>
        <w:noBreakHyphen/>
      </w:r>
      <w:r w:rsidRPr="00BA249E">
        <w:rPr>
          <w:rFonts w:cs="Times New Roman"/>
          <w:color w:val="auto"/>
          <w:szCs w:val="22"/>
        </w:rPr>
        <w:t>half of the cost of construction, including design and engineering costs.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65.21.</w:t>
      </w:r>
      <w:r w:rsidRPr="00BA249E">
        <w:rPr>
          <w:rFonts w:cs="Times New Roman"/>
          <w:b/>
          <w:color w:val="auto"/>
          <w:szCs w:val="22"/>
        </w:rPr>
        <w:tab/>
      </w:r>
      <w:r w:rsidRPr="00BA249E">
        <w:rPr>
          <w:rFonts w:cs="Times New Roman"/>
          <w:color w:val="auto"/>
          <w:szCs w:val="22"/>
        </w:rPr>
        <w:t>(CORR: Inmate Barbering Program)  Inmate barbers in the Inmate Barbering Program at the Department of Corrections, shall not be subject to the licensing requirement of Section 40</w:t>
      </w:r>
      <w:r w:rsidR="00602AB6" w:rsidRPr="00BA249E">
        <w:rPr>
          <w:rFonts w:cs="Times New Roman"/>
          <w:color w:val="auto"/>
          <w:szCs w:val="22"/>
        </w:rPr>
        <w:noBreakHyphen/>
      </w:r>
      <w:r w:rsidRPr="00BA249E">
        <w:rPr>
          <w:rFonts w:cs="Times New Roman"/>
          <w:color w:val="auto"/>
          <w:szCs w:val="22"/>
        </w:rPr>
        <w:t>7</w:t>
      </w:r>
      <w:r w:rsidR="00602AB6" w:rsidRPr="00BA249E">
        <w:rPr>
          <w:rFonts w:cs="Times New Roman"/>
          <w:color w:val="auto"/>
          <w:szCs w:val="22"/>
        </w:rPr>
        <w:noBreakHyphen/>
      </w:r>
      <w:r w:rsidRPr="00BA249E">
        <w:rPr>
          <w:rFonts w:cs="Times New Roman"/>
          <w:color w:val="auto"/>
          <w:szCs w:val="22"/>
        </w:rPr>
        <w:t>30 of the 1976 Code.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65.22.</w:t>
      </w:r>
      <w:r w:rsidRPr="00BA249E">
        <w:rPr>
          <w:rFonts w:cs="Times New Roman"/>
          <w:color w:val="auto"/>
          <w:szCs w:val="22"/>
        </w:rPr>
        <w:tab/>
        <w:t>(CORR: Executed Inmate Autopsy)  For the current fiscal year, the autopsy requirements of Section 17</w:t>
      </w:r>
      <w:r w:rsidR="00602AB6" w:rsidRPr="00BA249E">
        <w:rPr>
          <w:rFonts w:cs="Times New Roman"/>
          <w:color w:val="auto"/>
          <w:szCs w:val="22"/>
        </w:rPr>
        <w:noBreakHyphen/>
      </w:r>
      <w:r w:rsidRPr="00BA249E">
        <w:rPr>
          <w:rFonts w:cs="Times New Roman"/>
          <w:color w:val="auto"/>
          <w:szCs w:val="22"/>
        </w:rPr>
        <w:t>7</w:t>
      </w:r>
      <w:r w:rsidR="00602AB6" w:rsidRPr="00BA249E">
        <w:rPr>
          <w:rFonts w:cs="Times New Roman"/>
          <w:color w:val="auto"/>
          <w:szCs w:val="22"/>
        </w:rPr>
        <w:noBreakHyphen/>
      </w:r>
      <w:r w:rsidRPr="00BA249E">
        <w:rPr>
          <w:rFonts w:cs="Times New Roman"/>
          <w:color w:val="auto"/>
          <w:szCs w:val="22"/>
        </w:rPr>
        <w:t>10 of the 1976 Code are suspended when an inmate is executed by the Department of Corrections pursuant to a valid order of the Supreme Court of South Carolina.</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65.23.</w:t>
      </w:r>
      <w:r w:rsidRPr="00BA249E">
        <w:rPr>
          <w:rFonts w:cs="Times New Roman"/>
          <w:color w:val="auto"/>
          <w:szCs w:val="22"/>
        </w:rPr>
        <w:tab/>
        <w:t>(CORR: Recoupment of Expenses Associated with Inmate Cremation)  If the Department of Corrections incurs expenses for cremating and disposing of an unclaimed deceased inmate, the department may recoup all associated costs of cremation, including transportation, through the deceased inmate</w:t>
      </w:r>
      <w:r w:rsidR="00602AB6" w:rsidRPr="00BA249E">
        <w:rPr>
          <w:rFonts w:cs="Times New Roman"/>
          <w:color w:val="auto"/>
          <w:szCs w:val="22"/>
        </w:rPr>
        <w:t>’</w:t>
      </w:r>
      <w:r w:rsidRPr="00BA249E">
        <w:rPr>
          <w:rFonts w:cs="Times New Roman"/>
          <w:color w:val="auto"/>
          <w:szCs w:val="22"/>
        </w:rPr>
        <w:t>s E.H. Cooper account, providing funds are available.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65.24.</w:t>
      </w:r>
      <w:r w:rsidRPr="00BA249E">
        <w:rPr>
          <w:rFonts w:cs="Times New Roman"/>
          <w:b/>
          <w:color w:val="auto"/>
          <w:szCs w:val="22"/>
        </w:rPr>
        <w:tab/>
      </w:r>
      <w:r w:rsidRPr="00BA249E">
        <w:rPr>
          <w:rFonts w:cs="Times New Roman"/>
          <w:color w:val="auto"/>
          <w:szCs w:val="22"/>
        </w:rPr>
        <w:t xml:space="preserve">(CORR: Credited Jail Time; DNA Sample Collection)  Inmates committed to the Department of Corrections for sentences greater than ninety days, but who have credit for jail time in excess of their sentence to incarceration are not required to be transported </w:t>
      </w:r>
      <w:r w:rsidRPr="00BA249E">
        <w:rPr>
          <w:rFonts w:cs="Times New Roman"/>
          <w:color w:val="auto"/>
          <w:szCs w:val="22"/>
        </w:rPr>
        <w:lastRenderedPageBreak/>
        <w:t>to the Reception and Evaluation Center of the Department of Corrections.  Cities and counties housing inmates who have credit for jail time in excess of their sentence may, through written agreement with the Department of Corrections, transfer required commitment records to the department electronically or by other means.  The Department of Corrections must establish reasonable documentation requirements to facilitate the implementation of this cost savings measure.  Employees of the Department of Probation, Parole and Pardon Services assigned to the court or employees of the Department of Corrections, as applicable, shall obtain DNA samples from the offenders who are required to submit DNA samples.  This provision does not exempt the above referenced inmates from the $250 DNA fee as required by Section 23</w:t>
      </w:r>
      <w:r w:rsidR="00602AB6" w:rsidRPr="00BA249E">
        <w:rPr>
          <w:rFonts w:cs="Times New Roman"/>
          <w:color w:val="auto"/>
          <w:szCs w:val="22"/>
        </w:rPr>
        <w:noBreakHyphen/>
      </w:r>
      <w:r w:rsidRPr="00BA249E">
        <w:rPr>
          <w:rFonts w:cs="Times New Roman"/>
          <w:color w:val="auto"/>
          <w:szCs w:val="22"/>
        </w:rPr>
        <w:t>3</w:t>
      </w:r>
      <w:r w:rsidR="00602AB6" w:rsidRPr="00BA249E">
        <w:rPr>
          <w:rFonts w:cs="Times New Roman"/>
          <w:color w:val="auto"/>
          <w:szCs w:val="22"/>
        </w:rPr>
        <w:noBreakHyphen/>
      </w:r>
      <w:r w:rsidRPr="00BA249E">
        <w:rPr>
          <w:rFonts w:cs="Times New Roman"/>
          <w:color w:val="auto"/>
          <w:szCs w:val="22"/>
        </w:rPr>
        <w:t>670 of the 1976 Code.  The $250 fee shall be collected in the same manner as other fines and fees and submitted to the State Treasurer for remittance to SLED.</w:t>
      </w:r>
    </w:p>
    <w:p w:rsidR="00F3282A" w:rsidRPr="00BA249E" w:rsidRDefault="00F3282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eastAsia="Calibri" w:cs="Times New Roman"/>
          <w:color w:val="auto"/>
          <w:szCs w:val="22"/>
        </w:rPr>
        <w:tab/>
      </w:r>
      <w:r w:rsidRPr="00BA249E">
        <w:rPr>
          <w:rFonts w:eastAsia="Calibri" w:cs="Times New Roman"/>
          <w:b/>
          <w:color w:val="auto"/>
          <w:szCs w:val="22"/>
        </w:rPr>
        <w:t>65.25.</w:t>
      </w:r>
      <w:r w:rsidRPr="00BA249E">
        <w:rPr>
          <w:rFonts w:eastAsia="Calibri" w:cs="Times New Roman"/>
          <w:b/>
          <w:color w:val="auto"/>
          <w:szCs w:val="22"/>
        </w:rPr>
        <w:tab/>
      </w:r>
      <w:r w:rsidRPr="00BA249E">
        <w:rPr>
          <w:rFonts w:eastAsia="Calibri" w:cs="Times New Roman"/>
          <w:color w:val="auto"/>
          <w:szCs w:val="22"/>
        </w:rPr>
        <w:t xml:space="preserve">(CORR: Cell Phone Interdiction)  The Director of the Department of Corrections is granted the right to add a surcharge to all inmate pay phone calls to offset the cost of equipment and operations of cell phone interdiction measures.  The surcharge will be added to the cost per call, collected by chosen telephone vendor and paid to the department on a monthly basis.  The department is authorized to retain the funds to pay, either directly or through the State lease program, for equipment required to enact cell phone interdiction or retrieval or for critical security needs.  When the </w:t>
      </w:r>
      <w:r w:rsidRPr="00BA249E">
        <w:rPr>
          <w:rFonts w:cs="Times New Roman"/>
          <w:color w:val="auto"/>
          <w:szCs w:val="22"/>
        </w:rPr>
        <w:t>equipment</w:t>
      </w:r>
      <w:r w:rsidRPr="00BA249E">
        <w:rPr>
          <w:rFonts w:eastAsia="Calibri" w:cs="Times New Roman"/>
          <w:color w:val="auto"/>
          <w:szCs w:val="22"/>
        </w:rPr>
        <w:t xml:space="preserve"> has been paid in full, the surcharge amount will be reviewed and adjusted to cover the cost of ongoing operational expenses of the interdiction equipment.  Any unexpended balance may be carried forward from the prior fiscal year into the current fiscal year and be used for the same purpose or for critical security needs.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65.26.</w:t>
      </w:r>
      <w:r w:rsidRPr="00BA249E">
        <w:rPr>
          <w:rFonts w:cs="Times New Roman"/>
          <w:b/>
          <w:color w:val="auto"/>
          <w:szCs w:val="22"/>
        </w:rPr>
        <w:tab/>
      </w:r>
      <w:r w:rsidRPr="00BA249E">
        <w:rPr>
          <w:rFonts w:cs="Times New Roman"/>
          <w:color w:val="auto"/>
          <w:szCs w:val="22"/>
        </w:rPr>
        <w:t>(CORR: Correctional Institution Maintenance and Construction)  For maintenance and construction activities funded in the current fiscal year, the Department of Corrections may utilize inmate labor to perform any portion of the work on its own grounds and facilities.  The provisions of Section 40</w:t>
      </w:r>
      <w:r w:rsidR="00602AB6" w:rsidRPr="00BA249E">
        <w:rPr>
          <w:rFonts w:cs="Times New Roman"/>
          <w:color w:val="auto"/>
          <w:szCs w:val="22"/>
        </w:rPr>
        <w:noBreakHyphen/>
      </w:r>
      <w:r w:rsidRPr="00BA249E">
        <w:rPr>
          <w:rFonts w:cs="Times New Roman"/>
          <w:color w:val="auto"/>
          <w:szCs w:val="22"/>
        </w:rPr>
        <w:t>11</w:t>
      </w:r>
      <w:r w:rsidR="00602AB6" w:rsidRPr="00BA249E">
        <w:rPr>
          <w:rFonts w:cs="Times New Roman"/>
          <w:color w:val="auto"/>
          <w:szCs w:val="22"/>
        </w:rPr>
        <w:noBreakHyphen/>
      </w:r>
      <w:r w:rsidRPr="00BA249E">
        <w:rPr>
          <w:rFonts w:cs="Times New Roman"/>
          <w:color w:val="auto"/>
          <w:szCs w:val="22"/>
        </w:rPr>
        <w:t>360(A)(9) of the 1976 Code shall apply to any such project, including new construction.</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65.27.</w:t>
      </w:r>
      <w:r w:rsidRPr="00BA249E">
        <w:rPr>
          <w:rFonts w:cs="Times New Roman"/>
          <w:b/>
          <w:color w:val="auto"/>
          <w:szCs w:val="22"/>
        </w:rPr>
        <w:tab/>
      </w:r>
      <w:r w:rsidRPr="00BA249E">
        <w:rPr>
          <w:rFonts w:cs="Times New Roman"/>
          <w:color w:val="auto"/>
          <w:szCs w:val="22"/>
        </w:rPr>
        <w:t>(CORR: Meals in Emergency Operations)  The Department of Corrections may provide meals to public employees who are not permitted to leave their stations and are required to work during actual emergencies, emergency simulation exercises, or when the Governor declares a state of emergency.</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65.28.</w:t>
      </w:r>
      <w:r w:rsidRPr="00BA249E">
        <w:rPr>
          <w:rFonts w:cs="Times New Roman"/>
          <w:color w:val="auto"/>
          <w:szCs w:val="22"/>
        </w:rPr>
        <w:tab/>
        <w:t>(CORR: Prohibition on Funding Certain Surgery)  (A)  The Department of Corrections is prohibited from using state funds or state resources to provide a prisoner in the state prison system sexual reassignment surgery; however, if a person is taking hormonal therapy at the time the person is committed to the Department of Corrections, the department shall continue to provide this therapy to the person as long as medically necessary for the health of the person.</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(B)</w:t>
      </w:r>
      <w:r w:rsidRPr="00BA249E">
        <w:rPr>
          <w:rFonts w:cs="Times New Roman"/>
          <w:color w:val="auto"/>
          <w:szCs w:val="22"/>
        </w:rPr>
        <w:tab/>
        <w:t>As used in this provision:</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t>(1)</w:t>
      </w:r>
      <w:r w:rsidRPr="00BA249E">
        <w:rPr>
          <w:rFonts w:cs="Times New Roman"/>
          <w:color w:val="auto"/>
          <w:szCs w:val="22"/>
        </w:rPr>
        <w:tab/>
      </w:r>
      <w:r w:rsidR="00602AB6" w:rsidRPr="00BA249E">
        <w:rPr>
          <w:rFonts w:cs="Times New Roman"/>
          <w:color w:val="auto"/>
          <w:szCs w:val="22"/>
        </w:rPr>
        <w:t>‘</w:t>
      </w:r>
      <w:r w:rsidRPr="00BA249E">
        <w:rPr>
          <w:rFonts w:cs="Times New Roman"/>
          <w:color w:val="auto"/>
          <w:szCs w:val="22"/>
        </w:rPr>
        <w:t>Hormonal therapy</w:t>
      </w:r>
      <w:r w:rsidR="00602AB6" w:rsidRPr="00BA249E">
        <w:rPr>
          <w:rFonts w:cs="Times New Roman"/>
          <w:color w:val="auto"/>
          <w:szCs w:val="22"/>
        </w:rPr>
        <w:t>’</w:t>
      </w:r>
      <w:r w:rsidRPr="00BA249E">
        <w:rPr>
          <w:rFonts w:cs="Times New Roman"/>
          <w:color w:val="auto"/>
          <w:szCs w:val="22"/>
        </w:rPr>
        <w:t xml:space="preserve"> means the use of hormones to stimulate the development or alteration of a person</w:t>
      </w:r>
      <w:r w:rsidR="00602AB6" w:rsidRPr="00BA249E">
        <w:rPr>
          <w:rFonts w:cs="Times New Roman"/>
          <w:color w:val="auto"/>
          <w:szCs w:val="22"/>
        </w:rPr>
        <w:t>’</w:t>
      </w:r>
      <w:r w:rsidRPr="00BA249E">
        <w:rPr>
          <w:rFonts w:cs="Times New Roman"/>
          <w:color w:val="auto"/>
          <w:szCs w:val="22"/>
        </w:rPr>
        <w:t>s sexual characteristics in order to alter the person</w:t>
      </w:r>
      <w:r w:rsidR="00602AB6" w:rsidRPr="00BA249E">
        <w:rPr>
          <w:rFonts w:cs="Times New Roman"/>
          <w:color w:val="auto"/>
          <w:szCs w:val="22"/>
        </w:rPr>
        <w:t>’</w:t>
      </w:r>
      <w:r w:rsidRPr="00BA249E">
        <w:rPr>
          <w:rFonts w:cs="Times New Roman"/>
          <w:color w:val="auto"/>
          <w:szCs w:val="22"/>
        </w:rPr>
        <w:t>s physical appearance so that the person appears more like the opposite gender;</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t>(2)</w:t>
      </w:r>
      <w:r w:rsidRPr="00BA249E">
        <w:rPr>
          <w:rFonts w:cs="Times New Roman"/>
          <w:color w:val="auto"/>
          <w:szCs w:val="22"/>
        </w:rPr>
        <w:tab/>
      </w:r>
      <w:r w:rsidR="00602AB6" w:rsidRPr="00BA249E">
        <w:rPr>
          <w:rFonts w:cs="Times New Roman"/>
          <w:color w:val="auto"/>
          <w:szCs w:val="22"/>
        </w:rPr>
        <w:t>‘</w:t>
      </w:r>
      <w:r w:rsidRPr="00BA249E">
        <w:rPr>
          <w:rFonts w:cs="Times New Roman"/>
          <w:color w:val="auto"/>
          <w:szCs w:val="22"/>
        </w:rPr>
        <w:t>Sexual reassignment surgery</w:t>
      </w:r>
      <w:r w:rsidR="00602AB6" w:rsidRPr="00BA249E">
        <w:rPr>
          <w:rFonts w:cs="Times New Roman"/>
          <w:color w:val="auto"/>
          <w:szCs w:val="22"/>
        </w:rPr>
        <w:t>’</w:t>
      </w:r>
      <w:r w:rsidRPr="00BA249E">
        <w:rPr>
          <w:rFonts w:cs="Times New Roman"/>
          <w:color w:val="auto"/>
          <w:szCs w:val="22"/>
        </w:rPr>
        <w:t xml:space="preserve"> means a surgical procedure to alter a person</w:t>
      </w:r>
      <w:r w:rsidR="00602AB6" w:rsidRPr="00BA249E">
        <w:rPr>
          <w:rFonts w:cs="Times New Roman"/>
          <w:color w:val="auto"/>
          <w:szCs w:val="22"/>
        </w:rPr>
        <w:t>’</w:t>
      </w:r>
      <w:r w:rsidRPr="00BA249E">
        <w:rPr>
          <w:rFonts w:cs="Times New Roman"/>
          <w:color w:val="auto"/>
          <w:szCs w:val="22"/>
        </w:rPr>
        <w:t>s physical appearance so that the person appears more like the opposite gender.</w:t>
      </w:r>
    </w:p>
    <w:p w:rsidR="00285DC4" w:rsidRPr="00BA249E" w:rsidRDefault="008D3DD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r>
      <w:r w:rsidR="00A13C61" w:rsidRPr="00BA249E">
        <w:rPr>
          <w:rFonts w:cs="Times New Roman"/>
          <w:b/>
          <w:szCs w:val="22"/>
        </w:rPr>
        <w:t>65.</w:t>
      </w:r>
      <w:r w:rsidR="00FA7AEB" w:rsidRPr="00BA249E">
        <w:rPr>
          <w:rFonts w:cs="Times New Roman"/>
          <w:b/>
          <w:szCs w:val="22"/>
        </w:rPr>
        <w:t>29</w:t>
      </w:r>
      <w:r w:rsidR="00A13C61" w:rsidRPr="00BA249E">
        <w:rPr>
          <w:rFonts w:cs="Times New Roman"/>
          <w:b/>
          <w:szCs w:val="22"/>
        </w:rPr>
        <w:t>.</w:t>
      </w:r>
      <w:r w:rsidR="00A13C61" w:rsidRPr="00BA249E">
        <w:rPr>
          <w:rFonts w:cs="Times New Roman"/>
          <w:b/>
          <w:szCs w:val="22"/>
        </w:rPr>
        <w:tab/>
      </w:r>
      <w:r w:rsidR="00A13C61" w:rsidRPr="00BA249E">
        <w:rPr>
          <w:rFonts w:cs="Times New Roman"/>
          <w:szCs w:val="22"/>
        </w:rPr>
        <w:t xml:space="preserve">(CORR: Video Bond Conferencing)  In the current fiscal year, and from the funds appropriated to the Department of Corrections, the video conferencing bond system shall be used for all bond hearings for inmates incarcerated at facilities with video conferencing capabilities that are compatible with county video conferencing equipment, network, firewalls, etc. and charged with </w:t>
      </w:r>
      <w:r w:rsidR="00A13C61" w:rsidRPr="00BA249E">
        <w:rPr>
          <w:rFonts w:cs="Times New Roman"/>
          <w:szCs w:val="22"/>
        </w:rPr>
        <w:lastRenderedPageBreak/>
        <w:t>criminal offenses that require a bond hearing.  The Department of Corrections shall not be responsible for recording any of these proceedings or for providing the counties with any equipment.</w:t>
      </w:r>
    </w:p>
    <w:p w:rsidR="0062752D" w:rsidRDefault="006275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2752D" w:rsidSect="0062752D">
          <w:headerReference w:type="default" r:id="rId59"/>
          <w:type w:val="continuous"/>
          <w:pgSz w:w="15840" w:h="12240" w:orient="landscape" w:code="1"/>
          <w:pgMar w:top="1152" w:right="1800" w:bottom="1584" w:left="2160" w:header="1008" w:footer="1008" w:gutter="288"/>
          <w:paperSrc w:first="2794" w:other="2794"/>
          <w:lnNumType w:countBy="1"/>
          <w:cols w:space="720"/>
          <w:docGrid w:linePitch="360"/>
        </w:sectPr>
      </w:pPr>
    </w:p>
    <w:p w:rsidR="00974A8D" w:rsidRPr="00BA249E" w:rsidRDefault="00974A8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BA249E"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BA249E">
        <w:rPr>
          <w:rFonts w:cs="Times New Roman"/>
          <w:b/>
          <w:color w:val="auto"/>
          <w:szCs w:val="22"/>
        </w:rPr>
        <w:t xml:space="preserve">SECTION 66 </w:t>
      </w:r>
      <w:r w:rsidR="00602AB6" w:rsidRPr="00BA249E">
        <w:rPr>
          <w:rFonts w:cs="Times New Roman"/>
          <w:b/>
          <w:color w:val="auto"/>
          <w:szCs w:val="22"/>
        </w:rPr>
        <w:noBreakHyphen/>
      </w:r>
      <w:r w:rsidRPr="00BA249E">
        <w:rPr>
          <w:rFonts w:cs="Times New Roman"/>
          <w:b/>
          <w:color w:val="auto"/>
          <w:szCs w:val="22"/>
        </w:rPr>
        <w:t xml:space="preserve"> N080 </w:t>
      </w:r>
      <w:r w:rsidR="00602AB6" w:rsidRPr="00BA249E">
        <w:rPr>
          <w:rFonts w:cs="Times New Roman"/>
          <w:b/>
          <w:color w:val="auto"/>
          <w:szCs w:val="22"/>
        </w:rPr>
        <w:noBreakHyphen/>
      </w:r>
      <w:r w:rsidRPr="00BA249E">
        <w:rPr>
          <w:rFonts w:cs="Times New Roman"/>
          <w:b/>
          <w:color w:val="auto"/>
          <w:szCs w:val="22"/>
        </w:rPr>
        <w:t xml:space="preserve"> DEPARTMENT OF PROBATION,</w:t>
      </w:r>
      <w:r w:rsidR="00017BE5" w:rsidRPr="00BA249E">
        <w:rPr>
          <w:rFonts w:cs="Times New Roman"/>
          <w:b/>
          <w:color w:val="auto"/>
          <w:szCs w:val="22"/>
        </w:rPr>
        <w:t xml:space="preserve"> </w:t>
      </w:r>
      <w:r w:rsidRPr="00BA249E">
        <w:rPr>
          <w:rFonts w:cs="Times New Roman"/>
          <w:b/>
          <w:color w:val="auto"/>
          <w:szCs w:val="22"/>
        </w:rPr>
        <w:t>PAROLE AND PARDON SERVICES</w:t>
      </w:r>
    </w:p>
    <w:p w:rsidR="009236C8" w:rsidRPr="00BA249E"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66.1.</w:t>
      </w:r>
      <w:r w:rsidRPr="00BA249E">
        <w:rPr>
          <w:rFonts w:cs="Times New Roman"/>
          <w:b/>
          <w:color w:val="auto"/>
          <w:szCs w:val="22"/>
        </w:rPr>
        <w:tab/>
      </w:r>
      <w:r w:rsidRPr="00BA249E">
        <w:rPr>
          <w:rFonts w:cs="Times New Roman"/>
          <w:color w:val="auto"/>
          <w:szCs w:val="22"/>
        </w:rPr>
        <w:t>(DPPP: Sale of Equipment)  All revenue generated by the Department of Probation, Parole and Pardon Services from the sale of various equipment in excess of $575, less the cost of disposition incurred by the Department of Administration, may be retained and carried forward into the current fiscal year and expended for the purpose of purchasing like items.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66</w:t>
      </w:r>
      <w:r w:rsidRPr="00BA249E">
        <w:rPr>
          <w:rFonts w:cs="Times New Roman"/>
          <w:b/>
          <w:bCs/>
          <w:color w:val="auto"/>
          <w:szCs w:val="22"/>
        </w:rPr>
        <w:t>.2.</w:t>
      </w:r>
      <w:r w:rsidRPr="00BA249E">
        <w:rPr>
          <w:rFonts w:cs="Times New Roman"/>
          <w:b/>
          <w:bCs/>
          <w:color w:val="auto"/>
          <w:szCs w:val="22"/>
        </w:rPr>
        <w:tab/>
      </w:r>
      <w:r w:rsidRPr="00BA249E">
        <w:rPr>
          <w:rFonts w:cs="Times New Roman"/>
          <w:color w:val="auto"/>
          <w:szCs w:val="22"/>
        </w:rPr>
        <w:t>(DPPP: Interstate Compact Application Fee)  The department may charge offenders an application fee set by the department, not to exceed the department</w:t>
      </w:r>
      <w:r w:rsidR="00602AB6" w:rsidRPr="00BA249E">
        <w:rPr>
          <w:rFonts w:cs="Times New Roman"/>
          <w:color w:val="auto"/>
          <w:szCs w:val="22"/>
        </w:rPr>
        <w:t>’</w:t>
      </w:r>
      <w:r w:rsidRPr="00BA249E">
        <w:rPr>
          <w:rFonts w:cs="Times New Roman"/>
          <w:color w:val="auto"/>
          <w:szCs w:val="22"/>
        </w:rPr>
        <w:t>s actual costs, to offenders applying for transfers out of or into the state under the Interstate Compact Act.  The application fee shall be retained by the department to offset the cost of the Interstate Compact Act.  All unexpended funds at year</w:t>
      </w:r>
      <w:r w:rsidR="00602AB6" w:rsidRPr="00BA249E">
        <w:rPr>
          <w:rFonts w:cs="Times New Roman"/>
          <w:color w:val="auto"/>
          <w:szCs w:val="22"/>
        </w:rPr>
        <w:noBreakHyphen/>
      </w:r>
      <w:r w:rsidRPr="00BA249E">
        <w:rPr>
          <w:rFonts w:cs="Times New Roman"/>
          <w:color w:val="auto"/>
          <w:szCs w:val="22"/>
        </w:rPr>
        <w:t>end may be retained and carried forward by the department to be expended for the same purpose.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A249E">
        <w:rPr>
          <w:rFonts w:cs="Times New Roman"/>
          <w:color w:val="auto"/>
          <w:szCs w:val="22"/>
        </w:rPr>
        <w:tab/>
      </w:r>
      <w:r w:rsidRPr="00BA249E">
        <w:rPr>
          <w:rFonts w:cs="Times New Roman"/>
          <w:b/>
          <w:color w:val="auto"/>
          <w:szCs w:val="22"/>
        </w:rPr>
        <w:t>66</w:t>
      </w:r>
      <w:r w:rsidRPr="00BA249E">
        <w:rPr>
          <w:rFonts w:cs="Times New Roman"/>
          <w:b/>
          <w:bCs/>
          <w:color w:val="auto"/>
          <w:szCs w:val="22"/>
        </w:rPr>
        <w:t>.3.</w:t>
      </w:r>
      <w:r w:rsidRPr="00BA249E">
        <w:rPr>
          <w:rFonts w:cs="Times New Roman"/>
          <w:b/>
          <w:bCs/>
          <w:color w:val="auto"/>
          <w:szCs w:val="22"/>
        </w:rPr>
        <w:tab/>
      </w:r>
      <w:r w:rsidRPr="00BA249E">
        <w:rPr>
          <w:rFonts w:cs="Times New Roman"/>
          <w:color w:val="auto"/>
          <w:szCs w:val="22"/>
        </w:rPr>
        <w:t>(DPPP: GED Learn and Earn Program)  From the funds appropriated in Part IA, the department may enter into agreements with statewide colleges, technical colleges, and school districts for the purpose of providing GED and GED Prep education to offenders.  Offenders of the department enrolled in the program must repay the department the cost of the course and materials within six months of obtaining their GED.</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66.4.</w:t>
      </w:r>
      <w:r w:rsidRPr="00BA249E">
        <w:rPr>
          <w:rFonts w:cs="Times New Roman"/>
          <w:color w:val="auto"/>
          <w:szCs w:val="22"/>
        </w:rPr>
        <w:tab/>
        <w:t>(DPPP: Sex Offender Monitoring Carry Forward)  The Department of Probation, Parole and Pardon Services is authorized to carry forward any unexpended funds in the Sex Offender Monitoring program.  These funds must be used for the sex offender monitoring program.  For the purpose of calculating the amount of funds which may be carried forward by the department, Sex Offender Monitoring program funds carried forward by this provision shall be excluded from the calculation of the carry forward authorized by provision elsewhere in this act.</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66.5.</w:t>
      </w:r>
      <w:r w:rsidRPr="00BA249E">
        <w:rPr>
          <w:rFonts w:cs="Times New Roman"/>
          <w:b/>
          <w:color w:val="auto"/>
          <w:szCs w:val="22"/>
        </w:rPr>
        <w:tab/>
      </w:r>
      <w:r w:rsidRPr="00BA249E">
        <w:rPr>
          <w:rFonts w:cs="Times New Roman"/>
          <w:color w:val="auto"/>
          <w:szCs w:val="22"/>
        </w:rPr>
        <w:t>(DPPP: Offender Drug Testing Fee)  The department may charge offenders a fee set by the department, not to exceed $50, for the purpose of drug testing.  If it is determined that the offender is indigent, this fee must be waived.  The fee shall be retained by the department to offset the cost of drug testing.  All unexpended funds at year</w:t>
      </w:r>
      <w:r w:rsidR="00602AB6" w:rsidRPr="00BA249E">
        <w:rPr>
          <w:rFonts w:cs="Times New Roman"/>
          <w:color w:val="auto"/>
          <w:szCs w:val="22"/>
        </w:rPr>
        <w:noBreakHyphen/>
      </w:r>
      <w:r w:rsidRPr="00BA249E">
        <w:rPr>
          <w:rFonts w:cs="Times New Roman"/>
          <w:color w:val="auto"/>
          <w:szCs w:val="22"/>
        </w:rPr>
        <w:t>end may be retained and carried forward by the department to be expended for the same purpose.</w:t>
      </w:r>
    </w:p>
    <w:p w:rsidR="00824BF9"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66.6.</w:t>
      </w:r>
      <w:r w:rsidRPr="00BA249E">
        <w:rPr>
          <w:rFonts w:cs="Times New Roman"/>
          <w:b/>
          <w:color w:val="auto"/>
          <w:szCs w:val="22"/>
        </w:rPr>
        <w:tab/>
      </w:r>
      <w:r w:rsidRPr="00BA249E">
        <w:rPr>
          <w:rFonts w:cs="Times New Roman"/>
          <w:color w:val="auto"/>
          <w:szCs w:val="22"/>
        </w:rPr>
        <w:t>(DPPP: Public Service Employment Set</w:t>
      </w:r>
      <w:r w:rsidR="00602AB6" w:rsidRPr="00BA249E">
        <w:rPr>
          <w:rFonts w:cs="Times New Roman"/>
          <w:color w:val="auto"/>
          <w:szCs w:val="22"/>
        </w:rPr>
        <w:noBreakHyphen/>
      </w:r>
      <w:r w:rsidRPr="00BA249E">
        <w:rPr>
          <w:rFonts w:cs="Times New Roman"/>
          <w:color w:val="auto"/>
          <w:szCs w:val="22"/>
        </w:rPr>
        <w:t>Up Fee)  In addition to any other fee, the department may charge an adult offender placed under the jurisdiction of the department, who is ordered to public service employment by the court, a twenty</w:t>
      </w:r>
      <w:r w:rsidR="00602AB6" w:rsidRPr="00BA249E">
        <w:rPr>
          <w:rFonts w:cs="Times New Roman"/>
          <w:color w:val="auto"/>
          <w:szCs w:val="22"/>
        </w:rPr>
        <w:noBreakHyphen/>
      </w:r>
      <w:r w:rsidRPr="00BA249E">
        <w:rPr>
          <w:rFonts w:cs="Times New Roman"/>
          <w:color w:val="auto"/>
          <w:szCs w:val="22"/>
        </w:rPr>
        <w:t>five dollar Public Service Employment set</w:t>
      </w:r>
      <w:r w:rsidR="00602AB6" w:rsidRPr="00BA249E">
        <w:rPr>
          <w:rFonts w:cs="Times New Roman"/>
          <w:color w:val="auto"/>
          <w:szCs w:val="22"/>
        </w:rPr>
        <w:noBreakHyphen/>
      </w:r>
      <w:r w:rsidRPr="00BA249E">
        <w:rPr>
          <w:rFonts w:cs="Times New Roman"/>
          <w:color w:val="auto"/>
          <w:szCs w:val="22"/>
        </w:rPr>
        <w:t>up fee.  The fee must be retained by the department and applied to the department</w:t>
      </w:r>
      <w:r w:rsidR="00602AB6" w:rsidRPr="00BA249E">
        <w:rPr>
          <w:rFonts w:cs="Times New Roman"/>
          <w:color w:val="auto"/>
          <w:szCs w:val="22"/>
        </w:rPr>
        <w:t>’</w:t>
      </w:r>
      <w:r w:rsidRPr="00BA249E">
        <w:rPr>
          <w:rFonts w:cs="Times New Roman"/>
          <w:color w:val="auto"/>
          <w:szCs w:val="22"/>
        </w:rPr>
        <w:t>s supervision process.</w:t>
      </w:r>
    </w:p>
    <w:p w:rsidR="0062752D" w:rsidRDefault="006275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2752D" w:rsidSect="0062752D">
          <w:headerReference w:type="default" r:id="rId60"/>
          <w:type w:val="continuous"/>
          <w:pgSz w:w="15840" w:h="12240" w:orient="landscape" w:code="1"/>
          <w:pgMar w:top="1152" w:right="1800" w:bottom="1584" w:left="2160" w:header="1008" w:footer="1008" w:gutter="288"/>
          <w:paperSrc w:first="2794" w:other="2794"/>
          <w:lnNumType w:countBy="1"/>
          <w:cols w:space="720"/>
          <w:docGrid w:linePitch="360"/>
        </w:sectPr>
      </w:pPr>
    </w:p>
    <w:p w:rsidR="00FB4A70" w:rsidRPr="00BA249E" w:rsidRDefault="00FB4A7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BA249E"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BA249E">
        <w:rPr>
          <w:rFonts w:cs="Times New Roman"/>
          <w:b/>
          <w:color w:val="auto"/>
          <w:szCs w:val="22"/>
        </w:rPr>
        <w:t xml:space="preserve">SECTION 67 </w:t>
      </w:r>
      <w:r w:rsidR="00602AB6" w:rsidRPr="00BA249E">
        <w:rPr>
          <w:rFonts w:cs="Times New Roman"/>
          <w:b/>
          <w:color w:val="auto"/>
          <w:szCs w:val="22"/>
        </w:rPr>
        <w:noBreakHyphen/>
      </w:r>
      <w:r w:rsidRPr="00BA249E">
        <w:rPr>
          <w:rFonts w:cs="Times New Roman"/>
          <w:b/>
          <w:color w:val="auto"/>
          <w:szCs w:val="22"/>
        </w:rPr>
        <w:t xml:space="preserve"> N120 </w:t>
      </w:r>
      <w:r w:rsidR="00602AB6" w:rsidRPr="00BA249E">
        <w:rPr>
          <w:rFonts w:cs="Times New Roman"/>
          <w:b/>
          <w:color w:val="auto"/>
          <w:szCs w:val="22"/>
        </w:rPr>
        <w:noBreakHyphen/>
      </w:r>
      <w:r w:rsidRPr="00BA249E">
        <w:rPr>
          <w:rFonts w:cs="Times New Roman"/>
          <w:b/>
          <w:color w:val="auto"/>
          <w:szCs w:val="22"/>
        </w:rPr>
        <w:t xml:space="preserve"> DEPARTMENT OF JUVENILE JUSTICE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67.1.</w:t>
      </w:r>
      <w:r w:rsidRPr="00BA249E">
        <w:rPr>
          <w:rFonts w:cs="Times New Roman"/>
          <w:color w:val="auto"/>
          <w:szCs w:val="22"/>
        </w:rPr>
        <w:tab/>
        <w:t>(DJJ: Meal Ticket Revenue)  The revenue generated from sale of meal tickets by the Department of Juvenile Justice shall be retained and carried forward into the current fiscal year by the agency and expended for the operation of the agency</w:t>
      </w:r>
      <w:r w:rsidR="00602AB6" w:rsidRPr="00BA249E">
        <w:rPr>
          <w:rFonts w:cs="Times New Roman"/>
          <w:color w:val="auto"/>
          <w:szCs w:val="22"/>
        </w:rPr>
        <w:t>’</w:t>
      </w:r>
      <w:r w:rsidRPr="00BA249E">
        <w:rPr>
          <w:rFonts w:cs="Times New Roman"/>
          <w:color w:val="auto"/>
          <w:szCs w:val="22"/>
        </w:rPr>
        <w:t>s cafeterias and food service programs.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67.2.</w:t>
      </w:r>
      <w:r w:rsidRPr="00BA249E">
        <w:rPr>
          <w:rFonts w:cs="Times New Roman"/>
          <w:color w:val="auto"/>
          <w:szCs w:val="22"/>
        </w:rPr>
        <w:tab/>
        <w:t>(DJJ: Interstate Compact Revenue)  The revenue returned to the Interstate Compact Program shall be retained and carried forward into the current fiscal year by the agency and expended for the operation of the program.</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lastRenderedPageBreak/>
        <w:tab/>
        <w:t>67.3.</w:t>
      </w:r>
      <w:r w:rsidRPr="00BA249E">
        <w:rPr>
          <w:rFonts w:cs="Times New Roman"/>
          <w:color w:val="auto"/>
          <w:szCs w:val="22"/>
        </w:rPr>
        <w:tab/>
        <w:t>(DJJ: Children</w:t>
      </w:r>
      <w:r w:rsidR="00602AB6" w:rsidRPr="00BA249E">
        <w:rPr>
          <w:rFonts w:cs="Times New Roman"/>
          <w:color w:val="auto"/>
          <w:szCs w:val="22"/>
        </w:rPr>
        <w:t>’</w:t>
      </w:r>
      <w:r w:rsidRPr="00BA249E">
        <w:rPr>
          <w:rFonts w:cs="Times New Roman"/>
          <w:color w:val="auto"/>
          <w:szCs w:val="22"/>
        </w:rPr>
        <w:t>s Projects Revenue)  Funds generated from the projects undertaken by children under the supervision of the Department of Juvenile Justice may be retained by the department and utilized for the benefit of those children.  Such funds may be carried forward into the following fiscal year.</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67.4.</w:t>
      </w:r>
      <w:r w:rsidRPr="00BA249E">
        <w:rPr>
          <w:rFonts w:cs="Times New Roman"/>
          <w:color w:val="auto"/>
          <w:szCs w:val="22"/>
        </w:rPr>
        <w:tab/>
        <w:t>(DJJ: Instructional Salaries)  The certified instructional personnel of the Department of Juvenile Justice shall receive a percentage increase in their annual salary for the current fiscal year equal to the percentage allocated to the instructional personnel throughout the State.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BA249E">
        <w:rPr>
          <w:rFonts w:cs="Times New Roman"/>
          <w:b/>
          <w:color w:val="auto"/>
          <w:szCs w:val="22"/>
        </w:rPr>
        <w:tab/>
        <w:t>67.5.</w:t>
      </w:r>
      <w:r w:rsidRPr="00BA249E">
        <w:rPr>
          <w:rFonts w:cs="Times New Roman"/>
          <w:b/>
          <w:color w:val="auto"/>
          <w:szCs w:val="22"/>
        </w:rPr>
        <w:tab/>
      </w:r>
      <w:r w:rsidRPr="00BA249E">
        <w:rPr>
          <w:rFonts w:cs="Times New Roman"/>
          <w:color w:val="auto"/>
          <w:szCs w:val="22"/>
        </w:rPr>
        <w:t>(DJJ: Reimbursements for Expenditures)  The Department of Juvenile Justice may retain for general operating purposes any reimbursement of funds for expenses incurred in a prior fiscal year.</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67</w:t>
      </w:r>
      <w:r w:rsidRPr="00BA249E">
        <w:rPr>
          <w:rFonts w:cs="Times New Roman"/>
          <w:b/>
          <w:bCs/>
          <w:color w:val="auto"/>
          <w:szCs w:val="22"/>
        </w:rPr>
        <w:t>.6.</w:t>
      </w:r>
      <w:r w:rsidRPr="00BA249E">
        <w:rPr>
          <w:rFonts w:cs="Times New Roman"/>
          <w:b/>
          <w:bCs/>
          <w:color w:val="auto"/>
          <w:szCs w:val="22"/>
        </w:rPr>
        <w:tab/>
      </w:r>
      <w:r w:rsidRPr="00BA249E">
        <w:rPr>
          <w:rFonts w:cs="Times New Roman"/>
          <w:color w:val="auto"/>
          <w:szCs w:val="22"/>
        </w:rPr>
        <w:t>(DJJ</w:t>
      </w:r>
      <w:r w:rsidRPr="00BA249E">
        <w:rPr>
          <w:rFonts w:cs="Times New Roman"/>
          <w:noProof/>
          <w:color w:val="auto"/>
          <w:szCs w:val="22"/>
        </w:rPr>
        <w:t xml:space="preserve">: Juvenile Arbitration/Community Advocacy Program)  </w:t>
      </w:r>
      <w:r w:rsidRPr="00BA249E">
        <w:rPr>
          <w:rFonts w:cs="Times New Roman"/>
          <w:color w:val="auto"/>
          <w:szCs w:val="22"/>
        </w:rPr>
        <w:t>The amount appropriated and authorized in this section for the Juvenile Arbitration Program shall be retained and expended by the Department of Juvenile Justice for the purpose of providing juvenile arbitration services through the sixteen Judicial Circuit Solicitors</w:t>
      </w:r>
      <w:r w:rsidR="00602AB6" w:rsidRPr="00BA249E">
        <w:rPr>
          <w:rFonts w:cs="Times New Roman"/>
          <w:color w:val="auto"/>
          <w:szCs w:val="22"/>
        </w:rPr>
        <w:t>’</w:t>
      </w:r>
      <w:r w:rsidRPr="00BA249E">
        <w:rPr>
          <w:rFonts w:cs="Times New Roman"/>
          <w:color w:val="auto"/>
          <w:szCs w:val="22"/>
        </w:rPr>
        <w:t xml:space="preserve"> offices in the state and used to fund necessary administrative and personnel costs for the programs.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The Department of Juvenile Justice shall contract with Solicitors to administer the Juvenile Arbitration Program and disburse up to $60,000 per Judicial Circuit based on services rendered.  The amount payable to Solicitors may vary based on consistent adherence to established statewide program guidelines to assess program performance.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The $250,000 appropriated for the Community Advocacy Program in the first Judicial Circuit, will be used to fund necessary administrative and personnel costs for this status offender diversion program.  The Department of Juvenile Justice shall monitor and provide support to this program.</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A249E">
        <w:rPr>
          <w:rFonts w:cs="Times New Roman"/>
          <w:color w:val="auto"/>
          <w:szCs w:val="22"/>
        </w:rPr>
        <w:tab/>
        <w:t>All unexpended funds may be retained and carried forward from the prior fiscal year to be used for the same purposes.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Cs/>
          <w:color w:val="auto"/>
          <w:szCs w:val="22"/>
        </w:rPr>
        <w:tab/>
      </w:r>
      <w:r w:rsidRPr="00BA249E">
        <w:rPr>
          <w:rFonts w:cs="Times New Roman"/>
          <w:b/>
          <w:color w:val="auto"/>
          <w:szCs w:val="22"/>
        </w:rPr>
        <w:t>67.7.</w:t>
      </w:r>
      <w:r w:rsidRPr="00BA249E">
        <w:rPr>
          <w:rFonts w:cs="Times New Roman"/>
          <w:b/>
          <w:color w:val="auto"/>
          <w:szCs w:val="22"/>
        </w:rPr>
        <w:tab/>
      </w:r>
      <w:r w:rsidRPr="00BA249E">
        <w:rPr>
          <w:rFonts w:cs="Times New Roman"/>
          <w:bCs/>
          <w:color w:val="auto"/>
          <w:szCs w:val="22"/>
        </w:rPr>
        <w:t>(DJJ: Sale of Real Property)  After receiving approval from the Department of Administration or State Fiscal Accountability Authority, for the sale of property, the department is authorized to retain revenues associated with the sale of department</w:t>
      </w:r>
      <w:r w:rsidR="00602AB6" w:rsidRPr="00BA249E">
        <w:rPr>
          <w:rFonts w:cs="Times New Roman"/>
          <w:bCs/>
          <w:color w:val="auto"/>
          <w:szCs w:val="22"/>
        </w:rPr>
        <w:noBreakHyphen/>
      </w:r>
      <w:r w:rsidRPr="00BA249E">
        <w:rPr>
          <w:rFonts w:cs="Times New Roman"/>
          <w:bCs/>
          <w:color w:val="auto"/>
          <w:szCs w:val="22"/>
        </w:rPr>
        <w:t>owned real property and may expend these funds on capital improvements reviewed by the Joint Bond Review Committee and approved by the State Fiscal Accountability Authority.</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A249E">
        <w:rPr>
          <w:rFonts w:cs="Times New Roman"/>
          <w:bCs/>
          <w:color w:val="auto"/>
          <w:szCs w:val="22"/>
        </w:rPr>
        <w:tab/>
      </w:r>
      <w:r w:rsidRPr="00BA249E">
        <w:rPr>
          <w:rFonts w:cs="Times New Roman"/>
          <w:b/>
          <w:color w:val="auto"/>
          <w:szCs w:val="22"/>
        </w:rPr>
        <w:t>67.8.</w:t>
      </w:r>
      <w:r w:rsidRPr="00BA249E">
        <w:rPr>
          <w:rFonts w:cs="Times New Roman"/>
          <w:b/>
          <w:color w:val="auto"/>
          <w:szCs w:val="22"/>
        </w:rPr>
        <w:tab/>
      </w:r>
      <w:r w:rsidRPr="00BA249E">
        <w:rPr>
          <w:rFonts w:cs="Times New Roman"/>
          <w:bCs/>
          <w:color w:val="auto"/>
          <w:szCs w:val="22"/>
        </w:rPr>
        <w:t>(DJJ: Sale of Timber)  The Department of Juvenile Justice is hereby authorized to sell mature trees and other timber suitable for commercial purposes from lands owned by the department.  Prior to such sales, the director shall consult with the State Forester to determine economic and environmental feasibility and to obtain approval for such sales.  Funds derived from timber sales shall be retained and utilized for family support services after setting aside a reasonable amount, as determined by the State Forester, for reforestation of the lands from which the trees and timber are sold.</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A249E">
        <w:rPr>
          <w:rFonts w:cs="Times New Roman"/>
          <w:color w:val="auto"/>
          <w:szCs w:val="22"/>
        </w:rPr>
        <w:tab/>
      </w:r>
      <w:r w:rsidRPr="00BA249E">
        <w:rPr>
          <w:rFonts w:cs="Times New Roman"/>
          <w:b/>
          <w:color w:val="auto"/>
          <w:szCs w:val="22"/>
        </w:rPr>
        <w:t>67</w:t>
      </w:r>
      <w:r w:rsidRPr="00BA249E">
        <w:rPr>
          <w:rFonts w:cs="Times New Roman"/>
          <w:b/>
          <w:bCs/>
          <w:color w:val="auto"/>
          <w:szCs w:val="22"/>
        </w:rPr>
        <w:t>.9.</w:t>
      </w:r>
      <w:r w:rsidRPr="00BA249E">
        <w:rPr>
          <w:rFonts w:cs="Times New Roman"/>
          <w:b/>
          <w:bCs/>
          <w:color w:val="auto"/>
          <w:szCs w:val="22"/>
        </w:rPr>
        <w:tab/>
      </w:r>
      <w:r w:rsidRPr="00BA249E">
        <w:rPr>
          <w:rFonts w:cs="Times New Roman"/>
          <w:color w:val="auto"/>
          <w:szCs w:val="22"/>
        </w:rPr>
        <w:t>(DJJ: Drug Free Workplace)  The critical mission of the Department of Juvenile Justice requires a safe and drug free work environment.  In order to accomplish this, the department may conduct and pay for the cost of pre</w:t>
      </w:r>
      <w:r w:rsidR="00602AB6" w:rsidRPr="00BA249E">
        <w:rPr>
          <w:rFonts w:cs="Times New Roman"/>
          <w:color w:val="auto"/>
          <w:szCs w:val="22"/>
        </w:rPr>
        <w:noBreakHyphen/>
      </w:r>
      <w:r w:rsidRPr="00BA249E">
        <w:rPr>
          <w:rFonts w:cs="Times New Roman"/>
          <w:color w:val="auto"/>
          <w:szCs w:val="22"/>
        </w:rPr>
        <w:t>employment drug testing and random employee drug testing.  The department is authorized to expend funds in order to provide or procure these services.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A249E">
        <w:rPr>
          <w:rFonts w:cs="Times New Roman"/>
          <w:color w:val="auto"/>
          <w:szCs w:val="22"/>
        </w:rPr>
        <w:tab/>
      </w:r>
      <w:r w:rsidRPr="00BA249E">
        <w:rPr>
          <w:rFonts w:cs="Times New Roman"/>
          <w:b/>
          <w:color w:val="auto"/>
          <w:szCs w:val="22"/>
        </w:rPr>
        <w:t>67</w:t>
      </w:r>
      <w:r w:rsidRPr="00BA249E">
        <w:rPr>
          <w:rFonts w:cs="Times New Roman"/>
          <w:b/>
          <w:bCs/>
          <w:color w:val="auto"/>
          <w:szCs w:val="22"/>
        </w:rPr>
        <w:t>.10.</w:t>
      </w:r>
      <w:r w:rsidRPr="00BA249E">
        <w:rPr>
          <w:rFonts w:cs="Times New Roman"/>
          <w:b/>
          <w:bCs/>
          <w:color w:val="auto"/>
          <w:szCs w:val="22"/>
        </w:rPr>
        <w:tab/>
      </w:r>
      <w:r w:rsidRPr="00BA249E">
        <w:rPr>
          <w:rFonts w:cs="Times New Roman"/>
          <w:color w:val="auto"/>
          <w:szCs w:val="22"/>
        </w:rPr>
        <w:t>(DJJ: Definition of Juveniles)  The Department of Juvenile Justice is authorized to place juveniles in marine and wilderness programs or other community residence programs operated by nongovernmental entities.  Juveniles receiving services in these community residence programs must either be referred to such a program by the Family Court as a condition of probation, released to such a program by the Board of Juvenile Parole, or voluntarily agree to be assigned and released to such a program by the Department of Juvenile Justice.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A249E">
        <w:rPr>
          <w:rFonts w:cs="Times New Roman"/>
          <w:color w:val="auto"/>
          <w:szCs w:val="22"/>
        </w:rPr>
        <w:lastRenderedPageBreak/>
        <w:tab/>
      </w:r>
      <w:r w:rsidRPr="00BA249E">
        <w:rPr>
          <w:rFonts w:cs="Times New Roman"/>
          <w:b/>
          <w:color w:val="auto"/>
          <w:szCs w:val="22"/>
        </w:rPr>
        <w:t>67</w:t>
      </w:r>
      <w:r w:rsidRPr="00BA249E">
        <w:rPr>
          <w:rFonts w:cs="Times New Roman"/>
          <w:b/>
          <w:bCs/>
          <w:color w:val="auto"/>
          <w:szCs w:val="22"/>
        </w:rPr>
        <w:t>.11.</w:t>
      </w:r>
      <w:r w:rsidRPr="00BA249E">
        <w:rPr>
          <w:rFonts w:cs="Times New Roman"/>
          <w:b/>
          <w:bCs/>
          <w:color w:val="auto"/>
          <w:szCs w:val="22"/>
        </w:rPr>
        <w:tab/>
      </w:r>
      <w:r w:rsidRPr="00BA249E">
        <w:rPr>
          <w:rFonts w:cs="Times New Roman"/>
          <w:color w:val="auto"/>
          <w:szCs w:val="22"/>
        </w:rPr>
        <w:t xml:space="preserve">(DJJ: Adult Education </w:t>
      </w:r>
      <w:r w:rsidR="00017BE5" w:rsidRPr="00BA249E">
        <w:rPr>
          <w:rFonts w:cs="Times New Roman"/>
          <w:color w:val="auto"/>
          <w:szCs w:val="22"/>
        </w:rPr>
        <w:t>-</w:t>
      </w:r>
      <w:r w:rsidRPr="00BA249E">
        <w:rPr>
          <w:rFonts w:cs="Times New Roman"/>
          <w:color w:val="auto"/>
          <w:szCs w:val="22"/>
        </w:rPr>
        <w:t xml:space="preserve"> GED)  Juveniles committed to the Department of Juvenile Justice who have been enrolled in, but not yet completed, a GED educational program while at the department, at the discretion of the local school district, upon release from the department shall be allowed to enroll in either the juvenile</w:t>
      </w:r>
      <w:r w:rsidR="00602AB6" w:rsidRPr="00BA249E">
        <w:rPr>
          <w:rFonts w:cs="Times New Roman"/>
          <w:color w:val="auto"/>
          <w:szCs w:val="22"/>
        </w:rPr>
        <w:t>’</w:t>
      </w:r>
      <w:r w:rsidRPr="00BA249E">
        <w:rPr>
          <w:rFonts w:cs="Times New Roman"/>
          <w:color w:val="auto"/>
          <w:szCs w:val="22"/>
        </w:rPr>
        <w:t>s local school district</w:t>
      </w:r>
      <w:r w:rsidR="00602AB6" w:rsidRPr="00BA249E">
        <w:rPr>
          <w:rFonts w:cs="Times New Roman"/>
          <w:color w:val="auto"/>
          <w:szCs w:val="22"/>
        </w:rPr>
        <w:t>’</w:t>
      </w:r>
      <w:r w:rsidRPr="00BA249E">
        <w:rPr>
          <w:rFonts w:cs="Times New Roman"/>
          <w:color w:val="auto"/>
          <w:szCs w:val="22"/>
        </w:rPr>
        <w:t>s regular education program, in their appropriate grade placement, or allowed to enroll in that district</w:t>
      </w:r>
      <w:r w:rsidR="00602AB6" w:rsidRPr="00BA249E">
        <w:rPr>
          <w:rFonts w:cs="Times New Roman"/>
          <w:color w:val="auto"/>
          <w:szCs w:val="22"/>
        </w:rPr>
        <w:t>’</w:t>
      </w:r>
      <w:r w:rsidRPr="00BA249E">
        <w:rPr>
          <w:rFonts w:cs="Times New Roman"/>
          <w:color w:val="auto"/>
          <w:szCs w:val="22"/>
        </w:rPr>
        <w:t>s or county</w:t>
      </w:r>
      <w:r w:rsidR="00602AB6" w:rsidRPr="00BA249E">
        <w:rPr>
          <w:rFonts w:cs="Times New Roman"/>
          <w:color w:val="auto"/>
          <w:szCs w:val="22"/>
        </w:rPr>
        <w:t>’</w:t>
      </w:r>
      <w:r w:rsidRPr="00BA249E">
        <w:rPr>
          <w:rFonts w:cs="Times New Roman"/>
          <w:color w:val="auto"/>
          <w:szCs w:val="22"/>
        </w:rPr>
        <w:t>s adult education program.  If enrolled in an adult education program, the juvenile</w:t>
      </w:r>
      <w:r w:rsidR="00602AB6" w:rsidRPr="00BA249E">
        <w:rPr>
          <w:rFonts w:cs="Times New Roman"/>
          <w:color w:val="auto"/>
          <w:szCs w:val="22"/>
        </w:rPr>
        <w:t>’</w:t>
      </w:r>
      <w:r w:rsidRPr="00BA249E">
        <w:rPr>
          <w:rFonts w:cs="Times New Roman"/>
          <w:color w:val="auto"/>
          <w:szCs w:val="22"/>
        </w:rPr>
        <w:t>s eligibility for taking the GED shall be based upon the regulations promulgated by the Department of Education for youth who are confined in, or under the custody of, the Department of Juvenile Justice.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A249E">
        <w:rPr>
          <w:rFonts w:cs="Times New Roman"/>
          <w:b/>
          <w:bCs/>
          <w:color w:val="auto"/>
          <w:szCs w:val="22"/>
        </w:rPr>
        <w:tab/>
      </w:r>
      <w:r w:rsidRPr="00BA249E">
        <w:rPr>
          <w:rFonts w:cs="Times New Roman"/>
          <w:b/>
          <w:color w:val="auto"/>
          <w:szCs w:val="22"/>
        </w:rPr>
        <w:t>67</w:t>
      </w:r>
      <w:r w:rsidRPr="00BA249E">
        <w:rPr>
          <w:rFonts w:cs="Times New Roman"/>
          <w:b/>
          <w:bCs/>
          <w:color w:val="auto"/>
          <w:szCs w:val="22"/>
        </w:rPr>
        <w:t>.12.</w:t>
      </w:r>
      <w:r w:rsidRPr="00BA249E">
        <w:rPr>
          <w:rFonts w:cs="Times New Roman"/>
          <w:b/>
          <w:bCs/>
          <w:color w:val="auto"/>
          <w:szCs w:val="22"/>
        </w:rPr>
        <w:tab/>
      </w:r>
      <w:r w:rsidRPr="00BA249E">
        <w:rPr>
          <w:rFonts w:cs="Times New Roman"/>
          <w:color w:val="auto"/>
          <w:szCs w:val="22"/>
        </w:rPr>
        <w:t>(DJJ: Local District Effort)  Upon commitment or confinement to a Department of Juvenile Justice facility, the school district in which that child resides shall pay an amount equivalent to the statewide average of the local base student cost (thirty percent), multiplied by the appropriate pupil weighting set forth in Section 59</w:t>
      </w:r>
      <w:r w:rsidR="00602AB6" w:rsidRPr="00BA249E">
        <w:rPr>
          <w:rFonts w:cs="Times New Roman"/>
          <w:color w:val="auto"/>
          <w:szCs w:val="22"/>
        </w:rPr>
        <w:noBreakHyphen/>
      </w:r>
      <w:r w:rsidRPr="00BA249E">
        <w:rPr>
          <w:rFonts w:cs="Times New Roman"/>
          <w:color w:val="auto"/>
          <w:szCs w:val="22"/>
        </w:rPr>
        <w:t>20</w:t>
      </w:r>
      <w:r w:rsidR="00602AB6" w:rsidRPr="00BA249E">
        <w:rPr>
          <w:rFonts w:cs="Times New Roman"/>
          <w:color w:val="auto"/>
          <w:szCs w:val="22"/>
        </w:rPr>
        <w:noBreakHyphen/>
      </w:r>
      <w:r w:rsidRPr="00BA249E">
        <w:rPr>
          <w:rFonts w:cs="Times New Roman"/>
          <w:color w:val="auto"/>
          <w:szCs w:val="22"/>
        </w:rPr>
        <w:t>40, for instructional services provided to out</w:t>
      </w:r>
      <w:r w:rsidR="00602AB6" w:rsidRPr="00BA249E">
        <w:rPr>
          <w:rFonts w:cs="Times New Roman"/>
          <w:color w:val="auto"/>
          <w:szCs w:val="22"/>
        </w:rPr>
        <w:noBreakHyphen/>
      </w:r>
      <w:r w:rsidRPr="00BA249E">
        <w:rPr>
          <w:rFonts w:cs="Times New Roman"/>
          <w:color w:val="auto"/>
          <w:szCs w:val="22"/>
        </w:rPr>
        <w:t>of</w:t>
      </w:r>
      <w:r w:rsidR="00602AB6" w:rsidRPr="00BA249E">
        <w:rPr>
          <w:rFonts w:cs="Times New Roman"/>
          <w:color w:val="auto"/>
          <w:szCs w:val="22"/>
        </w:rPr>
        <w:noBreakHyphen/>
      </w:r>
      <w:r w:rsidRPr="00BA249E">
        <w:rPr>
          <w:rFonts w:cs="Times New Roman"/>
          <w:color w:val="auto"/>
          <w:szCs w:val="22"/>
        </w:rPr>
        <w:t>district students to the Department of Juvenile Justice for the time period in which the child is committed or confined to a department facility.  EFA funding for school districts is provided for a one hundred eighty day school year.  The billing provided by the department shall be calculated by dividing the</w:t>
      </w:r>
      <w:r w:rsidR="008047A0" w:rsidRPr="00BA249E">
        <w:rPr>
          <w:rFonts w:cs="Times New Roman"/>
          <w:color w:val="auto"/>
          <w:szCs w:val="22"/>
        </w:rPr>
        <w:t xml:space="preserve"> </w:t>
      </w:r>
      <w:r w:rsidRPr="00BA249E">
        <w:rPr>
          <w:rFonts w:cs="Times New Roman"/>
          <w:color w:val="auto"/>
          <w:szCs w:val="22"/>
        </w:rPr>
        <w:t>local base student cost by two hundred twenty</w:t>
      </w:r>
      <w:r w:rsidR="00602AB6" w:rsidRPr="00BA249E">
        <w:rPr>
          <w:rFonts w:cs="Times New Roman"/>
          <w:color w:val="auto"/>
          <w:szCs w:val="22"/>
        </w:rPr>
        <w:noBreakHyphen/>
      </w:r>
      <w:r w:rsidRPr="00BA249E">
        <w:rPr>
          <w:rFonts w:cs="Times New Roman"/>
          <w:color w:val="auto"/>
          <w:szCs w:val="22"/>
        </w:rPr>
        <w:t>five days to determine the daily rate.  The department shall notify the school district in writing within forty</w:t>
      </w:r>
      <w:r w:rsidR="00602AB6" w:rsidRPr="00BA249E">
        <w:rPr>
          <w:rFonts w:cs="Times New Roman"/>
          <w:color w:val="auto"/>
          <w:szCs w:val="22"/>
        </w:rPr>
        <w:noBreakHyphen/>
      </w:r>
      <w:r w:rsidRPr="00BA249E">
        <w:rPr>
          <w:rFonts w:cs="Times New Roman"/>
          <w:color w:val="auto"/>
          <w:szCs w:val="22"/>
        </w:rPr>
        <w:t>five calendar days that a student from the nonresident district is receiving education services pursuant to this provision.  The notice shall also contain the student</w:t>
      </w:r>
      <w:r w:rsidR="00602AB6" w:rsidRPr="00BA249E">
        <w:rPr>
          <w:rFonts w:cs="Times New Roman"/>
          <w:color w:val="auto"/>
          <w:szCs w:val="22"/>
        </w:rPr>
        <w:t>’</w:t>
      </w:r>
      <w:r w:rsidRPr="00BA249E">
        <w:rPr>
          <w:rFonts w:cs="Times New Roman"/>
          <w:color w:val="auto"/>
          <w:szCs w:val="22"/>
        </w:rPr>
        <w:t>s name, date of birth, disabling condition if available, and dates of service.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The invoice shall be paid within sixty days of billing, provided the department has provided a copy of the invoice to both the superintendent and the finance office of the school district being invoiced.  Should the school district fail to pay the invoice within sixty days, the department can seek relief from the Department of Education.  The Department of Education shall withhold EFA funding equal to the billing from the district refusing to pay and submit the funding (equal to the invoice) to the department.  If adequate funding is not received, the department shall have the flexibility to use funds from other programmatic areas to maintain an appropriate level of service.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67.13.</w:t>
      </w:r>
      <w:r w:rsidRPr="00BA249E">
        <w:rPr>
          <w:rFonts w:cs="Times New Roman"/>
          <w:b/>
          <w:color w:val="auto"/>
          <w:szCs w:val="22"/>
        </w:rPr>
        <w:tab/>
      </w:r>
      <w:r w:rsidRPr="00BA249E">
        <w:rPr>
          <w:rFonts w:cs="Times New Roman"/>
          <w:color w:val="auto"/>
          <w:szCs w:val="22"/>
        </w:rPr>
        <w:t>(DJJ: Early Release Authorization)  In order to avoid unconstitutional levels of overcrowding and other unconstitutional conditions from occurring in facilities operated by the department and in residential programs operated for the department, the number of children housed in residential placements (either committed to the custody of the Department of Juvenile Justice or who are under the department</w:t>
      </w:r>
      <w:r w:rsidR="00602AB6" w:rsidRPr="00BA249E">
        <w:rPr>
          <w:rFonts w:cs="Times New Roman"/>
          <w:color w:val="auto"/>
          <w:szCs w:val="22"/>
        </w:rPr>
        <w:t>’</w:t>
      </w:r>
      <w:r w:rsidRPr="00BA249E">
        <w:rPr>
          <w:rFonts w:cs="Times New Roman"/>
          <w:color w:val="auto"/>
          <w:szCs w:val="22"/>
        </w:rPr>
        <w:t>s supervision) shall not exceed the number of beds available to the department to house them.  Should appropriation reductions necessitate that the department close any additional facility, program, or housing unit it operates, or to be unable to fund any additional residential program operated for its benefit, the department is authorized and empowered to release from its residential placements sufficient numbers of children committed to its custody or supervision for a status offense, a misdemeanor offense, other than Assault and Battery of a High and Aggravated Nature and Assault with Intent to Kill, or for violation of probation/contempt of a status offense or a misdemeanor offense, other than Assault and Battery of a High and Aggravated Nature and Assault with Intent to Kill, so that the number of children in its custody or under its supervision and placed in these residential placements does not exceed the number of housing units/beds available to properly house those children.  No child adjudicated delinquent for a violent crime as defined in Section 16</w:t>
      </w:r>
      <w:r w:rsidR="00602AB6" w:rsidRPr="00BA249E">
        <w:rPr>
          <w:rFonts w:cs="Times New Roman"/>
          <w:color w:val="auto"/>
          <w:szCs w:val="22"/>
        </w:rPr>
        <w:noBreakHyphen/>
      </w:r>
      <w:r w:rsidRPr="00BA249E">
        <w:rPr>
          <w:rFonts w:cs="Times New Roman"/>
          <w:color w:val="auto"/>
          <w:szCs w:val="22"/>
        </w:rPr>
        <w:t>1</w:t>
      </w:r>
      <w:r w:rsidR="00602AB6" w:rsidRPr="00BA249E">
        <w:rPr>
          <w:rFonts w:cs="Times New Roman"/>
          <w:color w:val="auto"/>
          <w:szCs w:val="22"/>
        </w:rPr>
        <w:noBreakHyphen/>
      </w:r>
      <w:r w:rsidRPr="00BA249E">
        <w:rPr>
          <w:rFonts w:cs="Times New Roman"/>
          <w:color w:val="auto"/>
          <w:szCs w:val="22"/>
        </w:rPr>
        <w:t>60 of the 1976 Code, a felony offense as defined in Section 16</w:t>
      </w:r>
      <w:r w:rsidR="00602AB6" w:rsidRPr="00BA249E">
        <w:rPr>
          <w:rFonts w:cs="Times New Roman"/>
          <w:color w:val="auto"/>
          <w:szCs w:val="22"/>
        </w:rPr>
        <w:noBreakHyphen/>
      </w:r>
      <w:r w:rsidRPr="00BA249E">
        <w:rPr>
          <w:rFonts w:cs="Times New Roman"/>
          <w:color w:val="auto"/>
          <w:szCs w:val="22"/>
        </w:rPr>
        <w:t>1</w:t>
      </w:r>
      <w:r w:rsidR="00602AB6" w:rsidRPr="00BA249E">
        <w:rPr>
          <w:rFonts w:cs="Times New Roman"/>
          <w:color w:val="auto"/>
          <w:szCs w:val="22"/>
        </w:rPr>
        <w:noBreakHyphen/>
      </w:r>
      <w:r w:rsidRPr="00BA249E">
        <w:rPr>
          <w:rFonts w:cs="Times New Roman"/>
          <w:color w:val="auto"/>
          <w:szCs w:val="22"/>
        </w:rPr>
        <w:t>90 of the 1976 Code, or a sexual offense shall be released pursuant to this proviso.</w:t>
      </w:r>
    </w:p>
    <w:p w:rsidR="007C7BCB" w:rsidRPr="00BA249E" w:rsidRDefault="001066B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b/>
          <w:szCs w:val="22"/>
        </w:rPr>
        <w:tab/>
        <w:t>67.</w:t>
      </w:r>
      <w:r w:rsidR="000E781A" w:rsidRPr="00BA249E">
        <w:rPr>
          <w:rFonts w:cs="Times New Roman"/>
          <w:b/>
          <w:szCs w:val="22"/>
        </w:rPr>
        <w:t>14</w:t>
      </w:r>
      <w:r w:rsidRPr="00BA249E">
        <w:rPr>
          <w:rFonts w:cs="Times New Roman"/>
          <w:b/>
          <w:szCs w:val="22"/>
        </w:rPr>
        <w:t>.</w:t>
      </w:r>
      <w:r w:rsidRPr="00BA249E">
        <w:rPr>
          <w:rFonts w:cs="Times New Roman"/>
          <w:b/>
          <w:szCs w:val="22"/>
        </w:rPr>
        <w:tab/>
      </w:r>
      <w:r w:rsidRPr="00BA249E">
        <w:rPr>
          <w:rFonts w:cs="Times New Roman"/>
          <w:szCs w:val="22"/>
        </w:rPr>
        <w:t>(DJJ: Raise the Age)  The department must use carry forward funds to implement Act 268 of 2016 by contracting in the current fiscal year with local child</w:t>
      </w:r>
      <w:r w:rsidR="00602AB6" w:rsidRPr="00BA249E">
        <w:rPr>
          <w:rFonts w:cs="Times New Roman"/>
          <w:szCs w:val="22"/>
        </w:rPr>
        <w:noBreakHyphen/>
      </w:r>
      <w:r w:rsidRPr="00BA249E">
        <w:rPr>
          <w:rFonts w:cs="Times New Roman"/>
          <w:szCs w:val="22"/>
        </w:rPr>
        <w:t>serving non</w:t>
      </w:r>
      <w:r w:rsidR="00602AB6" w:rsidRPr="00BA249E">
        <w:rPr>
          <w:rFonts w:cs="Times New Roman"/>
          <w:szCs w:val="22"/>
        </w:rPr>
        <w:noBreakHyphen/>
      </w:r>
      <w:r w:rsidRPr="00BA249E">
        <w:rPr>
          <w:rFonts w:cs="Times New Roman"/>
          <w:szCs w:val="22"/>
        </w:rPr>
        <w:t>profit organizations and Judicial Circuit Solicitor</w:t>
      </w:r>
      <w:r w:rsidR="00602AB6" w:rsidRPr="00BA249E">
        <w:rPr>
          <w:rFonts w:cs="Times New Roman"/>
          <w:szCs w:val="22"/>
        </w:rPr>
        <w:t>’</w:t>
      </w:r>
      <w:r w:rsidRPr="00BA249E">
        <w:rPr>
          <w:rFonts w:cs="Times New Roman"/>
          <w:szCs w:val="22"/>
        </w:rPr>
        <w:t>s offices for community</w:t>
      </w:r>
      <w:r w:rsidR="00602AB6" w:rsidRPr="00BA249E">
        <w:rPr>
          <w:rFonts w:cs="Times New Roman"/>
          <w:szCs w:val="22"/>
        </w:rPr>
        <w:noBreakHyphen/>
      </w:r>
      <w:r w:rsidRPr="00BA249E">
        <w:rPr>
          <w:rFonts w:cs="Times New Roman"/>
          <w:szCs w:val="22"/>
        </w:rPr>
        <w:t xml:space="preserve">based </w:t>
      </w:r>
      <w:r w:rsidRPr="00BA249E">
        <w:rPr>
          <w:rFonts w:cs="Times New Roman"/>
          <w:szCs w:val="22"/>
        </w:rPr>
        <w:lastRenderedPageBreak/>
        <w:t>diversion and intervention services.  The department shall give preference to multi</w:t>
      </w:r>
      <w:r w:rsidR="00602AB6" w:rsidRPr="00BA249E">
        <w:rPr>
          <w:rFonts w:cs="Times New Roman"/>
          <w:szCs w:val="22"/>
        </w:rPr>
        <w:noBreakHyphen/>
      </w:r>
      <w:r w:rsidRPr="00BA249E">
        <w:rPr>
          <w:rFonts w:cs="Times New Roman"/>
          <w:szCs w:val="22"/>
        </w:rPr>
        <w:t>agency and organizational collaborations that include stakeholders from the Family Court, Department of Education, Public Defenders</w:t>
      </w:r>
      <w:r w:rsidR="00602AB6" w:rsidRPr="00BA249E">
        <w:rPr>
          <w:rFonts w:cs="Times New Roman"/>
          <w:szCs w:val="22"/>
        </w:rPr>
        <w:t>’</w:t>
      </w:r>
      <w:r w:rsidRPr="00BA249E">
        <w:rPr>
          <w:rFonts w:cs="Times New Roman"/>
          <w:szCs w:val="22"/>
        </w:rPr>
        <w:t xml:space="preserve"> Offices, the Department of Mental Health, the Department of Social Services, and community based non</w:t>
      </w:r>
      <w:r w:rsidR="00602AB6" w:rsidRPr="00BA249E">
        <w:rPr>
          <w:rFonts w:cs="Times New Roman"/>
          <w:szCs w:val="22"/>
        </w:rPr>
        <w:noBreakHyphen/>
      </w:r>
      <w:r w:rsidRPr="00BA249E">
        <w:rPr>
          <w:rFonts w:cs="Times New Roman"/>
          <w:szCs w:val="22"/>
        </w:rPr>
        <w:t>profits that utilize best practices.</w:t>
      </w:r>
    </w:p>
    <w:p w:rsidR="0062752D" w:rsidRDefault="006275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2752D" w:rsidSect="0062752D">
          <w:headerReference w:type="default" r:id="rId61"/>
          <w:type w:val="continuous"/>
          <w:pgSz w:w="15840" w:h="12240" w:orient="landscape" w:code="1"/>
          <w:pgMar w:top="1152" w:right="1800" w:bottom="1584" w:left="2160" w:header="1008" w:footer="1008" w:gutter="288"/>
          <w:paperSrc w:first="2794" w:other="2794"/>
          <w:lnNumType w:countBy="1"/>
          <w:cols w:space="720"/>
          <w:docGrid w:linePitch="360"/>
        </w:sectPr>
      </w:pPr>
    </w:p>
    <w:p w:rsidR="00A200F3" w:rsidRPr="00BA249E" w:rsidRDefault="00A200F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BA249E"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BA249E">
        <w:rPr>
          <w:rFonts w:cs="Times New Roman"/>
          <w:b/>
          <w:color w:val="auto"/>
          <w:szCs w:val="22"/>
        </w:rPr>
        <w:t xml:space="preserve">SECTION 70 </w:t>
      </w:r>
      <w:r w:rsidR="00602AB6" w:rsidRPr="00BA249E">
        <w:rPr>
          <w:rFonts w:cs="Times New Roman"/>
          <w:b/>
          <w:color w:val="auto"/>
          <w:szCs w:val="22"/>
        </w:rPr>
        <w:noBreakHyphen/>
      </w:r>
      <w:r w:rsidRPr="00BA249E">
        <w:rPr>
          <w:rFonts w:cs="Times New Roman"/>
          <w:b/>
          <w:color w:val="auto"/>
          <w:szCs w:val="22"/>
        </w:rPr>
        <w:t xml:space="preserve"> L360 </w:t>
      </w:r>
      <w:r w:rsidR="00602AB6" w:rsidRPr="00BA249E">
        <w:rPr>
          <w:rFonts w:cs="Times New Roman"/>
          <w:b/>
          <w:color w:val="auto"/>
          <w:szCs w:val="22"/>
        </w:rPr>
        <w:noBreakHyphen/>
      </w:r>
      <w:r w:rsidRPr="00BA249E">
        <w:rPr>
          <w:rFonts w:cs="Times New Roman"/>
          <w:b/>
          <w:color w:val="auto"/>
          <w:szCs w:val="22"/>
        </w:rPr>
        <w:t xml:space="preserve"> HUMAN AFFAIRS COMMISSION</w:t>
      </w:r>
    </w:p>
    <w:p w:rsidR="009236C8" w:rsidRPr="00BA249E" w:rsidRDefault="009236C8" w:rsidP="00E002E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70.1.</w:t>
      </w:r>
      <w:r w:rsidRPr="00BA249E">
        <w:rPr>
          <w:rFonts w:cs="Times New Roman"/>
          <w:b/>
          <w:color w:val="auto"/>
          <w:szCs w:val="22"/>
        </w:rPr>
        <w:tab/>
      </w:r>
      <w:r w:rsidRPr="00BA249E">
        <w:rPr>
          <w:rFonts w:cs="Times New Roman"/>
          <w:color w:val="auto"/>
          <w:szCs w:val="22"/>
        </w:rPr>
        <w:t>(HAC: Human Affairs Forum Carry Forward)  All revenue derived from donations and registration fees received for attendance at Human Affairs Forums shall be retained and carried forward and expended for the purpose of general operations of the Human Affairs Commission.</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70.2.</w:t>
      </w:r>
      <w:r w:rsidRPr="00BA249E">
        <w:rPr>
          <w:rFonts w:cs="Times New Roman"/>
          <w:b/>
          <w:color w:val="auto"/>
          <w:szCs w:val="22"/>
        </w:rPr>
        <w:tab/>
      </w:r>
      <w:r w:rsidRPr="00BA249E">
        <w:rPr>
          <w:rFonts w:cs="Times New Roman"/>
          <w:color w:val="auto"/>
          <w:szCs w:val="22"/>
        </w:rPr>
        <w:t>(HAC: Training Revenue)  All revenue derived from fees received from training and technical assistance provided by the Human Affairs Commission to entities other than state agencies shall be retained, carried forward, and expended for the purpose of general operations of the Human Affairs Commission.</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70</w:t>
      </w:r>
      <w:r w:rsidRPr="00BA249E">
        <w:rPr>
          <w:rFonts w:cs="Times New Roman"/>
          <w:b/>
          <w:bCs/>
          <w:color w:val="auto"/>
          <w:szCs w:val="22"/>
        </w:rPr>
        <w:t>.3.</w:t>
      </w:r>
      <w:r w:rsidRPr="00BA249E">
        <w:rPr>
          <w:rFonts w:cs="Times New Roman"/>
          <w:color w:val="auto"/>
          <w:szCs w:val="22"/>
        </w:rPr>
        <w:tab/>
        <w:t>(HAC: Revenue from Copying Fees)  All revenue derived from providing requested copies of commission files, final opinions, orders, and determinations shall be retained, carried forward, and expended for the purpose of general operations of the Human Affairs Commission.</w:t>
      </w:r>
    </w:p>
    <w:p w:rsidR="0062752D" w:rsidRDefault="006275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2752D" w:rsidSect="0062752D">
          <w:headerReference w:type="default" r:id="rId62"/>
          <w:type w:val="continuous"/>
          <w:pgSz w:w="15840" w:h="12240" w:orient="landscape" w:code="1"/>
          <w:pgMar w:top="1152" w:right="1800" w:bottom="1584" w:left="2160" w:header="1008" w:footer="1008" w:gutter="288"/>
          <w:paperSrc w:first="2794" w:other="2794"/>
          <w:lnNumType w:countBy="1"/>
          <w:cols w:space="720"/>
          <w:docGrid w:linePitch="360"/>
        </w:sectPr>
      </w:pPr>
    </w:p>
    <w:p w:rsidR="000B3F04" w:rsidRPr="00BA249E" w:rsidRDefault="000B3F0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BA249E"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BA249E">
        <w:rPr>
          <w:rFonts w:cs="Times New Roman"/>
          <w:b/>
          <w:color w:val="auto"/>
          <w:szCs w:val="22"/>
        </w:rPr>
        <w:t xml:space="preserve">SECTION 71 </w:t>
      </w:r>
      <w:r w:rsidR="00602AB6" w:rsidRPr="00BA249E">
        <w:rPr>
          <w:rFonts w:cs="Times New Roman"/>
          <w:b/>
          <w:color w:val="auto"/>
          <w:szCs w:val="22"/>
        </w:rPr>
        <w:noBreakHyphen/>
      </w:r>
      <w:r w:rsidRPr="00BA249E">
        <w:rPr>
          <w:rFonts w:cs="Times New Roman"/>
          <w:b/>
          <w:color w:val="auto"/>
          <w:szCs w:val="22"/>
        </w:rPr>
        <w:t xml:space="preserve"> L460 </w:t>
      </w:r>
      <w:r w:rsidR="00602AB6" w:rsidRPr="00BA249E">
        <w:rPr>
          <w:rFonts w:cs="Times New Roman"/>
          <w:b/>
          <w:color w:val="auto"/>
          <w:szCs w:val="22"/>
        </w:rPr>
        <w:noBreakHyphen/>
      </w:r>
      <w:r w:rsidRPr="00BA249E">
        <w:rPr>
          <w:rFonts w:cs="Times New Roman"/>
          <w:b/>
          <w:color w:val="auto"/>
          <w:szCs w:val="22"/>
        </w:rPr>
        <w:t xml:space="preserve"> COMMISSION FOR MINORITY AFFAIRS</w:t>
      </w:r>
    </w:p>
    <w:p w:rsidR="009236C8" w:rsidRPr="00BA249E" w:rsidRDefault="009236C8" w:rsidP="00E002E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71.1.</w:t>
      </w:r>
      <w:r w:rsidRPr="00BA249E">
        <w:rPr>
          <w:rFonts w:cs="Times New Roman"/>
          <w:color w:val="auto"/>
          <w:szCs w:val="22"/>
        </w:rPr>
        <w:tab/>
        <w:t>(CMA: Private Contributions and Sponsorship)  Monies derived from private sources for agency research, forums, training, and institutes may be retained and expended by the commission for the said purpose.  Any remaining balance may be carried forward and expended for the same purpose.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71.2.</w:t>
      </w:r>
      <w:r w:rsidRPr="00BA249E">
        <w:rPr>
          <w:rFonts w:cs="Times New Roman"/>
          <w:color w:val="auto"/>
          <w:szCs w:val="22"/>
        </w:rPr>
        <w:tab/>
        <w:t>(CMA: Carry Forward Registration Fees)  Revenue derived from registration fees received from training and institutes may be retained and carried forward for the purpose of conducting future training and institutes.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71.3.</w:t>
      </w:r>
      <w:r w:rsidRPr="00BA249E">
        <w:rPr>
          <w:rFonts w:cs="Times New Roman"/>
          <w:color w:val="auto"/>
          <w:szCs w:val="22"/>
        </w:rPr>
        <w:tab/>
        <w:t>(CMA: Carry Forward Grant Awards)  Revenues pooled from public and private sources for the purpose of awarding grants to address problems in the minority community may be retained and carried forward by the commission.</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bCs/>
          <w:color w:val="auto"/>
          <w:szCs w:val="22"/>
        </w:rPr>
        <w:t>71.4.</w:t>
      </w:r>
      <w:r w:rsidRPr="00BA249E">
        <w:rPr>
          <w:rFonts w:cs="Times New Roman"/>
          <w:b/>
          <w:bCs/>
          <w:color w:val="auto"/>
          <w:szCs w:val="22"/>
        </w:rPr>
        <w:tab/>
      </w:r>
      <w:r w:rsidRPr="00BA249E">
        <w:rPr>
          <w:rFonts w:cs="Times New Roman"/>
          <w:color w:val="auto"/>
          <w:szCs w:val="22"/>
        </w:rPr>
        <w:t>(CMA: Carry Forward Bingo Revenues)  Bingo revenues received by the commission in the prior fiscal year pursuant to Section 12</w:t>
      </w:r>
      <w:r w:rsidR="00602AB6" w:rsidRPr="00BA249E">
        <w:rPr>
          <w:rFonts w:cs="Times New Roman"/>
          <w:color w:val="auto"/>
          <w:szCs w:val="22"/>
        </w:rPr>
        <w:noBreakHyphen/>
      </w:r>
      <w:r w:rsidRPr="00BA249E">
        <w:rPr>
          <w:rFonts w:cs="Times New Roman"/>
          <w:color w:val="auto"/>
          <w:szCs w:val="22"/>
        </w:rPr>
        <w:t>21</w:t>
      </w:r>
      <w:r w:rsidR="00602AB6" w:rsidRPr="00BA249E">
        <w:rPr>
          <w:rFonts w:cs="Times New Roman"/>
          <w:color w:val="auto"/>
          <w:szCs w:val="22"/>
        </w:rPr>
        <w:noBreakHyphen/>
      </w:r>
      <w:r w:rsidRPr="00BA249E">
        <w:rPr>
          <w:rFonts w:cs="Times New Roman"/>
          <w:color w:val="auto"/>
          <w:szCs w:val="22"/>
        </w:rPr>
        <w:t>4200(3) of the 1976 Code which are not expended during that fiscal year may be carried forward to be expended in the current fiscal year.</w:t>
      </w:r>
    </w:p>
    <w:p w:rsidR="00C017CF"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71.5.</w:t>
      </w:r>
      <w:r w:rsidRPr="00BA249E">
        <w:rPr>
          <w:rFonts w:cs="Times New Roman"/>
          <w:color w:val="auto"/>
          <w:szCs w:val="22"/>
        </w:rPr>
        <w:tab/>
        <w:t>(CMA: Retention of Photocopy Fees)  Revenue derived from photocopy fees and other fees related to Freedom of Information Act requests from the general public may be retained and carried forward by the Commission.</w:t>
      </w:r>
    </w:p>
    <w:p w:rsidR="0062752D" w:rsidRDefault="006275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2752D" w:rsidSect="0062752D">
          <w:headerReference w:type="default" r:id="rId63"/>
          <w:type w:val="continuous"/>
          <w:pgSz w:w="15840" w:h="12240" w:orient="landscape" w:code="1"/>
          <w:pgMar w:top="1152" w:right="1800" w:bottom="1584" w:left="2160" w:header="1008" w:footer="1008" w:gutter="288"/>
          <w:paperSrc w:first="2794" w:other="2794"/>
          <w:lnNumType w:countBy="1"/>
          <w:cols w:space="720"/>
          <w:docGrid w:linePitch="360"/>
        </w:sectPr>
      </w:pPr>
    </w:p>
    <w:p w:rsidR="00974A8D" w:rsidRPr="00BA249E" w:rsidRDefault="00974A8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BA249E"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BA249E">
        <w:rPr>
          <w:rFonts w:cs="Times New Roman"/>
          <w:b/>
          <w:bCs/>
          <w:color w:val="auto"/>
          <w:szCs w:val="22"/>
        </w:rPr>
        <w:t xml:space="preserve">SECTION 73 </w:t>
      </w:r>
      <w:r w:rsidR="00602AB6" w:rsidRPr="00BA249E">
        <w:rPr>
          <w:rFonts w:cs="Times New Roman"/>
          <w:b/>
          <w:bCs/>
          <w:color w:val="auto"/>
          <w:szCs w:val="22"/>
        </w:rPr>
        <w:noBreakHyphen/>
      </w:r>
      <w:r w:rsidRPr="00BA249E">
        <w:rPr>
          <w:rFonts w:cs="Times New Roman"/>
          <w:b/>
          <w:bCs/>
          <w:color w:val="auto"/>
          <w:szCs w:val="22"/>
        </w:rPr>
        <w:t xml:space="preserve"> R060 </w:t>
      </w:r>
      <w:r w:rsidR="00602AB6" w:rsidRPr="00BA249E">
        <w:rPr>
          <w:rFonts w:cs="Times New Roman"/>
          <w:b/>
          <w:bCs/>
          <w:color w:val="auto"/>
          <w:szCs w:val="22"/>
        </w:rPr>
        <w:noBreakHyphen/>
      </w:r>
      <w:r w:rsidRPr="00BA249E">
        <w:rPr>
          <w:rFonts w:cs="Times New Roman"/>
          <w:b/>
          <w:bCs/>
          <w:color w:val="auto"/>
          <w:szCs w:val="22"/>
        </w:rPr>
        <w:t xml:space="preserve"> OFFICE OF REGULATORY STAFF</w:t>
      </w:r>
    </w:p>
    <w:p w:rsidR="009236C8" w:rsidRPr="00BA249E" w:rsidRDefault="009236C8" w:rsidP="00E002E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bCs/>
          <w:color w:val="auto"/>
          <w:szCs w:val="22"/>
        </w:rPr>
        <w:t>73.1.</w:t>
      </w:r>
      <w:r w:rsidRPr="00BA249E">
        <w:rPr>
          <w:rFonts w:cs="Times New Roman"/>
          <w:color w:val="auto"/>
          <w:szCs w:val="22"/>
        </w:rPr>
        <w:tab/>
        <w:t>(ORS: Transportation Fee Refund)  The Transportation Department of the Office of Regulatory Staff is hereby authorized to make refunds of fees which were erroneously collected.</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A249E">
        <w:rPr>
          <w:rFonts w:cs="Times New Roman"/>
          <w:bCs/>
          <w:color w:val="auto"/>
          <w:szCs w:val="22"/>
        </w:rPr>
        <w:lastRenderedPageBreak/>
        <w:tab/>
      </w:r>
      <w:r w:rsidRPr="00BA249E">
        <w:rPr>
          <w:rFonts w:cs="Times New Roman"/>
          <w:b/>
          <w:bCs/>
          <w:color w:val="auto"/>
          <w:szCs w:val="22"/>
        </w:rPr>
        <w:t>73</w:t>
      </w:r>
      <w:r w:rsidRPr="00BA249E">
        <w:rPr>
          <w:rFonts w:cs="Times New Roman"/>
          <w:b/>
          <w:color w:val="auto"/>
          <w:szCs w:val="22"/>
        </w:rPr>
        <w:t>.2.</w:t>
      </w:r>
      <w:r w:rsidRPr="00BA249E">
        <w:rPr>
          <w:rFonts w:cs="Times New Roman"/>
          <w:bCs/>
          <w:color w:val="auto"/>
          <w:szCs w:val="22"/>
        </w:rPr>
        <w:tab/>
        <w:t xml:space="preserve">(ORS: Assessment Certification)  Office of Regulatory Staff shall certify to the Department of Revenue the </w:t>
      </w:r>
      <w:r w:rsidRPr="00BA249E">
        <w:rPr>
          <w:rFonts w:cs="Times New Roman"/>
          <w:color w:val="auto"/>
          <w:szCs w:val="22"/>
        </w:rPr>
        <w:t>amounts</w:t>
      </w:r>
      <w:r w:rsidRPr="00BA249E">
        <w:rPr>
          <w:rFonts w:cs="Times New Roman"/>
          <w:bCs/>
          <w:color w:val="auto"/>
          <w:szCs w:val="22"/>
        </w:rPr>
        <w:t xml:space="preserve"> to be assessed to cover </w:t>
      </w:r>
      <w:r w:rsidRPr="00BA249E">
        <w:rPr>
          <w:rFonts w:cs="Times New Roman"/>
          <w:color w:val="auto"/>
          <w:szCs w:val="22"/>
        </w:rPr>
        <w:t>appropriations</w:t>
      </w:r>
      <w:r w:rsidRPr="00BA249E">
        <w:rPr>
          <w:rFonts w:cs="Times New Roman"/>
          <w:bCs/>
          <w:color w:val="auto"/>
          <w:szCs w:val="22"/>
        </w:rPr>
        <w:t xml:space="preserve"> in this section as follows:  (1) the amount applicable to the assessment on public utility, telephone utility, radio common carrier and electric utility companies as provided for by Section 58</w:t>
      </w:r>
      <w:r w:rsidR="00602AB6" w:rsidRPr="00BA249E">
        <w:rPr>
          <w:rFonts w:cs="Times New Roman"/>
          <w:bCs/>
          <w:color w:val="auto"/>
          <w:szCs w:val="22"/>
        </w:rPr>
        <w:noBreakHyphen/>
      </w:r>
      <w:r w:rsidRPr="00BA249E">
        <w:rPr>
          <w:rFonts w:cs="Times New Roman"/>
          <w:bCs/>
          <w:color w:val="auto"/>
          <w:szCs w:val="22"/>
        </w:rPr>
        <w:t>4</w:t>
      </w:r>
      <w:r w:rsidR="00602AB6" w:rsidRPr="00BA249E">
        <w:rPr>
          <w:rFonts w:cs="Times New Roman"/>
          <w:bCs/>
          <w:color w:val="auto"/>
          <w:szCs w:val="22"/>
        </w:rPr>
        <w:noBreakHyphen/>
      </w:r>
      <w:r w:rsidRPr="00BA249E">
        <w:rPr>
          <w:rFonts w:cs="Times New Roman"/>
          <w:bCs/>
          <w:color w:val="auto"/>
          <w:szCs w:val="22"/>
        </w:rPr>
        <w:t>60, Code of Laws of 1976, (2) the amount to be assessed against gas utility companies as provided for in Section 58</w:t>
      </w:r>
      <w:r w:rsidR="00602AB6" w:rsidRPr="00BA249E">
        <w:rPr>
          <w:rFonts w:cs="Times New Roman"/>
          <w:bCs/>
          <w:color w:val="auto"/>
          <w:szCs w:val="22"/>
        </w:rPr>
        <w:noBreakHyphen/>
      </w:r>
      <w:r w:rsidRPr="00BA249E">
        <w:rPr>
          <w:rFonts w:cs="Times New Roman"/>
          <w:bCs/>
          <w:color w:val="auto"/>
          <w:szCs w:val="22"/>
        </w:rPr>
        <w:t>5</w:t>
      </w:r>
      <w:r w:rsidR="00602AB6" w:rsidRPr="00BA249E">
        <w:rPr>
          <w:rFonts w:cs="Times New Roman"/>
          <w:bCs/>
          <w:color w:val="auto"/>
          <w:szCs w:val="22"/>
        </w:rPr>
        <w:noBreakHyphen/>
      </w:r>
      <w:r w:rsidRPr="00BA249E">
        <w:rPr>
          <w:rFonts w:cs="Times New Roman"/>
          <w:bCs/>
          <w:color w:val="auto"/>
          <w:szCs w:val="22"/>
        </w:rPr>
        <w:t>940, Code of Laws of 1976, (3) the amount to be assessed against electric light and power companies as provided for in Sections 58</w:t>
      </w:r>
      <w:r w:rsidR="00602AB6" w:rsidRPr="00BA249E">
        <w:rPr>
          <w:rFonts w:cs="Times New Roman"/>
          <w:bCs/>
          <w:color w:val="auto"/>
          <w:szCs w:val="22"/>
        </w:rPr>
        <w:noBreakHyphen/>
      </w:r>
      <w:r w:rsidRPr="00BA249E">
        <w:rPr>
          <w:rFonts w:cs="Times New Roman"/>
          <w:bCs/>
          <w:color w:val="auto"/>
          <w:szCs w:val="22"/>
        </w:rPr>
        <w:t>4</w:t>
      </w:r>
      <w:r w:rsidR="00602AB6" w:rsidRPr="00BA249E">
        <w:rPr>
          <w:rFonts w:cs="Times New Roman"/>
          <w:bCs/>
          <w:color w:val="auto"/>
          <w:szCs w:val="22"/>
        </w:rPr>
        <w:noBreakHyphen/>
      </w:r>
      <w:r w:rsidRPr="00BA249E">
        <w:rPr>
          <w:rFonts w:cs="Times New Roman"/>
          <w:bCs/>
          <w:color w:val="auto"/>
          <w:szCs w:val="22"/>
        </w:rPr>
        <w:t>60 and 58</w:t>
      </w:r>
      <w:r w:rsidR="00602AB6" w:rsidRPr="00BA249E">
        <w:rPr>
          <w:rFonts w:cs="Times New Roman"/>
          <w:bCs/>
          <w:color w:val="auto"/>
          <w:szCs w:val="22"/>
        </w:rPr>
        <w:noBreakHyphen/>
      </w:r>
      <w:r w:rsidRPr="00BA249E">
        <w:rPr>
          <w:rFonts w:cs="Times New Roman"/>
          <w:bCs/>
          <w:color w:val="auto"/>
          <w:szCs w:val="22"/>
        </w:rPr>
        <w:t>27</w:t>
      </w:r>
      <w:r w:rsidR="00602AB6" w:rsidRPr="00BA249E">
        <w:rPr>
          <w:rFonts w:cs="Times New Roman"/>
          <w:bCs/>
          <w:color w:val="auto"/>
          <w:szCs w:val="22"/>
        </w:rPr>
        <w:noBreakHyphen/>
      </w:r>
      <w:r w:rsidRPr="00BA249E">
        <w:rPr>
          <w:rFonts w:cs="Times New Roman"/>
          <w:bCs/>
          <w:color w:val="auto"/>
          <w:szCs w:val="22"/>
        </w:rPr>
        <w:t>50, Code of Laws of 1976, and (4) the amount to be covered by revenue from motor transport fees as provided for by Section 58</w:t>
      </w:r>
      <w:r w:rsidR="00602AB6" w:rsidRPr="00BA249E">
        <w:rPr>
          <w:rFonts w:cs="Times New Roman"/>
          <w:bCs/>
          <w:color w:val="auto"/>
          <w:szCs w:val="22"/>
        </w:rPr>
        <w:noBreakHyphen/>
      </w:r>
      <w:r w:rsidRPr="00BA249E">
        <w:rPr>
          <w:rFonts w:cs="Times New Roman"/>
          <w:bCs/>
          <w:color w:val="auto"/>
          <w:szCs w:val="22"/>
        </w:rPr>
        <w:t>23</w:t>
      </w:r>
      <w:r w:rsidR="00602AB6" w:rsidRPr="00BA249E">
        <w:rPr>
          <w:rFonts w:cs="Times New Roman"/>
          <w:bCs/>
          <w:color w:val="auto"/>
          <w:szCs w:val="22"/>
        </w:rPr>
        <w:noBreakHyphen/>
      </w:r>
      <w:r w:rsidRPr="00BA249E">
        <w:rPr>
          <w:rFonts w:cs="Times New Roman"/>
          <w:bCs/>
          <w:color w:val="auto"/>
          <w:szCs w:val="22"/>
        </w:rPr>
        <w:t>630, and other fees as set forth in Section 58</w:t>
      </w:r>
      <w:r w:rsidR="00602AB6" w:rsidRPr="00BA249E">
        <w:rPr>
          <w:rFonts w:cs="Times New Roman"/>
          <w:bCs/>
          <w:color w:val="auto"/>
          <w:szCs w:val="22"/>
        </w:rPr>
        <w:noBreakHyphen/>
      </w:r>
      <w:r w:rsidRPr="00BA249E">
        <w:rPr>
          <w:rFonts w:cs="Times New Roman"/>
          <w:bCs/>
          <w:color w:val="auto"/>
          <w:szCs w:val="22"/>
        </w:rPr>
        <w:t>4</w:t>
      </w:r>
      <w:r w:rsidR="00602AB6" w:rsidRPr="00BA249E">
        <w:rPr>
          <w:rFonts w:cs="Times New Roman"/>
          <w:bCs/>
          <w:color w:val="auto"/>
          <w:szCs w:val="22"/>
        </w:rPr>
        <w:noBreakHyphen/>
      </w:r>
      <w:r w:rsidRPr="00BA249E">
        <w:rPr>
          <w:rFonts w:cs="Times New Roman"/>
          <w:bCs/>
          <w:color w:val="auto"/>
          <w:szCs w:val="22"/>
        </w:rPr>
        <w:t>60, Code of Laws of 1976.  The amount to be assessed against railroad companies shall consist of all expenses related to the operations of the Railway subprogram of the Agency</w:t>
      </w:r>
      <w:r w:rsidR="00602AB6" w:rsidRPr="00BA249E">
        <w:rPr>
          <w:rFonts w:cs="Times New Roman"/>
          <w:bCs/>
          <w:color w:val="auto"/>
          <w:szCs w:val="22"/>
        </w:rPr>
        <w:t>’</w:t>
      </w:r>
      <w:r w:rsidRPr="00BA249E">
        <w:rPr>
          <w:rFonts w:cs="Times New Roman"/>
          <w:bCs/>
          <w:color w:val="auto"/>
          <w:szCs w:val="22"/>
        </w:rPr>
        <w:t>s Transportation Division, to include the related distribution of salary increments and employer contributions not reflected in the related subprogram of this act as set forth in Section 58</w:t>
      </w:r>
      <w:r w:rsidR="00602AB6" w:rsidRPr="00BA249E">
        <w:rPr>
          <w:rFonts w:cs="Times New Roman"/>
          <w:bCs/>
          <w:color w:val="auto"/>
          <w:szCs w:val="22"/>
        </w:rPr>
        <w:noBreakHyphen/>
      </w:r>
      <w:r w:rsidRPr="00BA249E">
        <w:rPr>
          <w:rFonts w:cs="Times New Roman"/>
          <w:bCs/>
          <w:color w:val="auto"/>
          <w:szCs w:val="22"/>
        </w:rPr>
        <w:t>4</w:t>
      </w:r>
      <w:r w:rsidR="00602AB6" w:rsidRPr="00BA249E">
        <w:rPr>
          <w:rFonts w:cs="Times New Roman"/>
          <w:bCs/>
          <w:color w:val="auto"/>
          <w:szCs w:val="22"/>
        </w:rPr>
        <w:noBreakHyphen/>
      </w:r>
      <w:r w:rsidRPr="00BA249E">
        <w:rPr>
          <w:rFonts w:cs="Times New Roman"/>
          <w:bCs/>
          <w:color w:val="auto"/>
          <w:szCs w:val="22"/>
        </w:rPr>
        <w:t>60, Code of Laws of 1976.</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A249E">
        <w:rPr>
          <w:rFonts w:cs="Times New Roman"/>
          <w:bCs/>
          <w:color w:val="auto"/>
          <w:szCs w:val="22"/>
        </w:rPr>
        <w:tab/>
      </w:r>
      <w:r w:rsidRPr="00BA249E">
        <w:rPr>
          <w:rFonts w:cs="Times New Roman"/>
          <w:b/>
          <w:bCs/>
          <w:color w:val="auto"/>
          <w:szCs w:val="22"/>
        </w:rPr>
        <w:t>73.3.</w:t>
      </w:r>
      <w:r w:rsidRPr="00BA249E">
        <w:rPr>
          <w:rFonts w:cs="Times New Roman"/>
          <w:bCs/>
          <w:color w:val="auto"/>
          <w:szCs w:val="22"/>
        </w:rPr>
        <w:tab/>
        <w:t xml:space="preserve">(ORS: </w:t>
      </w:r>
      <w:r w:rsidRPr="00BA249E">
        <w:rPr>
          <w:rFonts w:cs="Times New Roman"/>
          <w:color w:val="auto"/>
          <w:szCs w:val="22"/>
        </w:rPr>
        <w:t>Assessment</w:t>
      </w:r>
      <w:r w:rsidRPr="00BA249E">
        <w:rPr>
          <w:rFonts w:cs="Times New Roman"/>
          <w:bCs/>
          <w:color w:val="auto"/>
          <w:szCs w:val="22"/>
        </w:rPr>
        <w:t xml:space="preserve"> Adjustments)  If the Office of Regulatory Staff determines that a person or entity subject to Title 58 of the 1976 Code has been assessed an amount greater than that authorized by Sections 58</w:t>
      </w:r>
      <w:r w:rsidR="00602AB6" w:rsidRPr="00BA249E">
        <w:rPr>
          <w:rFonts w:cs="Times New Roman"/>
          <w:bCs/>
          <w:color w:val="auto"/>
          <w:szCs w:val="22"/>
        </w:rPr>
        <w:noBreakHyphen/>
      </w:r>
      <w:r w:rsidRPr="00BA249E">
        <w:rPr>
          <w:rFonts w:cs="Times New Roman"/>
          <w:bCs/>
          <w:color w:val="auto"/>
          <w:szCs w:val="22"/>
        </w:rPr>
        <w:t>4</w:t>
      </w:r>
      <w:r w:rsidR="00602AB6" w:rsidRPr="00BA249E">
        <w:rPr>
          <w:rFonts w:cs="Times New Roman"/>
          <w:bCs/>
          <w:color w:val="auto"/>
          <w:szCs w:val="22"/>
        </w:rPr>
        <w:noBreakHyphen/>
      </w:r>
      <w:r w:rsidRPr="00BA249E">
        <w:rPr>
          <w:rFonts w:cs="Times New Roman"/>
          <w:bCs/>
          <w:color w:val="auto"/>
          <w:szCs w:val="22"/>
        </w:rPr>
        <w:t>60, 58</w:t>
      </w:r>
      <w:r w:rsidR="00602AB6" w:rsidRPr="00BA249E">
        <w:rPr>
          <w:rFonts w:cs="Times New Roman"/>
          <w:bCs/>
          <w:color w:val="auto"/>
          <w:szCs w:val="22"/>
        </w:rPr>
        <w:noBreakHyphen/>
      </w:r>
      <w:r w:rsidRPr="00BA249E">
        <w:rPr>
          <w:rFonts w:cs="Times New Roman"/>
          <w:bCs/>
          <w:color w:val="auto"/>
          <w:szCs w:val="22"/>
        </w:rPr>
        <w:t>3</w:t>
      </w:r>
      <w:r w:rsidR="00602AB6" w:rsidRPr="00BA249E">
        <w:rPr>
          <w:rFonts w:cs="Times New Roman"/>
          <w:bCs/>
          <w:color w:val="auto"/>
          <w:szCs w:val="22"/>
        </w:rPr>
        <w:noBreakHyphen/>
      </w:r>
      <w:r w:rsidRPr="00BA249E">
        <w:rPr>
          <w:rFonts w:cs="Times New Roman"/>
          <w:bCs/>
          <w:color w:val="auto"/>
          <w:szCs w:val="22"/>
        </w:rPr>
        <w:t>100 and 58</w:t>
      </w:r>
      <w:r w:rsidR="00602AB6" w:rsidRPr="00BA249E">
        <w:rPr>
          <w:rFonts w:cs="Times New Roman"/>
          <w:bCs/>
          <w:color w:val="auto"/>
          <w:szCs w:val="22"/>
        </w:rPr>
        <w:noBreakHyphen/>
      </w:r>
      <w:r w:rsidRPr="00BA249E">
        <w:rPr>
          <w:rFonts w:cs="Times New Roman"/>
          <w:bCs/>
          <w:color w:val="auto"/>
          <w:szCs w:val="22"/>
        </w:rPr>
        <w:t>3</w:t>
      </w:r>
      <w:r w:rsidR="00602AB6" w:rsidRPr="00BA249E">
        <w:rPr>
          <w:rFonts w:cs="Times New Roman"/>
          <w:bCs/>
          <w:color w:val="auto"/>
          <w:szCs w:val="22"/>
        </w:rPr>
        <w:noBreakHyphen/>
      </w:r>
      <w:r w:rsidRPr="00BA249E">
        <w:rPr>
          <w:rFonts w:cs="Times New Roman"/>
          <w:bCs/>
          <w:color w:val="auto"/>
          <w:szCs w:val="22"/>
        </w:rPr>
        <w:t>540, the Office of Regulatory Staff shall, at its discretion:</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A249E">
        <w:rPr>
          <w:rFonts w:cs="Times New Roman"/>
          <w:bCs/>
          <w:color w:val="auto"/>
          <w:szCs w:val="22"/>
        </w:rPr>
        <w:tab/>
      </w:r>
      <w:r w:rsidRPr="00BA249E">
        <w:rPr>
          <w:rFonts w:cs="Times New Roman"/>
          <w:bCs/>
          <w:color w:val="auto"/>
          <w:szCs w:val="22"/>
        </w:rPr>
        <w:tab/>
        <w:t>(a)</w:t>
      </w:r>
      <w:r w:rsidRPr="00BA249E">
        <w:rPr>
          <w:rFonts w:cs="Times New Roman"/>
          <w:bCs/>
          <w:color w:val="auto"/>
          <w:szCs w:val="22"/>
        </w:rPr>
        <w:tab/>
        <w:t>refund the person or entity the amount of over collection using funds from the current fiscal year;</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A249E">
        <w:rPr>
          <w:rFonts w:cs="Times New Roman"/>
          <w:bCs/>
          <w:color w:val="auto"/>
          <w:szCs w:val="22"/>
        </w:rPr>
        <w:tab/>
      </w:r>
      <w:r w:rsidRPr="00BA249E">
        <w:rPr>
          <w:rFonts w:cs="Times New Roman"/>
          <w:bCs/>
          <w:color w:val="auto"/>
          <w:szCs w:val="22"/>
        </w:rPr>
        <w:tab/>
        <w:t>(b)</w:t>
      </w:r>
      <w:r w:rsidRPr="00BA249E">
        <w:rPr>
          <w:rFonts w:cs="Times New Roman"/>
          <w:bCs/>
          <w:color w:val="auto"/>
          <w:szCs w:val="22"/>
        </w:rPr>
        <w:tab/>
        <w:t>refund the person or entity the amount of over collection using any unexpended funds from the prior fiscal year;</w:t>
      </w:r>
    </w:p>
    <w:p w:rsidR="002351F3"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A249E">
        <w:rPr>
          <w:rFonts w:cs="Times New Roman"/>
          <w:bCs/>
          <w:color w:val="auto"/>
          <w:szCs w:val="22"/>
        </w:rPr>
        <w:tab/>
      </w:r>
      <w:r w:rsidRPr="00BA249E">
        <w:rPr>
          <w:rFonts w:cs="Times New Roman"/>
          <w:bCs/>
          <w:color w:val="auto"/>
          <w:szCs w:val="22"/>
        </w:rPr>
        <w:tab/>
        <w:t>(c)</w:t>
      </w:r>
      <w:r w:rsidRPr="00BA249E">
        <w:rPr>
          <w:rFonts w:cs="Times New Roman"/>
          <w:bCs/>
          <w:color w:val="auto"/>
          <w:szCs w:val="22"/>
        </w:rPr>
        <w:tab/>
        <w:t>credit the amount the person or entity will be assessed in the next fiscal year for the amount of over collection; or</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A249E">
        <w:rPr>
          <w:rFonts w:cs="Times New Roman"/>
          <w:bCs/>
          <w:color w:val="auto"/>
          <w:szCs w:val="22"/>
        </w:rPr>
        <w:tab/>
      </w:r>
      <w:r w:rsidRPr="00BA249E">
        <w:rPr>
          <w:rFonts w:cs="Times New Roman"/>
          <w:bCs/>
          <w:color w:val="auto"/>
          <w:szCs w:val="22"/>
        </w:rPr>
        <w:tab/>
        <w:t>(d)</w:t>
      </w:r>
      <w:r w:rsidRPr="00BA249E">
        <w:rPr>
          <w:rFonts w:cs="Times New Roman"/>
          <w:bCs/>
          <w:color w:val="auto"/>
          <w:szCs w:val="22"/>
        </w:rPr>
        <w:tab/>
        <w:t>any combination of these.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A249E">
        <w:rPr>
          <w:rFonts w:cs="Times New Roman"/>
          <w:bCs/>
          <w:color w:val="auto"/>
          <w:szCs w:val="22"/>
        </w:rPr>
        <w:tab/>
        <w:t>The Office of Regulatory Staff, when determining the amount to be assessed in the next fiscal year, may take into consideration any underpayment or overpayment by a person or entity during a given year.  Any unexpended funds from revenue generated pursuant to this section may be retained and carried forward and expended for the same purposes.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73.4.</w:t>
      </w:r>
      <w:r w:rsidRPr="00BA249E">
        <w:rPr>
          <w:rFonts w:cs="Times New Roman"/>
          <w:b/>
          <w:color w:val="auto"/>
          <w:szCs w:val="22"/>
        </w:rPr>
        <w:tab/>
      </w:r>
      <w:r w:rsidRPr="00BA249E">
        <w:rPr>
          <w:rFonts w:cs="Times New Roman"/>
          <w:color w:val="auto"/>
          <w:szCs w:val="22"/>
        </w:rPr>
        <w:t>(ORS: SSEB Annual Dues)  The annual dues of the Southern States Energy Board shall be paid from the Radioactive Waste Operating Fund.</w:t>
      </w:r>
    </w:p>
    <w:p w:rsidR="00BF4D91" w:rsidRPr="00BA249E" w:rsidRDefault="00BF4D9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73.</w:t>
      </w:r>
      <w:r w:rsidR="00946752" w:rsidRPr="00BA249E">
        <w:rPr>
          <w:rFonts w:cs="Times New Roman"/>
          <w:b/>
          <w:color w:val="auto"/>
          <w:szCs w:val="22"/>
        </w:rPr>
        <w:t>5</w:t>
      </w:r>
      <w:r w:rsidRPr="00BA249E">
        <w:rPr>
          <w:rFonts w:cs="Times New Roman"/>
          <w:b/>
          <w:color w:val="auto"/>
          <w:szCs w:val="22"/>
        </w:rPr>
        <w:t>.</w:t>
      </w:r>
      <w:r w:rsidRPr="00BA249E">
        <w:rPr>
          <w:rFonts w:cs="Times New Roman"/>
          <w:b/>
          <w:color w:val="auto"/>
          <w:szCs w:val="22"/>
        </w:rPr>
        <w:tab/>
      </w:r>
      <w:r w:rsidRPr="00BA249E">
        <w:rPr>
          <w:rFonts w:cs="Times New Roman"/>
          <w:color w:val="auto"/>
          <w:szCs w:val="22"/>
        </w:rPr>
        <w:t>(ORS: Energy Efficient Manufactured Homes)  The Energy Efficient Manufactured Homes Incentive Program shall be extended into the current fiscal year and the Office of Regulatory Staff Energy Office shall administer the program, including incentives for qualifying taxpayers, in the same manner as it was administered in the prior fiscal year.</w:t>
      </w:r>
    </w:p>
    <w:p w:rsidR="0062752D" w:rsidRDefault="006275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62752D" w:rsidSect="0062752D">
          <w:headerReference w:type="default" r:id="rId64"/>
          <w:type w:val="continuous"/>
          <w:pgSz w:w="15840" w:h="12240" w:orient="landscape" w:code="1"/>
          <w:pgMar w:top="1152" w:right="1800" w:bottom="1584" w:left="2160" w:header="1008" w:footer="1008" w:gutter="288"/>
          <w:paperSrc w:first="2794" w:other="2794"/>
          <w:lnNumType w:countBy="1"/>
          <w:cols w:space="720"/>
          <w:docGrid w:linePitch="360"/>
        </w:sectPr>
      </w:pPr>
    </w:p>
    <w:p w:rsidR="008B5427" w:rsidRPr="00BA249E" w:rsidRDefault="008B542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BA249E"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BA249E">
        <w:rPr>
          <w:rFonts w:cs="Times New Roman"/>
          <w:b/>
          <w:color w:val="auto"/>
          <w:szCs w:val="22"/>
        </w:rPr>
        <w:t xml:space="preserve">SECTION 74 </w:t>
      </w:r>
      <w:r w:rsidR="00602AB6" w:rsidRPr="00BA249E">
        <w:rPr>
          <w:rFonts w:cs="Times New Roman"/>
          <w:b/>
          <w:color w:val="auto"/>
          <w:szCs w:val="22"/>
        </w:rPr>
        <w:noBreakHyphen/>
      </w:r>
      <w:r w:rsidRPr="00BA249E">
        <w:rPr>
          <w:rFonts w:cs="Times New Roman"/>
          <w:b/>
          <w:color w:val="auto"/>
          <w:szCs w:val="22"/>
        </w:rPr>
        <w:t xml:space="preserve"> R080 </w:t>
      </w:r>
      <w:r w:rsidR="00602AB6" w:rsidRPr="00BA249E">
        <w:rPr>
          <w:rFonts w:cs="Times New Roman"/>
          <w:b/>
          <w:color w:val="auto"/>
          <w:szCs w:val="22"/>
        </w:rPr>
        <w:noBreakHyphen/>
      </w:r>
      <w:r w:rsidRPr="00BA249E">
        <w:rPr>
          <w:rFonts w:cs="Times New Roman"/>
          <w:b/>
          <w:color w:val="auto"/>
          <w:szCs w:val="22"/>
        </w:rPr>
        <w:t xml:space="preserve"> WORKERS</w:t>
      </w:r>
      <w:r w:rsidR="00602AB6" w:rsidRPr="00BA249E">
        <w:rPr>
          <w:rFonts w:cs="Times New Roman"/>
          <w:color w:val="auto"/>
          <w:szCs w:val="22"/>
        </w:rPr>
        <w:t>’</w:t>
      </w:r>
      <w:r w:rsidRPr="00BA249E">
        <w:rPr>
          <w:rFonts w:cs="Times New Roman"/>
          <w:b/>
          <w:color w:val="auto"/>
          <w:szCs w:val="22"/>
        </w:rPr>
        <w:t xml:space="preserve"> COMPENSATION COMMISSION</w:t>
      </w:r>
    </w:p>
    <w:p w:rsidR="009236C8" w:rsidRPr="00BA249E"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BA249E"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r>
      <w:r w:rsidRPr="00BA249E">
        <w:rPr>
          <w:rFonts w:cs="Times New Roman"/>
          <w:b/>
          <w:color w:val="auto"/>
          <w:spacing w:val="-8"/>
          <w:szCs w:val="22"/>
        </w:rPr>
        <w:t>74</w:t>
      </w:r>
      <w:r w:rsidRPr="00BA249E">
        <w:rPr>
          <w:rFonts w:cs="Times New Roman"/>
          <w:b/>
          <w:color w:val="auto"/>
          <w:szCs w:val="22"/>
        </w:rPr>
        <w:t>.1.</w:t>
      </w:r>
      <w:r w:rsidRPr="00BA249E">
        <w:rPr>
          <w:rFonts w:cs="Times New Roman"/>
          <w:b/>
          <w:color w:val="auto"/>
          <w:szCs w:val="22"/>
        </w:rPr>
        <w:tab/>
      </w:r>
      <w:r w:rsidRPr="00BA249E">
        <w:rPr>
          <w:rFonts w:cs="Times New Roman"/>
          <w:color w:val="auto"/>
          <w:szCs w:val="22"/>
        </w:rPr>
        <w:t>(WCC: Educational Seminar Revenue)  All revenue earned from educational seminars shall be retained by the agency to be used for the printing of educational materials and other expenses related to conducting the seminar.</w:t>
      </w:r>
    </w:p>
    <w:p w:rsidR="0062752D"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2752D" w:rsidSect="0062752D">
          <w:headerReference w:type="default" r:id="rId65"/>
          <w:type w:val="continuous"/>
          <w:pgSz w:w="15840" w:h="12240" w:orient="landscape" w:code="1"/>
          <w:pgMar w:top="1152" w:right="1800" w:bottom="1584" w:left="2160" w:header="1008" w:footer="1008" w:gutter="288"/>
          <w:paperSrc w:first="2794" w:other="2794"/>
          <w:lnNumType w:countBy="1"/>
          <w:cols w:space="720"/>
          <w:docGrid w:linePitch="360"/>
        </w:sectPr>
      </w:pPr>
      <w:r w:rsidRPr="00BA249E">
        <w:rPr>
          <w:rFonts w:cs="Times New Roman"/>
          <w:color w:val="auto"/>
          <w:szCs w:val="22"/>
        </w:rPr>
        <w:tab/>
      </w:r>
      <w:r w:rsidRPr="00BA249E">
        <w:rPr>
          <w:rFonts w:cs="Times New Roman"/>
          <w:b/>
          <w:color w:val="auto"/>
          <w:spacing w:val="-8"/>
          <w:szCs w:val="22"/>
        </w:rPr>
        <w:t>74</w:t>
      </w:r>
      <w:r w:rsidRPr="00BA249E">
        <w:rPr>
          <w:rFonts w:cs="Times New Roman"/>
          <w:b/>
          <w:bCs/>
          <w:color w:val="auto"/>
          <w:szCs w:val="22"/>
        </w:rPr>
        <w:t>.2.</w:t>
      </w:r>
      <w:r w:rsidR="001B3248" w:rsidRPr="00BA249E">
        <w:rPr>
          <w:rFonts w:cs="Times New Roman"/>
          <w:b/>
          <w:bCs/>
          <w:color w:val="auto"/>
          <w:szCs w:val="22"/>
        </w:rPr>
        <w:tab/>
      </w:r>
      <w:r w:rsidRPr="00BA249E">
        <w:rPr>
          <w:rFonts w:cs="Times New Roman"/>
          <w:color w:val="auto"/>
          <w:szCs w:val="22"/>
        </w:rPr>
        <w:t>(WCC: Retention of Filing Fees)  The Workers</w:t>
      </w:r>
      <w:r w:rsidR="00602AB6" w:rsidRPr="00BA249E">
        <w:rPr>
          <w:rFonts w:cs="Times New Roman"/>
          <w:color w:val="auto"/>
          <w:szCs w:val="22"/>
        </w:rPr>
        <w:t>’</w:t>
      </w:r>
      <w:r w:rsidRPr="00BA249E">
        <w:rPr>
          <w:rFonts w:cs="Times New Roman"/>
          <w:color w:val="auto"/>
          <w:szCs w:val="22"/>
        </w:rPr>
        <w:t xml:space="preserve"> Compensation Commission is authorized to retain and expend all revenues received as a result of a </w:t>
      </w:r>
      <w:r w:rsidR="00780642" w:rsidRPr="00BA249E">
        <w:rPr>
          <w:rFonts w:cs="Times New Roman"/>
          <w:szCs w:val="22"/>
        </w:rPr>
        <w:t xml:space="preserve">$50.00 </w:t>
      </w:r>
      <w:r w:rsidRPr="00BA249E">
        <w:rPr>
          <w:rFonts w:cs="Times New Roman"/>
          <w:color w:val="auto"/>
          <w:szCs w:val="22"/>
        </w:rPr>
        <w:t xml:space="preserve">filing fee for each requested hearing, settlement, or motion.  If it is determined that the individual is </w:t>
      </w:r>
    </w:p>
    <w:p w:rsidR="005863DD" w:rsidRPr="00BA249E"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indigent, this filing fee must be waived.</w:t>
      </w:r>
    </w:p>
    <w:p w:rsidR="009236C8" w:rsidRPr="00BA249E"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BA249E">
        <w:rPr>
          <w:rFonts w:cs="Times New Roman"/>
          <w:b/>
          <w:color w:val="auto"/>
          <w:szCs w:val="22"/>
        </w:rPr>
        <w:lastRenderedPageBreak/>
        <w:t xml:space="preserve">SECTION 75 </w:t>
      </w:r>
      <w:r w:rsidR="00602AB6" w:rsidRPr="00BA249E">
        <w:rPr>
          <w:rFonts w:cs="Times New Roman"/>
          <w:b/>
          <w:color w:val="auto"/>
          <w:szCs w:val="22"/>
        </w:rPr>
        <w:noBreakHyphen/>
      </w:r>
      <w:r w:rsidRPr="00BA249E">
        <w:rPr>
          <w:rFonts w:cs="Times New Roman"/>
          <w:b/>
          <w:color w:val="auto"/>
          <w:szCs w:val="22"/>
        </w:rPr>
        <w:t xml:space="preserve"> R120 </w:t>
      </w:r>
      <w:r w:rsidR="00602AB6" w:rsidRPr="00BA249E">
        <w:rPr>
          <w:rFonts w:cs="Times New Roman"/>
          <w:b/>
          <w:color w:val="auto"/>
          <w:szCs w:val="22"/>
        </w:rPr>
        <w:noBreakHyphen/>
      </w:r>
      <w:r w:rsidRPr="00BA249E">
        <w:rPr>
          <w:rFonts w:cs="Times New Roman"/>
          <w:b/>
          <w:color w:val="auto"/>
          <w:szCs w:val="22"/>
        </w:rPr>
        <w:t xml:space="preserve"> STATE ACCIDENT FUND</w:t>
      </w:r>
    </w:p>
    <w:p w:rsidR="009236C8" w:rsidRPr="00BA249E"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410652"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BA249E">
        <w:rPr>
          <w:rFonts w:cs="Times New Roman"/>
          <w:b/>
          <w:color w:val="auto"/>
          <w:szCs w:val="22"/>
        </w:rPr>
        <w:tab/>
        <w:t>75.1.</w:t>
      </w:r>
      <w:r w:rsidRPr="00BA249E">
        <w:rPr>
          <w:rFonts w:cs="Times New Roman"/>
          <w:color w:val="auto"/>
          <w:szCs w:val="22"/>
        </w:rPr>
        <w:tab/>
        <w:t>(SAF: Educational Seminar Revenue)  The State Accident Fund is authorized to set and collect fees for educational seminars.  All revenue earned from educational seminars shall be retained by the agency and used for supplies, materials, and other expenses relating to the seminars.</w:t>
      </w:r>
    </w:p>
    <w:p w:rsidR="00647491" w:rsidRPr="00BA249E" w:rsidRDefault="00873CC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szCs w:val="22"/>
        </w:rPr>
        <w:tab/>
      </w:r>
      <w:r w:rsidR="00647491" w:rsidRPr="00BA249E">
        <w:rPr>
          <w:rFonts w:cs="Times New Roman"/>
          <w:b/>
          <w:color w:val="auto"/>
          <w:szCs w:val="22"/>
        </w:rPr>
        <w:t>75.2.</w:t>
      </w:r>
      <w:r w:rsidR="00647491" w:rsidRPr="00BA249E">
        <w:rPr>
          <w:rFonts w:cs="Times New Roman"/>
          <w:color w:val="auto"/>
          <w:szCs w:val="22"/>
        </w:rPr>
        <w:tab/>
        <w:t>(SAF: Military Disability)  (A)  From the funds credited to the State Accident Fund in the current fiscal year, there is established within the State Accident Fund a military disability program that provides a settlement for any such member of the National Guard that became permanently disabled while serving during the catastrophic weather event in October 2015.</w:t>
      </w:r>
      <w:r w:rsidR="00647491" w:rsidRPr="00BA249E">
        <w:rPr>
          <w:rFonts w:cs="Times New Roman"/>
          <w:szCs w:val="22"/>
        </w:rPr>
        <w:t xml:space="preserve">  The settlement must be based upon that which persons under similar circumstances in the military service of the United States receive from the United States.  </w:t>
      </w:r>
      <w:r w:rsidR="00647491" w:rsidRPr="00BA249E">
        <w:rPr>
          <w:rFonts w:cs="Times New Roman"/>
          <w:color w:val="auto"/>
          <w:szCs w:val="22"/>
        </w:rPr>
        <w:t>The director may seek assistance in establishing the program from the Adjutant General or any other agency or entity with such expertise.</w:t>
      </w:r>
    </w:p>
    <w:p w:rsidR="00647491" w:rsidRPr="00BA249E" w:rsidRDefault="0064749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(B)</w:t>
      </w:r>
      <w:r w:rsidRPr="00BA249E">
        <w:rPr>
          <w:rFonts w:cs="Times New Roman"/>
          <w:color w:val="auto"/>
          <w:szCs w:val="22"/>
        </w:rPr>
        <w:tab/>
        <w:t>A National Guard member may only participate in this program if the member permanently waives any right to claim benefits pursuant to Section 25</w:t>
      </w:r>
      <w:r w:rsidR="00602AB6" w:rsidRPr="00BA249E">
        <w:rPr>
          <w:rFonts w:cs="Times New Roman"/>
          <w:color w:val="auto"/>
          <w:szCs w:val="22"/>
        </w:rPr>
        <w:noBreakHyphen/>
      </w:r>
      <w:r w:rsidRPr="00BA249E">
        <w:rPr>
          <w:rFonts w:cs="Times New Roman"/>
          <w:color w:val="auto"/>
          <w:szCs w:val="22"/>
        </w:rPr>
        <w:t>1</w:t>
      </w:r>
      <w:r w:rsidR="00602AB6" w:rsidRPr="00BA249E">
        <w:rPr>
          <w:rFonts w:cs="Times New Roman"/>
          <w:color w:val="auto"/>
          <w:szCs w:val="22"/>
        </w:rPr>
        <w:noBreakHyphen/>
      </w:r>
      <w:r w:rsidRPr="00BA249E">
        <w:rPr>
          <w:rFonts w:cs="Times New Roman"/>
          <w:color w:val="auto"/>
          <w:szCs w:val="22"/>
        </w:rPr>
        <w:t>100 and releases the State from any potential liability pursuant to Section 25</w:t>
      </w:r>
      <w:r w:rsidR="00602AB6" w:rsidRPr="00BA249E">
        <w:rPr>
          <w:rFonts w:cs="Times New Roman"/>
          <w:color w:val="auto"/>
          <w:szCs w:val="22"/>
        </w:rPr>
        <w:noBreakHyphen/>
      </w:r>
      <w:r w:rsidRPr="00BA249E">
        <w:rPr>
          <w:rFonts w:cs="Times New Roman"/>
          <w:color w:val="auto"/>
          <w:szCs w:val="22"/>
        </w:rPr>
        <w:t>1</w:t>
      </w:r>
      <w:r w:rsidR="00602AB6" w:rsidRPr="00BA249E">
        <w:rPr>
          <w:rFonts w:cs="Times New Roman"/>
          <w:color w:val="auto"/>
          <w:szCs w:val="22"/>
        </w:rPr>
        <w:noBreakHyphen/>
      </w:r>
      <w:r w:rsidRPr="00BA249E">
        <w:rPr>
          <w:rFonts w:cs="Times New Roman"/>
          <w:color w:val="auto"/>
          <w:szCs w:val="22"/>
        </w:rPr>
        <w:t>100, and further agrees that any amounts due under this proviso are subject to appropriate offsets to avoid compensation in excess of what the member would have received from the federal government if permanently disabled while performing federally paid duty.  Offsets include benefits received, or to be received, under Title 42 of the 1976 Code as a result of these injuries (State Workers</w:t>
      </w:r>
      <w:r w:rsidR="00602AB6" w:rsidRPr="00BA249E">
        <w:rPr>
          <w:rFonts w:cs="Times New Roman"/>
          <w:color w:val="auto"/>
          <w:szCs w:val="22"/>
        </w:rPr>
        <w:t>’</w:t>
      </w:r>
      <w:r w:rsidRPr="00BA249E">
        <w:rPr>
          <w:rFonts w:cs="Times New Roman"/>
          <w:color w:val="auto"/>
          <w:szCs w:val="22"/>
        </w:rPr>
        <w:t xml:space="preserve"> Compensation), benefits received, or to be received, pursuant to Chapter 10 of Title 9 of the 1976 Code (SC National Guard Retirement System), as well as any benefits received, or to be received, from the federal government such as severance pay, military retirement pay, or VA benefits relating to the same disabilities at issue in the State military disability claim.</w:t>
      </w:r>
    </w:p>
    <w:p w:rsidR="00647491" w:rsidRPr="00BA249E" w:rsidRDefault="0064749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(C)</w:t>
      </w:r>
      <w:r w:rsidRPr="00BA249E">
        <w:rPr>
          <w:rFonts w:cs="Times New Roman"/>
          <w:color w:val="auto"/>
          <w:szCs w:val="22"/>
        </w:rPr>
        <w:tab/>
        <w:t>From the funds credited and authorized to the State Accident Fund in the current fiscal year, the director of the State Accident Fund is authorized to offer a onetime lump sum settlement to members of the military disability program, subject to eligibility and the other requirements set forth in the proviso.</w:t>
      </w:r>
    </w:p>
    <w:p w:rsidR="0062752D" w:rsidRDefault="006275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2752D" w:rsidSect="0062752D">
          <w:headerReference w:type="default" r:id="rId66"/>
          <w:type w:val="continuous"/>
          <w:pgSz w:w="15840" w:h="12240" w:orient="landscape" w:code="1"/>
          <w:pgMar w:top="1152" w:right="1800" w:bottom="1584" w:left="2160" w:header="1008" w:footer="1008" w:gutter="288"/>
          <w:paperSrc w:first="2794" w:other="2794"/>
          <w:lnNumType w:countBy="1"/>
          <w:cols w:space="720"/>
          <w:docGrid w:linePitch="360"/>
        </w:sectPr>
      </w:pPr>
    </w:p>
    <w:p w:rsidR="00873CC1" w:rsidRPr="00BA249E" w:rsidRDefault="00873CC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BA249E"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BA249E">
        <w:rPr>
          <w:rFonts w:cs="Times New Roman"/>
          <w:b/>
          <w:color w:val="auto"/>
          <w:szCs w:val="22"/>
        </w:rPr>
        <w:t xml:space="preserve">SECTION 78 </w:t>
      </w:r>
      <w:r w:rsidR="00602AB6" w:rsidRPr="00BA249E">
        <w:rPr>
          <w:rFonts w:cs="Times New Roman"/>
          <w:b/>
          <w:color w:val="auto"/>
          <w:szCs w:val="22"/>
        </w:rPr>
        <w:noBreakHyphen/>
      </w:r>
      <w:r w:rsidRPr="00BA249E">
        <w:rPr>
          <w:rFonts w:cs="Times New Roman"/>
          <w:b/>
          <w:color w:val="auto"/>
          <w:szCs w:val="22"/>
        </w:rPr>
        <w:t xml:space="preserve"> R200 </w:t>
      </w:r>
      <w:r w:rsidR="00602AB6" w:rsidRPr="00BA249E">
        <w:rPr>
          <w:rFonts w:cs="Times New Roman"/>
          <w:b/>
          <w:color w:val="auto"/>
          <w:szCs w:val="22"/>
        </w:rPr>
        <w:noBreakHyphen/>
      </w:r>
      <w:r w:rsidRPr="00BA249E">
        <w:rPr>
          <w:rFonts w:cs="Times New Roman"/>
          <w:b/>
          <w:color w:val="auto"/>
          <w:szCs w:val="22"/>
        </w:rPr>
        <w:t xml:space="preserve"> DEPARTMENT OF INSURANCE</w:t>
      </w:r>
    </w:p>
    <w:p w:rsidR="009236C8" w:rsidRPr="00BA249E"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78.1.</w:t>
      </w:r>
      <w:r w:rsidRPr="00BA249E">
        <w:rPr>
          <w:rFonts w:cs="Times New Roman"/>
          <w:color w:val="auto"/>
          <w:szCs w:val="22"/>
        </w:rPr>
        <w:tab/>
        <w:t>(INS: Examiners Travel/Subsistence Reimbursement)  Notwithstanding the limitations in this act as to amounts payable or reimbursable for lodging, meals, and travel, the Department of Insurance is authorized to reimburse department examiners in accordance with guidelines established by the National Association of Insurance Commissioners only when the State is reimbursed by an insurance company for the travel and subsistence expenses of Insurance Department examiners pursuant to Section 38</w:t>
      </w:r>
      <w:r w:rsidR="00602AB6" w:rsidRPr="00BA249E">
        <w:rPr>
          <w:rFonts w:cs="Times New Roman"/>
          <w:color w:val="auto"/>
          <w:szCs w:val="22"/>
        </w:rPr>
        <w:noBreakHyphen/>
      </w:r>
      <w:r w:rsidRPr="00BA249E">
        <w:rPr>
          <w:rFonts w:cs="Times New Roman"/>
          <w:color w:val="auto"/>
          <w:szCs w:val="22"/>
        </w:rPr>
        <w:t>13</w:t>
      </w:r>
      <w:r w:rsidR="00602AB6" w:rsidRPr="00BA249E">
        <w:rPr>
          <w:rFonts w:cs="Times New Roman"/>
          <w:color w:val="auto"/>
          <w:szCs w:val="22"/>
        </w:rPr>
        <w:noBreakHyphen/>
      </w:r>
      <w:r w:rsidRPr="00BA249E">
        <w:rPr>
          <w:rFonts w:cs="Times New Roman"/>
          <w:color w:val="auto"/>
          <w:szCs w:val="22"/>
        </w:rPr>
        <w:t>10 of the 1976 Code.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78.2.</w:t>
      </w:r>
      <w:r w:rsidRPr="00BA249E">
        <w:rPr>
          <w:rFonts w:cs="Times New Roman"/>
          <w:color w:val="auto"/>
          <w:szCs w:val="22"/>
        </w:rPr>
        <w:tab/>
        <w:t>(INS: Reimbursement Carry Forward)  Reimbursements received for Data Processing Services, Revenue, Miscellaneous Revenue and Sale of Listings and Labels shall be retained for use by the department.  These funds may be carried forward in the current fiscal year.</w:t>
      </w:r>
    </w:p>
    <w:p w:rsidR="00C9414B"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78.3.</w:t>
      </w:r>
      <w:r w:rsidRPr="00BA249E">
        <w:rPr>
          <w:rFonts w:cs="Times New Roman"/>
          <w:b/>
          <w:color w:val="auto"/>
          <w:szCs w:val="22"/>
        </w:rPr>
        <w:tab/>
      </w:r>
      <w:r w:rsidRPr="00BA249E">
        <w:rPr>
          <w:rFonts w:cs="Times New Roman"/>
          <w:color w:val="auto"/>
          <w:szCs w:val="22"/>
        </w:rPr>
        <w:t>(INS: Fees for Licenses)  The Department of Insurance shall be authorized to charge a twenty</w:t>
      </w:r>
      <w:r w:rsidR="00602AB6" w:rsidRPr="00BA249E">
        <w:rPr>
          <w:rFonts w:cs="Times New Roman"/>
          <w:color w:val="auto"/>
          <w:szCs w:val="22"/>
        </w:rPr>
        <w:noBreakHyphen/>
      </w:r>
      <w:r w:rsidRPr="00BA249E">
        <w:rPr>
          <w:rFonts w:cs="Times New Roman"/>
          <w:color w:val="auto"/>
          <w:szCs w:val="22"/>
        </w:rPr>
        <w:t>five dollar initial producer license fee; a twenty</w:t>
      </w:r>
      <w:r w:rsidR="00602AB6" w:rsidRPr="00BA249E">
        <w:rPr>
          <w:rFonts w:cs="Times New Roman"/>
          <w:color w:val="auto"/>
          <w:szCs w:val="22"/>
        </w:rPr>
        <w:noBreakHyphen/>
      </w:r>
      <w:r w:rsidRPr="00BA249E">
        <w:rPr>
          <w:rFonts w:cs="Times New Roman"/>
          <w:color w:val="auto"/>
          <w:szCs w:val="22"/>
        </w:rPr>
        <w:t>five dollar biennial producer license renewal fee; and a two hundred</w:t>
      </w:r>
      <w:r w:rsidR="00602AB6" w:rsidRPr="00BA249E">
        <w:rPr>
          <w:rFonts w:cs="Times New Roman"/>
          <w:color w:val="auto"/>
          <w:szCs w:val="22"/>
        </w:rPr>
        <w:noBreakHyphen/>
      </w:r>
      <w:r w:rsidRPr="00BA249E">
        <w:rPr>
          <w:rFonts w:cs="Times New Roman"/>
          <w:color w:val="auto"/>
          <w:szCs w:val="22"/>
        </w:rPr>
        <w:t xml:space="preserve">fifty dollar penalty fee for late appointment </w:t>
      </w:r>
      <w:r w:rsidRPr="00BA249E">
        <w:rPr>
          <w:rFonts w:cs="Times New Roman"/>
          <w:color w:val="auto"/>
          <w:szCs w:val="22"/>
        </w:rPr>
        <w:lastRenderedPageBreak/>
        <w:t>renewals.  The director shall specify the time and manner of payment of these fees.  These fees shall be retained by the department for the administration of Title 38.</w:t>
      </w:r>
    </w:p>
    <w:p w:rsidR="0062752D" w:rsidRDefault="006275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2752D" w:rsidSect="0062752D">
          <w:headerReference w:type="default" r:id="rId67"/>
          <w:type w:val="continuous"/>
          <w:pgSz w:w="15840" w:h="12240" w:orient="landscape" w:code="1"/>
          <w:pgMar w:top="1152" w:right="1800" w:bottom="1584" w:left="2160" w:header="1008" w:footer="1008" w:gutter="288"/>
          <w:paperSrc w:first="2794" w:other="2794"/>
          <w:lnNumType w:countBy="1"/>
          <w:cols w:space="720"/>
          <w:docGrid w:linePitch="360"/>
        </w:sectPr>
      </w:pPr>
    </w:p>
    <w:p w:rsidR="007A0694" w:rsidRPr="00BA249E" w:rsidRDefault="007A069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BA249E"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BA249E">
        <w:rPr>
          <w:rFonts w:cs="Times New Roman"/>
          <w:b/>
          <w:color w:val="auto"/>
          <w:szCs w:val="22"/>
        </w:rPr>
        <w:t xml:space="preserve">SECTION 79 </w:t>
      </w:r>
      <w:r w:rsidR="00602AB6" w:rsidRPr="00BA249E">
        <w:rPr>
          <w:rFonts w:cs="Times New Roman"/>
          <w:b/>
          <w:color w:val="auto"/>
          <w:szCs w:val="22"/>
        </w:rPr>
        <w:noBreakHyphen/>
      </w:r>
      <w:r w:rsidRPr="00BA249E">
        <w:rPr>
          <w:rFonts w:cs="Times New Roman"/>
          <w:b/>
          <w:color w:val="auto"/>
          <w:szCs w:val="22"/>
        </w:rPr>
        <w:t xml:space="preserve"> R230 </w:t>
      </w:r>
      <w:r w:rsidR="00602AB6" w:rsidRPr="00BA249E">
        <w:rPr>
          <w:rFonts w:cs="Times New Roman"/>
          <w:b/>
          <w:color w:val="auto"/>
          <w:szCs w:val="22"/>
        </w:rPr>
        <w:noBreakHyphen/>
      </w:r>
      <w:r w:rsidRPr="00BA249E">
        <w:rPr>
          <w:rFonts w:cs="Times New Roman"/>
          <w:b/>
          <w:color w:val="auto"/>
          <w:szCs w:val="22"/>
        </w:rPr>
        <w:t xml:space="preserve"> BOARD OF FINANCIAL INSTITUTIONS</w:t>
      </w:r>
    </w:p>
    <w:p w:rsidR="009236C8" w:rsidRPr="00BA249E"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569CD"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79.1.</w:t>
      </w:r>
      <w:r w:rsidRPr="00BA249E">
        <w:rPr>
          <w:rFonts w:cs="Times New Roman"/>
          <w:color w:val="auto"/>
          <w:szCs w:val="22"/>
        </w:rPr>
        <w:tab/>
        <w:t>(FI: Supervisory Fees)  The Board of Financial Institutions shall fix supervisory fees of banks, savings and loan associations and credit unions on a scale which, together with fees collected by the Consumer Finance Division will fully cover the total funds expended under this section.</w:t>
      </w:r>
    </w:p>
    <w:p w:rsidR="0062752D" w:rsidRDefault="006275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2752D" w:rsidSect="0062752D">
          <w:headerReference w:type="default" r:id="rId68"/>
          <w:type w:val="continuous"/>
          <w:pgSz w:w="15840" w:h="12240" w:orient="landscape" w:code="1"/>
          <w:pgMar w:top="1152" w:right="1800" w:bottom="1584" w:left="2160" w:header="1008" w:footer="1008" w:gutter="288"/>
          <w:paperSrc w:first="2794" w:other="2794"/>
          <w:lnNumType w:countBy="1"/>
          <w:cols w:space="720"/>
          <w:docGrid w:linePitch="360"/>
        </w:sectPr>
      </w:pPr>
    </w:p>
    <w:p w:rsidR="00077FA1" w:rsidRPr="00BA249E" w:rsidRDefault="00077FA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BA249E"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BA249E">
        <w:rPr>
          <w:rFonts w:cs="Times New Roman"/>
          <w:b/>
          <w:color w:val="auto"/>
          <w:szCs w:val="22"/>
        </w:rPr>
        <w:t xml:space="preserve">SECTION 80 </w:t>
      </w:r>
      <w:r w:rsidR="00602AB6" w:rsidRPr="00BA249E">
        <w:rPr>
          <w:rFonts w:cs="Times New Roman"/>
          <w:b/>
          <w:color w:val="auto"/>
          <w:szCs w:val="22"/>
        </w:rPr>
        <w:noBreakHyphen/>
      </w:r>
      <w:r w:rsidRPr="00BA249E">
        <w:rPr>
          <w:rFonts w:cs="Times New Roman"/>
          <w:b/>
          <w:color w:val="auto"/>
          <w:szCs w:val="22"/>
        </w:rPr>
        <w:t xml:space="preserve"> R280 </w:t>
      </w:r>
      <w:r w:rsidR="00602AB6" w:rsidRPr="00BA249E">
        <w:rPr>
          <w:rFonts w:cs="Times New Roman"/>
          <w:b/>
          <w:color w:val="auto"/>
          <w:szCs w:val="22"/>
        </w:rPr>
        <w:noBreakHyphen/>
      </w:r>
      <w:r w:rsidRPr="00BA249E">
        <w:rPr>
          <w:rFonts w:cs="Times New Roman"/>
          <w:b/>
          <w:color w:val="auto"/>
          <w:szCs w:val="22"/>
        </w:rPr>
        <w:t xml:space="preserve"> DEPARTMENT OF CONSUMER AFFAIRS</w:t>
      </w:r>
    </w:p>
    <w:p w:rsidR="009236C8" w:rsidRPr="00BA249E"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pacing w:val="-2"/>
          <w:szCs w:val="22"/>
        </w:rPr>
        <w:t>80</w:t>
      </w:r>
      <w:r w:rsidRPr="00BA249E">
        <w:rPr>
          <w:rFonts w:cs="Times New Roman"/>
          <w:b/>
          <w:color w:val="auto"/>
          <w:szCs w:val="22"/>
        </w:rPr>
        <w:t>.1.</w:t>
      </w:r>
      <w:r w:rsidRPr="00BA249E">
        <w:rPr>
          <w:rFonts w:cs="Times New Roman"/>
          <w:b/>
          <w:color w:val="auto"/>
          <w:szCs w:val="22"/>
        </w:rPr>
        <w:tab/>
      </w:r>
      <w:r w:rsidRPr="00BA249E">
        <w:rPr>
          <w:rFonts w:cs="Times New Roman"/>
          <w:color w:val="auto"/>
          <w:szCs w:val="22"/>
        </w:rPr>
        <w:t>(CA: Consumer Protection Code Violations Revenue)  Funds, paid to the department in resolution of cases involving violations of the South Carolina Consumer Protection Code and other statutes enforced by the department be retained and expended within the agency</w:t>
      </w:r>
      <w:r w:rsidR="00602AB6" w:rsidRPr="00BA249E">
        <w:rPr>
          <w:rFonts w:cs="Times New Roman"/>
          <w:color w:val="auto"/>
          <w:szCs w:val="22"/>
        </w:rPr>
        <w:t>’</w:t>
      </w:r>
      <w:r w:rsidRPr="00BA249E">
        <w:rPr>
          <w:rFonts w:cs="Times New Roman"/>
          <w:color w:val="auto"/>
          <w:szCs w:val="22"/>
        </w:rPr>
        <w:t>s budget to help offset the costs of investigating, prosecuting, and the administrative costs associated with these violations, may be carried forward and expended for the same purposes in the current fiscal year.</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r>
      <w:r w:rsidRPr="00BA249E">
        <w:rPr>
          <w:rFonts w:cs="Times New Roman"/>
          <w:b/>
          <w:color w:val="auto"/>
          <w:spacing w:val="-2"/>
          <w:szCs w:val="22"/>
        </w:rPr>
        <w:t>80</w:t>
      </w:r>
      <w:r w:rsidR="00025AEB" w:rsidRPr="00BA249E">
        <w:rPr>
          <w:rFonts w:cs="Times New Roman"/>
          <w:b/>
          <w:color w:val="auto"/>
          <w:szCs w:val="22"/>
        </w:rPr>
        <w:t>.2</w:t>
      </w:r>
      <w:r w:rsidRPr="00BA249E">
        <w:rPr>
          <w:rFonts w:cs="Times New Roman"/>
          <w:b/>
          <w:color w:val="auto"/>
          <w:szCs w:val="22"/>
        </w:rPr>
        <w:t>.</w:t>
      </w:r>
      <w:r w:rsidRPr="00BA249E">
        <w:rPr>
          <w:rFonts w:cs="Times New Roman"/>
          <w:color w:val="auto"/>
          <w:szCs w:val="22"/>
        </w:rPr>
        <w:tab/>
        <w:t>(CA: Expert Witness/Assistance Carry Forward)  Unexpended encumbered appropriated funds for the Consumer Advocacy expert witness/assistance program (under Section 37</w:t>
      </w:r>
      <w:r w:rsidR="00602AB6" w:rsidRPr="00BA249E">
        <w:rPr>
          <w:rFonts w:cs="Times New Roman"/>
          <w:color w:val="auto"/>
          <w:szCs w:val="22"/>
        </w:rPr>
        <w:noBreakHyphen/>
      </w:r>
      <w:r w:rsidRPr="00BA249E">
        <w:rPr>
          <w:rFonts w:cs="Times New Roman"/>
          <w:color w:val="auto"/>
          <w:szCs w:val="22"/>
        </w:rPr>
        <w:t>6</w:t>
      </w:r>
      <w:r w:rsidR="00602AB6" w:rsidRPr="00BA249E">
        <w:rPr>
          <w:rFonts w:cs="Times New Roman"/>
          <w:color w:val="auto"/>
          <w:szCs w:val="22"/>
        </w:rPr>
        <w:noBreakHyphen/>
      </w:r>
      <w:r w:rsidRPr="00BA249E">
        <w:rPr>
          <w:rFonts w:cs="Times New Roman"/>
          <w:color w:val="auto"/>
          <w:szCs w:val="22"/>
        </w:rPr>
        <w:t>603) may be carried forward into the next fiscal year to meet contractual obligations existing at June thirtieth and not paid by July thirty</w:t>
      </w:r>
      <w:r w:rsidR="00602AB6" w:rsidRPr="00BA249E">
        <w:rPr>
          <w:rFonts w:cs="Times New Roman"/>
          <w:color w:val="auto"/>
          <w:szCs w:val="22"/>
        </w:rPr>
        <w:noBreakHyphen/>
      </w:r>
      <w:r w:rsidRPr="00BA249E">
        <w:rPr>
          <w:rFonts w:cs="Times New Roman"/>
          <w:color w:val="auto"/>
          <w:szCs w:val="22"/>
        </w:rPr>
        <w:t>first.</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pacing w:val="-2"/>
          <w:szCs w:val="22"/>
        </w:rPr>
        <w:t>80</w:t>
      </w:r>
      <w:r w:rsidR="00025AEB" w:rsidRPr="00BA249E">
        <w:rPr>
          <w:rFonts w:cs="Times New Roman"/>
          <w:b/>
          <w:bCs/>
          <w:color w:val="auto"/>
          <w:szCs w:val="22"/>
        </w:rPr>
        <w:t>.3</w:t>
      </w:r>
      <w:r w:rsidRPr="00BA249E">
        <w:rPr>
          <w:rFonts w:cs="Times New Roman"/>
          <w:b/>
          <w:bCs/>
          <w:color w:val="auto"/>
          <w:szCs w:val="22"/>
        </w:rPr>
        <w:t>.</w:t>
      </w:r>
      <w:r w:rsidRPr="00BA249E">
        <w:rPr>
          <w:rFonts w:cs="Times New Roman"/>
          <w:b/>
          <w:bCs/>
          <w:color w:val="auto"/>
          <w:szCs w:val="22"/>
        </w:rPr>
        <w:tab/>
      </w:r>
      <w:r w:rsidRPr="00BA249E">
        <w:rPr>
          <w:rFonts w:cs="Times New Roman"/>
          <w:color w:val="auto"/>
          <w:szCs w:val="22"/>
        </w:rPr>
        <w:t>(CA: Registered Credit Grantor Notification and Maximum Rate Filing Fees Retention)  The Department of Consumer Affairs may retain all filing fees collected under Chapters 2, 3 and 6, Title 37 of the 1976 Code.  These fees shall be used to offset the cost of administering and enforcing Title 37 and may be applied to the cost of operations.  Unexpended balances may be carried forward for the prior fiscal year into the current fiscal year and be utilized for the same purposes.</w:t>
      </w:r>
    </w:p>
    <w:p w:rsidR="00025AEB"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80.</w:t>
      </w:r>
      <w:r w:rsidR="00025AEB" w:rsidRPr="00BA249E">
        <w:rPr>
          <w:rFonts w:cs="Times New Roman"/>
          <w:b/>
          <w:color w:val="auto"/>
          <w:szCs w:val="22"/>
        </w:rPr>
        <w:t>4</w:t>
      </w:r>
      <w:r w:rsidRPr="00BA249E">
        <w:rPr>
          <w:rFonts w:cs="Times New Roman"/>
          <w:b/>
          <w:color w:val="auto"/>
          <w:szCs w:val="22"/>
        </w:rPr>
        <w:t>.</w:t>
      </w:r>
      <w:r w:rsidRPr="00BA249E">
        <w:rPr>
          <w:rFonts w:cs="Times New Roman"/>
          <w:b/>
          <w:color w:val="auto"/>
          <w:szCs w:val="22"/>
        </w:rPr>
        <w:tab/>
        <w:t>(</w:t>
      </w:r>
      <w:r w:rsidRPr="00BA249E">
        <w:rPr>
          <w:rFonts w:cs="Times New Roman"/>
          <w:color w:val="auto"/>
          <w:szCs w:val="22"/>
        </w:rPr>
        <w:t>CA: Retention of Fees)  For the current fiscal year, the department may retain all fees collected pursuant to Sections 39</w:t>
      </w:r>
      <w:r w:rsidR="00602AB6" w:rsidRPr="00BA249E">
        <w:rPr>
          <w:rFonts w:cs="Times New Roman"/>
          <w:color w:val="auto"/>
          <w:szCs w:val="22"/>
        </w:rPr>
        <w:noBreakHyphen/>
      </w:r>
      <w:r w:rsidRPr="00BA249E">
        <w:rPr>
          <w:rFonts w:cs="Times New Roman"/>
          <w:color w:val="auto"/>
          <w:szCs w:val="22"/>
        </w:rPr>
        <w:t>61</w:t>
      </w:r>
      <w:r w:rsidR="00602AB6" w:rsidRPr="00BA249E">
        <w:rPr>
          <w:rFonts w:cs="Times New Roman"/>
          <w:color w:val="auto"/>
          <w:szCs w:val="22"/>
        </w:rPr>
        <w:noBreakHyphen/>
      </w:r>
      <w:r w:rsidRPr="00BA249E">
        <w:rPr>
          <w:rFonts w:cs="Times New Roman"/>
          <w:color w:val="auto"/>
          <w:szCs w:val="22"/>
        </w:rPr>
        <w:t>80, 39</w:t>
      </w:r>
      <w:r w:rsidR="00602AB6" w:rsidRPr="00BA249E">
        <w:rPr>
          <w:rFonts w:cs="Times New Roman"/>
          <w:color w:val="auto"/>
          <w:szCs w:val="22"/>
        </w:rPr>
        <w:noBreakHyphen/>
      </w:r>
      <w:r w:rsidRPr="00BA249E">
        <w:rPr>
          <w:rFonts w:cs="Times New Roman"/>
          <w:color w:val="auto"/>
          <w:szCs w:val="22"/>
        </w:rPr>
        <w:t>61</w:t>
      </w:r>
      <w:r w:rsidR="00602AB6" w:rsidRPr="00BA249E">
        <w:rPr>
          <w:rFonts w:cs="Times New Roman"/>
          <w:color w:val="auto"/>
          <w:szCs w:val="22"/>
        </w:rPr>
        <w:noBreakHyphen/>
      </w:r>
      <w:r w:rsidRPr="00BA249E">
        <w:rPr>
          <w:rFonts w:cs="Times New Roman"/>
          <w:color w:val="auto"/>
          <w:szCs w:val="22"/>
        </w:rPr>
        <w:t>120, 40</w:t>
      </w:r>
      <w:r w:rsidR="00602AB6" w:rsidRPr="00BA249E">
        <w:rPr>
          <w:rFonts w:cs="Times New Roman"/>
          <w:color w:val="auto"/>
          <w:szCs w:val="22"/>
        </w:rPr>
        <w:noBreakHyphen/>
      </w:r>
      <w:r w:rsidRPr="00BA249E">
        <w:rPr>
          <w:rFonts w:cs="Times New Roman"/>
          <w:color w:val="auto"/>
          <w:szCs w:val="22"/>
        </w:rPr>
        <w:t>39</w:t>
      </w:r>
      <w:r w:rsidR="00602AB6" w:rsidRPr="00BA249E">
        <w:rPr>
          <w:rFonts w:cs="Times New Roman"/>
          <w:color w:val="auto"/>
          <w:szCs w:val="22"/>
        </w:rPr>
        <w:noBreakHyphen/>
      </w:r>
      <w:r w:rsidRPr="00BA249E">
        <w:rPr>
          <w:rFonts w:cs="Times New Roman"/>
          <w:color w:val="auto"/>
          <w:szCs w:val="22"/>
        </w:rPr>
        <w:t>120, and 44</w:t>
      </w:r>
      <w:r w:rsidR="00602AB6" w:rsidRPr="00BA249E">
        <w:rPr>
          <w:rFonts w:cs="Times New Roman"/>
          <w:color w:val="auto"/>
          <w:szCs w:val="22"/>
        </w:rPr>
        <w:noBreakHyphen/>
      </w:r>
      <w:r w:rsidRPr="00BA249E">
        <w:rPr>
          <w:rFonts w:cs="Times New Roman"/>
          <w:color w:val="auto"/>
          <w:szCs w:val="22"/>
        </w:rPr>
        <w:t>79</w:t>
      </w:r>
      <w:r w:rsidR="00602AB6" w:rsidRPr="00BA249E">
        <w:rPr>
          <w:rFonts w:cs="Times New Roman"/>
          <w:color w:val="auto"/>
          <w:szCs w:val="22"/>
        </w:rPr>
        <w:noBreakHyphen/>
      </w:r>
      <w:r w:rsidRPr="00BA249E">
        <w:rPr>
          <w:rFonts w:cs="Times New Roman"/>
          <w:color w:val="auto"/>
          <w:szCs w:val="22"/>
        </w:rPr>
        <w:t>80 of the 1976 Code.  The funds retained shall be utilized to implement the requirements of the programs mandated by those sections of the code.</w:t>
      </w:r>
    </w:p>
    <w:p w:rsidR="0062752D" w:rsidRDefault="006275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2752D" w:rsidSect="0062752D">
          <w:headerReference w:type="default" r:id="rId69"/>
          <w:type w:val="continuous"/>
          <w:pgSz w:w="15840" w:h="12240" w:orient="landscape" w:code="1"/>
          <w:pgMar w:top="1152" w:right="1800" w:bottom="1584" w:left="2160" w:header="1008" w:footer="1008" w:gutter="288"/>
          <w:paperSrc w:first="2794" w:other="2794"/>
          <w:lnNumType w:countBy="1"/>
          <w:cols w:space="720"/>
          <w:docGrid w:linePitch="360"/>
        </w:sectPr>
      </w:pPr>
    </w:p>
    <w:p w:rsidR="006852F7" w:rsidRPr="00BA249E" w:rsidRDefault="006852F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BA249E"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BA249E">
        <w:rPr>
          <w:rFonts w:cs="Times New Roman"/>
          <w:b/>
          <w:color w:val="auto"/>
          <w:szCs w:val="22"/>
        </w:rPr>
        <w:t xml:space="preserve">SECTION 81 </w:t>
      </w:r>
      <w:r w:rsidR="00602AB6" w:rsidRPr="00BA249E">
        <w:rPr>
          <w:rFonts w:cs="Times New Roman"/>
          <w:b/>
          <w:color w:val="auto"/>
          <w:szCs w:val="22"/>
        </w:rPr>
        <w:noBreakHyphen/>
      </w:r>
      <w:r w:rsidRPr="00BA249E">
        <w:rPr>
          <w:rFonts w:cs="Times New Roman"/>
          <w:b/>
          <w:color w:val="auto"/>
          <w:szCs w:val="22"/>
        </w:rPr>
        <w:t xml:space="preserve"> R360 </w:t>
      </w:r>
      <w:r w:rsidR="00602AB6" w:rsidRPr="00BA249E">
        <w:rPr>
          <w:rFonts w:cs="Times New Roman"/>
          <w:b/>
          <w:color w:val="auto"/>
          <w:szCs w:val="22"/>
        </w:rPr>
        <w:noBreakHyphen/>
      </w:r>
      <w:r w:rsidRPr="00BA249E">
        <w:rPr>
          <w:rFonts w:cs="Times New Roman"/>
          <w:b/>
          <w:color w:val="auto"/>
          <w:szCs w:val="22"/>
        </w:rPr>
        <w:t xml:space="preserve"> DEPARTMENT OF LABOR,</w:t>
      </w:r>
      <w:r w:rsidR="00B148BD" w:rsidRPr="00BA249E">
        <w:rPr>
          <w:rFonts w:cs="Times New Roman"/>
          <w:b/>
          <w:color w:val="auto"/>
          <w:szCs w:val="22"/>
        </w:rPr>
        <w:t xml:space="preserve"> </w:t>
      </w:r>
      <w:r w:rsidRPr="00BA249E">
        <w:rPr>
          <w:rFonts w:cs="Times New Roman"/>
          <w:b/>
          <w:color w:val="auto"/>
          <w:szCs w:val="22"/>
        </w:rPr>
        <w:t>LICENSING AND REGULATION</w:t>
      </w:r>
    </w:p>
    <w:p w:rsidR="009236C8" w:rsidRPr="00BA249E"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81.1.</w:t>
      </w:r>
      <w:r w:rsidRPr="00BA249E">
        <w:rPr>
          <w:rFonts w:cs="Times New Roman"/>
          <w:color w:val="auto"/>
          <w:szCs w:val="22"/>
        </w:rPr>
        <w:tab/>
        <w:t xml:space="preserve">(LLR: Fire Marshal </w:t>
      </w:r>
      <w:r w:rsidR="00602AB6" w:rsidRPr="00BA249E">
        <w:rPr>
          <w:rFonts w:cs="Times New Roman"/>
          <w:color w:val="auto"/>
          <w:szCs w:val="22"/>
        </w:rPr>
        <w:noBreakHyphen/>
      </w:r>
      <w:r w:rsidRPr="00BA249E">
        <w:rPr>
          <w:rFonts w:cs="Times New Roman"/>
          <w:color w:val="auto"/>
          <w:szCs w:val="22"/>
        </w:rPr>
        <w:t xml:space="preserve"> Authorization to Charge Fees for Training)  The Fire Academy may charge participants a fee to cover the cost of education, training programs, and operations.  The revenue generated may be applied to the cost of operations, and any unexpended balance may be carried forward to the current fiscal year and utilized for the same purposes.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81.2.</w:t>
      </w:r>
      <w:r w:rsidRPr="00BA249E">
        <w:rPr>
          <w:rFonts w:cs="Times New Roman"/>
          <w:color w:val="auto"/>
          <w:szCs w:val="22"/>
        </w:rPr>
        <w:tab/>
        <w:t xml:space="preserve">(LLR: Real Estate </w:t>
      </w:r>
      <w:r w:rsidR="00602AB6" w:rsidRPr="00BA249E">
        <w:rPr>
          <w:rFonts w:cs="Times New Roman"/>
          <w:color w:val="auto"/>
          <w:szCs w:val="22"/>
        </w:rPr>
        <w:noBreakHyphen/>
      </w:r>
      <w:r w:rsidRPr="00BA249E">
        <w:rPr>
          <w:rFonts w:cs="Times New Roman"/>
          <w:color w:val="auto"/>
          <w:szCs w:val="22"/>
        </w:rPr>
        <w:t xml:space="preserve"> Special Account)  Revenue in the Real Estate Appraisal Registry account shall not be subject to fiscal year limitations and shall carry forward each fiscal year for the designated purpose.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81.3.</w:t>
      </w:r>
      <w:r w:rsidRPr="00BA249E">
        <w:rPr>
          <w:rFonts w:cs="Times New Roman"/>
          <w:b/>
          <w:color w:val="auto"/>
          <w:szCs w:val="22"/>
        </w:rPr>
        <w:tab/>
      </w:r>
      <w:r w:rsidRPr="00BA249E">
        <w:rPr>
          <w:rFonts w:cs="Times New Roman"/>
          <w:color w:val="auto"/>
          <w:szCs w:val="22"/>
        </w:rPr>
        <w:t xml:space="preserve">(LLR: POLA </w:t>
      </w:r>
      <w:r w:rsidR="00602AB6" w:rsidRPr="00BA249E">
        <w:rPr>
          <w:rFonts w:cs="Times New Roman"/>
          <w:color w:val="auto"/>
          <w:szCs w:val="22"/>
        </w:rPr>
        <w:noBreakHyphen/>
      </w:r>
      <w:r w:rsidRPr="00BA249E">
        <w:rPr>
          <w:rFonts w:cs="Times New Roman"/>
          <w:color w:val="auto"/>
          <w:szCs w:val="22"/>
        </w:rPr>
        <w:t xml:space="preserve"> Ten Percent, Other Funds)  The Professional and Occupational Offices in Program II.F. Professional and Occupational Licensing must remit annually an amount equal to ten percent of the expenditures to the general fund.  The Contractor</w:t>
      </w:r>
      <w:r w:rsidR="00602AB6" w:rsidRPr="00BA249E">
        <w:rPr>
          <w:rFonts w:cs="Times New Roman"/>
          <w:color w:val="auto"/>
          <w:szCs w:val="22"/>
        </w:rPr>
        <w:t>’</w:t>
      </w:r>
      <w:r w:rsidRPr="00BA249E">
        <w:rPr>
          <w:rFonts w:cs="Times New Roman"/>
          <w:color w:val="auto"/>
          <w:szCs w:val="22"/>
        </w:rPr>
        <w:t xml:space="preserve">s </w:t>
      </w:r>
      <w:r w:rsidRPr="00BA249E">
        <w:rPr>
          <w:rFonts w:cs="Times New Roman"/>
          <w:color w:val="auto"/>
          <w:szCs w:val="22"/>
        </w:rPr>
        <w:lastRenderedPageBreak/>
        <w:t>Licensing Board must remit all revenues above their expenditures to the general fund.  The revenue remitted by the Contractor</w:t>
      </w:r>
      <w:r w:rsidR="00602AB6" w:rsidRPr="00BA249E">
        <w:rPr>
          <w:rFonts w:cs="Times New Roman"/>
          <w:color w:val="auto"/>
          <w:szCs w:val="22"/>
        </w:rPr>
        <w:t>’</w:t>
      </w:r>
      <w:r w:rsidRPr="00BA249E">
        <w:rPr>
          <w:rFonts w:cs="Times New Roman"/>
          <w:color w:val="auto"/>
          <w:szCs w:val="22"/>
        </w:rPr>
        <w:t>s Licensing Board to the general fund includes the ten percent.</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81.4.</w:t>
      </w:r>
      <w:r w:rsidRPr="00BA249E">
        <w:rPr>
          <w:rFonts w:cs="Times New Roman"/>
          <w:color w:val="auto"/>
          <w:szCs w:val="22"/>
        </w:rPr>
        <w:tab/>
        <w:t xml:space="preserve">(LLR: Fire Marshal Fallen Firefighters Memorial)  The Department of Labor, Licensing and Regulation </w:t>
      </w:r>
      <w:r w:rsidR="00602AB6" w:rsidRPr="00BA249E">
        <w:rPr>
          <w:rFonts w:cs="Times New Roman"/>
          <w:color w:val="auto"/>
          <w:szCs w:val="22"/>
        </w:rPr>
        <w:noBreakHyphen/>
      </w:r>
      <w:r w:rsidRPr="00BA249E">
        <w:rPr>
          <w:rFonts w:cs="Times New Roman"/>
          <w:color w:val="auto"/>
          <w:szCs w:val="22"/>
        </w:rPr>
        <w:t xml:space="preserve"> Division of the State Fire Marshal is authorized to accept gifts or grants of services, properties, or monies from individuals or public and private organizations to honor South Carolina firefighters who have died in the line of duty.  All excess monies collected to erect a memorial are to be placed in a fund for upkeep and maintenance.  Any later contributions are to be used for upkeep and maintenance.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A249E">
        <w:rPr>
          <w:rFonts w:cs="Times New Roman"/>
          <w:color w:val="auto"/>
          <w:szCs w:val="22"/>
        </w:rPr>
        <w:tab/>
      </w:r>
      <w:r w:rsidRPr="00BA249E">
        <w:rPr>
          <w:rFonts w:cs="Times New Roman"/>
          <w:b/>
          <w:color w:val="auto"/>
          <w:szCs w:val="22"/>
        </w:rPr>
        <w:t>81</w:t>
      </w:r>
      <w:r w:rsidRPr="00BA249E">
        <w:rPr>
          <w:rFonts w:cs="Times New Roman"/>
          <w:b/>
          <w:bCs/>
          <w:color w:val="auto"/>
          <w:szCs w:val="22"/>
        </w:rPr>
        <w:t>.5.</w:t>
      </w:r>
      <w:r w:rsidRPr="00BA249E">
        <w:rPr>
          <w:rFonts w:cs="Times New Roman"/>
          <w:color w:val="auto"/>
          <w:szCs w:val="22"/>
        </w:rPr>
        <w:tab/>
        <w:t>(LLR: Firefighter Mobilization Project)  The department is directed to utilize $165,000 of the funds derived under Section 2 of Act 1377 of 1968, as amended by Act 60 of 2001 from the tax of thirty</w:t>
      </w:r>
      <w:r w:rsidR="00602AB6" w:rsidRPr="00BA249E">
        <w:rPr>
          <w:rFonts w:cs="Times New Roman"/>
          <w:color w:val="auto"/>
          <w:szCs w:val="22"/>
        </w:rPr>
        <w:noBreakHyphen/>
      </w:r>
      <w:r w:rsidRPr="00BA249E">
        <w:rPr>
          <w:rFonts w:cs="Times New Roman"/>
          <w:color w:val="auto"/>
          <w:szCs w:val="22"/>
        </w:rPr>
        <w:t>five one</w:t>
      </w:r>
      <w:r w:rsidR="00602AB6" w:rsidRPr="00BA249E">
        <w:rPr>
          <w:rFonts w:cs="Times New Roman"/>
          <w:color w:val="auto"/>
          <w:szCs w:val="22"/>
        </w:rPr>
        <w:noBreakHyphen/>
      </w:r>
      <w:r w:rsidRPr="00BA249E">
        <w:rPr>
          <w:rFonts w:cs="Times New Roman"/>
          <w:color w:val="auto"/>
          <w:szCs w:val="22"/>
        </w:rPr>
        <w:t>hundredths percent imposed annually on the gross premium receipts less premiums returned on canceled policy contracts and less dividends and returns of unabsorbed premium deposits of all fire insurance companies doing business in the State to fund the Firefighter Mobilization Project.</w:t>
      </w:r>
    </w:p>
    <w:p w:rsidR="00B148BD"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A249E">
        <w:rPr>
          <w:rFonts w:cs="Times New Roman"/>
          <w:bCs/>
          <w:color w:val="auto"/>
          <w:szCs w:val="22"/>
        </w:rPr>
        <w:tab/>
      </w:r>
      <w:r w:rsidRPr="00BA249E">
        <w:rPr>
          <w:rFonts w:cs="Times New Roman"/>
          <w:b/>
          <w:color w:val="auto"/>
          <w:szCs w:val="22"/>
        </w:rPr>
        <w:t>81.6.</w:t>
      </w:r>
      <w:r w:rsidRPr="00BA249E">
        <w:rPr>
          <w:rFonts w:cs="Times New Roman"/>
          <w:b/>
          <w:color w:val="auto"/>
          <w:szCs w:val="22"/>
        </w:rPr>
        <w:tab/>
      </w:r>
      <w:r w:rsidRPr="00BA249E">
        <w:rPr>
          <w:rFonts w:cs="Times New Roman"/>
          <w:bCs/>
          <w:color w:val="auto"/>
          <w:szCs w:val="22"/>
        </w:rPr>
        <w:t>(LLR: Match for Federal Funds)  State appropriations to the Department of Labor, Licensing, and Regulation that are required to provide match for federal grant programs in the prior fiscal year may be carried forward into the current fiscal year and expended for the same purpose as originally appropriated.</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81.7.</w:t>
      </w:r>
      <w:r w:rsidRPr="00BA249E">
        <w:rPr>
          <w:rFonts w:cs="Times New Roman"/>
          <w:b/>
          <w:color w:val="auto"/>
          <w:szCs w:val="22"/>
        </w:rPr>
        <w:tab/>
      </w:r>
      <w:r w:rsidRPr="00BA249E">
        <w:rPr>
          <w:rFonts w:cs="Times New Roman"/>
          <w:color w:val="auto"/>
          <w:szCs w:val="22"/>
        </w:rPr>
        <w:t xml:space="preserve">(LLR: Flexibility)  In order to provide maximum flexibility in absorbing the general fund reductions to the OSHA and OSHA Voluntary Programs, the Department of Labor, Licensing, and </w:t>
      </w:r>
      <w:r w:rsidRPr="00BA249E">
        <w:rPr>
          <w:rFonts w:cs="Times New Roman"/>
          <w:iCs/>
          <w:color w:val="auto"/>
          <w:szCs w:val="22"/>
        </w:rPr>
        <w:t>Regulation</w:t>
      </w:r>
      <w:r w:rsidRPr="00BA249E">
        <w:rPr>
          <w:rFonts w:cs="Times New Roman"/>
          <w:color w:val="auto"/>
          <w:szCs w:val="22"/>
        </w:rPr>
        <w:t xml:space="preserve"> shall be authorized to spend agency earmarked and restricted </w:t>
      </w:r>
      <w:r w:rsidRPr="00BA249E">
        <w:rPr>
          <w:rStyle w:val="Emphasis"/>
          <w:rFonts w:cs="Times New Roman"/>
          <w:bCs/>
          <w:i w:val="0"/>
          <w:color w:val="auto"/>
          <w:szCs w:val="22"/>
        </w:rPr>
        <w:t>accounts</w:t>
      </w:r>
      <w:r w:rsidRPr="00BA249E">
        <w:rPr>
          <w:rFonts w:cs="Times New Roman"/>
          <w:color w:val="auto"/>
          <w:szCs w:val="22"/>
        </w:rPr>
        <w:t xml:space="preserve"> to maintain these</w:t>
      </w:r>
      <w:r w:rsidRPr="00BA249E">
        <w:rPr>
          <w:rFonts w:cs="Times New Roman"/>
          <w:b/>
          <w:color w:val="auto"/>
          <w:szCs w:val="22"/>
        </w:rPr>
        <w:t xml:space="preserve"> </w:t>
      </w:r>
      <w:r w:rsidRPr="00BA249E">
        <w:rPr>
          <w:rFonts w:cs="Times New Roman"/>
          <w:color w:val="auto"/>
          <w:szCs w:val="22"/>
        </w:rPr>
        <w:t>critical programs previously funded with general fund appropriations.  Any increase in spending authorization for these purposes must receive the prior approval of the Executive Budget Office.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iCs/>
          <w:color w:val="auto"/>
          <w:szCs w:val="22"/>
        </w:rPr>
        <w:tab/>
      </w:r>
      <w:r w:rsidRPr="00BA249E">
        <w:rPr>
          <w:rFonts w:cs="Times New Roman"/>
          <w:b/>
          <w:iCs/>
          <w:color w:val="auto"/>
          <w:szCs w:val="22"/>
        </w:rPr>
        <w:t>81.8.</w:t>
      </w:r>
      <w:r w:rsidRPr="00BA249E">
        <w:rPr>
          <w:rFonts w:cs="Times New Roman"/>
          <w:iCs/>
          <w:color w:val="auto"/>
          <w:szCs w:val="22"/>
        </w:rPr>
        <w:tab/>
        <w:t>(LLR: Immigration Bill Funding Report)  Prior to any funds carried forward from the prior fiscal year in Subfund 3135 being transferred to fund any other purpose, $250,000 must be retained by the Department of Labor, Licensing, and Regulation to fund the department</w:t>
      </w:r>
      <w:r w:rsidR="00602AB6" w:rsidRPr="00BA249E">
        <w:rPr>
          <w:rFonts w:cs="Times New Roman"/>
          <w:iCs/>
          <w:color w:val="auto"/>
          <w:szCs w:val="22"/>
        </w:rPr>
        <w:t>’</w:t>
      </w:r>
      <w:r w:rsidRPr="00BA249E">
        <w:rPr>
          <w:rFonts w:cs="Times New Roman"/>
          <w:iCs/>
          <w:color w:val="auto"/>
          <w:szCs w:val="22"/>
        </w:rPr>
        <w:t xml:space="preserve">s responsibilities under the South Carolina Illegal Immigration Reform Act.  </w:t>
      </w:r>
      <w:r w:rsidRPr="00BA249E">
        <w:rPr>
          <w:rFonts w:cs="Times New Roman"/>
          <w:color w:val="auto"/>
          <w:szCs w:val="22"/>
        </w:rPr>
        <w:t>The department shall compile an accountability report outlining expenditures of the Immigration Bill funding to be issued to the President of the Senate, the Chairman of the Senate Finance Committee, the Chairman of the Senate Finance Natural Resources and Economic Development Subcommittee, the Speaker of the House of Representatives, the Chairman of the House Ways and Means Committee, and the Chairman of the House Ways and Means</w:t>
      </w:r>
      <w:r w:rsidRPr="00BA249E">
        <w:rPr>
          <w:rFonts w:cs="Times New Roman"/>
          <w:b/>
          <w:color w:val="auto"/>
          <w:szCs w:val="22"/>
        </w:rPr>
        <w:t xml:space="preserve"> </w:t>
      </w:r>
      <w:r w:rsidRPr="00BA249E">
        <w:rPr>
          <w:rFonts w:cs="Times New Roman"/>
          <w:color w:val="auto"/>
          <w:szCs w:val="22"/>
        </w:rPr>
        <w:t>Transportation and Regulatory Subcommittee.  Said report must be issued on the first Tuesday of February in the current fiscal year.</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81.9.</w:t>
      </w:r>
      <w:r w:rsidRPr="00BA249E">
        <w:rPr>
          <w:rFonts w:cs="Times New Roman"/>
          <w:b/>
          <w:color w:val="auto"/>
          <w:szCs w:val="22"/>
        </w:rPr>
        <w:tab/>
      </w:r>
      <w:r w:rsidRPr="00BA249E">
        <w:rPr>
          <w:rFonts w:cs="Times New Roman"/>
          <w:color w:val="auto"/>
          <w:szCs w:val="22"/>
        </w:rPr>
        <w:t>(LLR: Authorized Reimbursement)  The Director of the Department of Labor, Licensing, and Regulation cannot authorize reimbursement under Section</w:t>
      </w:r>
      <w:r w:rsidRPr="00BA249E">
        <w:rPr>
          <w:rFonts w:cs="Times New Roman"/>
          <w:b/>
          <w:color w:val="auto"/>
          <w:szCs w:val="22"/>
        </w:rPr>
        <w:t xml:space="preserve"> </w:t>
      </w:r>
      <w:r w:rsidRPr="00BA249E">
        <w:rPr>
          <w:rFonts w:cs="Times New Roman"/>
          <w:color w:val="auto"/>
          <w:szCs w:val="22"/>
        </w:rPr>
        <w:t>40</w:t>
      </w:r>
      <w:r w:rsidR="00602AB6" w:rsidRPr="00BA249E">
        <w:rPr>
          <w:rFonts w:cs="Times New Roman"/>
          <w:color w:val="auto"/>
          <w:szCs w:val="22"/>
        </w:rPr>
        <w:noBreakHyphen/>
      </w:r>
      <w:r w:rsidRPr="00BA249E">
        <w:rPr>
          <w:rFonts w:cs="Times New Roman"/>
          <w:color w:val="auto"/>
          <w:szCs w:val="22"/>
        </w:rPr>
        <w:t>1</w:t>
      </w:r>
      <w:r w:rsidR="00602AB6" w:rsidRPr="00BA249E">
        <w:rPr>
          <w:rFonts w:cs="Times New Roman"/>
          <w:color w:val="auto"/>
          <w:szCs w:val="22"/>
        </w:rPr>
        <w:noBreakHyphen/>
      </w:r>
      <w:r w:rsidRPr="00BA249E">
        <w:rPr>
          <w:rFonts w:cs="Times New Roman"/>
          <w:color w:val="auto"/>
          <w:szCs w:val="22"/>
        </w:rPr>
        <w:t>50(A) of the 1976 Code</w:t>
      </w:r>
      <w:r w:rsidRPr="00BA249E">
        <w:rPr>
          <w:rFonts w:cs="Times New Roman"/>
          <w:b/>
          <w:color w:val="auto"/>
          <w:szCs w:val="22"/>
        </w:rPr>
        <w:t xml:space="preserve"> </w:t>
      </w:r>
      <w:r w:rsidRPr="00BA249E">
        <w:rPr>
          <w:rFonts w:cs="Times New Roman"/>
          <w:color w:val="auto"/>
          <w:szCs w:val="22"/>
        </w:rPr>
        <w:t>to members of any board listed in Section</w:t>
      </w:r>
      <w:r w:rsidRPr="00BA249E">
        <w:rPr>
          <w:rFonts w:cs="Times New Roman"/>
          <w:b/>
          <w:color w:val="auto"/>
          <w:szCs w:val="22"/>
        </w:rPr>
        <w:t xml:space="preserve"> </w:t>
      </w:r>
      <w:r w:rsidRPr="00BA249E">
        <w:rPr>
          <w:rFonts w:cs="Times New Roman"/>
          <w:color w:val="auto"/>
          <w:szCs w:val="22"/>
        </w:rPr>
        <w:t>40</w:t>
      </w:r>
      <w:r w:rsidR="00602AB6" w:rsidRPr="00BA249E">
        <w:rPr>
          <w:rFonts w:cs="Times New Roman"/>
          <w:color w:val="auto"/>
          <w:szCs w:val="22"/>
        </w:rPr>
        <w:noBreakHyphen/>
      </w:r>
      <w:r w:rsidRPr="00BA249E">
        <w:rPr>
          <w:rFonts w:cs="Times New Roman"/>
          <w:color w:val="auto"/>
          <w:szCs w:val="22"/>
        </w:rPr>
        <w:t>1</w:t>
      </w:r>
      <w:r w:rsidR="00602AB6" w:rsidRPr="00BA249E">
        <w:rPr>
          <w:rFonts w:cs="Times New Roman"/>
          <w:color w:val="auto"/>
          <w:szCs w:val="22"/>
        </w:rPr>
        <w:noBreakHyphen/>
      </w:r>
      <w:r w:rsidRPr="00BA249E">
        <w:rPr>
          <w:rFonts w:cs="Times New Roman"/>
          <w:color w:val="auto"/>
          <w:szCs w:val="22"/>
        </w:rPr>
        <w:t>40(B) for meetings held at any location other than the offices of the department unless there has been a determination that the department is unable to provide space for the meeting in a state</w:t>
      </w:r>
      <w:r w:rsidR="00602AB6" w:rsidRPr="00BA249E">
        <w:rPr>
          <w:rFonts w:cs="Times New Roman"/>
          <w:color w:val="auto"/>
          <w:szCs w:val="22"/>
        </w:rPr>
        <w:noBreakHyphen/>
      </w:r>
      <w:r w:rsidRPr="00BA249E">
        <w:rPr>
          <w:rFonts w:cs="Times New Roman"/>
          <w:color w:val="auto"/>
          <w:szCs w:val="22"/>
        </w:rPr>
        <w:t>owned or leased facility in Richland or Lexington County.</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BA249E">
        <w:rPr>
          <w:rFonts w:cs="Times New Roman"/>
          <w:snapToGrid w:val="0"/>
          <w:color w:val="auto"/>
          <w:szCs w:val="22"/>
        </w:rPr>
        <w:tab/>
      </w:r>
      <w:r w:rsidRPr="00BA249E">
        <w:rPr>
          <w:rFonts w:cs="Times New Roman"/>
          <w:b/>
          <w:snapToGrid w:val="0"/>
          <w:color w:val="auto"/>
          <w:szCs w:val="22"/>
        </w:rPr>
        <w:t>81.10.</w:t>
      </w:r>
      <w:r w:rsidRPr="00BA249E">
        <w:rPr>
          <w:rFonts w:cs="Times New Roman"/>
          <w:snapToGrid w:val="0"/>
          <w:color w:val="auto"/>
          <w:szCs w:val="22"/>
        </w:rPr>
        <w:tab/>
        <w:t>(LLR: Illegal Immigration Hotline Assistance)  Upon the request of the Commission on Minority Affairs, the Department of Labor, Licensing, and Regulation shall provide assistance to establish and maintain a twenty</w:t>
      </w:r>
      <w:r w:rsidR="00602AB6" w:rsidRPr="00BA249E">
        <w:rPr>
          <w:rFonts w:cs="Times New Roman"/>
          <w:snapToGrid w:val="0"/>
          <w:color w:val="auto"/>
          <w:szCs w:val="22"/>
        </w:rPr>
        <w:noBreakHyphen/>
      </w:r>
      <w:r w:rsidRPr="00BA249E">
        <w:rPr>
          <w:rFonts w:cs="Times New Roman"/>
          <w:snapToGrid w:val="0"/>
          <w:color w:val="auto"/>
          <w:szCs w:val="22"/>
        </w:rPr>
        <w:t xml:space="preserve">four hour toll free telephone number and </w:t>
      </w:r>
      <w:r w:rsidRPr="00BA249E">
        <w:rPr>
          <w:rFonts w:cs="Times New Roman"/>
          <w:color w:val="auto"/>
          <w:szCs w:val="22"/>
        </w:rPr>
        <w:t>electronic</w:t>
      </w:r>
      <w:r w:rsidRPr="00BA249E">
        <w:rPr>
          <w:rFonts w:cs="Times New Roman"/>
          <w:snapToGrid w:val="0"/>
          <w:color w:val="auto"/>
          <w:szCs w:val="22"/>
        </w:rPr>
        <w:t xml:space="preserve"> website to receive, record, collect, and report allegations of violations of federal </w:t>
      </w:r>
      <w:bookmarkStart w:id="2" w:name="OCC3"/>
      <w:bookmarkEnd w:id="2"/>
      <w:r w:rsidRPr="00BA249E">
        <w:rPr>
          <w:rFonts w:cs="Times New Roman"/>
          <w:snapToGrid w:val="0"/>
          <w:color w:val="auto"/>
          <w:szCs w:val="22"/>
        </w:rPr>
        <w:t xml:space="preserve">immigration laws or related provisions </w:t>
      </w:r>
      <w:r w:rsidRPr="00BA249E">
        <w:rPr>
          <w:rFonts w:cs="Times New Roman"/>
          <w:color w:val="auto"/>
          <w:szCs w:val="22"/>
        </w:rPr>
        <w:t>of</w:t>
      </w:r>
      <w:r w:rsidRPr="00BA249E">
        <w:rPr>
          <w:rFonts w:cs="Times New Roman"/>
          <w:snapToGrid w:val="0"/>
          <w:color w:val="auto"/>
          <w:szCs w:val="22"/>
        </w:rPr>
        <w:t xml:space="preserve"> South Carolina law by any non</w:t>
      </w:r>
      <w:r w:rsidR="00602AB6" w:rsidRPr="00BA249E">
        <w:rPr>
          <w:rFonts w:cs="Times New Roman"/>
          <w:snapToGrid w:val="0"/>
          <w:color w:val="auto"/>
          <w:szCs w:val="22"/>
        </w:rPr>
        <w:noBreakHyphen/>
      </w:r>
      <w:r w:rsidRPr="00BA249E">
        <w:rPr>
          <w:rFonts w:cs="Times New Roman"/>
          <w:snapToGrid w:val="0"/>
          <w:color w:val="auto"/>
          <w:szCs w:val="22"/>
        </w:rPr>
        <w:t xml:space="preserve">United States citizen or immigrant, and </w:t>
      </w:r>
      <w:r w:rsidRPr="00BA249E">
        <w:rPr>
          <w:rFonts w:cs="Times New Roman"/>
          <w:snapToGrid w:val="0"/>
          <w:color w:val="auto"/>
          <w:spacing w:val="6"/>
          <w:szCs w:val="22"/>
        </w:rPr>
        <w:t xml:space="preserve">allegations of violations of any federal </w:t>
      </w:r>
      <w:bookmarkStart w:id="3" w:name="OCC4"/>
      <w:bookmarkEnd w:id="3"/>
      <w:r w:rsidRPr="00BA249E">
        <w:rPr>
          <w:rFonts w:cs="Times New Roman"/>
          <w:snapToGrid w:val="0"/>
          <w:color w:val="auto"/>
          <w:spacing w:val="6"/>
          <w:szCs w:val="22"/>
        </w:rPr>
        <w:t xml:space="preserve">immigration laws or related </w:t>
      </w:r>
      <w:r w:rsidRPr="00BA249E">
        <w:rPr>
          <w:rFonts w:cs="Times New Roman"/>
          <w:snapToGrid w:val="0"/>
          <w:color w:val="auto"/>
          <w:szCs w:val="22"/>
        </w:rPr>
        <w:t>provisions in South Carolina law against any non</w:t>
      </w:r>
      <w:r w:rsidR="00602AB6" w:rsidRPr="00BA249E">
        <w:rPr>
          <w:rFonts w:cs="Times New Roman"/>
          <w:snapToGrid w:val="0"/>
          <w:color w:val="auto"/>
          <w:szCs w:val="22"/>
        </w:rPr>
        <w:noBreakHyphen/>
      </w:r>
      <w:r w:rsidRPr="00BA249E">
        <w:rPr>
          <w:rFonts w:cs="Times New Roman"/>
          <w:snapToGrid w:val="0"/>
          <w:color w:val="auto"/>
          <w:szCs w:val="22"/>
        </w:rPr>
        <w:t>United States citizen or immigrant.</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BA249E">
        <w:rPr>
          <w:rFonts w:cs="Times New Roman"/>
          <w:snapToGrid w:val="0"/>
          <w:color w:val="auto"/>
          <w:szCs w:val="22"/>
        </w:rPr>
        <w:tab/>
        <w:t>Such violations shall include, but are not limited to, E</w:t>
      </w:r>
      <w:r w:rsidR="00602AB6" w:rsidRPr="00BA249E">
        <w:rPr>
          <w:rFonts w:cs="Times New Roman"/>
          <w:snapToGrid w:val="0"/>
          <w:color w:val="auto"/>
          <w:szCs w:val="22"/>
        </w:rPr>
        <w:noBreakHyphen/>
      </w:r>
      <w:r w:rsidRPr="00BA249E">
        <w:rPr>
          <w:rFonts w:cs="Times New Roman"/>
          <w:snapToGrid w:val="0"/>
          <w:color w:val="auto"/>
          <w:szCs w:val="22"/>
        </w:rPr>
        <w:t xml:space="preserve">Verify or other federal work authorization program violations, violations of Chapter 83, Title 40 of the 1976 Code relating to </w:t>
      </w:r>
      <w:bookmarkStart w:id="4" w:name="OCC5"/>
      <w:bookmarkEnd w:id="4"/>
      <w:r w:rsidRPr="00BA249E">
        <w:rPr>
          <w:rFonts w:cs="Times New Roman"/>
          <w:snapToGrid w:val="0"/>
          <w:color w:val="auto"/>
          <w:szCs w:val="22"/>
        </w:rPr>
        <w:t xml:space="preserve">immigration assistance services, or any regulations enacted governing the operation </w:t>
      </w:r>
      <w:r w:rsidRPr="00BA249E">
        <w:rPr>
          <w:rFonts w:cs="Times New Roman"/>
          <w:snapToGrid w:val="0"/>
          <w:color w:val="auto"/>
          <w:szCs w:val="22"/>
        </w:rPr>
        <w:lastRenderedPageBreak/>
        <w:t xml:space="preserve">of </w:t>
      </w:r>
      <w:bookmarkStart w:id="5" w:name="OCC6"/>
      <w:bookmarkEnd w:id="5"/>
      <w:r w:rsidRPr="00BA249E">
        <w:rPr>
          <w:rFonts w:cs="Times New Roman"/>
          <w:snapToGrid w:val="0"/>
          <w:color w:val="auto"/>
          <w:szCs w:val="22"/>
        </w:rPr>
        <w:t xml:space="preserve">immigration assistance services, false or fraudulent statements made or documents filed in relation to an </w:t>
      </w:r>
      <w:bookmarkStart w:id="6" w:name="OCC7"/>
      <w:bookmarkEnd w:id="6"/>
      <w:r w:rsidRPr="00BA249E">
        <w:rPr>
          <w:rFonts w:cs="Times New Roman"/>
          <w:snapToGrid w:val="0"/>
          <w:color w:val="auto"/>
          <w:szCs w:val="22"/>
        </w:rPr>
        <w:t>immigration matter, as defined by Section 40</w:t>
      </w:r>
      <w:r w:rsidR="00602AB6" w:rsidRPr="00BA249E">
        <w:rPr>
          <w:rFonts w:cs="Times New Roman"/>
          <w:snapToGrid w:val="0"/>
          <w:color w:val="auto"/>
          <w:szCs w:val="22"/>
        </w:rPr>
        <w:noBreakHyphen/>
      </w:r>
      <w:r w:rsidRPr="00BA249E">
        <w:rPr>
          <w:rFonts w:cs="Times New Roman"/>
          <w:snapToGrid w:val="0"/>
          <w:color w:val="auto"/>
          <w:szCs w:val="22"/>
        </w:rPr>
        <w:t>83</w:t>
      </w:r>
      <w:r w:rsidR="00602AB6" w:rsidRPr="00BA249E">
        <w:rPr>
          <w:rFonts w:cs="Times New Roman"/>
          <w:snapToGrid w:val="0"/>
          <w:color w:val="auto"/>
          <w:szCs w:val="22"/>
        </w:rPr>
        <w:noBreakHyphen/>
      </w:r>
      <w:r w:rsidRPr="00BA249E">
        <w:rPr>
          <w:rFonts w:cs="Times New Roman"/>
          <w:snapToGrid w:val="0"/>
          <w:color w:val="auto"/>
          <w:szCs w:val="22"/>
        </w:rPr>
        <w:t>20, violation of human trafficking laws, as defined in Section 16</w:t>
      </w:r>
      <w:r w:rsidR="00602AB6" w:rsidRPr="00BA249E">
        <w:rPr>
          <w:rFonts w:cs="Times New Roman"/>
          <w:snapToGrid w:val="0"/>
          <w:color w:val="auto"/>
          <w:szCs w:val="22"/>
        </w:rPr>
        <w:noBreakHyphen/>
      </w:r>
      <w:r w:rsidRPr="00BA249E">
        <w:rPr>
          <w:rFonts w:cs="Times New Roman"/>
          <w:snapToGrid w:val="0"/>
          <w:color w:val="auto"/>
          <w:szCs w:val="22"/>
        </w:rPr>
        <w:t>3</w:t>
      </w:r>
      <w:r w:rsidR="00602AB6" w:rsidRPr="00BA249E">
        <w:rPr>
          <w:rFonts w:cs="Times New Roman"/>
          <w:snapToGrid w:val="0"/>
          <w:color w:val="auto"/>
          <w:szCs w:val="22"/>
        </w:rPr>
        <w:noBreakHyphen/>
      </w:r>
      <w:r w:rsidRPr="00BA249E">
        <w:rPr>
          <w:rFonts w:cs="Times New Roman"/>
          <w:snapToGrid w:val="0"/>
          <w:color w:val="auto"/>
          <w:szCs w:val="22"/>
        </w:rPr>
        <w:t>930, landlord tenant law violations, or violations of any law pertaining to the provision or receipt of public assistance benefits or public services.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BA249E">
        <w:rPr>
          <w:rFonts w:cs="Times New Roman"/>
          <w:iCs/>
          <w:color w:val="auto"/>
          <w:szCs w:val="22"/>
        </w:rPr>
        <w:tab/>
      </w:r>
      <w:r w:rsidRPr="00BA249E">
        <w:rPr>
          <w:rFonts w:cs="Times New Roman"/>
          <w:b/>
          <w:bCs/>
          <w:iCs/>
          <w:color w:val="auto"/>
          <w:szCs w:val="22"/>
        </w:rPr>
        <w:t>81.11.</w:t>
      </w:r>
      <w:r w:rsidRPr="00BA249E">
        <w:rPr>
          <w:rFonts w:cs="Times New Roman"/>
          <w:b/>
          <w:bCs/>
          <w:iCs/>
          <w:color w:val="auto"/>
          <w:szCs w:val="22"/>
        </w:rPr>
        <w:tab/>
      </w:r>
      <w:r w:rsidRPr="00BA249E">
        <w:rPr>
          <w:rFonts w:cs="Times New Roman"/>
          <w:iCs/>
          <w:color w:val="auto"/>
          <w:szCs w:val="22"/>
        </w:rPr>
        <w:t>(LLR: Board of Pharmacy)</w:t>
      </w:r>
      <w:r w:rsidRPr="00BA249E">
        <w:rPr>
          <w:rFonts w:cs="Times New Roman"/>
          <w:color w:val="auto"/>
          <w:szCs w:val="22"/>
        </w:rPr>
        <w:t xml:space="preserve">  </w:t>
      </w:r>
      <w:r w:rsidRPr="00BA249E">
        <w:rPr>
          <w:rFonts w:cs="Times New Roman"/>
          <w:iCs/>
          <w:color w:val="auto"/>
          <w:szCs w:val="22"/>
        </w:rPr>
        <w:t>The Board of Pharmacy must accept affidavits of practical experience from interns whose practical experience internships occurred in this State.  The affidavit must provide that the supervising pharmacist and the site of experience is licensed and in good standing with the board and that the internship falls within the criteria for internships set by the board.  The affidavit must be accompanied by a ten dollar fee to cover administrative costs associated with compliance with this proviso.</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81.12.</w:t>
      </w:r>
      <w:r w:rsidRPr="00BA249E">
        <w:rPr>
          <w:rFonts w:cs="Times New Roman"/>
          <w:color w:val="auto"/>
          <w:szCs w:val="22"/>
        </w:rPr>
        <w:tab/>
        <w:t xml:space="preserve">(LLR: Office of State Fire Marshal </w:t>
      </w:r>
      <w:r w:rsidR="00602AB6" w:rsidRPr="00BA249E">
        <w:rPr>
          <w:rFonts w:cs="Times New Roman"/>
          <w:color w:val="auto"/>
          <w:szCs w:val="22"/>
        </w:rPr>
        <w:noBreakHyphen/>
      </w:r>
      <w:r w:rsidRPr="00BA249E">
        <w:rPr>
          <w:rFonts w:cs="Times New Roman"/>
          <w:color w:val="auto"/>
          <w:szCs w:val="22"/>
        </w:rPr>
        <w:t xml:space="preserve"> Clothing)  The Department of Labor, Licensing, and Regulation is authorized to purchase and issue clothing to the non</w:t>
      </w:r>
      <w:r w:rsidR="00602AB6" w:rsidRPr="00BA249E">
        <w:rPr>
          <w:rFonts w:cs="Times New Roman"/>
          <w:color w:val="auto"/>
          <w:szCs w:val="22"/>
        </w:rPr>
        <w:noBreakHyphen/>
      </w:r>
      <w:r w:rsidRPr="00BA249E">
        <w:rPr>
          <w:rFonts w:cs="Times New Roman"/>
          <w:color w:val="auto"/>
          <w:szCs w:val="22"/>
        </w:rPr>
        <w:t>administrative</w:t>
      </w:r>
      <w:r w:rsidRPr="00BA249E">
        <w:rPr>
          <w:rFonts w:cs="Times New Roman"/>
          <w:b/>
          <w:color w:val="auto"/>
          <w:szCs w:val="22"/>
        </w:rPr>
        <w:t xml:space="preserve"> </w:t>
      </w:r>
      <w:r w:rsidRPr="00BA249E">
        <w:rPr>
          <w:rFonts w:cs="Times New Roman"/>
          <w:color w:val="auto"/>
          <w:szCs w:val="22"/>
        </w:rPr>
        <w:t>staff of the Office of the State Fire Marshal that are field personnel working in a regulatory aspect and/or certified to be a resident state fire marshal.</w:t>
      </w:r>
    </w:p>
    <w:p w:rsidR="001C380A" w:rsidRPr="00BA249E" w:rsidRDefault="001C380A" w:rsidP="001C3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A249E">
        <w:rPr>
          <w:rFonts w:cs="Times New Roman"/>
          <w:szCs w:val="22"/>
        </w:rPr>
        <w:tab/>
      </w:r>
      <w:r w:rsidRPr="00BA249E">
        <w:rPr>
          <w:rFonts w:cs="Times New Roman"/>
          <w:b/>
          <w:i/>
          <w:szCs w:val="22"/>
          <w:u w:val="single"/>
        </w:rPr>
        <w:t>81.13.</w:t>
      </w:r>
      <w:r w:rsidRPr="00BA249E">
        <w:rPr>
          <w:rFonts w:cs="Times New Roman"/>
          <w:b/>
          <w:i/>
          <w:szCs w:val="22"/>
          <w:u w:val="single"/>
        </w:rPr>
        <w:tab/>
      </w:r>
      <w:r w:rsidRPr="00BA249E">
        <w:rPr>
          <w:rFonts w:cs="Times New Roman"/>
          <w:i/>
          <w:szCs w:val="22"/>
          <w:u w:val="single"/>
        </w:rPr>
        <w:t>(LLR: Mobile Optometry Units)  In furtherance of expanding access to health care in unserved and underserved populations, the location and site restriction on services provided by mobile units for optometry in Section 40</w:t>
      </w:r>
      <w:r w:rsidRPr="00BA249E">
        <w:rPr>
          <w:rFonts w:cs="Times New Roman"/>
          <w:i/>
          <w:szCs w:val="22"/>
          <w:u w:val="single"/>
        </w:rPr>
        <w:noBreakHyphen/>
        <w:t>37</w:t>
      </w:r>
      <w:r w:rsidRPr="00BA249E">
        <w:rPr>
          <w:rFonts w:cs="Times New Roman"/>
          <w:i/>
          <w:szCs w:val="22"/>
          <w:u w:val="single"/>
        </w:rPr>
        <w:noBreakHyphen/>
        <w:t>320(B) of the 1976 Code shall be suspended for Fiscal Year 2020</w:t>
      </w:r>
      <w:r w:rsidRPr="00BA249E">
        <w:rPr>
          <w:rFonts w:cs="Times New Roman"/>
          <w:i/>
          <w:szCs w:val="22"/>
          <w:u w:val="single"/>
        </w:rPr>
        <w:noBreakHyphen/>
        <w:t>21.  The department and the Board of Examiners in Optometry are directed to process and issue registrations for mobile units to provide optometry services on the site of a Title I public school to students attending the school, provided the services are rendered as part of a not</w:t>
      </w:r>
      <w:r w:rsidRPr="00BA249E">
        <w:rPr>
          <w:rFonts w:cs="Times New Roman"/>
          <w:i/>
          <w:szCs w:val="22"/>
          <w:u w:val="single"/>
        </w:rPr>
        <w:noBreakHyphen/>
        <w:t>for</w:t>
      </w:r>
      <w:r w:rsidRPr="00BA249E">
        <w:rPr>
          <w:rFonts w:cs="Times New Roman"/>
          <w:i/>
          <w:szCs w:val="22"/>
          <w:u w:val="single"/>
        </w:rPr>
        <w:noBreakHyphen/>
        <w:t>profit program and are provided by an optometrist licensed to practice in South Carolina.  The registration shall be administratively issued by the board within ten days after receipt of a registration request and following payment of a ten dollar registration fee to cover administrative costs.</w:t>
      </w:r>
    </w:p>
    <w:p w:rsidR="0062752D" w:rsidRDefault="006275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2752D" w:rsidSect="0062752D">
          <w:headerReference w:type="default" r:id="rId70"/>
          <w:type w:val="continuous"/>
          <w:pgSz w:w="15840" w:h="12240" w:orient="landscape" w:code="1"/>
          <w:pgMar w:top="1152" w:right="1800" w:bottom="1584" w:left="2160" w:header="1008" w:footer="1008" w:gutter="288"/>
          <w:paperSrc w:first="2794" w:other="2794"/>
          <w:lnNumType w:countBy="1"/>
          <w:cols w:space="720"/>
          <w:docGrid w:linePitch="360"/>
        </w:sectPr>
      </w:pPr>
    </w:p>
    <w:p w:rsidR="001C380A" w:rsidRPr="00BA249E" w:rsidRDefault="001C380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BA249E"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BA249E">
        <w:rPr>
          <w:rFonts w:cs="Times New Roman"/>
          <w:b/>
          <w:color w:val="auto"/>
          <w:szCs w:val="22"/>
        </w:rPr>
        <w:t xml:space="preserve">SECTION 82 </w:t>
      </w:r>
      <w:r w:rsidR="00602AB6" w:rsidRPr="00BA249E">
        <w:rPr>
          <w:rFonts w:cs="Times New Roman"/>
          <w:b/>
          <w:color w:val="auto"/>
          <w:szCs w:val="22"/>
        </w:rPr>
        <w:noBreakHyphen/>
      </w:r>
      <w:r w:rsidRPr="00BA249E">
        <w:rPr>
          <w:rFonts w:cs="Times New Roman"/>
          <w:b/>
          <w:color w:val="auto"/>
          <w:szCs w:val="22"/>
        </w:rPr>
        <w:t xml:space="preserve"> R400 </w:t>
      </w:r>
      <w:r w:rsidR="00602AB6" w:rsidRPr="00BA249E">
        <w:rPr>
          <w:rFonts w:cs="Times New Roman"/>
          <w:b/>
          <w:color w:val="auto"/>
          <w:szCs w:val="22"/>
        </w:rPr>
        <w:noBreakHyphen/>
      </w:r>
      <w:r w:rsidRPr="00BA249E">
        <w:rPr>
          <w:rFonts w:cs="Times New Roman"/>
          <w:b/>
          <w:color w:val="auto"/>
          <w:szCs w:val="22"/>
        </w:rPr>
        <w:t xml:space="preserve"> DEPARTMENT OF MOTOR VEHICLES</w:t>
      </w:r>
    </w:p>
    <w:p w:rsidR="009236C8" w:rsidRPr="00BA249E"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82.1.</w:t>
      </w:r>
      <w:r w:rsidRPr="00BA249E">
        <w:rPr>
          <w:rFonts w:cs="Times New Roman"/>
          <w:color w:val="auto"/>
          <w:szCs w:val="22"/>
        </w:rPr>
        <w:tab/>
        <w:t>(DMV: Federal, Other Flow Through Funds)  In order to complete projects begun in a prior fiscal year, the Department of Motor Vehicles is authorized to expend federal and earmarked funds in the current fiscal year for expenditures incurred in the prior fiscal year.</w:t>
      </w:r>
    </w:p>
    <w:p w:rsidR="004B33C8" w:rsidRPr="00BA249E" w:rsidRDefault="004B33C8" w:rsidP="004B33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b/>
          <w:szCs w:val="22"/>
        </w:rPr>
        <w:tab/>
        <w:t>82.2.</w:t>
      </w:r>
      <w:r w:rsidRPr="00BA249E">
        <w:rPr>
          <w:rFonts w:cs="Times New Roman"/>
          <w:szCs w:val="22"/>
        </w:rPr>
        <w:tab/>
        <w:t xml:space="preserve">(DMV: Cost Recovery Fee/Sale of Photos or Digitized Images)  The Department of Motor Vehicles may collect processing fees and fees to recover the costs of the production, purchase, handling and mailing of documents, publications, records and data sets.  </w:t>
      </w:r>
      <w:r w:rsidRPr="00BA249E">
        <w:rPr>
          <w:rFonts w:cs="Times New Roman"/>
          <w:i/>
          <w:szCs w:val="22"/>
          <w:u w:val="single"/>
        </w:rPr>
        <w:t>The department may collect and retain fees to defray the cost associated with fulfilling a Freedom of Information Act (FOIA) request.</w:t>
      </w:r>
      <w:r w:rsidRPr="00BA249E">
        <w:rPr>
          <w:rFonts w:cs="Times New Roman"/>
          <w:szCs w:val="22"/>
        </w:rPr>
        <w:t xml:space="preserve">  The amount charged by the Department of Motor Vehicles for any fees collected pursuant to this proviso may not exceed the rates that the department charged as of February 1, 2001.  The Department of Motor Vehicles may not sell, provide or otherwise furnish to private parties, copies of photographs, whether digitized or not, taken for the purpose of a driver’s license or personal identification card.  Photographs and digitized images from a driver’s license or personal identification card are not considered public records.  Funds derived from these sources shall be retained by the department.</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A249E">
        <w:rPr>
          <w:rFonts w:cs="Times New Roman"/>
          <w:color w:val="auto"/>
          <w:szCs w:val="22"/>
        </w:rPr>
        <w:tab/>
      </w:r>
      <w:r w:rsidRPr="00BA249E">
        <w:rPr>
          <w:rFonts w:cs="Times New Roman"/>
          <w:b/>
          <w:bCs/>
          <w:color w:val="auto"/>
          <w:szCs w:val="22"/>
        </w:rPr>
        <w:t>82.3.</w:t>
      </w:r>
      <w:r w:rsidRPr="00BA249E">
        <w:rPr>
          <w:rFonts w:cs="Times New Roman"/>
          <w:b/>
          <w:bCs/>
          <w:color w:val="auto"/>
          <w:szCs w:val="22"/>
        </w:rPr>
        <w:tab/>
      </w:r>
      <w:r w:rsidRPr="00BA249E">
        <w:rPr>
          <w:rFonts w:cs="Times New Roman"/>
          <w:color w:val="auto"/>
          <w:szCs w:val="22"/>
        </w:rPr>
        <w:t xml:space="preserve">(DMV: DPPA Compliance Audit)  The Department of Motor Vehicles may charge fees to defray the costs associated with auditing and enforcing compliance of all Federal or State statutes and regulations pertaining to personal information for customers receiving information disseminated by the department as allowed by law.  This provision does not pertain to state agencies.  </w:t>
      </w:r>
      <w:r w:rsidRPr="00BA249E">
        <w:rPr>
          <w:rFonts w:cs="Times New Roman"/>
          <w:strike/>
          <w:color w:val="auto"/>
          <w:szCs w:val="22"/>
        </w:rPr>
        <w:t>The Comptroller General shall place the funds into a special restricted account to be used by the department.</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lastRenderedPageBreak/>
        <w:tab/>
      </w:r>
      <w:r w:rsidRPr="00BA249E">
        <w:rPr>
          <w:rFonts w:cs="Times New Roman"/>
          <w:b/>
          <w:bCs/>
          <w:color w:val="auto"/>
          <w:szCs w:val="22"/>
        </w:rPr>
        <w:t>82.4.</w:t>
      </w:r>
      <w:r w:rsidRPr="00BA249E">
        <w:rPr>
          <w:rFonts w:cs="Times New Roman"/>
          <w:b/>
          <w:bCs/>
          <w:color w:val="auto"/>
          <w:szCs w:val="22"/>
        </w:rPr>
        <w:tab/>
      </w:r>
      <w:r w:rsidRPr="00BA249E">
        <w:rPr>
          <w:rFonts w:cs="Times New Roman"/>
          <w:color w:val="auto"/>
          <w:szCs w:val="22"/>
        </w:rPr>
        <w:t>(DMV: Underutilized Offices)  The Director of the Department of Motor Vehicles is authorized to develop and implement a plan to reduce the hours of operation in underutilized DMV field offices; however the legislative delegation of the county in which the affected field office is located must be notified prior to implementation of the plan.  In addition, the director shall review field offices which have a high volume of traffic to determine whether it would be beneficial to expand the hours of operation.</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82.</w:t>
      </w:r>
      <w:r w:rsidR="003260FC" w:rsidRPr="00BA249E">
        <w:rPr>
          <w:rFonts w:cs="Times New Roman"/>
          <w:b/>
          <w:color w:val="auto"/>
          <w:szCs w:val="22"/>
        </w:rPr>
        <w:t>5</w:t>
      </w:r>
      <w:r w:rsidRPr="00BA249E">
        <w:rPr>
          <w:rFonts w:cs="Times New Roman"/>
          <w:b/>
          <w:color w:val="auto"/>
          <w:szCs w:val="22"/>
        </w:rPr>
        <w:t>.</w:t>
      </w:r>
      <w:r w:rsidRPr="00BA249E">
        <w:rPr>
          <w:rFonts w:cs="Times New Roman"/>
          <w:color w:val="auto"/>
          <w:szCs w:val="22"/>
        </w:rPr>
        <w:tab/>
        <w:t>(DMV: Activities Allowed on Special Restricted Driver</w:t>
      </w:r>
      <w:r w:rsidR="00602AB6" w:rsidRPr="00BA249E">
        <w:rPr>
          <w:rFonts w:cs="Times New Roman"/>
          <w:color w:val="auto"/>
          <w:szCs w:val="22"/>
        </w:rPr>
        <w:t>’</w:t>
      </w:r>
      <w:r w:rsidRPr="00BA249E">
        <w:rPr>
          <w:rFonts w:cs="Times New Roman"/>
          <w:color w:val="auto"/>
          <w:szCs w:val="22"/>
        </w:rPr>
        <w:t>s License)  In the current fiscal year, employing funds authorized or appropriated to the Department of Motor Vehicles pursuant to Section 82, Part IA of this act, the department must include employment, school, church</w:t>
      </w:r>
      <w:r w:rsidR="00602AB6" w:rsidRPr="00BA249E">
        <w:rPr>
          <w:rFonts w:cs="Times New Roman"/>
          <w:color w:val="auto"/>
          <w:szCs w:val="22"/>
        </w:rPr>
        <w:noBreakHyphen/>
      </w:r>
      <w:r w:rsidRPr="00BA249E">
        <w:rPr>
          <w:rFonts w:cs="Times New Roman"/>
          <w:color w:val="auto"/>
          <w:szCs w:val="22"/>
        </w:rPr>
        <w:t>related or sponsored activities, and parentally approved sports activities in the categories for which it may waive or modify restrictions in the special restricted driver</w:t>
      </w:r>
      <w:r w:rsidR="00602AB6" w:rsidRPr="00BA249E">
        <w:rPr>
          <w:rFonts w:cs="Times New Roman"/>
          <w:color w:val="auto"/>
          <w:szCs w:val="22"/>
        </w:rPr>
        <w:t>’</w:t>
      </w:r>
      <w:r w:rsidRPr="00BA249E">
        <w:rPr>
          <w:rFonts w:cs="Times New Roman"/>
          <w:color w:val="auto"/>
          <w:szCs w:val="22"/>
        </w:rPr>
        <w:t>s license for certain minors.  The licensee must provide the department a statement of the purpose of the waiver or modification of restrictions executed by the parents or legal guardian of the licensee and documents executed by church representatives and/or representatives of the sports entity for which the waiver is being requested.</w:t>
      </w:r>
    </w:p>
    <w:p w:rsidR="00873CC1" w:rsidRPr="00BA249E" w:rsidRDefault="00873CC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szCs w:val="22"/>
        </w:rPr>
        <w:tab/>
      </w:r>
      <w:r w:rsidRPr="00BA249E">
        <w:rPr>
          <w:rFonts w:cs="Times New Roman"/>
          <w:b/>
          <w:szCs w:val="22"/>
        </w:rPr>
        <w:t>82.6.</w:t>
      </w:r>
      <w:r w:rsidRPr="00BA249E">
        <w:rPr>
          <w:rFonts w:cs="Times New Roman"/>
          <w:b/>
          <w:szCs w:val="22"/>
        </w:rPr>
        <w:tab/>
      </w:r>
      <w:r w:rsidRPr="00BA249E">
        <w:rPr>
          <w:rFonts w:cs="Times New Roman"/>
          <w:szCs w:val="22"/>
        </w:rPr>
        <w:t>(DMV: Fund Balance Carry Forward)  The Department of Motor Vehicles may carry forward any unexpended general fund balance or other funds not designated for REAL ID and/or Phoenix III from the prior fiscal year and expend those funds in the current fiscal year for expenditures as needed.</w:t>
      </w:r>
    </w:p>
    <w:p w:rsidR="000569CD"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82.</w:t>
      </w:r>
      <w:r w:rsidR="003260FC" w:rsidRPr="00BA249E">
        <w:rPr>
          <w:rFonts w:cs="Times New Roman"/>
          <w:b/>
          <w:color w:val="auto"/>
          <w:szCs w:val="22"/>
        </w:rPr>
        <w:t>7</w:t>
      </w:r>
      <w:r w:rsidRPr="00BA249E">
        <w:rPr>
          <w:rFonts w:cs="Times New Roman"/>
          <w:b/>
          <w:szCs w:val="22"/>
        </w:rPr>
        <w:t>.</w:t>
      </w:r>
      <w:r w:rsidRPr="00BA249E">
        <w:rPr>
          <w:rFonts w:cs="Times New Roman"/>
          <w:color w:val="auto"/>
          <w:szCs w:val="22"/>
        </w:rPr>
        <w:tab/>
        <w:t xml:space="preserve">(DMV: Phoenix III Migration Pilot)  </w:t>
      </w:r>
      <w:r w:rsidRPr="00BA249E">
        <w:rPr>
          <w:rFonts w:cs="Times New Roman"/>
          <w:strike/>
          <w:color w:val="auto"/>
          <w:szCs w:val="22"/>
        </w:rPr>
        <w:t xml:space="preserve">In Fiscal Year </w:t>
      </w:r>
      <w:r w:rsidR="00FE5697" w:rsidRPr="00BA249E">
        <w:rPr>
          <w:rFonts w:cs="Times New Roman"/>
          <w:strike/>
          <w:color w:val="auto"/>
          <w:szCs w:val="22"/>
        </w:rPr>
        <w:t>2019</w:t>
      </w:r>
      <w:r w:rsidR="00602AB6" w:rsidRPr="00BA249E">
        <w:rPr>
          <w:rFonts w:cs="Times New Roman"/>
          <w:strike/>
          <w:color w:val="auto"/>
          <w:szCs w:val="22"/>
        </w:rPr>
        <w:noBreakHyphen/>
      </w:r>
      <w:r w:rsidR="00FE5697" w:rsidRPr="00BA249E">
        <w:rPr>
          <w:rFonts w:cs="Times New Roman"/>
          <w:strike/>
          <w:color w:val="auto"/>
          <w:szCs w:val="22"/>
        </w:rPr>
        <w:t>20</w:t>
      </w:r>
      <w:r w:rsidRPr="00BA249E">
        <w:rPr>
          <w:rFonts w:cs="Times New Roman"/>
          <w:strike/>
          <w:color w:val="auto"/>
          <w:szCs w:val="22"/>
        </w:rPr>
        <w:t>, the department shall be authorized to expend the remainder of the $1,000,000 authorized in the prior fiscal year from any available other earmarked cash balances to conduct a proof</w:t>
      </w:r>
      <w:r w:rsidR="00602AB6" w:rsidRPr="00BA249E">
        <w:rPr>
          <w:rFonts w:cs="Times New Roman"/>
          <w:strike/>
          <w:color w:val="auto"/>
          <w:szCs w:val="22"/>
        </w:rPr>
        <w:noBreakHyphen/>
      </w:r>
      <w:r w:rsidRPr="00BA249E">
        <w:rPr>
          <w:rFonts w:cs="Times New Roman"/>
          <w:strike/>
          <w:color w:val="auto"/>
          <w:szCs w:val="22"/>
        </w:rPr>
        <w:t>of</w:t>
      </w:r>
      <w:r w:rsidR="00602AB6" w:rsidRPr="00BA249E">
        <w:rPr>
          <w:rFonts w:cs="Times New Roman"/>
          <w:strike/>
          <w:color w:val="auto"/>
          <w:szCs w:val="22"/>
        </w:rPr>
        <w:noBreakHyphen/>
      </w:r>
      <w:r w:rsidRPr="00BA249E">
        <w:rPr>
          <w:rFonts w:cs="Times New Roman"/>
          <w:strike/>
          <w:color w:val="auto"/>
          <w:szCs w:val="22"/>
        </w:rPr>
        <w:t xml:space="preserve">concept pilot for Phoenix III development and data migration.  Funds may be expended only upon review and approval of the Department of Administration through the IT project governance process established by </w:t>
      </w:r>
      <w:r w:rsidR="005A2FD2" w:rsidRPr="00BA249E">
        <w:rPr>
          <w:rFonts w:cs="Times New Roman"/>
          <w:strike/>
          <w:color w:val="auto"/>
          <w:szCs w:val="22"/>
        </w:rPr>
        <w:t>Proviso</w:t>
      </w:r>
      <w:r w:rsidRPr="00BA249E">
        <w:rPr>
          <w:rFonts w:cs="Times New Roman"/>
          <w:strike/>
          <w:color w:val="auto"/>
          <w:szCs w:val="22"/>
        </w:rPr>
        <w:t xml:space="preserve"> 117.</w:t>
      </w:r>
      <w:r w:rsidR="003260FC" w:rsidRPr="00BA249E">
        <w:rPr>
          <w:rFonts w:cs="Times New Roman"/>
          <w:strike/>
          <w:color w:val="auto"/>
          <w:szCs w:val="22"/>
        </w:rPr>
        <w:t>11</w:t>
      </w:r>
      <w:r w:rsidR="00237481" w:rsidRPr="00BA249E">
        <w:rPr>
          <w:rFonts w:cs="Times New Roman"/>
          <w:strike/>
          <w:color w:val="auto"/>
          <w:szCs w:val="22"/>
        </w:rPr>
        <w:t>3</w:t>
      </w:r>
      <w:r w:rsidRPr="00BA249E">
        <w:rPr>
          <w:rFonts w:cs="Times New Roman"/>
          <w:strike/>
          <w:color w:val="auto"/>
          <w:szCs w:val="22"/>
        </w:rPr>
        <w:t>.</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color w:val="auto"/>
          <w:spacing w:val="-2"/>
          <w:szCs w:val="22"/>
        </w:rPr>
        <w:tab/>
      </w:r>
      <w:r w:rsidRPr="00BA249E">
        <w:rPr>
          <w:rFonts w:cs="Times New Roman"/>
          <w:b/>
          <w:color w:val="auto"/>
          <w:spacing w:val="-2"/>
          <w:szCs w:val="22"/>
        </w:rPr>
        <w:t>82.</w:t>
      </w:r>
      <w:r w:rsidR="003260FC" w:rsidRPr="00BA249E">
        <w:rPr>
          <w:rFonts w:cs="Times New Roman"/>
          <w:b/>
          <w:color w:val="auto"/>
          <w:spacing w:val="-2"/>
          <w:szCs w:val="22"/>
        </w:rPr>
        <w:t>8</w:t>
      </w:r>
      <w:r w:rsidRPr="00BA249E">
        <w:rPr>
          <w:rFonts w:cs="Times New Roman"/>
          <w:b/>
          <w:color w:val="auto"/>
          <w:spacing w:val="-2"/>
          <w:szCs w:val="22"/>
        </w:rPr>
        <w:t>.</w:t>
      </w:r>
      <w:r w:rsidRPr="00BA249E">
        <w:rPr>
          <w:rFonts w:cs="Times New Roman"/>
          <w:b/>
          <w:color w:val="auto"/>
          <w:spacing w:val="-2"/>
          <w:szCs w:val="22"/>
        </w:rPr>
        <w:tab/>
      </w:r>
      <w:r w:rsidR="009D790B" w:rsidRPr="00BA249E">
        <w:rPr>
          <w:rFonts w:cs="Times New Roman"/>
          <w:b/>
          <w:color w:val="auto"/>
          <w:spacing w:val="-2"/>
          <w:szCs w:val="22"/>
        </w:rPr>
        <w:tab/>
      </w:r>
      <w:r w:rsidRPr="00BA249E">
        <w:rPr>
          <w:rFonts w:cs="Times New Roman"/>
          <w:color w:val="auto"/>
          <w:spacing w:val="-2"/>
          <w:szCs w:val="22"/>
        </w:rPr>
        <w:t>(</w:t>
      </w:r>
      <w:r w:rsidRPr="00BA249E">
        <w:rPr>
          <w:rFonts w:cs="Times New Roman"/>
          <w:szCs w:val="22"/>
        </w:rPr>
        <w:t xml:space="preserve">DMV: Real ID)  For Fiscal Year </w:t>
      </w:r>
      <w:r w:rsidR="00FE5697" w:rsidRPr="00BA249E">
        <w:rPr>
          <w:rFonts w:cs="Times New Roman"/>
          <w:strike/>
          <w:color w:val="auto"/>
          <w:szCs w:val="22"/>
        </w:rPr>
        <w:t>2019</w:t>
      </w:r>
      <w:r w:rsidR="00602AB6" w:rsidRPr="00BA249E">
        <w:rPr>
          <w:rFonts w:cs="Times New Roman"/>
          <w:strike/>
          <w:color w:val="auto"/>
          <w:szCs w:val="22"/>
        </w:rPr>
        <w:noBreakHyphen/>
      </w:r>
      <w:r w:rsidR="00FE5697" w:rsidRPr="00BA249E">
        <w:rPr>
          <w:rFonts w:cs="Times New Roman"/>
          <w:strike/>
          <w:color w:val="auto"/>
          <w:szCs w:val="22"/>
        </w:rPr>
        <w:t>20</w:t>
      </w:r>
      <w:r w:rsidR="0006743F" w:rsidRPr="00BA249E">
        <w:rPr>
          <w:rFonts w:cs="Times New Roman"/>
          <w:szCs w:val="22"/>
        </w:rPr>
        <w:t xml:space="preserve"> </w:t>
      </w:r>
      <w:r w:rsidR="0006743F" w:rsidRPr="00BA249E">
        <w:rPr>
          <w:rFonts w:cs="Times New Roman"/>
          <w:i/>
          <w:szCs w:val="22"/>
          <w:u w:val="single"/>
        </w:rPr>
        <w:t>2020-21</w:t>
      </w:r>
      <w:r w:rsidRPr="00BA249E">
        <w:rPr>
          <w:rFonts w:cs="Times New Roman"/>
          <w:szCs w:val="22"/>
        </w:rPr>
        <w:t>, the Department of Motor Vehicles may expend any available earmarked cash reserves</w:t>
      </w:r>
      <w:r w:rsidRPr="00BA249E">
        <w:rPr>
          <w:rFonts w:cs="Times New Roman"/>
          <w:strike/>
          <w:szCs w:val="22"/>
        </w:rPr>
        <w:t>, with the exception of the funds designated for the Phoenix III pilot,</w:t>
      </w:r>
      <w:r w:rsidRPr="00BA249E">
        <w:rPr>
          <w:rFonts w:cs="Times New Roman"/>
          <w:szCs w:val="22"/>
        </w:rPr>
        <w:t xml:space="preserve"> on the implementation of Real ID.</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b/>
          <w:szCs w:val="22"/>
        </w:rPr>
        <w:tab/>
        <w:t>82.</w:t>
      </w:r>
      <w:r w:rsidR="003260FC" w:rsidRPr="00BA249E">
        <w:rPr>
          <w:rFonts w:cs="Times New Roman"/>
          <w:b/>
          <w:szCs w:val="22"/>
        </w:rPr>
        <w:t>9</w:t>
      </w:r>
      <w:r w:rsidRPr="00BA249E">
        <w:rPr>
          <w:rFonts w:cs="Times New Roman"/>
          <w:b/>
          <w:szCs w:val="22"/>
        </w:rPr>
        <w:t>.</w:t>
      </w:r>
      <w:r w:rsidRPr="00BA249E">
        <w:rPr>
          <w:rFonts w:cs="Times New Roman"/>
          <w:b/>
          <w:szCs w:val="22"/>
        </w:rPr>
        <w:tab/>
      </w:r>
      <w:r w:rsidRPr="00BA249E">
        <w:rPr>
          <w:rFonts w:cs="Times New Roman"/>
          <w:szCs w:val="22"/>
        </w:rPr>
        <w:t>(DMV: Electronic Verification Processing Fees)  In the current fiscal year, the Department of Motor Vehicles is exempt from paying fees to the Department of Health and Environmental Control associated with the use of the Electronic Verification of Vital Events (EVVE) system to verify or certify birth certificates during the driver</w:t>
      </w:r>
      <w:r w:rsidR="00602AB6" w:rsidRPr="00BA249E">
        <w:rPr>
          <w:rFonts w:cs="Times New Roman"/>
          <w:szCs w:val="22"/>
        </w:rPr>
        <w:t>’</w:t>
      </w:r>
      <w:r w:rsidRPr="00BA249E">
        <w:rPr>
          <w:rFonts w:cs="Times New Roman"/>
          <w:szCs w:val="22"/>
        </w:rPr>
        <w:t>s license or identification card issuance process.</w:t>
      </w:r>
    </w:p>
    <w:p w:rsidR="000569CD"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b/>
          <w:szCs w:val="22"/>
        </w:rPr>
        <w:tab/>
        <w:t>82.</w:t>
      </w:r>
      <w:r w:rsidR="005F79F3" w:rsidRPr="00BA249E">
        <w:rPr>
          <w:rFonts w:cs="Times New Roman"/>
          <w:b/>
          <w:szCs w:val="22"/>
        </w:rPr>
        <w:t>1</w:t>
      </w:r>
      <w:r w:rsidR="003260FC" w:rsidRPr="00BA249E">
        <w:rPr>
          <w:rFonts w:cs="Times New Roman"/>
          <w:b/>
          <w:szCs w:val="22"/>
        </w:rPr>
        <w:t>0</w:t>
      </w:r>
      <w:r w:rsidRPr="00BA249E">
        <w:rPr>
          <w:rFonts w:cs="Times New Roman"/>
          <w:b/>
          <w:szCs w:val="22"/>
        </w:rPr>
        <w:t>.</w:t>
      </w:r>
      <w:r w:rsidRPr="00BA249E">
        <w:rPr>
          <w:rFonts w:cs="Times New Roman"/>
          <w:b/>
          <w:szCs w:val="22"/>
        </w:rPr>
        <w:tab/>
      </w:r>
      <w:r w:rsidRPr="00BA249E">
        <w:rPr>
          <w:rFonts w:cs="Times New Roman"/>
          <w:szCs w:val="22"/>
        </w:rPr>
        <w:t xml:space="preserve">(DMV: </w:t>
      </w:r>
      <w:r w:rsidRPr="00BA249E">
        <w:rPr>
          <w:rFonts w:cs="Times New Roman"/>
          <w:strike/>
          <w:szCs w:val="22"/>
        </w:rPr>
        <w:t>Minor</w:t>
      </w:r>
      <w:r w:rsidRPr="00BA249E">
        <w:rPr>
          <w:rFonts w:cs="Times New Roman"/>
          <w:szCs w:val="22"/>
        </w:rPr>
        <w:t xml:space="preserve"> Identification Card Fees)  In the current fiscal year, the Department of Motor Vehicles may waive the five dollar fee associated with issuing an identification card </w:t>
      </w:r>
      <w:r w:rsidRPr="00BA249E">
        <w:rPr>
          <w:rFonts w:cs="Times New Roman"/>
          <w:strike/>
          <w:szCs w:val="22"/>
        </w:rPr>
        <w:t>to someone less than 17</w:t>
      </w:r>
      <w:r w:rsidR="00602AB6" w:rsidRPr="00BA249E">
        <w:rPr>
          <w:rFonts w:cs="Times New Roman"/>
          <w:strike/>
          <w:szCs w:val="22"/>
        </w:rPr>
        <w:noBreakHyphen/>
      </w:r>
      <w:r w:rsidRPr="00BA249E">
        <w:rPr>
          <w:rFonts w:cs="Times New Roman"/>
          <w:strike/>
          <w:szCs w:val="22"/>
        </w:rPr>
        <w:t>years</w:t>
      </w:r>
      <w:r w:rsidR="00602AB6" w:rsidRPr="00BA249E">
        <w:rPr>
          <w:rFonts w:cs="Times New Roman"/>
          <w:strike/>
          <w:szCs w:val="22"/>
        </w:rPr>
        <w:noBreakHyphen/>
      </w:r>
      <w:r w:rsidRPr="00BA249E">
        <w:rPr>
          <w:rFonts w:cs="Times New Roman"/>
          <w:strike/>
          <w:szCs w:val="22"/>
        </w:rPr>
        <w:t>old</w:t>
      </w:r>
      <w:r w:rsidRPr="00BA249E">
        <w:rPr>
          <w:rFonts w:cs="Times New Roman"/>
          <w:szCs w:val="22"/>
        </w:rPr>
        <w:t xml:space="preserve"> if the card issuance is through</w:t>
      </w:r>
      <w:r w:rsidR="000267CE" w:rsidRPr="00BA249E">
        <w:rPr>
          <w:rFonts w:cs="Times New Roman"/>
          <w:szCs w:val="22"/>
        </w:rPr>
        <w:t xml:space="preserve"> an established partnership with a state or federal agency.</w:t>
      </w:r>
    </w:p>
    <w:p w:rsidR="00485EA7" w:rsidRPr="00BA249E" w:rsidRDefault="00485EA7" w:rsidP="00485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A249E">
        <w:rPr>
          <w:rFonts w:cs="Times New Roman"/>
          <w:szCs w:val="22"/>
        </w:rPr>
        <w:tab/>
      </w:r>
      <w:r w:rsidRPr="00BA249E">
        <w:rPr>
          <w:rFonts w:cs="Times New Roman"/>
          <w:b/>
          <w:i/>
          <w:szCs w:val="22"/>
          <w:u w:val="single"/>
        </w:rPr>
        <w:t>82.</w:t>
      </w:r>
      <w:r w:rsidR="001C380A" w:rsidRPr="00BA249E">
        <w:rPr>
          <w:rFonts w:cs="Times New Roman"/>
          <w:b/>
          <w:i/>
          <w:szCs w:val="22"/>
          <w:u w:val="single"/>
        </w:rPr>
        <w:t>11</w:t>
      </w:r>
      <w:r w:rsidRPr="00BA249E">
        <w:rPr>
          <w:rFonts w:cs="Times New Roman"/>
          <w:b/>
          <w:i/>
          <w:szCs w:val="22"/>
          <w:u w:val="single"/>
        </w:rPr>
        <w:t>.</w:t>
      </w:r>
      <w:r w:rsidRPr="00BA249E">
        <w:rPr>
          <w:rFonts w:cs="Times New Roman"/>
          <w:szCs w:val="22"/>
          <w:u w:val="single"/>
        </w:rPr>
        <w:tab/>
      </w:r>
      <w:r w:rsidRPr="00BA249E">
        <w:rPr>
          <w:rFonts w:cs="Times New Roman"/>
          <w:i/>
          <w:szCs w:val="22"/>
          <w:u w:val="single"/>
        </w:rPr>
        <w:t xml:space="preserve">(DMV: Nonresident </w:t>
      </w:r>
      <w:r w:rsidR="00A71717" w:rsidRPr="00BA249E">
        <w:rPr>
          <w:rFonts w:cs="Times New Roman"/>
          <w:i/>
          <w:szCs w:val="22"/>
          <w:u w:val="single"/>
        </w:rPr>
        <w:t>Citation</w:t>
      </w:r>
      <w:r w:rsidRPr="00BA249E">
        <w:rPr>
          <w:rFonts w:cs="Times New Roman"/>
          <w:i/>
          <w:szCs w:val="22"/>
          <w:u w:val="single"/>
        </w:rPr>
        <w:t>)  In the current fiscal year, the Department of Motor Vehicles may not expend any funds appropriated or authorized in this act to disclose to another jurisdiction applicable citation information on a uniform traffic ticket issued to a nonresident if the offense, by law, would not be included in motor vehicle records maintained by the department or in the criminal records maintained by SLED had the offending motorist been a resident of this State.  The prohibition contained in this proviso includes, but is not limited to, expenses related to an employee’s time and the resulting compensation, copies, and postage.</w:t>
      </w:r>
    </w:p>
    <w:p w:rsidR="0062752D" w:rsidRDefault="005A094B" w:rsidP="00485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sectPr w:rsidR="0062752D" w:rsidSect="0062752D">
          <w:headerReference w:type="default" r:id="rId71"/>
          <w:type w:val="continuous"/>
          <w:pgSz w:w="15840" w:h="12240" w:orient="landscape" w:code="1"/>
          <w:pgMar w:top="1152" w:right="1800" w:bottom="1584" w:left="2160" w:header="1008" w:footer="1008" w:gutter="288"/>
          <w:paperSrc w:first="2794" w:other="2794"/>
          <w:lnNumType w:countBy="1"/>
          <w:cols w:space="720"/>
          <w:docGrid w:linePitch="360"/>
        </w:sectPr>
      </w:pPr>
      <w:r w:rsidRPr="00BA249E">
        <w:rPr>
          <w:rFonts w:cs="Times New Roman"/>
          <w:szCs w:val="22"/>
        </w:rPr>
        <w:tab/>
      </w:r>
      <w:r w:rsidRPr="00BA249E">
        <w:rPr>
          <w:rFonts w:cs="Times New Roman"/>
          <w:b/>
          <w:i/>
          <w:szCs w:val="22"/>
          <w:u w:val="single"/>
        </w:rPr>
        <w:t>82.</w:t>
      </w:r>
      <w:r w:rsidR="001C380A" w:rsidRPr="00BA249E">
        <w:rPr>
          <w:rFonts w:cs="Times New Roman"/>
          <w:b/>
          <w:i/>
          <w:szCs w:val="22"/>
          <w:u w:val="single"/>
        </w:rPr>
        <w:t>12</w:t>
      </w:r>
      <w:r w:rsidRPr="00BA249E">
        <w:rPr>
          <w:rFonts w:cs="Times New Roman"/>
          <w:b/>
          <w:i/>
          <w:szCs w:val="22"/>
          <w:u w:val="single"/>
        </w:rPr>
        <w:t>.</w:t>
      </w:r>
      <w:r w:rsidRPr="00BA249E">
        <w:rPr>
          <w:rFonts w:cs="Times New Roman"/>
          <w:i/>
          <w:szCs w:val="22"/>
          <w:u w:val="single"/>
        </w:rPr>
        <w:tab/>
        <w:t xml:space="preserve">(DMV: Expend Carry Forward Funds)  The department shall expend carry forward funds as necessary to expand/install/implement Phoenix III and Celtic to upgrade current Phoenix and ready the system for change over to motor carrier </w:t>
      </w:r>
    </w:p>
    <w:p w:rsidR="005A094B" w:rsidRPr="00BA249E" w:rsidRDefault="005A094B" w:rsidP="00485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i/>
          <w:szCs w:val="22"/>
          <w:u w:val="single"/>
        </w:rPr>
        <w:t>tax and fee collections and, if appropriate, remittance to counties.</w:t>
      </w:r>
    </w:p>
    <w:p w:rsidR="009236C8" w:rsidRPr="00BA249E"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pacing w:val="-2"/>
          <w:szCs w:val="22"/>
        </w:rPr>
      </w:pPr>
      <w:r w:rsidRPr="00BA249E">
        <w:rPr>
          <w:rFonts w:cs="Times New Roman"/>
          <w:b/>
          <w:color w:val="auto"/>
          <w:spacing w:val="-2"/>
          <w:szCs w:val="22"/>
        </w:rPr>
        <w:lastRenderedPageBreak/>
        <w:t xml:space="preserve">SECTION 83 </w:t>
      </w:r>
      <w:r w:rsidR="00602AB6" w:rsidRPr="00BA249E">
        <w:rPr>
          <w:rFonts w:cs="Times New Roman"/>
          <w:b/>
          <w:color w:val="auto"/>
          <w:spacing w:val="-2"/>
          <w:szCs w:val="22"/>
        </w:rPr>
        <w:noBreakHyphen/>
      </w:r>
      <w:r w:rsidRPr="00BA249E">
        <w:rPr>
          <w:rFonts w:cs="Times New Roman"/>
          <w:b/>
          <w:color w:val="auto"/>
          <w:spacing w:val="-2"/>
          <w:szCs w:val="22"/>
        </w:rPr>
        <w:t xml:space="preserve"> R600 </w:t>
      </w:r>
      <w:r w:rsidR="00602AB6" w:rsidRPr="00BA249E">
        <w:rPr>
          <w:rFonts w:cs="Times New Roman"/>
          <w:b/>
          <w:color w:val="auto"/>
          <w:spacing w:val="-2"/>
          <w:szCs w:val="22"/>
        </w:rPr>
        <w:noBreakHyphen/>
      </w:r>
      <w:r w:rsidRPr="00BA249E">
        <w:rPr>
          <w:rFonts w:cs="Times New Roman"/>
          <w:b/>
          <w:color w:val="auto"/>
          <w:spacing w:val="-2"/>
          <w:szCs w:val="22"/>
        </w:rPr>
        <w:t xml:space="preserve"> DEPARTMENT OF EMPLOYMENT AND WORKFORCE</w:t>
      </w:r>
    </w:p>
    <w:p w:rsidR="009236C8" w:rsidRPr="00BA249E" w:rsidRDefault="009236C8" w:rsidP="00A7171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szCs w:val="22"/>
        </w:rPr>
        <w:tab/>
      </w:r>
      <w:r w:rsidRPr="00BA249E">
        <w:rPr>
          <w:rFonts w:cs="Times New Roman"/>
          <w:b/>
          <w:spacing w:val="-2"/>
          <w:szCs w:val="22"/>
        </w:rPr>
        <w:t>83</w:t>
      </w:r>
      <w:r w:rsidRPr="00BA249E">
        <w:rPr>
          <w:rFonts w:cs="Times New Roman"/>
          <w:b/>
          <w:szCs w:val="22"/>
        </w:rPr>
        <w:t>.1.</w:t>
      </w:r>
      <w:r w:rsidRPr="00BA249E">
        <w:rPr>
          <w:rFonts w:cs="Times New Roman"/>
          <w:szCs w:val="22"/>
        </w:rPr>
        <w:tab/>
        <w:t xml:space="preserve">(DEW: Business Intelligence Division Program Contracts)  All earmarked funds collected for the </w:t>
      </w:r>
      <w:r w:rsidRPr="00BA249E">
        <w:rPr>
          <w:rFonts w:eastAsia="Calibri" w:cs="Times New Roman"/>
          <w:szCs w:val="22"/>
        </w:rPr>
        <w:t xml:space="preserve">Business Intelligence Division </w:t>
      </w:r>
      <w:r w:rsidRPr="00BA249E">
        <w:rPr>
          <w:rFonts w:cs="Times New Roman"/>
          <w:szCs w:val="22"/>
        </w:rPr>
        <w:t>Program Contracts through the Department of Employment and Workforce may be retained by the agency to be used for the exclusive purpose of operating these programs.  All funds not expended in the prior fiscal year may be carried forward for use in the current fiscal year.</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83.2.</w:t>
      </w:r>
      <w:r w:rsidRPr="00BA249E">
        <w:rPr>
          <w:rFonts w:cs="Times New Roman"/>
          <w:color w:val="auto"/>
          <w:szCs w:val="22"/>
        </w:rPr>
        <w:tab/>
        <w:t>(DEW: Federal and Earmarked Prior Year Payments)  The Department of Employment and Workforce shall be allowed to pay federal and earmarked prior year obligations with current year funds.</w:t>
      </w:r>
    </w:p>
    <w:p w:rsidR="002351F3"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BA249E">
        <w:rPr>
          <w:rFonts w:cs="Times New Roman"/>
          <w:color w:val="auto"/>
          <w:szCs w:val="22"/>
        </w:rPr>
        <w:tab/>
      </w:r>
      <w:r w:rsidRPr="00BA249E">
        <w:rPr>
          <w:rFonts w:cs="Times New Roman"/>
          <w:b/>
          <w:color w:val="auto"/>
          <w:szCs w:val="22"/>
        </w:rPr>
        <w:t>83.3.</w:t>
      </w:r>
      <w:r w:rsidRPr="00BA249E">
        <w:rPr>
          <w:rFonts w:cs="Times New Roman"/>
          <w:b/>
          <w:color w:val="auto"/>
          <w:szCs w:val="22"/>
        </w:rPr>
        <w:tab/>
      </w:r>
      <w:r w:rsidRPr="00BA249E">
        <w:rPr>
          <w:rFonts w:cs="Times New Roman"/>
          <w:color w:val="auto"/>
          <w:szCs w:val="22"/>
        </w:rPr>
        <w:t>(DEW: Transparency of Funding Appropriation)  In order to promote accountability and transparency, the Department of Employment and Workforce must provide and release to the public via the agency</w:t>
      </w:r>
      <w:r w:rsidR="00602AB6" w:rsidRPr="00BA249E">
        <w:rPr>
          <w:rFonts w:cs="Times New Roman"/>
          <w:color w:val="auto"/>
          <w:szCs w:val="22"/>
        </w:rPr>
        <w:t>’</w:t>
      </w:r>
      <w:r w:rsidRPr="00BA249E">
        <w:rPr>
          <w:rFonts w:cs="Times New Roman"/>
          <w:color w:val="auto"/>
          <w:szCs w:val="22"/>
        </w:rPr>
        <w:t>s website, a report of all aggregate amounts of taxes, fees and payments that were charged, collected and paid by that state agency in the prior fiscal year.  For the purpose of efficiency and conservation of resources, this report shall be incorporated into the Trust Fund Report due by October first as required by Section 41</w:t>
      </w:r>
      <w:r w:rsidR="00602AB6" w:rsidRPr="00BA249E">
        <w:rPr>
          <w:rFonts w:cs="Times New Roman"/>
          <w:color w:val="auto"/>
          <w:szCs w:val="22"/>
        </w:rPr>
        <w:noBreakHyphen/>
      </w:r>
      <w:r w:rsidRPr="00BA249E">
        <w:rPr>
          <w:rFonts w:cs="Times New Roman"/>
          <w:color w:val="auto"/>
          <w:szCs w:val="22"/>
        </w:rPr>
        <w:t>33</w:t>
      </w:r>
      <w:r w:rsidR="00602AB6" w:rsidRPr="00BA249E">
        <w:rPr>
          <w:rFonts w:cs="Times New Roman"/>
          <w:color w:val="auto"/>
          <w:szCs w:val="22"/>
        </w:rPr>
        <w:noBreakHyphen/>
      </w:r>
      <w:r w:rsidRPr="00BA249E">
        <w:rPr>
          <w:rFonts w:cs="Times New Roman"/>
          <w:color w:val="auto"/>
          <w:szCs w:val="22"/>
        </w:rPr>
        <w:t>45 of the 1976 Code.  In addition to the requirements of Section 41</w:t>
      </w:r>
      <w:r w:rsidR="00602AB6" w:rsidRPr="00BA249E">
        <w:rPr>
          <w:rFonts w:cs="Times New Roman"/>
          <w:color w:val="auto"/>
          <w:szCs w:val="22"/>
        </w:rPr>
        <w:noBreakHyphen/>
      </w:r>
      <w:r w:rsidRPr="00BA249E">
        <w:rPr>
          <w:rFonts w:cs="Times New Roman"/>
          <w:color w:val="auto"/>
          <w:szCs w:val="22"/>
        </w:rPr>
        <w:t>33</w:t>
      </w:r>
      <w:r w:rsidR="00602AB6" w:rsidRPr="00BA249E">
        <w:rPr>
          <w:rFonts w:cs="Times New Roman"/>
          <w:color w:val="auto"/>
          <w:szCs w:val="22"/>
        </w:rPr>
        <w:noBreakHyphen/>
      </w:r>
      <w:r w:rsidRPr="00BA249E">
        <w:rPr>
          <w:rFonts w:cs="Times New Roman"/>
          <w:color w:val="auto"/>
          <w:szCs w:val="22"/>
        </w:rPr>
        <w:t>45, the Trust Fund Report shall include, but not be limited to:  (1) SUTA taxes collected per Tier; (2) unemployment benefit claims paid; (3) how many unemployment claims were made in error; (4) loan repayments made to the federal government; and (5) the amount of funds left in the agency</w:t>
      </w:r>
      <w:r w:rsidR="00602AB6" w:rsidRPr="00BA249E">
        <w:rPr>
          <w:rFonts w:cs="Times New Roman"/>
          <w:color w:val="auto"/>
          <w:szCs w:val="22"/>
        </w:rPr>
        <w:t>’</w:t>
      </w:r>
      <w:r w:rsidRPr="00BA249E">
        <w:rPr>
          <w:rFonts w:cs="Times New Roman"/>
          <w:color w:val="auto"/>
          <w:szCs w:val="22"/>
        </w:rPr>
        <w:t>s account at the end of the fiscal year.  The report must be posted online by October first of the current fiscal year.  Additionally, the report must be delivered to the Chairman of the Senate Finance Committee and the Chairman of the House Ways and Means Committee by October first.  Funds appropriated to and/or authorized for use by the department shall be used to accomplish this directive.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83.4.</w:t>
      </w:r>
      <w:r w:rsidRPr="00BA249E">
        <w:rPr>
          <w:rFonts w:cs="Times New Roman"/>
          <w:color w:val="auto"/>
          <w:szCs w:val="22"/>
        </w:rPr>
        <w:tab/>
        <w:t>(DEW: Negotiation of Interest)  For the current fiscal year and upon final repayment of all Title XII advances from the Federal Unemployment Account received by the state beginning in December of 2008, any interest assessment funds received by the Department of Employment and Workforce Interest Assessment Fund pursuant to Section 41</w:t>
      </w:r>
      <w:r w:rsidR="00602AB6" w:rsidRPr="00BA249E">
        <w:rPr>
          <w:rFonts w:cs="Times New Roman"/>
          <w:color w:val="auto"/>
          <w:szCs w:val="22"/>
        </w:rPr>
        <w:noBreakHyphen/>
      </w:r>
      <w:r w:rsidRPr="00BA249E">
        <w:rPr>
          <w:rFonts w:cs="Times New Roman"/>
          <w:color w:val="auto"/>
          <w:szCs w:val="22"/>
        </w:rPr>
        <w:t>33</w:t>
      </w:r>
      <w:r w:rsidR="00602AB6" w:rsidRPr="00BA249E">
        <w:rPr>
          <w:rFonts w:cs="Times New Roman"/>
          <w:color w:val="auto"/>
          <w:szCs w:val="22"/>
        </w:rPr>
        <w:noBreakHyphen/>
      </w:r>
      <w:r w:rsidRPr="00BA249E">
        <w:rPr>
          <w:rFonts w:cs="Times New Roman"/>
          <w:color w:val="auto"/>
          <w:szCs w:val="22"/>
        </w:rPr>
        <w:t>810 of the 1976 Code shall be transferred to the Unemployment Compensation Fund.</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83.5.</w:t>
      </w:r>
      <w:r w:rsidRPr="00BA249E">
        <w:rPr>
          <w:rFonts w:cs="Times New Roman"/>
          <w:b/>
          <w:color w:val="auto"/>
          <w:szCs w:val="22"/>
        </w:rPr>
        <w:tab/>
      </w:r>
      <w:r w:rsidRPr="00BA249E">
        <w:rPr>
          <w:rFonts w:cs="Times New Roman"/>
          <w:color w:val="auto"/>
          <w:szCs w:val="22"/>
        </w:rPr>
        <w:t xml:space="preserve">(DEW: UI Tax System Modernization)  The Department of Employment and Workforce is authorized to expend up to </w:t>
      </w:r>
      <w:r w:rsidR="004C341D" w:rsidRPr="00BA249E">
        <w:rPr>
          <w:rFonts w:cs="Times New Roman"/>
          <w:strike/>
          <w:color w:val="auto"/>
          <w:szCs w:val="22"/>
        </w:rPr>
        <w:t>$2,749,690</w:t>
      </w:r>
      <w:r w:rsidRPr="00BA249E">
        <w:rPr>
          <w:rFonts w:cs="Times New Roman"/>
          <w:color w:val="auto"/>
          <w:szCs w:val="22"/>
        </w:rPr>
        <w:t xml:space="preserve"> </w:t>
      </w:r>
      <w:r w:rsidR="0006743F" w:rsidRPr="00BA249E">
        <w:rPr>
          <w:rFonts w:cs="Times New Roman"/>
          <w:i/>
          <w:color w:val="auto"/>
          <w:szCs w:val="22"/>
          <w:u w:val="single"/>
        </w:rPr>
        <w:t>$1,738,150</w:t>
      </w:r>
      <w:r w:rsidR="0006743F" w:rsidRPr="00BA249E">
        <w:rPr>
          <w:rFonts w:cs="Times New Roman"/>
          <w:color w:val="auto"/>
          <w:szCs w:val="22"/>
        </w:rPr>
        <w:t xml:space="preserve"> </w:t>
      </w:r>
      <w:r w:rsidRPr="00BA249E">
        <w:rPr>
          <w:rFonts w:cs="Times New Roman"/>
          <w:color w:val="auto"/>
          <w:szCs w:val="22"/>
        </w:rPr>
        <w:t>of funds made available to the State under Section 903 of the United States Social Security Act, as amended.  The funds must be used under the direction of the Department of Employment and Workforce, for the purpose of acquiring software, equipment, and necessary services to replace the agency</w:t>
      </w:r>
      <w:r w:rsidR="00602AB6" w:rsidRPr="00BA249E">
        <w:rPr>
          <w:rFonts w:cs="Times New Roman"/>
          <w:color w:val="auto"/>
          <w:szCs w:val="22"/>
        </w:rPr>
        <w:t>’</w:t>
      </w:r>
      <w:r w:rsidRPr="00BA249E">
        <w:rPr>
          <w:rFonts w:cs="Times New Roman"/>
          <w:color w:val="auto"/>
          <w:szCs w:val="22"/>
        </w:rPr>
        <w:t>s unemployment tax information system with a modern technology solution.  No part of the funds herein authorized may be obligated after a two</w:t>
      </w:r>
      <w:r w:rsidR="00602AB6" w:rsidRPr="00BA249E">
        <w:rPr>
          <w:rFonts w:cs="Times New Roman"/>
          <w:color w:val="auto"/>
          <w:szCs w:val="22"/>
        </w:rPr>
        <w:noBreakHyphen/>
      </w:r>
      <w:r w:rsidRPr="00BA249E">
        <w:rPr>
          <w:rFonts w:cs="Times New Roman"/>
          <w:color w:val="auto"/>
          <w:szCs w:val="22"/>
        </w:rPr>
        <w:t xml:space="preserve">year period beginning on July 1, </w:t>
      </w:r>
      <w:r w:rsidRPr="00BA249E">
        <w:rPr>
          <w:rFonts w:cs="Times New Roman"/>
          <w:strike/>
          <w:color w:val="auto"/>
          <w:szCs w:val="22"/>
        </w:rPr>
        <w:t>2018</w:t>
      </w:r>
      <w:r w:rsidR="0006743F" w:rsidRPr="00BA249E">
        <w:rPr>
          <w:rFonts w:cs="Times New Roman"/>
          <w:color w:val="auto"/>
          <w:szCs w:val="22"/>
        </w:rPr>
        <w:t xml:space="preserve"> </w:t>
      </w:r>
      <w:r w:rsidR="0006743F" w:rsidRPr="00BA249E">
        <w:rPr>
          <w:rFonts w:cs="Times New Roman"/>
          <w:i/>
          <w:color w:val="auto"/>
          <w:szCs w:val="22"/>
          <w:u w:val="single"/>
        </w:rPr>
        <w:t>2020</w:t>
      </w:r>
      <w:r w:rsidRPr="00BA249E">
        <w:rPr>
          <w:rFonts w:cs="Times New Roman"/>
          <w:color w:val="auto"/>
          <w:szCs w:val="22"/>
        </w:rPr>
        <w:t>.  The amount obligated pursuant to this provision shall not at any time exceed the amount by which (a) the aggregate of amounts transferred to the accounts of the State pursuant to Section 903 of the Social Security Act exceeds (b) the aggregate of the amounts obligated for administration and paid out for administration and paid out for benefits and required by law to be charged against the amounts transferred to the account of this State.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szCs w:val="22"/>
        </w:rPr>
        <w:tab/>
      </w:r>
      <w:r w:rsidRPr="00BA249E">
        <w:rPr>
          <w:rFonts w:cs="Times New Roman"/>
          <w:b/>
          <w:szCs w:val="22"/>
        </w:rPr>
        <w:t>83.6.</w:t>
      </w:r>
      <w:r w:rsidRPr="00BA249E">
        <w:rPr>
          <w:rFonts w:cs="Times New Roman"/>
          <w:b/>
          <w:szCs w:val="22"/>
        </w:rPr>
        <w:tab/>
      </w:r>
      <w:r w:rsidRPr="00BA249E">
        <w:rPr>
          <w:rFonts w:cs="Times New Roman"/>
          <w:szCs w:val="22"/>
        </w:rPr>
        <w:t>(DEW: Employment Training Outcomes Data Sharing)  The Workforce Innovation and Opportunity Act (WIOA) (P.L. 113</w:t>
      </w:r>
      <w:r w:rsidR="00602AB6" w:rsidRPr="00BA249E">
        <w:rPr>
          <w:rFonts w:cs="Times New Roman"/>
          <w:szCs w:val="22"/>
        </w:rPr>
        <w:noBreakHyphen/>
      </w:r>
      <w:r w:rsidRPr="00BA249E">
        <w:rPr>
          <w:rFonts w:cs="Times New Roman"/>
          <w:szCs w:val="22"/>
        </w:rPr>
        <w:t>128), requires integration of training and employment data for the purposes of improving assessment of employment outcomes for the various training providers eligible to receive funding appropriated or authorized by this Act.</w:t>
      </w:r>
    </w:p>
    <w:p w:rsidR="007D4158"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D4158" w:rsidSect="0062752D">
          <w:headerReference w:type="default" r:id="rId72"/>
          <w:type w:val="continuous"/>
          <w:pgSz w:w="15840" w:h="12240" w:orient="landscape" w:code="1"/>
          <w:pgMar w:top="1152" w:right="1800" w:bottom="1584" w:left="2160" w:header="1008" w:footer="1008" w:gutter="288"/>
          <w:paperSrc w:first="2794" w:other="2794"/>
          <w:lnNumType w:countBy="1"/>
          <w:cols w:space="720"/>
          <w:docGrid w:linePitch="360"/>
        </w:sectPr>
      </w:pPr>
      <w:r w:rsidRPr="00BA249E">
        <w:rPr>
          <w:rFonts w:cs="Times New Roman"/>
          <w:color w:val="auto"/>
          <w:szCs w:val="22"/>
        </w:rPr>
        <w:tab/>
      </w:r>
      <w:r w:rsidRPr="00BA249E">
        <w:rPr>
          <w:rFonts w:cs="Times New Roman"/>
          <w:szCs w:val="22"/>
        </w:rPr>
        <w:t>(A)</w:t>
      </w:r>
      <w:r w:rsidRPr="00BA249E">
        <w:rPr>
          <w:rFonts w:cs="Times New Roman"/>
          <w:szCs w:val="22"/>
        </w:rPr>
        <w:tab/>
        <w:t>The department must enter into a data</w:t>
      </w:r>
      <w:r w:rsidR="00602AB6" w:rsidRPr="00BA249E">
        <w:rPr>
          <w:rFonts w:cs="Times New Roman"/>
          <w:szCs w:val="22"/>
        </w:rPr>
        <w:noBreakHyphen/>
      </w:r>
      <w:r w:rsidRPr="00BA249E">
        <w:rPr>
          <w:rFonts w:cs="Times New Roman"/>
          <w:szCs w:val="22"/>
        </w:rPr>
        <w:t xml:space="preserve">sharing agreement with eligible training providers (ETPs) prior to the ETP entering student data into the Palmetto Academic Training Hub (PATh).  ETPs will submit data related to the types of training programs </w:t>
      </w:r>
    </w:p>
    <w:p w:rsidR="002351F3"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lastRenderedPageBreak/>
        <w:t>offered, individual student coursework, including personal identifying information (PII) to match training, employment data and performance outcomes, program completion and time to complete, and program costs, as outlined in federal guidance.</w:t>
      </w:r>
    </w:p>
    <w:p w:rsidR="00DE510C" w:rsidRPr="00BA249E" w:rsidRDefault="004C341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t>(B)</w:t>
      </w:r>
      <w:r w:rsidRPr="00BA249E">
        <w:rPr>
          <w:rFonts w:cs="Times New Roman"/>
          <w:szCs w:val="22"/>
        </w:rPr>
        <w:tab/>
        <w:t>State agencies needing data from the Department of Employment and Workforce must meet an exception permitting disclosure, pursuant to 20 C.F.R. Part 603.  Prior to providing data to a state agency, the department must enter into a data sharing agreement with the requesting agency, as described in 20 C.F.R. Part 603.  Requesting state agencies must identify a need in the administration of the official duties for department data, as required by 20 C.F.R. Part 603.  The department shall charge state agencies, excluding the Department of Commerce, for costs, as described in federal and state law, for the data sharing requests.  The Department of Commerce shall not be charged for costs associated with this provision.</w:t>
      </w:r>
    </w:p>
    <w:p w:rsidR="0062752D" w:rsidRDefault="006275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sectPr w:rsidR="0062752D" w:rsidSect="0062752D">
          <w:headerReference w:type="default" r:id="rId73"/>
          <w:type w:val="continuous"/>
          <w:pgSz w:w="15840" w:h="12240" w:orient="landscape" w:code="1"/>
          <w:pgMar w:top="1152" w:right="1800" w:bottom="1584" w:left="2160" w:header="1008" w:footer="1008" w:gutter="288"/>
          <w:paperSrc w:first="2794" w:other="2794"/>
          <w:lnNumType w:countBy="1"/>
          <w:cols w:space="720"/>
          <w:docGrid w:linePitch="360"/>
        </w:sectPr>
      </w:pPr>
    </w:p>
    <w:p w:rsidR="000106E3" w:rsidRPr="00BA249E" w:rsidRDefault="000106E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p>
    <w:p w:rsidR="009236C8" w:rsidRPr="00BA249E"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BA249E">
        <w:rPr>
          <w:rFonts w:cs="Times New Roman"/>
          <w:b/>
          <w:color w:val="auto"/>
          <w:szCs w:val="22"/>
        </w:rPr>
        <w:t xml:space="preserve">SECTION 84 </w:t>
      </w:r>
      <w:r w:rsidR="00602AB6" w:rsidRPr="00BA249E">
        <w:rPr>
          <w:rFonts w:cs="Times New Roman"/>
          <w:b/>
          <w:color w:val="auto"/>
          <w:szCs w:val="22"/>
        </w:rPr>
        <w:noBreakHyphen/>
      </w:r>
      <w:r w:rsidRPr="00BA249E">
        <w:rPr>
          <w:rFonts w:cs="Times New Roman"/>
          <w:b/>
          <w:color w:val="auto"/>
          <w:szCs w:val="22"/>
        </w:rPr>
        <w:t xml:space="preserve"> U120 </w:t>
      </w:r>
      <w:r w:rsidR="00602AB6" w:rsidRPr="00BA249E">
        <w:rPr>
          <w:rFonts w:cs="Times New Roman"/>
          <w:b/>
          <w:color w:val="auto"/>
          <w:szCs w:val="22"/>
        </w:rPr>
        <w:noBreakHyphen/>
      </w:r>
      <w:r w:rsidRPr="00BA249E">
        <w:rPr>
          <w:rFonts w:cs="Times New Roman"/>
          <w:b/>
          <w:color w:val="auto"/>
          <w:szCs w:val="22"/>
        </w:rPr>
        <w:t xml:space="preserve"> DEPARTMENT OF TRANSPORTATION</w:t>
      </w:r>
    </w:p>
    <w:p w:rsidR="009236C8" w:rsidRPr="00BA249E"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84.1.</w:t>
      </w:r>
      <w:r w:rsidRPr="00BA249E">
        <w:rPr>
          <w:rFonts w:cs="Times New Roman"/>
          <w:color w:val="auto"/>
          <w:szCs w:val="22"/>
        </w:rPr>
        <w:tab/>
        <w:t>(DOT: Expenditure Authority Limitation)  The Department of Transportation is hereby authorized to expend all cash balances brought forward from the previous year and all income including all federal funds, unexpended general funds and proceeds from bond sales accruing to the Department of Transportation, but in no case shall the expenditures of the Department of Transportation exceed the amount of cash balances brought forward from the preceding year plus the amount of all income including federal funds, general funds and proceeds from bond sales.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84.2.</w:t>
      </w:r>
      <w:r w:rsidRPr="00BA249E">
        <w:rPr>
          <w:rFonts w:cs="Times New Roman"/>
          <w:color w:val="auto"/>
          <w:szCs w:val="22"/>
        </w:rPr>
        <w:tab/>
        <w:t>(DOT: Special Fund Authorization)  The Department of Transportation with the approval of the State Treasurer, is hereby authorized to set up with the State Treasurer such special funds out of the Department of Transportation funds as may be deemed advisable for proper accounting purposes.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84.3.</w:t>
      </w:r>
      <w:r w:rsidRPr="00BA249E">
        <w:rPr>
          <w:rFonts w:cs="Times New Roman"/>
          <w:color w:val="auto"/>
          <w:szCs w:val="22"/>
        </w:rPr>
        <w:tab/>
        <w:t>(DOT: Secure Bonds &amp; Insurance)  The Department of Transportation is hereby authorized to secure bonds and insurance covering such activities of the department as may be deemed proper and advisable, due consideration being given to the security offered and the service of claims.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84.4.</w:t>
      </w:r>
      <w:r w:rsidRPr="00BA249E">
        <w:rPr>
          <w:rFonts w:cs="Times New Roman"/>
          <w:color w:val="auto"/>
          <w:szCs w:val="22"/>
        </w:rPr>
        <w:tab/>
        <w:t>(DOT: Benefits)  Employees of the Department of Transportation shall receive equal compensation increases, health insurance benefits and employee bonuses provided in this act for employees of the State generally.  The amount will be funded from Department of Transportation funding sources.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84.5.</w:t>
      </w:r>
      <w:r w:rsidRPr="00BA249E">
        <w:rPr>
          <w:rFonts w:cs="Times New Roman"/>
          <w:color w:val="auto"/>
          <w:szCs w:val="22"/>
        </w:rPr>
        <w:tab/>
        <w:t>(DOT: Document Fees)  The Department of Transportation is hereby authorized to establish an appropriate schedule of fees to be charged for copies of records, lists, bidder</w:t>
      </w:r>
      <w:r w:rsidR="00602AB6" w:rsidRPr="00BA249E">
        <w:rPr>
          <w:rFonts w:cs="Times New Roman"/>
          <w:color w:val="auto"/>
          <w:szCs w:val="22"/>
        </w:rPr>
        <w:t>’</w:t>
      </w:r>
      <w:r w:rsidRPr="00BA249E">
        <w:rPr>
          <w:rFonts w:cs="Times New Roman"/>
          <w:color w:val="auto"/>
          <w:szCs w:val="22"/>
        </w:rPr>
        <w:t>s proposals, plans, maps, etc. based upon approximate actual costs and handling costs of producing such copies, lists, bidder</w:t>
      </w:r>
      <w:r w:rsidR="00602AB6" w:rsidRPr="00BA249E">
        <w:rPr>
          <w:rFonts w:cs="Times New Roman"/>
          <w:color w:val="auto"/>
          <w:szCs w:val="22"/>
        </w:rPr>
        <w:t>’</w:t>
      </w:r>
      <w:r w:rsidRPr="00BA249E">
        <w:rPr>
          <w:rFonts w:cs="Times New Roman"/>
          <w:color w:val="auto"/>
          <w:szCs w:val="22"/>
        </w:rPr>
        <w:t>s proposals, plans, maps, etc.</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84.6.</w:t>
      </w:r>
      <w:r w:rsidRPr="00BA249E">
        <w:rPr>
          <w:rFonts w:cs="Times New Roman"/>
          <w:b/>
          <w:color w:val="auto"/>
          <w:szCs w:val="22"/>
        </w:rPr>
        <w:tab/>
      </w:r>
      <w:r w:rsidRPr="00BA249E">
        <w:rPr>
          <w:rFonts w:cs="Times New Roman"/>
          <w:color w:val="auto"/>
          <w:szCs w:val="22"/>
        </w:rPr>
        <w:t>(DOT: Meals in Emergency Operations)  The Department of Transportation may provide meals to employees of the department who are not permitted to leave assigned duty stations and are required to work during deployment, emergency simulation exercises, and when the Governor declares a state of emergency.</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84</w:t>
      </w:r>
      <w:r w:rsidRPr="00BA249E">
        <w:rPr>
          <w:rFonts w:cs="Times New Roman"/>
          <w:b/>
          <w:bCs/>
          <w:color w:val="auto"/>
          <w:szCs w:val="22"/>
        </w:rPr>
        <w:t>.7.</w:t>
      </w:r>
      <w:r w:rsidRPr="00BA249E">
        <w:rPr>
          <w:rFonts w:cs="Times New Roman"/>
          <w:b/>
          <w:bCs/>
          <w:color w:val="auto"/>
          <w:szCs w:val="22"/>
        </w:rPr>
        <w:tab/>
      </w:r>
      <w:r w:rsidRPr="00BA249E">
        <w:rPr>
          <w:rFonts w:cs="Times New Roman"/>
          <w:color w:val="auto"/>
          <w:szCs w:val="22"/>
        </w:rPr>
        <w:t>(DOT: Rest Area Water Rates)  For the current fiscal year, rest areas of the Department of Transportation shall be charged in</w:t>
      </w:r>
      <w:r w:rsidR="00602AB6" w:rsidRPr="00BA249E">
        <w:rPr>
          <w:rFonts w:cs="Times New Roman"/>
          <w:color w:val="auto"/>
          <w:szCs w:val="22"/>
        </w:rPr>
        <w:noBreakHyphen/>
      </w:r>
      <w:r w:rsidRPr="00BA249E">
        <w:rPr>
          <w:rFonts w:cs="Times New Roman"/>
          <w:color w:val="auto"/>
          <w:szCs w:val="22"/>
        </w:rPr>
        <w:t>district water rates by providers of water and sewer services, unless the rate currently charged by the provider is less than in</w:t>
      </w:r>
      <w:r w:rsidR="00602AB6" w:rsidRPr="00BA249E">
        <w:rPr>
          <w:rFonts w:cs="Times New Roman"/>
          <w:color w:val="auto"/>
          <w:szCs w:val="22"/>
        </w:rPr>
        <w:noBreakHyphen/>
      </w:r>
      <w:r w:rsidRPr="00BA249E">
        <w:rPr>
          <w:rFonts w:cs="Times New Roman"/>
          <w:color w:val="auto"/>
          <w:szCs w:val="22"/>
        </w:rPr>
        <w:t>district rates.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eastAsiaTheme="minorHAnsi" w:cs="Times New Roman"/>
          <w:color w:val="auto"/>
          <w:szCs w:val="22"/>
        </w:rPr>
        <w:lastRenderedPageBreak/>
        <w:tab/>
      </w:r>
      <w:r w:rsidRPr="00BA249E">
        <w:rPr>
          <w:rFonts w:eastAsiaTheme="minorHAnsi" w:cs="Times New Roman"/>
          <w:b/>
          <w:color w:val="auto"/>
          <w:szCs w:val="22"/>
        </w:rPr>
        <w:t>84.</w:t>
      </w:r>
      <w:r w:rsidRPr="00BA249E">
        <w:rPr>
          <w:rFonts w:cs="Times New Roman"/>
          <w:b/>
          <w:snapToGrid w:val="0"/>
          <w:color w:val="auto"/>
          <w:szCs w:val="22"/>
        </w:rPr>
        <w:t>8</w:t>
      </w:r>
      <w:r w:rsidRPr="00BA249E">
        <w:rPr>
          <w:rFonts w:eastAsiaTheme="minorHAnsi" w:cs="Times New Roman"/>
          <w:b/>
          <w:color w:val="auto"/>
          <w:szCs w:val="22"/>
        </w:rPr>
        <w:t>.</w:t>
      </w:r>
      <w:r w:rsidRPr="00BA249E">
        <w:rPr>
          <w:rFonts w:eastAsiaTheme="minorHAnsi" w:cs="Times New Roman"/>
          <w:color w:val="auto"/>
          <w:szCs w:val="22"/>
        </w:rPr>
        <w:tab/>
        <w:t>(</w:t>
      </w:r>
      <w:r w:rsidRPr="00BA249E">
        <w:rPr>
          <w:rFonts w:cs="Times New Roman"/>
          <w:bCs/>
          <w:color w:val="auto"/>
          <w:szCs w:val="22"/>
        </w:rPr>
        <w:t xml:space="preserve">DOT: Shop Road Farmers Market Bypass Carry Forward)  Unexpended funds </w:t>
      </w:r>
      <w:r w:rsidRPr="00BA249E">
        <w:rPr>
          <w:rFonts w:cs="Times New Roman"/>
          <w:color w:val="auto"/>
          <w:szCs w:val="22"/>
        </w:rPr>
        <w:t>appropriated</w:t>
      </w:r>
      <w:r w:rsidRPr="00BA249E">
        <w:rPr>
          <w:rFonts w:cs="Times New Roman"/>
          <w:bCs/>
          <w:color w:val="auto"/>
          <w:szCs w:val="22"/>
        </w:rPr>
        <w:t xml:space="preserve"> for the Shop Road Farmers Market Bypass may </w:t>
      </w:r>
      <w:r w:rsidRPr="00BA249E">
        <w:rPr>
          <w:rFonts w:cs="Times New Roman"/>
          <w:color w:val="auto"/>
          <w:szCs w:val="22"/>
        </w:rPr>
        <w:t>be</w:t>
      </w:r>
      <w:r w:rsidRPr="00BA249E">
        <w:rPr>
          <w:rFonts w:cs="Times New Roman"/>
          <w:bCs/>
          <w:color w:val="auto"/>
          <w:szCs w:val="22"/>
        </w:rPr>
        <w:t xml:space="preserve"> carried forward into the current fiscal year and expended for the </w:t>
      </w:r>
      <w:r w:rsidRPr="00BA249E">
        <w:rPr>
          <w:rFonts w:cs="Times New Roman"/>
          <w:color w:val="auto"/>
          <w:szCs w:val="22"/>
        </w:rPr>
        <w:t>matching requirement for the widening and expansion of Leesburg Road from Fairmont to Wildcat Road (Lower Richland roads</w:t>
      </w:r>
      <w:r w:rsidR="00602AB6" w:rsidRPr="00BA249E">
        <w:rPr>
          <w:rFonts w:cs="Times New Roman"/>
          <w:color w:val="auto"/>
          <w:szCs w:val="22"/>
        </w:rPr>
        <w:noBreakHyphen/>
      </w:r>
      <w:r w:rsidRPr="00BA249E">
        <w:rPr>
          <w:rFonts w:cs="Times New Roman"/>
          <w:color w:val="auto"/>
          <w:szCs w:val="22"/>
        </w:rPr>
        <w:t>Phase I).</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000106E3" w:rsidRPr="00BA249E">
        <w:rPr>
          <w:rFonts w:cs="Times New Roman"/>
          <w:b/>
          <w:color w:val="auto"/>
          <w:szCs w:val="22"/>
        </w:rPr>
        <w:t>84.9</w:t>
      </w:r>
      <w:r w:rsidRPr="00BA249E">
        <w:rPr>
          <w:rFonts w:cs="Times New Roman"/>
          <w:b/>
          <w:color w:val="auto"/>
          <w:szCs w:val="22"/>
        </w:rPr>
        <w:t>.</w:t>
      </w:r>
      <w:r w:rsidRPr="00BA249E">
        <w:rPr>
          <w:rFonts w:cs="Times New Roman"/>
          <w:b/>
          <w:color w:val="auto"/>
          <w:szCs w:val="22"/>
        </w:rPr>
        <w:tab/>
      </w:r>
      <w:r w:rsidRPr="00BA249E">
        <w:rPr>
          <w:rFonts w:cs="Times New Roman"/>
          <w:color w:val="auto"/>
          <w:szCs w:val="22"/>
        </w:rPr>
        <w:t>(DOT: Project Priority List)  From the funds appropriated to the department, the Department of Transportation Commission project priority lists, as required under Act 114 of 2007, shall be published in a conspicuous place on the department</w:t>
      </w:r>
      <w:r w:rsidR="00602AB6" w:rsidRPr="00BA249E">
        <w:rPr>
          <w:rFonts w:cs="Times New Roman"/>
          <w:color w:val="auto"/>
          <w:szCs w:val="22"/>
        </w:rPr>
        <w:t>’</w:t>
      </w:r>
      <w:r w:rsidRPr="00BA249E">
        <w:rPr>
          <w:rFonts w:cs="Times New Roman"/>
          <w:color w:val="auto"/>
          <w:szCs w:val="22"/>
        </w:rPr>
        <w:t>s website in a manner easily accessible to the public.  The priority lists shall be accompanied by the associated engineering directives explaining the ranking process and methodology for applying the commission approved criteria.</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84.1</w:t>
      </w:r>
      <w:r w:rsidR="000106E3" w:rsidRPr="00BA249E">
        <w:rPr>
          <w:rFonts w:cs="Times New Roman"/>
          <w:b/>
          <w:color w:val="auto"/>
          <w:szCs w:val="22"/>
        </w:rPr>
        <w:t>0</w:t>
      </w:r>
      <w:r w:rsidRPr="00BA249E">
        <w:rPr>
          <w:rFonts w:cs="Times New Roman"/>
          <w:b/>
          <w:color w:val="auto"/>
          <w:szCs w:val="22"/>
        </w:rPr>
        <w:t>.</w:t>
      </w:r>
      <w:r w:rsidRPr="00BA249E">
        <w:rPr>
          <w:rFonts w:cs="Times New Roman"/>
          <w:b/>
          <w:color w:val="auto"/>
          <w:szCs w:val="22"/>
        </w:rPr>
        <w:tab/>
      </w:r>
      <w:r w:rsidRPr="00BA249E">
        <w:rPr>
          <w:rFonts w:cs="Times New Roman"/>
          <w:color w:val="auto"/>
          <w:szCs w:val="22"/>
        </w:rPr>
        <w:t>(DOT: General Fund Balance Carry Forward)  The Department of Transportation may carry forward any unexpended general fund balance from the prior fiscal year and expend those funds in the current fiscal year.</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szCs w:val="22"/>
        </w:rPr>
        <w:tab/>
      </w:r>
      <w:r w:rsidRPr="00BA249E">
        <w:rPr>
          <w:rFonts w:cs="Times New Roman"/>
          <w:b/>
          <w:szCs w:val="22"/>
        </w:rPr>
        <w:t>84.1</w:t>
      </w:r>
      <w:r w:rsidR="000106E3" w:rsidRPr="00BA249E">
        <w:rPr>
          <w:rFonts w:cs="Times New Roman"/>
          <w:b/>
          <w:szCs w:val="22"/>
        </w:rPr>
        <w:t>1</w:t>
      </w:r>
      <w:r w:rsidRPr="00BA249E">
        <w:rPr>
          <w:rFonts w:cs="Times New Roman"/>
          <w:b/>
          <w:szCs w:val="22"/>
        </w:rPr>
        <w:t>.</w:t>
      </w:r>
      <w:r w:rsidRPr="00BA249E">
        <w:rPr>
          <w:rFonts w:cs="Times New Roman"/>
          <w:b/>
          <w:szCs w:val="22"/>
        </w:rPr>
        <w:tab/>
      </w:r>
      <w:r w:rsidRPr="00BA249E">
        <w:rPr>
          <w:rFonts w:cs="Times New Roman"/>
          <w:color w:val="auto"/>
          <w:szCs w:val="22"/>
        </w:rPr>
        <w:t xml:space="preserve">(DOT: Reimbursement for Vehicle Damage) </w:t>
      </w:r>
      <w:r w:rsidRPr="00BA249E">
        <w:rPr>
          <w:rFonts w:cs="Times New Roman"/>
          <w:szCs w:val="22"/>
        </w:rPr>
        <w:t xml:space="preserve"> </w:t>
      </w:r>
      <w:r w:rsidRPr="00BA249E">
        <w:rPr>
          <w:rFonts w:cs="Times New Roman"/>
          <w:color w:val="auto"/>
          <w:szCs w:val="22"/>
        </w:rPr>
        <w:t>Of the funds appropriated to the Department of Transportation, the department must develop direct internet access from the department</w:t>
      </w:r>
      <w:r w:rsidR="00602AB6" w:rsidRPr="00BA249E">
        <w:rPr>
          <w:rFonts w:cs="Times New Roman"/>
          <w:color w:val="auto"/>
          <w:szCs w:val="22"/>
        </w:rPr>
        <w:t>’</w:t>
      </w:r>
      <w:r w:rsidRPr="00BA249E">
        <w:rPr>
          <w:rFonts w:cs="Times New Roman"/>
          <w:color w:val="auto"/>
          <w:szCs w:val="22"/>
        </w:rPr>
        <w:t xml:space="preserve">s home page to any document or claim form that may be used by the public to seek reimbursement for vehicle damages caused by poor road conditions. </w:t>
      </w:r>
      <w:r w:rsidRPr="00BA249E">
        <w:rPr>
          <w:rFonts w:cs="Times New Roman"/>
          <w:szCs w:val="22"/>
        </w:rPr>
        <w:t xml:space="preserve"> </w:t>
      </w:r>
      <w:r w:rsidRPr="00BA249E">
        <w:rPr>
          <w:rFonts w:cs="Times New Roman"/>
          <w:color w:val="auto"/>
          <w:szCs w:val="22"/>
        </w:rPr>
        <w:t xml:space="preserve">The department must post a link to the documents or claim forms on the </w:t>
      </w:r>
      <w:r w:rsidRPr="00BA249E">
        <w:rPr>
          <w:rFonts w:cs="Times New Roman"/>
          <w:szCs w:val="22"/>
        </w:rPr>
        <w:t>department</w:t>
      </w:r>
      <w:r w:rsidR="00602AB6" w:rsidRPr="00BA249E">
        <w:rPr>
          <w:rFonts w:cs="Times New Roman"/>
          <w:szCs w:val="22"/>
        </w:rPr>
        <w:t>’</w:t>
      </w:r>
      <w:r w:rsidRPr="00BA249E">
        <w:rPr>
          <w:rFonts w:cs="Times New Roman"/>
          <w:szCs w:val="22"/>
        </w:rPr>
        <w:t xml:space="preserve">s </w:t>
      </w:r>
      <w:r w:rsidRPr="00BA249E">
        <w:rPr>
          <w:rFonts w:cs="Times New Roman"/>
          <w:color w:val="auto"/>
          <w:szCs w:val="22"/>
        </w:rPr>
        <w:t>home page in a prominent, easily viewed location.</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BA249E">
        <w:rPr>
          <w:rFonts w:cs="Times New Roman"/>
          <w:b/>
          <w:szCs w:val="22"/>
        </w:rPr>
        <w:tab/>
        <w:t>84.</w:t>
      </w:r>
      <w:r w:rsidR="005F79F3" w:rsidRPr="00BA249E">
        <w:rPr>
          <w:rFonts w:cs="Times New Roman"/>
          <w:b/>
          <w:szCs w:val="22"/>
        </w:rPr>
        <w:t>1</w:t>
      </w:r>
      <w:r w:rsidR="000106E3" w:rsidRPr="00BA249E">
        <w:rPr>
          <w:rFonts w:cs="Times New Roman"/>
          <w:b/>
          <w:szCs w:val="22"/>
        </w:rPr>
        <w:t>2</w:t>
      </w:r>
      <w:r w:rsidRPr="00BA249E">
        <w:rPr>
          <w:rFonts w:cs="Times New Roman"/>
          <w:b/>
          <w:szCs w:val="22"/>
        </w:rPr>
        <w:t>.</w:t>
      </w:r>
      <w:r w:rsidRPr="00BA249E">
        <w:rPr>
          <w:rFonts w:cs="Times New Roman"/>
          <w:szCs w:val="22"/>
        </w:rPr>
        <w:tab/>
        <w:t>(DOT: Preventative Maintenance Credit)  The Department of Transportation is authorized to transfer a portion of proceeds of the motor fuel user fee received from Section 12</w:t>
      </w:r>
      <w:r w:rsidR="00602AB6" w:rsidRPr="00BA249E">
        <w:rPr>
          <w:rFonts w:cs="Times New Roman"/>
          <w:szCs w:val="22"/>
        </w:rPr>
        <w:noBreakHyphen/>
      </w:r>
      <w:r w:rsidRPr="00BA249E">
        <w:rPr>
          <w:rFonts w:cs="Times New Roman"/>
          <w:szCs w:val="22"/>
        </w:rPr>
        <w:t>28</w:t>
      </w:r>
      <w:r w:rsidR="00602AB6" w:rsidRPr="00BA249E">
        <w:rPr>
          <w:rFonts w:cs="Times New Roman"/>
          <w:szCs w:val="22"/>
        </w:rPr>
        <w:noBreakHyphen/>
      </w:r>
      <w:r w:rsidRPr="00BA249E">
        <w:rPr>
          <w:rFonts w:cs="Times New Roman"/>
          <w:szCs w:val="22"/>
        </w:rPr>
        <w:t>310(D) to the Department of Revenue in order to satisfy the requirements of the preventive maintenance credit in Section 12</w:t>
      </w:r>
      <w:r w:rsidR="00602AB6" w:rsidRPr="00BA249E">
        <w:rPr>
          <w:rFonts w:cs="Times New Roman"/>
          <w:szCs w:val="22"/>
        </w:rPr>
        <w:noBreakHyphen/>
      </w:r>
      <w:r w:rsidRPr="00BA249E">
        <w:rPr>
          <w:rFonts w:cs="Times New Roman"/>
          <w:szCs w:val="22"/>
        </w:rPr>
        <w:t>6</w:t>
      </w:r>
      <w:r w:rsidR="00602AB6" w:rsidRPr="00BA249E">
        <w:rPr>
          <w:rFonts w:cs="Times New Roman"/>
          <w:szCs w:val="22"/>
        </w:rPr>
        <w:noBreakHyphen/>
      </w:r>
      <w:r w:rsidRPr="00BA249E">
        <w:rPr>
          <w:rFonts w:cs="Times New Roman"/>
          <w:szCs w:val="22"/>
        </w:rPr>
        <w:t>3780(B)(2).</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b/>
          <w:szCs w:val="22"/>
        </w:rPr>
        <w:tab/>
        <w:t>84.</w:t>
      </w:r>
      <w:r w:rsidR="005F79F3" w:rsidRPr="00BA249E">
        <w:rPr>
          <w:rFonts w:cs="Times New Roman"/>
          <w:b/>
          <w:szCs w:val="22"/>
        </w:rPr>
        <w:t>1</w:t>
      </w:r>
      <w:r w:rsidR="000106E3" w:rsidRPr="00BA249E">
        <w:rPr>
          <w:rFonts w:cs="Times New Roman"/>
          <w:b/>
          <w:szCs w:val="22"/>
        </w:rPr>
        <w:t>3</w:t>
      </w:r>
      <w:r w:rsidRPr="00BA249E">
        <w:rPr>
          <w:rFonts w:cs="Times New Roman"/>
          <w:b/>
          <w:szCs w:val="22"/>
        </w:rPr>
        <w:t>.</w:t>
      </w:r>
      <w:r w:rsidRPr="00BA249E">
        <w:rPr>
          <w:rFonts w:cs="Times New Roman"/>
          <w:szCs w:val="22"/>
        </w:rPr>
        <w:tab/>
        <w:t xml:space="preserve">(DOT: Emergency Meetings)  </w:t>
      </w:r>
      <w:r w:rsidR="002B0F8E" w:rsidRPr="00BA249E">
        <w:rPr>
          <w:rFonts w:cs="Times New Roman"/>
          <w:szCs w:val="22"/>
        </w:rPr>
        <w:t>The Department of Transportation Commission is authorized to use funds under this Act in order to convene a meeting in cases of emergency as determined by the Secretary of Transportation when a natural disaster or other dire situation requires immediate action.  Notice shall be given to the press and the public as soon as a decision is made to convene an emergency meeting.  Only emergency matters may be considered in such a meeting.  The meeting shall be open to the public, and may be conducted over a conference call if necessary.</w:t>
      </w:r>
    </w:p>
    <w:p w:rsidR="00A54509" w:rsidRPr="00BA249E" w:rsidRDefault="00A5450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b/>
          <w:szCs w:val="22"/>
        </w:rPr>
        <w:tab/>
        <w:t>84.</w:t>
      </w:r>
      <w:r w:rsidR="00713E2C" w:rsidRPr="00BA249E">
        <w:rPr>
          <w:rFonts w:cs="Times New Roman"/>
          <w:b/>
          <w:szCs w:val="22"/>
        </w:rPr>
        <w:t>1</w:t>
      </w:r>
      <w:r w:rsidR="000106E3" w:rsidRPr="00BA249E">
        <w:rPr>
          <w:rFonts w:cs="Times New Roman"/>
          <w:b/>
          <w:szCs w:val="22"/>
        </w:rPr>
        <w:t>4</w:t>
      </w:r>
      <w:r w:rsidRPr="00BA249E">
        <w:rPr>
          <w:rFonts w:cs="Times New Roman"/>
          <w:b/>
          <w:szCs w:val="22"/>
        </w:rPr>
        <w:t>.</w:t>
      </w:r>
      <w:r w:rsidRPr="00BA249E">
        <w:rPr>
          <w:rFonts w:cs="Times New Roman"/>
          <w:b/>
          <w:szCs w:val="22"/>
        </w:rPr>
        <w:tab/>
      </w:r>
      <w:r w:rsidRPr="00BA249E">
        <w:rPr>
          <w:rFonts w:cs="Times New Roman"/>
          <w:szCs w:val="22"/>
        </w:rPr>
        <w:t>(DOT: CTC Donor Bonus)  The Department of Transportation is authorized, in order to meet the requirements of Act 40 of 2017, to transfer a portion of the proceeds of the motor fuel user fee received from Section 12</w:t>
      </w:r>
      <w:r w:rsidR="00602AB6" w:rsidRPr="00BA249E">
        <w:rPr>
          <w:rFonts w:cs="Times New Roman"/>
          <w:szCs w:val="22"/>
        </w:rPr>
        <w:noBreakHyphen/>
      </w:r>
      <w:r w:rsidRPr="00BA249E">
        <w:rPr>
          <w:rFonts w:cs="Times New Roman"/>
          <w:szCs w:val="22"/>
        </w:rPr>
        <w:t>28</w:t>
      </w:r>
      <w:r w:rsidR="00602AB6" w:rsidRPr="00BA249E">
        <w:rPr>
          <w:rFonts w:cs="Times New Roman"/>
          <w:szCs w:val="22"/>
        </w:rPr>
        <w:noBreakHyphen/>
      </w:r>
      <w:r w:rsidRPr="00BA249E">
        <w:rPr>
          <w:rFonts w:cs="Times New Roman"/>
          <w:szCs w:val="22"/>
        </w:rPr>
        <w:t>310(D) of the 1976 Code to satisfy the donor bonus for County Transportation Committees in Section 12</w:t>
      </w:r>
      <w:r w:rsidR="00602AB6" w:rsidRPr="00BA249E">
        <w:rPr>
          <w:rFonts w:cs="Times New Roman"/>
          <w:szCs w:val="22"/>
        </w:rPr>
        <w:noBreakHyphen/>
      </w:r>
      <w:r w:rsidRPr="00BA249E">
        <w:rPr>
          <w:rFonts w:cs="Times New Roman"/>
          <w:szCs w:val="22"/>
        </w:rPr>
        <w:t>28</w:t>
      </w:r>
      <w:r w:rsidR="00602AB6" w:rsidRPr="00BA249E">
        <w:rPr>
          <w:rFonts w:cs="Times New Roman"/>
          <w:szCs w:val="22"/>
        </w:rPr>
        <w:noBreakHyphen/>
      </w:r>
      <w:r w:rsidRPr="00BA249E">
        <w:rPr>
          <w:rFonts w:cs="Times New Roman"/>
          <w:szCs w:val="22"/>
        </w:rPr>
        <w:t>2740(H).</w:t>
      </w:r>
    </w:p>
    <w:p w:rsidR="0006743F" w:rsidRPr="00BA249E" w:rsidRDefault="0006743F" w:rsidP="0006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A249E">
        <w:rPr>
          <w:rFonts w:cs="Times New Roman"/>
          <w:szCs w:val="22"/>
        </w:rPr>
        <w:tab/>
      </w:r>
      <w:r w:rsidRPr="00BA249E">
        <w:rPr>
          <w:rFonts w:cs="Times New Roman"/>
          <w:b/>
          <w:i/>
          <w:szCs w:val="22"/>
          <w:u w:val="single"/>
        </w:rPr>
        <w:t>84.</w:t>
      </w:r>
      <w:r w:rsidR="001C380A" w:rsidRPr="00BA249E">
        <w:rPr>
          <w:rFonts w:cs="Times New Roman"/>
          <w:b/>
          <w:i/>
          <w:szCs w:val="22"/>
          <w:u w:val="single"/>
        </w:rPr>
        <w:t>15</w:t>
      </w:r>
      <w:r w:rsidRPr="00BA249E">
        <w:rPr>
          <w:rFonts w:cs="Times New Roman"/>
          <w:b/>
          <w:i/>
          <w:szCs w:val="22"/>
          <w:u w:val="single"/>
        </w:rPr>
        <w:t>.</w:t>
      </w:r>
      <w:r w:rsidRPr="00BA249E">
        <w:rPr>
          <w:rFonts w:cs="Times New Roman"/>
          <w:b/>
          <w:i/>
          <w:szCs w:val="22"/>
          <w:u w:val="single"/>
        </w:rPr>
        <w:tab/>
      </w:r>
      <w:r w:rsidRPr="00BA249E">
        <w:rPr>
          <w:rFonts w:cs="Times New Roman"/>
          <w:i/>
          <w:szCs w:val="22"/>
          <w:u w:val="single"/>
        </w:rPr>
        <w:t>(DOT: Compensatory Payment)  In the event a State of Emergency is declared by the Governor or in the event of a situation requiring the use of the Secretary of Transportation’s authorities under Section 57-5-1620 of the 1976 Code, exempt employees of the Department of Transportation may be paid for actual hours worked in lieu of accruing compensatory time, at the discretion of the Secretary of Transportation, and providing funds are available.</w:t>
      </w:r>
    </w:p>
    <w:p w:rsidR="0006743F" w:rsidRPr="00BA249E" w:rsidRDefault="0006743F" w:rsidP="0006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A249E">
        <w:rPr>
          <w:rFonts w:cs="Times New Roman"/>
          <w:b/>
          <w:i/>
          <w:szCs w:val="22"/>
        </w:rPr>
        <w:tab/>
      </w:r>
      <w:r w:rsidRPr="00BA249E">
        <w:rPr>
          <w:rFonts w:cs="Times New Roman"/>
          <w:b/>
          <w:i/>
          <w:szCs w:val="22"/>
          <w:u w:val="single"/>
        </w:rPr>
        <w:t>84.</w:t>
      </w:r>
      <w:r w:rsidR="001C380A" w:rsidRPr="00BA249E">
        <w:rPr>
          <w:rFonts w:cs="Times New Roman"/>
          <w:b/>
          <w:i/>
          <w:szCs w:val="22"/>
          <w:u w:val="single"/>
        </w:rPr>
        <w:t>16</w:t>
      </w:r>
      <w:r w:rsidRPr="00BA249E">
        <w:rPr>
          <w:rFonts w:cs="Times New Roman"/>
          <w:b/>
          <w:i/>
          <w:szCs w:val="22"/>
          <w:u w:val="single"/>
        </w:rPr>
        <w:t>.</w:t>
      </w:r>
      <w:r w:rsidRPr="00BA249E">
        <w:rPr>
          <w:rFonts w:cs="Times New Roman"/>
          <w:b/>
          <w:i/>
          <w:szCs w:val="22"/>
          <w:u w:val="single"/>
        </w:rPr>
        <w:tab/>
      </w:r>
      <w:r w:rsidRPr="00BA249E">
        <w:rPr>
          <w:rFonts w:cs="Times New Roman"/>
          <w:i/>
          <w:szCs w:val="22"/>
          <w:u w:val="single"/>
        </w:rPr>
        <w:t>(DOT: Non-Federal Aid Highway Fund)  Funds deposited in the Non-Federal Aid Highway Fund established in Act 176 of 2005 may be used for repairs, maintenance, and improvements to the existing transportation system.</w:t>
      </w:r>
    </w:p>
    <w:p w:rsidR="0062752D" w:rsidRDefault="0062752D" w:rsidP="0006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sectPr w:rsidR="0062752D" w:rsidSect="0062752D">
          <w:headerReference w:type="default" r:id="rId74"/>
          <w:type w:val="continuous"/>
          <w:pgSz w:w="15840" w:h="12240" w:orient="landscape" w:code="1"/>
          <w:pgMar w:top="1152" w:right="1800" w:bottom="1584" w:left="2160" w:header="1008" w:footer="1008" w:gutter="288"/>
          <w:paperSrc w:first="2794" w:other="2794"/>
          <w:lnNumType w:countBy="1"/>
          <w:cols w:space="720"/>
          <w:docGrid w:linePitch="360"/>
        </w:sectPr>
      </w:pPr>
    </w:p>
    <w:p w:rsidR="0006743F" w:rsidRPr="00BA249E" w:rsidRDefault="0006743F" w:rsidP="000674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p>
    <w:p w:rsidR="009236C8" w:rsidRPr="00BA249E" w:rsidRDefault="009236C8" w:rsidP="003603B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BA249E">
        <w:rPr>
          <w:rFonts w:cs="Times New Roman"/>
          <w:b/>
          <w:color w:val="auto"/>
          <w:szCs w:val="22"/>
        </w:rPr>
        <w:t xml:space="preserve">SECTION 85 </w:t>
      </w:r>
      <w:r w:rsidR="00602AB6" w:rsidRPr="00BA249E">
        <w:rPr>
          <w:rFonts w:cs="Times New Roman"/>
          <w:b/>
          <w:color w:val="auto"/>
          <w:szCs w:val="22"/>
        </w:rPr>
        <w:noBreakHyphen/>
      </w:r>
      <w:r w:rsidRPr="00BA249E">
        <w:rPr>
          <w:rFonts w:cs="Times New Roman"/>
          <w:b/>
          <w:color w:val="auto"/>
          <w:szCs w:val="22"/>
        </w:rPr>
        <w:t xml:space="preserve"> U150 </w:t>
      </w:r>
      <w:r w:rsidR="00602AB6" w:rsidRPr="00BA249E">
        <w:rPr>
          <w:rFonts w:cs="Times New Roman"/>
          <w:b/>
          <w:color w:val="auto"/>
          <w:szCs w:val="22"/>
        </w:rPr>
        <w:noBreakHyphen/>
      </w:r>
      <w:r w:rsidRPr="00BA249E">
        <w:rPr>
          <w:rFonts w:cs="Times New Roman"/>
          <w:b/>
          <w:color w:val="auto"/>
          <w:szCs w:val="22"/>
        </w:rPr>
        <w:t xml:space="preserve"> INFRASTRUCTURE BANK BOARD</w:t>
      </w:r>
    </w:p>
    <w:p w:rsidR="009236C8" w:rsidRPr="00BA249E" w:rsidRDefault="009236C8" w:rsidP="003603B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62752D"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2752D" w:rsidSect="0062752D">
          <w:headerReference w:type="default" r:id="rId75"/>
          <w:type w:val="continuous"/>
          <w:pgSz w:w="15840" w:h="12240" w:orient="landscape" w:code="1"/>
          <w:pgMar w:top="1152" w:right="1800" w:bottom="1584" w:left="2160" w:header="1008" w:footer="1008" w:gutter="288"/>
          <w:paperSrc w:first="2794" w:other="2794"/>
          <w:lnNumType w:countBy="1"/>
          <w:cols w:space="720"/>
          <w:docGrid w:linePitch="360"/>
        </w:sectPr>
      </w:pPr>
      <w:r w:rsidRPr="00BA249E">
        <w:rPr>
          <w:rFonts w:cs="Times New Roman"/>
          <w:color w:val="auto"/>
          <w:szCs w:val="22"/>
        </w:rPr>
        <w:tab/>
      </w:r>
      <w:r w:rsidRPr="00BA249E">
        <w:rPr>
          <w:rFonts w:cs="Times New Roman"/>
          <w:b/>
          <w:color w:val="auto"/>
          <w:szCs w:val="22"/>
        </w:rPr>
        <w:t>85.1.</w:t>
      </w:r>
      <w:r w:rsidRPr="00BA249E">
        <w:rPr>
          <w:rFonts w:cs="Times New Roman"/>
          <w:color w:val="auto"/>
          <w:szCs w:val="22"/>
        </w:rPr>
        <w:tab/>
        <w:t>(IBB: Board Meeting Coverage)  Of the funds authorized for the State Transportation Infrastructure Bank Board, the Bank must provide live</w:t>
      </w:r>
      <w:r w:rsidR="00602AB6" w:rsidRPr="00BA249E">
        <w:rPr>
          <w:rFonts w:cs="Times New Roman"/>
          <w:color w:val="auto"/>
          <w:szCs w:val="22"/>
        </w:rPr>
        <w:noBreakHyphen/>
      </w:r>
      <w:r w:rsidRPr="00BA249E">
        <w:rPr>
          <w:rFonts w:cs="Times New Roman"/>
          <w:color w:val="auto"/>
          <w:szCs w:val="22"/>
        </w:rPr>
        <w:t xml:space="preserve">streamed coverage of all Board meetings to ensure transparency and access for the public.  The board meetings </w:t>
      </w:r>
    </w:p>
    <w:p w:rsidR="000569CD"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shall be recorded and archived and made available on the South Carolina Transportation Infrastructure Bank</w:t>
      </w:r>
      <w:r w:rsidR="00602AB6" w:rsidRPr="00BA249E">
        <w:rPr>
          <w:rFonts w:cs="Times New Roman"/>
          <w:color w:val="auto"/>
          <w:szCs w:val="22"/>
        </w:rPr>
        <w:t>’</w:t>
      </w:r>
      <w:r w:rsidRPr="00BA249E">
        <w:rPr>
          <w:rFonts w:cs="Times New Roman"/>
          <w:color w:val="auto"/>
          <w:szCs w:val="22"/>
        </w:rPr>
        <w:t>s website.</w:t>
      </w:r>
    </w:p>
    <w:p w:rsidR="004A12D2" w:rsidRPr="00BA249E" w:rsidRDefault="004A12D2" w:rsidP="00360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BA249E">
        <w:rPr>
          <w:rFonts w:cs="Times New Roman"/>
          <w:b/>
          <w:color w:val="auto"/>
          <w:szCs w:val="22"/>
        </w:rPr>
        <w:lastRenderedPageBreak/>
        <w:t xml:space="preserve">SECTION 86 </w:t>
      </w:r>
      <w:r w:rsidR="00602AB6" w:rsidRPr="00BA249E">
        <w:rPr>
          <w:rFonts w:cs="Times New Roman"/>
          <w:b/>
          <w:color w:val="auto"/>
          <w:szCs w:val="22"/>
        </w:rPr>
        <w:noBreakHyphen/>
      </w:r>
      <w:r w:rsidRPr="00BA249E">
        <w:rPr>
          <w:rFonts w:cs="Times New Roman"/>
          <w:b/>
          <w:color w:val="auto"/>
          <w:szCs w:val="22"/>
        </w:rPr>
        <w:t xml:space="preserve"> U200 </w:t>
      </w:r>
      <w:r w:rsidR="00602AB6" w:rsidRPr="00BA249E">
        <w:rPr>
          <w:rFonts w:cs="Times New Roman"/>
          <w:b/>
          <w:color w:val="auto"/>
          <w:szCs w:val="22"/>
        </w:rPr>
        <w:noBreakHyphen/>
      </w:r>
      <w:r w:rsidRPr="00BA249E">
        <w:rPr>
          <w:rFonts w:cs="Times New Roman"/>
          <w:b/>
          <w:color w:val="auto"/>
          <w:szCs w:val="22"/>
        </w:rPr>
        <w:t xml:space="preserve"> COUNTY TRANSPORTATION FUNDS</w:t>
      </w:r>
    </w:p>
    <w:p w:rsidR="00824BF9" w:rsidRPr="00BA249E" w:rsidRDefault="00824BF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493CFB" w:rsidRPr="00BA249E" w:rsidRDefault="004A12D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b/>
          <w:szCs w:val="22"/>
        </w:rPr>
        <w:tab/>
        <w:t>86.</w:t>
      </w:r>
      <w:r w:rsidR="000B0353" w:rsidRPr="00BA249E">
        <w:rPr>
          <w:rFonts w:cs="Times New Roman"/>
          <w:b/>
          <w:szCs w:val="22"/>
        </w:rPr>
        <w:t>1</w:t>
      </w:r>
      <w:r w:rsidRPr="00BA249E">
        <w:rPr>
          <w:rFonts w:cs="Times New Roman"/>
          <w:b/>
          <w:szCs w:val="22"/>
        </w:rPr>
        <w:t>.</w:t>
      </w:r>
      <w:r w:rsidRPr="00BA249E">
        <w:rPr>
          <w:rFonts w:cs="Times New Roman"/>
          <w:szCs w:val="22"/>
        </w:rPr>
        <w:tab/>
        <w:t>(CTC: Increased Funding)  The requirement of Section 13 of Act 40 of 2017 for increased funding to the County Transportation Committees shall come from the proceeds of Section 12</w:t>
      </w:r>
      <w:r w:rsidR="00602AB6" w:rsidRPr="00BA249E">
        <w:rPr>
          <w:rFonts w:cs="Times New Roman"/>
          <w:szCs w:val="22"/>
        </w:rPr>
        <w:noBreakHyphen/>
      </w:r>
      <w:r w:rsidRPr="00BA249E">
        <w:rPr>
          <w:rFonts w:cs="Times New Roman"/>
          <w:szCs w:val="22"/>
        </w:rPr>
        <w:t>28</w:t>
      </w:r>
      <w:r w:rsidR="00602AB6" w:rsidRPr="00BA249E">
        <w:rPr>
          <w:rFonts w:cs="Times New Roman"/>
          <w:szCs w:val="22"/>
        </w:rPr>
        <w:noBreakHyphen/>
      </w:r>
      <w:r w:rsidRPr="00BA249E">
        <w:rPr>
          <w:rFonts w:cs="Times New Roman"/>
          <w:szCs w:val="22"/>
        </w:rPr>
        <w:t>310(D), and shall be used exclusively for repairs, maintenance, and improvements to the state highway system.</w:t>
      </w:r>
    </w:p>
    <w:p w:rsidR="0062752D" w:rsidRDefault="006275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2752D" w:rsidSect="0062752D">
          <w:headerReference w:type="default" r:id="rId76"/>
          <w:type w:val="continuous"/>
          <w:pgSz w:w="15840" w:h="12240" w:orient="landscape" w:code="1"/>
          <w:pgMar w:top="1152" w:right="1800" w:bottom="1584" w:left="2160" w:header="1008" w:footer="1008" w:gutter="288"/>
          <w:paperSrc w:first="2794" w:other="2794"/>
          <w:lnNumType w:countBy="1"/>
          <w:cols w:space="720"/>
          <w:docGrid w:linePitch="360"/>
        </w:sectPr>
      </w:pPr>
    </w:p>
    <w:p w:rsidR="002D3941" w:rsidRPr="00BA249E" w:rsidRDefault="002D394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BA249E" w:rsidRDefault="009236C8" w:rsidP="001A78C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BA249E">
        <w:rPr>
          <w:rFonts w:cs="Times New Roman"/>
          <w:b/>
          <w:color w:val="auto"/>
          <w:szCs w:val="22"/>
        </w:rPr>
        <w:t xml:space="preserve">SECTION 87 </w:t>
      </w:r>
      <w:r w:rsidR="00602AB6" w:rsidRPr="00BA249E">
        <w:rPr>
          <w:rFonts w:cs="Times New Roman"/>
          <w:b/>
          <w:color w:val="auto"/>
          <w:szCs w:val="22"/>
        </w:rPr>
        <w:noBreakHyphen/>
      </w:r>
      <w:r w:rsidRPr="00BA249E">
        <w:rPr>
          <w:rFonts w:cs="Times New Roman"/>
          <w:b/>
          <w:color w:val="auto"/>
          <w:szCs w:val="22"/>
        </w:rPr>
        <w:t xml:space="preserve"> U300 </w:t>
      </w:r>
      <w:r w:rsidR="00602AB6" w:rsidRPr="00BA249E">
        <w:rPr>
          <w:rFonts w:cs="Times New Roman"/>
          <w:b/>
          <w:color w:val="auto"/>
          <w:szCs w:val="22"/>
        </w:rPr>
        <w:noBreakHyphen/>
      </w:r>
      <w:r w:rsidRPr="00BA249E">
        <w:rPr>
          <w:rFonts w:cs="Times New Roman"/>
          <w:b/>
          <w:color w:val="auto"/>
          <w:szCs w:val="22"/>
        </w:rPr>
        <w:t xml:space="preserve"> DIVISION OF AERONAUTICS</w:t>
      </w:r>
    </w:p>
    <w:p w:rsidR="009236C8" w:rsidRPr="00BA249E" w:rsidRDefault="009236C8" w:rsidP="001A78C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87.1.</w:t>
      </w:r>
      <w:r w:rsidRPr="00BA249E">
        <w:rPr>
          <w:rFonts w:cs="Times New Roman"/>
          <w:b/>
          <w:color w:val="auto"/>
          <w:szCs w:val="22"/>
        </w:rPr>
        <w:tab/>
      </w:r>
      <w:r w:rsidRPr="00BA249E">
        <w:rPr>
          <w:rFonts w:cs="Times New Roman"/>
          <w:color w:val="auto"/>
          <w:szCs w:val="22"/>
        </w:rPr>
        <w:t>(AERO: Reimbursement for Services Carry Forward)  The Division of Aeronautics may retain and expend reimbursements derived from charges to other government agencies for service and supplies for operating purposes and that a reserve not to exceed $300,000 may be carried forward to the current fiscal year for the replacement of time limit aircraft components.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87.2.</w:t>
      </w:r>
      <w:r w:rsidRPr="00BA249E">
        <w:rPr>
          <w:rFonts w:cs="Times New Roman"/>
          <w:bCs/>
          <w:color w:val="auto"/>
          <w:szCs w:val="22"/>
        </w:rPr>
        <w:tab/>
        <w:t xml:space="preserve">(AERO: </w:t>
      </w:r>
      <w:r w:rsidRPr="00BA249E">
        <w:rPr>
          <w:rFonts w:cs="Times New Roman"/>
          <w:color w:val="auto"/>
          <w:szCs w:val="22"/>
        </w:rPr>
        <w:t>Office</w:t>
      </w:r>
      <w:r w:rsidRPr="00BA249E">
        <w:rPr>
          <w:rFonts w:cs="Times New Roman"/>
          <w:bCs/>
          <w:color w:val="auto"/>
          <w:szCs w:val="22"/>
        </w:rPr>
        <w:t xml:space="preserve"> Space Rental)  Revenue received from rental of Division of Aeronautics office space may be retained and expended to cover </w:t>
      </w:r>
      <w:r w:rsidRPr="00BA249E">
        <w:rPr>
          <w:rFonts w:cs="Times New Roman"/>
          <w:color w:val="auto"/>
          <w:szCs w:val="22"/>
        </w:rPr>
        <w:t>the</w:t>
      </w:r>
      <w:r w:rsidRPr="00BA249E">
        <w:rPr>
          <w:rFonts w:cs="Times New Roman"/>
          <w:bCs/>
          <w:color w:val="auto"/>
          <w:szCs w:val="22"/>
        </w:rPr>
        <w:t xml:space="preserve"> cost of </w:t>
      </w:r>
      <w:r w:rsidRPr="00BA249E">
        <w:rPr>
          <w:rFonts w:cs="Times New Roman"/>
          <w:color w:val="auto"/>
          <w:szCs w:val="22"/>
        </w:rPr>
        <w:t>building</w:t>
      </w:r>
      <w:r w:rsidRPr="00BA249E">
        <w:rPr>
          <w:rFonts w:cs="Times New Roman"/>
          <w:bCs/>
          <w:color w:val="auto"/>
          <w:szCs w:val="22"/>
        </w:rPr>
        <w:t xml:space="preserve"> operations.</w:t>
      </w:r>
    </w:p>
    <w:p w:rsidR="002351F3"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87.3.</w:t>
      </w:r>
      <w:r w:rsidRPr="00BA249E">
        <w:rPr>
          <w:rFonts w:cs="Times New Roman"/>
          <w:color w:val="auto"/>
          <w:szCs w:val="22"/>
        </w:rPr>
        <w:tab/>
        <w:t>(</w:t>
      </w:r>
      <w:r w:rsidRPr="00BA249E">
        <w:rPr>
          <w:rFonts w:cs="Times New Roman"/>
          <w:bCs/>
          <w:color w:val="auto"/>
          <w:szCs w:val="22"/>
        </w:rPr>
        <w:t>AERO</w:t>
      </w:r>
      <w:r w:rsidRPr="00BA249E">
        <w:rPr>
          <w:rFonts w:cs="Times New Roman"/>
          <w:color w:val="auto"/>
          <w:szCs w:val="22"/>
        </w:rPr>
        <w:t xml:space="preserve">: Funding Sequence)  All General Aviation Airports will receive funding prior to the four air </w:t>
      </w:r>
      <w:r w:rsidRPr="00BA249E">
        <w:rPr>
          <w:rFonts w:cs="Times New Roman"/>
          <w:bCs/>
          <w:color w:val="auto"/>
          <w:szCs w:val="22"/>
        </w:rPr>
        <w:t>carrier</w:t>
      </w:r>
      <w:r w:rsidRPr="00BA249E">
        <w:rPr>
          <w:rFonts w:cs="Times New Roman"/>
          <w:color w:val="auto"/>
          <w:szCs w:val="22"/>
        </w:rPr>
        <w:t xml:space="preserve"> airports (i.e. Columbia, Charleston, Greenville</w:t>
      </w:r>
      <w:r w:rsidR="00602AB6" w:rsidRPr="00BA249E">
        <w:rPr>
          <w:rFonts w:cs="Times New Roman"/>
          <w:color w:val="auto"/>
          <w:szCs w:val="22"/>
        </w:rPr>
        <w:noBreakHyphen/>
      </w:r>
      <w:r w:rsidRPr="00BA249E">
        <w:rPr>
          <w:rFonts w:cs="Times New Roman"/>
          <w:color w:val="auto"/>
          <w:szCs w:val="22"/>
        </w:rPr>
        <w:t xml:space="preserve">Spartanburg, Myrtle Beach </w:t>
      </w:r>
      <w:r w:rsidRPr="00BA249E">
        <w:rPr>
          <w:rFonts w:cs="Times New Roman"/>
          <w:strike/>
          <w:color w:val="auto"/>
          <w:szCs w:val="22"/>
        </w:rPr>
        <w:t>Jetport</w:t>
      </w:r>
      <w:r w:rsidR="0006743F" w:rsidRPr="00BA249E">
        <w:rPr>
          <w:rFonts w:cs="Times New Roman"/>
          <w:color w:val="auto"/>
          <w:szCs w:val="22"/>
        </w:rPr>
        <w:t xml:space="preserve"> </w:t>
      </w:r>
      <w:r w:rsidR="0006743F" w:rsidRPr="00BA249E">
        <w:rPr>
          <w:rFonts w:cs="Times New Roman"/>
          <w:i/>
          <w:color w:val="auto"/>
          <w:szCs w:val="22"/>
          <w:u w:val="single"/>
        </w:rPr>
        <w:t>International</w:t>
      </w:r>
      <w:r w:rsidRPr="00BA249E">
        <w:rPr>
          <w:rFonts w:cs="Times New Roman"/>
          <w:color w:val="auto"/>
          <w:szCs w:val="22"/>
        </w:rPr>
        <w:t>) as these qualify for special funding under the DOT/FAA appropriations based on enplanements in South Carolina.</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87.4.</w:t>
      </w:r>
      <w:r w:rsidRPr="00BA249E">
        <w:rPr>
          <w:rFonts w:cs="Times New Roman"/>
          <w:color w:val="auto"/>
          <w:szCs w:val="22"/>
        </w:rPr>
        <w:tab/>
        <w:t>(</w:t>
      </w:r>
      <w:r w:rsidRPr="00BA249E">
        <w:rPr>
          <w:rFonts w:cs="Times New Roman"/>
          <w:bCs/>
          <w:color w:val="auto"/>
          <w:szCs w:val="22"/>
        </w:rPr>
        <w:t>AERO</w:t>
      </w:r>
      <w:r w:rsidRPr="00BA249E">
        <w:rPr>
          <w:rFonts w:cs="Times New Roman"/>
          <w:color w:val="auto"/>
          <w:szCs w:val="22"/>
        </w:rPr>
        <w:t>: Hangar/Parking Facilities)  The Division of Aeronautics will provide hangar/parking facilities for government owned and/or operated aircraft on a first come basis.  Funds shall be</w:t>
      </w:r>
      <w:r w:rsidR="003825B9" w:rsidRPr="00BA249E">
        <w:rPr>
          <w:rFonts w:cs="Times New Roman"/>
          <w:color w:val="auto"/>
          <w:szCs w:val="22"/>
        </w:rPr>
        <w:t xml:space="preserve"> </w:t>
      </w:r>
      <w:r w:rsidRPr="00BA249E">
        <w:rPr>
          <w:rFonts w:cs="Times New Roman"/>
          <w:color w:val="auto"/>
          <w:szCs w:val="22"/>
        </w:rPr>
        <w:t xml:space="preserve">retained by the division for the purpose of hangar and parking facility maintenance.  The Hangar Fee Schedule shall be </w:t>
      </w:r>
      <w:r w:rsidRPr="00BA249E">
        <w:rPr>
          <w:rFonts w:cs="Times New Roman"/>
          <w:bCs/>
          <w:color w:val="auto"/>
          <w:szCs w:val="22"/>
        </w:rPr>
        <w:t>determined</w:t>
      </w:r>
      <w:r w:rsidRPr="00BA249E">
        <w:rPr>
          <w:rFonts w:cs="Times New Roman"/>
          <w:color w:val="auto"/>
          <w:szCs w:val="22"/>
        </w:rPr>
        <w:t xml:space="preserve"> by the division and shall not exceed local average market rates.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Personnel from the agencies owning and/or operating aircraft will be responsible for ground movement of their aircraft.</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87.5.</w:t>
      </w:r>
      <w:r w:rsidRPr="00BA249E">
        <w:rPr>
          <w:rFonts w:cs="Times New Roman"/>
          <w:b/>
          <w:color w:val="auto"/>
          <w:szCs w:val="22"/>
        </w:rPr>
        <w:tab/>
      </w:r>
      <w:r w:rsidRPr="00BA249E">
        <w:rPr>
          <w:rFonts w:cs="Times New Roman"/>
          <w:color w:val="auto"/>
          <w:szCs w:val="22"/>
        </w:rPr>
        <w:t>(</w:t>
      </w:r>
      <w:r w:rsidRPr="00BA249E">
        <w:rPr>
          <w:rFonts w:cs="Times New Roman"/>
          <w:bCs/>
          <w:color w:val="auto"/>
          <w:szCs w:val="22"/>
        </w:rPr>
        <w:t>AERO</w:t>
      </w:r>
      <w:r w:rsidRPr="00BA249E">
        <w:rPr>
          <w:rFonts w:cs="Times New Roman"/>
          <w:color w:val="auto"/>
          <w:szCs w:val="22"/>
        </w:rPr>
        <w:t>: Aviation Grants)  The funds appropriated for Aviation Grants, in this bill or any bill supplemental thereto, shall be credited to the State Aviation Fund within the Division of Aeronautics for the following purposes: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t>(1)</w:t>
      </w:r>
      <w:r w:rsidRPr="00BA249E">
        <w:rPr>
          <w:rFonts w:cs="Times New Roman"/>
          <w:color w:val="auto"/>
          <w:szCs w:val="22"/>
        </w:rPr>
        <w:tab/>
        <w:t>to allow the maximization of</w:t>
      </w:r>
      <w:r w:rsidRPr="00BA249E">
        <w:rPr>
          <w:rFonts w:cs="Times New Roman"/>
          <w:bCs/>
          <w:color w:val="auto"/>
          <w:szCs w:val="22"/>
        </w:rPr>
        <w:t xml:space="preserve"> </w:t>
      </w:r>
      <w:r w:rsidRPr="00BA249E">
        <w:rPr>
          <w:rFonts w:cs="Times New Roman"/>
          <w:color w:val="auto"/>
          <w:szCs w:val="22"/>
        </w:rPr>
        <w:t>grant funds available through the Federal Aviation Administration for capital improvement projects;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t>(2)</w:t>
      </w:r>
      <w:r w:rsidRPr="00BA249E">
        <w:rPr>
          <w:rFonts w:cs="Times New Roman"/>
          <w:color w:val="auto"/>
          <w:szCs w:val="22"/>
        </w:rPr>
        <w:tab/>
        <w:t>for maintenance projects of general aviation airports; and or</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t>(3)</w:t>
      </w:r>
      <w:r w:rsidRPr="00BA249E">
        <w:rPr>
          <w:rFonts w:cs="Times New Roman"/>
          <w:color w:val="auto"/>
          <w:szCs w:val="22"/>
        </w:rPr>
        <w:tab/>
        <w:t>for aviation education related programs including, but not limited to, educating young people about careers in the aviation industry and/or the promotion of aviation in general.</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A249E">
        <w:rPr>
          <w:rFonts w:cs="Times New Roman"/>
          <w:color w:val="auto"/>
          <w:szCs w:val="22"/>
        </w:rPr>
        <w:tab/>
        <w:t>Sponsors of publicly owned airpo</w:t>
      </w:r>
      <w:r w:rsidRPr="00BA249E">
        <w:rPr>
          <w:rFonts w:cs="Times New Roman"/>
          <w:bCs/>
          <w:color w:val="auto"/>
          <w:szCs w:val="22"/>
        </w:rPr>
        <w:t xml:space="preserve">rts for public use are eligible to receive grants pursuant to this provision, but the airport </w:t>
      </w:r>
      <w:r w:rsidRPr="00BA249E">
        <w:rPr>
          <w:rFonts w:cs="Times New Roman"/>
          <w:color w:val="auto"/>
          <w:szCs w:val="22"/>
        </w:rPr>
        <w:t>must</w:t>
      </w:r>
      <w:r w:rsidRPr="00BA249E">
        <w:rPr>
          <w:rFonts w:cs="Times New Roman"/>
          <w:bCs/>
          <w:color w:val="auto"/>
          <w:szCs w:val="22"/>
        </w:rPr>
        <w:t xml:space="preserve"> have a current development plan that meets the planning requirements of the National Plan of Integrated Airports Systems.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Cs/>
          <w:color w:val="auto"/>
          <w:szCs w:val="22"/>
        </w:rPr>
        <w:tab/>
        <w:t xml:space="preserve">The Aeronautics </w:t>
      </w:r>
      <w:r w:rsidRPr="00BA249E">
        <w:rPr>
          <w:rFonts w:cs="Times New Roman"/>
          <w:color w:val="auto"/>
          <w:szCs w:val="22"/>
        </w:rPr>
        <w:t>Commission</w:t>
      </w:r>
      <w:r w:rsidRPr="00BA249E">
        <w:rPr>
          <w:rFonts w:cs="Times New Roman"/>
          <w:bCs/>
          <w:color w:val="auto"/>
          <w:szCs w:val="22"/>
        </w:rPr>
        <w:t xml:space="preserve"> shall promulgate regulations establishing the grants program that, at a minimum, address:</w:t>
      </w:r>
      <w:r w:rsidR="00AE38A6" w:rsidRPr="00BA249E">
        <w:rPr>
          <w:rFonts w:cs="Times New Roman"/>
          <w:bCs/>
          <w:color w:val="auto"/>
          <w:szCs w:val="22"/>
        </w:rPr>
        <w:t xml:space="preserve"> </w:t>
      </w:r>
      <w:r w:rsidRPr="00BA249E">
        <w:rPr>
          <w:rFonts w:cs="Times New Roman"/>
          <w:bCs/>
          <w:color w:val="auto"/>
          <w:szCs w:val="22"/>
        </w:rPr>
        <w:t xml:space="preserve"> (1) priorities among improvements qualifying for grants; (2) an airport selection process to ensure an equitable distribution of funds among eligible airports; and (3) the criteria for distribution of funds among eligible </w:t>
      </w:r>
      <w:r w:rsidRPr="00BA249E">
        <w:rPr>
          <w:rFonts w:cs="Times New Roman"/>
          <w:color w:val="auto"/>
          <w:szCs w:val="22"/>
        </w:rPr>
        <w:t>airports.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A249E">
        <w:rPr>
          <w:rFonts w:cs="Times New Roman"/>
          <w:color w:val="auto"/>
          <w:szCs w:val="22"/>
        </w:rPr>
        <w:tab/>
        <w:t>Enabling airport sponsors to</w:t>
      </w:r>
      <w:r w:rsidRPr="00BA249E">
        <w:rPr>
          <w:rFonts w:cs="Times New Roman"/>
          <w:bCs/>
          <w:color w:val="auto"/>
          <w:szCs w:val="22"/>
        </w:rPr>
        <w:t xml:space="preserve"> meet basic Federal Aviation Administration safety guidelines for obstruction clearance </w:t>
      </w:r>
      <w:r w:rsidRPr="00BA249E">
        <w:rPr>
          <w:rFonts w:cs="Times New Roman"/>
          <w:color w:val="auto"/>
          <w:szCs w:val="22"/>
        </w:rPr>
        <w:t>must</w:t>
      </w:r>
      <w:r w:rsidRPr="00BA249E">
        <w:rPr>
          <w:rFonts w:cs="Times New Roman"/>
          <w:bCs/>
          <w:color w:val="auto"/>
          <w:szCs w:val="22"/>
        </w:rPr>
        <w:t xml:space="preserve"> be a major factor in the priority </w:t>
      </w:r>
      <w:r w:rsidRPr="00BA249E">
        <w:rPr>
          <w:rFonts w:cs="Times New Roman"/>
          <w:color w:val="auto"/>
          <w:szCs w:val="22"/>
        </w:rPr>
        <w:t>guidelines</w:t>
      </w:r>
      <w:r w:rsidRPr="00BA249E">
        <w:rPr>
          <w:rFonts w:cs="Times New Roman"/>
          <w:bCs/>
          <w:color w:val="auto"/>
          <w:szCs w:val="22"/>
        </w:rPr>
        <w:t xml:space="preserve"> established by the Aeronautics Commission pursuant to this provision.  The Commission also shall have discretion consistent with Section 55</w:t>
      </w:r>
      <w:r w:rsidR="00602AB6" w:rsidRPr="00BA249E">
        <w:rPr>
          <w:rFonts w:cs="Times New Roman"/>
          <w:bCs/>
          <w:color w:val="auto"/>
          <w:szCs w:val="22"/>
        </w:rPr>
        <w:noBreakHyphen/>
      </w:r>
      <w:r w:rsidRPr="00BA249E">
        <w:rPr>
          <w:rFonts w:cs="Times New Roman"/>
          <w:bCs/>
          <w:color w:val="auto"/>
          <w:szCs w:val="22"/>
        </w:rPr>
        <w:t>5</w:t>
      </w:r>
      <w:r w:rsidR="00602AB6" w:rsidRPr="00BA249E">
        <w:rPr>
          <w:rFonts w:cs="Times New Roman"/>
          <w:bCs/>
          <w:color w:val="auto"/>
          <w:szCs w:val="22"/>
        </w:rPr>
        <w:noBreakHyphen/>
      </w:r>
      <w:r w:rsidRPr="00BA249E">
        <w:rPr>
          <w:rFonts w:cs="Times New Roman"/>
          <w:bCs/>
          <w:color w:val="auto"/>
          <w:szCs w:val="22"/>
        </w:rPr>
        <w:t xml:space="preserve">170 of the 1976 Code to establish a program to grant Aviation Fund dollars for </w:t>
      </w:r>
      <w:r w:rsidRPr="00BA249E">
        <w:rPr>
          <w:rFonts w:cs="Times New Roman"/>
          <w:bCs/>
          <w:color w:val="auto"/>
          <w:szCs w:val="22"/>
        </w:rPr>
        <w:lastRenderedPageBreak/>
        <w:t xml:space="preserve">these purposes at the ratio of eighty percent from the fund to twenty percent from the local airport sponsor, or any ratio with a </w:t>
      </w:r>
      <w:r w:rsidRPr="00BA249E">
        <w:rPr>
          <w:rFonts w:cs="Times New Roman"/>
          <w:color w:val="auto"/>
          <w:szCs w:val="22"/>
        </w:rPr>
        <w:t>smaller</w:t>
      </w:r>
      <w:r w:rsidRPr="00BA249E">
        <w:rPr>
          <w:rFonts w:cs="Times New Roman"/>
          <w:bCs/>
          <w:color w:val="auto"/>
          <w:szCs w:val="22"/>
        </w:rPr>
        <w:t xml:space="preserve"> relative contribution from the fund.</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A249E">
        <w:rPr>
          <w:rFonts w:cs="Times New Roman"/>
          <w:bCs/>
          <w:color w:val="auto"/>
          <w:szCs w:val="22"/>
        </w:rPr>
        <w:tab/>
        <w:t xml:space="preserve">A report on the </w:t>
      </w:r>
      <w:r w:rsidRPr="00BA249E">
        <w:rPr>
          <w:rFonts w:cs="Times New Roman"/>
          <w:color w:val="auto"/>
          <w:szCs w:val="22"/>
        </w:rPr>
        <w:t>expenditure</w:t>
      </w:r>
      <w:r w:rsidRPr="00BA249E">
        <w:rPr>
          <w:rFonts w:cs="Times New Roman"/>
          <w:bCs/>
          <w:color w:val="auto"/>
          <w:szCs w:val="22"/>
        </w:rPr>
        <w:t xml:space="preserve"> of these </w:t>
      </w:r>
      <w:r w:rsidRPr="00BA249E">
        <w:rPr>
          <w:rFonts w:cs="Times New Roman"/>
          <w:color w:val="auto"/>
          <w:szCs w:val="22"/>
        </w:rPr>
        <w:t>funds</w:t>
      </w:r>
      <w:r w:rsidRPr="00BA249E">
        <w:rPr>
          <w:rFonts w:cs="Times New Roman"/>
          <w:bCs/>
          <w:color w:val="auto"/>
          <w:szCs w:val="22"/>
        </w:rPr>
        <w:t xml:space="preserve"> shall be submitted to the Senate Finance Committee and the House Ways and Means Committee.</w:t>
      </w:r>
    </w:p>
    <w:p w:rsidR="000B69AA"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A249E">
        <w:rPr>
          <w:rFonts w:cs="Times New Roman"/>
          <w:bCs/>
          <w:color w:val="auto"/>
          <w:szCs w:val="22"/>
        </w:rPr>
        <w:tab/>
        <w:t xml:space="preserve">Unspent funds from the </w:t>
      </w:r>
      <w:r w:rsidRPr="00BA249E">
        <w:rPr>
          <w:rFonts w:cs="Times New Roman"/>
          <w:color w:val="auto"/>
          <w:szCs w:val="22"/>
        </w:rPr>
        <w:t>prior</w:t>
      </w:r>
      <w:r w:rsidRPr="00BA249E">
        <w:rPr>
          <w:rFonts w:cs="Times New Roman"/>
          <w:bCs/>
          <w:color w:val="auto"/>
          <w:szCs w:val="22"/>
        </w:rPr>
        <w:t xml:space="preserve"> fiscal year </w:t>
      </w:r>
      <w:r w:rsidRPr="00BA249E">
        <w:rPr>
          <w:rFonts w:cs="Times New Roman"/>
          <w:color w:val="auto"/>
          <w:szCs w:val="22"/>
        </w:rPr>
        <w:t>may</w:t>
      </w:r>
      <w:r w:rsidRPr="00BA249E">
        <w:rPr>
          <w:rFonts w:cs="Times New Roman"/>
          <w:bCs/>
          <w:color w:val="auto"/>
          <w:szCs w:val="22"/>
        </w:rPr>
        <w:t xml:space="preserve"> be carried forward to the current fiscal year and spent for like purposes.</w:t>
      </w:r>
    </w:p>
    <w:p w:rsidR="0062752D" w:rsidRDefault="006275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62752D" w:rsidSect="0062752D">
          <w:headerReference w:type="default" r:id="rId77"/>
          <w:type w:val="continuous"/>
          <w:pgSz w:w="15840" w:h="12240" w:orient="landscape" w:code="1"/>
          <w:pgMar w:top="1152" w:right="1800" w:bottom="1584" w:left="2160" w:header="1008" w:footer="1008" w:gutter="288"/>
          <w:paperSrc w:first="2794" w:other="2794"/>
          <w:lnNumType w:countBy="1"/>
          <w:cols w:space="720"/>
          <w:docGrid w:linePitch="360"/>
        </w:sectPr>
      </w:pPr>
    </w:p>
    <w:p w:rsidR="00974A8D" w:rsidRPr="00BA249E" w:rsidRDefault="00974A8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9236C8" w:rsidRPr="00BA249E" w:rsidRDefault="009236C8" w:rsidP="003603B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BA249E">
        <w:rPr>
          <w:rFonts w:cs="Times New Roman"/>
          <w:b/>
          <w:color w:val="auto"/>
          <w:szCs w:val="22"/>
        </w:rPr>
        <w:t xml:space="preserve">SECTION 88 </w:t>
      </w:r>
      <w:r w:rsidR="00602AB6" w:rsidRPr="00BA249E">
        <w:rPr>
          <w:rFonts w:cs="Times New Roman"/>
          <w:b/>
          <w:color w:val="auto"/>
          <w:szCs w:val="22"/>
        </w:rPr>
        <w:noBreakHyphen/>
      </w:r>
      <w:r w:rsidRPr="00BA249E">
        <w:rPr>
          <w:rFonts w:cs="Times New Roman"/>
          <w:b/>
          <w:color w:val="auto"/>
          <w:szCs w:val="22"/>
        </w:rPr>
        <w:t xml:space="preserve"> Y140 </w:t>
      </w:r>
      <w:r w:rsidR="00602AB6" w:rsidRPr="00BA249E">
        <w:rPr>
          <w:rFonts w:cs="Times New Roman"/>
          <w:b/>
          <w:color w:val="auto"/>
          <w:szCs w:val="22"/>
        </w:rPr>
        <w:noBreakHyphen/>
      </w:r>
      <w:r w:rsidRPr="00BA249E">
        <w:rPr>
          <w:rFonts w:cs="Times New Roman"/>
          <w:b/>
          <w:color w:val="auto"/>
          <w:szCs w:val="22"/>
        </w:rPr>
        <w:t xml:space="preserve"> STATE PORTS AUTHORITY</w:t>
      </w:r>
    </w:p>
    <w:p w:rsidR="009236C8" w:rsidRPr="00BA249E" w:rsidRDefault="009236C8" w:rsidP="003603B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88.1.</w:t>
      </w:r>
      <w:r w:rsidRPr="00BA249E">
        <w:rPr>
          <w:rFonts w:cs="Times New Roman"/>
          <w:b/>
          <w:color w:val="auto"/>
          <w:szCs w:val="22"/>
        </w:rPr>
        <w:tab/>
      </w:r>
      <w:r w:rsidRPr="00BA249E">
        <w:rPr>
          <w:rFonts w:cs="Times New Roman"/>
          <w:color w:val="auto"/>
          <w:szCs w:val="22"/>
        </w:rPr>
        <w:t xml:space="preserve">(SPA: Charleston Cooper River Bridge Project)  The State Ports Authority shall, from other general fund or operating fund surplus available and any funds appropriated to the authority in prior fiscal years and left unexpended as of July 1, </w:t>
      </w:r>
      <w:r w:rsidR="004A12D2" w:rsidRPr="00BA249E">
        <w:rPr>
          <w:rFonts w:cs="Times New Roman"/>
          <w:strike/>
          <w:color w:val="auto"/>
          <w:szCs w:val="22"/>
        </w:rPr>
        <w:t>2019</w:t>
      </w:r>
      <w:r w:rsidR="00B25996" w:rsidRPr="00BA249E">
        <w:rPr>
          <w:rFonts w:cs="Times New Roman"/>
          <w:color w:val="auto"/>
          <w:szCs w:val="22"/>
        </w:rPr>
        <w:t xml:space="preserve"> </w:t>
      </w:r>
      <w:r w:rsidR="00B25996" w:rsidRPr="00BA249E">
        <w:rPr>
          <w:rFonts w:cs="Times New Roman"/>
          <w:i/>
          <w:color w:val="auto"/>
          <w:szCs w:val="22"/>
          <w:u w:val="single"/>
        </w:rPr>
        <w:t>2020</w:t>
      </w:r>
      <w:r w:rsidRPr="00BA249E">
        <w:rPr>
          <w:rFonts w:cs="Times New Roman"/>
          <w:color w:val="auto"/>
          <w:szCs w:val="22"/>
        </w:rPr>
        <w:t xml:space="preserve">, pay to the State Transportation Infrastructure Bank one million dollars before June 30, </w:t>
      </w:r>
      <w:r w:rsidR="004A12D2" w:rsidRPr="00BA249E">
        <w:rPr>
          <w:rFonts w:cs="Times New Roman"/>
          <w:strike/>
          <w:color w:val="auto"/>
          <w:szCs w:val="22"/>
        </w:rPr>
        <w:t>2020</w:t>
      </w:r>
      <w:r w:rsidR="00B25996" w:rsidRPr="00BA249E">
        <w:rPr>
          <w:rFonts w:cs="Times New Roman"/>
          <w:color w:val="auto"/>
          <w:szCs w:val="22"/>
        </w:rPr>
        <w:t xml:space="preserve"> </w:t>
      </w:r>
      <w:r w:rsidR="00B25996" w:rsidRPr="00BA249E">
        <w:rPr>
          <w:rFonts w:cs="Times New Roman"/>
          <w:i/>
          <w:color w:val="auto"/>
          <w:szCs w:val="22"/>
          <w:u w:val="single"/>
        </w:rPr>
        <w:t>2021</w:t>
      </w:r>
      <w:r w:rsidRPr="00BA249E">
        <w:rPr>
          <w:rFonts w:cs="Times New Roman"/>
          <w:color w:val="auto"/>
          <w:szCs w:val="22"/>
        </w:rPr>
        <w:t>, to continue the Charleston Cooper River Bridge Project.</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BA249E">
        <w:rPr>
          <w:rFonts w:eastAsia="Calibri" w:cs="Times New Roman"/>
          <w:color w:val="auto"/>
          <w:szCs w:val="22"/>
        </w:rPr>
        <w:tab/>
      </w:r>
      <w:r w:rsidRPr="00BA249E">
        <w:rPr>
          <w:rFonts w:eastAsia="Calibri" w:cs="Times New Roman"/>
          <w:b/>
          <w:color w:val="auto"/>
          <w:szCs w:val="22"/>
        </w:rPr>
        <w:t>88.2.</w:t>
      </w:r>
      <w:r w:rsidRPr="00BA249E">
        <w:rPr>
          <w:rFonts w:eastAsia="Calibri" w:cs="Times New Roman"/>
          <w:b/>
          <w:color w:val="auto"/>
          <w:szCs w:val="22"/>
        </w:rPr>
        <w:tab/>
      </w:r>
      <w:r w:rsidRPr="00BA249E">
        <w:rPr>
          <w:rFonts w:eastAsia="Calibri" w:cs="Times New Roman"/>
          <w:color w:val="auto"/>
          <w:szCs w:val="22"/>
        </w:rPr>
        <w:t>(SPA: Georgetown Port Marketing)  The State Ports Authority will continue its cargo diversification strategy which enhances the marketing of all terminal capabilities in Charleston and Georgetown highlighting cruise, breakbulk, bulk, and roll on/roll</w:t>
      </w:r>
      <w:r w:rsidR="00602AB6" w:rsidRPr="00BA249E">
        <w:rPr>
          <w:rFonts w:eastAsia="Calibri" w:cs="Times New Roman"/>
          <w:color w:val="auto"/>
          <w:szCs w:val="22"/>
        </w:rPr>
        <w:noBreakHyphen/>
      </w:r>
      <w:r w:rsidRPr="00BA249E">
        <w:rPr>
          <w:rFonts w:eastAsia="Calibri" w:cs="Times New Roman"/>
          <w:color w:val="auto"/>
          <w:szCs w:val="22"/>
        </w:rPr>
        <w:t>off.</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bCs/>
          <w:iCs/>
          <w:color w:val="auto"/>
          <w:szCs w:val="22"/>
        </w:rPr>
        <w:t>88.3.</w:t>
      </w:r>
      <w:r w:rsidRPr="00BA249E">
        <w:rPr>
          <w:rFonts w:cs="Times New Roman"/>
          <w:b/>
          <w:bCs/>
          <w:iCs/>
          <w:color w:val="auto"/>
          <w:szCs w:val="22"/>
        </w:rPr>
        <w:tab/>
      </w:r>
      <w:r w:rsidRPr="00BA249E">
        <w:rPr>
          <w:rFonts w:cs="Times New Roman"/>
          <w:iCs/>
          <w:color w:val="auto"/>
          <w:szCs w:val="22"/>
        </w:rPr>
        <w:t>(SPA: Harbor Deepening Reserve Fund)  The State Ports Authority shall maintain the Harbor Deepening Reserve Fund.  This fund shall be separate and distinct from the General Fund and interest accrued by the fund must remain in the fund.  This fund must be used exclusively by the South Carolina Ports Authority for the activities associated with deepening the state</w:t>
      </w:r>
      <w:r w:rsidR="00602AB6" w:rsidRPr="00BA249E">
        <w:rPr>
          <w:rFonts w:cs="Times New Roman"/>
          <w:iCs/>
          <w:color w:val="auto"/>
          <w:szCs w:val="22"/>
        </w:rPr>
        <w:t>’</w:t>
      </w:r>
      <w:r w:rsidRPr="00BA249E">
        <w:rPr>
          <w:rFonts w:cs="Times New Roman"/>
          <w:iCs/>
          <w:color w:val="auto"/>
          <w:szCs w:val="22"/>
        </w:rPr>
        <w:t xml:space="preserve">s harbors.  Prior to expending any amount from the </w:t>
      </w:r>
      <w:r w:rsidRPr="00BA249E">
        <w:rPr>
          <w:rFonts w:cs="Times New Roman"/>
          <w:color w:val="auto"/>
          <w:szCs w:val="22"/>
        </w:rPr>
        <w:t>fund</w:t>
      </w:r>
      <w:r w:rsidRPr="00BA249E">
        <w:rPr>
          <w:rFonts w:cs="Times New Roman"/>
          <w:iCs/>
          <w:color w:val="auto"/>
          <w:szCs w:val="22"/>
        </w:rPr>
        <w:t>, the State Ports Authority must present a comprehensive plan for the use of the fund for harbor deepening to the Joint Bond Review Committee for review and comment.  These funds shall be carried forward from the prior fiscal year into the current fiscal year and must be used for the same purpose.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88.4.</w:t>
      </w:r>
      <w:r w:rsidRPr="00BA249E">
        <w:rPr>
          <w:rFonts w:cs="Times New Roman"/>
          <w:color w:val="auto"/>
          <w:szCs w:val="22"/>
        </w:rPr>
        <w:tab/>
        <w:t>(SPA: Georgetown Port Maintenance Dredging Fund)  The State Ports Authority shall maintain the Georgetown Port Maintenance Dredging Fund and any funds appropriated in this act for this purpose shall be deposited into this account.  This fund shall be separate and distinct from the General Fund and the Harbor Deepening Reserve Fund and interest accrued by the fund must remain in the fund.  This fund must be used exclusively by the South Carolina Ports Authority for the activities associated with the maintenance dredging of the Port of Georgetown.  Prior to expending any amount from the fund, the State Ports Authority must present a comprehensive plan for the use of the fund for maintenance dredging to the Joint Bond Review Committee for review and comment.  These funds shall be carried forward from the prior fiscal year into the current fiscal year and must be used for the same purpose.</w:t>
      </w:r>
    </w:p>
    <w:p w:rsidR="0097718D" w:rsidRPr="00BA249E" w:rsidRDefault="0097718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A249E">
        <w:rPr>
          <w:rFonts w:cs="Times New Roman"/>
          <w:b/>
          <w:color w:val="auto"/>
          <w:szCs w:val="22"/>
        </w:rPr>
        <w:tab/>
        <w:t>88.5.</w:t>
      </w:r>
      <w:r w:rsidRPr="00BA249E">
        <w:rPr>
          <w:rFonts w:cs="Times New Roman"/>
          <w:b/>
          <w:color w:val="auto"/>
          <w:szCs w:val="22"/>
        </w:rPr>
        <w:tab/>
      </w:r>
      <w:r w:rsidRPr="00BA249E">
        <w:rPr>
          <w:rFonts w:cs="Times New Roman"/>
          <w:color w:val="auto"/>
          <w:szCs w:val="22"/>
        </w:rPr>
        <w:t xml:space="preserve">(SPA: Jasper Ocean Terminal Permitting)  </w:t>
      </w:r>
      <w:r w:rsidRPr="00BA249E">
        <w:rPr>
          <w:rFonts w:cs="Times New Roman"/>
          <w:strike/>
          <w:color w:val="auto"/>
          <w:szCs w:val="22"/>
        </w:rPr>
        <w:t xml:space="preserve">From funds specifically appropriated to the State Ports Authority (SPA) for the Jasper Ocean Terminal, not more than $5,000,000 shall be spent on the purchase of real property as may be available for purchase through that certain Option Agreement by and between Sherwood Plantation, Inc., and Southern Carolina Regional Development </w:t>
      </w:r>
      <w:r w:rsidR="00E003A6" w:rsidRPr="00BA249E">
        <w:rPr>
          <w:rFonts w:cs="Times New Roman"/>
          <w:strike/>
          <w:color w:val="auto"/>
          <w:szCs w:val="22"/>
        </w:rPr>
        <w:t xml:space="preserve"> </w:t>
      </w:r>
      <w:r w:rsidRPr="00BA249E">
        <w:rPr>
          <w:rFonts w:cs="Times New Roman"/>
          <w:strike/>
          <w:color w:val="auto"/>
          <w:szCs w:val="22"/>
        </w:rPr>
        <w:t xml:space="preserve">Alliance (SCRDA) </w:t>
      </w:r>
      <w:r w:rsidR="00E003A6" w:rsidRPr="00BA249E">
        <w:rPr>
          <w:rFonts w:cs="Times New Roman"/>
          <w:strike/>
          <w:color w:val="auto"/>
          <w:szCs w:val="22"/>
        </w:rPr>
        <w:t xml:space="preserve"> </w:t>
      </w:r>
      <w:r w:rsidRPr="00BA249E">
        <w:rPr>
          <w:rFonts w:cs="Times New Roman"/>
          <w:strike/>
          <w:color w:val="auto"/>
          <w:szCs w:val="22"/>
        </w:rPr>
        <w:t xml:space="preserve">dated </w:t>
      </w:r>
      <w:r w:rsidR="00E003A6" w:rsidRPr="00BA249E">
        <w:rPr>
          <w:rFonts w:cs="Times New Roman"/>
          <w:strike/>
          <w:color w:val="auto"/>
          <w:szCs w:val="22"/>
        </w:rPr>
        <w:t xml:space="preserve"> </w:t>
      </w:r>
      <w:r w:rsidR="00E823DA" w:rsidRPr="00BA249E">
        <w:rPr>
          <w:rFonts w:cs="Times New Roman"/>
          <w:strike/>
          <w:color w:val="auto"/>
          <w:szCs w:val="22"/>
        </w:rPr>
        <w:t>September 20, 2017, as</w:t>
      </w:r>
      <w:r w:rsidR="00E003A6" w:rsidRPr="00BA249E">
        <w:rPr>
          <w:rFonts w:cs="Times New Roman"/>
          <w:strike/>
          <w:color w:val="auto"/>
          <w:szCs w:val="22"/>
        </w:rPr>
        <w:t xml:space="preserve"> </w:t>
      </w:r>
      <w:r w:rsidRPr="00BA249E">
        <w:rPr>
          <w:rFonts w:cs="Times New Roman"/>
          <w:strike/>
          <w:color w:val="auto"/>
          <w:szCs w:val="22"/>
        </w:rPr>
        <w:t xml:space="preserve">may be amended, so long as SCRDA secures the right to and assigns said Option Agreement to the SPA no later than September 30, 2019.  In no event and under no circumstance shall the cost, expense, purchase price, payments, fees, or any associated charges for the acquisition of such property cause the SPA to expend more than the </w:t>
      </w:r>
      <w:r w:rsidRPr="00BA249E">
        <w:rPr>
          <w:rFonts w:cs="Times New Roman"/>
          <w:strike/>
          <w:color w:val="auto"/>
          <w:szCs w:val="22"/>
        </w:rPr>
        <w:lastRenderedPageBreak/>
        <w:t>$5,000,000 appropriated for this purpose.  It is understood that this limitation shall result in less than the full acreage currently under option being purchased by the SPA.</w:t>
      </w:r>
    </w:p>
    <w:p w:rsidR="0097718D" w:rsidRPr="00BA249E" w:rsidRDefault="0097718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strike/>
          <w:color w:val="auto"/>
          <w:szCs w:val="22"/>
        </w:rPr>
        <w:t>Should the Option Agreement be exercised by the SPA, then SPA shall take title and include in the deed language providing that such property purchased pursuant to the Option Agreement shall be transferred to Jasper County by operation of law in the event that upon the fifth anniversary of the closing on such property the property has not been sold, leased, or otherwise utilized for an economic development project that will utilize port facilities.  The intent of such condition is to develop the property in a manner that highlights the necessity of the Jasper Ocean Terminal.</w:t>
      </w:r>
    </w:p>
    <w:p w:rsidR="0097718D" w:rsidRPr="00BA249E" w:rsidRDefault="0097718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A249E">
        <w:rPr>
          <w:rFonts w:cs="Times New Roman"/>
          <w:color w:val="auto"/>
          <w:szCs w:val="22"/>
        </w:rPr>
        <w:tab/>
      </w:r>
      <w:r w:rsidRPr="00BA249E">
        <w:rPr>
          <w:rFonts w:cs="Times New Roman"/>
          <w:strike/>
          <w:color w:val="auto"/>
          <w:szCs w:val="22"/>
        </w:rPr>
        <w:t>Any funds appropriated to the (SPA) for the Jasper Ocean Terminal remaining after the exercise of and purchase of real property pursuant to the Option Agreement or in the event the SCRDA does not assign the Option Agreement by September 30, 2019, shall be utilized by the SPA to pay for activities approved and directed by the joint venture governing board and associated with advancing the Project during FY 2019</w:t>
      </w:r>
      <w:r w:rsidR="00602AB6" w:rsidRPr="00BA249E">
        <w:rPr>
          <w:rFonts w:cs="Times New Roman"/>
          <w:strike/>
          <w:color w:val="auto"/>
          <w:szCs w:val="22"/>
        </w:rPr>
        <w:noBreakHyphen/>
      </w:r>
      <w:r w:rsidRPr="00BA249E">
        <w:rPr>
          <w:rFonts w:cs="Times New Roman"/>
          <w:strike/>
          <w:color w:val="auto"/>
          <w:szCs w:val="22"/>
        </w:rPr>
        <w:t>20.  In connection with activities that are approved and directed by the joint venture, SPA shall comply with the directive of Section 54</w:t>
      </w:r>
      <w:r w:rsidR="00602AB6" w:rsidRPr="00BA249E">
        <w:rPr>
          <w:rFonts w:cs="Times New Roman"/>
          <w:strike/>
          <w:color w:val="auto"/>
          <w:szCs w:val="22"/>
        </w:rPr>
        <w:noBreakHyphen/>
      </w:r>
      <w:r w:rsidRPr="00BA249E">
        <w:rPr>
          <w:rFonts w:cs="Times New Roman"/>
          <w:strike/>
          <w:color w:val="auto"/>
          <w:szCs w:val="22"/>
        </w:rPr>
        <w:t>3</w:t>
      </w:r>
      <w:r w:rsidR="00602AB6" w:rsidRPr="00BA249E">
        <w:rPr>
          <w:rFonts w:cs="Times New Roman"/>
          <w:strike/>
          <w:color w:val="auto"/>
          <w:szCs w:val="22"/>
        </w:rPr>
        <w:noBreakHyphen/>
      </w:r>
      <w:r w:rsidRPr="00BA249E">
        <w:rPr>
          <w:rFonts w:cs="Times New Roman"/>
          <w:strike/>
          <w:color w:val="auto"/>
          <w:szCs w:val="22"/>
        </w:rPr>
        <w:t>115 of the South Carolina Code in regard to taking “all action necessary to expeditiously develop a port in Jasper County.”  Activities undertaken during FY 2019</w:t>
      </w:r>
      <w:r w:rsidR="00602AB6" w:rsidRPr="00BA249E">
        <w:rPr>
          <w:rFonts w:cs="Times New Roman"/>
          <w:strike/>
          <w:color w:val="auto"/>
          <w:szCs w:val="22"/>
        </w:rPr>
        <w:noBreakHyphen/>
      </w:r>
      <w:r w:rsidRPr="00BA249E">
        <w:rPr>
          <w:rFonts w:cs="Times New Roman"/>
          <w:strike/>
          <w:color w:val="auto"/>
          <w:szCs w:val="22"/>
        </w:rPr>
        <w:t>20</w:t>
      </w:r>
      <w:r w:rsidR="00B25996" w:rsidRPr="00BA249E">
        <w:rPr>
          <w:rFonts w:cs="Times New Roman"/>
          <w:strike/>
          <w:color w:val="auto"/>
          <w:szCs w:val="22"/>
        </w:rPr>
        <w:t xml:space="preserve"> </w:t>
      </w:r>
      <w:r w:rsidRPr="00BA249E">
        <w:rPr>
          <w:rFonts w:cs="Times New Roman"/>
          <w:strike/>
          <w:color w:val="auto"/>
          <w:szCs w:val="22"/>
        </w:rPr>
        <w:t>may include, but are not limited to, the following:</w:t>
      </w:r>
    </w:p>
    <w:p w:rsidR="0093721F" w:rsidRPr="00BA249E" w:rsidRDefault="0093721F" w:rsidP="003603B3">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strike/>
          <w:color w:val="auto"/>
          <w:szCs w:val="22"/>
        </w:rPr>
        <w:t>1.</w:t>
      </w:r>
      <w:r w:rsidRPr="00BA249E">
        <w:rPr>
          <w:rFonts w:cs="Times New Roman"/>
          <w:strike/>
          <w:color w:val="auto"/>
          <w:szCs w:val="22"/>
        </w:rPr>
        <w:tab/>
        <w:t>working on a corporate governance model for the joint venture as an operating port;</w:t>
      </w:r>
    </w:p>
    <w:p w:rsidR="0093721F" w:rsidRPr="00BA249E" w:rsidRDefault="0093721F" w:rsidP="003603B3">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strike/>
          <w:color w:val="auto"/>
          <w:szCs w:val="22"/>
        </w:rPr>
        <w:t>2.</w:t>
      </w:r>
      <w:r w:rsidRPr="00BA249E">
        <w:rPr>
          <w:rFonts w:cs="Times New Roman"/>
          <w:strike/>
          <w:color w:val="auto"/>
          <w:szCs w:val="22"/>
        </w:rPr>
        <w:tab/>
        <w:t>working on terminal simulation for design and operation;</w:t>
      </w:r>
    </w:p>
    <w:p w:rsidR="0093721F" w:rsidRPr="00BA249E" w:rsidRDefault="0093721F" w:rsidP="003603B3">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strike/>
          <w:color w:val="auto"/>
          <w:szCs w:val="22"/>
        </w:rPr>
        <w:t>3.</w:t>
      </w:r>
      <w:r w:rsidRPr="00BA249E">
        <w:rPr>
          <w:rFonts w:cs="Times New Roman"/>
          <w:strike/>
          <w:color w:val="auto"/>
          <w:szCs w:val="22"/>
        </w:rPr>
        <w:tab/>
        <w:t>working on plans, studies, and modeling in conjunction with the respective South Carolina and Georgia Departments of Transportation and the metropolitan planning organization to identify and assess supporting road and rail infrastructure for the terminal footprint including, but not limited to, supporting infrastructure that may have independent utility;</w:t>
      </w:r>
    </w:p>
    <w:p w:rsidR="0093721F" w:rsidRPr="00BA249E" w:rsidRDefault="0093721F" w:rsidP="003603B3">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strike/>
          <w:color w:val="auto"/>
          <w:szCs w:val="22"/>
        </w:rPr>
        <w:t>4.</w:t>
      </w:r>
      <w:r w:rsidRPr="00BA249E">
        <w:rPr>
          <w:rFonts w:cs="Times New Roman"/>
          <w:strike/>
          <w:color w:val="auto"/>
          <w:szCs w:val="22"/>
        </w:rPr>
        <w:tab/>
        <w:t>working on sedimentation modeling for impacts on construction and dredging;</w:t>
      </w:r>
    </w:p>
    <w:p w:rsidR="0093721F" w:rsidRPr="00BA249E" w:rsidRDefault="0093721F" w:rsidP="003603B3">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strike/>
          <w:color w:val="auto"/>
          <w:szCs w:val="22"/>
        </w:rPr>
        <w:t>5.</w:t>
      </w:r>
      <w:r w:rsidRPr="00BA249E">
        <w:rPr>
          <w:rFonts w:cs="Times New Roman"/>
          <w:strike/>
          <w:color w:val="auto"/>
          <w:szCs w:val="22"/>
        </w:rPr>
        <w:tab/>
        <w:t>taking actions in furtherance of obtaining:  (a) a Department of the Army permit pursuant to Section 10 of the Rivers and Harbors Act; (b) a permit pursuant to Section 404 of the Clean Water Act, to prepare a Channel Modification Feasibility Study; and (c) studies necessary in connection with developing an Environmental Impact Statement for the Project; and</w:t>
      </w:r>
    </w:p>
    <w:p w:rsidR="0093721F" w:rsidRPr="00BA249E" w:rsidRDefault="0093721F" w:rsidP="003603B3">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strike/>
          <w:color w:val="auto"/>
          <w:szCs w:val="22"/>
        </w:rPr>
        <w:t>6.</w:t>
      </w:r>
      <w:r w:rsidRPr="00BA249E">
        <w:rPr>
          <w:rFonts w:cs="Times New Roman"/>
          <w:strike/>
          <w:color w:val="auto"/>
          <w:szCs w:val="22"/>
        </w:rPr>
        <w:tab/>
        <w:t>discharging its obligations pursuant to its Joint Venture Agreement with the Georgia Ports Authority.</w:t>
      </w:r>
    </w:p>
    <w:p w:rsidR="0093721F" w:rsidRPr="00BA249E" w:rsidRDefault="0093721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A249E">
        <w:rPr>
          <w:rFonts w:cs="Times New Roman"/>
          <w:color w:val="auto"/>
          <w:szCs w:val="22"/>
        </w:rPr>
        <w:tab/>
      </w:r>
      <w:r w:rsidRPr="00BA249E">
        <w:rPr>
          <w:rFonts w:cs="Times New Roman"/>
          <w:strike/>
          <w:color w:val="auto"/>
          <w:szCs w:val="22"/>
        </w:rPr>
        <w:t>The funds appropriated to SPA for the Jasper Ocean Terminal Permitting may not be used for reimbursement of SPA expenditures made in a prior fiscal year and must be used only for one or more of the purposes set forth above.</w:t>
      </w:r>
    </w:p>
    <w:p w:rsidR="00E07969" w:rsidRPr="00BA249E" w:rsidRDefault="0093721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strike/>
          <w:color w:val="auto"/>
          <w:szCs w:val="22"/>
        </w:rPr>
        <w:t xml:space="preserve">SPA shall provide a detailed report in writing to the members of the South Carolina General Assembly on or before the first day of the </w:t>
      </w:r>
      <w:r w:rsidR="00E20693" w:rsidRPr="00BA249E">
        <w:rPr>
          <w:rFonts w:cs="Times New Roman"/>
          <w:strike/>
          <w:color w:val="auto"/>
          <w:szCs w:val="22"/>
        </w:rPr>
        <w:t>2020</w:t>
      </w:r>
      <w:r w:rsidRPr="00BA249E">
        <w:rPr>
          <w:rFonts w:cs="Times New Roman"/>
          <w:strike/>
          <w:color w:val="auto"/>
          <w:szCs w:val="22"/>
        </w:rPr>
        <w:t xml:space="preserve"> legislative session and another such report on or before June 30, </w:t>
      </w:r>
      <w:r w:rsidR="00E20693" w:rsidRPr="00BA249E">
        <w:rPr>
          <w:rFonts w:cs="Times New Roman"/>
          <w:strike/>
          <w:color w:val="auto"/>
          <w:szCs w:val="22"/>
        </w:rPr>
        <w:t>2020</w:t>
      </w:r>
      <w:r w:rsidRPr="00BA249E">
        <w:rPr>
          <w:rFonts w:cs="Times New Roman"/>
          <w:strike/>
          <w:color w:val="auto"/>
          <w:szCs w:val="22"/>
        </w:rPr>
        <w:t>, describing the progress made as of the dates of those reports in regard to the Jasper Ocean Terminal, such to include a description of the ongoing and planned work.</w:t>
      </w:r>
    </w:p>
    <w:p w:rsidR="00E20693" w:rsidRPr="00BA249E" w:rsidRDefault="00E206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r>
      <w:r w:rsidRPr="00BA249E">
        <w:rPr>
          <w:rFonts w:cs="Times New Roman"/>
          <w:b/>
          <w:szCs w:val="22"/>
        </w:rPr>
        <w:t>88.</w:t>
      </w:r>
      <w:r w:rsidR="007B51F7" w:rsidRPr="00BA249E">
        <w:rPr>
          <w:rFonts w:cs="Times New Roman"/>
          <w:b/>
          <w:szCs w:val="22"/>
        </w:rPr>
        <w:t>6</w:t>
      </w:r>
      <w:r w:rsidRPr="00BA249E">
        <w:rPr>
          <w:rFonts w:cs="Times New Roman"/>
          <w:b/>
          <w:szCs w:val="22"/>
        </w:rPr>
        <w:t>.</w:t>
      </w:r>
      <w:r w:rsidRPr="00BA249E">
        <w:rPr>
          <w:rFonts w:cs="Times New Roman"/>
          <w:szCs w:val="22"/>
        </w:rPr>
        <w:tab/>
        <w:t>(SPA: Jasper Ocean Terminal Port Facility Infrastructure Fund)</w:t>
      </w:r>
      <w:r w:rsidR="00BE1299" w:rsidRPr="00BA249E">
        <w:rPr>
          <w:rFonts w:cs="Times New Roman"/>
          <w:szCs w:val="22"/>
        </w:rPr>
        <w:t xml:space="preserve"> </w:t>
      </w:r>
      <w:r w:rsidRPr="00BA249E">
        <w:rPr>
          <w:rFonts w:cs="Times New Roman"/>
          <w:szCs w:val="22"/>
        </w:rPr>
        <w:t xml:space="preserve"> </w:t>
      </w:r>
      <w:r w:rsidRPr="00BA249E">
        <w:rPr>
          <w:rFonts w:cs="Times New Roman"/>
          <w:strike/>
          <w:szCs w:val="22"/>
        </w:rPr>
        <w:t>There is created within the State Ports Authority the Jasper Ocean Terminal Port Facility Infrastructure Fund.  The State Ports Authority shall maintain the Jasper Ocean Terminal Port Facility Infrastructure Fund and any funds appropriated in this act for this purpose shall be deposited into this account.  This fund shall be separate and distinct from the General Fund and interest accrued by the fund must remain in the fund.  This fund must be used exclusively by the State Ports Authority for activities associated with the development of the Jasper Ocean Terminal Port facility and infrastructure necessary to support the facility.  These funds shall be carried forward from the prior fiscal year into the current fiscal year and must be used for the same purpose.</w:t>
      </w:r>
    </w:p>
    <w:p w:rsidR="001714FF" w:rsidRPr="00BA249E" w:rsidRDefault="000A59C2" w:rsidP="00450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1F497D"/>
          <w:szCs w:val="22"/>
          <w:u w:val="single"/>
        </w:rPr>
      </w:pPr>
      <w:r w:rsidRPr="00BA249E">
        <w:rPr>
          <w:rFonts w:cs="Times New Roman"/>
          <w:szCs w:val="22"/>
        </w:rPr>
        <w:lastRenderedPageBreak/>
        <w:tab/>
      </w:r>
      <w:r w:rsidR="001714FF" w:rsidRPr="00BA249E">
        <w:rPr>
          <w:rFonts w:cs="Times New Roman"/>
          <w:b/>
          <w:i/>
          <w:szCs w:val="22"/>
          <w:u w:val="single"/>
        </w:rPr>
        <w:t>88.</w:t>
      </w:r>
      <w:r w:rsidR="006E3059" w:rsidRPr="00BA249E">
        <w:rPr>
          <w:rFonts w:cs="Times New Roman"/>
          <w:b/>
          <w:i/>
          <w:szCs w:val="22"/>
          <w:u w:val="single"/>
        </w:rPr>
        <w:t>7</w:t>
      </w:r>
      <w:r w:rsidR="004509E9" w:rsidRPr="00BA249E">
        <w:rPr>
          <w:rFonts w:cs="Times New Roman"/>
          <w:b/>
          <w:i/>
          <w:szCs w:val="22"/>
          <w:u w:val="single"/>
        </w:rPr>
        <w:t>.</w:t>
      </w:r>
      <w:r w:rsidR="004509E9" w:rsidRPr="00BA249E">
        <w:rPr>
          <w:rFonts w:cs="Times New Roman"/>
          <w:i/>
          <w:szCs w:val="22"/>
          <w:u w:val="single"/>
        </w:rPr>
        <w:tab/>
      </w:r>
      <w:r w:rsidR="001714FF" w:rsidRPr="00BA249E">
        <w:rPr>
          <w:rFonts w:cs="Times New Roman"/>
          <w:i/>
          <w:szCs w:val="22"/>
          <w:u w:val="single"/>
        </w:rPr>
        <w:t>(SPA: Jasper Ocean Terminal Port Facility Infrastructure Fund)</w:t>
      </w:r>
      <w:r w:rsidR="004509E9" w:rsidRPr="00BA249E">
        <w:rPr>
          <w:rFonts w:cs="Times New Roman"/>
          <w:i/>
          <w:szCs w:val="22"/>
          <w:u w:val="single"/>
        </w:rPr>
        <w:t xml:space="preserve"> </w:t>
      </w:r>
      <w:r w:rsidR="001714FF" w:rsidRPr="00BA249E">
        <w:rPr>
          <w:rFonts w:cs="Times New Roman"/>
          <w:i/>
          <w:szCs w:val="22"/>
          <w:u w:val="single"/>
        </w:rPr>
        <w:t xml:space="preserve"> There is created within the State Ports Authority the Jasper Ocean Terminal Port Facility Infrastructure Fund. </w:t>
      </w:r>
      <w:r w:rsidR="004509E9" w:rsidRPr="00BA249E">
        <w:rPr>
          <w:rFonts w:cs="Times New Roman"/>
          <w:i/>
          <w:szCs w:val="22"/>
          <w:u w:val="single"/>
        </w:rPr>
        <w:t xml:space="preserve"> </w:t>
      </w:r>
      <w:r w:rsidR="001714FF" w:rsidRPr="00BA249E">
        <w:rPr>
          <w:rFonts w:cs="Times New Roman"/>
          <w:i/>
          <w:szCs w:val="22"/>
          <w:u w:val="single"/>
        </w:rPr>
        <w:t xml:space="preserve">The State Ports Authority shall maintain the Jasper Ocean Terminal Port Facility Infrastructure Fund and any funds appropriated in this act for this purpose shall be deposited into this account. </w:t>
      </w:r>
      <w:r w:rsidR="004509E9" w:rsidRPr="00BA249E">
        <w:rPr>
          <w:rFonts w:cs="Times New Roman"/>
          <w:i/>
          <w:szCs w:val="22"/>
          <w:u w:val="single"/>
        </w:rPr>
        <w:t xml:space="preserve"> </w:t>
      </w:r>
      <w:r w:rsidR="001714FF" w:rsidRPr="00BA249E">
        <w:rPr>
          <w:rFonts w:cs="Times New Roman"/>
          <w:i/>
          <w:szCs w:val="22"/>
          <w:u w:val="single"/>
        </w:rPr>
        <w:t xml:space="preserve">This fund shall be separate and distinct from the General Fund and interest accrued by the fund must remain in the fund. </w:t>
      </w:r>
      <w:r w:rsidR="004509E9" w:rsidRPr="00BA249E">
        <w:rPr>
          <w:rFonts w:cs="Times New Roman"/>
          <w:i/>
          <w:szCs w:val="22"/>
          <w:u w:val="single"/>
        </w:rPr>
        <w:t xml:space="preserve"> </w:t>
      </w:r>
      <w:r w:rsidR="001714FF" w:rsidRPr="00BA249E">
        <w:rPr>
          <w:rFonts w:cs="Times New Roman"/>
          <w:i/>
          <w:szCs w:val="22"/>
          <w:u w:val="single"/>
        </w:rPr>
        <w:t xml:space="preserve">This fund must be used exclusively by the State Ports Authority for capital infrastructure expenditures supporting the development of the Jasper Ocean Terminal Port facility, including, but not limited to, roads, utilities, dredge disposal areas, and acquisition of property and property rights (such as easements, rights-of-way, and licenses). </w:t>
      </w:r>
      <w:r w:rsidR="004509E9" w:rsidRPr="00BA249E">
        <w:rPr>
          <w:rFonts w:cs="Times New Roman"/>
          <w:i/>
          <w:szCs w:val="22"/>
          <w:u w:val="single"/>
        </w:rPr>
        <w:t xml:space="preserve"> </w:t>
      </w:r>
      <w:r w:rsidR="001714FF" w:rsidRPr="00BA249E">
        <w:rPr>
          <w:rFonts w:cs="Times New Roman"/>
          <w:i/>
          <w:szCs w:val="22"/>
          <w:u w:val="single"/>
        </w:rPr>
        <w:t xml:space="preserve">Absent written consent from the Governor, </w:t>
      </w:r>
      <w:r w:rsidR="004509E9" w:rsidRPr="00BA249E">
        <w:rPr>
          <w:rFonts w:cs="Times New Roman"/>
          <w:i/>
          <w:szCs w:val="22"/>
          <w:u w:val="single"/>
        </w:rPr>
        <w:t xml:space="preserve">the </w:t>
      </w:r>
      <w:r w:rsidR="001714FF" w:rsidRPr="00BA249E">
        <w:rPr>
          <w:rFonts w:cs="Times New Roman"/>
          <w:i/>
          <w:szCs w:val="22"/>
          <w:u w:val="single"/>
        </w:rPr>
        <w:t xml:space="preserve">Chairman of </w:t>
      </w:r>
      <w:r w:rsidR="004509E9" w:rsidRPr="00BA249E">
        <w:rPr>
          <w:rFonts w:cs="Times New Roman"/>
          <w:i/>
          <w:szCs w:val="22"/>
          <w:u w:val="single"/>
        </w:rPr>
        <w:t xml:space="preserve">the </w:t>
      </w:r>
      <w:r w:rsidR="001714FF" w:rsidRPr="00BA249E">
        <w:rPr>
          <w:rFonts w:cs="Times New Roman"/>
          <w:i/>
          <w:szCs w:val="22"/>
          <w:u w:val="single"/>
        </w:rPr>
        <w:t>Senate Finance</w:t>
      </w:r>
      <w:r w:rsidR="004509E9" w:rsidRPr="00BA249E">
        <w:rPr>
          <w:rFonts w:cs="Times New Roman"/>
          <w:i/>
          <w:szCs w:val="22"/>
          <w:u w:val="single"/>
        </w:rPr>
        <w:t xml:space="preserve"> Committee</w:t>
      </w:r>
      <w:r w:rsidR="001714FF" w:rsidRPr="00BA249E">
        <w:rPr>
          <w:rFonts w:cs="Times New Roman"/>
          <w:i/>
          <w:szCs w:val="22"/>
          <w:u w:val="single"/>
        </w:rPr>
        <w:t xml:space="preserve">, and </w:t>
      </w:r>
      <w:r w:rsidR="004509E9" w:rsidRPr="00BA249E">
        <w:rPr>
          <w:rFonts w:cs="Times New Roman"/>
          <w:i/>
          <w:szCs w:val="22"/>
          <w:u w:val="single"/>
        </w:rPr>
        <w:t xml:space="preserve">the </w:t>
      </w:r>
      <w:r w:rsidR="001714FF" w:rsidRPr="00BA249E">
        <w:rPr>
          <w:rFonts w:cs="Times New Roman"/>
          <w:i/>
          <w:szCs w:val="22"/>
          <w:u w:val="single"/>
        </w:rPr>
        <w:t xml:space="preserve">Chairman of </w:t>
      </w:r>
      <w:r w:rsidR="004509E9" w:rsidRPr="00BA249E">
        <w:rPr>
          <w:rFonts w:cs="Times New Roman"/>
          <w:i/>
          <w:szCs w:val="22"/>
          <w:u w:val="single"/>
        </w:rPr>
        <w:t xml:space="preserve">the </w:t>
      </w:r>
      <w:r w:rsidR="00BE1299" w:rsidRPr="00BA249E">
        <w:rPr>
          <w:rFonts w:cs="Times New Roman"/>
          <w:i/>
          <w:szCs w:val="22"/>
          <w:u w:val="single"/>
        </w:rPr>
        <w:t xml:space="preserve">House </w:t>
      </w:r>
      <w:r w:rsidR="001714FF" w:rsidRPr="00BA249E">
        <w:rPr>
          <w:rFonts w:cs="Times New Roman"/>
          <w:i/>
          <w:szCs w:val="22"/>
          <w:u w:val="single"/>
        </w:rPr>
        <w:t>Ways and Means</w:t>
      </w:r>
      <w:r w:rsidR="004509E9" w:rsidRPr="00BA249E">
        <w:rPr>
          <w:rFonts w:cs="Times New Roman"/>
          <w:i/>
          <w:szCs w:val="22"/>
          <w:u w:val="single"/>
        </w:rPr>
        <w:t xml:space="preserve"> Committee</w:t>
      </w:r>
      <w:r w:rsidR="001714FF" w:rsidRPr="00BA249E">
        <w:rPr>
          <w:rFonts w:cs="Times New Roman"/>
          <w:i/>
          <w:szCs w:val="22"/>
          <w:u w:val="single"/>
        </w:rPr>
        <w:t xml:space="preserve">, the State Ports Authority may not expend or commit an amount from this Infrastructure Fund that exceeds the amount of appropriated or designated funds by the State of Georgia, Georgia Ports Authority, or similarly situated governmental obligation from the State of Georgia committed to the infrastructure development of the Jasper Ocean Terminal Port facility and supporting infrastructure. </w:t>
      </w:r>
      <w:r w:rsidR="004509E9" w:rsidRPr="00BA249E">
        <w:rPr>
          <w:rFonts w:cs="Times New Roman"/>
          <w:i/>
          <w:szCs w:val="22"/>
          <w:u w:val="single"/>
        </w:rPr>
        <w:t xml:space="preserve"> </w:t>
      </w:r>
      <w:r w:rsidR="001714FF" w:rsidRPr="00BA249E">
        <w:rPr>
          <w:rFonts w:cs="Times New Roman"/>
          <w:i/>
          <w:szCs w:val="22"/>
          <w:u w:val="single"/>
        </w:rPr>
        <w:t>These funds shall be carried forward from the prior fiscal year into the current fiscal year and must be used for the same purpose.</w:t>
      </w:r>
    </w:p>
    <w:p w:rsidR="0062752D" w:rsidRDefault="006275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2752D" w:rsidSect="0062752D">
          <w:headerReference w:type="default" r:id="rId78"/>
          <w:type w:val="continuous"/>
          <w:pgSz w:w="15840" w:h="12240" w:orient="landscape" w:code="1"/>
          <w:pgMar w:top="1152" w:right="1800" w:bottom="1584" w:left="2160" w:header="1008" w:footer="1008" w:gutter="288"/>
          <w:paperSrc w:first="2794" w:other="2794"/>
          <w:lnNumType w:countBy="1"/>
          <w:cols w:space="720"/>
          <w:docGrid w:linePitch="360"/>
        </w:sectPr>
      </w:pPr>
    </w:p>
    <w:p w:rsidR="008A0C23" w:rsidRPr="00BA249E" w:rsidRDefault="008A0C2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BA249E" w:rsidRDefault="009236C8" w:rsidP="003603B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BA249E">
        <w:rPr>
          <w:rFonts w:cs="Times New Roman"/>
          <w:b/>
          <w:color w:val="auto"/>
          <w:szCs w:val="22"/>
        </w:rPr>
        <w:t xml:space="preserve">SECTION 91 </w:t>
      </w:r>
      <w:r w:rsidR="00602AB6" w:rsidRPr="00BA249E">
        <w:rPr>
          <w:rFonts w:cs="Times New Roman"/>
          <w:b/>
          <w:color w:val="auto"/>
          <w:szCs w:val="22"/>
        </w:rPr>
        <w:noBreakHyphen/>
      </w:r>
      <w:r w:rsidRPr="00BA249E">
        <w:rPr>
          <w:rFonts w:cs="Times New Roman"/>
          <w:b/>
          <w:color w:val="auto"/>
          <w:szCs w:val="22"/>
        </w:rPr>
        <w:t xml:space="preserve"> A990 </w:t>
      </w:r>
      <w:r w:rsidR="00602AB6" w:rsidRPr="00BA249E">
        <w:rPr>
          <w:rFonts w:cs="Times New Roman"/>
          <w:b/>
          <w:color w:val="auto"/>
          <w:szCs w:val="22"/>
        </w:rPr>
        <w:noBreakHyphen/>
      </w:r>
      <w:r w:rsidRPr="00BA249E">
        <w:rPr>
          <w:rFonts w:cs="Times New Roman"/>
          <w:b/>
          <w:color w:val="auto"/>
          <w:szCs w:val="22"/>
        </w:rPr>
        <w:t xml:space="preserve"> LEGISLATIVE DEPARTMENT</w:t>
      </w:r>
    </w:p>
    <w:p w:rsidR="009236C8" w:rsidRPr="00BA249E" w:rsidRDefault="009236C8" w:rsidP="003603B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91.1.</w:t>
      </w:r>
      <w:r w:rsidRPr="00BA249E">
        <w:rPr>
          <w:rFonts w:cs="Times New Roman"/>
          <w:color w:val="auto"/>
          <w:szCs w:val="22"/>
        </w:rPr>
        <w:tab/>
        <w:t>(LEG: Legislative Employee Designations)  The positions included in this section designated (P) shall denote a permanent employee and the salary is an annual rate.  The positions designated (T) shall denote a temporary employee and the salary is for a period of six months to be paid at that rate only while the General Assembly is in session.  The positions designated as (Interim) shall denote a temporary employee and the salary is for a period of six months to be paid at that rate while the General Assembly is not in session.  The positions designated (PTT) shall denote part</w:t>
      </w:r>
      <w:r w:rsidR="00602AB6" w:rsidRPr="00BA249E">
        <w:rPr>
          <w:rFonts w:cs="Times New Roman"/>
          <w:color w:val="auto"/>
          <w:szCs w:val="22"/>
        </w:rPr>
        <w:noBreakHyphen/>
      </w:r>
      <w:r w:rsidRPr="00BA249E">
        <w:rPr>
          <w:rFonts w:cs="Times New Roman"/>
          <w:color w:val="auto"/>
          <w:szCs w:val="22"/>
        </w:rPr>
        <w:t>time temporary employees on a twelve</w:t>
      </w:r>
      <w:r w:rsidR="00602AB6" w:rsidRPr="00BA249E">
        <w:rPr>
          <w:rFonts w:cs="Times New Roman"/>
          <w:color w:val="auto"/>
          <w:szCs w:val="22"/>
        </w:rPr>
        <w:noBreakHyphen/>
      </w:r>
      <w:r w:rsidRPr="00BA249E">
        <w:rPr>
          <w:rFonts w:cs="Times New Roman"/>
          <w:color w:val="auto"/>
          <w:szCs w:val="22"/>
        </w:rPr>
        <w:t>months basis.  The positions designated (PPT) shall denote permanent part</w:t>
      </w:r>
      <w:r w:rsidR="00602AB6" w:rsidRPr="00BA249E">
        <w:rPr>
          <w:rFonts w:cs="Times New Roman"/>
          <w:color w:val="auto"/>
          <w:szCs w:val="22"/>
        </w:rPr>
        <w:noBreakHyphen/>
      </w:r>
      <w:r w:rsidRPr="00BA249E">
        <w:rPr>
          <w:rFonts w:cs="Times New Roman"/>
          <w:color w:val="auto"/>
          <w:szCs w:val="22"/>
        </w:rPr>
        <w:t>time employees retained for full</w:t>
      </w:r>
      <w:r w:rsidR="00602AB6" w:rsidRPr="00BA249E">
        <w:rPr>
          <w:rFonts w:cs="Times New Roman"/>
          <w:color w:val="auto"/>
          <w:szCs w:val="22"/>
        </w:rPr>
        <w:noBreakHyphen/>
      </w:r>
      <w:r w:rsidRPr="00BA249E">
        <w:rPr>
          <w:rFonts w:cs="Times New Roman"/>
          <w:color w:val="auto"/>
          <w:szCs w:val="22"/>
        </w:rPr>
        <w:t>time work for a period of months or the duration of the legislative session.</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91.2.</w:t>
      </w:r>
      <w:r w:rsidRPr="00BA249E">
        <w:rPr>
          <w:rFonts w:cs="Times New Roman"/>
          <w:color w:val="auto"/>
          <w:szCs w:val="22"/>
        </w:rPr>
        <w:tab/>
        <w:t xml:space="preserve">(LEG: Legislative Employee BPI/Merit)  Legislative employees designated (P) or (PPT) shall receive base pay and average merit pay in the same manner as such pay is granted </w:t>
      </w:r>
      <w:r w:rsidR="0023690C" w:rsidRPr="00BA249E">
        <w:rPr>
          <w:rFonts w:cs="Times New Roman"/>
          <w:color w:val="auto"/>
          <w:szCs w:val="22"/>
        </w:rPr>
        <w:t>t</w:t>
      </w:r>
      <w:r w:rsidRPr="00BA249E">
        <w:rPr>
          <w:rFonts w:cs="Times New Roman"/>
          <w:color w:val="auto"/>
          <w:szCs w:val="22"/>
        </w:rPr>
        <w:t>o classified state employees, but for purposes of this paragraph, the term “legislative employees” does not include employees of the House of Representatives.  From the funds appropriated for Employee Pay Increases, the Speaker of the House and the President of the Senate shall determine the amount necessary for compensation of the employees of the House and Senate.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91.3.</w:t>
      </w:r>
      <w:r w:rsidRPr="00BA249E">
        <w:rPr>
          <w:rFonts w:cs="Times New Roman"/>
          <w:color w:val="auto"/>
          <w:szCs w:val="22"/>
        </w:rPr>
        <w:tab/>
        <w:t>(LEG: Interim Expenses Allowance)  The Chairman of the Standing House and Senate Committees shall each be allowed the sum of six hundred and fifty dollars for expenses during the interim, between sessions of the General Assembly, to be paid from the House or Senate approved accounts, with each body paying the expense allowance of the chairman in its membership.  The Speaker of the House is authorized to approve not more than six hundred and fifty dollars for expenses during the interim for Chairmen of the Standing Committees of the House.</w:t>
      </w:r>
    </w:p>
    <w:p w:rsidR="00E823DA"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91.4.</w:t>
      </w:r>
      <w:r w:rsidRPr="00BA249E">
        <w:rPr>
          <w:rFonts w:cs="Times New Roman"/>
          <w:color w:val="auto"/>
          <w:szCs w:val="22"/>
        </w:rPr>
        <w:tab/>
        <w:t xml:space="preserve">(LEG: Subsistence/Travel Regulations)  (A)  Members of the General Assembly shall receive subsistence for each legislative day that the respective body is in session and in any other instance in which a member is allowed subsistence expense.  No member of the General Assembly except those present are eligible for subsistence on that day.  Legislative day is defined as those </w:t>
      </w:r>
      <w:r w:rsidRPr="00BA249E">
        <w:rPr>
          <w:rFonts w:cs="Times New Roman"/>
          <w:color w:val="auto"/>
          <w:szCs w:val="22"/>
        </w:rPr>
        <w:lastRenderedPageBreak/>
        <w:t>days commencing on the regular annual convening day of the General Assembly and continuing through the day of adjournment sine die, excluding Friday, Saturday, Sunday, and Monday.</w:t>
      </w:r>
    </w:p>
    <w:p w:rsidR="009236C8" w:rsidRPr="00BA249E" w:rsidRDefault="00E823D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009236C8" w:rsidRPr="00BA249E">
        <w:rPr>
          <w:rFonts w:cs="Times New Roman"/>
          <w:color w:val="auto"/>
          <w:szCs w:val="22"/>
        </w:rPr>
        <w:t>(B)</w:t>
      </w:r>
      <w:r w:rsidR="009236C8" w:rsidRPr="00BA249E">
        <w:rPr>
          <w:rFonts w:cs="Times New Roman"/>
          <w:color w:val="auto"/>
          <w:szCs w:val="22"/>
        </w:rPr>
        <w:tab/>
        <w:t>Standing Committees of the Senate and House of Representatives are authorized to continue work during the interim; however, House members must receive advanced approval by the Speaker of the House and Senate members must receive advanced approval by the President of the Senate or Standing Committee Chairman to meet.  If such advanced approval is not received, the members of the General Assembly shall not be paid the per diem authorized in this provision.  When</w:t>
      </w:r>
      <w:r w:rsidR="00E003A6" w:rsidRPr="00BA249E">
        <w:rPr>
          <w:rFonts w:cs="Times New Roman"/>
          <w:color w:val="auto"/>
          <w:szCs w:val="22"/>
        </w:rPr>
        <w:t xml:space="preserve"> </w:t>
      </w:r>
      <w:r w:rsidR="009236C8" w:rsidRPr="00BA249E">
        <w:rPr>
          <w:rFonts w:cs="Times New Roman"/>
          <w:color w:val="auto"/>
          <w:szCs w:val="22"/>
        </w:rPr>
        <w:t>certified by the Speaker</w:t>
      </w:r>
      <w:r w:rsidR="00E003A6" w:rsidRPr="00BA249E">
        <w:rPr>
          <w:rFonts w:cs="Times New Roman"/>
          <w:color w:val="auto"/>
          <w:szCs w:val="22"/>
        </w:rPr>
        <w:t xml:space="preserve"> </w:t>
      </w:r>
      <w:r w:rsidR="009236C8" w:rsidRPr="00BA249E">
        <w:rPr>
          <w:rFonts w:cs="Times New Roman"/>
          <w:color w:val="auto"/>
          <w:szCs w:val="22"/>
        </w:rPr>
        <w:t>of</w:t>
      </w:r>
      <w:r w:rsidR="00E003A6" w:rsidRPr="00BA249E">
        <w:rPr>
          <w:rFonts w:cs="Times New Roman"/>
          <w:color w:val="auto"/>
          <w:szCs w:val="22"/>
        </w:rPr>
        <w:t xml:space="preserve"> </w:t>
      </w:r>
      <w:r w:rsidR="009236C8" w:rsidRPr="00BA249E">
        <w:rPr>
          <w:rFonts w:cs="Times New Roman"/>
          <w:color w:val="auto"/>
          <w:szCs w:val="22"/>
        </w:rPr>
        <w:t>the</w:t>
      </w:r>
      <w:r w:rsidR="00E003A6" w:rsidRPr="00BA249E">
        <w:rPr>
          <w:rFonts w:cs="Times New Roman"/>
          <w:color w:val="auto"/>
          <w:szCs w:val="22"/>
        </w:rPr>
        <w:t xml:space="preserve"> </w:t>
      </w:r>
      <w:r w:rsidR="009236C8" w:rsidRPr="00BA249E">
        <w:rPr>
          <w:rFonts w:cs="Times New Roman"/>
          <w:color w:val="auto"/>
          <w:szCs w:val="22"/>
        </w:rPr>
        <w:t>Hou</w:t>
      </w:r>
      <w:r w:rsidR="00613343" w:rsidRPr="00BA249E">
        <w:rPr>
          <w:rFonts w:cs="Times New Roman"/>
          <w:color w:val="auto"/>
          <w:szCs w:val="22"/>
        </w:rPr>
        <w:t xml:space="preserve">se, President of the Senate, or </w:t>
      </w:r>
      <w:r w:rsidR="009236C8" w:rsidRPr="00BA249E">
        <w:rPr>
          <w:rFonts w:cs="Times New Roman"/>
          <w:color w:val="auto"/>
          <w:szCs w:val="22"/>
        </w:rPr>
        <w:t>Standing Committee Chairman, the members serving on such committees shall receive a subsistence 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funds for allowances specified in this proviso shall be paid to the members of the Senate or House of Representatives from the Approved Accounts of the respective body except as otherwise may be provided.</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(C)</w:t>
      </w:r>
      <w:r w:rsidRPr="00BA249E">
        <w:rPr>
          <w:rFonts w:cs="Times New Roman"/>
          <w:color w:val="auto"/>
          <w:szCs w:val="22"/>
        </w:rPr>
        <w:tab/>
        <w:t>Joint Study Committees created pursuant to Acts and Resolutions of the General Assembly are authorized to continue work during the interim to secure such information and complete such investigations as may be assigned to the respective committees; however, House members must receive advanced approval by the Speaker of the House and Senate members must receive advanced approval by the President of the Senate or Standing Committee Chairman to meet.  If such advanced approval is not received, the House and Senate members of the Joint Study Committee shall not be paid the per diem authorized in this provision.  When certified by the appropriate authority, the members appointed to such committees shall receive a subsistence 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allowances specified in this proviso shall be paid from funds appropriated to the respective committees for such purposes, or from Approved Accounts of the respective body of the General Assembly if no funds have been appropriated to such a committee for these purposes.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(D)</w:t>
      </w:r>
      <w:r w:rsidRPr="00BA249E">
        <w:rPr>
          <w:rFonts w:cs="Times New Roman"/>
          <w:color w:val="auto"/>
          <w:szCs w:val="22"/>
        </w:rPr>
        <w:tab/>
        <w:t>Members of the Senate and the House of Representatives when traveling on official State business shall be allowed a subsistence and transportation expenses as provided for by law, and the regular per diem established in this act for members of boards, commissions, and committees upon approval of the appropriate chairman.  When traveling on official business of the Senate or the House of Representatives not directly associated with a committee of the General Assembly, members shall be paid the same allowance upon approval of the President of the Senate or the Speaker of the House of Representatives.  In either instance, the members may elect to receive actual expenses incurred for lodging and meals in lieu of the allowable subsistence expense.  The funds for the allowances specified in this proviso shall be paid from the Approved Accounts of the Senate or the House of Representatives or from the appropriate account of the agency, board, commission, task force or committee upon which the member serves.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r>
      <w:r w:rsidRPr="00BA249E">
        <w:rPr>
          <w:rFonts w:cs="Times New Roman"/>
          <w:color w:val="auto"/>
          <w:szCs w:val="22"/>
        </w:rPr>
        <w:t>(E)</w:t>
      </w:r>
      <w:r w:rsidRPr="00BA249E">
        <w:rPr>
          <w:rFonts w:cs="Times New Roman"/>
          <w:color w:val="auto"/>
          <w:szCs w:val="22"/>
        </w:rPr>
        <w:tab/>
        <w:t>Members of the House of Representatives shall not be reimbursed for per diem, subsistence, or travel in connection with any function held outside of the regular session of the General Assembly unless prior approval has been received from the Speaker of the House.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(F)</w:t>
      </w:r>
      <w:r w:rsidRPr="00BA249E">
        <w:rPr>
          <w:rFonts w:cs="Times New Roman"/>
          <w:color w:val="auto"/>
          <w:szCs w:val="22"/>
        </w:rPr>
        <w:tab/>
        <w:t xml:space="preserve">Notwithstanding any other provision of law, subsistence and mileage reimbursement for members of the General Assembly shall be the level authorized by the Internal Revenue Service for the Columbia area.  Provided, in calculating the subsistence </w:t>
      </w:r>
      <w:r w:rsidRPr="00BA249E">
        <w:rPr>
          <w:rFonts w:cs="Times New Roman"/>
          <w:color w:val="auto"/>
          <w:szCs w:val="22"/>
        </w:rPr>
        <w:lastRenderedPageBreak/>
        <w:t>reimbursement for members of the General Assembly the reimbursement rate for the lodging component shall be the average daily rate for hotels in the Columbia Downtown area as defined by the Columbia Metro Convention and Visitor</w:t>
      </w:r>
      <w:r w:rsidR="00602AB6" w:rsidRPr="00BA249E">
        <w:rPr>
          <w:rFonts w:cs="Times New Roman"/>
          <w:color w:val="auto"/>
          <w:szCs w:val="22"/>
        </w:rPr>
        <w:t>’</w:t>
      </w:r>
      <w:r w:rsidRPr="00BA249E">
        <w:rPr>
          <w:rFonts w:cs="Times New Roman"/>
          <w:color w:val="auto"/>
          <w:szCs w:val="22"/>
        </w:rPr>
        <w:t>s Bureau for the preceding fiscal year.</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91.5.</w:t>
      </w:r>
      <w:r w:rsidRPr="00BA249E">
        <w:rPr>
          <w:rFonts w:cs="Times New Roman"/>
          <w:color w:val="auto"/>
          <w:szCs w:val="22"/>
        </w:rPr>
        <w:tab/>
        <w:t>(LEG: Senate Voucher Approval)  All payroll vouchers, disbursement vouchers, and interdepartmental transfers of the Senate shall only require the approval of the Clerk of the Senate.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91.6.</w:t>
      </w:r>
      <w:r w:rsidRPr="00BA249E">
        <w:rPr>
          <w:rFonts w:cs="Times New Roman"/>
          <w:color w:val="auto"/>
          <w:szCs w:val="22"/>
        </w:rPr>
        <w:tab/>
        <w:t>(LEG: Supplies Approval)  All supplies for the Senate shall be purchased only upon the authority of the Clerk of the Senate and all supplies for the House of Representatives shall be purchased only upon the authority of the Clerk of the House.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91.7.</w:t>
      </w:r>
      <w:r w:rsidRPr="00BA249E">
        <w:rPr>
          <w:rFonts w:cs="Times New Roman"/>
          <w:color w:val="auto"/>
          <w:szCs w:val="22"/>
        </w:rPr>
        <w:tab/>
        <w:t>(LEG: House Pages)  Up to one hundred forty</w:t>
      </w:r>
      <w:r w:rsidR="00602AB6" w:rsidRPr="00BA249E">
        <w:rPr>
          <w:rFonts w:cs="Times New Roman"/>
          <w:color w:val="auto"/>
          <w:szCs w:val="22"/>
        </w:rPr>
        <w:noBreakHyphen/>
      </w:r>
      <w:r w:rsidRPr="00BA249E">
        <w:rPr>
          <w:rFonts w:cs="Times New Roman"/>
          <w:color w:val="auto"/>
          <w:szCs w:val="22"/>
        </w:rPr>
        <w:t>four Pages may be appointed pursuant to House policies and procedures and they shall be available for any necessary service to the House of Representatives.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91.8.</w:t>
      </w:r>
      <w:r w:rsidRPr="00BA249E">
        <w:rPr>
          <w:rFonts w:cs="Times New Roman"/>
          <w:color w:val="auto"/>
          <w:szCs w:val="22"/>
        </w:rPr>
        <w:tab/>
        <w:t>(LEG: Senate Research Personnel Compensation)  Senate Research personnel other than Directors of Research and the committee research staff shall be paid from funds appropriated for Senate Research at the direction of the Clerk of the Senate.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91.9.</w:t>
      </w:r>
      <w:r w:rsidRPr="00BA249E">
        <w:rPr>
          <w:rFonts w:cs="Times New Roman"/>
          <w:color w:val="auto"/>
          <w:szCs w:val="22"/>
        </w:rPr>
        <w:tab/>
        <w:t xml:space="preserve">(LEG: Contract for Services)  The Standing Committees of the Senate may, upon approval of the President </w:t>
      </w:r>
      <w:r w:rsidR="00FA060C" w:rsidRPr="00BA249E">
        <w:rPr>
          <w:rFonts w:cs="Times New Roman"/>
          <w:color w:val="auto"/>
          <w:szCs w:val="22"/>
        </w:rPr>
        <w:t>of the Senate</w:t>
      </w:r>
      <w:r w:rsidRPr="00BA249E">
        <w:rPr>
          <w:rFonts w:cs="Times New Roman"/>
          <w:color w:val="auto"/>
          <w:szCs w:val="22"/>
        </w:rPr>
        <w:t>, contract with state agencies and other entities for such projects, programs, and services as may be necessary to the work of the respective committees.</w:t>
      </w:r>
      <w:r w:rsidR="004E77DA" w:rsidRPr="00BA249E">
        <w:rPr>
          <w:rFonts w:cs="Times New Roman"/>
          <w:color w:val="auto"/>
          <w:szCs w:val="22"/>
        </w:rPr>
        <w:t xml:space="preserve"> </w:t>
      </w:r>
      <w:r w:rsidRPr="00BA249E">
        <w:rPr>
          <w:rFonts w:cs="Times New Roman"/>
          <w:color w:val="auto"/>
          <w:szCs w:val="22"/>
        </w:rPr>
        <w:t xml:space="preserve"> Any such projects, programs, or services shall be paid from funds appropriated for contractual services.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91.10.</w:t>
      </w:r>
      <w:r w:rsidRPr="00BA249E">
        <w:rPr>
          <w:rFonts w:cs="Times New Roman"/>
          <w:color w:val="auto"/>
          <w:szCs w:val="22"/>
        </w:rPr>
        <w:tab/>
        <w:t>(LEG: Jt. Leg. Committee Operational Authorization)  Only the Joint Legislative Committees for which funding is provided herein are authorized to continue operating during the current fiscal year under the same laws, resolutions, rules or regulations which provided for their operations during the prior fiscal year.</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A249E">
        <w:rPr>
          <w:rFonts w:cs="Times New Roman"/>
          <w:b/>
          <w:color w:val="auto"/>
          <w:szCs w:val="22"/>
        </w:rPr>
        <w:tab/>
        <w:t>91.11.</w:t>
      </w:r>
      <w:r w:rsidRPr="00BA249E">
        <w:rPr>
          <w:rFonts w:cs="Times New Roman"/>
          <w:bCs/>
          <w:color w:val="auto"/>
          <w:szCs w:val="22"/>
        </w:rPr>
        <w:tab/>
        <w:t>(LEG: Legislative Carry Forward)  In addition to the funds appropriated in this section, the funds appropriated under Part IA, Sections 91A, 91B, 91C, 91D, and 91E for the prior fiscal year which are not expended during that fiscal year may be carried forward to be expended for the same purposes in the current fiscal year.</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91.12.</w:t>
      </w:r>
      <w:r w:rsidRPr="00BA249E">
        <w:rPr>
          <w:rFonts w:cs="Times New Roman"/>
          <w:color w:val="auto"/>
          <w:szCs w:val="22"/>
        </w:rPr>
        <w:tab/>
      </w:r>
      <w:r w:rsidRPr="00BA249E">
        <w:rPr>
          <w:rFonts w:cs="Times New Roman"/>
          <w:color w:val="auto"/>
          <w:spacing w:val="-6"/>
          <w:szCs w:val="22"/>
        </w:rPr>
        <w:t>(LEG: Senate Expenditures/O&amp;M Committee)</w:t>
      </w:r>
      <w:r w:rsidRPr="00BA249E">
        <w:rPr>
          <w:rFonts w:cs="Times New Roman"/>
          <w:color w:val="auto"/>
          <w:szCs w:val="22"/>
        </w:rPr>
        <w:t xml:space="preserve">  Notwithstanding any limitation or other provisions of law to the contrary, funds expended by the Senate for salary adjustments, professional fees and dues, and necessary expenses, supplies, and equipment for Senate employees, must be paid from funds appropriated to the Senate Operations and Management Committee and funds available in approved accounts of the Senate, and shall be authorized and allocated in such manner as determined by the Senate Operations and Management Committee.  From the funds annually allocated to each Senator and Representative for postage and telephone, $250 may be used to purchase American and State flags.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91.13.</w:t>
      </w:r>
      <w:r w:rsidRPr="00BA249E">
        <w:rPr>
          <w:rFonts w:cs="Times New Roman"/>
          <w:color w:val="auto"/>
          <w:szCs w:val="22"/>
        </w:rPr>
        <w:tab/>
        <w:t>(LEG: In</w:t>
      </w:r>
      <w:r w:rsidR="00602AB6" w:rsidRPr="00BA249E">
        <w:rPr>
          <w:rFonts w:cs="Times New Roman"/>
          <w:color w:val="auto"/>
          <w:szCs w:val="22"/>
        </w:rPr>
        <w:noBreakHyphen/>
      </w:r>
      <w:r w:rsidRPr="00BA249E">
        <w:rPr>
          <w:rFonts w:cs="Times New Roman"/>
          <w:color w:val="auto"/>
          <w:szCs w:val="22"/>
        </w:rPr>
        <w:t>District Compensation)  All members of the General Assembly shall receive an in</w:t>
      </w:r>
      <w:r w:rsidR="00602AB6" w:rsidRPr="00BA249E">
        <w:rPr>
          <w:rFonts w:cs="Times New Roman"/>
          <w:color w:val="auto"/>
          <w:szCs w:val="22"/>
        </w:rPr>
        <w:noBreakHyphen/>
      </w:r>
      <w:r w:rsidRPr="00BA249E">
        <w:rPr>
          <w:rFonts w:cs="Times New Roman"/>
          <w:color w:val="auto"/>
          <w:szCs w:val="22"/>
        </w:rPr>
        <w:t>district compensation of $1,000 per month.</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91.14.</w:t>
      </w:r>
      <w:r w:rsidRPr="00BA249E">
        <w:rPr>
          <w:rFonts w:cs="Times New Roman"/>
          <w:color w:val="auto"/>
          <w:szCs w:val="22"/>
        </w:rPr>
        <w:tab/>
        <w:t xml:space="preserve">(LEG: Additional House Support Personnel)  </w:t>
      </w:r>
      <w:r w:rsidRPr="00BA249E">
        <w:rPr>
          <w:rFonts w:cs="Times New Roman"/>
          <w:snapToGrid w:val="0"/>
          <w:color w:val="auto"/>
          <w:szCs w:val="22"/>
        </w:rPr>
        <w:t>The House Operations and Management Committee shall determine procedures and policies for the administration and operation of the Legislative Aide program and the House Operations and Management Committee shall manage the program.  Appropriations to the House of Representatives in Part IA shall fund the program.</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91.15.</w:t>
      </w:r>
      <w:r w:rsidRPr="00BA249E">
        <w:rPr>
          <w:rFonts w:cs="Times New Roman"/>
          <w:color w:val="auto"/>
          <w:szCs w:val="22"/>
        </w:rPr>
        <w:tab/>
        <w:t xml:space="preserve">(LEG: House Postage)  The Speaker of the House is authorized to approve no more than </w:t>
      </w:r>
      <w:r w:rsidR="00B16B13" w:rsidRPr="00BA249E">
        <w:rPr>
          <w:rFonts w:cs="Times New Roman"/>
          <w:color w:val="auto"/>
          <w:szCs w:val="22"/>
        </w:rPr>
        <w:t>$1,200</w:t>
      </w:r>
      <w:r w:rsidRPr="00BA249E">
        <w:rPr>
          <w:rFonts w:cs="Times New Roman"/>
          <w:color w:val="auto"/>
          <w:szCs w:val="22"/>
        </w:rPr>
        <w:t xml:space="preserve"> per member per fiscal year for postage.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91.16.</w:t>
      </w:r>
      <w:r w:rsidRPr="00BA249E">
        <w:rPr>
          <w:rFonts w:cs="Times New Roman"/>
          <w:color w:val="auto"/>
          <w:szCs w:val="22"/>
        </w:rPr>
        <w:tab/>
        <w:t>(LEG: Legislative Dual Employment)  Each committee and joint legislative committee provide a list to the members of the General Assembly of all employees who hold dual positions of state employment.</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bCs/>
          <w:color w:val="auto"/>
          <w:szCs w:val="22"/>
        </w:rPr>
        <w:lastRenderedPageBreak/>
        <w:tab/>
      </w:r>
      <w:r w:rsidRPr="00BA249E">
        <w:rPr>
          <w:rFonts w:cs="Times New Roman"/>
          <w:b/>
          <w:color w:val="auto"/>
          <w:szCs w:val="22"/>
        </w:rPr>
        <w:t>91.</w:t>
      </w:r>
      <w:r w:rsidRPr="00BA249E">
        <w:rPr>
          <w:rFonts w:cs="Times New Roman"/>
          <w:b/>
          <w:bCs/>
          <w:color w:val="auto"/>
          <w:szCs w:val="22"/>
        </w:rPr>
        <w:t>17.</w:t>
      </w:r>
      <w:r w:rsidRPr="00BA249E">
        <w:rPr>
          <w:rFonts w:cs="Times New Roman"/>
          <w:b/>
          <w:bCs/>
          <w:color w:val="auto"/>
          <w:szCs w:val="22"/>
        </w:rPr>
        <w:tab/>
      </w:r>
      <w:r w:rsidRPr="00BA249E">
        <w:rPr>
          <w:rFonts w:cs="Times New Roman"/>
          <w:color w:val="auto"/>
          <w:szCs w:val="22"/>
        </w:rPr>
        <w:t>(LEG: Code of Law Reimbursement)  The Legislative Council may require reimbursement from public sector recipients except for the General Assembly of its cost of acquiring codes of law, supplements, or replacement volumes distributed to them.</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color w:val="auto"/>
          <w:szCs w:val="22"/>
        </w:rPr>
      </w:pPr>
      <w:r w:rsidRPr="00BA249E">
        <w:rPr>
          <w:rFonts w:cs="Times New Roman"/>
          <w:color w:val="auto"/>
          <w:szCs w:val="22"/>
        </w:rPr>
        <w:tab/>
      </w:r>
      <w:r w:rsidRPr="00BA249E">
        <w:rPr>
          <w:rFonts w:cs="Times New Roman"/>
          <w:b/>
          <w:color w:val="auto"/>
          <w:szCs w:val="22"/>
        </w:rPr>
        <w:t>91.18.</w:t>
      </w:r>
      <w:r w:rsidRPr="00BA249E">
        <w:rPr>
          <w:rFonts w:cs="Times New Roman"/>
          <w:color w:val="auto"/>
          <w:szCs w:val="22"/>
        </w:rPr>
        <w:tab/>
        <w:t>(LEG: Statewide Acts Availability)  From the funds appropriated in Part IA, Section 91D of this act, for the current fiscal year the clerks of the House of Representatives and the Senate are to make all statewide Acts available to the public electronically.  The provisions of this section are in lieu of the House and Senate Clerks</w:t>
      </w:r>
      <w:r w:rsidR="00602AB6" w:rsidRPr="00BA249E">
        <w:rPr>
          <w:rFonts w:cs="Times New Roman"/>
          <w:color w:val="auto"/>
          <w:szCs w:val="22"/>
        </w:rPr>
        <w:t>’</w:t>
      </w:r>
      <w:r w:rsidRPr="00BA249E">
        <w:rPr>
          <w:rFonts w:cs="Times New Roman"/>
          <w:color w:val="auto"/>
          <w:szCs w:val="22"/>
        </w:rPr>
        <w:t xml:space="preserve"> duties related to the printing and mailing of acts as set forth in Sections 2</w:t>
      </w:r>
      <w:r w:rsidR="00602AB6" w:rsidRPr="00BA249E">
        <w:rPr>
          <w:rFonts w:cs="Times New Roman"/>
          <w:color w:val="auto"/>
          <w:szCs w:val="22"/>
        </w:rPr>
        <w:noBreakHyphen/>
      </w:r>
      <w:r w:rsidRPr="00BA249E">
        <w:rPr>
          <w:rFonts w:cs="Times New Roman"/>
          <w:color w:val="auto"/>
          <w:szCs w:val="22"/>
        </w:rPr>
        <w:t>13</w:t>
      </w:r>
      <w:r w:rsidR="00602AB6" w:rsidRPr="00BA249E">
        <w:rPr>
          <w:rFonts w:cs="Times New Roman"/>
          <w:color w:val="auto"/>
          <w:szCs w:val="22"/>
        </w:rPr>
        <w:noBreakHyphen/>
      </w:r>
      <w:r w:rsidRPr="00BA249E">
        <w:rPr>
          <w:rFonts w:cs="Times New Roman"/>
          <w:color w:val="auto"/>
          <w:szCs w:val="22"/>
        </w:rPr>
        <w:t>190, 2</w:t>
      </w:r>
      <w:r w:rsidR="00602AB6" w:rsidRPr="00BA249E">
        <w:rPr>
          <w:rFonts w:cs="Times New Roman"/>
          <w:color w:val="auto"/>
          <w:szCs w:val="22"/>
        </w:rPr>
        <w:noBreakHyphen/>
      </w:r>
      <w:r w:rsidRPr="00BA249E">
        <w:rPr>
          <w:rFonts w:cs="Times New Roman"/>
          <w:color w:val="auto"/>
          <w:szCs w:val="22"/>
        </w:rPr>
        <w:t>13</w:t>
      </w:r>
      <w:r w:rsidR="00602AB6" w:rsidRPr="00BA249E">
        <w:rPr>
          <w:rFonts w:cs="Times New Roman"/>
          <w:color w:val="auto"/>
          <w:szCs w:val="22"/>
        </w:rPr>
        <w:noBreakHyphen/>
      </w:r>
      <w:r w:rsidRPr="00BA249E">
        <w:rPr>
          <w:rFonts w:cs="Times New Roman"/>
          <w:color w:val="auto"/>
          <w:szCs w:val="22"/>
        </w:rPr>
        <w:t>210, and 11</w:t>
      </w:r>
      <w:r w:rsidR="00602AB6" w:rsidRPr="00BA249E">
        <w:rPr>
          <w:rFonts w:cs="Times New Roman"/>
          <w:color w:val="auto"/>
          <w:szCs w:val="22"/>
        </w:rPr>
        <w:noBreakHyphen/>
      </w:r>
      <w:r w:rsidRPr="00BA249E">
        <w:rPr>
          <w:rFonts w:cs="Times New Roman"/>
          <w:color w:val="auto"/>
          <w:szCs w:val="22"/>
        </w:rPr>
        <w:t>25</w:t>
      </w:r>
      <w:r w:rsidR="00602AB6" w:rsidRPr="00BA249E">
        <w:rPr>
          <w:rFonts w:cs="Times New Roman"/>
          <w:color w:val="auto"/>
          <w:szCs w:val="22"/>
        </w:rPr>
        <w:noBreakHyphen/>
      </w:r>
      <w:r w:rsidRPr="00BA249E">
        <w:rPr>
          <w:rFonts w:cs="Times New Roman"/>
          <w:color w:val="auto"/>
          <w:szCs w:val="22"/>
        </w:rPr>
        <w:t>640 through 11</w:t>
      </w:r>
      <w:r w:rsidR="00602AB6" w:rsidRPr="00BA249E">
        <w:rPr>
          <w:rFonts w:cs="Times New Roman"/>
          <w:color w:val="auto"/>
          <w:szCs w:val="22"/>
        </w:rPr>
        <w:noBreakHyphen/>
      </w:r>
      <w:r w:rsidRPr="00BA249E">
        <w:rPr>
          <w:rFonts w:cs="Times New Roman"/>
          <w:color w:val="auto"/>
          <w:szCs w:val="22"/>
        </w:rPr>
        <w:t>25</w:t>
      </w:r>
      <w:r w:rsidR="00602AB6" w:rsidRPr="00BA249E">
        <w:rPr>
          <w:rFonts w:cs="Times New Roman"/>
          <w:color w:val="auto"/>
          <w:szCs w:val="22"/>
        </w:rPr>
        <w:noBreakHyphen/>
      </w:r>
      <w:r w:rsidRPr="00BA249E">
        <w:rPr>
          <w:rFonts w:cs="Times New Roman"/>
          <w:color w:val="auto"/>
          <w:szCs w:val="22"/>
        </w:rPr>
        <w:t>680 of the 1976 Code.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BA249E">
        <w:rPr>
          <w:rFonts w:cs="Times New Roman"/>
          <w:color w:val="auto"/>
          <w:szCs w:val="22"/>
        </w:rPr>
        <w:tab/>
      </w:r>
      <w:r w:rsidRPr="00BA249E">
        <w:rPr>
          <w:rFonts w:cs="Times New Roman"/>
          <w:b/>
          <w:color w:val="auto"/>
          <w:szCs w:val="22"/>
        </w:rPr>
        <w:t>91.19.</w:t>
      </w:r>
      <w:r w:rsidRPr="00BA249E">
        <w:rPr>
          <w:rFonts w:cs="Times New Roman"/>
          <w:b/>
          <w:color w:val="auto"/>
          <w:szCs w:val="22"/>
        </w:rPr>
        <w:tab/>
      </w:r>
      <w:r w:rsidRPr="00BA249E">
        <w:rPr>
          <w:rFonts w:cs="Times New Roman"/>
          <w:color w:val="auto"/>
          <w:szCs w:val="22"/>
        </w:rPr>
        <w:t xml:space="preserve">(LEG: LAC Matching Federal Funds)  </w:t>
      </w:r>
      <w:r w:rsidRPr="00BA249E">
        <w:rPr>
          <w:rFonts w:eastAsia="Calibri" w:cs="Times New Roman"/>
          <w:color w:val="auto"/>
          <w:szCs w:val="22"/>
        </w:rPr>
        <w:t>The Legislative Audit Council is authorized to use funds appropriated in this act as state matching funds for federal funds available for audits and reviews.  The council is also authorized to charge state agencies for federal funds, if available, for the costs associated with audits and reviews.  Agencies shall remit the federal funds to the Legislative Audit Council as reimbursement for the costs of audits and reviews.</w:t>
      </w:r>
    </w:p>
    <w:p w:rsidR="000E1508" w:rsidRPr="00BA249E" w:rsidRDefault="000E150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A249E">
        <w:rPr>
          <w:rFonts w:cs="Times New Roman"/>
          <w:color w:val="auto"/>
          <w:szCs w:val="22"/>
        </w:rPr>
        <w:tab/>
      </w:r>
      <w:r w:rsidRPr="00BA249E">
        <w:rPr>
          <w:rFonts w:cs="Times New Roman"/>
          <w:b/>
          <w:color w:val="auto"/>
          <w:szCs w:val="22"/>
        </w:rPr>
        <w:t>91.20.</w:t>
      </w:r>
      <w:r w:rsidRPr="00BA249E">
        <w:rPr>
          <w:rFonts w:cs="Times New Roman"/>
          <w:b/>
          <w:color w:val="auto"/>
          <w:szCs w:val="22"/>
        </w:rPr>
        <w:tab/>
      </w:r>
      <w:r w:rsidRPr="00BA249E">
        <w:rPr>
          <w:rFonts w:cs="Times New Roman"/>
          <w:color w:val="auto"/>
          <w:szCs w:val="22"/>
        </w:rPr>
        <w:t xml:space="preserve">(LEG: Other Funds Oversight Committee)  </w:t>
      </w:r>
      <w:r w:rsidRPr="00BA249E">
        <w:rPr>
          <w:rFonts w:cs="Times New Roman"/>
          <w:strike/>
          <w:color w:val="auto"/>
          <w:szCs w:val="22"/>
        </w:rPr>
        <w:t>There is created a joint committee of the Senate and of the House of Representatives entitled the Other Funds Oversight Committee.  The committee shall consist of eight members as follows:  the Chairman of the Senate Finance Committee, or his designee; one member of the Senate Finance Committee appointed by the Chairman of the Senate Finance Committee; the Chairman of the House of Representatives Ways and Means Committee, or his designee; one member of the House Ways and Means Committee appointed by the Chairman of the House Ways and Means Committee; the Senate Majority Leader, or his designee; the Senate Minority Leader, or his designee; the House Majority Leader, or his designee; and the House Minority Leader, or his designee.</w:t>
      </w:r>
    </w:p>
    <w:p w:rsidR="000E1508" w:rsidRPr="00BA249E" w:rsidRDefault="000E150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A249E">
        <w:rPr>
          <w:rFonts w:cs="Times New Roman"/>
          <w:color w:val="auto"/>
          <w:szCs w:val="22"/>
        </w:rPr>
        <w:tab/>
      </w:r>
      <w:r w:rsidRPr="00BA249E">
        <w:rPr>
          <w:rFonts w:cs="Times New Roman"/>
          <w:strike/>
          <w:color w:val="auto"/>
          <w:szCs w:val="22"/>
        </w:rPr>
        <w:t>The committee shall review and examine the source of other funds in this State and recommend to the General Assembly the appropriate policy for the receipt, appropriation, expenditure, and reporting of other funds.  In making its determination, the committee shall solicit and receive testimony from state agencies, departments, boards or commissions regarding the status of the receipt of other funds, the conditions of receipt, the expenditure of other funds, and any relevant statistic or measurement.  The committee shall make recommendations to the General Assembly regarding any necessary action.</w:t>
      </w:r>
    </w:p>
    <w:p w:rsidR="000E1508" w:rsidRPr="00BA249E" w:rsidRDefault="000E150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A249E">
        <w:rPr>
          <w:rFonts w:cs="Times New Roman"/>
          <w:b/>
          <w:color w:val="auto"/>
          <w:szCs w:val="22"/>
        </w:rPr>
        <w:tab/>
      </w:r>
      <w:r w:rsidRPr="00BA249E">
        <w:rPr>
          <w:rFonts w:cs="Times New Roman"/>
          <w:strike/>
          <w:color w:val="auto"/>
          <w:szCs w:val="22"/>
        </w:rPr>
        <w:t>The Executive Budget Office must notify the committee of any request for an increase in interim budget authorization resulting from other funds collections that is made by any state agency, department, board, or commission.  The committee shall review each request and recommend appropriate action.</w:t>
      </w:r>
    </w:p>
    <w:p w:rsidR="000E1508" w:rsidRPr="00BA249E" w:rsidRDefault="000E150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strike/>
          <w:color w:val="auto"/>
          <w:szCs w:val="22"/>
        </w:rPr>
      </w:pPr>
      <w:r w:rsidRPr="00BA249E">
        <w:rPr>
          <w:rFonts w:cs="Times New Roman"/>
          <w:color w:val="auto"/>
          <w:szCs w:val="22"/>
        </w:rPr>
        <w:tab/>
      </w:r>
      <w:r w:rsidRPr="00BA249E">
        <w:rPr>
          <w:rFonts w:cs="Times New Roman"/>
          <w:strike/>
          <w:color w:val="auto"/>
          <w:szCs w:val="22"/>
        </w:rPr>
        <w:t>Members of the committee shall serve without compensation, but are allowed the usual per diem and mileage as provided by law for members of boards, commissions, and committees while on official business.</w:t>
      </w:r>
    </w:p>
    <w:p w:rsidR="000E1508" w:rsidRPr="00BA249E" w:rsidRDefault="000E150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BA249E">
        <w:rPr>
          <w:rFonts w:cs="Times New Roman"/>
          <w:color w:val="auto"/>
          <w:szCs w:val="22"/>
        </w:rPr>
        <w:tab/>
      </w:r>
      <w:r w:rsidRPr="00BA249E">
        <w:rPr>
          <w:rFonts w:cs="Times New Roman"/>
          <w:strike/>
          <w:color w:val="auto"/>
          <w:szCs w:val="22"/>
        </w:rPr>
        <w:t xml:space="preserve">For purposes of the proviso, </w:t>
      </w:r>
      <w:r w:rsidR="00602AB6" w:rsidRPr="00BA249E">
        <w:rPr>
          <w:rFonts w:cs="Times New Roman"/>
          <w:strike/>
          <w:color w:val="auto"/>
          <w:szCs w:val="22"/>
        </w:rPr>
        <w:t>‘</w:t>
      </w:r>
      <w:r w:rsidRPr="00BA249E">
        <w:rPr>
          <w:rFonts w:cs="Times New Roman"/>
          <w:strike/>
          <w:color w:val="auto"/>
          <w:szCs w:val="22"/>
        </w:rPr>
        <w:t>other funds</w:t>
      </w:r>
      <w:r w:rsidR="00602AB6" w:rsidRPr="00BA249E">
        <w:rPr>
          <w:rFonts w:cs="Times New Roman"/>
          <w:strike/>
          <w:color w:val="auto"/>
          <w:szCs w:val="22"/>
        </w:rPr>
        <w:t>’</w:t>
      </w:r>
      <w:r w:rsidRPr="00BA249E">
        <w:rPr>
          <w:rFonts w:cs="Times New Roman"/>
          <w:strike/>
          <w:color w:val="auto"/>
          <w:szCs w:val="22"/>
        </w:rPr>
        <w:t xml:space="preserve"> means any revenues received by an agency which are not federal funds and are not general funds appropriated by the General Assembly in the appropriations act.</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BA249E">
        <w:rPr>
          <w:rFonts w:cs="Times New Roman"/>
          <w:color w:val="auto"/>
          <w:szCs w:val="22"/>
        </w:rPr>
        <w:tab/>
      </w:r>
      <w:r w:rsidRPr="00BA249E">
        <w:rPr>
          <w:rFonts w:cs="Times New Roman"/>
          <w:b/>
          <w:color w:val="auto"/>
          <w:szCs w:val="22"/>
        </w:rPr>
        <w:t>91.21.</w:t>
      </w:r>
      <w:r w:rsidRPr="00BA249E">
        <w:rPr>
          <w:rFonts w:cs="Times New Roman"/>
          <w:b/>
          <w:color w:val="auto"/>
          <w:szCs w:val="22"/>
        </w:rPr>
        <w:tab/>
      </w:r>
      <w:r w:rsidRPr="00BA249E">
        <w:rPr>
          <w:rFonts w:cs="Times New Roman"/>
          <w:color w:val="auto"/>
          <w:szCs w:val="22"/>
        </w:rPr>
        <w:t>(LEG: DMV Audit Review)  For the current fiscal year, the provisions of Section 56</w:t>
      </w:r>
      <w:r w:rsidR="00602AB6" w:rsidRPr="00BA249E">
        <w:rPr>
          <w:rFonts w:cs="Times New Roman"/>
          <w:color w:val="auto"/>
          <w:szCs w:val="22"/>
        </w:rPr>
        <w:noBreakHyphen/>
      </w:r>
      <w:r w:rsidRPr="00BA249E">
        <w:rPr>
          <w:rFonts w:cs="Times New Roman"/>
          <w:color w:val="auto"/>
          <w:szCs w:val="22"/>
        </w:rPr>
        <w:t>1</w:t>
      </w:r>
      <w:r w:rsidR="00602AB6" w:rsidRPr="00BA249E">
        <w:rPr>
          <w:rFonts w:cs="Times New Roman"/>
          <w:color w:val="auto"/>
          <w:szCs w:val="22"/>
        </w:rPr>
        <w:noBreakHyphen/>
      </w:r>
      <w:r w:rsidRPr="00BA249E">
        <w:rPr>
          <w:rFonts w:cs="Times New Roman"/>
          <w:color w:val="auto"/>
          <w:szCs w:val="22"/>
        </w:rPr>
        <w:t>5(F) are suspended.  Any savings generated by not conducting the review shall be used to conduct audits required by Section 2</w:t>
      </w:r>
      <w:r w:rsidR="00602AB6" w:rsidRPr="00BA249E">
        <w:rPr>
          <w:rFonts w:cs="Times New Roman"/>
          <w:color w:val="auto"/>
          <w:szCs w:val="22"/>
        </w:rPr>
        <w:noBreakHyphen/>
      </w:r>
      <w:r w:rsidRPr="00BA249E">
        <w:rPr>
          <w:rFonts w:cs="Times New Roman"/>
          <w:color w:val="auto"/>
          <w:szCs w:val="22"/>
        </w:rPr>
        <w:t>15</w:t>
      </w:r>
      <w:r w:rsidR="00602AB6" w:rsidRPr="00BA249E">
        <w:rPr>
          <w:rFonts w:cs="Times New Roman"/>
          <w:color w:val="auto"/>
          <w:szCs w:val="22"/>
        </w:rPr>
        <w:noBreakHyphen/>
      </w:r>
      <w:r w:rsidRPr="00BA249E">
        <w:rPr>
          <w:rFonts w:cs="Times New Roman"/>
          <w:color w:val="auto"/>
          <w:szCs w:val="22"/>
        </w:rPr>
        <w:t>60 of the 1976 Code.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BA249E">
        <w:rPr>
          <w:rFonts w:cs="Times New Roman"/>
          <w:color w:val="auto"/>
          <w:szCs w:val="22"/>
        </w:rPr>
        <w:tab/>
      </w:r>
      <w:r w:rsidRPr="00BA249E">
        <w:rPr>
          <w:rFonts w:cs="Times New Roman"/>
          <w:b/>
          <w:color w:val="auto"/>
          <w:szCs w:val="22"/>
        </w:rPr>
        <w:t>91.22.</w:t>
      </w:r>
      <w:r w:rsidRPr="00BA249E">
        <w:rPr>
          <w:rFonts w:cs="Times New Roman"/>
          <w:color w:val="auto"/>
          <w:szCs w:val="22"/>
        </w:rPr>
        <w:tab/>
        <w:t>(LEG: Electronic Correspondence)  For the current fiscal year, the House of Representatives may not expend any funds for the printing or mailing of bills, summaries, committee agendas, etc. to committee members.  The House of Representatives shall send all relevant information concerning committee meetings to committee members via electronic means.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91.23.</w:t>
      </w:r>
      <w:r w:rsidRPr="00BA249E">
        <w:rPr>
          <w:rFonts w:cs="Times New Roman"/>
          <w:b/>
          <w:color w:val="auto"/>
          <w:szCs w:val="22"/>
        </w:rPr>
        <w:tab/>
      </w:r>
      <w:r w:rsidRPr="00BA249E">
        <w:rPr>
          <w:rFonts w:cs="Times New Roman"/>
          <w:color w:val="auto"/>
          <w:szCs w:val="22"/>
        </w:rPr>
        <w:t>(LEG: Technology Panel)  Of the funds appropriated in the Department of Education</w:t>
      </w:r>
      <w:r w:rsidR="00602AB6" w:rsidRPr="00BA249E">
        <w:rPr>
          <w:rFonts w:cs="Times New Roman"/>
          <w:color w:val="auto"/>
          <w:szCs w:val="22"/>
        </w:rPr>
        <w:t>’</w:t>
      </w:r>
      <w:r w:rsidRPr="00BA249E">
        <w:rPr>
          <w:rFonts w:cs="Times New Roman"/>
          <w:color w:val="auto"/>
          <w:szCs w:val="22"/>
        </w:rPr>
        <w:t>s program VIII.D. for Technology the K</w:t>
      </w:r>
      <w:r w:rsidR="00602AB6" w:rsidRPr="00BA249E">
        <w:rPr>
          <w:rFonts w:cs="Times New Roman"/>
          <w:color w:val="auto"/>
          <w:szCs w:val="22"/>
        </w:rPr>
        <w:noBreakHyphen/>
      </w:r>
      <w:r w:rsidRPr="00BA249E">
        <w:rPr>
          <w:rFonts w:cs="Times New Roman"/>
          <w:color w:val="auto"/>
          <w:szCs w:val="22"/>
        </w:rPr>
        <w:t>12 Technology Initiative partnership shall provide a report</w:t>
      </w:r>
      <w:r w:rsidRPr="00BA249E">
        <w:rPr>
          <w:rFonts w:cs="Times New Roman"/>
          <w:b/>
          <w:color w:val="auto"/>
          <w:szCs w:val="22"/>
        </w:rPr>
        <w:t xml:space="preserve"> </w:t>
      </w:r>
      <w:r w:rsidRPr="00BA249E">
        <w:rPr>
          <w:rFonts w:cs="Times New Roman"/>
          <w:color w:val="auto"/>
          <w:szCs w:val="22"/>
        </w:rPr>
        <w:t xml:space="preserve">to the House Education and Public Works Committee, the House </w:t>
      </w:r>
      <w:r w:rsidRPr="00BA249E">
        <w:rPr>
          <w:rFonts w:cs="Times New Roman"/>
          <w:color w:val="auto"/>
          <w:szCs w:val="22"/>
        </w:rPr>
        <w:lastRenderedPageBreak/>
        <w:t>Ways and Means Committee, the Senate Education Committee and the Senate Finance Committee, describing the state</w:t>
      </w:r>
      <w:r w:rsidR="00602AB6" w:rsidRPr="00BA249E">
        <w:rPr>
          <w:rFonts w:cs="Times New Roman"/>
          <w:color w:val="auto"/>
          <w:szCs w:val="22"/>
        </w:rPr>
        <w:t>’</w:t>
      </w:r>
      <w:r w:rsidRPr="00BA249E">
        <w:rPr>
          <w:rFonts w:cs="Times New Roman"/>
          <w:color w:val="auto"/>
          <w:szCs w:val="22"/>
        </w:rPr>
        <w:t>s efforts to facilitate the cost effective provision of connectivity and internet bandwidth to schools and libraries on a statewide basis, regardless of location, activities to assist schools and libraries in minimizing and detecting internet security threats, the development and utilization of technological and online resources to support student development and achievement, the development and utilization of curriculum and professional training to support the use of instructional technology in schools and libraries, and other educational technology related activities engaged in by the partnership.  Further, the report must detail information on the expenditure of the K</w:t>
      </w:r>
      <w:r w:rsidR="00602AB6" w:rsidRPr="00BA249E">
        <w:rPr>
          <w:rFonts w:cs="Times New Roman"/>
          <w:color w:val="auto"/>
          <w:szCs w:val="22"/>
        </w:rPr>
        <w:noBreakHyphen/>
      </w:r>
      <w:r w:rsidRPr="00BA249E">
        <w:rPr>
          <w:rFonts w:cs="Times New Roman"/>
          <w:color w:val="auto"/>
          <w:szCs w:val="22"/>
        </w:rPr>
        <w:t xml:space="preserve">12 Technology funds by each district as well as a list of the districts requesting flexibility in the use of those funds.  The report shall be submitted no later than June 1, </w:t>
      </w:r>
      <w:r w:rsidR="00E20693" w:rsidRPr="00BA249E">
        <w:rPr>
          <w:rFonts w:cs="Times New Roman"/>
          <w:strike/>
          <w:color w:val="auto"/>
          <w:szCs w:val="22"/>
        </w:rPr>
        <w:t>2020</w:t>
      </w:r>
      <w:r w:rsidR="002644F9" w:rsidRPr="00BA249E">
        <w:rPr>
          <w:rFonts w:cs="Times New Roman"/>
          <w:color w:val="auto"/>
          <w:szCs w:val="22"/>
        </w:rPr>
        <w:t xml:space="preserve"> </w:t>
      </w:r>
      <w:r w:rsidR="002644F9" w:rsidRPr="00BA249E">
        <w:rPr>
          <w:rFonts w:cs="Times New Roman"/>
          <w:i/>
          <w:color w:val="auto"/>
          <w:szCs w:val="22"/>
          <w:u w:val="single"/>
        </w:rPr>
        <w:t>2021</w:t>
      </w:r>
      <w:r w:rsidRPr="00BA249E">
        <w:rPr>
          <w:rFonts w:cs="Times New Roman"/>
          <w:color w:val="auto"/>
          <w:szCs w:val="22"/>
        </w:rPr>
        <w:t>.</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91.24.</w:t>
      </w:r>
      <w:r w:rsidRPr="00BA249E">
        <w:rPr>
          <w:rFonts w:cs="Times New Roman"/>
          <w:color w:val="auto"/>
          <w:szCs w:val="22"/>
        </w:rPr>
        <w:tab/>
        <w:t>(LEG: Legislative Department Applicability)  For purposes of this act and any other provision of law that would have any effect on the expenditure of state revenue through the applicability of the particular provision or through compliance with a mandate or requirement of the provision, the terms “state agency” or “agency” do not include any component of the Legislative Department unless the provision of law specifically includes these entities and the inclusion only applies for purposes of the particular provision.</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91.25.</w:t>
      </w:r>
      <w:r w:rsidRPr="00BA249E">
        <w:rPr>
          <w:rFonts w:cs="Times New Roman"/>
          <w:color w:val="auto"/>
          <w:szCs w:val="22"/>
        </w:rPr>
        <w:tab/>
        <w:t>(LEG: Requested Information)  The departments, bureaus, officers, commissions, institutions, and other agencies or undertakings of the State, upon request, shall immediately furnish to President of the Senate or the Speaker of the House of Representatives in such form as he may require, any information requested in relation to their respective affairs or activities.</w:t>
      </w:r>
    </w:p>
    <w:p w:rsidR="003977C7"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szCs w:val="22"/>
        </w:rPr>
        <w:tab/>
      </w:r>
      <w:r w:rsidRPr="00BA249E">
        <w:rPr>
          <w:rFonts w:cs="Times New Roman"/>
          <w:b/>
          <w:szCs w:val="22"/>
        </w:rPr>
        <w:t>91.26.</w:t>
      </w:r>
      <w:r w:rsidRPr="00BA249E">
        <w:rPr>
          <w:rFonts w:cs="Times New Roman"/>
          <w:b/>
          <w:szCs w:val="22"/>
        </w:rPr>
        <w:tab/>
      </w:r>
      <w:r w:rsidRPr="00BA249E">
        <w:rPr>
          <w:rFonts w:cs="Times New Roman"/>
          <w:szCs w:val="22"/>
        </w:rPr>
        <w:t xml:space="preserve">(LEG: Lawsuit </w:t>
      </w:r>
      <w:r w:rsidR="003977C7" w:rsidRPr="00BA249E">
        <w:rPr>
          <w:rFonts w:cs="Times New Roman"/>
          <w:szCs w:val="22"/>
        </w:rPr>
        <w:t>Intervention by Legislature</w:t>
      </w:r>
      <w:r w:rsidRPr="00BA249E">
        <w:rPr>
          <w:rFonts w:cs="Times New Roman"/>
          <w:szCs w:val="22"/>
        </w:rPr>
        <w:t xml:space="preserve">) </w:t>
      </w:r>
      <w:r w:rsidR="003977C7" w:rsidRPr="00BA249E">
        <w:rPr>
          <w:rFonts w:cs="Times New Roman"/>
          <w:color w:val="auto"/>
          <w:szCs w:val="22"/>
        </w:rPr>
        <w:t>The President of the Senate, on behalf of the Senate, and the Speaker of the House of Representatives, on behalf of the House of Representatives have an unconditional right to intervene on behalf of their respective bodies in a state court action and may provide evidence or argument, written or oral, if a party to that court action challenges:</w:t>
      </w:r>
    </w:p>
    <w:p w:rsidR="003977C7" w:rsidRPr="00BA249E" w:rsidRDefault="003977C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t>(a)</w:t>
      </w:r>
      <w:r w:rsidRPr="00BA249E">
        <w:rPr>
          <w:rFonts w:cs="Times New Roman"/>
          <w:color w:val="auto"/>
          <w:szCs w:val="22"/>
        </w:rPr>
        <w:tab/>
        <w:t>the constitutionality of a state statute;</w:t>
      </w:r>
    </w:p>
    <w:p w:rsidR="003977C7" w:rsidRPr="00BA249E" w:rsidRDefault="003977C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t>(b)</w:t>
      </w:r>
      <w:r w:rsidRPr="00BA249E">
        <w:rPr>
          <w:rFonts w:cs="Times New Roman"/>
          <w:color w:val="auto"/>
          <w:szCs w:val="22"/>
        </w:rPr>
        <w:tab/>
        <w:t>the validity of legislation; or</w:t>
      </w:r>
    </w:p>
    <w:p w:rsidR="003977C7" w:rsidRPr="00BA249E" w:rsidRDefault="003977C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t>(c)</w:t>
      </w:r>
      <w:r w:rsidRPr="00BA249E">
        <w:rPr>
          <w:rFonts w:cs="Times New Roman"/>
          <w:color w:val="auto"/>
          <w:szCs w:val="22"/>
        </w:rPr>
        <w:tab/>
        <w:t xml:space="preserve"> any action of the Legislature.</w:t>
      </w:r>
    </w:p>
    <w:p w:rsidR="003977C7" w:rsidRPr="00BA249E" w:rsidRDefault="003977C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In a federal court action that challenges the constitutionality of a state statute, the validity of legislation, or any action of the Legislature, the Legislature may seek to intervene, to file an amicus brief, or to present argument in accordance with federal rules of procedure.</w:t>
      </w:r>
    </w:p>
    <w:p w:rsidR="003977C7" w:rsidRPr="00BA249E" w:rsidRDefault="003977C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Intervention by the Legislature pursuant to this provision does not limit the duty of the Attorney General to appear and prosecute legal actions or defend state agencies, officers or employees as otherwise provided.</w:t>
      </w:r>
    </w:p>
    <w:p w:rsidR="003977C7" w:rsidRPr="00BA249E" w:rsidRDefault="003977C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In any action in which the Legislature intervenes or participates, the Senate and the House of Representatives shall function independently from each other in the representation of their respective clients.</w:t>
      </w:r>
    </w:p>
    <w:p w:rsidR="00C5702B" w:rsidRPr="00BA249E" w:rsidRDefault="003977C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The Attorney General shall notify the President of the Senate and the Speaker of the House of Representatives of a claim that challenges the constitutionality of a state statute, the validity of legislation, or any action of the Legislature.</w:t>
      </w:r>
    </w:p>
    <w:p w:rsidR="0062752D" w:rsidRDefault="0062752D" w:rsidP="004E7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62752D" w:rsidSect="0062752D">
          <w:headerReference w:type="default" r:id="rId79"/>
          <w:type w:val="continuous"/>
          <w:pgSz w:w="15840" w:h="12240" w:orient="landscape" w:code="1"/>
          <w:pgMar w:top="1152" w:right="1800" w:bottom="1584" w:left="2160" w:header="1008" w:footer="1008" w:gutter="288"/>
          <w:paperSrc w:first="2794" w:other="2794"/>
          <w:lnNumType w:countBy="1"/>
          <w:cols w:space="720"/>
          <w:docGrid w:linePitch="360"/>
        </w:sectPr>
      </w:pPr>
    </w:p>
    <w:p w:rsidR="008B5427" w:rsidRPr="00BA249E" w:rsidRDefault="008B5427" w:rsidP="004E7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BA249E" w:rsidRDefault="009236C8" w:rsidP="004E77D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BA249E">
        <w:rPr>
          <w:rFonts w:cs="Times New Roman"/>
          <w:b/>
          <w:color w:val="auto"/>
          <w:szCs w:val="22"/>
        </w:rPr>
        <w:t xml:space="preserve">SECTION 92 </w:t>
      </w:r>
      <w:r w:rsidR="00602AB6" w:rsidRPr="00BA249E">
        <w:rPr>
          <w:rFonts w:cs="Times New Roman"/>
          <w:b/>
          <w:color w:val="auto"/>
          <w:szCs w:val="22"/>
        </w:rPr>
        <w:noBreakHyphen/>
      </w:r>
      <w:r w:rsidRPr="00BA249E">
        <w:rPr>
          <w:rFonts w:cs="Times New Roman"/>
          <w:b/>
          <w:color w:val="auto"/>
          <w:szCs w:val="22"/>
        </w:rPr>
        <w:t xml:space="preserve"> D210 </w:t>
      </w:r>
      <w:r w:rsidR="00602AB6" w:rsidRPr="00BA249E">
        <w:rPr>
          <w:rFonts w:cs="Times New Roman"/>
          <w:b/>
          <w:color w:val="auto"/>
          <w:szCs w:val="22"/>
        </w:rPr>
        <w:noBreakHyphen/>
      </w:r>
      <w:r w:rsidRPr="00BA249E">
        <w:rPr>
          <w:rFonts w:cs="Times New Roman"/>
          <w:b/>
          <w:color w:val="auto"/>
          <w:szCs w:val="22"/>
        </w:rPr>
        <w:t xml:space="preserve"> OFFICE OF THE GOVERNOR</w:t>
      </w:r>
    </w:p>
    <w:p w:rsidR="009236C8" w:rsidRPr="00BA249E"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92.1.</w:t>
      </w:r>
      <w:r w:rsidRPr="00BA249E">
        <w:rPr>
          <w:rFonts w:cs="Times New Roman"/>
          <w:b/>
          <w:color w:val="auto"/>
          <w:szCs w:val="22"/>
        </w:rPr>
        <w:tab/>
      </w:r>
      <w:r w:rsidRPr="00BA249E">
        <w:rPr>
          <w:rFonts w:cs="Times New Roman"/>
          <w:color w:val="auto"/>
          <w:szCs w:val="22"/>
        </w:rPr>
        <w:t>(GOV: Governor</w:t>
      </w:r>
      <w:r w:rsidR="00602AB6" w:rsidRPr="00BA249E">
        <w:rPr>
          <w:rFonts w:cs="Times New Roman"/>
          <w:color w:val="auto"/>
          <w:szCs w:val="22"/>
        </w:rPr>
        <w:t>’</w:t>
      </w:r>
      <w:r w:rsidRPr="00BA249E">
        <w:rPr>
          <w:rFonts w:cs="Times New Roman"/>
          <w:color w:val="auto"/>
          <w:szCs w:val="22"/>
        </w:rPr>
        <w:t>s Office Budget)  All other provisions of law notwithstanding, the Executive Control of State section and Mansion and</w:t>
      </w:r>
      <w:r w:rsidR="00ED4AF3" w:rsidRPr="00BA249E">
        <w:rPr>
          <w:rFonts w:cs="Times New Roman"/>
          <w:color w:val="auto"/>
          <w:szCs w:val="22"/>
        </w:rPr>
        <w:t xml:space="preserve"> </w:t>
      </w:r>
      <w:r w:rsidRPr="00BA249E">
        <w:rPr>
          <w:rFonts w:cs="Times New Roman"/>
          <w:color w:val="auto"/>
          <w:szCs w:val="22"/>
        </w:rPr>
        <w:t>Grounds section shall be treated as a single budget section for the purpose of transfers and budget reconciliation.</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lastRenderedPageBreak/>
        <w:tab/>
      </w:r>
      <w:r w:rsidRPr="00BA249E">
        <w:rPr>
          <w:rFonts w:cs="Times New Roman"/>
          <w:b/>
          <w:color w:val="auto"/>
          <w:szCs w:val="22"/>
        </w:rPr>
        <w:t>92</w:t>
      </w:r>
      <w:r w:rsidRPr="00BA249E">
        <w:rPr>
          <w:rFonts w:cs="Times New Roman"/>
          <w:b/>
          <w:bCs/>
          <w:color w:val="auto"/>
          <w:szCs w:val="22"/>
        </w:rPr>
        <w:t>.2.</w:t>
      </w:r>
      <w:r w:rsidRPr="00BA249E">
        <w:rPr>
          <w:rFonts w:cs="Times New Roman"/>
          <w:color w:val="auto"/>
          <w:szCs w:val="22"/>
        </w:rPr>
        <w:tab/>
        <w:t>(GOV: Mansion and Grounds Budget)  The Governor</w:t>
      </w:r>
      <w:r w:rsidR="00602AB6" w:rsidRPr="00BA249E">
        <w:rPr>
          <w:rFonts w:cs="Times New Roman"/>
          <w:color w:val="auto"/>
          <w:szCs w:val="22"/>
        </w:rPr>
        <w:t>’</w:t>
      </w:r>
      <w:r w:rsidRPr="00BA249E">
        <w:rPr>
          <w:rFonts w:cs="Times New Roman"/>
          <w:color w:val="auto"/>
          <w:szCs w:val="22"/>
        </w:rPr>
        <w:t>s Office of Mansion and Grounds shall not exceed ten percent of its quarterly allocation of funds so as to provide for agency operations on a uniform basis throughout the fiscal year.</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92.3.</w:t>
      </w:r>
      <w:r w:rsidRPr="00BA249E">
        <w:rPr>
          <w:rFonts w:cs="Times New Roman"/>
          <w:b/>
          <w:color w:val="auto"/>
          <w:szCs w:val="22"/>
        </w:rPr>
        <w:tab/>
      </w:r>
      <w:r w:rsidRPr="00BA249E">
        <w:rPr>
          <w:rFonts w:cs="Times New Roman"/>
          <w:color w:val="auto"/>
          <w:szCs w:val="22"/>
        </w:rPr>
        <w:t>(GOV: Mansion and Grounds Maintenance and Complex Facilities)  Revenue collected from rental of Mansion Complex facilities and grounds must be retained and expended by the Governor</w:t>
      </w:r>
      <w:r w:rsidR="00602AB6" w:rsidRPr="00BA249E">
        <w:rPr>
          <w:rFonts w:cs="Times New Roman"/>
          <w:color w:val="auto"/>
          <w:szCs w:val="22"/>
        </w:rPr>
        <w:t>’</w:t>
      </w:r>
      <w:r w:rsidRPr="00BA249E">
        <w:rPr>
          <w:rFonts w:cs="Times New Roman"/>
          <w:color w:val="auto"/>
          <w:szCs w:val="22"/>
        </w:rPr>
        <w:t>s Office, Mansion and Grounds to support its operations.  Unexpended funds shall be carried forward from the prior fiscal year into the current fiscal year and be utilized for the same purposes.</w:t>
      </w:r>
    </w:p>
    <w:p w:rsidR="00A20C74"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Cs/>
          <w:color w:val="auto"/>
          <w:szCs w:val="22"/>
        </w:rPr>
        <w:tab/>
      </w:r>
      <w:r w:rsidRPr="00BA249E">
        <w:rPr>
          <w:rFonts w:cs="Times New Roman"/>
          <w:b/>
          <w:bCs/>
          <w:color w:val="auto"/>
          <w:szCs w:val="22"/>
        </w:rPr>
        <w:t>92.4.</w:t>
      </w:r>
      <w:r w:rsidRPr="00BA249E">
        <w:rPr>
          <w:rFonts w:cs="Times New Roman"/>
          <w:b/>
          <w:bCs/>
          <w:color w:val="auto"/>
          <w:szCs w:val="22"/>
        </w:rPr>
        <w:tab/>
      </w:r>
      <w:r w:rsidRPr="00BA249E">
        <w:rPr>
          <w:rFonts w:cs="Times New Roman"/>
          <w:color w:val="auto"/>
          <w:szCs w:val="22"/>
        </w:rPr>
        <w:t>(GOV: Use of Funds Report)  In order to ensure transparency and accountability, the Governor</w:t>
      </w:r>
      <w:r w:rsidR="00602AB6" w:rsidRPr="00BA249E">
        <w:rPr>
          <w:rFonts w:cs="Times New Roman"/>
          <w:color w:val="auto"/>
          <w:szCs w:val="22"/>
        </w:rPr>
        <w:t>’</w:t>
      </w:r>
      <w:r w:rsidRPr="00BA249E">
        <w:rPr>
          <w:rFonts w:cs="Times New Roman"/>
          <w:color w:val="auto"/>
          <w:szCs w:val="22"/>
        </w:rPr>
        <w:t xml:space="preserve">s Office of Executive Control of State shall report quarterly to the Senate Finance Committee and House Ways and Means Committee on financial transactions that have taken place between Executive Control of State and Mansion and Grounds.  These transactions shall include, but are not limited to, any transfer of funds or payments or reimbursements for services rendered.  For each transfer, payment, or reimbursement the report must specify the amount, the reason for, or circumstance that necessitated the transaction, and the source </w:t>
      </w:r>
      <w:r w:rsidR="00B32A31" w:rsidRPr="00BA249E">
        <w:rPr>
          <w:rFonts w:cs="Times New Roman"/>
          <w:color w:val="auto"/>
          <w:szCs w:val="22"/>
        </w:rPr>
        <w:t>o</w:t>
      </w:r>
      <w:r w:rsidRPr="00BA249E">
        <w:rPr>
          <w:rFonts w:cs="Times New Roman"/>
          <w:color w:val="auto"/>
          <w:szCs w:val="22"/>
        </w:rPr>
        <w:t>f funds used.  In the event federal or other funds were utilized, the source from which the revenue was generated must also be included.  The report must be submitted as soon after the end of each quarter as practicable.</w:t>
      </w:r>
    </w:p>
    <w:p w:rsidR="0062752D" w:rsidRDefault="006275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2752D" w:rsidSect="0062752D">
          <w:headerReference w:type="default" r:id="rId80"/>
          <w:type w:val="continuous"/>
          <w:pgSz w:w="15840" w:h="12240" w:orient="landscape" w:code="1"/>
          <w:pgMar w:top="1152" w:right="1800" w:bottom="1584" w:left="2160" w:header="1008" w:footer="1008" w:gutter="288"/>
          <w:paperSrc w:first="2794" w:other="2794"/>
          <w:lnNumType w:countBy="1"/>
          <w:cols w:space="720"/>
          <w:docGrid w:linePitch="360"/>
        </w:sectPr>
      </w:pPr>
    </w:p>
    <w:p w:rsidR="00B32A31" w:rsidRPr="00BA249E" w:rsidRDefault="00B32A3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BA249E" w:rsidRDefault="009236C8" w:rsidP="004E77D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BA249E">
        <w:rPr>
          <w:rFonts w:cs="Times New Roman"/>
          <w:b/>
          <w:color w:val="auto"/>
          <w:szCs w:val="22"/>
        </w:rPr>
        <w:t xml:space="preserve">SECTION 93 </w:t>
      </w:r>
      <w:r w:rsidR="00602AB6" w:rsidRPr="00BA249E">
        <w:rPr>
          <w:rFonts w:cs="Times New Roman"/>
          <w:b/>
          <w:color w:val="auto"/>
          <w:szCs w:val="22"/>
        </w:rPr>
        <w:noBreakHyphen/>
      </w:r>
      <w:r w:rsidRPr="00BA249E">
        <w:rPr>
          <w:rFonts w:cs="Times New Roman"/>
          <w:b/>
          <w:color w:val="auto"/>
          <w:szCs w:val="22"/>
        </w:rPr>
        <w:t xml:space="preserve"> D500 </w:t>
      </w:r>
      <w:r w:rsidR="00602AB6" w:rsidRPr="00BA249E">
        <w:rPr>
          <w:rFonts w:cs="Times New Roman"/>
          <w:b/>
          <w:color w:val="auto"/>
          <w:szCs w:val="22"/>
        </w:rPr>
        <w:noBreakHyphen/>
      </w:r>
      <w:r w:rsidRPr="00BA249E">
        <w:rPr>
          <w:rFonts w:cs="Times New Roman"/>
          <w:b/>
          <w:color w:val="auto"/>
          <w:szCs w:val="22"/>
        </w:rPr>
        <w:t xml:space="preserve"> DEPARTMENT OF ADMINISTRATION</w:t>
      </w:r>
    </w:p>
    <w:p w:rsidR="009236C8" w:rsidRPr="00BA249E" w:rsidRDefault="009236C8" w:rsidP="004E77D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93.1.</w:t>
      </w:r>
      <w:r w:rsidRPr="00BA249E">
        <w:rPr>
          <w:rFonts w:cs="Times New Roman"/>
          <w:color w:val="auto"/>
          <w:szCs w:val="22"/>
        </w:rPr>
        <w:tab/>
        <w:t>(DOA: Developmental Disabilities Council)  Of the funds appropriated to the Department of Administration, Office of Executive Policy and Programs, $50,000 must be used as state match for the Developmental Disabilities Council federal grant.  These funds shall be excluded from the Department of Administration</w:t>
      </w:r>
      <w:r w:rsidR="00602AB6" w:rsidRPr="00BA249E">
        <w:rPr>
          <w:rFonts w:cs="Times New Roman"/>
          <w:color w:val="auto"/>
          <w:szCs w:val="22"/>
        </w:rPr>
        <w:t>’</w:t>
      </w:r>
      <w:r w:rsidRPr="00BA249E">
        <w:rPr>
          <w:rFonts w:cs="Times New Roman"/>
          <w:color w:val="auto"/>
          <w:szCs w:val="22"/>
        </w:rPr>
        <w:t>s base budget calculation of any across</w:t>
      </w:r>
      <w:r w:rsidR="00602AB6" w:rsidRPr="00BA249E">
        <w:rPr>
          <w:rFonts w:cs="Times New Roman"/>
          <w:color w:val="auto"/>
          <w:szCs w:val="22"/>
        </w:rPr>
        <w:noBreakHyphen/>
      </w:r>
      <w:r w:rsidRPr="00BA249E">
        <w:rPr>
          <w:rFonts w:cs="Times New Roman"/>
          <w:color w:val="auto"/>
          <w:szCs w:val="22"/>
        </w:rPr>
        <w:t>the</w:t>
      </w:r>
      <w:r w:rsidR="00602AB6" w:rsidRPr="00BA249E">
        <w:rPr>
          <w:rFonts w:cs="Times New Roman"/>
          <w:color w:val="auto"/>
          <w:szCs w:val="22"/>
        </w:rPr>
        <w:noBreakHyphen/>
      </w:r>
      <w:r w:rsidRPr="00BA249E">
        <w:rPr>
          <w:rFonts w:cs="Times New Roman"/>
          <w:color w:val="auto"/>
          <w:szCs w:val="22"/>
        </w:rPr>
        <w:t>board agency base reductions mandated by the Executive Budget Office or General Assembly.</w:t>
      </w:r>
    </w:p>
    <w:p w:rsidR="002644F9" w:rsidRPr="00BA249E" w:rsidRDefault="002644F9" w:rsidP="00264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b/>
          <w:szCs w:val="22"/>
        </w:rPr>
        <w:tab/>
        <w:t>93.2.</w:t>
      </w:r>
      <w:r w:rsidRPr="00BA249E">
        <w:rPr>
          <w:rFonts w:cs="Times New Roman"/>
          <w:b/>
          <w:szCs w:val="22"/>
        </w:rPr>
        <w:tab/>
      </w:r>
      <w:r w:rsidRPr="00BA249E">
        <w:rPr>
          <w:rFonts w:cs="Times New Roman"/>
          <w:szCs w:val="22"/>
        </w:rPr>
        <w:t xml:space="preserve">(DOA: </w:t>
      </w:r>
      <w:r w:rsidRPr="00BA249E">
        <w:rPr>
          <w:rFonts w:cs="Times New Roman"/>
          <w:strike/>
          <w:szCs w:val="22"/>
        </w:rPr>
        <w:t>State House Operation &amp; Maintenance Account</w:t>
      </w:r>
      <w:r w:rsidRPr="00BA249E">
        <w:rPr>
          <w:rFonts w:cs="Times New Roman"/>
          <w:szCs w:val="22"/>
        </w:rPr>
        <w:t xml:space="preserve"> </w:t>
      </w:r>
      <w:r w:rsidRPr="00BA249E">
        <w:rPr>
          <w:rFonts w:cs="Times New Roman"/>
          <w:i/>
          <w:szCs w:val="22"/>
          <w:u w:val="single"/>
        </w:rPr>
        <w:t>Capitol Complex &amp; Mansion</w:t>
      </w:r>
      <w:r w:rsidRPr="00BA249E">
        <w:rPr>
          <w:rFonts w:cs="Times New Roman"/>
          <w:szCs w:val="22"/>
        </w:rPr>
        <w:t xml:space="preserve">)  Funds appropriated to the Department of Administration </w:t>
      </w:r>
      <w:r w:rsidRPr="00BA249E">
        <w:rPr>
          <w:rFonts w:cs="Times New Roman"/>
          <w:szCs w:val="22"/>
        </w:rPr>
        <w:noBreakHyphen/>
        <w:t xml:space="preserve"> for </w:t>
      </w:r>
      <w:r w:rsidRPr="00BA249E">
        <w:rPr>
          <w:rFonts w:cs="Times New Roman"/>
          <w:strike/>
          <w:szCs w:val="22"/>
        </w:rPr>
        <w:t>State House Maintenance &amp; Operations &amp; Renovations</w:t>
      </w:r>
      <w:r w:rsidRPr="00BA249E">
        <w:rPr>
          <w:rFonts w:cs="Times New Roman"/>
          <w:szCs w:val="22"/>
        </w:rPr>
        <w:t xml:space="preserve"> </w:t>
      </w:r>
      <w:r w:rsidRPr="00BA249E">
        <w:rPr>
          <w:rFonts w:cs="Times New Roman"/>
          <w:i/>
          <w:szCs w:val="22"/>
          <w:u w:val="single"/>
        </w:rPr>
        <w:t>Capitol Complex &amp; Mansion</w:t>
      </w:r>
      <w:r w:rsidRPr="00BA249E">
        <w:rPr>
          <w:rFonts w:cs="Times New Roman"/>
          <w:szCs w:val="22"/>
        </w:rPr>
        <w:t xml:space="preserve"> must be set aside in a separate account for the operation and maintenance of the </w:t>
      </w:r>
      <w:r w:rsidRPr="00BA249E">
        <w:rPr>
          <w:rFonts w:cs="Times New Roman"/>
          <w:strike/>
          <w:szCs w:val="22"/>
        </w:rPr>
        <w:t>State House</w:t>
      </w:r>
      <w:r w:rsidRPr="00BA249E">
        <w:rPr>
          <w:rFonts w:cs="Times New Roman"/>
          <w:szCs w:val="22"/>
        </w:rPr>
        <w:t xml:space="preserve"> </w:t>
      </w:r>
      <w:r w:rsidRPr="00BA249E">
        <w:rPr>
          <w:rFonts w:cs="Times New Roman"/>
          <w:i/>
          <w:szCs w:val="22"/>
          <w:u w:val="single"/>
        </w:rPr>
        <w:t>Capitol Complex &amp; Mansion</w:t>
      </w:r>
      <w:r w:rsidRPr="00BA249E">
        <w:rPr>
          <w:rFonts w:cs="Times New Roman"/>
          <w:szCs w:val="22"/>
        </w:rPr>
        <w:t xml:space="preserve">.  The department shall report annually to the State House Committee on the amount expended from this fund </w:t>
      </w:r>
      <w:r w:rsidRPr="00BA249E">
        <w:rPr>
          <w:rFonts w:cs="Times New Roman"/>
          <w:i/>
          <w:szCs w:val="22"/>
          <w:u w:val="single"/>
        </w:rPr>
        <w:t>for the operation and maintenance of the State House</w:t>
      </w:r>
      <w:r w:rsidRPr="00BA249E">
        <w:rPr>
          <w:rFonts w:cs="Times New Roman"/>
          <w:szCs w:val="22"/>
        </w:rPr>
        <w:t>.</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93.</w:t>
      </w:r>
      <w:r w:rsidR="004116CA" w:rsidRPr="00BA249E">
        <w:rPr>
          <w:rFonts w:cs="Times New Roman"/>
          <w:b/>
          <w:color w:val="auto"/>
          <w:szCs w:val="22"/>
        </w:rPr>
        <w:t>3</w:t>
      </w:r>
      <w:r w:rsidRPr="00BA249E">
        <w:rPr>
          <w:rFonts w:cs="Times New Roman"/>
          <w:b/>
          <w:color w:val="auto"/>
          <w:szCs w:val="22"/>
        </w:rPr>
        <w:t>.</w:t>
      </w:r>
      <w:r w:rsidRPr="00BA249E">
        <w:rPr>
          <w:rFonts w:cs="Times New Roman"/>
          <w:color w:val="auto"/>
          <w:szCs w:val="22"/>
        </w:rPr>
        <w:tab/>
        <w:t xml:space="preserve">(DOA: Compensation </w:t>
      </w:r>
      <w:r w:rsidR="00602AB6" w:rsidRPr="00BA249E">
        <w:rPr>
          <w:rFonts w:cs="Times New Roman"/>
          <w:color w:val="auto"/>
          <w:szCs w:val="22"/>
        </w:rPr>
        <w:noBreakHyphen/>
      </w:r>
      <w:r w:rsidRPr="00BA249E">
        <w:rPr>
          <w:rFonts w:cs="Times New Roman"/>
          <w:color w:val="auto"/>
          <w:szCs w:val="22"/>
        </w:rPr>
        <w:t xml:space="preserve"> Reporting of Supplemental Salaries)  No supplement shall be paid to an agency</w:t>
      </w:r>
      <w:r w:rsidR="00602AB6" w:rsidRPr="00BA249E">
        <w:rPr>
          <w:rFonts w:cs="Times New Roman"/>
          <w:color w:val="auto"/>
          <w:szCs w:val="22"/>
        </w:rPr>
        <w:t>’</w:t>
      </w:r>
      <w:r w:rsidRPr="00BA249E">
        <w:rPr>
          <w:rFonts w:cs="Times New Roman"/>
          <w:color w:val="auto"/>
          <w:szCs w:val="22"/>
        </w:rPr>
        <w:t>s employee unless the agency head or designated official of the employing agency, or in the case of supplements paid to college and university presidents, their board of trustees, has approved the conditions and amount of salary supplement.  Any compensation, excluding travel reimbursement, from an affiliated public charity, foundation, clinical faculty practice plan, or other public source or any supplement from a private source to the salary appropriated for a state employee and fixed by the State must be reported by the employing agency to the Department of Administration.  The report must include the employee</w:t>
      </w:r>
      <w:r w:rsidR="00602AB6" w:rsidRPr="00BA249E">
        <w:rPr>
          <w:rFonts w:cs="Times New Roman"/>
          <w:color w:val="auto"/>
          <w:szCs w:val="22"/>
        </w:rPr>
        <w:t>’</w:t>
      </w:r>
      <w:r w:rsidRPr="00BA249E">
        <w:rPr>
          <w:rFonts w:cs="Times New Roman"/>
          <w:color w:val="auto"/>
          <w:szCs w:val="22"/>
        </w:rPr>
        <w:t>s base salary, amount of the supplement, source of the supplement, and any condition of the supplement.  The employing agency must report this information on or before August thirty</w:t>
      </w:r>
      <w:r w:rsidR="00602AB6" w:rsidRPr="00BA249E">
        <w:rPr>
          <w:rFonts w:cs="Times New Roman"/>
          <w:color w:val="auto"/>
          <w:szCs w:val="22"/>
        </w:rPr>
        <w:noBreakHyphen/>
      </w:r>
      <w:r w:rsidRPr="00BA249E">
        <w:rPr>
          <w:rFonts w:cs="Times New Roman"/>
          <w:color w:val="auto"/>
          <w:szCs w:val="22"/>
        </w:rPr>
        <w:t>first of each year and must include the total amount and source of the salary supplement received by the employee during the preceding fiscal year (July first through June thirtieth).  The Department of Administration shall formulate policies and procedures to ensure compliance with the reporting provisions of this proviso.  Copies of the reports shall be made available to the Chairman of the Senate Finance Committee and the Chairman of the House Ways and Means Committee, upon request.</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lastRenderedPageBreak/>
        <w:tab/>
        <w:t>93.</w:t>
      </w:r>
      <w:r w:rsidR="004178BF" w:rsidRPr="00BA249E">
        <w:rPr>
          <w:rFonts w:cs="Times New Roman"/>
          <w:b/>
          <w:color w:val="auto"/>
          <w:szCs w:val="22"/>
        </w:rPr>
        <w:t>4</w:t>
      </w:r>
      <w:r w:rsidRPr="00BA249E">
        <w:rPr>
          <w:rFonts w:cs="Times New Roman"/>
          <w:b/>
          <w:color w:val="auto"/>
          <w:szCs w:val="22"/>
        </w:rPr>
        <w:t>.</w:t>
      </w:r>
      <w:r w:rsidRPr="00BA249E">
        <w:rPr>
          <w:rFonts w:cs="Times New Roman"/>
          <w:color w:val="auto"/>
          <w:szCs w:val="22"/>
        </w:rPr>
        <w:tab/>
        <w:t xml:space="preserve">(DOA: Compensation Increase </w:t>
      </w:r>
      <w:r w:rsidR="004E77DA" w:rsidRPr="00BA249E">
        <w:rPr>
          <w:rFonts w:cs="Times New Roman"/>
          <w:color w:val="auto"/>
          <w:szCs w:val="22"/>
        </w:rPr>
        <w:t>-</w:t>
      </w:r>
      <w:r w:rsidRPr="00BA249E">
        <w:rPr>
          <w:rFonts w:cs="Times New Roman"/>
          <w:color w:val="auto"/>
          <w:szCs w:val="22"/>
        </w:rPr>
        <w:t xml:space="preserve"> Appropriated Funds Ratio)  Appropriated funds may be used for compensation increases for classified and unclassified employees and agency heads only in the same ratio that the employee</w:t>
      </w:r>
      <w:r w:rsidR="00602AB6" w:rsidRPr="00BA249E">
        <w:rPr>
          <w:rFonts w:cs="Times New Roman"/>
          <w:color w:val="auto"/>
          <w:szCs w:val="22"/>
        </w:rPr>
        <w:t>’</w:t>
      </w:r>
      <w:r w:rsidRPr="00BA249E">
        <w:rPr>
          <w:rFonts w:cs="Times New Roman"/>
          <w:color w:val="auto"/>
          <w:szCs w:val="22"/>
        </w:rPr>
        <w:t>s base salary is paid from appropriated sources.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A249E">
        <w:rPr>
          <w:rFonts w:cs="Times New Roman"/>
          <w:b/>
          <w:color w:val="auto"/>
          <w:szCs w:val="22"/>
        </w:rPr>
        <w:tab/>
        <w:t>93.</w:t>
      </w:r>
      <w:r w:rsidR="004178BF" w:rsidRPr="00BA249E">
        <w:rPr>
          <w:rFonts w:cs="Times New Roman"/>
          <w:b/>
          <w:color w:val="auto"/>
          <w:szCs w:val="22"/>
        </w:rPr>
        <w:t>5</w:t>
      </w:r>
      <w:r w:rsidRPr="00BA249E">
        <w:rPr>
          <w:rFonts w:cs="Times New Roman"/>
          <w:b/>
          <w:bCs/>
          <w:color w:val="auto"/>
          <w:szCs w:val="22"/>
        </w:rPr>
        <w:t>.</w:t>
      </w:r>
      <w:r w:rsidRPr="00BA249E">
        <w:rPr>
          <w:rFonts w:cs="Times New Roman"/>
          <w:b/>
          <w:bCs/>
          <w:color w:val="auto"/>
          <w:szCs w:val="22"/>
        </w:rPr>
        <w:tab/>
      </w:r>
      <w:r w:rsidRPr="00BA249E">
        <w:rPr>
          <w:rFonts w:cs="Times New Roman"/>
          <w:color w:val="auto"/>
          <w:szCs w:val="22"/>
        </w:rPr>
        <w:t>(DOA: Local Provider Health Insurance)  The local health care providers of the Department of Disabilities and Special Needs shall be awarded funding increases as prescribed for state agencies to cover the employer</w:t>
      </w:r>
      <w:r w:rsidR="00602AB6" w:rsidRPr="00BA249E">
        <w:rPr>
          <w:rFonts w:cs="Times New Roman"/>
          <w:color w:val="auto"/>
          <w:szCs w:val="22"/>
        </w:rPr>
        <w:t>’</w:t>
      </w:r>
      <w:r w:rsidRPr="00BA249E">
        <w:rPr>
          <w:rFonts w:cs="Times New Roman"/>
          <w:color w:val="auto"/>
          <w:szCs w:val="22"/>
        </w:rPr>
        <w:t>s share for the cost of providing health and dental insurance to their employees.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93.</w:t>
      </w:r>
      <w:r w:rsidR="004178BF" w:rsidRPr="00BA249E">
        <w:rPr>
          <w:rFonts w:cs="Times New Roman"/>
          <w:b/>
          <w:color w:val="auto"/>
          <w:szCs w:val="22"/>
        </w:rPr>
        <w:t>6</w:t>
      </w:r>
      <w:r w:rsidRPr="00BA249E">
        <w:rPr>
          <w:rFonts w:cs="Times New Roman"/>
          <w:b/>
          <w:bCs/>
          <w:color w:val="auto"/>
          <w:szCs w:val="22"/>
        </w:rPr>
        <w:t>.</w:t>
      </w:r>
      <w:r w:rsidRPr="00BA249E">
        <w:rPr>
          <w:rFonts w:cs="Times New Roman"/>
          <w:color w:val="auto"/>
          <w:szCs w:val="22"/>
        </w:rPr>
        <w:tab/>
        <w:t>(DOA: Military Service)  Notwithstanding the provisions of Section 8</w:t>
      </w:r>
      <w:r w:rsidR="00602AB6" w:rsidRPr="00BA249E">
        <w:rPr>
          <w:rFonts w:cs="Times New Roman"/>
          <w:color w:val="auto"/>
          <w:szCs w:val="22"/>
        </w:rPr>
        <w:noBreakHyphen/>
      </w:r>
      <w:r w:rsidRPr="00BA249E">
        <w:rPr>
          <w:rFonts w:cs="Times New Roman"/>
          <w:color w:val="auto"/>
          <w:szCs w:val="22"/>
        </w:rPr>
        <w:t>11</w:t>
      </w:r>
      <w:r w:rsidR="00602AB6" w:rsidRPr="00BA249E">
        <w:rPr>
          <w:rFonts w:cs="Times New Roman"/>
          <w:color w:val="auto"/>
          <w:szCs w:val="22"/>
        </w:rPr>
        <w:noBreakHyphen/>
      </w:r>
      <w:r w:rsidRPr="00BA249E">
        <w:rPr>
          <w:rFonts w:cs="Times New Roman"/>
          <w:color w:val="auto"/>
          <w:szCs w:val="22"/>
        </w:rPr>
        <w:t>610 of the 1976 Code, a permanent full</w:t>
      </w:r>
      <w:r w:rsidR="00602AB6" w:rsidRPr="00BA249E">
        <w:rPr>
          <w:rFonts w:cs="Times New Roman"/>
          <w:color w:val="auto"/>
          <w:szCs w:val="22"/>
        </w:rPr>
        <w:noBreakHyphen/>
      </w:r>
      <w:r w:rsidRPr="00BA249E">
        <w:rPr>
          <w:rFonts w:cs="Times New Roman"/>
          <w:color w:val="auto"/>
          <w:szCs w:val="22"/>
        </w:rPr>
        <w:t>time state employee who serves on active duty as a result of an emergency or conflict declared by the President of the United States, and performs such duty, may use up to forty</w:t>
      </w:r>
      <w:r w:rsidR="00602AB6" w:rsidRPr="00BA249E">
        <w:rPr>
          <w:rFonts w:cs="Times New Roman"/>
          <w:color w:val="auto"/>
          <w:szCs w:val="22"/>
        </w:rPr>
        <w:noBreakHyphen/>
      </w:r>
      <w:r w:rsidRPr="00BA249E">
        <w:rPr>
          <w:rFonts w:cs="Times New Roman"/>
          <w:color w:val="auto"/>
          <w:szCs w:val="22"/>
        </w:rPr>
        <w:t>five days of accumulated annual leave and may use up to ninety days of accumulated sick leave in a calendar year as if it were annual leave.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A249E">
        <w:rPr>
          <w:rFonts w:cs="Times New Roman"/>
          <w:b/>
          <w:color w:val="auto"/>
          <w:szCs w:val="22"/>
        </w:rPr>
        <w:tab/>
        <w:t>93.</w:t>
      </w:r>
      <w:r w:rsidR="004178BF" w:rsidRPr="00BA249E">
        <w:rPr>
          <w:rFonts w:cs="Times New Roman"/>
          <w:b/>
          <w:color w:val="auto"/>
          <w:szCs w:val="22"/>
        </w:rPr>
        <w:t>7</w:t>
      </w:r>
      <w:r w:rsidRPr="00BA249E">
        <w:rPr>
          <w:rFonts w:cs="Times New Roman"/>
          <w:b/>
          <w:color w:val="auto"/>
          <w:szCs w:val="22"/>
        </w:rPr>
        <w:t>.</w:t>
      </w:r>
      <w:r w:rsidRPr="00BA249E">
        <w:rPr>
          <w:rFonts w:cs="Times New Roman"/>
          <w:b/>
          <w:color w:val="auto"/>
          <w:szCs w:val="22"/>
        </w:rPr>
        <w:tab/>
      </w:r>
      <w:r w:rsidRPr="00BA249E">
        <w:rPr>
          <w:rFonts w:cs="Times New Roman"/>
          <w:color w:val="auto"/>
          <w:szCs w:val="22"/>
        </w:rPr>
        <w:t>(DOA: First Responder Interoperability)  The Department of Administration is directed to administer and coordinate First Responder Interoperability o</w:t>
      </w:r>
      <w:r w:rsidRPr="00BA249E">
        <w:rPr>
          <w:rFonts w:cs="Times New Roman"/>
          <w:bCs/>
          <w:color w:val="auto"/>
          <w:szCs w:val="22"/>
        </w:rPr>
        <w:t>perations for the statewide Palmetto 800 radio system to better coordinate public</w:t>
      </w:r>
      <w:r w:rsidRPr="00BA249E">
        <w:rPr>
          <w:rFonts w:cs="Times New Roman"/>
          <w:color w:val="auto"/>
          <w:szCs w:val="22"/>
        </w:rPr>
        <w:t xml:space="preserve"> safety disaster responses and communications.  First Responder Interoperability administration and coordination shall be funded as provided in this act.  The cost</w:t>
      </w:r>
      <w:r w:rsidR="00602AB6" w:rsidRPr="00BA249E">
        <w:rPr>
          <w:rFonts w:cs="Times New Roman"/>
          <w:color w:val="auto"/>
          <w:szCs w:val="22"/>
        </w:rPr>
        <w:noBreakHyphen/>
      </w:r>
      <w:r w:rsidRPr="00BA249E">
        <w:rPr>
          <w:rFonts w:cs="Times New Roman"/>
          <w:color w:val="auto"/>
          <w:szCs w:val="22"/>
        </w:rPr>
        <w:t>proportional funds shall be utilized for radio user fees of state agencies and public safety first responders (Fire, EMS and Law Enforcement) that participate in the statewide Palmetto 800 radio system (Palmetto 800 participants).  The Department of Administration, in consultation with the State Law Enforcement Division, the Department of Public Safety, and the State Emergency Management Division, and a representative of the South Carolina Sheriff</w:t>
      </w:r>
      <w:r w:rsidR="00602AB6" w:rsidRPr="00BA249E">
        <w:rPr>
          <w:rFonts w:cs="Times New Roman"/>
          <w:color w:val="auto"/>
          <w:szCs w:val="22"/>
        </w:rPr>
        <w:t>’</w:t>
      </w:r>
      <w:r w:rsidRPr="00BA249E">
        <w:rPr>
          <w:rFonts w:cs="Times New Roman"/>
          <w:color w:val="auto"/>
          <w:szCs w:val="22"/>
        </w:rPr>
        <w:t>s Association, shall set a baseline number of radios used by each Palmetto 800 participant based on the technical aspects of the Palmetto 800 radio system and the jurisdictional requirements of the participant.  If a Palmetto 800 participant reduces the baseline number of radios in use, the amount of funds allocated for the participant</w:t>
      </w:r>
      <w:r w:rsidR="00602AB6" w:rsidRPr="00BA249E">
        <w:rPr>
          <w:rFonts w:cs="Times New Roman"/>
          <w:color w:val="auto"/>
          <w:szCs w:val="22"/>
        </w:rPr>
        <w:t>’</w:t>
      </w:r>
      <w:r w:rsidRPr="00BA249E">
        <w:rPr>
          <w:rFonts w:cs="Times New Roman"/>
          <w:color w:val="auto"/>
          <w:szCs w:val="22"/>
        </w:rPr>
        <w:t>s radio user fees shall be reduced in a proportional amount.  The funds shall also be utilized to provide private county and city radio systems with grant funds to be used for purchases of equipment that support interoperability with the statewide Palmetto 800 radio system and its users.  Grant funds shall be allocated to private county and city radio systems based on the criteria used for Palmetto 800 Participants and</w:t>
      </w:r>
      <w:r w:rsidRPr="00BA249E">
        <w:rPr>
          <w:rFonts w:cs="Times New Roman"/>
          <w:b/>
          <w:bCs/>
          <w:color w:val="auto"/>
          <w:szCs w:val="22"/>
        </w:rPr>
        <w:t xml:space="preserve"> </w:t>
      </w:r>
      <w:r w:rsidRPr="00BA249E">
        <w:rPr>
          <w:rFonts w:cs="Times New Roman"/>
          <w:color w:val="auto"/>
          <w:szCs w:val="22"/>
        </w:rPr>
        <w:t>in amounts proportional to the amounts allocated to support the per</w:t>
      </w:r>
      <w:r w:rsidR="00602AB6" w:rsidRPr="00BA249E">
        <w:rPr>
          <w:rFonts w:cs="Times New Roman"/>
          <w:color w:val="auto"/>
          <w:szCs w:val="22"/>
        </w:rPr>
        <w:noBreakHyphen/>
      </w:r>
      <w:r w:rsidRPr="00BA249E">
        <w:rPr>
          <w:rFonts w:cs="Times New Roman"/>
          <w:color w:val="auto"/>
          <w:szCs w:val="22"/>
        </w:rPr>
        <w:t>site radio user fees of Palmetto 800 participants.  A matching share is required by a Palmetto 800 participant or by a private county or city radio system in order to qualify for receipt of funds pursuant to this proviso.  Each fiscal year the Department of Administration shall establish the level of match required based upon funding provided by this act.  These entities shall be required to furnish such documentation as may be required by the department to verify that the matching funds requirement is met.  Upon funding state agency and public safety first responder user fees and private county and city equipment purchases, any remaining funds may be used to enhance and expand the statewide Palmetto 800 radio system.  All funds shall be held in a separate account established by the department for the purposes set forth herein.  Any unexpended portion of these funds may be carried forward and used for the same purpose.  In the calculation of any across</w:t>
      </w:r>
      <w:r w:rsidR="00602AB6" w:rsidRPr="00BA249E">
        <w:rPr>
          <w:rFonts w:cs="Times New Roman"/>
          <w:color w:val="auto"/>
          <w:szCs w:val="22"/>
        </w:rPr>
        <w:noBreakHyphen/>
      </w:r>
      <w:r w:rsidRPr="00BA249E">
        <w:rPr>
          <w:rFonts w:cs="Times New Roman"/>
          <w:color w:val="auto"/>
          <w:szCs w:val="22"/>
        </w:rPr>
        <w:t>the</w:t>
      </w:r>
      <w:r w:rsidR="00602AB6" w:rsidRPr="00BA249E">
        <w:rPr>
          <w:rFonts w:cs="Times New Roman"/>
          <w:color w:val="auto"/>
          <w:szCs w:val="22"/>
        </w:rPr>
        <w:noBreakHyphen/>
      </w:r>
      <w:r w:rsidRPr="00BA249E">
        <w:rPr>
          <w:rFonts w:cs="Times New Roman"/>
          <w:color w:val="auto"/>
          <w:szCs w:val="22"/>
        </w:rPr>
        <w:t>board budget reduction mandated by the Executive Budget Office or General Assembly, the amount appropriated to the Department of Administration for First Responder Interoperability must be excluded from the department</w:t>
      </w:r>
      <w:r w:rsidR="00602AB6" w:rsidRPr="00BA249E">
        <w:rPr>
          <w:rFonts w:cs="Times New Roman"/>
          <w:color w:val="auto"/>
          <w:szCs w:val="22"/>
        </w:rPr>
        <w:t>’</w:t>
      </w:r>
      <w:r w:rsidRPr="00BA249E">
        <w:rPr>
          <w:rFonts w:cs="Times New Roman"/>
          <w:color w:val="auto"/>
          <w:szCs w:val="22"/>
        </w:rPr>
        <w:t>s base budget.</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The Department of Administration shall provide a report on the status of the integration of the statewide Palmetto 800 radio system which shall include, but not be limited to, a list of entities who are not integrated into the system as of the end of the immediately preceding fiscal year and the reason why they are not integrated.  The report shall be submitted by October first, of the current fiscal year to the Chairman of the Senate Finance Committee and the Chairman of the House Ways and Means Committee.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A249E">
        <w:rPr>
          <w:rFonts w:cs="Times New Roman"/>
          <w:b/>
          <w:bCs/>
          <w:color w:val="auto"/>
          <w:szCs w:val="22"/>
        </w:rPr>
        <w:lastRenderedPageBreak/>
        <w:tab/>
        <w:t>93.</w:t>
      </w:r>
      <w:r w:rsidR="004178BF" w:rsidRPr="00BA249E">
        <w:rPr>
          <w:rFonts w:cs="Times New Roman"/>
          <w:b/>
          <w:bCs/>
          <w:color w:val="auto"/>
          <w:szCs w:val="22"/>
        </w:rPr>
        <w:t>8</w:t>
      </w:r>
      <w:r w:rsidRPr="00BA249E">
        <w:rPr>
          <w:rFonts w:cs="Times New Roman"/>
          <w:b/>
          <w:bCs/>
          <w:color w:val="auto"/>
          <w:szCs w:val="22"/>
        </w:rPr>
        <w:t>.</w:t>
      </w:r>
      <w:r w:rsidRPr="00BA249E">
        <w:rPr>
          <w:rFonts w:cs="Times New Roman"/>
          <w:color w:val="auto"/>
          <w:szCs w:val="22"/>
        </w:rPr>
        <w:tab/>
        <w:t>(DOA: Sale of Surplus Real Property)  Up to fifty percent of the proceeds, net of selling expenses, from the sale of surplus real properties shall be retained by the Department of Administration and used for the deferred maintenance of state</w:t>
      </w:r>
      <w:r w:rsidR="00602AB6" w:rsidRPr="00BA249E">
        <w:rPr>
          <w:rFonts w:cs="Times New Roman"/>
          <w:color w:val="auto"/>
          <w:szCs w:val="22"/>
        </w:rPr>
        <w:noBreakHyphen/>
      </w:r>
      <w:r w:rsidRPr="00BA249E">
        <w:rPr>
          <w:rFonts w:cs="Times New Roman"/>
          <w:color w:val="auto"/>
          <w:szCs w:val="22"/>
        </w:rPr>
        <w:t>owned buildings.  The remaining fifty percent of the net proceeds shall be returned to the agency that the property is owned by, under the control of, or assigned to and shall be used by that agency for nonrecurring purposes.  This provision applies to all state agencies and departments except:  institutions of higher learning; the Public Service Authority; the Ports Authority; the MUSC Hospital Authority; the Myrtle Beach Air Force Redevelopment Authority; the Department of Transportation; the Columbia State Farmers Market; the Department of Agriculture</w:t>
      </w:r>
      <w:r w:rsidR="00602AB6" w:rsidRPr="00BA249E">
        <w:rPr>
          <w:rFonts w:cs="Times New Roman"/>
          <w:color w:val="auto"/>
          <w:szCs w:val="22"/>
        </w:rPr>
        <w:t>’</w:t>
      </w:r>
      <w:r w:rsidRPr="00BA249E">
        <w:rPr>
          <w:rFonts w:cs="Times New Roman"/>
          <w:color w:val="auto"/>
          <w:szCs w:val="22"/>
        </w:rPr>
        <w:t>s Columbia Metrology Lab building and property; the Charleston Naval Complex Redevelopment Authority; the Department of Commerce</w:t>
      </w:r>
      <w:r w:rsidR="00602AB6" w:rsidRPr="00BA249E">
        <w:rPr>
          <w:rFonts w:cs="Times New Roman"/>
          <w:color w:val="auto"/>
          <w:szCs w:val="22"/>
        </w:rPr>
        <w:t>’</w:t>
      </w:r>
      <w:r w:rsidRPr="00BA249E">
        <w:rPr>
          <w:rFonts w:cs="Times New Roman"/>
          <w:color w:val="auto"/>
          <w:szCs w:val="22"/>
        </w:rPr>
        <w:t>s Division of Public Railways; the Midlands Technical College Enterprise Campus Authority; the Trident Technical College Enterprise Campus Authority; the Commissioners residence at the Department of Corrections and the Educational Television Commission</w:t>
      </w:r>
      <w:r w:rsidR="00602AB6" w:rsidRPr="00BA249E">
        <w:rPr>
          <w:rFonts w:cs="Times New Roman"/>
          <w:color w:val="auto"/>
          <w:szCs w:val="22"/>
        </w:rPr>
        <w:t>’</w:t>
      </w:r>
      <w:r w:rsidRPr="00BA249E">
        <w:rPr>
          <w:rFonts w:cs="Times New Roman"/>
          <w:color w:val="auto"/>
          <w:szCs w:val="22"/>
        </w:rPr>
        <w:t>s Key Road property.</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The Educational Television Commission shall be authorized to retain the net proceeds from the sale of its property on Key Road, and such proceeds may be used for the renovation of the ETV Telecommunications Center and other maintenance and operating expenses.  If it is determined that sufficient net proceeds are not to be derived from the sale of its property on Key Road to cover the cost of all renovations of the Telecommunications Center, the property on Key Road shall not be sold.  Any proposed sale hereunder shall, prior to said sale, be submitted to the Department of Administration for approval as being in compliance with the requirements of this subsection.</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The Department of Corrections shall be authorized to retain the net proceeds from the sale of the residence provided for the Commissioner of the Department of Corrections and use such proceeds for deferred maintenance needs at the Department of Corrections.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The Forestry Commission shall be authorized to retain the net proceeds from the sale of surplus land for use in firefighting operations and replacement of firefighting equipment.</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The Department of Natural Resources shall be authorized to retain the net proceeds from the sale of existing offices originally purchased with a federal grant or with restricted revenue from hunting and fishing license sales for the improvement, consolidation, and/or establishment of regional offices and related facilities.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 xml:space="preserve">The Department of Agriculture, the Educational Television Commission, the Department of Corrections, the Department of Natural Resources, </w:t>
      </w:r>
      <w:r w:rsidR="00845876" w:rsidRPr="00BA249E">
        <w:rPr>
          <w:rFonts w:cs="Times New Roman"/>
          <w:color w:val="auto"/>
          <w:szCs w:val="22"/>
        </w:rPr>
        <w:t xml:space="preserve">and </w:t>
      </w:r>
      <w:r w:rsidRPr="00BA249E">
        <w:rPr>
          <w:rFonts w:cs="Times New Roman"/>
          <w:color w:val="auto"/>
          <w:szCs w:val="22"/>
        </w:rPr>
        <w:t>the Forestry Commission shall annually submit a report, within sixty days after the close of the fiscal year, to the Senate Finance Committee and the House Ways and Means Committee on the status of the sale of the identified property and a detailed accounting on the expenditure of funds resulting from such sale.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This provision is comprehensive and supersedes any conflicting provisions concerning disposition of state</w:t>
      </w:r>
      <w:r w:rsidR="00602AB6" w:rsidRPr="00BA249E">
        <w:rPr>
          <w:rFonts w:cs="Times New Roman"/>
          <w:color w:val="auto"/>
          <w:szCs w:val="22"/>
        </w:rPr>
        <w:noBreakHyphen/>
      </w:r>
      <w:r w:rsidRPr="00BA249E">
        <w:rPr>
          <w:rFonts w:cs="Times New Roman"/>
          <w:color w:val="auto"/>
          <w:szCs w:val="22"/>
        </w:rPr>
        <w:t>owned real property whether in permanent law, temporary law or by provision elsewhere in this act.</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A249E">
        <w:rPr>
          <w:rFonts w:cs="Times New Roman"/>
          <w:color w:val="auto"/>
          <w:szCs w:val="22"/>
        </w:rPr>
        <w:tab/>
        <w:t>Any unused portion of these funds may be carried forward into succeeding fiscal years and used for the same purposes.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93.</w:t>
      </w:r>
      <w:r w:rsidR="004178BF" w:rsidRPr="00BA249E">
        <w:rPr>
          <w:rFonts w:cs="Times New Roman"/>
          <w:b/>
          <w:color w:val="auto"/>
          <w:szCs w:val="22"/>
        </w:rPr>
        <w:t>9</w:t>
      </w:r>
      <w:r w:rsidRPr="00BA249E">
        <w:rPr>
          <w:rFonts w:cs="Times New Roman"/>
          <w:b/>
          <w:color w:val="auto"/>
          <w:szCs w:val="22"/>
        </w:rPr>
        <w:t>.</w:t>
      </w:r>
      <w:r w:rsidRPr="00BA249E">
        <w:rPr>
          <w:rFonts w:cs="Times New Roman"/>
          <w:b/>
          <w:color w:val="auto"/>
          <w:szCs w:val="22"/>
        </w:rPr>
        <w:tab/>
      </w:r>
      <w:r w:rsidRPr="00BA249E">
        <w:rPr>
          <w:rFonts w:cs="Times New Roman"/>
          <w:color w:val="auto"/>
          <w:szCs w:val="22"/>
        </w:rPr>
        <w:t>(DOA: Cyber Security)  All state agencies must adopt and implement cyber security policies, guidelines and standards developed by the Department of Administration.  The department may conduct audits on state agencies except public institutions of higher learning, technical colleges, political subdivisions, and quasi</w:t>
      </w:r>
      <w:r w:rsidR="00602AB6" w:rsidRPr="00BA249E">
        <w:rPr>
          <w:rFonts w:cs="Times New Roman"/>
          <w:color w:val="auto"/>
          <w:szCs w:val="22"/>
        </w:rPr>
        <w:noBreakHyphen/>
      </w:r>
      <w:r w:rsidRPr="00BA249E">
        <w:rPr>
          <w:rFonts w:cs="Times New Roman"/>
          <w:color w:val="auto"/>
          <w:szCs w:val="22"/>
        </w:rPr>
        <w:t>governmental bodies as necessary to monitor compliance with established cyber security policies, guidelines and standards.  Upon request, public institutions of higher learning, technical colleges, political subdivisions, and quasi</w:t>
      </w:r>
      <w:r w:rsidR="00602AB6" w:rsidRPr="00BA249E">
        <w:rPr>
          <w:rFonts w:cs="Times New Roman"/>
          <w:color w:val="auto"/>
          <w:szCs w:val="22"/>
        </w:rPr>
        <w:noBreakHyphen/>
      </w:r>
      <w:r w:rsidRPr="00BA249E">
        <w:rPr>
          <w:rFonts w:cs="Times New Roman"/>
          <w:color w:val="auto"/>
          <w:szCs w:val="22"/>
        </w:rPr>
        <w:t xml:space="preserve">governmental bodies shall submit sufficient evidence that their cyber security policies, guidelines </w:t>
      </w:r>
      <w:r w:rsidRPr="00BA249E">
        <w:rPr>
          <w:rFonts w:cs="Times New Roman"/>
          <w:color w:val="auto"/>
          <w:szCs w:val="22"/>
        </w:rPr>
        <w:lastRenderedPageBreak/>
        <w:t>and standards meet or exceed those adopted and implemented by the department.  In addition, while agencies retain the primary responsibility and accountability for ensuring responses to breach incidents comply with federal and state laws,</w:t>
      </w:r>
      <w:r w:rsidRPr="00BA249E">
        <w:rPr>
          <w:rFonts w:cs="Times New Roman"/>
          <w:b/>
          <w:color w:val="auto"/>
          <w:szCs w:val="22"/>
        </w:rPr>
        <w:t xml:space="preserve"> </w:t>
      </w:r>
      <w:r w:rsidRPr="00BA249E">
        <w:rPr>
          <w:rFonts w:cs="Times New Roman"/>
          <w:color w:val="auto"/>
          <w:szCs w:val="22"/>
        </w:rPr>
        <w:t>the department shall be informed of all agency cyber security breaches, and is authorized to oversee incident responses in a manner determined by the department to be the most prudent.  Upon request of the Department of Administration for information or data, all agencies must fully cooperate with and furnish the department with all documents, reports, assessments, and any other data and documentary information needed by the department to perform its mission and to exercise its functions, powers and duties.  The Judicial and Legislative Branches are specifically exempt from the requirements set forth herein.</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93.</w:t>
      </w:r>
      <w:r w:rsidR="00966DA9" w:rsidRPr="00BA249E">
        <w:rPr>
          <w:rFonts w:cs="Times New Roman"/>
          <w:b/>
          <w:color w:val="auto"/>
          <w:szCs w:val="22"/>
        </w:rPr>
        <w:t>1</w:t>
      </w:r>
      <w:r w:rsidR="004178BF" w:rsidRPr="00BA249E">
        <w:rPr>
          <w:rFonts w:cs="Times New Roman"/>
          <w:b/>
          <w:color w:val="auto"/>
          <w:szCs w:val="22"/>
        </w:rPr>
        <w:t>0</w:t>
      </w:r>
      <w:r w:rsidRPr="00BA249E">
        <w:rPr>
          <w:rFonts w:cs="Times New Roman"/>
          <w:b/>
          <w:color w:val="auto"/>
          <w:szCs w:val="22"/>
        </w:rPr>
        <w:t>.</w:t>
      </w:r>
      <w:r w:rsidRPr="00BA249E">
        <w:rPr>
          <w:rFonts w:cs="Times New Roman"/>
          <w:b/>
          <w:color w:val="auto"/>
          <w:szCs w:val="22"/>
        </w:rPr>
        <w:tab/>
      </w:r>
      <w:r w:rsidRPr="00BA249E">
        <w:rPr>
          <w:rFonts w:cs="Times New Roman"/>
          <w:color w:val="auto"/>
          <w:szCs w:val="22"/>
        </w:rPr>
        <w:t>(DOA: Holidays)  When a legal holiday specified in Section 53</w:t>
      </w:r>
      <w:r w:rsidR="00602AB6" w:rsidRPr="00BA249E">
        <w:rPr>
          <w:rFonts w:cs="Times New Roman"/>
          <w:color w:val="auto"/>
          <w:szCs w:val="22"/>
        </w:rPr>
        <w:noBreakHyphen/>
      </w:r>
      <w:r w:rsidRPr="00BA249E">
        <w:rPr>
          <w:rFonts w:cs="Times New Roman"/>
          <w:color w:val="auto"/>
          <w:szCs w:val="22"/>
        </w:rPr>
        <w:t>5</w:t>
      </w:r>
      <w:r w:rsidR="00602AB6" w:rsidRPr="00BA249E">
        <w:rPr>
          <w:rFonts w:cs="Times New Roman"/>
          <w:color w:val="auto"/>
          <w:szCs w:val="22"/>
        </w:rPr>
        <w:noBreakHyphen/>
      </w:r>
      <w:r w:rsidRPr="00BA249E">
        <w:rPr>
          <w:rFonts w:cs="Times New Roman"/>
          <w:color w:val="auto"/>
          <w:szCs w:val="22"/>
        </w:rPr>
        <w:t>10 of the 1976 Code falls on Sunday, the following Monday and when a holiday specified in that section falls on Saturday, the preceding Friday next preceding is deemed a public holiday for all of the purposes.  If either the following Monday or the preceding Friday is also a legal holiday, then the State Human Resources Director will designate the day upon which the legal holiday will be observed by state employees.  To insure that no more than the legal holidays specified in Section 53</w:t>
      </w:r>
      <w:r w:rsidR="00602AB6" w:rsidRPr="00BA249E">
        <w:rPr>
          <w:rFonts w:cs="Times New Roman"/>
          <w:color w:val="auto"/>
          <w:szCs w:val="22"/>
        </w:rPr>
        <w:noBreakHyphen/>
      </w:r>
      <w:r w:rsidRPr="00BA249E">
        <w:rPr>
          <w:rFonts w:cs="Times New Roman"/>
          <w:color w:val="auto"/>
          <w:szCs w:val="22"/>
        </w:rPr>
        <w:t>5</w:t>
      </w:r>
      <w:r w:rsidR="00602AB6" w:rsidRPr="00BA249E">
        <w:rPr>
          <w:rFonts w:cs="Times New Roman"/>
          <w:color w:val="auto"/>
          <w:szCs w:val="22"/>
        </w:rPr>
        <w:noBreakHyphen/>
      </w:r>
      <w:r w:rsidRPr="00BA249E">
        <w:rPr>
          <w:rFonts w:cs="Times New Roman"/>
          <w:color w:val="auto"/>
          <w:szCs w:val="22"/>
        </w:rPr>
        <w:t>10 are observed in the calendar year, a New Year</w:t>
      </w:r>
      <w:r w:rsidR="00602AB6" w:rsidRPr="00BA249E">
        <w:rPr>
          <w:rFonts w:cs="Times New Roman"/>
          <w:color w:val="auto"/>
          <w:szCs w:val="22"/>
        </w:rPr>
        <w:t>’</w:t>
      </w:r>
      <w:r w:rsidRPr="00BA249E">
        <w:rPr>
          <w:rFonts w:cs="Times New Roman"/>
          <w:color w:val="auto"/>
          <w:szCs w:val="22"/>
        </w:rPr>
        <w:t>s Day that falls on Saturday must be observed on the following Monday.  All bills of exchange, checks, and promissory notes which would otherwise be presentable for acceptance or payment on a Monday or Friday observed as a holiday pursuant to this section are deemed presentable for acceptance or payment on the secular or business day succeeding the holiday.</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93.</w:t>
      </w:r>
      <w:r w:rsidR="00966DA9" w:rsidRPr="00BA249E">
        <w:rPr>
          <w:rFonts w:cs="Times New Roman"/>
          <w:b/>
          <w:color w:val="auto"/>
          <w:szCs w:val="22"/>
        </w:rPr>
        <w:t>1</w:t>
      </w:r>
      <w:r w:rsidR="004178BF" w:rsidRPr="00BA249E">
        <w:rPr>
          <w:rFonts w:cs="Times New Roman"/>
          <w:b/>
          <w:color w:val="auto"/>
          <w:szCs w:val="22"/>
        </w:rPr>
        <w:t>1</w:t>
      </w:r>
      <w:r w:rsidRPr="00BA249E">
        <w:rPr>
          <w:rFonts w:cs="Times New Roman"/>
          <w:b/>
          <w:color w:val="auto"/>
          <w:szCs w:val="22"/>
        </w:rPr>
        <w:t>.</w:t>
      </w:r>
      <w:r w:rsidRPr="00BA249E">
        <w:rPr>
          <w:rFonts w:cs="Times New Roman"/>
          <w:color w:val="auto"/>
          <w:szCs w:val="22"/>
        </w:rPr>
        <w:tab/>
        <w:t>(DOA: Nuclear Advisory Council)  The Office of Regulatory Staff shall reimburse the Department of Administration for travel expenses associated with the Governor</w:t>
      </w:r>
      <w:r w:rsidR="00602AB6" w:rsidRPr="00BA249E">
        <w:rPr>
          <w:rFonts w:cs="Times New Roman"/>
          <w:color w:val="auto"/>
          <w:szCs w:val="22"/>
        </w:rPr>
        <w:t>’</w:t>
      </w:r>
      <w:r w:rsidRPr="00BA249E">
        <w:rPr>
          <w:rFonts w:cs="Times New Roman"/>
          <w:color w:val="auto"/>
          <w:szCs w:val="22"/>
        </w:rPr>
        <w:t>s Nuclear Advisory Council from the SC Energy Office</w:t>
      </w:r>
      <w:r w:rsidR="00602AB6" w:rsidRPr="00BA249E">
        <w:rPr>
          <w:rFonts w:cs="Times New Roman"/>
          <w:color w:val="auto"/>
          <w:szCs w:val="22"/>
        </w:rPr>
        <w:t>’</w:t>
      </w:r>
      <w:r w:rsidRPr="00BA249E">
        <w:rPr>
          <w:rFonts w:cs="Times New Roman"/>
          <w:color w:val="auto"/>
          <w:szCs w:val="22"/>
        </w:rPr>
        <w:t>s radioactive waste funds.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r>
      <w:r w:rsidRPr="00BA249E">
        <w:rPr>
          <w:rFonts w:cs="Times New Roman"/>
          <w:b/>
          <w:szCs w:val="22"/>
        </w:rPr>
        <w:t>93.</w:t>
      </w:r>
      <w:r w:rsidR="004178BF" w:rsidRPr="00BA249E">
        <w:rPr>
          <w:rFonts w:cs="Times New Roman"/>
          <w:b/>
          <w:szCs w:val="22"/>
        </w:rPr>
        <w:t>12</w:t>
      </w:r>
      <w:r w:rsidRPr="00BA249E">
        <w:rPr>
          <w:rFonts w:cs="Times New Roman"/>
          <w:b/>
          <w:szCs w:val="22"/>
        </w:rPr>
        <w:t>.</w:t>
      </w:r>
      <w:r w:rsidRPr="00BA249E">
        <w:rPr>
          <w:rFonts w:cs="Times New Roman"/>
          <w:szCs w:val="22"/>
        </w:rPr>
        <w:tab/>
        <w:t>(DOA: QECB Allocation)  From the funds appropriated to the department, the director of the Department of Administration shall develop and implement a plan to utilize the state</w:t>
      </w:r>
      <w:r w:rsidR="00602AB6" w:rsidRPr="00BA249E">
        <w:rPr>
          <w:rFonts w:cs="Times New Roman"/>
          <w:szCs w:val="22"/>
        </w:rPr>
        <w:t>’</w:t>
      </w:r>
      <w:r w:rsidRPr="00BA249E">
        <w:rPr>
          <w:rFonts w:cs="Times New Roman"/>
          <w:szCs w:val="22"/>
        </w:rPr>
        <w:t>s remaining Qualified Energy Conservation Bond allocation to fund energy conservation projects on state</w:t>
      </w:r>
      <w:r w:rsidR="00602AB6" w:rsidRPr="00BA249E">
        <w:rPr>
          <w:rFonts w:cs="Times New Roman"/>
          <w:szCs w:val="22"/>
        </w:rPr>
        <w:noBreakHyphen/>
      </w:r>
      <w:r w:rsidRPr="00BA249E">
        <w:rPr>
          <w:rFonts w:cs="Times New Roman"/>
          <w:szCs w:val="22"/>
        </w:rPr>
        <w:t>owned buildings and other eligible capital expenditures that benefit state agencies.</w:t>
      </w:r>
    </w:p>
    <w:p w:rsidR="0062752D" w:rsidRDefault="006275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2752D" w:rsidSect="0062752D">
          <w:headerReference w:type="default" r:id="rId81"/>
          <w:type w:val="continuous"/>
          <w:pgSz w:w="15840" w:h="12240" w:orient="landscape" w:code="1"/>
          <w:pgMar w:top="1152" w:right="1800" w:bottom="1584" w:left="2160" w:header="1008" w:footer="1008" w:gutter="288"/>
          <w:paperSrc w:first="2794" w:other="2794"/>
          <w:lnNumType w:countBy="1"/>
          <w:cols w:space="720"/>
          <w:docGrid w:linePitch="360"/>
        </w:sectPr>
      </w:pPr>
    </w:p>
    <w:p w:rsidR="004178BF" w:rsidRPr="00BA249E" w:rsidRDefault="004178B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BA249E" w:rsidRDefault="009236C8" w:rsidP="004E77DA">
      <w:pPr>
        <w:pStyle w:val="Header"/>
        <w:keepNext/>
        <w:keepLines/>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r w:rsidRPr="00BA249E">
        <w:rPr>
          <w:b/>
          <w:szCs w:val="22"/>
        </w:rPr>
        <w:t xml:space="preserve">SECTION 94 </w:t>
      </w:r>
      <w:r w:rsidR="00602AB6" w:rsidRPr="00BA249E">
        <w:rPr>
          <w:b/>
          <w:szCs w:val="22"/>
        </w:rPr>
        <w:noBreakHyphen/>
      </w:r>
      <w:r w:rsidRPr="00BA249E">
        <w:rPr>
          <w:b/>
          <w:szCs w:val="22"/>
        </w:rPr>
        <w:t xml:space="preserve"> D250 </w:t>
      </w:r>
      <w:r w:rsidR="00602AB6" w:rsidRPr="00BA249E">
        <w:rPr>
          <w:b/>
          <w:szCs w:val="22"/>
        </w:rPr>
        <w:noBreakHyphen/>
      </w:r>
      <w:r w:rsidRPr="00BA249E">
        <w:rPr>
          <w:b/>
          <w:szCs w:val="22"/>
        </w:rPr>
        <w:t xml:space="preserve"> OFFICE OF INSPECTOR GENERAL</w:t>
      </w:r>
    </w:p>
    <w:p w:rsidR="009236C8" w:rsidRPr="00BA249E"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0569CD"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A249E">
        <w:rPr>
          <w:rFonts w:cs="Times New Roman"/>
          <w:bCs/>
          <w:color w:val="auto"/>
          <w:szCs w:val="22"/>
        </w:rPr>
        <w:tab/>
      </w:r>
      <w:r w:rsidRPr="00BA249E">
        <w:rPr>
          <w:rFonts w:cs="Times New Roman"/>
          <w:b/>
          <w:bCs/>
          <w:color w:val="auto"/>
          <w:szCs w:val="22"/>
        </w:rPr>
        <w:t>94.1.</w:t>
      </w:r>
      <w:r w:rsidRPr="00BA249E">
        <w:rPr>
          <w:rFonts w:cs="Times New Roman"/>
          <w:b/>
          <w:bCs/>
          <w:color w:val="auto"/>
          <w:szCs w:val="22"/>
        </w:rPr>
        <w:tab/>
      </w:r>
      <w:r w:rsidRPr="00BA249E">
        <w:rPr>
          <w:rFonts w:cs="Times New Roman"/>
          <w:bCs/>
          <w:color w:val="auto"/>
          <w:szCs w:val="22"/>
        </w:rPr>
        <w:t>(OIG: Coordination with State Auditor)  The State Inspector General will prepare an annual report to the Chairmen of the House Ways and Means Committee and the Senate Finance Committee and the Governor detailing all written referrals of fraud, waste, and abuse from the State Auditor and all corresponding actions taken by the State Inspector General.</w:t>
      </w:r>
    </w:p>
    <w:p w:rsidR="0062752D" w:rsidRDefault="006275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62752D" w:rsidSect="0062752D">
          <w:headerReference w:type="default" r:id="rId82"/>
          <w:type w:val="continuous"/>
          <w:pgSz w:w="15840" w:h="12240" w:orient="landscape" w:code="1"/>
          <w:pgMar w:top="1152" w:right="1800" w:bottom="1584" w:left="2160" w:header="1008" w:footer="1008" w:gutter="288"/>
          <w:paperSrc w:first="2794" w:other="2794"/>
          <w:lnNumType w:countBy="1"/>
          <w:cols w:space="720"/>
          <w:docGrid w:linePitch="360"/>
        </w:sectPr>
      </w:pPr>
    </w:p>
    <w:p w:rsidR="005D5C41" w:rsidRPr="00BA249E" w:rsidRDefault="005D5C4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9236C8" w:rsidRPr="00BA249E" w:rsidRDefault="009236C8" w:rsidP="004E77D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BA249E">
        <w:rPr>
          <w:rFonts w:cs="Times New Roman"/>
          <w:b/>
          <w:color w:val="auto"/>
          <w:szCs w:val="22"/>
        </w:rPr>
        <w:t xml:space="preserve">SECTION 96 </w:t>
      </w:r>
      <w:r w:rsidR="00602AB6" w:rsidRPr="00BA249E">
        <w:rPr>
          <w:rFonts w:cs="Times New Roman"/>
          <w:b/>
          <w:color w:val="auto"/>
          <w:szCs w:val="22"/>
        </w:rPr>
        <w:noBreakHyphen/>
      </w:r>
      <w:r w:rsidRPr="00BA249E">
        <w:rPr>
          <w:rFonts w:cs="Times New Roman"/>
          <w:b/>
          <w:color w:val="auto"/>
          <w:szCs w:val="22"/>
        </w:rPr>
        <w:t xml:space="preserve"> E080 </w:t>
      </w:r>
      <w:r w:rsidR="00602AB6" w:rsidRPr="00BA249E">
        <w:rPr>
          <w:rFonts w:cs="Times New Roman"/>
          <w:b/>
          <w:color w:val="auto"/>
          <w:szCs w:val="22"/>
        </w:rPr>
        <w:noBreakHyphen/>
      </w:r>
      <w:r w:rsidRPr="00BA249E">
        <w:rPr>
          <w:rFonts w:cs="Times New Roman"/>
          <w:b/>
          <w:color w:val="auto"/>
          <w:szCs w:val="22"/>
        </w:rPr>
        <w:t xml:space="preserve"> OFFICE OF SECRETARY OF STATE</w:t>
      </w:r>
    </w:p>
    <w:p w:rsidR="009236C8" w:rsidRPr="00BA249E" w:rsidRDefault="009236C8" w:rsidP="00E002E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BF6ABB"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96.1.</w:t>
      </w:r>
      <w:r w:rsidRPr="00BA249E">
        <w:rPr>
          <w:rFonts w:cs="Times New Roman"/>
          <w:b/>
          <w:color w:val="auto"/>
          <w:szCs w:val="22"/>
        </w:rPr>
        <w:tab/>
      </w:r>
      <w:r w:rsidRPr="00BA249E">
        <w:rPr>
          <w:rFonts w:cs="Times New Roman"/>
          <w:color w:val="auto"/>
          <w:szCs w:val="22"/>
        </w:rPr>
        <w:t>(SS: UCC Filing Fees)  Revenues from the fees raised pursuant to Section 36</w:t>
      </w:r>
      <w:r w:rsidR="00602AB6" w:rsidRPr="00BA249E">
        <w:rPr>
          <w:rFonts w:cs="Times New Roman"/>
          <w:color w:val="auto"/>
          <w:szCs w:val="22"/>
        </w:rPr>
        <w:noBreakHyphen/>
      </w:r>
      <w:r w:rsidRPr="00BA249E">
        <w:rPr>
          <w:rFonts w:cs="Times New Roman"/>
          <w:color w:val="auto"/>
          <w:szCs w:val="22"/>
        </w:rPr>
        <w:t>9</w:t>
      </w:r>
      <w:r w:rsidR="00602AB6" w:rsidRPr="00BA249E">
        <w:rPr>
          <w:rFonts w:cs="Times New Roman"/>
          <w:color w:val="auto"/>
          <w:szCs w:val="22"/>
        </w:rPr>
        <w:noBreakHyphen/>
      </w:r>
      <w:r w:rsidRPr="00BA249E">
        <w:rPr>
          <w:rFonts w:cs="Times New Roman"/>
          <w:color w:val="auto"/>
          <w:szCs w:val="22"/>
        </w:rPr>
        <w:t>525(a), not to exceed $180,000, may be retained by the Secretary of State for purposes of UCC administration.</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96.2.</w:t>
      </w:r>
      <w:r w:rsidRPr="00BA249E">
        <w:rPr>
          <w:rFonts w:cs="Times New Roman"/>
          <w:b/>
          <w:color w:val="auto"/>
          <w:szCs w:val="22"/>
        </w:rPr>
        <w:tab/>
      </w:r>
      <w:r w:rsidRPr="00BA249E">
        <w:rPr>
          <w:rFonts w:cs="Times New Roman"/>
          <w:color w:val="auto"/>
          <w:szCs w:val="22"/>
        </w:rPr>
        <w:t>(SS: Charitable Funds Act Disclosure Violations)  The Secretary of State shall refer to the Attorney General for investigation under Section 33</w:t>
      </w:r>
      <w:r w:rsidR="00602AB6" w:rsidRPr="00BA249E">
        <w:rPr>
          <w:rFonts w:cs="Times New Roman"/>
          <w:color w:val="auto"/>
          <w:szCs w:val="22"/>
        </w:rPr>
        <w:noBreakHyphen/>
      </w:r>
      <w:r w:rsidRPr="00BA249E">
        <w:rPr>
          <w:rFonts w:cs="Times New Roman"/>
          <w:color w:val="auto"/>
          <w:szCs w:val="22"/>
        </w:rPr>
        <w:t>56</w:t>
      </w:r>
      <w:r w:rsidR="00602AB6" w:rsidRPr="00BA249E">
        <w:rPr>
          <w:rFonts w:cs="Times New Roman"/>
          <w:color w:val="auto"/>
          <w:szCs w:val="22"/>
        </w:rPr>
        <w:noBreakHyphen/>
      </w:r>
      <w:r w:rsidRPr="00BA249E">
        <w:rPr>
          <w:rFonts w:cs="Times New Roman"/>
          <w:color w:val="auto"/>
          <w:szCs w:val="22"/>
        </w:rPr>
        <w:t>145 of the Solicitation of Charitable Funds Act any person who is alleged to have violated the mandatory disclosure requirements of Section 33</w:t>
      </w:r>
      <w:r w:rsidR="00602AB6" w:rsidRPr="00BA249E">
        <w:rPr>
          <w:rFonts w:cs="Times New Roman"/>
          <w:color w:val="auto"/>
          <w:szCs w:val="22"/>
        </w:rPr>
        <w:noBreakHyphen/>
      </w:r>
      <w:r w:rsidRPr="00BA249E">
        <w:rPr>
          <w:rFonts w:cs="Times New Roman"/>
          <w:color w:val="auto"/>
          <w:szCs w:val="22"/>
        </w:rPr>
        <w:t>56</w:t>
      </w:r>
      <w:r w:rsidR="00602AB6" w:rsidRPr="00BA249E">
        <w:rPr>
          <w:rFonts w:cs="Times New Roman"/>
          <w:color w:val="auto"/>
          <w:szCs w:val="22"/>
        </w:rPr>
        <w:noBreakHyphen/>
      </w:r>
      <w:r w:rsidRPr="00BA249E">
        <w:rPr>
          <w:rFonts w:cs="Times New Roman"/>
          <w:color w:val="auto"/>
          <w:szCs w:val="22"/>
        </w:rPr>
        <w:t>90 of the Act, and who has been fined $10,000 or more for those violations.</w:t>
      </w:r>
    </w:p>
    <w:p w:rsidR="000569CD"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lastRenderedPageBreak/>
        <w:tab/>
      </w:r>
      <w:r w:rsidRPr="00BA249E">
        <w:rPr>
          <w:rFonts w:cs="Times New Roman"/>
          <w:b/>
          <w:color w:val="auto"/>
          <w:szCs w:val="22"/>
        </w:rPr>
        <w:t>96.3.</w:t>
      </w:r>
      <w:r w:rsidRPr="00BA249E">
        <w:rPr>
          <w:rFonts w:cs="Times New Roman"/>
          <w:b/>
          <w:color w:val="auto"/>
          <w:szCs w:val="22"/>
        </w:rPr>
        <w:tab/>
      </w:r>
      <w:r w:rsidRPr="00BA249E">
        <w:rPr>
          <w:rFonts w:cs="Times New Roman"/>
          <w:color w:val="auto"/>
          <w:szCs w:val="22"/>
        </w:rPr>
        <w:t>(SS: Charitable Funds Act Misrepresentation Violations)  The Secretary of State shall refer to the Attorney General for investigation under Section 33</w:t>
      </w:r>
      <w:r w:rsidR="00602AB6" w:rsidRPr="00BA249E">
        <w:rPr>
          <w:rFonts w:cs="Times New Roman"/>
          <w:color w:val="auto"/>
          <w:szCs w:val="22"/>
        </w:rPr>
        <w:noBreakHyphen/>
      </w:r>
      <w:r w:rsidRPr="00BA249E">
        <w:rPr>
          <w:rFonts w:cs="Times New Roman"/>
          <w:color w:val="auto"/>
          <w:szCs w:val="22"/>
        </w:rPr>
        <w:t>56</w:t>
      </w:r>
      <w:r w:rsidR="00602AB6" w:rsidRPr="00BA249E">
        <w:rPr>
          <w:rFonts w:cs="Times New Roman"/>
          <w:color w:val="auto"/>
          <w:szCs w:val="22"/>
        </w:rPr>
        <w:noBreakHyphen/>
      </w:r>
      <w:r w:rsidRPr="00BA249E">
        <w:rPr>
          <w:rFonts w:cs="Times New Roman"/>
          <w:color w:val="auto"/>
          <w:szCs w:val="22"/>
        </w:rPr>
        <w:t>145 of the Solicitation of Charitable Funds Act any person who is alleged to have violated the misrepresentation provisions of Section 33</w:t>
      </w:r>
      <w:r w:rsidR="00602AB6" w:rsidRPr="00BA249E">
        <w:rPr>
          <w:rFonts w:cs="Times New Roman"/>
          <w:color w:val="auto"/>
          <w:szCs w:val="22"/>
        </w:rPr>
        <w:noBreakHyphen/>
      </w:r>
      <w:r w:rsidRPr="00BA249E">
        <w:rPr>
          <w:rFonts w:cs="Times New Roman"/>
          <w:color w:val="auto"/>
          <w:szCs w:val="22"/>
        </w:rPr>
        <w:t>56</w:t>
      </w:r>
      <w:r w:rsidR="00602AB6" w:rsidRPr="00BA249E">
        <w:rPr>
          <w:rFonts w:cs="Times New Roman"/>
          <w:color w:val="auto"/>
          <w:szCs w:val="22"/>
        </w:rPr>
        <w:noBreakHyphen/>
      </w:r>
      <w:r w:rsidRPr="00BA249E">
        <w:rPr>
          <w:rFonts w:cs="Times New Roman"/>
          <w:color w:val="auto"/>
          <w:szCs w:val="22"/>
        </w:rPr>
        <w:t>120 of the Act, and who has been fined $10,000 or more for those violations.</w:t>
      </w:r>
    </w:p>
    <w:p w:rsidR="0062752D" w:rsidRDefault="006275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2752D" w:rsidSect="0062752D">
          <w:headerReference w:type="default" r:id="rId83"/>
          <w:type w:val="continuous"/>
          <w:pgSz w:w="15840" w:h="12240" w:orient="landscape" w:code="1"/>
          <w:pgMar w:top="1152" w:right="1800" w:bottom="1584" w:left="2160" w:header="1008" w:footer="1008" w:gutter="288"/>
          <w:paperSrc w:first="2794" w:other="2794"/>
          <w:lnNumType w:countBy="1"/>
          <w:cols w:space="720"/>
          <w:docGrid w:linePitch="360"/>
        </w:sectPr>
      </w:pPr>
    </w:p>
    <w:p w:rsidR="00022D42" w:rsidRPr="00BA249E" w:rsidRDefault="00022D4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BA249E" w:rsidRDefault="009236C8" w:rsidP="004E77D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BA249E">
        <w:rPr>
          <w:rFonts w:cs="Times New Roman"/>
          <w:b/>
          <w:color w:val="auto"/>
          <w:szCs w:val="22"/>
        </w:rPr>
        <w:t xml:space="preserve">SECTION 97 </w:t>
      </w:r>
      <w:r w:rsidR="00602AB6" w:rsidRPr="00BA249E">
        <w:rPr>
          <w:rFonts w:cs="Times New Roman"/>
          <w:b/>
          <w:color w:val="auto"/>
          <w:szCs w:val="22"/>
        </w:rPr>
        <w:noBreakHyphen/>
      </w:r>
      <w:r w:rsidRPr="00BA249E">
        <w:rPr>
          <w:rFonts w:cs="Times New Roman"/>
          <w:b/>
          <w:color w:val="auto"/>
          <w:szCs w:val="22"/>
        </w:rPr>
        <w:t xml:space="preserve"> E120 </w:t>
      </w:r>
      <w:r w:rsidR="00602AB6" w:rsidRPr="00BA249E">
        <w:rPr>
          <w:rFonts w:cs="Times New Roman"/>
          <w:b/>
          <w:color w:val="auto"/>
          <w:szCs w:val="22"/>
        </w:rPr>
        <w:noBreakHyphen/>
      </w:r>
      <w:r w:rsidRPr="00BA249E">
        <w:rPr>
          <w:rFonts w:cs="Times New Roman"/>
          <w:b/>
          <w:color w:val="auto"/>
          <w:szCs w:val="22"/>
        </w:rPr>
        <w:t xml:space="preserve"> OFFICE OF COMPTROLLER GENERAL</w:t>
      </w:r>
    </w:p>
    <w:p w:rsidR="009236C8" w:rsidRPr="00BA249E"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97.1.</w:t>
      </w:r>
      <w:r w:rsidRPr="00BA249E">
        <w:rPr>
          <w:rFonts w:cs="Times New Roman"/>
          <w:color w:val="auto"/>
          <w:szCs w:val="22"/>
        </w:rPr>
        <w:tab/>
        <w:t>(CG: Signature Authorization)  The Comptroller General is hereby authorized to designate certain employees to approve, in his stead, disbursement documents authorizing payment, and the State Treasurer is hereby authorized to accept such approved disbursement documents when notified by the Comptroller General.  This provision shall in no way relieve the Comptroller General of responsibility.</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97.2.</w:t>
      </w:r>
      <w:r w:rsidRPr="00BA249E">
        <w:rPr>
          <w:rFonts w:cs="Times New Roman"/>
          <w:color w:val="auto"/>
          <w:szCs w:val="22"/>
        </w:rPr>
        <w:tab/>
        <w:t>(CG: GAAP Implementation &amp; Refinement)  It is the intent of the General Assembly that the State of South Carolina issue financial statements in conformance with Generally Accepted Accounting Principles (GAAP).  To this end, the Comptroller General is directed, as the State Accounting Officer, to maintain an Enterprise Information System for State Government (SCEIS) that will result in proper authorization and control of agency expenditures, including payroll transactions, and in the preparation and issuance of the official financial reports for the State of South Carolina.  Under the oversight of the General Assembly, the Comptroller General is given full power and authority to issue accounting policy directives to state agencies in order to comply with GAAP.  The Comptroller General is also given full authority to conduct surveys, acquire consulting services, and implement new procedures required to implement fully changes required by GAAP.</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97.3.</w:t>
      </w:r>
      <w:r w:rsidRPr="00BA249E">
        <w:rPr>
          <w:rFonts w:cs="Times New Roman"/>
          <w:color w:val="auto"/>
          <w:szCs w:val="22"/>
        </w:rPr>
        <w:tab/>
        <w:t>(CG: Payroll Deduction Processing Fee)  There shall be a fee for processing payroll deductions, not to exceed twenty</w:t>
      </w:r>
      <w:r w:rsidR="00602AB6" w:rsidRPr="00BA249E">
        <w:rPr>
          <w:rFonts w:cs="Times New Roman"/>
          <w:color w:val="auto"/>
          <w:szCs w:val="22"/>
        </w:rPr>
        <w:noBreakHyphen/>
      </w:r>
      <w:r w:rsidRPr="00BA249E">
        <w:rPr>
          <w:rFonts w:cs="Times New Roman"/>
          <w:color w:val="auto"/>
          <w:szCs w:val="22"/>
        </w:rPr>
        <w:t>five cents, for insurance plans, credit unions, deferred compensation plans, benefit providers, and professional associations per deduction per pay day.  This fee shall not be applied to charitable deductions.  Vendors and other third</w:t>
      </w:r>
      <w:r w:rsidR="004E77DA" w:rsidRPr="00BA249E">
        <w:rPr>
          <w:rFonts w:cs="Times New Roman"/>
          <w:color w:val="auto"/>
          <w:szCs w:val="22"/>
        </w:rPr>
        <w:t xml:space="preserve"> </w:t>
      </w:r>
      <w:r w:rsidRPr="00BA249E">
        <w:rPr>
          <w:rFonts w:cs="Times New Roman"/>
          <w:color w:val="auto"/>
          <w:szCs w:val="22"/>
        </w:rPr>
        <w:t>parties receiving payroll deductions shall bear the entire cost of this fee, at no cost to state employees.  The revenues generated from these fees and those provided for child support deductions in accordance with Section 63</w:t>
      </w:r>
      <w:r w:rsidR="00602AB6" w:rsidRPr="00BA249E">
        <w:rPr>
          <w:rFonts w:cs="Times New Roman"/>
          <w:color w:val="auto"/>
          <w:szCs w:val="22"/>
        </w:rPr>
        <w:noBreakHyphen/>
      </w:r>
      <w:r w:rsidRPr="00BA249E">
        <w:rPr>
          <w:rFonts w:cs="Times New Roman"/>
          <w:color w:val="auto"/>
          <w:szCs w:val="22"/>
        </w:rPr>
        <w:t>17</w:t>
      </w:r>
      <w:r w:rsidR="00602AB6" w:rsidRPr="00BA249E">
        <w:rPr>
          <w:rFonts w:cs="Times New Roman"/>
          <w:color w:val="auto"/>
          <w:szCs w:val="22"/>
        </w:rPr>
        <w:noBreakHyphen/>
      </w:r>
      <w:r w:rsidRPr="00BA249E">
        <w:rPr>
          <w:rFonts w:cs="Times New Roman"/>
          <w:color w:val="auto"/>
          <w:szCs w:val="22"/>
        </w:rPr>
        <w:t xml:space="preserve">1460(C), South Carolina Code of Laws, 1976, as amended, may be used to support the operations of the Office of </w:t>
      </w:r>
      <w:r w:rsidRPr="00BA249E">
        <w:rPr>
          <w:rFonts w:cs="Times New Roman"/>
          <w:color w:val="auto"/>
          <w:spacing w:val="8"/>
          <w:szCs w:val="22"/>
        </w:rPr>
        <w:t xml:space="preserve">Comptroller General and any unexpended balance may be carried </w:t>
      </w:r>
      <w:r w:rsidRPr="00BA249E">
        <w:rPr>
          <w:rFonts w:cs="Times New Roman"/>
          <w:color w:val="auto"/>
          <w:szCs w:val="22"/>
        </w:rPr>
        <w:t>forward from the prior fiscal year to the current fiscal year and utilized for the same purposes.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97</w:t>
      </w:r>
      <w:r w:rsidRPr="00BA249E">
        <w:rPr>
          <w:rFonts w:cs="Times New Roman"/>
          <w:b/>
          <w:bCs/>
          <w:color w:val="auto"/>
          <w:szCs w:val="22"/>
        </w:rPr>
        <w:t>.4.</w:t>
      </w:r>
      <w:r w:rsidRPr="00BA249E">
        <w:rPr>
          <w:rFonts w:cs="Times New Roman"/>
          <w:color w:val="auto"/>
          <w:szCs w:val="22"/>
        </w:rPr>
        <w:tab/>
        <w:t>(CG: Unemployment Compensation Fund Administration)  The lesser of two percent or $200,000 of the fund balance of the Unemployment Compensation Fund shall be paid out annually to the Office of Comptroller General to be used by that agency to recover the costs of administering the fund.  The Unemployment Compensation Fund is provided for in Section 41</w:t>
      </w:r>
      <w:r w:rsidR="00602AB6" w:rsidRPr="00BA249E">
        <w:rPr>
          <w:rFonts w:cs="Times New Roman"/>
          <w:color w:val="auto"/>
          <w:szCs w:val="22"/>
        </w:rPr>
        <w:noBreakHyphen/>
      </w:r>
      <w:r w:rsidRPr="00BA249E">
        <w:rPr>
          <w:rFonts w:cs="Times New Roman"/>
          <w:color w:val="auto"/>
          <w:szCs w:val="22"/>
        </w:rPr>
        <w:t>31</w:t>
      </w:r>
      <w:r w:rsidR="00602AB6" w:rsidRPr="00BA249E">
        <w:rPr>
          <w:rFonts w:cs="Times New Roman"/>
          <w:color w:val="auto"/>
          <w:szCs w:val="22"/>
        </w:rPr>
        <w:noBreakHyphen/>
      </w:r>
      <w:r w:rsidRPr="00BA249E">
        <w:rPr>
          <w:rFonts w:cs="Times New Roman"/>
          <w:color w:val="auto"/>
          <w:szCs w:val="22"/>
        </w:rPr>
        <w:t>820, South Carolina Code of Laws, 1976, as amended.  Any unexpended balance may be carried forward from the prior fiscal year to the current fiscal year and used for the same purposes.</w:t>
      </w:r>
    </w:p>
    <w:p w:rsidR="00E823DA"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A249E">
        <w:rPr>
          <w:rFonts w:cs="Times New Roman"/>
          <w:b/>
          <w:bCs/>
          <w:color w:val="auto"/>
          <w:szCs w:val="22"/>
        </w:rPr>
        <w:tab/>
        <w:t>97.5.</w:t>
      </w:r>
      <w:r w:rsidRPr="00BA249E">
        <w:rPr>
          <w:rFonts w:cs="Times New Roman"/>
          <w:b/>
          <w:bCs/>
          <w:color w:val="auto"/>
          <w:szCs w:val="22"/>
        </w:rPr>
        <w:tab/>
      </w:r>
      <w:r w:rsidRPr="00BA249E">
        <w:rPr>
          <w:rFonts w:cs="Times New Roman"/>
          <w:color w:val="auto"/>
          <w:szCs w:val="22"/>
        </w:rPr>
        <w:t>(CG: Purchasing Card Rebate Program)  The Office of Comptroller General is authorized to retain the first $100,000 of rebate associated with the Purchasing Card Program and $200,000 of agency incentive rebates.</w:t>
      </w:r>
    </w:p>
    <w:p w:rsidR="0062752D"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2752D" w:rsidSect="0062752D">
          <w:headerReference w:type="default" r:id="rId84"/>
          <w:type w:val="continuous"/>
          <w:pgSz w:w="15840" w:h="12240" w:orient="landscape" w:code="1"/>
          <w:pgMar w:top="1152" w:right="1800" w:bottom="1584" w:left="2160" w:header="1008" w:footer="1008" w:gutter="288"/>
          <w:paperSrc w:first="2794" w:other="2794"/>
          <w:lnNumType w:countBy="1"/>
          <w:cols w:space="720"/>
          <w:docGrid w:linePitch="360"/>
        </w:sectPr>
      </w:pPr>
      <w:r w:rsidRPr="00BA249E">
        <w:rPr>
          <w:rFonts w:cs="Times New Roman"/>
          <w:color w:val="auto"/>
          <w:szCs w:val="22"/>
        </w:rPr>
        <w:tab/>
        <w:t xml:space="preserve">The funds retained may be used to support the operations of the Office of Comptroller General and any unexpended balance may </w:t>
      </w:r>
    </w:p>
    <w:p w:rsidR="000569CD"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A249E">
        <w:rPr>
          <w:rFonts w:cs="Times New Roman"/>
          <w:color w:val="auto"/>
          <w:szCs w:val="22"/>
        </w:rPr>
        <w:t>be carried forward from the prior fiscal year into the current fiscal year and be utilized for the same purposes.</w:t>
      </w:r>
    </w:p>
    <w:p w:rsidR="009236C8" w:rsidRPr="00BA249E" w:rsidRDefault="009236C8" w:rsidP="004E77D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BA249E">
        <w:rPr>
          <w:rFonts w:cs="Times New Roman"/>
          <w:b/>
          <w:color w:val="auto"/>
          <w:szCs w:val="22"/>
        </w:rPr>
        <w:lastRenderedPageBreak/>
        <w:t xml:space="preserve">SECTION 98 </w:t>
      </w:r>
      <w:r w:rsidR="00602AB6" w:rsidRPr="00BA249E">
        <w:rPr>
          <w:rFonts w:cs="Times New Roman"/>
          <w:b/>
          <w:color w:val="auto"/>
          <w:szCs w:val="22"/>
        </w:rPr>
        <w:noBreakHyphen/>
      </w:r>
      <w:r w:rsidRPr="00BA249E">
        <w:rPr>
          <w:rFonts w:cs="Times New Roman"/>
          <w:b/>
          <w:color w:val="auto"/>
          <w:szCs w:val="22"/>
        </w:rPr>
        <w:t xml:space="preserve"> E160 </w:t>
      </w:r>
      <w:r w:rsidR="00602AB6" w:rsidRPr="00BA249E">
        <w:rPr>
          <w:rFonts w:cs="Times New Roman"/>
          <w:b/>
          <w:color w:val="auto"/>
          <w:szCs w:val="22"/>
        </w:rPr>
        <w:noBreakHyphen/>
      </w:r>
      <w:r w:rsidRPr="00BA249E">
        <w:rPr>
          <w:rFonts w:cs="Times New Roman"/>
          <w:b/>
          <w:color w:val="auto"/>
          <w:szCs w:val="22"/>
        </w:rPr>
        <w:t xml:space="preserve"> OFFICE OF STATE TREASURER</w:t>
      </w:r>
    </w:p>
    <w:p w:rsidR="009236C8" w:rsidRPr="00BA249E" w:rsidRDefault="009236C8" w:rsidP="004E77D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98.1.</w:t>
      </w:r>
      <w:r w:rsidRPr="00BA249E">
        <w:rPr>
          <w:rFonts w:cs="Times New Roman"/>
          <w:color w:val="auto"/>
          <w:szCs w:val="22"/>
        </w:rPr>
        <w:tab/>
        <w:t>(TREAS: Nat</w:t>
      </w:r>
      <w:r w:rsidR="00602AB6" w:rsidRPr="00BA249E">
        <w:rPr>
          <w:rFonts w:cs="Times New Roman"/>
          <w:color w:val="auto"/>
          <w:szCs w:val="22"/>
        </w:rPr>
        <w:t>’</w:t>
      </w:r>
      <w:r w:rsidRPr="00BA249E">
        <w:rPr>
          <w:rFonts w:cs="Times New Roman"/>
          <w:color w:val="auto"/>
          <w:szCs w:val="22"/>
        </w:rPr>
        <w:t xml:space="preserve">l. Forest Fund </w:t>
      </w:r>
      <w:r w:rsidR="00602AB6" w:rsidRPr="00BA249E">
        <w:rPr>
          <w:rFonts w:cs="Times New Roman"/>
          <w:color w:val="auto"/>
          <w:szCs w:val="22"/>
        </w:rPr>
        <w:noBreakHyphen/>
      </w:r>
      <w:r w:rsidRPr="00BA249E">
        <w:rPr>
          <w:rFonts w:cs="Times New Roman"/>
          <w:color w:val="auto"/>
          <w:szCs w:val="22"/>
        </w:rPr>
        <w:t xml:space="preserve"> Local Govt. Compliance)  In order to conform to federal requirements local governments receiving distributions of National Forest Fund revenues are required to report annually to the State Treasurer indicating compliance with authorized purposes.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98.2.</w:t>
      </w:r>
      <w:r w:rsidRPr="00BA249E">
        <w:rPr>
          <w:rFonts w:cs="Times New Roman"/>
          <w:color w:val="auto"/>
          <w:szCs w:val="22"/>
        </w:rPr>
        <w:tab/>
        <w:t>(TREAS: STARS Approval)  Decisions relating to the Statewide Accounting and Reporting System (STARS) and the South Carolina Enterprise Information System (SCEIS) which involve the State Treasurer</w:t>
      </w:r>
      <w:r w:rsidR="00602AB6" w:rsidRPr="00BA249E">
        <w:rPr>
          <w:rFonts w:cs="Times New Roman"/>
          <w:color w:val="auto"/>
          <w:szCs w:val="22"/>
        </w:rPr>
        <w:t>’</w:t>
      </w:r>
      <w:r w:rsidRPr="00BA249E">
        <w:rPr>
          <w:rFonts w:cs="Times New Roman"/>
          <w:color w:val="auto"/>
          <w:szCs w:val="22"/>
        </w:rPr>
        <w:t>s Banking Operations and other functions of the State Treasurer</w:t>
      </w:r>
      <w:r w:rsidR="00602AB6" w:rsidRPr="00BA249E">
        <w:rPr>
          <w:rFonts w:cs="Times New Roman"/>
          <w:color w:val="auto"/>
          <w:szCs w:val="22"/>
        </w:rPr>
        <w:t>’</w:t>
      </w:r>
      <w:r w:rsidRPr="00BA249E">
        <w:rPr>
          <w:rFonts w:cs="Times New Roman"/>
          <w:color w:val="auto"/>
          <w:szCs w:val="22"/>
        </w:rPr>
        <w:t>s Office shall require the approval of the State Treasurer.</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98.3.</w:t>
      </w:r>
      <w:r w:rsidRPr="00BA249E">
        <w:rPr>
          <w:rFonts w:cs="Times New Roman"/>
          <w:color w:val="auto"/>
          <w:szCs w:val="22"/>
        </w:rPr>
        <w:tab/>
        <w:t>(TREAS: Investments)  The State Treasurer may pool funds from accounts for investment purposes and may invest all monies in the same types of investments as set forth in Section 11</w:t>
      </w:r>
      <w:r w:rsidR="00602AB6" w:rsidRPr="00BA249E">
        <w:rPr>
          <w:rFonts w:cs="Times New Roman"/>
          <w:color w:val="auto"/>
          <w:szCs w:val="22"/>
        </w:rPr>
        <w:noBreakHyphen/>
      </w:r>
      <w:r w:rsidRPr="00BA249E">
        <w:rPr>
          <w:rFonts w:cs="Times New Roman"/>
          <w:color w:val="auto"/>
          <w:szCs w:val="22"/>
        </w:rPr>
        <w:t>9</w:t>
      </w:r>
      <w:r w:rsidR="00602AB6" w:rsidRPr="00BA249E">
        <w:rPr>
          <w:rFonts w:cs="Times New Roman"/>
          <w:color w:val="auto"/>
          <w:szCs w:val="22"/>
        </w:rPr>
        <w:noBreakHyphen/>
      </w:r>
      <w:r w:rsidRPr="00BA249E">
        <w:rPr>
          <w:rFonts w:cs="Times New Roman"/>
          <w:color w:val="auto"/>
          <w:szCs w:val="22"/>
        </w:rPr>
        <w:t>660.</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98.4.</w:t>
      </w:r>
      <w:r w:rsidRPr="00BA249E">
        <w:rPr>
          <w:rFonts w:cs="Times New Roman"/>
          <w:color w:val="auto"/>
          <w:szCs w:val="22"/>
        </w:rPr>
        <w:tab/>
        <w:t>(TREAS: Management Fees)  The State Treasurer is authorized to charge a fee for the operating and management costs associated with the Local Government Investment Pool, the Deferred Compensation Program, the Tuition Prepayment Program, and the College Investment Program and is further authorized to retain and expend the fees to provide these services.  The fees assessed may not exceed the cost of the provision of such services.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A249E">
        <w:rPr>
          <w:rFonts w:cs="Times New Roman"/>
          <w:color w:val="auto"/>
          <w:szCs w:val="22"/>
        </w:rPr>
        <w:tab/>
      </w:r>
      <w:r w:rsidRPr="00BA249E">
        <w:rPr>
          <w:rFonts w:cs="Times New Roman"/>
          <w:b/>
          <w:color w:val="auto"/>
          <w:szCs w:val="22"/>
        </w:rPr>
        <w:t>98</w:t>
      </w:r>
      <w:r w:rsidRPr="00BA249E">
        <w:rPr>
          <w:rFonts w:cs="Times New Roman"/>
          <w:b/>
          <w:bCs/>
          <w:color w:val="auto"/>
          <w:szCs w:val="22"/>
        </w:rPr>
        <w:t>.5.</w:t>
      </w:r>
      <w:r w:rsidRPr="00BA249E">
        <w:rPr>
          <w:rFonts w:cs="Times New Roman"/>
          <w:color w:val="auto"/>
          <w:szCs w:val="22"/>
        </w:rPr>
        <w:tab/>
        <w:t>(TREAS: Investment Management Fees)  Unless otherwise prohibited by law, the State Treasurer may charge a fee for the operating and management costs associated with the investment management and support operations of various state funds and programs, and further, may retain and expend the fees to provide these services.  The fees assessed may not exceed the actual cost of the provision of these services or the earnings on these investments.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98</w:t>
      </w:r>
      <w:r w:rsidRPr="00BA249E">
        <w:rPr>
          <w:rFonts w:cs="Times New Roman"/>
          <w:b/>
          <w:bCs/>
          <w:color w:val="auto"/>
          <w:szCs w:val="22"/>
        </w:rPr>
        <w:t>.6.</w:t>
      </w:r>
      <w:r w:rsidRPr="00BA249E">
        <w:rPr>
          <w:rFonts w:cs="Times New Roman"/>
          <w:color w:val="auto"/>
          <w:szCs w:val="22"/>
        </w:rPr>
        <w:tab/>
        <w:t>(TREAS: Debt Management Cost Allocation)  Unless otherwise prohibited by law, the State Treasurer may charge actual costs associated with the administration and management of the indebtedness of the State, its agencies and institutions, and further, may retain and expend any amounts so allocated to provide these services.  Costs associated with the original issuance of bonds and other indebtedness must be assessed on an hourly basis, must be taken from the costs of issuance of any bond issue or other indebtedness, and must not exceed the actual cost of providing these services.  Ongoing costs of administration and maintenance must be assessed against expenses of debt service, and must not exceed the actual costs of providing these services.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98</w:t>
      </w:r>
      <w:r w:rsidRPr="00BA249E">
        <w:rPr>
          <w:rFonts w:cs="Times New Roman"/>
          <w:b/>
          <w:bCs/>
          <w:color w:val="auto"/>
          <w:szCs w:val="22"/>
        </w:rPr>
        <w:t>.7.</w:t>
      </w:r>
      <w:r w:rsidRPr="00BA249E">
        <w:rPr>
          <w:rFonts w:cs="Times New Roman"/>
          <w:color w:val="auto"/>
          <w:szCs w:val="22"/>
        </w:rPr>
        <w:tab/>
        <w:t>(TREAS: Withheld Accommodations Tax Revenues)  Before noncompliant expenditures and penalties withheld pursuant to Sections 6</w:t>
      </w:r>
      <w:r w:rsidR="00602AB6" w:rsidRPr="00BA249E">
        <w:rPr>
          <w:rFonts w:cs="Times New Roman"/>
          <w:color w:val="auto"/>
          <w:szCs w:val="22"/>
        </w:rPr>
        <w:noBreakHyphen/>
      </w:r>
      <w:r w:rsidRPr="00BA249E">
        <w:rPr>
          <w:rFonts w:cs="Times New Roman"/>
          <w:color w:val="auto"/>
          <w:szCs w:val="22"/>
        </w:rPr>
        <w:t>4</w:t>
      </w:r>
      <w:r w:rsidR="00602AB6" w:rsidRPr="00BA249E">
        <w:rPr>
          <w:rFonts w:cs="Times New Roman"/>
          <w:color w:val="auto"/>
          <w:szCs w:val="22"/>
        </w:rPr>
        <w:noBreakHyphen/>
      </w:r>
      <w:r w:rsidRPr="00BA249E">
        <w:rPr>
          <w:rFonts w:cs="Times New Roman"/>
          <w:color w:val="auto"/>
          <w:szCs w:val="22"/>
        </w:rPr>
        <w:t>35(B)(1)(a) and (b) are reallocated, the Tourism Expenditure Review Committee must certify to the Office of State Treasurer that the time period for an appeal of the committee</w:t>
      </w:r>
      <w:r w:rsidR="00602AB6" w:rsidRPr="00BA249E">
        <w:rPr>
          <w:rFonts w:cs="Times New Roman"/>
          <w:color w:val="auto"/>
          <w:szCs w:val="22"/>
        </w:rPr>
        <w:t>’</w:t>
      </w:r>
      <w:r w:rsidRPr="00BA249E">
        <w:rPr>
          <w:rFonts w:cs="Times New Roman"/>
          <w:color w:val="auto"/>
          <w:szCs w:val="22"/>
        </w:rPr>
        <w:t>s action to the Administrative Law Court has expired or that the action of the committee has been upheld or overturned by the Administrative Law Court.  Noncompliant expenditures and penalties withheld must be reallocated annually after August first.  Allocations withheld must be reallocated proportionately based on the most recent completed fiscal year</w:t>
      </w:r>
      <w:r w:rsidR="00602AB6" w:rsidRPr="00BA249E">
        <w:rPr>
          <w:rFonts w:cs="Times New Roman"/>
          <w:color w:val="auto"/>
          <w:szCs w:val="22"/>
        </w:rPr>
        <w:t>’</w:t>
      </w:r>
      <w:r w:rsidRPr="00BA249E">
        <w:rPr>
          <w:rFonts w:cs="Times New Roman"/>
          <w:color w:val="auto"/>
          <w:szCs w:val="22"/>
        </w:rPr>
        <w:t xml:space="preserve">s total statewide collections of the accommodations tax revenue according to the Office of State Treasurer records.  Each annual </w:t>
      </w:r>
      <w:r w:rsidR="00BD01CC" w:rsidRPr="00BA249E">
        <w:rPr>
          <w:rFonts w:cs="Times New Roman"/>
          <w:color w:val="auto"/>
          <w:szCs w:val="22"/>
        </w:rPr>
        <w:t xml:space="preserve"> </w:t>
      </w:r>
      <w:r w:rsidRPr="00BA249E">
        <w:rPr>
          <w:rFonts w:cs="Times New Roman"/>
          <w:color w:val="auto"/>
          <w:szCs w:val="22"/>
        </w:rPr>
        <w:t xml:space="preserve">reallocation </w:t>
      </w:r>
      <w:r w:rsidR="00BD01CC" w:rsidRPr="00BA249E">
        <w:rPr>
          <w:rFonts w:cs="Times New Roman"/>
          <w:color w:val="auto"/>
          <w:szCs w:val="22"/>
        </w:rPr>
        <w:t xml:space="preserve"> </w:t>
      </w:r>
      <w:r w:rsidRPr="00BA249E">
        <w:rPr>
          <w:rFonts w:cs="Times New Roman"/>
          <w:color w:val="auto"/>
          <w:szCs w:val="22"/>
        </w:rPr>
        <w:t xml:space="preserve">of </w:t>
      </w:r>
      <w:r w:rsidR="00BD01CC" w:rsidRPr="00BA249E">
        <w:rPr>
          <w:rFonts w:cs="Times New Roman"/>
          <w:color w:val="auto"/>
          <w:szCs w:val="22"/>
        </w:rPr>
        <w:t xml:space="preserve"> </w:t>
      </w:r>
      <w:r w:rsidRPr="00BA249E">
        <w:rPr>
          <w:rFonts w:cs="Times New Roman"/>
          <w:color w:val="auto"/>
          <w:szCs w:val="22"/>
        </w:rPr>
        <w:t>withheld</w:t>
      </w:r>
      <w:r w:rsidR="00BD01CC" w:rsidRPr="00BA249E">
        <w:rPr>
          <w:rFonts w:cs="Times New Roman"/>
          <w:color w:val="auto"/>
          <w:szCs w:val="22"/>
        </w:rPr>
        <w:t xml:space="preserve"> </w:t>
      </w:r>
      <w:r w:rsidRPr="00BA249E">
        <w:rPr>
          <w:rFonts w:cs="Times New Roman"/>
          <w:color w:val="auto"/>
          <w:szCs w:val="22"/>
        </w:rPr>
        <w:t xml:space="preserve"> funds</w:t>
      </w:r>
      <w:r w:rsidR="00BD01CC" w:rsidRPr="00BA249E">
        <w:rPr>
          <w:rFonts w:cs="Times New Roman"/>
          <w:color w:val="auto"/>
          <w:szCs w:val="22"/>
        </w:rPr>
        <w:t xml:space="preserve"> </w:t>
      </w:r>
      <w:r w:rsidRPr="00BA249E">
        <w:rPr>
          <w:rFonts w:cs="Times New Roman"/>
          <w:color w:val="auto"/>
          <w:szCs w:val="22"/>
        </w:rPr>
        <w:t xml:space="preserve"> to non</w:t>
      </w:r>
      <w:r w:rsidR="00602AB6" w:rsidRPr="00BA249E">
        <w:rPr>
          <w:rFonts w:cs="Times New Roman"/>
          <w:color w:val="auto"/>
          <w:szCs w:val="22"/>
        </w:rPr>
        <w:noBreakHyphen/>
      </w:r>
      <w:r w:rsidRPr="00BA249E">
        <w:rPr>
          <w:rFonts w:cs="Times New Roman"/>
          <w:color w:val="auto"/>
          <w:szCs w:val="22"/>
        </w:rPr>
        <w:t>offending counties and municipalities must be calculated separately then combined if necessary.  Each reallocation to a county or municipality calculated less than a dollar must be transferred to the General Fund of the State.</w:t>
      </w:r>
    </w:p>
    <w:p w:rsidR="007D4158"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D4158" w:rsidSect="0062752D">
          <w:headerReference w:type="default" r:id="rId85"/>
          <w:type w:val="continuous"/>
          <w:pgSz w:w="15840" w:h="12240" w:orient="landscape" w:code="1"/>
          <w:pgMar w:top="1152" w:right="1800" w:bottom="1584" w:left="2160" w:header="1008" w:footer="1008" w:gutter="288"/>
          <w:paperSrc w:first="2794" w:other="2794"/>
          <w:lnNumType w:countBy="1"/>
          <w:cols w:space="720"/>
          <w:docGrid w:linePitch="360"/>
        </w:sectPr>
      </w:pPr>
      <w:r w:rsidRPr="00BA249E">
        <w:rPr>
          <w:rFonts w:cs="Times New Roman"/>
          <w:b/>
          <w:color w:val="auto"/>
          <w:szCs w:val="22"/>
        </w:rPr>
        <w:tab/>
        <w:t>98.8.</w:t>
      </w:r>
      <w:r w:rsidRPr="00BA249E">
        <w:rPr>
          <w:rFonts w:cs="Times New Roman"/>
          <w:b/>
          <w:color w:val="auto"/>
          <w:szCs w:val="22"/>
        </w:rPr>
        <w:tab/>
      </w:r>
      <w:r w:rsidRPr="00BA249E">
        <w:rPr>
          <w:rFonts w:cs="Times New Roman"/>
          <w:color w:val="auto"/>
          <w:szCs w:val="22"/>
        </w:rPr>
        <w:t>(TREAS: Tuition Prepayment Program)  The South Carolina Tuition Prepayment Program shall not accept any new enrollment in the current fiscal year.  The annual increase in tuition for the purposes of the Tuition Prepayment Program, for an institution cannot exceed seven percent per year from the 2006</w:t>
      </w:r>
      <w:r w:rsidR="00602AB6" w:rsidRPr="00BA249E">
        <w:rPr>
          <w:rFonts w:cs="Times New Roman"/>
          <w:color w:val="auto"/>
          <w:szCs w:val="22"/>
        </w:rPr>
        <w:noBreakHyphen/>
      </w:r>
      <w:r w:rsidRPr="00BA249E">
        <w:rPr>
          <w:rFonts w:cs="Times New Roman"/>
          <w:color w:val="auto"/>
          <w:szCs w:val="22"/>
        </w:rPr>
        <w:t xml:space="preserve">07 level.  To the extent that actual tuition for an institution exceeds </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lastRenderedPageBreak/>
        <w:t>an annual growth of seven percent per year since Fiscal Year 2006</w:t>
      </w:r>
      <w:r w:rsidR="00602AB6" w:rsidRPr="00BA249E">
        <w:rPr>
          <w:rFonts w:cs="Times New Roman"/>
          <w:color w:val="auto"/>
          <w:szCs w:val="22"/>
        </w:rPr>
        <w:noBreakHyphen/>
      </w:r>
      <w:r w:rsidRPr="00BA249E">
        <w:rPr>
          <w:rFonts w:cs="Times New Roman"/>
          <w:color w:val="auto"/>
          <w:szCs w:val="22"/>
        </w:rPr>
        <w:t>07, colleges and universities must grant a waiver of the difference to the designated beneficiary and shall not pass along this difference to any student.</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Cs/>
          <w:color w:val="auto"/>
          <w:szCs w:val="22"/>
        </w:rPr>
        <w:tab/>
      </w:r>
      <w:r w:rsidRPr="00BA249E">
        <w:rPr>
          <w:rFonts w:cs="Times New Roman"/>
          <w:b/>
          <w:color w:val="auto"/>
          <w:szCs w:val="22"/>
        </w:rPr>
        <w:t>98.9.</w:t>
      </w:r>
      <w:r w:rsidRPr="00BA249E">
        <w:rPr>
          <w:rFonts w:cs="Times New Roman"/>
          <w:bCs/>
          <w:color w:val="auto"/>
          <w:szCs w:val="22"/>
        </w:rPr>
        <w:tab/>
        <w:t>(TREAS: Penalties for Non</w:t>
      </w:r>
      <w:r w:rsidR="00602AB6" w:rsidRPr="00BA249E">
        <w:rPr>
          <w:rFonts w:cs="Times New Roman"/>
          <w:bCs/>
          <w:color w:val="auto"/>
          <w:szCs w:val="22"/>
        </w:rPr>
        <w:noBreakHyphen/>
      </w:r>
      <w:r w:rsidRPr="00BA249E">
        <w:rPr>
          <w:rFonts w:cs="Times New Roman"/>
          <w:bCs/>
          <w:color w:val="auto"/>
          <w:szCs w:val="22"/>
        </w:rPr>
        <w:t>reporting)  If a municipality fails to submit the audited financial statements required under Section 14</w:t>
      </w:r>
      <w:r w:rsidR="00602AB6" w:rsidRPr="00BA249E">
        <w:rPr>
          <w:rFonts w:cs="Times New Roman"/>
          <w:bCs/>
          <w:color w:val="auto"/>
          <w:szCs w:val="22"/>
        </w:rPr>
        <w:noBreakHyphen/>
      </w:r>
      <w:r w:rsidRPr="00BA249E">
        <w:rPr>
          <w:rFonts w:cs="Times New Roman"/>
          <w:bCs/>
          <w:color w:val="auto"/>
          <w:szCs w:val="22"/>
        </w:rPr>
        <w:t>1</w:t>
      </w:r>
      <w:r w:rsidR="00602AB6" w:rsidRPr="00BA249E">
        <w:rPr>
          <w:rFonts w:cs="Times New Roman"/>
          <w:bCs/>
          <w:color w:val="auto"/>
          <w:szCs w:val="22"/>
        </w:rPr>
        <w:noBreakHyphen/>
      </w:r>
      <w:r w:rsidRPr="00BA249E">
        <w:rPr>
          <w:rFonts w:cs="Times New Roman"/>
          <w:bCs/>
          <w:color w:val="auto"/>
          <w:szCs w:val="22"/>
        </w:rPr>
        <w:t>208 of the 1976 Code to the State Treasurer within thirteen months of the end of their fiscal year, the State Treasurer must withhold all state payments to that municipality until the required audited financial statement is received.</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Cs/>
          <w:color w:val="auto"/>
          <w:szCs w:val="22"/>
        </w:rPr>
        <w:tab/>
        <w:t>If the State Treasurer receives an audit report from either a county or municipality that contains a significant finding related to court fine reports or remittances to the Office of State Treasurer, the requirements of Proviso 117.</w:t>
      </w:r>
      <w:r w:rsidR="00EF6621" w:rsidRPr="00BA249E">
        <w:rPr>
          <w:rFonts w:cs="Times New Roman"/>
          <w:bCs/>
          <w:color w:val="auto"/>
          <w:szCs w:val="22"/>
        </w:rPr>
        <w:t>49</w:t>
      </w:r>
      <w:r w:rsidRPr="00BA249E">
        <w:rPr>
          <w:rFonts w:cs="Times New Roman"/>
          <w:bCs/>
          <w:color w:val="auto"/>
          <w:szCs w:val="22"/>
        </w:rPr>
        <w:t xml:space="preserve"> shall be followed if an amount due is specified, otherwise the State Treasurer shall withhold twenty</w:t>
      </w:r>
      <w:r w:rsidR="00602AB6" w:rsidRPr="00BA249E">
        <w:rPr>
          <w:rFonts w:cs="Times New Roman"/>
          <w:bCs/>
          <w:color w:val="auto"/>
          <w:szCs w:val="22"/>
        </w:rPr>
        <w:noBreakHyphen/>
      </w:r>
      <w:r w:rsidRPr="00BA249E">
        <w:rPr>
          <w:rFonts w:cs="Times New Roman"/>
          <w:bCs/>
          <w:color w:val="auto"/>
          <w:szCs w:val="22"/>
        </w:rPr>
        <w:t>five percent of all state payments to the county or municipality until the estimated deficiency has been satisfied.</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Cs/>
          <w:color w:val="auto"/>
          <w:szCs w:val="22"/>
        </w:rPr>
        <w:tab/>
        <w:t>If a county or municipality is more than ninety days delinquent in remitting a monthly court fines report, the State Treasurer shall withhold twenty</w:t>
      </w:r>
      <w:r w:rsidR="00602AB6" w:rsidRPr="00BA249E">
        <w:rPr>
          <w:rFonts w:cs="Times New Roman"/>
          <w:bCs/>
          <w:color w:val="auto"/>
          <w:szCs w:val="22"/>
        </w:rPr>
        <w:noBreakHyphen/>
      </w:r>
      <w:r w:rsidRPr="00BA249E">
        <w:rPr>
          <w:rFonts w:cs="Times New Roman"/>
          <w:bCs/>
          <w:color w:val="auto"/>
          <w:szCs w:val="22"/>
        </w:rPr>
        <w:t>five percent of state funding for that county or municipality until all monthly reports are current.</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Cs/>
          <w:color w:val="auto"/>
          <w:szCs w:val="22"/>
        </w:rPr>
        <w:tab/>
        <w:t>After ninety days, any funds held by the Office of State Treasurer will be made available to the State Auditor to conduct an audit of the entity for the purpose of determining an amount due to the Office of State Treasurer, if any.</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98.10.</w:t>
      </w:r>
      <w:r w:rsidRPr="00BA249E">
        <w:rPr>
          <w:rFonts w:cs="Times New Roman"/>
          <w:b/>
          <w:color w:val="auto"/>
          <w:szCs w:val="22"/>
        </w:rPr>
        <w:tab/>
      </w:r>
      <w:r w:rsidRPr="00BA249E">
        <w:rPr>
          <w:rFonts w:cs="Times New Roman"/>
          <w:color w:val="auto"/>
          <w:szCs w:val="22"/>
        </w:rPr>
        <w:t>(TREAS: Signature Authorization)  The State Treasurer is hereby authorized to designate certain employees to sign payments for the current fiscal year in accordance with Section 11</w:t>
      </w:r>
      <w:r w:rsidR="00602AB6" w:rsidRPr="00BA249E">
        <w:rPr>
          <w:rFonts w:cs="Times New Roman"/>
          <w:color w:val="auto"/>
          <w:szCs w:val="22"/>
        </w:rPr>
        <w:noBreakHyphen/>
      </w:r>
      <w:r w:rsidRPr="00BA249E">
        <w:rPr>
          <w:rFonts w:cs="Times New Roman"/>
          <w:color w:val="auto"/>
          <w:szCs w:val="22"/>
        </w:rPr>
        <w:t>5</w:t>
      </w:r>
      <w:r w:rsidR="00602AB6" w:rsidRPr="00BA249E">
        <w:rPr>
          <w:rFonts w:cs="Times New Roman"/>
          <w:color w:val="auto"/>
          <w:szCs w:val="22"/>
        </w:rPr>
        <w:noBreakHyphen/>
      </w:r>
      <w:r w:rsidRPr="00BA249E">
        <w:rPr>
          <w:rFonts w:cs="Times New Roman"/>
          <w:color w:val="auto"/>
          <w:szCs w:val="22"/>
        </w:rPr>
        <w:t>140 of the 1976 Code to meet the ordinary expenses of the State.  This provision shall in no way relieve the State Treasurer of responsibility.</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BA249E">
        <w:rPr>
          <w:rFonts w:eastAsiaTheme="minorHAnsi" w:cs="Times New Roman"/>
          <w:color w:val="auto"/>
          <w:szCs w:val="22"/>
        </w:rPr>
        <w:tab/>
      </w:r>
      <w:r w:rsidRPr="00BA249E">
        <w:rPr>
          <w:rFonts w:eastAsiaTheme="minorHAnsi" w:cs="Times New Roman"/>
          <w:b/>
          <w:color w:val="auto"/>
          <w:szCs w:val="22"/>
        </w:rPr>
        <w:t>98.11.</w:t>
      </w:r>
      <w:r w:rsidRPr="00BA249E">
        <w:rPr>
          <w:rFonts w:eastAsiaTheme="minorHAnsi" w:cs="Times New Roman"/>
          <w:color w:val="auto"/>
          <w:szCs w:val="22"/>
        </w:rPr>
        <w:tab/>
        <w:t>(TREAS: Unclaimed Property)  The State Treasurer may not expend funds to retain a third party, private sector auditor, or auditing firms to fulfill his duties pursuant to the South Carolina Uniform Unclaimed Property Act on a contingency basis or any basis other than an hourly basis, with the exception that the State Treasurer may join other state(s) in multi</w:t>
      </w:r>
      <w:r w:rsidR="00602AB6" w:rsidRPr="00BA249E">
        <w:rPr>
          <w:rFonts w:eastAsiaTheme="minorHAnsi" w:cs="Times New Roman"/>
          <w:color w:val="auto"/>
          <w:szCs w:val="22"/>
        </w:rPr>
        <w:noBreakHyphen/>
      </w:r>
      <w:r w:rsidRPr="00BA249E">
        <w:rPr>
          <w:rFonts w:eastAsiaTheme="minorHAnsi" w:cs="Times New Roman"/>
          <w:color w:val="auto"/>
          <w:szCs w:val="22"/>
        </w:rPr>
        <w:t>state contingent fee auditors</w:t>
      </w:r>
      <w:r w:rsidR="00602AB6" w:rsidRPr="00BA249E">
        <w:rPr>
          <w:rFonts w:eastAsiaTheme="minorHAnsi" w:cs="Times New Roman"/>
          <w:color w:val="auto"/>
          <w:szCs w:val="22"/>
        </w:rPr>
        <w:t>’</w:t>
      </w:r>
      <w:r w:rsidRPr="00BA249E">
        <w:rPr>
          <w:rFonts w:eastAsiaTheme="minorHAnsi" w:cs="Times New Roman"/>
          <w:color w:val="auto"/>
          <w:szCs w:val="22"/>
        </w:rPr>
        <w:t xml:space="preserve"> examinations, not to include companies whose parent company is headquartered or incorporated in South Carolina, when there is a reason to believe that those companies being audited are holding funds belonging to South Carolina citizens.  The Office of State Treasurer shall retain $200,000 from the Unclaimed Property Program for the sole purpose of employing internal compliance auditors to enforce the Unclaimed Property Act.</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98.12.</w:t>
      </w:r>
      <w:r w:rsidRPr="00BA249E">
        <w:rPr>
          <w:rFonts w:cs="Times New Roman"/>
          <w:b/>
          <w:color w:val="auto"/>
          <w:szCs w:val="22"/>
        </w:rPr>
        <w:tab/>
      </w:r>
      <w:r w:rsidRPr="00BA249E">
        <w:rPr>
          <w:rFonts w:cs="Times New Roman"/>
          <w:color w:val="auto"/>
          <w:szCs w:val="22"/>
        </w:rPr>
        <w:t>(TREAS: Municipality Accommodations Tax Withholdings)  If the State Treasurer is withholding accommodations tax revenue distributions to a municipality due to an expenditure the Tourism Expenditure Review Committee determined to be in noncompliance, then the municipality may refund an amount equivalent to the amount determined to be in noncompliance to the municipality</w:t>
      </w:r>
      <w:r w:rsidR="00602AB6" w:rsidRPr="00BA249E">
        <w:rPr>
          <w:rFonts w:cs="Times New Roman"/>
          <w:color w:val="auto"/>
          <w:szCs w:val="22"/>
        </w:rPr>
        <w:t>’</w:t>
      </w:r>
      <w:r w:rsidRPr="00BA249E">
        <w:rPr>
          <w:rFonts w:cs="Times New Roman"/>
          <w:color w:val="auto"/>
          <w:szCs w:val="22"/>
        </w:rPr>
        <w:t>s accommodations tax fund from the municipality</w:t>
      </w:r>
      <w:r w:rsidR="00602AB6" w:rsidRPr="00BA249E">
        <w:rPr>
          <w:rFonts w:cs="Times New Roman"/>
          <w:color w:val="auto"/>
          <w:szCs w:val="22"/>
        </w:rPr>
        <w:t>’</w:t>
      </w:r>
      <w:r w:rsidRPr="00BA249E">
        <w:rPr>
          <w:rFonts w:cs="Times New Roman"/>
          <w:color w:val="auto"/>
          <w:szCs w:val="22"/>
        </w:rPr>
        <w:t>s general fund.  If the municipality certifies to the Tourism Expenditure Review Committee that the amount has been refunded, the State Treasurer shall refund the withheld funds to the municipality</w:t>
      </w:r>
      <w:r w:rsidR="00602AB6" w:rsidRPr="00BA249E">
        <w:rPr>
          <w:rFonts w:cs="Times New Roman"/>
          <w:color w:val="auto"/>
          <w:szCs w:val="22"/>
        </w:rPr>
        <w:t>’</w:t>
      </w:r>
      <w:r w:rsidRPr="00BA249E">
        <w:rPr>
          <w:rFonts w:cs="Times New Roman"/>
          <w:color w:val="auto"/>
          <w:szCs w:val="22"/>
        </w:rPr>
        <w:t>s general fund.  The expenditure of funds refunded to the municipality</w:t>
      </w:r>
      <w:r w:rsidR="00602AB6" w:rsidRPr="00BA249E">
        <w:rPr>
          <w:rFonts w:cs="Times New Roman"/>
          <w:color w:val="auto"/>
          <w:szCs w:val="22"/>
        </w:rPr>
        <w:t>’</w:t>
      </w:r>
      <w:r w:rsidRPr="00BA249E">
        <w:rPr>
          <w:rFonts w:cs="Times New Roman"/>
          <w:color w:val="auto"/>
          <w:szCs w:val="22"/>
        </w:rPr>
        <w:t>s accommodations tax fund and any subsequent expenditures are subject to review by the Tourism Expenditure Review Committee.  Prior to notification to the State Treasurer of noncompliance by a municipality, the Tourism Expenditure Review Committee must notify the municipality if an expenditure is found to be in noncompliance.  If the committee informs the municipality of an expenditure determined to be in noncompliance and the municipality does not refund the noncompliant amount, the committee shall certify the noncompliance to the State Treasurer.  If the committee determines an expenditure of any refunded amount to be in noncompliance, the municipality may not refund an equivalent amount in order to avoid future withholdings.</w:t>
      </w:r>
    </w:p>
    <w:p w:rsidR="00D512E1" w:rsidRPr="00BA249E" w:rsidRDefault="00D512E1" w:rsidP="001A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A249E">
        <w:rPr>
          <w:rFonts w:cs="Times New Roman"/>
          <w:color w:val="auto"/>
          <w:szCs w:val="22"/>
        </w:rPr>
        <w:lastRenderedPageBreak/>
        <w:tab/>
      </w:r>
      <w:r w:rsidRPr="00BA249E">
        <w:rPr>
          <w:rFonts w:cs="Times New Roman"/>
          <w:b/>
          <w:color w:val="auto"/>
          <w:szCs w:val="22"/>
        </w:rPr>
        <w:t>98.13.</w:t>
      </w:r>
      <w:r w:rsidRPr="00BA249E">
        <w:rPr>
          <w:rFonts w:cs="Times New Roman"/>
          <w:b/>
          <w:color w:val="auto"/>
          <w:szCs w:val="22"/>
        </w:rPr>
        <w:tab/>
      </w:r>
      <w:r w:rsidRPr="00BA249E">
        <w:rPr>
          <w:rFonts w:cs="Times New Roman"/>
          <w:snapToGrid w:val="0"/>
          <w:szCs w:val="22"/>
        </w:rPr>
        <w:t>(TREAS: Investment Earnings and Interest)  In accordance with the requirements of Section 11</w:t>
      </w:r>
      <w:r w:rsidR="00602AB6" w:rsidRPr="00BA249E">
        <w:rPr>
          <w:rFonts w:cs="Times New Roman"/>
          <w:snapToGrid w:val="0"/>
          <w:szCs w:val="22"/>
        </w:rPr>
        <w:noBreakHyphen/>
      </w:r>
      <w:r w:rsidRPr="00BA249E">
        <w:rPr>
          <w:rFonts w:cs="Times New Roman"/>
          <w:snapToGrid w:val="0"/>
          <w:szCs w:val="22"/>
        </w:rPr>
        <w:t>13</w:t>
      </w:r>
      <w:r w:rsidR="00602AB6" w:rsidRPr="00BA249E">
        <w:rPr>
          <w:rFonts w:cs="Times New Roman"/>
          <w:snapToGrid w:val="0"/>
          <w:szCs w:val="22"/>
        </w:rPr>
        <w:noBreakHyphen/>
      </w:r>
      <w:r w:rsidRPr="00BA249E">
        <w:rPr>
          <w:rFonts w:cs="Times New Roman"/>
          <w:snapToGrid w:val="0"/>
          <w:szCs w:val="22"/>
        </w:rPr>
        <w:t xml:space="preserve">125 of the 1976 Code, the State Treasurer shall remit earnings and interest from investments of general deposit funds into the General Fund of the State.  Nothing in this provision shall be construed to limit the State Treasurer from incurring and paying fees, expenses, losses, </w:t>
      </w:r>
      <w:r w:rsidR="00D121BC" w:rsidRPr="00BA249E">
        <w:rPr>
          <w:rFonts w:cs="Times New Roman"/>
          <w:snapToGrid w:val="0"/>
          <w:szCs w:val="22"/>
        </w:rPr>
        <w:t xml:space="preserve">statutory commitments, </w:t>
      </w:r>
      <w:r w:rsidRPr="00BA249E">
        <w:rPr>
          <w:rFonts w:cs="Times New Roman"/>
          <w:snapToGrid w:val="0"/>
          <w:szCs w:val="22"/>
        </w:rPr>
        <w:t>salaries, and other costs associated with the routine investment of funds pursuant to Section 11</w:t>
      </w:r>
      <w:r w:rsidR="00602AB6" w:rsidRPr="00BA249E">
        <w:rPr>
          <w:rFonts w:cs="Times New Roman"/>
          <w:snapToGrid w:val="0"/>
          <w:szCs w:val="22"/>
        </w:rPr>
        <w:noBreakHyphen/>
      </w:r>
      <w:r w:rsidRPr="00BA249E">
        <w:rPr>
          <w:rFonts w:cs="Times New Roman"/>
          <w:snapToGrid w:val="0"/>
          <w:szCs w:val="22"/>
        </w:rPr>
        <w:t>9</w:t>
      </w:r>
      <w:r w:rsidR="00602AB6" w:rsidRPr="00BA249E">
        <w:rPr>
          <w:rFonts w:cs="Times New Roman"/>
          <w:snapToGrid w:val="0"/>
          <w:szCs w:val="22"/>
        </w:rPr>
        <w:noBreakHyphen/>
      </w:r>
      <w:r w:rsidRPr="00BA249E">
        <w:rPr>
          <w:rFonts w:cs="Times New Roman"/>
          <w:snapToGrid w:val="0"/>
          <w:szCs w:val="22"/>
        </w:rPr>
        <w:t>660 of the 1976 Code.</w:t>
      </w:r>
    </w:p>
    <w:p w:rsidR="0062752D" w:rsidRDefault="0062752D" w:rsidP="001A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62752D" w:rsidSect="0062752D">
          <w:headerReference w:type="default" r:id="rId86"/>
          <w:type w:val="continuous"/>
          <w:pgSz w:w="15840" w:h="12240" w:orient="landscape" w:code="1"/>
          <w:pgMar w:top="1152" w:right="1800" w:bottom="1584" w:left="2160" w:header="1008" w:footer="1008" w:gutter="288"/>
          <w:paperSrc w:first="2794" w:other="2794"/>
          <w:lnNumType w:countBy="1"/>
          <w:cols w:space="720"/>
          <w:docGrid w:linePitch="360"/>
        </w:sectPr>
      </w:pPr>
    </w:p>
    <w:p w:rsidR="00BE1299" w:rsidRPr="00BA249E" w:rsidRDefault="00BE1299" w:rsidP="001A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rsidR="009236C8" w:rsidRPr="00BA249E" w:rsidRDefault="009236C8" w:rsidP="004E77D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BA249E">
        <w:rPr>
          <w:rFonts w:cs="Times New Roman"/>
          <w:b/>
          <w:color w:val="auto"/>
          <w:szCs w:val="22"/>
        </w:rPr>
        <w:t xml:space="preserve">SECTION 100 </w:t>
      </w:r>
      <w:r w:rsidR="00602AB6" w:rsidRPr="00BA249E">
        <w:rPr>
          <w:rFonts w:cs="Times New Roman"/>
          <w:b/>
          <w:color w:val="auto"/>
          <w:szCs w:val="22"/>
        </w:rPr>
        <w:noBreakHyphen/>
      </w:r>
      <w:r w:rsidRPr="00BA249E">
        <w:rPr>
          <w:rFonts w:cs="Times New Roman"/>
          <w:b/>
          <w:color w:val="auto"/>
          <w:szCs w:val="22"/>
        </w:rPr>
        <w:t xml:space="preserve"> E240 </w:t>
      </w:r>
      <w:r w:rsidR="00602AB6" w:rsidRPr="00BA249E">
        <w:rPr>
          <w:rFonts w:cs="Times New Roman"/>
          <w:b/>
          <w:color w:val="auto"/>
          <w:szCs w:val="22"/>
        </w:rPr>
        <w:noBreakHyphen/>
      </w:r>
      <w:r w:rsidRPr="00BA249E">
        <w:rPr>
          <w:rFonts w:cs="Times New Roman"/>
          <w:b/>
          <w:color w:val="auto"/>
          <w:szCs w:val="22"/>
        </w:rPr>
        <w:t xml:space="preserve"> OFFICE OF ADJUTANT GENERAL</w:t>
      </w:r>
    </w:p>
    <w:p w:rsidR="009236C8" w:rsidRPr="00BA249E"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100.1.</w:t>
      </w:r>
      <w:r w:rsidRPr="00BA249E">
        <w:rPr>
          <w:rFonts w:cs="Times New Roman"/>
          <w:color w:val="auto"/>
          <w:szCs w:val="22"/>
        </w:rPr>
        <w:tab/>
        <w:t>(ADJ: Unit Maintenance Funds)  The funds appropriated as unit maintenance funds shall be distributed to the various National Guard units at the direction of the Adjutant General.</w:t>
      </w:r>
    </w:p>
    <w:p w:rsidR="009236C8" w:rsidRPr="00BA249E" w:rsidRDefault="00D121B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szCs w:val="22"/>
        </w:rPr>
        <w:tab/>
        <w:t>100.2.</w:t>
      </w:r>
      <w:r w:rsidRPr="00BA249E">
        <w:rPr>
          <w:rFonts w:cs="Times New Roman"/>
          <w:szCs w:val="22"/>
        </w:rPr>
        <w:tab/>
        <w:t>(ADJ: Use of Agency Property and Revenue Collections)  The Adjutant General is authorized to rent, lease, or sub</w:t>
      </w:r>
      <w:r w:rsidR="00602AB6" w:rsidRPr="00BA249E">
        <w:rPr>
          <w:rFonts w:cs="Times New Roman"/>
          <w:szCs w:val="22"/>
        </w:rPr>
        <w:noBreakHyphen/>
      </w:r>
      <w:r w:rsidRPr="00BA249E">
        <w:rPr>
          <w:rFonts w:cs="Times New Roman"/>
          <w:szCs w:val="22"/>
        </w:rPr>
        <w:t>lease any area under his ownership or control including facilities, unimproved real</w:t>
      </w:r>
      <w:r w:rsidR="00602AB6" w:rsidRPr="00BA249E">
        <w:rPr>
          <w:rFonts w:cs="Times New Roman"/>
          <w:szCs w:val="22"/>
        </w:rPr>
        <w:noBreakHyphen/>
      </w:r>
      <w:r w:rsidRPr="00BA249E">
        <w:rPr>
          <w:rFonts w:cs="Times New Roman"/>
          <w:szCs w:val="22"/>
        </w:rPr>
        <w:t>estate, and parking areas.  The Adjutant General is authorized to collect funds received from any sources including, but not limited to, county and city appropriations, short or long</w:t>
      </w:r>
      <w:r w:rsidR="00602AB6" w:rsidRPr="00BA249E">
        <w:rPr>
          <w:rFonts w:cs="Times New Roman"/>
          <w:szCs w:val="22"/>
        </w:rPr>
        <w:noBreakHyphen/>
      </w:r>
      <w:r w:rsidRPr="00BA249E">
        <w:rPr>
          <w:rFonts w:cs="Times New Roman"/>
          <w:szCs w:val="22"/>
        </w:rPr>
        <w:t>term lease or rental payments, revenues from vending machines, military justice fines or other monetary penalties, federal reimbursements under cooperative agreements, and gifts to the agency.  These revenues shall be retained and expended as authorized by the Adjutant General.</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100.3.</w:t>
      </w:r>
      <w:r w:rsidRPr="00BA249E">
        <w:rPr>
          <w:rFonts w:cs="Times New Roman"/>
          <w:color w:val="auto"/>
          <w:szCs w:val="22"/>
        </w:rPr>
        <w:tab/>
        <w:t>(ADJ: Rental Fee for Election Purposes)  The maximum fee that an armory may charge for the use of its premises for election purposes shall be the cost of providing custodial services, utilities and maintenance.</w:t>
      </w:r>
    </w:p>
    <w:p w:rsidR="00824BF9" w:rsidRPr="00BA249E" w:rsidRDefault="00D121B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b/>
          <w:szCs w:val="22"/>
        </w:rPr>
        <w:tab/>
        <w:t>100.4.</w:t>
      </w:r>
      <w:r w:rsidRPr="00BA249E">
        <w:rPr>
          <w:rFonts w:cs="Times New Roman"/>
          <w:szCs w:val="22"/>
        </w:rPr>
        <w:tab/>
        <w:t>(ADJ: Event Parking Contracts)  Notwithstanding other provisions of this act, the Adjutant General may execute agreements addressing event</w:t>
      </w:r>
      <w:r w:rsidR="00602AB6" w:rsidRPr="00BA249E">
        <w:rPr>
          <w:rFonts w:cs="Times New Roman"/>
          <w:szCs w:val="22"/>
        </w:rPr>
        <w:noBreakHyphen/>
      </w:r>
      <w:r w:rsidRPr="00BA249E">
        <w:rPr>
          <w:rFonts w:cs="Times New Roman"/>
          <w:szCs w:val="22"/>
        </w:rPr>
        <w:t>parking related services, sub</w:t>
      </w:r>
      <w:r w:rsidR="00602AB6" w:rsidRPr="00BA249E">
        <w:rPr>
          <w:rFonts w:cs="Times New Roman"/>
          <w:szCs w:val="22"/>
        </w:rPr>
        <w:noBreakHyphen/>
      </w:r>
      <w:r w:rsidRPr="00BA249E">
        <w:rPr>
          <w:rFonts w:cs="Times New Roman"/>
          <w:szCs w:val="22"/>
        </w:rPr>
        <w:t>leases or licenses, or other appropriate subject in order to generate revenue from parking areas under his ownership or control near the University of South Carolina</w:t>
      </w:r>
      <w:r w:rsidR="00602AB6" w:rsidRPr="00BA249E">
        <w:rPr>
          <w:rFonts w:cs="Times New Roman"/>
          <w:szCs w:val="22"/>
        </w:rPr>
        <w:t>’</w:t>
      </w:r>
      <w:r w:rsidRPr="00BA249E">
        <w:rPr>
          <w:rFonts w:cs="Times New Roman"/>
          <w:szCs w:val="22"/>
        </w:rPr>
        <w:t>s Williams</w:t>
      </w:r>
      <w:r w:rsidR="00602AB6" w:rsidRPr="00BA249E">
        <w:rPr>
          <w:rFonts w:cs="Times New Roman"/>
          <w:szCs w:val="22"/>
        </w:rPr>
        <w:noBreakHyphen/>
      </w:r>
      <w:r w:rsidRPr="00BA249E">
        <w:rPr>
          <w:rFonts w:cs="Times New Roman"/>
          <w:szCs w:val="22"/>
        </w:rPr>
        <w:t>Brice Stadium.The Adjutant General</w:t>
      </w:r>
      <w:r w:rsidR="00602AB6" w:rsidRPr="00BA249E">
        <w:rPr>
          <w:rFonts w:cs="Times New Roman"/>
          <w:szCs w:val="22"/>
        </w:rPr>
        <w:t>’</w:t>
      </w:r>
      <w:r w:rsidRPr="00BA249E">
        <w:rPr>
          <w:rFonts w:cs="Times New Roman"/>
          <w:szCs w:val="22"/>
        </w:rPr>
        <w:t>s authority to enter such agreements applies to the headquarters building parking facilities currently owned by the Department of Administration, whether or not those are subject of a current lease to the Adjutant General.  The agreements may relate to parking for specific events, a series of events (USC home football games), or for all events.  The Adjutant General may enter agreements with a state chartered and federally recognized tax exempt 501(c)(4) agency employees</w:t>
      </w:r>
      <w:r w:rsidR="00602AB6" w:rsidRPr="00BA249E">
        <w:rPr>
          <w:rFonts w:cs="Times New Roman"/>
          <w:szCs w:val="22"/>
        </w:rPr>
        <w:t>’</w:t>
      </w:r>
      <w:r w:rsidRPr="00BA249E">
        <w:rPr>
          <w:rFonts w:cs="Times New Roman"/>
          <w:szCs w:val="22"/>
        </w:rPr>
        <w:t xml:space="preserve"> association which may then sub</w:t>
      </w:r>
      <w:r w:rsidR="00602AB6" w:rsidRPr="00BA249E">
        <w:rPr>
          <w:rFonts w:cs="Times New Roman"/>
          <w:szCs w:val="22"/>
        </w:rPr>
        <w:noBreakHyphen/>
      </w:r>
      <w:r w:rsidRPr="00BA249E">
        <w:rPr>
          <w:rFonts w:cs="Times New Roman"/>
          <w:szCs w:val="22"/>
        </w:rPr>
        <w:t>lease or sub</w:t>
      </w:r>
      <w:r w:rsidR="00602AB6" w:rsidRPr="00BA249E">
        <w:rPr>
          <w:rFonts w:cs="Times New Roman"/>
          <w:szCs w:val="22"/>
        </w:rPr>
        <w:noBreakHyphen/>
      </w:r>
      <w:r w:rsidRPr="00BA249E">
        <w:rPr>
          <w:rFonts w:cs="Times New Roman"/>
          <w:szCs w:val="22"/>
        </w:rPr>
        <w:t>license individual parking spaces for use during an event, or a series of events (USC home football games).  The agreements must require the employees association to obtain either event coverage, general liability coverage against wrongful death or injury, or similar coverage that is suitable to the Adjutant General.  All agreements must obligate the employees association to hold harmless, indemnify, and defend the Office of the Adjutant General, the Department of Administration, the State of South Carolina, and their respective officers and employees from any liability resulting from parking patrons or their guests activities or presence during these events.  The agreements must specify that the Office of the Adjutant General shall receive no less than thirty</w:t>
      </w:r>
      <w:r w:rsidR="00602AB6" w:rsidRPr="00BA249E">
        <w:rPr>
          <w:rFonts w:cs="Times New Roman"/>
          <w:szCs w:val="22"/>
        </w:rPr>
        <w:noBreakHyphen/>
      </w:r>
      <w:r w:rsidRPr="00BA249E">
        <w:rPr>
          <w:rFonts w:cs="Times New Roman"/>
          <w:szCs w:val="22"/>
        </w:rPr>
        <w:t>three percent of the gross profits from sub</w:t>
      </w:r>
      <w:r w:rsidR="00602AB6" w:rsidRPr="00BA249E">
        <w:rPr>
          <w:rFonts w:cs="Times New Roman"/>
          <w:szCs w:val="22"/>
        </w:rPr>
        <w:noBreakHyphen/>
      </w:r>
      <w:r w:rsidRPr="00BA249E">
        <w:rPr>
          <w:rFonts w:cs="Times New Roman"/>
          <w:szCs w:val="22"/>
        </w:rPr>
        <w:t>leasing, licensing, or other grants of use for parking.  The agreements must also allow the State to audit the employees association</w:t>
      </w:r>
      <w:r w:rsidR="00602AB6" w:rsidRPr="00BA249E">
        <w:rPr>
          <w:rFonts w:cs="Times New Roman"/>
          <w:szCs w:val="22"/>
        </w:rPr>
        <w:t>’</w:t>
      </w:r>
      <w:r w:rsidRPr="00BA249E">
        <w:rPr>
          <w:rFonts w:cs="Times New Roman"/>
          <w:szCs w:val="22"/>
        </w:rPr>
        <w:t>s funds.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100.</w:t>
      </w:r>
      <w:r w:rsidR="00077642" w:rsidRPr="00BA249E">
        <w:rPr>
          <w:rFonts w:cs="Times New Roman"/>
          <w:b/>
          <w:color w:val="auto"/>
          <w:szCs w:val="22"/>
        </w:rPr>
        <w:t>5</w:t>
      </w:r>
      <w:r w:rsidRPr="00BA249E">
        <w:rPr>
          <w:rFonts w:cs="Times New Roman"/>
          <w:b/>
          <w:color w:val="auto"/>
          <w:szCs w:val="22"/>
        </w:rPr>
        <w:t>.</w:t>
      </w:r>
      <w:r w:rsidRPr="00BA249E">
        <w:rPr>
          <w:rFonts w:cs="Times New Roman"/>
          <w:color w:val="auto"/>
          <w:szCs w:val="22"/>
        </w:rPr>
        <w:tab/>
        <w:t>(ADJ: Meals in Emergency Operations Centers)  The cost of meals, or the advanced purchase of food products to be stored and prepared for meals, may be provided to state employees who are required to work at the State Emergency Operations Centers during actual emergencies and emergency simulation exercises when they are not permitted to leave their stations.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lastRenderedPageBreak/>
        <w:tab/>
        <w:t>100.</w:t>
      </w:r>
      <w:r w:rsidR="00077642" w:rsidRPr="00BA249E">
        <w:rPr>
          <w:rFonts w:cs="Times New Roman"/>
          <w:b/>
          <w:color w:val="auto"/>
          <w:szCs w:val="22"/>
        </w:rPr>
        <w:t>6</w:t>
      </w:r>
      <w:r w:rsidRPr="00BA249E">
        <w:rPr>
          <w:rFonts w:cs="Times New Roman"/>
          <w:b/>
          <w:color w:val="auto"/>
          <w:szCs w:val="22"/>
        </w:rPr>
        <w:t>.</w:t>
      </w:r>
      <w:r w:rsidRPr="00BA249E">
        <w:rPr>
          <w:rFonts w:cs="Times New Roman"/>
          <w:color w:val="auto"/>
          <w:szCs w:val="22"/>
        </w:rPr>
        <w:tab/>
        <w:t>(ADJ: Educational Seminar Revenue)  All revenue earned from educational seminars shall be retained by the agency to be used for the printing of materials and other expenses related to conducting the seminars.  The balance of funds shall be reported annually to the General Assembly.</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100.</w:t>
      </w:r>
      <w:r w:rsidR="00077642" w:rsidRPr="00BA249E">
        <w:rPr>
          <w:rFonts w:cs="Times New Roman"/>
          <w:b/>
          <w:color w:val="auto"/>
          <w:szCs w:val="22"/>
        </w:rPr>
        <w:t>7</w:t>
      </w:r>
      <w:r w:rsidRPr="00BA249E">
        <w:rPr>
          <w:rFonts w:cs="Times New Roman"/>
          <w:b/>
          <w:color w:val="auto"/>
          <w:szCs w:val="22"/>
        </w:rPr>
        <w:t>.</w:t>
      </w:r>
      <w:r w:rsidRPr="00BA249E">
        <w:rPr>
          <w:rFonts w:cs="Times New Roman"/>
          <w:b/>
          <w:color w:val="auto"/>
          <w:szCs w:val="22"/>
        </w:rPr>
        <w:tab/>
      </w:r>
      <w:r w:rsidRPr="00BA249E">
        <w:rPr>
          <w:rFonts w:cs="Times New Roman"/>
          <w:color w:val="auto"/>
          <w:szCs w:val="22"/>
        </w:rPr>
        <w:t>(ADJ: Billeting Operations)  All revenues collected by the Billeting operations at the R.L. McCrady Training Center shall be retained and expended in its budgeted operations.  Expenditures from these funds shall be determined by the Billeting Committee for Billeting operations.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bCs/>
          <w:color w:val="auto"/>
          <w:szCs w:val="22"/>
        </w:rPr>
        <w:tab/>
      </w:r>
      <w:r w:rsidRPr="00BA249E">
        <w:rPr>
          <w:rFonts w:cs="Times New Roman"/>
          <w:b/>
          <w:color w:val="auto"/>
          <w:szCs w:val="22"/>
        </w:rPr>
        <w:t>100</w:t>
      </w:r>
      <w:r w:rsidRPr="00BA249E">
        <w:rPr>
          <w:rFonts w:cs="Times New Roman"/>
          <w:b/>
          <w:bCs/>
          <w:color w:val="auto"/>
          <w:szCs w:val="22"/>
        </w:rPr>
        <w:t>.</w:t>
      </w:r>
      <w:r w:rsidR="00077642" w:rsidRPr="00BA249E">
        <w:rPr>
          <w:rFonts w:cs="Times New Roman"/>
          <w:b/>
          <w:bCs/>
          <w:color w:val="auto"/>
          <w:szCs w:val="22"/>
        </w:rPr>
        <w:t>8</w:t>
      </w:r>
      <w:r w:rsidRPr="00BA249E">
        <w:rPr>
          <w:rFonts w:cs="Times New Roman"/>
          <w:b/>
          <w:bCs/>
          <w:color w:val="auto"/>
          <w:szCs w:val="22"/>
        </w:rPr>
        <w:t>.</w:t>
      </w:r>
      <w:r w:rsidRPr="00BA249E">
        <w:rPr>
          <w:rFonts w:cs="Times New Roman"/>
          <w:color w:val="auto"/>
          <w:szCs w:val="22"/>
        </w:rPr>
        <w:tab/>
        <w:t>(ADJ: EMD Compensatory Payment)  In the event a State of Emergency is declared by the Governor, exempt employees of the Emergency Management Division may be paid for actual hours worked in lieu of accruing compensatory time, at the discretion of the Agency Director, and providing funds are available.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bCs/>
          <w:color w:val="auto"/>
          <w:szCs w:val="22"/>
        </w:rPr>
        <w:tab/>
      </w:r>
      <w:r w:rsidRPr="00BA249E">
        <w:rPr>
          <w:rFonts w:cs="Times New Roman"/>
          <w:b/>
          <w:color w:val="auto"/>
          <w:szCs w:val="22"/>
        </w:rPr>
        <w:t>100</w:t>
      </w:r>
      <w:r w:rsidRPr="00BA249E">
        <w:rPr>
          <w:rFonts w:cs="Times New Roman"/>
          <w:b/>
          <w:bCs/>
          <w:color w:val="auto"/>
          <w:szCs w:val="22"/>
        </w:rPr>
        <w:t>.</w:t>
      </w:r>
      <w:r w:rsidR="00077642" w:rsidRPr="00BA249E">
        <w:rPr>
          <w:rFonts w:cs="Times New Roman"/>
          <w:b/>
          <w:bCs/>
          <w:color w:val="auto"/>
          <w:szCs w:val="22"/>
        </w:rPr>
        <w:t>9</w:t>
      </w:r>
      <w:r w:rsidRPr="00BA249E">
        <w:rPr>
          <w:rFonts w:cs="Times New Roman"/>
          <w:b/>
          <w:bCs/>
          <w:color w:val="auto"/>
          <w:szCs w:val="22"/>
        </w:rPr>
        <w:t>.</w:t>
      </w:r>
      <w:r w:rsidRPr="00BA249E">
        <w:rPr>
          <w:rFonts w:cs="Times New Roman"/>
          <w:b/>
          <w:bCs/>
          <w:color w:val="auto"/>
          <w:szCs w:val="22"/>
        </w:rPr>
        <w:tab/>
      </w:r>
      <w:r w:rsidRPr="00BA249E">
        <w:rPr>
          <w:rFonts w:cs="Times New Roman"/>
          <w:color w:val="auto"/>
          <w:szCs w:val="22"/>
        </w:rPr>
        <w:t>(ADJ: Civil Air Patrol)  The funds appropriated in this section for the Civil Air Patrol shall be expended by the Civil Air Patrol so as to discharge the state</w:t>
      </w:r>
      <w:r w:rsidR="00602AB6" w:rsidRPr="00BA249E">
        <w:rPr>
          <w:rFonts w:cs="Times New Roman"/>
          <w:color w:val="auto"/>
          <w:szCs w:val="22"/>
        </w:rPr>
        <w:t>’</w:t>
      </w:r>
      <w:r w:rsidRPr="00BA249E">
        <w:rPr>
          <w:rFonts w:cs="Times New Roman"/>
          <w:color w:val="auto"/>
          <w:szCs w:val="22"/>
        </w:rPr>
        <w:t>s obligations in conjunction with the Civil Air Patrol as outlined in the SARDA Plan, the South Carolina Operational Radiological Emergency Response Plan, and to assist county and local authorities and other state agencies as permitted by the regulations governing the Civil Air Patrol.  All expenditures for equipment and services shall be in accordance with state fiscal policies.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100.1</w:t>
      </w:r>
      <w:r w:rsidR="00077642" w:rsidRPr="00BA249E">
        <w:rPr>
          <w:rFonts w:cs="Times New Roman"/>
          <w:b/>
          <w:color w:val="auto"/>
          <w:szCs w:val="22"/>
        </w:rPr>
        <w:t>0</w:t>
      </w:r>
      <w:r w:rsidRPr="00BA249E">
        <w:rPr>
          <w:rFonts w:cs="Times New Roman"/>
          <w:b/>
          <w:color w:val="auto"/>
          <w:szCs w:val="22"/>
        </w:rPr>
        <w:t>.</w:t>
      </w:r>
      <w:r w:rsidRPr="00BA249E">
        <w:rPr>
          <w:rFonts w:cs="Times New Roman"/>
          <w:b/>
          <w:color w:val="auto"/>
          <w:szCs w:val="22"/>
        </w:rPr>
        <w:tab/>
      </w:r>
      <w:r w:rsidRPr="00BA249E">
        <w:rPr>
          <w:rFonts w:cs="Times New Roman"/>
          <w:color w:val="auto"/>
          <w:szCs w:val="22"/>
        </w:rPr>
        <w:t>(ADJ: Emergency Commodities)  The Emergency Management Division shall be allowed to rotate and replace water, Meals Ready to Eat (MREs), and other essential emergency commodities housed in the state</w:t>
      </w:r>
      <w:r w:rsidR="00602AB6" w:rsidRPr="00BA249E">
        <w:rPr>
          <w:rFonts w:cs="Times New Roman"/>
          <w:color w:val="auto"/>
          <w:szCs w:val="22"/>
        </w:rPr>
        <w:t>’</w:t>
      </w:r>
      <w:r w:rsidRPr="00BA249E">
        <w:rPr>
          <w:rFonts w:cs="Times New Roman"/>
          <w:color w:val="auto"/>
          <w:szCs w:val="22"/>
        </w:rPr>
        <w:t>s Logistic Center through the provision of said commodities to neighboring states, counties, municipalities and other state agencies, and shall be allowed to accept compensation for said commodities not to exceed replacement costs.  Revenues from this exchange shall be utilized solely for the replacement of state emergency commodities.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100.1</w:t>
      </w:r>
      <w:r w:rsidR="00077642" w:rsidRPr="00BA249E">
        <w:rPr>
          <w:rFonts w:cs="Times New Roman"/>
          <w:b/>
          <w:color w:val="auto"/>
          <w:szCs w:val="22"/>
        </w:rPr>
        <w:t>1</w:t>
      </w:r>
      <w:r w:rsidRPr="00BA249E">
        <w:rPr>
          <w:rFonts w:cs="Times New Roman"/>
          <w:b/>
          <w:color w:val="auto"/>
          <w:szCs w:val="22"/>
        </w:rPr>
        <w:t>.</w:t>
      </w:r>
      <w:r w:rsidRPr="00BA249E">
        <w:rPr>
          <w:rFonts w:cs="Times New Roman"/>
          <w:color w:val="auto"/>
          <w:szCs w:val="22"/>
        </w:rPr>
        <w:tab/>
        <w:t xml:space="preserve">(ADJ: Funeral Caisson)  </w:t>
      </w:r>
      <w:r w:rsidRPr="00BA249E">
        <w:rPr>
          <w:rFonts w:cs="Times New Roman"/>
          <w:strike/>
          <w:color w:val="auto"/>
          <w:szCs w:val="22"/>
        </w:rPr>
        <w:t>In the event of a mandated general fund budget reduction, the Adjutant General</w:t>
      </w:r>
      <w:r w:rsidR="00602AB6" w:rsidRPr="00BA249E">
        <w:rPr>
          <w:rFonts w:cs="Times New Roman"/>
          <w:strike/>
          <w:color w:val="auto"/>
          <w:szCs w:val="22"/>
        </w:rPr>
        <w:t>’</w:t>
      </w:r>
      <w:r w:rsidRPr="00BA249E">
        <w:rPr>
          <w:rFonts w:cs="Times New Roman"/>
          <w:strike/>
          <w:color w:val="auto"/>
          <w:szCs w:val="22"/>
        </w:rPr>
        <w:t>s Office is prohibited from reducing the funds appropriated for the Funeral Caisson.  In addition, these funds shall not be transferred to any other program or be used for any other purpose by the Office of Adjutant General.</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100.1</w:t>
      </w:r>
      <w:r w:rsidR="00077642" w:rsidRPr="00BA249E">
        <w:rPr>
          <w:rFonts w:cs="Times New Roman"/>
          <w:b/>
          <w:color w:val="auto"/>
          <w:szCs w:val="22"/>
        </w:rPr>
        <w:t>2</w:t>
      </w:r>
      <w:r w:rsidRPr="00BA249E">
        <w:rPr>
          <w:rFonts w:cs="Times New Roman"/>
          <w:b/>
          <w:color w:val="auto"/>
          <w:szCs w:val="22"/>
        </w:rPr>
        <w:t>.</w:t>
      </w:r>
      <w:r w:rsidRPr="00BA249E">
        <w:rPr>
          <w:rFonts w:cs="Times New Roman"/>
          <w:color w:val="auto"/>
          <w:szCs w:val="22"/>
        </w:rPr>
        <w:tab/>
        <w:t>(ADJ: Behavioral Health Care Facilitator/Coordinator)  The funds appropriated and or authorized to the Office of the Adjutant General may be utilized to hire a Behavioral Health Care Facilitator/Coordinator who shall act as a liaison to provide mental health care coordination for mental health services to all members of the South Carolina National Guard.  The responsibilities of the position shall include, but are not limited to, focusing on individuals without health insurance or without adequate health insurance; facilitating Memorandum of Understanding with mental health facilities across the state to provide assistance to National Guard Service Members; assisting in coordinating Yellow Ribbon and Beyond and other post deployment and mental health events; coordinating treatment for Service Members for conditions that may or may not result in their being medically non deployable; and participating in staff meetings to discuss care of Service Members.  The individual hired must be knowledgeable of state and federal privacy laws, including the HIPAA privacy regulations.  In addition, it is preferred that the individual have a previous background in Social Work.</w:t>
      </w:r>
      <w:r w:rsidRPr="00BA249E">
        <w:rPr>
          <w:rFonts w:cs="Times New Roman"/>
          <w:b/>
          <w:color w:val="auto"/>
          <w:szCs w:val="22"/>
        </w:rPr>
        <w:t xml:space="preserve"> </w:t>
      </w:r>
      <w:r w:rsidRPr="00BA249E">
        <w:rPr>
          <w:rFonts w:cs="Times New Roman"/>
          <w:color w:val="auto"/>
          <w:szCs w:val="22"/>
        </w:rPr>
        <w:t xml:space="preserve"> A national security background check must be performed on the individual prior to a job offer being tendered.</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szCs w:val="22"/>
        </w:rPr>
        <w:tab/>
      </w:r>
      <w:r w:rsidRPr="00BA249E">
        <w:rPr>
          <w:rFonts w:cs="Times New Roman"/>
          <w:b/>
          <w:szCs w:val="22"/>
        </w:rPr>
        <w:t>100.1</w:t>
      </w:r>
      <w:r w:rsidR="00077642" w:rsidRPr="00BA249E">
        <w:rPr>
          <w:rFonts w:cs="Times New Roman"/>
          <w:b/>
          <w:szCs w:val="22"/>
        </w:rPr>
        <w:t>3</w:t>
      </w:r>
      <w:r w:rsidRPr="00BA249E">
        <w:rPr>
          <w:rFonts w:cs="Times New Roman"/>
          <w:b/>
          <w:szCs w:val="22"/>
        </w:rPr>
        <w:t>.</w:t>
      </w:r>
      <w:r w:rsidRPr="00BA249E">
        <w:rPr>
          <w:rFonts w:cs="Times New Roman"/>
          <w:b/>
          <w:szCs w:val="22"/>
        </w:rPr>
        <w:tab/>
      </w:r>
      <w:r w:rsidRPr="00BA249E">
        <w:rPr>
          <w:rFonts w:cs="Times New Roman"/>
          <w:szCs w:val="22"/>
        </w:rPr>
        <w:t>(ADJ: National or State Guard State Active Duty)  In the event of the activation of the South Carolina National Guard or State Guard to State Active Duty in response to a declared emergency or in response to an imminent or anticipated emergency, including support provided under Section 25</w:t>
      </w:r>
      <w:r w:rsidR="00602AB6" w:rsidRPr="00BA249E">
        <w:rPr>
          <w:rFonts w:cs="Times New Roman"/>
          <w:szCs w:val="22"/>
        </w:rPr>
        <w:noBreakHyphen/>
      </w:r>
      <w:r w:rsidRPr="00BA249E">
        <w:rPr>
          <w:rFonts w:cs="Times New Roman"/>
          <w:szCs w:val="22"/>
        </w:rPr>
        <w:t>9</w:t>
      </w:r>
      <w:r w:rsidR="00602AB6" w:rsidRPr="00BA249E">
        <w:rPr>
          <w:rFonts w:cs="Times New Roman"/>
          <w:szCs w:val="22"/>
        </w:rPr>
        <w:noBreakHyphen/>
      </w:r>
      <w:r w:rsidRPr="00BA249E">
        <w:rPr>
          <w:rFonts w:cs="Times New Roman"/>
          <w:szCs w:val="22"/>
        </w:rPr>
        <w:t>420 of the 1976 Code, the Emergenc</w:t>
      </w:r>
      <w:r w:rsidR="00F02812" w:rsidRPr="00BA249E">
        <w:rPr>
          <w:rFonts w:cs="Times New Roman"/>
          <w:szCs w:val="22"/>
        </w:rPr>
        <w:t>y Management Assistance Compact</w:t>
      </w:r>
      <w:r w:rsidRPr="00BA249E">
        <w:rPr>
          <w:rFonts w:cs="Times New Roman"/>
          <w:szCs w:val="22"/>
        </w:rPr>
        <w:t xml:space="preserve">, the State Treasurer and the Comptroller General are hereby authorized and directed to pay from the general fund of the State such funds as </w:t>
      </w:r>
      <w:r w:rsidRPr="00BA249E">
        <w:rPr>
          <w:rFonts w:cs="Times New Roman"/>
          <w:szCs w:val="22"/>
        </w:rPr>
        <w:lastRenderedPageBreak/>
        <w:t xml:space="preserve">necessary, not to exceed </w:t>
      </w:r>
      <w:r w:rsidRPr="00BA249E">
        <w:rPr>
          <w:rFonts w:cs="Times New Roman"/>
          <w:strike/>
          <w:szCs w:val="22"/>
        </w:rPr>
        <w:t>$500,000</w:t>
      </w:r>
      <w:r w:rsidR="00D061DE" w:rsidRPr="00BA249E">
        <w:rPr>
          <w:rFonts w:cs="Times New Roman"/>
          <w:szCs w:val="22"/>
        </w:rPr>
        <w:t xml:space="preserve"> </w:t>
      </w:r>
      <w:r w:rsidR="00D061DE" w:rsidRPr="00BA249E">
        <w:rPr>
          <w:rFonts w:cs="Times New Roman"/>
          <w:i/>
          <w:szCs w:val="22"/>
          <w:u w:val="single"/>
        </w:rPr>
        <w:t>$1,000,000</w:t>
      </w:r>
      <w:r w:rsidRPr="00BA249E">
        <w:rPr>
          <w:rFonts w:cs="Times New Roman"/>
          <w:szCs w:val="22"/>
        </w:rPr>
        <w:t>, to cover the actual costs incurred.  Any funds reimbursed to the state shall be deposited in the state general fund, up to the amount of funds advanced to the Office of Adjutant General for these activities.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100.1</w:t>
      </w:r>
      <w:r w:rsidR="00077642" w:rsidRPr="00BA249E">
        <w:rPr>
          <w:rFonts w:cs="Times New Roman"/>
          <w:b/>
          <w:color w:val="auto"/>
          <w:szCs w:val="22"/>
        </w:rPr>
        <w:t>4</w:t>
      </w:r>
      <w:r w:rsidRPr="00BA249E">
        <w:rPr>
          <w:rFonts w:cs="Times New Roman"/>
          <w:b/>
          <w:color w:val="auto"/>
          <w:szCs w:val="22"/>
        </w:rPr>
        <w:t>.</w:t>
      </w:r>
      <w:r w:rsidRPr="00BA249E">
        <w:rPr>
          <w:rFonts w:cs="Times New Roman"/>
          <w:b/>
          <w:color w:val="auto"/>
          <w:szCs w:val="22"/>
        </w:rPr>
        <w:tab/>
      </w:r>
      <w:r w:rsidRPr="00BA249E">
        <w:rPr>
          <w:rFonts w:cs="Times New Roman"/>
          <w:color w:val="auto"/>
          <w:szCs w:val="22"/>
        </w:rPr>
        <w:t>(ADJ: National Guard Association and Foundation Support)  From the funds authorized or appropriated for State Military Department operations, the Adjutant General may authorize National Guard personnel to support and assist the National Guard Association of South Carolina and the South Carolina National Guard Foundation in their missions to promote the health, safety, education, and welfare of South Carolina National Guard personnel and their families.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100.1</w:t>
      </w:r>
      <w:r w:rsidR="00077642" w:rsidRPr="00BA249E">
        <w:rPr>
          <w:rFonts w:cs="Times New Roman"/>
          <w:b/>
          <w:color w:val="auto"/>
          <w:szCs w:val="22"/>
        </w:rPr>
        <w:t>5</w:t>
      </w:r>
      <w:r w:rsidRPr="00BA249E">
        <w:rPr>
          <w:rFonts w:cs="Times New Roman"/>
          <w:b/>
          <w:color w:val="auto"/>
          <w:szCs w:val="22"/>
        </w:rPr>
        <w:t>.</w:t>
      </w:r>
      <w:r w:rsidRPr="00BA249E">
        <w:rPr>
          <w:rFonts w:cs="Times New Roman"/>
          <w:b/>
          <w:color w:val="auto"/>
          <w:szCs w:val="22"/>
        </w:rPr>
        <w:tab/>
      </w:r>
      <w:r w:rsidRPr="00BA249E">
        <w:rPr>
          <w:rFonts w:cs="Times New Roman"/>
          <w:color w:val="auto"/>
          <w:szCs w:val="22"/>
        </w:rPr>
        <w:t>(ADJ: State Guard Activation)  In the event of activation of the State Guard of the South Carolina National Guard to State Active Duty, the Office of the Adjutant General is authorized to compensate State Guard personnel at a rate of $150 per day and to also compensate such personnel for meal per diem as authorized by National Guard and State policy.</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r>
      <w:r w:rsidRPr="00BA249E">
        <w:rPr>
          <w:rFonts w:cs="Times New Roman"/>
          <w:b/>
          <w:szCs w:val="22"/>
        </w:rPr>
        <w:t>100.1</w:t>
      </w:r>
      <w:r w:rsidR="00077642" w:rsidRPr="00BA249E">
        <w:rPr>
          <w:rFonts w:cs="Times New Roman"/>
          <w:b/>
          <w:szCs w:val="22"/>
        </w:rPr>
        <w:t>6</w:t>
      </w:r>
      <w:r w:rsidRPr="00BA249E">
        <w:rPr>
          <w:rFonts w:cs="Times New Roman"/>
          <w:b/>
          <w:szCs w:val="22"/>
        </w:rPr>
        <w:t>.</w:t>
      </w:r>
      <w:r w:rsidRPr="00BA249E">
        <w:rPr>
          <w:rFonts w:cs="Times New Roman"/>
          <w:szCs w:val="22"/>
        </w:rPr>
        <w:tab/>
        <w:t>(ADJ: Disasters Expenditure Status Report)  The Emergency Management Division of the Office of the Adjutant General shall prepare a quarterly report on the status of the expenditure of the funds appropriated in the current fiscal year or in a previous fiscal year for FEMA Match for the 2015 Flooding, for Hurricane Matthew, and for the Pinnacle Mountain Fire.  The quarterly report must include, but is not limited to, expenditure by category of work by state/local and by county and shall be submitted to the Chairman of the Senate Finance Committee and the Chairman of the House Ways and Means Committee beginning September 30, 2018.</w:t>
      </w:r>
    </w:p>
    <w:p w:rsidR="009236C8" w:rsidRPr="00BA249E" w:rsidRDefault="00B27BE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100.</w:t>
      </w:r>
      <w:r w:rsidR="00077642" w:rsidRPr="00BA249E">
        <w:rPr>
          <w:rFonts w:cs="Times New Roman"/>
          <w:b/>
          <w:color w:val="auto"/>
          <w:szCs w:val="22"/>
        </w:rPr>
        <w:t>17</w:t>
      </w:r>
      <w:r w:rsidRPr="00BA249E">
        <w:rPr>
          <w:rFonts w:cs="Times New Roman"/>
          <w:b/>
          <w:color w:val="auto"/>
          <w:szCs w:val="22"/>
        </w:rPr>
        <w:t>.</w:t>
      </w:r>
      <w:r w:rsidRPr="00BA249E">
        <w:rPr>
          <w:rFonts w:cs="Times New Roman"/>
          <w:szCs w:val="22"/>
        </w:rPr>
        <w:tab/>
      </w:r>
      <w:r w:rsidRPr="00BA249E">
        <w:rPr>
          <w:rFonts w:cs="Times New Roman"/>
          <w:color w:val="auto"/>
          <w:szCs w:val="22"/>
        </w:rPr>
        <w:t xml:space="preserve">(ADJ: Armory </w:t>
      </w:r>
      <w:r w:rsidRPr="00BA249E">
        <w:rPr>
          <w:rFonts w:cs="Times New Roman"/>
          <w:szCs w:val="22"/>
        </w:rPr>
        <w:t xml:space="preserve">Revitalizations Carry Forward)  </w:t>
      </w:r>
      <w:r w:rsidRPr="00BA249E">
        <w:rPr>
          <w:rFonts w:cs="Times New Roman"/>
          <w:color w:val="auto"/>
          <w:szCs w:val="22"/>
        </w:rPr>
        <w:t>The funds appropriated for Armory Revitalizations may be carried forward from the prior fiscal year and expended for the same purpose in the current fiscal year.</w:t>
      </w:r>
    </w:p>
    <w:p w:rsidR="001236DC" w:rsidRPr="00BA249E" w:rsidRDefault="001236D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b/>
          <w:szCs w:val="22"/>
        </w:rPr>
        <w:tab/>
        <w:t>100.</w:t>
      </w:r>
      <w:r w:rsidR="00077642" w:rsidRPr="00BA249E">
        <w:rPr>
          <w:rFonts w:cs="Times New Roman"/>
          <w:b/>
          <w:szCs w:val="22"/>
        </w:rPr>
        <w:t>18</w:t>
      </w:r>
      <w:r w:rsidRPr="00BA249E">
        <w:rPr>
          <w:rFonts w:cs="Times New Roman"/>
          <w:b/>
          <w:szCs w:val="22"/>
        </w:rPr>
        <w:t>.</w:t>
      </w:r>
      <w:r w:rsidRPr="00BA249E">
        <w:rPr>
          <w:rFonts w:cs="Times New Roman"/>
          <w:b/>
          <w:szCs w:val="22"/>
        </w:rPr>
        <w:tab/>
      </w:r>
      <w:r w:rsidRPr="00BA249E">
        <w:rPr>
          <w:rFonts w:cs="Times New Roman"/>
          <w:szCs w:val="22"/>
        </w:rPr>
        <w:t>(ADJ: Natural Disaster FEMA Match)  The Office of Adjutant General, Emergency Management Division shall be authorized to utilize existing fund balances to provide the non</w:t>
      </w:r>
      <w:r w:rsidR="00602AB6" w:rsidRPr="00BA249E">
        <w:rPr>
          <w:rFonts w:cs="Times New Roman"/>
          <w:szCs w:val="22"/>
        </w:rPr>
        <w:noBreakHyphen/>
      </w:r>
      <w:r w:rsidRPr="00BA249E">
        <w:rPr>
          <w:rFonts w:cs="Times New Roman"/>
          <w:szCs w:val="22"/>
        </w:rPr>
        <w:t>federal cost share to state and local government entities for work that is eligible under the Federal Emergency Management Agency Public Assistance Program for Hurricane Irma and Hurricane Florence.  Existing fund balances may not be used to provide the non</w:t>
      </w:r>
      <w:r w:rsidR="00602AB6" w:rsidRPr="00BA249E">
        <w:rPr>
          <w:rFonts w:cs="Times New Roman"/>
          <w:szCs w:val="22"/>
        </w:rPr>
        <w:noBreakHyphen/>
      </w:r>
      <w:r w:rsidRPr="00BA249E">
        <w:rPr>
          <w:rFonts w:cs="Times New Roman"/>
          <w:szCs w:val="22"/>
        </w:rPr>
        <w:t>federal cost share to private non</w:t>
      </w:r>
      <w:r w:rsidR="00602AB6" w:rsidRPr="00BA249E">
        <w:rPr>
          <w:rFonts w:cs="Times New Roman"/>
          <w:szCs w:val="22"/>
        </w:rPr>
        <w:noBreakHyphen/>
      </w:r>
      <w:r w:rsidRPr="00BA249E">
        <w:rPr>
          <w:rFonts w:cs="Times New Roman"/>
          <w:szCs w:val="22"/>
        </w:rPr>
        <w:t>profit entities.</w:t>
      </w:r>
    </w:p>
    <w:p w:rsidR="001236DC" w:rsidRPr="00BA249E" w:rsidRDefault="001236D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t>The Office of Adjutant General, Emergency Management Division is directed to use existing fund balances for the 2015 Flood disaster (Presidential Disaster Declaration DR</w:t>
      </w:r>
      <w:r w:rsidR="00602AB6" w:rsidRPr="00BA249E">
        <w:rPr>
          <w:rFonts w:cs="Times New Roman"/>
          <w:szCs w:val="22"/>
        </w:rPr>
        <w:noBreakHyphen/>
      </w:r>
      <w:r w:rsidRPr="00BA249E">
        <w:rPr>
          <w:rFonts w:cs="Times New Roman"/>
          <w:szCs w:val="22"/>
        </w:rPr>
        <w:t>4241) to reimburse counties and municipalities with unreimbursed non</w:t>
      </w:r>
      <w:r w:rsidR="00602AB6" w:rsidRPr="00BA249E">
        <w:rPr>
          <w:rFonts w:cs="Times New Roman"/>
          <w:szCs w:val="22"/>
        </w:rPr>
        <w:noBreakHyphen/>
      </w:r>
      <w:r w:rsidRPr="00BA249E">
        <w:rPr>
          <w:rFonts w:cs="Times New Roman"/>
          <w:szCs w:val="22"/>
        </w:rPr>
        <w:t>federal cost share from the 2014 Ice Storm disaster for storm cleanup expenses incurred during and after states of emergency declared by Executive Orders 2014</w:t>
      </w:r>
      <w:r w:rsidR="00602AB6" w:rsidRPr="00BA249E">
        <w:rPr>
          <w:rFonts w:cs="Times New Roman"/>
          <w:szCs w:val="22"/>
        </w:rPr>
        <w:noBreakHyphen/>
      </w:r>
      <w:r w:rsidRPr="00BA249E">
        <w:rPr>
          <w:rFonts w:cs="Times New Roman"/>
          <w:szCs w:val="22"/>
        </w:rPr>
        <w:t>06 and 2014</w:t>
      </w:r>
      <w:r w:rsidR="00602AB6" w:rsidRPr="00BA249E">
        <w:rPr>
          <w:rFonts w:cs="Times New Roman"/>
          <w:szCs w:val="22"/>
        </w:rPr>
        <w:noBreakHyphen/>
      </w:r>
      <w:r w:rsidRPr="00BA249E">
        <w:rPr>
          <w:rFonts w:cs="Times New Roman"/>
          <w:szCs w:val="22"/>
        </w:rPr>
        <w:t>11 and Presidential Disaster Declaration DR</w:t>
      </w:r>
      <w:r w:rsidR="00602AB6" w:rsidRPr="00BA249E">
        <w:rPr>
          <w:rFonts w:cs="Times New Roman"/>
          <w:szCs w:val="22"/>
        </w:rPr>
        <w:noBreakHyphen/>
      </w:r>
      <w:r w:rsidRPr="00BA249E">
        <w:rPr>
          <w:rFonts w:cs="Times New Roman"/>
          <w:szCs w:val="22"/>
        </w:rPr>
        <w:t>4166.  Counties and municipalities must submit an application for such funds by July 31, 2018.</w:t>
      </w:r>
    </w:p>
    <w:p w:rsidR="001236DC" w:rsidRPr="00BA249E" w:rsidRDefault="001236D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t>The $500,000 authorized by Proviso 100.21 in Act 264 of 2018 for grants for non</w:t>
      </w:r>
      <w:r w:rsidR="00602AB6" w:rsidRPr="00BA249E">
        <w:rPr>
          <w:rFonts w:cs="Times New Roman"/>
          <w:szCs w:val="22"/>
        </w:rPr>
        <w:noBreakHyphen/>
      </w:r>
      <w:r w:rsidRPr="00BA249E">
        <w:rPr>
          <w:rFonts w:cs="Times New Roman"/>
          <w:szCs w:val="22"/>
        </w:rPr>
        <w:t xml:space="preserve">profit entities may be carried forward and used for the same purpose in Fiscal Year </w:t>
      </w:r>
      <w:r w:rsidRPr="00BA249E">
        <w:rPr>
          <w:rFonts w:cs="Times New Roman"/>
          <w:strike/>
          <w:szCs w:val="22"/>
        </w:rPr>
        <w:t>2019</w:t>
      </w:r>
      <w:r w:rsidR="00602AB6" w:rsidRPr="00BA249E">
        <w:rPr>
          <w:rFonts w:cs="Times New Roman"/>
          <w:strike/>
          <w:szCs w:val="22"/>
        </w:rPr>
        <w:noBreakHyphen/>
      </w:r>
      <w:r w:rsidRPr="00BA249E">
        <w:rPr>
          <w:rFonts w:cs="Times New Roman"/>
          <w:strike/>
          <w:szCs w:val="22"/>
        </w:rPr>
        <w:t>20</w:t>
      </w:r>
      <w:r w:rsidR="00D061DE" w:rsidRPr="00BA249E">
        <w:rPr>
          <w:rFonts w:cs="Times New Roman"/>
          <w:szCs w:val="22"/>
        </w:rPr>
        <w:t xml:space="preserve"> </w:t>
      </w:r>
      <w:r w:rsidR="00D061DE" w:rsidRPr="00BA249E">
        <w:rPr>
          <w:rFonts w:cs="Times New Roman"/>
          <w:i/>
          <w:szCs w:val="22"/>
          <w:u w:val="single"/>
        </w:rPr>
        <w:t>2020-21</w:t>
      </w:r>
      <w:r w:rsidRPr="00BA249E">
        <w:rPr>
          <w:rFonts w:cs="Times New Roman"/>
          <w:szCs w:val="22"/>
        </w:rPr>
        <w:t xml:space="preserve">.  The Emergency Management Division shall prepare a report listing the name of the grant recipient and the amount received and submit the report to the Chairman of the Senate Finance Committee and the Chairman of the House Ways and Means Committee by January 15, </w:t>
      </w:r>
      <w:r w:rsidRPr="00BA249E">
        <w:rPr>
          <w:rFonts w:cs="Times New Roman"/>
          <w:strike/>
          <w:szCs w:val="22"/>
        </w:rPr>
        <w:t>2020</w:t>
      </w:r>
      <w:r w:rsidR="00D061DE" w:rsidRPr="00BA249E">
        <w:rPr>
          <w:rFonts w:cs="Times New Roman"/>
          <w:szCs w:val="22"/>
        </w:rPr>
        <w:t xml:space="preserve"> </w:t>
      </w:r>
      <w:r w:rsidR="00D061DE" w:rsidRPr="00BA249E">
        <w:rPr>
          <w:rFonts w:cs="Times New Roman"/>
          <w:i/>
          <w:szCs w:val="22"/>
          <w:u w:val="single"/>
        </w:rPr>
        <w:t>2021</w:t>
      </w:r>
      <w:r w:rsidRPr="00BA249E">
        <w:rPr>
          <w:rFonts w:cs="Times New Roman"/>
          <w:szCs w:val="22"/>
        </w:rPr>
        <w:t>.</w:t>
      </w:r>
    </w:p>
    <w:p w:rsidR="0062752D" w:rsidRDefault="008C5AC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2752D" w:rsidSect="0062752D">
          <w:headerReference w:type="default" r:id="rId87"/>
          <w:type w:val="continuous"/>
          <w:pgSz w:w="15840" w:h="12240" w:orient="landscape" w:code="1"/>
          <w:pgMar w:top="1152" w:right="1800" w:bottom="1584" w:left="2160" w:header="1008" w:footer="1008" w:gutter="288"/>
          <w:paperSrc w:first="2794" w:other="2794"/>
          <w:lnNumType w:countBy="1"/>
          <w:cols w:space="720"/>
          <w:docGrid w:linePitch="360"/>
        </w:sectPr>
      </w:pPr>
      <w:r w:rsidRPr="00BA249E">
        <w:rPr>
          <w:rFonts w:cs="Times New Roman"/>
          <w:szCs w:val="22"/>
        </w:rPr>
        <w:tab/>
      </w:r>
      <w:r w:rsidRPr="00BA249E">
        <w:rPr>
          <w:rFonts w:cs="Times New Roman"/>
          <w:b/>
          <w:szCs w:val="22"/>
        </w:rPr>
        <w:t>100.</w:t>
      </w:r>
      <w:r w:rsidR="00077642" w:rsidRPr="00BA249E">
        <w:rPr>
          <w:rFonts w:cs="Times New Roman"/>
          <w:b/>
          <w:szCs w:val="22"/>
        </w:rPr>
        <w:t>19</w:t>
      </w:r>
      <w:r w:rsidRPr="00BA249E">
        <w:rPr>
          <w:rFonts w:cs="Times New Roman"/>
          <w:b/>
          <w:szCs w:val="22"/>
        </w:rPr>
        <w:t>.</w:t>
      </w:r>
      <w:r w:rsidRPr="00BA249E">
        <w:rPr>
          <w:rFonts w:cs="Times New Roman"/>
          <w:szCs w:val="22"/>
        </w:rPr>
        <w:tab/>
        <w:t>(ADJ: Salary Adjustment)  The Adjutant General is subject to all provisions related to agency heads covered by the Agency Head Salary Commission.  The Adjutant General</w:t>
      </w:r>
      <w:r w:rsidR="00602AB6" w:rsidRPr="00BA249E">
        <w:rPr>
          <w:rFonts w:cs="Times New Roman"/>
          <w:szCs w:val="22"/>
        </w:rPr>
        <w:t>’</w:t>
      </w:r>
      <w:r w:rsidRPr="00BA249E">
        <w:rPr>
          <w:rFonts w:cs="Times New Roman"/>
          <w:szCs w:val="22"/>
        </w:rPr>
        <w:t xml:space="preserve">s salary shall be immediately adjusted to match the recommendation from </w:t>
      </w:r>
    </w:p>
    <w:p w:rsidR="004116CA" w:rsidRPr="00BA249E" w:rsidRDefault="008C5AC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the commission upon its receipt.</w:t>
      </w:r>
    </w:p>
    <w:p w:rsidR="00C9177E" w:rsidRPr="00BA249E" w:rsidRDefault="00C9177E" w:rsidP="00C9177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BA249E">
        <w:rPr>
          <w:rFonts w:cs="Times New Roman"/>
          <w:b/>
          <w:color w:val="auto"/>
          <w:szCs w:val="22"/>
        </w:rPr>
        <w:lastRenderedPageBreak/>
        <w:t xml:space="preserve">SECTION 101 </w:t>
      </w:r>
      <w:r w:rsidRPr="00BA249E">
        <w:rPr>
          <w:rFonts w:cs="Times New Roman"/>
          <w:b/>
          <w:color w:val="auto"/>
          <w:szCs w:val="22"/>
        </w:rPr>
        <w:noBreakHyphen/>
        <w:t xml:space="preserve"> E260 </w:t>
      </w:r>
      <w:r w:rsidRPr="00BA249E">
        <w:rPr>
          <w:rFonts w:cs="Times New Roman"/>
          <w:b/>
          <w:color w:val="auto"/>
          <w:szCs w:val="22"/>
        </w:rPr>
        <w:noBreakHyphen/>
        <w:t xml:space="preserve"> DEPARTMENT OF VETERANS’ AFFAIRS</w:t>
      </w:r>
    </w:p>
    <w:p w:rsidR="00C9177E" w:rsidRPr="00BA249E" w:rsidRDefault="00C9177E" w:rsidP="00C91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5668E5" w:rsidRPr="00BA249E" w:rsidRDefault="004116CA" w:rsidP="004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00C9177E" w:rsidRPr="00BA249E">
        <w:rPr>
          <w:rFonts w:cs="Times New Roman"/>
          <w:b/>
          <w:color w:val="auto"/>
          <w:szCs w:val="22"/>
        </w:rPr>
        <w:t>101.1</w:t>
      </w:r>
      <w:r w:rsidRPr="00BA249E">
        <w:rPr>
          <w:rFonts w:cs="Times New Roman"/>
          <w:b/>
          <w:bCs/>
          <w:color w:val="auto"/>
          <w:szCs w:val="22"/>
        </w:rPr>
        <w:t>.</w:t>
      </w:r>
      <w:r w:rsidRPr="00BA249E">
        <w:rPr>
          <w:rFonts w:cs="Times New Roman"/>
          <w:color w:val="auto"/>
          <w:szCs w:val="22"/>
        </w:rPr>
        <w:tab/>
        <w:t>(</w:t>
      </w:r>
      <w:r w:rsidR="005668E5" w:rsidRPr="00BA249E">
        <w:rPr>
          <w:rFonts w:cs="Times New Roman"/>
          <w:color w:val="auto"/>
          <w:szCs w:val="22"/>
        </w:rPr>
        <w:t>VET</w:t>
      </w:r>
      <w:r w:rsidRPr="00BA249E">
        <w:rPr>
          <w:rFonts w:cs="Times New Roman"/>
          <w:color w:val="auto"/>
          <w:szCs w:val="22"/>
        </w:rPr>
        <w:t xml:space="preserve">: M.J. “Dolly” Cooper Veterans Cemetery Carry Forward)  The Department of Veterans’ Affairs may carry forward unexpended funds appropriated and/or authorized for the M.J. “Dolly” Cooper Veterans Cemetery from the prior fiscal year and shall use such funds for the same purpose.  In addition, any unexpended funds in the </w:t>
      </w:r>
      <w:r w:rsidR="005668E5" w:rsidRPr="00BA249E">
        <w:rPr>
          <w:rFonts w:cs="Times New Roman"/>
          <w:color w:val="auto"/>
          <w:szCs w:val="22"/>
        </w:rPr>
        <w:t xml:space="preserve">Department of </w:t>
      </w:r>
      <w:r w:rsidRPr="00BA249E">
        <w:rPr>
          <w:rFonts w:cs="Times New Roman"/>
          <w:color w:val="auto"/>
          <w:szCs w:val="22"/>
        </w:rPr>
        <w:t>Veterans’ Affairs</w:t>
      </w:r>
      <w:r w:rsidR="005668E5" w:rsidRPr="00BA249E">
        <w:rPr>
          <w:rFonts w:cs="Times New Roman"/>
          <w:color w:val="auto"/>
          <w:szCs w:val="22"/>
        </w:rPr>
        <w:t>,</w:t>
      </w:r>
      <w:r w:rsidRPr="00BA249E">
        <w:rPr>
          <w:rFonts w:cs="Times New Roman"/>
          <w:color w:val="auto"/>
          <w:szCs w:val="22"/>
        </w:rPr>
        <w:t xml:space="preserve"> including Special Line Items, shall be carried forward from the prior fiscal year into the current fiscal year and used for operation of the M.J. “Dolly” Cooper Veterans Cemetery.  Funds carried forward in excess of the amount needed for the operation of the Cemetery may be used for other expenses of the </w:t>
      </w:r>
      <w:r w:rsidR="005668E5" w:rsidRPr="00BA249E">
        <w:rPr>
          <w:rFonts w:cs="Times New Roman"/>
          <w:color w:val="auto"/>
          <w:szCs w:val="22"/>
        </w:rPr>
        <w:t xml:space="preserve">Department of </w:t>
      </w:r>
      <w:r w:rsidRPr="00BA249E">
        <w:rPr>
          <w:rFonts w:cs="Times New Roman"/>
          <w:color w:val="auto"/>
          <w:szCs w:val="22"/>
        </w:rPr>
        <w:t>Veterans’ Affairs</w:t>
      </w:r>
      <w:r w:rsidR="005668E5" w:rsidRPr="00BA249E">
        <w:rPr>
          <w:rFonts w:cs="Times New Roman"/>
          <w:color w:val="auto"/>
          <w:szCs w:val="22"/>
        </w:rPr>
        <w:t>.</w:t>
      </w:r>
    </w:p>
    <w:p w:rsidR="004116CA" w:rsidRPr="00BA249E" w:rsidRDefault="004116CA" w:rsidP="004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A249E">
        <w:rPr>
          <w:rFonts w:cs="Times New Roman"/>
          <w:color w:val="auto"/>
          <w:szCs w:val="22"/>
        </w:rPr>
        <w:tab/>
      </w:r>
      <w:r w:rsidR="00C9177E" w:rsidRPr="00BA249E">
        <w:rPr>
          <w:rFonts w:cs="Times New Roman"/>
          <w:b/>
          <w:color w:val="auto"/>
          <w:szCs w:val="22"/>
        </w:rPr>
        <w:t>101.2</w:t>
      </w:r>
      <w:r w:rsidRPr="00BA249E">
        <w:rPr>
          <w:rFonts w:cs="Times New Roman"/>
          <w:b/>
          <w:color w:val="auto"/>
          <w:szCs w:val="22"/>
        </w:rPr>
        <w:t>.</w:t>
      </w:r>
      <w:r w:rsidRPr="00BA249E">
        <w:rPr>
          <w:rFonts w:cs="Times New Roman"/>
          <w:b/>
          <w:color w:val="auto"/>
          <w:szCs w:val="22"/>
        </w:rPr>
        <w:tab/>
      </w:r>
      <w:r w:rsidRPr="00BA249E">
        <w:rPr>
          <w:rFonts w:cs="Times New Roman"/>
          <w:color w:val="auto"/>
          <w:szCs w:val="22"/>
        </w:rPr>
        <w:t>(</w:t>
      </w:r>
      <w:r w:rsidR="005668E5" w:rsidRPr="00BA249E">
        <w:rPr>
          <w:rFonts w:cs="Times New Roman"/>
          <w:color w:val="auto"/>
          <w:szCs w:val="22"/>
        </w:rPr>
        <w:t>VET</w:t>
      </w:r>
      <w:r w:rsidRPr="00BA249E">
        <w:rPr>
          <w:rFonts w:cs="Times New Roman"/>
          <w:color w:val="auto"/>
          <w:szCs w:val="22"/>
        </w:rPr>
        <w:t>: Budget Reduction Exemption)  Funds appropriated for the Department of Veterans’ Affairs shall be excluded from any across</w:t>
      </w:r>
      <w:r w:rsidRPr="00BA249E">
        <w:rPr>
          <w:rFonts w:cs="Times New Roman"/>
          <w:color w:val="auto"/>
          <w:szCs w:val="22"/>
        </w:rPr>
        <w:noBreakHyphen/>
        <w:t>the</w:t>
      </w:r>
      <w:r w:rsidRPr="00BA249E">
        <w:rPr>
          <w:rFonts w:cs="Times New Roman"/>
          <w:color w:val="auto"/>
          <w:szCs w:val="22"/>
        </w:rPr>
        <w:noBreakHyphen/>
        <w:t>board agency base reductions mandated by the Executive Budget Office or General Assembly.</w:t>
      </w:r>
    </w:p>
    <w:p w:rsidR="00796CFA" w:rsidRPr="00BA249E" w:rsidRDefault="005668E5" w:rsidP="00796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szCs w:val="22"/>
        </w:rPr>
        <w:tab/>
      </w:r>
      <w:r w:rsidRPr="00BA249E">
        <w:rPr>
          <w:rFonts w:cs="Times New Roman"/>
          <w:b/>
          <w:szCs w:val="22"/>
        </w:rPr>
        <w:t>101.3.</w:t>
      </w:r>
      <w:r w:rsidRPr="00BA249E">
        <w:rPr>
          <w:rFonts w:cs="Times New Roman"/>
          <w:b/>
          <w:szCs w:val="22"/>
        </w:rPr>
        <w:tab/>
      </w:r>
      <w:r w:rsidRPr="00BA249E">
        <w:rPr>
          <w:rFonts w:cs="Times New Roman"/>
          <w:szCs w:val="22"/>
        </w:rPr>
        <w:t>(VET:</w:t>
      </w:r>
      <w:r w:rsidR="00796CFA" w:rsidRPr="00BA249E">
        <w:rPr>
          <w:rFonts w:cs="Times New Roman"/>
          <w:szCs w:val="22"/>
        </w:rPr>
        <w:t xml:space="preserve"> Additional Claims Representative</w:t>
      </w:r>
      <w:r w:rsidR="00796CFA" w:rsidRPr="00BA249E">
        <w:rPr>
          <w:rFonts w:cs="Times New Roman"/>
          <w:color w:val="auto"/>
          <w:szCs w:val="22"/>
        </w:rPr>
        <w:t>)  Of the funds appropriated for the Department of Veterans</w:t>
      </w:r>
      <w:r w:rsidR="00773B63" w:rsidRPr="00BA249E">
        <w:rPr>
          <w:rFonts w:cs="Times New Roman"/>
          <w:color w:val="auto"/>
          <w:szCs w:val="22"/>
        </w:rPr>
        <w:t>’</w:t>
      </w:r>
      <w:r w:rsidR="00796CFA" w:rsidRPr="00BA249E">
        <w:rPr>
          <w:rFonts w:cs="Times New Roman"/>
          <w:color w:val="auto"/>
          <w:szCs w:val="22"/>
        </w:rPr>
        <w:t xml:space="preserve"> Affairs, the </w:t>
      </w:r>
      <w:r w:rsidR="00773B63" w:rsidRPr="00BA249E">
        <w:rPr>
          <w:rFonts w:cs="Times New Roman"/>
          <w:color w:val="auto"/>
          <w:szCs w:val="22"/>
        </w:rPr>
        <w:t>d</w:t>
      </w:r>
      <w:r w:rsidR="00796CFA" w:rsidRPr="00BA249E">
        <w:rPr>
          <w:rFonts w:cs="Times New Roman"/>
          <w:color w:val="auto"/>
          <w:szCs w:val="22"/>
        </w:rPr>
        <w:t>irector shall appoint an additional claims representative who, in addition to being charged with the duty of assisting all ex</w:t>
      </w:r>
      <w:r w:rsidR="00796CFA" w:rsidRPr="00BA249E">
        <w:rPr>
          <w:rFonts w:cs="Times New Roman"/>
          <w:color w:val="auto"/>
          <w:szCs w:val="22"/>
        </w:rPr>
        <w:noBreakHyphen/>
        <w:t>servicemen, regardless of the wars in which their service may have been rendered, in filing, presenting, and prosecuting to final determination all claims which they have for money compensation, hospitalization, training, and insurance benefits under the terms of federal legislation, shall also specialize in the specific needs and diseases associated with veterans of the Vietnam era.  The person appointed as a claims representative under this section must be versed in federal legislation relating to these matters and the rules, regulations, and practice of the Veterans Administration as created by Congress and his appointment must be approved by the Governor.</w:t>
      </w:r>
    </w:p>
    <w:p w:rsidR="00796CFA" w:rsidRPr="00BA249E" w:rsidRDefault="00796CFA" w:rsidP="00796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 xml:space="preserve">Subject to the direction of the director, and in addition to other duties prescribed in this section, the claims representative appointed pursuant to this </w:t>
      </w:r>
      <w:r w:rsidR="00773B63" w:rsidRPr="00BA249E">
        <w:rPr>
          <w:rFonts w:cs="Times New Roman"/>
          <w:color w:val="auto"/>
          <w:szCs w:val="22"/>
        </w:rPr>
        <w:t>provision</w:t>
      </w:r>
      <w:r w:rsidRPr="00BA249E">
        <w:rPr>
          <w:rFonts w:cs="Times New Roman"/>
          <w:color w:val="auto"/>
          <w:szCs w:val="22"/>
        </w:rPr>
        <w:t xml:space="preserve"> may represent the D</w:t>
      </w:r>
      <w:r w:rsidR="00773B63" w:rsidRPr="00BA249E">
        <w:rPr>
          <w:rFonts w:cs="Times New Roman"/>
          <w:color w:val="auto"/>
          <w:szCs w:val="22"/>
        </w:rPr>
        <w:t>epartment</w:t>
      </w:r>
      <w:r w:rsidRPr="00BA249E">
        <w:rPr>
          <w:rFonts w:cs="Times New Roman"/>
          <w:color w:val="auto"/>
          <w:szCs w:val="22"/>
        </w:rPr>
        <w:t xml:space="preserve"> of Veterans</w:t>
      </w:r>
      <w:r w:rsidR="00773B63" w:rsidRPr="00BA249E">
        <w:rPr>
          <w:rFonts w:cs="Times New Roman"/>
          <w:color w:val="auto"/>
          <w:szCs w:val="22"/>
        </w:rPr>
        <w:t>’</w:t>
      </w:r>
      <w:r w:rsidRPr="00BA249E">
        <w:rPr>
          <w:rFonts w:cs="Times New Roman"/>
          <w:color w:val="auto"/>
          <w:szCs w:val="22"/>
        </w:rPr>
        <w:t xml:space="preserve"> Affairs on the South Carolina Agent Orange Advisory Council and on the Hepatitis C Coalition established by the South Carolina Department of Health and Environmental Control, assist the D</w:t>
      </w:r>
      <w:r w:rsidR="00773B63" w:rsidRPr="00BA249E">
        <w:rPr>
          <w:rFonts w:cs="Times New Roman"/>
          <w:color w:val="auto"/>
          <w:szCs w:val="22"/>
        </w:rPr>
        <w:t>epartment</w:t>
      </w:r>
      <w:r w:rsidRPr="00BA249E">
        <w:rPr>
          <w:rFonts w:cs="Times New Roman"/>
          <w:color w:val="auto"/>
          <w:szCs w:val="22"/>
        </w:rPr>
        <w:t xml:space="preserve"> of Veterans</w:t>
      </w:r>
      <w:r w:rsidR="00773B63" w:rsidRPr="00BA249E">
        <w:rPr>
          <w:rFonts w:cs="Times New Roman"/>
          <w:color w:val="auto"/>
          <w:szCs w:val="22"/>
        </w:rPr>
        <w:t>’</w:t>
      </w:r>
      <w:r w:rsidRPr="00BA249E">
        <w:rPr>
          <w:rFonts w:cs="Times New Roman"/>
          <w:color w:val="auto"/>
          <w:szCs w:val="22"/>
        </w:rPr>
        <w:t xml:space="preserve"> Affairs in carrying out its duties in connection with the Agent Orange Information and Assistance program, represent the director in connection with functions relating to Vietnam veterans, and perform other duties as may be assigned by the director.</w:t>
      </w:r>
    </w:p>
    <w:p w:rsidR="0062752D" w:rsidRDefault="006275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2752D" w:rsidSect="0062752D">
          <w:headerReference w:type="default" r:id="rId88"/>
          <w:type w:val="continuous"/>
          <w:pgSz w:w="15840" w:h="12240" w:orient="landscape" w:code="1"/>
          <w:pgMar w:top="1152" w:right="1800" w:bottom="1584" w:left="2160" w:header="1008" w:footer="1008" w:gutter="288"/>
          <w:paperSrc w:first="2794" w:other="2794"/>
          <w:lnNumType w:countBy="1"/>
          <w:cols w:space="720"/>
          <w:docGrid w:linePitch="360"/>
        </w:sectPr>
      </w:pPr>
    </w:p>
    <w:p w:rsidR="005668E5" w:rsidRPr="00BA249E" w:rsidRDefault="005668E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BA249E" w:rsidRDefault="009236C8" w:rsidP="004E77D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BA249E">
        <w:rPr>
          <w:rFonts w:cs="Times New Roman"/>
          <w:b/>
          <w:color w:val="auto"/>
          <w:szCs w:val="22"/>
        </w:rPr>
        <w:t>SECTION 10</w:t>
      </w:r>
      <w:r w:rsidR="00D06C36" w:rsidRPr="00BA249E">
        <w:rPr>
          <w:rFonts w:cs="Times New Roman"/>
          <w:b/>
          <w:color w:val="auto"/>
          <w:szCs w:val="22"/>
        </w:rPr>
        <w:t>2</w:t>
      </w:r>
      <w:r w:rsidRPr="00BA249E">
        <w:rPr>
          <w:rFonts w:cs="Times New Roman"/>
          <w:b/>
          <w:color w:val="auto"/>
          <w:szCs w:val="22"/>
        </w:rPr>
        <w:t xml:space="preserve"> </w:t>
      </w:r>
      <w:r w:rsidR="00602AB6" w:rsidRPr="00BA249E">
        <w:rPr>
          <w:rFonts w:cs="Times New Roman"/>
          <w:b/>
          <w:color w:val="auto"/>
          <w:szCs w:val="22"/>
        </w:rPr>
        <w:noBreakHyphen/>
      </w:r>
      <w:r w:rsidRPr="00BA249E">
        <w:rPr>
          <w:rFonts w:cs="Times New Roman"/>
          <w:b/>
          <w:color w:val="auto"/>
          <w:szCs w:val="22"/>
        </w:rPr>
        <w:t xml:space="preserve"> E280 </w:t>
      </w:r>
      <w:r w:rsidR="00602AB6" w:rsidRPr="00BA249E">
        <w:rPr>
          <w:rFonts w:cs="Times New Roman"/>
          <w:b/>
          <w:color w:val="auto"/>
          <w:szCs w:val="22"/>
        </w:rPr>
        <w:noBreakHyphen/>
      </w:r>
      <w:r w:rsidRPr="00BA249E">
        <w:rPr>
          <w:rFonts w:cs="Times New Roman"/>
          <w:b/>
          <w:color w:val="auto"/>
          <w:szCs w:val="22"/>
        </w:rPr>
        <w:t xml:space="preserve"> ELECTION COMMISSION</w:t>
      </w:r>
    </w:p>
    <w:p w:rsidR="009236C8" w:rsidRPr="00BA249E"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b/>
          <w:color w:val="auto"/>
          <w:szCs w:val="22"/>
        </w:rPr>
        <w:tab/>
        <w:t>10</w:t>
      </w:r>
      <w:r w:rsidR="00D06C36" w:rsidRPr="00BA249E">
        <w:rPr>
          <w:rFonts w:cs="Times New Roman"/>
          <w:b/>
          <w:color w:val="auto"/>
          <w:szCs w:val="22"/>
        </w:rPr>
        <w:t>2</w:t>
      </w:r>
      <w:r w:rsidRPr="00BA249E">
        <w:rPr>
          <w:rFonts w:cs="Times New Roman"/>
          <w:b/>
          <w:color w:val="auto"/>
          <w:szCs w:val="22"/>
        </w:rPr>
        <w:t>.1.</w:t>
      </w:r>
      <w:r w:rsidRPr="00BA249E">
        <w:rPr>
          <w:rFonts w:cs="Times New Roman"/>
          <w:color w:val="auto"/>
          <w:szCs w:val="22"/>
        </w:rPr>
        <w:tab/>
        <w:t>(ELECT: County Boards of Voter Registration and Elections Compensation)  The amounts appropriated in this section for “County Boards of Voter Registration and Elections Board Members,” shall be disbursed annually to the County Treasurer at the rate of $1,500 for each member, not to exceed $13,500 per county.  The County Treasurer shall use these funds only for the compensation of County Boards of Voter Registration and Elections Board Members.  Any funds not used for this purpose shall be returned to the State Treasurer.  These funds are exempted from mandated budget reductions.  In addition, in the calculation of any across the board agency base reductions mandated by the Executive Budget Office or the General Assembly, the amount of funds appropriated for compensation of County Boards of Voter Registration and Elections Board Members shall be excluded from the agency</w:t>
      </w:r>
      <w:r w:rsidR="00602AB6" w:rsidRPr="00BA249E">
        <w:rPr>
          <w:rFonts w:cs="Times New Roman"/>
          <w:color w:val="auto"/>
          <w:szCs w:val="22"/>
        </w:rPr>
        <w:t>’</w:t>
      </w:r>
      <w:r w:rsidRPr="00BA249E">
        <w:rPr>
          <w:rFonts w:cs="Times New Roman"/>
          <w:color w:val="auto"/>
          <w:szCs w:val="22"/>
        </w:rPr>
        <w:t xml:space="preserve">s base budget.  </w:t>
      </w:r>
      <w:r w:rsidRPr="00BA249E">
        <w:rPr>
          <w:rFonts w:cs="Times New Roman"/>
          <w:szCs w:val="22"/>
        </w:rPr>
        <w:t>Unexpended funds shall be carried forward from the prior fiscal year and shall be utilized for special primaries, runoffs, and elections.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lastRenderedPageBreak/>
        <w:tab/>
        <w:t>10</w:t>
      </w:r>
      <w:r w:rsidR="00D06C36" w:rsidRPr="00BA249E">
        <w:rPr>
          <w:rFonts w:cs="Times New Roman"/>
          <w:b/>
          <w:color w:val="auto"/>
          <w:szCs w:val="22"/>
        </w:rPr>
        <w:t>2</w:t>
      </w:r>
      <w:r w:rsidRPr="00BA249E">
        <w:rPr>
          <w:rFonts w:cs="Times New Roman"/>
          <w:b/>
          <w:color w:val="auto"/>
          <w:szCs w:val="22"/>
        </w:rPr>
        <w:t>.2.</w:t>
      </w:r>
      <w:r w:rsidRPr="00BA249E">
        <w:rPr>
          <w:rFonts w:cs="Times New Roman"/>
          <w:color w:val="auto"/>
          <w:szCs w:val="22"/>
        </w:rPr>
        <w:tab/>
        <w:t>(ELECT: Elections Managers &amp; Clerks Per Diem)  Managers and clerks of state and county elections shall receive a per diem of $75.00 for the day of work and $60.00 for training and paperwork.  Managers shall not be paid for more than two days for any election and clerks for not more than three days for any election.  The commission may adjust the per diem of $75.00 for the managers and clerks of the statewide election to a higher level only to the extent that the appropriation for the statewide election is sufficient to bear the added cost of increasing the per diem and the cost of the statewide election.  Up to three additional managers per county may be appointed to assist county boards of voter registration and elections with the absentee/fail safe voting process prior to, on Election Day, and immediately following statewide elections.  Managers assisting the county boards of voter registration and elections in the absentee/fail safe process may receive a per diem of $75.00 per day for not more than a total of fifteen days regardless of whether one, two, or three additional managers are used.</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10</w:t>
      </w:r>
      <w:r w:rsidR="00D06C36" w:rsidRPr="00BA249E">
        <w:rPr>
          <w:rFonts w:cs="Times New Roman"/>
          <w:b/>
          <w:color w:val="auto"/>
          <w:szCs w:val="22"/>
        </w:rPr>
        <w:t>2</w:t>
      </w:r>
      <w:r w:rsidRPr="00BA249E">
        <w:rPr>
          <w:rFonts w:cs="Times New Roman"/>
          <w:b/>
          <w:color w:val="auto"/>
          <w:szCs w:val="22"/>
        </w:rPr>
        <w:t>.3.</w:t>
      </w:r>
      <w:r w:rsidRPr="00BA249E">
        <w:rPr>
          <w:rFonts w:cs="Times New Roman"/>
          <w:color w:val="auto"/>
          <w:szCs w:val="22"/>
        </w:rPr>
        <w:tab/>
        <w:t>(ELECT: Board of State Canvassers Compensation)  $100.00 additional compensation per day may be paid to each member of the Board of State Canvassers up to a total of fifteen days that may be required for hearings held by the members of the Board of State Canvassers.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10</w:t>
      </w:r>
      <w:r w:rsidR="00D06C36" w:rsidRPr="00BA249E">
        <w:rPr>
          <w:rFonts w:cs="Times New Roman"/>
          <w:b/>
          <w:color w:val="auto"/>
          <w:szCs w:val="22"/>
        </w:rPr>
        <w:t>2</w:t>
      </w:r>
      <w:r w:rsidRPr="00BA249E">
        <w:rPr>
          <w:rFonts w:cs="Times New Roman"/>
          <w:b/>
          <w:color w:val="auto"/>
          <w:szCs w:val="22"/>
        </w:rPr>
        <w:t>.4.</w:t>
      </w:r>
      <w:r w:rsidRPr="00BA249E">
        <w:rPr>
          <w:rFonts w:cs="Times New Roman"/>
          <w:color w:val="auto"/>
          <w:szCs w:val="22"/>
        </w:rPr>
        <w:tab/>
        <w:t>(ELECT: Sale of Lists Revenue Carry Forward)  Any revenue generated from the sale of election lists may be retained and expended by the South Carolina Election Commission to reimburse the Department of Administration, for the printing of such lists and to pay expenses of postage and shipment of these lists to electors who purchase them.  After such reimbursement has been made an amount, not to exceed $400,000, shall be used for nonrecurring expenses in conjunction with extraordinary special election and legal costs and costs for upgrading the Statewide Voter Registration System.  Any balance in the Sale of Lists Account on June thirtieth, of the prior fiscal year may be carried forward and expended for the same purposes during the current fiscal year.</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10</w:t>
      </w:r>
      <w:r w:rsidR="00D06C36" w:rsidRPr="00BA249E">
        <w:rPr>
          <w:rFonts w:cs="Times New Roman"/>
          <w:b/>
          <w:color w:val="auto"/>
          <w:szCs w:val="22"/>
        </w:rPr>
        <w:t>2</w:t>
      </w:r>
      <w:r w:rsidRPr="00BA249E">
        <w:rPr>
          <w:rFonts w:cs="Times New Roman"/>
          <w:b/>
          <w:color w:val="auto"/>
          <w:szCs w:val="22"/>
        </w:rPr>
        <w:t>.5.</w:t>
      </w:r>
      <w:r w:rsidRPr="00BA249E">
        <w:rPr>
          <w:rFonts w:cs="Times New Roman"/>
          <w:color w:val="auto"/>
          <w:szCs w:val="22"/>
        </w:rPr>
        <w:tab/>
        <w:t>(ELECT: Budget Reduction Exemption)  Funds appropriated for recurring and nonrecurring general and primary election expenses are exempted from mandated across the board reductions.  In addition, in the calculation of any across the board agency base reductions mandated by the Executive Budget Office or the General Assembly, the amount of funds appropriated for recurring and nonrecurring primary and general election expenses shall be excluded from the agency</w:t>
      </w:r>
      <w:r w:rsidR="00602AB6" w:rsidRPr="00BA249E">
        <w:rPr>
          <w:rFonts w:cs="Times New Roman"/>
          <w:color w:val="auto"/>
          <w:szCs w:val="22"/>
        </w:rPr>
        <w:t>’</w:t>
      </w:r>
      <w:r w:rsidRPr="00BA249E">
        <w:rPr>
          <w:rFonts w:cs="Times New Roman"/>
          <w:color w:val="auto"/>
          <w:szCs w:val="22"/>
        </w:rPr>
        <w:t>s base budget.</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10</w:t>
      </w:r>
      <w:r w:rsidR="00D06C36" w:rsidRPr="00BA249E">
        <w:rPr>
          <w:rFonts w:cs="Times New Roman"/>
          <w:b/>
          <w:color w:val="auto"/>
          <w:szCs w:val="22"/>
        </w:rPr>
        <w:t>2</w:t>
      </w:r>
      <w:r w:rsidRPr="00BA249E">
        <w:rPr>
          <w:rFonts w:cs="Times New Roman"/>
          <w:b/>
          <w:color w:val="auto"/>
          <w:szCs w:val="22"/>
        </w:rPr>
        <w:t>.6.</w:t>
      </w:r>
      <w:r w:rsidRPr="00BA249E">
        <w:rPr>
          <w:rFonts w:cs="Times New Roman"/>
          <w:color w:val="auto"/>
          <w:szCs w:val="22"/>
        </w:rPr>
        <w:tab/>
        <w:t>(ELECT: Primary and General Election Carry Forward)  Filing fees received from candidates filing to run in statewide or special primary elections may be retained and expended by the State Election Commission to pay for the conduct of primary elections.  Any balance in the filing fee accounts on June thirtieth, of the prior fiscal year may be carried forward and expended for the same purposes during the current fiscal year.  In addition, any balance in the Primary and General Election Accounts on June thirtieth, of the prior fiscal year may be carried forward and expended for the same purposes during the current fiscal year.  In addition, the aforementioned funds may also be utilized to conduct the Presidential Preference Primary elections.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A249E">
        <w:rPr>
          <w:rFonts w:cs="Times New Roman"/>
          <w:b/>
          <w:color w:val="auto"/>
          <w:szCs w:val="22"/>
        </w:rPr>
        <w:tab/>
        <w:t>10</w:t>
      </w:r>
      <w:r w:rsidR="00D06C36" w:rsidRPr="00BA249E">
        <w:rPr>
          <w:rFonts w:cs="Times New Roman"/>
          <w:b/>
          <w:color w:val="auto"/>
          <w:szCs w:val="22"/>
        </w:rPr>
        <w:t>2</w:t>
      </w:r>
      <w:r w:rsidRPr="00BA249E">
        <w:rPr>
          <w:rFonts w:cs="Times New Roman"/>
          <w:b/>
          <w:color w:val="auto"/>
          <w:szCs w:val="22"/>
        </w:rPr>
        <w:t>.7.</w:t>
      </w:r>
      <w:r w:rsidRPr="00BA249E">
        <w:rPr>
          <w:rFonts w:cs="Times New Roman"/>
          <w:color w:val="auto"/>
          <w:szCs w:val="22"/>
        </w:rPr>
        <w:tab/>
        <w:t xml:space="preserve">(ELECT: Training &amp; Certification Program)  All members and staff of County Boards of Voter Registration and Elections will receive a common curriculum to include core courses on the duties and responsibilities of county boards of voter registration and elections and electives to promote quality service and professional development.  The State Election Commission shall make these courses available in various locations, including but not be limited to, the upstate, coastal, and midlands areas of the state.  Up to $35,000 of revenue generated by charging a fee to attend these courses may be retained and expended by the South Carolina Election Commission to help cover the cost of providing the training.  Any </w:t>
      </w:r>
      <w:r w:rsidRPr="00BA249E">
        <w:rPr>
          <w:rFonts w:cs="Times New Roman"/>
          <w:bCs/>
          <w:color w:val="auto"/>
          <w:szCs w:val="22"/>
        </w:rPr>
        <w:t>balance in the training and certification account on June thirtieth, of the prior fiscal year may be carried forward and expended for the same purpose during the current fiscal year.</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Cs/>
          <w:color w:val="auto"/>
          <w:szCs w:val="22"/>
        </w:rPr>
        <w:lastRenderedPageBreak/>
        <w:tab/>
        <w:t>The State Election Commission is required to withhold the stipend of members who do not complete the training and certification</w:t>
      </w:r>
      <w:r w:rsidRPr="00BA249E">
        <w:rPr>
          <w:rFonts w:cs="Times New Roman"/>
          <w:color w:val="auto"/>
          <w:szCs w:val="22"/>
        </w:rPr>
        <w:t xml:space="preserve"> program as required in Section 7</w:t>
      </w:r>
      <w:r w:rsidR="00602AB6" w:rsidRPr="00BA249E">
        <w:rPr>
          <w:rFonts w:cs="Times New Roman"/>
          <w:color w:val="auto"/>
          <w:szCs w:val="22"/>
        </w:rPr>
        <w:noBreakHyphen/>
      </w:r>
      <w:r w:rsidRPr="00BA249E">
        <w:rPr>
          <w:rFonts w:cs="Times New Roman"/>
          <w:color w:val="auto"/>
          <w:szCs w:val="22"/>
        </w:rPr>
        <w:t>5</w:t>
      </w:r>
      <w:r w:rsidR="00602AB6" w:rsidRPr="00BA249E">
        <w:rPr>
          <w:rFonts w:cs="Times New Roman"/>
          <w:color w:val="auto"/>
          <w:szCs w:val="22"/>
        </w:rPr>
        <w:noBreakHyphen/>
      </w:r>
      <w:r w:rsidRPr="00BA249E">
        <w:rPr>
          <w:rFonts w:cs="Times New Roman"/>
          <w:color w:val="auto"/>
          <w:szCs w:val="22"/>
        </w:rPr>
        <w:t>10 of the 1976 Code.  Additionally, funds will also be withheld if a board member completes the training and certification program, but fails to complete at least one training course per year.  The board member and members of that county</w:t>
      </w:r>
      <w:r w:rsidR="00602AB6" w:rsidRPr="00BA249E">
        <w:rPr>
          <w:rFonts w:cs="Times New Roman"/>
          <w:color w:val="auto"/>
          <w:szCs w:val="22"/>
        </w:rPr>
        <w:t>’</w:t>
      </w:r>
      <w:r w:rsidRPr="00BA249E">
        <w:rPr>
          <w:rFonts w:cs="Times New Roman"/>
          <w:color w:val="auto"/>
          <w:szCs w:val="22"/>
        </w:rPr>
        <w:t>s legislative delegation will be notified of the withholding of the stipend and the requirements needed to bring the member into compliance with the law.  If a board member cannot complete the program or complete the required continuing education due to extenuating circumstances, the board member must submit a written request to the county legislative delegation for approval or funds will continue to be withheld as described in this proviso.  If a board member does not become compliant with the law within eighteen months of initial notification of stipend withholding, the county</w:t>
      </w:r>
      <w:r w:rsidR="00602AB6" w:rsidRPr="00BA249E">
        <w:rPr>
          <w:rFonts w:cs="Times New Roman"/>
          <w:color w:val="auto"/>
          <w:szCs w:val="22"/>
        </w:rPr>
        <w:t>’</w:t>
      </w:r>
      <w:r w:rsidRPr="00BA249E">
        <w:rPr>
          <w:rFonts w:cs="Times New Roman"/>
          <w:color w:val="auto"/>
          <w:szCs w:val="22"/>
        </w:rPr>
        <w:t>s legislative delegation must replace that person on the board.</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A249E">
        <w:rPr>
          <w:rFonts w:cs="Times New Roman"/>
          <w:bCs/>
          <w:color w:val="auto"/>
          <w:szCs w:val="22"/>
        </w:rPr>
        <w:tab/>
      </w:r>
      <w:r w:rsidRPr="00BA249E">
        <w:rPr>
          <w:rFonts w:cs="Times New Roman"/>
          <w:b/>
          <w:color w:val="auto"/>
          <w:szCs w:val="22"/>
        </w:rPr>
        <w:t>10</w:t>
      </w:r>
      <w:r w:rsidR="00D06C36" w:rsidRPr="00BA249E">
        <w:rPr>
          <w:rFonts w:cs="Times New Roman"/>
          <w:b/>
          <w:color w:val="auto"/>
          <w:szCs w:val="22"/>
        </w:rPr>
        <w:t>2</w:t>
      </w:r>
      <w:r w:rsidRPr="00BA249E">
        <w:rPr>
          <w:rFonts w:cs="Times New Roman"/>
          <w:b/>
          <w:color w:val="auto"/>
          <w:szCs w:val="22"/>
        </w:rPr>
        <w:t>.8.</w:t>
      </w:r>
      <w:r w:rsidRPr="00BA249E">
        <w:rPr>
          <w:rFonts w:cs="Times New Roman"/>
          <w:bCs/>
          <w:color w:val="auto"/>
          <w:szCs w:val="22"/>
        </w:rPr>
        <w:tab/>
        <w:t>(ELECT: Penalty for Late Submission of Reimbursable Expenses)  In the event that a county submits reimbursable election expenses to the Commission for payment more than thirty days after the election is held, the Commission may deduct a penalty of ten percent of the late</w:t>
      </w:r>
      <w:r w:rsidR="00602AB6" w:rsidRPr="00BA249E">
        <w:rPr>
          <w:rFonts w:cs="Times New Roman"/>
          <w:bCs/>
          <w:color w:val="auto"/>
          <w:szCs w:val="22"/>
        </w:rPr>
        <w:noBreakHyphen/>
      </w:r>
      <w:r w:rsidRPr="00BA249E">
        <w:rPr>
          <w:rFonts w:cs="Times New Roman"/>
          <w:bCs/>
          <w:color w:val="auto"/>
          <w:szCs w:val="22"/>
        </w:rPr>
        <w:t xml:space="preserve">submitted amount.  The county is responsible for payment of this amount.  If the Commission finds good reason for such late submission, the penalty may be waived.  The Election Commission shall be authorized to expend funds appropriated/authorized in the current fiscal year to pay election expenses incurred by a county in the prior fiscal year. </w:t>
      </w:r>
      <w:r w:rsidRPr="00BA249E">
        <w:rPr>
          <w:rFonts w:cs="Times New Roman"/>
          <w:color w:val="auto"/>
          <w:szCs w:val="22"/>
        </w:rPr>
        <w:t xml:space="preserve"> If a county submits a request for reimbursement of election expenses through any means other than the Voter Registration and Election Management System (VREMS), the Commission may deduct a penalty of ten percent of the amount submitted.</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A249E">
        <w:rPr>
          <w:rFonts w:cs="Times New Roman"/>
          <w:b/>
          <w:color w:val="auto"/>
          <w:szCs w:val="22"/>
        </w:rPr>
        <w:tab/>
        <w:t>10</w:t>
      </w:r>
      <w:r w:rsidR="00D06C36" w:rsidRPr="00BA249E">
        <w:rPr>
          <w:rFonts w:cs="Times New Roman"/>
          <w:b/>
          <w:color w:val="auto"/>
          <w:szCs w:val="22"/>
        </w:rPr>
        <w:t>2</w:t>
      </w:r>
      <w:r w:rsidRPr="00BA249E">
        <w:rPr>
          <w:rFonts w:cs="Times New Roman"/>
          <w:b/>
          <w:color w:val="auto"/>
          <w:szCs w:val="22"/>
        </w:rPr>
        <w:t>.9.</w:t>
      </w:r>
      <w:r w:rsidRPr="00BA249E">
        <w:rPr>
          <w:rFonts w:cs="Times New Roman"/>
          <w:b/>
          <w:color w:val="auto"/>
          <w:szCs w:val="22"/>
        </w:rPr>
        <w:tab/>
      </w:r>
      <w:r w:rsidRPr="00BA249E">
        <w:rPr>
          <w:rFonts w:cs="Times New Roman"/>
          <w:color w:val="auto"/>
          <w:szCs w:val="22"/>
        </w:rPr>
        <w:t>(ELECT: HAVA Carry Forward)  The Election Commission shall be authorized to carry forward unexpended Help America Vote Act funds into the current fiscal year and to use these funds for the same purpose.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10</w:t>
      </w:r>
      <w:r w:rsidR="00D06C36" w:rsidRPr="00BA249E">
        <w:rPr>
          <w:rFonts w:cs="Times New Roman"/>
          <w:b/>
          <w:color w:val="auto"/>
          <w:szCs w:val="22"/>
        </w:rPr>
        <w:t>2</w:t>
      </w:r>
      <w:r w:rsidRPr="00BA249E">
        <w:rPr>
          <w:rFonts w:cs="Times New Roman"/>
          <w:b/>
          <w:color w:val="auto"/>
          <w:szCs w:val="22"/>
        </w:rPr>
        <w:t>.10.</w:t>
      </w:r>
      <w:r w:rsidRPr="00BA249E">
        <w:rPr>
          <w:rFonts w:cs="Times New Roman"/>
          <w:b/>
          <w:color w:val="auto"/>
          <w:szCs w:val="22"/>
        </w:rPr>
        <w:tab/>
      </w:r>
      <w:r w:rsidRPr="00BA249E">
        <w:rPr>
          <w:rFonts w:cs="Times New Roman"/>
          <w:color w:val="auto"/>
          <w:szCs w:val="22"/>
        </w:rPr>
        <w:t>(ELECT: HAVA Match Funds)  Funds appropriated through the General Fund for the purpose of providing a match for federal funds received through the Help America Vote Act (HAVA) shall be moved to a restricted account in order that the funds may accrue interest as per Section 254 (b) (1) of the Help America Vote Act.  Unexpended funds shall be carried forward from the prior fiscal year and shall be utilized for special primaries, runoffs, and elections.  These funds may also be used to reimburse local governmental entities for expenses incurred in the prior fiscal year associated with special primaries, runoffs, and general elections.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00D06C36" w:rsidRPr="00BA249E">
        <w:rPr>
          <w:rFonts w:cs="Times New Roman"/>
          <w:b/>
          <w:color w:val="auto"/>
          <w:szCs w:val="22"/>
        </w:rPr>
        <w:t>102</w:t>
      </w:r>
      <w:r w:rsidRPr="00BA249E">
        <w:rPr>
          <w:rFonts w:cs="Times New Roman"/>
          <w:b/>
          <w:color w:val="auto"/>
          <w:szCs w:val="22"/>
        </w:rPr>
        <w:t>.11.</w:t>
      </w:r>
      <w:r w:rsidRPr="00BA249E">
        <w:rPr>
          <w:rFonts w:cs="Times New Roman"/>
          <w:color w:val="auto"/>
          <w:szCs w:val="22"/>
        </w:rPr>
        <w:tab/>
        <w:t>(ELECT: Use of Election Funds)  Funds appropriated to the Election Commission for the purpose of conducting elections shall not be used for any other purpose unless specifically authorized in this act.  However, up to $200,000 may be transferred to other operating accounts from General Election accounts upon approval from the Executive Budget Office, which shall then notify the Chairman of the Senate Finance Committee, the Chairman of the House Ways and Means Committee, and the Governor of such transfer of funds.</w:t>
      </w:r>
    </w:p>
    <w:p w:rsidR="000569CD" w:rsidRPr="00BA249E" w:rsidRDefault="00FD0EB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A249E">
        <w:rPr>
          <w:rFonts w:cs="Times New Roman"/>
          <w:b/>
          <w:snapToGrid w:val="0"/>
          <w:szCs w:val="22"/>
        </w:rPr>
        <w:tab/>
        <w:t>10</w:t>
      </w:r>
      <w:r w:rsidR="00E84937" w:rsidRPr="00BA249E">
        <w:rPr>
          <w:rFonts w:cs="Times New Roman"/>
          <w:b/>
          <w:snapToGrid w:val="0"/>
          <w:szCs w:val="22"/>
        </w:rPr>
        <w:t>2</w:t>
      </w:r>
      <w:r w:rsidRPr="00BA249E">
        <w:rPr>
          <w:rFonts w:cs="Times New Roman"/>
          <w:b/>
          <w:snapToGrid w:val="0"/>
          <w:szCs w:val="22"/>
        </w:rPr>
        <w:t>.</w:t>
      </w:r>
      <w:r w:rsidR="0029007E" w:rsidRPr="00BA249E">
        <w:rPr>
          <w:rFonts w:cs="Times New Roman"/>
          <w:b/>
          <w:snapToGrid w:val="0"/>
          <w:szCs w:val="22"/>
        </w:rPr>
        <w:t>1</w:t>
      </w:r>
      <w:r w:rsidR="00D06C36" w:rsidRPr="00BA249E">
        <w:rPr>
          <w:rFonts w:cs="Times New Roman"/>
          <w:b/>
          <w:snapToGrid w:val="0"/>
          <w:szCs w:val="22"/>
        </w:rPr>
        <w:t>2</w:t>
      </w:r>
      <w:r w:rsidRPr="00BA249E">
        <w:rPr>
          <w:rFonts w:cs="Times New Roman"/>
          <w:b/>
          <w:snapToGrid w:val="0"/>
          <w:szCs w:val="22"/>
        </w:rPr>
        <w:t>.</w:t>
      </w:r>
      <w:r w:rsidRPr="00BA249E">
        <w:rPr>
          <w:rFonts w:cs="Times New Roman"/>
          <w:b/>
          <w:snapToGrid w:val="0"/>
          <w:szCs w:val="22"/>
        </w:rPr>
        <w:tab/>
      </w:r>
      <w:r w:rsidRPr="00BA249E">
        <w:rPr>
          <w:rFonts w:cs="Times New Roman"/>
          <w:snapToGrid w:val="0"/>
          <w:szCs w:val="22"/>
        </w:rPr>
        <w:t>(</w:t>
      </w:r>
      <w:r w:rsidR="0029007E" w:rsidRPr="00BA249E">
        <w:rPr>
          <w:rFonts w:cs="Times New Roman"/>
          <w:snapToGrid w:val="0"/>
          <w:szCs w:val="22"/>
        </w:rPr>
        <w:t xml:space="preserve">ELECT: </w:t>
      </w:r>
      <w:r w:rsidRPr="00BA249E">
        <w:rPr>
          <w:rFonts w:cs="Times New Roman"/>
          <w:snapToGrid w:val="0"/>
          <w:szCs w:val="22"/>
        </w:rPr>
        <w:t xml:space="preserve">Match for Additional HAVA Funds)  In the event that additional Help America Vote Act federal funds become available, the commission shall be authorized to utilize funds appropriated for primary and general elections </w:t>
      </w:r>
      <w:r w:rsidR="00594F74" w:rsidRPr="00BA249E">
        <w:rPr>
          <w:rFonts w:cs="Times New Roman"/>
          <w:strike/>
          <w:snapToGrid w:val="0"/>
          <w:szCs w:val="22"/>
        </w:rPr>
        <w:t>and for voting system refurbishment</w:t>
      </w:r>
      <w:r w:rsidR="00594F74" w:rsidRPr="00BA249E">
        <w:rPr>
          <w:rFonts w:cs="Times New Roman"/>
          <w:snapToGrid w:val="0"/>
          <w:szCs w:val="22"/>
        </w:rPr>
        <w:t xml:space="preserve"> </w:t>
      </w:r>
      <w:r w:rsidRPr="00BA249E">
        <w:rPr>
          <w:rFonts w:cs="Times New Roman"/>
          <w:snapToGrid w:val="0"/>
          <w:szCs w:val="22"/>
        </w:rPr>
        <w:t>to provide a match for the federal funds.</w:t>
      </w:r>
    </w:p>
    <w:p w:rsidR="0062752D" w:rsidRDefault="00507CE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62752D" w:rsidSect="0062752D">
          <w:headerReference w:type="default" r:id="rId89"/>
          <w:type w:val="continuous"/>
          <w:pgSz w:w="15840" w:h="12240" w:orient="landscape" w:code="1"/>
          <w:pgMar w:top="1152" w:right="1800" w:bottom="1584" w:left="2160" w:header="1008" w:footer="1008" w:gutter="288"/>
          <w:paperSrc w:first="2794" w:other="2794"/>
          <w:lnNumType w:countBy="1"/>
          <w:cols w:space="720"/>
          <w:docGrid w:linePitch="360"/>
        </w:sectPr>
      </w:pPr>
      <w:r w:rsidRPr="00BA249E">
        <w:rPr>
          <w:rFonts w:cs="Times New Roman"/>
          <w:snapToGrid w:val="0"/>
          <w:szCs w:val="22"/>
        </w:rPr>
        <w:tab/>
      </w:r>
      <w:r w:rsidR="00E84937" w:rsidRPr="00BA249E">
        <w:rPr>
          <w:rFonts w:cs="Times New Roman"/>
          <w:b/>
          <w:snapToGrid w:val="0"/>
          <w:szCs w:val="22"/>
        </w:rPr>
        <w:t>102</w:t>
      </w:r>
      <w:r w:rsidRPr="00BA249E">
        <w:rPr>
          <w:rFonts w:cs="Times New Roman"/>
          <w:b/>
          <w:snapToGrid w:val="0"/>
          <w:szCs w:val="22"/>
        </w:rPr>
        <w:t>.1</w:t>
      </w:r>
      <w:r w:rsidR="00D06C36" w:rsidRPr="00BA249E">
        <w:rPr>
          <w:rFonts w:cs="Times New Roman"/>
          <w:b/>
          <w:snapToGrid w:val="0"/>
          <w:szCs w:val="22"/>
        </w:rPr>
        <w:t>3</w:t>
      </w:r>
      <w:r w:rsidRPr="00BA249E">
        <w:rPr>
          <w:rFonts w:cs="Times New Roman"/>
          <w:b/>
          <w:snapToGrid w:val="0"/>
          <w:szCs w:val="22"/>
        </w:rPr>
        <w:t>.</w:t>
      </w:r>
      <w:r w:rsidRPr="00BA249E">
        <w:rPr>
          <w:rFonts w:cs="Times New Roman"/>
          <w:snapToGrid w:val="0"/>
          <w:szCs w:val="22"/>
        </w:rPr>
        <w:tab/>
        <w:t>(ELECT: Third</w:t>
      </w:r>
      <w:r w:rsidR="00602AB6" w:rsidRPr="00BA249E">
        <w:rPr>
          <w:rFonts w:cs="Times New Roman"/>
          <w:snapToGrid w:val="0"/>
          <w:szCs w:val="22"/>
        </w:rPr>
        <w:noBreakHyphen/>
      </w:r>
      <w:r w:rsidRPr="00BA249E">
        <w:rPr>
          <w:rFonts w:cs="Times New Roman"/>
          <w:snapToGrid w:val="0"/>
          <w:szCs w:val="22"/>
        </w:rPr>
        <w:t>Party Consultant)  In the current fiscal year and from the funds appropriated, the Election Commission must expend funds to contract for a third</w:t>
      </w:r>
      <w:r w:rsidR="00602AB6" w:rsidRPr="00BA249E">
        <w:rPr>
          <w:rFonts w:cs="Times New Roman"/>
          <w:snapToGrid w:val="0"/>
          <w:szCs w:val="22"/>
        </w:rPr>
        <w:noBreakHyphen/>
      </w:r>
      <w:r w:rsidRPr="00BA249E">
        <w:rPr>
          <w:rFonts w:cs="Times New Roman"/>
          <w:snapToGrid w:val="0"/>
          <w:szCs w:val="22"/>
        </w:rPr>
        <w:t xml:space="preserve">party consultant to advise the Richland County Election Commission on the conduct of </w:t>
      </w:r>
    </w:p>
    <w:p w:rsidR="00507CEA" w:rsidRPr="00BA249E" w:rsidRDefault="00507CE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BA249E">
        <w:rPr>
          <w:rFonts w:cs="Times New Roman"/>
          <w:snapToGrid w:val="0"/>
          <w:szCs w:val="22"/>
        </w:rPr>
        <w:t>elections.</w:t>
      </w:r>
    </w:p>
    <w:p w:rsidR="009236C8" w:rsidRPr="00BA249E" w:rsidRDefault="009236C8" w:rsidP="008E16E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BA249E">
        <w:rPr>
          <w:rFonts w:cs="Times New Roman"/>
          <w:b/>
          <w:color w:val="auto"/>
          <w:szCs w:val="22"/>
        </w:rPr>
        <w:lastRenderedPageBreak/>
        <w:t>SECTION 10</w:t>
      </w:r>
      <w:r w:rsidR="00185ECC" w:rsidRPr="00BA249E">
        <w:rPr>
          <w:rFonts w:cs="Times New Roman"/>
          <w:b/>
          <w:color w:val="auto"/>
          <w:szCs w:val="22"/>
        </w:rPr>
        <w:t>3</w:t>
      </w:r>
      <w:r w:rsidRPr="00BA249E">
        <w:rPr>
          <w:rFonts w:cs="Times New Roman"/>
          <w:b/>
          <w:color w:val="auto"/>
          <w:szCs w:val="22"/>
        </w:rPr>
        <w:t xml:space="preserve"> </w:t>
      </w:r>
      <w:r w:rsidR="00602AB6" w:rsidRPr="00BA249E">
        <w:rPr>
          <w:rFonts w:cs="Times New Roman"/>
          <w:b/>
          <w:color w:val="auto"/>
          <w:szCs w:val="22"/>
        </w:rPr>
        <w:noBreakHyphen/>
      </w:r>
      <w:r w:rsidRPr="00BA249E">
        <w:rPr>
          <w:rFonts w:cs="Times New Roman"/>
          <w:b/>
          <w:color w:val="auto"/>
          <w:szCs w:val="22"/>
        </w:rPr>
        <w:t xml:space="preserve"> E500 </w:t>
      </w:r>
      <w:r w:rsidR="00602AB6" w:rsidRPr="00BA249E">
        <w:rPr>
          <w:rFonts w:cs="Times New Roman"/>
          <w:b/>
          <w:color w:val="auto"/>
          <w:szCs w:val="22"/>
        </w:rPr>
        <w:noBreakHyphen/>
      </w:r>
      <w:r w:rsidRPr="00BA249E">
        <w:rPr>
          <w:rFonts w:cs="Times New Roman"/>
          <w:b/>
          <w:color w:val="auto"/>
          <w:szCs w:val="22"/>
        </w:rPr>
        <w:t xml:space="preserve"> REVENUE AND FISCAL AFFAIRS OFFICE</w:t>
      </w:r>
    </w:p>
    <w:p w:rsidR="009236C8" w:rsidRPr="00BA249E" w:rsidRDefault="009236C8" w:rsidP="008E16E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10</w:t>
      </w:r>
      <w:r w:rsidR="00185ECC" w:rsidRPr="00BA249E">
        <w:rPr>
          <w:rFonts w:cs="Times New Roman"/>
          <w:b/>
          <w:color w:val="auto"/>
          <w:szCs w:val="22"/>
        </w:rPr>
        <w:t>3</w:t>
      </w:r>
      <w:r w:rsidRPr="00BA249E">
        <w:rPr>
          <w:rFonts w:cs="Times New Roman"/>
          <w:b/>
          <w:bCs/>
          <w:color w:val="auto"/>
          <w:szCs w:val="22"/>
        </w:rPr>
        <w:t>.1.</w:t>
      </w:r>
      <w:r w:rsidRPr="00BA249E">
        <w:rPr>
          <w:rFonts w:cs="Times New Roman"/>
          <w:bCs/>
          <w:color w:val="auto"/>
          <w:szCs w:val="22"/>
        </w:rPr>
        <w:tab/>
      </w:r>
      <w:r w:rsidRPr="00BA249E">
        <w:rPr>
          <w:rFonts w:cs="Times New Roman"/>
          <w:color w:val="auto"/>
          <w:szCs w:val="22"/>
        </w:rPr>
        <w:t>(RFAO: Geodetic Mapping Program)  Funds appropriated or authorized to the Revenue and Fiscal Affairs Office for Mapping, shall be used to clarify county boundary determinations as directed by Section 27</w:t>
      </w:r>
      <w:r w:rsidR="00602AB6" w:rsidRPr="00BA249E">
        <w:rPr>
          <w:rFonts w:cs="Times New Roman"/>
          <w:color w:val="auto"/>
          <w:szCs w:val="22"/>
        </w:rPr>
        <w:noBreakHyphen/>
      </w:r>
      <w:r w:rsidRPr="00BA249E">
        <w:rPr>
          <w:rFonts w:cs="Times New Roman"/>
          <w:color w:val="auto"/>
          <w:szCs w:val="22"/>
        </w:rPr>
        <w:t>2</w:t>
      </w:r>
      <w:r w:rsidR="00602AB6" w:rsidRPr="00BA249E">
        <w:rPr>
          <w:rFonts w:cs="Times New Roman"/>
          <w:color w:val="auto"/>
          <w:szCs w:val="22"/>
        </w:rPr>
        <w:noBreakHyphen/>
      </w:r>
      <w:r w:rsidRPr="00BA249E">
        <w:rPr>
          <w:rFonts w:cs="Times New Roman"/>
          <w:color w:val="auto"/>
          <w:szCs w:val="22"/>
        </w:rPr>
        <w:t>105, of the 1976 Code and resolution of the boundary between the states of South Carolina and North Carolina.</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An affected party disagreeing with a county boundary certified by the Revenue and Fiscal Affairs Office may appeal the certification to the South Carolina Administrative Law Court, which is vested with jurisdiction to hear and decide the case subject to the provisions of Section 1</w:t>
      </w:r>
      <w:r w:rsidR="00602AB6" w:rsidRPr="00BA249E">
        <w:rPr>
          <w:rFonts w:cs="Times New Roman"/>
          <w:color w:val="auto"/>
          <w:szCs w:val="22"/>
        </w:rPr>
        <w:noBreakHyphen/>
      </w:r>
      <w:r w:rsidRPr="00BA249E">
        <w:rPr>
          <w:rFonts w:cs="Times New Roman"/>
          <w:color w:val="auto"/>
          <w:szCs w:val="22"/>
        </w:rPr>
        <w:t>23</w:t>
      </w:r>
      <w:r w:rsidR="00602AB6" w:rsidRPr="00BA249E">
        <w:rPr>
          <w:rFonts w:cs="Times New Roman"/>
          <w:color w:val="auto"/>
          <w:szCs w:val="22"/>
        </w:rPr>
        <w:noBreakHyphen/>
      </w:r>
      <w:r w:rsidRPr="00BA249E">
        <w:rPr>
          <w:rFonts w:cs="Times New Roman"/>
          <w:color w:val="auto"/>
          <w:szCs w:val="22"/>
        </w:rPr>
        <w:t xml:space="preserve">380 of the 1976 Code, except that the case must be heard </w:t>
      </w:r>
      <w:r w:rsidR="00602AB6" w:rsidRPr="00BA249E">
        <w:rPr>
          <w:rFonts w:cs="Times New Roman"/>
          <w:color w:val="auto"/>
          <w:szCs w:val="22"/>
        </w:rPr>
        <w:t>‘</w:t>
      </w:r>
      <w:r w:rsidRPr="00BA249E">
        <w:rPr>
          <w:rFonts w:cs="Times New Roman"/>
          <w:color w:val="auto"/>
          <w:szCs w:val="22"/>
        </w:rPr>
        <w:t>de novo.</w:t>
      </w:r>
      <w:r w:rsidR="00602AB6" w:rsidRPr="00BA249E">
        <w:rPr>
          <w:rFonts w:cs="Times New Roman"/>
          <w:color w:val="auto"/>
          <w:szCs w:val="22"/>
        </w:rPr>
        <w:t>’</w:t>
      </w:r>
      <w:r w:rsidRPr="00BA249E">
        <w:rPr>
          <w:rFonts w:cs="Times New Roman"/>
          <w:color w:val="auto"/>
          <w:szCs w:val="22"/>
        </w:rPr>
        <w:t xml:space="preserve">  Additionally, for purposes of determining the timelines of an appeal, notice is deemed to have been provided on the date of the written notice to affected parties.  An affected party has sixty calendar days from the date of a written notice sent to the affected party to file an appeal with the Administrative Law Court.</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10</w:t>
      </w:r>
      <w:r w:rsidR="00185ECC" w:rsidRPr="00BA249E">
        <w:rPr>
          <w:rFonts w:cs="Times New Roman"/>
          <w:b/>
          <w:color w:val="auto"/>
          <w:szCs w:val="22"/>
        </w:rPr>
        <w:t>3</w:t>
      </w:r>
      <w:r w:rsidRPr="00BA249E">
        <w:rPr>
          <w:rFonts w:cs="Times New Roman"/>
          <w:b/>
          <w:color w:val="auto"/>
          <w:szCs w:val="22"/>
        </w:rPr>
        <w:t>.2.</w:t>
      </w:r>
      <w:r w:rsidRPr="00BA249E">
        <w:rPr>
          <w:rFonts w:cs="Times New Roman"/>
          <w:color w:val="auto"/>
          <w:szCs w:val="22"/>
        </w:rPr>
        <w:tab/>
        <w:t xml:space="preserve">(RFAO: Election File Merge)  In order to assist the County Registration and Election Commissions to ensure that registered voters are assigned to proper election districts, the Revenue and Fiscal Affairs Office, in conjunction with the South Carolina Election Commission, shall merge the </w:t>
      </w:r>
      <w:r w:rsidRPr="00BA249E">
        <w:rPr>
          <w:rFonts w:cs="Times New Roman"/>
          <w:bCs/>
          <w:color w:val="auto"/>
          <w:szCs w:val="22"/>
        </w:rPr>
        <w:t>voter</w:t>
      </w:r>
      <w:r w:rsidRPr="00BA249E">
        <w:rPr>
          <w:rFonts w:cs="Times New Roman"/>
          <w:color w:val="auto"/>
          <w:szCs w:val="22"/>
        </w:rPr>
        <w:t xml:space="preserve"> registration file with the office</w:t>
      </w:r>
      <w:r w:rsidR="00602AB6" w:rsidRPr="00BA249E">
        <w:rPr>
          <w:rFonts w:cs="Times New Roman"/>
          <w:color w:val="auto"/>
          <w:szCs w:val="22"/>
        </w:rPr>
        <w:t>’</w:t>
      </w:r>
      <w:r w:rsidRPr="00BA249E">
        <w:rPr>
          <w:rFonts w:cs="Times New Roman"/>
          <w:color w:val="auto"/>
          <w:szCs w:val="22"/>
        </w:rPr>
        <w:t>s Geocoded Address List and the district boundaries of the Congress, South Carolina Senate, South Carolina House of Representatives, county councils, and such other districts as the office possesses official district boundary records in electronic format.  The merged systems will allow the Revenue and Fiscal Affairs Office to provide the respective county officials with a list of potential voters who are possibly assigned to the wrong election district.  File merger is required only for those districts in which elections are scheduled.  Counties and municipalities shall release GIS to the Revenue and Fiscal Affairs Office upon the office</w:t>
      </w:r>
      <w:r w:rsidR="00602AB6" w:rsidRPr="00BA249E">
        <w:rPr>
          <w:rFonts w:cs="Times New Roman"/>
          <w:color w:val="auto"/>
          <w:szCs w:val="22"/>
        </w:rPr>
        <w:t>’</w:t>
      </w:r>
      <w:r w:rsidRPr="00BA249E">
        <w:rPr>
          <w:rFonts w:cs="Times New Roman"/>
          <w:color w:val="auto"/>
          <w:szCs w:val="22"/>
        </w:rPr>
        <w:t>s written request.  Written request must be sent to the chief administrative officer of the county or municipality and advise the county or municipality that failure to comply within thirty days of request may result in the withholding of ten percent of the county</w:t>
      </w:r>
      <w:r w:rsidR="00602AB6" w:rsidRPr="00BA249E">
        <w:rPr>
          <w:rFonts w:cs="Times New Roman"/>
          <w:color w:val="auto"/>
          <w:szCs w:val="22"/>
        </w:rPr>
        <w:t>’</w:t>
      </w:r>
      <w:r w:rsidRPr="00BA249E">
        <w:rPr>
          <w:rFonts w:cs="Times New Roman"/>
          <w:color w:val="auto"/>
          <w:szCs w:val="22"/>
        </w:rPr>
        <w:t>s or municipality</w:t>
      </w:r>
      <w:r w:rsidR="00602AB6" w:rsidRPr="00BA249E">
        <w:rPr>
          <w:rFonts w:cs="Times New Roman"/>
          <w:color w:val="auto"/>
          <w:szCs w:val="22"/>
        </w:rPr>
        <w:t>’</w:t>
      </w:r>
      <w:r w:rsidRPr="00BA249E">
        <w:rPr>
          <w:rFonts w:cs="Times New Roman"/>
          <w:color w:val="auto"/>
          <w:szCs w:val="22"/>
        </w:rPr>
        <w:t xml:space="preserve">s </w:t>
      </w:r>
      <w:r w:rsidRPr="00BA249E">
        <w:rPr>
          <w:rFonts w:cs="Times New Roman"/>
          <w:color w:val="auto"/>
          <w:spacing w:val="6"/>
          <w:szCs w:val="22"/>
        </w:rPr>
        <w:t xml:space="preserve">state aid.  The Executive Director of the Revenue and Fiscal Affairs </w:t>
      </w:r>
      <w:r w:rsidRPr="00BA249E">
        <w:rPr>
          <w:rFonts w:cs="Times New Roman"/>
          <w:color w:val="auto"/>
          <w:szCs w:val="22"/>
        </w:rPr>
        <w:t>Office may grant additional time for good cause and must waive release if the county or municipality does not possess GIS data.  For counties and municipalities that possess GIS data but do not release it, the Executive Director of the Revenue and Fiscal Affairs Office shall notify the State Treasurer of the failure to comply with this provision after the required notice.  Notification shall result in the withholding of ten percent of subsequent payments of state aid to the entity until the GIS data is provided.  Municipal and county data acquired by the Revenue and Fiscal Affairs Office in the course of performing its responsibilities may be used for other functions of the office as well as shared with other state agencies.  For this provision GIS data includes, but is not limited to, road centerlines; orthophotography; parcel boundaries; address points; political boundaries; and administrative boundaries.</w:t>
      </w:r>
    </w:p>
    <w:p w:rsidR="007D4158"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D4158" w:rsidSect="0062752D">
          <w:headerReference w:type="default" r:id="rId90"/>
          <w:type w:val="continuous"/>
          <w:pgSz w:w="15840" w:h="12240" w:orient="landscape" w:code="1"/>
          <w:pgMar w:top="1152" w:right="1800" w:bottom="1584" w:left="2160" w:header="1008" w:footer="1008" w:gutter="288"/>
          <w:paperSrc w:first="2794" w:other="2794"/>
          <w:lnNumType w:countBy="1"/>
          <w:cols w:space="720"/>
          <w:docGrid w:linePitch="360"/>
        </w:sectPr>
      </w:pPr>
      <w:r w:rsidRPr="00BA249E">
        <w:rPr>
          <w:rFonts w:cs="Times New Roman"/>
          <w:color w:val="auto"/>
          <w:szCs w:val="22"/>
        </w:rPr>
        <w:tab/>
      </w:r>
      <w:r w:rsidRPr="00BA249E">
        <w:rPr>
          <w:rFonts w:cs="Times New Roman"/>
          <w:b/>
          <w:color w:val="auto"/>
          <w:szCs w:val="22"/>
        </w:rPr>
        <w:t>10</w:t>
      </w:r>
      <w:r w:rsidR="00185ECC" w:rsidRPr="00BA249E">
        <w:rPr>
          <w:rFonts w:cs="Times New Roman"/>
          <w:b/>
          <w:color w:val="auto"/>
          <w:szCs w:val="22"/>
        </w:rPr>
        <w:t>3</w:t>
      </w:r>
      <w:r w:rsidRPr="00BA249E">
        <w:rPr>
          <w:rFonts w:cs="Times New Roman"/>
          <w:b/>
          <w:color w:val="auto"/>
          <w:szCs w:val="22"/>
        </w:rPr>
        <w:t>.3.</w:t>
      </w:r>
      <w:r w:rsidRPr="00BA249E">
        <w:rPr>
          <w:rFonts w:cs="Times New Roman"/>
          <w:color w:val="auto"/>
          <w:szCs w:val="22"/>
        </w:rPr>
        <w:tab/>
        <w:t>(RFAO: SC Health &amp; Human Services Data Warehouse)  There is hereby established within the Revenue and Fiscal Affairs Office, the South Carolina Health and Human Services Data Warehouse.  The purpose of the Warehouse is to ensure that the operation of health and human services agencies may be enhanced by coordination and integration of client information.  Client data is defined as person</w:t>
      </w:r>
      <w:r w:rsidR="00602AB6" w:rsidRPr="00BA249E">
        <w:rPr>
          <w:rFonts w:cs="Times New Roman"/>
          <w:color w:val="auto"/>
          <w:szCs w:val="22"/>
        </w:rPr>
        <w:noBreakHyphen/>
      </w:r>
      <w:r w:rsidRPr="00BA249E">
        <w:rPr>
          <w:rFonts w:cs="Times New Roman"/>
          <w:color w:val="auto"/>
          <w:szCs w:val="22"/>
        </w:rPr>
        <w:t xml:space="preserve">level data that is created, received, and/or maintained by state agencies and other entities required to report client information to the Revenue and Fiscal Affairs Office under this provision.  To integrate client information, client data from health and human services state agencies will be linked to improve client outcome measures, enabling state agencies to analyze coordination and continuity of care issues.  The addition of these data will enhance existing agency systems by providing client data from other state agency programs to assist in the provision of client services.  Certain client information shall be delivered to the Revenue and </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lastRenderedPageBreak/>
        <w:t>Fiscal Affairs Office in order to assist in the development and maintenance of this Warehouse.  The following agencies shall report client information:</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w:t>
      </w:r>
      <w:r w:rsidRPr="00BA249E">
        <w:rPr>
          <w:rFonts w:cs="Times New Roman"/>
          <w:color w:val="auto"/>
          <w:szCs w:val="22"/>
        </w:rPr>
        <w:tab/>
        <w:t>Departments of:</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t>(1)</w:t>
      </w:r>
      <w:r w:rsidRPr="00BA249E">
        <w:rPr>
          <w:rFonts w:cs="Times New Roman"/>
          <w:color w:val="auto"/>
          <w:szCs w:val="22"/>
        </w:rPr>
        <w:tab/>
        <w:t>Health and Human Services;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t>(2)</w:t>
      </w:r>
      <w:r w:rsidRPr="00BA249E">
        <w:rPr>
          <w:rFonts w:cs="Times New Roman"/>
          <w:color w:val="auto"/>
          <w:szCs w:val="22"/>
        </w:rPr>
        <w:tab/>
        <w:t>Health and Environmental Control;</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t>(3)</w:t>
      </w:r>
      <w:r w:rsidRPr="00BA249E">
        <w:rPr>
          <w:rFonts w:cs="Times New Roman"/>
          <w:color w:val="auto"/>
          <w:szCs w:val="22"/>
        </w:rPr>
        <w:tab/>
        <w:t>Mental Health;</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t>(4)</w:t>
      </w:r>
      <w:r w:rsidRPr="00BA249E">
        <w:rPr>
          <w:rFonts w:cs="Times New Roman"/>
          <w:color w:val="auto"/>
          <w:szCs w:val="22"/>
        </w:rPr>
        <w:tab/>
        <w:t>Alcohol and Other Drug Abuse Services;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t>(5)</w:t>
      </w:r>
      <w:r w:rsidRPr="00BA249E">
        <w:rPr>
          <w:rFonts w:cs="Times New Roman"/>
          <w:color w:val="auto"/>
          <w:szCs w:val="22"/>
        </w:rPr>
        <w:tab/>
        <w:t>Disabilities and Special Needs;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t>(6)</w:t>
      </w:r>
      <w:r w:rsidRPr="00BA249E">
        <w:rPr>
          <w:rFonts w:cs="Times New Roman"/>
          <w:color w:val="auto"/>
          <w:szCs w:val="22"/>
        </w:rPr>
        <w:tab/>
        <w:t>Social Services;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t>(7)</w:t>
      </w:r>
      <w:r w:rsidRPr="00BA249E">
        <w:rPr>
          <w:rFonts w:cs="Times New Roman"/>
          <w:color w:val="auto"/>
          <w:szCs w:val="22"/>
        </w:rPr>
        <w:tab/>
        <w:t>Vocational Rehabilitation;</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t>(8)</w:t>
      </w:r>
      <w:r w:rsidRPr="00BA249E">
        <w:rPr>
          <w:rFonts w:cs="Times New Roman"/>
          <w:color w:val="auto"/>
          <w:szCs w:val="22"/>
        </w:rPr>
        <w:tab/>
        <w:t>Education;</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t>(9)</w:t>
      </w:r>
      <w:r w:rsidRPr="00BA249E">
        <w:rPr>
          <w:rFonts w:cs="Times New Roman"/>
          <w:color w:val="auto"/>
          <w:szCs w:val="22"/>
        </w:rPr>
        <w:tab/>
        <w:t>Juvenile Justice;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t>(10)</w:t>
      </w:r>
      <w:r w:rsidRPr="00BA249E">
        <w:rPr>
          <w:rFonts w:cs="Times New Roman"/>
          <w:color w:val="auto"/>
          <w:szCs w:val="22"/>
        </w:rPr>
        <w:tab/>
        <w:t>Corrections;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t>(11)</w:t>
      </w:r>
      <w:r w:rsidRPr="00BA249E">
        <w:rPr>
          <w:rFonts w:cs="Times New Roman"/>
          <w:color w:val="auto"/>
          <w:szCs w:val="22"/>
        </w:rPr>
        <w:tab/>
        <w:t>Probation, Parole and Pardon Services;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w:t>
      </w:r>
      <w:r w:rsidRPr="00BA249E">
        <w:rPr>
          <w:rFonts w:cs="Times New Roman"/>
          <w:color w:val="auto"/>
          <w:szCs w:val="22"/>
        </w:rPr>
        <w:tab/>
        <w:t xml:space="preserve">Department of </w:t>
      </w:r>
      <w:r w:rsidR="00D121BC" w:rsidRPr="00BA249E">
        <w:rPr>
          <w:rFonts w:cs="Times New Roman"/>
          <w:color w:val="auto"/>
          <w:szCs w:val="22"/>
        </w:rPr>
        <w:t>Child</w:t>
      </w:r>
      <w:r w:rsidR="00E673D1" w:rsidRPr="00BA249E">
        <w:rPr>
          <w:rFonts w:cs="Times New Roman"/>
          <w:color w:val="auto"/>
          <w:szCs w:val="22"/>
        </w:rPr>
        <w:t>ren</w:t>
      </w:r>
      <w:r w:rsidR="00602AB6" w:rsidRPr="00BA249E">
        <w:rPr>
          <w:rFonts w:cs="Times New Roman"/>
          <w:color w:val="auto"/>
          <w:szCs w:val="22"/>
        </w:rPr>
        <w:t>’</w:t>
      </w:r>
      <w:r w:rsidR="00E673D1" w:rsidRPr="00BA249E">
        <w:rPr>
          <w:rFonts w:cs="Times New Roman"/>
          <w:color w:val="auto"/>
          <w:szCs w:val="22"/>
        </w:rPr>
        <w:t>s</w:t>
      </w:r>
      <w:r w:rsidR="00D121BC" w:rsidRPr="00BA249E">
        <w:rPr>
          <w:rFonts w:cs="Times New Roman"/>
          <w:color w:val="auto"/>
          <w:szCs w:val="22"/>
        </w:rPr>
        <w:t xml:space="preserve"> Advocacy</w:t>
      </w:r>
      <w:r w:rsidRPr="00BA249E">
        <w:rPr>
          <w:rFonts w:cs="Times New Roman"/>
          <w:color w:val="auto"/>
          <w:szCs w:val="22"/>
        </w:rPr>
        <w:t>:</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t>(1)</w:t>
      </w:r>
      <w:r w:rsidRPr="00BA249E">
        <w:rPr>
          <w:rFonts w:cs="Times New Roman"/>
          <w:color w:val="auto"/>
          <w:szCs w:val="22"/>
        </w:rPr>
        <w:tab/>
        <w:t>Children</w:t>
      </w:r>
      <w:r w:rsidR="00602AB6" w:rsidRPr="00BA249E">
        <w:rPr>
          <w:rFonts w:cs="Times New Roman"/>
          <w:color w:val="auto"/>
          <w:szCs w:val="22"/>
        </w:rPr>
        <w:t>’</w:t>
      </w:r>
      <w:r w:rsidRPr="00BA249E">
        <w:rPr>
          <w:rFonts w:cs="Times New Roman"/>
          <w:color w:val="auto"/>
          <w:szCs w:val="22"/>
        </w:rPr>
        <w:t>s Foster Care Review Board;</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t>(2)</w:t>
      </w:r>
      <w:r w:rsidRPr="00BA249E">
        <w:rPr>
          <w:rFonts w:cs="Times New Roman"/>
          <w:color w:val="auto"/>
          <w:szCs w:val="22"/>
        </w:rPr>
        <w:tab/>
        <w:t>Continuum of Care;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w:t>
      </w:r>
      <w:r w:rsidRPr="00BA249E">
        <w:rPr>
          <w:rFonts w:cs="Times New Roman"/>
          <w:color w:val="auto"/>
          <w:szCs w:val="22"/>
        </w:rPr>
        <w:tab/>
      </w:r>
      <w:r w:rsidR="00E673D1" w:rsidRPr="00BA249E">
        <w:rPr>
          <w:rFonts w:cs="Times New Roman"/>
          <w:color w:val="auto"/>
          <w:szCs w:val="22"/>
        </w:rPr>
        <w:t>Department</w:t>
      </w:r>
      <w:r w:rsidRPr="00BA249E">
        <w:rPr>
          <w:rFonts w:cs="Times New Roman"/>
          <w:color w:val="auto"/>
          <w:szCs w:val="22"/>
        </w:rPr>
        <w:t xml:space="preserve"> on Aging;</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w:t>
      </w:r>
      <w:r w:rsidRPr="00BA249E">
        <w:rPr>
          <w:rFonts w:cs="Times New Roman"/>
          <w:color w:val="auto"/>
          <w:szCs w:val="22"/>
        </w:rPr>
        <w:tab/>
        <w:t>South Carolina School for the Deaf and the Blind;</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w:t>
      </w:r>
      <w:r w:rsidRPr="00BA249E">
        <w:rPr>
          <w:rFonts w:cs="Times New Roman"/>
          <w:color w:val="auto"/>
          <w:szCs w:val="22"/>
        </w:rPr>
        <w:tab/>
        <w:t>Commission for the Blind; and</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w:t>
      </w:r>
      <w:r w:rsidRPr="00BA249E">
        <w:rPr>
          <w:rFonts w:cs="Times New Roman"/>
          <w:color w:val="auto"/>
          <w:szCs w:val="22"/>
        </w:rPr>
        <w:tab/>
        <w:t>Other entities as deemed necessary by the Revenue and Fiscal Affairs Office.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These agencies and departments shall collect and provide client data in formats and schedules to be specified by the Revenue and Fiscal Affairs Office (Office).  The Office shall establish a Memorandum of Agreement with each agency, department or division.  These Memorandums of Agreement shall specify, but are not limited to, the confidentiality of client information, the conditions for the release of data that may identify agencies, departments, divisions, programs and services, or clients, any restrictions on the release of data so as to be compliant with state and federal statutes and regulations on confidentiality of data, conditions under which the data may be used for research purposes, and any security measures to be taken to insure the confidentiality of client information.</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To ensure accountability and the coordinated, efficient delivery of health and human services, the Office shall implement, in consultation with state health and human services agencies and other entities as deemed necessary by the Office, an integrated data system that includes client data from all participating agencies.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In order to provide for inclusion of other entities into the South Carolina Health and Human Services Data Warehouse and other research and analytic</w:t>
      </w:r>
      <w:r w:rsidR="00602AB6" w:rsidRPr="00BA249E">
        <w:rPr>
          <w:rFonts w:cs="Times New Roman"/>
          <w:color w:val="auto"/>
          <w:szCs w:val="22"/>
        </w:rPr>
        <w:noBreakHyphen/>
      </w:r>
      <w:r w:rsidRPr="00BA249E">
        <w:rPr>
          <w:rFonts w:cs="Times New Roman"/>
          <w:color w:val="auto"/>
          <w:szCs w:val="22"/>
        </w:rPr>
        <w:t xml:space="preserve">oriented applications that will assist the state in the efficient and effective provision of services, the Office shall have the authority to enter into agreements or transactions with any federal, state or municipal agency or other public institution or with any private individual, partnership, firm, corporation, association or other entity to provide statistical, research and information dissemination services including, but not limited to, program and outcomes evaluation, program monitoring/surveillance, projects to determine the feasibility of data collection and/or analyses, information dissemination and research.  The confidentiality of data </w:t>
      </w:r>
      <w:r w:rsidRPr="00BA249E">
        <w:rPr>
          <w:rFonts w:cs="Times New Roman"/>
          <w:color w:val="auto"/>
          <w:szCs w:val="22"/>
        </w:rPr>
        <w:lastRenderedPageBreak/>
        <w:t>collected under these initiatives shall comply with applicable state and federal laws governing the privacy of data.  The Office shall have the power to promulgate regulations, policies and procedures, in consultation with the participating agencies, for the development, protection and operation of the Data Warehouse, other research and analytic</w:t>
      </w:r>
      <w:r w:rsidR="00602AB6" w:rsidRPr="00BA249E">
        <w:rPr>
          <w:rFonts w:cs="Times New Roman"/>
          <w:color w:val="auto"/>
          <w:szCs w:val="22"/>
        </w:rPr>
        <w:noBreakHyphen/>
      </w:r>
      <w:r w:rsidRPr="00BA249E">
        <w:rPr>
          <w:rFonts w:cs="Times New Roman"/>
          <w:color w:val="auto"/>
          <w:szCs w:val="22"/>
        </w:rPr>
        <w:t>oriented applications, and their underlying processes.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The Office shall develop internet</w:t>
      </w:r>
      <w:r w:rsidR="00602AB6" w:rsidRPr="00BA249E">
        <w:rPr>
          <w:rFonts w:cs="Times New Roman"/>
          <w:color w:val="auto"/>
          <w:szCs w:val="22"/>
        </w:rPr>
        <w:noBreakHyphen/>
      </w:r>
      <w:r w:rsidRPr="00BA249E">
        <w:rPr>
          <w:rFonts w:cs="Times New Roman"/>
          <w:color w:val="auto"/>
          <w:szCs w:val="22"/>
        </w:rPr>
        <w:t>accessible secure analytic query tools (such as analytic cubes) using integrated client data from the Warehouse.  All agencies shall cooperate with the Office in the development of these analytic tools. It is the intent of this provision that the analytic tools developed under this provision shall be made available to members of the South Carolina General Assembly and their research staff members, state agencies, and researchers.  To that end, the Office shall, in consultation with the participating agencies, promulgate regulations addressing access to and use and release of information generated through use of the query tools.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All state agencies participating in the Warehouse shall utilize it and its associated software applications in the day</w:t>
      </w:r>
      <w:r w:rsidR="00602AB6" w:rsidRPr="00BA249E">
        <w:rPr>
          <w:rFonts w:cs="Times New Roman"/>
          <w:color w:val="auto"/>
          <w:szCs w:val="22"/>
        </w:rPr>
        <w:noBreakHyphen/>
      </w:r>
      <w:r w:rsidRPr="00BA249E">
        <w:rPr>
          <w:rFonts w:cs="Times New Roman"/>
          <w:color w:val="auto"/>
          <w:szCs w:val="22"/>
        </w:rPr>
        <w:t>to</w:t>
      </w:r>
      <w:r w:rsidR="00602AB6" w:rsidRPr="00BA249E">
        <w:rPr>
          <w:rFonts w:cs="Times New Roman"/>
          <w:color w:val="auto"/>
          <w:szCs w:val="22"/>
        </w:rPr>
        <w:noBreakHyphen/>
      </w:r>
      <w:r w:rsidRPr="00BA249E">
        <w:rPr>
          <w:rFonts w:cs="Times New Roman"/>
          <w:color w:val="auto"/>
          <w:szCs w:val="22"/>
        </w:rPr>
        <w:t>day operation of their programs and for coordination, collaboration, program evaluation and outcomes analysis.  The Department of Health and Environmental Control shall be exempt from usage of the integrated client management system and the analytic query tools in the day</w:t>
      </w:r>
      <w:r w:rsidR="00602AB6" w:rsidRPr="00BA249E">
        <w:rPr>
          <w:rFonts w:cs="Times New Roman"/>
          <w:color w:val="auto"/>
          <w:szCs w:val="22"/>
        </w:rPr>
        <w:noBreakHyphen/>
      </w:r>
      <w:r w:rsidRPr="00BA249E">
        <w:rPr>
          <w:rFonts w:cs="Times New Roman"/>
          <w:color w:val="auto"/>
          <w:szCs w:val="22"/>
        </w:rPr>
        <w:t>to</w:t>
      </w:r>
      <w:r w:rsidR="00602AB6" w:rsidRPr="00BA249E">
        <w:rPr>
          <w:rFonts w:cs="Times New Roman"/>
          <w:color w:val="auto"/>
          <w:szCs w:val="22"/>
        </w:rPr>
        <w:noBreakHyphen/>
      </w:r>
      <w:r w:rsidRPr="00BA249E">
        <w:rPr>
          <w:rFonts w:cs="Times New Roman"/>
          <w:color w:val="auto"/>
          <w:szCs w:val="22"/>
        </w:rPr>
        <w:t>day operation of their Client Automa</w:t>
      </w:r>
      <w:r w:rsidR="00727340" w:rsidRPr="00BA249E">
        <w:rPr>
          <w:rFonts w:cs="Times New Roman"/>
          <w:color w:val="auto"/>
          <w:szCs w:val="22"/>
        </w:rPr>
        <w:t xml:space="preserve">ted Record and Encounter System </w:t>
      </w:r>
      <w:r w:rsidR="00727340" w:rsidRPr="00BA249E">
        <w:rPr>
          <w:rFonts w:cs="Times New Roman"/>
          <w:i/>
          <w:color w:val="auto"/>
          <w:szCs w:val="22"/>
          <w:u w:val="single"/>
        </w:rPr>
        <w:t>or other eletronic health record system</w:t>
      </w:r>
      <w:r w:rsidR="00727340" w:rsidRPr="00BA249E">
        <w:rPr>
          <w:rFonts w:cs="Times New Roman"/>
          <w:color w:val="auto"/>
          <w:szCs w:val="22"/>
        </w:rPr>
        <w:t xml:space="preserve"> </w:t>
      </w:r>
      <w:r w:rsidRPr="00BA249E">
        <w:rPr>
          <w:rFonts w:cs="Times New Roman"/>
          <w:color w:val="auto"/>
          <w:szCs w:val="22"/>
        </w:rPr>
        <w:t>and their South Carolina Community Assessment Network, but shall provide the Warehouse with client data from the system and network.</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No state agency shall duplicate any of the responsibilities of this provision.</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For purposes of this subsection, all state laws, regulations, or any rule of any state agency, department, board, or commission having the effect or force of law that prohibits or is inconsistent with any provision of this subsection is hereby declared inapplicable to this subsection.</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10</w:t>
      </w:r>
      <w:r w:rsidR="00185ECC" w:rsidRPr="00BA249E">
        <w:rPr>
          <w:rFonts w:cs="Times New Roman"/>
          <w:b/>
          <w:color w:val="auto"/>
          <w:szCs w:val="22"/>
        </w:rPr>
        <w:t>3</w:t>
      </w:r>
      <w:r w:rsidRPr="00BA249E">
        <w:rPr>
          <w:rFonts w:cs="Times New Roman"/>
          <w:b/>
          <w:color w:val="auto"/>
          <w:szCs w:val="22"/>
        </w:rPr>
        <w:t>.4.</w:t>
      </w:r>
      <w:r w:rsidRPr="00BA249E">
        <w:rPr>
          <w:rFonts w:cs="Times New Roman"/>
          <w:b/>
          <w:color w:val="auto"/>
          <w:szCs w:val="22"/>
        </w:rPr>
        <w:tab/>
      </w:r>
      <w:r w:rsidRPr="00BA249E">
        <w:rPr>
          <w:rFonts w:cs="Times New Roman"/>
          <w:color w:val="auto"/>
          <w:szCs w:val="22"/>
        </w:rPr>
        <w:t>(RFAO: E911 PSAPs)  The Revenue and Fiscal Affairs Office, utilizing the funds appropriated and or authorized herein for the E911 program, must ensure that any new plans or proposed amendments to existing plans maintain comprehensive coverage for the full Public Safety Answering Points area as well as improve cost effectiveness.  No new plans or amendments may be considered by Revenue and Fiscal Affairs that do not include the written agreement of all jurisdictions affected by the new plan or proposed change as well as provide cost savings on the state and local level.  Local Public Safety Answering Points are encouraged to cooperate to find ways to continue to improve cost effectiveness and efficiencies for all affected entities.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10</w:t>
      </w:r>
      <w:r w:rsidR="00185ECC" w:rsidRPr="00BA249E">
        <w:rPr>
          <w:rFonts w:cs="Times New Roman"/>
          <w:b/>
          <w:color w:val="auto"/>
          <w:szCs w:val="22"/>
        </w:rPr>
        <w:t>3</w:t>
      </w:r>
      <w:r w:rsidRPr="00BA249E">
        <w:rPr>
          <w:rFonts w:cs="Times New Roman"/>
          <w:b/>
          <w:color w:val="auto"/>
          <w:szCs w:val="22"/>
        </w:rPr>
        <w:t>.5.</w:t>
      </w:r>
      <w:r w:rsidRPr="00BA249E">
        <w:rPr>
          <w:rFonts w:cs="Times New Roman"/>
          <w:b/>
          <w:color w:val="auto"/>
          <w:szCs w:val="22"/>
        </w:rPr>
        <w:tab/>
      </w:r>
      <w:r w:rsidRPr="00BA249E">
        <w:rPr>
          <w:rFonts w:cs="Times New Roman"/>
          <w:color w:val="auto"/>
          <w:szCs w:val="22"/>
        </w:rPr>
        <w:t>(RFAO: Revenue for Goods and Services)  The respective sections of the Revenue and Fiscal Affairs Office are authorized to provide and receive from other governmental entities, including other divisions, state and local agencies and departments, and the private sector, goods and services, as will in its opinion promote efficient and economical operations.  The sections may charge and pay the entities for the goods and services, the revenue from which shall be deposited in the state treasury in a special account and expended only for the costs of providing the goods and services, and such funds may be retained and be expended for the same purposes.</w:t>
      </w:r>
    </w:p>
    <w:p w:rsidR="0062752D"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sectPr w:rsidR="0062752D" w:rsidSect="0062752D">
          <w:headerReference w:type="default" r:id="rId91"/>
          <w:type w:val="continuous"/>
          <w:pgSz w:w="15840" w:h="12240" w:orient="landscape" w:code="1"/>
          <w:pgMar w:top="1152" w:right="1800" w:bottom="1584" w:left="2160" w:header="1008" w:footer="1008" w:gutter="288"/>
          <w:paperSrc w:first="2794" w:other="2794"/>
          <w:lnNumType w:countBy="1"/>
          <w:cols w:space="720"/>
          <w:docGrid w:linePitch="360"/>
        </w:sectPr>
      </w:pPr>
      <w:r w:rsidRPr="00BA249E">
        <w:rPr>
          <w:rFonts w:cs="Times New Roman"/>
          <w:szCs w:val="22"/>
        </w:rPr>
        <w:tab/>
      </w:r>
      <w:r w:rsidRPr="00BA249E">
        <w:rPr>
          <w:rFonts w:cs="Times New Roman"/>
          <w:b/>
          <w:szCs w:val="22"/>
        </w:rPr>
        <w:t>10</w:t>
      </w:r>
      <w:r w:rsidR="00185ECC" w:rsidRPr="00BA249E">
        <w:rPr>
          <w:rFonts w:cs="Times New Roman"/>
          <w:b/>
          <w:szCs w:val="22"/>
        </w:rPr>
        <w:t>3</w:t>
      </w:r>
      <w:r w:rsidRPr="00BA249E">
        <w:rPr>
          <w:rFonts w:cs="Times New Roman"/>
          <w:b/>
          <w:szCs w:val="22"/>
        </w:rPr>
        <w:t>.</w:t>
      </w:r>
      <w:r w:rsidR="00185ECC" w:rsidRPr="00BA249E">
        <w:rPr>
          <w:rFonts w:cs="Times New Roman"/>
          <w:b/>
          <w:szCs w:val="22"/>
        </w:rPr>
        <w:t>6</w:t>
      </w:r>
      <w:r w:rsidRPr="00BA249E">
        <w:rPr>
          <w:rFonts w:cs="Times New Roman"/>
          <w:b/>
          <w:szCs w:val="22"/>
        </w:rPr>
        <w:t>.</w:t>
      </w:r>
      <w:r w:rsidRPr="00BA249E">
        <w:rPr>
          <w:rFonts w:cs="Times New Roman"/>
          <w:b/>
          <w:szCs w:val="22"/>
        </w:rPr>
        <w:tab/>
      </w:r>
      <w:r w:rsidRPr="00BA249E">
        <w:rPr>
          <w:rFonts w:cs="Times New Roman"/>
          <w:szCs w:val="22"/>
        </w:rPr>
        <w:t>(RFAO: NG9</w:t>
      </w:r>
      <w:r w:rsidR="008E16EB" w:rsidRPr="00BA249E">
        <w:rPr>
          <w:rFonts w:cs="Times New Roman"/>
          <w:szCs w:val="22"/>
        </w:rPr>
        <w:t>-</w:t>
      </w:r>
      <w:r w:rsidRPr="00BA249E">
        <w:rPr>
          <w:rFonts w:cs="Times New Roman"/>
          <w:szCs w:val="22"/>
        </w:rPr>
        <w:t>1</w:t>
      </w:r>
      <w:r w:rsidR="008E16EB" w:rsidRPr="00BA249E">
        <w:rPr>
          <w:rFonts w:cs="Times New Roman"/>
          <w:szCs w:val="22"/>
        </w:rPr>
        <w:t>-</w:t>
      </w:r>
      <w:r w:rsidRPr="00BA249E">
        <w:rPr>
          <w:rFonts w:cs="Times New Roman"/>
          <w:szCs w:val="22"/>
        </w:rPr>
        <w:t xml:space="preserve">1 Strategic Plan)  </w:t>
      </w:r>
      <w:r w:rsidRPr="00BA249E">
        <w:rPr>
          <w:rFonts w:cs="Times New Roman"/>
          <w:strike/>
          <w:szCs w:val="22"/>
        </w:rPr>
        <w:t>The Revenue and Fiscal Affairs Office shall be authorized to use up to $150,000 of the funds from the 58.2 percent compliance cost portion of the wireless 9</w:t>
      </w:r>
      <w:r w:rsidR="008E16EB" w:rsidRPr="00BA249E">
        <w:rPr>
          <w:rFonts w:cs="Times New Roman"/>
          <w:strike/>
          <w:szCs w:val="22"/>
        </w:rPr>
        <w:t>-</w:t>
      </w:r>
      <w:r w:rsidRPr="00BA249E">
        <w:rPr>
          <w:rFonts w:cs="Times New Roman"/>
          <w:strike/>
          <w:szCs w:val="22"/>
        </w:rPr>
        <w:t>1</w:t>
      </w:r>
      <w:r w:rsidR="008E16EB" w:rsidRPr="00BA249E">
        <w:rPr>
          <w:rFonts w:cs="Times New Roman"/>
          <w:strike/>
          <w:szCs w:val="22"/>
        </w:rPr>
        <w:t>-</w:t>
      </w:r>
      <w:r w:rsidRPr="00BA249E">
        <w:rPr>
          <w:rFonts w:cs="Times New Roman"/>
          <w:strike/>
          <w:szCs w:val="22"/>
        </w:rPr>
        <w:t>1 fund for costs associated with the further planning, development, and implementation of the comprehensive statewide NG9</w:t>
      </w:r>
      <w:r w:rsidR="008E16EB" w:rsidRPr="00BA249E">
        <w:rPr>
          <w:rFonts w:cs="Times New Roman"/>
          <w:strike/>
          <w:szCs w:val="22"/>
        </w:rPr>
        <w:t>-</w:t>
      </w:r>
      <w:r w:rsidRPr="00BA249E">
        <w:rPr>
          <w:rFonts w:cs="Times New Roman"/>
          <w:strike/>
          <w:szCs w:val="22"/>
        </w:rPr>
        <w:t>1</w:t>
      </w:r>
      <w:r w:rsidR="008E16EB" w:rsidRPr="00BA249E">
        <w:rPr>
          <w:rFonts w:cs="Times New Roman"/>
          <w:strike/>
          <w:szCs w:val="22"/>
        </w:rPr>
        <w:t>-</w:t>
      </w:r>
      <w:r w:rsidRPr="00BA249E">
        <w:rPr>
          <w:rFonts w:cs="Times New Roman"/>
          <w:strike/>
          <w:szCs w:val="22"/>
        </w:rPr>
        <w:t>1 system as outlined in the South Carolina NG9</w:t>
      </w:r>
      <w:r w:rsidR="008E16EB" w:rsidRPr="00BA249E">
        <w:rPr>
          <w:rFonts w:cs="Times New Roman"/>
          <w:strike/>
          <w:szCs w:val="22"/>
        </w:rPr>
        <w:t>-</w:t>
      </w:r>
      <w:r w:rsidRPr="00BA249E">
        <w:rPr>
          <w:rFonts w:cs="Times New Roman"/>
          <w:strike/>
          <w:szCs w:val="22"/>
        </w:rPr>
        <w:t>1</w:t>
      </w:r>
      <w:r w:rsidR="008E16EB" w:rsidRPr="00BA249E">
        <w:rPr>
          <w:rFonts w:cs="Times New Roman"/>
          <w:strike/>
          <w:szCs w:val="22"/>
        </w:rPr>
        <w:t>-</w:t>
      </w:r>
      <w:r w:rsidRPr="00BA249E">
        <w:rPr>
          <w:rFonts w:cs="Times New Roman"/>
          <w:strike/>
          <w:szCs w:val="22"/>
        </w:rPr>
        <w:t xml:space="preserve">1 strategic plan.  Associated costs include, but are not limited to, the hiring of consultants, technical experts, or other professionals for assistance in defining, developing, or implementing the operating model and standards, system or technical requirements, or other </w:t>
      </w:r>
    </w:p>
    <w:p w:rsidR="000569CD"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trike/>
          <w:szCs w:val="22"/>
        </w:rPr>
        <w:t>elements of the system as outlined in the strategic plan.</w:t>
      </w:r>
    </w:p>
    <w:p w:rsidR="009236C8" w:rsidRPr="00BA249E" w:rsidRDefault="009236C8" w:rsidP="008E16E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BA249E">
        <w:rPr>
          <w:rFonts w:cs="Times New Roman"/>
          <w:b/>
          <w:color w:val="auto"/>
          <w:szCs w:val="22"/>
        </w:rPr>
        <w:lastRenderedPageBreak/>
        <w:t xml:space="preserve">SECTION 104 </w:t>
      </w:r>
      <w:r w:rsidR="00602AB6" w:rsidRPr="00BA249E">
        <w:rPr>
          <w:rFonts w:cs="Times New Roman"/>
          <w:b/>
          <w:color w:val="auto"/>
          <w:szCs w:val="22"/>
        </w:rPr>
        <w:noBreakHyphen/>
      </w:r>
      <w:r w:rsidRPr="00BA249E">
        <w:rPr>
          <w:rFonts w:cs="Times New Roman"/>
          <w:b/>
          <w:color w:val="auto"/>
          <w:szCs w:val="22"/>
        </w:rPr>
        <w:t xml:space="preserve"> E550 </w:t>
      </w:r>
      <w:r w:rsidR="00602AB6" w:rsidRPr="00BA249E">
        <w:rPr>
          <w:rFonts w:cs="Times New Roman"/>
          <w:b/>
          <w:color w:val="auto"/>
          <w:szCs w:val="22"/>
        </w:rPr>
        <w:noBreakHyphen/>
      </w:r>
      <w:r w:rsidRPr="00BA249E">
        <w:rPr>
          <w:rFonts w:cs="Times New Roman"/>
          <w:b/>
          <w:color w:val="auto"/>
          <w:szCs w:val="22"/>
        </w:rPr>
        <w:t xml:space="preserve"> STATE FISCAL ACCOUNTABILITY AUTHORITY</w:t>
      </w:r>
    </w:p>
    <w:p w:rsidR="009236C8" w:rsidRPr="00BA249E" w:rsidRDefault="009236C8" w:rsidP="008E16E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104.1.</w:t>
      </w:r>
      <w:r w:rsidRPr="00BA249E">
        <w:rPr>
          <w:rFonts w:cs="Times New Roman"/>
          <w:color w:val="auto"/>
          <w:szCs w:val="22"/>
        </w:rPr>
        <w:tab/>
        <w:t>(SFAA: Procurement of Art Objects)  Before any governmental body, with the exception of the South Carolina Museum Commission, the Confederate Relic Room and Military Museum Commission, and the South Carolina Hunley Commission as defined under the South Carolina Consolidated Procurement Code, procures any art objects such as paintings, antiques, sculptures, or similar objects above $1,000, the head of the Purchasing Agency shall prepare a written determination specifying the need for such objects and benefits to the State.  The South Carolina Arts Commission shall review such determination for approval prior to any acquisition.</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104.2</w:t>
      </w:r>
      <w:r w:rsidRPr="00BA249E">
        <w:rPr>
          <w:rFonts w:cs="Times New Roman"/>
          <w:b/>
          <w:bCs/>
          <w:color w:val="auto"/>
          <w:szCs w:val="22"/>
        </w:rPr>
        <w:t>.</w:t>
      </w:r>
      <w:r w:rsidRPr="00BA249E">
        <w:rPr>
          <w:rFonts w:cs="Times New Roman"/>
          <w:b/>
          <w:color w:val="auto"/>
          <w:szCs w:val="22"/>
        </w:rPr>
        <w:tab/>
      </w:r>
      <w:r w:rsidRPr="00BA249E">
        <w:rPr>
          <w:rFonts w:cs="Times New Roman"/>
          <w:color w:val="auto"/>
          <w:szCs w:val="22"/>
        </w:rPr>
        <w:t>(SFAA: Lawsuit Funding)  The Executive Director shall pay from the Insurance Reserve Fund the defense costs of the State, which are incurred in the current fiscal year, in the Abbeville school funding litigation and the prisoner mental health care litigation.  The appropriate official from the House of Representatives and the Senate must certify to the Executive Director on a monthly basis the costs incurred in defense of this litigation.  Upon receipt of the certification, the Executive Director shall pay the provider of these services the amount certified.</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A249E">
        <w:rPr>
          <w:rFonts w:cs="Times New Roman"/>
          <w:bCs/>
          <w:color w:val="auto"/>
          <w:szCs w:val="22"/>
        </w:rPr>
        <w:tab/>
      </w:r>
      <w:r w:rsidRPr="00BA249E">
        <w:rPr>
          <w:rFonts w:cs="Times New Roman"/>
          <w:b/>
          <w:color w:val="auto"/>
          <w:szCs w:val="22"/>
        </w:rPr>
        <w:t>104.3.</w:t>
      </w:r>
      <w:r w:rsidRPr="00BA249E">
        <w:rPr>
          <w:rFonts w:cs="Times New Roman"/>
          <w:bCs/>
          <w:color w:val="auto"/>
          <w:szCs w:val="22"/>
        </w:rPr>
        <w:tab/>
        <w:t xml:space="preserve">(SFAA: Public Procurement Unit)  For purposes of participation in the Minnesota Multi State </w:t>
      </w:r>
      <w:r w:rsidRPr="00BA249E">
        <w:rPr>
          <w:rFonts w:cs="Times New Roman"/>
          <w:color w:val="auto"/>
          <w:szCs w:val="22"/>
        </w:rPr>
        <w:t>Contracting</w:t>
      </w:r>
      <w:r w:rsidRPr="00BA249E">
        <w:rPr>
          <w:rFonts w:cs="Times New Roman"/>
          <w:bCs/>
          <w:color w:val="auto"/>
          <w:szCs w:val="22"/>
        </w:rPr>
        <w:t xml:space="preserve"> Alliance for Pharmacy (MMCAP), a private, nonprofit corporation that provides only free medical care may be allowed to participate as a local public procurement unit in the MMCAP cooperative purchase.  </w:t>
      </w:r>
      <w:r w:rsidRPr="00BA249E">
        <w:rPr>
          <w:rFonts w:cs="Times New Roman"/>
          <w:color w:val="auto"/>
          <w:szCs w:val="22"/>
        </w:rPr>
        <w:t>The participation of nonprofit corporations in the program is contingent upon approval of the Minnesota Multi</w:t>
      </w:r>
      <w:r w:rsidR="00602AB6" w:rsidRPr="00BA249E">
        <w:rPr>
          <w:rFonts w:cs="Times New Roman"/>
          <w:color w:val="auto"/>
          <w:szCs w:val="22"/>
        </w:rPr>
        <w:noBreakHyphen/>
      </w:r>
      <w:r w:rsidRPr="00BA249E">
        <w:rPr>
          <w:rFonts w:cs="Times New Roman"/>
          <w:color w:val="auto"/>
          <w:szCs w:val="22"/>
        </w:rPr>
        <w:t>State Contracting Alliance for Pharmacy.</w:t>
      </w:r>
      <w:r w:rsidRPr="00BA249E">
        <w:rPr>
          <w:rFonts w:cs="Times New Roman"/>
          <w:bCs/>
          <w:color w:val="auto"/>
          <w:szCs w:val="22"/>
        </w:rPr>
        <w:t xml:space="preserve">  Participating nonprofit corporations must comply with all applicable federal laws or regulations for participation in the MMCAP cooperative purchase.  The state shall not be liable for any action or inaction of such a nonprofit corporation.</w:t>
      </w:r>
    </w:p>
    <w:p w:rsidR="003B08C3" w:rsidRPr="00BA249E" w:rsidRDefault="003B08C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BA249E">
        <w:rPr>
          <w:rFonts w:cs="Times New Roman"/>
          <w:snapToGrid w:val="0"/>
          <w:szCs w:val="22"/>
        </w:rPr>
        <w:tab/>
      </w:r>
      <w:r w:rsidRPr="00BA249E">
        <w:rPr>
          <w:rFonts w:cs="Times New Roman"/>
          <w:b/>
          <w:snapToGrid w:val="0"/>
          <w:szCs w:val="22"/>
        </w:rPr>
        <w:t>104.4.</w:t>
      </w:r>
      <w:r w:rsidRPr="00BA249E">
        <w:rPr>
          <w:rFonts w:cs="Times New Roman"/>
          <w:b/>
          <w:snapToGrid w:val="0"/>
          <w:szCs w:val="22"/>
        </w:rPr>
        <w:tab/>
      </w:r>
      <w:r w:rsidRPr="00BA249E">
        <w:rPr>
          <w:rFonts w:cs="Times New Roman"/>
          <w:snapToGrid w:val="0"/>
          <w:szCs w:val="22"/>
        </w:rPr>
        <w:t xml:space="preserve">(SFAA: Insurance Coverage for Aging Entity Authorized)  The State Fiscal Accountability Authority, through </w:t>
      </w:r>
      <w:r w:rsidRPr="00BA249E">
        <w:rPr>
          <w:rFonts w:cs="Times New Roman"/>
          <w:szCs w:val="22"/>
        </w:rPr>
        <w:t>the</w:t>
      </w:r>
      <w:r w:rsidRPr="00BA249E">
        <w:rPr>
          <w:rFonts w:cs="Times New Roman"/>
          <w:snapToGrid w:val="0"/>
          <w:szCs w:val="22"/>
        </w:rPr>
        <w:t xml:space="preserve"> Insurance Reserve Fund, for the current fiscal year, is also authorized to offer insurance coverage to an aging entity and its employees serving clients countywide which previously obtained its tort liability </w:t>
      </w:r>
      <w:r w:rsidRPr="00BA249E">
        <w:rPr>
          <w:rFonts w:cs="Times New Roman"/>
          <w:szCs w:val="22"/>
        </w:rPr>
        <w:t>insurance</w:t>
      </w:r>
      <w:r w:rsidRPr="00BA249E">
        <w:rPr>
          <w:rFonts w:cs="Times New Roman"/>
          <w:snapToGrid w:val="0"/>
          <w:szCs w:val="22"/>
        </w:rPr>
        <w:t xml:space="preserve"> coverage through the board.  The Insurance Reserve Fund and the State of South Carolina shall not be liable to any person or entity, including an insured, for any insufficiencies of coverage provided hereunder.</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BA249E">
        <w:rPr>
          <w:rFonts w:cs="Times New Roman"/>
          <w:b/>
          <w:snapToGrid w:val="0"/>
          <w:color w:val="auto"/>
          <w:szCs w:val="22"/>
        </w:rPr>
        <w:tab/>
      </w:r>
      <w:r w:rsidRPr="00BA249E">
        <w:rPr>
          <w:rFonts w:cs="Times New Roman"/>
          <w:b/>
          <w:color w:val="auto"/>
          <w:szCs w:val="22"/>
        </w:rPr>
        <w:t>104.5.</w:t>
      </w:r>
      <w:r w:rsidRPr="00BA249E">
        <w:rPr>
          <w:rFonts w:cs="Times New Roman"/>
          <w:b/>
          <w:color w:val="auto"/>
          <w:szCs w:val="22"/>
        </w:rPr>
        <w:tab/>
      </w:r>
      <w:r w:rsidRPr="00BA249E">
        <w:rPr>
          <w:rFonts w:cs="Times New Roman"/>
          <w:color w:val="auto"/>
          <w:szCs w:val="22"/>
        </w:rPr>
        <w:t xml:space="preserve">(SFAA: IRF Report)  The </w:t>
      </w:r>
      <w:r w:rsidRPr="00BA249E">
        <w:rPr>
          <w:rFonts w:cs="Times New Roman"/>
          <w:snapToGrid w:val="0"/>
          <w:color w:val="auto"/>
          <w:szCs w:val="22"/>
        </w:rPr>
        <w:t>State Fiscal Accountability Authority</w:t>
      </w:r>
      <w:r w:rsidRPr="00BA249E">
        <w:rPr>
          <w:rFonts w:cs="Times New Roman"/>
          <w:color w:val="auto"/>
          <w:szCs w:val="22"/>
        </w:rPr>
        <w:t xml:space="preserve"> shall prepare a report on prior fiscal year utilization of the Insurance Reserve Fund to include for each transaction the amount, the recipient of the funds, the date of the transfer or payment, and the action or reason that necessitated the transfer.  The report shall be submitted to the President of the Senate, the Chairman of the Senate Finance Committee, the Speaker of the House of Representatives, and the Chairman of the House Ways and Means Committee by October fifteenth, of the current fiscal year.</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104.6.</w:t>
      </w:r>
      <w:r w:rsidRPr="00BA249E">
        <w:rPr>
          <w:rFonts w:cs="Times New Roman"/>
          <w:color w:val="auto"/>
          <w:szCs w:val="22"/>
        </w:rPr>
        <w:tab/>
        <w:t xml:space="preserve">(SFAA: Second Injury Fund Closure Plan)  The </w:t>
      </w:r>
      <w:r w:rsidRPr="00BA249E">
        <w:rPr>
          <w:rFonts w:cs="Times New Roman"/>
          <w:snapToGrid w:val="0"/>
          <w:color w:val="auto"/>
          <w:szCs w:val="22"/>
        </w:rPr>
        <w:t>State Fiscal Accountability Authority</w:t>
      </w:r>
      <w:r w:rsidRPr="00BA249E">
        <w:rPr>
          <w:rFonts w:cs="Times New Roman"/>
          <w:color w:val="auto"/>
          <w:szCs w:val="22"/>
        </w:rPr>
        <w:t xml:space="preserve"> is authorized and empowered to take all necessary actions to administer the closure plan for the Second Injury Fund, as adopted pursuant to Section 42</w:t>
      </w:r>
      <w:r w:rsidR="00602AB6" w:rsidRPr="00BA249E">
        <w:rPr>
          <w:rFonts w:cs="Times New Roman"/>
          <w:color w:val="auto"/>
          <w:szCs w:val="22"/>
        </w:rPr>
        <w:noBreakHyphen/>
      </w:r>
      <w:r w:rsidRPr="00BA249E">
        <w:rPr>
          <w:rFonts w:cs="Times New Roman"/>
          <w:color w:val="auto"/>
          <w:szCs w:val="22"/>
        </w:rPr>
        <w:t>7</w:t>
      </w:r>
      <w:r w:rsidR="00602AB6" w:rsidRPr="00BA249E">
        <w:rPr>
          <w:rFonts w:cs="Times New Roman"/>
          <w:color w:val="auto"/>
          <w:szCs w:val="22"/>
        </w:rPr>
        <w:noBreakHyphen/>
      </w:r>
      <w:r w:rsidRPr="00BA249E">
        <w:rPr>
          <w:rFonts w:cs="Times New Roman"/>
          <w:color w:val="auto"/>
          <w:szCs w:val="22"/>
        </w:rPr>
        <w:t>320(A) of the 1976 Code, as amended, and to use the separate and distinct trust and administrative accounts established for this purpose.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104.7.</w:t>
      </w:r>
      <w:r w:rsidRPr="00BA249E">
        <w:rPr>
          <w:rFonts w:cs="Times New Roman"/>
          <w:b/>
          <w:color w:val="auto"/>
          <w:szCs w:val="22"/>
        </w:rPr>
        <w:tab/>
      </w:r>
      <w:r w:rsidRPr="00BA249E">
        <w:rPr>
          <w:rFonts w:cs="Times New Roman"/>
          <w:color w:val="auto"/>
          <w:szCs w:val="22"/>
        </w:rPr>
        <w:t>(SFAA: IT Planning Transfer)  The State Fiscal Accountability Authority shall transfer $400,000 from revenue generated from contract administration fees on information technology contracts to the Department of Administration to support the state</w:t>
      </w:r>
      <w:r w:rsidR="00602AB6" w:rsidRPr="00BA249E">
        <w:rPr>
          <w:rFonts w:cs="Times New Roman"/>
          <w:color w:val="auto"/>
          <w:szCs w:val="22"/>
        </w:rPr>
        <w:t>’</w:t>
      </w:r>
      <w:r w:rsidRPr="00BA249E">
        <w:rPr>
          <w:rFonts w:cs="Times New Roman"/>
          <w:color w:val="auto"/>
          <w:szCs w:val="22"/>
        </w:rPr>
        <w:t>s information technology planning program.</w:t>
      </w:r>
    </w:p>
    <w:p w:rsidR="007D4158" w:rsidRDefault="007D415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7D4158" w:rsidSect="0062752D">
          <w:headerReference w:type="default" r:id="rId92"/>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lastRenderedPageBreak/>
        <w:tab/>
        <w:t>104.8.</w:t>
      </w:r>
      <w:r w:rsidRPr="00BA249E">
        <w:rPr>
          <w:rFonts w:cs="Times New Roman"/>
          <w:b/>
          <w:color w:val="auto"/>
          <w:szCs w:val="22"/>
        </w:rPr>
        <w:tab/>
      </w:r>
      <w:r w:rsidRPr="00BA249E">
        <w:rPr>
          <w:rFonts w:cs="Times New Roman"/>
          <w:color w:val="auto"/>
          <w:szCs w:val="22"/>
        </w:rPr>
        <w:t>(SFAA: Attorneys)  For the current fiscal year, during the transition of the Insurance Reserve Fund from the Budget and Control Board to the State Fiscal Accountability Authority, the Insurance Reserve Fund shall continue to approve the attorneys</w:t>
      </w:r>
      <w:r w:rsidR="00602AB6" w:rsidRPr="00BA249E">
        <w:rPr>
          <w:rFonts w:cs="Times New Roman"/>
          <w:color w:val="auto"/>
          <w:szCs w:val="22"/>
        </w:rPr>
        <w:noBreakHyphen/>
      </w:r>
      <w:r w:rsidRPr="00BA249E">
        <w:rPr>
          <w:rFonts w:cs="Times New Roman"/>
          <w:color w:val="auto"/>
          <w:szCs w:val="22"/>
        </w:rPr>
        <w:t>at</w:t>
      </w:r>
      <w:r w:rsidR="00602AB6" w:rsidRPr="00BA249E">
        <w:rPr>
          <w:rFonts w:cs="Times New Roman"/>
          <w:color w:val="auto"/>
          <w:szCs w:val="22"/>
        </w:rPr>
        <w:noBreakHyphen/>
      </w:r>
      <w:r w:rsidRPr="00BA249E">
        <w:rPr>
          <w:rFonts w:cs="Times New Roman"/>
          <w:color w:val="auto"/>
          <w:szCs w:val="22"/>
        </w:rPr>
        <w:t>law retained to defend those it insures.  In addition, the authority of the former Budget and Control Board under Section 1</w:t>
      </w:r>
      <w:r w:rsidR="00602AB6" w:rsidRPr="00BA249E">
        <w:rPr>
          <w:rFonts w:cs="Times New Roman"/>
          <w:color w:val="auto"/>
          <w:szCs w:val="22"/>
        </w:rPr>
        <w:noBreakHyphen/>
      </w:r>
      <w:r w:rsidRPr="00BA249E">
        <w:rPr>
          <w:rFonts w:cs="Times New Roman"/>
          <w:color w:val="auto"/>
          <w:szCs w:val="22"/>
        </w:rPr>
        <w:t>7</w:t>
      </w:r>
      <w:r w:rsidR="00602AB6" w:rsidRPr="00BA249E">
        <w:rPr>
          <w:rFonts w:cs="Times New Roman"/>
          <w:color w:val="auto"/>
          <w:szCs w:val="22"/>
        </w:rPr>
        <w:noBreakHyphen/>
      </w:r>
      <w:r w:rsidRPr="00BA249E">
        <w:rPr>
          <w:rFonts w:cs="Times New Roman"/>
          <w:color w:val="auto"/>
          <w:szCs w:val="22"/>
        </w:rPr>
        <w:t>170(A) is devolved upon the State Fiscal Accountability Authority.</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pacing w:val="-2"/>
          <w:szCs w:val="22"/>
        </w:rPr>
        <w:tab/>
      </w:r>
      <w:r w:rsidRPr="00BA249E">
        <w:rPr>
          <w:rFonts w:cs="Times New Roman"/>
          <w:b/>
          <w:iCs/>
          <w:color w:val="auto"/>
          <w:szCs w:val="22"/>
        </w:rPr>
        <w:t>104.9</w:t>
      </w:r>
      <w:r w:rsidRPr="00BA249E">
        <w:rPr>
          <w:rFonts w:cs="Times New Roman"/>
          <w:b/>
          <w:iCs/>
          <w:color w:val="auto"/>
          <w:spacing w:val="-2"/>
          <w:szCs w:val="22"/>
        </w:rPr>
        <w:t>.</w:t>
      </w:r>
      <w:r w:rsidRPr="00BA249E">
        <w:rPr>
          <w:rFonts w:cs="Times New Roman"/>
          <w:iCs/>
          <w:color w:val="auto"/>
          <w:spacing w:val="-2"/>
          <w:szCs w:val="22"/>
        </w:rPr>
        <w:tab/>
      </w:r>
      <w:r w:rsidRPr="00BA249E">
        <w:rPr>
          <w:rFonts w:cs="Times New Roman"/>
          <w:bCs/>
          <w:iCs/>
          <w:color w:val="auto"/>
          <w:spacing w:val="-2"/>
          <w:szCs w:val="22"/>
        </w:rPr>
        <w:t xml:space="preserve">(SFAA: </w:t>
      </w:r>
      <w:r w:rsidRPr="00BA249E">
        <w:rPr>
          <w:rFonts w:cs="Times New Roman"/>
          <w:color w:val="auto"/>
          <w:szCs w:val="22"/>
        </w:rPr>
        <w:t>Compensation</w:t>
      </w:r>
      <w:r w:rsidRPr="00BA249E">
        <w:rPr>
          <w:rFonts w:cs="Times New Roman"/>
          <w:bCs/>
          <w:iCs/>
          <w:color w:val="auto"/>
          <w:spacing w:val="-2"/>
          <w:szCs w:val="22"/>
        </w:rPr>
        <w:t xml:space="preserve"> </w:t>
      </w:r>
      <w:r w:rsidR="008E16EB" w:rsidRPr="00BA249E">
        <w:rPr>
          <w:rFonts w:cs="Times New Roman"/>
          <w:bCs/>
          <w:iCs/>
          <w:color w:val="auto"/>
          <w:spacing w:val="-2"/>
          <w:szCs w:val="22"/>
        </w:rPr>
        <w:t>-</w:t>
      </w:r>
      <w:r w:rsidRPr="00BA249E">
        <w:rPr>
          <w:rFonts w:cs="Times New Roman"/>
          <w:bCs/>
          <w:iCs/>
          <w:color w:val="auto"/>
          <w:spacing w:val="-2"/>
          <w:szCs w:val="22"/>
        </w:rPr>
        <w:t xml:space="preserve"> Agency Head Salary) </w:t>
      </w:r>
      <w:r w:rsidRPr="00BA249E">
        <w:rPr>
          <w:rFonts w:cs="Times New Roman"/>
          <w:bCs/>
          <w:iCs/>
          <w:color w:val="auto"/>
          <w:szCs w:val="22"/>
        </w:rPr>
        <w:t xml:space="preserve"> In the event of an agency head or technical college president vacancy, the governing board of the agency or the Governor, or the appointing authority of a technical college president, must have the prior favorable recommendation of the Agency Head Salary Commission to set, discuss, offer, or pay a salary for the agency head or technical college president at a rate that exceeds the minimum of the range established by the Agency Head Salary Commission.  No agency head or technical college president shall be paid a salary higher than that recommended by the commission.  Boards and commissions, or the Governor if he is the appointing authority, of newly created agencies or technical colleges shall not offer or pay a salary to a prospective agency head until a salary range has been established and the salary approved by the Agency Head Salary Commission.  The funding of the salaries of any agency head or technical college president should come from resources within the agency.  The </w:t>
      </w:r>
      <w:r w:rsidRPr="00BA249E">
        <w:rPr>
          <w:rFonts w:cs="Times New Roman"/>
          <w:color w:val="auto"/>
          <w:szCs w:val="22"/>
        </w:rPr>
        <w:t>State Fiscal Accountability Authority</w:t>
      </w:r>
      <w:r w:rsidRPr="00BA249E">
        <w:rPr>
          <w:rFonts w:cs="Times New Roman"/>
          <w:bCs/>
          <w:iCs/>
          <w:color w:val="auto"/>
          <w:szCs w:val="22"/>
        </w:rPr>
        <w:t xml:space="preserve"> shall contract every four years for a study of agency head and technical college president compensation.  The cost of the study must be shared by the participating agencies.  The staff of the State Fiscal Accountability Authority shall serve as the support staff to the Agency Head Salary Commission.  Limited only by the maximum of the respective salary range, the General Assembly authorizes the respective appointing authority for an agency head or technical college president to provide salary increases for an agency head or technical college president not to exceed that recommended by the Agency Head Salary Commission.  No agency head or technical college president shall </w:t>
      </w:r>
      <w:r w:rsidRPr="00BA249E">
        <w:rPr>
          <w:rFonts w:cs="Times New Roman"/>
          <w:color w:val="auto"/>
          <w:szCs w:val="22"/>
        </w:rPr>
        <w:t>be</w:t>
      </w:r>
      <w:r w:rsidRPr="00BA249E">
        <w:rPr>
          <w:rFonts w:cs="Times New Roman"/>
          <w:bCs/>
          <w:iCs/>
          <w:color w:val="auto"/>
          <w:szCs w:val="22"/>
        </w:rPr>
        <w:t xml:space="preserve"> paid less than the minimum</w:t>
      </w:r>
      <w:r w:rsidR="00ED765D" w:rsidRPr="00BA249E">
        <w:rPr>
          <w:rFonts w:cs="Times New Roman"/>
          <w:bCs/>
          <w:iCs/>
          <w:color w:val="auto"/>
          <w:szCs w:val="22"/>
        </w:rPr>
        <w:t xml:space="preserve"> </w:t>
      </w:r>
      <w:r w:rsidRPr="00BA249E">
        <w:rPr>
          <w:rFonts w:cs="Times New Roman"/>
          <w:bCs/>
          <w:iCs/>
          <w:color w:val="auto"/>
          <w:szCs w:val="22"/>
        </w:rPr>
        <w:t>of the pay range nor receive an increase that would have the effect of raising the salary above the maximum of the pay range.</w:t>
      </w:r>
    </w:p>
    <w:p w:rsidR="000569CD"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szCs w:val="22"/>
        </w:rPr>
        <w:tab/>
      </w:r>
      <w:r w:rsidRPr="00BA249E">
        <w:rPr>
          <w:rFonts w:cs="Times New Roman"/>
          <w:b/>
          <w:color w:val="auto"/>
          <w:szCs w:val="22"/>
        </w:rPr>
        <w:t>104.10.</w:t>
      </w:r>
      <w:r w:rsidRPr="00BA249E">
        <w:rPr>
          <w:rFonts w:cs="Times New Roman"/>
          <w:color w:val="auto"/>
          <w:szCs w:val="22"/>
        </w:rPr>
        <w:tab/>
        <w:t>(SFAA: Continuation of Authority)  The respective divisions of the State Fiscal Accountability Authority 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shall be deposited in the state treasury in a special account and expended only for the costs of providing the goods and services, and such funds may be retained and expended for the same purposes.</w:t>
      </w:r>
    </w:p>
    <w:p w:rsidR="0062752D" w:rsidRDefault="006275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2752D" w:rsidSect="0062752D">
          <w:headerReference w:type="default" r:id="rId93"/>
          <w:type w:val="continuous"/>
          <w:pgSz w:w="15840" w:h="12240" w:orient="landscape" w:code="1"/>
          <w:pgMar w:top="1152" w:right="1800" w:bottom="1584" w:left="2160" w:header="1008" w:footer="1008" w:gutter="288"/>
          <w:paperSrc w:first="2794" w:other="2794"/>
          <w:lnNumType w:countBy="1"/>
          <w:cols w:space="720"/>
          <w:docGrid w:linePitch="360"/>
        </w:sectPr>
      </w:pPr>
    </w:p>
    <w:p w:rsidR="00A114A7" w:rsidRPr="00BA249E" w:rsidRDefault="00A114A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BA249E" w:rsidRDefault="009236C8" w:rsidP="008E16E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napToGrid w:val="0"/>
          <w:color w:val="auto"/>
          <w:szCs w:val="22"/>
        </w:rPr>
      </w:pPr>
      <w:r w:rsidRPr="00BA249E">
        <w:rPr>
          <w:rFonts w:cs="Times New Roman"/>
          <w:b/>
          <w:color w:val="auto"/>
          <w:szCs w:val="22"/>
        </w:rPr>
        <w:t xml:space="preserve">SECTION 105 </w:t>
      </w:r>
      <w:r w:rsidR="00602AB6" w:rsidRPr="00BA249E">
        <w:rPr>
          <w:rFonts w:cs="Times New Roman"/>
          <w:b/>
          <w:color w:val="auto"/>
          <w:szCs w:val="22"/>
        </w:rPr>
        <w:noBreakHyphen/>
      </w:r>
      <w:r w:rsidRPr="00BA249E">
        <w:rPr>
          <w:rFonts w:cs="Times New Roman"/>
          <w:b/>
          <w:color w:val="auto"/>
          <w:szCs w:val="22"/>
        </w:rPr>
        <w:t xml:space="preserve"> F270 </w:t>
      </w:r>
      <w:r w:rsidR="00602AB6" w:rsidRPr="00BA249E">
        <w:rPr>
          <w:rFonts w:cs="Times New Roman"/>
          <w:b/>
          <w:color w:val="auto"/>
          <w:szCs w:val="22"/>
        </w:rPr>
        <w:noBreakHyphen/>
      </w:r>
      <w:r w:rsidRPr="00BA249E">
        <w:rPr>
          <w:rFonts w:cs="Times New Roman"/>
          <w:b/>
          <w:color w:val="auto"/>
          <w:szCs w:val="22"/>
        </w:rPr>
        <w:t xml:space="preserve"> SFAA, </w:t>
      </w:r>
      <w:r w:rsidR="00DF0B20" w:rsidRPr="00BA249E">
        <w:rPr>
          <w:rFonts w:cs="Times New Roman"/>
          <w:b/>
          <w:color w:val="auto"/>
          <w:szCs w:val="22"/>
        </w:rPr>
        <w:t xml:space="preserve">OFFICE OF </w:t>
      </w:r>
      <w:r w:rsidRPr="00BA249E">
        <w:rPr>
          <w:rFonts w:cs="Times New Roman"/>
          <w:b/>
          <w:color w:val="auto"/>
          <w:szCs w:val="22"/>
        </w:rPr>
        <w:t>STATE AUDITOR</w:t>
      </w:r>
    </w:p>
    <w:p w:rsidR="009236C8" w:rsidRPr="00BA249E"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105.1.</w:t>
      </w:r>
      <w:r w:rsidRPr="00BA249E">
        <w:rPr>
          <w:rFonts w:cs="Times New Roman"/>
          <w:color w:val="auto"/>
          <w:szCs w:val="22"/>
        </w:rPr>
        <w:tab/>
        <w:t>(SFAA</w:t>
      </w:r>
      <w:r w:rsidR="00FC04DB" w:rsidRPr="00BA249E">
        <w:rPr>
          <w:rFonts w:cs="Times New Roman"/>
          <w:color w:val="auto"/>
          <w:szCs w:val="22"/>
        </w:rPr>
        <w:t>-</w:t>
      </w:r>
      <w:r w:rsidRPr="00BA249E">
        <w:rPr>
          <w:rFonts w:cs="Times New Roman"/>
          <w:color w:val="auto"/>
          <w:szCs w:val="22"/>
        </w:rPr>
        <w:t xml:space="preserve">AUD: Annual Audit of Federal Programs)  Each state agency receiving federal funds subject to the audit requirements of the Single Audit Act Amendments of 1996 and </w:t>
      </w:r>
      <w:r w:rsidRPr="00BA249E">
        <w:rPr>
          <w:rFonts w:cs="Times New Roman"/>
          <w:szCs w:val="22"/>
        </w:rPr>
        <w:t>Title 2 U.S. Code of Federal Regulations (C</w:t>
      </w:r>
      <w:r w:rsidR="005D090E" w:rsidRPr="00BA249E">
        <w:rPr>
          <w:rFonts w:cs="Times New Roman"/>
          <w:szCs w:val="22"/>
        </w:rPr>
        <w:t>.</w:t>
      </w:r>
      <w:r w:rsidRPr="00BA249E">
        <w:rPr>
          <w:rFonts w:cs="Times New Roman"/>
          <w:szCs w:val="22"/>
        </w:rPr>
        <w:t>F</w:t>
      </w:r>
      <w:r w:rsidR="005D090E" w:rsidRPr="00BA249E">
        <w:rPr>
          <w:rFonts w:cs="Times New Roman"/>
          <w:szCs w:val="22"/>
        </w:rPr>
        <w:t>.</w:t>
      </w:r>
      <w:r w:rsidRPr="00BA249E">
        <w:rPr>
          <w:rFonts w:cs="Times New Roman"/>
          <w:szCs w:val="22"/>
        </w:rPr>
        <w:t xml:space="preserve">R) Part 200, Uniform Administrative Requirements, Cost Principles, and Audit Requirements for Federal Awards (Uniform Guidance) </w:t>
      </w:r>
      <w:r w:rsidRPr="00BA249E">
        <w:rPr>
          <w:rFonts w:cs="Times New Roman"/>
          <w:color w:val="auto"/>
          <w:szCs w:val="22"/>
        </w:rPr>
        <w:t>shall remit to the State Auditor an amount representing an equitable portion of the expense of contracting with a nationally recognized CPA firm to conduct a portion of the audit of the State</w:t>
      </w:r>
      <w:r w:rsidR="00602AB6" w:rsidRPr="00BA249E">
        <w:rPr>
          <w:rFonts w:cs="Times New Roman"/>
          <w:color w:val="auto"/>
          <w:szCs w:val="22"/>
        </w:rPr>
        <w:t>’</w:t>
      </w:r>
      <w:r w:rsidRPr="00BA249E">
        <w:rPr>
          <w:rFonts w:cs="Times New Roman"/>
          <w:color w:val="auto"/>
          <w:szCs w:val="22"/>
        </w:rPr>
        <w:t>s federal financial assistance.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Each state agency</w:t>
      </w:r>
      <w:r w:rsidR="00602AB6" w:rsidRPr="00BA249E">
        <w:rPr>
          <w:rFonts w:cs="Times New Roman"/>
          <w:color w:val="auto"/>
          <w:szCs w:val="22"/>
        </w:rPr>
        <w:t>’</w:t>
      </w:r>
      <w:r w:rsidRPr="00BA249E">
        <w:rPr>
          <w:rFonts w:cs="Times New Roman"/>
          <w:color w:val="auto"/>
          <w:szCs w:val="22"/>
        </w:rPr>
        <w:t>s equitable portion of the expense will be determined by a schedule developed by the State Auditor.  Such remittance will be based upon invoices provided by the State Auditor.  The audit shall be re</w:t>
      </w:r>
      <w:r w:rsidR="00602AB6" w:rsidRPr="00BA249E">
        <w:rPr>
          <w:rFonts w:cs="Times New Roman"/>
          <w:color w:val="auto"/>
          <w:szCs w:val="22"/>
        </w:rPr>
        <w:noBreakHyphen/>
      </w:r>
      <w:r w:rsidRPr="00BA249E">
        <w:rPr>
          <w:rFonts w:cs="Times New Roman"/>
          <w:color w:val="auto"/>
          <w:szCs w:val="22"/>
        </w:rPr>
        <w:t>bid every five years.  The State Auditor shall retain and expend the funds received and shall carry forward any unexpended funds from the prior fiscal year into the current fiscal year for the same purpose.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lastRenderedPageBreak/>
        <w:tab/>
      </w:r>
      <w:r w:rsidRPr="00BA249E">
        <w:rPr>
          <w:rFonts w:cs="Times New Roman"/>
          <w:b/>
          <w:color w:val="auto"/>
          <w:szCs w:val="22"/>
        </w:rPr>
        <w:t>105.2.</w:t>
      </w:r>
      <w:r w:rsidRPr="00BA249E">
        <w:rPr>
          <w:rFonts w:cs="Times New Roman"/>
          <w:b/>
          <w:color w:val="auto"/>
          <w:szCs w:val="22"/>
        </w:rPr>
        <w:tab/>
      </w:r>
      <w:r w:rsidRPr="00BA249E">
        <w:rPr>
          <w:rFonts w:cs="Times New Roman"/>
          <w:color w:val="auto"/>
          <w:szCs w:val="22"/>
        </w:rPr>
        <w:t>(SFAA</w:t>
      </w:r>
      <w:r w:rsidR="00FC04DB" w:rsidRPr="00BA249E">
        <w:rPr>
          <w:rFonts w:cs="Times New Roman"/>
          <w:color w:val="auto"/>
          <w:szCs w:val="22"/>
        </w:rPr>
        <w:t>-</w:t>
      </w:r>
      <w:r w:rsidRPr="00BA249E">
        <w:rPr>
          <w:rFonts w:cs="Times New Roman"/>
          <w:color w:val="auto"/>
          <w:szCs w:val="22"/>
        </w:rPr>
        <w:t>AUD: Medical Assistance Audit Carry Forward)  The State Auditor</w:t>
      </w:r>
      <w:r w:rsidR="00602AB6" w:rsidRPr="00BA249E">
        <w:rPr>
          <w:rFonts w:cs="Times New Roman"/>
          <w:color w:val="auto"/>
          <w:szCs w:val="22"/>
        </w:rPr>
        <w:t>’</w:t>
      </w:r>
      <w:r w:rsidRPr="00BA249E">
        <w:rPr>
          <w:rFonts w:cs="Times New Roman"/>
          <w:color w:val="auto"/>
          <w:szCs w:val="22"/>
        </w:rPr>
        <w:t>s Office shall retain and expend the funds received from the Department of Health and Human Services for the Medical Assistance Audit Program pursuant to Proviso 33.3 of this act and shall carry forward any unexpended funds from the prior fiscal year into the current fiscal year for the same purpose.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A249E">
        <w:rPr>
          <w:rFonts w:cs="Times New Roman"/>
          <w:bCs/>
          <w:color w:val="auto"/>
          <w:szCs w:val="22"/>
        </w:rPr>
        <w:tab/>
      </w:r>
      <w:r w:rsidRPr="00BA249E">
        <w:rPr>
          <w:rFonts w:cs="Times New Roman"/>
          <w:b/>
          <w:bCs/>
          <w:color w:val="auto"/>
          <w:szCs w:val="22"/>
        </w:rPr>
        <w:t>105.3.</w:t>
      </w:r>
      <w:r w:rsidRPr="00BA249E">
        <w:rPr>
          <w:rFonts w:cs="Times New Roman"/>
          <w:b/>
          <w:bCs/>
          <w:color w:val="auto"/>
          <w:szCs w:val="22"/>
        </w:rPr>
        <w:tab/>
      </w:r>
      <w:r w:rsidRPr="00BA249E">
        <w:rPr>
          <w:rFonts w:cs="Times New Roman"/>
          <w:bCs/>
          <w:color w:val="auto"/>
          <w:szCs w:val="22"/>
        </w:rPr>
        <w:t>(SFAA</w:t>
      </w:r>
      <w:r w:rsidR="00FC04DB" w:rsidRPr="00BA249E">
        <w:rPr>
          <w:rFonts w:cs="Times New Roman"/>
          <w:bCs/>
          <w:color w:val="auto"/>
          <w:szCs w:val="22"/>
        </w:rPr>
        <w:t>-</w:t>
      </w:r>
      <w:r w:rsidRPr="00BA249E">
        <w:rPr>
          <w:rFonts w:cs="Times New Roman"/>
          <w:bCs/>
          <w:color w:val="auto"/>
          <w:szCs w:val="22"/>
        </w:rPr>
        <w:t>AUD: Coordination with Inspector General)  In the event the State Auditor</w:t>
      </w:r>
      <w:r w:rsidR="00602AB6" w:rsidRPr="00BA249E">
        <w:rPr>
          <w:rFonts w:cs="Times New Roman"/>
          <w:bCs/>
          <w:color w:val="auto"/>
          <w:szCs w:val="22"/>
        </w:rPr>
        <w:t>’</w:t>
      </w:r>
      <w:r w:rsidRPr="00BA249E">
        <w:rPr>
          <w:rFonts w:cs="Times New Roman"/>
          <w:bCs/>
          <w:color w:val="auto"/>
          <w:szCs w:val="22"/>
        </w:rPr>
        <w:t>s Office identifies instances of fraud, waste, and abuse during any state agency audit, the State Auditor shall refer such instances to the State Inspector General for examination.  The State Auditor shall prepare and submit an annual report to the Chairmen of the House Ways and Means Committee and the Senate Finance Committee and the Governor detailing all written referrals of fraud, waste, and abuse submitted to the State Inspector General.</w:t>
      </w:r>
    </w:p>
    <w:p w:rsidR="00DD3126"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105.4.</w:t>
      </w:r>
      <w:r w:rsidRPr="00BA249E">
        <w:rPr>
          <w:rFonts w:cs="Times New Roman"/>
          <w:b/>
          <w:color w:val="auto"/>
          <w:szCs w:val="22"/>
        </w:rPr>
        <w:tab/>
      </w:r>
      <w:r w:rsidRPr="00BA249E">
        <w:rPr>
          <w:rFonts w:cs="Times New Roman"/>
          <w:color w:val="auto"/>
          <w:szCs w:val="22"/>
        </w:rPr>
        <w:t>(SFAA</w:t>
      </w:r>
      <w:r w:rsidR="00FC04DB" w:rsidRPr="00BA249E">
        <w:rPr>
          <w:rFonts w:cs="Times New Roman"/>
          <w:color w:val="auto"/>
          <w:szCs w:val="22"/>
        </w:rPr>
        <w:t>-</w:t>
      </w:r>
      <w:r w:rsidRPr="00BA249E">
        <w:rPr>
          <w:rFonts w:cs="Times New Roman"/>
          <w:color w:val="auto"/>
          <w:szCs w:val="22"/>
        </w:rPr>
        <w:t>AUD: Annual Audit of Court Fees and Fines Reports)  The State Auditor shall conduct a minimum of fifteen audits annually of county treasurers, municipal treasurers, county clerks of court, magistrates and/or municipal courts as required by Section 14</w:t>
      </w:r>
      <w:r w:rsidR="00602AB6" w:rsidRPr="00BA249E">
        <w:rPr>
          <w:rFonts w:cs="Times New Roman"/>
          <w:color w:val="auto"/>
          <w:szCs w:val="22"/>
        </w:rPr>
        <w:noBreakHyphen/>
      </w:r>
      <w:r w:rsidRPr="00BA249E">
        <w:rPr>
          <w:rFonts w:cs="Times New Roman"/>
          <w:color w:val="auto"/>
          <w:szCs w:val="22"/>
        </w:rPr>
        <w:t>1</w:t>
      </w:r>
      <w:r w:rsidR="00602AB6" w:rsidRPr="00BA249E">
        <w:rPr>
          <w:rFonts w:cs="Times New Roman"/>
          <w:color w:val="auto"/>
          <w:szCs w:val="22"/>
        </w:rPr>
        <w:noBreakHyphen/>
      </w:r>
      <w:r w:rsidRPr="00BA249E">
        <w:rPr>
          <w:rFonts w:cs="Times New Roman"/>
          <w:color w:val="auto"/>
          <w:szCs w:val="22"/>
        </w:rPr>
        <w:t>210 of the 1976 Code and allowed by Section 14</w:t>
      </w:r>
      <w:r w:rsidR="00602AB6" w:rsidRPr="00BA249E">
        <w:rPr>
          <w:rFonts w:cs="Times New Roman"/>
          <w:color w:val="auto"/>
          <w:szCs w:val="22"/>
        </w:rPr>
        <w:noBreakHyphen/>
      </w:r>
      <w:r w:rsidRPr="00BA249E">
        <w:rPr>
          <w:rFonts w:cs="Times New Roman"/>
          <w:color w:val="auto"/>
          <w:szCs w:val="22"/>
        </w:rPr>
        <w:t>1</w:t>
      </w:r>
      <w:r w:rsidR="00602AB6" w:rsidRPr="00BA249E">
        <w:rPr>
          <w:rFonts w:cs="Times New Roman"/>
          <w:color w:val="auto"/>
          <w:szCs w:val="22"/>
        </w:rPr>
        <w:noBreakHyphen/>
      </w:r>
      <w:r w:rsidRPr="00BA249E">
        <w:rPr>
          <w:rFonts w:cs="Times New Roman"/>
          <w:color w:val="auto"/>
          <w:szCs w:val="22"/>
        </w:rPr>
        <w:t>240; however, the State Auditor shall not be required to spend more than the annual amount of $250,000, received from the State Treasurer to conduct the said audits pursuant to Section 14</w:t>
      </w:r>
      <w:r w:rsidR="00602AB6" w:rsidRPr="00BA249E">
        <w:rPr>
          <w:rFonts w:cs="Times New Roman"/>
          <w:color w:val="auto"/>
          <w:szCs w:val="22"/>
        </w:rPr>
        <w:noBreakHyphen/>
      </w:r>
      <w:r w:rsidRPr="00BA249E">
        <w:rPr>
          <w:rFonts w:cs="Times New Roman"/>
          <w:color w:val="auto"/>
          <w:szCs w:val="22"/>
        </w:rPr>
        <w:t>1</w:t>
      </w:r>
      <w:r w:rsidR="00602AB6" w:rsidRPr="00BA249E">
        <w:rPr>
          <w:rFonts w:cs="Times New Roman"/>
          <w:color w:val="auto"/>
          <w:szCs w:val="22"/>
        </w:rPr>
        <w:noBreakHyphen/>
      </w:r>
      <w:r w:rsidRPr="00BA249E">
        <w:rPr>
          <w:rFonts w:cs="Times New Roman"/>
          <w:color w:val="auto"/>
          <w:szCs w:val="22"/>
        </w:rPr>
        <w:t>210 of the 1976 Code.  The State Auditor may contract with one or more CPA/accounting firms to conduct the required audits.  The State Auditor shall consult with the State Treasurer to determine the jurisdictions to be audited in the current fiscal year.  Jurisdictions may be selected randomly or based on an instance in the current or previous fiscal year of failing to report, incorrectly reporting or under remitting amounts owed.  The funds transferred to the State Auditor by the State Treasurer shall not be used for any purpose other than to conduct the described audits and report whether or not the assessments, surcharges, fees, fines, forfeitures, escheatments, or other monetary penalties imposed and/or mandated are properly collected and remitted to the State.  Any unexpended balance on June thirtieth of the prior fiscal year shall be carried forward and must be expended for the same purpose during the current fiscal year.  The State Auditor shall annually report by October first, its findings of the jurisdictions audited to the Senate Finance Committee and the House Ways and Means Committee.</w:t>
      </w:r>
    </w:p>
    <w:p w:rsidR="0062752D" w:rsidRDefault="006275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62752D" w:rsidSect="0062752D">
          <w:headerReference w:type="default" r:id="rId94"/>
          <w:type w:val="continuous"/>
          <w:pgSz w:w="15840" w:h="12240" w:orient="landscape" w:code="1"/>
          <w:pgMar w:top="1152" w:right="1800" w:bottom="1584" w:left="2160" w:header="1008" w:footer="1008" w:gutter="288"/>
          <w:paperSrc w:first="2794" w:other="2794"/>
          <w:lnNumType w:countBy="1"/>
          <w:cols w:space="720"/>
          <w:docGrid w:linePitch="360"/>
        </w:sectPr>
      </w:pPr>
    </w:p>
    <w:p w:rsidR="00B32A31" w:rsidRPr="00BA249E" w:rsidRDefault="00B32A3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rsidR="009236C8" w:rsidRPr="00BA249E" w:rsidRDefault="009236C8" w:rsidP="00FC04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BA249E">
        <w:rPr>
          <w:rFonts w:cs="Times New Roman"/>
          <w:b/>
          <w:color w:val="auto"/>
          <w:szCs w:val="22"/>
        </w:rPr>
        <w:t xml:space="preserve">SECTION 106 </w:t>
      </w:r>
      <w:r w:rsidR="00602AB6" w:rsidRPr="00BA249E">
        <w:rPr>
          <w:rFonts w:cs="Times New Roman"/>
          <w:b/>
          <w:color w:val="auto"/>
          <w:szCs w:val="22"/>
        </w:rPr>
        <w:noBreakHyphen/>
      </w:r>
      <w:r w:rsidRPr="00BA249E">
        <w:rPr>
          <w:rFonts w:cs="Times New Roman"/>
          <w:b/>
          <w:color w:val="auto"/>
          <w:szCs w:val="22"/>
        </w:rPr>
        <w:t xml:space="preserve"> F300 </w:t>
      </w:r>
      <w:r w:rsidR="00602AB6" w:rsidRPr="00BA249E">
        <w:rPr>
          <w:rFonts w:cs="Times New Roman"/>
          <w:b/>
          <w:color w:val="auto"/>
          <w:szCs w:val="22"/>
        </w:rPr>
        <w:noBreakHyphen/>
      </w:r>
      <w:r w:rsidRPr="00BA249E">
        <w:rPr>
          <w:rFonts w:cs="Times New Roman"/>
          <w:b/>
          <w:color w:val="auto"/>
          <w:szCs w:val="22"/>
        </w:rPr>
        <w:t xml:space="preserve"> STATEWIDE EMPLOYEE BENEFITS</w:t>
      </w:r>
    </w:p>
    <w:p w:rsidR="009236C8" w:rsidRPr="00BA249E"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0569CD"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106.1.</w:t>
      </w:r>
      <w:r w:rsidRPr="00BA249E">
        <w:rPr>
          <w:rFonts w:cs="Times New Roman"/>
          <w:b/>
          <w:color w:val="auto"/>
          <w:szCs w:val="22"/>
        </w:rPr>
        <w:tab/>
      </w:r>
      <w:r w:rsidRPr="00BA249E">
        <w:rPr>
          <w:rFonts w:cs="Times New Roman"/>
          <w:color w:val="auto"/>
          <w:szCs w:val="22"/>
        </w:rPr>
        <w:t>(SEB: SCRS &amp; PORS Allocation)  The funds appropriated in the current fiscal year for SCRS Employer Contributions and PORS Employer Contributions shall be allocated to state agencies and school districts by the Department of Administration, Executive Budget Office for SCRS and PORS rate increases.</w:t>
      </w:r>
    </w:p>
    <w:p w:rsidR="0062752D" w:rsidRDefault="006275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2752D" w:rsidSect="0062752D">
          <w:headerReference w:type="default" r:id="rId95"/>
          <w:type w:val="continuous"/>
          <w:pgSz w:w="15840" w:h="12240" w:orient="landscape" w:code="1"/>
          <w:pgMar w:top="1152" w:right="1800" w:bottom="1584" w:left="2160" w:header="1008" w:footer="1008" w:gutter="288"/>
          <w:paperSrc w:first="2794" w:other="2794"/>
          <w:lnNumType w:countBy="1"/>
          <w:cols w:space="720"/>
          <w:docGrid w:linePitch="360"/>
        </w:sectPr>
      </w:pPr>
    </w:p>
    <w:p w:rsidR="00BE1299" w:rsidRPr="00BA249E" w:rsidRDefault="00BE12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BA249E" w:rsidRDefault="009236C8" w:rsidP="00FC04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BA249E">
        <w:rPr>
          <w:rFonts w:cs="Times New Roman"/>
          <w:b/>
          <w:color w:val="auto"/>
          <w:szCs w:val="22"/>
        </w:rPr>
        <w:t xml:space="preserve">SECTION 108 </w:t>
      </w:r>
      <w:r w:rsidR="00602AB6" w:rsidRPr="00BA249E">
        <w:rPr>
          <w:rFonts w:cs="Times New Roman"/>
          <w:b/>
          <w:color w:val="auto"/>
          <w:szCs w:val="22"/>
        </w:rPr>
        <w:noBreakHyphen/>
      </w:r>
      <w:r w:rsidRPr="00BA249E">
        <w:rPr>
          <w:rFonts w:cs="Times New Roman"/>
          <w:b/>
          <w:color w:val="auto"/>
          <w:szCs w:val="22"/>
        </w:rPr>
        <w:t xml:space="preserve"> F500 </w:t>
      </w:r>
      <w:r w:rsidR="00602AB6" w:rsidRPr="00BA249E">
        <w:rPr>
          <w:rFonts w:cs="Times New Roman"/>
          <w:b/>
          <w:color w:val="auto"/>
          <w:szCs w:val="22"/>
        </w:rPr>
        <w:noBreakHyphen/>
      </w:r>
      <w:r w:rsidRPr="00BA249E">
        <w:rPr>
          <w:rFonts w:cs="Times New Roman"/>
          <w:b/>
          <w:color w:val="auto"/>
          <w:szCs w:val="22"/>
        </w:rPr>
        <w:t xml:space="preserve"> PUBLIC EMPLOYEE BENEFIT AUTHORITY</w:t>
      </w:r>
    </w:p>
    <w:p w:rsidR="009236C8" w:rsidRPr="00BA249E" w:rsidRDefault="009236C8" w:rsidP="00FC04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BA249E" w:rsidRDefault="00B16B1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b/>
          <w:bCs/>
          <w:szCs w:val="22"/>
        </w:rPr>
        <w:tab/>
      </w:r>
      <w:r w:rsidRPr="00BA249E">
        <w:rPr>
          <w:rFonts w:cs="Times New Roman"/>
          <w:b/>
          <w:szCs w:val="22"/>
        </w:rPr>
        <w:t>108</w:t>
      </w:r>
      <w:r w:rsidRPr="00BA249E">
        <w:rPr>
          <w:rFonts w:cs="Times New Roman"/>
          <w:b/>
          <w:bCs/>
          <w:szCs w:val="22"/>
        </w:rPr>
        <w:t>.1.</w:t>
      </w:r>
      <w:r w:rsidRPr="00BA249E">
        <w:rPr>
          <w:rFonts w:cs="Times New Roman"/>
          <w:b/>
          <w:bCs/>
          <w:szCs w:val="22"/>
        </w:rPr>
        <w:tab/>
      </w:r>
      <w:r w:rsidRPr="00BA249E">
        <w:rPr>
          <w:rFonts w:cs="Times New Roman"/>
          <w:szCs w:val="22"/>
        </w:rPr>
        <w:t xml:space="preserve">(PEBA: Lottery, Infrastructure Bank, and Magistrates Health Insurance)  South Carolina Lottery Commissioners and South Carolina Transportation Infrastructure Bank Board members and their eligible dependents are eligible to participate in the State Health and Dental Insurance Plan, upon paying the full premium costs as determined by the Public Employee Benefit Authority.  </w:t>
      </w:r>
      <w:r w:rsidRPr="00BA249E">
        <w:rPr>
          <w:rFonts w:eastAsia="Calibri" w:cs="Times New Roman"/>
          <w:szCs w:val="22"/>
        </w:rPr>
        <w:t>If a county is participating in the State Health and Dental Insurance Plan, magistrates and their eligible dependents are eligible to participate in the State Health and Dental Insurance Plan, upon the magistrate paying the full premium costs as determined by the Public Employee Benefit Authority.</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lastRenderedPageBreak/>
        <w:tab/>
      </w:r>
      <w:r w:rsidRPr="00BA249E">
        <w:rPr>
          <w:rFonts w:cs="Times New Roman"/>
          <w:b/>
          <w:color w:val="auto"/>
          <w:szCs w:val="22"/>
        </w:rPr>
        <w:t>108.2</w:t>
      </w:r>
      <w:r w:rsidRPr="00BA249E">
        <w:rPr>
          <w:rFonts w:cs="Times New Roman"/>
          <w:b/>
          <w:bCs/>
          <w:color w:val="auto"/>
          <w:szCs w:val="22"/>
        </w:rPr>
        <w:t>.</w:t>
      </w:r>
      <w:r w:rsidRPr="00BA249E">
        <w:rPr>
          <w:rFonts w:cs="Times New Roman"/>
          <w:b/>
          <w:bCs/>
          <w:color w:val="auto"/>
          <w:szCs w:val="22"/>
        </w:rPr>
        <w:tab/>
      </w:r>
      <w:r w:rsidRPr="00BA249E">
        <w:rPr>
          <w:rFonts w:cs="Times New Roman"/>
          <w:color w:val="auto"/>
          <w:szCs w:val="22"/>
        </w:rPr>
        <w:t>(PEBA: Adoption Assistance Program)  The Employee Adoption Assistance Program is established to provide grants to eligible employees to assist them with the direct costs of adoption.  The program shall be an employee benefit through the Public Employee Benefit Authority (PEBA) and shall be funded from the appropriation for the State Health Plan as provided in this act.  Total funding for the Adoption Program shall not exceed the amount authorized by the General Assembly in the annual appropriations act.  Employees are eligible for the Adoption Program if they participate in PEBA insurance benefits, have adopted a child during the prior fiscal year, apply for the grant during the annual application period, and meet any other Adoption Program criteria.  The application period shall be July first through September thirtieth of the current fiscal year for an adoption in the prior fiscal year.  The maximum grant amounts shall be $10,000 in the case of the adoption of a special needs child and $5,000 for all other child adoptions.  Should the total amount needed to fund grants at the maximum level exceed the amount authorized, the amount of a grant to an eligible employee shall be determined by dividing the authorized amount evenly among qualified program applicants, with the adoption of a special needs child qualifying for two times the benefit of a non</w:t>
      </w:r>
      <w:r w:rsidR="00602AB6" w:rsidRPr="00BA249E">
        <w:rPr>
          <w:rFonts w:cs="Times New Roman"/>
          <w:color w:val="auto"/>
          <w:szCs w:val="22"/>
        </w:rPr>
        <w:noBreakHyphen/>
      </w:r>
      <w:r w:rsidRPr="00BA249E">
        <w:rPr>
          <w:rFonts w:cs="Times New Roman"/>
          <w:color w:val="auto"/>
          <w:szCs w:val="22"/>
        </w:rPr>
        <w:t>special needs child.</w:t>
      </w:r>
    </w:p>
    <w:p w:rsidR="00E55869" w:rsidRPr="00BA249E" w:rsidRDefault="00E55869" w:rsidP="00E5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eastAsia="Calibri" w:cs="Times New Roman"/>
          <w:szCs w:val="22"/>
        </w:rPr>
        <w:tab/>
      </w:r>
      <w:r w:rsidRPr="00BA249E">
        <w:rPr>
          <w:rFonts w:eastAsia="Calibri" w:cs="Times New Roman"/>
          <w:b/>
          <w:szCs w:val="22"/>
        </w:rPr>
        <w:t>108.3.</w:t>
      </w:r>
      <w:r w:rsidRPr="00BA249E">
        <w:rPr>
          <w:rFonts w:eastAsia="Calibri" w:cs="Times New Roman"/>
          <w:szCs w:val="22"/>
        </w:rPr>
        <w:tab/>
        <w:t>(PEBA: Health Plan Tobacco User Differential)  For health plans adopted under the authority of Section 1</w:t>
      </w:r>
      <w:r w:rsidRPr="00BA249E">
        <w:rPr>
          <w:rFonts w:eastAsia="Calibri" w:cs="Times New Roman"/>
          <w:szCs w:val="22"/>
        </w:rPr>
        <w:noBreakHyphen/>
        <w:t>11</w:t>
      </w:r>
      <w:r w:rsidRPr="00BA249E">
        <w:rPr>
          <w:rFonts w:eastAsia="Calibri" w:cs="Times New Roman"/>
          <w:szCs w:val="22"/>
        </w:rPr>
        <w:noBreakHyphen/>
        <w:t xml:space="preserve">710 of the 1976 Code by the Public Employee Benefit Authority during the current fiscal year, the board is authorized to differentiate between tobacco </w:t>
      </w:r>
      <w:r w:rsidRPr="00BA249E">
        <w:rPr>
          <w:rFonts w:eastAsia="Calibri" w:cs="Times New Roman"/>
          <w:i/>
          <w:szCs w:val="22"/>
          <w:u w:val="single"/>
        </w:rPr>
        <w:t>or e-cigarette</w:t>
      </w:r>
      <w:r w:rsidRPr="00BA249E">
        <w:rPr>
          <w:rFonts w:eastAsia="Calibri" w:cs="Times New Roman"/>
          <w:szCs w:val="22"/>
        </w:rPr>
        <w:t xml:space="preserve"> users and nonusers regarding rates charge</w:t>
      </w:r>
      <w:r w:rsidRPr="00BA249E">
        <w:rPr>
          <w:rFonts w:cs="Times New Roman"/>
          <w:szCs w:val="22"/>
        </w:rPr>
        <w:t xml:space="preserve">d to enrollees in its health plans by imposing a surcharge on enrollee rates based upon tobacco </w:t>
      </w:r>
      <w:r w:rsidRPr="00BA249E">
        <w:rPr>
          <w:rFonts w:cs="Times New Roman"/>
          <w:i/>
          <w:szCs w:val="22"/>
          <w:u w:val="single"/>
        </w:rPr>
        <w:t>or e-cigarette</w:t>
      </w:r>
      <w:r w:rsidRPr="00BA249E">
        <w:rPr>
          <w:rFonts w:cs="Times New Roman"/>
          <w:szCs w:val="22"/>
        </w:rPr>
        <w:t xml:space="preserve"> use.  The surcharge for tobacco </w:t>
      </w:r>
      <w:r w:rsidRPr="00BA249E">
        <w:rPr>
          <w:rFonts w:cs="Times New Roman"/>
          <w:i/>
          <w:szCs w:val="22"/>
          <w:u w:val="single"/>
        </w:rPr>
        <w:t>or e-cigarette</w:t>
      </w:r>
      <w:r w:rsidRPr="00BA249E">
        <w:rPr>
          <w:rFonts w:cs="Times New Roman"/>
          <w:szCs w:val="22"/>
        </w:rPr>
        <w:t xml:space="preserve"> use may not exceed $40 per month per subscriber or $60 per month per subscriber and dependent(s).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BA249E">
        <w:rPr>
          <w:rFonts w:cs="Times New Roman"/>
          <w:b/>
          <w:color w:val="auto"/>
          <w:szCs w:val="22"/>
        </w:rPr>
        <w:tab/>
        <w:t>108.4.</w:t>
      </w:r>
      <w:r w:rsidRPr="00BA249E">
        <w:rPr>
          <w:rFonts w:cs="Times New Roman"/>
          <w:b/>
          <w:color w:val="auto"/>
          <w:szCs w:val="22"/>
        </w:rPr>
        <w:tab/>
      </w:r>
      <w:r w:rsidRPr="00BA249E">
        <w:rPr>
          <w:rFonts w:cs="Times New Roman"/>
          <w:color w:val="auto"/>
          <w:szCs w:val="22"/>
        </w:rPr>
        <w:t>(PEBA: Funding Abortions Prohibited)  No funds appropriated for employer contributions to the State Health Insurance Plan may be expended to reimburse the expenses of an abortion, except in cases of rape, incest or where the mother</w:t>
      </w:r>
      <w:r w:rsidR="00602AB6" w:rsidRPr="00BA249E">
        <w:rPr>
          <w:rFonts w:cs="Times New Roman"/>
          <w:color w:val="auto"/>
          <w:szCs w:val="22"/>
        </w:rPr>
        <w:t>’</w:t>
      </w:r>
      <w:r w:rsidRPr="00BA249E">
        <w:rPr>
          <w:rFonts w:cs="Times New Roman"/>
          <w:color w:val="auto"/>
          <w:szCs w:val="22"/>
        </w:rPr>
        <w:t>s medical condition is one which, on the basis of the physician</w:t>
      </w:r>
      <w:r w:rsidR="00602AB6" w:rsidRPr="00BA249E">
        <w:rPr>
          <w:rFonts w:cs="Times New Roman"/>
          <w:color w:val="auto"/>
          <w:szCs w:val="22"/>
        </w:rPr>
        <w:t>’</w:t>
      </w:r>
      <w:r w:rsidRPr="00BA249E">
        <w:rPr>
          <w:rFonts w:cs="Times New Roman"/>
          <w:color w:val="auto"/>
          <w:szCs w:val="22"/>
        </w:rPr>
        <w:t xml:space="preserve">s good faith judgment, so complicates the pregnancy as to necessitate an immediate abortion to avert the risk of her death or for which a delay will create serious risk of substantial and irreversible impairment of major bodily function, and the State Health Plan may not offer coverage for abortion services, including ancillary services provided contemporaneously with abortion services.  </w:t>
      </w:r>
      <w:r w:rsidRPr="00BA249E">
        <w:rPr>
          <w:rFonts w:eastAsiaTheme="minorHAnsi" w:cs="Times New Roman"/>
          <w:color w:val="auto"/>
          <w:szCs w:val="22"/>
        </w:rPr>
        <w:t>The Public Employee Benefit Authority must determine the amount of the total premium paid for health coverage necessary to cover the risks associated with reimbursing participants in the plan for obtaining an abortion in the circumstances covered by this provision.  The determination must be based on actuarial data and empirical study in the same manner and by the same method that other risks are adjusted</w:t>
      </w:r>
      <w:r w:rsidR="00ED765D" w:rsidRPr="00BA249E">
        <w:rPr>
          <w:rFonts w:eastAsiaTheme="minorHAnsi" w:cs="Times New Roman"/>
          <w:color w:val="auto"/>
          <w:szCs w:val="22"/>
        </w:rPr>
        <w:t xml:space="preserve"> </w:t>
      </w:r>
      <w:r w:rsidRPr="00BA249E">
        <w:rPr>
          <w:rFonts w:eastAsiaTheme="minorHAnsi" w:cs="Times New Roman"/>
          <w:color w:val="auto"/>
          <w:szCs w:val="22"/>
        </w:rPr>
        <w:t>for in similar circumstances.  The plan must report this determination annually to the respective Chairmen of the Senate Finance Committee and the House Ways and Means Committee.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108.5.</w:t>
      </w:r>
      <w:r w:rsidRPr="00BA249E">
        <w:rPr>
          <w:rFonts w:cs="Times New Roman"/>
          <w:b/>
          <w:color w:val="auto"/>
          <w:szCs w:val="22"/>
        </w:rPr>
        <w:tab/>
      </w:r>
      <w:r w:rsidRPr="00BA249E">
        <w:rPr>
          <w:rFonts w:cs="Times New Roman"/>
          <w:color w:val="auto"/>
          <w:szCs w:val="22"/>
        </w:rPr>
        <w:t>(PEBA: TRICARE Supplement Policy)  The Public Employee Benefit Authority (PEBA) shall offer a group TRICARE Supplement policy or policies to its TRICARE</w:t>
      </w:r>
      <w:r w:rsidR="00602AB6" w:rsidRPr="00BA249E">
        <w:rPr>
          <w:rFonts w:cs="Times New Roman"/>
          <w:color w:val="auto"/>
          <w:szCs w:val="22"/>
        </w:rPr>
        <w:noBreakHyphen/>
      </w:r>
      <w:r w:rsidRPr="00BA249E">
        <w:rPr>
          <w:rFonts w:cs="Times New Roman"/>
          <w:color w:val="auto"/>
          <w:szCs w:val="22"/>
        </w:rPr>
        <w:t>eligible subscribers through its flexible benefits program to provide that subscribers may pay premiums for such policies on a pretax basis, in accordance with federal law and regulations.  PEBA may charge TRICARE Supplement subscribers an amount not to exceed $2 per subscriber per month for any associated administrative costs.</w:t>
      </w:r>
    </w:p>
    <w:p w:rsidR="00FC04DB" w:rsidRPr="00BA249E" w:rsidRDefault="004D2C7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color w:val="auto"/>
          <w:szCs w:val="22"/>
        </w:rPr>
        <w:tab/>
      </w:r>
      <w:r w:rsidRPr="00BA249E">
        <w:rPr>
          <w:rFonts w:cs="Times New Roman"/>
          <w:b/>
          <w:color w:val="auto"/>
          <w:szCs w:val="22"/>
        </w:rPr>
        <w:t>108.6.</w:t>
      </w:r>
      <w:r w:rsidRPr="00BA249E">
        <w:rPr>
          <w:rFonts w:cs="Times New Roman"/>
          <w:b/>
          <w:color w:val="auto"/>
          <w:szCs w:val="22"/>
        </w:rPr>
        <w:tab/>
      </w:r>
      <w:r w:rsidRPr="00BA249E">
        <w:rPr>
          <w:rFonts w:cs="Times New Roman"/>
          <w:color w:val="auto"/>
          <w:szCs w:val="22"/>
        </w:rPr>
        <w:t xml:space="preserve">(PEBA: State Health Plan)  </w:t>
      </w:r>
      <w:r w:rsidR="009C3C34" w:rsidRPr="00BA249E">
        <w:rPr>
          <w:rFonts w:cs="Times New Roman"/>
          <w:szCs w:val="22"/>
        </w:rPr>
        <w:t>Of the funds authorized for the State Health Plan pursuant to Section 1</w:t>
      </w:r>
      <w:r w:rsidR="00602AB6" w:rsidRPr="00BA249E">
        <w:rPr>
          <w:rFonts w:cs="Times New Roman"/>
          <w:szCs w:val="22"/>
        </w:rPr>
        <w:noBreakHyphen/>
      </w:r>
      <w:r w:rsidR="009C3C34" w:rsidRPr="00BA249E">
        <w:rPr>
          <w:rFonts w:cs="Times New Roman"/>
          <w:szCs w:val="22"/>
        </w:rPr>
        <w:t>11</w:t>
      </w:r>
      <w:r w:rsidR="00602AB6" w:rsidRPr="00BA249E">
        <w:rPr>
          <w:rFonts w:cs="Times New Roman"/>
          <w:szCs w:val="22"/>
        </w:rPr>
        <w:noBreakHyphen/>
      </w:r>
      <w:r w:rsidR="009C3C34" w:rsidRPr="00BA249E">
        <w:rPr>
          <w:rFonts w:cs="Times New Roman"/>
          <w:szCs w:val="22"/>
        </w:rPr>
        <w:t xml:space="preserve">710(A)(2) of the 1976 Code, </w:t>
      </w:r>
      <w:r w:rsidR="001634CC" w:rsidRPr="00BA249E">
        <w:rPr>
          <w:rFonts w:cs="Times New Roman"/>
          <w:i/>
          <w:szCs w:val="22"/>
          <w:u w:val="single"/>
        </w:rPr>
        <w:t>an</w:t>
      </w:r>
      <w:r w:rsidR="001634CC" w:rsidRPr="00BA249E">
        <w:rPr>
          <w:rFonts w:cs="Times New Roman"/>
          <w:szCs w:val="22"/>
        </w:rPr>
        <w:t xml:space="preserve"> </w:t>
      </w:r>
      <w:r w:rsidR="009C3C34" w:rsidRPr="00BA249E">
        <w:rPr>
          <w:rFonts w:cs="Times New Roman"/>
          <w:szCs w:val="22"/>
        </w:rPr>
        <w:t xml:space="preserve">employer </w:t>
      </w:r>
      <w:r w:rsidR="001634CC" w:rsidRPr="00BA249E">
        <w:rPr>
          <w:rFonts w:cs="Times New Roman"/>
          <w:i/>
          <w:szCs w:val="22"/>
          <w:u w:val="single"/>
        </w:rPr>
        <w:t>premium increase of 6.73 percent</w:t>
      </w:r>
      <w:r w:rsidR="001634CC" w:rsidRPr="00BA249E">
        <w:rPr>
          <w:rFonts w:cs="Times New Roman"/>
          <w:szCs w:val="22"/>
        </w:rPr>
        <w:t xml:space="preserve"> </w:t>
      </w:r>
      <w:r w:rsidR="009C3C34" w:rsidRPr="00BA249E">
        <w:rPr>
          <w:rFonts w:cs="Times New Roman"/>
          <w:szCs w:val="22"/>
        </w:rPr>
        <w:t xml:space="preserve">and </w:t>
      </w:r>
      <w:r w:rsidR="001634CC" w:rsidRPr="00BA249E">
        <w:rPr>
          <w:rFonts w:cs="Times New Roman"/>
          <w:i/>
          <w:szCs w:val="22"/>
          <w:u w:val="single"/>
        </w:rPr>
        <w:t>a</w:t>
      </w:r>
      <w:r w:rsidR="001634CC" w:rsidRPr="00BA249E">
        <w:rPr>
          <w:rFonts w:cs="Times New Roman"/>
          <w:szCs w:val="22"/>
        </w:rPr>
        <w:t xml:space="preserve"> </w:t>
      </w:r>
      <w:r w:rsidR="009C3C34" w:rsidRPr="00BA249E">
        <w:rPr>
          <w:rFonts w:cs="Times New Roman"/>
          <w:szCs w:val="22"/>
        </w:rPr>
        <w:t xml:space="preserve">subscriber </w:t>
      </w:r>
      <w:r w:rsidR="009C3C34" w:rsidRPr="00BA249E">
        <w:rPr>
          <w:rFonts w:cs="Times New Roman"/>
          <w:strike/>
          <w:szCs w:val="22"/>
        </w:rPr>
        <w:t>premiums</w:t>
      </w:r>
      <w:r w:rsidR="009C3C34" w:rsidRPr="00BA249E">
        <w:rPr>
          <w:rFonts w:cs="Times New Roman"/>
          <w:szCs w:val="22"/>
        </w:rPr>
        <w:t xml:space="preserve"> </w:t>
      </w:r>
      <w:r w:rsidR="00444F99" w:rsidRPr="00BA249E">
        <w:rPr>
          <w:rFonts w:cs="Times New Roman"/>
          <w:i/>
          <w:szCs w:val="22"/>
          <w:u w:val="single"/>
        </w:rPr>
        <w:t>premium increase of zero percent will result for the standard State Health Plan</w:t>
      </w:r>
      <w:r w:rsidR="00444F99" w:rsidRPr="00BA249E">
        <w:rPr>
          <w:rFonts w:cs="Times New Roman"/>
          <w:szCs w:val="22"/>
        </w:rPr>
        <w:t xml:space="preserve"> </w:t>
      </w:r>
      <w:r w:rsidR="009C3C34" w:rsidRPr="00BA249E">
        <w:rPr>
          <w:rFonts w:cs="Times New Roman"/>
          <w:szCs w:val="22"/>
        </w:rPr>
        <w:t xml:space="preserve">for Plan Year </w:t>
      </w:r>
      <w:r w:rsidR="009C3C34" w:rsidRPr="00BA249E">
        <w:rPr>
          <w:rFonts w:cs="Times New Roman"/>
          <w:strike/>
          <w:szCs w:val="22"/>
        </w:rPr>
        <w:t>2020</w:t>
      </w:r>
      <w:r w:rsidR="00444F99" w:rsidRPr="00BA249E">
        <w:rPr>
          <w:rFonts w:cs="Times New Roman"/>
          <w:strike/>
          <w:szCs w:val="22"/>
        </w:rPr>
        <w:t xml:space="preserve"> </w:t>
      </w:r>
      <w:r w:rsidR="009C3C34" w:rsidRPr="00BA249E">
        <w:rPr>
          <w:rFonts w:cs="Times New Roman"/>
          <w:strike/>
          <w:szCs w:val="22"/>
        </w:rPr>
        <w:t>shall remain the same as in Plan Year 2019</w:t>
      </w:r>
      <w:r w:rsidR="00444F99" w:rsidRPr="00BA249E">
        <w:rPr>
          <w:rFonts w:cs="Times New Roman"/>
          <w:szCs w:val="22"/>
        </w:rPr>
        <w:t xml:space="preserve"> </w:t>
      </w:r>
      <w:r w:rsidR="00444F99" w:rsidRPr="00BA249E">
        <w:rPr>
          <w:rFonts w:cs="Times New Roman"/>
          <w:i/>
          <w:szCs w:val="22"/>
          <w:u w:val="single"/>
        </w:rPr>
        <w:t>2021</w:t>
      </w:r>
      <w:r w:rsidR="009C3C34" w:rsidRPr="00BA249E">
        <w:rPr>
          <w:rFonts w:cs="Times New Roman"/>
          <w:szCs w:val="22"/>
        </w:rPr>
        <w:t xml:space="preserve">.  Copayments for participants of the State Health Plan shall remain the same in Plan </w:t>
      </w:r>
      <w:r w:rsidR="00930914" w:rsidRPr="00BA249E">
        <w:rPr>
          <w:rFonts w:cs="Times New Roman"/>
          <w:szCs w:val="22"/>
        </w:rPr>
        <w:t xml:space="preserve">Year </w:t>
      </w:r>
      <w:r w:rsidR="00930914" w:rsidRPr="00BA249E">
        <w:rPr>
          <w:rFonts w:cs="Times New Roman"/>
          <w:strike/>
          <w:szCs w:val="22"/>
        </w:rPr>
        <w:t>2020</w:t>
      </w:r>
      <w:r w:rsidR="00930914" w:rsidRPr="00BA249E">
        <w:rPr>
          <w:rFonts w:cs="Times New Roman"/>
          <w:szCs w:val="22"/>
        </w:rPr>
        <w:t xml:space="preserve"> </w:t>
      </w:r>
      <w:r w:rsidR="00444F99" w:rsidRPr="00BA249E">
        <w:rPr>
          <w:rFonts w:cs="Times New Roman"/>
          <w:i/>
          <w:szCs w:val="22"/>
          <w:u w:val="single"/>
        </w:rPr>
        <w:t>2021</w:t>
      </w:r>
      <w:r w:rsidR="00444F99" w:rsidRPr="00BA249E">
        <w:rPr>
          <w:rFonts w:cs="Times New Roman"/>
          <w:szCs w:val="22"/>
        </w:rPr>
        <w:t xml:space="preserve"> </w:t>
      </w:r>
      <w:r w:rsidR="00930914" w:rsidRPr="00BA249E">
        <w:rPr>
          <w:rFonts w:cs="Times New Roman"/>
          <w:szCs w:val="22"/>
        </w:rPr>
        <w:t xml:space="preserve">as in Plan Year </w:t>
      </w:r>
      <w:r w:rsidR="00930914" w:rsidRPr="00BA249E">
        <w:rPr>
          <w:rFonts w:cs="Times New Roman"/>
          <w:strike/>
          <w:szCs w:val="22"/>
        </w:rPr>
        <w:t>2019</w:t>
      </w:r>
      <w:r w:rsidR="00444F99" w:rsidRPr="00BA249E">
        <w:rPr>
          <w:rFonts w:cs="Times New Roman"/>
          <w:szCs w:val="22"/>
        </w:rPr>
        <w:t xml:space="preserve"> </w:t>
      </w:r>
      <w:r w:rsidR="00444F99" w:rsidRPr="00BA249E">
        <w:rPr>
          <w:rFonts w:cs="Times New Roman"/>
          <w:i/>
          <w:szCs w:val="22"/>
          <w:u w:val="single"/>
        </w:rPr>
        <w:t>2020</w:t>
      </w:r>
      <w:r w:rsidR="009C3C34" w:rsidRPr="00BA249E">
        <w:rPr>
          <w:rFonts w:cs="Times New Roman"/>
          <w:szCs w:val="22"/>
        </w:rPr>
        <w:t>.  Notwithstanding the foregoing, pursuant to Section 1</w:t>
      </w:r>
      <w:r w:rsidR="00602AB6" w:rsidRPr="00BA249E">
        <w:rPr>
          <w:rFonts w:cs="Times New Roman"/>
          <w:szCs w:val="22"/>
        </w:rPr>
        <w:noBreakHyphen/>
      </w:r>
      <w:r w:rsidR="009C3C34" w:rsidRPr="00BA249E">
        <w:rPr>
          <w:rFonts w:cs="Times New Roman"/>
          <w:szCs w:val="22"/>
        </w:rPr>
        <w:t>11</w:t>
      </w:r>
      <w:r w:rsidR="00602AB6" w:rsidRPr="00BA249E">
        <w:rPr>
          <w:rFonts w:cs="Times New Roman"/>
          <w:szCs w:val="22"/>
        </w:rPr>
        <w:noBreakHyphen/>
      </w:r>
      <w:r w:rsidR="009C3C34" w:rsidRPr="00BA249E">
        <w:rPr>
          <w:rFonts w:cs="Times New Roman"/>
          <w:szCs w:val="22"/>
        </w:rPr>
        <w:t xml:space="preserve">710(A)(3), the Public Employee Benefit Authority may adjust the plan, benefits, or contributions of the State Health Plan during Plan Year </w:t>
      </w:r>
      <w:r w:rsidR="009C3C34" w:rsidRPr="00BA249E">
        <w:rPr>
          <w:rFonts w:cs="Times New Roman"/>
          <w:strike/>
          <w:szCs w:val="22"/>
        </w:rPr>
        <w:t>2020</w:t>
      </w:r>
      <w:r w:rsidR="009C3C34" w:rsidRPr="00BA249E">
        <w:rPr>
          <w:rFonts w:cs="Times New Roman"/>
          <w:szCs w:val="22"/>
        </w:rPr>
        <w:t xml:space="preserve"> </w:t>
      </w:r>
      <w:r w:rsidR="00444F99" w:rsidRPr="00BA249E">
        <w:rPr>
          <w:rFonts w:cs="Times New Roman"/>
          <w:i/>
          <w:szCs w:val="22"/>
          <w:u w:val="single"/>
        </w:rPr>
        <w:t>2021</w:t>
      </w:r>
      <w:r w:rsidR="00444F99" w:rsidRPr="00BA249E">
        <w:rPr>
          <w:rFonts w:cs="Times New Roman"/>
          <w:szCs w:val="22"/>
        </w:rPr>
        <w:t xml:space="preserve"> </w:t>
      </w:r>
      <w:r w:rsidR="009C3C34" w:rsidRPr="00BA249E">
        <w:rPr>
          <w:rFonts w:cs="Times New Roman"/>
          <w:szCs w:val="22"/>
        </w:rPr>
        <w:t>to ensure the fiscal stability of the Plan.</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A249E">
        <w:rPr>
          <w:rFonts w:cs="Times New Roman"/>
          <w:b/>
          <w:color w:val="auto"/>
          <w:szCs w:val="22"/>
        </w:rPr>
        <w:lastRenderedPageBreak/>
        <w:tab/>
        <w:t>108.7.</w:t>
      </w:r>
      <w:r w:rsidRPr="00BA249E">
        <w:rPr>
          <w:rFonts w:cs="Times New Roman"/>
          <w:b/>
          <w:color w:val="auto"/>
          <w:szCs w:val="22"/>
        </w:rPr>
        <w:tab/>
      </w:r>
      <w:r w:rsidRPr="00BA249E">
        <w:rPr>
          <w:rFonts w:cs="Times New Roman"/>
          <w:bCs/>
          <w:color w:val="auto"/>
          <w:szCs w:val="22"/>
        </w:rPr>
        <w:t xml:space="preserve">(PEBA: Exempt </w:t>
      </w:r>
      <w:r w:rsidRPr="00BA249E">
        <w:rPr>
          <w:rFonts w:cs="Times New Roman"/>
          <w:color w:val="auto"/>
          <w:szCs w:val="22"/>
        </w:rPr>
        <w:t>National</w:t>
      </w:r>
      <w:r w:rsidRPr="00BA249E">
        <w:rPr>
          <w:rFonts w:cs="Times New Roman"/>
          <w:bCs/>
          <w:color w:val="auto"/>
          <w:szCs w:val="22"/>
        </w:rPr>
        <w:t xml:space="preserve"> Guard Pension Fund)  In the calculation of any across</w:t>
      </w:r>
      <w:r w:rsidR="00602AB6" w:rsidRPr="00BA249E">
        <w:rPr>
          <w:rFonts w:cs="Times New Roman"/>
          <w:bCs/>
          <w:color w:val="auto"/>
          <w:szCs w:val="22"/>
        </w:rPr>
        <w:noBreakHyphen/>
      </w:r>
      <w:r w:rsidRPr="00BA249E">
        <w:rPr>
          <w:rFonts w:cs="Times New Roman"/>
          <w:bCs/>
          <w:color w:val="auto"/>
          <w:szCs w:val="22"/>
        </w:rPr>
        <w:t>the</w:t>
      </w:r>
      <w:r w:rsidR="00602AB6" w:rsidRPr="00BA249E">
        <w:rPr>
          <w:rFonts w:cs="Times New Roman"/>
          <w:bCs/>
          <w:color w:val="auto"/>
          <w:szCs w:val="22"/>
        </w:rPr>
        <w:noBreakHyphen/>
      </w:r>
      <w:r w:rsidRPr="00BA249E">
        <w:rPr>
          <w:rFonts w:cs="Times New Roman"/>
          <w:bCs/>
          <w:color w:val="auto"/>
          <w:szCs w:val="22"/>
        </w:rPr>
        <w:t xml:space="preserve">board cut mandated by the Executive Budget Office or </w:t>
      </w:r>
      <w:r w:rsidRPr="00BA249E">
        <w:rPr>
          <w:rFonts w:cs="Times New Roman"/>
          <w:color w:val="auto"/>
          <w:szCs w:val="22"/>
        </w:rPr>
        <w:t>General</w:t>
      </w:r>
      <w:r w:rsidRPr="00BA249E">
        <w:rPr>
          <w:rFonts w:cs="Times New Roman"/>
          <w:bCs/>
          <w:color w:val="auto"/>
          <w:szCs w:val="22"/>
        </w:rPr>
        <w:t xml:space="preserve"> Assembly, the amount of the appropriation for the National Guard Pension Fund shall be excluded.</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108.8.</w:t>
      </w:r>
      <w:r w:rsidRPr="00BA249E">
        <w:rPr>
          <w:rFonts w:cs="Times New Roman"/>
          <w:color w:val="auto"/>
          <w:szCs w:val="22"/>
        </w:rPr>
        <w:tab/>
        <w:t>(PEBA: Inactive SCRS Account Transfer)  A current employee or teacher who is an active participant in the State Optional Retirement Program but who has an inactive account in the South Carolina Retirement Program due to previous service in that system, shall be allowed to transfer previous contributions to the employee</w:t>
      </w:r>
      <w:r w:rsidR="00602AB6" w:rsidRPr="00BA249E">
        <w:rPr>
          <w:rFonts w:cs="Times New Roman"/>
          <w:color w:val="auto"/>
          <w:szCs w:val="22"/>
        </w:rPr>
        <w:t>’</w:t>
      </w:r>
      <w:r w:rsidRPr="00BA249E">
        <w:rPr>
          <w:rFonts w:cs="Times New Roman"/>
          <w:color w:val="auto"/>
          <w:szCs w:val="22"/>
        </w:rPr>
        <w:t>s or teacher</w:t>
      </w:r>
      <w:r w:rsidR="00602AB6" w:rsidRPr="00BA249E">
        <w:rPr>
          <w:rFonts w:cs="Times New Roman"/>
          <w:color w:val="auto"/>
          <w:szCs w:val="22"/>
        </w:rPr>
        <w:t>’</w:t>
      </w:r>
      <w:r w:rsidRPr="00BA249E">
        <w:rPr>
          <w:rFonts w:cs="Times New Roman"/>
          <w:color w:val="auto"/>
          <w:szCs w:val="22"/>
        </w:rPr>
        <w:t>s active State Optional Retirement Program account.</w:t>
      </w:r>
    </w:p>
    <w:p w:rsidR="002351F3"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108.9.</w:t>
      </w:r>
      <w:r w:rsidRPr="00BA249E">
        <w:rPr>
          <w:rFonts w:cs="Times New Roman"/>
          <w:color w:val="auto"/>
          <w:szCs w:val="22"/>
        </w:rPr>
        <w:tab/>
        <w:t>(PEBA: Network Pharmacy Publications)  All pharmacy publications or lists must include independent retail pharmacies. Abridged pharmacy lists are prohibited.</w:t>
      </w:r>
    </w:p>
    <w:p w:rsidR="003B08C3" w:rsidRPr="00BA249E" w:rsidRDefault="003B08C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szCs w:val="22"/>
        </w:rPr>
        <w:tab/>
      </w:r>
      <w:r w:rsidRPr="00BA249E">
        <w:rPr>
          <w:rFonts w:cs="Times New Roman"/>
          <w:b/>
          <w:szCs w:val="22"/>
        </w:rPr>
        <w:t>108.10.</w:t>
      </w:r>
      <w:r w:rsidRPr="00BA249E">
        <w:rPr>
          <w:rFonts w:cs="Times New Roman"/>
          <w:szCs w:val="22"/>
        </w:rPr>
        <w:tab/>
        <w:t xml:space="preserve">(PEBA: Covered Contraceptives) </w:t>
      </w:r>
      <w:r w:rsidR="00FC04DB" w:rsidRPr="00BA249E">
        <w:rPr>
          <w:rFonts w:cs="Times New Roman"/>
          <w:szCs w:val="22"/>
        </w:rPr>
        <w:t xml:space="preserve"> </w:t>
      </w:r>
      <w:r w:rsidRPr="00BA249E">
        <w:rPr>
          <w:rFonts w:cs="Times New Roman"/>
          <w:szCs w:val="22"/>
        </w:rPr>
        <w:t>For the Plan year beginning in January of the current fiscal year, the State Health Plan shall not apply patient cost sharing provisions to covered contraceptives.  This provision does not alter the current approved list of contraceptives and complies with the requirements of Proviso 108.4.</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b/>
          <w:szCs w:val="22"/>
        </w:rPr>
        <w:tab/>
        <w:t>108.11.</w:t>
      </w:r>
      <w:r w:rsidRPr="00BA249E">
        <w:rPr>
          <w:rFonts w:cs="Times New Roman"/>
          <w:b/>
          <w:szCs w:val="22"/>
        </w:rPr>
        <w:tab/>
      </w:r>
      <w:r w:rsidRPr="00BA249E">
        <w:rPr>
          <w:rFonts w:cs="Times New Roman"/>
          <w:szCs w:val="22"/>
        </w:rPr>
        <w:t>(PEBA: Former Spouses on the State Health Plan)</w:t>
      </w:r>
      <w:r w:rsidR="00FC04DB" w:rsidRPr="00BA249E">
        <w:rPr>
          <w:rFonts w:cs="Times New Roman"/>
          <w:szCs w:val="22"/>
        </w:rPr>
        <w:t xml:space="preserve"> </w:t>
      </w:r>
      <w:r w:rsidRPr="00BA249E">
        <w:rPr>
          <w:rFonts w:cs="Times New Roman"/>
          <w:szCs w:val="22"/>
        </w:rPr>
        <w:t xml:space="preserve"> </w:t>
      </w:r>
      <w:r w:rsidR="003B08C3" w:rsidRPr="00BA249E">
        <w:rPr>
          <w:rFonts w:cs="Times New Roman"/>
          <w:szCs w:val="22"/>
        </w:rPr>
        <w:t>For the Plan Year beginning in January of the current fiscal year, the State Health Plan shall cover a subscriber</w:t>
      </w:r>
      <w:r w:rsidR="00602AB6" w:rsidRPr="00BA249E">
        <w:rPr>
          <w:rFonts w:cs="Times New Roman"/>
          <w:szCs w:val="22"/>
        </w:rPr>
        <w:t>’</w:t>
      </w:r>
      <w:r w:rsidR="003B08C3" w:rsidRPr="00BA249E">
        <w:rPr>
          <w:rFonts w:cs="Times New Roman"/>
          <w:szCs w:val="22"/>
        </w:rPr>
        <w:t>s former spouse, who is eligible to be covered pursuant to a court order, on the former spouse</w:t>
      </w:r>
      <w:r w:rsidR="00602AB6" w:rsidRPr="00BA249E">
        <w:rPr>
          <w:rFonts w:cs="Times New Roman"/>
          <w:szCs w:val="22"/>
        </w:rPr>
        <w:t>’</w:t>
      </w:r>
      <w:r w:rsidR="003B08C3" w:rsidRPr="00BA249E">
        <w:rPr>
          <w:rFonts w:cs="Times New Roman"/>
          <w:szCs w:val="22"/>
        </w:rPr>
        <w:t>s own individual policy and at the full amount of the premium for the coverage elected, with such rates, billing, and other administrative policies to be determined by the Public Employee Benefit Authority.  The former spouses may only elect such health, dental, and vision coverage as required by the court order.  The former spouse</w:t>
      </w:r>
      <w:r w:rsidR="00602AB6" w:rsidRPr="00BA249E">
        <w:rPr>
          <w:rFonts w:cs="Times New Roman"/>
          <w:szCs w:val="22"/>
        </w:rPr>
        <w:t>’</w:t>
      </w:r>
      <w:r w:rsidR="003B08C3" w:rsidRPr="00BA249E">
        <w:rPr>
          <w:rFonts w:cs="Times New Roman"/>
          <w:szCs w:val="22"/>
        </w:rPr>
        <w:t>s individual coverage may continue under the State Health Plan as long as authorized under the court order and the subscriber remains a participant in the State Health Plan.  This proviso does not affect a subscriber</w:t>
      </w:r>
      <w:r w:rsidR="00602AB6" w:rsidRPr="00BA249E">
        <w:rPr>
          <w:rFonts w:cs="Times New Roman"/>
          <w:szCs w:val="22"/>
        </w:rPr>
        <w:t>’</w:t>
      </w:r>
      <w:r w:rsidR="003B08C3" w:rsidRPr="00BA249E">
        <w:rPr>
          <w:rFonts w:cs="Times New Roman"/>
          <w:szCs w:val="22"/>
        </w:rPr>
        <w:t>s ability to cover a current spouse on an employee/retiree and spouse or full family policy when the subscriber</w:t>
      </w:r>
      <w:r w:rsidR="00602AB6" w:rsidRPr="00BA249E">
        <w:rPr>
          <w:rFonts w:cs="Times New Roman"/>
          <w:szCs w:val="22"/>
        </w:rPr>
        <w:t>’</w:t>
      </w:r>
      <w:r w:rsidR="003B08C3" w:rsidRPr="00BA249E">
        <w:rPr>
          <w:rFonts w:cs="Times New Roman"/>
          <w:szCs w:val="22"/>
        </w:rPr>
        <w:t>s former spouse is covered on a separate policy.</w:t>
      </w:r>
    </w:p>
    <w:p w:rsidR="00080BA2" w:rsidRPr="00BA249E" w:rsidRDefault="00080BA2" w:rsidP="00080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A249E">
        <w:rPr>
          <w:rFonts w:cs="Times New Roman"/>
          <w:b/>
          <w:szCs w:val="22"/>
        </w:rPr>
        <w:tab/>
      </w:r>
      <w:r w:rsidRPr="00BA249E">
        <w:rPr>
          <w:rFonts w:cs="Times New Roman"/>
          <w:b/>
          <w:i/>
          <w:color w:val="auto"/>
          <w:szCs w:val="22"/>
          <w:u w:val="single"/>
        </w:rPr>
        <w:t>108.</w:t>
      </w:r>
      <w:r w:rsidR="000C099B" w:rsidRPr="00BA249E">
        <w:rPr>
          <w:rFonts w:cs="Times New Roman"/>
          <w:b/>
          <w:i/>
          <w:color w:val="auto"/>
          <w:szCs w:val="22"/>
          <w:u w:val="single"/>
        </w:rPr>
        <w:t>12</w:t>
      </w:r>
      <w:r w:rsidRPr="00BA249E">
        <w:rPr>
          <w:rFonts w:cs="Times New Roman"/>
          <w:b/>
          <w:i/>
          <w:szCs w:val="22"/>
          <w:u w:val="single"/>
        </w:rPr>
        <w:t>.</w:t>
      </w:r>
      <w:r w:rsidRPr="00BA249E">
        <w:rPr>
          <w:rFonts w:cs="Times New Roman"/>
          <w:i/>
          <w:szCs w:val="22"/>
          <w:u w:val="single"/>
        </w:rPr>
        <w:tab/>
        <w:t>(PEBA:</w:t>
      </w:r>
      <w:r w:rsidR="00A71717" w:rsidRPr="00BA249E">
        <w:rPr>
          <w:rFonts w:cs="Times New Roman"/>
          <w:i/>
          <w:szCs w:val="22"/>
          <w:u w:val="single"/>
        </w:rPr>
        <w:t xml:space="preserve"> </w:t>
      </w:r>
      <w:r w:rsidRPr="00BA249E">
        <w:rPr>
          <w:rFonts w:cs="Times New Roman"/>
          <w:i/>
          <w:szCs w:val="22"/>
          <w:u w:val="single"/>
        </w:rPr>
        <w:t xml:space="preserve">Return to Covered Employment)  In the current fiscal year, a retired member of the South Carolina Retirement System or the Police Officers Retirement System may be hired and return to employment covered by any system provided for </w:t>
      </w:r>
      <w:r w:rsidR="00EA0BB9" w:rsidRPr="00BA249E">
        <w:rPr>
          <w:rFonts w:cs="Times New Roman"/>
          <w:i/>
          <w:szCs w:val="22"/>
          <w:u w:val="single"/>
        </w:rPr>
        <w:t>by</w:t>
      </w:r>
      <w:r w:rsidRPr="00BA249E">
        <w:rPr>
          <w:rFonts w:cs="Times New Roman"/>
          <w:i/>
          <w:szCs w:val="22"/>
          <w:u w:val="single"/>
        </w:rPr>
        <w:t xml:space="preserve"> law, without regard to earnings, without affecting the monthly retirement allowance the member is receiving from the system if the member has not been engaged to perform services for a participating employer in any system provided for </w:t>
      </w:r>
      <w:r w:rsidR="00EA0BB9" w:rsidRPr="00BA249E">
        <w:rPr>
          <w:rFonts w:cs="Times New Roman"/>
          <w:i/>
          <w:szCs w:val="22"/>
          <w:u w:val="single"/>
        </w:rPr>
        <w:t>by</w:t>
      </w:r>
      <w:r w:rsidRPr="00BA249E">
        <w:rPr>
          <w:rFonts w:cs="Times New Roman"/>
          <w:i/>
          <w:szCs w:val="22"/>
          <w:u w:val="single"/>
        </w:rPr>
        <w:t xml:space="preserve"> law for compensation in any capacity, whether as an employee, independent contractor, leased employee, joint employee, or other classification of worker, for a period of at least twelve consecutive months subsequent to retirement.  Before utilizing this provision, a member must certify to the system that he satisfies the requirements of this provision.  If a member inaccurately certifies that he satisfies the requirements, the member is responsible for reimbursing the system for any benefits wrongly paid to the member.</w:t>
      </w:r>
    </w:p>
    <w:p w:rsidR="0062752D" w:rsidRDefault="006275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2752D" w:rsidSect="0062752D">
          <w:headerReference w:type="default" r:id="rId96"/>
          <w:type w:val="continuous"/>
          <w:pgSz w:w="15840" w:h="12240" w:orient="landscape" w:code="1"/>
          <w:pgMar w:top="1152" w:right="1800" w:bottom="1584" w:left="2160" w:header="1008" w:footer="1008" w:gutter="288"/>
          <w:paperSrc w:first="2794" w:other="2794"/>
          <w:lnNumType w:countBy="1"/>
          <w:cols w:space="720"/>
          <w:docGrid w:linePitch="360"/>
        </w:sectPr>
      </w:pPr>
    </w:p>
    <w:p w:rsidR="00703CFA" w:rsidRPr="00BA249E" w:rsidRDefault="00703CF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BA249E" w:rsidRDefault="009236C8" w:rsidP="00FC04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BA249E">
        <w:rPr>
          <w:rFonts w:cs="Times New Roman"/>
          <w:b/>
          <w:color w:val="auto"/>
          <w:szCs w:val="22"/>
        </w:rPr>
        <w:t xml:space="preserve">SECTION 109 </w:t>
      </w:r>
      <w:r w:rsidR="00602AB6" w:rsidRPr="00BA249E">
        <w:rPr>
          <w:rFonts w:cs="Times New Roman"/>
          <w:b/>
          <w:color w:val="auto"/>
          <w:szCs w:val="22"/>
        </w:rPr>
        <w:noBreakHyphen/>
      </w:r>
      <w:r w:rsidRPr="00BA249E">
        <w:rPr>
          <w:rFonts w:cs="Times New Roman"/>
          <w:b/>
          <w:color w:val="auto"/>
          <w:szCs w:val="22"/>
        </w:rPr>
        <w:t xml:space="preserve"> R440 </w:t>
      </w:r>
      <w:r w:rsidR="00602AB6" w:rsidRPr="00BA249E">
        <w:rPr>
          <w:rFonts w:cs="Times New Roman"/>
          <w:b/>
          <w:color w:val="auto"/>
          <w:szCs w:val="22"/>
        </w:rPr>
        <w:noBreakHyphen/>
      </w:r>
      <w:r w:rsidRPr="00BA249E">
        <w:rPr>
          <w:rFonts w:cs="Times New Roman"/>
          <w:b/>
          <w:color w:val="auto"/>
          <w:szCs w:val="22"/>
        </w:rPr>
        <w:t xml:space="preserve"> DEPARTMENT OF REVENUE</w:t>
      </w:r>
    </w:p>
    <w:p w:rsidR="009236C8" w:rsidRPr="00BA249E"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109.1.</w:t>
      </w:r>
      <w:r w:rsidRPr="00BA249E">
        <w:rPr>
          <w:rFonts w:cs="Times New Roman"/>
          <w:color w:val="auto"/>
          <w:szCs w:val="22"/>
        </w:rPr>
        <w:tab/>
        <w:t>(DOR: Subpoenaed Employee Expense Reimbursement)  If any employee of the Department of Revenue is subpoenaed to testify during litigation not involving the Department of Revenue, the party subpoenaing the employee(s) to testify shall reimburse the State for expenses incurred by the employee(s) requested to testify.  Expenses shall include but are not limited to the cost of materials and the average daily salary of the employee or employees.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lastRenderedPageBreak/>
        <w:tab/>
        <w:t>109.2.</w:t>
      </w:r>
      <w:r w:rsidRPr="00BA249E">
        <w:rPr>
          <w:rFonts w:cs="Times New Roman"/>
          <w:color w:val="auto"/>
          <w:szCs w:val="22"/>
        </w:rPr>
        <w:tab/>
        <w:t>(DOR: Court Order Funds Carry Forward)  Funds awarded to the Department of Revenue by court order shall be retained in a special account and shall be carried forward from year to year, and expended as needed to accomplish the purposes and conditions of said order if specified, and if not specified, as may be directed by the Director of the Department of Revenue.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109</w:t>
      </w:r>
      <w:r w:rsidRPr="00BA249E">
        <w:rPr>
          <w:rFonts w:cs="Times New Roman"/>
          <w:b/>
          <w:bCs/>
          <w:color w:val="auto"/>
          <w:szCs w:val="22"/>
        </w:rPr>
        <w:t>.3.</w:t>
      </w:r>
      <w:r w:rsidRPr="00BA249E">
        <w:rPr>
          <w:rFonts w:cs="Times New Roman"/>
          <w:color w:val="auto"/>
          <w:szCs w:val="22"/>
        </w:rPr>
        <w:tab/>
        <w:t>(DOR: Rural Infrastructure Fund Transfer)  Notwithstanding Section 12</w:t>
      </w:r>
      <w:r w:rsidR="00602AB6" w:rsidRPr="00BA249E">
        <w:rPr>
          <w:rFonts w:cs="Times New Roman"/>
          <w:color w:val="auto"/>
          <w:szCs w:val="22"/>
        </w:rPr>
        <w:noBreakHyphen/>
      </w:r>
      <w:r w:rsidRPr="00BA249E">
        <w:rPr>
          <w:rFonts w:cs="Times New Roman"/>
          <w:color w:val="auto"/>
          <w:szCs w:val="22"/>
        </w:rPr>
        <w:t>10</w:t>
      </w:r>
      <w:r w:rsidR="00602AB6" w:rsidRPr="00BA249E">
        <w:rPr>
          <w:rFonts w:cs="Times New Roman"/>
          <w:color w:val="auto"/>
          <w:szCs w:val="22"/>
        </w:rPr>
        <w:noBreakHyphen/>
      </w:r>
      <w:r w:rsidRPr="00BA249E">
        <w:rPr>
          <w:rFonts w:cs="Times New Roman"/>
          <w:color w:val="auto"/>
          <w:szCs w:val="22"/>
        </w:rPr>
        <w:t>85, the Department of Revenue is authorized to deposit revenues from the Rural Infrastructure Fund in excess of $12 million dollars to the Rural Infrastructure Fund under the Rural Infrastructure Authority.  Any revenues in excess of $17 million shall be deposited in the Rural Infrastructure Fund under the Department of Commerce, Coordinating Council.</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bCs/>
          <w:color w:val="auto"/>
          <w:szCs w:val="22"/>
        </w:rPr>
        <w:tab/>
        <w:t>109.4.</w:t>
      </w:r>
      <w:r w:rsidRPr="00BA249E">
        <w:rPr>
          <w:rFonts w:cs="Times New Roman"/>
          <w:b/>
          <w:bCs/>
          <w:color w:val="auto"/>
          <w:szCs w:val="22"/>
        </w:rPr>
        <w:tab/>
      </w:r>
      <w:r w:rsidRPr="00BA249E">
        <w:rPr>
          <w:rFonts w:cs="Times New Roman"/>
          <w:color w:val="auto"/>
          <w:szCs w:val="22"/>
        </w:rPr>
        <w:t>(DOR: SCBOS Funds)  The Department of Revenue shall share equally the collection assistance fees imposed on overdue tax debt with the South Carolina Business One Stop program.  The funds received by the department from this fee shall be used for continued administration of the revenue laws in a fair and impartial manner.  Any unexpended funds generated by the fee shall be carried forward from the prior fiscal year into the current fiscal year and shall also be shared equally between the Department of Revenue and the South Carolina Business One Stop program.</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A249E">
        <w:rPr>
          <w:rFonts w:cs="Times New Roman"/>
          <w:color w:val="auto"/>
          <w:szCs w:val="22"/>
        </w:rPr>
        <w:tab/>
      </w:r>
      <w:r w:rsidRPr="00BA249E">
        <w:rPr>
          <w:rFonts w:cs="Times New Roman"/>
          <w:b/>
          <w:color w:val="auto"/>
          <w:szCs w:val="22"/>
        </w:rPr>
        <w:t>109.5.</w:t>
      </w:r>
      <w:r w:rsidRPr="00BA249E">
        <w:rPr>
          <w:rFonts w:cs="Times New Roman"/>
          <w:color w:val="auto"/>
          <w:szCs w:val="22"/>
        </w:rPr>
        <w:tab/>
        <w:t xml:space="preserve">(DOR: Across the Board Cut Exemption)  </w:t>
      </w:r>
      <w:r w:rsidRPr="00BA249E">
        <w:rPr>
          <w:rFonts w:cs="Times New Roman"/>
          <w:bCs/>
          <w:color w:val="auto"/>
          <w:szCs w:val="22"/>
        </w:rPr>
        <w:t xml:space="preserve">Whenever the Executive Budget Office or General Assembly implements an across the board budget reduction, the funds appropriated to the Department of Revenue </w:t>
      </w:r>
      <w:r w:rsidRPr="00BA249E">
        <w:rPr>
          <w:rFonts w:cs="Times New Roman"/>
          <w:color w:val="auto"/>
          <w:szCs w:val="22"/>
        </w:rPr>
        <w:t>shall</w:t>
      </w:r>
      <w:r w:rsidRPr="00BA249E">
        <w:rPr>
          <w:rFonts w:cs="Times New Roman"/>
          <w:bCs/>
          <w:color w:val="auto"/>
          <w:szCs w:val="22"/>
        </w:rPr>
        <w:t xml:space="preserve"> be exempt from any such mandated budget reduction.</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109.6.</w:t>
      </w:r>
      <w:r w:rsidRPr="00BA249E">
        <w:rPr>
          <w:rFonts w:cs="Times New Roman"/>
          <w:color w:val="auto"/>
          <w:szCs w:val="22"/>
        </w:rPr>
        <w:tab/>
        <w:t>(DOR: Candidate Tax Return Programs)  (A)  From the funds appropriated in this act, the department must develop a program to process inquiries from a candidate for an office of this State or its political subdivisions or any gubernatorial appointee concerning whether that candidate or appointee has filed annual state income tax returns that he was required to file during the past ten years, regardless of the source of income, has paid all income taxes due during that time period, and has satisfied all judgments, liens, or other penalties for failure to pay income taxes when due.  The department may only respond to an inquiry if the inquiry is made by a candidate or appointee concerning that candidate</w:t>
      </w:r>
      <w:r w:rsidR="00602AB6" w:rsidRPr="00BA249E">
        <w:rPr>
          <w:rFonts w:cs="Times New Roman"/>
          <w:color w:val="auto"/>
          <w:szCs w:val="22"/>
        </w:rPr>
        <w:t>’</w:t>
      </w:r>
      <w:r w:rsidRPr="00BA249E">
        <w:rPr>
          <w:rFonts w:cs="Times New Roman"/>
          <w:color w:val="auto"/>
          <w:szCs w:val="22"/>
        </w:rPr>
        <w:t>s or appointee</w:t>
      </w:r>
      <w:r w:rsidR="00602AB6" w:rsidRPr="00BA249E">
        <w:rPr>
          <w:rFonts w:cs="Times New Roman"/>
          <w:color w:val="auto"/>
          <w:szCs w:val="22"/>
        </w:rPr>
        <w:t>’</w:t>
      </w:r>
      <w:r w:rsidRPr="00BA249E">
        <w:rPr>
          <w:rFonts w:cs="Times New Roman"/>
          <w:color w:val="auto"/>
          <w:szCs w:val="22"/>
        </w:rPr>
        <w:t>s own income tax returns.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(B)</w:t>
      </w:r>
      <w:r w:rsidRPr="00BA249E">
        <w:rPr>
          <w:rFonts w:cs="Times New Roman"/>
          <w:color w:val="auto"/>
          <w:szCs w:val="22"/>
        </w:rPr>
        <w:tab/>
        <w:t>Unless a candidate or appointee requests otherwise, the department must post the results of all inquiries from candidates or appointees in a prominent place on its internet website.  The information must be organized in the following manner:  (1) the candidates name as it will appear on the ballot or the appointee</w:t>
      </w:r>
      <w:r w:rsidR="00602AB6" w:rsidRPr="00BA249E">
        <w:rPr>
          <w:rFonts w:cs="Times New Roman"/>
          <w:color w:val="auto"/>
          <w:szCs w:val="22"/>
        </w:rPr>
        <w:t>’</w:t>
      </w:r>
      <w:r w:rsidRPr="00BA249E">
        <w:rPr>
          <w:rFonts w:cs="Times New Roman"/>
          <w:color w:val="auto"/>
          <w:szCs w:val="22"/>
        </w:rPr>
        <w:t>s name as it appears on his income tax returns; (2) identify the years that the candidate or appointee was required to file income tax returns and identify the years, if any, that the candidate or appointee was not required to file income tax returns; (3) state whether the candidate or appointee filed income tax returns in each year that the candidate or appointee was required to file income tax returns; (4) state whether the candidate or appointee paid income taxes due each year that the candidate or appointee was required to file income tax returns; and (5) state whether the candidate or appointee had a judgment, lien, or other penalty levied against him for failure to pay income taxes when due, the year of the levy, and whether that judgment, lien, or other penalty has been satisfied.  The department may not post a candidate</w:t>
      </w:r>
      <w:r w:rsidR="00602AB6" w:rsidRPr="00BA249E">
        <w:rPr>
          <w:rFonts w:cs="Times New Roman"/>
          <w:color w:val="auto"/>
          <w:szCs w:val="22"/>
        </w:rPr>
        <w:t>’</w:t>
      </w:r>
      <w:r w:rsidRPr="00BA249E">
        <w:rPr>
          <w:rFonts w:cs="Times New Roman"/>
          <w:color w:val="auto"/>
          <w:szCs w:val="22"/>
        </w:rPr>
        <w:t>s complete income tax return when fulfilling its obligations under this proviso.</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(C)</w:t>
      </w:r>
      <w:r w:rsidRPr="00BA249E">
        <w:rPr>
          <w:rFonts w:cs="Times New Roman"/>
          <w:color w:val="auto"/>
          <w:szCs w:val="22"/>
        </w:rPr>
        <w:tab/>
        <w:t>(1)</w:t>
      </w:r>
      <w:r w:rsidRPr="00BA249E">
        <w:rPr>
          <w:rFonts w:cs="Times New Roman"/>
          <w:color w:val="auto"/>
          <w:szCs w:val="22"/>
        </w:rPr>
        <w:tab/>
        <w:t>Participation in this program by a candidate or appointee is voluntary.</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t>(2)</w:t>
      </w:r>
      <w:r w:rsidRPr="00BA249E">
        <w:rPr>
          <w:rFonts w:cs="Times New Roman"/>
          <w:color w:val="auto"/>
          <w:szCs w:val="22"/>
        </w:rPr>
        <w:tab/>
        <w:t>A candidate</w:t>
      </w:r>
      <w:r w:rsidR="00602AB6" w:rsidRPr="00BA249E">
        <w:rPr>
          <w:rFonts w:cs="Times New Roman"/>
          <w:color w:val="auto"/>
          <w:szCs w:val="22"/>
        </w:rPr>
        <w:t>’</w:t>
      </w:r>
      <w:r w:rsidRPr="00BA249E">
        <w:rPr>
          <w:rFonts w:cs="Times New Roman"/>
          <w:color w:val="auto"/>
          <w:szCs w:val="22"/>
        </w:rPr>
        <w:t>s or appointee</w:t>
      </w:r>
      <w:r w:rsidR="00602AB6" w:rsidRPr="00BA249E">
        <w:rPr>
          <w:rFonts w:cs="Times New Roman"/>
          <w:color w:val="auto"/>
          <w:szCs w:val="22"/>
        </w:rPr>
        <w:t>’</w:t>
      </w:r>
      <w:r w:rsidRPr="00BA249E">
        <w:rPr>
          <w:rFonts w:cs="Times New Roman"/>
          <w:color w:val="auto"/>
          <w:szCs w:val="22"/>
        </w:rPr>
        <w:t>s inquiry constitutes a waiver of confidentiality with the department concerning the information posted.</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Cs/>
          <w:color w:val="auto"/>
          <w:szCs w:val="22"/>
        </w:rPr>
        <w:tab/>
      </w:r>
      <w:r w:rsidRPr="00BA249E">
        <w:rPr>
          <w:rFonts w:cs="Times New Roman"/>
          <w:b/>
          <w:bCs/>
          <w:color w:val="auto"/>
          <w:szCs w:val="22"/>
        </w:rPr>
        <w:t>109.7.</w:t>
      </w:r>
      <w:r w:rsidRPr="00BA249E">
        <w:rPr>
          <w:rFonts w:cs="Times New Roman"/>
          <w:b/>
          <w:bCs/>
          <w:color w:val="auto"/>
          <w:szCs w:val="22"/>
        </w:rPr>
        <w:tab/>
      </w:r>
      <w:r w:rsidRPr="00BA249E">
        <w:rPr>
          <w:rFonts w:cs="Times New Roman"/>
          <w:bCs/>
          <w:color w:val="auto"/>
          <w:szCs w:val="22"/>
        </w:rPr>
        <w:t xml:space="preserve">(DOR: Fraudulent Tax Return Program)  The Department of Revenue may establish a Fraudulent Tax Return Detection Program to prevent payment of fraudulent tax refunds.  To implement the program the department may contract with information </w:t>
      </w:r>
      <w:r w:rsidRPr="00BA249E">
        <w:rPr>
          <w:rFonts w:cs="Times New Roman"/>
          <w:bCs/>
          <w:color w:val="auto"/>
          <w:szCs w:val="22"/>
        </w:rPr>
        <w:lastRenderedPageBreak/>
        <w:t>and technology entities to provide the necessary detection capabilities.  The department shall pay for the program from the savings realized by implementation.</w:t>
      </w:r>
    </w:p>
    <w:p w:rsidR="00FC04DB"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109.8.</w:t>
      </w:r>
      <w:r w:rsidRPr="00BA249E">
        <w:rPr>
          <w:rFonts w:cs="Times New Roman"/>
          <w:color w:val="auto"/>
          <w:szCs w:val="22"/>
        </w:rPr>
        <w:tab/>
        <w:t xml:space="preserve">(DOR: Treasury Offset Program)  The Department of Revenue is authorized to retain up to $140,000 of mailing </w:t>
      </w:r>
      <w:r w:rsidRPr="00BA249E">
        <w:rPr>
          <w:rFonts w:cs="Times New Roman"/>
          <w:bCs/>
          <w:color w:val="auto"/>
          <w:szCs w:val="22"/>
        </w:rPr>
        <w:t>and</w:t>
      </w:r>
      <w:r w:rsidRPr="00BA249E">
        <w:rPr>
          <w:rFonts w:cs="Times New Roman"/>
          <w:color w:val="auto"/>
          <w:szCs w:val="22"/>
        </w:rPr>
        <w:t xml:space="preserve"> associated administrative costs incurred as a result of the State</w:t>
      </w:r>
      <w:r w:rsidR="00602AB6" w:rsidRPr="00BA249E">
        <w:rPr>
          <w:rFonts w:cs="Times New Roman"/>
          <w:color w:val="auto"/>
          <w:szCs w:val="22"/>
        </w:rPr>
        <w:t>’</w:t>
      </w:r>
      <w:r w:rsidRPr="00BA249E">
        <w:rPr>
          <w:rFonts w:cs="Times New Roman"/>
          <w:color w:val="auto"/>
          <w:szCs w:val="22"/>
        </w:rPr>
        <w:t>s participation in and the notice requirements of the Federal Treasury Offset Program.  Retained expenses shall be from tax offset revenue received from the federal government.  Remaining revenue shall be deposited in the General Fund.</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109.9.</w:t>
      </w:r>
      <w:r w:rsidRPr="00BA249E">
        <w:rPr>
          <w:rFonts w:cs="Times New Roman"/>
          <w:b/>
          <w:color w:val="auto"/>
          <w:szCs w:val="22"/>
        </w:rPr>
        <w:tab/>
      </w:r>
      <w:r w:rsidRPr="00BA249E">
        <w:rPr>
          <w:rFonts w:cs="Times New Roman"/>
          <w:color w:val="auto"/>
          <w:szCs w:val="22"/>
        </w:rPr>
        <w:t xml:space="preserve">(DOR: May Events)  Of the accommodation tax returned to Horry County or the municipalities therein, </w:t>
      </w:r>
      <w:r w:rsidR="00E22815" w:rsidRPr="00BA249E">
        <w:rPr>
          <w:rFonts w:cs="Times New Roman"/>
          <w:color w:val="auto"/>
          <w:szCs w:val="22"/>
        </w:rPr>
        <w:t xml:space="preserve">excluding municipalities that have enacted a Tourism Development Fee </w:t>
      </w:r>
      <w:r w:rsidRPr="00BA249E">
        <w:rPr>
          <w:rFonts w:cs="Times New Roman"/>
          <w:color w:val="auto"/>
          <w:szCs w:val="22"/>
        </w:rPr>
        <w:t>up to one third of the total allocation may be set aside and used for direct policing activities during events held in May within Horry County.  By October thirty</w:t>
      </w:r>
      <w:r w:rsidR="00602AB6" w:rsidRPr="00BA249E">
        <w:rPr>
          <w:rFonts w:cs="Times New Roman"/>
          <w:color w:val="auto"/>
          <w:szCs w:val="22"/>
        </w:rPr>
        <w:noBreakHyphen/>
      </w:r>
      <w:r w:rsidRPr="00BA249E">
        <w:rPr>
          <w:rFonts w:cs="Times New Roman"/>
          <w:color w:val="auto"/>
          <w:szCs w:val="22"/>
        </w:rPr>
        <w:t xml:space="preserve">first, the local government must inform the Department of Revenue the percentage of accommodation tax to withhold, not to exceed one third of the estimated yearly return, </w:t>
      </w:r>
      <w:r w:rsidR="00E22815" w:rsidRPr="00BA249E">
        <w:rPr>
          <w:rFonts w:cs="Times New Roman"/>
          <w:color w:val="auto"/>
          <w:szCs w:val="22"/>
        </w:rPr>
        <w:t xml:space="preserve">which </w:t>
      </w:r>
      <w:r w:rsidRPr="00BA249E">
        <w:rPr>
          <w:rFonts w:cs="Times New Roman"/>
          <w:color w:val="auto"/>
          <w:szCs w:val="22"/>
        </w:rPr>
        <w:t>will be dedicated to direct policing activities.  These funds shall be sent by the Department of Revenue to the local governing entity upon request of the local entity.  A report on the expenditure of these funds, which must include the amount and purpose for which the funds were expended shall be submitted by the county or municipalities to the Governor, the Chairman of Senate Finance Committee and the Chairman of House Ways and Means Committee no later than ninety days after the end of any event in which these funds are expended.</w:t>
      </w:r>
    </w:p>
    <w:p w:rsidR="009236C8" w:rsidRPr="00BA249E" w:rsidRDefault="00E2281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r>
      <w:r w:rsidR="00A5232C" w:rsidRPr="00BA249E">
        <w:rPr>
          <w:rFonts w:cs="Times New Roman"/>
          <w:b/>
          <w:szCs w:val="22"/>
        </w:rPr>
        <w:t>109.10</w:t>
      </w:r>
      <w:r w:rsidRPr="00BA249E">
        <w:rPr>
          <w:rFonts w:cs="Times New Roman"/>
          <w:b/>
          <w:szCs w:val="22"/>
        </w:rPr>
        <w:t>.</w:t>
      </w:r>
      <w:r w:rsidRPr="00BA249E">
        <w:rPr>
          <w:rFonts w:cs="Times New Roman"/>
          <w:szCs w:val="22"/>
        </w:rPr>
        <w:tab/>
        <w:t>(DOR: Tourist Safety)  Of the accommodation tax returned to any municipality in Horry County that has a Tourism Development Fee, up to fifty percent of the allocation designated under Section 6</w:t>
      </w:r>
      <w:r w:rsidR="00602AB6" w:rsidRPr="00BA249E">
        <w:rPr>
          <w:rFonts w:cs="Times New Roman"/>
          <w:szCs w:val="22"/>
        </w:rPr>
        <w:noBreakHyphen/>
      </w:r>
      <w:r w:rsidRPr="00BA249E">
        <w:rPr>
          <w:rFonts w:cs="Times New Roman"/>
          <w:szCs w:val="22"/>
        </w:rPr>
        <w:t>4</w:t>
      </w:r>
      <w:r w:rsidR="00602AB6" w:rsidRPr="00BA249E">
        <w:rPr>
          <w:rFonts w:cs="Times New Roman"/>
          <w:szCs w:val="22"/>
        </w:rPr>
        <w:noBreakHyphen/>
      </w:r>
      <w:r w:rsidRPr="00BA249E">
        <w:rPr>
          <w:rFonts w:cs="Times New Roman"/>
          <w:szCs w:val="22"/>
        </w:rPr>
        <w:t>10(3) of the 1976 Code may be set aside and used for direct policing purposes related to tourism.  Direct policing purposes include temporary personnel, equipment, and the installation and maintenance of infrastructure related thereto.  These funds may not exceed sixty</w:t>
      </w:r>
      <w:r w:rsidR="00602AB6" w:rsidRPr="00BA249E">
        <w:rPr>
          <w:rFonts w:cs="Times New Roman"/>
          <w:szCs w:val="22"/>
        </w:rPr>
        <w:noBreakHyphen/>
      </w:r>
      <w:r w:rsidRPr="00BA249E">
        <w:rPr>
          <w:rFonts w:cs="Times New Roman"/>
          <w:szCs w:val="22"/>
        </w:rPr>
        <w:t>five percent of the total new funds dedicated to the additional policing purposes implemented.  Each municipality utilizing this provision shall include expenditures and revenue sources in its annual report to the Tourism Expenditure Review Committee and shall submit copies of the report to the Governor, the Chairman of the Senate Finance Committee and the Chairman of the House Ways and Means Committee.</w:t>
      </w:r>
    </w:p>
    <w:p w:rsidR="008B756F" w:rsidRPr="00BA249E" w:rsidRDefault="000548C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109.</w:t>
      </w:r>
      <w:r w:rsidR="00715EA4" w:rsidRPr="00BA249E">
        <w:rPr>
          <w:rFonts w:cs="Times New Roman"/>
          <w:b/>
          <w:color w:val="auto"/>
          <w:szCs w:val="22"/>
        </w:rPr>
        <w:t>1</w:t>
      </w:r>
      <w:r w:rsidR="00A5232C" w:rsidRPr="00BA249E">
        <w:rPr>
          <w:rFonts w:cs="Times New Roman"/>
          <w:b/>
          <w:color w:val="auto"/>
          <w:szCs w:val="22"/>
        </w:rPr>
        <w:t>1</w:t>
      </w:r>
      <w:r w:rsidRPr="00BA249E">
        <w:rPr>
          <w:rFonts w:cs="Times New Roman"/>
          <w:b/>
          <w:color w:val="auto"/>
          <w:szCs w:val="22"/>
        </w:rPr>
        <w:t>.</w:t>
      </w:r>
      <w:r w:rsidRPr="00BA249E">
        <w:rPr>
          <w:rFonts w:cs="Times New Roman"/>
          <w:b/>
          <w:color w:val="auto"/>
          <w:szCs w:val="22"/>
        </w:rPr>
        <w:tab/>
      </w:r>
      <w:r w:rsidRPr="00BA249E">
        <w:rPr>
          <w:rFonts w:cs="Times New Roman"/>
          <w:color w:val="auto"/>
          <w:szCs w:val="22"/>
        </w:rPr>
        <w:t>(DOR: Notification of Protest)  In the current fiscal year and from the funds appropriated, if a taxpayer, other than an individual, files a written protest pursuant to Section 12</w:t>
      </w:r>
      <w:r w:rsidR="00602AB6" w:rsidRPr="00BA249E">
        <w:rPr>
          <w:rFonts w:cs="Times New Roman"/>
          <w:color w:val="auto"/>
          <w:szCs w:val="22"/>
        </w:rPr>
        <w:noBreakHyphen/>
      </w:r>
      <w:r w:rsidRPr="00BA249E">
        <w:rPr>
          <w:rFonts w:cs="Times New Roman"/>
          <w:color w:val="auto"/>
          <w:szCs w:val="22"/>
        </w:rPr>
        <w:t>60</w:t>
      </w:r>
      <w:r w:rsidR="00602AB6" w:rsidRPr="00BA249E">
        <w:rPr>
          <w:rFonts w:cs="Times New Roman"/>
          <w:color w:val="auto"/>
          <w:szCs w:val="22"/>
        </w:rPr>
        <w:noBreakHyphen/>
      </w:r>
      <w:r w:rsidRPr="00BA249E">
        <w:rPr>
          <w:rFonts w:cs="Times New Roman"/>
          <w:color w:val="auto"/>
          <w:szCs w:val="22"/>
        </w:rPr>
        <w:t>2120 of the 1976 Code, the department shall notify any affected county and school district of the written protest.</w:t>
      </w:r>
    </w:p>
    <w:p w:rsidR="00B16B13" w:rsidRPr="00BA249E" w:rsidRDefault="00B16B1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szCs w:val="22"/>
        </w:rPr>
        <w:tab/>
      </w:r>
      <w:r w:rsidR="00DF7DF7" w:rsidRPr="00BA249E">
        <w:rPr>
          <w:rFonts w:cs="Times New Roman"/>
          <w:b/>
          <w:szCs w:val="22"/>
        </w:rPr>
        <w:t>109.1</w:t>
      </w:r>
      <w:r w:rsidR="00A5232C" w:rsidRPr="00BA249E">
        <w:rPr>
          <w:rFonts w:cs="Times New Roman"/>
          <w:b/>
          <w:szCs w:val="22"/>
        </w:rPr>
        <w:t>2</w:t>
      </w:r>
      <w:r w:rsidR="00DF7DF7" w:rsidRPr="00BA249E">
        <w:rPr>
          <w:rFonts w:cs="Times New Roman"/>
          <w:b/>
          <w:szCs w:val="22"/>
        </w:rPr>
        <w:t>.</w:t>
      </w:r>
      <w:r w:rsidR="00DF7DF7" w:rsidRPr="00BA249E">
        <w:rPr>
          <w:rFonts w:cs="Times New Roman"/>
          <w:szCs w:val="22"/>
        </w:rPr>
        <w:tab/>
        <w:t>(DOR: Food Manufacturing Equipment)  Clothing required by Current Good Manufacturing Practices pursuant to 21 C.F.R. Section 111.10, as it may be amended, at perishable prepared food manufacturing facilities defined by the North American Industry Classification System 311991 to prevent health hazards, including outer garments, gloves of an impermeable material, hairnets, headbands, beard covers, caps, hair covers or other effective hair restraints, and other attire required pursuant to 21 C.F.R. Section 110.10 for persons working in direct contact with food, food contact services, and food packaging materials to protect against contamination of food in perishable prepared food manufacturing facilities shall be exempt from all sales and use taxes.</w:t>
      </w:r>
    </w:p>
    <w:p w:rsidR="009A539C" w:rsidRPr="00BA249E" w:rsidRDefault="009A53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A249E">
        <w:rPr>
          <w:rFonts w:cs="Times New Roman"/>
          <w:color w:val="auto"/>
          <w:szCs w:val="22"/>
        </w:rPr>
        <w:tab/>
      </w:r>
      <w:r w:rsidR="00934C10" w:rsidRPr="00BA249E">
        <w:rPr>
          <w:rFonts w:cs="Times New Roman"/>
          <w:b/>
          <w:color w:val="auto"/>
          <w:szCs w:val="22"/>
        </w:rPr>
        <w:t>109.1</w:t>
      </w:r>
      <w:r w:rsidR="00A5232C" w:rsidRPr="00BA249E">
        <w:rPr>
          <w:rFonts w:cs="Times New Roman"/>
          <w:b/>
          <w:color w:val="auto"/>
          <w:szCs w:val="22"/>
        </w:rPr>
        <w:t>3</w:t>
      </w:r>
      <w:r w:rsidR="00934C10" w:rsidRPr="00BA249E">
        <w:rPr>
          <w:rFonts w:cs="Times New Roman"/>
          <w:b/>
          <w:color w:val="auto"/>
          <w:szCs w:val="22"/>
        </w:rPr>
        <w:t>.</w:t>
      </w:r>
      <w:r w:rsidR="00934C10" w:rsidRPr="00BA249E">
        <w:rPr>
          <w:rFonts w:cs="Times New Roman"/>
          <w:b/>
          <w:color w:val="auto"/>
          <w:szCs w:val="22"/>
        </w:rPr>
        <w:tab/>
      </w:r>
      <w:r w:rsidR="00934C10" w:rsidRPr="00BA249E">
        <w:rPr>
          <w:rFonts w:cs="Times New Roman"/>
          <w:color w:val="auto"/>
          <w:szCs w:val="22"/>
        </w:rPr>
        <w:t xml:space="preserve">(DOR: Collection of Business License Taxes)  </w:t>
      </w:r>
      <w:r w:rsidRPr="00BA249E">
        <w:rPr>
          <w:rFonts w:cs="Times New Roman"/>
          <w:strike/>
          <w:color w:val="auto"/>
          <w:szCs w:val="22"/>
        </w:rPr>
        <w:t>Except for business license taxes collected pursuant to Article 20, Chapter 9, of Title 58, and Chapters 7 and 45 of Title 38, of the 1976 Code, a private, third party entity is prohibited from assessing or collecting business license taxes or requiring a business entity to remit confidential business license tax data to that private third party on behalf of counties or municipalities.</w:t>
      </w:r>
      <w:r w:rsidR="00E36A44" w:rsidRPr="00BA249E">
        <w:rPr>
          <w:rFonts w:cs="Times New Roman"/>
          <w:strike/>
          <w:color w:val="auto"/>
          <w:szCs w:val="22"/>
        </w:rPr>
        <w:t xml:space="preserve"> </w:t>
      </w:r>
      <w:r w:rsidRPr="00BA249E">
        <w:rPr>
          <w:rFonts w:cs="Times New Roman"/>
          <w:strike/>
          <w:color w:val="auto"/>
          <w:szCs w:val="22"/>
        </w:rPr>
        <w:t xml:space="preserve"> This proviso shall not prohibit a county or municipality from contracting with a third party entity in assisting in the collection of business license taxes. </w:t>
      </w:r>
      <w:r w:rsidR="00E36A44" w:rsidRPr="00BA249E">
        <w:rPr>
          <w:rFonts w:cs="Times New Roman"/>
          <w:strike/>
          <w:color w:val="auto"/>
          <w:szCs w:val="22"/>
        </w:rPr>
        <w:t xml:space="preserve"> </w:t>
      </w:r>
      <w:r w:rsidRPr="00BA249E">
        <w:rPr>
          <w:rFonts w:cs="Times New Roman"/>
          <w:strike/>
          <w:color w:val="auto"/>
          <w:szCs w:val="22"/>
        </w:rPr>
        <w:t xml:space="preserve">For purposes of this proviso, assisting in the collection of business </w:t>
      </w:r>
      <w:r w:rsidRPr="00BA249E">
        <w:rPr>
          <w:rFonts w:cs="Times New Roman"/>
          <w:strike/>
          <w:color w:val="auto"/>
          <w:szCs w:val="22"/>
        </w:rPr>
        <w:lastRenderedPageBreak/>
        <w:t>license taxes is defined as identification of businesses that do not have a business license, providing that identification to a county or municipality and/or providing by United States mail official municipality or county business license forms, along with a self</w:t>
      </w:r>
      <w:r w:rsidR="00602AB6" w:rsidRPr="00BA249E">
        <w:rPr>
          <w:rFonts w:cs="Times New Roman"/>
          <w:strike/>
          <w:color w:val="auto"/>
          <w:szCs w:val="22"/>
        </w:rPr>
        <w:noBreakHyphen/>
      </w:r>
      <w:r w:rsidRPr="00BA249E">
        <w:rPr>
          <w:rFonts w:cs="Times New Roman"/>
          <w:strike/>
          <w:color w:val="auto"/>
          <w:szCs w:val="22"/>
        </w:rPr>
        <w:t xml:space="preserve">addressed envelope containing the county or municipality address, to identified businesses on behalf of the county or municipality; but does not include collecting personal or proprietary information from the identified business. </w:t>
      </w:r>
      <w:r w:rsidR="00E36A44" w:rsidRPr="00BA249E">
        <w:rPr>
          <w:rFonts w:cs="Times New Roman"/>
          <w:strike/>
          <w:color w:val="auto"/>
          <w:szCs w:val="22"/>
        </w:rPr>
        <w:t xml:space="preserve"> </w:t>
      </w:r>
      <w:r w:rsidRPr="00BA249E">
        <w:rPr>
          <w:rFonts w:cs="Times New Roman"/>
          <w:strike/>
          <w:color w:val="auto"/>
          <w:szCs w:val="22"/>
        </w:rPr>
        <w:t xml:space="preserve">A third party assisting in the collection of business license taxes as defined is this proviso is prohibited from any further contact with the business. </w:t>
      </w:r>
      <w:r w:rsidR="00E36A44" w:rsidRPr="00BA249E">
        <w:rPr>
          <w:rFonts w:cs="Times New Roman"/>
          <w:strike/>
          <w:color w:val="auto"/>
          <w:szCs w:val="22"/>
        </w:rPr>
        <w:t xml:space="preserve"> </w:t>
      </w:r>
      <w:r w:rsidRPr="00BA249E">
        <w:rPr>
          <w:rFonts w:cs="Times New Roman"/>
          <w:strike/>
          <w:color w:val="auto"/>
          <w:szCs w:val="22"/>
        </w:rPr>
        <w:t>This proviso shall not prohibit a county or municipality from contracting with a third party entity solely for the purpose of providing payment processing services for the acceptance of business license tax payments.</w:t>
      </w:r>
    </w:p>
    <w:p w:rsidR="009A539C" w:rsidRPr="00BA249E" w:rsidRDefault="009A53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A249E">
        <w:rPr>
          <w:rFonts w:cs="Times New Roman"/>
          <w:color w:val="auto"/>
          <w:szCs w:val="22"/>
        </w:rPr>
        <w:tab/>
      </w:r>
      <w:r w:rsidRPr="00BA249E">
        <w:rPr>
          <w:rFonts w:cs="Times New Roman"/>
          <w:strike/>
          <w:color w:val="auto"/>
          <w:szCs w:val="22"/>
        </w:rPr>
        <w:t>A study committee shall be established to study reform and implementation of a third party collection system.  The study committee shall be composed of the following:</w:t>
      </w:r>
    </w:p>
    <w:p w:rsidR="009A539C" w:rsidRPr="00BA249E" w:rsidRDefault="009A53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strike/>
          <w:color w:val="auto"/>
          <w:szCs w:val="22"/>
        </w:rPr>
        <w:t>(1)</w:t>
      </w:r>
      <w:r w:rsidRPr="00BA249E">
        <w:rPr>
          <w:rFonts w:cs="Times New Roman"/>
          <w:strike/>
          <w:color w:val="auto"/>
          <w:szCs w:val="22"/>
        </w:rPr>
        <w:tab/>
        <w:t>One member appointed by the Chairman of the Senate Finance Committee;</w:t>
      </w:r>
    </w:p>
    <w:p w:rsidR="00824BF9" w:rsidRPr="00BA249E" w:rsidRDefault="009A53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strike/>
          <w:color w:val="auto"/>
          <w:szCs w:val="22"/>
        </w:rPr>
        <w:t>(2)</w:t>
      </w:r>
      <w:r w:rsidRPr="00BA249E">
        <w:rPr>
          <w:rFonts w:cs="Times New Roman"/>
          <w:strike/>
          <w:color w:val="auto"/>
          <w:szCs w:val="22"/>
        </w:rPr>
        <w:tab/>
        <w:t>One member appointed by the Chairman of the House Ways and Means Committee;</w:t>
      </w:r>
    </w:p>
    <w:p w:rsidR="009A539C" w:rsidRPr="00BA249E" w:rsidRDefault="009A53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strike/>
          <w:color w:val="auto"/>
          <w:szCs w:val="22"/>
        </w:rPr>
        <w:t>(3)</w:t>
      </w:r>
      <w:r w:rsidRPr="00BA249E">
        <w:rPr>
          <w:rFonts w:cs="Times New Roman"/>
          <w:strike/>
          <w:color w:val="auto"/>
          <w:szCs w:val="22"/>
        </w:rPr>
        <w:tab/>
        <w:t>One member appointed by the Chairman of the Senate Labor, Commerce and Industry Committee;</w:t>
      </w:r>
    </w:p>
    <w:p w:rsidR="009A539C" w:rsidRPr="00BA249E" w:rsidRDefault="009A53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strike/>
          <w:color w:val="auto"/>
          <w:szCs w:val="22"/>
        </w:rPr>
        <w:t>(4)</w:t>
      </w:r>
      <w:r w:rsidRPr="00BA249E">
        <w:rPr>
          <w:rFonts w:cs="Times New Roman"/>
          <w:strike/>
          <w:color w:val="auto"/>
          <w:szCs w:val="22"/>
        </w:rPr>
        <w:tab/>
        <w:t>One member appointed by the Chairman of the House Labor, Commerce and Industry Committee;</w:t>
      </w:r>
    </w:p>
    <w:p w:rsidR="009A539C" w:rsidRPr="00BA249E" w:rsidRDefault="009A53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strike/>
          <w:color w:val="auto"/>
          <w:szCs w:val="22"/>
        </w:rPr>
        <w:t>(5)</w:t>
      </w:r>
      <w:r w:rsidRPr="00BA249E">
        <w:rPr>
          <w:rFonts w:cs="Times New Roman"/>
          <w:strike/>
          <w:color w:val="auto"/>
          <w:szCs w:val="22"/>
        </w:rPr>
        <w:tab/>
        <w:t>One member of the Municipal Association of South Carolina;</w:t>
      </w:r>
    </w:p>
    <w:p w:rsidR="009A539C" w:rsidRPr="00BA249E" w:rsidRDefault="009A53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strike/>
          <w:color w:val="auto"/>
          <w:szCs w:val="22"/>
        </w:rPr>
        <w:t>(6)</w:t>
      </w:r>
      <w:r w:rsidRPr="00BA249E">
        <w:rPr>
          <w:rFonts w:cs="Times New Roman"/>
          <w:strike/>
          <w:color w:val="auto"/>
          <w:szCs w:val="22"/>
        </w:rPr>
        <w:tab/>
        <w:t>One member of the South Carolina Chamber of Commerce;</w:t>
      </w:r>
    </w:p>
    <w:p w:rsidR="009A539C" w:rsidRPr="00BA249E" w:rsidRDefault="009A53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strike/>
          <w:color w:val="auto"/>
          <w:szCs w:val="22"/>
        </w:rPr>
        <w:t>(7)</w:t>
      </w:r>
      <w:r w:rsidRPr="00BA249E">
        <w:rPr>
          <w:rFonts w:cs="Times New Roman"/>
          <w:strike/>
          <w:color w:val="auto"/>
          <w:szCs w:val="22"/>
        </w:rPr>
        <w:tab/>
        <w:t>One member of the South Carolina Manufacturers Alliance;</w:t>
      </w:r>
    </w:p>
    <w:p w:rsidR="009A539C" w:rsidRPr="00BA249E" w:rsidRDefault="009A53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strike/>
          <w:color w:val="auto"/>
          <w:szCs w:val="22"/>
        </w:rPr>
        <w:t>(8)</w:t>
      </w:r>
      <w:r w:rsidRPr="00BA249E">
        <w:rPr>
          <w:rFonts w:cs="Times New Roman"/>
          <w:strike/>
          <w:color w:val="auto"/>
          <w:szCs w:val="22"/>
        </w:rPr>
        <w:tab/>
        <w:t>One member of the South Carolina Association of Realtors; and</w:t>
      </w:r>
    </w:p>
    <w:p w:rsidR="009A539C" w:rsidRPr="00BA249E" w:rsidRDefault="009A53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strike/>
          <w:color w:val="auto"/>
          <w:szCs w:val="22"/>
        </w:rPr>
        <w:t>(9)</w:t>
      </w:r>
      <w:r w:rsidRPr="00BA249E">
        <w:rPr>
          <w:rFonts w:cs="Times New Roman"/>
          <w:strike/>
          <w:color w:val="auto"/>
          <w:szCs w:val="22"/>
        </w:rPr>
        <w:tab/>
        <w:t>One member of the South Carolina Association of Counties.</w:t>
      </w:r>
    </w:p>
    <w:p w:rsidR="00934C10" w:rsidRPr="00BA249E" w:rsidRDefault="009A53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A249E">
        <w:rPr>
          <w:rFonts w:cs="Times New Roman"/>
          <w:color w:val="auto"/>
          <w:szCs w:val="22"/>
        </w:rPr>
        <w:tab/>
      </w:r>
      <w:r w:rsidRPr="00BA249E">
        <w:rPr>
          <w:rFonts w:cs="Times New Roman"/>
          <w:strike/>
          <w:szCs w:val="22"/>
        </w:rPr>
        <w:t>Staff support for the study committee shall be provided by the relevant standing committees of the Senate and the House of Representatives, as appropriate.</w:t>
      </w:r>
    </w:p>
    <w:p w:rsidR="00417E83" w:rsidRPr="00BA249E" w:rsidRDefault="00417E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80"/>
          <w:szCs w:val="22"/>
        </w:rPr>
      </w:pPr>
      <w:r w:rsidRPr="00BA249E">
        <w:rPr>
          <w:rFonts w:cs="Times New Roman"/>
          <w:szCs w:val="22"/>
        </w:rPr>
        <w:tab/>
      </w:r>
      <w:r w:rsidRPr="00BA249E">
        <w:rPr>
          <w:rFonts w:cs="Times New Roman"/>
          <w:b/>
          <w:szCs w:val="22"/>
        </w:rPr>
        <w:t>109.1</w:t>
      </w:r>
      <w:r w:rsidR="001C2B29" w:rsidRPr="00BA249E">
        <w:rPr>
          <w:rFonts w:cs="Times New Roman"/>
          <w:b/>
          <w:szCs w:val="22"/>
        </w:rPr>
        <w:t>4</w:t>
      </w:r>
      <w:r w:rsidRPr="00BA249E">
        <w:rPr>
          <w:rFonts w:cs="Times New Roman"/>
          <w:b/>
          <w:szCs w:val="22"/>
        </w:rPr>
        <w:t>.</w:t>
      </w:r>
      <w:r w:rsidRPr="00BA249E">
        <w:rPr>
          <w:rFonts w:cs="Times New Roman"/>
          <w:b/>
          <w:szCs w:val="22"/>
        </w:rPr>
        <w:tab/>
      </w:r>
      <w:r w:rsidRPr="00BA249E">
        <w:rPr>
          <w:rFonts w:cs="Times New Roman"/>
          <w:color w:val="auto"/>
          <w:szCs w:val="22"/>
        </w:rPr>
        <w:t xml:space="preserve">(DOR: Cigarette </w:t>
      </w:r>
      <w:r w:rsidR="004F60E2" w:rsidRPr="00BA249E">
        <w:rPr>
          <w:rFonts w:cs="Times New Roman"/>
          <w:color w:val="auto"/>
          <w:szCs w:val="22"/>
        </w:rPr>
        <w:t>Stamps</w:t>
      </w:r>
      <w:r w:rsidRPr="00BA249E">
        <w:rPr>
          <w:rFonts w:cs="Times New Roman"/>
          <w:color w:val="auto"/>
          <w:szCs w:val="22"/>
        </w:rPr>
        <w:t>)</w:t>
      </w:r>
      <w:r w:rsidRPr="00BA249E">
        <w:rPr>
          <w:rFonts w:cs="Times New Roman"/>
          <w:szCs w:val="22"/>
        </w:rPr>
        <w:t xml:space="preserve">  </w:t>
      </w:r>
      <w:r w:rsidRPr="00BA249E">
        <w:rPr>
          <w:rFonts w:cs="Times New Roman"/>
          <w:strike/>
          <w:color w:val="auto"/>
          <w:szCs w:val="22"/>
        </w:rPr>
        <w:t>The Department of Revenue must extend the date by which a person must file a report with the department stating the quantity of such unstamped packages of cigarettes that were in the person</w:t>
      </w:r>
      <w:r w:rsidR="00602AB6" w:rsidRPr="00BA249E">
        <w:rPr>
          <w:rFonts w:cs="Times New Roman"/>
          <w:strike/>
          <w:color w:val="auto"/>
          <w:szCs w:val="22"/>
        </w:rPr>
        <w:t>’</w:t>
      </w:r>
      <w:r w:rsidRPr="00BA249E">
        <w:rPr>
          <w:rFonts w:cs="Times New Roman"/>
          <w:strike/>
          <w:color w:val="auto"/>
          <w:szCs w:val="22"/>
        </w:rPr>
        <w:t>s possession as of January 1, 2019, to until October 1, 2019.</w:t>
      </w:r>
      <w:r w:rsidRPr="00BA249E">
        <w:rPr>
          <w:rFonts w:cs="Times New Roman"/>
          <w:strike/>
          <w:szCs w:val="22"/>
        </w:rPr>
        <w:t xml:space="preserve"> </w:t>
      </w:r>
      <w:r w:rsidRPr="00BA249E">
        <w:rPr>
          <w:rFonts w:cs="Times New Roman"/>
          <w:strike/>
          <w:color w:val="auto"/>
          <w:szCs w:val="22"/>
        </w:rPr>
        <w:t xml:space="preserve"> If a person files the report by October 1, 2019, then the person is deemed to have filed the report by March 31, 2019.</w:t>
      </w:r>
      <w:r w:rsidRPr="00BA249E">
        <w:rPr>
          <w:rFonts w:cs="Times New Roman"/>
          <w:strike/>
          <w:szCs w:val="22"/>
        </w:rPr>
        <w:t xml:space="preserve"> </w:t>
      </w:r>
      <w:r w:rsidRPr="00BA249E">
        <w:rPr>
          <w:rFonts w:cs="Times New Roman"/>
          <w:strike/>
          <w:color w:val="auto"/>
          <w:szCs w:val="22"/>
        </w:rPr>
        <w:t xml:space="preserve"> Upon application, in the current fiscal year, the department must refund any fine collected in contravention of this proviso.</w:t>
      </w:r>
    </w:p>
    <w:p w:rsidR="0062752D" w:rsidRDefault="006275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2752D" w:rsidSect="0062752D">
          <w:headerReference w:type="default" r:id="rId97"/>
          <w:type w:val="continuous"/>
          <w:pgSz w:w="15840" w:h="12240" w:orient="landscape" w:code="1"/>
          <w:pgMar w:top="1152" w:right="1800" w:bottom="1584" w:left="2160" w:header="1008" w:footer="1008" w:gutter="288"/>
          <w:paperSrc w:first="2794" w:other="2794"/>
          <w:lnNumType w:countBy="1"/>
          <w:cols w:space="720"/>
          <w:docGrid w:linePitch="360"/>
        </w:sectPr>
      </w:pPr>
    </w:p>
    <w:p w:rsidR="00507CEA" w:rsidRPr="00BA249E" w:rsidRDefault="00507CE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BA249E" w:rsidRDefault="009236C8" w:rsidP="00FC04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BA249E">
        <w:rPr>
          <w:rFonts w:cs="Times New Roman"/>
          <w:b/>
          <w:color w:val="auto"/>
          <w:szCs w:val="22"/>
        </w:rPr>
        <w:t xml:space="preserve">SECTION 110 </w:t>
      </w:r>
      <w:r w:rsidR="00602AB6" w:rsidRPr="00BA249E">
        <w:rPr>
          <w:rFonts w:cs="Times New Roman"/>
          <w:b/>
          <w:color w:val="auto"/>
          <w:szCs w:val="22"/>
        </w:rPr>
        <w:noBreakHyphen/>
      </w:r>
      <w:r w:rsidRPr="00BA249E">
        <w:rPr>
          <w:rFonts w:cs="Times New Roman"/>
          <w:b/>
          <w:color w:val="auto"/>
          <w:szCs w:val="22"/>
        </w:rPr>
        <w:t xml:space="preserve"> R520 </w:t>
      </w:r>
      <w:r w:rsidR="00602AB6" w:rsidRPr="00BA249E">
        <w:rPr>
          <w:rFonts w:cs="Times New Roman"/>
          <w:b/>
          <w:color w:val="auto"/>
          <w:szCs w:val="22"/>
        </w:rPr>
        <w:noBreakHyphen/>
      </w:r>
      <w:r w:rsidRPr="00BA249E">
        <w:rPr>
          <w:rFonts w:cs="Times New Roman"/>
          <w:b/>
          <w:color w:val="auto"/>
          <w:szCs w:val="22"/>
        </w:rPr>
        <w:t xml:space="preserve"> STATE ETHICS COMMISSION</w:t>
      </w:r>
    </w:p>
    <w:p w:rsidR="009236C8" w:rsidRPr="00BA249E"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iCs/>
          <w:color w:val="auto"/>
          <w:szCs w:val="22"/>
        </w:rPr>
        <w:tab/>
      </w:r>
      <w:r w:rsidRPr="00BA249E">
        <w:rPr>
          <w:rFonts w:cs="Times New Roman"/>
          <w:b/>
          <w:color w:val="auto"/>
          <w:szCs w:val="22"/>
        </w:rPr>
        <w:t>110.1.</w:t>
      </w:r>
      <w:r w:rsidRPr="00BA249E">
        <w:rPr>
          <w:rFonts w:cs="Times New Roman"/>
          <w:color w:val="auto"/>
          <w:szCs w:val="22"/>
        </w:rPr>
        <w:tab/>
        <w:t xml:space="preserve">(ETHICS: Ethics Commission Website Changes)  In the current fiscal year, prior to approving or adopting any changes to the State Ethics Commission Public Disclosure and Accountability </w:t>
      </w:r>
      <w:r w:rsidR="00AD30F9" w:rsidRPr="00BA249E">
        <w:rPr>
          <w:rFonts w:cs="Times New Roman"/>
          <w:color w:val="auto"/>
          <w:szCs w:val="22"/>
        </w:rPr>
        <w:t xml:space="preserve"> </w:t>
      </w:r>
      <w:r w:rsidRPr="00BA249E">
        <w:rPr>
          <w:rFonts w:cs="Times New Roman"/>
          <w:color w:val="auto"/>
          <w:szCs w:val="22"/>
        </w:rPr>
        <w:t xml:space="preserve">Reporting </w:t>
      </w:r>
      <w:r w:rsidR="00AD30F9" w:rsidRPr="00BA249E">
        <w:rPr>
          <w:rFonts w:cs="Times New Roman"/>
          <w:color w:val="auto"/>
          <w:szCs w:val="22"/>
        </w:rPr>
        <w:t xml:space="preserve"> </w:t>
      </w:r>
      <w:r w:rsidRPr="00BA249E">
        <w:rPr>
          <w:rFonts w:cs="Times New Roman"/>
          <w:color w:val="auto"/>
          <w:szCs w:val="22"/>
        </w:rPr>
        <w:t>System, the</w:t>
      </w:r>
      <w:r w:rsidR="00AD30F9" w:rsidRPr="00BA249E">
        <w:rPr>
          <w:rFonts w:cs="Times New Roman"/>
          <w:color w:val="auto"/>
          <w:szCs w:val="22"/>
        </w:rPr>
        <w:t xml:space="preserve"> </w:t>
      </w:r>
      <w:r w:rsidRPr="00BA249E">
        <w:rPr>
          <w:rFonts w:cs="Times New Roman"/>
          <w:color w:val="auto"/>
          <w:szCs w:val="22"/>
        </w:rPr>
        <w:t xml:space="preserve"> State</w:t>
      </w:r>
      <w:r w:rsidR="00AD30F9" w:rsidRPr="00BA249E">
        <w:rPr>
          <w:rFonts w:cs="Times New Roman"/>
          <w:color w:val="auto"/>
          <w:szCs w:val="22"/>
        </w:rPr>
        <w:t xml:space="preserve"> </w:t>
      </w:r>
      <w:r w:rsidRPr="00BA249E">
        <w:rPr>
          <w:rFonts w:cs="Times New Roman"/>
          <w:color w:val="auto"/>
          <w:szCs w:val="22"/>
        </w:rPr>
        <w:t xml:space="preserve"> Ethics </w:t>
      </w:r>
      <w:r w:rsidR="00AD30F9" w:rsidRPr="00BA249E">
        <w:rPr>
          <w:rFonts w:cs="Times New Roman"/>
          <w:color w:val="auto"/>
          <w:szCs w:val="22"/>
        </w:rPr>
        <w:t xml:space="preserve"> </w:t>
      </w:r>
      <w:r w:rsidRPr="00BA249E">
        <w:rPr>
          <w:rFonts w:cs="Times New Roman"/>
          <w:color w:val="auto"/>
          <w:szCs w:val="22"/>
        </w:rPr>
        <w:t>Commission</w:t>
      </w:r>
      <w:r w:rsidR="00AD30F9" w:rsidRPr="00BA249E">
        <w:rPr>
          <w:rFonts w:cs="Times New Roman"/>
          <w:color w:val="auto"/>
          <w:szCs w:val="22"/>
        </w:rPr>
        <w:t xml:space="preserve"> </w:t>
      </w:r>
      <w:r w:rsidRPr="00BA249E">
        <w:rPr>
          <w:rFonts w:cs="Times New Roman"/>
          <w:color w:val="auto"/>
          <w:szCs w:val="22"/>
        </w:rPr>
        <w:t xml:space="preserve"> shall </w:t>
      </w:r>
      <w:r w:rsidR="00AD30F9" w:rsidRPr="00BA249E">
        <w:rPr>
          <w:rFonts w:cs="Times New Roman"/>
          <w:color w:val="auto"/>
          <w:szCs w:val="22"/>
        </w:rPr>
        <w:t xml:space="preserve"> </w:t>
      </w:r>
      <w:r w:rsidR="0013709B" w:rsidRPr="00BA249E">
        <w:rPr>
          <w:rFonts w:cs="Times New Roman"/>
          <w:color w:val="auto"/>
          <w:szCs w:val="22"/>
        </w:rPr>
        <w:t xml:space="preserve">submit the proposed </w:t>
      </w:r>
      <w:r w:rsidRPr="00BA249E">
        <w:rPr>
          <w:rFonts w:cs="Times New Roman"/>
          <w:color w:val="auto"/>
          <w:szCs w:val="22"/>
        </w:rPr>
        <w:t>changes to the Senate Ethics Committee and House of Representatives Ethics Committee for their review and approval.  As third party beneficiaries to any agreement between the State Ethics Commission and a vendor relating to the State Ethics Commission Public Disclosure and Accountability Reporting System, the General Assembly through its respective Ethics Committees can submit suggested changes to any proposed agreement or contract relating to the State Ethics Commission Public Disclosure and Accountability Reporting System and the State Ethics Commission shall be required to incorporate those suggestions into any contractual negotiation.</w:t>
      </w:r>
    </w:p>
    <w:p w:rsidR="00E673D1"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lastRenderedPageBreak/>
        <w:tab/>
      </w:r>
      <w:r w:rsidR="00817365" w:rsidRPr="00BA249E">
        <w:rPr>
          <w:rFonts w:cs="Times New Roman"/>
          <w:b/>
          <w:szCs w:val="22"/>
        </w:rPr>
        <w:t>110.2</w:t>
      </w:r>
      <w:r w:rsidRPr="00BA249E">
        <w:rPr>
          <w:rFonts w:cs="Times New Roman"/>
          <w:b/>
          <w:szCs w:val="22"/>
        </w:rPr>
        <w:t>.</w:t>
      </w:r>
      <w:r w:rsidRPr="00BA249E">
        <w:rPr>
          <w:rFonts w:cs="Times New Roman"/>
          <w:b/>
          <w:szCs w:val="22"/>
        </w:rPr>
        <w:tab/>
      </w:r>
      <w:r w:rsidRPr="00BA249E">
        <w:rPr>
          <w:rFonts w:cs="Times New Roman"/>
          <w:szCs w:val="22"/>
        </w:rPr>
        <w:t>(ETHICS: Commission Meeting)  The Ethics Commission must meet at least one time each month and post notice of meeting at least twenty</w:t>
      </w:r>
      <w:r w:rsidR="00602AB6" w:rsidRPr="00BA249E">
        <w:rPr>
          <w:rFonts w:cs="Times New Roman"/>
          <w:szCs w:val="22"/>
        </w:rPr>
        <w:noBreakHyphen/>
      </w:r>
      <w:r w:rsidRPr="00BA249E">
        <w:rPr>
          <w:rFonts w:cs="Times New Roman"/>
          <w:szCs w:val="22"/>
        </w:rPr>
        <w:t>four hours in advance on the agency website.</w:t>
      </w:r>
    </w:p>
    <w:p w:rsidR="0062752D" w:rsidRDefault="006275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2752D" w:rsidSect="0062752D">
          <w:headerReference w:type="default" r:id="rId98"/>
          <w:type w:val="continuous"/>
          <w:pgSz w:w="15840" w:h="12240" w:orient="landscape" w:code="1"/>
          <w:pgMar w:top="1152" w:right="1800" w:bottom="1584" w:left="2160" w:header="1008" w:footer="1008" w:gutter="288"/>
          <w:paperSrc w:first="2794" w:other="2794"/>
          <w:lnNumType w:countBy="1"/>
          <w:cols w:space="720"/>
          <w:docGrid w:linePitch="360"/>
        </w:sectPr>
      </w:pPr>
    </w:p>
    <w:p w:rsidR="00796CFA" w:rsidRPr="00BA249E" w:rsidRDefault="00796CF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BA249E" w:rsidRDefault="009236C8" w:rsidP="00FC04D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BA249E">
        <w:rPr>
          <w:rFonts w:cs="Times New Roman"/>
          <w:b/>
          <w:color w:val="auto"/>
          <w:szCs w:val="22"/>
        </w:rPr>
        <w:t xml:space="preserve">SECTION 111 </w:t>
      </w:r>
      <w:r w:rsidR="00602AB6" w:rsidRPr="00BA249E">
        <w:rPr>
          <w:rFonts w:cs="Times New Roman"/>
          <w:b/>
          <w:color w:val="auto"/>
          <w:szCs w:val="22"/>
        </w:rPr>
        <w:noBreakHyphen/>
      </w:r>
      <w:r w:rsidRPr="00BA249E">
        <w:rPr>
          <w:rFonts w:cs="Times New Roman"/>
          <w:b/>
          <w:color w:val="auto"/>
          <w:szCs w:val="22"/>
        </w:rPr>
        <w:t xml:space="preserve"> S600 </w:t>
      </w:r>
      <w:r w:rsidR="00602AB6" w:rsidRPr="00BA249E">
        <w:rPr>
          <w:rFonts w:cs="Times New Roman"/>
          <w:b/>
          <w:color w:val="auto"/>
          <w:szCs w:val="22"/>
        </w:rPr>
        <w:noBreakHyphen/>
      </w:r>
      <w:r w:rsidRPr="00BA249E">
        <w:rPr>
          <w:rFonts w:cs="Times New Roman"/>
          <w:b/>
          <w:color w:val="auto"/>
          <w:szCs w:val="22"/>
        </w:rPr>
        <w:t xml:space="preserve"> PROCUREMENT REVIEW PANEL</w:t>
      </w:r>
    </w:p>
    <w:p w:rsidR="009236C8" w:rsidRPr="00BA249E"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450ED9"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bCs/>
          <w:color w:val="auto"/>
          <w:szCs w:val="22"/>
        </w:rPr>
        <w:t>111.1.</w:t>
      </w:r>
      <w:r w:rsidRPr="00BA249E">
        <w:rPr>
          <w:rFonts w:cs="Times New Roman"/>
          <w:b/>
          <w:bCs/>
          <w:color w:val="auto"/>
          <w:szCs w:val="22"/>
        </w:rPr>
        <w:tab/>
      </w:r>
      <w:r w:rsidRPr="00BA249E">
        <w:rPr>
          <w:rFonts w:cs="Times New Roman"/>
          <w:color w:val="auto"/>
          <w:szCs w:val="22"/>
        </w:rPr>
        <w:t>(PRP: Filing Fee)  Requests for administrative review before the South Carolina Procurement Review Panel shall be accompanied by a filing fee of two hundred and fifty dollars ($250.00), payable to the SC Procurement Review Panel.  The panel is authorized to charge the party requesting an administrative review under the S.C. Code Sections 11</w:t>
      </w:r>
      <w:r w:rsidR="00602AB6" w:rsidRPr="00BA249E">
        <w:rPr>
          <w:rFonts w:cs="Times New Roman"/>
          <w:color w:val="auto"/>
          <w:szCs w:val="22"/>
        </w:rPr>
        <w:noBreakHyphen/>
      </w:r>
      <w:r w:rsidRPr="00BA249E">
        <w:rPr>
          <w:rFonts w:cs="Times New Roman"/>
          <w:color w:val="auto"/>
          <w:szCs w:val="22"/>
        </w:rPr>
        <w:t>35</w:t>
      </w:r>
      <w:r w:rsidR="00602AB6" w:rsidRPr="00BA249E">
        <w:rPr>
          <w:rFonts w:cs="Times New Roman"/>
          <w:color w:val="auto"/>
          <w:szCs w:val="22"/>
        </w:rPr>
        <w:noBreakHyphen/>
      </w:r>
      <w:r w:rsidRPr="00BA249E">
        <w:rPr>
          <w:rFonts w:cs="Times New Roman"/>
          <w:color w:val="auto"/>
          <w:szCs w:val="22"/>
        </w:rPr>
        <w:t>4210(6), 11</w:t>
      </w:r>
      <w:r w:rsidR="00602AB6" w:rsidRPr="00BA249E">
        <w:rPr>
          <w:rFonts w:cs="Times New Roman"/>
          <w:color w:val="auto"/>
          <w:szCs w:val="22"/>
        </w:rPr>
        <w:noBreakHyphen/>
      </w:r>
      <w:r w:rsidRPr="00BA249E">
        <w:rPr>
          <w:rFonts w:cs="Times New Roman"/>
          <w:color w:val="auto"/>
          <w:szCs w:val="22"/>
        </w:rPr>
        <w:t>35</w:t>
      </w:r>
      <w:r w:rsidR="00602AB6" w:rsidRPr="00BA249E">
        <w:rPr>
          <w:rFonts w:cs="Times New Roman"/>
          <w:color w:val="auto"/>
          <w:szCs w:val="22"/>
        </w:rPr>
        <w:noBreakHyphen/>
      </w:r>
      <w:r w:rsidRPr="00BA249E">
        <w:rPr>
          <w:rFonts w:cs="Times New Roman"/>
          <w:color w:val="auto"/>
          <w:szCs w:val="22"/>
        </w:rPr>
        <w:t>4220(5), 11</w:t>
      </w:r>
      <w:r w:rsidR="00602AB6" w:rsidRPr="00BA249E">
        <w:rPr>
          <w:rFonts w:cs="Times New Roman"/>
          <w:color w:val="auto"/>
          <w:szCs w:val="22"/>
        </w:rPr>
        <w:noBreakHyphen/>
      </w:r>
      <w:r w:rsidRPr="00BA249E">
        <w:rPr>
          <w:rFonts w:cs="Times New Roman"/>
          <w:color w:val="auto"/>
          <w:szCs w:val="22"/>
        </w:rPr>
        <w:t>35</w:t>
      </w:r>
      <w:r w:rsidR="00602AB6" w:rsidRPr="00BA249E">
        <w:rPr>
          <w:rFonts w:cs="Times New Roman"/>
          <w:color w:val="auto"/>
          <w:szCs w:val="22"/>
        </w:rPr>
        <w:noBreakHyphen/>
      </w:r>
      <w:r w:rsidRPr="00BA249E">
        <w:rPr>
          <w:rFonts w:cs="Times New Roman"/>
          <w:color w:val="auto"/>
          <w:szCs w:val="22"/>
        </w:rPr>
        <w:t>4230(6), 11</w:t>
      </w:r>
      <w:r w:rsidR="00602AB6" w:rsidRPr="00BA249E">
        <w:rPr>
          <w:rFonts w:cs="Times New Roman"/>
          <w:color w:val="auto"/>
          <w:szCs w:val="22"/>
        </w:rPr>
        <w:noBreakHyphen/>
      </w:r>
      <w:r w:rsidRPr="00BA249E">
        <w:rPr>
          <w:rFonts w:cs="Times New Roman"/>
          <w:color w:val="auto"/>
          <w:szCs w:val="22"/>
        </w:rPr>
        <w:t>35</w:t>
      </w:r>
      <w:r w:rsidR="00602AB6" w:rsidRPr="00BA249E">
        <w:rPr>
          <w:rFonts w:cs="Times New Roman"/>
          <w:color w:val="auto"/>
          <w:szCs w:val="22"/>
        </w:rPr>
        <w:noBreakHyphen/>
      </w:r>
      <w:r w:rsidRPr="00BA249E">
        <w:rPr>
          <w:rFonts w:cs="Times New Roman"/>
          <w:color w:val="auto"/>
          <w:szCs w:val="22"/>
        </w:rPr>
        <w:t>4330, and/or 11</w:t>
      </w:r>
      <w:r w:rsidR="00602AB6" w:rsidRPr="00BA249E">
        <w:rPr>
          <w:rFonts w:cs="Times New Roman"/>
          <w:color w:val="auto"/>
          <w:szCs w:val="22"/>
        </w:rPr>
        <w:noBreakHyphen/>
      </w:r>
      <w:r w:rsidRPr="00BA249E">
        <w:rPr>
          <w:rFonts w:cs="Times New Roman"/>
          <w:color w:val="auto"/>
          <w:szCs w:val="22"/>
        </w:rPr>
        <w:t>35</w:t>
      </w:r>
      <w:r w:rsidR="00602AB6" w:rsidRPr="00BA249E">
        <w:rPr>
          <w:rFonts w:cs="Times New Roman"/>
          <w:color w:val="auto"/>
          <w:szCs w:val="22"/>
        </w:rPr>
        <w:noBreakHyphen/>
      </w:r>
      <w:r w:rsidRPr="00BA249E">
        <w:rPr>
          <w:rFonts w:cs="Times New Roman"/>
          <w:color w:val="auto"/>
          <w:szCs w:val="22"/>
        </w:rPr>
        <w:t>4410.  The funds generated by the filing fee shall be retained by the panel and carried forward to be used for the operation of the panel.  Withdrawal of an appeal will result in the filing fee being forfeited to the panel.  If a party desiring to file an appeal is unable to pay the filing fee because of financial hardship, the party shall submit a completed</w:t>
      </w:r>
      <w:r w:rsidR="00235E6E" w:rsidRPr="00BA249E">
        <w:rPr>
          <w:rFonts w:cs="Times New Roman"/>
          <w:color w:val="auto"/>
          <w:szCs w:val="22"/>
        </w:rPr>
        <w:t xml:space="preserve"> </w:t>
      </w:r>
      <w:r w:rsidRPr="00BA249E">
        <w:rPr>
          <w:rFonts w:cs="Times New Roman"/>
          <w:color w:val="auto"/>
          <w:szCs w:val="22"/>
        </w:rPr>
        <w:t>Request for Filing Fee Waiver form at the same time the request for review is filed.  The panel shall make the Request for Filing Fee Waiver forms available to the chief procurement officers to provide to parties along with notice of right to appeal to the panel.  If the filing fee is not waived, the party must pay the filing fee within fifteen days of the date of receipt of the order denying waiver of the filing fee.  Requests for administrative review will not be accepted unless accompanied by the filing fee or a completed Request for Filing Fee Waiver form at the time of filing.</w:t>
      </w:r>
    </w:p>
    <w:p w:rsidR="0062752D" w:rsidRDefault="006275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2752D" w:rsidSect="0062752D">
          <w:headerReference w:type="default" r:id="rId99"/>
          <w:type w:val="continuous"/>
          <w:pgSz w:w="15840" w:h="12240" w:orient="landscape" w:code="1"/>
          <w:pgMar w:top="1152" w:right="1800" w:bottom="1584" w:left="2160" w:header="1008" w:footer="1008" w:gutter="288"/>
          <w:paperSrc w:first="2794" w:other="2794"/>
          <w:lnNumType w:countBy="1"/>
          <w:cols w:space="720"/>
          <w:docGrid w:linePitch="360"/>
        </w:sectPr>
      </w:pPr>
    </w:p>
    <w:p w:rsidR="00235E6E" w:rsidRPr="00BA249E" w:rsidRDefault="00235E6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BA249E" w:rsidRDefault="009236C8" w:rsidP="00FC04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BA249E">
        <w:rPr>
          <w:rFonts w:cs="Times New Roman"/>
          <w:b/>
          <w:bCs/>
          <w:color w:val="auto"/>
          <w:szCs w:val="22"/>
        </w:rPr>
        <w:t xml:space="preserve">SECTION 112 </w:t>
      </w:r>
      <w:r w:rsidR="00602AB6" w:rsidRPr="00BA249E">
        <w:rPr>
          <w:rFonts w:cs="Times New Roman"/>
          <w:b/>
          <w:bCs/>
          <w:color w:val="auto"/>
          <w:szCs w:val="22"/>
        </w:rPr>
        <w:noBreakHyphen/>
      </w:r>
      <w:r w:rsidRPr="00BA249E">
        <w:rPr>
          <w:rFonts w:cs="Times New Roman"/>
          <w:b/>
          <w:bCs/>
          <w:color w:val="auto"/>
          <w:szCs w:val="22"/>
        </w:rPr>
        <w:t xml:space="preserve"> V040 </w:t>
      </w:r>
      <w:r w:rsidR="00602AB6" w:rsidRPr="00BA249E">
        <w:rPr>
          <w:rFonts w:cs="Times New Roman"/>
          <w:b/>
          <w:bCs/>
          <w:color w:val="auto"/>
          <w:szCs w:val="22"/>
        </w:rPr>
        <w:noBreakHyphen/>
      </w:r>
      <w:r w:rsidRPr="00BA249E">
        <w:rPr>
          <w:rFonts w:cs="Times New Roman"/>
          <w:b/>
          <w:bCs/>
          <w:color w:val="auto"/>
          <w:szCs w:val="22"/>
        </w:rPr>
        <w:t xml:space="preserve"> DEBT SERVICE</w:t>
      </w:r>
    </w:p>
    <w:p w:rsidR="009236C8" w:rsidRPr="00BA249E"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B17D8" w:rsidRPr="00BA249E" w:rsidRDefault="009B17D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112.1.</w:t>
      </w:r>
      <w:r w:rsidRPr="00BA249E">
        <w:rPr>
          <w:rFonts w:cs="Times New Roman"/>
          <w:color w:val="auto"/>
          <w:szCs w:val="22"/>
        </w:rPr>
        <w:tab/>
        <w:t xml:space="preserve">(DS: Excess Debt Service) </w:t>
      </w:r>
      <w:r w:rsidR="00B041E2" w:rsidRPr="00BA249E">
        <w:rPr>
          <w:rFonts w:cs="Times New Roman"/>
          <w:color w:val="auto"/>
          <w:szCs w:val="22"/>
        </w:rPr>
        <w:t xml:space="preserve"> </w:t>
      </w:r>
      <w:r w:rsidRPr="00BA249E">
        <w:rPr>
          <w:rFonts w:cs="Times New Roman"/>
          <w:color w:val="auto"/>
          <w:szCs w:val="22"/>
        </w:rPr>
        <w:t xml:space="preserve">The Office of State Treasurer shall transfer, from debt service that exceeds the principal and interest due in the current fiscal year, </w:t>
      </w:r>
      <w:r w:rsidRPr="00BA249E">
        <w:rPr>
          <w:rFonts w:cs="Times New Roman"/>
          <w:strike/>
          <w:color w:val="auto"/>
          <w:szCs w:val="22"/>
        </w:rPr>
        <w:t>$</w:t>
      </w:r>
      <w:r w:rsidR="002B7836" w:rsidRPr="00BA249E">
        <w:rPr>
          <w:rFonts w:cs="Times New Roman"/>
          <w:strike/>
          <w:color w:val="auto"/>
          <w:szCs w:val="22"/>
        </w:rPr>
        <w:t>65</w:t>
      </w:r>
      <w:r w:rsidRPr="00BA249E">
        <w:rPr>
          <w:rFonts w:cs="Times New Roman"/>
          <w:strike/>
          <w:color w:val="auto"/>
          <w:szCs w:val="22"/>
        </w:rPr>
        <w:t>,000,000 to the Department of Commerce for the Rural School District and Economic Development Closing Fund, $</w:t>
      </w:r>
      <w:r w:rsidR="002B7836" w:rsidRPr="00BA249E">
        <w:rPr>
          <w:rFonts w:cs="Times New Roman"/>
          <w:strike/>
          <w:color w:val="auto"/>
          <w:szCs w:val="22"/>
        </w:rPr>
        <w:t>50</w:t>
      </w:r>
      <w:r w:rsidRPr="00BA249E">
        <w:rPr>
          <w:rFonts w:cs="Times New Roman"/>
          <w:strike/>
          <w:color w:val="auto"/>
          <w:szCs w:val="22"/>
        </w:rPr>
        <w:t>,000,000</w:t>
      </w:r>
      <w:r w:rsidRPr="00BA249E">
        <w:rPr>
          <w:rFonts w:cs="Times New Roman"/>
          <w:color w:val="auto"/>
          <w:szCs w:val="22"/>
        </w:rPr>
        <w:t xml:space="preserve"> </w:t>
      </w:r>
      <w:r w:rsidR="000F0182" w:rsidRPr="00BA249E">
        <w:rPr>
          <w:rFonts w:cs="Times New Roman"/>
          <w:i/>
          <w:color w:val="auto"/>
          <w:szCs w:val="22"/>
          <w:u w:val="single"/>
        </w:rPr>
        <w:t>$60,000,000</w:t>
      </w:r>
      <w:r w:rsidR="000F0182" w:rsidRPr="00BA249E">
        <w:rPr>
          <w:rFonts w:cs="Times New Roman"/>
          <w:color w:val="auto"/>
          <w:szCs w:val="22"/>
        </w:rPr>
        <w:t xml:space="preserve"> </w:t>
      </w:r>
      <w:r w:rsidRPr="00BA249E">
        <w:rPr>
          <w:rFonts w:cs="Times New Roman"/>
          <w:color w:val="auto"/>
          <w:szCs w:val="22"/>
        </w:rPr>
        <w:t xml:space="preserve">to the Department of Education for school district capital improvements, </w:t>
      </w:r>
      <w:r w:rsidRPr="00BA249E">
        <w:rPr>
          <w:rFonts w:cs="Times New Roman"/>
          <w:strike/>
          <w:color w:val="auto"/>
          <w:szCs w:val="22"/>
        </w:rPr>
        <w:t>and $20,000,000 to F300</w:t>
      </w:r>
      <w:r w:rsidR="00602AB6" w:rsidRPr="00BA249E">
        <w:rPr>
          <w:rFonts w:cs="Times New Roman"/>
          <w:strike/>
          <w:color w:val="auto"/>
          <w:szCs w:val="22"/>
        </w:rPr>
        <w:noBreakHyphen/>
      </w:r>
      <w:r w:rsidRPr="00BA249E">
        <w:rPr>
          <w:rFonts w:cs="Times New Roman"/>
          <w:strike/>
          <w:color w:val="auto"/>
          <w:szCs w:val="22"/>
        </w:rPr>
        <w:t>Statewide Employee Benefits for Bonus Pay</w:t>
      </w:r>
      <w:r w:rsidR="000F0182" w:rsidRPr="00BA249E">
        <w:rPr>
          <w:rFonts w:cs="Times New Roman"/>
          <w:color w:val="auto"/>
          <w:szCs w:val="22"/>
        </w:rPr>
        <w:t xml:space="preserve"> </w:t>
      </w:r>
      <w:r w:rsidR="000F0182" w:rsidRPr="00BA249E">
        <w:rPr>
          <w:rFonts w:cs="Times New Roman"/>
          <w:i/>
          <w:color w:val="auto"/>
          <w:szCs w:val="22"/>
          <w:u w:val="single"/>
        </w:rPr>
        <w:t>$50,000,000 to the Department of Education for instructional materials, and $10,000,000 to the Board of Technical and Comprehensive Education for Career and Technology Education Centers</w:t>
      </w:r>
      <w:r w:rsidRPr="00BA249E">
        <w:rPr>
          <w:rFonts w:cs="Times New Roman"/>
          <w:color w:val="auto"/>
          <w:szCs w:val="22"/>
        </w:rPr>
        <w:t xml:space="preserve">.  </w:t>
      </w:r>
      <w:r w:rsidRPr="00BA249E">
        <w:rPr>
          <w:rFonts w:cs="Times New Roman"/>
          <w:strike/>
          <w:color w:val="auto"/>
          <w:szCs w:val="22"/>
        </w:rPr>
        <w:t>From such funds, effective on the first pay date that occurs on or after October 16, 2019, the Department of Administration shall allocate to state agencies $20,000,000 to provide for a one</w:t>
      </w:r>
      <w:r w:rsidR="00602AB6" w:rsidRPr="00BA249E">
        <w:rPr>
          <w:rFonts w:cs="Times New Roman"/>
          <w:strike/>
          <w:color w:val="auto"/>
          <w:szCs w:val="22"/>
        </w:rPr>
        <w:noBreakHyphen/>
      </w:r>
      <w:r w:rsidRPr="00BA249E">
        <w:rPr>
          <w:rFonts w:cs="Times New Roman"/>
          <w:strike/>
          <w:color w:val="auto"/>
          <w:szCs w:val="22"/>
        </w:rPr>
        <w:t>time lump sum bonus.  Each permanent state employee, in a full</w:t>
      </w:r>
      <w:r w:rsidR="00602AB6" w:rsidRPr="00BA249E">
        <w:rPr>
          <w:rFonts w:cs="Times New Roman"/>
          <w:strike/>
          <w:color w:val="auto"/>
          <w:szCs w:val="22"/>
        </w:rPr>
        <w:noBreakHyphen/>
      </w:r>
      <w:r w:rsidRPr="00BA249E">
        <w:rPr>
          <w:rFonts w:cs="Times New Roman"/>
          <w:strike/>
          <w:color w:val="auto"/>
          <w:szCs w:val="22"/>
        </w:rPr>
        <w:t>time equivalent position, who has been in continuous state service for at least six months prior to July 1, 2019, and who earns $70,000 or less shall receive a $600 one</w:t>
      </w:r>
      <w:r w:rsidR="00602AB6" w:rsidRPr="00BA249E">
        <w:rPr>
          <w:rFonts w:cs="Times New Roman"/>
          <w:strike/>
          <w:color w:val="auto"/>
          <w:szCs w:val="22"/>
        </w:rPr>
        <w:noBreakHyphen/>
      </w:r>
      <w:r w:rsidRPr="00BA249E">
        <w:rPr>
          <w:rFonts w:cs="Times New Roman"/>
          <w:strike/>
          <w:color w:val="auto"/>
          <w:szCs w:val="22"/>
        </w:rPr>
        <w:t>time lump sum payment.  This payment is not a part of the state employee</w:t>
      </w:r>
      <w:r w:rsidR="00602AB6" w:rsidRPr="00BA249E">
        <w:rPr>
          <w:rFonts w:cs="Times New Roman"/>
          <w:strike/>
          <w:color w:val="auto"/>
          <w:szCs w:val="22"/>
        </w:rPr>
        <w:t>’</w:t>
      </w:r>
      <w:r w:rsidRPr="00BA249E">
        <w:rPr>
          <w:rFonts w:cs="Times New Roman"/>
          <w:strike/>
          <w:color w:val="auto"/>
          <w:szCs w:val="22"/>
        </w:rPr>
        <w:t>s base salary and is not earnable compensation for purposes of employer or employee contributions to respective retirement systems.  This appropriation may be used for payments to employees only in the same ratio as the employee</w:t>
      </w:r>
      <w:r w:rsidR="00602AB6" w:rsidRPr="00BA249E">
        <w:rPr>
          <w:rFonts w:cs="Times New Roman"/>
          <w:strike/>
          <w:color w:val="auto"/>
          <w:szCs w:val="22"/>
        </w:rPr>
        <w:t>’</w:t>
      </w:r>
      <w:r w:rsidRPr="00BA249E">
        <w:rPr>
          <w:rFonts w:cs="Times New Roman"/>
          <w:strike/>
          <w:color w:val="auto"/>
          <w:szCs w:val="22"/>
        </w:rPr>
        <w:t>s base salary is paid from appropriated sources and the employing agency shall pay the bonus for federal and other funded full</w:t>
      </w:r>
      <w:r w:rsidR="00602AB6" w:rsidRPr="00BA249E">
        <w:rPr>
          <w:rFonts w:cs="Times New Roman"/>
          <w:strike/>
          <w:color w:val="auto"/>
          <w:szCs w:val="22"/>
        </w:rPr>
        <w:noBreakHyphen/>
      </w:r>
      <w:r w:rsidRPr="00BA249E">
        <w:rPr>
          <w:rFonts w:cs="Times New Roman"/>
          <w:strike/>
          <w:color w:val="auto"/>
          <w:szCs w:val="22"/>
        </w:rPr>
        <w:t>time equivalent positions employees from federal or other funds available to the agency in the proportion that such funds are the source of the employee</w:t>
      </w:r>
      <w:r w:rsidR="00602AB6" w:rsidRPr="00BA249E">
        <w:rPr>
          <w:rFonts w:cs="Times New Roman"/>
          <w:strike/>
          <w:color w:val="auto"/>
          <w:szCs w:val="22"/>
        </w:rPr>
        <w:t>’</w:t>
      </w:r>
      <w:r w:rsidRPr="00BA249E">
        <w:rPr>
          <w:rFonts w:cs="Times New Roman"/>
          <w:strike/>
          <w:color w:val="auto"/>
          <w:szCs w:val="22"/>
        </w:rPr>
        <w:t>s salary.</w:t>
      </w:r>
      <w:r w:rsidR="004F60E2" w:rsidRPr="00BA249E">
        <w:rPr>
          <w:rFonts w:cs="Times New Roman"/>
          <w:color w:val="auto"/>
          <w:szCs w:val="22"/>
        </w:rPr>
        <w:t xml:space="preserve"> </w:t>
      </w:r>
      <w:r w:rsidRPr="00BA249E">
        <w:rPr>
          <w:rFonts w:cs="Times New Roman"/>
          <w:color w:val="auto"/>
          <w:szCs w:val="22"/>
        </w:rPr>
        <w:t xml:space="preserve"> Any additional excess debt service funds available in Fiscal Year </w:t>
      </w:r>
      <w:r w:rsidRPr="00BA249E">
        <w:rPr>
          <w:rFonts w:cs="Times New Roman"/>
          <w:strike/>
          <w:color w:val="auto"/>
          <w:szCs w:val="22"/>
        </w:rPr>
        <w:t>2019</w:t>
      </w:r>
      <w:r w:rsidR="00602AB6" w:rsidRPr="00BA249E">
        <w:rPr>
          <w:rFonts w:cs="Times New Roman"/>
          <w:strike/>
          <w:color w:val="auto"/>
          <w:szCs w:val="22"/>
        </w:rPr>
        <w:noBreakHyphen/>
      </w:r>
      <w:r w:rsidRPr="00BA249E">
        <w:rPr>
          <w:rFonts w:cs="Times New Roman"/>
          <w:strike/>
          <w:color w:val="auto"/>
          <w:szCs w:val="22"/>
        </w:rPr>
        <w:t>20</w:t>
      </w:r>
      <w:r w:rsidRPr="00BA249E">
        <w:rPr>
          <w:rFonts w:cs="Times New Roman"/>
          <w:color w:val="auto"/>
          <w:szCs w:val="22"/>
        </w:rPr>
        <w:t xml:space="preserve"> </w:t>
      </w:r>
      <w:r w:rsidR="000F0182" w:rsidRPr="00BA249E">
        <w:rPr>
          <w:rFonts w:cs="Times New Roman"/>
          <w:i/>
          <w:color w:val="auto"/>
          <w:szCs w:val="22"/>
          <w:u w:val="single"/>
        </w:rPr>
        <w:t>2020-21</w:t>
      </w:r>
      <w:r w:rsidR="000F0182" w:rsidRPr="00BA249E">
        <w:rPr>
          <w:rFonts w:cs="Times New Roman"/>
          <w:color w:val="auto"/>
          <w:szCs w:val="22"/>
        </w:rPr>
        <w:t xml:space="preserve"> </w:t>
      </w:r>
      <w:r w:rsidRPr="00BA249E">
        <w:rPr>
          <w:rFonts w:cs="Times New Roman"/>
          <w:color w:val="auto"/>
          <w:szCs w:val="22"/>
        </w:rPr>
        <w:t xml:space="preserve">may be expended in the fiscal year to pay down general obligation bond debt for which the State (1) is paying the highest rate of interest, (2) will achieve relief in constrained debt capacity, or (3) reduce the amount of debt issued.  </w:t>
      </w:r>
      <w:r w:rsidRPr="00BA249E">
        <w:rPr>
          <w:rFonts w:cs="Times New Roman"/>
          <w:strike/>
          <w:color w:val="auto"/>
          <w:szCs w:val="22"/>
        </w:rPr>
        <w:t xml:space="preserve">Up to $5,552,123 of excess debt service funds from the prior fiscal year may be carried forward and expended </w:t>
      </w:r>
      <w:r w:rsidRPr="00BA249E">
        <w:rPr>
          <w:rFonts w:cs="Times New Roman"/>
          <w:strike/>
          <w:color w:val="auto"/>
          <w:szCs w:val="22"/>
        </w:rPr>
        <w:lastRenderedPageBreak/>
        <w:t>for debt service purposes in the current fiscal year.  Should excess debt service be less than $135,000,000, the Rural School District and Economic Development Closing Fund shall be reduced proportionately.</w:t>
      </w:r>
    </w:p>
    <w:p w:rsidR="00E54183" w:rsidRPr="00BA249E" w:rsidRDefault="00E77AE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r>
      <w:r w:rsidRPr="00BA249E">
        <w:rPr>
          <w:rFonts w:cs="Times New Roman"/>
          <w:b/>
          <w:szCs w:val="22"/>
        </w:rPr>
        <w:t>112.2.</w:t>
      </w:r>
      <w:r w:rsidRPr="00BA249E">
        <w:rPr>
          <w:rFonts w:cs="Times New Roman"/>
          <w:szCs w:val="22"/>
        </w:rPr>
        <w:tab/>
        <w:t xml:space="preserve">(DS: Ports Authority Loan) </w:t>
      </w:r>
      <w:r w:rsidR="00B041E2" w:rsidRPr="00BA249E">
        <w:rPr>
          <w:rFonts w:cs="Times New Roman"/>
          <w:szCs w:val="22"/>
        </w:rPr>
        <w:t xml:space="preserve"> </w:t>
      </w:r>
      <w:r w:rsidRPr="00BA249E">
        <w:rPr>
          <w:rFonts w:cs="Times New Roman"/>
          <w:szCs w:val="22"/>
        </w:rPr>
        <w:t>Upon receipt of the federal government</w:t>
      </w:r>
      <w:r w:rsidR="00602AB6" w:rsidRPr="00BA249E">
        <w:rPr>
          <w:rFonts w:cs="Times New Roman"/>
          <w:szCs w:val="22"/>
        </w:rPr>
        <w:t>’</w:t>
      </w:r>
      <w:r w:rsidRPr="00BA249E">
        <w:rPr>
          <w:rFonts w:cs="Times New Roman"/>
          <w:szCs w:val="22"/>
        </w:rPr>
        <w:t>s share of the Charleston Harbor Deepening Project, the State Ports Authority shall reimburse the General Fund the amount of the loan received pursuant to Proviso 112.2 of Act 264 of 2018 for cash flow needs related to the Charleston Harbor Deepening Project, together with interest accrued to the date of reimbursement, calculated at the rate earned on the General Fund for the period during which the loan remains outstanding.</w:t>
      </w:r>
    </w:p>
    <w:p w:rsidR="0062752D" w:rsidRDefault="006275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2752D" w:rsidSect="0062752D">
          <w:headerReference w:type="default" r:id="rId100"/>
          <w:type w:val="continuous"/>
          <w:pgSz w:w="15840" w:h="12240" w:orient="landscape" w:code="1"/>
          <w:pgMar w:top="1152" w:right="1800" w:bottom="1584" w:left="2160" w:header="1008" w:footer="1008" w:gutter="288"/>
          <w:paperSrc w:first="2794" w:other="2794"/>
          <w:lnNumType w:countBy="1"/>
          <w:cols w:space="720"/>
          <w:docGrid w:linePitch="360"/>
        </w:sectPr>
      </w:pPr>
    </w:p>
    <w:p w:rsidR="00E36A44" w:rsidRPr="00BA249E" w:rsidRDefault="00E36A4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BA249E" w:rsidRDefault="009236C8" w:rsidP="00FC04D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BA249E">
        <w:rPr>
          <w:rFonts w:cs="Times New Roman"/>
          <w:b/>
          <w:bCs/>
          <w:color w:val="auto"/>
          <w:szCs w:val="22"/>
        </w:rPr>
        <w:t xml:space="preserve">SECTION 113 </w:t>
      </w:r>
      <w:r w:rsidR="00602AB6" w:rsidRPr="00BA249E">
        <w:rPr>
          <w:rFonts w:cs="Times New Roman"/>
          <w:b/>
          <w:bCs/>
          <w:color w:val="auto"/>
          <w:szCs w:val="22"/>
        </w:rPr>
        <w:noBreakHyphen/>
      </w:r>
      <w:r w:rsidRPr="00BA249E">
        <w:rPr>
          <w:rFonts w:cs="Times New Roman"/>
          <w:b/>
          <w:bCs/>
          <w:color w:val="auto"/>
          <w:szCs w:val="22"/>
        </w:rPr>
        <w:t xml:space="preserve"> X220 </w:t>
      </w:r>
      <w:r w:rsidR="00602AB6" w:rsidRPr="00BA249E">
        <w:rPr>
          <w:rFonts w:cs="Times New Roman"/>
          <w:b/>
          <w:bCs/>
          <w:color w:val="auto"/>
          <w:szCs w:val="22"/>
        </w:rPr>
        <w:noBreakHyphen/>
      </w:r>
      <w:r w:rsidRPr="00BA249E">
        <w:rPr>
          <w:rFonts w:cs="Times New Roman"/>
          <w:b/>
          <w:bCs/>
          <w:color w:val="auto"/>
          <w:szCs w:val="22"/>
        </w:rPr>
        <w:t xml:space="preserve"> AID TO SUBDIVISIONS,</w:t>
      </w:r>
      <w:r w:rsidR="00FC04DB" w:rsidRPr="00BA249E">
        <w:rPr>
          <w:rFonts w:cs="Times New Roman"/>
          <w:b/>
          <w:bCs/>
          <w:color w:val="auto"/>
          <w:szCs w:val="22"/>
        </w:rPr>
        <w:t xml:space="preserve"> </w:t>
      </w:r>
      <w:r w:rsidRPr="00BA249E">
        <w:rPr>
          <w:rFonts w:cs="Times New Roman"/>
          <w:b/>
          <w:bCs/>
          <w:color w:val="auto"/>
          <w:szCs w:val="22"/>
        </w:rPr>
        <w:t>STATE TREASURER</w:t>
      </w:r>
    </w:p>
    <w:p w:rsidR="009236C8" w:rsidRPr="00BA249E"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bCs/>
          <w:color w:val="auto"/>
          <w:szCs w:val="22"/>
        </w:rPr>
        <w:t>113.1.</w:t>
      </w:r>
      <w:r w:rsidRPr="00BA249E">
        <w:rPr>
          <w:rFonts w:cs="Times New Roman"/>
          <w:color w:val="auto"/>
          <w:szCs w:val="22"/>
        </w:rPr>
        <w:tab/>
        <w:t>(AS</w:t>
      </w:r>
      <w:r w:rsidR="00602AB6" w:rsidRPr="00BA249E">
        <w:rPr>
          <w:rFonts w:cs="Times New Roman"/>
          <w:color w:val="auto"/>
          <w:szCs w:val="22"/>
        </w:rPr>
        <w:noBreakHyphen/>
      </w:r>
      <w:r w:rsidRPr="00BA249E">
        <w:rPr>
          <w:rFonts w:cs="Times New Roman"/>
          <w:color w:val="auto"/>
          <w:szCs w:val="22"/>
        </w:rPr>
        <w:t>TREAS: Veterans</w:t>
      </w:r>
      <w:r w:rsidR="00602AB6" w:rsidRPr="00BA249E">
        <w:rPr>
          <w:rFonts w:cs="Times New Roman"/>
          <w:color w:val="auto"/>
          <w:szCs w:val="22"/>
        </w:rPr>
        <w:t>’</w:t>
      </w:r>
      <w:r w:rsidRPr="00BA249E">
        <w:rPr>
          <w:rFonts w:cs="Times New Roman"/>
          <w:color w:val="auto"/>
          <w:szCs w:val="22"/>
        </w:rPr>
        <w:t xml:space="preserve"> Affairs</w:t>
      </w:r>
      <w:r w:rsidR="00602AB6" w:rsidRPr="00BA249E">
        <w:rPr>
          <w:rFonts w:cs="Times New Roman"/>
          <w:color w:val="auto"/>
          <w:szCs w:val="22"/>
        </w:rPr>
        <w:noBreakHyphen/>
      </w:r>
      <w:r w:rsidRPr="00BA249E">
        <w:rPr>
          <w:rFonts w:cs="Times New Roman"/>
          <w:color w:val="auto"/>
          <w:szCs w:val="22"/>
        </w:rPr>
        <w:t xml:space="preserve">Aid to Counties) </w:t>
      </w:r>
      <w:r w:rsidR="00B041E2" w:rsidRPr="00BA249E">
        <w:rPr>
          <w:rFonts w:cs="Times New Roman"/>
          <w:color w:val="auto"/>
          <w:szCs w:val="22"/>
        </w:rPr>
        <w:t xml:space="preserve"> </w:t>
      </w:r>
      <w:r w:rsidRPr="00BA249E">
        <w:rPr>
          <w:rFonts w:cs="Times New Roman"/>
          <w:color w:val="auto"/>
          <w:szCs w:val="22"/>
        </w:rPr>
        <w:t>In the allocation of the appropriation in Part IA, Section 113, as adjusted for “Aid to County Veteran Offices,” each county shall receive an effective annual amount equal to one hundred percent of the amount allocated to it for the prior fiscal year plus an amount equivalent to base pay increases for state employees, less any adjustments made for budget reductions.  This allocation shall be distributed on a quarterly basis to the County Treasurer who will handle and distribute these monies for the sole benefit and use of the County Veterans</w:t>
      </w:r>
      <w:r w:rsidR="00602AB6" w:rsidRPr="00BA249E">
        <w:rPr>
          <w:rFonts w:cs="Times New Roman"/>
          <w:color w:val="auto"/>
          <w:szCs w:val="22"/>
        </w:rPr>
        <w:t>’</w:t>
      </w:r>
      <w:r w:rsidRPr="00BA249E">
        <w:rPr>
          <w:rFonts w:cs="Times New Roman"/>
          <w:color w:val="auto"/>
          <w:szCs w:val="22"/>
        </w:rPr>
        <w:t xml:space="preserve"> Affairs Offices.</w:t>
      </w:r>
    </w:p>
    <w:p w:rsidR="009236C8" w:rsidRPr="00BA249E" w:rsidRDefault="00E77AE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A249E">
        <w:rPr>
          <w:rFonts w:cs="Times New Roman"/>
          <w:szCs w:val="22"/>
        </w:rPr>
        <w:tab/>
      </w:r>
      <w:r w:rsidRPr="00BA249E">
        <w:rPr>
          <w:rFonts w:cs="Times New Roman"/>
          <w:b/>
          <w:szCs w:val="22"/>
        </w:rPr>
        <w:t>113.2.</w:t>
      </w:r>
      <w:r w:rsidRPr="00BA249E">
        <w:rPr>
          <w:rFonts w:cs="Times New Roman"/>
          <w:szCs w:val="22"/>
        </w:rPr>
        <w:tab/>
        <w:t>(AS</w:t>
      </w:r>
      <w:r w:rsidR="00602AB6" w:rsidRPr="00BA249E">
        <w:rPr>
          <w:rFonts w:cs="Times New Roman"/>
          <w:szCs w:val="22"/>
        </w:rPr>
        <w:noBreakHyphen/>
      </w:r>
      <w:r w:rsidRPr="00BA249E">
        <w:rPr>
          <w:rFonts w:cs="Times New Roman"/>
          <w:szCs w:val="22"/>
        </w:rPr>
        <w:t xml:space="preserve">TREAS: Quarterly Distributions)  For Fiscal Year </w:t>
      </w:r>
      <w:r w:rsidRPr="00BA249E">
        <w:rPr>
          <w:rFonts w:cs="Times New Roman"/>
          <w:strike/>
          <w:szCs w:val="22"/>
        </w:rPr>
        <w:t>2019</w:t>
      </w:r>
      <w:r w:rsidR="00602AB6" w:rsidRPr="00BA249E">
        <w:rPr>
          <w:rFonts w:cs="Times New Roman"/>
          <w:strike/>
          <w:szCs w:val="22"/>
        </w:rPr>
        <w:noBreakHyphen/>
      </w:r>
      <w:r w:rsidRPr="00BA249E">
        <w:rPr>
          <w:rFonts w:cs="Times New Roman"/>
          <w:strike/>
          <w:szCs w:val="22"/>
        </w:rPr>
        <w:t>20</w:t>
      </w:r>
      <w:r w:rsidR="00802969" w:rsidRPr="00BA249E">
        <w:rPr>
          <w:rFonts w:cs="Times New Roman"/>
          <w:szCs w:val="22"/>
        </w:rPr>
        <w:t xml:space="preserve"> </w:t>
      </w:r>
      <w:r w:rsidR="00802969" w:rsidRPr="00BA249E">
        <w:rPr>
          <w:rFonts w:cs="Times New Roman"/>
          <w:i/>
          <w:szCs w:val="22"/>
          <w:u w:val="single"/>
        </w:rPr>
        <w:t>2020-21</w:t>
      </w:r>
      <w:r w:rsidRPr="00BA249E">
        <w:rPr>
          <w:rFonts w:cs="Times New Roman"/>
          <w:szCs w:val="22"/>
        </w:rPr>
        <w:t>, one quarter of the amount appropriated in Part IA for Aid to Subdivisions</w:t>
      </w:r>
      <w:r w:rsidR="00602AB6" w:rsidRPr="00BA249E">
        <w:rPr>
          <w:rFonts w:cs="Times New Roman"/>
          <w:szCs w:val="22"/>
        </w:rPr>
        <w:noBreakHyphen/>
      </w:r>
      <w:r w:rsidRPr="00BA249E">
        <w:rPr>
          <w:rFonts w:cs="Times New Roman"/>
          <w:szCs w:val="22"/>
        </w:rPr>
        <w:t xml:space="preserve">Local Government Fund shall be distributed as soon after the beginning of each quarter as practical with the four distributions together totaling the Fiscal Year </w:t>
      </w:r>
      <w:r w:rsidRPr="00BA249E">
        <w:rPr>
          <w:rFonts w:cs="Times New Roman"/>
          <w:strike/>
          <w:szCs w:val="22"/>
        </w:rPr>
        <w:t>2019</w:t>
      </w:r>
      <w:r w:rsidR="00602AB6" w:rsidRPr="00BA249E">
        <w:rPr>
          <w:rFonts w:cs="Times New Roman"/>
          <w:strike/>
          <w:szCs w:val="22"/>
        </w:rPr>
        <w:noBreakHyphen/>
      </w:r>
      <w:r w:rsidRPr="00BA249E">
        <w:rPr>
          <w:rFonts w:cs="Times New Roman"/>
          <w:strike/>
          <w:szCs w:val="22"/>
        </w:rPr>
        <w:t>20</w:t>
      </w:r>
      <w:r w:rsidRPr="00BA249E">
        <w:rPr>
          <w:rFonts w:cs="Times New Roman"/>
          <w:szCs w:val="22"/>
        </w:rPr>
        <w:t xml:space="preserve"> </w:t>
      </w:r>
      <w:r w:rsidR="00802969" w:rsidRPr="00BA249E">
        <w:rPr>
          <w:rFonts w:cs="Times New Roman"/>
          <w:i/>
          <w:szCs w:val="22"/>
          <w:u w:val="single"/>
        </w:rPr>
        <w:t>2020-21</w:t>
      </w:r>
      <w:r w:rsidR="00802969" w:rsidRPr="00BA249E">
        <w:rPr>
          <w:rFonts w:cs="Times New Roman"/>
          <w:szCs w:val="22"/>
        </w:rPr>
        <w:t xml:space="preserve"> </w:t>
      </w:r>
      <w:r w:rsidRPr="00BA249E">
        <w:rPr>
          <w:rFonts w:cs="Times New Roman"/>
          <w:szCs w:val="22"/>
        </w:rPr>
        <w:t>Part IA appropriation for the Local Government Fund.</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113.3.</w:t>
      </w:r>
      <w:r w:rsidRPr="00BA249E">
        <w:rPr>
          <w:rFonts w:cs="Times New Roman"/>
          <w:color w:val="auto"/>
          <w:szCs w:val="22"/>
        </w:rPr>
        <w:tab/>
        <w:t>(AS</w:t>
      </w:r>
      <w:r w:rsidR="00602AB6" w:rsidRPr="00BA249E">
        <w:rPr>
          <w:rFonts w:cs="Times New Roman"/>
          <w:color w:val="auto"/>
          <w:szCs w:val="22"/>
        </w:rPr>
        <w:noBreakHyphen/>
      </w:r>
      <w:r w:rsidRPr="00BA249E">
        <w:rPr>
          <w:rFonts w:cs="Times New Roman"/>
          <w:color w:val="auto"/>
          <w:szCs w:val="22"/>
        </w:rPr>
        <w:t>TREAS: Salary Supplements)  The amounts appropriated in Part IA, Section 113, for Aid Cnty</w:t>
      </w:r>
      <w:r w:rsidR="00602AB6" w:rsidRPr="00BA249E">
        <w:rPr>
          <w:rFonts w:cs="Times New Roman"/>
          <w:color w:val="auto"/>
          <w:szCs w:val="22"/>
        </w:rPr>
        <w:noBreakHyphen/>
      </w:r>
      <w:r w:rsidRPr="00BA249E">
        <w:rPr>
          <w:rFonts w:cs="Times New Roman"/>
          <w:color w:val="auto"/>
          <w:szCs w:val="22"/>
        </w:rPr>
        <w:t>Clerks of Court, Aid Cnty</w:t>
      </w:r>
      <w:r w:rsidR="00602AB6" w:rsidRPr="00BA249E">
        <w:rPr>
          <w:rFonts w:cs="Times New Roman"/>
          <w:color w:val="auto"/>
          <w:szCs w:val="22"/>
        </w:rPr>
        <w:noBreakHyphen/>
      </w:r>
      <w:r w:rsidRPr="00BA249E">
        <w:rPr>
          <w:rFonts w:cs="Times New Roman"/>
          <w:color w:val="auto"/>
          <w:szCs w:val="22"/>
        </w:rPr>
        <w:t>Probate Judges, Aid Cnty</w:t>
      </w:r>
      <w:r w:rsidR="00602AB6" w:rsidRPr="00BA249E">
        <w:rPr>
          <w:rFonts w:cs="Times New Roman"/>
          <w:color w:val="auto"/>
          <w:szCs w:val="22"/>
        </w:rPr>
        <w:noBreakHyphen/>
      </w:r>
      <w:r w:rsidRPr="00BA249E">
        <w:rPr>
          <w:rFonts w:cs="Times New Roman"/>
          <w:color w:val="auto"/>
          <w:szCs w:val="22"/>
        </w:rPr>
        <w:t>Coroners, and Aid Cnty</w:t>
      </w:r>
      <w:r w:rsidR="00602AB6" w:rsidRPr="00BA249E">
        <w:rPr>
          <w:rFonts w:cs="Times New Roman"/>
          <w:color w:val="auto"/>
          <w:szCs w:val="22"/>
        </w:rPr>
        <w:noBreakHyphen/>
      </w:r>
      <w:r w:rsidRPr="00BA249E">
        <w:rPr>
          <w:rFonts w:cs="Times New Roman"/>
          <w:color w:val="auto"/>
          <w:szCs w:val="22"/>
        </w:rPr>
        <w:t>Sheriffs shall be distributed by the State Treasurer to each county treasurer equally on a quarterly basis, and shall be used as a salary supplement for each clerk of court, probate judge, county coroner, and county sheriff.  The amounts appropriated in Part IA, Section 113 for Aid Cnty</w:t>
      </w:r>
      <w:r w:rsidR="00602AB6" w:rsidRPr="00BA249E">
        <w:rPr>
          <w:rFonts w:cs="Times New Roman"/>
          <w:color w:val="auto"/>
          <w:szCs w:val="22"/>
        </w:rPr>
        <w:noBreakHyphen/>
      </w:r>
      <w:r w:rsidRPr="00BA249E">
        <w:rPr>
          <w:rFonts w:cs="Times New Roman"/>
          <w:color w:val="auto"/>
          <w:szCs w:val="22"/>
        </w:rPr>
        <w:t>Register of Deeds, shall be equally distributed by the State Treasurer to the appropriate county treasurer on a quarterly basis, and shall be used as a salary supplement for registers of deeds.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The amount appropriated in Part IA, Section 113, for Aid Cnty</w:t>
      </w:r>
      <w:r w:rsidR="00602AB6" w:rsidRPr="00BA249E">
        <w:rPr>
          <w:rFonts w:cs="Times New Roman"/>
          <w:color w:val="auto"/>
          <w:szCs w:val="22"/>
        </w:rPr>
        <w:noBreakHyphen/>
      </w:r>
      <w:r w:rsidRPr="00BA249E">
        <w:rPr>
          <w:rFonts w:cs="Times New Roman"/>
          <w:color w:val="auto"/>
          <w:szCs w:val="22"/>
        </w:rPr>
        <w:t>Auditors and Aid Cnty</w:t>
      </w:r>
      <w:r w:rsidR="00602AB6" w:rsidRPr="00BA249E">
        <w:rPr>
          <w:rFonts w:cs="Times New Roman"/>
          <w:color w:val="auto"/>
          <w:szCs w:val="22"/>
        </w:rPr>
        <w:noBreakHyphen/>
      </w:r>
      <w:r w:rsidRPr="00BA249E">
        <w:rPr>
          <w:rFonts w:cs="Times New Roman"/>
          <w:color w:val="auto"/>
          <w:szCs w:val="22"/>
        </w:rPr>
        <w:t>Treasurers, shall be equally distributed to each county auditor and county treasurer as a salary supplement in addition to any amounts presently being provided by the county for these positions.  It is the intent of the General Assembly that the amount appropriated by the county as salaries for these positions shall not be reduced as a result of the appropriation and that such appropriation shall not disqualify each county auditor and each county treasurer for salary increases</w:t>
      </w:r>
      <w:r w:rsidR="00B95305" w:rsidRPr="00BA249E">
        <w:rPr>
          <w:rFonts w:cs="Times New Roman"/>
          <w:color w:val="auto"/>
          <w:szCs w:val="22"/>
        </w:rPr>
        <w:t xml:space="preserve"> </w:t>
      </w:r>
      <w:r w:rsidRPr="00BA249E">
        <w:rPr>
          <w:rFonts w:cs="Times New Roman"/>
          <w:color w:val="auto"/>
          <w:szCs w:val="22"/>
        </w:rPr>
        <w:t xml:space="preserve"> that </w:t>
      </w:r>
      <w:r w:rsidR="00B95305" w:rsidRPr="00BA249E">
        <w:rPr>
          <w:rFonts w:cs="Times New Roman"/>
          <w:color w:val="auto"/>
          <w:szCs w:val="22"/>
        </w:rPr>
        <w:t xml:space="preserve"> </w:t>
      </w:r>
      <w:r w:rsidRPr="00BA249E">
        <w:rPr>
          <w:rFonts w:cs="Times New Roman"/>
          <w:color w:val="auto"/>
          <w:szCs w:val="22"/>
        </w:rPr>
        <w:t xml:space="preserve">they </w:t>
      </w:r>
      <w:r w:rsidR="00B95305" w:rsidRPr="00BA249E">
        <w:rPr>
          <w:rFonts w:cs="Times New Roman"/>
          <w:color w:val="auto"/>
          <w:szCs w:val="22"/>
        </w:rPr>
        <w:t xml:space="preserve"> </w:t>
      </w:r>
      <w:r w:rsidRPr="00BA249E">
        <w:rPr>
          <w:rFonts w:cs="Times New Roman"/>
          <w:color w:val="auto"/>
          <w:szCs w:val="22"/>
        </w:rPr>
        <w:t xml:space="preserve">might </w:t>
      </w:r>
      <w:r w:rsidR="00B95305" w:rsidRPr="00BA249E">
        <w:rPr>
          <w:rFonts w:cs="Times New Roman"/>
          <w:color w:val="auto"/>
          <w:szCs w:val="22"/>
        </w:rPr>
        <w:t xml:space="preserve"> </w:t>
      </w:r>
      <w:r w:rsidRPr="00BA249E">
        <w:rPr>
          <w:rFonts w:cs="Times New Roman"/>
          <w:color w:val="auto"/>
          <w:szCs w:val="22"/>
        </w:rPr>
        <w:t xml:space="preserve">otherwise </w:t>
      </w:r>
      <w:r w:rsidR="00B95305" w:rsidRPr="00BA249E">
        <w:rPr>
          <w:rFonts w:cs="Times New Roman"/>
          <w:color w:val="auto"/>
          <w:szCs w:val="22"/>
        </w:rPr>
        <w:t xml:space="preserve"> </w:t>
      </w:r>
      <w:r w:rsidRPr="00BA249E">
        <w:rPr>
          <w:rFonts w:cs="Times New Roman"/>
          <w:color w:val="auto"/>
          <w:szCs w:val="22"/>
        </w:rPr>
        <w:t>receive</w:t>
      </w:r>
      <w:r w:rsidR="00B95305" w:rsidRPr="00BA249E">
        <w:rPr>
          <w:rFonts w:cs="Times New Roman"/>
          <w:color w:val="auto"/>
          <w:szCs w:val="22"/>
        </w:rPr>
        <w:t xml:space="preserve"> </w:t>
      </w:r>
      <w:r w:rsidRPr="00BA249E">
        <w:rPr>
          <w:rFonts w:cs="Times New Roman"/>
          <w:color w:val="auto"/>
          <w:szCs w:val="22"/>
        </w:rPr>
        <w:t xml:space="preserve"> from </w:t>
      </w:r>
      <w:r w:rsidR="00B95305" w:rsidRPr="00BA249E">
        <w:rPr>
          <w:rFonts w:cs="Times New Roman"/>
          <w:color w:val="auto"/>
          <w:szCs w:val="22"/>
        </w:rPr>
        <w:t xml:space="preserve"> </w:t>
      </w:r>
      <w:r w:rsidRPr="00BA249E">
        <w:rPr>
          <w:rFonts w:cs="Times New Roman"/>
          <w:color w:val="auto"/>
          <w:szCs w:val="22"/>
        </w:rPr>
        <w:t>county</w:t>
      </w:r>
      <w:r w:rsidR="00B95305" w:rsidRPr="00BA249E">
        <w:rPr>
          <w:rFonts w:cs="Times New Roman"/>
          <w:color w:val="auto"/>
          <w:szCs w:val="22"/>
        </w:rPr>
        <w:t xml:space="preserve"> </w:t>
      </w:r>
      <w:r w:rsidRPr="00BA249E">
        <w:rPr>
          <w:rFonts w:cs="Times New Roman"/>
          <w:color w:val="auto"/>
          <w:szCs w:val="22"/>
        </w:rPr>
        <w:t xml:space="preserve"> funds </w:t>
      </w:r>
      <w:r w:rsidR="00B95305" w:rsidRPr="00BA249E">
        <w:rPr>
          <w:rFonts w:cs="Times New Roman"/>
          <w:color w:val="auto"/>
          <w:szCs w:val="22"/>
        </w:rPr>
        <w:t xml:space="preserve"> </w:t>
      </w:r>
      <w:r w:rsidRPr="00BA249E">
        <w:rPr>
          <w:rFonts w:cs="Times New Roman"/>
          <w:color w:val="auto"/>
          <w:szCs w:val="22"/>
        </w:rPr>
        <w:t>in</w:t>
      </w:r>
      <w:r w:rsidR="00B95305" w:rsidRPr="00BA249E">
        <w:rPr>
          <w:rFonts w:cs="Times New Roman"/>
          <w:color w:val="auto"/>
          <w:szCs w:val="22"/>
        </w:rPr>
        <w:t xml:space="preserve"> </w:t>
      </w:r>
      <w:r w:rsidRPr="00BA249E">
        <w:rPr>
          <w:rFonts w:cs="Times New Roman"/>
          <w:color w:val="auto"/>
          <w:szCs w:val="22"/>
        </w:rPr>
        <w:t xml:space="preserve"> the </w:t>
      </w:r>
      <w:r w:rsidR="00B95305" w:rsidRPr="00BA249E">
        <w:rPr>
          <w:rFonts w:cs="Times New Roman"/>
          <w:color w:val="auto"/>
          <w:szCs w:val="22"/>
        </w:rPr>
        <w:t xml:space="preserve"> </w:t>
      </w:r>
      <w:r w:rsidRPr="00BA249E">
        <w:rPr>
          <w:rFonts w:cs="Times New Roman"/>
          <w:color w:val="auto"/>
          <w:szCs w:val="22"/>
        </w:rPr>
        <w:t>future.  The salary supplement for each county auditor and county treasurer shall be paid in accordance with the schedule and method of payment established for state employees.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The amounts appropriated in Part IA, Section 113 for Clerks of Court, Probate Judges, Sheriffs, Register of Deeds, Coroners, Auditors, and Treasurers shall be exempt from any across the board cut mandated by the Executive Budget Office or General Assembly.  However, the governing body of a county may reduce the expenditures in the operation of the offices of these officials without any required corresponding reduction in the county</w:t>
      </w:r>
      <w:r w:rsidR="00602AB6" w:rsidRPr="00BA249E">
        <w:rPr>
          <w:rFonts w:cs="Times New Roman"/>
          <w:color w:val="auto"/>
          <w:szCs w:val="22"/>
        </w:rPr>
        <w:t>’</w:t>
      </w:r>
      <w:r w:rsidRPr="00BA249E">
        <w:rPr>
          <w:rFonts w:cs="Times New Roman"/>
          <w:color w:val="auto"/>
          <w:szCs w:val="22"/>
        </w:rPr>
        <w:t>s state aid to subdivisions distribution.  However, any reduction in these officials</w:t>
      </w:r>
      <w:r w:rsidR="00602AB6" w:rsidRPr="00BA249E">
        <w:rPr>
          <w:rFonts w:cs="Times New Roman"/>
          <w:color w:val="auto"/>
          <w:szCs w:val="22"/>
        </w:rPr>
        <w:t>’</w:t>
      </w:r>
      <w:r w:rsidRPr="00BA249E">
        <w:rPr>
          <w:rFonts w:cs="Times New Roman"/>
          <w:color w:val="auto"/>
          <w:szCs w:val="22"/>
        </w:rPr>
        <w:t xml:space="preserve"> budgets must be made in consultation with the affected official.</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lastRenderedPageBreak/>
        <w:tab/>
      </w:r>
      <w:r w:rsidRPr="00BA249E">
        <w:rPr>
          <w:rFonts w:cs="Times New Roman"/>
          <w:b/>
          <w:bCs/>
          <w:color w:val="auto"/>
          <w:szCs w:val="22"/>
        </w:rPr>
        <w:t>113.4.</w:t>
      </w:r>
      <w:r w:rsidRPr="00BA249E">
        <w:rPr>
          <w:rFonts w:cs="Times New Roman"/>
          <w:b/>
          <w:color w:val="auto"/>
          <w:szCs w:val="22"/>
        </w:rPr>
        <w:tab/>
      </w:r>
      <w:r w:rsidRPr="00BA249E">
        <w:rPr>
          <w:rFonts w:cs="Times New Roman"/>
          <w:color w:val="auto"/>
          <w:szCs w:val="22"/>
        </w:rPr>
        <w:t>(AS</w:t>
      </w:r>
      <w:r w:rsidR="00602AB6" w:rsidRPr="00BA249E">
        <w:rPr>
          <w:rFonts w:cs="Times New Roman"/>
          <w:color w:val="auto"/>
          <w:szCs w:val="22"/>
        </w:rPr>
        <w:noBreakHyphen/>
      </w:r>
      <w:r w:rsidRPr="00BA249E">
        <w:rPr>
          <w:rFonts w:cs="Times New Roman"/>
          <w:color w:val="auto"/>
          <w:szCs w:val="22"/>
        </w:rPr>
        <w:t>TREAS: Legislative Delegations)  In the current fiscal year, a county government must fund its legislative delegation budget pursuant to Section 3, Act No. 283 of 1975.  If a county council does not meet that funding level, the amount of the shortfall must be deducted from the responsible county</w:t>
      </w:r>
      <w:r w:rsidR="00602AB6" w:rsidRPr="00BA249E">
        <w:rPr>
          <w:rFonts w:cs="Times New Roman"/>
          <w:color w:val="auto"/>
          <w:szCs w:val="22"/>
        </w:rPr>
        <w:t>’</w:t>
      </w:r>
      <w:r w:rsidRPr="00BA249E">
        <w:rPr>
          <w:rFonts w:cs="Times New Roman"/>
          <w:color w:val="auto"/>
          <w:szCs w:val="22"/>
        </w:rPr>
        <w:t>s Aid to Subdivisions allocation and forwarded to the legislation delegation of the county.  Additionally, the responsible county</w:t>
      </w:r>
      <w:r w:rsidR="00602AB6" w:rsidRPr="00BA249E">
        <w:rPr>
          <w:rFonts w:cs="Times New Roman"/>
          <w:color w:val="auto"/>
          <w:szCs w:val="22"/>
        </w:rPr>
        <w:t>’</w:t>
      </w:r>
      <w:r w:rsidRPr="00BA249E">
        <w:rPr>
          <w:rFonts w:cs="Times New Roman"/>
          <w:color w:val="auto"/>
          <w:szCs w:val="22"/>
        </w:rPr>
        <w:t>s remaining Aid to Subdivisions allotment must be reduced by twenty</w:t>
      </w:r>
      <w:r w:rsidR="00602AB6" w:rsidRPr="00BA249E">
        <w:rPr>
          <w:rFonts w:cs="Times New Roman"/>
          <w:color w:val="auto"/>
          <w:szCs w:val="22"/>
        </w:rPr>
        <w:noBreakHyphen/>
      </w:r>
      <w:r w:rsidRPr="00BA249E">
        <w:rPr>
          <w:rFonts w:cs="Times New Roman"/>
          <w:color w:val="auto"/>
          <w:szCs w:val="22"/>
        </w:rPr>
        <w:t>five percent of the shortfall amount, which sum must be forwarded to the legislative delegation to be used for its administrative costs.</w:t>
      </w:r>
    </w:p>
    <w:p w:rsidR="004D2C7F" w:rsidRPr="00BA249E" w:rsidRDefault="004D2C7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113.5.</w:t>
      </w:r>
      <w:r w:rsidRPr="00BA249E">
        <w:rPr>
          <w:rFonts w:cs="Times New Roman"/>
          <w:b/>
          <w:color w:val="auto"/>
          <w:szCs w:val="22"/>
        </w:rPr>
        <w:tab/>
      </w:r>
      <w:r w:rsidRPr="00BA249E">
        <w:rPr>
          <w:rFonts w:cs="Times New Roman"/>
          <w:color w:val="auto"/>
          <w:szCs w:val="22"/>
        </w:rPr>
        <w:t>(AS</w:t>
      </w:r>
      <w:r w:rsidR="00602AB6" w:rsidRPr="00BA249E">
        <w:rPr>
          <w:rFonts w:cs="Times New Roman"/>
          <w:color w:val="auto"/>
          <w:szCs w:val="22"/>
        </w:rPr>
        <w:noBreakHyphen/>
      </w:r>
      <w:r w:rsidRPr="00BA249E">
        <w:rPr>
          <w:rFonts w:cs="Times New Roman"/>
          <w:color w:val="auto"/>
          <w:szCs w:val="22"/>
        </w:rPr>
        <w:t xml:space="preserve">TREAS: LGF)  </w:t>
      </w:r>
      <w:r w:rsidRPr="00BA249E">
        <w:rPr>
          <w:rFonts w:cs="Times New Roman"/>
          <w:strike/>
          <w:color w:val="auto"/>
          <w:szCs w:val="22"/>
        </w:rPr>
        <w:t xml:space="preserve">For Fiscal Year </w:t>
      </w:r>
      <w:r w:rsidR="00E77AE2" w:rsidRPr="00BA249E">
        <w:rPr>
          <w:rFonts w:cs="Times New Roman"/>
          <w:strike/>
          <w:color w:val="auto"/>
          <w:szCs w:val="22"/>
        </w:rPr>
        <w:t>2019</w:t>
      </w:r>
      <w:r w:rsidR="00602AB6" w:rsidRPr="00BA249E">
        <w:rPr>
          <w:rFonts w:cs="Times New Roman"/>
          <w:strike/>
          <w:color w:val="auto"/>
          <w:szCs w:val="22"/>
        </w:rPr>
        <w:noBreakHyphen/>
      </w:r>
      <w:r w:rsidR="00E77AE2" w:rsidRPr="00BA249E">
        <w:rPr>
          <w:rFonts w:cs="Times New Roman"/>
          <w:strike/>
          <w:color w:val="auto"/>
          <w:szCs w:val="22"/>
        </w:rPr>
        <w:t>20</w:t>
      </w:r>
      <w:r w:rsidRPr="00BA249E">
        <w:rPr>
          <w:rFonts w:cs="Times New Roman"/>
          <w:strike/>
          <w:color w:val="auto"/>
          <w:szCs w:val="22"/>
        </w:rPr>
        <w:t>, the provisions of Section 6</w:t>
      </w:r>
      <w:r w:rsidR="00602AB6" w:rsidRPr="00BA249E">
        <w:rPr>
          <w:rFonts w:cs="Times New Roman"/>
          <w:strike/>
          <w:color w:val="auto"/>
          <w:szCs w:val="22"/>
        </w:rPr>
        <w:noBreakHyphen/>
      </w:r>
      <w:r w:rsidRPr="00BA249E">
        <w:rPr>
          <w:rFonts w:cs="Times New Roman"/>
          <w:strike/>
          <w:color w:val="auto"/>
          <w:szCs w:val="22"/>
        </w:rPr>
        <w:t>27</w:t>
      </w:r>
      <w:r w:rsidR="00602AB6" w:rsidRPr="00BA249E">
        <w:rPr>
          <w:rFonts w:cs="Times New Roman"/>
          <w:strike/>
          <w:color w:val="auto"/>
          <w:szCs w:val="22"/>
        </w:rPr>
        <w:noBreakHyphen/>
      </w:r>
      <w:r w:rsidRPr="00BA249E">
        <w:rPr>
          <w:rFonts w:cs="Times New Roman"/>
          <w:strike/>
          <w:color w:val="auto"/>
          <w:szCs w:val="22"/>
        </w:rPr>
        <w:t>30 and Section 6</w:t>
      </w:r>
      <w:r w:rsidR="00602AB6" w:rsidRPr="00BA249E">
        <w:rPr>
          <w:rFonts w:cs="Times New Roman"/>
          <w:strike/>
          <w:color w:val="auto"/>
          <w:szCs w:val="22"/>
        </w:rPr>
        <w:noBreakHyphen/>
      </w:r>
      <w:r w:rsidRPr="00BA249E">
        <w:rPr>
          <w:rFonts w:cs="Times New Roman"/>
          <w:strike/>
          <w:color w:val="auto"/>
          <w:szCs w:val="22"/>
        </w:rPr>
        <w:t>27</w:t>
      </w:r>
      <w:r w:rsidR="00602AB6" w:rsidRPr="00BA249E">
        <w:rPr>
          <w:rFonts w:cs="Times New Roman"/>
          <w:strike/>
          <w:color w:val="auto"/>
          <w:szCs w:val="22"/>
        </w:rPr>
        <w:noBreakHyphen/>
      </w:r>
      <w:r w:rsidRPr="00BA249E">
        <w:rPr>
          <w:rFonts w:cs="Times New Roman"/>
          <w:strike/>
          <w:color w:val="auto"/>
          <w:szCs w:val="22"/>
        </w:rPr>
        <w:t>50 of the 1976 Code are suspended.</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BA249E">
        <w:rPr>
          <w:rFonts w:cs="Times New Roman"/>
          <w:b/>
          <w:bCs/>
          <w:iCs/>
          <w:color w:val="auto"/>
          <w:szCs w:val="22"/>
        </w:rPr>
        <w:tab/>
        <w:t>113.6.</w:t>
      </w:r>
      <w:r w:rsidRPr="00BA249E">
        <w:rPr>
          <w:rFonts w:cs="Times New Roman"/>
          <w:b/>
          <w:bCs/>
          <w:iCs/>
          <w:color w:val="auto"/>
          <w:szCs w:val="22"/>
        </w:rPr>
        <w:tab/>
      </w:r>
      <w:r w:rsidRPr="00BA249E">
        <w:rPr>
          <w:rFonts w:cs="Times New Roman"/>
          <w:iCs/>
          <w:color w:val="auto"/>
          <w:szCs w:val="22"/>
        </w:rPr>
        <w:t>(AS</w:t>
      </w:r>
      <w:r w:rsidR="00602AB6" w:rsidRPr="00BA249E">
        <w:rPr>
          <w:rFonts w:cs="Times New Roman"/>
          <w:iCs/>
          <w:color w:val="auto"/>
          <w:szCs w:val="22"/>
        </w:rPr>
        <w:noBreakHyphen/>
      </w:r>
      <w:r w:rsidRPr="00BA249E">
        <w:rPr>
          <w:rFonts w:cs="Times New Roman"/>
          <w:iCs/>
          <w:color w:val="auto"/>
          <w:szCs w:val="22"/>
        </w:rPr>
        <w:t>TREAS: Transparency</w:t>
      </w:r>
      <w:r w:rsidR="00602AB6" w:rsidRPr="00BA249E">
        <w:rPr>
          <w:rFonts w:cs="Times New Roman"/>
          <w:iCs/>
          <w:color w:val="auto"/>
          <w:szCs w:val="22"/>
        </w:rPr>
        <w:noBreakHyphen/>
      </w:r>
      <w:r w:rsidRPr="00BA249E">
        <w:rPr>
          <w:rFonts w:cs="Times New Roman"/>
          <w:iCs/>
          <w:color w:val="auto"/>
          <w:szCs w:val="22"/>
        </w:rPr>
        <w:t>Political Subdivision Appropriation of Funds)  (A)  A political subdivision receiving aid from the Local Government Fund may not:</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BA249E">
        <w:rPr>
          <w:rFonts w:cs="Times New Roman"/>
          <w:iCs/>
          <w:color w:val="auto"/>
          <w:szCs w:val="22"/>
        </w:rPr>
        <w:tab/>
      </w:r>
      <w:r w:rsidRPr="00BA249E">
        <w:rPr>
          <w:rFonts w:cs="Times New Roman"/>
          <w:iCs/>
          <w:color w:val="auto"/>
          <w:szCs w:val="22"/>
        </w:rPr>
        <w:tab/>
        <w:t>(1)</w:t>
      </w:r>
      <w:r w:rsidRPr="00BA249E">
        <w:rPr>
          <w:rFonts w:cs="Times New Roman"/>
          <w:iCs/>
          <w:color w:val="auto"/>
          <w:szCs w:val="22"/>
        </w:rPr>
        <w:tab/>
        <w:t>appropriate money to any entity unless that appropriation appears as a separate and distinct line item in the political subdivision</w:t>
      </w:r>
      <w:r w:rsidR="00602AB6" w:rsidRPr="00BA249E">
        <w:rPr>
          <w:rFonts w:cs="Times New Roman"/>
          <w:iCs/>
          <w:color w:val="auto"/>
          <w:szCs w:val="22"/>
        </w:rPr>
        <w:t>’</w:t>
      </w:r>
      <w:r w:rsidRPr="00BA249E">
        <w:rPr>
          <w:rFonts w:cs="Times New Roman"/>
          <w:iCs/>
          <w:color w:val="auto"/>
          <w:szCs w:val="22"/>
        </w:rPr>
        <w:t>s budget or in an amendment to the political subdivision</w:t>
      </w:r>
      <w:r w:rsidR="00602AB6" w:rsidRPr="00BA249E">
        <w:rPr>
          <w:rFonts w:cs="Times New Roman"/>
          <w:iCs/>
          <w:color w:val="auto"/>
          <w:szCs w:val="22"/>
        </w:rPr>
        <w:t>’</w:t>
      </w:r>
      <w:r w:rsidRPr="00BA249E">
        <w:rPr>
          <w:rFonts w:cs="Times New Roman"/>
          <w:iCs/>
          <w:color w:val="auto"/>
          <w:szCs w:val="22"/>
        </w:rPr>
        <w:t>s budget;</w:t>
      </w:r>
    </w:p>
    <w:p w:rsidR="009236C8" w:rsidRPr="00BA249E" w:rsidRDefault="00966DA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iCs/>
          <w:color w:val="auto"/>
          <w:szCs w:val="22"/>
        </w:rPr>
        <w:tab/>
      </w:r>
      <w:r w:rsidRPr="00BA249E">
        <w:rPr>
          <w:rFonts w:cs="Times New Roman"/>
          <w:iCs/>
          <w:color w:val="auto"/>
          <w:szCs w:val="22"/>
        </w:rPr>
        <w:tab/>
      </w:r>
      <w:r w:rsidR="009236C8" w:rsidRPr="00BA249E">
        <w:rPr>
          <w:rFonts w:cs="Times New Roman"/>
          <w:iCs/>
          <w:color w:val="auto"/>
          <w:szCs w:val="22"/>
        </w:rPr>
        <w:t>(2)</w:t>
      </w:r>
      <w:r w:rsidR="009236C8" w:rsidRPr="00BA249E">
        <w:rPr>
          <w:rFonts w:cs="Times New Roman"/>
          <w:iCs/>
          <w:color w:val="auto"/>
          <w:szCs w:val="22"/>
        </w:rPr>
        <w:tab/>
        <w:t>except in cases of emergency or unforeseen circumstances, donate funds to a nonprofit organization unless the amounts donated are appropriated on a separate and distinct line item in the political subdivision</w:t>
      </w:r>
      <w:r w:rsidR="00602AB6" w:rsidRPr="00BA249E">
        <w:rPr>
          <w:rFonts w:cs="Times New Roman"/>
          <w:iCs/>
          <w:color w:val="auto"/>
          <w:szCs w:val="22"/>
        </w:rPr>
        <w:t>’</w:t>
      </w:r>
      <w:r w:rsidR="009236C8" w:rsidRPr="00BA249E">
        <w:rPr>
          <w:rFonts w:cs="Times New Roman"/>
          <w:iCs/>
          <w:color w:val="auto"/>
          <w:szCs w:val="22"/>
        </w:rPr>
        <w:t>s budget or an amendment to the political subdivision</w:t>
      </w:r>
      <w:r w:rsidR="00602AB6" w:rsidRPr="00BA249E">
        <w:rPr>
          <w:rFonts w:cs="Times New Roman"/>
          <w:iCs/>
          <w:color w:val="auto"/>
          <w:szCs w:val="22"/>
        </w:rPr>
        <w:t>’</w:t>
      </w:r>
      <w:r w:rsidR="009236C8" w:rsidRPr="00BA249E">
        <w:rPr>
          <w:rFonts w:cs="Times New Roman"/>
          <w:iCs/>
          <w:color w:val="auto"/>
          <w:szCs w:val="22"/>
        </w:rPr>
        <w:t>s budget that includes the names of the entities to which the donations are being made.  In the case of an emergency or unforeseen circumstances, a political subdivision may donate funds to a nonprofit organization if the amount and purpose of the proposed donation and the nature of the emergency or unforeseen circumstances necessitating the donation are announced in open session at a public meeting held by the governing body of the political subdivision and the funds are not delivered to the organization for five days following the announced intent to make the donation; or</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BA249E">
        <w:rPr>
          <w:rFonts w:cs="Times New Roman"/>
          <w:color w:val="auto"/>
          <w:szCs w:val="22"/>
        </w:rPr>
        <w:tab/>
      </w:r>
      <w:r w:rsidRPr="00BA249E">
        <w:rPr>
          <w:rFonts w:cs="Times New Roman"/>
          <w:color w:val="auto"/>
          <w:szCs w:val="22"/>
        </w:rPr>
        <w:tab/>
        <w:t>(3)</w:t>
      </w:r>
      <w:r w:rsidRPr="00BA249E">
        <w:rPr>
          <w:rFonts w:cs="Times New Roman"/>
          <w:color w:val="auto"/>
          <w:szCs w:val="22"/>
        </w:rPr>
        <w:tab/>
        <w:t>accept any funds from nongovernmental and inter</w:t>
      </w:r>
      <w:r w:rsidR="00602AB6" w:rsidRPr="00BA249E">
        <w:rPr>
          <w:rFonts w:cs="Times New Roman"/>
          <w:color w:val="auto"/>
          <w:szCs w:val="22"/>
        </w:rPr>
        <w:noBreakHyphen/>
      </w:r>
      <w:r w:rsidRPr="00BA249E">
        <w:rPr>
          <w:rFonts w:cs="Times New Roman"/>
          <w:color w:val="auto"/>
          <w:szCs w:val="22"/>
        </w:rPr>
        <w:t>governmental organizations as defined in Agenda 21, adopted by the United Nations in 1992 at its Conference on Environment and Development, accredited and enlisted by the United Nations to assist in the implementation of its policies relative to Agenda 21 around the world without posting the following on the political subdivision</w:t>
      </w:r>
      <w:r w:rsidR="00602AB6" w:rsidRPr="00BA249E">
        <w:rPr>
          <w:rFonts w:cs="Times New Roman"/>
          <w:color w:val="auto"/>
          <w:szCs w:val="22"/>
        </w:rPr>
        <w:t>’</w:t>
      </w:r>
      <w:r w:rsidRPr="00BA249E">
        <w:rPr>
          <w:rFonts w:cs="Times New Roman"/>
          <w:color w:val="auto"/>
          <w:szCs w:val="22"/>
        </w:rPr>
        <w:t>s website for ten days: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t>(a)</w:t>
      </w:r>
      <w:r w:rsidRPr="00BA249E">
        <w:rPr>
          <w:rFonts w:cs="Times New Roman"/>
          <w:color w:val="auto"/>
          <w:szCs w:val="22"/>
        </w:rPr>
        <w:tab/>
        <w:t>a full and detailed list of the funding program, including a designation that the funding program is associated with Agenda 21,</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t>(b)</w:t>
      </w:r>
      <w:r w:rsidRPr="00BA249E">
        <w:rPr>
          <w:rFonts w:cs="Times New Roman"/>
          <w:color w:val="auto"/>
          <w:szCs w:val="22"/>
        </w:rPr>
        <w:tab/>
        <w:t>the amount of funds involved,</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t>(c)</w:t>
      </w:r>
      <w:r w:rsidRPr="00BA249E">
        <w:rPr>
          <w:rFonts w:cs="Times New Roman"/>
          <w:color w:val="auto"/>
          <w:szCs w:val="22"/>
        </w:rPr>
        <w:tab/>
        <w:t>every mandate or requirement or action that will result from the grant or funding program</w:t>
      </w:r>
      <w:r w:rsidR="00602AB6" w:rsidRPr="00BA249E">
        <w:rPr>
          <w:rFonts w:cs="Times New Roman"/>
          <w:color w:val="auto"/>
          <w:szCs w:val="22"/>
        </w:rPr>
        <w:t>’</w:t>
      </w:r>
      <w:r w:rsidRPr="00BA249E">
        <w:rPr>
          <w:rFonts w:cs="Times New Roman"/>
          <w:color w:val="auto"/>
          <w:szCs w:val="22"/>
        </w:rPr>
        <w:t>s implementation,</w:t>
      </w:r>
    </w:p>
    <w:p w:rsidR="009236C8" w:rsidRPr="00BA249E" w:rsidRDefault="009236C8" w:rsidP="00FC0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t>(d)</w:t>
      </w:r>
      <w:r w:rsidRPr="00BA249E">
        <w:rPr>
          <w:rFonts w:cs="Times New Roman"/>
          <w:color w:val="auto"/>
          <w:szCs w:val="22"/>
        </w:rPr>
        <w:tab/>
        <w:t>any and all projected costs to the political subdivision, business, or individual associated with the grant or funding program, and</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t>(e)</w:t>
      </w:r>
      <w:r w:rsidRPr="00BA249E">
        <w:rPr>
          <w:rFonts w:cs="Times New Roman"/>
          <w:color w:val="auto"/>
          <w:szCs w:val="22"/>
        </w:rPr>
        <w:tab/>
        <w:t>the stated goals and expected results of the grant or funding program.</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BA249E">
        <w:rPr>
          <w:rFonts w:cs="Times New Roman"/>
          <w:iCs/>
          <w:color w:val="auto"/>
          <w:szCs w:val="22"/>
        </w:rPr>
        <w:tab/>
        <w:t>(B)</w:t>
      </w:r>
      <w:r w:rsidRPr="00BA249E">
        <w:rPr>
          <w:rFonts w:cs="Times New Roman"/>
          <w:iCs/>
          <w:color w:val="auto"/>
          <w:szCs w:val="22"/>
        </w:rPr>
        <w:tab/>
        <w:t>A political subdivision receiving aid from the Local Government Fund may not appropriate money to any entity without the requirement that the entity provides at the end of the fiscal year a detailed description of the purposes for which the money was used.</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bCs/>
          <w:color w:val="auto"/>
          <w:szCs w:val="22"/>
        </w:rPr>
        <w:tab/>
        <w:t>113.7.</w:t>
      </w:r>
      <w:r w:rsidRPr="00BA249E">
        <w:rPr>
          <w:rFonts w:cs="Times New Roman"/>
          <w:b/>
          <w:bCs/>
          <w:color w:val="auto"/>
          <w:szCs w:val="22"/>
        </w:rPr>
        <w:tab/>
      </w:r>
      <w:r w:rsidRPr="00BA249E">
        <w:rPr>
          <w:rFonts w:cs="Times New Roman"/>
          <w:color w:val="auto"/>
          <w:szCs w:val="22"/>
        </w:rPr>
        <w:t>(AS</w:t>
      </w:r>
      <w:r w:rsidR="00602AB6" w:rsidRPr="00BA249E">
        <w:rPr>
          <w:rFonts w:cs="Times New Roman"/>
          <w:color w:val="auto"/>
          <w:szCs w:val="22"/>
        </w:rPr>
        <w:noBreakHyphen/>
      </w:r>
      <w:r w:rsidRPr="00BA249E">
        <w:rPr>
          <w:rFonts w:cs="Times New Roman"/>
          <w:color w:val="auto"/>
          <w:szCs w:val="22"/>
        </w:rPr>
        <w:t xml:space="preserve">TREAS: Political Subdivision Flexibility)  </w:t>
      </w:r>
      <w:r w:rsidRPr="00BA249E">
        <w:rPr>
          <w:rFonts w:cs="Times New Roman"/>
          <w:strike/>
          <w:color w:val="auto"/>
          <w:szCs w:val="22"/>
        </w:rPr>
        <w:t xml:space="preserve">For Fiscal Year </w:t>
      </w:r>
      <w:r w:rsidR="00E77AE2" w:rsidRPr="00BA249E">
        <w:rPr>
          <w:rFonts w:cs="Times New Roman"/>
          <w:strike/>
          <w:color w:val="auto"/>
          <w:szCs w:val="22"/>
        </w:rPr>
        <w:t>2019</w:t>
      </w:r>
      <w:r w:rsidR="00602AB6" w:rsidRPr="00BA249E">
        <w:rPr>
          <w:rFonts w:cs="Times New Roman"/>
          <w:strike/>
          <w:color w:val="auto"/>
          <w:szCs w:val="22"/>
        </w:rPr>
        <w:noBreakHyphen/>
      </w:r>
      <w:r w:rsidR="00E77AE2" w:rsidRPr="00BA249E">
        <w:rPr>
          <w:rFonts w:cs="Times New Roman"/>
          <w:strike/>
          <w:color w:val="auto"/>
          <w:szCs w:val="22"/>
        </w:rPr>
        <w:t>20</w:t>
      </w:r>
      <w:r w:rsidRPr="00BA249E">
        <w:rPr>
          <w:rFonts w:cs="Times New Roman"/>
          <w:strike/>
          <w:color w:val="auto"/>
          <w:szCs w:val="22"/>
        </w:rPr>
        <w:t>, a political subdivision receiving aid from the Local Government Fund may reduce its support to any state mandated program or requirement, by up to a percentage equal to the percentage reduction in the actual amount appropriated to the Local Government Fund as compared to the amount required to be appropriated pursuant to Section 6</w:t>
      </w:r>
      <w:r w:rsidR="00602AB6" w:rsidRPr="00BA249E">
        <w:rPr>
          <w:rFonts w:cs="Times New Roman"/>
          <w:strike/>
          <w:color w:val="auto"/>
          <w:szCs w:val="22"/>
        </w:rPr>
        <w:noBreakHyphen/>
      </w:r>
      <w:r w:rsidRPr="00BA249E">
        <w:rPr>
          <w:rFonts w:cs="Times New Roman"/>
          <w:strike/>
          <w:color w:val="auto"/>
          <w:szCs w:val="22"/>
        </w:rPr>
        <w:t>27</w:t>
      </w:r>
      <w:r w:rsidR="00602AB6" w:rsidRPr="00BA249E">
        <w:rPr>
          <w:rFonts w:cs="Times New Roman"/>
          <w:strike/>
          <w:color w:val="auto"/>
          <w:szCs w:val="22"/>
        </w:rPr>
        <w:noBreakHyphen/>
      </w:r>
      <w:r w:rsidRPr="00BA249E">
        <w:rPr>
          <w:rFonts w:cs="Times New Roman"/>
          <w:strike/>
          <w:color w:val="auto"/>
          <w:szCs w:val="22"/>
        </w:rPr>
        <w:t>30.  Excluded from said reductions are Administrative Law Judges and their offices, Court of Appeals and their offices, Circuit and Family Courts and their offices, Magistrates and their offices, Masters</w:t>
      </w:r>
      <w:r w:rsidR="00602AB6" w:rsidRPr="00BA249E">
        <w:rPr>
          <w:rFonts w:cs="Times New Roman"/>
          <w:strike/>
          <w:color w:val="auto"/>
          <w:szCs w:val="22"/>
        </w:rPr>
        <w:noBreakHyphen/>
      </w:r>
      <w:r w:rsidRPr="00BA249E">
        <w:rPr>
          <w:rFonts w:cs="Times New Roman"/>
          <w:strike/>
          <w:color w:val="auto"/>
          <w:szCs w:val="22"/>
        </w:rPr>
        <w:t>in</w:t>
      </w:r>
      <w:r w:rsidR="00602AB6" w:rsidRPr="00BA249E">
        <w:rPr>
          <w:rFonts w:cs="Times New Roman"/>
          <w:strike/>
          <w:color w:val="auto"/>
          <w:szCs w:val="22"/>
        </w:rPr>
        <w:noBreakHyphen/>
      </w:r>
      <w:r w:rsidRPr="00BA249E">
        <w:rPr>
          <w:rFonts w:cs="Times New Roman"/>
          <w:strike/>
          <w:color w:val="auto"/>
          <w:szCs w:val="22"/>
        </w:rPr>
        <w:t xml:space="preserve">Equity and their </w:t>
      </w:r>
      <w:r w:rsidRPr="00BA249E">
        <w:rPr>
          <w:rFonts w:cs="Times New Roman"/>
          <w:strike/>
          <w:color w:val="auto"/>
          <w:szCs w:val="22"/>
        </w:rPr>
        <w:lastRenderedPageBreak/>
        <w:t>offices, Probate Courts and their offices, Public Defenders and their offices, Solicitors and their offices, and the Supreme Court and their offices</w:t>
      </w:r>
      <w:r w:rsidRPr="00BA249E">
        <w:rPr>
          <w:rFonts w:cs="Times New Roman"/>
          <w:strike/>
          <w:szCs w:val="22"/>
        </w:rPr>
        <w:t>, and assessment for indigent medical care pursuant to Section 44</w:t>
      </w:r>
      <w:r w:rsidR="00602AB6" w:rsidRPr="00BA249E">
        <w:rPr>
          <w:rFonts w:cs="Times New Roman"/>
          <w:strike/>
          <w:szCs w:val="22"/>
        </w:rPr>
        <w:noBreakHyphen/>
      </w:r>
      <w:r w:rsidRPr="00BA249E">
        <w:rPr>
          <w:rFonts w:cs="Times New Roman"/>
          <w:strike/>
          <w:szCs w:val="22"/>
        </w:rPr>
        <w:t>6</w:t>
      </w:r>
      <w:r w:rsidR="00602AB6" w:rsidRPr="00BA249E">
        <w:rPr>
          <w:rFonts w:cs="Times New Roman"/>
          <w:strike/>
          <w:szCs w:val="22"/>
        </w:rPr>
        <w:noBreakHyphen/>
      </w:r>
      <w:r w:rsidRPr="00BA249E">
        <w:rPr>
          <w:rFonts w:cs="Times New Roman"/>
          <w:strike/>
          <w:szCs w:val="22"/>
        </w:rPr>
        <w:t>146 of the 1976 Code</w:t>
      </w:r>
      <w:r w:rsidRPr="00BA249E">
        <w:rPr>
          <w:rFonts w:cs="Times New Roman"/>
          <w:strike/>
          <w:color w:val="auto"/>
          <w:szCs w:val="22"/>
        </w:rPr>
        <w:t>.</w:t>
      </w:r>
    </w:p>
    <w:p w:rsidR="006A3A54"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r>
      <w:r w:rsidRPr="00BA249E">
        <w:rPr>
          <w:rFonts w:cs="Times New Roman"/>
          <w:b/>
          <w:szCs w:val="22"/>
        </w:rPr>
        <w:t>113.8.</w:t>
      </w:r>
      <w:r w:rsidRPr="00BA249E">
        <w:rPr>
          <w:rFonts w:cs="Times New Roman"/>
          <w:szCs w:val="22"/>
        </w:rPr>
        <w:tab/>
        <w:t>(AS</w:t>
      </w:r>
      <w:r w:rsidR="00602AB6" w:rsidRPr="00BA249E">
        <w:rPr>
          <w:rFonts w:cs="Times New Roman"/>
          <w:szCs w:val="22"/>
        </w:rPr>
        <w:noBreakHyphen/>
      </w:r>
      <w:r w:rsidRPr="00BA249E">
        <w:rPr>
          <w:rFonts w:cs="Times New Roman"/>
          <w:szCs w:val="22"/>
        </w:rPr>
        <w:t>TREAS: Agricultural Use Exemption)  A county shall have its portion of the Aid to Subdivisions, Local Government Fund withheld if the county imposes any additional requirements for an agricultural use exemption for a landowner</w:t>
      </w:r>
      <w:r w:rsidR="00602AB6" w:rsidRPr="00BA249E">
        <w:rPr>
          <w:rFonts w:cs="Times New Roman"/>
          <w:szCs w:val="22"/>
        </w:rPr>
        <w:t>’</w:t>
      </w:r>
      <w:r w:rsidRPr="00BA249E">
        <w:rPr>
          <w:rFonts w:cs="Times New Roman"/>
          <w:szCs w:val="22"/>
        </w:rPr>
        <w:t>s timberland beyond what is required by Section 12</w:t>
      </w:r>
      <w:r w:rsidR="00602AB6" w:rsidRPr="00BA249E">
        <w:rPr>
          <w:rFonts w:cs="Times New Roman"/>
          <w:szCs w:val="22"/>
        </w:rPr>
        <w:noBreakHyphen/>
      </w:r>
      <w:r w:rsidRPr="00BA249E">
        <w:rPr>
          <w:rFonts w:cs="Times New Roman"/>
          <w:szCs w:val="22"/>
        </w:rPr>
        <w:t>43</w:t>
      </w:r>
      <w:r w:rsidR="00602AB6" w:rsidRPr="00BA249E">
        <w:rPr>
          <w:rFonts w:cs="Times New Roman"/>
          <w:szCs w:val="22"/>
        </w:rPr>
        <w:noBreakHyphen/>
      </w:r>
      <w:r w:rsidRPr="00BA249E">
        <w:rPr>
          <w:rFonts w:cs="Times New Roman"/>
          <w:szCs w:val="22"/>
        </w:rPr>
        <w:t>230(a) and Section 12</w:t>
      </w:r>
      <w:r w:rsidR="00602AB6" w:rsidRPr="00BA249E">
        <w:rPr>
          <w:rFonts w:cs="Times New Roman"/>
          <w:szCs w:val="22"/>
        </w:rPr>
        <w:noBreakHyphen/>
      </w:r>
      <w:r w:rsidRPr="00BA249E">
        <w:rPr>
          <w:rFonts w:cs="Times New Roman"/>
          <w:szCs w:val="22"/>
        </w:rPr>
        <w:t>43</w:t>
      </w:r>
      <w:r w:rsidR="00602AB6" w:rsidRPr="00BA249E">
        <w:rPr>
          <w:rFonts w:cs="Times New Roman"/>
          <w:szCs w:val="22"/>
        </w:rPr>
        <w:noBreakHyphen/>
      </w:r>
      <w:r w:rsidRPr="00BA249E">
        <w:rPr>
          <w:rFonts w:cs="Times New Roman"/>
          <w:szCs w:val="22"/>
        </w:rPr>
        <w:t>232 of the 1976 Code.</w:t>
      </w:r>
    </w:p>
    <w:p w:rsidR="00342A37" w:rsidRPr="00BA249E" w:rsidRDefault="00342A37" w:rsidP="00342A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A249E">
        <w:rPr>
          <w:rFonts w:cs="Times New Roman"/>
          <w:b/>
          <w:szCs w:val="22"/>
        </w:rPr>
        <w:tab/>
      </w:r>
      <w:r w:rsidRPr="00BA249E">
        <w:rPr>
          <w:rFonts w:cs="Times New Roman"/>
          <w:b/>
          <w:i/>
          <w:szCs w:val="22"/>
          <w:u w:val="single"/>
        </w:rPr>
        <w:t>113.</w:t>
      </w:r>
      <w:r w:rsidR="000C099B" w:rsidRPr="00BA249E">
        <w:rPr>
          <w:rFonts w:cs="Times New Roman"/>
          <w:b/>
          <w:i/>
          <w:szCs w:val="22"/>
          <w:u w:val="single"/>
        </w:rPr>
        <w:t>9</w:t>
      </w:r>
      <w:r w:rsidRPr="00BA249E">
        <w:rPr>
          <w:rFonts w:cs="Times New Roman"/>
          <w:b/>
          <w:i/>
          <w:szCs w:val="22"/>
          <w:u w:val="single"/>
        </w:rPr>
        <w:t>.</w:t>
      </w:r>
      <w:r w:rsidRPr="00BA249E">
        <w:rPr>
          <w:rFonts w:cs="Times New Roman"/>
          <w:i/>
          <w:szCs w:val="22"/>
          <w:u w:val="single"/>
        </w:rPr>
        <w:tab/>
        <w:t>(AS-TREAS: Parking Tickets)  In the current fiscal year, if a municipality issues tickets for metered parking violations outside the hours of 8:30 a.m. to 6:00 p.m., then the municipality shall have its portion of the Aid to Subdivisions, Local Government Fund withheld in an amount equal to the amount of fines levied outside such hours.</w:t>
      </w:r>
    </w:p>
    <w:p w:rsidR="00BD42C8" w:rsidRPr="00BA249E" w:rsidRDefault="00642D86" w:rsidP="00BD42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A249E">
        <w:rPr>
          <w:rFonts w:cs="Times New Roman"/>
          <w:szCs w:val="22"/>
        </w:rPr>
        <w:tab/>
      </w:r>
      <w:r w:rsidR="00BD42C8" w:rsidRPr="00BA249E">
        <w:rPr>
          <w:rFonts w:cs="Times New Roman"/>
          <w:b/>
          <w:i/>
          <w:szCs w:val="22"/>
          <w:u w:val="single"/>
        </w:rPr>
        <w:t>113.</w:t>
      </w:r>
      <w:r w:rsidR="000C099B" w:rsidRPr="00BA249E">
        <w:rPr>
          <w:rFonts w:cs="Times New Roman"/>
          <w:b/>
          <w:i/>
          <w:szCs w:val="22"/>
          <w:u w:val="single"/>
        </w:rPr>
        <w:t>10</w:t>
      </w:r>
      <w:r w:rsidR="00BD42C8" w:rsidRPr="00BA249E">
        <w:rPr>
          <w:rFonts w:cs="Times New Roman"/>
          <w:b/>
          <w:i/>
          <w:szCs w:val="22"/>
          <w:u w:val="single"/>
        </w:rPr>
        <w:t>.</w:t>
      </w:r>
      <w:r w:rsidR="00BD42C8" w:rsidRPr="00BA249E">
        <w:rPr>
          <w:rFonts w:cs="Times New Roman"/>
          <w:i/>
          <w:szCs w:val="22"/>
          <w:u w:val="single"/>
        </w:rPr>
        <w:tab/>
        <w:t>(AS</w:t>
      </w:r>
      <w:r w:rsidR="00A71717" w:rsidRPr="00BA249E">
        <w:rPr>
          <w:rFonts w:cs="Times New Roman"/>
          <w:i/>
          <w:szCs w:val="22"/>
          <w:u w:val="single"/>
        </w:rPr>
        <w:t>-TREAS</w:t>
      </w:r>
      <w:r w:rsidR="00BD42C8" w:rsidRPr="00BA249E">
        <w:rPr>
          <w:rFonts w:cs="Times New Roman"/>
          <w:i/>
          <w:szCs w:val="22"/>
          <w:u w:val="single"/>
        </w:rPr>
        <w:t>: County Property Sales Tax Collections)  In the current fiscal, if a county has capital projects sales tax collections in excess of the amount necessary to complete all projects for which the tax was imposed and the tax has not yet expired, the county may pledge and use the excess collections to fund road improvements, intersection improvements, and pedestrian transportation.  To utilize this provision, before the tax expires, the county must adopt an ordinance specifying the purposes for which the funds will be used.  A county may expend distributions received pursuant to the Aid to Subdivisions, State Treasurer section to meet the requirements of this provision.</w:t>
      </w:r>
    </w:p>
    <w:p w:rsidR="0062752D" w:rsidRDefault="0062752D" w:rsidP="00642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62752D" w:rsidSect="0062752D">
          <w:headerReference w:type="default" r:id="rId101"/>
          <w:type w:val="continuous"/>
          <w:pgSz w:w="15840" w:h="12240" w:orient="landscape" w:code="1"/>
          <w:pgMar w:top="1152" w:right="1800" w:bottom="1584" w:left="2160" w:header="1008" w:footer="1008" w:gutter="288"/>
          <w:paperSrc w:first="2794" w:other="2794"/>
          <w:lnNumType w:countBy="1"/>
          <w:cols w:space="720"/>
          <w:docGrid w:linePitch="360"/>
        </w:sectPr>
      </w:pPr>
    </w:p>
    <w:p w:rsidR="00342A37" w:rsidRPr="00BA249E" w:rsidRDefault="00342A37" w:rsidP="00642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BA249E" w:rsidRDefault="009236C8" w:rsidP="00D2364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BA249E">
        <w:rPr>
          <w:rFonts w:cs="Times New Roman"/>
          <w:b/>
          <w:color w:val="auto"/>
          <w:szCs w:val="22"/>
        </w:rPr>
        <w:t xml:space="preserve">SECTION 117 </w:t>
      </w:r>
      <w:r w:rsidR="00602AB6" w:rsidRPr="00BA249E">
        <w:rPr>
          <w:rFonts w:cs="Times New Roman"/>
          <w:b/>
          <w:color w:val="auto"/>
          <w:szCs w:val="22"/>
        </w:rPr>
        <w:noBreakHyphen/>
      </w:r>
      <w:r w:rsidRPr="00BA249E">
        <w:rPr>
          <w:rFonts w:cs="Times New Roman"/>
          <w:b/>
          <w:color w:val="auto"/>
          <w:szCs w:val="22"/>
        </w:rPr>
        <w:t xml:space="preserve"> X900 </w:t>
      </w:r>
      <w:r w:rsidR="00602AB6" w:rsidRPr="00BA249E">
        <w:rPr>
          <w:rFonts w:cs="Times New Roman"/>
          <w:b/>
          <w:color w:val="auto"/>
          <w:szCs w:val="22"/>
        </w:rPr>
        <w:noBreakHyphen/>
      </w:r>
      <w:r w:rsidRPr="00BA249E">
        <w:rPr>
          <w:rFonts w:cs="Times New Roman"/>
          <w:b/>
          <w:color w:val="auto"/>
          <w:szCs w:val="22"/>
        </w:rPr>
        <w:t xml:space="preserve"> GENERAL PROVISIONS</w:t>
      </w:r>
    </w:p>
    <w:p w:rsidR="009236C8" w:rsidRPr="00BA249E"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117.1.</w:t>
      </w:r>
      <w:r w:rsidRPr="00BA249E">
        <w:rPr>
          <w:rFonts w:cs="Times New Roman"/>
          <w:color w:val="auto"/>
          <w:szCs w:val="22"/>
        </w:rPr>
        <w:tab/>
        <w:t>(GP: Revenues, Deposits Credited to General Fund)  For the current fiscal year, except as hereinafter specifically provided, all general state revenues derived from taxation, licenses, fees, or from any other source whatsoever, and all institutional and departmental revenues or collections, including income from taxes, licenses, fees, the sale of commodities and services, and income derived from any other departmental or institutional source of activity, must be remitted to the State Treasurer at least once each week, when practical, and must be credited, unless otherwise directed by law, to the General Fund of the State.  Each institution, department or agency, in remitting such income to the State Treasurer, shall attach with each such remittance a report or statement, showing in detail the sources itemized according to standard budget classification from which such income was derived, and shall, at the same time, forward a copy of such report or statement to the Comptroller General and the Executive Budget Office.  In order to facilitate the immediate deposit of collections, refunds of such collections by state institutions where properly approved by the authorities of same, may be made in accordance with directions from the State Comptroller General and State Treasurer.  General fund appropriations herein made for the support of the public school system of the State must be greater than or equal to the revenues derived from the General Retail Sales Tax, the Soft Drinks Tax, and the state</w:t>
      </w:r>
      <w:r w:rsidR="00602AB6" w:rsidRPr="00BA249E">
        <w:rPr>
          <w:rFonts w:cs="Times New Roman"/>
          <w:color w:val="auto"/>
          <w:szCs w:val="22"/>
        </w:rPr>
        <w:t>’</w:t>
      </w:r>
      <w:r w:rsidRPr="00BA249E">
        <w:rPr>
          <w:rFonts w:cs="Times New Roman"/>
          <w:color w:val="auto"/>
          <w:szCs w:val="22"/>
        </w:rPr>
        <w:t>s portion of the Alcoholic Liquors Tax and Cable Television Fees as forecasted in the general fund revenue estimate of the Board of Economic Advisors as accounted for in the Statement of Revenues of this act.  Appropriations in this act for the support of the public school system shall include the following:</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t>Department of Education;</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t>State Board for Technical and Comprehensive Education;</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t>Educational Television Commission;</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t>Wil Lou Gray Opportunity School;</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t>School for the Deaf and the Blind;</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lastRenderedPageBreak/>
        <w:tab/>
      </w:r>
      <w:r w:rsidRPr="00BA249E">
        <w:rPr>
          <w:rFonts w:cs="Times New Roman"/>
          <w:color w:val="auto"/>
          <w:szCs w:val="22"/>
        </w:rPr>
        <w:tab/>
        <w:t>John de la Howe School;</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t>Debt Service on Capital Improvement Bonds Applicable to</w:t>
      </w:r>
      <w:r w:rsidRPr="00BA249E">
        <w:rPr>
          <w:rFonts w:cs="Times New Roman"/>
          <w:color w:val="auto"/>
          <w:szCs w:val="22"/>
        </w:rPr>
        <w:tab/>
      </w:r>
      <w:r w:rsidRPr="00BA249E">
        <w:rPr>
          <w:rFonts w:cs="Times New Roman"/>
          <w:color w:val="auto"/>
          <w:szCs w:val="22"/>
        </w:rPr>
        <w:tab/>
      </w:r>
      <w:r w:rsidR="00930914" w:rsidRPr="00BA249E">
        <w:rPr>
          <w:rFonts w:cs="Times New Roman"/>
          <w:color w:val="auto"/>
          <w:szCs w:val="22"/>
        </w:rPr>
        <w:t xml:space="preserve"> </w:t>
      </w:r>
      <w:r w:rsidRPr="00BA249E">
        <w:rPr>
          <w:rFonts w:cs="Times New Roman"/>
          <w:color w:val="auto"/>
          <w:szCs w:val="22"/>
        </w:rPr>
        <w:t>Above Agencies;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t>Debt Service on School Bonds;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t>Other School Purposes.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Nothing contained herein shall be construed as diminishing the educational funding requirements of this section.</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117.2.</w:t>
      </w:r>
      <w:r w:rsidRPr="00BA249E">
        <w:rPr>
          <w:rFonts w:cs="Times New Roman"/>
          <w:color w:val="auto"/>
          <w:szCs w:val="22"/>
        </w:rPr>
        <w:tab/>
        <w:t xml:space="preserve">(GP: Appropriations From Funds)  Subject to the terms and conditions of this act, the sums of money set forth in this part, if so much is necessary, are appropriated from the General Fund of the State, the Education Improvement Act Fund, the Highways and Public Transportation Fund, and other applicable funds, to meet the ordinary expenses of the state government for Fiscal Year </w:t>
      </w:r>
      <w:r w:rsidR="00E77AE2" w:rsidRPr="00BA249E">
        <w:rPr>
          <w:rFonts w:cs="Times New Roman"/>
          <w:strike/>
          <w:color w:val="auto"/>
          <w:szCs w:val="22"/>
        </w:rPr>
        <w:t>2019</w:t>
      </w:r>
      <w:r w:rsidR="00602AB6" w:rsidRPr="00BA249E">
        <w:rPr>
          <w:rFonts w:cs="Times New Roman"/>
          <w:strike/>
          <w:color w:val="auto"/>
          <w:szCs w:val="22"/>
        </w:rPr>
        <w:noBreakHyphen/>
      </w:r>
      <w:r w:rsidR="00E77AE2" w:rsidRPr="00BA249E">
        <w:rPr>
          <w:rFonts w:cs="Times New Roman"/>
          <w:strike/>
          <w:color w:val="auto"/>
          <w:szCs w:val="22"/>
        </w:rPr>
        <w:t>20</w:t>
      </w:r>
      <w:r w:rsidR="00D82C0C" w:rsidRPr="00BA249E">
        <w:rPr>
          <w:rFonts w:cs="Times New Roman"/>
          <w:color w:val="auto"/>
          <w:szCs w:val="22"/>
        </w:rPr>
        <w:t xml:space="preserve"> </w:t>
      </w:r>
      <w:r w:rsidR="00D82C0C" w:rsidRPr="00BA249E">
        <w:rPr>
          <w:rFonts w:cs="Times New Roman"/>
          <w:i/>
          <w:color w:val="auto"/>
          <w:szCs w:val="22"/>
          <w:u w:val="single"/>
        </w:rPr>
        <w:t>2020-21</w:t>
      </w:r>
      <w:r w:rsidRPr="00BA249E">
        <w:rPr>
          <w:rFonts w:cs="Times New Roman"/>
          <w:color w:val="auto"/>
          <w:szCs w:val="22"/>
        </w:rPr>
        <w:t>, and for other purposes specifically designated.</w:t>
      </w:r>
    </w:p>
    <w:p w:rsidR="00D82C0C" w:rsidRPr="00BA249E" w:rsidRDefault="00D82C0C" w:rsidP="00D82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b/>
          <w:szCs w:val="22"/>
        </w:rPr>
        <w:tab/>
        <w:t>117.3.</w:t>
      </w:r>
      <w:r w:rsidRPr="00BA249E">
        <w:rPr>
          <w:rFonts w:cs="Times New Roman"/>
          <w:szCs w:val="22"/>
        </w:rPr>
        <w:tab/>
        <w:t xml:space="preserve">(GP: Fiscal Year Definitions)  For purposes of the appropriations made by this part, “current fiscal year” means the </w:t>
      </w:r>
      <w:r w:rsidRPr="00BA249E">
        <w:rPr>
          <w:rFonts w:cs="Times New Roman"/>
          <w:snapToGrid w:val="0"/>
          <w:szCs w:val="22"/>
        </w:rPr>
        <w:t>fiscal</w:t>
      </w:r>
      <w:r w:rsidRPr="00BA249E">
        <w:rPr>
          <w:rFonts w:cs="Times New Roman"/>
          <w:szCs w:val="22"/>
        </w:rPr>
        <w:t xml:space="preserve"> year beginning July 1, </w:t>
      </w:r>
      <w:r w:rsidRPr="00BA249E">
        <w:rPr>
          <w:rFonts w:cs="Times New Roman"/>
          <w:strike/>
          <w:szCs w:val="22"/>
        </w:rPr>
        <w:t>2019</w:t>
      </w:r>
      <w:r w:rsidRPr="00BA249E">
        <w:rPr>
          <w:rFonts w:cs="Times New Roman"/>
          <w:szCs w:val="22"/>
        </w:rPr>
        <w:t xml:space="preserve"> </w:t>
      </w:r>
      <w:r w:rsidRPr="00BA249E">
        <w:rPr>
          <w:rFonts w:cs="Times New Roman"/>
          <w:i/>
          <w:szCs w:val="22"/>
          <w:u w:val="single"/>
        </w:rPr>
        <w:t>2020</w:t>
      </w:r>
      <w:r w:rsidRPr="00BA249E">
        <w:rPr>
          <w:rFonts w:cs="Times New Roman"/>
          <w:szCs w:val="22"/>
        </w:rPr>
        <w:t xml:space="preserve">, and ending June 30, </w:t>
      </w:r>
      <w:r w:rsidRPr="00BA249E">
        <w:rPr>
          <w:rFonts w:cs="Times New Roman"/>
          <w:strike/>
          <w:szCs w:val="22"/>
        </w:rPr>
        <w:t>2020</w:t>
      </w:r>
      <w:r w:rsidRPr="00BA249E">
        <w:rPr>
          <w:rFonts w:cs="Times New Roman"/>
          <w:szCs w:val="22"/>
        </w:rPr>
        <w:t xml:space="preserve"> </w:t>
      </w:r>
      <w:r w:rsidRPr="00BA249E">
        <w:rPr>
          <w:rFonts w:cs="Times New Roman"/>
          <w:i/>
          <w:szCs w:val="22"/>
          <w:u w:val="single"/>
        </w:rPr>
        <w:t>2021</w:t>
      </w:r>
      <w:r w:rsidRPr="00BA249E">
        <w:rPr>
          <w:rFonts w:cs="Times New Roman"/>
          <w:szCs w:val="22"/>
        </w:rPr>
        <w:t xml:space="preserve">, and “prior fiscal year” means the fiscal year beginning July 1, </w:t>
      </w:r>
      <w:r w:rsidRPr="00BA249E">
        <w:rPr>
          <w:rFonts w:cs="Times New Roman"/>
          <w:strike/>
          <w:szCs w:val="22"/>
        </w:rPr>
        <w:t>2018</w:t>
      </w:r>
      <w:r w:rsidRPr="00BA249E">
        <w:rPr>
          <w:rFonts w:cs="Times New Roman"/>
          <w:szCs w:val="22"/>
        </w:rPr>
        <w:t xml:space="preserve"> </w:t>
      </w:r>
      <w:r w:rsidRPr="00BA249E">
        <w:rPr>
          <w:rFonts w:cs="Times New Roman"/>
          <w:i/>
          <w:szCs w:val="22"/>
          <w:u w:val="single"/>
        </w:rPr>
        <w:t>2019</w:t>
      </w:r>
      <w:r w:rsidRPr="00BA249E">
        <w:rPr>
          <w:rFonts w:cs="Times New Roman"/>
          <w:szCs w:val="22"/>
        </w:rPr>
        <w:t xml:space="preserve">, and ending June 30, </w:t>
      </w:r>
      <w:r w:rsidRPr="00BA249E">
        <w:rPr>
          <w:rFonts w:cs="Times New Roman"/>
          <w:strike/>
          <w:szCs w:val="22"/>
        </w:rPr>
        <w:t>2019</w:t>
      </w:r>
      <w:r w:rsidRPr="00BA249E">
        <w:rPr>
          <w:rFonts w:cs="Times New Roman"/>
          <w:szCs w:val="22"/>
        </w:rPr>
        <w:t xml:space="preserve"> </w:t>
      </w:r>
      <w:r w:rsidRPr="00BA249E">
        <w:rPr>
          <w:rFonts w:cs="Times New Roman"/>
          <w:i/>
          <w:szCs w:val="22"/>
          <w:u w:val="single"/>
        </w:rPr>
        <w:t>2020</w:t>
      </w:r>
      <w:r w:rsidRPr="00BA249E">
        <w:rPr>
          <w:rFonts w:cs="Times New Roman"/>
          <w:szCs w:val="22"/>
        </w:rPr>
        <w:t>.</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117.4.</w:t>
      </w:r>
      <w:r w:rsidRPr="00BA249E">
        <w:rPr>
          <w:rFonts w:cs="Times New Roman"/>
          <w:color w:val="auto"/>
          <w:szCs w:val="22"/>
        </w:rPr>
        <w:tab/>
        <w:t>(GP: Descriptive Proviso Titles)  Descriptive proviso titles listed in this act are for purposes of identification only and are not to be considered part of the official text.</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117.5.</w:t>
      </w:r>
      <w:r w:rsidRPr="00BA249E">
        <w:rPr>
          <w:rFonts w:cs="Times New Roman"/>
          <w:color w:val="auto"/>
          <w:szCs w:val="22"/>
        </w:rPr>
        <w:tab/>
        <w:t>(GP: Judicial &amp; Involuntary Commitment, Defense of Indigents)  It is the responsibility of all agencies, departments and institutions of state government, to provide at no cost and as a part of the regular services of the agency, department or institutions such services as are necessary to carry out the provisions of Chapter 52, Title 44 (Involuntary Commitment), Article 7, Chapter 17, Title 44 of the 1976 Code (Judicial Commitment), Chapter 3, Title 17 of the 1976 Code (Defense of Indigents), and Article 1, Chapter 3, Title 16 of the 1976 Code (Death Penalty), as amended, upon request of the Judicial Department and/or the appropriate court.  To this end, state agencies are directed to furnish to the Judicial Department a list of their employees who are competent to serve as court examiners. The Judicial Department shall forward a copy of this list to the appropriate courts, and the courts shall utilize the services of such state employees whenever feasible.  State employees shall receive no additional compensation for performing such services.  For the purpose of interpreting this section, employees of the Medical University of South Carolina and individuals serving an internship or residency as an academic requirement or employees who are not full</w:t>
      </w:r>
      <w:r w:rsidR="00602AB6" w:rsidRPr="00BA249E">
        <w:rPr>
          <w:rFonts w:cs="Times New Roman"/>
          <w:color w:val="auto"/>
          <w:szCs w:val="22"/>
        </w:rPr>
        <w:noBreakHyphen/>
      </w:r>
      <w:r w:rsidRPr="00BA249E">
        <w:rPr>
          <w:rFonts w:cs="Times New Roman"/>
          <w:color w:val="auto"/>
          <w:szCs w:val="22"/>
        </w:rPr>
        <w:t>time state employees and who are not performing duties as state employees are not considered state employees.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117.6.</w:t>
      </w:r>
      <w:r w:rsidRPr="00BA249E">
        <w:rPr>
          <w:rFonts w:cs="Times New Roman"/>
          <w:color w:val="auto"/>
          <w:szCs w:val="22"/>
        </w:rPr>
        <w:tab/>
        <w:t>(GP: Case Service Billing Payments Prior Year)  Agencies appropriated case services funds who routinely receive prior year case service billings after the old fiscal year has been officially closed are authorized to pay these case service obligations with current funds.  This authorization does not apply to billings on hand that have been through a timely agency payment approval process when the old fiscal year closes.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117.7.</w:t>
      </w:r>
      <w:r w:rsidRPr="00BA249E">
        <w:rPr>
          <w:rFonts w:cs="Times New Roman"/>
          <w:color w:val="auto"/>
          <w:szCs w:val="22"/>
        </w:rPr>
        <w:tab/>
        <w:t>(GP: Fee Increases)  (A)  No state agency, department, board, committee, commission, or authority, may increase an existing fee for performing any duty, responsibility, or function unless the fee for performing the particular duty, responsibility, or function is authorized by statutory law and set by regulation except as provided in this paragraph.</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(B)</w:t>
      </w:r>
      <w:r w:rsidRPr="00BA249E">
        <w:rPr>
          <w:rFonts w:cs="Times New Roman"/>
          <w:color w:val="auto"/>
          <w:szCs w:val="22"/>
        </w:rPr>
        <w:tab/>
        <w:t>This paragraph does not apply to:</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t>(1)</w:t>
      </w:r>
      <w:r w:rsidRPr="00BA249E">
        <w:rPr>
          <w:rFonts w:cs="Times New Roman"/>
          <w:color w:val="auto"/>
          <w:szCs w:val="22"/>
        </w:rPr>
        <w:tab/>
        <w:t>state</w:t>
      </w:r>
      <w:r w:rsidR="00602AB6" w:rsidRPr="00BA249E">
        <w:rPr>
          <w:rFonts w:cs="Times New Roman"/>
          <w:color w:val="auto"/>
          <w:szCs w:val="22"/>
        </w:rPr>
        <w:noBreakHyphen/>
      </w:r>
      <w:r w:rsidRPr="00BA249E">
        <w:rPr>
          <w:rFonts w:cs="Times New Roman"/>
          <w:color w:val="auto"/>
          <w:szCs w:val="22"/>
        </w:rPr>
        <w:t>supported governmental health care facilities;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t>(2)</w:t>
      </w:r>
      <w:r w:rsidRPr="00BA249E">
        <w:rPr>
          <w:rFonts w:cs="Times New Roman"/>
          <w:color w:val="auto"/>
          <w:szCs w:val="22"/>
        </w:rPr>
        <w:tab/>
        <w:t>state</w:t>
      </w:r>
      <w:r w:rsidR="00602AB6" w:rsidRPr="00BA249E">
        <w:rPr>
          <w:rFonts w:cs="Times New Roman"/>
          <w:color w:val="auto"/>
          <w:szCs w:val="22"/>
        </w:rPr>
        <w:noBreakHyphen/>
      </w:r>
      <w:r w:rsidRPr="00BA249E">
        <w:rPr>
          <w:rFonts w:cs="Times New Roman"/>
          <w:color w:val="auto"/>
          <w:szCs w:val="22"/>
        </w:rPr>
        <w:t>supported schools, colleges, and universities;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t>(3)</w:t>
      </w:r>
      <w:r w:rsidRPr="00BA249E">
        <w:rPr>
          <w:rFonts w:cs="Times New Roman"/>
          <w:color w:val="auto"/>
          <w:szCs w:val="22"/>
        </w:rPr>
        <w:tab/>
        <w:t>educational, entertainment, recreational, cultural, and training programs;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lastRenderedPageBreak/>
        <w:tab/>
      </w:r>
      <w:r w:rsidRPr="00BA249E">
        <w:rPr>
          <w:rFonts w:cs="Times New Roman"/>
          <w:color w:val="auto"/>
          <w:szCs w:val="22"/>
        </w:rPr>
        <w:tab/>
      </w:r>
      <w:r w:rsidRPr="00BA249E">
        <w:rPr>
          <w:rFonts w:cs="Times New Roman"/>
          <w:color w:val="auto"/>
          <w:szCs w:val="22"/>
        </w:rPr>
        <w:tab/>
        <w:t>(4)</w:t>
      </w:r>
      <w:r w:rsidRPr="00BA249E">
        <w:rPr>
          <w:rFonts w:cs="Times New Roman"/>
          <w:color w:val="auto"/>
          <w:szCs w:val="22"/>
        </w:rPr>
        <w:tab/>
        <w:t>the State Board of Financial Institutions;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t>(5)</w:t>
      </w:r>
      <w:r w:rsidRPr="00BA249E">
        <w:rPr>
          <w:rFonts w:cs="Times New Roman"/>
          <w:color w:val="auto"/>
          <w:szCs w:val="22"/>
        </w:rPr>
        <w:tab/>
        <w:t>sales by state agencies of goods or tangible products produced for or by these agencies;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t>(6)</w:t>
      </w:r>
      <w:r w:rsidRPr="00BA249E">
        <w:rPr>
          <w:rFonts w:cs="Times New Roman"/>
          <w:color w:val="auto"/>
          <w:szCs w:val="22"/>
        </w:rPr>
        <w:tab/>
        <w:t>charges by state agencies for room and board provided on state</w:t>
      </w:r>
      <w:r w:rsidR="00602AB6" w:rsidRPr="00BA249E">
        <w:rPr>
          <w:rFonts w:cs="Times New Roman"/>
          <w:color w:val="auto"/>
          <w:szCs w:val="22"/>
        </w:rPr>
        <w:noBreakHyphen/>
      </w:r>
      <w:r w:rsidRPr="00BA249E">
        <w:rPr>
          <w:rFonts w:cs="Times New Roman"/>
          <w:color w:val="auto"/>
          <w:szCs w:val="22"/>
        </w:rPr>
        <w:t>owned property;</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t>(7)</w:t>
      </w:r>
      <w:r w:rsidRPr="00BA249E">
        <w:rPr>
          <w:rFonts w:cs="Times New Roman"/>
          <w:color w:val="auto"/>
          <w:szCs w:val="22"/>
        </w:rPr>
        <w:tab/>
        <w:t>application fees for recreational activities sponsored by state agencies and conducted on a draw or lottery basis;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t>(8)</w:t>
      </w:r>
      <w:r w:rsidRPr="00BA249E">
        <w:rPr>
          <w:rFonts w:cs="Times New Roman"/>
          <w:color w:val="auto"/>
          <w:szCs w:val="22"/>
        </w:rPr>
        <w:tab/>
        <w:t>court fees or fines levied in a judicial or adjudicatory proceeding;</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t>(9)</w:t>
      </w:r>
      <w:r w:rsidRPr="00BA249E">
        <w:rPr>
          <w:rFonts w:cs="Times New Roman"/>
          <w:color w:val="auto"/>
          <w:szCs w:val="22"/>
        </w:rPr>
        <w:tab/>
        <w:t>the South Carolina Public Service Authority or the South Carolina Ports Authority.</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(C)</w:t>
      </w:r>
      <w:r w:rsidRPr="00BA249E">
        <w:rPr>
          <w:rFonts w:cs="Times New Roman"/>
          <w:color w:val="auto"/>
          <w:szCs w:val="22"/>
        </w:rPr>
        <w:tab/>
        <w:t>This paragraph does not prohibit a state agency, department, board, committee, or commission from increasing fees for services provided to other state agencies, departments, boards, committees, commissions, political subdivisions, or fees for health care and laboratory services regardless of whether the fee is set by statute.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(D)</w:t>
      </w:r>
      <w:r w:rsidRPr="00BA249E">
        <w:rPr>
          <w:rFonts w:cs="Times New Roman"/>
          <w:color w:val="auto"/>
          <w:szCs w:val="22"/>
        </w:rPr>
        <w:tab/>
        <w:t>Statutory law for purposes of this paragraph does not include regulations promulgated pursuant to the State Administrative Procedures Act.</w:t>
      </w:r>
    </w:p>
    <w:p w:rsidR="00DC68F0" w:rsidRPr="00BA249E" w:rsidRDefault="00DC68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b/>
          <w:szCs w:val="22"/>
        </w:rPr>
        <w:tab/>
        <w:t>117.8.</w:t>
      </w:r>
      <w:r w:rsidRPr="00BA249E">
        <w:rPr>
          <w:rFonts w:cs="Times New Roman"/>
          <w:szCs w:val="22"/>
        </w:rPr>
        <w:tab/>
        <w:t xml:space="preserve">(GP: State Institutions </w:t>
      </w:r>
      <w:r w:rsidR="00602AB6" w:rsidRPr="00BA249E">
        <w:rPr>
          <w:rFonts w:cs="Times New Roman"/>
          <w:szCs w:val="22"/>
        </w:rPr>
        <w:noBreakHyphen/>
      </w:r>
      <w:r w:rsidRPr="00BA249E">
        <w:rPr>
          <w:rFonts w:cs="Times New Roman"/>
          <w:szCs w:val="22"/>
        </w:rPr>
        <w:t xml:space="preserve"> Revenues &amp; Income)  The University of South Carolina, Clemson University, the Medical University of South Carolina (including the Medical University Hospital), The Citadel, Winthrop University, South Carolina State University, Francis Marion University, University of Charleston, Lander University, Coastal Carolina University, and the Wil Lou Gray Opportunity School shall remit all revenues and income, collected at the respective institutions, to the State Treasurer according to the terms of </w:t>
      </w:r>
      <w:r w:rsidR="00C7355F" w:rsidRPr="00BA249E">
        <w:rPr>
          <w:rFonts w:cs="Times New Roman"/>
          <w:szCs w:val="22"/>
        </w:rPr>
        <w:t>Proviso</w:t>
      </w:r>
      <w:r w:rsidRPr="00BA249E">
        <w:rPr>
          <w:rFonts w:cs="Times New Roman"/>
          <w:szCs w:val="22"/>
        </w:rPr>
        <w:t xml:space="preserve"> 117.1 of this act, but all such revenues or income so collected, except fees received as regular term tuition, matriculation, and registration, shall be carried in a special continuing account by the State Treasurer, to the credit of the respective institutions, and may be requisitioned by said institutions, in the manner prescribed in Section 11</w:t>
      </w:r>
      <w:r w:rsidR="00DD3E6D" w:rsidRPr="00BA249E">
        <w:rPr>
          <w:rFonts w:cs="Times New Roman"/>
          <w:szCs w:val="22"/>
        </w:rPr>
        <w:t>-</w:t>
      </w:r>
      <w:r w:rsidRPr="00BA249E">
        <w:rPr>
          <w:rFonts w:cs="Times New Roman"/>
          <w:szCs w:val="22"/>
        </w:rPr>
        <w:t>3</w:t>
      </w:r>
      <w:r w:rsidR="00DD3E6D" w:rsidRPr="00BA249E">
        <w:rPr>
          <w:rFonts w:cs="Times New Roman"/>
          <w:szCs w:val="22"/>
        </w:rPr>
        <w:t>-</w:t>
      </w:r>
      <w:r w:rsidRPr="00BA249E">
        <w:rPr>
          <w:rFonts w:cs="Times New Roman"/>
          <w:szCs w:val="22"/>
        </w:rPr>
        <w:t>185 of the 1976 Code, and expended to fulfill the purpose for which such fees or income were levied, but no part of such income shall be used for permanent improvements without the express written approval of the State Fiscal Accountability Authority and the Joint Legislative Capital Bond Review Committee; and it is further required that no such fee or income shall be charged in excess of the amount that is necessary to supply the service, or fulfill the purpose for which such fee or income was charged.  Notwithstanding other provisions of this act, funds at state institutions of higher learning derived wholly from athletic or other student contests, from the activities of student organizations, and from the operations of canteens and bookstores, and from approved Private Practice plans at institutions and affiliated agencies may be retained at the institution and expended by the respective institutions only in accord with policies established by the institution</w:t>
      </w:r>
      <w:r w:rsidR="00602AB6" w:rsidRPr="00BA249E">
        <w:rPr>
          <w:rFonts w:cs="Times New Roman"/>
          <w:szCs w:val="22"/>
        </w:rPr>
        <w:t>’</w:t>
      </w:r>
      <w:r w:rsidRPr="00BA249E">
        <w:rPr>
          <w:rFonts w:cs="Times New Roman"/>
          <w:szCs w:val="22"/>
        </w:rPr>
        <w:t>s Board of Trustees. Such funds shall be audited annually by the State but the provisions of this act concerning unclassified personnel compensation, travel, equipment purchases and other purchasing regulations shall not apply to the use of these funds.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117.9.</w:t>
      </w:r>
      <w:r w:rsidRPr="00BA249E">
        <w:rPr>
          <w:rFonts w:cs="Times New Roman"/>
          <w:color w:val="auto"/>
          <w:szCs w:val="22"/>
        </w:rPr>
        <w:tab/>
        <w:t>(GP: Transfers of Appropriations)  Agencies and institutions shall be authorized to transfer appropriations within programs and within the agency with notification to the Executive Budget Office and Comptroller General.  No such transfer may exceed twenty percent of the program budget.  Upon request, details of such transfers may be provided to members of the General Assembly on an agency by agency basis.  Transfers of appropriations from personal service accounts to other operating accounts or from other operating accounts to personal service accounts may be restricted to any established standard level set by the State Fiscal Accountability Authority upon formal approval by a majority of the members of the State Fiscal Accountability Authority.</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117.10.</w:t>
      </w:r>
      <w:r w:rsidRPr="00BA249E">
        <w:rPr>
          <w:rFonts w:cs="Times New Roman"/>
          <w:color w:val="auto"/>
          <w:szCs w:val="22"/>
        </w:rPr>
        <w:tab/>
        <w:t xml:space="preserve">(GP: Federal Funds </w:t>
      </w:r>
      <w:r w:rsidR="00602AB6" w:rsidRPr="00BA249E">
        <w:rPr>
          <w:rFonts w:cs="Times New Roman"/>
          <w:color w:val="auto"/>
          <w:szCs w:val="22"/>
        </w:rPr>
        <w:noBreakHyphen/>
      </w:r>
      <w:r w:rsidRPr="00BA249E">
        <w:rPr>
          <w:rFonts w:cs="Times New Roman"/>
          <w:color w:val="auto"/>
          <w:szCs w:val="22"/>
        </w:rPr>
        <w:t xml:space="preserve"> DHEC, DSS, DHHS </w:t>
      </w:r>
      <w:r w:rsidR="00DD3E6D" w:rsidRPr="00BA249E">
        <w:rPr>
          <w:rFonts w:cs="Times New Roman"/>
          <w:color w:val="auto"/>
          <w:szCs w:val="22"/>
        </w:rPr>
        <w:t>-</w:t>
      </w:r>
      <w:r w:rsidRPr="00BA249E">
        <w:rPr>
          <w:rFonts w:cs="Times New Roman"/>
          <w:color w:val="auto"/>
          <w:szCs w:val="22"/>
        </w:rPr>
        <w:t xml:space="preserve"> Disallowances)  Amounts appropriated to the Department of Health and Environmental Control, Department of Social Services and Department of Health and Human Services may be expended to cover </w:t>
      </w:r>
      <w:r w:rsidRPr="00BA249E">
        <w:rPr>
          <w:rFonts w:cs="Times New Roman"/>
          <w:color w:val="auto"/>
          <w:szCs w:val="22"/>
        </w:rPr>
        <w:lastRenderedPageBreak/>
        <w:t>program operations of prior fiscal years where adjustment of such prior years are necessary under federal regulations or audit exceptions.  All disallowances or notices of disallowances by any federal agency of any costs claimed by these agencies shall be submitted to the State Auditor, the Senate Finance Committee and the House Ways and Means Committee, within five days of receipt of such actions.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117.11.</w:t>
      </w:r>
      <w:r w:rsidRPr="00BA249E">
        <w:rPr>
          <w:rFonts w:cs="Times New Roman"/>
          <w:b/>
          <w:color w:val="auto"/>
          <w:szCs w:val="22"/>
        </w:rPr>
        <w:tab/>
      </w:r>
      <w:r w:rsidRPr="00BA249E">
        <w:rPr>
          <w:rFonts w:cs="Times New Roman"/>
          <w:color w:val="auto"/>
          <w:szCs w:val="22"/>
        </w:rPr>
        <w:t>(GP: Fixed Student Fees)  During the current fiscal year, student fees at the state institutions of higher learning shall be fixed by the respective Boards of Trustees as follows: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t>(1)</w:t>
      </w:r>
      <w:r w:rsidRPr="00BA249E">
        <w:rPr>
          <w:rFonts w:cs="Times New Roman"/>
          <w:color w:val="auto"/>
          <w:szCs w:val="22"/>
        </w:rPr>
        <w:tab/>
        <w:t>Fees applicable to student housing, dining halls, student health service, parking facility, laundries and all other personal subsistence expenses shall be sufficient to fully cover the total direct operating and capital expenses of providing such facilities and services over their expected useful life except those operating or capital expenses related to the removal of asbestos.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t>(2)</w:t>
      </w:r>
      <w:r w:rsidRPr="00BA249E">
        <w:rPr>
          <w:rFonts w:cs="Times New Roman"/>
          <w:color w:val="auto"/>
          <w:szCs w:val="22"/>
        </w:rPr>
        <w:tab/>
        <w:t>Student activity fees may be fixed at such rates as the respective Boards shall deem reasonable and necessary.</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117.12.</w:t>
      </w:r>
      <w:r w:rsidRPr="00BA249E">
        <w:rPr>
          <w:rFonts w:cs="Times New Roman"/>
          <w:b/>
          <w:color w:val="auto"/>
          <w:szCs w:val="22"/>
        </w:rPr>
        <w:tab/>
      </w:r>
      <w:r w:rsidRPr="00BA249E">
        <w:rPr>
          <w:rFonts w:cs="Times New Roman"/>
          <w:color w:val="auto"/>
          <w:szCs w:val="22"/>
        </w:rPr>
        <w:t>(GP: Tech Educ. Colleges Student Activity Fees)  Notwithstanding any other provisions of this act, funds at technical education colleges derived wholly from the activities of student organizations and from the operations of canteens and bookstores may be retained by the college and expended only in accord with policies established by the respective college</w:t>
      </w:r>
      <w:r w:rsidR="00602AB6" w:rsidRPr="00BA249E">
        <w:rPr>
          <w:rFonts w:cs="Times New Roman"/>
          <w:color w:val="auto"/>
          <w:szCs w:val="22"/>
        </w:rPr>
        <w:t>’</w:t>
      </w:r>
      <w:r w:rsidRPr="00BA249E">
        <w:rPr>
          <w:rFonts w:cs="Times New Roman"/>
          <w:color w:val="auto"/>
          <w:szCs w:val="22"/>
        </w:rPr>
        <w:t>s area commission and approved by the State Board for Technical and Comprehensive Education.</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117.13.</w:t>
      </w:r>
      <w:r w:rsidRPr="00BA249E">
        <w:rPr>
          <w:rFonts w:cs="Times New Roman"/>
          <w:color w:val="auto"/>
          <w:szCs w:val="22"/>
        </w:rPr>
        <w:tab/>
        <w:t>(GP: Discrimination Policy)  It is the policy of the State of South Carolina to recruit, hire, train, and promote employees without discrimination because of race, color, sex, national origin, age, religion or physical disability.  This policy is to apply to all levels and phases of personnel within state government, including but not limited to recruiting, hiring, compensation, benefits, promotions, transfers, layoffs, recalls from layoffs, and educational, social, or recreational programs.  It is the policy of the State to take affirmative action to remove the disparate effects of past discrimination, if any, because of race, color, sex, national origin, age, religion or physical disability.</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Each state agency shall submit to the State Human Affairs Commission employment and filled vacancy data by race and sex by October thirty</w:t>
      </w:r>
      <w:r w:rsidR="00602AB6" w:rsidRPr="00BA249E">
        <w:rPr>
          <w:rFonts w:cs="Times New Roman"/>
          <w:color w:val="auto"/>
          <w:szCs w:val="22"/>
        </w:rPr>
        <w:noBreakHyphen/>
      </w:r>
      <w:r w:rsidRPr="00BA249E">
        <w:rPr>
          <w:rFonts w:cs="Times New Roman"/>
          <w:color w:val="auto"/>
          <w:szCs w:val="22"/>
        </w:rPr>
        <w:t>first, of each year.</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In accordance with Section 1</w:t>
      </w:r>
      <w:r w:rsidR="00DD3E6D" w:rsidRPr="00BA249E">
        <w:rPr>
          <w:rFonts w:cs="Times New Roman"/>
          <w:color w:val="auto"/>
          <w:szCs w:val="22"/>
        </w:rPr>
        <w:t>-</w:t>
      </w:r>
      <w:r w:rsidRPr="00BA249E">
        <w:rPr>
          <w:rFonts w:cs="Times New Roman"/>
          <w:color w:val="auto"/>
          <w:szCs w:val="22"/>
        </w:rPr>
        <w:t>13</w:t>
      </w:r>
      <w:r w:rsidR="00DD3E6D" w:rsidRPr="00BA249E">
        <w:rPr>
          <w:rFonts w:cs="Times New Roman"/>
          <w:color w:val="auto"/>
          <w:szCs w:val="22"/>
        </w:rPr>
        <w:t>-</w:t>
      </w:r>
      <w:r w:rsidRPr="00BA249E">
        <w:rPr>
          <w:rFonts w:cs="Times New Roman"/>
          <w:color w:val="auto"/>
          <w:szCs w:val="22"/>
        </w:rPr>
        <w:t>110 of the 1976 Code, as amended, the Human Affairs Commission shall submit a report on the status of state agencies</w:t>
      </w:r>
      <w:r w:rsidR="00602AB6" w:rsidRPr="00BA249E">
        <w:rPr>
          <w:rFonts w:cs="Times New Roman"/>
          <w:color w:val="auto"/>
          <w:szCs w:val="22"/>
        </w:rPr>
        <w:t>’</w:t>
      </w:r>
      <w:r w:rsidRPr="00BA249E">
        <w:rPr>
          <w:rFonts w:cs="Times New Roman"/>
          <w:color w:val="auto"/>
          <w:szCs w:val="22"/>
        </w:rPr>
        <w:t xml:space="preserve"> Affirmative Action Plans and Programs to the General Assembly by February first each year. This report shall contain the total number of persons employed in each job group, by race and sex, at the end of the preceding reporting period, a breakdown by race and sex of those hired or promoted from within the agency during the reporting period, and an indication of whether affirmative action goals were achieved.  For each job group referenced in the Human Affairs report, where the hiring of personnel does not reflect the percentage goals established in the agency</w:t>
      </w:r>
      <w:r w:rsidR="00602AB6" w:rsidRPr="00BA249E">
        <w:rPr>
          <w:rFonts w:cs="Times New Roman"/>
          <w:color w:val="auto"/>
          <w:szCs w:val="22"/>
        </w:rPr>
        <w:t>’</w:t>
      </w:r>
      <w:r w:rsidRPr="00BA249E">
        <w:rPr>
          <w:rFonts w:cs="Times New Roman"/>
          <w:color w:val="auto"/>
          <w:szCs w:val="22"/>
        </w:rPr>
        <w:t>s affirmative action plan for the year in question, the state agency shall submit a detailed explanation to the Human Affairs Commission by February fifteenth, explaining why goals were not achieved.</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The Human Affairs Commission shall review the explanations and notify the Department of Administration of any agency not in satisfactory compliance with meeting its stated goals.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 xml:space="preserve">The Department of Administration shall notify any agency not in compliance that their request for additional appropriations for the current appropriation cycle, may not be processed until such time as the Department of Administration, after consultation with the Human Affairs Commission, is satisfied that the agency is making a good faith effort to comply with its affirmative action plan, and that the compliance must be accomplished within a reasonable length of time to be determined by the mission and circumstances </w:t>
      </w:r>
      <w:r w:rsidRPr="00BA249E">
        <w:rPr>
          <w:rFonts w:cs="Times New Roman"/>
          <w:color w:val="auto"/>
          <w:szCs w:val="22"/>
        </w:rPr>
        <w:lastRenderedPageBreak/>
        <w:t>of the agency.  This requirement shall not affect additional appropriation requests for public assistance payments or aid to entities.  This section does not apply to those agencies that have been exempted from the reporting requirements of the Human Affairs Commission.</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117.14.</w:t>
      </w:r>
      <w:r w:rsidRPr="00BA249E">
        <w:rPr>
          <w:rFonts w:cs="Times New Roman"/>
          <w:color w:val="auto"/>
          <w:szCs w:val="22"/>
        </w:rPr>
        <w:tab/>
        <w:t xml:space="preserve">(GP: </w:t>
      </w:r>
      <w:r w:rsidRPr="00BA249E">
        <w:rPr>
          <w:rFonts w:cs="Times New Roman"/>
          <w:szCs w:val="22"/>
        </w:rPr>
        <w:t>FTE Management</w:t>
      </w:r>
      <w:r w:rsidRPr="00BA249E">
        <w:rPr>
          <w:rFonts w:cs="Times New Roman"/>
          <w:color w:val="auto"/>
          <w:szCs w:val="22"/>
        </w:rPr>
        <w:t>)  In order to provide the necessary control over the number of employees, the Executive Budget Office is hereby directed to maintain close supervision over the number of state employees, and to require specifically the following:</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t>(1)</w:t>
      </w:r>
      <w:r w:rsidRPr="00BA249E">
        <w:rPr>
          <w:rFonts w:cs="Times New Roman"/>
          <w:color w:val="auto"/>
          <w:szCs w:val="22"/>
        </w:rPr>
        <w:tab/>
        <w:t>That no state agency exceed the total authorized number of full</w:t>
      </w:r>
      <w:r w:rsidR="00602AB6" w:rsidRPr="00BA249E">
        <w:rPr>
          <w:rFonts w:cs="Times New Roman"/>
          <w:color w:val="auto"/>
          <w:szCs w:val="22"/>
        </w:rPr>
        <w:noBreakHyphen/>
      </w:r>
      <w:r w:rsidRPr="00BA249E">
        <w:rPr>
          <w:rFonts w:cs="Times New Roman"/>
          <w:color w:val="auto"/>
          <w:szCs w:val="22"/>
        </w:rPr>
        <w:t>time equivalent positions and those funded from state sources as provided in each section of this act except by majority vote of the State Fiscal Accountability Authority.</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t>(2)</w:t>
      </w:r>
      <w:r w:rsidRPr="00BA249E">
        <w:rPr>
          <w:rFonts w:cs="Times New Roman"/>
          <w:color w:val="auto"/>
          <w:szCs w:val="22"/>
        </w:rPr>
        <w:tab/>
        <w:t>That the Executive Budget Office shall maintain and make, as necessary, periodic adjustments thereto, an official record of the total number of authorized full</w:t>
      </w:r>
      <w:r w:rsidR="00602AB6" w:rsidRPr="00BA249E">
        <w:rPr>
          <w:rFonts w:cs="Times New Roman"/>
          <w:color w:val="auto"/>
          <w:szCs w:val="22"/>
        </w:rPr>
        <w:noBreakHyphen/>
      </w:r>
      <w:r w:rsidRPr="00BA249E">
        <w:rPr>
          <w:rFonts w:cs="Times New Roman"/>
          <w:color w:val="auto"/>
          <w:szCs w:val="22"/>
        </w:rPr>
        <w:t>time equivalent positions by agency for state and total funding sources.</w:t>
      </w:r>
    </w:p>
    <w:p w:rsidR="009236C8" w:rsidRPr="00BA249E"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t>(a)</w:t>
      </w:r>
      <w:r w:rsidRPr="00BA249E">
        <w:rPr>
          <w:rFonts w:cs="Times New Roman"/>
          <w:color w:val="auto"/>
          <w:szCs w:val="22"/>
        </w:rPr>
        <w:tab/>
        <w:t>That within thirty days of the passage of the Appropriation Act or by August first, whichever comes later, each agency of the State must have established on the Executive Budget Office records all positions authorized in the Act.  Each agency may, upon notification to the Executive Budget Office, change the funding source of state FTE positions established on the Executive Budget Office records as necessary to expend federal and other sources of personal service funds to conserve or stay within the state appropriated personal service funds.  No agency shall change funding sources that will cause the agency to exceed the authorized number of state or total full</w:t>
      </w:r>
      <w:r w:rsidR="00602AB6" w:rsidRPr="00BA249E">
        <w:rPr>
          <w:rFonts w:cs="Times New Roman"/>
          <w:color w:val="auto"/>
          <w:szCs w:val="22"/>
        </w:rPr>
        <w:noBreakHyphen/>
      </w:r>
      <w:r w:rsidRPr="00BA249E">
        <w:rPr>
          <w:rFonts w:cs="Times New Roman"/>
          <w:color w:val="auto"/>
          <w:szCs w:val="22"/>
        </w:rPr>
        <w:t>time equivalent positions.  Each agency may transfer FTEs between programs as needed to accomplish the agency mission.</w:t>
      </w:r>
    </w:p>
    <w:p w:rsidR="009236C8" w:rsidRPr="00BA249E"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t>(b)</w:t>
      </w:r>
      <w:r w:rsidRPr="00BA249E">
        <w:rPr>
          <w:rFonts w:cs="Times New Roman"/>
          <w:color w:val="auto"/>
          <w:szCs w:val="22"/>
        </w:rPr>
        <w:tab/>
        <w:t xml:space="preserve">That by September thirtieth, the office shall prepare a </w:t>
      </w:r>
      <w:r w:rsidRPr="00BA249E">
        <w:rPr>
          <w:rFonts w:cs="Times New Roman"/>
          <w:szCs w:val="22"/>
        </w:rPr>
        <w:t>FTE analysis, by agency, which shows the number of authorized, filled, and vacant positions by source of funds for the current and two previously completed fiscal years.  The office shall provide a copy of each agency</w:t>
      </w:r>
      <w:r w:rsidR="00602AB6" w:rsidRPr="00BA249E">
        <w:rPr>
          <w:rFonts w:cs="Times New Roman"/>
          <w:szCs w:val="22"/>
        </w:rPr>
        <w:t>’</w:t>
      </w:r>
      <w:r w:rsidRPr="00BA249E">
        <w:rPr>
          <w:rFonts w:cs="Times New Roman"/>
          <w:szCs w:val="22"/>
        </w:rPr>
        <w:t xml:space="preserve">s FTE analysis </w:t>
      </w:r>
      <w:r w:rsidRPr="00BA249E">
        <w:rPr>
          <w:rFonts w:cs="Times New Roman"/>
          <w:color w:val="auto"/>
          <w:szCs w:val="22"/>
        </w:rPr>
        <w:t>to the Senate Finance and House Ways and Means Committees.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t>(3)</w:t>
      </w:r>
      <w:r w:rsidRPr="00BA249E">
        <w:rPr>
          <w:rFonts w:cs="Times New Roman"/>
          <w:color w:val="auto"/>
          <w:szCs w:val="22"/>
        </w:rPr>
        <w:tab/>
        <w:t>That full</w:t>
      </w:r>
      <w:r w:rsidR="00602AB6" w:rsidRPr="00BA249E">
        <w:rPr>
          <w:rFonts w:cs="Times New Roman"/>
          <w:color w:val="auto"/>
          <w:szCs w:val="22"/>
        </w:rPr>
        <w:noBreakHyphen/>
      </w:r>
      <w:r w:rsidRPr="00BA249E">
        <w:rPr>
          <w:rFonts w:cs="Times New Roman"/>
          <w:color w:val="auto"/>
          <w:szCs w:val="22"/>
        </w:rPr>
        <w:t>time equivalent (FTE) positions shall be determined under the following guidelines:</w:t>
      </w:r>
    </w:p>
    <w:p w:rsidR="009236C8" w:rsidRPr="00BA249E"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t>(a)</w:t>
      </w:r>
      <w:r w:rsidRPr="00BA249E">
        <w:rPr>
          <w:rFonts w:cs="Times New Roman"/>
          <w:color w:val="auto"/>
          <w:szCs w:val="22"/>
        </w:rPr>
        <w:tab/>
        <w:t>The annual work hours for each FTE shall be the agency</w:t>
      </w:r>
      <w:r w:rsidR="00602AB6" w:rsidRPr="00BA249E">
        <w:rPr>
          <w:rFonts w:cs="Times New Roman"/>
          <w:color w:val="auto"/>
          <w:szCs w:val="22"/>
        </w:rPr>
        <w:t>’</w:t>
      </w:r>
      <w:r w:rsidRPr="00BA249E">
        <w:rPr>
          <w:rFonts w:cs="Times New Roman"/>
          <w:color w:val="auto"/>
          <w:szCs w:val="22"/>
        </w:rPr>
        <w:t>s full</w:t>
      </w:r>
      <w:r w:rsidR="00602AB6" w:rsidRPr="00BA249E">
        <w:rPr>
          <w:rFonts w:cs="Times New Roman"/>
          <w:color w:val="auto"/>
          <w:szCs w:val="22"/>
        </w:rPr>
        <w:noBreakHyphen/>
      </w:r>
      <w:r w:rsidRPr="00BA249E">
        <w:rPr>
          <w:rFonts w:cs="Times New Roman"/>
          <w:color w:val="auto"/>
          <w:szCs w:val="22"/>
        </w:rPr>
        <w:t>time standard annual work hours.</w:t>
      </w:r>
    </w:p>
    <w:p w:rsidR="009236C8" w:rsidRPr="00BA249E"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t>(b)</w:t>
      </w:r>
      <w:r w:rsidRPr="00BA249E">
        <w:rPr>
          <w:rFonts w:cs="Times New Roman"/>
          <w:color w:val="auto"/>
          <w:szCs w:val="22"/>
        </w:rPr>
        <w:tab/>
        <w:t>The state FTE shall be derived by multiplying the state percentage of budgeted funds for each position by the FTE for that position.</w:t>
      </w:r>
    </w:p>
    <w:p w:rsidR="009236C8" w:rsidRPr="00BA249E"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t>(c)</w:t>
      </w:r>
      <w:r w:rsidRPr="00BA249E">
        <w:rPr>
          <w:rFonts w:cs="Times New Roman"/>
          <w:color w:val="auto"/>
          <w:szCs w:val="22"/>
        </w:rPr>
        <w:tab/>
        <w:t>All institutions of higher education shall use a value of 0.75 FTE for each position determined to be full</w:t>
      </w:r>
      <w:r w:rsidR="00602AB6" w:rsidRPr="00BA249E">
        <w:rPr>
          <w:rFonts w:cs="Times New Roman"/>
          <w:color w:val="auto"/>
          <w:szCs w:val="22"/>
        </w:rPr>
        <w:noBreakHyphen/>
      </w:r>
      <w:r w:rsidRPr="00BA249E">
        <w:rPr>
          <w:rFonts w:cs="Times New Roman"/>
          <w:color w:val="auto"/>
          <w:szCs w:val="22"/>
        </w:rPr>
        <w:t>time faculty with a duration of nine months.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The FTE method of accounting shall be utilized for all authorized positions.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t>(4)</w:t>
      </w:r>
      <w:r w:rsidRPr="00BA249E">
        <w:rPr>
          <w:rFonts w:cs="Times New Roman"/>
          <w:color w:val="auto"/>
          <w:szCs w:val="22"/>
        </w:rPr>
        <w:tab/>
        <w:t>That the number of positions authorized in this act shall be reduced in the following circumstances:</w:t>
      </w:r>
    </w:p>
    <w:p w:rsidR="009236C8" w:rsidRPr="00BA249E"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t>(a)</w:t>
      </w:r>
      <w:r w:rsidRPr="00BA249E">
        <w:rPr>
          <w:rFonts w:cs="Times New Roman"/>
          <w:color w:val="auto"/>
          <w:szCs w:val="22"/>
        </w:rPr>
        <w:tab/>
        <w:t>Upon request by an agency.</w:t>
      </w:r>
    </w:p>
    <w:p w:rsidR="009236C8" w:rsidRPr="00BA249E"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t>(b)</w:t>
      </w:r>
      <w:r w:rsidRPr="00BA249E">
        <w:rPr>
          <w:rFonts w:cs="Times New Roman"/>
          <w:color w:val="auto"/>
          <w:szCs w:val="22"/>
        </w:rPr>
        <w:tab/>
        <w:t>When anticipated federal funds are not made available.</w:t>
      </w:r>
    </w:p>
    <w:p w:rsidR="009236C8" w:rsidRPr="00BA249E"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t>(c)</w:t>
      </w:r>
      <w:r w:rsidRPr="00BA249E">
        <w:rPr>
          <w:rFonts w:cs="Times New Roman"/>
          <w:color w:val="auto"/>
          <w:szCs w:val="22"/>
        </w:rPr>
        <w:tab/>
        <w:t>When the Executive Budget Office, through study or analysis, becomes aware of any unjustifiable excess of positions in any state agency.</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t>(5)</w:t>
      </w:r>
      <w:r w:rsidRPr="00BA249E">
        <w:rPr>
          <w:rFonts w:cs="Times New Roman"/>
          <w:color w:val="auto"/>
          <w:szCs w:val="22"/>
        </w:rPr>
        <w:tab/>
        <w:t>That no new permanent positions in state government shall be funded by appropriations in acts supplemental to this act but temporary positions may be so funded.</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t>(6)</w:t>
      </w:r>
      <w:r w:rsidRPr="00BA249E">
        <w:rPr>
          <w:rFonts w:cs="Times New Roman"/>
          <w:color w:val="auto"/>
          <w:szCs w:val="22"/>
        </w:rPr>
        <w:tab/>
        <w:t>That the provisions of this section shall not apply to personnel exempt from the State Classification and Compensation Plan under item I of Section 8</w:t>
      </w:r>
      <w:r w:rsidR="00DD3E6D" w:rsidRPr="00BA249E">
        <w:rPr>
          <w:rFonts w:cs="Times New Roman"/>
          <w:color w:val="auto"/>
          <w:szCs w:val="22"/>
        </w:rPr>
        <w:t>-</w:t>
      </w:r>
      <w:r w:rsidRPr="00BA249E">
        <w:rPr>
          <w:rFonts w:cs="Times New Roman"/>
          <w:color w:val="auto"/>
          <w:szCs w:val="22"/>
        </w:rPr>
        <w:t>11</w:t>
      </w:r>
      <w:r w:rsidR="00DD3E6D" w:rsidRPr="00BA249E">
        <w:rPr>
          <w:rFonts w:cs="Times New Roman"/>
          <w:color w:val="auto"/>
          <w:szCs w:val="22"/>
        </w:rPr>
        <w:t>-</w:t>
      </w:r>
      <w:r w:rsidRPr="00BA249E">
        <w:rPr>
          <w:rFonts w:cs="Times New Roman"/>
          <w:color w:val="auto"/>
          <w:szCs w:val="22"/>
        </w:rPr>
        <w:t>260 of the 1976 Code.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lastRenderedPageBreak/>
        <w:tab/>
        <w:t>The Governor, in making his appropriation recommendations to the Ways and Means Committee, must provide that the level of personal service appropriation recommended for each agency is at least ninety</w:t>
      </w:r>
      <w:r w:rsidR="00602AB6" w:rsidRPr="00BA249E">
        <w:rPr>
          <w:rFonts w:cs="Times New Roman"/>
          <w:color w:val="auto"/>
          <w:szCs w:val="22"/>
        </w:rPr>
        <w:noBreakHyphen/>
      </w:r>
      <w:r w:rsidRPr="00BA249E">
        <w:rPr>
          <w:rFonts w:cs="Times New Roman"/>
          <w:color w:val="auto"/>
          <w:szCs w:val="22"/>
        </w:rPr>
        <w:t>seven percent of the funds required to meet one hundred percent of the funds needed for the full</w:t>
      </w:r>
      <w:r w:rsidR="00602AB6" w:rsidRPr="00BA249E">
        <w:rPr>
          <w:rFonts w:cs="Times New Roman"/>
          <w:color w:val="auto"/>
          <w:szCs w:val="22"/>
        </w:rPr>
        <w:noBreakHyphen/>
      </w:r>
      <w:r w:rsidRPr="00BA249E">
        <w:rPr>
          <w:rFonts w:cs="Times New Roman"/>
          <w:color w:val="auto"/>
          <w:szCs w:val="22"/>
        </w:rPr>
        <w:t>time equivalents positions recommended by the Governor (exclusive of new positions).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117.15.</w:t>
      </w:r>
      <w:r w:rsidRPr="00BA249E">
        <w:rPr>
          <w:rFonts w:cs="Times New Roman"/>
          <w:color w:val="auto"/>
          <w:szCs w:val="22"/>
        </w:rPr>
        <w:tab/>
        <w:t>(GP: Allowance for Residences &amp; Compensation Restrictions)  That salaries paid to officers and employees of the State, including its several boards, commissions, and institutions shall be in full for all services rendered, and no perquisites of office or of employment shall be allowed in addition thereto, but such perquisites, commodities, services or other benefits shall be charged for at the prevailing local value and without the purpose or effect of increasing the compensation of said officer or employee.  The charge for these items may be payroll deducted at the discretion of the Comptroller General or the chief financial officer at each agency maintaining its own payroll system.  This shall not apply to the Governor</w:t>
      </w:r>
      <w:r w:rsidR="00602AB6" w:rsidRPr="00BA249E">
        <w:rPr>
          <w:rFonts w:cs="Times New Roman"/>
          <w:color w:val="auto"/>
          <w:szCs w:val="22"/>
        </w:rPr>
        <w:t>’</w:t>
      </w:r>
      <w:r w:rsidRPr="00BA249E">
        <w:rPr>
          <w:rFonts w:cs="Times New Roman"/>
          <w:color w:val="auto"/>
          <w:szCs w:val="22"/>
        </w:rPr>
        <w:t>s Mansion, nor to guards at any of the state</w:t>
      </w:r>
      <w:r w:rsidR="00602AB6" w:rsidRPr="00BA249E">
        <w:rPr>
          <w:rFonts w:cs="Times New Roman"/>
          <w:color w:val="auto"/>
          <w:szCs w:val="22"/>
        </w:rPr>
        <w:t>’</w:t>
      </w:r>
      <w:r w:rsidRPr="00BA249E">
        <w:rPr>
          <w:rFonts w:cs="Times New Roman"/>
          <w:color w:val="auto"/>
          <w:szCs w:val="22"/>
        </w:rPr>
        <w:t>s penal institutions and nurses and attendants at the Department of Disabilities and Special Needs, and registered nurses providing clinical care at the MUSC Medical Center, nor to the Superintendent and staff of John de la Howe School, nor to the cottage parents and staff of Wil Lou Gray Opportunity School, nor to full</w:t>
      </w:r>
      <w:r w:rsidR="00602AB6" w:rsidRPr="00BA249E">
        <w:rPr>
          <w:rFonts w:cs="Times New Roman"/>
          <w:color w:val="auto"/>
          <w:szCs w:val="22"/>
        </w:rPr>
        <w:noBreakHyphen/>
      </w:r>
      <w:r w:rsidRPr="00BA249E">
        <w:rPr>
          <w:rFonts w:cs="Times New Roman"/>
          <w:color w:val="auto"/>
          <w:szCs w:val="22"/>
        </w:rPr>
        <w:t>time or part</w:t>
      </w:r>
      <w:r w:rsidR="00602AB6" w:rsidRPr="00BA249E">
        <w:rPr>
          <w:rFonts w:cs="Times New Roman"/>
          <w:color w:val="auto"/>
          <w:szCs w:val="22"/>
        </w:rPr>
        <w:noBreakHyphen/>
      </w:r>
      <w:r w:rsidRPr="00BA249E">
        <w:rPr>
          <w:rFonts w:cs="Times New Roman"/>
          <w:color w:val="auto"/>
          <w:szCs w:val="22"/>
        </w:rPr>
        <w:t>time staff who work after regular working hours in the SLED Communications Center or Maintenance Area, nor to adult staff at the Governor</w:t>
      </w:r>
      <w:r w:rsidR="00602AB6" w:rsidRPr="00BA249E">
        <w:rPr>
          <w:rFonts w:cs="Times New Roman"/>
          <w:color w:val="auto"/>
          <w:szCs w:val="22"/>
        </w:rPr>
        <w:t>’</w:t>
      </w:r>
      <w:r w:rsidRPr="00BA249E">
        <w:rPr>
          <w:rFonts w:cs="Times New Roman"/>
          <w:color w:val="auto"/>
          <w:szCs w:val="22"/>
        </w:rPr>
        <w:t>s School for Science and Mathematics and the Governor</w:t>
      </w:r>
      <w:r w:rsidR="00602AB6" w:rsidRPr="00BA249E">
        <w:rPr>
          <w:rFonts w:cs="Times New Roman"/>
          <w:color w:val="auto"/>
          <w:szCs w:val="22"/>
        </w:rPr>
        <w:t>’</w:t>
      </w:r>
      <w:r w:rsidRPr="00BA249E">
        <w:rPr>
          <w:rFonts w:cs="Times New Roman"/>
          <w:color w:val="auto"/>
          <w:szCs w:val="22"/>
        </w:rPr>
        <w:t>s School for Arts and Humanities who are required to stay on campus by the institution because of job requirements or program participation.  Any state institution of higher learning may provide complimentary membership privileges to employees who work at their wellness centers.  The presidents of those state institutions of higher learning authorized to provide on</w:t>
      </w:r>
      <w:r w:rsidR="00602AB6" w:rsidRPr="00BA249E">
        <w:rPr>
          <w:rFonts w:cs="Times New Roman"/>
          <w:color w:val="auto"/>
          <w:szCs w:val="22"/>
        </w:rPr>
        <w:noBreakHyphen/>
      </w:r>
      <w:r w:rsidRPr="00BA249E">
        <w:rPr>
          <w:rFonts w:cs="Times New Roman"/>
          <w:color w:val="auto"/>
          <w:szCs w:val="22"/>
        </w:rPr>
        <w:t>campus residential facilities for students may be permitted to occupy residences on the grounds of such institutions without charge.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Any state institution of higher learning may provide a housing allowance to the president in lieu of a residential facility, the amount to be approved by the State Fiscal Accountability Authority.</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That the following may be permitted to occupy residences owned by the respective departments without charge:  the Farm Director, Farm Managers, and Specialists employed at the Wateree River Correctional Institution; the South Carolina State Commission of Forestry fire tower operators, forestry aides, and caretaker at central headquarters; the Department of Natural Resources</w:t>
      </w:r>
      <w:r w:rsidR="00602AB6" w:rsidRPr="00BA249E">
        <w:rPr>
          <w:rFonts w:cs="Times New Roman"/>
          <w:color w:val="auto"/>
          <w:szCs w:val="22"/>
        </w:rPr>
        <w:t>’</w:t>
      </w:r>
      <w:r w:rsidRPr="00BA249E">
        <w:rPr>
          <w:rFonts w:cs="Times New Roman"/>
          <w:color w:val="auto"/>
          <w:szCs w:val="22"/>
        </w:rPr>
        <w:t xml:space="preserve"> </w:t>
      </w:r>
      <w:r w:rsidR="00E77AE2" w:rsidRPr="00BA249E">
        <w:rPr>
          <w:rFonts w:cs="Times New Roman"/>
          <w:color w:val="auto"/>
          <w:szCs w:val="22"/>
        </w:rPr>
        <w:t>Wildlife</w:t>
      </w:r>
      <w:r w:rsidRPr="00BA249E">
        <w:rPr>
          <w:rFonts w:cs="Times New Roman"/>
          <w:color w:val="auto"/>
          <w:szCs w:val="22"/>
        </w:rPr>
        <w:t xml:space="preserve"> Management </w:t>
      </w:r>
      <w:r w:rsidR="00E77AE2" w:rsidRPr="00BA249E">
        <w:rPr>
          <w:rFonts w:cs="Times New Roman"/>
          <w:color w:val="auto"/>
          <w:szCs w:val="22"/>
        </w:rPr>
        <w:t xml:space="preserve">Area </w:t>
      </w:r>
      <w:r w:rsidRPr="00BA249E">
        <w:rPr>
          <w:rFonts w:cs="Times New Roman"/>
          <w:color w:val="auto"/>
          <w:szCs w:val="22"/>
        </w:rPr>
        <w:t xml:space="preserve">Personnel, Fish Hatchery Personnel, and </w:t>
      </w:r>
      <w:r w:rsidR="00E77AE2" w:rsidRPr="00BA249E">
        <w:rPr>
          <w:rFonts w:cs="Times New Roman"/>
          <w:color w:val="auto"/>
          <w:szCs w:val="22"/>
        </w:rPr>
        <w:t>Heritage Trust Personnel</w:t>
      </w:r>
      <w:r w:rsidRPr="00BA249E">
        <w:rPr>
          <w:rFonts w:cs="Times New Roman"/>
          <w:color w:val="auto"/>
          <w:szCs w:val="22"/>
        </w:rPr>
        <w:t>; the Department of Parks, Recreation and Tourism field personnel in the State Parks Division; Director of Wil Lou Gray Opportunity School; President of the School for the Deaf and the Blind; houseparents for the Commission for the Blind; South Carolina Department of Health and Environmental Control personnel at the State Park Health Facility and Camp Burnt Gin; Residence Life Coordinators at Lander University; Residence Life Directors, temporary and transition employees, student interns, and emergency personnel at Winthrop University; Farm Superintendent at Winthrop University; Residence Hall Directors at the College of Charleston; the Department of Disabilities and Special Needs</w:t>
      </w:r>
      <w:r w:rsidR="00602AB6" w:rsidRPr="00BA249E">
        <w:rPr>
          <w:rFonts w:cs="Times New Roman"/>
          <w:color w:val="auto"/>
          <w:szCs w:val="22"/>
        </w:rPr>
        <w:t>’</w:t>
      </w:r>
      <w:r w:rsidRPr="00BA249E">
        <w:rPr>
          <w:rFonts w:cs="Times New Roman"/>
          <w:color w:val="auto"/>
          <w:szCs w:val="22"/>
        </w:rPr>
        <w:t xml:space="preserve"> physicians and other professionals at Whitten Center, Clemson University Off</w:t>
      </w:r>
      <w:r w:rsidR="00602AB6" w:rsidRPr="00BA249E">
        <w:rPr>
          <w:rFonts w:cs="Times New Roman"/>
          <w:color w:val="auto"/>
          <w:szCs w:val="22"/>
        </w:rPr>
        <w:noBreakHyphen/>
      </w:r>
      <w:r w:rsidRPr="00BA249E">
        <w:rPr>
          <w:rFonts w:cs="Times New Roman"/>
          <w:color w:val="auto"/>
          <w:szCs w:val="22"/>
        </w:rPr>
        <w:t>Campus Agricultural Staff and Housing Area Coordinators; and TriCounty Technical College</w:t>
      </w:r>
      <w:r w:rsidR="00602AB6" w:rsidRPr="00BA249E">
        <w:rPr>
          <w:rFonts w:cs="Times New Roman"/>
          <w:color w:val="auto"/>
          <w:szCs w:val="22"/>
        </w:rPr>
        <w:t>’</w:t>
      </w:r>
      <w:r w:rsidRPr="00BA249E">
        <w:rPr>
          <w:rFonts w:cs="Times New Roman"/>
          <w:color w:val="auto"/>
          <w:szCs w:val="22"/>
        </w:rPr>
        <w:t>s Bridge to Clemson Resident and Area Directors; and housing maintenance night supervisors, residence life directors, temporary and transition employees, and emergency medical personnel occupying residences owned by the University of South Carolina.  Except in the case of elected officials, the fair market rental value of any residence furnished to a state employee shall be reported by the state agency furnishing the residence to the Agency Head Salary Commission, and the Department of Administration by October first of each fiscal year.</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lastRenderedPageBreak/>
        <w:tab/>
        <w:t>All salaries paid by departments and institutions shall be in accord with a uniform classification and compensation plan, approved by the Department of Administration, applicable to all personnel of the State Government whose compensation is not specifically fixed in this act. Such plan shall include all employees regardless of the source of funds from which payment for personal service is drawn.  The Department of Administration is authorized to approve temporary salary adjustments for classified and unclassified employees who perform temporary duties which are limited by time and/or funds.  When approved, a temporary salary adjustment shall not be added to an employee</w:t>
      </w:r>
      <w:r w:rsidR="00602AB6" w:rsidRPr="00BA249E">
        <w:rPr>
          <w:rFonts w:cs="Times New Roman"/>
          <w:color w:val="auto"/>
          <w:szCs w:val="22"/>
        </w:rPr>
        <w:t>’</w:t>
      </w:r>
      <w:r w:rsidRPr="00BA249E">
        <w:rPr>
          <w:rFonts w:cs="Times New Roman"/>
          <w:color w:val="auto"/>
          <w:szCs w:val="22"/>
        </w:rPr>
        <w:t>s base salary and shall end when the duties are completed and/or the funds expire.  Academic personnel of the institutions of higher learning and other individual or group of positions that cannot practically be covered by the plan may be excluded therefrom but their compensations as approved by the Department of Administration shall, nevertheless, be subject to review by the State Fiscal Accountability Authority.  Salary appropriations for employees fixed in this act shall be in full for all services rendered, and no supplements from other sources shall be permitted or approved by the State Fiscal Accountability Authority.  With the exception of travel and subsistence, legislative study committees shall not compensate any person who is otherwise employed as a full</w:t>
      </w:r>
      <w:r w:rsidR="00602AB6" w:rsidRPr="00BA249E">
        <w:rPr>
          <w:rFonts w:cs="Times New Roman"/>
          <w:color w:val="auto"/>
          <w:szCs w:val="22"/>
        </w:rPr>
        <w:noBreakHyphen/>
      </w:r>
      <w:r w:rsidRPr="00BA249E">
        <w:rPr>
          <w:rFonts w:cs="Times New Roman"/>
          <w:color w:val="auto"/>
          <w:szCs w:val="22"/>
        </w:rPr>
        <w:t>time state employee.  Salaries of the heads of all agencies of the State Government shall be specifically fixed in this act and no salary shall be paid any agency head whose salary is not so fixed.  As long as there is no impact on appropriated funds, state agencies and institutions shall be allowed to spend public funds and/or other funds for designated employee award programs which shall have written criteria approved by the agency governing board or commission.  For purposes of this section, monetary awards, if any, shall not be considered a part of an employee</w:t>
      </w:r>
      <w:r w:rsidR="00602AB6" w:rsidRPr="00BA249E">
        <w:rPr>
          <w:rFonts w:cs="Times New Roman"/>
          <w:color w:val="auto"/>
          <w:szCs w:val="22"/>
        </w:rPr>
        <w:t>’</w:t>
      </w:r>
      <w:r w:rsidRPr="00BA249E">
        <w:rPr>
          <w:rFonts w:cs="Times New Roman"/>
          <w:color w:val="auto"/>
          <w:szCs w:val="22"/>
        </w:rPr>
        <w:t>s base salary, a salary supplement, or a perquisite of employment.  The names of all employees receiving monetary awards and the amounts received shall be reported annually to the Department of Administration.</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In the case of lodging furnished by certain higher education institutions to employees, the prevailing local rate does not apply if the institution meets the exceptions for inadequate rent described in the current Internal Revenue Code Section 119(d)(2).  To meet the exception, rental rates must equal the lesser of five percent of the appraised value of the qualified campus lodging, or the average of the rentals paid by individuals (other than employees or students of the educational institution) during the calendar year for lodging provided by the educational institution which is comparable to the qualified campus lodging provided to the employee, over the rent paid by the employee for the qualified campus lodging during the calendar year.  The appraised value shall be determined as of the close of the calendar year in which the taxable year begins, or, in the case of a rental period not greater than one year, at any time during the calendar year in which the period begins.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117.16.</w:t>
      </w:r>
      <w:r w:rsidRPr="00BA249E">
        <w:rPr>
          <w:rFonts w:cs="Times New Roman"/>
          <w:color w:val="auto"/>
          <w:szCs w:val="22"/>
        </w:rPr>
        <w:tab/>
        <w:t xml:space="preserve">(GP: Universities &amp; Colleges </w:t>
      </w:r>
      <w:r w:rsidR="00DD3E6D" w:rsidRPr="00BA249E">
        <w:rPr>
          <w:rFonts w:cs="Times New Roman"/>
          <w:color w:val="auto"/>
          <w:szCs w:val="22"/>
        </w:rPr>
        <w:t>-</w:t>
      </w:r>
      <w:r w:rsidRPr="00BA249E">
        <w:rPr>
          <w:rFonts w:cs="Times New Roman"/>
          <w:color w:val="auto"/>
          <w:szCs w:val="22"/>
        </w:rPr>
        <w:t xml:space="preserve"> Allowance for Presidents)  Presidents of the University of South Carolina, Clemson University, the Medical University of South Carolina, The Citadel, Winthrop University, South Carolina State University, Francis Marion University, University of Charleston, Coastal Carolina University and Lander University must not be paid a fixed allowance for personal expenses incurred in connection with the performance of their official duties.  Reimbursements may be made to the presidents from funds available to their respective institutions for any personal expenses incurred provided that all requests for reimbursement are supported by properly documented vouchers processed through the normal accounting procedures of the institutions.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117.17.</w:t>
      </w:r>
      <w:r w:rsidRPr="00BA249E">
        <w:rPr>
          <w:rFonts w:cs="Times New Roman"/>
          <w:color w:val="auto"/>
          <w:szCs w:val="22"/>
        </w:rPr>
        <w:tab/>
        <w:t xml:space="preserve">(GP: Replacement of Personal Property)  The Department of Juvenile Justice, Department of Corrections, Department of Probation, Parole and Pardon Services, Department of Mental Health, Department of Disabilities and Special Needs, Continuum of Care, Department of Social Services and School for the Deaf and the Blind may replace the personal property of an employee </w:t>
      </w:r>
      <w:r w:rsidRPr="00BA249E">
        <w:rPr>
          <w:rFonts w:cs="Times New Roman"/>
          <w:color w:val="auto"/>
          <w:szCs w:val="22"/>
        </w:rPr>
        <w:lastRenderedPageBreak/>
        <w:t>which has been damaged or destroyed by a client while in custody of the agency.  The replacement of personal property may be made only if the loss has resulted from actions by the employee deemed to be appropriate and in the line of duty by the agency head and if the damaged or destroyed item is found by the agency head to be reasonable in value, and necessary for the employee to carry out the functions and duties of his employment.  Replacement of damaged or destroyed items shall not exceed $250 per item, per incident.  Each agency must have guidelines to insure the reasonableness of the replacement payments.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117.18.</w:t>
      </w:r>
      <w:r w:rsidRPr="00BA249E">
        <w:rPr>
          <w:rFonts w:cs="Times New Roman"/>
          <w:b/>
          <w:color w:val="auto"/>
          <w:szCs w:val="22"/>
        </w:rPr>
        <w:tab/>
      </w:r>
      <w:r w:rsidRPr="00BA249E">
        <w:rPr>
          <w:rFonts w:cs="Times New Roman"/>
          <w:color w:val="auto"/>
          <w:szCs w:val="22"/>
        </w:rPr>
        <w:t>(GP: Business Expense Reimbursement)  Agency heads and deputy commissioners or deputy directors designated by agency heads may receive reimbursements for business expenses incurred while performing their official duties, provided that receipts are presented when seeking reimbursement and justification is submitted to document the time, place, and purpose of the expense as well as the names of the individuals involved.  The Department of Administration shall promulgate regulations governing these expenses.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117.19.</w:t>
      </w:r>
      <w:r w:rsidRPr="00BA249E">
        <w:rPr>
          <w:rFonts w:cs="Times New Roman"/>
          <w:color w:val="auto"/>
          <w:szCs w:val="22"/>
        </w:rPr>
        <w:tab/>
        <w:t>(GP: Per Diem)  The per diem allowance of all boards, commissions and committees shall be at the rate of $35 per day.  No full</w:t>
      </w:r>
      <w:r w:rsidR="00602AB6" w:rsidRPr="00BA249E">
        <w:rPr>
          <w:rFonts w:cs="Times New Roman"/>
          <w:color w:val="auto"/>
          <w:szCs w:val="22"/>
        </w:rPr>
        <w:noBreakHyphen/>
      </w:r>
      <w:r w:rsidRPr="00BA249E">
        <w:rPr>
          <w:rFonts w:cs="Times New Roman"/>
          <w:color w:val="auto"/>
          <w:szCs w:val="22"/>
        </w:rPr>
        <w:t>time officer or employee of the State shall draw any per diem allowance for service on such boards, commissions or committees.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117.20.</w:t>
      </w:r>
      <w:r w:rsidRPr="00BA249E">
        <w:rPr>
          <w:rFonts w:cs="Times New Roman"/>
          <w:color w:val="auto"/>
          <w:szCs w:val="22"/>
        </w:rPr>
        <w:tab/>
        <w:t xml:space="preserve">(GP: Travel </w:t>
      </w:r>
      <w:r w:rsidR="00602AB6" w:rsidRPr="00BA249E">
        <w:rPr>
          <w:rFonts w:cs="Times New Roman"/>
          <w:color w:val="auto"/>
          <w:szCs w:val="22"/>
        </w:rPr>
        <w:noBreakHyphen/>
      </w:r>
      <w:r w:rsidRPr="00BA249E">
        <w:rPr>
          <w:rFonts w:cs="Times New Roman"/>
          <w:color w:val="auto"/>
          <w:szCs w:val="22"/>
        </w:rPr>
        <w:t xml:space="preserve"> Subsistence Expenses &amp; Mileage)  Travel and subsistence expenses, whether paid from state appropriated, federal, local or other funds, shall be allowed in accordance with the following provisions: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(A)</w:t>
      </w:r>
      <w:r w:rsidRPr="00BA249E">
        <w:rPr>
          <w:rFonts w:cs="Times New Roman"/>
          <w:color w:val="auto"/>
          <w:szCs w:val="22"/>
        </w:rPr>
        <w:tab/>
        <w:t>Unless otherwise provided in paragraphs B through H of this section, all employees of the State of South Carolina or any agency thereof including employees and members of the governing bodies of each technical college while traveling on the business of the State shall, upon presentation of a paid receipt, be allowed reimbursement for actual expenses incurred for lodging, not to exceed the current maximum lodging rates, excluding taxes, established by the U.S. General Services Administration.  The lodging reimbursement for employees of a school district must also conform to these rates when that employee</w:t>
      </w:r>
      <w:r w:rsidR="00602AB6" w:rsidRPr="00BA249E">
        <w:rPr>
          <w:rFonts w:cs="Times New Roman"/>
          <w:color w:val="auto"/>
          <w:szCs w:val="22"/>
        </w:rPr>
        <w:t>’</w:t>
      </w:r>
      <w:r w:rsidRPr="00BA249E">
        <w:rPr>
          <w:rFonts w:cs="Times New Roman"/>
          <w:color w:val="auto"/>
          <w:szCs w:val="22"/>
        </w:rPr>
        <w:t>s travel reimbursement is paid by state funds that are transferred to the school district.  Agencies may contract with lodging facilities to pay on behalf of an employee.  Failure to maintain proper control of direct payments for lodging may result in the revocation of the agency</w:t>
      </w:r>
      <w:r w:rsidR="00602AB6" w:rsidRPr="00BA249E">
        <w:rPr>
          <w:rFonts w:cs="Times New Roman"/>
          <w:color w:val="auto"/>
          <w:szCs w:val="22"/>
        </w:rPr>
        <w:t>’</w:t>
      </w:r>
      <w:r w:rsidRPr="00BA249E">
        <w:rPr>
          <w:rFonts w:cs="Times New Roman"/>
          <w:color w:val="auto"/>
          <w:szCs w:val="22"/>
        </w:rPr>
        <w:t xml:space="preserve">s authority by the Comptroller General or the State Auditor.  The employee shall also be reimbursed for the actual expenses incurred in the obtaining of meals except that such costs shall not exceed </w:t>
      </w:r>
      <w:r w:rsidR="00ED3430" w:rsidRPr="00BA249E">
        <w:rPr>
          <w:rFonts w:cs="Times New Roman"/>
          <w:color w:val="auto"/>
          <w:szCs w:val="22"/>
        </w:rPr>
        <w:t xml:space="preserve">$35 </w:t>
      </w:r>
      <w:r w:rsidRPr="00BA249E">
        <w:rPr>
          <w:rFonts w:cs="Times New Roman"/>
          <w:color w:val="auto"/>
          <w:szCs w:val="22"/>
        </w:rPr>
        <w:t xml:space="preserve">per day within the State of South Carolina.  For travel outside of South Carolina the maximum daily reimbursement for meals shall not exceed </w:t>
      </w:r>
      <w:r w:rsidR="00ED3430" w:rsidRPr="00BA249E">
        <w:rPr>
          <w:rFonts w:cs="Times New Roman"/>
          <w:color w:val="auto"/>
          <w:szCs w:val="22"/>
        </w:rPr>
        <w:t>$50</w:t>
      </w:r>
      <w:r w:rsidRPr="00BA249E">
        <w:rPr>
          <w:rFonts w:cs="Times New Roman"/>
          <w:color w:val="auto"/>
          <w:szCs w:val="22"/>
        </w:rPr>
        <w:t>.  Agencies may contract with food or dining facilities to pay for meals on behalf of employees in accordance with rules and regulations established by the Office of Comptroller General.  It shall be the responsibility of the agency head to monitor the charges for lodging which might be claimed by his employees in order to determine that such charges are following maximum lodging rates as established by the U.S. General Services Administration.  Any exceptions must have the written approval of the agency head, taking into consideration location, purpose of travel or other extenuating circumstances.  The provisions of this item shall not apply to Section 42</w:t>
      </w:r>
      <w:r w:rsidR="00602AB6" w:rsidRPr="00BA249E">
        <w:rPr>
          <w:rFonts w:cs="Times New Roman"/>
          <w:color w:val="auto"/>
          <w:szCs w:val="22"/>
        </w:rPr>
        <w:noBreakHyphen/>
      </w:r>
      <w:r w:rsidRPr="00BA249E">
        <w:rPr>
          <w:rFonts w:cs="Times New Roman"/>
          <w:color w:val="auto"/>
          <w:szCs w:val="22"/>
        </w:rPr>
        <w:t>3</w:t>
      </w:r>
      <w:r w:rsidR="00602AB6" w:rsidRPr="00BA249E">
        <w:rPr>
          <w:rFonts w:cs="Times New Roman"/>
          <w:color w:val="auto"/>
          <w:szCs w:val="22"/>
        </w:rPr>
        <w:noBreakHyphen/>
      </w:r>
      <w:r w:rsidRPr="00BA249E">
        <w:rPr>
          <w:rFonts w:cs="Times New Roman"/>
          <w:color w:val="auto"/>
          <w:szCs w:val="22"/>
        </w:rPr>
        <w:t>40 of the 1976 Code, and when pertaining to institutions of higher learning, for travel paid with funds other than General Funds.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(B)</w:t>
      </w:r>
      <w:r w:rsidRPr="00BA249E">
        <w:rPr>
          <w:rFonts w:cs="Times New Roman"/>
          <w:color w:val="auto"/>
          <w:szCs w:val="22"/>
        </w:rPr>
        <w:tab/>
        <w:t>That employees of the State, when traveling outside the United States, Canada, and Puerto Rico upon promotional business for the State of South Carolina shall be entitled to actual expenses for both food and lodging.</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(C)</w:t>
      </w:r>
      <w:r w:rsidRPr="00BA249E">
        <w:rPr>
          <w:rFonts w:cs="Times New Roman"/>
          <w:color w:val="auto"/>
          <w:szCs w:val="22"/>
        </w:rPr>
        <w:tab/>
        <w:t>The Governor, Lieutenant Governor, Secretary of State, Comptroller General, Attorney General, State Treasurer, Adjutant General, Superintendent of Education and the Commissioner of Agriculture shall be reimbursed actual expenses for subsistence.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lastRenderedPageBreak/>
        <w:tab/>
        <w:t>(D)</w:t>
      </w:r>
      <w:r w:rsidRPr="00BA249E">
        <w:rPr>
          <w:rFonts w:cs="Times New Roman"/>
          <w:color w:val="auto"/>
          <w:szCs w:val="22"/>
        </w:rPr>
        <w:tab/>
        <w:t>Non</w:t>
      </w:r>
      <w:r w:rsidR="00602AB6" w:rsidRPr="00BA249E">
        <w:rPr>
          <w:rFonts w:cs="Times New Roman"/>
          <w:color w:val="auto"/>
          <w:szCs w:val="22"/>
        </w:rPr>
        <w:noBreakHyphen/>
      </w:r>
      <w:r w:rsidRPr="00BA249E">
        <w:rPr>
          <w:rFonts w:cs="Times New Roman"/>
          <w:color w:val="auto"/>
          <w:szCs w:val="22"/>
        </w:rPr>
        <w:t xml:space="preserve">legislative members of committees appointed pursuant to Acts and Resolutions of the General Assembly whose membership consists solely of members of the General Assembly or members of the General Assembly and other personnel who are not employees of the State of South Carolina shall be allowed subsistence expenses of </w:t>
      </w:r>
      <w:r w:rsidR="00ED3430" w:rsidRPr="00BA249E">
        <w:rPr>
          <w:rFonts w:cs="Times New Roman"/>
          <w:color w:val="auto"/>
          <w:szCs w:val="22"/>
        </w:rPr>
        <w:t xml:space="preserve">$42 </w:t>
      </w:r>
      <w:r w:rsidRPr="00BA249E">
        <w:rPr>
          <w:rFonts w:cs="Times New Roman"/>
          <w:color w:val="auto"/>
          <w:szCs w:val="22"/>
        </w:rPr>
        <w:t>per day while traveling on official business, unless otherwise designated by law.  Members of such committees may opt to receive actual expenses incurred for lodging and actual expenses incurred in the obtaining of meals in lieu of the allowable subsistence expense.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(E)</w:t>
      </w:r>
      <w:r w:rsidRPr="00BA249E">
        <w:rPr>
          <w:rFonts w:cs="Times New Roman"/>
          <w:color w:val="auto"/>
          <w:szCs w:val="22"/>
        </w:rPr>
        <w:tab/>
        <w:t>Members of the state boards, commissions, or committees whose duties are not full</w:t>
      </w:r>
      <w:r w:rsidR="00602AB6" w:rsidRPr="00BA249E">
        <w:rPr>
          <w:rFonts w:cs="Times New Roman"/>
          <w:color w:val="auto"/>
          <w:szCs w:val="22"/>
        </w:rPr>
        <w:noBreakHyphen/>
      </w:r>
      <w:r w:rsidRPr="00BA249E">
        <w:rPr>
          <w:rFonts w:cs="Times New Roman"/>
          <w:color w:val="auto"/>
          <w:szCs w:val="22"/>
        </w:rPr>
        <w:t>time and who are paid on a per diem basis, shall be allowed reimbursement for actual expenses incurred at the rates provided in paragraph A and I of this section while away from their places of residence on official business of the State.  One person accompanying a handicapped member of a state board, commission, or committee on official business of the State shall be allowed the same reimbursement for actual expenses incurred at the rates provided in paragraph A through I of this section.</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(F)</w:t>
      </w:r>
      <w:r w:rsidRPr="00BA249E">
        <w:rPr>
          <w:rFonts w:cs="Times New Roman"/>
          <w:color w:val="auto"/>
          <w:szCs w:val="22"/>
        </w:rPr>
        <w:tab/>
        <w:t xml:space="preserve">No subsistence reimbursement shall be allowed to a Justice of the Supreme Court or Judge of the Court of Appeals while traveling in the county of his official residence.  When traveling on official business of said court within fifty miles outside the county of his official residence, a Supreme Court Justice and a Judge of the Court of Appeals shall be allowed subsistence expenses in the amount of </w:t>
      </w:r>
      <w:r w:rsidR="00185D1D" w:rsidRPr="00BA249E">
        <w:rPr>
          <w:rFonts w:cs="Times New Roman"/>
          <w:color w:val="auto"/>
          <w:szCs w:val="22"/>
        </w:rPr>
        <w:t xml:space="preserve">$42 </w:t>
      </w:r>
      <w:r w:rsidRPr="00BA249E">
        <w:rPr>
          <w:rFonts w:cs="Times New Roman"/>
          <w:color w:val="auto"/>
          <w:szCs w:val="22"/>
        </w:rPr>
        <w:t>per day plus such mileage allowance for travel as is provided for other employees of the State.  When traveling on official business of said court fifty or more miles outside the county of his official residence, each Justice and Judge of the Court of Appeals shall be allowed subsistence expenses in the amount as provided in this act for members of the General Assembly plus such mileage allowance for travel as is provided for other employees of the State.  The Chief Justice, or such other person as the Chief Justice designates, while attending the Conference of Chief Justices and one member of the Supreme Court while attending the National Convention of Appellate Court Judges, and three Circuit Judges while attending the National Convention of State Trial Judges shall be allowed actual subsistence and travel expenses.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Upon approval of the Chief Justice, Supreme Court Justices, Judges of the Court of Appeals, Circuit Judges, and Family Court Judges shall be reimbursed for actual expenses incurred for all other official business requiring out</w:t>
      </w:r>
      <w:r w:rsidR="00602AB6" w:rsidRPr="00BA249E">
        <w:rPr>
          <w:rFonts w:cs="Times New Roman"/>
          <w:color w:val="auto"/>
          <w:szCs w:val="22"/>
        </w:rPr>
        <w:noBreakHyphen/>
      </w:r>
      <w:r w:rsidRPr="00BA249E">
        <w:rPr>
          <w:rFonts w:cs="Times New Roman"/>
          <w:color w:val="auto"/>
          <w:szCs w:val="22"/>
        </w:rPr>
        <w:t>of</w:t>
      </w:r>
      <w:r w:rsidR="00602AB6" w:rsidRPr="00BA249E">
        <w:rPr>
          <w:rFonts w:cs="Times New Roman"/>
          <w:color w:val="auto"/>
          <w:szCs w:val="22"/>
        </w:rPr>
        <w:noBreakHyphen/>
      </w:r>
      <w:r w:rsidRPr="00BA249E">
        <w:rPr>
          <w:rFonts w:cs="Times New Roman"/>
          <w:color w:val="auto"/>
          <w:szCs w:val="22"/>
        </w:rPr>
        <w:t>state expenses at the rate provided in paragraph A of this section.</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(G)</w:t>
      </w:r>
      <w:r w:rsidRPr="00BA249E">
        <w:rPr>
          <w:rFonts w:cs="Times New Roman"/>
          <w:color w:val="auto"/>
          <w:szCs w:val="22"/>
        </w:rPr>
        <w:tab/>
        <w:t xml:space="preserve">No subsistence reimbursements are allowed to a Circuit Judge, a Family Court Judge, or an Administrative Law Judge while holding court within the county in which he resides.  While holding court or on other official business outside the county, within fifty miles of his residence, a Circuit Court Judge, Family Court Judge, or an Administrative Law Judge is entitled to a subsistence allowance in the amount of </w:t>
      </w:r>
      <w:r w:rsidR="00185D1D" w:rsidRPr="00BA249E">
        <w:rPr>
          <w:rFonts w:cs="Times New Roman"/>
          <w:color w:val="auto"/>
          <w:szCs w:val="22"/>
        </w:rPr>
        <w:t xml:space="preserve">$42 </w:t>
      </w:r>
      <w:r w:rsidRPr="00BA249E">
        <w:rPr>
          <w:rFonts w:cs="Times New Roman"/>
          <w:color w:val="auto"/>
          <w:szCs w:val="22"/>
        </w:rPr>
        <w:t>per day plus such mileage allowance for travel as is provided for other employees of the State.  While holding court or on other official business at a location fifty miles or more from his residence, a Circuit Court, Family Court or Administrative Law Judge is entitled to a subsistence allowance in the amount as provided in this act for members of the General Assembly plus such mileage allowance for travel as is provided for other employees of the State.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(H)</w:t>
      </w:r>
      <w:r w:rsidRPr="00BA249E">
        <w:rPr>
          <w:rFonts w:cs="Times New Roman"/>
          <w:color w:val="auto"/>
          <w:szCs w:val="22"/>
        </w:rPr>
        <w:tab/>
        <w:t>Any retired Justice, Circuit Court Judge or Family Court Judge or Master</w:t>
      </w:r>
      <w:r w:rsidR="00602AB6" w:rsidRPr="00BA249E">
        <w:rPr>
          <w:rFonts w:cs="Times New Roman"/>
          <w:color w:val="auto"/>
          <w:szCs w:val="22"/>
        </w:rPr>
        <w:noBreakHyphen/>
      </w:r>
      <w:r w:rsidRPr="00BA249E">
        <w:rPr>
          <w:rFonts w:cs="Times New Roman"/>
          <w:color w:val="auto"/>
          <w:szCs w:val="22"/>
        </w:rPr>
        <w:t>in</w:t>
      </w:r>
      <w:r w:rsidR="00602AB6" w:rsidRPr="00BA249E">
        <w:rPr>
          <w:rFonts w:cs="Times New Roman"/>
          <w:color w:val="auto"/>
          <w:szCs w:val="22"/>
        </w:rPr>
        <w:noBreakHyphen/>
      </w:r>
      <w:r w:rsidRPr="00BA249E">
        <w:rPr>
          <w:rFonts w:cs="Times New Roman"/>
          <w:color w:val="auto"/>
          <w:szCs w:val="22"/>
        </w:rPr>
        <w:t>Equity appointed by the Supreme Court to serve as a Special Circuit Judge, Family Court Judge, Appeals Court Judge, or Acting Associate Justice shall serve without pay but shall receive the same allowance for subsistence, expenses, and mileage as provided in Part I for Circuit Court Judges.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(I)</w:t>
      </w:r>
      <w:r w:rsidRPr="00BA249E">
        <w:rPr>
          <w:rFonts w:cs="Times New Roman"/>
          <w:color w:val="auto"/>
          <w:szCs w:val="22"/>
        </w:rPr>
        <w:tab/>
        <w:t xml:space="preserve">No expense shall be allowed an employee either at his place of residence or at the official headquarters of the agency by which he is employed except as provided in paragraph E, of this section.  When an employee is assigned to work a particular territory or district, and such territory or district and his official headquarters are in different localities or sections of the State, expenses may </w:t>
      </w:r>
      <w:r w:rsidRPr="00BA249E">
        <w:rPr>
          <w:rFonts w:cs="Times New Roman"/>
          <w:color w:val="auto"/>
          <w:szCs w:val="22"/>
        </w:rPr>
        <w:lastRenderedPageBreak/>
        <w:t>be allowed for the necessary travel to his official headquarters.  The members of the Workers</w:t>
      </w:r>
      <w:r w:rsidR="00602AB6" w:rsidRPr="00BA249E">
        <w:rPr>
          <w:rFonts w:cs="Times New Roman"/>
          <w:color w:val="auto"/>
          <w:szCs w:val="22"/>
        </w:rPr>
        <w:t>’</w:t>
      </w:r>
      <w:r w:rsidRPr="00BA249E">
        <w:rPr>
          <w:rFonts w:cs="Times New Roman"/>
          <w:color w:val="auto"/>
          <w:szCs w:val="22"/>
        </w:rPr>
        <w:t xml:space="preserve"> Compensation Commission may be reimbursed at the regular mileage rate of one round trip each week from their respective homes to Columbia.  No subsistence reimbursement shall be allowed to a member of the Workers</w:t>
      </w:r>
      <w:r w:rsidR="00602AB6" w:rsidRPr="00BA249E">
        <w:rPr>
          <w:rFonts w:cs="Times New Roman"/>
          <w:color w:val="auto"/>
          <w:szCs w:val="22"/>
        </w:rPr>
        <w:t>’</w:t>
      </w:r>
      <w:r w:rsidRPr="00BA249E">
        <w:rPr>
          <w:rFonts w:cs="Times New Roman"/>
          <w:color w:val="auto"/>
          <w:szCs w:val="22"/>
        </w:rPr>
        <w:t xml:space="preserve"> Compensation Commission while traveling in the county of his official residence.  When traveling on official business of the commission outside the county of his official residence, a member of the Workers</w:t>
      </w:r>
      <w:r w:rsidR="00602AB6" w:rsidRPr="00BA249E">
        <w:rPr>
          <w:rFonts w:cs="Times New Roman"/>
          <w:color w:val="auto"/>
          <w:szCs w:val="22"/>
        </w:rPr>
        <w:t>’</w:t>
      </w:r>
      <w:r w:rsidRPr="00BA249E">
        <w:rPr>
          <w:rFonts w:cs="Times New Roman"/>
          <w:color w:val="auto"/>
          <w:szCs w:val="22"/>
        </w:rPr>
        <w:t xml:space="preserve"> Compensation Commission shall be allowed subsistence expenses in the amount of </w:t>
      </w:r>
      <w:r w:rsidR="00185D1D" w:rsidRPr="00BA249E">
        <w:rPr>
          <w:rFonts w:cs="Times New Roman"/>
          <w:color w:val="auto"/>
          <w:szCs w:val="22"/>
        </w:rPr>
        <w:t xml:space="preserve">$42 </w:t>
      </w:r>
      <w:r w:rsidRPr="00BA249E">
        <w:rPr>
          <w:rFonts w:cs="Times New Roman"/>
          <w:color w:val="auto"/>
          <w:szCs w:val="22"/>
        </w:rPr>
        <w:t>per day.  When traveling on official business of the commission fifty or more miles outside the county of his official residence, each member shall be allowed a subsistence allowance in the amount as provided in this act for members of the General Assembly.  When out</w:t>
      </w:r>
      <w:r w:rsidR="00602AB6" w:rsidRPr="00BA249E">
        <w:rPr>
          <w:rFonts w:cs="Times New Roman"/>
          <w:color w:val="auto"/>
          <w:szCs w:val="22"/>
        </w:rPr>
        <w:noBreakHyphen/>
      </w:r>
      <w:r w:rsidRPr="00BA249E">
        <w:rPr>
          <w:rFonts w:cs="Times New Roman"/>
          <w:color w:val="auto"/>
          <w:szCs w:val="22"/>
        </w:rPr>
        <w:t>of</w:t>
      </w:r>
      <w:r w:rsidR="00602AB6" w:rsidRPr="00BA249E">
        <w:rPr>
          <w:rFonts w:cs="Times New Roman"/>
          <w:color w:val="auto"/>
          <w:szCs w:val="22"/>
        </w:rPr>
        <w:noBreakHyphen/>
      </w:r>
      <w:r w:rsidRPr="00BA249E">
        <w:rPr>
          <w:rFonts w:cs="Times New Roman"/>
          <w:color w:val="auto"/>
          <w:szCs w:val="22"/>
        </w:rPr>
        <w:t>state, members of the Workers</w:t>
      </w:r>
      <w:r w:rsidR="00602AB6" w:rsidRPr="00BA249E">
        <w:rPr>
          <w:rFonts w:cs="Times New Roman"/>
          <w:color w:val="auto"/>
          <w:szCs w:val="22"/>
        </w:rPr>
        <w:t>’</w:t>
      </w:r>
      <w:r w:rsidRPr="00BA249E">
        <w:rPr>
          <w:rFonts w:cs="Times New Roman"/>
          <w:color w:val="auto"/>
          <w:szCs w:val="22"/>
        </w:rPr>
        <w:t xml:space="preserve"> Compensation Commission and the members of the Appellate Panel of the Department of Employment and Workforce may claim the established amount of per diem, as stated in the General Appropriation Act, or actual expenses as deemed reasonable by the Comptroller General.  The members of the Appellate Panel of the Department of Employment and Workforce may be reimbursed at the regular mileage rate when the member is on official business fifty miles or more outside of Columbia.  The members of the Appellate Panel of the Department of Employment and Workforce shall be allowed subsistence allowance in the amount as provided in this act for members of the General Assembly when the member is on official business fifty miles or more outside of Columbia.</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(J)</w:t>
      </w:r>
      <w:r w:rsidRPr="00BA249E">
        <w:rPr>
          <w:rFonts w:cs="Times New Roman"/>
          <w:color w:val="auto"/>
          <w:szCs w:val="22"/>
        </w:rPr>
        <w:tab/>
        <w:t>When an employee of the State shall use his or her personal automobile in traveling on necessary official business, a charge to equal the standard business mileage rate as established by the Internal Revenue Service will be allowed for the use of such automobile and the employee shall bear the expense of supplies and upkeep thereof.  The standard business mileage rate used in this calculation shall be the current rate established by the Internal Revenue Service.  Whenever state provided motor pool vehicles are reasonably available and their use is practical and an employee of the State shall request for his own benefit to use his or her personal vehicle in traveling on necessary official business, a charge of four cents per mile less than the standard business mileage rate as established by the Internal Revenue Service will be allocated for the use of such vehicle and the employee shall bear the expense of supplies and upkeep thereof.  The standard business mileage rate used in this calculation shall be the current rate established by the Internal Revenue Service.  When such travel is by a state</w:t>
      </w:r>
      <w:r w:rsidR="00602AB6" w:rsidRPr="00BA249E">
        <w:rPr>
          <w:rFonts w:cs="Times New Roman"/>
          <w:color w:val="auto"/>
          <w:szCs w:val="22"/>
        </w:rPr>
        <w:noBreakHyphen/>
      </w:r>
      <w:r w:rsidRPr="00BA249E">
        <w:rPr>
          <w:rFonts w:cs="Times New Roman"/>
          <w:color w:val="auto"/>
          <w:szCs w:val="22"/>
        </w:rPr>
        <w:t>owned automobile, the State shall bear the expense of supplies and upkeep thereof but no mileage will be allowed.  Agencies and employees are directed to use state fueling facilities to the maximum extent possible, when such use is cost beneficial to the State.  When using commercial fueling facilities, operators of State</w:t>
      </w:r>
      <w:r w:rsidR="00602AB6" w:rsidRPr="00BA249E">
        <w:rPr>
          <w:rFonts w:cs="Times New Roman"/>
          <w:color w:val="auto"/>
          <w:szCs w:val="22"/>
        </w:rPr>
        <w:noBreakHyphen/>
      </w:r>
      <w:r w:rsidRPr="00BA249E">
        <w:rPr>
          <w:rFonts w:cs="Times New Roman"/>
          <w:color w:val="auto"/>
          <w:szCs w:val="22"/>
        </w:rPr>
        <w:t>owned vehicles are directed to use self</w:t>
      </w:r>
      <w:r w:rsidR="00602AB6" w:rsidRPr="00BA249E">
        <w:rPr>
          <w:rFonts w:cs="Times New Roman"/>
          <w:color w:val="auto"/>
          <w:szCs w:val="22"/>
        </w:rPr>
        <w:noBreakHyphen/>
      </w:r>
      <w:r w:rsidRPr="00BA249E">
        <w:rPr>
          <w:rFonts w:cs="Times New Roman"/>
          <w:color w:val="auto"/>
          <w:szCs w:val="22"/>
        </w:rPr>
        <w:t>service pumps.  In traveling on the business of the State, employees are required to use the most economical mode of transportation, due consideration being given to urgency, schedules and like factors.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Mileage between an employee</w:t>
      </w:r>
      <w:r w:rsidR="00602AB6" w:rsidRPr="00BA249E">
        <w:rPr>
          <w:rFonts w:cs="Times New Roman"/>
          <w:color w:val="auto"/>
          <w:szCs w:val="22"/>
        </w:rPr>
        <w:t>’</w:t>
      </w:r>
      <w:r w:rsidRPr="00BA249E">
        <w:rPr>
          <w:rFonts w:cs="Times New Roman"/>
          <w:color w:val="auto"/>
          <w:szCs w:val="22"/>
        </w:rPr>
        <w:t>s home and his/her place of employment is not subject to reimbursement.  However, when an employee leaves on a business trip directly from his/her home, and does not go by the employee</w:t>
      </w:r>
      <w:r w:rsidR="00602AB6" w:rsidRPr="00BA249E">
        <w:rPr>
          <w:rFonts w:cs="Times New Roman"/>
          <w:color w:val="auto"/>
          <w:szCs w:val="22"/>
        </w:rPr>
        <w:t>’</w:t>
      </w:r>
      <w:r w:rsidRPr="00BA249E">
        <w:rPr>
          <w:rFonts w:cs="Times New Roman"/>
          <w:color w:val="auto"/>
          <w:szCs w:val="22"/>
        </w:rPr>
        <w:t>s headquarters, the employee shall be eligible for reimbursement for actual mileage beginning at his/her residence.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(K)</w:t>
      </w:r>
      <w:r w:rsidRPr="00BA249E">
        <w:rPr>
          <w:rFonts w:cs="Times New Roman"/>
          <w:color w:val="auto"/>
          <w:szCs w:val="22"/>
        </w:rPr>
        <w:tab/>
        <w:t>That a state agency may advance travel and subsistence expense monies to employees of that agency for the financing of ordinary and necessary travel required in the conducting of the business of the agency.  The Office of Comptroller General is directed to develop and publish rules and regulations pertaining to the advancing of travel expenses and no state agency shall make such advances except under the rules and regulations as published.  All advances for travel and subsistence monies shall be repaid to the agency within thirty days after the end of the trip or by July fifteenth, whichever comes first.</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lastRenderedPageBreak/>
        <w:tab/>
        <w:t>(L)</w:t>
      </w:r>
      <w:r w:rsidRPr="00BA249E">
        <w:rPr>
          <w:rFonts w:cs="Times New Roman"/>
          <w:color w:val="auto"/>
          <w:szCs w:val="22"/>
        </w:rPr>
        <w:tab/>
        <w:t>That the state institutions of higher learning are authorized to reimburse reasonable relocation expenses for new employees when such reimbursements are considered by the agency head to be essential to successful recruitment of professionally competent staff members.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(M)</w:t>
      </w:r>
      <w:r w:rsidRPr="00BA249E">
        <w:rPr>
          <w:rFonts w:cs="Times New Roman"/>
          <w:color w:val="auto"/>
          <w:szCs w:val="22"/>
        </w:rPr>
        <w:tab/>
        <w:t>The Office of Comptroller General is authorized to promulgate and publish rules and regulations governing travel and subsistence payments.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(N)</w:t>
      </w:r>
      <w:r w:rsidRPr="00BA249E">
        <w:rPr>
          <w:rFonts w:cs="Times New Roman"/>
          <w:color w:val="auto"/>
          <w:szCs w:val="22"/>
        </w:rPr>
        <w:tab/>
        <w:t>No state funds may be used to purchase first class airline tickets.</w:t>
      </w:r>
    </w:p>
    <w:p w:rsidR="00BF3321" w:rsidRPr="00BA249E" w:rsidRDefault="00BF33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117.21.</w:t>
      </w:r>
      <w:r w:rsidRPr="00BA249E">
        <w:rPr>
          <w:rFonts w:cs="Times New Roman"/>
          <w:color w:val="auto"/>
          <w:szCs w:val="22"/>
        </w:rPr>
        <w:tab/>
        <w:t>(GP: Organizations Receiving State Appropriations Report)  Each organization receiving a contribution in this act shall render to the state agency making the contribution by November first of the fiscal year in which funds are received, an accounting of how the state funds will be spent, goals to be accomplished, proposed measures to evaluate success in implementing and meeting the goals, a copy of the adopted budget for the current year, and also a copy of the organization</w:t>
      </w:r>
      <w:r w:rsidR="00602AB6" w:rsidRPr="00BA249E">
        <w:rPr>
          <w:rFonts w:cs="Times New Roman"/>
          <w:color w:val="auto"/>
          <w:szCs w:val="22"/>
        </w:rPr>
        <w:t>’</w:t>
      </w:r>
      <w:r w:rsidRPr="00BA249E">
        <w:rPr>
          <w:rFonts w:cs="Times New Roman"/>
          <w:color w:val="auto"/>
          <w:szCs w:val="22"/>
        </w:rPr>
        <w:t xml:space="preserve">s most recent operating financial statement.  The funds appropriated in this act for contributions shall not be expended until the required financial statements are filed with the appropriate state agency.  No funds in this act shall be disbursed to organizations or purposes which practice discrimination against persons by virtue of race, creed, color or national origin.  The State Auditor shall review and audit, if necessary, the financial structure and activities of each organization receiving contributions in this act and make a report to the General Assembly of such review and/or audit, when requested to do so by the State Fiscal Accountability Authority.  From the funds an organization receives from a state agency, for accountability purposes, by June thirtieth organizations receiving contributions in this act shall submit a report to the state agency making the contribution that includes an accounting of how the funds were spent and the outcome measures used to determine the success of the stated goals. </w:t>
      </w:r>
      <w:r w:rsidRPr="00BA249E">
        <w:rPr>
          <w:rFonts w:cs="Times New Roman"/>
          <w:szCs w:val="22"/>
        </w:rPr>
        <w:t xml:space="preserve"> </w:t>
      </w:r>
      <w:r w:rsidRPr="00BA249E">
        <w:rPr>
          <w:rFonts w:cs="Times New Roman"/>
          <w:color w:val="auto"/>
          <w:szCs w:val="22"/>
        </w:rPr>
        <w:t>State agencies receiving such data from organizations shall forward the information to the Chairman of the Senate Finance Committee and the Chairman of the House Ways and Means Committee.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117.22.</w:t>
      </w:r>
      <w:r w:rsidRPr="00BA249E">
        <w:rPr>
          <w:rFonts w:cs="Times New Roman"/>
          <w:color w:val="auto"/>
          <w:szCs w:val="22"/>
        </w:rPr>
        <w:tab/>
        <w:t>(GP: State</w:t>
      </w:r>
      <w:r w:rsidR="00602AB6" w:rsidRPr="00BA249E">
        <w:rPr>
          <w:rFonts w:cs="Times New Roman"/>
          <w:color w:val="auto"/>
          <w:szCs w:val="22"/>
        </w:rPr>
        <w:noBreakHyphen/>
      </w:r>
      <w:r w:rsidRPr="00BA249E">
        <w:rPr>
          <w:rFonts w:cs="Times New Roman"/>
          <w:color w:val="auto"/>
          <w:szCs w:val="22"/>
        </w:rPr>
        <w:t xml:space="preserve">Owned Aircraft </w:t>
      </w:r>
      <w:r w:rsidR="00602AB6" w:rsidRPr="00BA249E">
        <w:rPr>
          <w:rFonts w:cs="Times New Roman"/>
          <w:color w:val="auto"/>
          <w:szCs w:val="22"/>
        </w:rPr>
        <w:noBreakHyphen/>
      </w:r>
      <w:r w:rsidRPr="00BA249E">
        <w:rPr>
          <w:rFonts w:cs="Times New Roman"/>
          <w:color w:val="auto"/>
          <w:szCs w:val="22"/>
        </w:rPr>
        <w:t xml:space="preserve"> Flight Logs)  Each agency having in its custody one or more aircraft shall maintain a continuing log on all flights, which in order to promote accountability and transparency shall be open for public inspection and shall also be posted online.  Any and all aircraft owned or operated by agencies of the State Government shall be used only for official business.  The Division of Aeronautics and other agencies owning and operating aircraft may furnish transportation to the Governor, Constitutional Officers, members of the General Assembly, members of state boards, commissions, and agencies and their invitees for official business only; no member of the General Assembly, no member of a state board, commission, or committee, and no state official shall use any state</w:t>
      </w:r>
      <w:r w:rsidR="00602AB6" w:rsidRPr="00BA249E">
        <w:rPr>
          <w:rFonts w:cs="Times New Roman"/>
          <w:color w:val="auto"/>
          <w:szCs w:val="22"/>
        </w:rPr>
        <w:noBreakHyphen/>
      </w:r>
      <w:r w:rsidRPr="00BA249E">
        <w:rPr>
          <w:rFonts w:cs="Times New Roman"/>
          <w:color w:val="auto"/>
          <w:szCs w:val="22"/>
        </w:rPr>
        <w:t>owned or operated aircraft unless the member or official files within twenty</w:t>
      </w:r>
      <w:r w:rsidR="00602AB6" w:rsidRPr="00BA249E">
        <w:rPr>
          <w:rFonts w:cs="Times New Roman"/>
          <w:color w:val="auto"/>
          <w:szCs w:val="22"/>
        </w:rPr>
        <w:noBreakHyphen/>
      </w:r>
      <w:r w:rsidRPr="00BA249E">
        <w:rPr>
          <w:rFonts w:cs="Times New Roman"/>
          <w:color w:val="auto"/>
          <w:szCs w:val="22"/>
        </w:rPr>
        <w:t>four hours after the completion of the flight with the agency that provided the flight a sworn statement certifying and describing the official nature of his trip; and no member of the General Assembly, no member of a state board, commission or committee, and no state official shall be furnished air transportation by a state agency unless such agency prepares and maintains in its files a sworn statement from the highest ranking official of the agency or its designee certifying that the member</w:t>
      </w:r>
      <w:r w:rsidR="00602AB6" w:rsidRPr="00BA249E">
        <w:rPr>
          <w:rFonts w:cs="Times New Roman"/>
          <w:color w:val="auto"/>
          <w:szCs w:val="22"/>
        </w:rPr>
        <w:t>’</w:t>
      </w:r>
      <w:r w:rsidRPr="00BA249E">
        <w:rPr>
          <w:rFonts w:cs="Times New Roman"/>
          <w:color w:val="auto"/>
          <w:szCs w:val="22"/>
        </w:rPr>
        <w:t>s or state official</w:t>
      </w:r>
      <w:r w:rsidR="00602AB6" w:rsidRPr="00BA249E">
        <w:rPr>
          <w:rFonts w:cs="Times New Roman"/>
          <w:color w:val="auto"/>
          <w:szCs w:val="22"/>
        </w:rPr>
        <w:t>’</w:t>
      </w:r>
      <w:r w:rsidRPr="00BA249E">
        <w:rPr>
          <w:rFonts w:cs="Times New Roman"/>
          <w:color w:val="auto"/>
          <w:szCs w:val="22"/>
        </w:rPr>
        <w:t>s trip was in conjunction with the official business of the agency.  Official business shall not include routine transportation to and from meetings of the General Assembly or committee meetings for which mileage is authorized.  Official business also does not include attending a press conference, bill signing, or political function.</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 xml:space="preserve">All logs shall be signed by the parties using the flight and the signatures shall be maintained as part of the permanent record of any agency.  All passengers shall be listed on the flight log by their legal name; passengers flying with an appropriate official of SLED or the Department of Commerce whose confidentiality must, in the opinion of SLED or the department, be protected shall be </w:t>
      </w:r>
      <w:r w:rsidRPr="00BA249E">
        <w:rPr>
          <w:rFonts w:cs="Times New Roman"/>
          <w:color w:val="auto"/>
          <w:szCs w:val="22"/>
        </w:rPr>
        <w:lastRenderedPageBreak/>
        <w:t>listed in writing on the flight log as “Confidential Passenger SLED or the Department of Commerce (strike one)” and the appropriate official of SLED or the department shall certify to the agency operating the aircraft the necessity for such confidentiality.  The Division of Aeronautics shall post its flight logs on its website within one working day of completion of trips.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Violation of the above provisions of this section is prima facie evidence of a violation of Section 8</w:t>
      </w:r>
      <w:r w:rsidR="00602AB6" w:rsidRPr="00BA249E">
        <w:rPr>
          <w:rFonts w:cs="Times New Roman"/>
          <w:color w:val="auto"/>
          <w:szCs w:val="22"/>
        </w:rPr>
        <w:noBreakHyphen/>
      </w:r>
      <w:r w:rsidRPr="00BA249E">
        <w:rPr>
          <w:rFonts w:cs="Times New Roman"/>
          <w:color w:val="auto"/>
          <w:szCs w:val="22"/>
        </w:rPr>
        <w:t>13</w:t>
      </w:r>
      <w:r w:rsidR="00602AB6" w:rsidRPr="00BA249E">
        <w:rPr>
          <w:rFonts w:cs="Times New Roman"/>
          <w:color w:val="auto"/>
          <w:szCs w:val="22"/>
        </w:rPr>
        <w:noBreakHyphen/>
      </w:r>
      <w:r w:rsidRPr="00BA249E">
        <w:rPr>
          <w:rFonts w:cs="Times New Roman"/>
          <w:color w:val="auto"/>
          <w:szCs w:val="22"/>
        </w:rPr>
        <w:t>700(A) of the 1976 Code and shall subject a violating member of the General Assembly to the ethics procedure of his appropriate house and shall subject a violating member of a state board, commission or committee, or a state official to the applicable ethics procedure relating to them as provided by law.  The above provisions do not apply to state</w:t>
      </w:r>
      <w:r w:rsidR="00602AB6" w:rsidRPr="00BA249E">
        <w:rPr>
          <w:rFonts w:cs="Times New Roman"/>
          <w:color w:val="auto"/>
          <w:szCs w:val="22"/>
        </w:rPr>
        <w:noBreakHyphen/>
      </w:r>
      <w:r w:rsidRPr="00BA249E">
        <w:rPr>
          <w:rFonts w:cs="Times New Roman"/>
          <w:color w:val="auto"/>
          <w:szCs w:val="22"/>
        </w:rPr>
        <w:t>owned or operated aircraft when used by the Medical University of South Carolina, nor to aircraft of the athletic department or the educational foundations of any state</w:t>
      </w:r>
      <w:r w:rsidR="00602AB6" w:rsidRPr="00BA249E">
        <w:rPr>
          <w:rFonts w:cs="Times New Roman"/>
          <w:color w:val="auto"/>
          <w:szCs w:val="22"/>
        </w:rPr>
        <w:noBreakHyphen/>
      </w:r>
      <w:r w:rsidRPr="00BA249E">
        <w:rPr>
          <w:rFonts w:cs="Times New Roman"/>
          <w:color w:val="auto"/>
          <w:szCs w:val="22"/>
        </w:rPr>
        <w:t>supported institution of higher education, nor to law enforcement officers when flying on state</w:t>
      </w:r>
      <w:r w:rsidR="00602AB6" w:rsidRPr="00BA249E">
        <w:rPr>
          <w:rFonts w:cs="Times New Roman"/>
          <w:color w:val="auto"/>
          <w:szCs w:val="22"/>
        </w:rPr>
        <w:noBreakHyphen/>
      </w:r>
      <w:r w:rsidRPr="00BA249E">
        <w:rPr>
          <w:rFonts w:cs="Times New Roman"/>
          <w:color w:val="auto"/>
          <w:szCs w:val="22"/>
        </w:rPr>
        <w:t>owned aircraft in pursuit of fugitives, missing persons, or felons or for investigation of gang, drug, or other violent crimes.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Aircraft owned by agencies of state government shall not be leased to individuals for their personal use.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117.23.</w:t>
      </w:r>
      <w:r w:rsidRPr="00BA249E">
        <w:rPr>
          <w:rFonts w:cs="Times New Roman"/>
          <w:color w:val="auto"/>
          <w:szCs w:val="22"/>
        </w:rPr>
        <w:tab/>
        <w:t>(GP: Carry Forward)  Each agency is authorized to carry forward unspent general fund appropriations from the prior fiscal year into the current fiscal year, up to a maximum of ten percent of its original general fund appropriations less any appropriation reductions for the current fiscal year.  Agencies shall not withhold services in order to carry forward general funds.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This provision shall be suspended if necessary to avoid a fiscal year</w:t>
      </w:r>
      <w:r w:rsidR="00602AB6" w:rsidRPr="00BA249E">
        <w:rPr>
          <w:rFonts w:cs="Times New Roman"/>
          <w:color w:val="auto"/>
          <w:szCs w:val="22"/>
        </w:rPr>
        <w:noBreakHyphen/>
      </w:r>
      <w:r w:rsidRPr="00BA249E">
        <w:rPr>
          <w:rFonts w:cs="Times New Roman"/>
          <w:color w:val="auto"/>
          <w:szCs w:val="22"/>
        </w:rPr>
        <w:t>end general fund deficit.  For purposes of this proviso, the amount of the general fund deficit shall be determined after first applying the Capital Reserve Fund provisions in Section 11</w:t>
      </w:r>
      <w:r w:rsidR="00602AB6" w:rsidRPr="00BA249E">
        <w:rPr>
          <w:rFonts w:cs="Times New Roman"/>
          <w:color w:val="auto"/>
          <w:szCs w:val="22"/>
        </w:rPr>
        <w:noBreakHyphen/>
      </w:r>
      <w:r w:rsidRPr="00BA249E">
        <w:rPr>
          <w:rFonts w:cs="Times New Roman"/>
          <w:color w:val="auto"/>
          <w:szCs w:val="22"/>
        </w:rPr>
        <w:t>11</w:t>
      </w:r>
      <w:r w:rsidR="00602AB6" w:rsidRPr="00BA249E">
        <w:rPr>
          <w:rFonts w:cs="Times New Roman"/>
          <w:color w:val="auto"/>
          <w:szCs w:val="22"/>
        </w:rPr>
        <w:noBreakHyphen/>
      </w:r>
      <w:r w:rsidRPr="00BA249E">
        <w:rPr>
          <w:rFonts w:cs="Times New Roman"/>
          <w:color w:val="auto"/>
          <w:szCs w:val="22"/>
        </w:rPr>
        <w:t>320(D) of the 1976 Code, and before any transfers from the General Reserve.  The amount of general funds needed to avoid a year</w:t>
      </w:r>
      <w:r w:rsidR="00602AB6" w:rsidRPr="00BA249E">
        <w:rPr>
          <w:rFonts w:cs="Times New Roman"/>
          <w:color w:val="auto"/>
          <w:szCs w:val="22"/>
        </w:rPr>
        <w:noBreakHyphen/>
      </w:r>
      <w:r w:rsidRPr="00BA249E">
        <w:rPr>
          <w:rFonts w:cs="Times New Roman"/>
          <w:color w:val="auto"/>
          <w:szCs w:val="22"/>
        </w:rPr>
        <w:t>end deficit shall be reduced proportionately from each agency</w:t>
      </w:r>
      <w:r w:rsidR="00602AB6" w:rsidRPr="00BA249E">
        <w:rPr>
          <w:rFonts w:cs="Times New Roman"/>
          <w:color w:val="auto"/>
          <w:szCs w:val="22"/>
        </w:rPr>
        <w:t>’</w:t>
      </w:r>
      <w:r w:rsidRPr="00BA249E">
        <w:rPr>
          <w:rFonts w:cs="Times New Roman"/>
          <w:color w:val="auto"/>
          <w:szCs w:val="22"/>
        </w:rPr>
        <w:t>s carry forward amount.</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Agencies which have separate general fund carry forward authority must exclude the amount carried forward by such separate authority from their base for purposes of calculating the ten percent carry forward authorized herein.  Any funds that are carried forward as a result of this provision are not considered part of the base of appropriations for any succeeding years.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117.24.</w:t>
      </w:r>
      <w:r w:rsidRPr="00BA249E">
        <w:rPr>
          <w:rFonts w:cs="Times New Roman"/>
          <w:color w:val="auto"/>
          <w:szCs w:val="22"/>
        </w:rPr>
        <w:tab/>
        <w:t>(GP: TEFRA</w:t>
      </w:r>
      <w:r w:rsidR="00602AB6" w:rsidRPr="00BA249E">
        <w:rPr>
          <w:rFonts w:cs="Times New Roman"/>
          <w:color w:val="auto"/>
          <w:szCs w:val="22"/>
        </w:rPr>
        <w:noBreakHyphen/>
      </w:r>
      <w:r w:rsidRPr="00BA249E">
        <w:rPr>
          <w:rFonts w:cs="Times New Roman"/>
          <w:color w:val="auto"/>
          <w:szCs w:val="22"/>
        </w:rPr>
        <w:t xml:space="preserve">Tax Equity and Fiscal Responsibility Act)  It is the intent of the General Assembly that the State Medicaid Plan be amended to provide benefits for disabled children as allowed by the Tax Equity and Fiscal Responsibility Act (TEFRA) option.  State agencies, including but not limited to, the Department of Social Services </w:t>
      </w:r>
      <w:r w:rsidR="00602AB6" w:rsidRPr="00BA249E">
        <w:rPr>
          <w:rFonts w:cs="Times New Roman"/>
          <w:color w:val="auto"/>
          <w:szCs w:val="22"/>
        </w:rPr>
        <w:noBreakHyphen/>
      </w:r>
      <w:r w:rsidRPr="00BA249E">
        <w:rPr>
          <w:rFonts w:cs="Times New Roman"/>
          <w:color w:val="auto"/>
          <w:szCs w:val="22"/>
        </w:rPr>
        <w:t xml:space="preserve"> the Continuum of Care, the Department of Health and Environmental Control, the Department of Mental Health, the Department of Disabilities and Special Needs, and the Department of Health and Human Services shall collectively review and identify existing state appropriations within their respective budgets that can be used as state match to serve these children.  Such funds shall be used effective January 1, 1995 to implement TEFRA option benefits.  Agencies providing services under the provisions of this paragraph must not spend less in the current fiscal year than expended in the previous fiscal year.</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117.25.</w:t>
      </w:r>
      <w:r w:rsidRPr="00BA249E">
        <w:rPr>
          <w:rFonts w:cs="Times New Roman"/>
          <w:color w:val="auto"/>
          <w:szCs w:val="22"/>
        </w:rPr>
        <w:tab/>
        <w:t>(GP: Prison Industries)  All agencies funded in this act, when procuring goods and services, shall first consider contracting for services or purchasing goods and services through the Department of Corrections</w:t>
      </w:r>
      <w:r w:rsidR="00602AB6" w:rsidRPr="00BA249E">
        <w:rPr>
          <w:rFonts w:cs="Times New Roman"/>
          <w:color w:val="auto"/>
          <w:szCs w:val="22"/>
        </w:rPr>
        <w:t>’</w:t>
      </w:r>
      <w:r w:rsidRPr="00BA249E">
        <w:rPr>
          <w:rFonts w:cs="Times New Roman"/>
          <w:color w:val="auto"/>
          <w:szCs w:val="22"/>
        </w:rPr>
        <w:t xml:space="preserve"> Prison Industries Program.  The Department of Corrections shall furnish, upon request, to all agencies a catalogue of goods and services provided by Prison Industries.  The department is hereby directed to develop and market a catalogue of Prison Industries products for nationwide circulation.</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117.26.</w:t>
      </w:r>
      <w:r w:rsidRPr="00BA249E">
        <w:rPr>
          <w:rFonts w:cs="Times New Roman"/>
          <w:color w:val="auto"/>
          <w:szCs w:val="22"/>
        </w:rPr>
        <w:tab/>
        <w:t xml:space="preserve">(GP: Travel Report)  Annually on November first, the Comptroller General shall issue a report on travel expenditures for the prior fiscal year which shall be distributed to the Senate Finance Committee, the House Ways and Means Committee, and the Statehouse Press Room.  The Comptroller General may use up to $500 of general fund appropriations for the purpose of providing </w:t>
      </w:r>
      <w:r w:rsidRPr="00BA249E">
        <w:rPr>
          <w:rFonts w:cs="Times New Roman"/>
          <w:color w:val="auto"/>
          <w:szCs w:val="22"/>
        </w:rPr>
        <w:lastRenderedPageBreak/>
        <w:t>copies to the media or the public upon request.  The report must contain a listing for every agency receiving an appropriation in the annual General Appropriations Act.  The listing must show at a minimum the top ten percent of employees for whom travel expenses and registration fees were paid within each agency, not to exceed twenty</w:t>
      </w:r>
      <w:r w:rsidR="00602AB6" w:rsidRPr="00BA249E">
        <w:rPr>
          <w:rFonts w:cs="Times New Roman"/>
          <w:color w:val="auto"/>
          <w:szCs w:val="22"/>
        </w:rPr>
        <w:noBreakHyphen/>
      </w:r>
      <w:r w:rsidRPr="00BA249E">
        <w:rPr>
          <w:rFonts w:cs="Times New Roman"/>
          <w:color w:val="auto"/>
          <w:szCs w:val="22"/>
        </w:rPr>
        <w:t>five employees per agency.  Agencies should include position titles for each of the top twenty</w:t>
      </w:r>
      <w:r w:rsidR="00602AB6" w:rsidRPr="00BA249E">
        <w:rPr>
          <w:rFonts w:cs="Times New Roman"/>
          <w:color w:val="auto"/>
          <w:szCs w:val="22"/>
        </w:rPr>
        <w:noBreakHyphen/>
      </w:r>
      <w:r w:rsidRPr="00BA249E">
        <w:rPr>
          <w:rFonts w:cs="Times New Roman"/>
          <w:color w:val="auto"/>
          <w:szCs w:val="22"/>
        </w:rPr>
        <w:t>five travelers for each agency.  Expenditures must include state, federal and other sources of funds.  Expenditures for in</w:t>
      </w:r>
      <w:r w:rsidR="00602AB6" w:rsidRPr="00BA249E">
        <w:rPr>
          <w:rFonts w:cs="Times New Roman"/>
          <w:color w:val="auto"/>
          <w:szCs w:val="22"/>
        </w:rPr>
        <w:noBreakHyphen/>
      </w:r>
      <w:r w:rsidRPr="00BA249E">
        <w:rPr>
          <w:rFonts w:cs="Times New Roman"/>
          <w:color w:val="auto"/>
          <w:szCs w:val="22"/>
        </w:rPr>
        <w:t>state and out</w:t>
      </w:r>
      <w:r w:rsidR="00602AB6" w:rsidRPr="00BA249E">
        <w:rPr>
          <w:rFonts w:cs="Times New Roman"/>
          <w:color w:val="auto"/>
          <w:szCs w:val="22"/>
        </w:rPr>
        <w:noBreakHyphen/>
      </w:r>
      <w:r w:rsidRPr="00BA249E">
        <w:rPr>
          <w:rFonts w:cs="Times New Roman"/>
          <w:color w:val="auto"/>
          <w:szCs w:val="22"/>
        </w:rPr>
        <w:t>of</w:t>
      </w:r>
      <w:r w:rsidR="00602AB6" w:rsidRPr="00BA249E">
        <w:rPr>
          <w:rFonts w:cs="Times New Roman"/>
          <w:color w:val="auto"/>
          <w:szCs w:val="22"/>
        </w:rPr>
        <w:noBreakHyphen/>
      </w:r>
      <w:r w:rsidRPr="00BA249E">
        <w:rPr>
          <w:rFonts w:cs="Times New Roman"/>
          <w:color w:val="auto"/>
          <w:szCs w:val="22"/>
        </w:rPr>
        <w:t>state registration fees (fees to attend conferences, teleconferences, workshops, or seminars for training on a per person basis) must be shown as a separate subtotal within the grand total for the individual employees and the agency as a whole.  The list for each agency must be in rank order with the largest expenditure first and the name of the employee must be shown with each amount.  Agencies should include a brief summary of the type of travel the agency incurs.  The Comptroller General may provide additional information as deemed appropriate.  The Comptroller General shall provide no exceptions to this report in that the information contained is not considered confidential or restricted for economic development purposes.  However, further disclosure of detailed information shall be restricted as provided for by law.</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117.27.</w:t>
      </w:r>
      <w:r w:rsidRPr="00BA249E">
        <w:rPr>
          <w:rFonts w:cs="Times New Roman"/>
          <w:color w:val="auto"/>
          <w:szCs w:val="22"/>
        </w:rPr>
        <w:tab/>
        <w:t>(GP: School Technology Initiative)  From the funds appropriated/authorized for the K</w:t>
      </w:r>
      <w:r w:rsidR="00602AB6" w:rsidRPr="00BA249E">
        <w:rPr>
          <w:rFonts w:cs="Times New Roman"/>
          <w:color w:val="auto"/>
          <w:szCs w:val="22"/>
        </w:rPr>
        <w:noBreakHyphen/>
      </w:r>
      <w:r w:rsidRPr="00BA249E">
        <w:rPr>
          <w:rFonts w:cs="Times New Roman"/>
          <w:color w:val="auto"/>
          <w:szCs w:val="22"/>
        </w:rPr>
        <w:t>12 technology initiative, the Department of Education, in consultation with the Department of Administration, the State Library, the Educational Television Commission, and a representative from the Education Oversight Committee, shall administer the K</w:t>
      </w:r>
      <w:r w:rsidR="00602AB6" w:rsidRPr="00BA249E">
        <w:rPr>
          <w:rFonts w:cs="Times New Roman"/>
          <w:color w:val="auto"/>
          <w:szCs w:val="22"/>
        </w:rPr>
        <w:noBreakHyphen/>
      </w:r>
      <w:r w:rsidRPr="00BA249E">
        <w:rPr>
          <w:rFonts w:cs="Times New Roman"/>
          <w:color w:val="auto"/>
          <w:szCs w:val="22"/>
        </w:rPr>
        <w:t>12 technology initiative funds.  These funds are intended to provide technology, encourage effective use of technology in K</w:t>
      </w:r>
      <w:r w:rsidR="00602AB6" w:rsidRPr="00BA249E">
        <w:rPr>
          <w:rFonts w:cs="Times New Roman"/>
          <w:color w:val="auto"/>
          <w:szCs w:val="22"/>
        </w:rPr>
        <w:noBreakHyphen/>
      </w:r>
      <w:r w:rsidRPr="00BA249E">
        <w:rPr>
          <w:rFonts w:cs="Times New Roman"/>
          <w:color w:val="auto"/>
          <w:szCs w:val="22"/>
        </w:rPr>
        <w:t>12 public schools throughout the state, conduct cost/benefit analyses of the various technologies, and should, to the maximum extent possible, involve public</w:t>
      </w:r>
      <w:r w:rsidR="00602AB6" w:rsidRPr="00BA249E">
        <w:rPr>
          <w:rFonts w:cs="Times New Roman"/>
          <w:color w:val="auto"/>
          <w:szCs w:val="22"/>
        </w:rPr>
        <w:noBreakHyphen/>
      </w:r>
      <w:r w:rsidRPr="00BA249E">
        <w:rPr>
          <w:rFonts w:cs="Times New Roman"/>
          <w:color w:val="auto"/>
          <w:szCs w:val="22"/>
        </w:rPr>
        <w:t>private sector collaborative efforts.  Funds may also be used to establish pilot projects for new technologies with selected school districts as part of the evaluation process.  K</w:t>
      </w:r>
      <w:r w:rsidR="00602AB6" w:rsidRPr="00BA249E">
        <w:rPr>
          <w:rFonts w:cs="Times New Roman"/>
          <w:color w:val="auto"/>
          <w:szCs w:val="22"/>
        </w:rPr>
        <w:noBreakHyphen/>
      </w:r>
      <w:r w:rsidRPr="00BA249E">
        <w:rPr>
          <w:rFonts w:cs="Times New Roman"/>
          <w:color w:val="auto"/>
          <w:szCs w:val="22"/>
        </w:rPr>
        <w:t>12 technology initiative funds shall be retained and carried forward to be used for the same purpose.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117.28.</w:t>
      </w:r>
      <w:r w:rsidRPr="00BA249E">
        <w:rPr>
          <w:rFonts w:cs="Times New Roman"/>
          <w:color w:val="auto"/>
          <w:szCs w:val="22"/>
        </w:rPr>
        <w:tab/>
        <w:t>(GP: State</w:t>
      </w:r>
      <w:r w:rsidR="00602AB6" w:rsidRPr="00BA249E">
        <w:rPr>
          <w:rFonts w:cs="Times New Roman"/>
          <w:color w:val="auto"/>
          <w:szCs w:val="22"/>
        </w:rPr>
        <w:noBreakHyphen/>
      </w:r>
      <w:r w:rsidRPr="00BA249E">
        <w:rPr>
          <w:rFonts w:cs="Times New Roman"/>
          <w:color w:val="auto"/>
          <w:szCs w:val="22"/>
        </w:rPr>
        <w:t>Operated Day Care Facilities Fees)  Any state agency receiving funding in this act and any higher education institution, including four</w:t>
      </w:r>
      <w:r w:rsidR="00602AB6" w:rsidRPr="00BA249E">
        <w:rPr>
          <w:rFonts w:cs="Times New Roman"/>
          <w:color w:val="auto"/>
          <w:szCs w:val="22"/>
        </w:rPr>
        <w:noBreakHyphen/>
      </w:r>
      <w:r w:rsidRPr="00BA249E">
        <w:rPr>
          <w:rFonts w:cs="Times New Roman"/>
          <w:color w:val="auto"/>
          <w:szCs w:val="22"/>
        </w:rPr>
        <w:t>year institutions, two</w:t>
      </w:r>
      <w:r w:rsidR="00602AB6" w:rsidRPr="00BA249E">
        <w:rPr>
          <w:rFonts w:cs="Times New Roman"/>
          <w:color w:val="auto"/>
          <w:szCs w:val="22"/>
        </w:rPr>
        <w:noBreakHyphen/>
      </w:r>
      <w:r w:rsidRPr="00BA249E">
        <w:rPr>
          <w:rFonts w:cs="Times New Roman"/>
          <w:color w:val="auto"/>
          <w:szCs w:val="22"/>
        </w:rPr>
        <w:t>year institutions, and technical colleges, that operates an early childhood development center or day care facility shall charge, at a minimum, fees that are comparable to those charged by private day care facilities in the local community. The institution or agency shall not restrict enrollment in the center solely to the children of faculty, staff, and students of the institution; nor shall fees be set at a lower level for faculty, staff, or students of the institution or agency.</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117.29.</w:t>
      </w:r>
      <w:r w:rsidRPr="00BA249E">
        <w:rPr>
          <w:rFonts w:cs="Times New Roman"/>
          <w:color w:val="auto"/>
          <w:szCs w:val="22"/>
        </w:rPr>
        <w:tab/>
        <w:t>(GP: Base Budget Analysis)  Agencies</w:t>
      </w:r>
      <w:r w:rsidR="00602AB6" w:rsidRPr="00BA249E">
        <w:rPr>
          <w:rFonts w:cs="Times New Roman"/>
          <w:color w:val="auto"/>
          <w:szCs w:val="22"/>
        </w:rPr>
        <w:t>’</w:t>
      </w:r>
      <w:r w:rsidRPr="00BA249E">
        <w:rPr>
          <w:rFonts w:cs="Times New Roman"/>
          <w:color w:val="auto"/>
          <w:szCs w:val="22"/>
        </w:rPr>
        <w:t xml:space="preserve"> annual accountability reports for the prior fiscal year, as required in Section 1</w:t>
      </w:r>
      <w:r w:rsidR="00602AB6" w:rsidRPr="00BA249E">
        <w:rPr>
          <w:rFonts w:cs="Times New Roman"/>
          <w:color w:val="auto"/>
          <w:szCs w:val="22"/>
        </w:rPr>
        <w:noBreakHyphen/>
      </w:r>
      <w:r w:rsidRPr="00BA249E">
        <w:rPr>
          <w:rFonts w:cs="Times New Roman"/>
          <w:color w:val="auto"/>
          <w:szCs w:val="22"/>
        </w:rPr>
        <w:t>1</w:t>
      </w:r>
      <w:r w:rsidR="00602AB6" w:rsidRPr="00BA249E">
        <w:rPr>
          <w:rFonts w:cs="Times New Roman"/>
          <w:color w:val="auto"/>
          <w:szCs w:val="22"/>
        </w:rPr>
        <w:noBreakHyphen/>
      </w:r>
      <w:r w:rsidRPr="00BA249E">
        <w:rPr>
          <w:rFonts w:cs="Times New Roman"/>
          <w:color w:val="auto"/>
          <w:szCs w:val="22"/>
        </w:rPr>
        <w:t>810, must be accessible to the Governor, Senate Finance Committee, House Ways and Means Committee, and to the public on or before September fifteenth, for the purpose of a zero</w:t>
      </w:r>
      <w:r w:rsidR="00602AB6" w:rsidRPr="00BA249E">
        <w:rPr>
          <w:rFonts w:cs="Times New Roman"/>
          <w:color w:val="auto"/>
          <w:szCs w:val="22"/>
        </w:rPr>
        <w:noBreakHyphen/>
      </w:r>
      <w:r w:rsidRPr="00BA249E">
        <w:rPr>
          <w:rFonts w:cs="Times New Roman"/>
          <w:color w:val="auto"/>
          <w:szCs w:val="22"/>
        </w:rPr>
        <w:t>base budget analysis and in order to ensure that the Agency Head Salary Commission has the accountability reports for use in a timely manner.  Accountability Report guidelines shall require agencies to identify key program area descriptions and expenditures and link these to key financial and performance results measures.  The Executive Budget Office is directed to develop a process for training agency leaders on the annual agency accountability report and its use in financial, organizational, and accountability improvement.  Until performance</w:t>
      </w:r>
      <w:r w:rsidR="00602AB6" w:rsidRPr="00BA249E">
        <w:rPr>
          <w:rFonts w:cs="Times New Roman"/>
          <w:color w:val="auto"/>
          <w:szCs w:val="22"/>
        </w:rPr>
        <w:noBreakHyphen/>
      </w:r>
      <w:r w:rsidRPr="00BA249E">
        <w:rPr>
          <w:rFonts w:cs="Times New Roman"/>
          <w:color w:val="auto"/>
          <w:szCs w:val="22"/>
        </w:rPr>
        <w:t>based funding is fully implemented and reported annually, the state supported colleges, universities and technical schools shall report in accordance with Section 59</w:t>
      </w:r>
      <w:r w:rsidR="00602AB6" w:rsidRPr="00BA249E">
        <w:rPr>
          <w:rFonts w:cs="Times New Roman"/>
          <w:color w:val="auto"/>
          <w:szCs w:val="22"/>
        </w:rPr>
        <w:noBreakHyphen/>
      </w:r>
      <w:r w:rsidRPr="00BA249E">
        <w:rPr>
          <w:rFonts w:cs="Times New Roman"/>
          <w:color w:val="auto"/>
          <w:szCs w:val="22"/>
        </w:rPr>
        <w:t>101</w:t>
      </w:r>
      <w:r w:rsidR="00602AB6" w:rsidRPr="00BA249E">
        <w:rPr>
          <w:rFonts w:cs="Times New Roman"/>
          <w:color w:val="auto"/>
          <w:szCs w:val="22"/>
        </w:rPr>
        <w:noBreakHyphen/>
      </w:r>
      <w:r w:rsidRPr="00BA249E">
        <w:rPr>
          <w:rFonts w:cs="Times New Roman"/>
          <w:color w:val="auto"/>
          <w:szCs w:val="22"/>
        </w:rPr>
        <w:t>350.</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117.30.</w:t>
      </w:r>
      <w:r w:rsidRPr="00BA249E">
        <w:rPr>
          <w:rFonts w:cs="Times New Roman"/>
          <w:color w:val="auto"/>
          <w:szCs w:val="22"/>
        </w:rPr>
        <w:tab/>
        <w:t>(GP: Collection on Dishonored Payments)  In lieu of any other provision of law, any state agency may collect a service charge as provided in Section 34</w:t>
      </w:r>
      <w:r w:rsidR="00602AB6" w:rsidRPr="00BA249E">
        <w:rPr>
          <w:rFonts w:cs="Times New Roman"/>
          <w:color w:val="auto"/>
          <w:szCs w:val="22"/>
        </w:rPr>
        <w:noBreakHyphen/>
      </w:r>
      <w:r w:rsidRPr="00BA249E">
        <w:rPr>
          <w:rFonts w:cs="Times New Roman"/>
          <w:color w:val="auto"/>
          <w:szCs w:val="22"/>
        </w:rPr>
        <w:t>11</w:t>
      </w:r>
      <w:r w:rsidR="00602AB6" w:rsidRPr="00BA249E">
        <w:rPr>
          <w:rFonts w:cs="Times New Roman"/>
          <w:color w:val="auto"/>
          <w:szCs w:val="22"/>
        </w:rPr>
        <w:noBreakHyphen/>
      </w:r>
      <w:r w:rsidRPr="00BA249E">
        <w:rPr>
          <w:rFonts w:cs="Times New Roman"/>
          <w:color w:val="auto"/>
          <w:szCs w:val="22"/>
        </w:rPr>
        <w:t xml:space="preserve">70 to cover the costs associated with the processing and collection of dishonored instruments or electronic payments where any amount is not paid by the drawee due to insufficient funds on deposit with the bank or the person upon which it was drawn when presented, or the instrument has an incorrect or insufficient signature on it.  Such funds shall be </w:t>
      </w:r>
      <w:r w:rsidRPr="00BA249E">
        <w:rPr>
          <w:rFonts w:cs="Times New Roman"/>
          <w:color w:val="auto"/>
          <w:szCs w:val="22"/>
        </w:rPr>
        <w:lastRenderedPageBreak/>
        <w:t>retained and expended by the agency in accordance with this purpose and any unused amount shall carry forward to the following fiscal year.</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117.31.</w:t>
      </w:r>
      <w:r w:rsidRPr="00BA249E">
        <w:rPr>
          <w:rFonts w:cs="Times New Roman"/>
          <w:color w:val="auto"/>
          <w:szCs w:val="22"/>
        </w:rPr>
        <w:tab/>
        <w:t>(GP: State DNA Database)  Funds collected by the South Carolina Department of Corrections, the Department of Probation, Parole and Pardon, and Department of Juvenile Justice to process DNA samples must be remitted to the State Law Enforcement Division to offset the expenses incurred to operate the State DNA Database program.  SLED may retain, expend, and carry forward these funds.  Any carry forward funds resulting from the DNA Database program must be used solely to operate the DNA Database program.</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117.32.</w:t>
      </w:r>
      <w:r w:rsidRPr="00BA249E">
        <w:rPr>
          <w:rFonts w:cs="Times New Roman"/>
          <w:b/>
          <w:color w:val="auto"/>
          <w:szCs w:val="22"/>
        </w:rPr>
        <w:tab/>
      </w:r>
      <w:r w:rsidRPr="00BA249E">
        <w:rPr>
          <w:rFonts w:cs="Times New Roman"/>
          <w:color w:val="auto"/>
          <w:szCs w:val="22"/>
        </w:rPr>
        <w:t>(GP: Voluntary Separation Incentive Program)  State agencies may implement, in consultation with the Department of Administration, a program to realign resources to include provisions for a separation incentive payment for employees which may include the employer portion of health and dental benefits not to exceed one year.  Employees participating in such program shall be considered to have voluntarily quit their employment without good cause and be subject to the provisions of Section 41</w:t>
      </w:r>
      <w:r w:rsidR="00602AB6" w:rsidRPr="00BA249E">
        <w:rPr>
          <w:rFonts w:cs="Times New Roman"/>
          <w:color w:val="auto"/>
          <w:szCs w:val="22"/>
        </w:rPr>
        <w:noBreakHyphen/>
      </w:r>
      <w:r w:rsidRPr="00BA249E">
        <w:rPr>
          <w:rFonts w:cs="Times New Roman"/>
          <w:color w:val="auto"/>
          <w:szCs w:val="22"/>
        </w:rPr>
        <w:t>35</w:t>
      </w:r>
      <w:r w:rsidR="00602AB6" w:rsidRPr="00BA249E">
        <w:rPr>
          <w:rFonts w:cs="Times New Roman"/>
          <w:color w:val="auto"/>
          <w:szCs w:val="22"/>
        </w:rPr>
        <w:noBreakHyphen/>
      </w:r>
      <w:r w:rsidRPr="00BA249E">
        <w:rPr>
          <w:rFonts w:cs="Times New Roman"/>
          <w:color w:val="auto"/>
          <w:szCs w:val="22"/>
        </w:rPr>
        <w:t>120(1) of the South Carolina Employment Security Law.  Any program developed under this provision will involve voluntary participation from employees and will be funded within existing appropriations.  The program must be approved by the agency head and the Director of the Human Resources Division based on ability to demonstrate recurring cost savings for realignment and/or permanent downsizing.  State agencies shall report the prior year</w:t>
      </w:r>
      <w:r w:rsidR="00602AB6" w:rsidRPr="00BA249E">
        <w:rPr>
          <w:rFonts w:cs="Times New Roman"/>
          <w:color w:val="auto"/>
          <w:szCs w:val="22"/>
        </w:rPr>
        <w:t>’</w:t>
      </w:r>
      <w:r w:rsidRPr="00BA249E">
        <w:rPr>
          <w:rFonts w:cs="Times New Roman"/>
          <w:color w:val="auto"/>
          <w:szCs w:val="22"/>
        </w:rPr>
        <w:t>s results to the Department of Administration by August fifteenth, of the current fiscal year.  The Department of Administration, upon request, shall report to the Senate Finance Committee and the House Ways and Means Committee on these results.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117.3</w:t>
      </w:r>
      <w:r w:rsidR="00144A27" w:rsidRPr="00BA249E">
        <w:rPr>
          <w:rFonts w:cs="Times New Roman"/>
          <w:b/>
          <w:color w:val="auto"/>
          <w:szCs w:val="22"/>
        </w:rPr>
        <w:t>3</w:t>
      </w:r>
      <w:r w:rsidRPr="00BA249E">
        <w:rPr>
          <w:rFonts w:cs="Times New Roman"/>
          <w:b/>
          <w:color w:val="auto"/>
          <w:szCs w:val="22"/>
        </w:rPr>
        <w:t>.</w:t>
      </w:r>
      <w:r w:rsidRPr="00BA249E">
        <w:rPr>
          <w:rFonts w:cs="Times New Roman"/>
          <w:b/>
          <w:color w:val="auto"/>
          <w:szCs w:val="22"/>
        </w:rPr>
        <w:tab/>
      </w:r>
      <w:r w:rsidRPr="00BA249E">
        <w:rPr>
          <w:rFonts w:cs="Times New Roman"/>
          <w:color w:val="auto"/>
          <w:szCs w:val="22"/>
        </w:rPr>
        <w:t>(GP: Debt Collection Reports)  Each state agency shall provide to the Chairmen of the Senate Finance and House of Representatives Ways and Means Committees and the Inspector General a report detailing the amount of its outstanding debt and all methods it has used to collect that debt.  This report is due by the last day of February for the previous calendar year.  For purposes of this provision, outstanding debt means a sum remaining due and owed to a state agency by a nongovernmental entity for more than sixty calendar days.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117.3</w:t>
      </w:r>
      <w:r w:rsidR="00144A27" w:rsidRPr="00BA249E">
        <w:rPr>
          <w:rFonts w:cs="Times New Roman"/>
          <w:b/>
          <w:color w:val="auto"/>
          <w:szCs w:val="22"/>
        </w:rPr>
        <w:t>4</w:t>
      </w:r>
      <w:r w:rsidRPr="00BA249E">
        <w:rPr>
          <w:rFonts w:cs="Times New Roman"/>
          <w:b/>
          <w:color w:val="auto"/>
          <w:szCs w:val="22"/>
        </w:rPr>
        <w:t>.</w:t>
      </w:r>
      <w:r w:rsidRPr="00BA249E">
        <w:rPr>
          <w:rFonts w:cs="Times New Roman"/>
          <w:b/>
          <w:color w:val="auto"/>
          <w:szCs w:val="22"/>
        </w:rPr>
        <w:tab/>
      </w:r>
      <w:r w:rsidRPr="00BA249E">
        <w:rPr>
          <w:rFonts w:cs="Times New Roman"/>
          <w:color w:val="auto"/>
          <w:szCs w:val="22"/>
        </w:rPr>
        <w:t>(GP: State</w:t>
      </w:r>
      <w:r w:rsidR="00602AB6" w:rsidRPr="00BA249E">
        <w:rPr>
          <w:rFonts w:cs="Times New Roman"/>
          <w:color w:val="auto"/>
          <w:szCs w:val="22"/>
        </w:rPr>
        <w:noBreakHyphen/>
      </w:r>
      <w:r w:rsidRPr="00BA249E">
        <w:rPr>
          <w:rFonts w:cs="Times New Roman"/>
          <w:color w:val="auto"/>
          <w:szCs w:val="22"/>
        </w:rPr>
        <w:t xml:space="preserve">Funded Libraries </w:t>
      </w:r>
      <w:r w:rsidR="00D971CE" w:rsidRPr="00BA249E">
        <w:rPr>
          <w:rFonts w:cs="Times New Roman"/>
          <w:color w:val="auto"/>
          <w:szCs w:val="22"/>
        </w:rPr>
        <w:t>-</w:t>
      </w:r>
      <w:r w:rsidRPr="00BA249E">
        <w:rPr>
          <w:rFonts w:cs="Times New Roman"/>
          <w:color w:val="auto"/>
          <w:szCs w:val="22"/>
        </w:rPr>
        <w:t xml:space="preserve"> Web Filters)  (A)  A library receiving state funds, directly, indirectly, by grant, or otherwise, other than a library at an institution of higher learning, that has computers available for use by the public or students, or both, must equip these computers with software incorporating web</w:t>
      </w:r>
      <w:r w:rsidR="00602AB6" w:rsidRPr="00BA249E">
        <w:rPr>
          <w:rFonts w:cs="Times New Roman"/>
          <w:color w:val="auto"/>
          <w:szCs w:val="22"/>
        </w:rPr>
        <w:noBreakHyphen/>
      </w:r>
      <w:r w:rsidRPr="00BA249E">
        <w:rPr>
          <w:rFonts w:cs="Times New Roman"/>
          <w:color w:val="auto"/>
          <w:szCs w:val="22"/>
        </w:rPr>
        <w:t>filtering technology designed to eliminate or reduce the ability of the computer to access sites displaying pornographic pictures or text.  However, up to ten percent, and at least one, of the library</w:t>
      </w:r>
      <w:r w:rsidR="00602AB6" w:rsidRPr="00BA249E">
        <w:rPr>
          <w:rFonts w:cs="Times New Roman"/>
          <w:color w:val="auto"/>
          <w:szCs w:val="22"/>
        </w:rPr>
        <w:t>’</w:t>
      </w:r>
      <w:r w:rsidRPr="00BA249E">
        <w:rPr>
          <w:rFonts w:cs="Times New Roman"/>
          <w:color w:val="auto"/>
          <w:szCs w:val="22"/>
        </w:rPr>
        <w:t>s computers must be unfiltered.  Each library</w:t>
      </w:r>
      <w:r w:rsidR="00602AB6" w:rsidRPr="00BA249E">
        <w:rPr>
          <w:rFonts w:cs="Times New Roman"/>
          <w:color w:val="auto"/>
          <w:szCs w:val="22"/>
        </w:rPr>
        <w:t>’</w:t>
      </w:r>
      <w:r w:rsidRPr="00BA249E">
        <w:rPr>
          <w:rFonts w:cs="Times New Roman"/>
          <w:color w:val="auto"/>
          <w:szCs w:val="22"/>
        </w:rPr>
        <w:t>s governing officials shall determine the physical location of any unfiltered computer(s).  The library also must have a written policy providing sanctions against a person who instructs or demonstrates to another person how to bypass this web</w:t>
      </w:r>
      <w:r w:rsidR="00602AB6" w:rsidRPr="00BA249E">
        <w:rPr>
          <w:rFonts w:cs="Times New Roman"/>
          <w:color w:val="auto"/>
          <w:szCs w:val="22"/>
        </w:rPr>
        <w:noBreakHyphen/>
      </w:r>
      <w:r w:rsidRPr="00BA249E">
        <w:rPr>
          <w:rFonts w:cs="Times New Roman"/>
          <w:color w:val="auto"/>
          <w:szCs w:val="22"/>
        </w:rPr>
        <w:t>filtering technology.</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(B)</w:t>
      </w:r>
      <w:r w:rsidRPr="00BA249E">
        <w:rPr>
          <w:rFonts w:cs="Times New Roman"/>
          <w:color w:val="auto"/>
          <w:szCs w:val="22"/>
        </w:rPr>
        <w:tab/>
        <w:t>State funds intended for a library not in compliance with subsection (A) must be reduced by fifty percent.  Funds resulting from this reduction must be distributed among other libraries that are in compliance with subsection (A).</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117.3</w:t>
      </w:r>
      <w:r w:rsidR="00144A27" w:rsidRPr="00BA249E">
        <w:rPr>
          <w:rFonts w:cs="Times New Roman"/>
          <w:b/>
          <w:color w:val="auto"/>
          <w:szCs w:val="22"/>
        </w:rPr>
        <w:t>5</w:t>
      </w:r>
      <w:r w:rsidRPr="00BA249E">
        <w:rPr>
          <w:rFonts w:cs="Times New Roman"/>
          <w:b/>
          <w:color w:val="auto"/>
          <w:szCs w:val="22"/>
        </w:rPr>
        <w:t>.</w:t>
      </w:r>
      <w:r w:rsidRPr="00BA249E">
        <w:rPr>
          <w:rFonts w:cs="Times New Roman"/>
          <w:b/>
          <w:color w:val="auto"/>
          <w:szCs w:val="22"/>
        </w:rPr>
        <w:tab/>
      </w:r>
      <w:r w:rsidRPr="00BA249E">
        <w:rPr>
          <w:rFonts w:cs="Times New Roman"/>
          <w:color w:val="auto"/>
          <w:szCs w:val="22"/>
        </w:rPr>
        <w:t>(GP: Tobacco Settlement Funds Carry Forward)  State agencies are hereby authorized to retain and carry forward any unexpended Tobacco Settlement Agreement funds from the prior fiscal year into the current fiscal year and to expend such funds for the same purpose.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117.3</w:t>
      </w:r>
      <w:r w:rsidR="00144A27" w:rsidRPr="00BA249E">
        <w:rPr>
          <w:rFonts w:cs="Times New Roman"/>
          <w:b/>
          <w:color w:val="auto"/>
          <w:szCs w:val="22"/>
        </w:rPr>
        <w:t>6</w:t>
      </w:r>
      <w:r w:rsidRPr="00BA249E">
        <w:rPr>
          <w:rFonts w:cs="Times New Roman"/>
          <w:b/>
          <w:color w:val="auto"/>
          <w:szCs w:val="22"/>
        </w:rPr>
        <w:t>.</w:t>
      </w:r>
      <w:r w:rsidRPr="00BA249E">
        <w:rPr>
          <w:rFonts w:cs="Times New Roman"/>
          <w:color w:val="auto"/>
          <w:szCs w:val="22"/>
        </w:rPr>
        <w:tab/>
        <w:t xml:space="preserve">(GP: Use Tax Exemption)  For the current fiscal year there is exempt from the use tax imposed pursuant to Chapter 36, Title 12 of the 1976 Code the sales price of tangible personal property purchased for use in private primary and secondary schools, </w:t>
      </w:r>
      <w:r w:rsidRPr="00BA249E">
        <w:rPr>
          <w:rFonts w:cs="Times New Roman"/>
          <w:color w:val="auto"/>
          <w:szCs w:val="22"/>
        </w:rPr>
        <w:lastRenderedPageBreak/>
        <w:t>including kindergartens and early childhood education programs, which are exempt from income taxes pursuant to Section 501(c)(3) of the Internal Revenue Code.  For the purposes of this item, the Internal Revenue Code means Internal Revenue Code as described in Section 12</w:t>
      </w:r>
      <w:r w:rsidR="00602AB6" w:rsidRPr="00BA249E">
        <w:rPr>
          <w:rFonts w:cs="Times New Roman"/>
          <w:color w:val="auto"/>
          <w:szCs w:val="22"/>
        </w:rPr>
        <w:noBreakHyphen/>
      </w:r>
      <w:r w:rsidRPr="00BA249E">
        <w:rPr>
          <w:rFonts w:cs="Times New Roman"/>
          <w:color w:val="auto"/>
          <w:szCs w:val="22"/>
        </w:rPr>
        <w:t>6</w:t>
      </w:r>
      <w:r w:rsidR="00602AB6" w:rsidRPr="00BA249E">
        <w:rPr>
          <w:rFonts w:cs="Times New Roman"/>
          <w:color w:val="auto"/>
          <w:szCs w:val="22"/>
        </w:rPr>
        <w:noBreakHyphen/>
      </w:r>
      <w:r w:rsidRPr="00BA249E">
        <w:rPr>
          <w:rFonts w:cs="Times New Roman"/>
          <w:color w:val="auto"/>
          <w:szCs w:val="22"/>
        </w:rPr>
        <w:t>40 of the 1976 Code.  This exemption applies for sales occurring after 1995.  No refund is due any taxpayer of use tax paid on sales exempted by this paragraph.</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A249E">
        <w:rPr>
          <w:rFonts w:cs="Times New Roman"/>
          <w:color w:val="auto"/>
          <w:szCs w:val="22"/>
        </w:rPr>
        <w:tab/>
      </w:r>
      <w:r w:rsidRPr="00BA249E">
        <w:rPr>
          <w:rFonts w:cs="Times New Roman"/>
          <w:b/>
          <w:bCs/>
          <w:color w:val="auto"/>
          <w:szCs w:val="22"/>
        </w:rPr>
        <w:t>117.3</w:t>
      </w:r>
      <w:r w:rsidR="00144A27" w:rsidRPr="00BA249E">
        <w:rPr>
          <w:rFonts w:cs="Times New Roman"/>
          <w:b/>
          <w:bCs/>
          <w:color w:val="auto"/>
          <w:szCs w:val="22"/>
        </w:rPr>
        <w:t>7</w:t>
      </w:r>
      <w:r w:rsidRPr="00BA249E">
        <w:rPr>
          <w:rFonts w:cs="Times New Roman"/>
          <w:b/>
          <w:bCs/>
          <w:color w:val="auto"/>
          <w:szCs w:val="22"/>
        </w:rPr>
        <w:t>.</w:t>
      </w:r>
      <w:r w:rsidRPr="00BA249E">
        <w:rPr>
          <w:rFonts w:cs="Times New Roman"/>
          <w:color w:val="auto"/>
          <w:szCs w:val="22"/>
        </w:rPr>
        <w:tab/>
        <w:t>(GP: Personal Property Tax Relief Fund)  If the Personal Property Tax Exemption Sales Tax is imposed in a county and a sales tax rate of two percent of gross proceeds of sales is insufficient to offset the property tax not collected, sufficient amounts must be credited to the Trust Fund for Tax Relief established pursuant to Section 11</w:t>
      </w:r>
      <w:r w:rsidR="00602AB6" w:rsidRPr="00BA249E">
        <w:rPr>
          <w:rFonts w:cs="Times New Roman"/>
          <w:color w:val="auto"/>
          <w:szCs w:val="22"/>
        </w:rPr>
        <w:noBreakHyphen/>
      </w:r>
      <w:r w:rsidRPr="00BA249E">
        <w:rPr>
          <w:rFonts w:cs="Times New Roman"/>
          <w:color w:val="auto"/>
          <w:szCs w:val="22"/>
        </w:rPr>
        <w:t>11</w:t>
      </w:r>
      <w:r w:rsidR="00602AB6" w:rsidRPr="00BA249E">
        <w:rPr>
          <w:rFonts w:cs="Times New Roman"/>
          <w:color w:val="auto"/>
          <w:szCs w:val="22"/>
        </w:rPr>
        <w:noBreakHyphen/>
      </w:r>
      <w:r w:rsidRPr="00BA249E">
        <w:rPr>
          <w:rFonts w:cs="Times New Roman"/>
          <w:color w:val="auto"/>
          <w:szCs w:val="22"/>
        </w:rPr>
        <w:t>150 of the 1976 Code to provide the reimbursement to offset such a shortfall in the manner provided in Section 4</w:t>
      </w:r>
      <w:r w:rsidR="00602AB6" w:rsidRPr="00BA249E">
        <w:rPr>
          <w:rFonts w:cs="Times New Roman"/>
          <w:color w:val="auto"/>
          <w:szCs w:val="22"/>
        </w:rPr>
        <w:noBreakHyphen/>
      </w:r>
      <w:r w:rsidRPr="00BA249E">
        <w:rPr>
          <w:rFonts w:cs="Times New Roman"/>
          <w:color w:val="auto"/>
          <w:szCs w:val="22"/>
        </w:rPr>
        <w:t>10</w:t>
      </w:r>
      <w:r w:rsidR="00602AB6" w:rsidRPr="00BA249E">
        <w:rPr>
          <w:rFonts w:cs="Times New Roman"/>
          <w:color w:val="auto"/>
          <w:szCs w:val="22"/>
        </w:rPr>
        <w:noBreakHyphen/>
      </w:r>
      <w:r w:rsidRPr="00BA249E">
        <w:rPr>
          <w:rFonts w:cs="Times New Roman"/>
          <w:color w:val="auto"/>
          <w:szCs w:val="22"/>
        </w:rPr>
        <w:t>540(A) of the 1976 Code.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bCs/>
          <w:color w:val="auto"/>
          <w:szCs w:val="22"/>
        </w:rPr>
        <w:t>117.3</w:t>
      </w:r>
      <w:r w:rsidR="00144A27" w:rsidRPr="00BA249E">
        <w:rPr>
          <w:rFonts w:cs="Times New Roman"/>
          <w:b/>
          <w:bCs/>
          <w:color w:val="auto"/>
          <w:szCs w:val="22"/>
        </w:rPr>
        <w:t>8</w:t>
      </w:r>
      <w:r w:rsidRPr="00BA249E">
        <w:rPr>
          <w:rFonts w:cs="Times New Roman"/>
          <w:b/>
          <w:bCs/>
          <w:color w:val="auto"/>
          <w:szCs w:val="22"/>
        </w:rPr>
        <w:t>.</w:t>
      </w:r>
      <w:r w:rsidRPr="00BA249E">
        <w:rPr>
          <w:rFonts w:cs="Times New Roman"/>
          <w:color w:val="auto"/>
          <w:szCs w:val="22"/>
        </w:rPr>
        <w:tab/>
        <w:t>(GP: COG Annual Report)  Each Council of Government shall submit a report to the Senate Finance Committee and the House Ways and Means Committee by December first each year describing how the funds which they received from the State in the prior fiscal year were expended.</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bCs/>
          <w:color w:val="auto"/>
          <w:szCs w:val="22"/>
        </w:rPr>
        <w:t>117.</w:t>
      </w:r>
      <w:r w:rsidR="0042264F" w:rsidRPr="00BA249E">
        <w:rPr>
          <w:rFonts w:cs="Times New Roman"/>
          <w:b/>
          <w:bCs/>
          <w:color w:val="auto"/>
          <w:szCs w:val="22"/>
        </w:rPr>
        <w:t>39</w:t>
      </w:r>
      <w:r w:rsidRPr="00BA249E">
        <w:rPr>
          <w:rFonts w:cs="Times New Roman"/>
          <w:b/>
          <w:bCs/>
          <w:color w:val="auto"/>
          <w:szCs w:val="22"/>
        </w:rPr>
        <w:t>.</w:t>
      </w:r>
      <w:r w:rsidRPr="00BA249E">
        <w:rPr>
          <w:rFonts w:cs="Times New Roman"/>
          <w:color w:val="auto"/>
          <w:szCs w:val="22"/>
        </w:rPr>
        <w:tab/>
        <w:t>(GP: South Carolina Recycling Initiative)  To protect the public health and safety, protect and preserve the environment of this State, and to recover resources which have the potential for usefulness in the most environmentally safe, economically feasible and cost effective manner, state agencies shall purchase recycled steel unless the item cannot be acquired competitively at a reasonable price.</w:t>
      </w:r>
    </w:p>
    <w:p w:rsidR="00DC68F0" w:rsidRPr="00BA249E" w:rsidRDefault="00DC68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bCs/>
          <w:color w:val="auto"/>
          <w:szCs w:val="22"/>
        </w:rPr>
        <w:t>117.4</w:t>
      </w:r>
      <w:r w:rsidR="0042264F" w:rsidRPr="00BA249E">
        <w:rPr>
          <w:rFonts w:cs="Times New Roman"/>
          <w:b/>
          <w:bCs/>
          <w:color w:val="auto"/>
          <w:szCs w:val="22"/>
        </w:rPr>
        <w:t>0</w:t>
      </w:r>
      <w:r w:rsidRPr="00BA249E">
        <w:rPr>
          <w:rFonts w:cs="Times New Roman"/>
          <w:b/>
          <w:bCs/>
          <w:color w:val="auto"/>
          <w:szCs w:val="22"/>
        </w:rPr>
        <w:t>.</w:t>
      </w:r>
      <w:r w:rsidRPr="00BA249E">
        <w:rPr>
          <w:rFonts w:cs="Times New Roman"/>
          <w:color w:val="auto"/>
          <w:szCs w:val="22"/>
        </w:rPr>
        <w:tab/>
        <w:t>(GP: Life and Palmetto Fellows Scholarships Waiver Exemption)</w:t>
      </w:r>
      <w:r w:rsidRPr="00BA249E">
        <w:rPr>
          <w:rFonts w:cs="Times New Roman"/>
          <w:color w:val="auto"/>
          <w:szCs w:val="22"/>
        </w:rPr>
        <w:tab/>
        <w:t xml:space="preserve">  Any provision in permanent law or in Part IB, Section 117 of this act, except that which is specified for LIFE and Palmetto Fellows Scholarships, that would require general fund appropriations other than what is specified in Part IA of this act is waived for the current fiscal year.</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bCs/>
          <w:color w:val="auto"/>
          <w:szCs w:val="22"/>
        </w:rPr>
        <w:t>117.4</w:t>
      </w:r>
      <w:r w:rsidR="0042264F" w:rsidRPr="00BA249E">
        <w:rPr>
          <w:rFonts w:cs="Times New Roman"/>
          <w:b/>
          <w:bCs/>
          <w:color w:val="auto"/>
          <w:szCs w:val="22"/>
        </w:rPr>
        <w:t>1</w:t>
      </w:r>
      <w:r w:rsidRPr="00BA249E">
        <w:rPr>
          <w:rFonts w:cs="Times New Roman"/>
          <w:b/>
          <w:bCs/>
          <w:color w:val="auto"/>
          <w:szCs w:val="22"/>
        </w:rPr>
        <w:t>.</w:t>
      </w:r>
      <w:r w:rsidRPr="00BA249E">
        <w:rPr>
          <w:rFonts w:cs="Times New Roman"/>
          <w:b/>
          <w:bCs/>
          <w:color w:val="auto"/>
          <w:szCs w:val="22"/>
        </w:rPr>
        <w:tab/>
      </w:r>
      <w:r w:rsidRPr="00BA249E">
        <w:rPr>
          <w:rFonts w:cs="Times New Roman"/>
          <w:color w:val="auto"/>
          <w:szCs w:val="22"/>
        </w:rPr>
        <w:t>(GP: Sole Source Procurements)  The State Fiscal Accountability Authority shall evaluate and determine whether the written determinations, explanations, and basis for sole source procurements, pursuant to South Carolina Code Section 11</w:t>
      </w:r>
      <w:r w:rsidR="00602AB6" w:rsidRPr="00BA249E">
        <w:rPr>
          <w:rFonts w:cs="Times New Roman"/>
          <w:color w:val="auto"/>
          <w:szCs w:val="22"/>
        </w:rPr>
        <w:noBreakHyphen/>
      </w:r>
      <w:r w:rsidRPr="00BA249E">
        <w:rPr>
          <w:rFonts w:cs="Times New Roman"/>
          <w:color w:val="auto"/>
          <w:szCs w:val="22"/>
        </w:rPr>
        <w:t>35</w:t>
      </w:r>
      <w:r w:rsidR="00602AB6" w:rsidRPr="00BA249E">
        <w:rPr>
          <w:rFonts w:cs="Times New Roman"/>
          <w:color w:val="auto"/>
          <w:szCs w:val="22"/>
        </w:rPr>
        <w:noBreakHyphen/>
      </w:r>
      <w:r w:rsidRPr="00BA249E">
        <w:rPr>
          <w:rFonts w:cs="Times New Roman"/>
          <w:color w:val="auto"/>
          <w:szCs w:val="22"/>
        </w:rPr>
        <w:t>1560, and emergency procurements, pursuant to South Carolina Code Section 11</w:t>
      </w:r>
      <w:r w:rsidR="00602AB6" w:rsidRPr="00BA249E">
        <w:rPr>
          <w:rFonts w:cs="Times New Roman"/>
          <w:color w:val="auto"/>
          <w:szCs w:val="22"/>
        </w:rPr>
        <w:noBreakHyphen/>
      </w:r>
      <w:r w:rsidRPr="00BA249E">
        <w:rPr>
          <w:rFonts w:cs="Times New Roman"/>
          <w:color w:val="auto"/>
          <w:szCs w:val="22"/>
        </w:rPr>
        <w:t>35</w:t>
      </w:r>
      <w:r w:rsidR="00602AB6" w:rsidRPr="00BA249E">
        <w:rPr>
          <w:rFonts w:cs="Times New Roman"/>
          <w:color w:val="auto"/>
          <w:szCs w:val="22"/>
        </w:rPr>
        <w:noBreakHyphen/>
      </w:r>
      <w:r w:rsidRPr="00BA249E">
        <w:rPr>
          <w:rFonts w:cs="Times New Roman"/>
          <w:color w:val="auto"/>
          <w:szCs w:val="22"/>
        </w:rPr>
        <w:t>1570, are legitimate and valid reasons for awarding noncompetitive contracts.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bCs/>
          <w:color w:val="auto"/>
          <w:szCs w:val="22"/>
        </w:rPr>
        <w:tab/>
        <w:t>117.4</w:t>
      </w:r>
      <w:r w:rsidR="0042264F" w:rsidRPr="00BA249E">
        <w:rPr>
          <w:rFonts w:cs="Times New Roman"/>
          <w:b/>
          <w:bCs/>
          <w:color w:val="auto"/>
          <w:szCs w:val="22"/>
        </w:rPr>
        <w:t>2</w:t>
      </w:r>
      <w:r w:rsidRPr="00BA249E">
        <w:rPr>
          <w:rFonts w:cs="Times New Roman"/>
          <w:b/>
          <w:bCs/>
          <w:color w:val="auto"/>
          <w:szCs w:val="22"/>
        </w:rPr>
        <w:t>.</w:t>
      </w:r>
      <w:r w:rsidRPr="00BA249E">
        <w:rPr>
          <w:rFonts w:cs="Times New Roman"/>
          <w:b/>
          <w:bCs/>
          <w:color w:val="auto"/>
          <w:szCs w:val="22"/>
        </w:rPr>
        <w:tab/>
      </w:r>
      <w:r w:rsidRPr="00BA249E">
        <w:rPr>
          <w:rFonts w:cs="Times New Roman"/>
          <w:color w:val="auto"/>
          <w:szCs w:val="22"/>
        </w:rPr>
        <w:t xml:space="preserve">(GP: DMV Data)  The Department of Motor Vehicles shall provide access, in compliance with all state and federal privacy protection </w:t>
      </w:r>
      <w:r w:rsidRPr="00BA249E">
        <w:rPr>
          <w:rFonts w:eastAsiaTheme="minorHAnsi" w:cs="Times New Roman"/>
          <w:color w:val="auto"/>
          <w:szCs w:val="22"/>
        </w:rPr>
        <w:t>statues</w:t>
      </w:r>
      <w:r w:rsidRPr="00BA249E">
        <w:rPr>
          <w:rFonts w:cs="Times New Roman"/>
          <w:color w:val="auto"/>
          <w:szCs w:val="22"/>
        </w:rPr>
        <w:t>, to the following data and reports without charge to the South Carolina Department of Transportation:</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t>(1)</w:t>
      </w:r>
      <w:r w:rsidRPr="00BA249E">
        <w:rPr>
          <w:rFonts w:cs="Times New Roman"/>
          <w:color w:val="auto"/>
          <w:szCs w:val="22"/>
        </w:rPr>
        <w:tab/>
        <w:t xml:space="preserve">all collision </w:t>
      </w:r>
      <w:r w:rsidRPr="00BA249E">
        <w:rPr>
          <w:rFonts w:eastAsiaTheme="minorHAnsi" w:cs="Times New Roman"/>
          <w:color w:val="auto"/>
          <w:szCs w:val="22"/>
        </w:rPr>
        <w:t>data</w:t>
      </w:r>
      <w:r w:rsidRPr="00BA249E">
        <w:rPr>
          <w:rFonts w:cs="Times New Roman"/>
          <w:color w:val="auto"/>
          <w:szCs w:val="22"/>
        </w:rPr>
        <w:t xml:space="preserve"> and collision reports;</w:t>
      </w:r>
    </w:p>
    <w:p w:rsidR="009236C8" w:rsidRPr="00BA249E" w:rsidRDefault="009236C8" w:rsidP="00A71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t>(2)</w:t>
      </w:r>
      <w:r w:rsidRPr="00BA249E">
        <w:rPr>
          <w:rFonts w:cs="Times New Roman"/>
          <w:color w:val="auto"/>
          <w:szCs w:val="22"/>
        </w:rPr>
        <w:tab/>
        <w:t xml:space="preserve">registration </w:t>
      </w:r>
      <w:r w:rsidRPr="00BA249E">
        <w:rPr>
          <w:rFonts w:eastAsiaTheme="minorHAnsi" w:cs="Times New Roman"/>
          <w:color w:val="auto"/>
          <w:szCs w:val="22"/>
        </w:rPr>
        <w:t>information</w:t>
      </w:r>
      <w:r w:rsidRPr="00BA249E">
        <w:rPr>
          <w:rFonts w:cs="Times New Roman"/>
          <w:color w:val="auto"/>
          <w:szCs w:val="22"/>
        </w:rPr>
        <w:t xml:space="preserve"> used for toll enforcement; and</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t>(3)</w:t>
      </w:r>
      <w:r w:rsidRPr="00BA249E">
        <w:rPr>
          <w:rFonts w:cs="Times New Roman"/>
          <w:color w:val="auto"/>
          <w:szCs w:val="22"/>
        </w:rPr>
        <w:tab/>
        <w:t xml:space="preserve">driver </w:t>
      </w:r>
      <w:r w:rsidRPr="00BA249E">
        <w:rPr>
          <w:rFonts w:eastAsiaTheme="minorHAnsi" w:cs="Times New Roman"/>
          <w:color w:val="auto"/>
          <w:szCs w:val="22"/>
        </w:rPr>
        <w:t>records</w:t>
      </w:r>
      <w:r w:rsidRPr="00BA249E">
        <w:rPr>
          <w:rFonts w:cs="Times New Roman"/>
          <w:color w:val="auto"/>
          <w:szCs w:val="22"/>
        </w:rPr>
        <w:t xml:space="preserve"> of employees or prospective employees.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bCs/>
          <w:color w:val="auto"/>
          <w:szCs w:val="22"/>
        </w:rPr>
        <w:t>117.4</w:t>
      </w:r>
      <w:r w:rsidR="0042264F" w:rsidRPr="00BA249E">
        <w:rPr>
          <w:rFonts w:cs="Times New Roman"/>
          <w:b/>
          <w:bCs/>
          <w:color w:val="auto"/>
          <w:szCs w:val="22"/>
        </w:rPr>
        <w:t>3</w:t>
      </w:r>
      <w:r w:rsidRPr="00BA249E">
        <w:rPr>
          <w:rFonts w:cs="Times New Roman"/>
          <w:b/>
          <w:bCs/>
          <w:color w:val="auto"/>
          <w:szCs w:val="22"/>
        </w:rPr>
        <w:t>.</w:t>
      </w:r>
      <w:r w:rsidRPr="00BA249E">
        <w:rPr>
          <w:rFonts w:cs="Times New Roman"/>
          <w:b/>
          <w:bCs/>
          <w:color w:val="auto"/>
          <w:szCs w:val="22"/>
        </w:rPr>
        <w:tab/>
      </w:r>
      <w:r w:rsidRPr="00BA249E">
        <w:rPr>
          <w:rFonts w:cs="Times New Roman"/>
          <w:color w:val="auto"/>
          <w:szCs w:val="22"/>
        </w:rPr>
        <w:t xml:space="preserve">(GP: Parking Fees)  State agencies shall not impose additional parking fees or increases in current fees for state employees during </w:t>
      </w:r>
      <w:r w:rsidRPr="00BA249E">
        <w:rPr>
          <w:rFonts w:eastAsiaTheme="minorHAnsi" w:cs="Times New Roman"/>
          <w:color w:val="auto"/>
          <w:szCs w:val="22"/>
        </w:rPr>
        <w:t>the</w:t>
      </w:r>
      <w:r w:rsidRPr="00BA249E">
        <w:rPr>
          <w:rFonts w:cs="Times New Roman"/>
          <w:color w:val="auto"/>
          <w:szCs w:val="22"/>
        </w:rPr>
        <w:t xml:space="preserve"> current fiscal year.  This provision does not apply to any college or university.</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A249E">
        <w:rPr>
          <w:rFonts w:cs="Times New Roman"/>
          <w:b/>
          <w:bCs/>
          <w:color w:val="auto"/>
          <w:szCs w:val="22"/>
        </w:rPr>
        <w:tab/>
        <w:t>117.4</w:t>
      </w:r>
      <w:r w:rsidR="0042264F" w:rsidRPr="00BA249E">
        <w:rPr>
          <w:rFonts w:cs="Times New Roman"/>
          <w:b/>
          <w:bCs/>
          <w:color w:val="auto"/>
          <w:szCs w:val="22"/>
        </w:rPr>
        <w:t>4</w:t>
      </w:r>
      <w:r w:rsidRPr="00BA249E">
        <w:rPr>
          <w:rFonts w:cs="Times New Roman"/>
          <w:b/>
          <w:bCs/>
          <w:color w:val="auto"/>
          <w:szCs w:val="22"/>
        </w:rPr>
        <w:t>.</w:t>
      </w:r>
      <w:r w:rsidRPr="00BA249E">
        <w:rPr>
          <w:rFonts w:cs="Times New Roman"/>
          <w:color w:val="auto"/>
          <w:szCs w:val="22"/>
        </w:rPr>
        <w:tab/>
        <w:t xml:space="preserve">(GP: </w:t>
      </w:r>
      <w:r w:rsidRPr="00BA249E">
        <w:rPr>
          <w:rFonts w:cs="Times New Roman"/>
          <w:bCs/>
          <w:color w:val="auto"/>
          <w:szCs w:val="22"/>
        </w:rPr>
        <w:t>Facility</w:t>
      </w:r>
      <w:r w:rsidRPr="00BA249E">
        <w:rPr>
          <w:rFonts w:cs="Times New Roman"/>
          <w:color w:val="auto"/>
          <w:szCs w:val="22"/>
        </w:rPr>
        <w:t xml:space="preserve"> Rental Fee)  The Governor</w:t>
      </w:r>
      <w:r w:rsidR="00602AB6" w:rsidRPr="00BA249E">
        <w:rPr>
          <w:rFonts w:cs="Times New Roman"/>
          <w:color w:val="auto"/>
          <w:szCs w:val="22"/>
        </w:rPr>
        <w:t>’</w:t>
      </w:r>
      <w:r w:rsidRPr="00BA249E">
        <w:rPr>
          <w:rFonts w:cs="Times New Roman"/>
          <w:color w:val="auto"/>
          <w:szCs w:val="22"/>
        </w:rPr>
        <w:t>s School for the Arts and Humanities, Governor</w:t>
      </w:r>
      <w:r w:rsidR="00602AB6" w:rsidRPr="00BA249E">
        <w:rPr>
          <w:rFonts w:cs="Times New Roman"/>
          <w:color w:val="auto"/>
          <w:szCs w:val="22"/>
        </w:rPr>
        <w:t>’</w:t>
      </w:r>
      <w:r w:rsidRPr="00BA249E">
        <w:rPr>
          <w:rFonts w:cs="Times New Roman"/>
          <w:color w:val="auto"/>
          <w:szCs w:val="22"/>
        </w:rPr>
        <w:t>s School for Science and Mathematics, Wil Lou Gray Opportunity School, and John de la Howe School are authorized to charge, collect, expend and carry forward fees charged for facility and equipment rental and registration.</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A249E">
        <w:rPr>
          <w:rFonts w:cs="Times New Roman"/>
          <w:b/>
          <w:bCs/>
          <w:color w:val="auto"/>
          <w:szCs w:val="22"/>
        </w:rPr>
        <w:tab/>
        <w:t>117.</w:t>
      </w:r>
      <w:r w:rsidRPr="00BA249E">
        <w:rPr>
          <w:rFonts w:cs="Times New Roman"/>
          <w:b/>
          <w:bCs/>
          <w:color w:val="auto"/>
          <w:spacing w:val="-2"/>
          <w:szCs w:val="22"/>
        </w:rPr>
        <w:t>4</w:t>
      </w:r>
      <w:r w:rsidR="0042264F" w:rsidRPr="00BA249E">
        <w:rPr>
          <w:rFonts w:cs="Times New Roman"/>
          <w:b/>
          <w:bCs/>
          <w:color w:val="auto"/>
          <w:spacing w:val="-2"/>
          <w:szCs w:val="22"/>
        </w:rPr>
        <w:t>5</w:t>
      </w:r>
      <w:r w:rsidRPr="00BA249E">
        <w:rPr>
          <w:rFonts w:cs="Times New Roman"/>
          <w:b/>
          <w:bCs/>
          <w:color w:val="auto"/>
          <w:spacing w:val="-2"/>
          <w:szCs w:val="22"/>
        </w:rPr>
        <w:t>.</w:t>
      </w:r>
      <w:r w:rsidRPr="00BA249E">
        <w:rPr>
          <w:rFonts w:cs="Times New Roman"/>
          <w:color w:val="auto"/>
          <w:spacing w:val="-2"/>
          <w:szCs w:val="22"/>
        </w:rPr>
        <w:tab/>
      </w:r>
      <w:r w:rsidRPr="00BA249E">
        <w:rPr>
          <w:rFonts w:cs="Times New Roman"/>
          <w:bCs/>
          <w:color w:val="auto"/>
          <w:spacing w:val="-2"/>
          <w:szCs w:val="22"/>
        </w:rPr>
        <w:t xml:space="preserve">(GP: </w:t>
      </w:r>
      <w:r w:rsidRPr="00BA249E">
        <w:rPr>
          <w:rFonts w:eastAsiaTheme="minorHAnsi" w:cs="Times New Roman"/>
          <w:color w:val="auto"/>
          <w:szCs w:val="22"/>
        </w:rPr>
        <w:t>Insurance</w:t>
      </w:r>
      <w:r w:rsidRPr="00BA249E">
        <w:rPr>
          <w:rFonts w:cs="Times New Roman"/>
          <w:bCs/>
          <w:color w:val="auto"/>
          <w:spacing w:val="-2"/>
          <w:szCs w:val="22"/>
        </w:rPr>
        <w:t xml:space="preserve"> </w:t>
      </w:r>
      <w:r w:rsidRPr="00BA249E">
        <w:rPr>
          <w:rFonts w:cs="Times New Roman"/>
          <w:bCs/>
          <w:color w:val="auto"/>
          <w:szCs w:val="22"/>
        </w:rPr>
        <w:t>Claims</w:t>
      </w:r>
      <w:r w:rsidRPr="00BA249E">
        <w:rPr>
          <w:rFonts w:cs="Times New Roman"/>
          <w:bCs/>
          <w:color w:val="auto"/>
          <w:spacing w:val="-2"/>
          <w:szCs w:val="22"/>
        </w:rPr>
        <w:t xml:space="preserve">)  Any </w:t>
      </w:r>
      <w:r w:rsidRPr="00BA249E">
        <w:rPr>
          <w:rFonts w:cs="Times New Roman"/>
          <w:color w:val="auto"/>
          <w:szCs w:val="22"/>
        </w:rPr>
        <w:t>insurance</w:t>
      </w:r>
      <w:r w:rsidRPr="00BA249E">
        <w:rPr>
          <w:rFonts w:cs="Times New Roman"/>
          <w:bCs/>
          <w:color w:val="auto"/>
          <w:spacing w:val="-2"/>
          <w:szCs w:val="22"/>
        </w:rPr>
        <w:t xml:space="preserve"> reimbursement to an agency may be used to offset expenses related to the </w:t>
      </w:r>
      <w:r w:rsidRPr="00BA249E">
        <w:rPr>
          <w:rFonts w:cs="Times New Roman"/>
          <w:color w:val="auto"/>
          <w:szCs w:val="22"/>
        </w:rPr>
        <w:t>claim</w:t>
      </w:r>
      <w:r w:rsidRPr="00BA249E">
        <w:rPr>
          <w:rFonts w:cs="Times New Roman"/>
          <w:bCs/>
          <w:color w:val="auto"/>
          <w:spacing w:val="-2"/>
          <w:szCs w:val="22"/>
        </w:rPr>
        <w:t>.  These funds may be retained, expended, and carried forward.</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A249E">
        <w:rPr>
          <w:rFonts w:cs="Times New Roman"/>
          <w:b/>
          <w:color w:val="auto"/>
          <w:szCs w:val="22"/>
        </w:rPr>
        <w:tab/>
      </w:r>
      <w:r w:rsidRPr="00BA249E">
        <w:rPr>
          <w:rFonts w:cs="Times New Roman"/>
          <w:b/>
          <w:snapToGrid w:val="0"/>
          <w:color w:val="auto"/>
          <w:szCs w:val="22"/>
        </w:rPr>
        <w:t>117.4</w:t>
      </w:r>
      <w:r w:rsidR="0042264F" w:rsidRPr="00BA249E">
        <w:rPr>
          <w:rFonts w:cs="Times New Roman"/>
          <w:b/>
          <w:snapToGrid w:val="0"/>
          <w:color w:val="auto"/>
          <w:szCs w:val="22"/>
        </w:rPr>
        <w:t>6</w:t>
      </w:r>
      <w:r w:rsidRPr="00BA249E">
        <w:rPr>
          <w:rFonts w:cs="Times New Roman"/>
          <w:b/>
          <w:snapToGrid w:val="0"/>
          <w:color w:val="auto"/>
          <w:szCs w:val="22"/>
        </w:rPr>
        <w:t>.</w:t>
      </w:r>
      <w:r w:rsidRPr="00BA249E">
        <w:rPr>
          <w:rFonts w:cs="Times New Roman"/>
          <w:snapToGrid w:val="0"/>
          <w:color w:val="auto"/>
          <w:szCs w:val="22"/>
        </w:rPr>
        <w:tab/>
        <w:t>(</w:t>
      </w:r>
      <w:r w:rsidRPr="00BA249E">
        <w:rPr>
          <w:rFonts w:cs="Times New Roman"/>
          <w:bCs/>
          <w:color w:val="auto"/>
          <w:szCs w:val="22"/>
        </w:rPr>
        <w:t>GP: Organizational Charts)</w:t>
      </w:r>
      <w:r w:rsidRPr="00BA249E">
        <w:rPr>
          <w:rFonts w:cs="Times New Roman"/>
          <w:snapToGrid w:val="0"/>
          <w:color w:val="auto"/>
          <w:szCs w:val="22"/>
        </w:rPr>
        <w:t xml:space="preserve">  </w:t>
      </w:r>
      <w:r w:rsidRPr="00BA249E">
        <w:rPr>
          <w:rFonts w:cs="Times New Roman"/>
          <w:color w:val="auto"/>
          <w:szCs w:val="22"/>
        </w:rPr>
        <w:t xml:space="preserve">All agencies, departments and institutions of state government shall furnish to the Human Resources Division (1) a current personnel organizational chart annually no later than September first of the current fiscal year, or </w:t>
      </w:r>
      <w:r w:rsidRPr="00BA249E">
        <w:rPr>
          <w:rFonts w:cs="Times New Roman"/>
          <w:color w:val="auto"/>
          <w:szCs w:val="22"/>
        </w:rPr>
        <w:lastRenderedPageBreak/>
        <w:t>upon the request of the division and (2) notification of any change to the agency</w:t>
      </w:r>
      <w:r w:rsidR="00602AB6" w:rsidRPr="00BA249E">
        <w:rPr>
          <w:rFonts w:cs="Times New Roman"/>
          <w:color w:val="auto"/>
          <w:szCs w:val="22"/>
        </w:rPr>
        <w:t>’</w:t>
      </w:r>
      <w:r w:rsidRPr="00BA249E">
        <w:rPr>
          <w:rFonts w:cs="Times New Roman"/>
          <w:color w:val="auto"/>
          <w:szCs w:val="22"/>
        </w:rPr>
        <w:t>s organizational structure which impacts an employee</w:t>
      </w:r>
      <w:r w:rsidR="00602AB6" w:rsidRPr="00BA249E">
        <w:rPr>
          <w:rFonts w:cs="Times New Roman"/>
          <w:color w:val="auto"/>
          <w:szCs w:val="22"/>
        </w:rPr>
        <w:t>’</w:t>
      </w:r>
      <w:r w:rsidRPr="00BA249E">
        <w:rPr>
          <w:rFonts w:cs="Times New Roman"/>
          <w:color w:val="auto"/>
          <w:szCs w:val="22"/>
        </w:rPr>
        <w:t xml:space="preserve">s grievance rights </w:t>
      </w:r>
      <w:r w:rsidRPr="00BA249E">
        <w:rPr>
          <w:rFonts w:eastAsiaTheme="minorHAnsi" w:cs="Times New Roman"/>
          <w:color w:val="auto"/>
          <w:szCs w:val="22"/>
        </w:rPr>
        <w:t>within</w:t>
      </w:r>
      <w:r w:rsidRPr="00BA249E">
        <w:rPr>
          <w:rFonts w:cs="Times New Roman"/>
          <w:color w:val="auto"/>
          <w:szCs w:val="22"/>
        </w:rPr>
        <w:t xml:space="preserve"> thirty days of such change.  The organizational chart shall be in a form prescribed by the Human Resources Division showing all authorized positions, class title, class code, position number and indications as to whether such positions are filled or vacant.  In addition, the organizational chart shall clearly identify those employees who are exempt from the State Employee Grievance Procedure Act.</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bCs/>
          <w:color w:val="auto"/>
          <w:szCs w:val="22"/>
        </w:rPr>
        <w:t>117.4</w:t>
      </w:r>
      <w:r w:rsidR="0042264F" w:rsidRPr="00BA249E">
        <w:rPr>
          <w:rFonts w:cs="Times New Roman"/>
          <w:b/>
          <w:bCs/>
          <w:color w:val="auto"/>
          <w:szCs w:val="22"/>
        </w:rPr>
        <w:t>7</w:t>
      </w:r>
      <w:r w:rsidRPr="00BA249E">
        <w:rPr>
          <w:rFonts w:cs="Times New Roman"/>
          <w:b/>
          <w:bCs/>
          <w:color w:val="auto"/>
          <w:szCs w:val="22"/>
        </w:rPr>
        <w:t>.</w:t>
      </w:r>
      <w:r w:rsidRPr="00BA249E">
        <w:rPr>
          <w:rFonts w:cs="Times New Roman"/>
          <w:color w:val="auto"/>
          <w:szCs w:val="22"/>
        </w:rPr>
        <w:tab/>
        <w:t xml:space="preserve">(GP: </w:t>
      </w:r>
      <w:r w:rsidRPr="00BA249E">
        <w:rPr>
          <w:rFonts w:eastAsiaTheme="minorHAnsi" w:cs="Times New Roman"/>
          <w:color w:val="auto"/>
          <w:szCs w:val="22"/>
        </w:rPr>
        <w:t>Agencies</w:t>
      </w:r>
      <w:r w:rsidRPr="00BA249E">
        <w:rPr>
          <w:rFonts w:cs="Times New Roman"/>
          <w:color w:val="auto"/>
          <w:szCs w:val="22"/>
        </w:rPr>
        <w:t xml:space="preserve"> Affected by Restructuring)  Upon restructuring of state agencies by the General Assembly the Department of Administration is directed to work with affected State agencies in order to phase</w:t>
      </w:r>
      <w:r w:rsidR="00602AB6" w:rsidRPr="00BA249E">
        <w:rPr>
          <w:rFonts w:cs="Times New Roman"/>
          <w:color w:val="auto"/>
          <w:szCs w:val="22"/>
        </w:rPr>
        <w:noBreakHyphen/>
      </w:r>
      <w:r w:rsidRPr="00BA249E">
        <w:rPr>
          <w:rFonts w:cs="Times New Roman"/>
          <w:color w:val="auto"/>
          <w:szCs w:val="22"/>
        </w:rPr>
        <w:t>in operations of restructured organizations during the current fiscal year.  Restructured organizations should be operating entirely under the revised structure no later than December thirty</w:t>
      </w:r>
      <w:r w:rsidR="00602AB6" w:rsidRPr="00BA249E">
        <w:rPr>
          <w:rFonts w:cs="Times New Roman"/>
          <w:color w:val="auto"/>
          <w:szCs w:val="22"/>
        </w:rPr>
        <w:noBreakHyphen/>
      </w:r>
      <w:r w:rsidRPr="00BA249E">
        <w:rPr>
          <w:rFonts w:cs="Times New Roman"/>
          <w:color w:val="auto"/>
          <w:szCs w:val="22"/>
        </w:rPr>
        <w:t>first, of the current fiscal year, unless otherwise directed by law.  The department is further directed to work with the affected agencies in order to identify and facilitate the transfer of any portion of their operations, including transfer of funds during the current fiscal year, which is affected by the restructured organization adopted by the General Assembly, but which has not already been accomplished herein.  Until sufficient changes can be made to the State</w:t>
      </w:r>
      <w:r w:rsidR="00602AB6" w:rsidRPr="00BA249E">
        <w:rPr>
          <w:rFonts w:cs="Times New Roman"/>
          <w:color w:val="auto"/>
          <w:szCs w:val="22"/>
        </w:rPr>
        <w:t>’</w:t>
      </w:r>
      <w:r w:rsidRPr="00BA249E">
        <w:rPr>
          <w:rFonts w:cs="Times New Roman"/>
          <w:color w:val="auto"/>
          <w:szCs w:val="22"/>
        </w:rPr>
        <w:t>s accounting system and the appointment of appropriate agency heads, the Comptroller General and the State Treasurer shall allow those agencies affected by restructuring to continue processing documents within the account structure existing on June thirtieth, of the prior fiscal year.  Restructured agencies shall make all the necessary accounting adjustments to complete the transition to the new account structure as soon as possible, but no later than December thirty</w:t>
      </w:r>
      <w:r w:rsidR="00602AB6" w:rsidRPr="00BA249E">
        <w:rPr>
          <w:rFonts w:cs="Times New Roman"/>
          <w:color w:val="auto"/>
          <w:szCs w:val="22"/>
        </w:rPr>
        <w:noBreakHyphen/>
      </w:r>
      <w:r w:rsidRPr="00BA249E">
        <w:rPr>
          <w:rFonts w:cs="Times New Roman"/>
          <w:color w:val="auto"/>
          <w:szCs w:val="22"/>
        </w:rPr>
        <w:t>first, of the current fiscal year, unless otherwise directed by law.  The Executive Budget Office is directed to prepare the subsequent detail budget to conform Part IA and corresponding provisos in this act to any restructuring changes that are ratified.</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A249E">
        <w:rPr>
          <w:rFonts w:cs="Times New Roman"/>
          <w:color w:val="auto"/>
          <w:szCs w:val="22"/>
        </w:rPr>
        <w:tab/>
      </w:r>
      <w:r w:rsidRPr="00BA249E">
        <w:rPr>
          <w:rFonts w:cs="Times New Roman"/>
          <w:b/>
          <w:bCs/>
          <w:color w:val="auto"/>
          <w:szCs w:val="22"/>
        </w:rPr>
        <w:t>117.</w:t>
      </w:r>
      <w:r w:rsidR="00144A27" w:rsidRPr="00BA249E">
        <w:rPr>
          <w:rFonts w:cs="Times New Roman"/>
          <w:b/>
          <w:bCs/>
          <w:color w:val="auto"/>
          <w:szCs w:val="22"/>
        </w:rPr>
        <w:t>4</w:t>
      </w:r>
      <w:r w:rsidR="0042264F" w:rsidRPr="00BA249E">
        <w:rPr>
          <w:rFonts w:cs="Times New Roman"/>
          <w:b/>
          <w:bCs/>
          <w:color w:val="auto"/>
          <w:szCs w:val="22"/>
        </w:rPr>
        <w:t>8</w:t>
      </w:r>
      <w:r w:rsidRPr="00BA249E">
        <w:rPr>
          <w:rFonts w:cs="Times New Roman"/>
          <w:b/>
          <w:bCs/>
          <w:color w:val="auto"/>
          <w:szCs w:val="22"/>
        </w:rPr>
        <w:t>.</w:t>
      </w:r>
      <w:r w:rsidRPr="00BA249E">
        <w:rPr>
          <w:rFonts w:cs="Times New Roman"/>
          <w:color w:val="auto"/>
          <w:szCs w:val="22"/>
        </w:rPr>
        <w:tab/>
        <w:t>(GP: Agency Administrative Support Collaboration)  It is the intent of the General Assembly that state agencies continue to actively pursue cost savings measures through collaborative efforts and where feasible may combine administrative support functions with other agencies in order to maximize efficiency and effectiveness.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bCs/>
          <w:color w:val="auto"/>
          <w:szCs w:val="22"/>
        </w:rPr>
        <w:t>117.</w:t>
      </w:r>
      <w:r w:rsidR="0042264F" w:rsidRPr="00BA249E">
        <w:rPr>
          <w:rFonts w:cs="Times New Roman"/>
          <w:b/>
          <w:bCs/>
          <w:color w:val="auto"/>
          <w:szCs w:val="22"/>
        </w:rPr>
        <w:t>49</w:t>
      </w:r>
      <w:r w:rsidRPr="00BA249E">
        <w:rPr>
          <w:rFonts w:cs="Times New Roman"/>
          <w:b/>
          <w:bCs/>
          <w:color w:val="auto"/>
          <w:szCs w:val="22"/>
        </w:rPr>
        <w:t>.</w:t>
      </w:r>
      <w:r w:rsidRPr="00BA249E">
        <w:rPr>
          <w:rFonts w:cs="Times New Roman"/>
          <w:color w:val="auto"/>
          <w:szCs w:val="22"/>
        </w:rPr>
        <w:tab/>
        <w:t xml:space="preserve">(GP: Assessment Audit / Crime Victim Funds)  </w:t>
      </w:r>
      <w:r w:rsidRPr="00BA249E">
        <w:rPr>
          <w:rFonts w:eastAsia="Calibri" w:cs="Times New Roman"/>
          <w:szCs w:val="22"/>
        </w:rPr>
        <w:t xml:space="preserve">If the State Auditor finds that any </w:t>
      </w:r>
      <w:r w:rsidRPr="00BA249E">
        <w:rPr>
          <w:rFonts w:cs="Times New Roman"/>
          <w:szCs w:val="22"/>
        </w:rPr>
        <w:t xml:space="preserve">county treasurer, municipal treasurer, county clerk of court, magistrate, or municipal court </w:t>
      </w:r>
      <w:r w:rsidRPr="00BA249E">
        <w:rPr>
          <w:rFonts w:eastAsia="Calibri" w:cs="Times New Roman"/>
          <w:szCs w:val="22"/>
        </w:rPr>
        <w:t xml:space="preserve">has not properly allocated revenue generated from court fines, fines, and assessments to the crime victim funds or has not properly expended crime victim funds, </w:t>
      </w:r>
      <w:r w:rsidRPr="00BA249E">
        <w:rPr>
          <w:rFonts w:cs="Times New Roman"/>
          <w:szCs w:val="22"/>
        </w:rPr>
        <w:t>pursuant to Sections 14</w:t>
      </w:r>
      <w:r w:rsidR="00D971CE" w:rsidRPr="00BA249E">
        <w:rPr>
          <w:rFonts w:cs="Times New Roman"/>
          <w:szCs w:val="22"/>
        </w:rPr>
        <w:t>-</w:t>
      </w:r>
      <w:r w:rsidRPr="00BA249E">
        <w:rPr>
          <w:rFonts w:cs="Times New Roman"/>
          <w:szCs w:val="22"/>
        </w:rPr>
        <w:t>1</w:t>
      </w:r>
      <w:r w:rsidR="00D971CE" w:rsidRPr="00BA249E">
        <w:rPr>
          <w:rFonts w:cs="Times New Roman"/>
          <w:szCs w:val="22"/>
        </w:rPr>
        <w:t>-</w:t>
      </w:r>
      <w:r w:rsidRPr="00BA249E">
        <w:rPr>
          <w:rFonts w:cs="Times New Roman"/>
          <w:szCs w:val="22"/>
        </w:rPr>
        <w:t>206(B) and (D), 14</w:t>
      </w:r>
      <w:r w:rsidR="00D971CE" w:rsidRPr="00BA249E">
        <w:rPr>
          <w:rFonts w:cs="Times New Roman"/>
          <w:szCs w:val="22"/>
        </w:rPr>
        <w:t>-</w:t>
      </w:r>
      <w:r w:rsidRPr="00BA249E">
        <w:rPr>
          <w:rFonts w:cs="Times New Roman"/>
          <w:szCs w:val="22"/>
        </w:rPr>
        <w:t>1</w:t>
      </w:r>
      <w:r w:rsidR="00D971CE" w:rsidRPr="00BA249E">
        <w:rPr>
          <w:rFonts w:cs="Times New Roman"/>
          <w:szCs w:val="22"/>
        </w:rPr>
        <w:t>-</w:t>
      </w:r>
      <w:r w:rsidRPr="00BA249E">
        <w:rPr>
          <w:rFonts w:cs="Times New Roman"/>
          <w:szCs w:val="22"/>
        </w:rPr>
        <w:t>207(B) and (D), 14</w:t>
      </w:r>
      <w:r w:rsidR="00D971CE" w:rsidRPr="00BA249E">
        <w:rPr>
          <w:rFonts w:cs="Times New Roman"/>
          <w:szCs w:val="22"/>
        </w:rPr>
        <w:t>-</w:t>
      </w:r>
      <w:r w:rsidRPr="00BA249E">
        <w:rPr>
          <w:rFonts w:cs="Times New Roman"/>
          <w:szCs w:val="22"/>
        </w:rPr>
        <w:t>1</w:t>
      </w:r>
      <w:r w:rsidR="00D971CE" w:rsidRPr="00BA249E">
        <w:rPr>
          <w:rFonts w:cs="Times New Roman"/>
          <w:szCs w:val="22"/>
        </w:rPr>
        <w:t>-</w:t>
      </w:r>
      <w:r w:rsidRPr="00BA249E">
        <w:rPr>
          <w:rFonts w:cs="Times New Roman"/>
          <w:szCs w:val="22"/>
        </w:rPr>
        <w:t>208(B) and (D), and 14</w:t>
      </w:r>
      <w:r w:rsidR="00D971CE" w:rsidRPr="00BA249E">
        <w:rPr>
          <w:rFonts w:cs="Times New Roman"/>
          <w:szCs w:val="22"/>
        </w:rPr>
        <w:t>-</w:t>
      </w:r>
      <w:r w:rsidRPr="00BA249E">
        <w:rPr>
          <w:rFonts w:cs="Times New Roman"/>
          <w:szCs w:val="22"/>
        </w:rPr>
        <w:t>1</w:t>
      </w:r>
      <w:r w:rsidR="00D971CE" w:rsidRPr="00BA249E">
        <w:rPr>
          <w:rFonts w:cs="Times New Roman"/>
          <w:szCs w:val="22"/>
        </w:rPr>
        <w:t>-</w:t>
      </w:r>
      <w:r w:rsidRPr="00BA249E">
        <w:rPr>
          <w:rFonts w:cs="Times New Roman"/>
          <w:szCs w:val="22"/>
        </w:rPr>
        <w:t xml:space="preserve">211(B) of the 1976 Code, </w:t>
      </w:r>
      <w:r w:rsidRPr="00BA249E">
        <w:rPr>
          <w:rFonts w:eastAsia="Calibri" w:cs="Times New Roman"/>
          <w:szCs w:val="22"/>
        </w:rPr>
        <w:t>the State Auditor shall notify the State Department of Crime Victim Compensation.  The State Department of Crime Victim Compensation is authorized to conduct an audit which shall include both</w:t>
      </w:r>
      <w:r w:rsidRPr="00BA249E">
        <w:rPr>
          <w:rFonts w:eastAsia="Calibri" w:cs="Times New Roman"/>
          <w:b/>
          <w:szCs w:val="22"/>
        </w:rPr>
        <w:t xml:space="preserve"> </w:t>
      </w:r>
      <w:r w:rsidRPr="00BA249E">
        <w:rPr>
          <w:rFonts w:eastAsia="Calibri" w:cs="Times New Roman"/>
          <w:szCs w:val="22"/>
        </w:rPr>
        <w:t xml:space="preserve">a programmatic review and financial audit of any entity or nonprofit organization receiving victim </w:t>
      </w:r>
      <w:r w:rsidRPr="00BA249E">
        <w:rPr>
          <w:rFonts w:cs="Times New Roman"/>
          <w:szCs w:val="22"/>
        </w:rPr>
        <w:t>assistance</w:t>
      </w:r>
      <w:r w:rsidRPr="00BA249E">
        <w:rPr>
          <w:rFonts w:eastAsia="Calibri" w:cs="Times New Roman"/>
          <w:szCs w:val="22"/>
        </w:rPr>
        <w:t xml:space="preserve"> funding based on the </w:t>
      </w:r>
      <w:r w:rsidRPr="00BA249E">
        <w:rPr>
          <w:rFonts w:cs="Times New Roman"/>
          <w:szCs w:val="22"/>
        </w:rPr>
        <w:t>referrals</w:t>
      </w:r>
      <w:r w:rsidRPr="00BA249E">
        <w:rPr>
          <w:rFonts w:eastAsia="Calibri" w:cs="Times New Roman"/>
          <w:szCs w:val="22"/>
        </w:rPr>
        <w:t xml:space="preserve"> from the State Auditor or complaints of a specific nature received by the State Department of Crime Victim Compensation to ensure that crime victim funds are expended in accordance with the law.  Guidelines for the expenditure of these funds shall be developed by the Victim Services Coordinating Council.  The Victim Services Coordinating Council shall develop these guidelines to ensure any expenditure which meets the parameters of Article 15, Chapter 3, Title 16 is an allowable expenditure.  Any local entity or nonprofit organization that receives funding from</w:t>
      </w:r>
      <w:r w:rsidRPr="00BA249E">
        <w:rPr>
          <w:rFonts w:eastAsia="Calibri" w:cs="Times New Roman"/>
          <w:b/>
          <w:szCs w:val="22"/>
        </w:rPr>
        <w:t xml:space="preserve"> </w:t>
      </w:r>
      <w:r w:rsidRPr="00BA249E">
        <w:rPr>
          <w:rFonts w:eastAsia="Calibri" w:cs="Times New Roman"/>
          <w:szCs w:val="22"/>
        </w:rPr>
        <w:t>revenue generated from crime victim funds is required to submit their budget for the expenditure of these funds to the State Department of Crime Victim Compensation within thirty days of the budget</w:t>
      </w:r>
      <w:r w:rsidR="00602AB6" w:rsidRPr="00BA249E">
        <w:rPr>
          <w:rFonts w:eastAsia="Calibri" w:cs="Times New Roman"/>
          <w:szCs w:val="22"/>
        </w:rPr>
        <w:t>’</w:t>
      </w:r>
      <w:r w:rsidRPr="00BA249E">
        <w:rPr>
          <w:rFonts w:eastAsia="Calibri" w:cs="Times New Roman"/>
          <w:szCs w:val="22"/>
        </w:rPr>
        <w:t>s approval by the governing body of the entity or nonprofit organization.  Failure to comply with this provision shall cause the State Department of Crime Victim Compensation to initiate a programmatic review and a financial audit of the entity</w:t>
      </w:r>
      <w:r w:rsidR="00602AB6" w:rsidRPr="00BA249E">
        <w:rPr>
          <w:rFonts w:eastAsia="Calibri" w:cs="Times New Roman"/>
          <w:szCs w:val="22"/>
        </w:rPr>
        <w:t>’</w:t>
      </w:r>
      <w:r w:rsidRPr="00BA249E">
        <w:rPr>
          <w:rFonts w:eastAsia="Calibri" w:cs="Times New Roman"/>
          <w:szCs w:val="22"/>
        </w:rPr>
        <w:t>s or nonprofit organization</w:t>
      </w:r>
      <w:r w:rsidR="00602AB6" w:rsidRPr="00BA249E">
        <w:rPr>
          <w:rFonts w:eastAsia="Calibri" w:cs="Times New Roman"/>
          <w:szCs w:val="22"/>
        </w:rPr>
        <w:t>’</w:t>
      </w:r>
      <w:r w:rsidRPr="00BA249E">
        <w:rPr>
          <w:rFonts w:eastAsia="Calibri" w:cs="Times New Roman"/>
          <w:szCs w:val="22"/>
        </w:rPr>
        <w:t>s</w:t>
      </w:r>
      <w:r w:rsidRPr="00BA249E">
        <w:rPr>
          <w:rFonts w:eastAsia="Calibri" w:cs="Times New Roman"/>
          <w:b/>
          <w:szCs w:val="22"/>
        </w:rPr>
        <w:t xml:space="preserve"> </w:t>
      </w:r>
      <w:r w:rsidRPr="00BA249E">
        <w:rPr>
          <w:rFonts w:eastAsia="Calibri" w:cs="Times New Roman"/>
          <w:szCs w:val="22"/>
        </w:rPr>
        <w:t xml:space="preserve">expenditures of victim assistance funds.  Additionally, the Department of Crime Victim Compensation will </w:t>
      </w:r>
      <w:r w:rsidRPr="00BA249E">
        <w:rPr>
          <w:rFonts w:eastAsia="Calibri" w:cs="Times New Roman"/>
          <w:szCs w:val="22"/>
        </w:rPr>
        <w:lastRenderedPageBreak/>
        <w:t>place the name of the noncompliant entity or nonprofit organization on their website where it shall remain until such time as they are in compliance with the terms of this proviso.  Any entit</w:t>
      </w:r>
      <w:r w:rsidRPr="00BA249E">
        <w:rPr>
          <w:rFonts w:cs="Times New Roman"/>
          <w:szCs w:val="22"/>
        </w:rPr>
        <w:t xml:space="preserve">y or nonprofit organization receiving victim assistance funding must cooperate and provide expenditure/program data requested by the State </w:t>
      </w:r>
      <w:r w:rsidRPr="00BA249E">
        <w:rPr>
          <w:rFonts w:eastAsia="Calibri" w:cs="Times New Roman"/>
          <w:szCs w:val="22"/>
        </w:rPr>
        <w:t>Department of Crime Victim Compensation</w:t>
      </w:r>
      <w:r w:rsidRPr="00BA249E">
        <w:rPr>
          <w:rFonts w:cs="Times New Roman"/>
          <w:szCs w:val="22"/>
        </w:rPr>
        <w:t xml:space="preserve">.  If the State </w:t>
      </w:r>
      <w:r w:rsidRPr="00BA249E">
        <w:rPr>
          <w:rFonts w:eastAsia="Calibri" w:cs="Times New Roman"/>
          <w:szCs w:val="22"/>
        </w:rPr>
        <w:t>Department of Crime Victim Compensation</w:t>
      </w:r>
      <w:r w:rsidRPr="00BA249E">
        <w:rPr>
          <w:rFonts w:cs="Times New Roman"/>
          <w:szCs w:val="22"/>
        </w:rPr>
        <w:t xml:space="preserve"> finds an error, the entity or nonprofit organization has ninety days to rectify the error.  An error constitutes an entity or nonprofit organization spending victim assistance funding on unauthorized items as determined by the State </w:t>
      </w:r>
      <w:r w:rsidRPr="00BA249E">
        <w:rPr>
          <w:rFonts w:eastAsia="Calibri" w:cs="Times New Roman"/>
          <w:szCs w:val="22"/>
        </w:rPr>
        <w:t>Department of Crime Victim Compensation</w:t>
      </w:r>
      <w:r w:rsidRPr="00BA249E">
        <w:rPr>
          <w:rFonts w:cs="Times New Roman"/>
          <w:szCs w:val="22"/>
        </w:rPr>
        <w:t xml:space="preserve">.  If the entity or nonprofit organization fails to cooperate with the programmatic review and financial audit or to rectify the error within ninety days, the State </w:t>
      </w:r>
      <w:r w:rsidRPr="00BA249E">
        <w:rPr>
          <w:rFonts w:eastAsia="Calibri" w:cs="Times New Roman"/>
          <w:szCs w:val="22"/>
        </w:rPr>
        <w:t xml:space="preserve">Department of Crime Victim Compensation </w:t>
      </w:r>
      <w:r w:rsidRPr="00BA249E">
        <w:rPr>
          <w:rFonts w:cs="Times New Roman"/>
          <w:szCs w:val="22"/>
        </w:rPr>
        <w:t xml:space="preserve">shall assess and collect a penalty in the amount of the unauthorized expenditure plus $1,500 against the entity or nonprofit </w:t>
      </w:r>
      <w:r w:rsidRPr="00BA249E">
        <w:rPr>
          <w:rFonts w:cs="Times New Roman"/>
          <w:spacing w:val="8"/>
          <w:szCs w:val="22"/>
        </w:rPr>
        <w:t>organization for improper expenditures</w:t>
      </w:r>
      <w:r w:rsidRPr="00BA249E">
        <w:rPr>
          <w:rFonts w:cs="Times New Roman"/>
          <w:szCs w:val="22"/>
        </w:rPr>
        <w:t xml:space="preserve">.  </w:t>
      </w:r>
      <w:r w:rsidRPr="00BA249E">
        <w:rPr>
          <w:rFonts w:cs="Times New Roman"/>
          <w:spacing w:val="2"/>
          <w:szCs w:val="22"/>
        </w:rPr>
        <w:t xml:space="preserve">This penalty plus $1,500 must be paid </w:t>
      </w:r>
      <w:r w:rsidRPr="00BA249E">
        <w:rPr>
          <w:rFonts w:cs="Times New Roman"/>
          <w:spacing w:val="4"/>
          <w:szCs w:val="22"/>
        </w:rPr>
        <w:t>within thirty days of the notification</w:t>
      </w:r>
      <w:r w:rsidRPr="00BA249E">
        <w:rPr>
          <w:rFonts w:cs="Times New Roman"/>
          <w:spacing w:val="2"/>
          <w:szCs w:val="22"/>
        </w:rPr>
        <w:t xml:space="preserve"> by the State </w:t>
      </w:r>
      <w:r w:rsidRPr="00BA249E">
        <w:rPr>
          <w:rFonts w:eastAsia="Calibri" w:cs="Times New Roman"/>
          <w:szCs w:val="22"/>
        </w:rPr>
        <w:t xml:space="preserve">Department of Crime Victim Compensation </w:t>
      </w:r>
      <w:r w:rsidRPr="00BA249E">
        <w:rPr>
          <w:rFonts w:cs="Times New Roman"/>
          <w:spacing w:val="2"/>
          <w:szCs w:val="22"/>
        </w:rPr>
        <w:t xml:space="preserve">to the entity or </w:t>
      </w:r>
      <w:r w:rsidRPr="00BA249E">
        <w:rPr>
          <w:rFonts w:cs="Times New Roman"/>
          <w:spacing w:val="8"/>
          <w:szCs w:val="22"/>
        </w:rPr>
        <w:t>nonprofit organization</w:t>
      </w:r>
      <w:r w:rsidRPr="00BA249E">
        <w:rPr>
          <w:rFonts w:cs="Times New Roman"/>
          <w:szCs w:val="22"/>
        </w:rPr>
        <w:t xml:space="preserve"> </w:t>
      </w:r>
      <w:r w:rsidRPr="00BA249E">
        <w:rPr>
          <w:rFonts w:cs="Times New Roman"/>
          <w:spacing w:val="10"/>
          <w:szCs w:val="22"/>
        </w:rPr>
        <w:t>that they</w:t>
      </w:r>
      <w:r w:rsidRPr="00BA249E">
        <w:rPr>
          <w:rFonts w:cs="Times New Roman"/>
          <w:szCs w:val="22"/>
        </w:rPr>
        <w:t xml:space="preserve"> are in noncompliance with the provisions of this proviso.  All penalties received by the State </w:t>
      </w:r>
      <w:r w:rsidRPr="00BA249E">
        <w:rPr>
          <w:rFonts w:eastAsia="Calibri" w:cs="Times New Roman"/>
          <w:szCs w:val="22"/>
        </w:rPr>
        <w:t xml:space="preserve">Department of Crime Victim Compensation </w:t>
      </w:r>
      <w:r w:rsidRPr="00BA249E">
        <w:rPr>
          <w:rFonts w:cs="Times New Roman"/>
          <w:szCs w:val="22"/>
        </w:rPr>
        <w:t xml:space="preserve">shall be credited to the General Fund of the State.  If the penalty is not received by the State </w:t>
      </w:r>
      <w:r w:rsidRPr="00BA249E">
        <w:rPr>
          <w:rFonts w:eastAsia="Calibri" w:cs="Times New Roman"/>
          <w:szCs w:val="22"/>
        </w:rPr>
        <w:t xml:space="preserve">Department of Crime Victim Compensation </w:t>
      </w:r>
      <w:r w:rsidRPr="00BA249E">
        <w:rPr>
          <w:rFonts w:cs="Times New Roman"/>
          <w:szCs w:val="22"/>
        </w:rPr>
        <w:t>within thirty days of the notification, the political subdivision will deduct the amount of the penalty from the entity or nonprofit organization</w:t>
      </w:r>
      <w:r w:rsidR="00602AB6" w:rsidRPr="00BA249E">
        <w:rPr>
          <w:rFonts w:cs="Times New Roman"/>
          <w:szCs w:val="22"/>
        </w:rPr>
        <w:t>’</w:t>
      </w:r>
      <w:r w:rsidRPr="00BA249E">
        <w:rPr>
          <w:rFonts w:cs="Times New Roman"/>
          <w:szCs w:val="22"/>
        </w:rPr>
        <w:t>s subse</w:t>
      </w:r>
      <w:r w:rsidRPr="00BA249E">
        <w:rPr>
          <w:rFonts w:eastAsia="Calibri" w:cs="Times New Roman"/>
          <w:szCs w:val="22"/>
        </w:rPr>
        <w:t>quent fiscal year appropriation.</w:t>
      </w:r>
    </w:p>
    <w:p w:rsidR="003C5348" w:rsidRPr="00BA249E" w:rsidRDefault="003C534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szCs w:val="22"/>
        </w:rPr>
        <w:tab/>
      </w:r>
      <w:r w:rsidRPr="00BA249E">
        <w:rPr>
          <w:rFonts w:cs="Times New Roman"/>
          <w:b/>
          <w:bCs/>
          <w:szCs w:val="22"/>
        </w:rPr>
        <w:t>117.5</w:t>
      </w:r>
      <w:r w:rsidR="0042264F" w:rsidRPr="00BA249E">
        <w:rPr>
          <w:rFonts w:cs="Times New Roman"/>
          <w:b/>
          <w:bCs/>
          <w:szCs w:val="22"/>
        </w:rPr>
        <w:t>0</w:t>
      </w:r>
      <w:r w:rsidRPr="00BA249E">
        <w:rPr>
          <w:rFonts w:cs="Times New Roman"/>
          <w:b/>
          <w:bCs/>
          <w:szCs w:val="22"/>
        </w:rPr>
        <w:t>.</w:t>
      </w:r>
      <w:r w:rsidRPr="00BA249E">
        <w:rPr>
          <w:rFonts w:cs="Times New Roman"/>
          <w:b/>
          <w:bCs/>
          <w:szCs w:val="22"/>
        </w:rPr>
        <w:tab/>
      </w:r>
      <w:r w:rsidRPr="00BA249E">
        <w:rPr>
          <w:rFonts w:cs="Times New Roman"/>
          <w:szCs w:val="22"/>
        </w:rPr>
        <w:t>(GP: H.L. Hunley Museum Location)  The General Assembly approves the Patriots Point Development Authority as the permanent site of the H.L. Hunley Museum.  This approval is contingent upon the negotiation and execution of necessary contracts between the State of South Carolina and the Patriots Point Development Authority.  The Hunley Commission is directed to expend funds from its account to negotiate and execute contracts on behalf of the State of South Carolina.</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bCs/>
          <w:color w:val="auto"/>
          <w:szCs w:val="22"/>
        </w:rPr>
        <w:t>117.5</w:t>
      </w:r>
      <w:r w:rsidR="0042264F" w:rsidRPr="00BA249E">
        <w:rPr>
          <w:rFonts w:cs="Times New Roman"/>
          <w:b/>
          <w:bCs/>
          <w:color w:val="auto"/>
          <w:szCs w:val="22"/>
        </w:rPr>
        <w:t>1</w:t>
      </w:r>
      <w:r w:rsidRPr="00BA249E">
        <w:rPr>
          <w:rFonts w:cs="Times New Roman"/>
          <w:b/>
          <w:bCs/>
          <w:color w:val="auto"/>
          <w:szCs w:val="22"/>
        </w:rPr>
        <w:t>.</w:t>
      </w:r>
      <w:r w:rsidRPr="00BA249E">
        <w:rPr>
          <w:rFonts w:cs="Times New Roman"/>
          <w:color w:val="auto"/>
          <w:szCs w:val="22"/>
        </w:rPr>
        <w:tab/>
        <w:t>(GP: Secure Juvenile Confinement)  The Attorney General shall review the interpretation of the current policies of the Department of Public Safety and the Department of Corrections regarding secure juvenile confinement that the departments indicate may jeopardize federal grant funds.  The departments may not implement any changes to the current policies regarding secure juvenile confinement until the Attorney General considers the departments</w:t>
      </w:r>
      <w:r w:rsidR="00602AB6" w:rsidRPr="00BA249E">
        <w:rPr>
          <w:rFonts w:cs="Times New Roman"/>
          <w:color w:val="auto"/>
          <w:szCs w:val="22"/>
        </w:rPr>
        <w:t>’</w:t>
      </w:r>
      <w:r w:rsidRPr="00BA249E">
        <w:rPr>
          <w:rFonts w:cs="Times New Roman"/>
          <w:color w:val="auto"/>
          <w:szCs w:val="22"/>
        </w:rPr>
        <w:t xml:space="preserve"> interpretation of the federal Juvenile Justice and Delinquency </w:t>
      </w:r>
      <w:r w:rsidRPr="00BA249E">
        <w:rPr>
          <w:rFonts w:eastAsiaTheme="minorHAnsi" w:cs="Times New Roman"/>
          <w:color w:val="auto"/>
          <w:szCs w:val="22"/>
        </w:rPr>
        <w:t>Prevention</w:t>
      </w:r>
      <w:r w:rsidRPr="00BA249E">
        <w:rPr>
          <w:rFonts w:cs="Times New Roman"/>
          <w:color w:val="auto"/>
          <w:szCs w:val="22"/>
        </w:rPr>
        <w:t xml:space="preserve"> Act in regard to the secure holding of juveniles for more than six hours in adult detention facilities that also serve as forty</w:t>
      </w:r>
      <w:r w:rsidR="00602AB6" w:rsidRPr="00BA249E">
        <w:rPr>
          <w:rFonts w:cs="Times New Roman"/>
          <w:color w:val="auto"/>
          <w:szCs w:val="22"/>
        </w:rPr>
        <w:noBreakHyphen/>
      </w:r>
      <w:r w:rsidRPr="00BA249E">
        <w:rPr>
          <w:rFonts w:cs="Times New Roman"/>
          <w:color w:val="auto"/>
          <w:szCs w:val="22"/>
        </w:rPr>
        <w:t>eight</w:t>
      </w:r>
      <w:r w:rsidR="00602AB6" w:rsidRPr="00BA249E">
        <w:rPr>
          <w:rFonts w:cs="Times New Roman"/>
          <w:color w:val="auto"/>
          <w:szCs w:val="22"/>
        </w:rPr>
        <w:noBreakHyphen/>
      </w:r>
      <w:r w:rsidRPr="00BA249E">
        <w:rPr>
          <w:rFonts w:cs="Times New Roman"/>
          <w:color w:val="auto"/>
          <w:szCs w:val="22"/>
        </w:rPr>
        <w:t>hour juvenile holdover facilities.  The Attorney General will determine if the departments</w:t>
      </w:r>
      <w:r w:rsidR="00602AB6" w:rsidRPr="00BA249E">
        <w:rPr>
          <w:rFonts w:cs="Times New Roman"/>
          <w:color w:val="auto"/>
          <w:szCs w:val="22"/>
        </w:rPr>
        <w:t>’</w:t>
      </w:r>
      <w:r w:rsidRPr="00BA249E">
        <w:rPr>
          <w:rFonts w:cs="Times New Roman"/>
          <w:color w:val="auto"/>
          <w:szCs w:val="22"/>
        </w:rPr>
        <w:t xml:space="preserve"> interpretation is fair and equitable and how the local governments and the Department of Juvenile Justice would be impacted, to include any financial considerations.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bCs/>
          <w:color w:val="auto"/>
          <w:szCs w:val="22"/>
        </w:rPr>
        <w:t>117.5</w:t>
      </w:r>
      <w:r w:rsidR="0042264F" w:rsidRPr="00BA249E">
        <w:rPr>
          <w:rFonts w:cs="Times New Roman"/>
          <w:b/>
          <w:bCs/>
          <w:color w:val="auto"/>
          <w:szCs w:val="22"/>
        </w:rPr>
        <w:t>2</w:t>
      </w:r>
      <w:r w:rsidRPr="00BA249E">
        <w:rPr>
          <w:rFonts w:cs="Times New Roman"/>
          <w:b/>
          <w:bCs/>
          <w:color w:val="auto"/>
          <w:szCs w:val="22"/>
        </w:rPr>
        <w:t>.</w:t>
      </w:r>
      <w:r w:rsidRPr="00BA249E">
        <w:rPr>
          <w:rFonts w:cs="Times New Roman"/>
          <w:b/>
          <w:bCs/>
          <w:color w:val="auto"/>
          <w:szCs w:val="22"/>
        </w:rPr>
        <w:tab/>
      </w:r>
      <w:r w:rsidRPr="00BA249E">
        <w:rPr>
          <w:rFonts w:cs="Times New Roman"/>
          <w:color w:val="auto"/>
          <w:szCs w:val="22"/>
        </w:rPr>
        <w:t xml:space="preserve">(GP: ISCEDC Funding Transfer)  The departments of Mental Health, Disabilities and Special Needs, and Juvenile Justice are directed to transfer a total of $1,199,456 in funds to the Department of Social Services for the support of the Interagency System for Caring for Emotionally Disturbed Children.  Funding transfers shall be in the following amounts:  Department of Mental Health </w:t>
      </w:r>
      <w:r w:rsidR="00D971CE" w:rsidRPr="00BA249E">
        <w:rPr>
          <w:rFonts w:cs="Times New Roman"/>
          <w:color w:val="auto"/>
          <w:szCs w:val="22"/>
        </w:rPr>
        <w:t>-</w:t>
      </w:r>
      <w:r w:rsidRPr="00BA249E">
        <w:rPr>
          <w:rFonts w:cs="Times New Roman"/>
          <w:color w:val="auto"/>
          <w:szCs w:val="22"/>
        </w:rPr>
        <w:t xml:space="preserve"> $595,000, Department of Disabilities and Special Needs </w:t>
      </w:r>
      <w:r w:rsidR="00D971CE" w:rsidRPr="00BA249E">
        <w:rPr>
          <w:rFonts w:cs="Times New Roman"/>
          <w:color w:val="auto"/>
          <w:szCs w:val="22"/>
        </w:rPr>
        <w:t>-</w:t>
      </w:r>
      <w:r w:rsidRPr="00BA249E">
        <w:rPr>
          <w:rFonts w:cs="Times New Roman"/>
          <w:color w:val="auto"/>
          <w:szCs w:val="22"/>
        </w:rPr>
        <w:t xml:space="preserve"> $379,456, and Department of Juvenile Justice </w:t>
      </w:r>
      <w:r w:rsidR="00D971CE" w:rsidRPr="00BA249E">
        <w:rPr>
          <w:rFonts w:cs="Times New Roman"/>
          <w:color w:val="auto"/>
          <w:szCs w:val="22"/>
        </w:rPr>
        <w:t>-</w:t>
      </w:r>
      <w:r w:rsidRPr="00BA249E">
        <w:rPr>
          <w:rFonts w:cs="Times New Roman"/>
          <w:color w:val="auto"/>
          <w:szCs w:val="22"/>
        </w:rPr>
        <w:t xml:space="preserve"> $225,000.  The transfer of funds shall be accomplished by September thirtieth of the current fiscal year.</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r>
      <w:r w:rsidRPr="00BA249E">
        <w:rPr>
          <w:rFonts w:cs="Times New Roman"/>
          <w:b/>
          <w:snapToGrid w:val="0"/>
          <w:color w:val="auto"/>
          <w:szCs w:val="22"/>
        </w:rPr>
        <w:t>117.5</w:t>
      </w:r>
      <w:r w:rsidR="0042264F" w:rsidRPr="00BA249E">
        <w:rPr>
          <w:rFonts w:cs="Times New Roman"/>
          <w:b/>
          <w:snapToGrid w:val="0"/>
          <w:color w:val="auto"/>
          <w:szCs w:val="22"/>
        </w:rPr>
        <w:t>3</w:t>
      </w:r>
      <w:r w:rsidRPr="00BA249E">
        <w:rPr>
          <w:rFonts w:cs="Times New Roman"/>
          <w:b/>
          <w:snapToGrid w:val="0"/>
          <w:color w:val="auto"/>
          <w:szCs w:val="22"/>
        </w:rPr>
        <w:t>.</w:t>
      </w:r>
      <w:r w:rsidRPr="00BA249E">
        <w:rPr>
          <w:rFonts w:cs="Times New Roman"/>
          <w:snapToGrid w:val="0"/>
          <w:color w:val="auto"/>
          <w:szCs w:val="22"/>
        </w:rPr>
        <w:tab/>
        <w:t>(GP: Employee Bonuses)  State agencies and institutions are allowed</w:t>
      </w:r>
      <w:r w:rsidRPr="00BA249E">
        <w:rPr>
          <w:rFonts w:cs="Times New Roman"/>
          <w:color w:val="auto"/>
          <w:szCs w:val="22"/>
        </w:rPr>
        <w:t xml:space="preserve"> to spend state, federal, and other sources of revenue to </w:t>
      </w:r>
      <w:r w:rsidRPr="00BA249E">
        <w:rPr>
          <w:rFonts w:cs="Times New Roman"/>
          <w:snapToGrid w:val="0"/>
          <w:color w:val="auto"/>
          <w:szCs w:val="22"/>
        </w:rPr>
        <w:t xml:space="preserve">provide </w:t>
      </w:r>
      <w:r w:rsidRPr="00BA249E">
        <w:rPr>
          <w:rFonts w:cs="Times New Roman"/>
          <w:color w:val="auto"/>
          <w:szCs w:val="22"/>
        </w:rPr>
        <w:t>selected</w:t>
      </w:r>
      <w:r w:rsidRPr="00BA249E">
        <w:rPr>
          <w:rFonts w:cs="Times New Roman"/>
          <w:snapToGrid w:val="0"/>
          <w:color w:val="auto"/>
          <w:szCs w:val="22"/>
        </w:rPr>
        <w:t xml:space="preserve"> employees lump sum bonuses, not to exceed three thousand dollars per year, based on objective guidelines established by the </w:t>
      </w:r>
      <w:r w:rsidRPr="00BA249E">
        <w:rPr>
          <w:rFonts w:cs="Times New Roman"/>
          <w:color w:val="auto"/>
          <w:szCs w:val="22"/>
        </w:rPr>
        <w:t>Department of Administration</w:t>
      </w:r>
      <w:r w:rsidRPr="00BA249E">
        <w:rPr>
          <w:rFonts w:cs="Times New Roman"/>
          <w:snapToGrid w:val="0"/>
          <w:color w:val="auto"/>
          <w:szCs w:val="22"/>
        </w:rPr>
        <w:t>.  Payment of these bonuses is not a part of the employee</w:t>
      </w:r>
      <w:r w:rsidR="00602AB6" w:rsidRPr="00BA249E">
        <w:rPr>
          <w:rFonts w:cs="Times New Roman"/>
          <w:snapToGrid w:val="0"/>
          <w:color w:val="auto"/>
          <w:szCs w:val="22"/>
        </w:rPr>
        <w:t>’</w:t>
      </w:r>
      <w:r w:rsidRPr="00BA249E">
        <w:rPr>
          <w:rFonts w:cs="Times New Roman"/>
          <w:snapToGrid w:val="0"/>
          <w:color w:val="auto"/>
          <w:szCs w:val="22"/>
        </w:rPr>
        <w:t xml:space="preserve">s base salary and is not earnable compensation for purposes of employee and employer contributions to respective retirement systems.  </w:t>
      </w:r>
      <w:r w:rsidRPr="00BA249E">
        <w:rPr>
          <w:rFonts w:cs="Times New Roman"/>
          <w:strike/>
          <w:snapToGrid w:val="0"/>
          <w:color w:val="auto"/>
          <w:szCs w:val="22"/>
        </w:rPr>
        <w:t>Employees earning $100,000 or more shall not be eligible to receive bonuses under this provision.</w:t>
      </w:r>
      <w:r w:rsidRPr="00BA249E">
        <w:rPr>
          <w:rFonts w:cs="Times New Roman"/>
          <w:snapToGrid w:val="0"/>
          <w:color w:val="auto"/>
          <w:szCs w:val="22"/>
        </w:rPr>
        <w:t xml:space="preserve">  </w:t>
      </w:r>
      <w:r w:rsidRPr="00BA249E">
        <w:rPr>
          <w:rFonts w:cs="Times New Roman"/>
          <w:color w:val="auto"/>
          <w:szCs w:val="22"/>
        </w:rPr>
        <w:t>The employing agency must report this information on or before August thirty</w:t>
      </w:r>
      <w:r w:rsidR="00602AB6" w:rsidRPr="00BA249E">
        <w:rPr>
          <w:rFonts w:cs="Times New Roman"/>
          <w:color w:val="auto"/>
          <w:szCs w:val="22"/>
        </w:rPr>
        <w:noBreakHyphen/>
      </w:r>
      <w:r w:rsidRPr="00BA249E">
        <w:rPr>
          <w:rFonts w:cs="Times New Roman"/>
          <w:color w:val="auto"/>
          <w:szCs w:val="22"/>
        </w:rPr>
        <w:t xml:space="preserve">first of each year and must include the total amount and source of the bonus received by the employee </w:t>
      </w:r>
      <w:r w:rsidRPr="00BA249E">
        <w:rPr>
          <w:rFonts w:cs="Times New Roman"/>
          <w:color w:val="auto"/>
          <w:szCs w:val="22"/>
        </w:rPr>
        <w:lastRenderedPageBreak/>
        <w:t>during the preceding fiscal year (July first through June thirtieth).  The Human Resources Division of the Department of Administration shall formulate policies and procedures to ensure compliance with the reporting provisions of this proviso.  Copies of the reports shall be made available to the Chairman of the Senate Finance Committee and the Chairman of the House Ways and Means Committee, upon request.</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bCs/>
          <w:color w:val="auto"/>
          <w:szCs w:val="22"/>
        </w:rPr>
        <w:t>117.5</w:t>
      </w:r>
      <w:r w:rsidR="0042264F" w:rsidRPr="00BA249E">
        <w:rPr>
          <w:rFonts w:cs="Times New Roman"/>
          <w:b/>
          <w:bCs/>
          <w:color w:val="auto"/>
          <w:szCs w:val="22"/>
        </w:rPr>
        <w:t>4</w:t>
      </w:r>
      <w:r w:rsidRPr="00BA249E">
        <w:rPr>
          <w:rFonts w:cs="Times New Roman"/>
          <w:b/>
          <w:bCs/>
          <w:color w:val="auto"/>
          <w:szCs w:val="22"/>
        </w:rPr>
        <w:t>.</w:t>
      </w:r>
      <w:r w:rsidRPr="00BA249E">
        <w:rPr>
          <w:rFonts w:cs="Times New Roman"/>
          <w:color w:val="auto"/>
          <w:szCs w:val="22"/>
        </w:rPr>
        <w:tab/>
        <w:t>(GP: FEMA Flexibility)  Any appropriation designated as the state share for a federally declared disaster may be carried forward and used for the same purpose by the Emergency Management Division of the Adjutant General</w:t>
      </w:r>
      <w:r w:rsidR="00602AB6" w:rsidRPr="00BA249E">
        <w:rPr>
          <w:rFonts w:cs="Times New Roman"/>
          <w:color w:val="auto"/>
          <w:szCs w:val="22"/>
        </w:rPr>
        <w:t>’</w:t>
      </w:r>
      <w:r w:rsidRPr="00BA249E">
        <w:rPr>
          <w:rFonts w:cs="Times New Roman"/>
          <w:color w:val="auto"/>
          <w:szCs w:val="22"/>
        </w:rPr>
        <w:t>s Office in the event of additional federally declared disasters.  Unallocated funds from established state accounts may be used as the state share in any federally declared disaster.  These funds may also be used during a Governor</w:t>
      </w:r>
      <w:r w:rsidR="00602AB6" w:rsidRPr="00BA249E">
        <w:rPr>
          <w:rFonts w:cs="Times New Roman"/>
          <w:color w:val="auto"/>
          <w:szCs w:val="22"/>
        </w:rPr>
        <w:t>’</w:t>
      </w:r>
      <w:r w:rsidRPr="00BA249E">
        <w:rPr>
          <w:rFonts w:cs="Times New Roman"/>
          <w:color w:val="auto"/>
          <w:szCs w:val="22"/>
        </w:rPr>
        <w:t>s state of emergency to augment existing state appropriations of the South Carolina Emergency Management Division (SCEMD).  When these funds are used during a Governor</w:t>
      </w:r>
      <w:r w:rsidR="00602AB6" w:rsidRPr="00BA249E">
        <w:rPr>
          <w:rFonts w:cs="Times New Roman"/>
          <w:color w:val="auto"/>
          <w:szCs w:val="22"/>
        </w:rPr>
        <w:t>’</w:t>
      </w:r>
      <w:r w:rsidRPr="00BA249E">
        <w:rPr>
          <w:rFonts w:cs="Times New Roman"/>
          <w:color w:val="auto"/>
          <w:szCs w:val="22"/>
        </w:rPr>
        <w:t>s state of emergency, the allocation of those funds following the event will be determined by the Governor based on the recommendation of the Adjutant General and the Director of the South Carolina Emergency Management Division.</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In the event there is a federally declared disaster and state match funds are unavailable, the State Fiscal Accountability Authority may borrow from any internal account or accounts necessary to maximize federal matching funds through the Emergency Management Division.  Any such borrowing must be reported to the General Assembly within five days.  Funds borrowed from accounts shall be replenished by the General Assembly as soon as practicable.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bCs/>
          <w:color w:val="auto"/>
          <w:szCs w:val="22"/>
        </w:rPr>
        <w:t>117.5</w:t>
      </w:r>
      <w:r w:rsidR="0042264F" w:rsidRPr="00BA249E">
        <w:rPr>
          <w:rFonts w:cs="Times New Roman"/>
          <w:b/>
          <w:bCs/>
          <w:color w:val="auto"/>
          <w:szCs w:val="22"/>
        </w:rPr>
        <w:t>5</w:t>
      </w:r>
      <w:r w:rsidRPr="00BA249E">
        <w:rPr>
          <w:rFonts w:cs="Times New Roman"/>
          <w:b/>
          <w:bCs/>
          <w:color w:val="auto"/>
          <w:szCs w:val="22"/>
        </w:rPr>
        <w:t>.</w:t>
      </w:r>
      <w:r w:rsidRPr="00BA249E">
        <w:rPr>
          <w:rFonts w:cs="Times New Roman"/>
          <w:color w:val="auto"/>
          <w:szCs w:val="22"/>
        </w:rPr>
        <w:tab/>
        <w:t xml:space="preserve">(GP: Respiratory Syncytial Virus Prescription Sales and Use Tax Exemption)  The effective date of the exemption from sales and use tax </w:t>
      </w:r>
      <w:r w:rsidRPr="00BA249E">
        <w:rPr>
          <w:rFonts w:eastAsiaTheme="minorHAnsi" w:cs="Times New Roman"/>
          <w:color w:val="auto"/>
          <w:szCs w:val="22"/>
        </w:rPr>
        <w:t>of</w:t>
      </w:r>
      <w:r w:rsidRPr="00BA249E">
        <w:rPr>
          <w:rFonts w:cs="Times New Roman"/>
          <w:color w:val="auto"/>
          <w:szCs w:val="22"/>
        </w:rPr>
        <w:t xml:space="preserve"> prescription medicines used to prevent respiratory syncytial virus shall be January 1, 1999.  No refund of sales and use taxes may be claimed as a result of this provision.</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color w:val="auto"/>
          <w:szCs w:val="22"/>
        </w:rPr>
        <w:tab/>
      </w:r>
      <w:r w:rsidRPr="00BA249E">
        <w:rPr>
          <w:rFonts w:cs="Times New Roman"/>
          <w:b/>
          <w:bCs/>
          <w:color w:val="auto"/>
          <w:szCs w:val="22"/>
        </w:rPr>
        <w:t>117.</w:t>
      </w:r>
      <w:r w:rsidR="00B041E2" w:rsidRPr="00BA249E">
        <w:rPr>
          <w:rFonts w:cs="Times New Roman"/>
          <w:b/>
          <w:bCs/>
          <w:color w:val="auto"/>
          <w:szCs w:val="22"/>
        </w:rPr>
        <w:t>5</w:t>
      </w:r>
      <w:r w:rsidR="0042264F" w:rsidRPr="00BA249E">
        <w:rPr>
          <w:rFonts w:cs="Times New Roman"/>
          <w:b/>
          <w:bCs/>
          <w:color w:val="auto"/>
          <w:szCs w:val="22"/>
        </w:rPr>
        <w:t>6</w:t>
      </w:r>
      <w:r w:rsidRPr="00BA249E">
        <w:rPr>
          <w:rFonts w:cs="Times New Roman"/>
          <w:b/>
          <w:bCs/>
          <w:color w:val="auto"/>
          <w:szCs w:val="22"/>
        </w:rPr>
        <w:t>.</w:t>
      </w:r>
      <w:r w:rsidRPr="00BA249E">
        <w:rPr>
          <w:rFonts w:cs="Times New Roman"/>
          <w:color w:val="auto"/>
          <w:szCs w:val="22"/>
        </w:rPr>
        <w:tab/>
        <w:t>(GP: Year</w:t>
      </w:r>
      <w:r w:rsidR="00602AB6" w:rsidRPr="00BA249E">
        <w:rPr>
          <w:rFonts w:cs="Times New Roman"/>
          <w:color w:val="auto"/>
          <w:szCs w:val="22"/>
        </w:rPr>
        <w:noBreakHyphen/>
      </w:r>
      <w:r w:rsidRPr="00BA249E">
        <w:rPr>
          <w:rFonts w:cs="Times New Roman"/>
          <w:color w:val="auto"/>
          <w:szCs w:val="22"/>
        </w:rPr>
        <w:t xml:space="preserve">End Financial Statements </w:t>
      </w:r>
      <w:r w:rsidR="00D971CE" w:rsidRPr="00BA249E">
        <w:rPr>
          <w:rFonts w:cs="Times New Roman"/>
          <w:color w:val="auto"/>
          <w:szCs w:val="22"/>
        </w:rPr>
        <w:t>-</w:t>
      </w:r>
      <w:r w:rsidRPr="00BA249E">
        <w:rPr>
          <w:rFonts w:cs="Times New Roman"/>
          <w:color w:val="auto"/>
          <w:szCs w:val="22"/>
        </w:rPr>
        <w:t xml:space="preserve"> Penalties)  </w:t>
      </w:r>
      <w:r w:rsidRPr="00BA249E">
        <w:rPr>
          <w:rFonts w:cs="Times New Roman"/>
          <w:szCs w:val="22"/>
        </w:rPr>
        <w:t>Agencies, institutions, and other reporting entities required to submit annual audited financial statements for inclusion in the State</w:t>
      </w:r>
      <w:r w:rsidR="00602AB6" w:rsidRPr="00BA249E">
        <w:rPr>
          <w:rFonts w:cs="Times New Roman"/>
          <w:szCs w:val="22"/>
        </w:rPr>
        <w:t>’</w:t>
      </w:r>
      <w:r w:rsidRPr="00BA249E">
        <w:rPr>
          <w:rFonts w:cs="Times New Roman"/>
          <w:szCs w:val="22"/>
        </w:rPr>
        <w:t>s Comprehensive Annual Financial Report must submit final audited financial statements to the Comptroller General not later than October first for those with fiscal year</w:t>
      </w:r>
      <w:r w:rsidR="00602AB6" w:rsidRPr="00BA249E">
        <w:rPr>
          <w:rFonts w:cs="Times New Roman"/>
          <w:szCs w:val="22"/>
        </w:rPr>
        <w:noBreakHyphen/>
      </w:r>
      <w:r w:rsidRPr="00BA249E">
        <w:rPr>
          <w:rFonts w:cs="Times New Roman"/>
          <w:szCs w:val="22"/>
        </w:rPr>
        <w:t>end June thirtieth.  The South Carolina Retirement Systems, Insurance Benefits, and Other Post</w:t>
      </w:r>
      <w:r w:rsidR="00602AB6" w:rsidRPr="00BA249E">
        <w:rPr>
          <w:rFonts w:cs="Times New Roman"/>
          <w:szCs w:val="22"/>
        </w:rPr>
        <w:noBreakHyphen/>
      </w:r>
      <w:r w:rsidRPr="00BA249E">
        <w:rPr>
          <w:rFonts w:cs="Times New Roman"/>
          <w:szCs w:val="22"/>
        </w:rPr>
        <w:t>Employment Benefits Trust Funds administered by the South Carolina Public Employee Benefit Authority must submit their final audited financial statements no later than October fifteenth.  For institutions and reporting entities with fiscal year</w:t>
      </w:r>
      <w:r w:rsidR="00602AB6" w:rsidRPr="00BA249E">
        <w:rPr>
          <w:rFonts w:cs="Times New Roman"/>
          <w:szCs w:val="22"/>
        </w:rPr>
        <w:noBreakHyphen/>
      </w:r>
      <w:r w:rsidRPr="00BA249E">
        <w:rPr>
          <w:rFonts w:cs="Times New Roman"/>
          <w:szCs w:val="22"/>
        </w:rPr>
        <w:t>ends other than June thirtieth, final audited financial statements must be submitted to the Comptroller General within 120 days of that fiscal year</w:t>
      </w:r>
      <w:r w:rsidR="00602AB6" w:rsidRPr="00BA249E">
        <w:rPr>
          <w:rFonts w:cs="Times New Roman"/>
          <w:szCs w:val="22"/>
        </w:rPr>
        <w:noBreakHyphen/>
      </w:r>
      <w:r w:rsidRPr="00BA249E">
        <w:rPr>
          <w:rFonts w:cs="Times New Roman"/>
          <w:szCs w:val="22"/>
        </w:rPr>
        <w:t>end.  The Comptroller General shall provide a written report of each agency, institution, or other reporting entity not in compliance with this provision to the State Fiscal Accountability Authority by November thirtieth.</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bCs/>
          <w:color w:val="auto"/>
          <w:szCs w:val="22"/>
        </w:rPr>
        <w:t>117.5</w:t>
      </w:r>
      <w:r w:rsidR="0042264F" w:rsidRPr="00BA249E">
        <w:rPr>
          <w:rFonts w:cs="Times New Roman"/>
          <w:b/>
          <w:bCs/>
          <w:color w:val="auto"/>
          <w:szCs w:val="22"/>
        </w:rPr>
        <w:t>7</w:t>
      </w:r>
      <w:r w:rsidRPr="00BA249E">
        <w:rPr>
          <w:rFonts w:cs="Times New Roman"/>
          <w:b/>
          <w:bCs/>
          <w:color w:val="auto"/>
          <w:szCs w:val="22"/>
        </w:rPr>
        <w:t>.</w:t>
      </w:r>
      <w:r w:rsidRPr="00BA249E">
        <w:rPr>
          <w:rFonts w:cs="Times New Roman"/>
          <w:b/>
          <w:bCs/>
          <w:color w:val="auto"/>
          <w:szCs w:val="22"/>
        </w:rPr>
        <w:tab/>
      </w:r>
      <w:r w:rsidRPr="00BA249E">
        <w:rPr>
          <w:rFonts w:cs="Times New Roman"/>
          <w:color w:val="auto"/>
          <w:szCs w:val="22"/>
        </w:rPr>
        <w:t xml:space="preserve">(GP: Purchase Card Incentive Rebates)  In addition to the Purchase Card Rebate deposited in the general fund, any incentive rebate </w:t>
      </w:r>
      <w:r w:rsidRPr="00BA249E">
        <w:rPr>
          <w:rFonts w:eastAsiaTheme="minorHAnsi" w:cs="Times New Roman"/>
          <w:color w:val="auto"/>
          <w:szCs w:val="22"/>
        </w:rPr>
        <w:t>premium</w:t>
      </w:r>
      <w:r w:rsidRPr="00BA249E">
        <w:rPr>
          <w:rFonts w:cs="Times New Roman"/>
          <w:color w:val="auto"/>
          <w:szCs w:val="22"/>
        </w:rPr>
        <w:t xml:space="preserve"> received by an agency from the Purchase Card Program may be retained and used by the agency to support its operations.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bCs/>
          <w:color w:val="auto"/>
          <w:szCs w:val="22"/>
        </w:rPr>
        <w:t>117.</w:t>
      </w:r>
      <w:r w:rsidR="00144A27" w:rsidRPr="00BA249E">
        <w:rPr>
          <w:rFonts w:cs="Times New Roman"/>
          <w:b/>
          <w:bCs/>
          <w:color w:val="auto"/>
          <w:szCs w:val="22"/>
        </w:rPr>
        <w:t>5</w:t>
      </w:r>
      <w:r w:rsidR="0042264F" w:rsidRPr="00BA249E">
        <w:rPr>
          <w:rFonts w:cs="Times New Roman"/>
          <w:b/>
          <w:bCs/>
          <w:color w:val="auto"/>
          <w:szCs w:val="22"/>
        </w:rPr>
        <w:t>8</w:t>
      </w:r>
      <w:r w:rsidRPr="00BA249E">
        <w:rPr>
          <w:rFonts w:cs="Times New Roman"/>
          <w:b/>
          <w:bCs/>
          <w:color w:val="auto"/>
          <w:szCs w:val="22"/>
        </w:rPr>
        <w:t>.</w:t>
      </w:r>
      <w:r w:rsidRPr="00BA249E">
        <w:rPr>
          <w:rFonts w:cs="Times New Roman"/>
          <w:color w:val="auto"/>
          <w:szCs w:val="22"/>
        </w:rPr>
        <w:tab/>
        <w:t xml:space="preserve">(GP: Sex Offender </w:t>
      </w:r>
      <w:r w:rsidRPr="00BA249E">
        <w:rPr>
          <w:rFonts w:cs="Times New Roman"/>
          <w:bCs/>
          <w:color w:val="auto"/>
          <w:szCs w:val="22"/>
        </w:rPr>
        <w:t>Monitoring</w:t>
      </w:r>
      <w:r w:rsidRPr="00BA249E">
        <w:rPr>
          <w:rFonts w:cs="Times New Roman"/>
          <w:color w:val="auto"/>
          <w:szCs w:val="22"/>
        </w:rPr>
        <w:t xml:space="preserve"> and Supervision)  The funds appropriated to the Department of Probation, Parole and Pardon Services in Part IA, Section 66, Program II.A.2. for the Sex Offender Monitoring Program and to the Department of Juvenile Justice in Part IA, Section 67, Program III.A. Special Item: Sex Offender Monitoring are to be used and expended only for GPS monitoring programs of the departments.  In cases of limited funds, monitoring of “Jessie</w:t>
      </w:r>
      <w:r w:rsidR="00602AB6" w:rsidRPr="00BA249E">
        <w:rPr>
          <w:rFonts w:cs="Times New Roman"/>
          <w:color w:val="auto"/>
          <w:szCs w:val="22"/>
        </w:rPr>
        <w:t>’</w:t>
      </w:r>
      <w:r w:rsidRPr="00BA249E">
        <w:rPr>
          <w:rFonts w:cs="Times New Roman"/>
          <w:color w:val="auto"/>
          <w:szCs w:val="22"/>
        </w:rPr>
        <w:t xml:space="preserve">s Law” offenders shall take precedence over all other GPS programs of the departments.  Funds appropriated for this program may not be used for any other purpose or transferred to any other program.  Unexpended funds appropriated for Sex Offender Monitoring may be carried forward and used </w:t>
      </w:r>
      <w:r w:rsidRPr="00BA249E">
        <w:rPr>
          <w:rFonts w:cs="Times New Roman"/>
          <w:color w:val="auto"/>
          <w:szCs w:val="22"/>
        </w:rPr>
        <w:lastRenderedPageBreak/>
        <w:t>for the same purpose.  The departments are directed to submit a report to the General Assembly by January fifteenth each year accounting for the expenditure of the funds including any carry</w:t>
      </w:r>
      <w:r w:rsidR="00602AB6" w:rsidRPr="00BA249E">
        <w:rPr>
          <w:rFonts w:cs="Times New Roman"/>
          <w:color w:val="auto"/>
          <w:szCs w:val="22"/>
        </w:rPr>
        <w:noBreakHyphen/>
      </w:r>
      <w:r w:rsidRPr="00BA249E">
        <w:rPr>
          <w:rFonts w:cs="Times New Roman"/>
          <w:color w:val="auto"/>
          <w:szCs w:val="22"/>
        </w:rPr>
        <w:t>forward funding; the total costs and per</w:t>
      </w:r>
      <w:r w:rsidR="00602AB6" w:rsidRPr="00BA249E">
        <w:rPr>
          <w:rFonts w:cs="Times New Roman"/>
          <w:color w:val="auto"/>
          <w:szCs w:val="22"/>
        </w:rPr>
        <w:noBreakHyphen/>
      </w:r>
      <w:r w:rsidRPr="00BA249E">
        <w:rPr>
          <w:rFonts w:cs="Times New Roman"/>
          <w:color w:val="auto"/>
          <w:szCs w:val="22"/>
        </w:rPr>
        <w:t>day costs for equipment, supervision, and monitoring; the total number of staff assigned to the activity and the average agent caseloads; the amount of funds collected from sex offenders for both intensive supervision and electronic monitoring; and the anticipated fiscal needs for the upcoming fiscal year.  The report shall also include, but not be limited to, data regarding the number of offenders sentenced to electronic monitoring, including the number sentenced for life; the number of alert notifications received, investigated, and prosecuted; and the number of offenders returned to prison as a result of electronic monitoring violations.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bCs/>
          <w:color w:val="auto"/>
          <w:szCs w:val="22"/>
        </w:rPr>
        <w:t>117.</w:t>
      </w:r>
      <w:r w:rsidR="0042264F" w:rsidRPr="00BA249E">
        <w:rPr>
          <w:rFonts w:cs="Times New Roman"/>
          <w:b/>
          <w:bCs/>
          <w:color w:val="auto"/>
          <w:szCs w:val="22"/>
        </w:rPr>
        <w:t>59</w:t>
      </w:r>
      <w:r w:rsidRPr="00BA249E">
        <w:rPr>
          <w:rFonts w:cs="Times New Roman"/>
          <w:b/>
          <w:bCs/>
          <w:color w:val="auto"/>
          <w:szCs w:val="22"/>
        </w:rPr>
        <w:t>.</w:t>
      </w:r>
      <w:r w:rsidRPr="00BA249E">
        <w:rPr>
          <w:rFonts w:cs="Times New Roman"/>
          <w:color w:val="auto"/>
          <w:szCs w:val="22"/>
        </w:rPr>
        <w:tab/>
        <w:t xml:space="preserve">(GP: Viscosupplementation Therapies Sales and Use Tax Exemption)  For the current fiscal year only, sales and use taxes on </w:t>
      </w:r>
      <w:r w:rsidRPr="00BA249E">
        <w:rPr>
          <w:rFonts w:eastAsiaTheme="minorHAnsi" w:cs="Times New Roman"/>
          <w:color w:val="auto"/>
          <w:szCs w:val="22"/>
        </w:rPr>
        <w:t>viscosupplementation</w:t>
      </w:r>
      <w:r w:rsidRPr="00BA249E">
        <w:rPr>
          <w:rFonts w:cs="Times New Roman"/>
          <w:color w:val="auto"/>
          <w:szCs w:val="22"/>
        </w:rPr>
        <w:t xml:space="preserve"> therapies shall be suspended.  No refund or forgiveness of tax may be claimed as a result of this provision.</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A249E">
        <w:rPr>
          <w:rFonts w:cs="Times New Roman"/>
          <w:color w:val="auto"/>
          <w:szCs w:val="22"/>
        </w:rPr>
        <w:tab/>
      </w:r>
      <w:r w:rsidRPr="00BA249E">
        <w:rPr>
          <w:rFonts w:cs="Times New Roman"/>
          <w:b/>
          <w:bCs/>
          <w:color w:val="auto"/>
          <w:szCs w:val="22"/>
        </w:rPr>
        <w:t>117.6</w:t>
      </w:r>
      <w:r w:rsidR="0042264F" w:rsidRPr="00BA249E">
        <w:rPr>
          <w:rFonts w:cs="Times New Roman"/>
          <w:b/>
          <w:bCs/>
          <w:color w:val="auto"/>
          <w:szCs w:val="22"/>
        </w:rPr>
        <w:t>0</w:t>
      </w:r>
      <w:r w:rsidRPr="00BA249E">
        <w:rPr>
          <w:rFonts w:cs="Times New Roman"/>
          <w:b/>
          <w:bCs/>
          <w:color w:val="auto"/>
          <w:szCs w:val="22"/>
        </w:rPr>
        <w:t>.</w:t>
      </w:r>
      <w:r w:rsidRPr="00BA249E">
        <w:rPr>
          <w:rFonts w:cs="Times New Roman"/>
          <w:b/>
          <w:bCs/>
          <w:color w:val="auto"/>
          <w:szCs w:val="22"/>
        </w:rPr>
        <w:tab/>
      </w:r>
      <w:r w:rsidRPr="00BA249E">
        <w:rPr>
          <w:rFonts w:cs="Times New Roman"/>
          <w:color w:val="auto"/>
          <w:szCs w:val="22"/>
        </w:rPr>
        <w:t xml:space="preserve">(GP: CID &amp; PCC Agency Head Salaries)  All hiring salaries and salary increases for the agency heads of the Commission on </w:t>
      </w:r>
      <w:r w:rsidRPr="00BA249E">
        <w:rPr>
          <w:rFonts w:eastAsiaTheme="minorHAnsi" w:cs="Times New Roman"/>
          <w:color w:val="auto"/>
          <w:szCs w:val="22"/>
        </w:rPr>
        <w:t>Indigent</w:t>
      </w:r>
      <w:r w:rsidRPr="00BA249E">
        <w:rPr>
          <w:rFonts w:cs="Times New Roman"/>
          <w:iCs/>
          <w:color w:val="auto"/>
          <w:szCs w:val="22"/>
        </w:rPr>
        <w:t xml:space="preserve"> Defense and the Prosecution Coordination Commission shall be </w:t>
      </w:r>
      <w:r w:rsidRPr="00BA249E">
        <w:rPr>
          <w:rFonts w:cs="Times New Roman"/>
          <w:color w:val="auto"/>
          <w:szCs w:val="22"/>
        </w:rPr>
        <w:t>subject to all provisions related to agency heads covered by the Agency Head Salary Commission.</w:t>
      </w:r>
    </w:p>
    <w:p w:rsidR="009236C8" w:rsidRPr="00BA249E" w:rsidRDefault="00E77AE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A249E">
        <w:rPr>
          <w:rFonts w:cs="Times New Roman"/>
          <w:szCs w:val="22"/>
        </w:rPr>
        <w:tab/>
      </w:r>
      <w:r w:rsidRPr="00BA249E">
        <w:rPr>
          <w:rFonts w:cs="Times New Roman"/>
          <w:b/>
          <w:bCs/>
          <w:szCs w:val="22"/>
        </w:rPr>
        <w:t>117.6</w:t>
      </w:r>
      <w:r w:rsidR="0042264F" w:rsidRPr="00BA249E">
        <w:rPr>
          <w:rFonts w:cs="Times New Roman"/>
          <w:b/>
          <w:bCs/>
          <w:szCs w:val="22"/>
        </w:rPr>
        <w:t>1</w:t>
      </w:r>
      <w:r w:rsidRPr="00BA249E">
        <w:rPr>
          <w:rFonts w:cs="Times New Roman"/>
          <w:b/>
          <w:bCs/>
          <w:szCs w:val="22"/>
        </w:rPr>
        <w:t>.</w:t>
      </w:r>
      <w:r w:rsidRPr="00BA249E">
        <w:rPr>
          <w:rFonts w:cs="Times New Roman"/>
          <w:bCs/>
          <w:szCs w:val="22"/>
        </w:rPr>
        <w:tab/>
        <w:t xml:space="preserve">(GP: </w:t>
      </w:r>
      <w:r w:rsidRPr="00BA249E">
        <w:rPr>
          <w:rFonts w:cs="Times New Roman"/>
          <w:iCs/>
          <w:szCs w:val="22"/>
        </w:rPr>
        <w:t>Prosecutors</w:t>
      </w:r>
      <w:r w:rsidRPr="00BA249E">
        <w:rPr>
          <w:rFonts w:cs="Times New Roman"/>
          <w:bCs/>
          <w:szCs w:val="22"/>
        </w:rPr>
        <w:t xml:space="preserve"> and Defenders Public Service Incentive Program)  The Office of Attorney General, the Commission on Prosecution Coordination, and the Commission on Indigent Defense shall develop and implement a Prosecutors and Defenders Public Service Incentive Program for attorneys employed by the Office of Attorney General, the Commission on Prosecution Coordination, the Commission on Indigent Defense, a Circuit Solicitor</w:t>
      </w:r>
      <w:r w:rsidR="00602AB6" w:rsidRPr="00BA249E">
        <w:rPr>
          <w:rFonts w:cs="Times New Roman"/>
          <w:bCs/>
          <w:szCs w:val="22"/>
        </w:rPr>
        <w:t>’</w:t>
      </w:r>
      <w:r w:rsidRPr="00BA249E">
        <w:rPr>
          <w:rFonts w:cs="Times New Roman"/>
          <w:bCs/>
          <w:szCs w:val="22"/>
        </w:rPr>
        <w:t>s Office or a Circuit Public Defender</w:t>
      </w:r>
      <w:r w:rsidR="00602AB6" w:rsidRPr="00BA249E">
        <w:rPr>
          <w:rFonts w:cs="Times New Roman"/>
          <w:bCs/>
          <w:szCs w:val="22"/>
        </w:rPr>
        <w:t>’</w:t>
      </w:r>
      <w:r w:rsidRPr="00BA249E">
        <w:rPr>
          <w:rFonts w:cs="Times New Roman"/>
          <w:bCs/>
          <w:szCs w:val="22"/>
        </w:rPr>
        <w:t>s Office.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A249E">
        <w:rPr>
          <w:rFonts w:cs="Times New Roman"/>
          <w:bCs/>
          <w:color w:val="auto"/>
          <w:szCs w:val="22"/>
        </w:rPr>
        <w:tab/>
        <w:t>After more than three years of continuous service as a full</w:t>
      </w:r>
      <w:r w:rsidR="00602AB6" w:rsidRPr="00BA249E">
        <w:rPr>
          <w:rFonts w:cs="Times New Roman"/>
          <w:bCs/>
          <w:color w:val="auto"/>
          <w:szCs w:val="22"/>
        </w:rPr>
        <w:noBreakHyphen/>
      </w:r>
      <w:r w:rsidRPr="00BA249E">
        <w:rPr>
          <w:rFonts w:cs="Times New Roman"/>
          <w:bCs/>
          <w:color w:val="auto"/>
          <w:szCs w:val="22"/>
        </w:rPr>
        <w:t>time attorney with any of these entities, qualifying attorneys may be reimbursed up to $1,000 for payments made in the prior calendar year on outstanding law school loans.  Reimbursements for law school loan payments may be increased by up to $1,000 for each additional year of continuous service; however, such reimbursements shall not exceed $5,000 in any year.  The amount of law school loan payment reimbursement in any calendar year shall not exceed the amount of principal and interest paid on the loan in the prior calendar year.  Reimbursements under the program may continue until all outstanding law school loans are satisfied; however, such reimbursements shall not exceed $40,000 per qualifying attorney.  Reimbursements shall be adjusted if necessary so as not to exceed appropriations for the program.</w:t>
      </w:r>
    </w:p>
    <w:p w:rsidR="009236C8" w:rsidRPr="00BA249E" w:rsidRDefault="00E77AE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A249E">
        <w:rPr>
          <w:rFonts w:cs="Times New Roman"/>
          <w:bCs/>
          <w:szCs w:val="22"/>
        </w:rPr>
        <w:tab/>
        <w:t>The Prosecutors and Defenders Public Service Incentive Program must be administered by the Commission on Prosecution Coordination, which shall pay for the cost of administration within the funds appropriated.</w:t>
      </w:r>
    </w:p>
    <w:p w:rsidR="009236C8" w:rsidRPr="00BA249E" w:rsidRDefault="00E77AE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A249E">
        <w:rPr>
          <w:rFonts w:cs="Times New Roman"/>
          <w:bCs/>
          <w:szCs w:val="22"/>
        </w:rPr>
        <w:tab/>
        <w:t>The Office of Attorney General, the Commission on Prosecution Coordination, and the Commission on Indigent Defense shall each compile a report that includes, but is not limited to, the number of applicants and the impact of the program on attracting and retaining attorneys.  The Commission on Prosecution Coordination shall also compile a report that includes, but is not limited to, the cost of administering the program as well as the amount of reimbursements per agency or entity.  Such reports shall be submitted to the Senate Finance Committee and the House Ways and Means Committee by April first.</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A249E">
        <w:rPr>
          <w:rFonts w:cs="Times New Roman"/>
          <w:bCs/>
          <w:color w:val="auto"/>
          <w:szCs w:val="22"/>
        </w:rPr>
        <w:tab/>
        <w:t>Unexpended program funds from the prior fiscal year may be carried forward into the current fiscal year to be used for the same purpose.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BA249E">
        <w:rPr>
          <w:rFonts w:cs="Times New Roman"/>
          <w:b/>
          <w:bCs/>
          <w:color w:val="auto"/>
          <w:szCs w:val="22"/>
        </w:rPr>
        <w:tab/>
      </w:r>
      <w:r w:rsidRPr="00BA249E">
        <w:rPr>
          <w:rFonts w:cs="Times New Roman"/>
          <w:b/>
          <w:bCs/>
          <w:iCs/>
          <w:color w:val="auto"/>
          <w:szCs w:val="22"/>
        </w:rPr>
        <w:t>117.6</w:t>
      </w:r>
      <w:r w:rsidR="0042264F" w:rsidRPr="00BA249E">
        <w:rPr>
          <w:rFonts w:cs="Times New Roman"/>
          <w:b/>
          <w:bCs/>
          <w:iCs/>
          <w:color w:val="auto"/>
          <w:szCs w:val="22"/>
        </w:rPr>
        <w:t>2</w:t>
      </w:r>
      <w:r w:rsidRPr="00BA249E">
        <w:rPr>
          <w:rFonts w:cs="Times New Roman"/>
          <w:b/>
          <w:bCs/>
          <w:iCs/>
          <w:color w:val="auto"/>
          <w:szCs w:val="22"/>
        </w:rPr>
        <w:t>.</w:t>
      </w:r>
      <w:r w:rsidRPr="00BA249E">
        <w:rPr>
          <w:rFonts w:cs="Times New Roman"/>
          <w:bCs/>
          <w:iCs/>
          <w:color w:val="auto"/>
          <w:szCs w:val="22"/>
        </w:rPr>
        <w:tab/>
      </w:r>
      <w:r w:rsidRPr="00BA249E">
        <w:rPr>
          <w:rFonts w:cs="Times New Roman"/>
          <w:iCs/>
          <w:color w:val="auto"/>
          <w:szCs w:val="22"/>
        </w:rPr>
        <w:t>(GP: Attorney Dues)  Agencies and offices of the State of South Carolina that employ attorneys are authorized, if they so decide, to use other appropriated funds, including General Fund carry forward funds, to pay the costs of mandatory dues owed to the South Carolina Bar Association.</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color w:val="auto"/>
          <w:szCs w:val="22"/>
        </w:rPr>
        <w:lastRenderedPageBreak/>
        <w:tab/>
      </w:r>
      <w:r w:rsidRPr="00BA249E">
        <w:rPr>
          <w:rFonts w:cs="Times New Roman"/>
          <w:b/>
          <w:bCs/>
          <w:color w:val="auto"/>
          <w:szCs w:val="22"/>
        </w:rPr>
        <w:t>117.6</w:t>
      </w:r>
      <w:r w:rsidR="0042264F" w:rsidRPr="00BA249E">
        <w:rPr>
          <w:rFonts w:cs="Times New Roman"/>
          <w:b/>
          <w:bCs/>
          <w:color w:val="auto"/>
          <w:szCs w:val="22"/>
        </w:rPr>
        <w:t>3</w:t>
      </w:r>
      <w:r w:rsidRPr="00BA249E">
        <w:rPr>
          <w:rFonts w:cs="Times New Roman"/>
          <w:b/>
          <w:bCs/>
          <w:color w:val="auto"/>
          <w:szCs w:val="22"/>
        </w:rPr>
        <w:t>.</w:t>
      </w:r>
      <w:r w:rsidRPr="00BA249E">
        <w:rPr>
          <w:rFonts w:cs="Times New Roman"/>
          <w:b/>
          <w:bCs/>
          <w:color w:val="auto"/>
          <w:szCs w:val="22"/>
        </w:rPr>
        <w:tab/>
      </w:r>
      <w:r w:rsidRPr="00BA249E">
        <w:rPr>
          <w:rFonts w:cs="Times New Roman"/>
          <w:szCs w:val="22"/>
        </w:rPr>
        <w:t xml:space="preserve">(GP: Critical Employee Recruitment and Retention) </w:t>
      </w:r>
      <w:r w:rsidR="001820EA" w:rsidRPr="00BA249E">
        <w:rPr>
          <w:rFonts w:cs="Times New Roman"/>
          <w:szCs w:val="22"/>
        </w:rPr>
        <w:t xml:space="preserve"> </w:t>
      </w:r>
      <w:r w:rsidRPr="00BA249E">
        <w:rPr>
          <w:rFonts w:cs="Times New Roman"/>
          <w:szCs w:val="22"/>
        </w:rPr>
        <w:t>State agencies are allowed to spend state, federal, and other sources of revenue to provide lump sum bonuses to aid in recruiting and retaining workers in critical needs jobs which provide services that directly impact the health, safety, and welfare of the public.  The employee bonus amount shall be approved by the State Human Resources Director based on State Human Resources guidelines, and shall not exceed $10,000 per year.  Payment of these bonuses is not a part of the employee</w:t>
      </w:r>
      <w:r w:rsidR="00602AB6" w:rsidRPr="00BA249E">
        <w:rPr>
          <w:rFonts w:cs="Times New Roman"/>
          <w:szCs w:val="22"/>
        </w:rPr>
        <w:t>’</w:t>
      </w:r>
      <w:r w:rsidRPr="00BA249E">
        <w:rPr>
          <w:rFonts w:cs="Times New Roman"/>
          <w:szCs w:val="22"/>
        </w:rPr>
        <w:t>s base salary and is not earnable compensation for purposes of employee and employer contributions to respective retirement systems.  These bonuses shall, however, be considered earnings for determining if an employee who has returned to work after retirement is subject to the earning limitation imposed in either Section 9</w:t>
      </w:r>
      <w:r w:rsidR="00D971CE" w:rsidRPr="00BA249E">
        <w:rPr>
          <w:rFonts w:cs="Times New Roman"/>
          <w:szCs w:val="22"/>
        </w:rPr>
        <w:t>-</w:t>
      </w:r>
      <w:r w:rsidRPr="00BA249E">
        <w:rPr>
          <w:rFonts w:cs="Times New Roman"/>
          <w:szCs w:val="22"/>
        </w:rPr>
        <w:t>1</w:t>
      </w:r>
      <w:r w:rsidR="00D971CE" w:rsidRPr="00BA249E">
        <w:rPr>
          <w:rFonts w:cs="Times New Roman"/>
          <w:szCs w:val="22"/>
        </w:rPr>
        <w:t>-</w:t>
      </w:r>
      <w:r w:rsidRPr="00BA249E">
        <w:rPr>
          <w:rFonts w:cs="Times New Roman"/>
          <w:szCs w:val="22"/>
        </w:rPr>
        <w:t>1790(A)(1) or Section 9</w:t>
      </w:r>
      <w:r w:rsidR="00D971CE" w:rsidRPr="00BA249E">
        <w:rPr>
          <w:rFonts w:cs="Times New Roman"/>
          <w:szCs w:val="22"/>
        </w:rPr>
        <w:t>-</w:t>
      </w:r>
      <w:r w:rsidRPr="00BA249E">
        <w:rPr>
          <w:rFonts w:cs="Times New Roman"/>
          <w:szCs w:val="22"/>
        </w:rPr>
        <w:t>11</w:t>
      </w:r>
      <w:r w:rsidR="00D971CE" w:rsidRPr="00BA249E">
        <w:rPr>
          <w:rFonts w:cs="Times New Roman"/>
          <w:szCs w:val="22"/>
        </w:rPr>
        <w:t>-</w:t>
      </w:r>
      <w:r w:rsidRPr="00BA249E">
        <w:rPr>
          <w:rFonts w:cs="Times New Roman"/>
          <w:szCs w:val="22"/>
        </w:rPr>
        <w:t>(4)(a)(i).</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t>These agencies may also provide paid educational leave for any employee in a FTE position deemed critical by the Department of Administration to attend class while enrolled in degree programs that are related to the agency</w:t>
      </w:r>
      <w:r w:rsidR="00602AB6" w:rsidRPr="00BA249E">
        <w:rPr>
          <w:rFonts w:cs="Times New Roman"/>
          <w:szCs w:val="22"/>
        </w:rPr>
        <w:t>’</w:t>
      </w:r>
      <w:r w:rsidRPr="00BA249E">
        <w:rPr>
          <w:rFonts w:cs="Times New Roman"/>
          <w:szCs w:val="22"/>
        </w:rPr>
        <w:t>s mission.  All such leave is at the agency head</w:t>
      </w:r>
      <w:r w:rsidR="00602AB6" w:rsidRPr="00BA249E">
        <w:rPr>
          <w:rFonts w:cs="Times New Roman"/>
          <w:szCs w:val="22"/>
        </w:rPr>
        <w:t>’</w:t>
      </w:r>
      <w:r w:rsidRPr="00BA249E">
        <w:rPr>
          <w:rFonts w:cs="Times New Roman"/>
          <w:szCs w:val="22"/>
        </w:rPr>
        <w:t>s discretion.</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t>These agencies may enter into an agreement with individuals employed in critical needs positions to repay them for their outstanding student loans associated with completion of a relevant degree.  Agencies may pay these employees up to twenty percent or $7,500, whichever is less, of their outstanding student loan each year over a five</w:t>
      </w:r>
      <w:r w:rsidR="00602AB6" w:rsidRPr="00BA249E">
        <w:rPr>
          <w:rFonts w:cs="Times New Roman"/>
          <w:szCs w:val="22"/>
        </w:rPr>
        <w:noBreakHyphen/>
      </w:r>
      <w:r w:rsidRPr="00BA249E">
        <w:rPr>
          <w:rFonts w:cs="Times New Roman"/>
          <w:szCs w:val="22"/>
        </w:rPr>
        <w:t>year period.  Payments will be made directly to the employee at the end of each year of employment.  The agency will be responsible for verifying the principal balance of the employee</w:t>
      </w:r>
      <w:r w:rsidR="00602AB6" w:rsidRPr="00BA249E">
        <w:rPr>
          <w:rFonts w:cs="Times New Roman"/>
          <w:szCs w:val="22"/>
        </w:rPr>
        <w:t>’</w:t>
      </w:r>
      <w:r w:rsidRPr="00BA249E">
        <w:rPr>
          <w:rFonts w:cs="Times New Roman"/>
          <w:szCs w:val="22"/>
        </w:rPr>
        <w:t>s student loan prior to issuing payments.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t>Agencies are also authorized to allow tuition reimbursement from a maximum of ten credit hours per semester; allow probationary employees to participate in tuition programs; and provide tuition prepayment instead of tuition reimbursement for employees willing to pursue a degree in a healthcare program.  An agency may pay up to fifty percent of an employee</w:t>
      </w:r>
      <w:r w:rsidR="00602AB6" w:rsidRPr="00BA249E">
        <w:rPr>
          <w:rFonts w:cs="Times New Roman"/>
          <w:szCs w:val="22"/>
        </w:rPr>
        <w:t>’</w:t>
      </w:r>
      <w:r w:rsidRPr="00BA249E">
        <w:rPr>
          <w:rFonts w:cs="Times New Roman"/>
          <w:szCs w:val="22"/>
        </w:rPr>
        <w:t>s tuition through tuition prepayment.  The remaining tuition could be reimbursed to the employee after successful completion of the class.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t>The Department of Administration shall approve of the designation of critical needs positions applicable to this provision using guidelines that include, but are not limited to:  1) the difficulty recruiting for the positions as reflected by data such as the vacancy rate maintained, the average time to fill, the lack of sufficient qualified applicants, and other objective factors; 2) the difficulty retaining employees in the positions as shown by turnover data; 3) justification by the state agency that the position is critical to the core mission of the agency and directly impacts the health, safety and welfare of the public; and 4) assurances from the state agency that there are sufficient existing funds available to pay for items under this provision.</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t>Healthcare employees in approved critical needs positions working on a practicum or required clinical experience towards completion of a healthcare degree may be allowed to complete these requirements at their state agency or another state agency at the discretion of the agency head.  This field placement at another state agency may be considered work time for participating employees.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t xml:space="preserve">State agencies must report to the Department of Administration by August 31st of each year any expenditure under this provision. </w:t>
      </w:r>
      <w:r w:rsidR="001820EA" w:rsidRPr="00BA249E">
        <w:rPr>
          <w:rFonts w:cs="Times New Roman"/>
          <w:szCs w:val="22"/>
        </w:rPr>
        <w:t xml:space="preserve"> </w:t>
      </w:r>
      <w:r w:rsidRPr="00BA249E">
        <w:rPr>
          <w:rFonts w:cs="Times New Roman"/>
          <w:szCs w:val="22"/>
        </w:rPr>
        <w:t>The Department of Administration shall compile a report of the responses and submit them to the Chairman of the Senate Finance Committee and the Chairman of the House Ways and Means Committee by October 1</w:t>
      </w:r>
      <w:r w:rsidRPr="00BA249E">
        <w:rPr>
          <w:rFonts w:cs="Times New Roman"/>
          <w:szCs w:val="22"/>
          <w:vertAlign w:val="superscript"/>
        </w:rPr>
        <w:t>st</w:t>
      </w:r>
      <w:r w:rsidRPr="00BA249E">
        <w:rPr>
          <w:rFonts w:cs="Times New Roman"/>
          <w:szCs w:val="22"/>
        </w:rPr>
        <w:t xml:space="preserve"> of each year.</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A249E">
        <w:rPr>
          <w:rFonts w:cs="Times New Roman"/>
          <w:bCs/>
          <w:color w:val="auto"/>
          <w:szCs w:val="22"/>
        </w:rPr>
        <w:tab/>
      </w:r>
      <w:r w:rsidRPr="00BA249E">
        <w:rPr>
          <w:rFonts w:cs="Times New Roman"/>
          <w:b/>
          <w:color w:val="auto"/>
          <w:szCs w:val="22"/>
        </w:rPr>
        <w:t>117.6</w:t>
      </w:r>
      <w:r w:rsidR="0042264F" w:rsidRPr="00BA249E">
        <w:rPr>
          <w:rFonts w:cs="Times New Roman"/>
          <w:b/>
          <w:color w:val="auto"/>
          <w:szCs w:val="22"/>
        </w:rPr>
        <w:t>4</w:t>
      </w:r>
      <w:r w:rsidRPr="00BA249E">
        <w:rPr>
          <w:rFonts w:cs="Times New Roman"/>
          <w:b/>
          <w:color w:val="auto"/>
          <w:szCs w:val="22"/>
        </w:rPr>
        <w:t>.</w:t>
      </w:r>
      <w:r w:rsidRPr="00BA249E">
        <w:rPr>
          <w:rFonts w:cs="Times New Roman"/>
          <w:b/>
          <w:color w:val="auto"/>
          <w:szCs w:val="22"/>
        </w:rPr>
        <w:tab/>
      </w:r>
      <w:r w:rsidRPr="00BA249E">
        <w:rPr>
          <w:rFonts w:cs="Times New Roman"/>
          <w:bCs/>
          <w:color w:val="auto"/>
          <w:szCs w:val="22"/>
        </w:rPr>
        <w:t>(GP: Governor</w:t>
      </w:r>
      <w:r w:rsidR="00602AB6" w:rsidRPr="00BA249E">
        <w:rPr>
          <w:rFonts w:cs="Times New Roman"/>
          <w:bCs/>
          <w:color w:val="auto"/>
          <w:szCs w:val="22"/>
        </w:rPr>
        <w:t>’</w:t>
      </w:r>
      <w:r w:rsidRPr="00BA249E">
        <w:rPr>
          <w:rFonts w:cs="Times New Roman"/>
          <w:bCs/>
          <w:color w:val="auto"/>
          <w:szCs w:val="22"/>
        </w:rPr>
        <w:t>s Budget Certification)  The annual Executive Budget proposed by the Governor must be certified by the Director of the Revenue and Fiscal Affairs Office or his designee in the same manner as the House Ways and Means and Senate Finance Committee versions of the budget bill are certified.</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A249E">
        <w:rPr>
          <w:rFonts w:cs="Times New Roman"/>
          <w:b/>
          <w:color w:val="auto"/>
          <w:szCs w:val="22"/>
        </w:rPr>
        <w:lastRenderedPageBreak/>
        <w:tab/>
        <w:t>117.6</w:t>
      </w:r>
      <w:r w:rsidR="0042264F" w:rsidRPr="00BA249E">
        <w:rPr>
          <w:rFonts w:cs="Times New Roman"/>
          <w:b/>
          <w:color w:val="auto"/>
          <w:szCs w:val="22"/>
        </w:rPr>
        <w:t>5</w:t>
      </w:r>
      <w:r w:rsidRPr="00BA249E">
        <w:rPr>
          <w:rFonts w:cs="Times New Roman"/>
          <w:b/>
          <w:color w:val="auto"/>
          <w:szCs w:val="22"/>
        </w:rPr>
        <w:t>.</w:t>
      </w:r>
      <w:r w:rsidRPr="00BA249E">
        <w:rPr>
          <w:rFonts w:cs="Times New Roman"/>
          <w:b/>
          <w:color w:val="auto"/>
          <w:szCs w:val="22"/>
        </w:rPr>
        <w:tab/>
      </w:r>
      <w:r w:rsidRPr="00BA249E">
        <w:rPr>
          <w:rFonts w:cs="Times New Roman"/>
          <w:color w:val="auto"/>
          <w:szCs w:val="22"/>
        </w:rPr>
        <w:t>(GP: Voluntary Furlough)  Agency heads may institute a voluntary employee furlough program of not more than ninety days per fiscal year.  During this voluntary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w:t>
      </w:r>
      <w:r w:rsidR="00602AB6" w:rsidRPr="00BA249E">
        <w:rPr>
          <w:rFonts w:cs="Times New Roman"/>
          <w:color w:val="auto"/>
          <w:szCs w:val="22"/>
        </w:rPr>
        <w:t>’</w:t>
      </w:r>
      <w:r w:rsidRPr="00BA249E">
        <w:rPr>
          <w:rFonts w:cs="Times New Roman"/>
          <w:color w:val="auto"/>
          <w:szCs w:val="22"/>
        </w:rPr>
        <w:t>s reduction is due solely to the General Assembly transferring or deleting a program, this provision does not apply.</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A249E">
        <w:rPr>
          <w:rFonts w:cs="Times New Roman"/>
          <w:b/>
          <w:color w:val="auto"/>
          <w:szCs w:val="22"/>
        </w:rPr>
        <w:tab/>
        <w:t>117.6</w:t>
      </w:r>
      <w:r w:rsidR="0042264F" w:rsidRPr="00BA249E">
        <w:rPr>
          <w:rFonts w:cs="Times New Roman"/>
          <w:b/>
          <w:color w:val="auto"/>
          <w:szCs w:val="22"/>
        </w:rPr>
        <w:t>6</w:t>
      </w:r>
      <w:r w:rsidRPr="00BA249E">
        <w:rPr>
          <w:rFonts w:cs="Times New Roman"/>
          <w:b/>
          <w:color w:val="auto"/>
          <w:szCs w:val="22"/>
        </w:rPr>
        <w:t>.</w:t>
      </w:r>
      <w:r w:rsidRPr="00BA249E">
        <w:rPr>
          <w:rFonts w:cs="Times New Roman"/>
          <w:color w:val="auto"/>
          <w:szCs w:val="22"/>
        </w:rPr>
        <w:tab/>
        <w:t>(GP: Governor</w:t>
      </w:r>
      <w:r w:rsidR="00602AB6" w:rsidRPr="00BA249E">
        <w:rPr>
          <w:rFonts w:cs="Times New Roman"/>
          <w:color w:val="auto"/>
          <w:szCs w:val="22"/>
        </w:rPr>
        <w:t>’</w:t>
      </w:r>
      <w:r w:rsidRPr="00BA249E">
        <w:rPr>
          <w:rFonts w:cs="Times New Roman"/>
          <w:color w:val="auto"/>
          <w:szCs w:val="22"/>
        </w:rPr>
        <w:t xml:space="preserve">s Security Detail)  The State Law Enforcement Division, the Department of Public Safety, and the Department of </w:t>
      </w:r>
      <w:r w:rsidRPr="00BA249E">
        <w:rPr>
          <w:rFonts w:eastAsiaTheme="minorHAnsi" w:cs="Times New Roman"/>
          <w:color w:val="auto"/>
          <w:szCs w:val="22"/>
        </w:rPr>
        <w:t>Natural</w:t>
      </w:r>
      <w:r w:rsidRPr="00BA249E">
        <w:rPr>
          <w:rFonts w:cs="Times New Roman"/>
          <w:color w:val="auto"/>
          <w:szCs w:val="22"/>
        </w:rPr>
        <w:t xml:space="preserve"> Resources shall provide a security detail to the Governor in a manner agreed to by the State Law Enforcement Division, the Department of Public Safety, the Department of Natural Resources, and the Office of Governor.  Reimbursement to the State Law Enforcement Division, the Department of Public Safety, and the Department of Natural Resources to offset the cost of the security detail for the Governor shall be made in an amount agreed to by the State Law Enforcement Division, the Department of Public Safety, the Department of Natural Resources, and the Office of Governor from funds appropriated to the Office of Governor for this purpose.  Law enforcement officers assigned to security detail for the Governor shall only perform services related to security and shall not provide any unrelated service during the assignment.</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bCs/>
          <w:color w:val="auto"/>
          <w:szCs w:val="22"/>
        </w:rPr>
        <w:t>117.</w:t>
      </w:r>
      <w:r w:rsidR="00144A27" w:rsidRPr="00BA249E">
        <w:rPr>
          <w:rFonts w:cs="Times New Roman"/>
          <w:b/>
          <w:bCs/>
          <w:color w:val="auto"/>
          <w:szCs w:val="22"/>
        </w:rPr>
        <w:t>6</w:t>
      </w:r>
      <w:r w:rsidR="0042264F" w:rsidRPr="00BA249E">
        <w:rPr>
          <w:rFonts w:cs="Times New Roman"/>
          <w:b/>
          <w:bCs/>
          <w:color w:val="auto"/>
          <w:szCs w:val="22"/>
        </w:rPr>
        <w:t>7</w:t>
      </w:r>
      <w:r w:rsidRPr="00BA249E">
        <w:rPr>
          <w:rFonts w:cs="Times New Roman"/>
          <w:b/>
          <w:bCs/>
          <w:color w:val="auto"/>
          <w:szCs w:val="22"/>
        </w:rPr>
        <w:t>.</w:t>
      </w:r>
      <w:r w:rsidRPr="00BA249E">
        <w:rPr>
          <w:rFonts w:cs="Times New Roman"/>
          <w:b/>
          <w:bCs/>
          <w:color w:val="auto"/>
          <w:szCs w:val="22"/>
        </w:rPr>
        <w:tab/>
      </w:r>
      <w:r w:rsidRPr="00BA249E">
        <w:rPr>
          <w:rFonts w:cs="Times New Roman"/>
          <w:color w:val="auto"/>
          <w:szCs w:val="22"/>
        </w:rPr>
        <w:t xml:space="preserve">(GP: Reduction in Force Antidiscrimination)  In the event of a reduction in force implemented by a state agency or institution, the </w:t>
      </w:r>
      <w:r w:rsidRPr="00BA249E">
        <w:rPr>
          <w:rFonts w:eastAsiaTheme="minorHAnsi" w:cs="Times New Roman"/>
          <w:color w:val="auto"/>
          <w:szCs w:val="22"/>
        </w:rPr>
        <w:t>state</w:t>
      </w:r>
      <w:r w:rsidRPr="00BA249E">
        <w:rPr>
          <w:rFonts w:cs="Times New Roman"/>
          <w:color w:val="auto"/>
          <w:szCs w:val="22"/>
        </w:rPr>
        <w:t xml:space="preserve"> agency or institution must comply with Title VII of the Civil Rights Act of 1964 or any other applicable federal or state antidiscrimination laws.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bCs/>
          <w:color w:val="auto"/>
          <w:szCs w:val="22"/>
        </w:rPr>
        <w:t>117.</w:t>
      </w:r>
      <w:r w:rsidR="0042264F" w:rsidRPr="00BA249E">
        <w:rPr>
          <w:rFonts w:cs="Times New Roman"/>
          <w:b/>
          <w:bCs/>
          <w:color w:val="auto"/>
          <w:szCs w:val="22"/>
        </w:rPr>
        <w:t>68</w:t>
      </w:r>
      <w:r w:rsidRPr="00BA249E">
        <w:rPr>
          <w:rFonts w:cs="Times New Roman"/>
          <w:b/>
          <w:bCs/>
          <w:color w:val="auto"/>
          <w:szCs w:val="22"/>
        </w:rPr>
        <w:t>.</w:t>
      </w:r>
      <w:r w:rsidRPr="00BA249E">
        <w:rPr>
          <w:rFonts w:cs="Times New Roman"/>
          <w:b/>
          <w:bCs/>
          <w:color w:val="auto"/>
          <w:szCs w:val="22"/>
        </w:rPr>
        <w:tab/>
      </w:r>
      <w:r w:rsidRPr="00BA249E">
        <w:rPr>
          <w:rFonts w:cs="Times New Roman"/>
          <w:color w:val="auto"/>
          <w:szCs w:val="22"/>
        </w:rPr>
        <w:t xml:space="preserve">(GP: Reduction in Force/Agency Head Furlough)  In the event a reduction in force is implemented by a state agency or institution of higher learning, the agency head shall be required to take five days furlough in the current fiscal year.  If more than one reduction in </w:t>
      </w:r>
      <w:r w:rsidRPr="00BA249E">
        <w:rPr>
          <w:rFonts w:eastAsiaTheme="minorHAnsi" w:cs="Times New Roman"/>
          <w:color w:val="auto"/>
          <w:szCs w:val="22"/>
        </w:rPr>
        <w:t>force</w:t>
      </w:r>
      <w:r w:rsidRPr="00BA249E">
        <w:rPr>
          <w:rFonts w:cs="Times New Roman"/>
          <w:color w:val="auto"/>
          <w:szCs w:val="22"/>
        </w:rPr>
        <w:t xml:space="preserve"> plan is implemented in a fiscal year, the mandatory agency head furlough is only required for the initial plan.  The agency head will retain all responsibilities and authority during the furlough.  All monies saved from this furlough may be retained by that agency and expended at the discretion of the agency head.  During this furlough, the agency head shall be entitled to participate in the same state benefits as otherwise available to them except for receiving their salaries.  As to those benefits which require employer and employee contributions, the state agency will be responsible for making both employer and employee contributions if coverage would otherwise be interrupted; and as to those benefits which require only employee contributions, the agency head remains solely responsible for making those contributions.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Placement of an agency head on furlough under this provision does not constitute a grievance or appeal under the State Employee Grievance Procedure Act.  In the event the reduction for the state agency or institution of higher learning is due solely to the General Assembly transferring or deleting a program, this provision does not apply.  Agencies may allocate the agency head</w:t>
      </w:r>
      <w:r w:rsidR="00602AB6" w:rsidRPr="00BA249E">
        <w:rPr>
          <w:rFonts w:cs="Times New Roman"/>
          <w:color w:val="auto"/>
          <w:szCs w:val="22"/>
        </w:rPr>
        <w:t>’</w:t>
      </w:r>
      <w:r w:rsidRPr="00BA249E">
        <w:rPr>
          <w:rFonts w:cs="Times New Roman"/>
          <w:color w:val="auto"/>
          <w:szCs w:val="22"/>
        </w:rPr>
        <w:t>s reduction in pay over the balance of the fiscal year for payroll purposes regardless of the pay period within which the furlough occurs.  The Department of Administration shall promulgate guidelines and policies, as necessary, to implement the provisions of this proviso.  State agencies shall report information regarding furloughs to the Department of Administration.</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For purposes of this provision, agency head includes the president of a technical college as defined by Section 59</w:t>
      </w:r>
      <w:r w:rsidR="00602AB6" w:rsidRPr="00BA249E">
        <w:rPr>
          <w:rFonts w:cs="Times New Roman"/>
          <w:color w:val="auto"/>
          <w:szCs w:val="22"/>
        </w:rPr>
        <w:noBreakHyphen/>
      </w:r>
      <w:r w:rsidRPr="00BA249E">
        <w:rPr>
          <w:rFonts w:cs="Times New Roman"/>
          <w:color w:val="auto"/>
          <w:szCs w:val="22"/>
        </w:rPr>
        <w:t>103</w:t>
      </w:r>
      <w:r w:rsidR="00602AB6" w:rsidRPr="00BA249E">
        <w:rPr>
          <w:rFonts w:cs="Times New Roman"/>
          <w:color w:val="auto"/>
          <w:szCs w:val="22"/>
        </w:rPr>
        <w:noBreakHyphen/>
      </w:r>
      <w:r w:rsidRPr="00BA249E">
        <w:rPr>
          <w:rFonts w:cs="Times New Roman"/>
          <w:color w:val="auto"/>
          <w:szCs w:val="22"/>
        </w:rPr>
        <w:t>5 of the 1976 Code.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lastRenderedPageBreak/>
        <w:tab/>
        <w:t>The agency head of the State Board for Technical and Comprehensive Education shall not be required to take this mandatory furlough based solely on the implementation of a reduction in force plan by a technical college.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An agency head shall not be required to take this mandatory furlough based solely on reductions in force implemented as a result of federal budget cuts or reorganization to accomplish organizational efficiencies.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BA249E">
        <w:rPr>
          <w:rFonts w:cs="Times New Roman"/>
          <w:color w:val="auto"/>
          <w:szCs w:val="22"/>
        </w:rPr>
        <w:tab/>
      </w:r>
      <w:r w:rsidRPr="00BA249E">
        <w:rPr>
          <w:rFonts w:cs="Times New Roman"/>
          <w:b/>
          <w:color w:val="auto"/>
          <w:szCs w:val="22"/>
        </w:rPr>
        <w:t>117.</w:t>
      </w:r>
      <w:r w:rsidR="0042264F" w:rsidRPr="00BA249E">
        <w:rPr>
          <w:rFonts w:cs="Times New Roman"/>
          <w:b/>
          <w:color w:val="auto"/>
          <w:szCs w:val="22"/>
        </w:rPr>
        <w:t>69</w:t>
      </w:r>
      <w:r w:rsidRPr="00BA249E">
        <w:rPr>
          <w:rFonts w:cs="Times New Roman"/>
          <w:b/>
          <w:color w:val="auto"/>
          <w:szCs w:val="22"/>
        </w:rPr>
        <w:t>.</w:t>
      </w:r>
      <w:r w:rsidRPr="00BA249E">
        <w:rPr>
          <w:rFonts w:cs="Times New Roman"/>
          <w:color w:val="auto"/>
          <w:szCs w:val="22"/>
        </w:rPr>
        <w:tab/>
        <w:t xml:space="preserve">(GP: Printed </w:t>
      </w:r>
      <w:r w:rsidRPr="00BA249E">
        <w:rPr>
          <w:rFonts w:eastAsiaTheme="minorHAnsi" w:cs="Times New Roman"/>
          <w:color w:val="auto"/>
          <w:szCs w:val="22"/>
        </w:rPr>
        <w:t>Report</w:t>
      </w:r>
      <w:r w:rsidRPr="00BA249E">
        <w:rPr>
          <w:rFonts w:cs="Times New Roman"/>
          <w:color w:val="auto"/>
          <w:szCs w:val="22"/>
        </w:rPr>
        <w:t xml:space="preserve"> Requirements)  (A)  For Fiscal Year </w:t>
      </w:r>
      <w:r w:rsidR="00A90A9E" w:rsidRPr="00BA249E">
        <w:rPr>
          <w:rFonts w:cs="Times New Roman"/>
          <w:strike/>
          <w:color w:val="auto"/>
          <w:szCs w:val="22"/>
        </w:rPr>
        <w:t>2019</w:t>
      </w:r>
      <w:r w:rsidR="00602AB6" w:rsidRPr="00BA249E">
        <w:rPr>
          <w:rFonts w:cs="Times New Roman"/>
          <w:strike/>
          <w:color w:val="auto"/>
          <w:szCs w:val="22"/>
        </w:rPr>
        <w:noBreakHyphen/>
      </w:r>
      <w:r w:rsidR="00A90A9E" w:rsidRPr="00BA249E">
        <w:rPr>
          <w:rFonts w:cs="Times New Roman"/>
          <w:strike/>
          <w:color w:val="auto"/>
          <w:szCs w:val="22"/>
        </w:rPr>
        <w:t>20</w:t>
      </w:r>
      <w:r w:rsidR="00B77580" w:rsidRPr="00BA249E">
        <w:rPr>
          <w:rFonts w:cs="Times New Roman"/>
          <w:color w:val="auto"/>
          <w:szCs w:val="22"/>
        </w:rPr>
        <w:t xml:space="preserve"> </w:t>
      </w:r>
      <w:r w:rsidR="00B77580" w:rsidRPr="00BA249E">
        <w:rPr>
          <w:rFonts w:cs="Times New Roman"/>
          <w:i/>
          <w:color w:val="auto"/>
          <w:szCs w:val="22"/>
          <w:u w:val="single"/>
        </w:rPr>
        <w:t>2020-21</w:t>
      </w:r>
      <w:r w:rsidRPr="00BA249E">
        <w:rPr>
          <w:rFonts w:cs="Times New Roman"/>
          <w:color w:val="auto"/>
          <w:szCs w:val="22"/>
        </w:rPr>
        <w:t xml:space="preserve">, state supported institutions of higher learning shall not be required to </w:t>
      </w:r>
      <w:r w:rsidRPr="00BA249E">
        <w:rPr>
          <w:rFonts w:eastAsiaTheme="minorHAnsi" w:cs="Times New Roman"/>
          <w:color w:val="auto"/>
          <w:szCs w:val="22"/>
        </w:rPr>
        <w:t>submit</w:t>
      </w:r>
      <w:r w:rsidRPr="00BA249E">
        <w:rPr>
          <w:rFonts w:cs="Times New Roman"/>
          <w:color w:val="auto"/>
          <w:szCs w:val="22"/>
        </w:rPr>
        <w:t xml:space="preserve"> printed reports mandated by Sections 2</w:t>
      </w:r>
      <w:r w:rsidR="00D971CE" w:rsidRPr="00BA249E">
        <w:rPr>
          <w:rFonts w:cs="Times New Roman"/>
          <w:color w:val="auto"/>
          <w:szCs w:val="22"/>
        </w:rPr>
        <w:t>-</w:t>
      </w:r>
      <w:r w:rsidRPr="00BA249E">
        <w:rPr>
          <w:rFonts w:cs="Times New Roman"/>
          <w:color w:val="auto"/>
          <w:szCs w:val="22"/>
        </w:rPr>
        <w:t>47</w:t>
      </w:r>
      <w:r w:rsidR="00D971CE" w:rsidRPr="00BA249E">
        <w:rPr>
          <w:rFonts w:cs="Times New Roman"/>
          <w:color w:val="auto"/>
          <w:szCs w:val="22"/>
        </w:rPr>
        <w:t>-</w:t>
      </w:r>
      <w:r w:rsidRPr="00BA249E">
        <w:rPr>
          <w:rFonts w:cs="Times New Roman"/>
          <w:color w:val="auto"/>
          <w:szCs w:val="22"/>
        </w:rPr>
        <w:t>40, 2</w:t>
      </w:r>
      <w:r w:rsidR="00D971CE" w:rsidRPr="00BA249E">
        <w:rPr>
          <w:rFonts w:cs="Times New Roman"/>
          <w:color w:val="auto"/>
          <w:szCs w:val="22"/>
        </w:rPr>
        <w:t>-</w:t>
      </w:r>
      <w:r w:rsidRPr="00BA249E">
        <w:rPr>
          <w:rFonts w:cs="Times New Roman"/>
          <w:color w:val="auto"/>
          <w:szCs w:val="22"/>
        </w:rPr>
        <w:t>47</w:t>
      </w:r>
      <w:r w:rsidR="00D971CE" w:rsidRPr="00BA249E">
        <w:rPr>
          <w:rFonts w:cs="Times New Roman"/>
          <w:color w:val="auto"/>
          <w:szCs w:val="22"/>
        </w:rPr>
        <w:t>-</w:t>
      </w:r>
      <w:r w:rsidRPr="00BA249E">
        <w:rPr>
          <w:rFonts w:cs="Times New Roman"/>
          <w:color w:val="auto"/>
          <w:szCs w:val="22"/>
        </w:rPr>
        <w:t>50, and 59</w:t>
      </w:r>
      <w:r w:rsidR="00D971CE" w:rsidRPr="00BA249E">
        <w:rPr>
          <w:rFonts w:cs="Times New Roman"/>
          <w:color w:val="auto"/>
          <w:szCs w:val="22"/>
        </w:rPr>
        <w:t>-</w:t>
      </w:r>
      <w:r w:rsidRPr="00BA249E">
        <w:rPr>
          <w:rFonts w:cs="Times New Roman"/>
          <w:color w:val="auto"/>
          <w:szCs w:val="22"/>
        </w:rPr>
        <w:t>103</w:t>
      </w:r>
      <w:r w:rsidR="00D971CE" w:rsidRPr="00BA249E">
        <w:rPr>
          <w:rFonts w:cs="Times New Roman"/>
          <w:color w:val="auto"/>
          <w:szCs w:val="22"/>
        </w:rPr>
        <w:t>-</w:t>
      </w:r>
      <w:r w:rsidRPr="00BA249E">
        <w:rPr>
          <w:rFonts w:cs="Times New Roman"/>
          <w:color w:val="auto"/>
          <w:szCs w:val="22"/>
        </w:rPr>
        <w:t>110 of the 1976 Code, and shall instead only submit the documents electronically.</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BA249E">
        <w:rPr>
          <w:rFonts w:eastAsiaTheme="minorHAnsi" w:cs="Times New Roman"/>
          <w:color w:val="auto"/>
          <w:szCs w:val="22"/>
        </w:rPr>
        <w:tab/>
        <w:t>Submission of the plans or reports required by Sections 59</w:t>
      </w:r>
      <w:r w:rsidR="00D971CE" w:rsidRPr="00BA249E">
        <w:rPr>
          <w:rFonts w:eastAsiaTheme="minorHAnsi" w:cs="Times New Roman"/>
          <w:color w:val="auto"/>
          <w:szCs w:val="22"/>
        </w:rPr>
        <w:t>-</w:t>
      </w:r>
      <w:r w:rsidRPr="00BA249E">
        <w:rPr>
          <w:rFonts w:eastAsiaTheme="minorHAnsi" w:cs="Times New Roman"/>
          <w:color w:val="auto"/>
          <w:szCs w:val="22"/>
        </w:rPr>
        <w:t>101</w:t>
      </w:r>
      <w:r w:rsidR="00D971CE" w:rsidRPr="00BA249E">
        <w:rPr>
          <w:rFonts w:eastAsiaTheme="minorHAnsi" w:cs="Times New Roman"/>
          <w:color w:val="auto"/>
          <w:szCs w:val="22"/>
        </w:rPr>
        <w:t>-</w:t>
      </w:r>
      <w:r w:rsidRPr="00BA249E">
        <w:rPr>
          <w:rFonts w:eastAsiaTheme="minorHAnsi" w:cs="Times New Roman"/>
          <w:color w:val="auto"/>
          <w:szCs w:val="22"/>
        </w:rPr>
        <w:t>350, 59</w:t>
      </w:r>
      <w:r w:rsidR="00D971CE" w:rsidRPr="00BA249E">
        <w:rPr>
          <w:rFonts w:eastAsiaTheme="minorHAnsi" w:cs="Times New Roman"/>
          <w:color w:val="auto"/>
          <w:szCs w:val="22"/>
        </w:rPr>
        <w:t>-</w:t>
      </w:r>
      <w:r w:rsidRPr="00BA249E">
        <w:rPr>
          <w:rFonts w:eastAsiaTheme="minorHAnsi" w:cs="Times New Roman"/>
          <w:color w:val="auto"/>
          <w:szCs w:val="22"/>
        </w:rPr>
        <w:t>103</w:t>
      </w:r>
      <w:r w:rsidR="00D971CE" w:rsidRPr="00BA249E">
        <w:rPr>
          <w:rFonts w:eastAsiaTheme="minorHAnsi" w:cs="Times New Roman"/>
          <w:color w:val="auto"/>
          <w:szCs w:val="22"/>
        </w:rPr>
        <w:t>-</w:t>
      </w:r>
      <w:r w:rsidRPr="00BA249E">
        <w:rPr>
          <w:rFonts w:eastAsiaTheme="minorHAnsi" w:cs="Times New Roman"/>
          <w:color w:val="auto"/>
          <w:szCs w:val="22"/>
        </w:rPr>
        <w:t>30, 59</w:t>
      </w:r>
      <w:r w:rsidR="00D971CE" w:rsidRPr="00BA249E">
        <w:rPr>
          <w:rFonts w:eastAsiaTheme="minorHAnsi" w:cs="Times New Roman"/>
          <w:color w:val="auto"/>
          <w:szCs w:val="22"/>
        </w:rPr>
        <w:t>-</w:t>
      </w:r>
      <w:r w:rsidRPr="00BA249E">
        <w:rPr>
          <w:rFonts w:eastAsiaTheme="minorHAnsi" w:cs="Times New Roman"/>
          <w:color w:val="auto"/>
          <w:szCs w:val="22"/>
        </w:rPr>
        <w:t>103</w:t>
      </w:r>
      <w:r w:rsidR="00D971CE" w:rsidRPr="00BA249E">
        <w:rPr>
          <w:rFonts w:eastAsiaTheme="minorHAnsi" w:cs="Times New Roman"/>
          <w:color w:val="auto"/>
          <w:szCs w:val="22"/>
        </w:rPr>
        <w:t>-</w:t>
      </w:r>
      <w:r w:rsidRPr="00BA249E">
        <w:rPr>
          <w:rFonts w:eastAsiaTheme="minorHAnsi" w:cs="Times New Roman"/>
          <w:color w:val="auto"/>
          <w:szCs w:val="22"/>
        </w:rPr>
        <w:t>45(4), and 59</w:t>
      </w:r>
      <w:r w:rsidR="00D971CE" w:rsidRPr="00BA249E">
        <w:rPr>
          <w:rFonts w:eastAsiaTheme="minorHAnsi" w:cs="Times New Roman"/>
          <w:color w:val="auto"/>
          <w:szCs w:val="22"/>
        </w:rPr>
        <w:t>-</w:t>
      </w:r>
      <w:r w:rsidRPr="00BA249E">
        <w:rPr>
          <w:rFonts w:eastAsiaTheme="minorHAnsi" w:cs="Times New Roman"/>
          <w:color w:val="auto"/>
          <w:szCs w:val="22"/>
        </w:rPr>
        <w:t>103</w:t>
      </w:r>
      <w:r w:rsidR="00D971CE" w:rsidRPr="00BA249E">
        <w:rPr>
          <w:rFonts w:eastAsiaTheme="minorHAnsi" w:cs="Times New Roman"/>
          <w:color w:val="auto"/>
          <w:szCs w:val="22"/>
        </w:rPr>
        <w:t>-</w:t>
      </w:r>
      <w:r w:rsidRPr="00BA249E">
        <w:rPr>
          <w:rFonts w:eastAsiaTheme="minorHAnsi" w:cs="Times New Roman"/>
          <w:color w:val="auto"/>
          <w:szCs w:val="22"/>
        </w:rPr>
        <w:t>160(D) shall be waived for the current fiscal year</w:t>
      </w:r>
      <w:r w:rsidRPr="00BA249E">
        <w:rPr>
          <w:rFonts w:cs="Times New Roman"/>
          <w:color w:val="auto"/>
          <w:szCs w:val="22"/>
        </w:rPr>
        <w:t>, except institutions of higher learning must continue to report student pass rates on professional examinations, and data elements otherwise required for the Commission on Higher Education Management Information System.  The commission, in consultation with institutions, shall take further action to reduce data reporting burdens as possible.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(B)</w:t>
      </w:r>
      <w:r w:rsidRPr="00BA249E">
        <w:rPr>
          <w:rFonts w:cs="Times New Roman"/>
          <w:color w:val="auto"/>
          <w:szCs w:val="22"/>
        </w:rPr>
        <w:tab/>
        <w:t xml:space="preserve">For Fiscal Year </w:t>
      </w:r>
      <w:r w:rsidR="00A90A9E" w:rsidRPr="00BA249E">
        <w:rPr>
          <w:rFonts w:cs="Times New Roman"/>
          <w:strike/>
          <w:color w:val="auto"/>
          <w:szCs w:val="22"/>
        </w:rPr>
        <w:t>2019</w:t>
      </w:r>
      <w:r w:rsidR="00602AB6" w:rsidRPr="00BA249E">
        <w:rPr>
          <w:rFonts w:cs="Times New Roman"/>
          <w:strike/>
          <w:color w:val="auto"/>
          <w:szCs w:val="22"/>
        </w:rPr>
        <w:noBreakHyphen/>
      </w:r>
      <w:r w:rsidR="00A90A9E" w:rsidRPr="00BA249E">
        <w:rPr>
          <w:rFonts w:cs="Times New Roman"/>
          <w:strike/>
          <w:color w:val="auto"/>
          <w:szCs w:val="22"/>
        </w:rPr>
        <w:t>20</w:t>
      </w:r>
      <w:r w:rsidR="00C56CB7" w:rsidRPr="00BA249E">
        <w:rPr>
          <w:rFonts w:cs="Times New Roman"/>
          <w:color w:val="auto"/>
          <w:szCs w:val="22"/>
        </w:rPr>
        <w:t xml:space="preserve"> </w:t>
      </w:r>
      <w:r w:rsidR="00C56CB7" w:rsidRPr="00BA249E">
        <w:rPr>
          <w:rFonts w:cs="Times New Roman"/>
          <w:i/>
          <w:color w:val="auto"/>
          <w:szCs w:val="22"/>
          <w:u w:val="single"/>
        </w:rPr>
        <w:t>2020-21</w:t>
      </w:r>
      <w:r w:rsidRPr="00BA249E">
        <w:rPr>
          <w:rFonts w:cs="Times New Roman"/>
          <w:color w:val="auto"/>
          <w:szCs w:val="22"/>
        </w:rPr>
        <w:t>, the Department of Agriculture shall not be required to submit printed reports mandated by Section 46</w:t>
      </w:r>
      <w:r w:rsidR="00D971CE" w:rsidRPr="00BA249E">
        <w:rPr>
          <w:rFonts w:cs="Times New Roman"/>
          <w:color w:val="auto"/>
          <w:szCs w:val="22"/>
        </w:rPr>
        <w:t>-</w:t>
      </w:r>
      <w:r w:rsidRPr="00BA249E">
        <w:rPr>
          <w:rFonts w:cs="Times New Roman"/>
          <w:color w:val="auto"/>
          <w:szCs w:val="22"/>
        </w:rPr>
        <w:t>49</w:t>
      </w:r>
      <w:r w:rsidR="00D971CE" w:rsidRPr="00BA249E">
        <w:rPr>
          <w:rFonts w:cs="Times New Roman"/>
          <w:color w:val="auto"/>
          <w:szCs w:val="22"/>
        </w:rPr>
        <w:t>-</w:t>
      </w:r>
      <w:r w:rsidRPr="00BA249E">
        <w:rPr>
          <w:rFonts w:cs="Times New Roman"/>
          <w:color w:val="auto"/>
          <w:szCs w:val="22"/>
        </w:rPr>
        <w:t>10 of the 1976 Code.  The department shall provide these reports electronically and shall use any monetary savings for K5</w:t>
      </w:r>
      <w:r w:rsidR="00602AB6" w:rsidRPr="00BA249E">
        <w:rPr>
          <w:rFonts w:cs="Times New Roman"/>
          <w:color w:val="auto"/>
          <w:szCs w:val="22"/>
        </w:rPr>
        <w:noBreakHyphen/>
      </w:r>
      <w:r w:rsidRPr="00BA249E">
        <w:rPr>
          <w:rFonts w:cs="Times New Roman"/>
          <w:color w:val="auto"/>
          <w:szCs w:val="22"/>
        </w:rPr>
        <w:t>12 agricultural education programs.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(C)</w:t>
      </w:r>
      <w:r w:rsidRPr="00BA249E">
        <w:rPr>
          <w:rFonts w:cs="Times New Roman"/>
          <w:color w:val="auto"/>
          <w:szCs w:val="22"/>
        </w:rPr>
        <w:tab/>
        <w:t xml:space="preserve">For Fiscal Year </w:t>
      </w:r>
      <w:r w:rsidR="00A90A9E" w:rsidRPr="00BA249E">
        <w:rPr>
          <w:rFonts w:cs="Times New Roman"/>
          <w:strike/>
          <w:color w:val="auto"/>
          <w:szCs w:val="22"/>
        </w:rPr>
        <w:t>2019</w:t>
      </w:r>
      <w:r w:rsidR="00602AB6" w:rsidRPr="00BA249E">
        <w:rPr>
          <w:rFonts w:cs="Times New Roman"/>
          <w:strike/>
          <w:color w:val="auto"/>
          <w:szCs w:val="22"/>
        </w:rPr>
        <w:noBreakHyphen/>
      </w:r>
      <w:r w:rsidR="00A90A9E" w:rsidRPr="00BA249E">
        <w:rPr>
          <w:rFonts w:cs="Times New Roman"/>
          <w:strike/>
          <w:color w:val="auto"/>
          <w:szCs w:val="22"/>
        </w:rPr>
        <w:t>20</w:t>
      </w:r>
      <w:r w:rsidR="00C56CB7" w:rsidRPr="00BA249E">
        <w:rPr>
          <w:rFonts w:cs="Times New Roman"/>
          <w:color w:val="auto"/>
          <w:szCs w:val="22"/>
        </w:rPr>
        <w:t xml:space="preserve"> </w:t>
      </w:r>
      <w:r w:rsidR="00C56CB7" w:rsidRPr="00BA249E">
        <w:rPr>
          <w:rFonts w:cs="Times New Roman"/>
          <w:i/>
          <w:color w:val="auto"/>
          <w:szCs w:val="22"/>
          <w:u w:val="single"/>
        </w:rPr>
        <w:t>2020-21</w:t>
      </w:r>
      <w:r w:rsidRPr="00BA249E">
        <w:rPr>
          <w:rFonts w:cs="Times New Roman"/>
          <w:color w:val="auto"/>
          <w:szCs w:val="22"/>
        </w:rPr>
        <w:t>, the Department of Health and Human Services shall not be required to provide printed copies of the Medicaid Annual Report required pursuant to Section 44</w:t>
      </w:r>
      <w:r w:rsidR="00D971CE" w:rsidRPr="00BA249E">
        <w:rPr>
          <w:rFonts w:cs="Times New Roman"/>
          <w:color w:val="auto"/>
          <w:szCs w:val="22"/>
        </w:rPr>
        <w:t>-</w:t>
      </w:r>
      <w:r w:rsidRPr="00BA249E">
        <w:rPr>
          <w:rFonts w:cs="Times New Roman"/>
          <w:color w:val="auto"/>
          <w:szCs w:val="22"/>
        </w:rPr>
        <w:t>6</w:t>
      </w:r>
      <w:r w:rsidR="00D971CE" w:rsidRPr="00BA249E">
        <w:rPr>
          <w:rFonts w:cs="Times New Roman"/>
          <w:color w:val="auto"/>
          <w:szCs w:val="22"/>
        </w:rPr>
        <w:t>-</w:t>
      </w:r>
      <w:r w:rsidRPr="00BA249E">
        <w:rPr>
          <w:rFonts w:cs="Times New Roman"/>
          <w:color w:val="auto"/>
          <w:szCs w:val="22"/>
        </w:rPr>
        <w:t>80 of the 1976 Code and shall instead only submit the documents electronically.</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BA249E">
        <w:rPr>
          <w:rFonts w:cs="Times New Roman"/>
          <w:color w:val="auto"/>
          <w:szCs w:val="22"/>
        </w:rPr>
        <w:tab/>
        <w:t>(D)</w:t>
      </w:r>
      <w:r w:rsidRPr="00BA249E">
        <w:rPr>
          <w:rFonts w:cs="Times New Roman"/>
          <w:color w:val="auto"/>
          <w:szCs w:val="22"/>
        </w:rPr>
        <w:tab/>
        <w:t xml:space="preserve">For Fiscal Year </w:t>
      </w:r>
      <w:r w:rsidR="00A90A9E" w:rsidRPr="00BA249E">
        <w:rPr>
          <w:rFonts w:cs="Times New Roman"/>
          <w:strike/>
          <w:color w:val="auto"/>
          <w:szCs w:val="22"/>
        </w:rPr>
        <w:t>2019</w:t>
      </w:r>
      <w:r w:rsidR="00602AB6" w:rsidRPr="00BA249E">
        <w:rPr>
          <w:rFonts w:cs="Times New Roman"/>
          <w:strike/>
          <w:color w:val="auto"/>
          <w:szCs w:val="22"/>
        </w:rPr>
        <w:noBreakHyphen/>
      </w:r>
      <w:r w:rsidR="00A90A9E" w:rsidRPr="00BA249E">
        <w:rPr>
          <w:rFonts w:cs="Times New Roman"/>
          <w:strike/>
          <w:color w:val="auto"/>
          <w:szCs w:val="22"/>
        </w:rPr>
        <w:t>20</w:t>
      </w:r>
      <w:r w:rsidR="00C56CB7" w:rsidRPr="00BA249E">
        <w:rPr>
          <w:rFonts w:cs="Times New Roman"/>
          <w:color w:val="auto"/>
          <w:szCs w:val="22"/>
        </w:rPr>
        <w:t xml:space="preserve"> </w:t>
      </w:r>
      <w:r w:rsidR="00C56CB7" w:rsidRPr="00BA249E">
        <w:rPr>
          <w:rFonts w:cs="Times New Roman"/>
          <w:i/>
          <w:color w:val="auto"/>
          <w:szCs w:val="22"/>
          <w:u w:val="single"/>
        </w:rPr>
        <w:t>2020-21</w:t>
      </w:r>
      <w:r w:rsidRPr="00BA249E">
        <w:rPr>
          <w:rFonts w:cs="Times New Roman"/>
          <w:color w:val="auto"/>
          <w:szCs w:val="22"/>
        </w:rPr>
        <w:t>, the Department of Transportation shall not be required to submit printed reports or publications mandated by Sections 1</w:t>
      </w:r>
      <w:r w:rsidR="00D971CE" w:rsidRPr="00BA249E">
        <w:rPr>
          <w:rFonts w:cs="Times New Roman"/>
          <w:color w:val="auto"/>
          <w:szCs w:val="22"/>
        </w:rPr>
        <w:t>-</w:t>
      </w:r>
      <w:r w:rsidRPr="00BA249E">
        <w:rPr>
          <w:rFonts w:cs="Times New Roman"/>
          <w:color w:val="auto"/>
          <w:szCs w:val="22"/>
        </w:rPr>
        <w:t>11</w:t>
      </w:r>
      <w:r w:rsidR="00D971CE" w:rsidRPr="00BA249E">
        <w:rPr>
          <w:rFonts w:cs="Times New Roman"/>
          <w:color w:val="auto"/>
          <w:szCs w:val="22"/>
        </w:rPr>
        <w:t>-</w:t>
      </w:r>
      <w:r w:rsidRPr="00BA249E">
        <w:rPr>
          <w:rFonts w:cs="Times New Roman"/>
          <w:color w:val="auto"/>
          <w:szCs w:val="22"/>
        </w:rPr>
        <w:t>58, 2</w:t>
      </w:r>
      <w:r w:rsidR="00D971CE" w:rsidRPr="00BA249E">
        <w:rPr>
          <w:rFonts w:cs="Times New Roman"/>
          <w:color w:val="auto"/>
          <w:szCs w:val="22"/>
        </w:rPr>
        <w:t>-</w:t>
      </w:r>
      <w:r w:rsidRPr="00BA249E">
        <w:rPr>
          <w:rFonts w:cs="Times New Roman"/>
          <w:color w:val="auto"/>
          <w:szCs w:val="22"/>
        </w:rPr>
        <w:t>47</w:t>
      </w:r>
      <w:r w:rsidR="00D971CE" w:rsidRPr="00BA249E">
        <w:rPr>
          <w:rFonts w:cs="Times New Roman"/>
          <w:color w:val="auto"/>
          <w:szCs w:val="22"/>
        </w:rPr>
        <w:t>-</w:t>
      </w:r>
      <w:r w:rsidRPr="00BA249E">
        <w:rPr>
          <w:rFonts w:cs="Times New Roman"/>
          <w:color w:val="auto"/>
          <w:szCs w:val="22"/>
        </w:rPr>
        <w:t>55, and 58</w:t>
      </w:r>
      <w:r w:rsidR="00D971CE" w:rsidRPr="00BA249E">
        <w:rPr>
          <w:rFonts w:cs="Times New Roman"/>
          <w:color w:val="auto"/>
          <w:szCs w:val="22"/>
        </w:rPr>
        <w:t>-</w:t>
      </w:r>
      <w:r w:rsidRPr="00BA249E">
        <w:rPr>
          <w:rFonts w:cs="Times New Roman"/>
          <w:color w:val="auto"/>
          <w:szCs w:val="22"/>
        </w:rPr>
        <w:t>17</w:t>
      </w:r>
      <w:r w:rsidR="00D971CE" w:rsidRPr="00BA249E">
        <w:rPr>
          <w:rFonts w:cs="Times New Roman"/>
          <w:color w:val="auto"/>
          <w:szCs w:val="22"/>
        </w:rPr>
        <w:t>-</w:t>
      </w:r>
      <w:r w:rsidRPr="00BA249E">
        <w:rPr>
          <w:rFonts w:cs="Times New Roman"/>
          <w:color w:val="auto"/>
          <w:szCs w:val="22"/>
        </w:rPr>
        <w:t>1450 of the 1976 Code.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BA249E">
        <w:rPr>
          <w:rFonts w:eastAsiaTheme="minorHAnsi" w:cs="Times New Roman"/>
          <w:color w:val="auto"/>
          <w:szCs w:val="22"/>
        </w:rPr>
        <w:tab/>
        <w:t>The Department of Transportation may combine their Annual Report and Mass Transit Report into their Annual Accountability Report.</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BA249E">
        <w:rPr>
          <w:rFonts w:cs="Times New Roman"/>
          <w:color w:val="auto"/>
          <w:szCs w:val="22"/>
        </w:rPr>
        <w:tab/>
      </w:r>
      <w:r w:rsidRPr="00BA249E">
        <w:rPr>
          <w:rFonts w:cs="Times New Roman"/>
          <w:b/>
          <w:color w:val="auto"/>
          <w:szCs w:val="22"/>
        </w:rPr>
        <w:t>117.7</w:t>
      </w:r>
      <w:r w:rsidR="0042264F" w:rsidRPr="00BA249E">
        <w:rPr>
          <w:rFonts w:cs="Times New Roman"/>
          <w:b/>
          <w:color w:val="auto"/>
          <w:szCs w:val="22"/>
        </w:rPr>
        <w:t>0</w:t>
      </w:r>
      <w:r w:rsidRPr="00BA249E">
        <w:rPr>
          <w:rFonts w:cs="Times New Roman"/>
          <w:b/>
          <w:color w:val="auto"/>
          <w:szCs w:val="22"/>
        </w:rPr>
        <w:t>.</w:t>
      </w:r>
      <w:r w:rsidRPr="00BA249E">
        <w:rPr>
          <w:rFonts w:cs="Times New Roman"/>
          <w:color w:val="auto"/>
          <w:szCs w:val="22"/>
        </w:rPr>
        <w:tab/>
        <w:t xml:space="preserve">(GP: IMD Operations)  </w:t>
      </w:r>
      <w:r w:rsidRPr="00BA249E">
        <w:rPr>
          <w:rFonts w:cs="Times New Roman"/>
          <w:szCs w:val="22"/>
        </w:rPr>
        <w:t>The Department of Health and Human Services shall produce an annual report on Medicaid</w:t>
      </w:r>
      <w:r w:rsidR="00602AB6" w:rsidRPr="00BA249E">
        <w:rPr>
          <w:rFonts w:cs="Times New Roman"/>
          <w:szCs w:val="22"/>
        </w:rPr>
        <w:noBreakHyphen/>
      </w:r>
      <w:r w:rsidRPr="00BA249E">
        <w:rPr>
          <w:rFonts w:cs="Times New Roman"/>
          <w:szCs w:val="22"/>
        </w:rPr>
        <w:t>funded out</w:t>
      </w:r>
      <w:r w:rsidR="00602AB6" w:rsidRPr="00BA249E">
        <w:rPr>
          <w:rFonts w:cs="Times New Roman"/>
          <w:szCs w:val="22"/>
        </w:rPr>
        <w:noBreakHyphen/>
      </w:r>
      <w:r w:rsidRPr="00BA249E">
        <w:rPr>
          <w:rFonts w:cs="Times New Roman"/>
          <w:szCs w:val="22"/>
        </w:rPr>
        <w:t>of</w:t>
      </w:r>
      <w:r w:rsidR="00602AB6" w:rsidRPr="00BA249E">
        <w:rPr>
          <w:rFonts w:cs="Times New Roman"/>
          <w:szCs w:val="22"/>
        </w:rPr>
        <w:noBreakHyphen/>
      </w:r>
      <w:r w:rsidRPr="00BA249E">
        <w:rPr>
          <w:rFonts w:cs="Times New Roman"/>
          <w:szCs w:val="22"/>
        </w:rPr>
        <w:t>home placements and associated expenditures which shall be provided to the Chairman of the Senate Finance Committee, Chairman of the House Ways and Means Committee, and the Governor no later than November first each year.</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BA249E">
        <w:rPr>
          <w:rFonts w:cs="Times New Roman"/>
          <w:color w:val="auto"/>
          <w:szCs w:val="22"/>
        </w:rPr>
        <w:tab/>
      </w:r>
      <w:r w:rsidRPr="00BA249E">
        <w:rPr>
          <w:rFonts w:cs="Times New Roman"/>
          <w:b/>
          <w:color w:val="auto"/>
          <w:szCs w:val="22"/>
        </w:rPr>
        <w:t>117.7</w:t>
      </w:r>
      <w:r w:rsidR="0042264F" w:rsidRPr="00BA249E">
        <w:rPr>
          <w:rFonts w:cs="Times New Roman"/>
          <w:b/>
          <w:color w:val="auto"/>
          <w:szCs w:val="22"/>
        </w:rPr>
        <w:t>1</w:t>
      </w:r>
      <w:r w:rsidRPr="00BA249E">
        <w:rPr>
          <w:rFonts w:cs="Times New Roman"/>
          <w:b/>
          <w:color w:val="auto"/>
          <w:szCs w:val="22"/>
        </w:rPr>
        <w:t>.</w:t>
      </w:r>
      <w:r w:rsidRPr="00BA249E">
        <w:rPr>
          <w:rFonts w:cs="Times New Roman"/>
          <w:color w:val="auto"/>
          <w:szCs w:val="22"/>
        </w:rPr>
        <w:tab/>
        <w:t>(GP: Fines and Fees Report)  In order to promote accountability and transparency, each state agency must provide and release to the public via the agency</w:t>
      </w:r>
      <w:r w:rsidR="00602AB6" w:rsidRPr="00BA249E">
        <w:rPr>
          <w:rFonts w:cs="Times New Roman"/>
          <w:color w:val="auto"/>
          <w:szCs w:val="22"/>
        </w:rPr>
        <w:t>’</w:t>
      </w:r>
      <w:r w:rsidRPr="00BA249E">
        <w:rPr>
          <w:rFonts w:cs="Times New Roman"/>
          <w:color w:val="auto"/>
          <w:szCs w:val="22"/>
        </w:rPr>
        <w:t>s website, a report of all aggregate amounts of fines and fees that were charged and collected by that state agency in the prior fiscal year.  The report shall include, but not be limited to:  (1) the code section, regulation, or proviso that authorized the fines and fees to be charged, collected, or received; (2) the amount of the fine or fee; (3) the amount received by source; (4) the purpose for which the funds were expended by the agency; (5) the amount of funds transferred to the general fund, if applicable, and the authority by which the transfer took place; and (6) the amount of funds transferred to another entity, if applicable, and the authority by which the transfer took place, as well as the name of the entity to which the funds were transferred.  The report must be posted online by September first.  Additionally, the report must be delivered to the Chairman of the Senate Finance Committee and the Chairman of the House Ways and Means Committee by September first.  Funds appropriated to and/or authorized for use by each state agency shall be used to accomplish this directive.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117.7</w:t>
      </w:r>
      <w:r w:rsidR="0042264F" w:rsidRPr="00BA249E">
        <w:rPr>
          <w:rFonts w:cs="Times New Roman"/>
          <w:b/>
          <w:color w:val="auto"/>
          <w:szCs w:val="22"/>
        </w:rPr>
        <w:t>2</w:t>
      </w:r>
      <w:r w:rsidRPr="00BA249E">
        <w:rPr>
          <w:rFonts w:cs="Times New Roman"/>
          <w:b/>
          <w:color w:val="auto"/>
          <w:szCs w:val="22"/>
        </w:rPr>
        <w:t>.</w:t>
      </w:r>
      <w:r w:rsidRPr="00BA249E">
        <w:rPr>
          <w:rFonts w:cs="Times New Roman"/>
          <w:b/>
          <w:color w:val="auto"/>
          <w:szCs w:val="22"/>
        </w:rPr>
        <w:tab/>
      </w:r>
      <w:r w:rsidRPr="00BA249E">
        <w:rPr>
          <w:rFonts w:cs="Times New Roman"/>
          <w:color w:val="auto"/>
          <w:szCs w:val="22"/>
        </w:rPr>
        <w:t xml:space="preserve">(GP: Mandatory Furlough)  In a fiscal year in which the general funds appropriated for a state agency are less than the general funds appropriated for that agency in the prior fiscal year, or whenever the General Assembly or the Executive Budget Office </w:t>
      </w:r>
      <w:r w:rsidRPr="00BA249E">
        <w:rPr>
          <w:rFonts w:cs="Times New Roman"/>
          <w:color w:val="auto"/>
          <w:szCs w:val="22"/>
        </w:rPr>
        <w:lastRenderedPageBreak/>
        <w:t>implements a midyear across</w:t>
      </w:r>
      <w:r w:rsidR="00602AB6" w:rsidRPr="00BA249E">
        <w:rPr>
          <w:rFonts w:cs="Times New Roman"/>
          <w:color w:val="auto"/>
          <w:szCs w:val="22"/>
        </w:rPr>
        <w:noBreakHyphen/>
      </w:r>
      <w:r w:rsidRPr="00BA249E">
        <w:rPr>
          <w:rFonts w:cs="Times New Roman"/>
          <w:color w:val="auto"/>
          <w:szCs w:val="22"/>
        </w:rPr>
        <w:t>the</w:t>
      </w:r>
      <w:r w:rsidR="00602AB6" w:rsidRPr="00BA249E">
        <w:rPr>
          <w:rFonts w:cs="Times New Roman"/>
          <w:color w:val="auto"/>
          <w:szCs w:val="22"/>
        </w:rPr>
        <w:noBreakHyphen/>
      </w:r>
      <w:r w:rsidRPr="00BA249E">
        <w:rPr>
          <w:rFonts w:cs="Times New Roman"/>
          <w:color w:val="auto"/>
          <w:szCs w:val="22"/>
        </w:rPr>
        <w:t>board budget reduction, and agency heads institute a mandatory employee furlough program, in determining which employees must participate in the program, agency heads should give consideration to furloughs for contract employees, post</w:t>
      </w:r>
      <w:r w:rsidR="00602AB6" w:rsidRPr="00BA249E">
        <w:rPr>
          <w:rFonts w:cs="Times New Roman"/>
          <w:color w:val="auto"/>
          <w:szCs w:val="22"/>
        </w:rPr>
        <w:noBreakHyphen/>
      </w:r>
      <w:r w:rsidRPr="00BA249E">
        <w:rPr>
          <w:rFonts w:cs="Times New Roman"/>
          <w:color w:val="auto"/>
          <w:szCs w:val="22"/>
        </w:rPr>
        <w:t>TERI employees, and TERI employees before other employees.  During this mandatory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w:t>
      </w:r>
      <w:r w:rsidR="00602AB6" w:rsidRPr="00BA249E">
        <w:rPr>
          <w:rFonts w:cs="Times New Roman"/>
          <w:color w:val="auto"/>
          <w:szCs w:val="22"/>
        </w:rPr>
        <w:t>’</w:t>
      </w:r>
      <w:r w:rsidRPr="00BA249E">
        <w:rPr>
          <w:rFonts w:cs="Times New Roman"/>
          <w:color w:val="auto"/>
          <w:szCs w:val="22"/>
        </w:rPr>
        <w:t>s reduction is due solely to the General Assembly transferring or deleting a program, this provision does not apply.</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117.7</w:t>
      </w:r>
      <w:r w:rsidR="0042264F" w:rsidRPr="00BA249E">
        <w:rPr>
          <w:rFonts w:cs="Times New Roman"/>
          <w:b/>
          <w:color w:val="auto"/>
          <w:szCs w:val="22"/>
        </w:rPr>
        <w:t>3</w:t>
      </w:r>
      <w:r w:rsidRPr="00BA249E">
        <w:rPr>
          <w:rFonts w:cs="Times New Roman"/>
          <w:b/>
          <w:color w:val="auto"/>
          <w:szCs w:val="22"/>
        </w:rPr>
        <w:t>.</w:t>
      </w:r>
      <w:r w:rsidRPr="00BA249E">
        <w:rPr>
          <w:rFonts w:cs="Times New Roman"/>
          <w:color w:val="auto"/>
          <w:szCs w:val="22"/>
        </w:rPr>
        <w:tab/>
        <w:t>(GP: Reduction In Force)  In a fiscal year in which the general funds appropriated for a state agency are less than the general funds appropriated for that agency in the prior fiscal year, or whenever the General Assembly or the Executive Budget Office implements a midyear across</w:t>
      </w:r>
      <w:r w:rsidR="00602AB6" w:rsidRPr="00BA249E">
        <w:rPr>
          <w:rFonts w:cs="Times New Roman"/>
          <w:color w:val="auto"/>
          <w:szCs w:val="22"/>
        </w:rPr>
        <w:noBreakHyphen/>
      </w:r>
      <w:r w:rsidRPr="00BA249E">
        <w:rPr>
          <w:rFonts w:cs="Times New Roman"/>
          <w:color w:val="auto"/>
          <w:szCs w:val="22"/>
        </w:rPr>
        <w:t>the</w:t>
      </w:r>
      <w:r w:rsidR="00602AB6" w:rsidRPr="00BA249E">
        <w:rPr>
          <w:rFonts w:cs="Times New Roman"/>
          <w:color w:val="auto"/>
          <w:szCs w:val="22"/>
        </w:rPr>
        <w:noBreakHyphen/>
      </w:r>
      <w:r w:rsidRPr="00BA249E">
        <w:rPr>
          <w:rFonts w:cs="Times New Roman"/>
          <w:color w:val="auto"/>
          <w:szCs w:val="22"/>
        </w:rPr>
        <w:t>board budget reduction, and agency heads must make reductions in force, agency heads should give consideration to reductions of contract employees, post</w:t>
      </w:r>
      <w:r w:rsidR="00602AB6" w:rsidRPr="00BA249E">
        <w:rPr>
          <w:rFonts w:cs="Times New Roman"/>
          <w:color w:val="auto"/>
          <w:szCs w:val="22"/>
        </w:rPr>
        <w:noBreakHyphen/>
      </w:r>
      <w:r w:rsidRPr="00BA249E">
        <w:rPr>
          <w:rFonts w:cs="Times New Roman"/>
          <w:color w:val="auto"/>
          <w:szCs w:val="22"/>
        </w:rPr>
        <w:t>TERI employees, and TERI employees before other employees.  In the event an agency</w:t>
      </w:r>
      <w:r w:rsidR="00602AB6" w:rsidRPr="00BA249E">
        <w:rPr>
          <w:rFonts w:cs="Times New Roman"/>
          <w:color w:val="auto"/>
          <w:szCs w:val="22"/>
        </w:rPr>
        <w:t>’</w:t>
      </w:r>
      <w:r w:rsidRPr="00BA249E">
        <w:rPr>
          <w:rFonts w:cs="Times New Roman"/>
          <w:color w:val="auto"/>
          <w:szCs w:val="22"/>
        </w:rPr>
        <w:t>s reduction is due solely to the General Assembly transferring or deleting a program, this provision does not apply.</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117.7</w:t>
      </w:r>
      <w:r w:rsidR="0042264F" w:rsidRPr="00BA249E">
        <w:rPr>
          <w:rFonts w:cs="Times New Roman"/>
          <w:b/>
          <w:color w:val="auto"/>
          <w:szCs w:val="22"/>
        </w:rPr>
        <w:t>4</w:t>
      </w:r>
      <w:r w:rsidRPr="00BA249E">
        <w:rPr>
          <w:rFonts w:cs="Times New Roman"/>
          <w:b/>
          <w:color w:val="auto"/>
          <w:szCs w:val="22"/>
        </w:rPr>
        <w:t>.</w:t>
      </w:r>
      <w:r w:rsidRPr="00BA249E">
        <w:rPr>
          <w:rFonts w:cs="Times New Roman"/>
          <w:color w:val="auto"/>
          <w:szCs w:val="22"/>
        </w:rPr>
        <w:tab/>
        <w:t xml:space="preserve">(GP: Cost Savings When Filling Vacancies Created by Retirements)  During the current fiscal year, whenever classified FTEs become </w:t>
      </w:r>
      <w:r w:rsidRPr="00BA249E">
        <w:rPr>
          <w:rFonts w:eastAsiaTheme="minorHAnsi" w:cs="Times New Roman"/>
          <w:color w:val="auto"/>
          <w:szCs w:val="22"/>
        </w:rPr>
        <w:t>vacant</w:t>
      </w:r>
      <w:r w:rsidRPr="00BA249E">
        <w:rPr>
          <w:rFonts w:cs="Times New Roman"/>
          <w:color w:val="auto"/>
          <w:szCs w:val="22"/>
        </w:rPr>
        <w:t xml:space="preserve"> because of employee retirements, it is the intent of the General Assembly that state agencies should realize personnel costs savings of at least twenty</w:t>
      </w:r>
      <w:r w:rsidR="00602AB6" w:rsidRPr="00BA249E">
        <w:rPr>
          <w:rFonts w:cs="Times New Roman"/>
          <w:color w:val="auto"/>
          <w:szCs w:val="22"/>
        </w:rPr>
        <w:noBreakHyphen/>
      </w:r>
      <w:r w:rsidRPr="00BA249E">
        <w:rPr>
          <w:rFonts w:cs="Times New Roman"/>
          <w:color w:val="auto"/>
          <w:szCs w:val="22"/>
        </w:rPr>
        <w:t>five percent in the aggregate when managing these vacant positions.  Prior to filling a classified FTE which has become vacant because of a retirement, an agency must review and determine the appropriate salary for the position as well as determine whether the agency can manage without filling the position or by delay in filling the position.  Prior to filling the vacant FTE, agencies must follow all laws and regulations concerning posting and competitive solicitation and consideration of applicants.  No agency shall enter into any agreement with any employee that violates the terms of this proviso.</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117.7</w:t>
      </w:r>
      <w:r w:rsidR="0042264F" w:rsidRPr="00BA249E">
        <w:rPr>
          <w:rFonts w:cs="Times New Roman"/>
          <w:b/>
          <w:color w:val="auto"/>
          <w:szCs w:val="22"/>
        </w:rPr>
        <w:t>5</w:t>
      </w:r>
      <w:r w:rsidRPr="00BA249E">
        <w:rPr>
          <w:rFonts w:cs="Times New Roman"/>
          <w:b/>
          <w:color w:val="auto"/>
          <w:szCs w:val="22"/>
        </w:rPr>
        <w:t>.</w:t>
      </w:r>
      <w:r w:rsidRPr="00BA249E">
        <w:rPr>
          <w:rFonts w:cs="Times New Roman"/>
          <w:color w:val="auto"/>
          <w:szCs w:val="22"/>
        </w:rPr>
        <w:tab/>
        <w:t>(GP: Information Technology for Health Care)  From the funds appropriated and awarded to the South Carolina Department of Health and Human Services for the Health Information Technology for Economic and Clinical Health Act of 2009, the department shall advance the use of health information technology and health information exchange to improve quality and efficiency of health care and to decrease the costs of health care.  In order to facilitate the qualification of Medicare and/or Medicaid eligible providers and hospitals for incentive payments for meaningful health information technology (HIT) use, a health care organization participating in the South Carolina Health Information Exchange (SCHIEx) or a Regional Health Information Organization (RHIO) or a hospital system health information exchange (HIE) that participates in SCHIEx may release patient records and medical information, including the results of any laboratory or other tests ordered or requested by an authorized health care provider within the scope of his or her license or practice act, to another health information organization that requests the information via a HIE for treatment purposes with or without express written consent or authorization from the patient.  A health information organization that receives or views this information from a patient</w:t>
      </w:r>
      <w:r w:rsidR="00602AB6" w:rsidRPr="00BA249E">
        <w:rPr>
          <w:rFonts w:cs="Times New Roman"/>
          <w:color w:val="auto"/>
          <w:szCs w:val="22"/>
        </w:rPr>
        <w:t>’</w:t>
      </w:r>
      <w:r w:rsidRPr="00BA249E">
        <w:rPr>
          <w:rFonts w:cs="Times New Roman"/>
          <w:color w:val="auto"/>
          <w:szCs w:val="22"/>
        </w:rPr>
        <w:t>s electronic health record or incorporates this information into the health information organization</w:t>
      </w:r>
      <w:r w:rsidR="00602AB6" w:rsidRPr="00BA249E">
        <w:rPr>
          <w:rFonts w:cs="Times New Roman"/>
          <w:color w:val="auto"/>
          <w:szCs w:val="22"/>
        </w:rPr>
        <w:t>’</w:t>
      </w:r>
      <w:r w:rsidRPr="00BA249E">
        <w:rPr>
          <w:rFonts w:cs="Times New Roman"/>
          <w:color w:val="auto"/>
          <w:szCs w:val="22"/>
        </w:rPr>
        <w:t>s electronic medical record for the patient in providing treatment is considered an authorized person for purposes of 42 C.F.R. 493.2 and the Clinical Laboratory Improvement Amendments.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117.7</w:t>
      </w:r>
      <w:r w:rsidR="0042264F" w:rsidRPr="00BA249E">
        <w:rPr>
          <w:rFonts w:cs="Times New Roman"/>
          <w:b/>
          <w:color w:val="auto"/>
          <w:szCs w:val="22"/>
        </w:rPr>
        <w:t>6</w:t>
      </w:r>
      <w:r w:rsidRPr="00BA249E">
        <w:rPr>
          <w:rFonts w:cs="Times New Roman"/>
          <w:b/>
          <w:color w:val="auto"/>
          <w:szCs w:val="22"/>
        </w:rPr>
        <w:t>.</w:t>
      </w:r>
      <w:r w:rsidRPr="00BA249E">
        <w:rPr>
          <w:rFonts w:cs="Times New Roman"/>
          <w:color w:val="auto"/>
          <w:szCs w:val="22"/>
        </w:rPr>
        <w:tab/>
        <w:t xml:space="preserve">(GP: Broadband Spectrum Lease)  The General Assembly must approve any exercise of the Middle Band Segment Channel recapture provisions contained in the Educational Broadband Service Spectrum Lease Agreements if the exercise of the recapture provisions would result in a decrease in payments received by the State.  The Educational Television Commission assumes </w:t>
      </w:r>
      <w:r w:rsidRPr="00BA249E">
        <w:rPr>
          <w:rFonts w:cs="Times New Roman"/>
          <w:color w:val="auto"/>
          <w:szCs w:val="22"/>
        </w:rPr>
        <w:lastRenderedPageBreak/>
        <w:t>management and administration of the lease and receives lease payments directly.  The Educational Television Commission shall retain and expend funds received pursuant to the lease for agency operations.  The commission shall be authorized to carry forward unexpended funds from the prior fiscal year into the current fiscal year.  In the event of a default by the current lease holder, the Educational Television Commission is authorized to use contingent funds up until such time as a new lease can be negotiated by the State and the Educational Television Commission.</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117.</w:t>
      </w:r>
      <w:r w:rsidR="00144A27" w:rsidRPr="00BA249E">
        <w:rPr>
          <w:rFonts w:cs="Times New Roman"/>
          <w:b/>
          <w:color w:val="auto"/>
          <w:szCs w:val="22"/>
        </w:rPr>
        <w:t>7</w:t>
      </w:r>
      <w:r w:rsidR="0042264F" w:rsidRPr="00BA249E">
        <w:rPr>
          <w:rFonts w:cs="Times New Roman"/>
          <w:b/>
          <w:color w:val="auto"/>
          <w:szCs w:val="22"/>
        </w:rPr>
        <w:t>7</w:t>
      </w:r>
      <w:r w:rsidRPr="00BA249E">
        <w:rPr>
          <w:rFonts w:cs="Times New Roman"/>
          <w:b/>
          <w:color w:val="auto"/>
          <w:szCs w:val="22"/>
        </w:rPr>
        <w:t>.</w:t>
      </w:r>
      <w:r w:rsidRPr="00BA249E">
        <w:rPr>
          <w:rFonts w:cs="Times New Roman"/>
          <w:b/>
          <w:color w:val="auto"/>
          <w:szCs w:val="22"/>
        </w:rPr>
        <w:tab/>
      </w:r>
      <w:r w:rsidRPr="00BA249E">
        <w:rPr>
          <w:rFonts w:cs="Times New Roman"/>
          <w:color w:val="auto"/>
          <w:szCs w:val="22"/>
        </w:rPr>
        <w:t xml:space="preserve">(GP: Reduction in Compensation) </w:t>
      </w:r>
      <w:r w:rsidR="001820EA" w:rsidRPr="00BA249E">
        <w:rPr>
          <w:rFonts w:cs="Times New Roman"/>
          <w:color w:val="auto"/>
          <w:szCs w:val="22"/>
        </w:rPr>
        <w:t xml:space="preserve"> </w:t>
      </w:r>
      <w:r w:rsidRPr="00BA249E">
        <w:rPr>
          <w:rFonts w:cs="Times New Roman"/>
          <w:color w:val="auto"/>
          <w:szCs w:val="22"/>
        </w:rPr>
        <w:t>For the current fiscal year, no state agency or political subdivision of this state may decrease the compensation of an employee, including dismissal, suspension, or demotion, solely because the employee gave sworn testimony regarding alleged wrongdoing to a standing committee, subcommittee of a standing committee, or study committee of the Senate or the House of Representatives.  This proviso shall apply regardless of when the alleged wrongdoing occurred.</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117.</w:t>
      </w:r>
      <w:r w:rsidR="0042264F" w:rsidRPr="00BA249E">
        <w:rPr>
          <w:rFonts w:cs="Times New Roman"/>
          <w:b/>
          <w:color w:val="auto"/>
          <w:szCs w:val="22"/>
        </w:rPr>
        <w:t>78</w:t>
      </w:r>
      <w:r w:rsidRPr="00BA249E">
        <w:rPr>
          <w:rFonts w:cs="Times New Roman"/>
          <w:b/>
          <w:color w:val="auto"/>
          <w:szCs w:val="22"/>
        </w:rPr>
        <w:t>.</w:t>
      </w:r>
      <w:r w:rsidRPr="00BA249E">
        <w:rPr>
          <w:rFonts w:cs="Times New Roman"/>
          <w:b/>
          <w:color w:val="auto"/>
          <w:szCs w:val="22"/>
        </w:rPr>
        <w:tab/>
      </w:r>
      <w:r w:rsidRPr="00BA249E">
        <w:rPr>
          <w:rFonts w:cs="Times New Roman"/>
          <w:color w:val="auto"/>
          <w:szCs w:val="22"/>
        </w:rPr>
        <w:t>(GP: Deficit Monitoring)  It is the responsibility of each state agency, department, and institution to operate within the limits of its authorized appropriations.  All agencies, departments, and institutions are to budget, allocate and manage its authorized appropriations in a way to avoid an operating deficit for the fiscal year.</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If at the end of each quarterly deficit monitoring review by the Executive Budget Office, it is determined by either the Executive Budget Office or a state agency, department, or institution that the likelihood of a deficit for the current fiscal year exists, the state agency shall notify the General Assembly within fifteen days of this determination and shall further request the Executive Budget Office to work with it to develop a plan to avoid the deficit.  Within fifteen days of the deficit avoidance plan being completed, the Executive Budget Office shall either request the General Assembly to recognize the deficit if it determines the deficit avoidance plan will not be sufficient to avoid a deficit or notify the General Assembly of how the deficit will be avoided based on the deficit avoidance plan if the Executive Budget Office determines the plan will be sufficient to avoid a deficit.</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Upon notification from the Executive Budget Office that an agency will run a deficit and requesting that it be recognized, the General Assembly, by joint resolution, may make a finding that the cause of, or likelihood of, a deficit is unavoidable due to factors which are outside the control of the state agency, department, or institution, and recognize the deficit.  Any legislation to recognize a deficit must be in a separate joint resolution enacted for the sole purpose of recognizing the deficit of a particular state agency, department, or institution.  A deficit may only be recognized by an affirmative vote of each branch of the General Assembly.</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If the General Assembly recognizes the deficit, then the actual deficit at the close of the fiscal year must be reduced as necessary from surplus revenues or surplus funds available at the close of the fiscal year in which the deficit occurs and from funds available in the General Reserve Fund and the Capital Reserve Fund, as required by the Constitution of this State.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Once a deficit has been recognized by the General Assembly, the state agency, department, or institution shall limit travel and conference attendance to that which is deemed essential by the director of the agency, department, or institution.  In addition, the General Assembly, when recognizing a deficit may direct that any pay increases and purchases of equipment and vehicles must be approved by the Executive Budget Office.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117.</w:t>
      </w:r>
      <w:r w:rsidR="0042264F" w:rsidRPr="00BA249E">
        <w:rPr>
          <w:rFonts w:cs="Times New Roman"/>
          <w:b/>
          <w:color w:val="auto"/>
          <w:szCs w:val="22"/>
        </w:rPr>
        <w:t>79</w:t>
      </w:r>
      <w:r w:rsidRPr="00BA249E">
        <w:rPr>
          <w:rFonts w:cs="Times New Roman"/>
          <w:b/>
          <w:color w:val="auto"/>
          <w:szCs w:val="22"/>
        </w:rPr>
        <w:t>.</w:t>
      </w:r>
      <w:r w:rsidRPr="00BA249E">
        <w:rPr>
          <w:rFonts w:cs="Times New Roman"/>
          <w:b/>
          <w:color w:val="auto"/>
          <w:szCs w:val="22"/>
        </w:rPr>
        <w:tab/>
      </w:r>
      <w:r w:rsidRPr="00BA249E">
        <w:rPr>
          <w:rFonts w:cs="Times New Roman"/>
          <w:color w:val="auto"/>
          <w:szCs w:val="22"/>
        </w:rPr>
        <w:t>(GP: Commuting Costs)  State government employees who use a permanently assigned agency or state</w:t>
      </w:r>
      <w:r w:rsidR="00602AB6" w:rsidRPr="00BA249E">
        <w:rPr>
          <w:rFonts w:cs="Times New Roman"/>
          <w:color w:val="auto"/>
          <w:szCs w:val="22"/>
        </w:rPr>
        <w:noBreakHyphen/>
      </w:r>
      <w:r w:rsidRPr="00BA249E">
        <w:rPr>
          <w:rFonts w:cs="Times New Roman"/>
          <w:color w:val="auto"/>
          <w:szCs w:val="22"/>
        </w:rPr>
        <w:t>owned vehicle to commute from their permanently assigned work location to and from the employee</w:t>
      </w:r>
      <w:r w:rsidR="00602AB6" w:rsidRPr="00BA249E">
        <w:rPr>
          <w:rFonts w:cs="Times New Roman"/>
          <w:color w:val="auto"/>
          <w:szCs w:val="22"/>
        </w:rPr>
        <w:t>’</w:t>
      </w:r>
      <w:r w:rsidRPr="00BA249E">
        <w:rPr>
          <w:rFonts w:cs="Times New Roman"/>
          <w:color w:val="auto"/>
          <w:szCs w:val="22"/>
        </w:rPr>
        <w:t>s home must reimburse the agency in which they are employed for commuting use in accordance with IRS regulations based on guidance from the Office of Comptroller General which must use the Cents per mile Rule, unless they are exempted from such reimbursement by applicable IRS regulations.  These permanently assigned vehicles must be clearly marked as a state or agency vehicle through the use of permanent state</w:t>
      </w:r>
      <w:r w:rsidR="00602AB6" w:rsidRPr="00BA249E">
        <w:rPr>
          <w:rFonts w:cs="Times New Roman"/>
          <w:color w:val="auto"/>
          <w:szCs w:val="22"/>
        </w:rPr>
        <w:noBreakHyphen/>
      </w:r>
      <w:r w:rsidRPr="00BA249E">
        <w:rPr>
          <w:rFonts w:cs="Times New Roman"/>
          <w:color w:val="auto"/>
          <w:szCs w:val="22"/>
        </w:rPr>
        <w:t xml:space="preserve">government </w:t>
      </w:r>
      <w:r w:rsidRPr="00BA249E">
        <w:rPr>
          <w:rFonts w:cs="Times New Roman"/>
          <w:color w:val="auto"/>
          <w:szCs w:val="22"/>
        </w:rPr>
        <w:lastRenderedPageBreak/>
        <w:t>license plates and either state or agency seal decals unless the vehicle is used primarily in undercover operations.  This requirement does not apply to a vehicle used by an employee for the purpose of a special travel assignment, for active certified law enforcement officers authorized to carry firearms, execute warrants, and make arrests, for Constitutional Officers, or for Department of Transportation employees on call for emergency maintenance.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117.8</w:t>
      </w:r>
      <w:r w:rsidR="0042264F" w:rsidRPr="00BA249E">
        <w:rPr>
          <w:rFonts w:cs="Times New Roman"/>
          <w:b/>
          <w:color w:val="auto"/>
          <w:szCs w:val="22"/>
        </w:rPr>
        <w:t>0</w:t>
      </w:r>
      <w:r w:rsidRPr="00BA249E">
        <w:rPr>
          <w:rFonts w:cs="Times New Roman"/>
          <w:b/>
          <w:color w:val="auto"/>
          <w:szCs w:val="22"/>
        </w:rPr>
        <w:t>.</w:t>
      </w:r>
      <w:r w:rsidRPr="00BA249E">
        <w:rPr>
          <w:rFonts w:cs="Times New Roman"/>
          <w:b/>
          <w:color w:val="auto"/>
          <w:szCs w:val="22"/>
        </w:rPr>
        <w:tab/>
      </w:r>
      <w:r w:rsidRPr="00BA249E">
        <w:rPr>
          <w:rFonts w:cs="Times New Roman"/>
          <w:color w:val="auto"/>
          <w:szCs w:val="22"/>
        </w:rPr>
        <w:t>(GP: Bank Account Transparency and Accountability)  Each state agency, except state institutions of higher learning, which has composite reservoir bank accounts or any other accounts containing public funds which are not included in the Comptroller General</w:t>
      </w:r>
      <w:r w:rsidR="00602AB6" w:rsidRPr="00BA249E">
        <w:rPr>
          <w:rFonts w:cs="Times New Roman"/>
          <w:color w:val="auto"/>
          <w:szCs w:val="22"/>
        </w:rPr>
        <w:t>’</w:t>
      </w:r>
      <w:r w:rsidRPr="00BA249E">
        <w:rPr>
          <w:rFonts w:cs="Times New Roman"/>
          <w:color w:val="auto"/>
          <w:szCs w:val="22"/>
        </w:rPr>
        <w:t>s South Carolina Enterprise Information System shall prepare a report for each account disclosing every transaction of the account in the prior fiscal year.  The report shall be submitted to the State Fiscal Accountability Authority by October first of each fiscal year.  The report shall include the name(s) and title(s) of each person authorized to sign checks or make withdrawals from each account, the name and title of each person responsible for reconciling each account, the beginning and year</w:t>
      </w:r>
      <w:r w:rsidR="00602AB6" w:rsidRPr="00BA249E">
        <w:rPr>
          <w:rFonts w:cs="Times New Roman"/>
          <w:color w:val="auto"/>
          <w:szCs w:val="22"/>
        </w:rPr>
        <w:noBreakHyphen/>
      </w:r>
      <w:r w:rsidRPr="00BA249E">
        <w:rPr>
          <w:rFonts w:cs="Times New Roman"/>
          <w:color w:val="auto"/>
          <w:szCs w:val="22"/>
        </w:rPr>
        <w:t>end balance of funds in each account, and data related to both deposits and expenditures of each account.  The report shall include, but not be limited to, the date, amount, and source of each deposit transaction and the date, name of the payee, the transaction amount, and a description of the goods or services purchased for each expenditure transaction.  To facilitate review, the State Fiscal Accountability Authority shall prescribe a common format for the report which agencies must use.  In order to promote accountability and transparency, a link to the report shall be posted on the Comptroller General</w:t>
      </w:r>
      <w:r w:rsidR="00602AB6" w:rsidRPr="00BA249E">
        <w:rPr>
          <w:rFonts w:cs="Times New Roman"/>
          <w:color w:val="auto"/>
          <w:szCs w:val="22"/>
        </w:rPr>
        <w:t>’</w:t>
      </w:r>
      <w:r w:rsidRPr="00BA249E">
        <w:rPr>
          <w:rFonts w:cs="Times New Roman"/>
          <w:color w:val="auto"/>
          <w:szCs w:val="22"/>
        </w:rPr>
        <w:t>s website as well as the agency</w:t>
      </w:r>
      <w:r w:rsidR="00602AB6" w:rsidRPr="00BA249E">
        <w:rPr>
          <w:rFonts w:cs="Times New Roman"/>
          <w:color w:val="auto"/>
          <w:szCs w:val="22"/>
        </w:rPr>
        <w:t>’</w:t>
      </w:r>
      <w:r w:rsidRPr="00BA249E">
        <w:rPr>
          <w:rFonts w:cs="Times New Roman"/>
          <w:color w:val="auto"/>
          <w:szCs w:val="22"/>
        </w:rPr>
        <w:t>s homepage.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When the State Auditor conducts or contracts for an audit of a state agency, accounts of the agency subject to this proviso must be included as part of the review.</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If an agency determines that the release of the information required in this provision would be detrimental to the state or the agency, the agency may petition the State Fiscal Accountability Authority to grant the agency an exemption from the reporting requirements for the detrimental portion.  The meeting to determine whether an exemption should be granted shall be closed.  However, the exemption may only be granted upon a majority vote of the State Fiscal Accountability Authority in a public meeting.</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117.8</w:t>
      </w:r>
      <w:r w:rsidR="0042264F" w:rsidRPr="00BA249E">
        <w:rPr>
          <w:rFonts w:cs="Times New Roman"/>
          <w:b/>
          <w:color w:val="auto"/>
          <w:szCs w:val="22"/>
        </w:rPr>
        <w:t>1</w:t>
      </w:r>
      <w:r w:rsidRPr="00BA249E">
        <w:rPr>
          <w:rFonts w:cs="Times New Roman"/>
          <w:b/>
          <w:color w:val="auto"/>
          <w:szCs w:val="22"/>
        </w:rPr>
        <w:t>.</w:t>
      </w:r>
      <w:r w:rsidRPr="00BA249E">
        <w:rPr>
          <w:rFonts w:cs="Times New Roman"/>
          <w:color w:val="auto"/>
          <w:szCs w:val="22"/>
        </w:rPr>
        <w:tab/>
        <w:t>(GP: Websites)  All agencies, departments, and institutions of state government shall be responsible for providing on its Internet website a link to the Internet website of any agency, other than the individual agency, department, or institution, that posts on its Internet website that agency, department, or institution</w:t>
      </w:r>
      <w:r w:rsidR="00602AB6" w:rsidRPr="00BA249E">
        <w:rPr>
          <w:rFonts w:cs="Times New Roman"/>
          <w:color w:val="auto"/>
          <w:szCs w:val="22"/>
        </w:rPr>
        <w:t>’</w:t>
      </w:r>
      <w:r w:rsidRPr="00BA249E">
        <w:rPr>
          <w:rFonts w:cs="Times New Roman"/>
          <w:color w:val="auto"/>
          <w:szCs w:val="22"/>
        </w:rPr>
        <w:t>s monthly state procurement card statements or monthly reports containing all or substantially all the same information contained in the monthly state procurement card statements.  The link must be to the specific webpage or section on the website of the agency where the state procurement card information for the state agency, department, or institution can be found.  The information posted may not contain the state procurement card number.  Any information that is expressly prohibited from public disclosure by federal or state law or regulation must be redacted from any posting required by this section.</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117.8</w:t>
      </w:r>
      <w:r w:rsidR="0042264F" w:rsidRPr="00BA249E">
        <w:rPr>
          <w:rFonts w:cs="Times New Roman"/>
          <w:b/>
          <w:color w:val="auto"/>
          <w:szCs w:val="22"/>
        </w:rPr>
        <w:t>2</w:t>
      </w:r>
      <w:r w:rsidRPr="00BA249E">
        <w:rPr>
          <w:rFonts w:cs="Times New Roman"/>
          <w:b/>
          <w:color w:val="auto"/>
          <w:szCs w:val="22"/>
        </w:rPr>
        <w:t>.</w:t>
      </w:r>
      <w:r w:rsidRPr="00BA249E">
        <w:rPr>
          <w:rFonts w:cs="Times New Roman"/>
          <w:color w:val="auto"/>
          <w:szCs w:val="22"/>
        </w:rPr>
        <w:tab/>
        <w:t>(GP: Regulations)  For the current fiscal year, if a state agency proposes a regulation that levies or increases a fee, fine, or that otherwise generates revenues, the title to the Joint Resolution which proposes the regulation must indicate that a fee, fine, or revenue source is being proposed.</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117.8</w:t>
      </w:r>
      <w:r w:rsidR="0042264F" w:rsidRPr="00BA249E">
        <w:rPr>
          <w:rFonts w:cs="Times New Roman"/>
          <w:b/>
          <w:color w:val="auto"/>
          <w:szCs w:val="22"/>
        </w:rPr>
        <w:t>3</w:t>
      </w:r>
      <w:r w:rsidRPr="00BA249E">
        <w:rPr>
          <w:rFonts w:cs="Times New Roman"/>
          <w:b/>
          <w:color w:val="auto"/>
          <w:szCs w:val="22"/>
        </w:rPr>
        <w:t>.</w:t>
      </w:r>
      <w:r w:rsidRPr="00BA249E">
        <w:rPr>
          <w:rFonts w:cs="Times New Roman"/>
          <w:color w:val="auto"/>
          <w:szCs w:val="22"/>
        </w:rPr>
        <w:tab/>
        <w:t>(GP: Joint Children</w:t>
      </w:r>
      <w:r w:rsidR="00602AB6" w:rsidRPr="00BA249E">
        <w:rPr>
          <w:rFonts w:cs="Times New Roman"/>
          <w:color w:val="auto"/>
          <w:szCs w:val="22"/>
        </w:rPr>
        <w:t>’</w:t>
      </w:r>
      <w:r w:rsidRPr="00BA249E">
        <w:rPr>
          <w:rFonts w:cs="Times New Roman"/>
          <w:color w:val="auto"/>
          <w:szCs w:val="22"/>
        </w:rPr>
        <w:t xml:space="preserve">s Committee)  For the current fiscal year, the Department of Revenue is directed to reduce the rate of interest paid </w:t>
      </w:r>
      <w:r w:rsidRPr="00BA249E">
        <w:rPr>
          <w:rFonts w:cs="Times New Roman"/>
          <w:snapToGrid w:val="0"/>
          <w:color w:val="auto"/>
          <w:szCs w:val="22"/>
        </w:rPr>
        <w:t>on</w:t>
      </w:r>
      <w:r w:rsidRPr="00BA249E">
        <w:rPr>
          <w:rFonts w:cs="Times New Roman"/>
          <w:color w:val="auto"/>
          <w:szCs w:val="22"/>
        </w:rPr>
        <w:t xml:space="preserve"> eligible refunds by one percentage point.  Of the revenue resulting from this reduction, $300,000 shall be transferred to the Senate for the Joint Citizens and Legislative Committee on Children to provide the report, research, and other operating expenses as directed in Section 63</w:t>
      </w:r>
      <w:r w:rsidR="00602AB6" w:rsidRPr="00BA249E">
        <w:rPr>
          <w:rFonts w:cs="Times New Roman"/>
          <w:color w:val="auto"/>
          <w:szCs w:val="22"/>
        </w:rPr>
        <w:noBreakHyphen/>
      </w:r>
      <w:r w:rsidRPr="00BA249E">
        <w:rPr>
          <w:rFonts w:cs="Times New Roman"/>
          <w:color w:val="auto"/>
          <w:szCs w:val="22"/>
        </w:rPr>
        <w:t>1</w:t>
      </w:r>
      <w:r w:rsidR="00602AB6" w:rsidRPr="00BA249E">
        <w:rPr>
          <w:rFonts w:cs="Times New Roman"/>
          <w:color w:val="auto"/>
          <w:szCs w:val="22"/>
        </w:rPr>
        <w:noBreakHyphen/>
      </w:r>
      <w:r w:rsidRPr="00BA249E">
        <w:rPr>
          <w:rFonts w:cs="Times New Roman"/>
          <w:color w:val="auto"/>
          <w:szCs w:val="22"/>
        </w:rPr>
        <w:t xml:space="preserve">50 of the 1976 Code.  Funds transferred to the University of South Carolina for the </w:t>
      </w:r>
      <w:r w:rsidRPr="00BA249E">
        <w:rPr>
          <w:rFonts w:cs="Times New Roman"/>
          <w:color w:val="auto"/>
          <w:szCs w:val="22"/>
        </w:rPr>
        <w:lastRenderedPageBreak/>
        <w:t xml:space="preserve">Joint Citizens and Legislative Committee on Children shall be maintained in a separate and distinct account.  A detailed report of all expenditures shall be made to the Executive Budget Office within thirty days of the close each fiscal quarter, and the Executive Budget Office shall distribute this information to the Chairman of the Senate Finance Committee and the Chairman of the House Ways and Means Committee.  The remaining revenue resulting from this reduction shall be transferred to the Department of Juvenile Justice to be used for mentoring or alternatives to incarceration programs.  Unexpended funds authorized by this provision may be retained and carried forward by the Senate or the Department of Juvenile Justice, respectively, and used for the same purposes.  The rate of reduction authorized in this provision shall be in addition to the reduction authorized in Proviso </w:t>
      </w:r>
      <w:r w:rsidR="00A90A9E" w:rsidRPr="00BA249E">
        <w:rPr>
          <w:rFonts w:cs="Times New Roman"/>
          <w:color w:val="auto"/>
          <w:szCs w:val="22"/>
        </w:rPr>
        <w:t>41.</w:t>
      </w:r>
      <w:r w:rsidR="00921FBE" w:rsidRPr="00BA249E">
        <w:rPr>
          <w:rFonts w:cs="Times New Roman"/>
          <w:color w:val="auto"/>
          <w:szCs w:val="22"/>
        </w:rPr>
        <w:t>2</w:t>
      </w:r>
      <w:r w:rsidRPr="00BA249E">
        <w:rPr>
          <w:rFonts w:cs="Times New Roman"/>
          <w:color w:val="auto"/>
          <w:szCs w:val="22"/>
        </w:rPr>
        <w:t>.</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snapToGrid w:val="0"/>
          <w:color w:val="auto"/>
          <w:szCs w:val="22"/>
        </w:rPr>
        <w:tab/>
      </w:r>
      <w:r w:rsidRPr="00BA249E">
        <w:rPr>
          <w:rFonts w:cs="Times New Roman"/>
          <w:b/>
          <w:snapToGrid w:val="0"/>
          <w:color w:val="auto"/>
          <w:szCs w:val="22"/>
        </w:rPr>
        <w:t>117.8</w:t>
      </w:r>
      <w:r w:rsidR="0042264F" w:rsidRPr="00BA249E">
        <w:rPr>
          <w:rFonts w:cs="Times New Roman"/>
          <w:b/>
          <w:snapToGrid w:val="0"/>
          <w:color w:val="auto"/>
          <w:szCs w:val="22"/>
        </w:rPr>
        <w:t>4</w:t>
      </w:r>
      <w:r w:rsidRPr="00BA249E">
        <w:rPr>
          <w:rFonts w:cs="Times New Roman"/>
          <w:b/>
          <w:snapToGrid w:val="0"/>
          <w:color w:val="auto"/>
          <w:szCs w:val="22"/>
        </w:rPr>
        <w:t>.</w:t>
      </w:r>
      <w:r w:rsidRPr="00BA249E">
        <w:rPr>
          <w:rFonts w:cs="Times New Roman"/>
          <w:snapToGrid w:val="0"/>
          <w:color w:val="auto"/>
          <w:szCs w:val="22"/>
        </w:rPr>
        <w:tab/>
        <w:t xml:space="preserve">(GP: Civil Conspiracy Defense Costs)  For the current fiscal year, for any claim that has not reached a judgment, if a state or local </w:t>
      </w:r>
      <w:r w:rsidRPr="00BA249E">
        <w:rPr>
          <w:rFonts w:cs="Times New Roman"/>
          <w:color w:val="auto"/>
          <w:szCs w:val="22"/>
        </w:rPr>
        <w:t>government</w:t>
      </w:r>
      <w:r w:rsidRPr="00BA249E">
        <w:rPr>
          <w:rFonts w:cs="Times New Roman"/>
          <w:snapToGrid w:val="0"/>
          <w:color w:val="auto"/>
          <w:szCs w:val="22"/>
        </w:rPr>
        <w:t xml:space="preserve"> employee or former state or local government employee (“government employee”) is personally sued for civil conspiracy based in part upon a personnel or employment action or decision regarding an employee, the court must, prior to trial, make a final determination whether the action or decision giving rise to the suit was made by the government employee within the scope of their official duty.  If the court finds that the government employee was acting outside the scope of the employee</w:t>
      </w:r>
      <w:r w:rsidR="00602AB6" w:rsidRPr="00BA249E">
        <w:rPr>
          <w:rFonts w:cs="Times New Roman"/>
          <w:snapToGrid w:val="0"/>
          <w:color w:val="auto"/>
          <w:szCs w:val="22"/>
        </w:rPr>
        <w:t>’</w:t>
      </w:r>
      <w:r w:rsidRPr="00BA249E">
        <w:rPr>
          <w:rFonts w:cs="Times New Roman"/>
          <w:snapToGrid w:val="0"/>
          <w:color w:val="auto"/>
          <w:szCs w:val="22"/>
        </w:rPr>
        <w:t>s official duties, the government shall not thereafter expend any funds to pay or defend the claim.  If the court finds the government employee was acting within the scope of their official duties, the employee is immune from suit, liability, and damages with respect to the civil conspiracy claim.  The government may only expend funds to defend the claim if the determination is that the employee was acting within the scope of their official duties.  Nothing in this proviso prevents an insurance provider from defending and paying, respectively, any claims that the provider has contractually agreed to defend and pay.</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117.8</w:t>
      </w:r>
      <w:r w:rsidR="0042264F" w:rsidRPr="00BA249E">
        <w:rPr>
          <w:rFonts w:cs="Times New Roman"/>
          <w:b/>
          <w:color w:val="auto"/>
          <w:szCs w:val="22"/>
        </w:rPr>
        <w:t>5</w:t>
      </w:r>
      <w:r w:rsidRPr="00BA249E">
        <w:rPr>
          <w:rFonts w:cs="Times New Roman"/>
          <w:b/>
          <w:color w:val="auto"/>
          <w:szCs w:val="22"/>
        </w:rPr>
        <w:t>.</w:t>
      </w:r>
      <w:r w:rsidRPr="00BA249E">
        <w:rPr>
          <w:rFonts w:cs="Times New Roman"/>
          <w:color w:val="auto"/>
          <w:szCs w:val="22"/>
        </w:rPr>
        <w:tab/>
        <w:t>(GP: Recovery Audits)  The State Fiscal Accountability Authority shall contract with one or more firms to conduct recovery audits of payments made</w:t>
      </w:r>
      <w:r w:rsidRPr="00BA249E">
        <w:rPr>
          <w:rFonts w:cs="Times New Roman"/>
          <w:snapToGrid w:val="0"/>
          <w:color w:val="auto"/>
          <w:szCs w:val="22"/>
        </w:rPr>
        <w:t xml:space="preserve"> by all state agencies to vendors for goods and services. The audits must be designed to detect, document, and recover overpayments and erroneous payments to the vendors and to recommend improved financial and operational practices and procedures.  A state agency shall pay, from recovered monies received, the recovery audit firm responsible for obtaining for the agency a reimbursement or payment from a vendor a negotiated fee not to exceed twenty percent of the funds recovered by that firm.</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Unless otherwise restricted by law, funds recovered, less the cost of recovery, shall be remitted to a special fund subject to appropriation by the General Assembly.  Agencies may recover costs that are documented to be directly related to implementation of this provision.</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Recovery audits apply only to payments made more than one hundred eighty days prior to the date the audit is initiated and shall cover at least three complete fiscal years.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All information provided under a contract must be treated as confidential by the recovery audit firm.  A violation of this provision shall result in the forfeiture by the firm of all compensation under the contract and to the same sanctions and penalties that would apply to that disclosure.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Each state agency shall participate in this recovery audit program and shall cooperate and provide the recovery audit firm with all information necessary for the audit in a timely manner.  All vendors that provide goods or services to a state agency shall cooperate with the recovery audit firm in its audit.</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lastRenderedPageBreak/>
        <w:tab/>
        <w:t>A state agency shall expend or return to the federal government any federal money that is recovered through a recovery audit conducted under this provision.  Payments to the recovery audit firm from the federal share of recovered funds shall be solely from the federal portion as allowed by the federal agency.</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In addition to performing the recovery audits, the recovery audit firm may conduct an analysis of contracts and pricing structures, as determined and directed by the Executive Director of the State Fiscal Accountability Authority or her or his designee, to identify and recommend future cost</w:t>
      </w:r>
      <w:r w:rsidR="00602AB6" w:rsidRPr="00BA249E">
        <w:rPr>
          <w:rFonts w:cs="Times New Roman"/>
          <w:color w:val="auto"/>
          <w:szCs w:val="22"/>
        </w:rPr>
        <w:noBreakHyphen/>
      </w:r>
      <w:r w:rsidRPr="00BA249E">
        <w:rPr>
          <w:rFonts w:cs="Times New Roman"/>
          <w:color w:val="auto"/>
          <w:szCs w:val="22"/>
        </w:rPr>
        <w:t>savings and improved state agency financial operations going forward.  A state agency shall pay the recovery audit firm responsible for obtaining the agency actual cost</w:t>
      </w:r>
      <w:r w:rsidR="00602AB6" w:rsidRPr="00BA249E">
        <w:rPr>
          <w:rFonts w:cs="Times New Roman"/>
          <w:color w:val="auto"/>
          <w:szCs w:val="22"/>
        </w:rPr>
        <w:noBreakHyphen/>
      </w:r>
      <w:r w:rsidRPr="00BA249E">
        <w:rPr>
          <w:rFonts w:cs="Times New Roman"/>
          <w:color w:val="auto"/>
          <w:szCs w:val="22"/>
        </w:rPr>
        <w:t>savings a fee as authorized by the contract with the recovery audit firm.</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The recovery audit firm shall provide reports to the State Fiscal Accountability Authority detailing its findings, the causes for the overpayments and erroneous payments, future cost</w:t>
      </w:r>
      <w:r w:rsidR="00602AB6" w:rsidRPr="00BA249E">
        <w:rPr>
          <w:rFonts w:cs="Times New Roman"/>
          <w:color w:val="auto"/>
          <w:szCs w:val="22"/>
        </w:rPr>
        <w:noBreakHyphen/>
      </w:r>
      <w:r w:rsidRPr="00BA249E">
        <w:rPr>
          <w:rFonts w:cs="Times New Roman"/>
          <w:color w:val="auto"/>
          <w:szCs w:val="22"/>
        </w:rPr>
        <w:t>savings opportunities and its recommendations for strengthening state operations and/or state contracts to prevent improper payments in the future.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For purposes of this proviso, the term “vendor” or “vendors” includes, but is not limited to, sellers, suppliers, service providers, other providers, contractors and third party administrators; the term “overpayments and erroneous payments” includes, but is not limited to, overpayments, duplicate payments, erroneous payments, and rebates, discounts and credits not received; and the term “state agency” or “state agencies” includes all state agencies, boards, commissions, institutions and institutions of higher education.</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The State Fiscal Accountability Authority shall provide copies, including electronic form copies, of final reports received from a firm under contract to:  the Governor; the Chairman of the Senate Finance Committee; the Chairman of the House Ways and Means Committee; and the state auditor</w:t>
      </w:r>
      <w:r w:rsidR="00602AB6" w:rsidRPr="00BA249E">
        <w:rPr>
          <w:rFonts w:cs="Times New Roman"/>
          <w:color w:val="auto"/>
          <w:szCs w:val="22"/>
        </w:rPr>
        <w:t>’</w:t>
      </w:r>
      <w:r w:rsidRPr="00BA249E">
        <w:rPr>
          <w:rFonts w:cs="Times New Roman"/>
          <w:color w:val="auto"/>
          <w:szCs w:val="22"/>
        </w:rPr>
        <w:t>s office.  Not later than January first of each year, the board shall issue a report to the General Assembly summarizing the contents of all reports received under this provision during the prior fiscal year.</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117.</w:t>
      </w:r>
      <w:r w:rsidR="00144A27" w:rsidRPr="00BA249E">
        <w:rPr>
          <w:rFonts w:cs="Times New Roman"/>
          <w:b/>
          <w:color w:val="auto"/>
          <w:szCs w:val="22"/>
        </w:rPr>
        <w:t>8</w:t>
      </w:r>
      <w:r w:rsidR="0042264F" w:rsidRPr="00BA249E">
        <w:rPr>
          <w:rFonts w:cs="Times New Roman"/>
          <w:b/>
          <w:color w:val="auto"/>
          <w:szCs w:val="22"/>
        </w:rPr>
        <w:t>6</w:t>
      </w:r>
      <w:r w:rsidRPr="00BA249E">
        <w:rPr>
          <w:rFonts w:cs="Times New Roman"/>
          <w:b/>
          <w:color w:val="auto"/>
          <w:szCs w:val="22"/>
        </w:rPr>
        <w:t>.</w:t>
      </w:r>
      <w:r w:rsidRPr="00BA249E">
        <w:rPr>
          <w:rFonts w:cs="Times New Roman"/>
          <w:color w:val="auto"/>
          <w:szCs w:val="22"/>
        </w:rPr>
        <w:tab/>
        <w:t xml:space="preserve">(GP: </w:t>
      </w:r>
      <w:r w:rsidRPr="00BA249E">
        <w:rPr>
          <w:rFonts w:cs="Times New Roman"/>
          <w:snapToGrid w:val="0"/>
          <w:color w:val="auto"/>
          <w:szCs w:val="22"/>
        </w:rPr>
        <w:t>Means</w:t>
      </w:r>
      <w:r w:rsidRPr="00BA249E">
        <w:rPr>
          <w:rFonts w:cs="Times New Roman"/>
          <w:color w:val="auto"/>
          <w:szCs w:val="22"/>
        </w:rPr>
        <w:t xml:space="preserve"> Test)  All agencies providing Healthcare Services are directed to identify standards and criteria for means testing on all programs provided, where allowed by Federal guidelines.  Once a consistent criteria has been established within an agency, they shall implement their respective plans.  Each agency shall report all criteria and fiscal data to the Chairman of the Senate Finance Committee and to the Chairman of the House Ways and Means Committee no later than January first.</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117.</w:t>
      </w:r>
      <w:r w:rsidR="0042264F" w:rsidRPr="00BA249E">
        <w:rPr>
          <w:rFonts w:cs="Times New Roman"/>
          <w:b/>
          <w:color w:val="auto"/>
          <w:szCs w:val="22"/>
        </w:rPr>
        <w:t>87</w:t>
      </w:r>
      <w:r w:rsidRPr="00BA249E">
        <w:rPr>
          <w:rFonts w:cs="Times New Roman"/>
          <w:b/>
          <w:color w:val="auto"/>
          <w:szCs w:val="22"/>
        </w:rPr>
        <w:t>.</w:t>
      </w:r>
      <w:r w:rsidRPr="00BA249E">
        <w:rPr>
          <w:rFonts w:cs="Times New Roman"/>
          <w:color w:val="auto"/>
          <w:szCs w:val="22"/>
        </w:rPr>
        <w:tab/>
        <w:t xml:space="preserve">(GP: </w:t>
      </w:r>
      <w:r w:rsidRPr="00BA249E">
        <w:rPr>
          <w:rFonts w:cs="Times New Roman"/>
          <w:snapToGrid w:val="0"/>
          <w:color w:val="auto"/>
          <w:szCs w:val="22"/>
        </w:rPr>
        <w:t>Agency</w:t>
      </w:r>
      <w:r w:rsidRPr="00BA249E">
        <w:rPr>
          <w:rFonts w:cs="Times New Roman"/>
          <w:color w:val="auto"/>
          <w:szCs w:val="22"/>
        </w:rPr>
        <w:t xml:space="preserve"> Reduction Management)  The General Assembly encourages state agencies, in the event agencies are assessed a base reduction, to endeavor to realize savings through:  (1) payroll management, including, but not limited to, furloughs, reductions in employee compensation, and instituting a hiring freeze; (2) eliminate administrative overhead cost that does not directly impact the agency</w:t>
      </w:r>
      <w:r w:rsidR="00602AB6" w:rsidRPr="00BA249E">
        <w:rPr>
          <w:rFonts w:cs="Times New Roman"/>
          <w:color w:val="auto"/>
          <w:szCs w:val="22"/>
        </w:rPr>
        <w:t>’</w:t>
      </w:r>
      <w:r w:rsidRPr="00BA249E">
        <w:rPr>
          <w:rFonts w:cs="Times New Roman"/>
          <w:color w:val="auto"/>
          <w:szCs w:val="22"/>
        </w:rPr>
        <w:t>s mission; and as a final option (3) reductions to programmatic funding.</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BA249E">
        <w:rPr>
          <w:rFonts w:cs="Times New Roman"/>
          <w:snapToGrid w:val="0"/>
          <w:color w:val="auto"/>
          <w:szCs w:val="22"/>
        </w:rPr>
        <w:tab/>
      </w:r>
      <w:r w:rsidRPr="00BA249E">
        <w:rPr>
          <w:rFonts w:cs="Times New Roman"/>
          <w:b/>
          <w:snapToGrid w:val="0"/>
          <w:color w:val="auto"/>
          <w:szCs w:val="22"/>
        </w:rPr>
        <w:t>117.</w:t>
      </w:r>
      <w:r w:rsidR="0042264F" w:rsidRPr="00BA249E">
        <w:rPr>
          <w:rFonts w:cs="Times New Roman"/>
          <w:b/>
          <w:snapToGrid w:val="0"/>
          <w:color w:val="auto"/>
          <w:szCs w:val="22"/>
        </w:rPr>
        <w:t>88</w:t>
      </w:r>
      <w:r w:rsidRPr="00BA249E">
        <w:rPr>
          <w:rFonts w:cs="Times New Roman"/>
          <w:b/>
          <w:snapToGrid w:val="0"/>
          <w:color w:val="auto"/>
          <w:szCs w:val="22"/>
        </w:rPr>
        <w:t>.</w:t>
      </w:r>
      <w:r w:rsidRPr="00BA249E">
        <w:rPr>
          <w:rFonts w:cs="Times New Roman"/>
          <w:snapToGrid w:val="0"/>
          <w:color w:val="auto"/>
          <w:szCs w:val="22"/>
        </w:rPr>
        <w:tab/>
        <w:t xml:space="preserve">(GP: WIA Service Advertising)  For </w:t>
      </w:r>
      <w:r w:rsidR="00D264A5" w:rsidRPr="00BA249E">
        <w:rPr>
          <w:rFonts w:cs="Times New Roman"/>
          <w:snapToGrid w:val="0"/>
          <w:color w:val="auto"/>
          <w:szCs w:val="22"/>
        </w:rPr>
        <w:t>the current fiscal year</w:t>
      </w:r>
      <w:r w:rsidRPr="00BA249E">
        <w:rPr>
          <w:rFonts w:cs="Times New Roman"/>
          <w:snapToGrid w:val="0"/>
          <w:color w:val="auto"/>
          <w:szCs w:val="22"/>
        </w:rPr>
        <w:t>, the Workforce Investment Boards may promote outreach for their services via billboard, bus placard, newspapers, or radio in all workforce investment areas.  This outreach may not be limited to e</w:t>
      </w:r>
      <w:r w:rsidR="00602AB6" w:rsidRPr="00BA249E">
        <w:rPr>
          <w:rFonts w:cs="Times New Roman"/>
          <w:snapToGrid w:val="0"/>
          <w:color w:val="auto"/>
          <w:szCs w:val="22"/>
        </w:rPr>
        <w:noBreakHyphen/>
      </w:r>
      <w:r w:rsidRPr="00BA249E">
        <w:rPr>
          <w:rFonts w:cs="Times New Roman"/>
          <w:snapToGrid w:val="0"/>
          <w:color w:val="auto"/>
          <w:szCs w:val="22"/>
        </w:rPr>
        <w:t xml:space="preserve">mail, online, or other </w:t>
      </w:r>
      <w:r w:rsidRPr="00BA249E">
        <w:rPr>
          <w:rFonts w:cs="Times New Roman"/>
          <w:color w:val="auto"/>
          <w:szCs w:val="22"/>
        </w:rPr>
        <w:t>internet</w:t>
      </w:r>
      <w:r w:rsidR="00602AB6" w:rsidRPr="00BA249E">
        <w:rPr>
          <w:rFonts w:cs="Times New Roman"/>
          <w:snapToGrid w:val="0"/>
          <w:color w:val="auto"/>
          <w:szCs w:val="22"/>
        </w:rPr>
        <w:noBreakHyphen/>
      </w:r>
      <w:r w:rsidRPr="00BA249E">
        <w:rPr>
          <w:rFonts w:cs="Times New Roman"/>
          <w:snapToGrid w:val="0"/>
          <w:color w:val="auto"/>
          <w:szCs w:val="22"/>
        </w:rPr>
        <w:t>based outreach, publicity, or other promotions.  Workforce investment boards must adhere to all state procurement policies and procedures when utilizing outreach for the services provided by the Workforce Investment Act.</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snapToGrid w:val="0"/>
          <w:color w:val="auto"/>
          <w:szCs w:val="22"/>
        </w:rPr>
        <w:tab/>
      </w:r>
      <w:r w:rsidRPr="00BA249E">
        <w:rPr>
          <w:rFonts w:cs="Times New Roman"/>
          <w:b/>
          <w:snapToGrid w:val="0"/>
          <w:color w:val="auto"/>
          <w:szCs w:val="22"/>
        </w:rPr>
        <w:t>117.</w:t>
      </w:r>
      <w:r w:rsidR="0042264F" w:rsidRPr="00BA249E">
        <w:rPr>
          <w:rFonts w:cs="Times New Roman"/>
          <w:b/>
          <w:snapToGrid w:val="0"/>
          <w:color w:val="auto"/>
          <w:szCs w:val="22"/>
        </w:rPr>
        <w:t>89</w:t>
      </w:r>
      <w:r w:rsidRPr="00BA249E">
        <w:rPr>
          <w:rFonts w:cs="Times New Roman"/>
          <w:b/>
          <w:snapToGrid w:val="0"/>
          <w:color w:val="auto"/>
          <w:szCs w:val="22"/>
        </w:rPr>
        <w:t>.</w:t>
      </w:r>
      <w:r w:rsidRPr="00BA249E">
        <w:rPr>
          <w:rFonts w:cs="Times New Roman"/>
          <w:snapToGrid w:val="0"/>
          <w:color w:val="auto"/>
          <w:szCs w:val="22"/>
        </w:rPr>
        <w:tab/>
        <w:t xml:space="preserve">(GP: WIA Training Marketability Evaluation)  (A)  For </w:t>
      </w:r>
      <w:r w:rsidR="00D264A5" w:rsidRPr="00BA249E">
        <w:rPr>
          <w:rFonts w:cs="Times New Roman"/>
          <w:snapToGrid w:val="0"/>
          <w:color w:val="auto"/>
          <w:szCs w:val="22"/>
        </w:rPr>
        <w:t>the current fiscal year</w:t>
      </w:r>
      <w:r w:rsidRPr="00BA249E">
        <w:rPr>
          <w:rFonts w:cs="Times New Roman"/>
          <w:snapToGrid w:val="0"/>
          <w:color w:val="auto"/>
          <w:szCs w:val="22"/>
        </w:rPr>
        <w:t xml:space="preserve">, the Department of Employment and Workforce shall submit a </w:t>
      </w:r>
      <w:r w:rsidRPr="00BA249E">
        <w:rPr>
          <w:rFonts w:cs="Times New Roman"/>
          <w:color w:val="auto"/>
          <w:szCs w:val="22"/>
        </w:rPr>
        <w:t>report</w:t>
      </w:r>
      <w:r w:rsidRPr="00BA249E">
        <w:rPr>
          <w:rFonts w:cs="Times New Roman"/>
          <w:snapToGrid w:val="0"/>
          <w:color w:val="auto"/>
          <w:szCs w:val="22"/>
        </w:rPr>
        <w:t xml:space="preserve"> that demonstrates how funds were expended in the prior fiscal year to provide marketable work skills training.  </w:t>
      </w:r>
      <w:r w:rsidRPr="00BA249E">
        <w:rPr>
          <w:rFonts w:cs="Times New Roman"/>
          <w:color w:val="auto"/>
          <w:szCs w:val="22"/>
        </w:rPr>
        <w:t xml:space="preserve">The report shall include, but not be limited to the total number of local training recipients, a description of the training area in which each recipient participated, and the number and percentage of participants in each training area that, upon completion of training, have become employed in the field in which they were trained.  The report shall be submitted to the Chairman of the </w:t>
      </w:r>
      <w:r w:rsidRPr="00BA249E">
        <w:rPr>
          <w:rFonts w:cs="Times New Roman"/>
          <w:color w:val="auto"/>
          <w:szCs w:val="22"/>
        </w:rPr>
        <w:lastRenderedPageBreak/>
        <w:t>Senate Finance Committee, the Chairman of the Senate Labor, Commerce and Industry Committee, the Chairman of the House Ways and Means Committee, and the Chairman of the House Labor, Commerce and Industry Committee on or before November sixteenth.</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BA249E">
        <w:rPr>
          <w:rFonts w:cs="Times New Roman"/>
          <w:color w:val="auto"/>
          <w:szCs w:val="22"/>
        </w:rPr>
        <w:tab/>
        <w:t>(B)</w:t>
      </w:r>
      <w:r w:rsidRPr="00BA249E">
        <w:rPr>
          <w:rFonts w:cs="Times New Roman"/>
          <w:color w:val="auto"/>
          <w:szCs w:val="22"/>
        </w:rPr>
        <w:tab/>
        <w:t>Also, the report must specifically describe any restructuring or realignment of agency functions, and any changes in staffing levels or service.  The report must detail information on employees terminated, hired, re</w:t>
      </w:r>
      <w:r w:rsidR="00602AB6" w:rsidRPr="00BA249E">
        <w:rPr>
          <w:rFonts w:cs="Times New Roman"/>
          <w:color w:val="auto"/>
          <w:szCs w:val="22"/>
        </w:rPr>
        <w:noBreakHyphen/>
      </w:r>
      <w:r w:rsidRPr="00BA249E">
        <w:rPr>
          <w:rFonts w:cs="Times New Roman"/>
          <w:color w:val="auto"/>
          <w:szCs w:val="22"/>
        </w:rPr>
        <w:t>hired, reassigned, or reclassified by program area and location.  Further, the report must describe efforts made by the agency to reassign or retrain employees who were terminated for positions for which the department hired new employees.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BA249E">
        <w:rPr>
          <w:rFonts w:eastAsia="Calibri" w:cs="Times New Roman"/>
          <w:b/>
          <w:color w:val="auto"/>
          <w:szCs w:val="22"/>
        </w:rPr>
        <w:tab/>
        <w:t>117.9</w:t>
      </w:r>
      <w:r w:rsidR="0042264F" w:rsidRPr="00BA249E">
        <w:rPr>
          <w:rFonts w:eastAsia="Calibri" w:cs="Times New Roman"/>
          <w:b/>
          <w:color w:val="auto"/>
          <w:szCs w:val="22"/>
        </w:rPr>
        <w:t>0</w:t>
      </w:r>
      <w:r w:rsidRPr="00BA249E">
        <w:rPr>
          <w:rFonts w:eastAsia="Calibri" w:cs="Times New Roman"/>
          <w:b/>
          <w:color w:val="auto"/>
          <w:szCs w:val="22"/>
        </w:rPr>
        <w:t>.</w:t>
      </w:r>
      <w:r w:rsidRPr="00BA249E">
        <w:rPr>
          <w:rFonts w:eastAsia="Calibri" w:cs="Times New Roman"/>
          <w:b/>
          <w:color w:val="auto"/>
          <w:szCs w:val="22"/>
        </w:rPr>
        <w:tab/>
      </w:r>
      <w:r w:rsidRPr="00BA249E">
        <w:rPr>
          <w:rFonts w:eastAsia="Calibri" w:cs="Times New Roman"/>
          <w:color w:val="auto"/>
          <w:szCs w:val="22"/>
        </w:rPr>
        <w:t xml:space="preserve">(GP: </w:t>
      </w:r>
      <w:r w:rsidRPr="00BA249E">
        <w:rPr>
          <w:rFonts w:cs="Times New Roman"/>
          <w:snapToGrid w:val="0"/>
          <w:color w:val="auto"/>
          <w:szCs w:val="22"/>
        </w:rPr>
        <w:t>Victims</w:t>
      </w:r>
      <w:r w:rsidRPr="00BA249E">
        <w:rPr>
          <w:rFonts w:eastAsia="Calibri" w:cs="Times New Roman"/>
          <w:color w:val="auto"/>
          <w:szCs w:val="22"/>
        </w:rPr>
        <w:t xml:space="preserve"> Assistance Transfer)  The Department of Corrections shall transfer $20,500 each month to the Office of Attorney General for </w:t>
      </w:r>
      <w:r w:rsidRPr="00BA249E">
        <w:rPr>
          <w:rFonts w:cs="Times New Roman"/>
          <w:color w:val="auto"/>
          <w:szCs w:val="22"/>
        </w:rPr>
        <w:t>distribution</w:t>
      </w:r>
      <w:r w:rsidRPr="00BA249E">
        <w:rPr>
          <w:rFonts w:eastAsia="Calibri" w:cs="Times New Roman"/>
          <w:color w:val="auto"/>
          <w:szCs w:val="22"/>
        </w:rPr>
        <w:t xml:space="preserve"> through the State Victims Assistance Program.</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117.9</w:t>
      </w:r>
      <w:r w:rsidR="0042264F" w:rsidRPr="00BA249E">
        <w:rPr>
          <w:rFonts w:cs="Times New Roman"/>
          <w:b/>
          <w:color w:val="auto"/>
          <w:szCs w:val="22"/>
        </w:rPr>
        <w:t>1</w:t>
      </w:r>
      <w:r w:rsidRPr="00BA249E">
        <w:rPr>
          <w:rFonts w:cs="Times New Roman"/>
          <w:b/>
          <w:color w:val="auto"/>
          <w:szCs w:val="22"/>
        </w:rPr>
        <w:t>.</w:t>
      </w:r>
      <w:r w:rsidRPr="00BA249E">
        <w:rPr>
          <w:rFonts w:cs="Times New Roman"/>
          <w:b/>
          <w:color w:val="auto"/>
          <w:szCs w:val="22"/>
        </w:rPr>
        <w:tab/>
      </w:r>
      <w:r w:rsidRPr="00BA249E">
        <w:rPr>
          <w:rFonts w:cs="Times New Roman"/>
          <w:color w:val="auto"/>
          <w:szCs w:val="22"/>
        </w:rPr>
        <w:t>(GP: DOC &amp; PPP Potential Consolidation Plan)  From the funds appropriated to the Department of Corrections and the Department of Probation, Parole and Pardon Services, the directors of the departments may collaborate and develop a plan to consolidate the functions of the departments.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117.9</w:t>
      </w:r>
      <w:r w:rsidR="0042264F" w:rsidRPr="00BA249E">
        <w:rPr>
          <w:rFonts w:cs="Times New Roman"/>
          <w:b/>
          <w:color w:val="auto"/>
          <w:szCs w:val="22"/>
        </w:rPr>
        <w:t>2</w:t>
      </w:r>
      <w:r w:rsidRPr="00BA249E">
        <w:rPr>
          <w:rFonts w:cs="Times New Roman"/>
          <w:b/>
          <w:color w:val="auto"/>
          <w:szCs w:val="22"/>
        </w:rPr>
        <w:t>.</w:t>
      </w:r>
      <w:r w:rsidRPr="00BA249E">
        <w:rPr>
          <w:rFonts w:cs="Times New Roman"/>
          <w:b/>
          <w:color w:val="auto"/>
          <w:szCs w:val="22"/>
        </w:rPr>
        <w:tab/>
      </w:r>
      <w:r w:rsidRPr="00BA249E">
        <w:rPr>
          <w:rFonts w:cs="Times New Roman"/>
          <w:iCs/>
          <w:color w:val="auto"/>
          <w:szCs w:val="22"/>
        </w:rPr>
        <w:t xml:space="preserve">(GP: USC Greenville Medical School)  It is the intent of the General Assembly that during the current fiscal year, no general funds shall be appropriated for the new medical school at the University of South Carolina in Greenville.  In addition, no state funds may be </w:t>
      </w:r>
      <w:r w:rsidRPr="00BA249E">
        <w:rPr>
          <w:rFonts w:cs="Times New Roman"/>
          <w:color w:val="auto"/>
          <w:szCs w:val="22"/>
        </w:rPr>
        <w:t>transferred</w:t>
      </w:r>
      <w:r w:rsidRPr="00BA249E">
        <w:rPr>
          <w:rFonts w:cs="Times New Roman"/>
          <w:iCs/>
          <w:color w:val="auto"/>
          <w:szCs w:val="22"/>
        </w:rPr>
        <w:t xml:space="preserve"> from state earmarked or restricted funds held by the University of South Carolina to the medical school except for grants, contributions, contractual payments, and tuition and required fees for students attending the new medical school at the University of South Carolina in Greenville that are specifically designated for the medical school at the University of South Carolina in Greenville.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117.9</w:t>
      </w:r>
      <w:r w:rsidR="0042264F" w:rsidRPr="00BA249E">
        <w:rPr>
          <w:rFonts w:cs="Times New Roman"/>
          <w:b/>
          <w:color w:val="auto"/>
          <w:szCs w:val="22"/>
        </w:rPr>
        <w:t>3</w:t>
      </w:r>
      <w:r w:rsidRPr="00BA249E">
        <w:rPr>
          <w:rFonts w:cs="Times New Roman"/>
          <w:b/>
          <w:color w:val="auto"/>
          <w:szCs w:val="22"/>
        </w:rPr>
        <w:t>.</w:t>
      </w:r>
      <w:r w:rsidRPr="00BA249E">
        <w:rPr>
          <w:rFonts w:cs="Times New Roman"/>
          <w:b/>
          <w:color w:val="auto"/>
          <w:szCs w:val="22"/>
        </w:rPr>
        <w:tab/>
      </w:r>
      <w:r w:rsidRPr="00BA249E">
        <w:rPr>
          <w:rFonts w:cs="Times New Roman"/>
          <w:color w:val="auto"/>
          <w:szCs w:val="22"/>
        </w:rPr>
        <w:t xml:space="preserve">(GP: </w:t>
      </w:r>
      <w:r w:rsidRPr="00BA249E">
        <w:rPr>
          <w:rFonts w:cs="Times New Roman"/>
          <w:szCs w:val="22"/>
        </w:rPr>
        <w:t xml:space="preserve">BabyNet Quarterly Reports) </w:t>
      </w:r>
      <w:r w:rsidR="001820EA" w:rsidRPr="00BA249E">
        <w:rPr>
          <w:rFonts w:cs="Times New Roman"/>
          <w:szCs w:val="22"/>
        </w:rPr>
        <w:t xml:space="preserve"> </w:t>
      </w:r>
      <w:r w:rsidRPr="00BA249E">
        <w:rPr>
          <w:rFonts w:cs="Times New Roman"/>
          <w:szCs w:val="22"/>
        </w:rPr>
        <w:t>The School for the Deaf and Blind, the Department of Disabilities and Special Needs, the Department of Health and Human Services, the Department of Mental Health and the Department of Social Services shall each provide on a common template, a quarterly report to the Chairman of the House Ways and Means Committee and the Chairman of Senate Finance outlining all programs provided by them for BabyNet; all federal funds received and expended on BabyNet and all state funds expended on BabyNet.  Each entity and</w:t>
      </w:r>
      <w:r w:rsidRPr="00BA249E">
        <w:rPr>
          <w:rFonts w:cs="Times New Roman"/>
          <w:b/>
          <w:szCs w:val="22"/>
        </w:rPr>
        <w:t xml:space="preserve"> </w:t>
      </w:r>
      <w:r w:rsidRPr="00BA249E">
        <w:rPr>
          <w:rFonts w:cs="Times New Roman"/>
          <w:szCs w:val="22"/>
        </w:rPr>
        <w:t>agency shall report on its share of the state</w:t>
      </w:r>
      <w:r w:rsidR="00602AB6" w:rsidRPr="00BA249E">
        <w:rPr>
          <w:rFonts w:cs="Times New Roman"/>
          <w:szCs w:val="22"/>
        </w:rPr>
        <w:t>’</w:t>
      </w:r>
      <w:r w:rsidRPr="00BA249E">
        <w:rPr>
          <w:rFonts w:cs="Times New Roman"/>
          <w:szCs w:val="22"/>
        </w:rPr>
        <w:t>s ongoing maintenance of effort as defined by the US Department of Education under IDEA Part C.</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117.9</w:t>
      </w:r>
      <w:r w:rsidR="0042264F" w:rsidRPr="00BA249E">
        <w:rPr>
          <w:rFonts w:cs="Times New Roman"/>
          <w:b/>
          <w:color w:val="auto"/>
          <w:szCs w:val="22"/>
        </w:rPr>
        <w:t>4</w:t>
      </w:r>
      <w:r w:rsidRPr="00BA249E">
        <w:rPr>
          <w:rFonts w:cs="Times New Roman"/>
          <w:b/>
          <w:color w:val="auto"/>
          <w:szCs w:val="22"/>
        </w:rPr>
        <w:t>.</w:t>
      </w:r>
      <w:r w:rsidRPr="00BA249E">
        <w:rPr>
          <w:rFonts w:cs="Times New Roman"/>
          <w:color w:val="auto"/>
          <w:szCs w:val="22"/>
        </w:rPr>
        <w:tab/>
        <w:t>(GP: Single Audit Schedule of Federal Expenditures)  To ensure timely completion of the of the Statewide Single Audit, state agencies which do not receive a separate audit of federal expenditures, must submit to the Office of the State Auditor a schedule of federal program expenditures in a format prescribed by the Office of the State Auditor, no later than August fifteenth of each year.</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117.9</w:t>
      </w:r>
      <w:r w:rsidR="0042264F" w:rsidRPr="00BA249E">
        <w:rPr>
          <w:rFonts w:cs="Times New Roman"/>
          <w:b/>
          <w:color w:val="auto"/>
          <w:szCs w:val="22"/>
        </w:rPr>
        <w:t>5</w:t>
      </w:r>
      <w:r w:rsidRPr="00BA249E">
        <w:rPr>
          <w:rFonts w:cs="Times New Roman"/>
          <w:b/>
          <w:color w:val="auto"/>
          <w:szCs w:val="22"/>
        </w:rPr>
        <w:t>.</w:t>
      </w:r>
      <w:r w:rsidRPr="00BA249E">
        <w:rPr>
          <w:rFonts w:cs="Times New Roman"/>
          <w:b/>
          <w:color w:val="auto"/>
          <w:szCs w:val="22"/>
        </w:rPr>
        <w:tab/>
      </w:r>
      <w:r w:rsidRPr="00BA249E">
        <w:rPr>
          <w:rFonts w:cs="Times New Roman"/>
          <w:color w:val="auto"/>
          <w:szCs w:val="22"/>
        </w:rPr>
        <w:t xml:space="preserve">(GP: Prohibits Local Government Fund Public Funded Lobbyists)  All local governmental entities including, but not limited to, counties, municipalities, and associations are prohibited from using taxpayer funds received </w:t>
      </w:r>
      <w:r w:rsidRPr="00BA249E">
        <w:rPr>
          <w:rFonts w:cs="Times New Roman"/>
          <w:iCs/>
          <w:color w:val="auto"/>
          <w:szCs w:val="22"/>
        </w:rPr>
        <w:t>from</w:t>
      </w:r>
      <w:r w:rsidRPr="00BA249E">
        <w:rPr>
          <w:rFonts w:cs="Times New Roman"/>
          <w:color w:val="auto"/>
          <w:szCs w:val="22"/>
        </w:rPr>
        <w:t xml:space="preserve"> the Local Government Fund</w:t>
      </w:r>
      <w:r w:rsidRPr="00BA249E">
        <w:rPr>
          <w:rFonts w:cs="Times New Roman"/>
          <w:b/>
          <w:color w:val="auto"/>
          <w:szCs w:val="22"/>
        </w:rPr>
        <w:t xml:space="preserve"> </w:t>
      </w:r>
      <w:r w:rsidRPr="00BA249E">
        <w:rPr>
          <w:rFonts w:cs="Times New Roman"/>
          <w:color w:val="auto"/>
          <w:szCs w:val="22"/>
        </w:rPr>
        <w:t>to compensate employees for lobbying activities engaged in on behalf of such governmental entity.</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BA249E">
        <w:rPr>
          <w:rFonts w:cs="Times New Roman"/>
          <w:color w:val="auto"/>
          <w:szCs w:val="22"/>
        </w:rPr>
        <w:tab/>
      </w:r>
      <w:r w:rsidRPr="00BA249E">
        <w:rPr>
          <w:rFonts w:cs="Times New Roman"/>
          <w:b/>
          <w:color w:val="auto"/>
          <w:szCs w:val="22"/>
        </w:rPr>
        <w:t>117.</w:t>
      </w:r>
      <w:r w:rsidR="00144A27" w:rsidRPr="00BA249E">
        <w:rPr>
          <w:rFonts w:cs="Times New Roman"/>
          <w:b/>
          <w:color w:val="auto"/>
          <w:szCs w:val="22"/>
        </w:rPr>
        <w:t>9</w:t>
      </w:r>
      <w:r w:rsidR="0042264F" w:rsidRPr="00BA249E">
        <w:rPr>
          <w:rFonts w:cs="Times New Roman"/>
          <w:b/>
          <w:color w:val="auto"/>
          <w:szCs w:val="22"/>
        </w:rPr>
        <w:t>6</w:t>
      </w:r>
      <w:r w:rsidRPr="00BA249E">
        <w:rPr>
          <w:rFonts w:cs="Times New Roman"/>
          <w:b/>
          <w:color w:val="auto"/>
          <w:szCs w:val="22"/>
        </w:rPr>
        <w:t>.</w:t>
      </w:r>
      <w:r w:rsidRPr="00BA249E">
        <w:rPr>
          <w:rFonts w:cs="Times New Roman"/>
          <w:b/>
          <w:color w:val="auto"/>
          <w:szCs w:val="22"/>
        </w:rPr>
        <w:tab/>
      </w:r>
      <w:r w:rsidRPr="00BA249E">
        <w:rPr>
          <w:rFonts w:cs="Times New Roman"/>
          <w:color w:val="auto"/>
          <w:szCs w:val="22"/>
        </w:rPr>
        <w:t>(GP: School Construction Development Impact Fee Assessment Prohibition)  Governmental entities are prohibited from assessing South Carolina Development Impact Fees on the construction of new elementary, middle, or secondary schools.  If a governmental entity violates this prohibition it shall have its Aid to Subdivisions Allocation reduced by the amount of the impact fee.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A249E">
        <w:rPr>
          <w:rFonts w:cs="Times New Roman"/>
          <w:bCs/>
          <w:color w:val="auto"/>
          <w:szCs w:val="22"/>
        </w:rPr>
        <w:tab/>
      </w:r>
      <w:r w:rsidRPr="00BA249E">
        <w:rPr>
          <w:rFonts w:cs="Times New Roman"/>
          <w:b/>
          <w:bCs/>
          <w:color w:val="auto"/>
          <w:szCs w:val="22"/>
        </w:rPr>
        <w:t>117.</w:t>
      </w:r>
      <w:r w:rsidR="0042264F" w:rsidRPr="00BA249E">
        <w:rPr>
          <w:rFonts w:cs="Times New Roman"/>
          <w:b/>
          <w:bCs/>
          <w:color w:val="auto"/>
          <w:szCs w:val="22"/>
        </w:rPr>
        <w:t>97</w:t>
      </w:r>
      <w:r w:rsidRPr="00BA249E">
        <w:rPr>
          <w:rFonts w:cs="Times New Roman"/>
          <w:b/>
          <w:bCs/>
          <w:color w:val="auto"/>
          <w:szCs w:val="22"/>
        </w:rPr>
        <w:t>.</w:t>
      </w:r>
      <w:r w:rsidRPr="00BA249E">
        <w:rPr>
          <w:rFonts w:cs="Times New Roman"/>
          <w:b/>
          <w:bCs/>
          <w:color w:val="auto"/>
          <w:szCs w:val="22"/>
        </w:rPr>
        <w:tab/>
      </w:r>
      <w:r w:rsidRPr="00BA249E">
        <w:rPr>
          <w:rFonts w:cs="Times New Roman"/>
          <w:bCs/>
          <w:color w:val="auto"/>
          <w:szCs w:val="22"/>
        </w:rPr>
        <w:t xml:space="preserve">(GP: Prohibit Use of State Aircraft for Athletic Recruitment)  Institutions of higher learning may use the state aircraft operated by the Division of </w:t>
      </w:r>
      <w:r w:rsidRPr="00BA249E">
        <w:rPr>
          <w:rFonts w:cs="Times New Roman"/>
          <w:color w:val="auto"/>
          <w:szCs w:val="22"/>
        </w:rPr>
        <w:t>Aeronautics</w:t>
      </w:r>
      <w:r w:rsidRPr="00BA249E">
        <w:rPr>
          <w:rFonts w:cs="Times New Roman"/>
          <w:bCs/>
          <w:color w:val="auto"/>
          <w:szCs w:val="22"/>
        </w:rPr>
        <w:t xml:space="preserve"> for the </w:t>
      </w:r>
      <w:r w:rsidRPr="00BA249E">
        <w:rPr>
          <w:rFonts w:cs="Times New Roman"/>
          <w:color w:val="auto"/>
          <w:szCs w:val="22"/>
        </w:rPr>
        <w:t>purpose</w:t>
      </w:r>
      <w:r w:rsidRPr="00BA249E">
        <w:rPr>
          <w:rFonts w:cs="Times New Roman"/>
          <w:bCs/>
          <w:color w:val="auto"/>
          <w:szCs w:val="22"/>
        </w:rPr>
        <w:t xml:space="preserve"> of athletic recruiting, provided that they reimburse the Division of Aeronautics for all flight hours on an at cost basis, using non</w:t>
      </w:r>
      <w:r w:rsidR="00602AB6" w:rsidRPr="00BA249E">
        <w:rPr>
          <w:rFonts w:cs="Times New Roman"/>
          <w:bCs/>
          <w:color w:val="auto"/>
          <w:szCs w:val="22"/>
        </w:rPr>
        <w:noBreakHyphen/>
      </w:r>
      <w:r w:rsidRPr="00BA249E">
        <w:rPr>
          <w:rFonts w:cs="Times New Roman"/>
          <w:bCs/>
          <w:color w:val="auto"/>
          <w:szCs w:val="22"/>
        </w:rPr>
        <w:t>general funds.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BA249E">
        <w:rPr>
          <w:rFonts w:cs="Times New Roman"/>
          <w:bCs/>
          <w:color w:val="auto"/>
          <w:szCs w:val="22"/>
        </w:rPr>
        <w:lastRenderedPageBreak/>
        <w:tab/>
        <w:t>To ensure availability of the aircraft for purposes of economic development, the Department of Commerce shall have first right of refusal in the event of scheduling conflicts with athletic recruiting flights.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BA249E">
        <w:rPr>
          <w:rFonts w:cs="Times New Roman"/>
          <w:color w:val="auto"/>
          <w:szCs w:val="22"/>
        </w:rPr>
        <w:tab/>
      </w:r>
      <w:r w:rsidRPr="00BA249E">
        <w:rPr>
          <w:rFonts w:cs="Times New Roman"/>
          <w:b/>
          <w:color w:val="auto"/>
          <w:szCs w:val="22"/>
        </w:rPr>
        <w:t>117.</w:t>
      </w:r>
      <w:r w:rsidR="0042264F" w:rsidRPr="00BA249E">
        <w:rPr>
          <w:rFonts w:cs="Times New Roman"/>
          <w:b/>
          <w:color w:val="auto"/>
          <w:szCs w:val="22"/>
        </w:rPr>
        <w:t>98</w:t>
      </w:r>
      <w:r w:rsidRPr="00BA249E">
        <w:rPr>
          <w:rFonts w:cs="Times New Roman"/>
          <w:b/>
          <w:color w:val="auto"/>
          <w:szCs w:val="22"/>
        </w:rPr>
        <w:t>.</w:t>
      </w:r>
      <w:r w:rsidRPr="00BA249E">
        <w:rPr>
          <w:rFonts w:cs="Times New Roman"/>
          <w:color w:val="auto"/>
          <w:szCs w:val="22"/>
        </w:rPr>
        <w:tab/>
        <w:t>(GP: Recreational Activities)  Two counties that receive an allocation from the Local Government Fund may enter into a Memorandum of Understanding in order to provide recreational activities and projects that benefit the citizens of both counties.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117.</w:t>
      </w:r>
      <w:r w:rsidR="0042264F" w:rsidRPr="00BA249E">
        <w:rPr>
          <w:rFonts w:cs="Times New Roman"/>
          <w:b/>
          <w:color w:val="auto"/>
          <w:szCs w:val="22"/>
        </w:rPr>
        <w:t>99</w:t>
      </w:r>
      <w:r w:rsidRPr="00BA249E">
        <w:rPr>
          <w:rFonts w:cs="Times New Roman"/>
          <w:b/>
          <w:color w:val="auto"/>
          <w:szCs w:val="22"/>
        </w:rPr>
        <w:t>.</w:t>
      </w:r>
      <w:r w:rsidRPr="00BA249E">
        <w:rPr>
          <w:rFonts w:cs="Times New Roman"/>
          <w:color w:val="auto"/>
          <w:szCs w:val="22"/>
        </w:rPr>
        <w:tab/>
        <w:t>(GP: Technology and Remediation)  The funds appropriated to the Department of Administration for the Division of Information Security shall be used to develop and implement a statewide information security program.  A portion of the nonrecurring funds may be used for enterprise technology and remediation, and distributed to state agencies to address the State</w:t>
      </w:r>
      <w:r w:rsidR="00602AB6" w:rsidRPr="00BA249E">
        <w:rPr>
          <w:rFonts w:cs="Times New Roman"/>
          <w:color w:val="auto"/>
          <w:szCs w:val="22"/>
        </w:rPr>
        <w:t>’</w:t>
      </w:r>
      <w:r w:rsidRPr="00BA249E">
        <w:rPr>
          <w:rFonts w:cs="Times New Roman"/>
          <w:color w:val="auto"/>
          <w:szCs w:val="22"/>
        </w:rPr>
        <w:t>s most serious information security vulnerabilities as determined by the Division of Information Security and the Division of Technology Operations.  Funds appropriated for Enterprise Technology and Remediation shall be excluded from the Department of Administration</w:t>
      </w:r>
      <w:r w:rsidR="00602AB6" w:rsidRPr="00BA249E">
        <w:rPr>
          <w:rFonts w:cs="Times New Roman"/>
          <w:color w:val="auto"/>
          <w:szCs w:val="22"/>
        </w:rPr>
        <w:t>’</w:t>
      </w:r>
      <w:r w:rsidRPr="00BA249E">
        <w:rPr>
          <w:rFonts w:cs="Times New Roman"/>
          <w:color w:val="auto"/>
          <w:szCs w:val="22"/>
        </w:rPr>
        <w:t>s base budget calculation of any across</w:t>
      </w:r>
      <w:r w:rsidR="00602AB6" w:rsidRPr="00BA249E">
        <w:rPr>
          <w:rFonts w:cs="Times New Roman"/>
          <w:color w:val="auto"/>
          <w:szCs w:val="22"/>
        </w:rPr>
        <w:noBreakHyphen/>
      </w:r>
      <w:r w:rsidRPr="00BA249E">
        <w:rPr>
          <w:rFonts w:cs="Times New Roman"/>
          <w:color w:val="auto"/>
          <w:szCs w:val="22"/>
        </w:rPr>
        <w:t>the</w:t>
      </w:r>
      <w:r w:rsidR="00602AB6" w:rsidRPr="00BA249E">
        <w:rPr>
          <w:rFonts w:cs="Times New Roman"/>
          <w:color w:val="auto"/>
          <w:szCs w:val="22"/>
        </w:rPr>
        <w:noBreakHyphen/>
      </w:r>
      <w:r w:rsidRPr="00BA249E">
        <w:rPr>
          <w:rFonts w:cs="Times New Roman"/>
          <w:color w:val="auto"/>
          <w:szCs w:val="22"/>
        </w:rPr>
        <w:t>board agency base reduction mandated by the Executive Budget Office or the General Assembly.  Unexpended Enterprise Technology and Remediation funds may be carried forward from the prior fiscal year and used for the same purpose.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117.10</w:t>
      </w:r>
      <w:r w:rsidR="0042264F" w:rsidRPr="00BA249E">
        <w:rPr>
          <w:rFonts w:cs="Times New Roman"/>
          <w:b/>
          <w:color w:val="auto"/>
          <w:szCs w:val="22"/>
        </w:rPr>
        <w:t>0</w:t>
      </w:r>
      <w:r w:rsidRPr="00BA249E">
        <w:rPr>
          <w:rFonts w:cs="Times New Roman"/>
          <w:b/>
          <w:color w:val="auto"/>
          <w:szCs w:val="22"/>
        </w:rPr>
        <w:t>.</w:t>
      </w:r>
      <w:r w:rsidRPr="00BA249E">
        <w:rPr>
          <w:rFonts w:cs="Times New Roman"/>
          <w:b/>
          <w:color w:val="auto"/>
          <w:szCs w:val="22"/>
        </w:rPr>
        <w:tab/>
      </w:r>
      <w:r w:rsidRPr="00BA249E">
        <w:rPr>
          <w:rFonts w:cs="Times New Roman"/>
          <w:color w:val="auto"/>
          <w:szCs w:val="22"/>
        </w:rPr>
        <w:t>(GP: Data Breach Notification)  (A)  An agency of this State owning or licensing computerized data or other data that includes personal identifying information shall disclose any breach of the security of the system following discovery or notification of the breach in the security of the data to any resident of this State whose personal identifying information was, or is reasonably believed to have been, acquired by an unauthorized person.  In determining whether information has been acquired, or is reasonably believed to have been acquired, by an unauthorized person or a person without valid authorization, the agency may consider the following factors, among others: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t>(1)</w:t>
      </w:r>
      <w:r w:rsidRPr="00BA249E">
        <w:rPr>
          <w:rFonts w:cs="Times New Roman"/>
          <w:color w:val="auto"/>
          <w:szCs w:val="22"/>
        </w:rPr>
        <w:tab/>
        <w:t>indications that the information is in the physical possession and control of an unauthorized person, such as a lost or stolen computer or other device containing information;</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t>(2)</w:t>
      </w:r>
      <w:r w:rsidRPr="00BA249E">
        <w:rPr>
          <w:rFonts w:cs="Times New Roman"/>
          <w:color w:val="auto"/>
          <w:szCs w:val="22"/>
        </w:rPr>
        <w:tab/>
        <w:t>indications that the information has been viewed, downloaded, or copied; or</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t>(3)</w:t>
      </w:r>
      <w:r w:rsidRPr="00BA249E">
        <w:rPr>
          <w:rFonts w:cs="Times New Roman"/>
          <w:color w:val="auto"/>
          <w:szCs w:val="22"/>
        </w:rPr>
        <w:tab/>
        <w:t>indications that the information was used by an unauthorized person, such as fraudulent accounts opened or instances of reported identity theft.</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(B)</w:t>
      </w:r>
      <w:r w:rsidRPr="00BA249E">
        <w:rPr>
          <w:rFonts w:cs="Times New Roman"/>
          <w:color w:val="auto"/>
          <w:szCs w:val="22"/>
        </w:rPr>
        <w:tab/>
        <w:t>An agency maintaining computerized data or other data that includes personal identifying information that the agency does not own shall notify the owner or licensee of the information of a breach of the security of the data immediately following discovery, if the personal identifying information was, or is reasonably believed to have been, acquired by an unauthorized person.</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(C)</w:t>
      </w:r>
      <w:r w:rsidRPr="00BA249E">
        <w:rPr>
          <w:rFonts w:cs="Times New Roman"/>
          <w:color w:val="auto"/>
          <w:szCs w:val="22"/>
        </w:rPr>
        <w:tab/>
        <w:t>The disclosure requirements of subsections (A) and (B) must be made in the most expedient time possible and without unreasonable delay; however, the notification required by this section may be delayed if a law enforcement agency determines that the notification impedes a criminal investigation and must be made after the law enforcement agency determines that it no longer compromises the investigation.  A delay in notification shall not exceed seventy</w:t>
      </w:r>
      <w:r w:rsidR="00602AB6" w:rsidRPr="00BA249E">
        <w:rPr>
          <w:rFonts w:cs="Times New Roman"/>
          <w:color w:val="auto"/>
          <w:szCs w:val="22"/>
        </w:rPr>
        <w:noBreakHyphen/>
      </w:r>
      <w:r w:rsidRPr="00BA249E">
        <w:rPr>
          <w:rFonts w:cs="Times New Roman"/>
          <w:color w:val="auto"/>
          <w:szCs w:val="22"/>
        </w:rPr>
        <w:t>two hours after discovery, unless the agency requests and the attorney general grants, in writing, additional delays of up to seventy</w:t>
      </w:r>
      <w:r w:rsidR="00602AB6" w:rsidRPr="00BA249E">
        <w:rPr>
          <w:rFonts w:cs="Times New Roman"/>
          <w:color w:val="auto"/>
          <w:szCs w:val="22"/>
        </w:rPr>
        <w:noBreakHyphen/>
      </w:r>
      <w:r w:rsidRPr="00BA249E">
        <w:rPr>
          <w:rFonts w:cs="Times New Roman"/>
          <w:color w:val="auto"/>
          <w:szCs w:val="22"/>
        </w:rPr>
        <w:t>two hours each upon a determination that such notification impedes a criminal investigation.</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(D)</w:t>
      </w:r>
      <w:r w:rsidRPr="00BA249E">
        <w:rPr>
          <w:rFonts w:cs="Times New Roman"/>
          <w:color w:val="auto"/>
          <w:szCs w:val="22"/>
        </w:rPr>
        <w:tab/>
        <w:t>For purposes of this section:</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t>(1)</w:t>
      </w:r>
      <w:r w:rsidRPr="00BA249E">
        <w:rPr>
          <w:rFonts w:cs="Times New Roman"/>
          <w:color w:val="auto"/>
          <w:szCs w:val="22"/>
        </w:rPr>
        <w:tab/>
        <w:t>“Agency” means any agency, department, board, commission, committee, or institution of higher learning of the State or a political subdivision of it.</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lastRenderedPageBreak/>
        <w:tab/>
      </w:r>
      <w:r w:rsidRPr="00BA249E">
        <w:rPr>
          <w:rFonts w:cs="Times New Roman"/>
          <w:color w:val="auto"/>
          <w:szCs w:val="22"/>
        </w:rPr>
        <w:tab/>
      </w:r>
      <w:r w:rsidRPr="00BA249E">
        <w:rPr>
          <w:rFonts w:cs="Times New Roman"/>
          <w:color w:val="auto"/>
          <w:szCs w:val="22"/>
        </w:rPr>
        <w:tab/>
        <w:t>(2)</w:t>
      </w:r>
      <w:r w:rsidRPr="00BA249E">
        <w:rPr>
          <w:rFonts w:cs="Times New Roman"/>
          <w:color w:val="auto"/>
          <w:szCs w:val="22"/>
        </w:rPr>
        <w:tab/>
        <w:t>“Breach of the security of the system” means unauthorized access to and acquisition of computerized data that was not rendered unusable through encryption, redaction, or other methods that compromise the security, confidentiality, or integrity of personal identifying information maintained by the agency, when illegal use of the information has occurred or is reasonably likely to occur or use of the information creates a material risk of harm to the consumer.  Good faith acquisition of personal identifying information by an employee or agent of the agency for the purposes of the agency is not a breach of the security of the system if the personal identifying information is not used or subject to further unauthorized disclosure.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t>(3)</w:t>
      </w:r>
      <w:r w:rsidRPr="00BA249E">
        <w:rPr>
          <w:rFonts w:cs="Times New Roman"/>
          <w:color w:val="auto"/>
          <w:szCs w:val="22"/>
        </w:rPr>
        <w:tab/>
        <w:t>“Consumer reporting agency” means any person which, for monetary fees, dues, or on a cooperative nonprofit basis, regularly engages in whole or in part in the practice of assembling or evaluating consumer credit information or other information on consumers for the purpose of furnishing consumer reports to third parties, and which uses any means or facility of interstate commerce for the purpose of preparing or furnishing consumer reports.  A list of consumer reporting agencies shall be compiled by the Department of Consumer Affairs and furnished upon request to the agency required to make a notification under this section.</w:t>
      </w:r>
    </w:p>
    <w:p w:rsidR="002351F3"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t>(4)</w:t>
      </w:r>
      <w:r w:rsidRPr="00BA249E">
        <w:rPr>
          <w:rFonts w:cs="Times New Roman"/>
          <w:color w:val="auto"/>
          <w:szCs w:val="22"/>
        </w:rPr>
        <w:tab/>
        <w:t>“Personal identifying information” means the first name or first initial and last name in combination with and linked to any one or more of the following data elements that relate to a resident of this State, when the data elements are neither encrypted nor redacted or when the data elements are encrypted with an encryption key and the encryption key that has also been acquired:</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00A3128F" w:rsidRPr="00BA249E">
        <w:rPr>
          <w:rFonts w:cs="Times New Roman"/>
          <w:color w:val="auto"/>
          <w:szCs w:val="22"/>
        </w:rPr>
        <w:tab/>
      </w:r>
      <w:r w:rsidRPr="00BA249E">
        <w:rPr>
          <w:rFonts w:cs="Times New Roman"/>
          <w:color w:val="auto"/>
          <w:szCs w:val="22"/>
        </w:rPr>
        <w:t>(a)</w:t>
      </w:r>
      <w:r w:rsidRPr="00BA249E">
        <w:rPr>
          <w:rFonts w:cs="Times New Roman"/>
          <w:color w:val="auto"/>
          <w:szCs w:val="22"/>
        </w:rPr>
        <w:tab/>
        <w:t>social security number;</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t>(b)</w:t>
      </w:r>
      <w:r w:rsidRPr="00BA249E">
        <w:rPr>
          <w:rFonts w:cs="Times New Roman"/>
          <w:color w:val="auto"/>
          <w:szCs w:val="22"/>
        </w:rPr>
        <w:tab/>
        <w:t>driver</w:t>
      </w:r>
      <w:r w:rsidR="00602AB6" w:rsidRPr="00BA249E">
        <w:rPr>
          <w:rFonts w:cs="Times New Roman"/>
          <w:color w:val="auto"/>
          <w:szCs w:val="22"/>
        </w:rPr>
        <w:t>’</w:t>
      </w:r>
      <w:r w:rsidRPr="00BA249E">
        <w:rPr>
          <w:rFonts w:cs="Times New Roman"/>
          <w:color w:val="auto"/>
          <w:szCs w:val="22"/>
        </w:rPr>
        <w:t>s license number or state identification card number issued instead of a driver</w:t>
      </w:r>
      <w:r w:rsidR="00602AB6" w:rsidRPr="00BA249E">
        <w:rPr>
          <w:rFonts w:cs="Times New Roman"/>
          <w:color w:val="auto"/>
          <w:szCs w:val="22"/>
        </w:rPr>
        <w:t>’</w:t>
      </w:r>
      <w:r w:rsidRPr="00BA249E">
        <w:rPr>
          <w:rFonts w:cs="Times New Roman"/>
          <w:color w:val="auto"/>
          <w:szCs w:val="22"/>
        </w:rPr>
        <w:t>s license;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t>(c)</w:t>
      </w:r>
      <w:r w:rsidRPr="00BA249E">
        <w:rPr>
          <w:rFonts w:cs="Times New Roman"/>
          <w:color w:val="auto"/>
          <w:szCs w:val="22"/>
        </w:rPr>
        <w:tab/>
        <w:t>financial account number, or credit card or debit card number in combination with any required security code, access code, or password that would permit access to a resident</w:t>
      </w:r>
      <w:r w:rsidR="00602AB6" w:rsidRPr="00BA249E">
        <w:rPr>
          <w:rFonts w:cs="Times New Roman"/>
          <w:color w:val="auto"/>
          <w:szCs w:val="22"/>
        </w:rPr>
        <w:t>’</w:t>
      </w:r>
      <w:r w:rsidRPr="00BA249E">
        <w:rPr>
          <w:rFonts w:cs="Times New Roman"/>
          <w:color w:val="auto"/>
          <w:szCs w:val="22"/>
        </w:rPr>
        <w:t>s financial account; or</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t>(d)</w:t>
      </w:r>
      <w:r w:rsidRPr="00BA249E">
        <w:rPr>
          <w:rFonts w:cs="Times New Roman"/>
          <w:color w:val="auto"/>
          <w:szCs w:val="22"/>
        </w:rPr>
        <w:tab/>
        <w:t>other numbers or information which may be used to access a person</w:t>
      </w:r>
      <w:r w:rsidR="00602AB6" w:rsidRPr="00BA249E">
        <w:rPr>
          <w:rFonts w:cs="Times New Roman"/>
          <w:color w:val="auto"/>
          <w:szCs w:val="22"/>
        </w:rPr>
        <w:t>’</w:t>
      </w:r>
      <w:r w:rsidRPr="00BA249E">
        <w:rPr>
          <w:rFonts w:cs="Times New Roman"/>
          <w:color w:val="auto"/>
          <w:szCs w:val="22"/>
        </w:rPr>
        <w:t>s financial accounts or numbers or information issued by a governmental or regulatory entity that uniquely will identify an individual.</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The term does not include information that is lawfully obtained from publicly available information, or from federal, state, or local government records lawfully made available to the general public.</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(E)</w:t>
      </w:r>
      <w:r w:rsidRPr="00BA249E">
        <w:rPr>
          <w:rFonts w:cs="Times New Roman"/>
          <w:color w:val="auto"/>
          <w:szCs w:val="22"/>
        </w:rPr>
        <w:tab/>
        <w:t>The notice required by this section may be provided by:</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t>(1)</w:t>
      </w:r>
      <w:r w:rsidRPr="00BA249E">
        <w:rPr>
          <w:rFonts w:cs="Times New Roman"/>
          <w:color w:val="auto"/>
          <w:szCs w:val="22"/>
        </w:rPr>
        <w:tab/>
        <w:t>written notice;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t>(2)</w:t>
      </w:r>
      <w:r w:rsidRPr="00BA249E">
        <w:rPr>
          <w:rFonts w:cs="Times New Roman"/>
          <w:color w:val="auto"/>
          <w:szCs w:val="22"/>
        </w:rPr>
        <w:tab/>
        <w:t>electronic notice, if the agency</w:t>
      </w:r>
      <w:r w:rsidR="00602AB6" w:rsidRPr="00BA249E">
        <w:rPr>
          <w:rFonts w:cs="Times New Roman"/>
          <w:color w:val="auto"/>
          <w:szCs w:val="22"/>
        </w:rPr>
        <w:t>’</w:t>
      </w:r>
      <w:r w:rsidRPr="00BA249E">
        <w:rPr>
          <w:rFonts w:cs="Times New Roman"/>
          <w:color w:val="auto"/>
          <w:szCs w:val="22"/>
        </w:rPr>
        <w:t>s primary method of communication with the individual is by electronic means, the person to whom notice is required has expressly consented to receiving said notice in electronic form, or is consistent with the provisions regarding electronic records and signatures set forth in Section 7001 of Title 15 USC and Chapter 6, Title 26 of the 1976 Code;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t>(3)</w:t>
      </w:r>
      <w:r w:rsidRPr="00BA249E">
        <w:rPr>
          <w:rFonts w:cs="Times New Roman"/>
          <w:color w:val="auto"/>
          <w:szCs w:val="22"/>
        </w:rPr>
        <w:tab/>
        <w:t>telephonic notice; or</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t>(4)</w:t>
      </w:r>
      <w:r w:rsidRPr="00BA249E">
        <w:rPr>
          <w:rFonts w:cs="Times New Roman"/>
          <w:color w:val="auto"/>
          <w:szCs w:val="22"/>
        </w:rPr>
        <w:tab/>
        <w:t>substitute notice, if the agency demonstrates that the cost of providing notice exceeds two hundred fifty thousand dollars or that the affected class of subject persons to be notified exceeds five hundred thousand or the agency has insufficient contact information. Substitute notice consists of:</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t>(a)</w:t>
      </w:r>
      <w:r w:rsidRPr="00BA249E">
        <w:rPr>
          <w:rFonts w:cs="Times New Roman"/>
          <w:color w:val="auto"/>
          <w:szCs w:val="22"/>
        </w:rPr>
        <w:tab/>
        <w:t>e</w:t>
      </w:r>
      <w:r w:rsidR="00602AB6" w:rsidRPr="00BA249E">
        <w:rPr>
          <w:rFonts w:cs="Times New Roman"/>
          <w:color w:val="auto"/>
          <w:szCs w:val="22"/>
        </w:rPr>
        <w:noBreakHyphen/>
      </w:r>
      <w:r w:rsidRPr="00BA249E">
        <w:rPr>
          <w:rFonts w:cs="Times New Roman"/>
          <w:color w:val="auto"/>
          <w:szCs w:val="22"/>
        </w:rPr>
        <w:t>mail notice when the agency has an e</w:t>
      </w:r>
      <w:r w:rsidR="00602AB6" w:rsidRPr="00BA249E">
        <w:rPr>
          <w:rFonts w:cs="Times New Roman"/>
          <w:color w:val="auto"/>
          <w:szCs w:val="22"/>
        </w:rPr>
        <w:noBreakHyphen/>
      </w:r>
      <w:r w:rsidRPr="00BA249E">
        <w:rPr>
          <w:rFonts w:cs="Times New Roman"/>
          <w:color w:val="auto"/>
          <w:szCs w:val="22"/>
        </w:rPr>
        <w:t>mail address for the subject persons;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t>(b)</w:t>
      </w:r>
      <w:r w:rsidRPr="00BA249E">
        <w:rPr>
          <w:rFonts w:cs="Times New Roman"/>
          <w:color w:val="auto"/>
          <w:szCs w:val="22"/>
        </w:rPr>
        <w:tab/>
        <w:t>conspicuous posting of the notice on the agency</w:t>
      </w:r>
      <w:r w:rsidR="00602AB6" w:rsidRPr="00BA249E">
        <w:rPr>
          <w:rFonts w:cs="Times New Roman"/>
          <w:color w:val="auto"/>
          <w:szCs w:val="22"/>
        </w:rPr>
        <w:t>’</w:t>
      </w:r>
      <w:r w:rsidRPr="00BA249E">
        <w:rPr>
          <w:rFonts w:cs="Times New Roman"/>
          <w:color w:val="auto"/>
          <w:szCs w:val="22"/>
        </w:rPr>
        <w:t>s website page, if the agency maintains one; or</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t>(c)</w:t>
      </w:r>
      <w:r w:rsidRPr="00BA249E">
        <w:rPr>
          <w:rFonts w:cs="Times New Roman"/>
          <w:color w:val="auto"/>
          <w:szCs w:val="22"/>
        </w:rPr>
        <w:tab/>
        <w:t>notification to major statewide media.</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lastRenderedPageBreak/>
        <w:tab/>
        <w:t>Regardless of the method by which notice is provided, such notice shall include contact information for the agency making the notification and a description of the categories of information that were, or are reasonably believed to have been, acquired by a person without valid authorization, including specification of which of the elements of personal information and private information were, or are reasonably believed to have been, so acquired.</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(F)</w:t>
      </w:r>
      <w:r w:rsidRPr="00BA249E">
        <w:rPr>
          <w:rFonts w:cs="Times New Roman"/>
          <w:color w:val="auto"/>
          <w:szCs w:val="22"/>
        </w:rPr>
        <w:tab/>
        <w:t>A resident of this State who is injured by a violation of this section, in addition to and cumulative of all other rights and remedies available at law, may:</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t>(1)</w:t>
      </w:r>
      <w:r w:rsidRPr="00BA249E">
        <w:rPr>
          <w:rFonts w:cs="Times New Roman"/>
          <w:color w:val="auto"/>
          <w:szCs w:val="22"/>
        </w:rPr>
        <w:tab/>
        <w:t>institute a civil action to recover damages;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t>(2)</w:t>
      </w:r>
      <w:r w:rsidRPr="00BA249E">
        <w:rPr>
          <w:rFonts w:cs="Times New Roman"/>
          <w:color w:val="auto"/>
          <w:szCs w:val="22"/>
        </w:rPr>
        <w:tab/>
        <w:t>seek an injunction to enforce compliance; and</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t>(3)</w:t>
      </w:r>
      <w:r w:rsidRPr="00BA249E">
        <w:rPr>
          <w:rFonts w:cs="Times New Roman"/>
          <w:color w:val="auto"/>
          <w:szCs w:val="22"/>
        </w:rPr>
        <w:tab/>
        <w:t>recover attorney</w:t>
      </w:r>
      <w:r w:rsidR="00602AB6" w:rsidRPr="00BA249E">
        <w:rPr>
          <w:rFonts w:cs="Times New Roman"/>
          <w:color w:val="auto"/>
          <w:szCs w:val="22"/>
        </w:rPr>
        <w:t>’</w:t>
      </w:r>
      <w:r w:rsidRPr="00BA249E">
        <w:rPr>
          <w:rFonts w:cs="Times New Roman"/>
          <w:color w:val="auto"/>
          <w:szCs w:val="22"/>
        </w:rPr>
        <w:t>s fees and court costs, if successful.</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(G)</w:t>
      </w:r>
      <w:r w:rsidRPr="00BA249E">
        <w:rPr>
          <w:rFonts w:cs="Times New Roman"/>
          <w:color w:val="auto"/>
          <w:szCs w:val="22"/>
        </w:rPr>
        <w:tab/>
        <w:t>An agency that knowingly and willfully violates this section is subject to an administrative fine up to one thousand dollars for each resident whose information was accessible by reason of the breach, the amount to be decided by the Department of Consumer Affairs.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BA249E">
        <w:rPr>
          <w:rFonts w:cs="Times New Roman"/>
          <w:color w:val="auto"/>
          <w:szCs w:val="22"/>
        </w:rPr>
        <w:tab/>
        <w:t>(H)</w:t>
      </w:r>
      <w:r w:rsidRPr="00BA249E">
        <w:rPr>
          <w:rFonts w:cs="Times New Roman"/>
          <w:color w:val="auto"/>
          <w:szCs w:val="22"/>
        </w:rPr>
        <w:tab/>
        <w:t>If the agency provides notice to more than one thousand persons at one time pursuant to this section, the agency shall notify, without unreasonable delay, the Consumer Protection Division of the Department of Consumer Affairs and all consumer reporting agencies that compile and maintain files on a nationwide basis, as defined in 15 USC Section 1681a(p), of the timing, distribution, and content of the notice.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117.10</w:t>
      </w:r>
      <w:r w:rsidR="0042264F" w:rsidRPr="00BA249E">
        <w:rPr>
          <w:rFonts w:cs="Times New Roman"/>
          <w:b/>
          <w:color w:val="auto"/>
          <w:szCs w:val="22"/>
        </w:rPr>
        <w:t>1</w:t>
      </w:r>
      <w:r w:rsidRPr="00BA249E">
        <w:rPr>
          <w:rFonts w:cs="Times New Roman"/>
          <w:b/>
          <w:color w:val="auto"/>
          <w:szCs w:val="22"/>
        </w:rPr>
        <w:t>.</w:t>
      </w:r>
      <w:r w:rsidRPr="00BA249E">
        <w:rPr>
          <w:rFonts w:cs="Times New Roman"/>
          <w:b/>
          <w:color w:val="auto"/>
          <w:szCs w:val="22"/>
        </w:rPr>
        <w:tab/>
      </w:r>
      <w:r w:rsidRPr="00BA249E">
        <w:rPr>
          <w:rFonts w:cs="Times New Roman"/>
          <w:color w:val="auto"/>
          <w:szCs w:val="22"/>
        </w:rPr>
        <w:t xml:space="preserve">(GP: State Ports Authority Property)  If the State Ports Authority has not completed the sale of its real property on Daniel Island, except for the dredge disposal cells that are needed in connection with the construction of the North Charleston terminal on the Charleston Naval Complex and for harbor deepening and for channel and berth maintenance, by June 30, </w:t>
      </w:r>
      <w:r w:rsidR="00A90A9E" w:rsidRPr="00BA249E">
        <w:rPr>
          <w:rFonts w:cs="Times New Roman"/>
          <w:strike/>
          <w:color w:val="auto"/>
          <w:szCs w:val="22"/>
        </w:rPr>
        <w:t>2020</w:t>
      </w:r>
      <w:r w:rsidR="00056586" w:rsidRPr="00BA249E">
        <w:rPr>
          <w:rFonts w:cs="Times New Roman"/>
          <w:color w:val="auto"/>
          <w:szCs w:val="22"/>
        </w:rPr>
        <w:t xml:space="preserve"> </w:t>
      </w:r>
      <w:r w:rsidR="00056586" w:rsidRPr="00BA249E">
        <w:rPr>
          <w:rFonts w:cs="Times New Roman"/>
          <w:i/>
          <w:color w:val="auto"/>
          <w:szCs w:val="22"/>
          <w:u w:val="single"/>
        </w:rPr>
        <w:t>2021</w:t>
      </w:r>
      <w:r w:rsidRPr="00BA249E">
        <w:rPr>
          <w:rFonts w:cs="Times New Roman"/>
          <w:color w:val="auto"/>
          <w:szCs w:val="22"/>
        </w:rPr>
        <w:t>, the authority must transfer the property to the Department of Administration.  The authority shall sell the real property under terms and conditions it considers most advantageous to the authority and the State of South Carolina.</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117.10</w:t>
      </w:r>
      <w:r w:rsidR="0042264F" w:rsidRPr="00BA249E">
        <w:rPr>
          <w:rFonts w:cs="Times New Roman"/>
          <w:b/>
          <w:color w:val="auto"/>
          <w:szCs w:val="22"/>
        </w:rPr>
        <w:t>2</w:t>
      </w:r>
      <w:r w:rsidRPr="00BA249E">
        <w:rPr>
          <w:rFonts w:cs="Times New Roman"/>
          <w:color w:val="auto"/>
          <w:szCs w:val="22"/>
        </w:rPr>
        <w:tab/>
        <w:t>(GP: Remittance of Court Fee and Fine Money)  County and city treasurers are required to remit to the State Treasurer set percentages of revenues generated by assessments imposed by 14</w:t>
      </w:r>
      <w:r w:rsidR="00602AB6" w:rsidRPr="00BA249E">
        <w:rPr>
          <w:rFonts w:cs="Times New Roman"/>
          <w:color w:val="auto"/>
          <w:szCs w:val="22"/>
        </w:rPr>
        <w:noBreakHyphen/>
      </w:r>
      <w:r w:rsidRPr="00BA249E">
        <w:rPr>
          <w:rFonts w:cs="Times New Roman"/>
          <w:color w:val="auto"/>
          <w:szCs w:val="22"/>
        </w:rPr>
        <w:t>1</w:t>
      </w:r>
      <w:r w:rsidR="00602AB6" w:rsidRPr="00BA249E">
        <w:rPr>
          <w:rFonts w:cs="Times New Roman"/>
          <w:color w:val="auto"/>
          <w:szCs w:val="22"/>
        </w:rPr>
        <w:noBreakHyphen/>
      </w:r>
      <w:r w:rsidRPr="00BA249E">
        <w:rPr>
          <w:rFonts w:cs="Times New Roman"/>
          <w:color w:val="auto"/>
          <w:szCs w:val="22"/>
        </w:rPr>
        <w:t>206(A), 14</w:t>
      </w:r>
      <w:r w:rsidR="00602AB6" w:rsidRPr="00BA249E">
        <w:rPr>
          <w:rFonts w:cs="Times New Roman"/>
          <w:color w:val="auto"/>
          <w:szCs w:val="22"/>
        </w:rPr>
        <w:noBreakHyphen/>
      </w:r>
      <w:r w:rsidRPr="00BA249E">
        <w:rPr>
          <w:rFonts w:cs="Times New Roman"/>
          <w:color w:val="auto"/>
          <w:szCs w:val="22"/>
        </w:rPr>
        <w:t>1</w:t>
      </w:r>
      <w:r w:rsidR="00602AB6" w:rsidRPr="00BA249E">
        <w:rPr>
          <w:rFonts w:cs="Times New Roman"/>
          <w:color w:val="auto"/>
          <w:szCs w:val="22"/>
        </w:rPr>
        <w:noBreakHyphen/>
      </w:r>
      <w:r w:rsidRPr="00BA249E">
        <w:rPr>
          <w:rFonts w:cs="Times New Roman"/>
          <w:color w:val="auto"/>
          <w:szCs w:val="22"/>
        </w:rPr>
        <w:t>207(A), 14</w:t>
      </w:r>
      <w:r w:rsidR="00602AB6" w:rsidRPr="00BA249E">
        <w:rPr>
          <w:rFonts w:cs="Times New Roman"/>
          <w:color w:val="auto"/>
          <w:szCs w:val="22"/>
        </w:rPr>
        <w:noBreakHyphen/>
      </w:r>
      <w:r w:rsidRPr="00BA249E">
        <w:rPr>
          <w:rFonts w:cs="Times New Roman"/>
          <w:color w:val="auto"/>
          <w:szCs w:val="22"/>
        </w:rPr>
        <w:t>1</w:t>
      </w:r>
      <w:r w:rsidR="00602AB6" w:rsidRPr="00BA249E">
        <w:rPr>
          <w:rFonts w:cs="Times New Roman"/>
          <w:color w:val="auto"/>
          <w:szCs w:val="22"/>
        </w:rPr>
        <w:noBreakHyphen/>
      </w:r>
      <w:r w:rsidRPr="00BA249E">
        <w:rPr>
          <w:rFonts w:cs="Times New Roman"/>
          <w:color w:val="auto"/>
          <w:szCs w:val="22"/>
        </w:rPr>
        <w:t>208(A). This remittance is required on a monthly basis by the 15th day of each month.</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Should a county and/or city treasurer fail to make the required remittance, the SC Criminal Justice Academy shall cease providing services to all law enforcement officers of all law enforcement agencies encompassed within the political subdivision if they have failed to make remittance for two consecutive months in a fiscal year.  The finance director shall certify by July first, under oath, that the county and/or city has remitted all funds or the SC Criminal Justice Academy shall withhold services until such time as remittance is made.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117.10</w:t>
      </w:r>
      <w:r w:rsidR="0042264F" w:rsidRPr="00BA249E">
        <w:rPr>
          <w:rFonts w:cs="Times New Roman"/>
          <w:b/>
          <w:color w:val="auto"/>
          <w:szCs w:val="22"/>
        </w:rPr>
        <w:t>3</w:t>
      </w:r>
      <w:r w:rsidRPr="00BA249E">
        <w:rPr>
          <w:rFonts w:cs="Times New Roman"/>
          <w:b/>
          <w:color w:val="auto"/>
          <w:szCs w:val="22"/>
        </w:rPr>
        <w:t>.</w:t>
      </w:r>
      <w:r w:rsidRPr="00BA249E">
        <w:rPr>
          <w:rFonts w:cs="Times New Roman"/>
          <w:b/>
          <w:color w:val="auto"/>
          <w:szCs w:val="22"/>
        </w:rPr>
        <w:tab/>
      </w:r>
      <w:r w:rsidRPr="00BA249E">
        <w:rPr>
          <w:rFonts w:cs="Times New Roman"/>
          <w:color w:val="auto"/>
          <w:szCs w:val="22"/>
        </w:rPr>
        <w:t>(GP: Detailed Expenditure/Revenue Reports PCC/CID) The Prosecution Coordination Commission and the Commission on Indigent Defense shall provide detailed expenditure reports and associated revenue streams for each individual circuit, revenue streams shall include, but not be limited to, state funds, local funds, Federal funds, and also nongovernmental sources of funds, by no later than September first, on the prior fiscal year</w:t>
      </w:r>
      <w:r w:rsidRPr="00BA249E">
        <w:rPr>
          <w:rFonts w:cs="Times New Roman"/>
          <w:b/>
          <w:color w:val="auto"/>
          <w:szCs w:val="22"/>
        </w:rPr>
        <w:t xml:space="preserve">, </w:t>
      </w:r>
      <w:r w:rsidRPr="00BA249E">
        <w:rPr>
          <w:rFonts w:cs="Times New Roman"/>
          <w:color w:val="auto"/>
          <w:szCs w:val="22"/>
        </w:rPr>
        <w:t>to the appropriate commission.  The commissions shall than provide the Chairman of the House Ways and Means Committee and Chairman of the Senate Finance Committee with a combined report by September fifteenth of the current fiscal year.</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lastRenderedPageBreak/>
        <w:tab/>
        <w:t>117.10</w:t>
      </w:r>
      <w:r w:rsidR="0042264F" w:rsidRPr="00BA249E">
        <w:rPr>
          <w:rFonts w:cs="Times New Roman"/>
          <w:b/>
          <w:color w:val="auto"/>
          <w:szCs w:val="22"/>
        </w:rPr>
        <w:t>4</w:t>
      </w:r>
      <w:r w:rsidRPr="00BA249E">
        <w:rPr>
          <w:rFonts w:cs="Times New Roman"/>
          <w:b/>
          <w:color w:val="auto"/>
          <w:szCs w:val="22"/>
        </w:rPr>
        <w:t>.</w:t>
      </w:r>
      <w:r w:rsidRPr="00BA249E">
        <w:rPr>
          <w:rFonts w:cs="Times New Roman"/>
          <w:b/>
          <w:color w:val="auto"/>
          <w:szCs w:val="22"/>
        </w:rPr>
        <w:tab/>
      </w:r>
      <w:r w:rsidRPr="00BA249E">
        <w:rPr>
          <w:rFonts w:cs="Times New Roman"/>
          <w:color w:val="auto"/>
          <w:szCs w:val="22"/>
        </w:rPr>
        <w:t>(GP: South Carolina Welcome Centers)  The Department of Parks, Recreation and Tourism and the Department of Transportation shall maintain a Memorandum of Understanding (MOU) that provides that the Department of Parks, Recreation and Tourism shall control operations of all South Carolina Welcome Centers.  The MOU shall include replacement, renovation and maintenance of the facilities, daily operations, and grounds maintenance and upkeep and shall clearly define responsibility for additional portions of Welcome Centers to include paving and sidewalks.  The Department of Transportation shall transfer to the Department of Parks, Recreation and Tourism the amount of $3,563,560 less any state funds appropriated by the General Assembly for the same purpose.  The Department of Parks, Recreation and Tourism assumes responsibility for this amount and the timing of the transfer of these funds shall be defined as part of the MOU.  The funds transferred to the Department of Parks, Recreation and Tourism shall be placed in a separate and distinct fund and these funds shall be carried forward from the prior fiscal year into the current fiscal year and be expended for the same purposes.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117.1</w:t>
      </w:r>
      <w:r w:rsidR="00144A27" w:rsidRPr="00BA249E">
        <w:rPr>
          <w:rFonts w:cs="Times New Roman"/>
          <w:b/>
          <w:color w:val="auto"/>
          <w:szCs w:val="22"/>
        </w:rPr>
        <w:t>0</w:t>
      </w:r>
      <w:r w:rsidR="0042264F" w:rsidRPr="00BA249E">
        <w:rPr>
          <w:rFonts w:cs="Times New Roman"/>
          <w:b/>
          <w:color w:val="auto"/>
          <w:szCs w:val="22"/>
        </w:rPr>
        <w:t>5</w:t>
      </w:r>
      <w:r w:rsidRPr="00BA249E">
        <w:rPr>
          <w:rFonts w:cs="Times New Roman"/>
          <w:b/>
          <w:color w:val="auto"/>
          <w:szCs w:val="22"/>
        </w:rPr>
        <w:t>.</w:t>
      </w:r>
      <w:r w:rsidRPr="00BA249E">
        <w:rPr>
          <w:rFonts w:cs="Times New Roman"/>
          <w:b/>
          <w:color w:val="auto"/>
          <w:szCs w:val="22"/>
        </w:rPr>
        <w:tab/>
      </w:r>
      <w:r w:rsidRPr="00BA249E">
        <w:rPr>
          <w:rFonts w:cs="Times New Roman"/>
          <w:color w:val="auto"/>
          <w:szCs w:val="22"/>
        </w:rPr>
        <w:t>(GP: Continuation of Teen Pregnancy Prevention Project Accountability)  Qualifying organizations applying for General Funds provided as a special item in this act and titled Continuation of Teen Pregnancy Prevention must include in its application a proposed annual budget and agreement to provide quarterly reports to the grantor state agency detailing the expenditure of funds and the project</w:t>
      </w:r>
      <w:r w:rsidR="00602AB6" w:rsidRPr="00BA249E">
        <w:rPr>
          <w:rFonts w:cs="Times New Roman"/>
          <w:color w:val="auto"/>
          <w:szCs w:val="22"/>
        </w:rPr>
        <w:t>’</w:t>
      </w:r>
      <w:r w:rsidRPr="00BA249E">
        <w:rPr>
          <w:rFonts w:cs="Times New Roman"/>
          <w:color w:val="auto"/>
          <w:szCs w:val="22"/>
        </w:rPr>
        <w:t>s accomplishments which shall include: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t>(1)</w:t>
      </w:r>
      <w:r w:rsidRPr="00BA249E">
        <w:rPr>
          <w:rFonts w:cs="Times New Roman"/>
          <w:color w:val="auto"/>
          <w:szCs w:val="22"/>
        </w:rPr>
        <w:tab/>
        <w:t>Financial:</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t>(a)</w:t>
      </w:r>
      <w:r w:rsidRPr="00BA249E">
        <w:rPr>
          <w:rFonts w:cs="Times New Roman"/>
          <w:color w:val="auto"/>
          <w:szCs w:val="22"/>
        </w:rPr>
        <w:tab/>
        <w:t>Personnel costs, including employer contributions, by position for each of the following areas:  administration, training, and education, as well as for other positions as identified;</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t>(b)</w:t>
      </w:r>
      <w:r w:rsidRPr="00BA249E">
        <w:rPr>
          <w:rFonts w:cs="Times New Roman"/>
          <w:color w:val="auto"/>
          <w:szCs w:val="22"/>
        </w:rPr>
        <w:tab/>
        <w:t>Operational costs identified in the application;</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t>(c)</w:t>
      </w:r>
      <w:r w:rsidRPr="00BA249E">
        <w:rPr>
          <w:rFonts w:cs="Times New Roman"/>
          <w:color w:val="auto"/>
          <w:szCs w:val="22"/>
        </w:rPr>
        <w:tab/>
        <w:t>One</w:t>
      </w:r>
      <w:r w:rsidR="00602AB6" w:rsidRPr="00BA249E">
        <w:rPr>
          <w:rFonts w:cs="Times New Roman"/>
          <w:color w:val="auto"/>
          <w:szCs w:val="22"/>
        </w:rPr>
        <w:noBreakHyphen/>
      </w:r>
      <w:r w:rsidRPr="00BA249E">
        <w:rPr>
          <w:rFonts w:cs="Times New Roman"/>
          <w:color w:val="auto"/>
          <w:szCs w:val="22"/>
        </w:rPr>
        <w:t>time costs over $500 for such items as supplies;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t>Administration costs may not exceed ten percent of the total project budget.  For purposes of this provision, “Administration” is defined as expenses other than educational.</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t>(2)</w:t>
      </w:r>
      <w:r w:rsidRPr="00BA249E">
        <w:rPr>
          <w:rFonts w:cs="Times New Roman"/>
          <w:color w:val="auto"/>
          <w:szCs w:val="22"/>
        </w:rPr>
        <w:tab/>
        <w:t>Description of program and curriculum to be used;</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t>(3)</w:t>
      </w:r>
      <w:r w:rsidRPr="00BA249E">
        <w:rPr>
          <w:rFonts w:cs="Times New Roman"/>
          <w:color w:val="auto"/>
          <w:szCs w:val="22"/>
        </w:rPr>
        <w:tab/>
        <w:t>Description of training;</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t>(4)</w:t>
      </w:r>
      <w:r w:rsidRPr="00BA249E">
        <w:rPr>
          <w:rFonts w:cs="Times New Roman"/>
          <w:color w:val="auto"/>
          <w:szCs w:val="22"/>
        </w:rPr>
        <w:tab/>
        <w:t>Schedule and brief description of project activities for each quarter;</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t>(5)</w:t>
      </w:r>
      <w:r w:rsidRPr="00BA249E">
        <w:rPr>
          <w:rFonts w:cs="Times New Roman"/>
          <w:color w:val="auto"/>
          <w:szCs w:val="22"/>
        </w:rPr>
        <w:tab/>
        <w:t>Participation reports on the following:</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t>(a)</w:t>
      </w:r>
      <w:r w:rsidRPr="00BA249E">
        <w:rPr>
          <w:rFonts w:cs="Times New Roman"/>
          <w:color w:val="auto"/>
          <w:szCs w:val="22"/>
        </w:rPr>
        <w:tab/>
        <w:t>Number of persons who participated;</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t>(b)</w:t>
      </w:r>
      <w:r w:rsidRPr="00BA249E">
        <w:rPr>
          <w:rFonts w:cs="Times New Roman"/>
          <w:color w:val="auto"/>
          <w:szCs w:val="22"/>
        </w:rPr>
        <w:tab/>
        <w:t>Total number of hours provided;</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t>(c)</w:t>
      </w:r>
      <w:r w:rsidRPr="00BA249E">
        <w:rPr>
          <w:rFonts w:cs="Times New Roman"/>
          <w:color w:val="auto"/>
          <w:szCs w:val="22"/>
        </w:rPr>
        <w:tab/>
        <w:t>Number of train the trainer events;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t>(d)</w:t>
      </w:r>
      <w:r w:rsidRPr="00BA249E">
        <w:rPr>
          <w:rFonts w:cs="Times New Roman"/>
          <w:color w:val="auto"/>
          <w:szCs w:val="22"/>
        </w:rPr>
        <w:tab/>
        <w:t>Other data regarding the activities of the project;</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t>(6)</w:t>
      </w:r>
      <w:r w:rsidRPr="00BA249E">
        <w:rPr>
          <w:rFonts w:cs="Times New Roman"/>
          <w:color w:val="auto"/>
          <w:szCs w:val="22"/>
        </w:rPr>
        <w:tab/>
        <w:t>Description of the project evaluation to be used;</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t>(7)</w:t>
      </w:r>
      <w:r w:rsidRPr="00BA249E">
        <w:rPr>
          <w:rFonts w:cs="Times New Roman"/>
          <w:color w:val="auto"/>
          <w:szCs w:val="22"/>
        </w:rPr>
        <w:tab/>
        <w:t>Copy of latest completed independent financial audit and agency</w:t>
      </w:r>
      <w:r w:rsidR="00602AB6" w:rsidRPr="00BA249E">
        <w:rPr>
          <w:rFonts w:cs="Times New Roman"/>
          <w:color w:val="auto"/>
          <w:szCs w:val="22"/>
        </w:rPr>
        <w:t>’</w:t>
      </w:r>
      <w:r w:rsidRPr="00BA249E">
        <w:rPr>
          <w:rFonts w:cs="Times New Roman"/>
          <w:color w:val="auto"/>
          <w:szCs w:val="22"/>
        </w:rPr>
        <w:t>s response to any audit exceptions;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t>(8)</w:t>
      </w:r>
      <w:r w:rsidRPr="00BA249E">
        <w:rPr>
          <w:rFonts w:cs="Times New Roman"/>
          <w:color w:val="auto"/>
          <w:szCs w:val="22"/>
        </w:rPr>
        <w:tab/>
        <w:t>Qualifications of project personnel;</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t>(9)</w:t>
      </w:r>
      <w:r w:rsidRPr="00BA249E">
        <w:rPr>
          <w:rFonts w:cs="Times New Roman"/>
          <w:color w:val="auto"/>
          <w:szCs w:val="22"/>
        </w:rPr>
        <w:tab/>
        <w:t>Best Practices to be used; and</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t>(10)</w:t>
      </w:r>
      <w:r w:rsidRPr="00BA249E">
        <w:rPr>
          <w:rFonts w:cs="Times New Roman"/>
          <w:color w:val="auto"/>
          <w:szCs w:val="22"/>
        </w:rPr>
        <w:tab/>
        <w:t>Evidence Based Curriculum.</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An organization awarded a grant must provide these quarterly reports to the grantor state agency within fifteen days of the end of each quarter.  Grantees failing to submit reports with thirty days of the end of each quarter shall have their grant terminated.</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lastRenderedPageBreak/>
        <w:tab/>
        <w:t>Unexpended funds for Continuation of Teen Pregnancy Prevention projects under the Department of Social Services or under the Department of Health and Environmental Control shall be carried forward for the purpose of fulfilling the department</w:t>
      </w:r>
      <w:r w:rsidR="00602AB6" w:rsidRPr="00BA249E">
        <w:rPr>
          <w:rFonts w:cs="Times New Roman"/>
          <w:color w:val="auto"/>
          <w:szCs w:val="22"/>
        </w:rPr>
        <w:t>’</w:t>
      </w:r>
      <w:r w:rsidRPr="00BA249E">
        <w:rPr>
          <w:rFonts w:cs="Times New Roman"/>
          <w:color w:val="auto"/>
          <w:szCs w:val="22"/>
        </w:rPr>
        <w:t>s contractual agreement.</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117.</w:t>
      </w:r>
      <w:r w:rsidR="00144A27" w:rsidRPr="00BA249E">
        <w:rPr>
          <w:rFonts w:cs="Times New Roman"/>
          <w:b/>
          <w:color w:val="auto"/>
          <w:szCs w:val="22"/>
        </w:rPr>
        <w:t>10</w:t>
      </w:r>
      <w:r w:rsidR="0042264F" w:rsidRPr="00BA249E">
        <w:rPr>
          <w:rFonts w:cs="Times New Roman"/>
          <w:b/>
          <w:color w:val="auto"/>
          <w:szCs w:val="22"/>
        </w:rPr>
        <w:t>6</w:t>
      </w:r>
      <w:r w:rsidRPr="00BA249E">
        <w:rPr>
          <w:rFonts w:cs="Times New Roman"/>
          <w:b/>
          <w:color w:val="auto"/>
          <w:szCs w:val="22"/>
        </w:rPr>
        <w:t>.</w:t>
      </w:r>
      <w:r w:rsidRPr="00BA249E">
        <w:rPr>
          <w:rFonts w:cs="Times New Roman"/>
          <w:b/>
          <w:color w:val="auto"/>
          <w:szCs w:val="22"/>
        </w:rPr>
        <w:tab/>
      </w:r>
      <w:r w:rsidRPr="00BA249E">
        <w:rPr>
          <w:rFonts w:cs="Times New Roman"/>
          <w:color w:val="auto"/>
          <w:szCs w:val="22"/>
        </w:rPr>
        <w:t xml:space="preserve">(GP: Charleston &amp; Dorchester County Sound Barriers)  </w:t>
      </w:r>
      <w:r w:rsidRPr="00BA249E">
        <w:rPr>
          <w:rFonts w:cs="Times New Roman"/>
          <w:strike/>
          <w:color w:val="auto"/>
          <w:szCs w:val="22"/>
        </w:rPr>
        <w:t>From the funds authorized to the Department of Transportation, the department shall take the appropriate measures to allow the counties of Charleston and Dorchester to construct sound barriers in the department</w:t>
      </w:r>
      <w:r w:rsidR="00602AB6" w:rsidRPr="00BA249E">
        <w:rPr>
          <w:rFonts w:cs="Times New Roman"/>
          <w:strike/>
          <w:color w:val="auto"/>
          <w:szCs w:val="22"/>
        </w:rPr>
        <w:t>’</w:t>
      </w:r>
      <w:r w:rsidRPr="00BA249E">
        <w:rPr>
          <w:rFonts w:cs="Times New Roman"/>
          <w:strike/>
          <w:color w:val="auto"/>
          <w:szCs w:val="22"/>
        </w:rPr>
        <w:t>s easements along Interstate 26 within the borders of Charleston County and along Dorchester Road within Dorchester County, provided, no funds appropriated or authorized in Part IA to the Department of Transportation, any other section of this act, any Federal Funds, unless otherwise agreed to by the local Metropolitan Planning Organization or Council or Governments for use of a portion of their annual federal allocation, or any Other Funds, shall be used in the construction of the sound barriers, and only local dollars shall be used in the construction of sound barriers.  The sound barriers must meet the state and federal noise abatement guidelines and must</w:t>
      </w:r>
      <w:r w:rsidRPr="00BA249E">
        <w:rPr>
          <w:rFonts w:cs="Times New Roman"/>
          <w:b/>
          <w:strike/>
          <w:color w:val="auto"/>
          <w:szCs w:val="22"/>
        </w:rPr>
        <w:t xml:space="preserve"> </w:t>
      </w:r>
      <w:r w:rsidRPr="00BA249E">
        <w:rPr>
          <w:rFonts w:cs="Times New Roman"/>
          <w:strike/>
          <w:color w:val="auto"/>
          <w:szCs w:val="22"/>
        </w:rPr>
        <w:t xml:space="preserve">be constructed to meet any and all state and federal regulations.  Consistent with the requirements of Section </w:t>
      </w:r>
      <w:hyperlink r:id="rId102" w:history="1">
        <w:r w:rsidRPr="00BA249E">
          <w:rPr>
            <w:rFonts w:cs="Times New Roman"/>
            <w:strike/>
            <w:color w:val="auto"/>
            <w:szCs w:val="22"/>
          </w:rPr>
          <w:t>57</w:t>
        </w:r>
        <w:r w:rsidR="00602AB6" w:rsidRPr="00BA249E">
          <w:rPr>
            <w:rFonts w:cs="Times New Roman"/>
            <w:strike/>
            <w:color w:val="auto"/>
            <w:szCs w:val="22"/>
          </w:rPr>
          <w:noBreakHyphen/>
        </w:r>
        <w:r w:rsidRPr="00BA249E">
          <w:rPr>
            <w:rFonts w:cs="Times New Roman"/>
            <w:strike/>
            <w:color w:val="auto"/>
            <w:szCs w:val="22"/>
          </w:rPr>
          <w:t>25</w:t>
        </w:r>
        <w:r w:rsidR="00602AB6" w:rsidRPr="00BA249E">
          <w:rPr>
            <w:rFonts w:cs="Times New Roman"/>
            <w:strike/>
            <w:color w:val="auto"/>
            <w:szCs w:val="22"/>
          </w:rPr>
          <w:noBreakHyphen/>
        </w:r>
        <w:r w:rsidRPr="00BA249E">
          <w:rPr>
            <w:rFonts w:cs="Times New Roman"/>
            <w:strike/>
            <w:color w:val="auto"/>
            <w:szCs w:val="22"/>
          </w:rPr>
          <w:t>190</w:t>
        </w:r>
      </w:hyperlink>
      <w:r w:rsidRPr="00BA249E">
        <w:rPr>
          <w:rFonts w:cs="Times New Roman"/>
          <w:strike/>
          <w:color w:val="auto"/>
          <w:szCs w:val="22"/>
        </w:rPr>
        <w:t xml:space="preserve"> (E) of the 1976 Code, or regulations adopted pursuant thereto, including construction by a local government in a state right of way, the owner of a legally erected and maintained billboard shall have the option to relocate such billboard sign to another location as close as practicable to the sign being relocated or adjust the height or angle of the billboard sign to a height or angle that restores the visibility of the billboard sign to the same or comparable visibility as before construction of a sound barrier.  Costs for re</w:t>
      </w:r>
      <w:r w:rsidR="00602AB6" w:rsidRPr="00BA249E">
        <w:rPr>
          <w:rFonts w:cs="Times New Roman"/>
          <w:strike/>
          <w:color w:val="auto"/>
          <w:szCs w:val="22"/>
        </w:rPr>
        <w:noBreakHyphen/>
      </w:r>
      <w:r w:rsidRPr="00BA249E">
        <w:rPr>
          <w:rFonts w:cs="Times New Roman"/>
          <w:strike/>
          <w:color w:val="auto"/>
          <w:szCs w:val="22"/>
        </w:rPr>
        <w:t>location or alteration of a billboard due to sound barrier installation by a local government in a state right of way shall be paid by the local government.  The provisions of Section 39</w:t>
      </w:r>
      <w:r w:rsidR="00602AB6" w:rsidRPr="00BA249E">
        <w:rPr>
          <w:rFonts w:cs="Times New Roman"/>
          <w:strike/>
          <w:color w:val="auto"/>
          <w:szCs w:val="22"/>
        </w:rPr>
        <w:noBreakHyphen/>
      </w:r>
      <w:r w:rsidRPr="00BA249E">
        <w:rPr>
          <w:rFonts w:cs="Times New Roman"/>
          <w:strike/>
          <w:color w:val="auto"/>
          <w:szCs w:val="22"/>
        </w:rPr>
        <w:t>14</w:t>
      </w:r>
      <w:r w:rsidR="00602AB6" w:rsidRPr="00BA249E">
        <w:rPr>
          <w:rFonts w:cs="Times New Roman"/>
          <w:strike/>
          <w:color w:val="auto"/>
          <w:szCs w:val="22"/>
        </w:rPr>
        <w:noBreakHyphen/>
      </w:r>
      <w:r w:rsidRPr="00BA249E">
        <w:rPr>
          <w:rFonts w:cs="Times New Roman"/>
          <w:strike/>
          <w:color w:val="auto"/>
          <w:szCs w:val="22"/>
        </w:rPr>
        <w:t>10 et seq. of the 1976 Code will apply regarding any compensation to be paid by local governments for billboard signs which cannot be relocated or altered.</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117.</w:t>
      </w:r>
      <w:r w:rsidR="00144A27" w:rsidRPr="00BA249E">
        <w:rPr>
          <w:rFonts w:cs="Times New Roman"/>
          <w:b/>
          <w:color w:val="auto"/>
          <w:szCs w:val="22"/>
        </w:rPr>
        <w:t>1</w:t>
      </w:r>
      <w:r w:rsidR="0042264F" w:rsidRPr="00BA249E">
        <w:rPr>
          <w:rFonts w:cs="Times New Roman"/>
          <w:b/>
          <w:color w:val="auto"/>
          <w:szCs w:val="22"/>
        </w:rPr>
        <w:t>07</w:t>
      </w:r>
      <w:r w:rsidRPr="00BA249E">
        <w:rPr>
          <w:rFonts w:cs="Times New Roman"/>
          <w:b/>
          <w:color w:val="auto"/>
          <w:szCs w:val="22"/>
        </w:rPr>
        <w:t>.</w:t>
      </w:r>
      <w:r w:rsidRPr="00BA249E">
        <w:rPr>
          <w:rFonts w:cs="Times New Roman"/>
          <w:color w:val="auto"/>
          <w:szCs w:val="22"/>
        </w:rPr>
        <w:tab/>
        <w:t>(GP: Information Technology and Information Security Plans)  (A)  By August first of the current fiscal year, all state agencies must submit an information technology plan and an information security plan to the Department of Administration.  State agencies must submit updates to their plans if there are changes following initial submission.  Changes that would necessitate an updated plan include, but are not limited to, changes in response to technological advancements, changes in legislation, regulation or compliance requirements, newly identified funding sources, or new issues relating to information technology management or business requirements.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r>
      <w:r w:rsidRPr="00BA249E">
        <w:rPr>
          <w:rFonts w:cs="Times New Roman"/>
          <w:b/>
          <w:color w:val="auto"/>
          <w:szCs w:val="22"/>
        </w:rPr>
        <w:tab/>
      </w:r>
      <w:r w:rsidRPr="00BA249E">
        <w:rPr>
          <w:rFonts w:cs="Times New Roman"/>
          <w:color w:val="auto"/>
          <w:szCs w:val="22"/>
        </w:rPr>
        <w:t>The information technology plans required by this section shall be in the form and level of detail required by the department and shall include at least:  (1) the information technology objectives of the state agency; (2) an inventory of the state agency</w:t>
      </w:r>
      <w:r w:rsidR="00602AB6" w:rsidRPr="00BA249E">
        <w:rPr>
          <w:rFonts w:cs="Times New Roman"/>
          <w:color w:val="auto"/>
          <w:szCs w:val="22"/>
        </w:rPr>
        <w:t>’</w:t>
      </w:r>
      <w:r w:rsidRPr="00BA249E">
        <w:rPr>
          <w:rFonts w:cs="Times New Roman"/>
          <w:color w:val="auto"/>
          <w:szCs w:val="22"/>
        </w:rPr>
        <w:t>s information technology; (3) any performance measures used by the state agency for implementing its information technology objectives; (4) how the state agency</w:t>
      </w:r>
      <w:r w:rsidR="00602AB6" w:rsidRPr="00BA249E">
        <w:rPr>
          <w:rFonts w:cs="Times New Roman"/>
          <w:color w:val="auto"/>
          <w:szCs w:val="22"/>
        </w:rPr>
        <w:t>’</w:t>
      </w:r>
      <w:r w:rsidRPr="00BA249E">
        <w:rPr>
          <w:rFonts w:cs="Times New Roman"/>
          <w:color w:val="auto"/>
          <w:szCs w:val="22"/>
        </w:rPr>
        <w:t>s development of information technology coordinates with other governmental entities; (5) the state agency</w:t>
      </w:r>
      <w:r w:rsidR="00602AB6" w:rsidRPr="00BA249E">
        <w:rPr>
          <w:rFonts w:cs="Times New Roman"/>
          <w:color w:val="auto"/>
          <w:szCs w:val="22"/>
        </w:rPr>
        <w:t>’</w:t>
      </w:r>
      <w:r w:rsidRPr="00BA249E">
        <w:rPr>
          <w:rFonts w:cs="Times New Roman"/>
          <w:color w:val="auto"/>
          <w:szCs w:val="22"/>
        </w:rPr>
        <w:t>s budget plans for information technology for the coming fiscal year which must include:  (a) all fixed, recurring information technology costs, regardless of funding sources; (b) new information technology expenditures for services, hardware upgrades/replacements and software purchases, regardless of funding sources; (c) new information technology projects, regardless of funding sources; and (d) FTE counts, temporary personnel counts, and salary information and position descriptions for all information technology personnel, regardless of funding sources; and (6) the state agency</w:t>
      </w:r>
      <w:r w:rsidR="00602AB6" w:rsidRPr="00BA249E">
        <w:rPr>
          <w:rFonts w:cs="Times New Roman"/>
          <w:color w:val="auto"/>
          <w:szCs w:val="22"/>
        </w:rPr>
        <w:t>’</w:t>
      </w:r>
      <w:r w:rsidRPr="00BA249E">
        <w:rPr>
          <w:rFonts w:cs="Times New Roman"/>
          <w:color w:val="auto"/>
          <w:szCs w:val="22"/>
        </w:rPr>
        <w:t>s need for appropriations for information technology.</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r>
      <w:r w:rsidRPr="00BA249E">
        <w:rPr>
          <w:rFonts w:cs="Times New Roman"/>
          <w:b/>
          <w:color w:val="auto"/>
          <w:szCs w:val="22"/>
        </w:rPr>
        <w:tab/>
      </w:r>
      <w:r w:rsidRPr="00BA249E">
        <w:rPr>
          <w:rFonts w:cs="Times New Roman"/>
          <w:color w:val="auto"/>
          <w:szCs w:val="22"/>
        </w:rPr>
        <w:t>The information security plans required by this section shall be in the form and level of detail required by the division and shall include at least:  (1) the information security objectives of the state agency; (2) an inventory of the state agency</w:t>
      </w:r>
      <w:r w:rsidR="00602AB6" w:rsidRPr="00BA249E">
        <w:rPr>
          <w:rFonts w:cs="Times New Roman"/>
          <w:color w:val="auto"/>
          <w:szCs w:val="22"/>
        </w:rPr>
        <w:t>’</w:t>
      </w:r>
      <w:r w:rsidRPr="00BA249E">
        <w:rPr>
          <w:rFonts w:cs="Times New Roman"/>
          <w:color w:val="auto"/>
          <w:szCs w:val="22"/>
        </w:rPr>
        <w:t xml:space="preserve">s information security </w:t>
      </w:r>
      <w:r w:rsidRPr="00BA249E">
        <w:rPr>
          <w:rFonts w:cs="Times New Roman"/>
          <w:color w:val="auto"/>
          <w:szCs w:val="22"/>
        </w:rPr>
        <w:lastRenderedPageBreak/>
        <w:t>technology; (3) a profile of the state agency</w:t>
      </w:r>
      <w:r w:rsidR="00602AB6" w:rsidRPr="00BA249E">
        <w:rPr>
          <w:rFonts w:cs="Times New Roman"/>
          <w:color w:val="auto"/>
          <w:szCs w:val="22"/>
        </w:rPr>
        <w:t>’</w:t>
      </w:r>
      <w:r w:rsidRPr="00BA249E">
        <w:rPr>
          <w:rFonts w:cs="Times New Roman"/>
          <w:color w:val="auto"/>
          <w:szCs w:val="22"/>
        </w:rPr>
        <w:t>s compliance with security policies established by the division; (4) a profile of the state agency</w:t>
      </w:r>
      <w:r w:rsidR="00602AB6" w:rsidRPr="00BA249E">
        <w:rPr>
          <w:rFonts w:cs="Times New Roman"/>
          <w:color w:val="auto"/>
          <w:szCs w:val="22"/>
        </w:rPr>
        <w:t>’</w:t>
      </w:r>
      <w:r w:rsidRPr="00BA249E">
        <w:rPr>
          <w:rFonts w:cs="Times New Roman"/>
          <w:color w:val="auto"/>
          <w:szCs w:val="22"/>
        </w:rPr>
        <w:t>s sensitive data and a description of applicable state and federal privacy requirements; (5) a profile of risk management and other measures taken by the state agency to protect its data from unauthorized access and disclosure; (6) the state agency</w:t>
      </w:r>
      <w:r w:rsidR="00602AB6" w:rsidRPr="00BA249E">
        <w:rPr>
          <w:rFonts w:cs="Times New Roman"/>
          <w:color w:val="auto"/>
          <w:szCs w:val="22"/>
        </w:rPr>
        <w:t>’</w:t>
      </w:r>
      <w:r w:rsidRPr="00BA249E">
        <w:rPr>
          <w:rFonts w:cs="Times New Roman"/>
          <w:color w:val="auto"/>
          <w:szCs w:val="22"/>
        </w:rPr>
        <w:t>s budget plans for information security for the coming fiscal year which must include:  (a) all fixed, recurring information security technology costs, regardless of funding sources; (b) new information security expenditures for services hardware upgrades/replacements and software purchases, regardless of funding sources; (c) new information security projects, regardless of funding sources; and (d) FTE counts, temporary personnel counts, and salary information and position descriptions for all information security personnel, regardless of funding sources; and (7) the state agency</w:t>
      </w:r>
      <w:r w:rsidR="00602AB6" w:rsidRPr="00BA249E">
        <w:rPr>
          <w:rFonts w:cs="Times New Roman"/>
          <w:color w:val="auto"/>
          <w:szCs w:val="22"/>
        </w:rPr>
        <w:t>’</w:t>
      </w:r>
      <w:r w:rsidRPr="00BA249E">
        <w:rPr>
          <w:rFonts w:cs="Times New Roman"/>
          <w:color w:val="auto"/>
          <w:szCs w:val="22"/>
        </w:rPr>
        <w:t>s need for appropriations for information security.</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(B)</w:t>
      </w:r>
      <w:r w:rsidRPr="00BA249E">
        <w:rPr>
          <w:rFonts w:cs="Times New Roman"/>
          <w:color w:val="auto"/>
          <w:szCs w:val="22"/>
        </w:rPr>
        <w:tab/>
        <w:t>The director of the Department of Administration should seek advice from private and public sector resources on the efficient use of information technology and best practices.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(C)</w:t>
      </w:r>
      <w:r w:rsidRPr="00BA249E">
        <w:rPr>
          <w:rFonts w:cs="Times New Roman"/>
          <w:color w:val="auto"/>
          <w:szCs w:val="22"/>
        </w:rPr>
        <w:tab/>
        <w:t>The Judicial Department, Legislative Department, public institutions of higher learning, technical colleges, political subdivisions and quasi</w:t>
      </w:r>
      <w:r w:rsidR="00602AB6" w:rsidRPr="00BA249E">
        <w:rPr>
          <w:rFonts w:cs="Times New Roman"/>
          <w:color w:val="auto"/>
          <w:szCs w:val="22"/>
        </w:rPr>
        <w:noBreakHyphen/>
      </w:r>
      <w:r w:rsidRPr="00BA249E">
        <w:rPr>
          <w:rFonts w:cs="Times New Roman"/>
          <w:color w:val="auto"/>
          <w:szCs w:val="22"/>
        </w:rPr>
        <w:t>governmental bodies are specifically exempt from the requirements as provided in this proviso.</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117.</w:t>
      </w:r>
      <w:r w:rsidR="0042264F" w:rsidRPr="00BA249E">
        <w:rPr>
          <w:rFonts w:cs="Times New Roman"/>
          <w:b/>
          <w:color w:val="auto"/>
          <w:szCs w:val="22"/>
        </w:rPr>
        <w:t>108</w:t>
      </w:r>
      <w:r w:rsidRPr="00BA249E">
        <w:rPr>
          <w:rFonts w:cs="Times New Roman"/>
          <w:b/>
          <w:color w:val="auto"/>
          <w:szCs w:val="22"/>
        </w:rPr>
        <w:t>.</w:t>
      </w:r>
      <w:r w:rsidRPr="00BA249E">
        <w:rPr>
          <w:rFonts w:cs="Times New Roman"/>
          <w:b/>
          <w:color w:val="auto"/>
          <w:szCs w:val="22"/>
        </w:rPr>
        <w:tab/>
      </w:r>
      <w:r w:rsidRPr="00BA249E">
        <w:rPr>
          <w:rFonts w:cs="Times New Roman"/>
          <w:color w:val="auto"/>
          <w:szCs w:val="22"/>
        </w:rPr>
        <w:t xml:space="preserve">(GP: SCOIS Transfer)  For the current fiscal year, the South Carolina Occupational Information System, its </w:t>
      </w:r>
      <w:r w:rsidRPr="00BA249E">
        <w:rPr>
          <w:rFonts w:cs="Times New Roman"/>
          <w:bCs/>
          <w:iCs/>
          <w:color w:val="auto"/>
          <w:szCs w:val="22"/>
        </w:rPr>
        <w:t>authority</w:t>
      </w:r>
      <w:r w:rsidRPr="00BA249E">
        <w:rPr>
          <w:rFonts w:cs="Times New Roman"/>
          <w:color w:val="auto"/>
          <w:szCs w:val="22"/>
        </w:rPr>
        <w:t xml:space="preserve"> and responsibilities, to include the collections of user fees that must be used to operate the program, shall continue to be transferred from the Department of Employment and Workforce to the Department of Education.</w:t>
      </w:r>
    </w:p>
    <w:p w:rsidR="00BF3321" w:rsidRPr="00BA249E" w:rsidRDefault="00BF33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0042264F" w:rsidRPr="00BA249E">
        <w:rPr>
          <w:rFonts w:cs="Times New Roman"/>
          <w:b/>
          <w:color w:val="auto"/>
          <w:szCs w:val="22"/>
        </w:rPr>
        <w:t>117.109</w:t>
      </w:r>
      <w:r w:rsidRPr="00BA249E">
        <w:rPr>
          <w:rFonts w:cs="Times New Roman"/>
          <w:b/>
          <w:color w:val="auto"/>
          <w:szCs w:val="22"/>
        </w:rPr>
        <w:t>.</w:t>
      </w:r>
      <w:r w:rsidRPr="00BA249E">
        <w:rPr>
          <w:rFonts w:cs="Times New Roman"/>
          <w:b/>
          <w:color w:val="auto"/>
          <w:szCs w:val="22"/>
        </w:rPr>
        <w:tab/>
      </w:r>
      <w:r w:rsidRPr="00BA249E">
        <w:rPr>
          <w:rFonts w:cs="Times New Roman"/>
          <w:color w:val="auto"/>
          <w:szCs w:val="22"/>
        </w:rPr>
        <w:t>(GP: Employee Compensation)  The amounts appropriated to F300</w:t>
      </w:r>
      <w:r w:rsidR="00602AB6" w:rsidRPr="00BA249E">
        <w:rPr>
          <w:rFonts w:cs="Times New Roman"/>
          <w:color w:val="auto"/>
          <w:szCs w:val="22"/>
        </w:rPr>
        <w:noBreakHyphen/>
      </w:r>
      <w:r w:rsidRPr="00BA249E">
        <w:rPr>
          <w:rFonts w:cs="Times New Roman"/>
          <w:color w:val="auto"/>
          <w:szCs w:val="22"/>
        </w:rPr>
        <w:t xml:space="preserve">Statewide Employee Benefits for Employee Pay Increases must be allocated by the Department of Administration, Executive Budget Office to the various state agencies to provide for employee pay increases in accordance with the following </w:t>
      </w:r>
      <w:r w:rsidRPr="00BA249E">
        <w:rPr>
          <w:rFonts w:cs="Times New Roman"/>
          <w:strike/>
          <w:color w:val="auto"/>
          <w:szCs w:val="22"/>
        </w:rPr>
        <w:t>plan</w:t>
      </w:r>
      <w:r w:rsidRPr="00BA249E">
        <w:rPr>
          <w:rFonts w:cs="Times New Roman"/>
          <w:color w:val="auto"/>
          <w:szCs w:val="22"/>
        </w:rPr>
        <w:t>:</w:t>
      </w:r>
    </w:p>
    <w:p w:rsidR="00BF3321" w:rsidRPr="00BA249E" w:rsidRDefault="00BF33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t>(1)</w:t>
      </w:r>
      <w:r w:rsidRPr="00BA249E">
        <w:rPr>
          <w:rFonts w:cs="Times New Roman"/>
          <w:color w:val="auto"/>
          <w:szCs w:val="22"/>
        </w:rPr>
        <w:tab/>
        <w:t>With respect to classified and non</w:t>
      </w:r>
      <w:r w:rsidR="00602AB6" w:rsidRPr="00BA249E">
        <w:rPr>
          <w:rFonts w:cs="Times New Roman"/>
          <w:color w:val="auto"/>
          <w:szCs w:val="22"/>
        </w:rPr>
        <w:noBreakHyphen/>
      </w:r>
      <w:r w:rsidRPr="00BA249E">
        <w:rPr>
          <w:rFonts w:cs="Times New Roman"/>
          <w:color w:val="auto"/>
          <w:szCs w:val="22"/>
        </w:rPr>
        <w:t xml:space="preserve">judge judicial classified employees, effective on the first pay date that occurs on or after </w:t>
      </w:r>
      <w:r w:rsidRPr="00BA249E">
        <w:rPr>
          <w:rFonts w:cs="Times New Roman"/>
          <w:strike/>
          <w:color w:val="auto"/>
          <w:szCs w:val="22"/>
        </w:rPr>
        <w:t>July first</w:t>
      </w:r>
      <w:r w:rsidRPr="00BA249E">
        <w:rPr>
          <w:rFonts w:cs="Times New Roman"/>
          <w:color w:val="auto"/>
          <w:szCs w:val="22"/>
        </w:rPr>
        <w:t xml:space="preserve"> </w:t>
      </w:r>
      <w:r w:rsidR="00E079BF" w:rsidRPr="00BA249E">
        <w:rPr>
          <w:rFonts w:cs="Times New Roman"/>
          <w:i/>
          <w:color w:val="auto"/>
          <w:szCs w:val="22"/>
          <w:u w:val="single"/>
        </w:rPr>
        <w:t>October 16</w:t>
      </w:r>
      <w:r w:rsidR="00E079BF" w:rsidRPr="00BA249E">
        <w:rPr>
          <w:rFonts w:cs="Times New Roman"/>
          <w:color w:val="auto"/>
          <w:szCs w:val="22"/>
        </w:rPr>
        <w:t xml:space="preserve"> </w:t>
      </w:r>
      <w:r w:rsidRPr="00BA249E">
        <w:rPr>
          <w:rFonts w:cs="Times New Roman"/>
          <w:color w:val="auto"/>
          <w:szCs w:val="22"/>
        </w:rPr>
        <w:t xml:space="preserve">of the current fiscal year, the compensation of all classified employees shall be increased by </w:t>
      </w:r>
      <w:r w:rsidR="00E079BF" w:rsidRPr="00BA249E">
        <w:rPr>
          <w:rFonts w:cs="Times New Roman"/>
          <w:i/>
          <w:color w:val="auto"/>
          <w:szCs w:val="22"/>
          <w:u w:val="single"/>
        </w:rPr>
        <w:t>an average</w:t>
      </w:r>
      <w:r w:rsidR="00E079BF" w:rsidRPr="00BA249E">
        <w:rPr>
          <w:rFonts w:cs="Times New Roman"/>
          <w:color w:val="auto"/>
          <w:szCs w:val="22"/>
        </w:rPr>
        <w:t xml:space="preserve"> </w:t>
      </w:r>
      <w:r w:rsidRPr="00BA249E">
        <w:rPr>
          <w:rFonts w:cs="Times New Roman"/>
          <w:color w:val="auto"/>
          <w:szCs w:val="22"/>
        </w:rPr>
        <w:t>two percent</w:t>
      </w:r>
      <w:r w:rsidRPr="00BA249E">
        <w:rPr>
          <w:rFonts w:cs="Times New Roman"/>
          <w:strike/>
          <w:szCs w:val="22"/>
        </w:rPr>
        <w:t>, except that employees of institutions of higher education and technical colleges that earn a base salary of $100,000 or more shall not be eligible to receive the increase in compensation</w:t>
      </w:r>
      <w:r w:rsidRPr="00BA249E">
        <w:rPr>
          <w:rFonts w:cs="Times New Roman"/>
          <w:color w:val="auto"/>
          <w:szCs w:val="22"/>
        </w:rPr>
        <w:t>.</w:t>
      </w:r>
    </w:p>
    <w:p w:rsidR="00BF3321" w:rsidRPr="00BA249E" w:rsidRDefault="00BF33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t>(2)</w:t>
      </w:r>
      <w:r w:rsidRPr="00BA249E">
        <w:rPr>
          <w:rFonts w:cs="Times New Roman"/>
          <w:color w:val="auto"/>
          <w:szCs w:val="22"/>
        </w:rPr>
        <w:tab/>
        <w:t>With respect to unclassified and non</w:t>
      </w:r>
      <w:r w:rsidR="00602AB6" w:rsidRPr="00BA249E">
        <w:rPr>
          <w:rFonts w:cs="Times New Roman"/>
          <w:color w:val="auto"/>
          <w:szCs w:val="22"/>
        </w:rPr>
        <w:noBreakHyphen/>
      </w:r>
      <w:r w:rsidRPr="00BA249E">
        <w:rPr>
          <w:rFonts w:cs="Times New Roman"/>
          <w:color w:val="auto"/>
          <w:szCs w:val="22"/>
        </w:rPr>
        <w:t xml:space="preserve">judge judicial unclassified employees or unclassified executive compensation system employees not elsewhere covered in this act, effective on the first pay date that occurs on or after </w:t>
      </w:r>
      <w:r w:rsidRPr="00BA249E">
        <w:rPr>
          <w:rFonts w:cs="Times New Roman"/>
          <w:strike/>
          <w:color w:val="auto"/>
          <w:szCs w:val="22"/>
        </w:rPr>
        <w:t>July first</w:t>
      </w:r>
      <w:r w:rsidRPr="00BA249E">
        <w:rPr>
          <w:rFonts w:cs="Times New Roman"/>
          <w:color w:val="auto"/>
          <w:szCs w:val="22"/>
        </w:rPr>
        <w:t xml:space="preserve"> </w:t>
      </w:r>
      <w:r w:rsidR="00E079BF" w:rsidRPr="00BA249E">
        <w:rPr>
          <w:rFonts w:cs="Times New Roman"/>
          <w:i/>
          <w:color w:val="auto"/>
          <w:szCs w:val="22"/>
          <w:u w:val="single"/>
        </w:rPr>
        <w:t>October 16</w:t>
      </w:r>
      <w:r w:rsidR="00E079BF" w:rsidRPr="00BA249E">
        <w:rPr>
          <w:rFonts w:cs="Times New Roman"/>
          <w:color w:val="auto"/>
          <w:szCs w:val="22"/>
        </w:rPr>
        <w:t xml:space="preserve"> </w:t>
      </w:r>
      <w:r w:rsidRPr="00BA249E">
        <w:rPr>
          <w:rFonts w:cs="Times New Roman"/>
          <w:color w:val="auto"/>
          <w:szCs w:val="22"/>
        </w:rPr>
        <w:t xml:space="preserve">of the current fiscal year the compensation of all unclassified employees shall be increased by </w:t>
      </w:r>
      <w:r w:rsidR="00E079BF" w:rsidRPr="00BA249E">
        <w:rPr>
          <w:rFonts w:cs="Times New Roman"/>
          <w:i/>
          <w:color w:val="auto"/>
          <w:szCs w:val="22"/>
          <w:u w:val="single"/>
        </w:rPr>
        <w:t>an average</w:t>
      </w:r>
      <w:r w:rsidR="00E079BF" w:rsidRPr="00BA249E">
        <w:rPr>
          <w:rFonts w:cs="Times New Roman"/>
          <w:color w:val="auto"/>
          <w:szCs w:val="22"/>
        </w:rPr>
        <w:t xml:space="preserve"> </w:t>
      </w:r>
      <w:r w:rsidRPr="00BA249E">
        <w:rPr>
          <w:rFonts w:cs="Times New Roman"/>
          <w:color w:val="auto"/>
          <w:szCs w:val="22"/>
        </w:rPr>
        <w:t>two percent</w:t>
      </w:r>
      <w:r w:rsidRPr="00BA249E">
        <w:rPr>
          <w:rFonts w:cs="Times New Roman"/>
          <w:strike/>
          <w:szCs w:val="22"/>
        </w:rPr>
        <w:t>, except that employees of institutions of higher education and technical colleges that earn a base salary of $100,000 or more shall not be eligible to receive the increase in compensation</w:t>
      </w:r>
      <w:r w:rsidRPr="00BA249E">
        <w:rPr>
          <w:rFonts w:cs="Times New Roman"/>
          <w:color w:val="auto"/>
          <w:szCs w:val="22"/>
        </w:rPr>
        <w:t>.  Any employee subject to the provisions of this paragraph shall not be eligible for compensation increases provided in paragraphs 1, 3, 4, 5, or 6.</w:t>
      </w:r>
    </w:p>
    <w:p w:rsidR="00BF3321" w:rsidRPr="00BA249E" w:rsidRDefault="00BF33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strike/>
          <w:color w:val="auto"/>
          <w:szCs w:val="22"/>
        </w:rPr>
        <w:t>With respect to unclassified employees of institutions of higher education and technical colleges eligible in this item, institutions and technical colleges are authorized to allot the total funds for compensation increases among individual employees without uniformity.  The funds provided for compensation increases for any employee subject to the provisions of this item are based on an annual average two percent increase and may be based on performance.</w:t>
      </w:r>
    </w:p>
    <w:p w:rsidR="00E079BF" w:rsidRPr="00BA249E" w:rsidRDefault="00A970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i/>
          <w:color w:val="auto"/>
          <w:szCs w:val="22"/>
          <w:u w:val="single"/>
        </w:rPr>
        <w:t>(3)</w:t>
      </w:r>
      <w:r w:rsidRPr="00BA249E">
        <w:rPr>
          <w:rFonts w:cs="Times New Roman"/>
          <w:i/>
          <w:color w:val="auto"/>
          <w:szCs w:val="22"/>
          <w:u w:val="single"/>
        </w:rPr>
        <w:tab/>
        <w:t>Agencies may use allocated funds to support</w:t>
      </w:r>
      <w:r w:rsidRPr="00BA249E">
        <w:rPr>
          <w:rFonts w:cs="Times New Roman"/>
          <w:i/>
          <w:szCs w:val="22"/>
          <w:u w:val="single"/>
        </w:rPr>
        <w:t xml:space="preserve"> recruitment and retention initiatives, improve the competitiveness of state salaries, and/or reward performance.  Agencies </w:t>
      </w:r>
      <w:r w:rsidR="00EA0BB9" w:rsidRPr="00BA249E">
        <w:rPr>
          <w:rFonts w:cs="Times New Roman"/>
          <w:i/>
          <w:szCs w:val="22"/>
          <w:u w:val="single"/>
        </w:rPr>
        <w:t>may</w:t>
      </w:r>
      <w:r w:rsidRPr="00BA249E">
        <w:rPr>
          <w:rFonts w:cs="Times New Roman"/>
          <w:i/>
          <w:szCs w:val="22"/>
          <w:u w:val="single"/>
        </w:rPr>
        <w:t xml:space="preserve"> allocate funds at its discretion to provide increases and/or bonuses to employees.  Agencies must develop a compensation plan with the assistance of the Division of State Human Resources (DSHR) and submit a compensation plan to DSHR for allocation of the funds on or before August 1, 2020.  The compensation plan must adhere </w:t>
      </w:r>
      <w:r w:rsidRPr="00BA249E">
        <w:rPr>
          <w:rFonts w:cs="Times New Roman"/>
          <w:i/>
          <w:szCs w:val="22"/>
          <w:u w:val="single"/>
        </w:rPr>
        <w:lastRenderedPageBreak/>
        <w:t>to guidance distributed by DSHR and shall include, but is not limited to,</w:t>
      </w:r>
      <w:r w:rsidRPr="00BA249E">
        <w:rPr>
          <w:rFonts w:cs="Times New Roman"/>
          <w:i/>
          <w:color w:val="auto"/>
          <w:szCs w:val="22"/>
          <w:u w:val="single"/>
        </w:rPr>
        <w:t xml:space="preserve"> a summary of their compensation plan, the data relied upon to determine how increases/bonuses should be awarded, and a detailed list of increases/bonuses awarded to employees.  DSHR </w:t>
      </w:r>
      <w:r w:rsidR="00EA0BB9" w:rsidRPr="00BA249E">
        <w:rPr>
          <w:rFonts w:cs="Times New Roman"/>
          <w:i/>
          <w:color w:val="auto"/>
          <w:szCs w:val="22"/>
          <w:u w:val="single"/>
        </w:rPr>
        <w:t>shall</w:t>
      </w:r>
      <w:r w:rsidRPr="00BA249E">
        <w:rPr>
          <w:rFonts w:cs="Times New Roman"/>
          <w:i/>
          <w:color w:val="auto"/>
          <w:szCs w:val="22"/>
          <w:u w:val="single"/>
        </w:rPr>
        <w:t xml:space="preserve"> review the compensation plans to ensure the plans adhere to state law and DSHR policy and guidance while promoting recruitment and/or retention of quality state employees.  DSHR </w:t>
      </w:r>
      <w:r w:rsidR="00EA0BB9" w:rsidRPr="00BA249E">
        <w:rPr>
          <w:rFonts w:cs="Times New Roman"/>
          <w:i/>
          <w:color w:val="auto"/>
          <w:szCs w:val="22"/>
          <w:u w:val="single"/>
        </w:rPr>
        <w:t>shall</w:t>
      </w:r>
      <w:r w:rsidRPr="00BA249E">
        <w:rPr>
          <w:rFonts w:cs="Times New Roman"/>
          <w:i/>
          <w:color w:val="auto"/>
          <w:szCs w:val="22"/>
          <w:u w:val="single"/>
        </w:rPr>
        <w:t xml:space="preserve"> also review the plans to ensure that each plan addresses internal equity, salary compression, or competitiveness in the relevant market.  If the plan includes bonuses, DSHR </w:t>
      </w:r>
      <w:r w:rsidR="00EA0BB9" w:rsidRPr="00BA249E">
        <w:rPr>
          <w:rFonts w:cs="Times New Roman"/>
          <w:i/>
          <w:color w:val="auto"/>
          <w:szCs w:val="22"/>
          <w:u w:val="single"/>
        </w:rPr>
        <w:t>shall</w:t>
      </w:r>
      <w:r w:rsidRPr="00BA249E">
        <w:rPr>
          <w:rFonts w:cs="Times New Roman"/>
          <w:i/>
          <w:color w:val="auto"/>
          <w:szCs w:val="22"/>
          <w:u w:val="single"/>
        </w:rPr>
        <w:t xml:space="preserve"> review to ensure the bonus plan rewards performance based on objective criteria.  </w:t>
      </w:r>
      <w:r w:rsidRPr="00BA249E">
        <w:rPr>
          <w:rFonts w:cs="Times New Roman"/>
          <w:i/>
          <w:szCs w:val="22"/>
          <w:u w:val="single"/>
        </w:rPr>
        <w:t xml:space="preserve">DSHR </w:t>
      </w:r>
      <w:r w:rsidR="00B6138B" w:rsidRPr="00BA249E">
        <w:rPr>
          <w:rFonts w:cs="Times New Roman"/>
          <w:i/>
          <w:szCs w:val="22"/>
          <w:u w:val="single"/>
        </w:rPr>
        <w:t>shall</w:t>
      </w:r>
      <w:r w:rsidRPr="00BA249E">
        <w:rPr>
          <w:rFonts w:cs="Times New Roman"/>
          <w:i/>
          <w:szCs w:val="22"/>
          <w:u w:val="single"/>
        </w:rPr>
        <w:t xml:space="preserve"> provide feedback and/or recommendations on the compensation plan submitted by an agency on or before September 7, 2020.  DSHR </w:t>
      </w:r>
      <w:r w:rsidR="00B6138B" w:rsidRPr="00BA249E">
        <w:rPr>
          <w:rFonts w:cs="Times New Roman"/>
          <w:i/>
          <w:szCs w:val="22"/>
          <w:u w:val="single"/>
        </w:rPr>
        <w:t>shall</w:t>
      </w:r>
      <w:r w:rsidRPr="00BA249E">
        <w:rPr>
          <w:rFonts w:cs="Times New Roman"/>
          <w:i/>
          <w:szCs w:val="22"/>
          <w:u w:val="single"/>
        </w:rPr>
        <w:t xml:space="preserve"> prepare a summary report </w:t>
      </w:r>
      <w:r w:rsidR="00B6138B" w:rsidRPr="00BA249E">
        <w:rPr>
          <w:rFonts w:cs="Times New Roman"/>
          <w:i/>
          <w:szCs w:val="22"/>
          <w:u w:val="single"/>
        </w:rPr>
        <w:t xml:space="preserve">of this information </w:t>
      </w:r>
      <w:r w:rsidRPr="00BA249E">
        <w:rPr>
          <w:rFonts w:cs="Times New Roman"/>
          <w:i/>
          <w:szCs w:val="22"/>
          <w:u w:val="single"/>
        </w:rPr>
        <w:t xml:space="preserve">for the legislature.  Institutions of higher learning and technical colleges shall be exempt from the requirements of this </w:t>
      </w:r>
      <w:r w:rsidR="00B6138B" w:rsidRPr="00BA249E">
        <w:rPr>
          <w:rFonts w:cs="Times New Roman"/>
          <w:i/>
          <w:szCs w:val="22"/>
          <w:u w:val="single"/>
        </w:rPr>
        <w:t>item</w:t>
      </w:r>
      <w:r w:rsidRPr="00BA249E">
        <w:rPr>
          <w:rFonts w:cs="Times New Roman"/>
          <w:i/>
          <w:szCs w:val="22"/>
          <w:u w:val="single"/>
        </w:rPr>
        <w:t>.</w:t>
      </w:r>
    </w:p>
    <w:p w:rsidR="00BF3321" w:rsidRPr="00BA249E" w:rsidRDefault="00BF33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strike/>
          <w:color w:val="auto"/>
          <w:szCs w:val="22"/>
        </w:rPr>
        <w:t>(3)</w:t>
      </w:r>
      <w:r w:rsidR="00AC3711" w:rsidRPr="00BA249E">
        <w:rPr>
          <w:rFonts w:cs="Times New Roman"/>
          <w:color w:val="auto"/>
          <w:szCs w:val="22"/>
        </w:rPr>
        <w:t xml:space="preserve"> </w:t>
      </w:r>
      <w:r w:rsidR="00AC3711" w:rsidRPr="00BA249E">
        <w:rPr>
          <w:rFonts w:cs="Times New Roman"/>
          <w:i/>
          <w:color w:val="auto"/>
          <w:szCs w:val="22"/>
          <w:u w:val="single"/>
        </w:rPr>
        <w:t>(4)</w:t>
      </w:r>
      <w:r w:rsidRPr="00BA249E">
        <w:rPr>
          <w:rFonts w:cs="Times New Roman"/>
          <w:color w:val="auto"/>
          <w:szCs w:val="22"/>
        </w:rPr>
        <w:tab/>
        <w:t>Effective on the first pay date that occurs on or after July first of the current fiscal year, agency heads not covered by the Agency Head Salary Commission, shall receive an annualized base pay increase of two percent.</w:t>
      </w:r>
    </w:p>
    <w:p w:rsidR="00BF3321" w:rsidRPr="00BA249E" w:rsidRDefault="00BF33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strike/>
          <w:color w:val="auto"/>
          <w:szCs w:val="22"/>
        </w:rPr>
        <w:t>(4</w:t>
      </w:r>
      <w:r w:rsidR="00AC3711" w:rsidRPr="00BA249E">
        <w:rPr>
          <w:rFonts w:cs="Times New Roman"/>
          <w:strike/>
          <w:color w:val="auto"/>
          <w:szCs w:val="22"/>
        </w:rPr>
        <w:t>)</w:t>
      </w:r>
      <w:r w:rsidR="00AC3711" w:rsidRPr="00BA249E">
        <w:rPr>
          <w:rFonts w:cs="Times New Roman"/>
          <w:color w:val="auto"/>
          <w:szCs w:val="22"/>
        </w:rPr>
        <w:t xml:space="preserve"> </w:t>
      </w:r>
      <w:r w:rsidR="00AC3711" w:rsidRPr="00BA249E">
        <w:rPr>
          <w:rFonts w:cs="Times New Roman"/>
          <w:i/>
          <w:color w:val="auto"/>
          <w:szCs w:val="22"/>
          <w:u w:val="single"/>
        </w:rPr>
        <w:t>(5)</w:t>
      </w:r>
      <w:r w:rsidRPr="00BA249E">
        <w:rPr>
          <w:rFonts w:cs="Times New Roman"/>
          <w:color w:val="auto"/>
          <w:szCs w:val="22"/>
        </w:rPr>
        <w:tab/>
        <w:t>With respect to local health care providers compensation increases shall be two percent effective on the first pay date that occurs on or after July first of the current fiscal year.  With respect to Area Agencies on Aging funded by the Department on Aging, compensation shall be increased by two percent effective on the first pay date that occurs on or after July first of the current fiscal year.  With respect to local councils on aging or local providers of services funded by the Department on Aging through Area Agencies on Aging, no pay increases will be allowed.  School Bus Driver salary and fringe funding to school districts shall be increased by two percent.</w:t>
      </w:r>
    </w:p>
    <w:p w:rsidR="00BF3321" w:rsidRPr="00BA249E" w:rsidRDefault="00BF33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strike/>
          <w:color w:val="auto"/>
          <w:szCs w:val="22"/>
        </w:rPr>
        <w:t>(5)</w:t>
      </w:r>
      <w:r w:rsidR="00AC3711" w:rsidRPr="00BA249E">
        <w:rPr>
          <w:rFonts w:cs="Times New Roman"/>
          <w:color w:val="auto"/>
          <w:szCs w:val="22"/>
        </w:rPr>
        <w:t xml:space="preserve"> </w:t>
      </w:r>
      <w:r w:rsidR="00AC3711" w:rsidRPr="00BA249E">
        <w:rPr>
          <w:rFonts w:cs="Times New Roman"/>
          <w:i/>
          <w:color w:val="auto"/>
          <w:szCs w:val="22"/>
          <w:u w:val="single"/>
        </w:rPr>
        <w:t>(6)</w:t>
      </w:r>
      <w:r w:rsidRPr="00BA249E">
        <w:rPr>
          <w:rFonts w:cs="Times New Roman"/>
          <w:color w:val="auto"/>
          <w:szCs w:val="22"/>
        </w:rPr>
        <w:tab/>
        <w:t>Effective on the first pay date that occurs on or after July first of the current fiscal year, the Chief Justice and other judicial officers shall receive an annualized base pay increase of two percent.</w:t>
      </w:r>
    </w:p>
    <w:p w:rsidR="00BF3321" w:rsidRPr="00BA249E" w:rsidRDefault="00BF33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strike/>
          <w:color w:val="auto"/>
          <w:szCs w:val="22"/>
        </w:rPr>
        <w:t>(6</w:t>
      </w:r>
      <w:r w:rsidR="00AC3711" w:rsidRPr="00BA249E">
        <w:rPr>
          <w:rFonts w:cs="Times New Roman"/>
          <w:strike/>
          <w:color w:val="auto"/>
          <w:szCs w:val="22"/>
        </w:rPr>
        <w:t>)</w:t>
      </w:r>
      <w:r w:rsidR="00AC3711" w:rsidRPr="00BA249E">
        <w:rPr>
          <w:rFonts w:cs="Times New Roman"/>
          <w:color w:val="auto"/>
          <w:szCs w:val="22"/>
        </w:rPr>
        <w:t xml:space="preserve"> </w:t>
      </w:r>
      <w:r w:rsidR="00AC3711" w:rsidRPr="00BA249E">
        <w:rPr>
          <w:rFonts w:cs="Times New Roman"/>
          <w:i/>
          <w:color w:val="auto"/>
          <w:szCs w:val="22"/>
          <w:u w:val="single"/>
        </w:rPr>
        <w:t>(7)</w:t>
      </w:r>
      <w:r w:rsidRPr="00BA249E">
        <w:rPr>
          <w:rFonts w:cs="Times New Roman"/>
          <w:color w:val="auto"/>
          <w:szCs w:val="22"/>
        </w:rPr>
        <w:tab/>
        <w:t>Effective on the first pay date that occurs on or after July first of the current fiscal year, county auditors and county treasurers shall receive an annualized base pay increase of two percent.</w:t>
      </w:r>
    </w:p>
    <w:p w:rsidR="00BF3321" w:rsidRPr="00BA249E" w:rsidRDefault="00BF33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strike/>
          <w:color w:val="auto"/>
          <w:szCs w:val="22"/>
        </w:rPr>
        <w:t>(7)</w:t>
      </w:r>
      <w:r w:rsidR="00AC3711" w:rsidRPr="00BA249E">
        <w:rPr>
          <w:rFonts w:cs="Times New Roman"/>
          <w:color w:val="auto"/>
          <w:szCs w:val="22"/>
        </w:rPr>
        <w:t xml:space="preserve"> </w:t>
      </w:r>
      <w:r w:rsidR="00AC3711" w:rsidRPr="00BA249E">
        <w:rPr>
          <w:rFonts w:cs="Times New Roman"/>
          <w:i/>
          <w:color w:val="auto"/>
          <w:szCs w:val="22"/>
          <w:u w:val="single"/>
        </w:rPr>
        <w:t>(8)</w:t>
      </w:r>
      <w:r w:rsidRPr="00BA249E">
        <w:rPr>
          <w:rFonts w:cs="Times New Roman"/>
          <w:color w:val="auto"/>
          <w:szCs w:val="22"/>
        </w:rPr>
        <w:tab/>
        <w:t xml:space="preserve">For Fiscal Year </w:t>
      </w:r>
      <w:r w:rsidRPr="00BA249E">
        <w:rPr>
          <w:rFonts w:cs="Times New Roman"/>
          <w:strike/>
          <w:color w:val="auto"/>
          <w:szCs w:val="22"/>
        </w:rPr>
        <w:t>2019</w:t>
      </w:r>
      <w:r w:rsidR="00602AB6" w:rsidRPr="00BA249E">
        <w:rPr>
          <w:rFonts w:cs="Times New Roman"/>
          <w:strike/>
          <w:color w:val="auto"/>
          <w:szCs w:val="22"/>
        </w:rPr>
        <w:noBreakHyphen/>
      </w:r>
      <w:r w:rsidRPr="00BA249E">
        <w:rPr>
          <w:rFonts w:cs="Times New Roman"/>
          <w:strike/>
          <w:color w:val="auto"/>
          <w:szCs w:val="22"/>
        </w:rPr>
        <w:t>20</w:t>
      </w:r>
      <w:r w:rsidR="006F629E" w:rsidRPr="00BA249E">
        <w:rPr>
          <w:rFonts w:cs="Times New Roman"/>
          <w:color w:val="auto"/>
          <w:szCs w:val="22"/>
        </w:rPr>
        <w:t xml:space="preserve"> </w:t>
      </w:r>
      <w:r w:rsidR="006F629E" w:rsidRPr="00BA249E">
        <w:rPr>
          <w:rFonts w:cs="Times New Roman"/>
          <w:i/>
          <w:color w:val="auto"/>
          <w:szCs w:val="22"/>
          <w:u w:val="single"/>
        </w:rPr>
        <w:t>2020-21</w:t>
      </w:r>
      <w:r w:rsidRPr="00BA249E">
        <w:rPr>
          <w:rFonts w:cs="Times New Roman"/>
          <w:color w:val="auto"/>
          <w:szCs w:val="22"/>
        </w:rPr>
        <w:t>, the Executive Budget Office is directed to review Executive Branch agencies to determine whether their budgets warrant an other fund authorization increase due to the two percent compensation increase for all full</w:t>
      </w:r>
      <w:r w:rsidR="00602AB6" w:rsidRPr="00BA249E">
        <w:rPr>
          <w:rFonts w:cs="Times New Roman"/>
          <w:color w:val="auto"/>
          <w:szCs w:val="22"/>
        </w:rPr>
        <w:noBreakHyphen/>
      </w:r>
      <w:r w:rsidRPr="00BA249E">
        <w:rPr>
          <w:rFonts w:cs="Times New Roman"/>
          <w:color w:val="auto"/>
          <w:szCs w:val="22"/>
        </w:rPr>
        <w:t>time employees. If so warranted, the Executive Budget Office shall work with the Office of the Comptroller General to increase such authorization for the affected agencies.</w:t>
      </w:r>
    </w:p>
    <w:p w:rsidR="00BF3321" w:rsidRPr="00BA249E" w:rsidRDefault="00BF33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The Department of Administration shall allocate associated compensation increases for retirement employer contributions based on the retirement rate of the retirement system in which individual employees participate.</w:t>
      </w:r>
    </w:p>
    <w:p w:rsidR="00BF3321" w:rsidRPr="00BA249E" w:rsidRDefault="00BF33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The Executive Director of the State Fiscal Accountability Authority is authorized to use excess appropriations for the current fiscal year designated for statewide employer contributions for other statewide purposes.  At the discretion of the Executive Director of the State Fiscal Accountability Authority, such action may be considered a permanent transfer into the receiving agency</w:t>
      </w:r>
      <w:r w:rsidR="00602AB6" w:rsidRPr="00BA249E">
        <w:rPr>
          <w:rFonts w:cs="Times New Roman"/>
          <w:color w:val="auto"/>
          <w:szCs w:val="22"/>
        </w:rPr>
        <w:t>’</w:t>
      </w:r>
      <w:r w:rsidRPr="00BA249E">
        <w:rPr>
          <w:rFonts w:cs="Times New Roman"/>
          <w:color w:val="auto"/>
          <w:szCs w:val="22"/>
        </w:rPr>
        <w:t>s base budget.</w:t>
      </w:r>
    </w:p>
    <w:p w:rsidR="00BF3321" w:rsidRPr="00BA249E" w:rsidRDefault="00BF33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Funds appropriated in Part IA, F300, Section 106, Statewide Employee Benefits may be carried forward from the prior fiscal year into the current fiscal year.</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117.11</w:t>
      </w:r>
      <w:r w:rsidR="0042264F" w:rsidRPr="00BA249E">
        <w:rPr>
          <w:rFonts w:cs="Times New Roman"/>
          <w:b/>
          <w:color w:val="auto"/>
          <w:szCs w:val="22"/>
        </w:rPr>
        <w:t>0</w:t>
      </w:r>
      <w:r w:rsidRPr="00BA249E">
        <w:rPr>
          <w:rFonts w:cs="Times New Roman"/>
          <w:b/>
          <w:color w:val="auto"/>
          <w:szCs w:val="22"/>
        </w:rPr>
        <w:t>.</w:t>
      </w:r>
      <w:r w:rsidRPr="00BA249E">
        <w:rPr>
          <w:rFonts w:cs="Times New Roman"/>
          <w:b/>
          <w:color w:val="auto"/>
          <w:szCs w:val="22"/>
        </w:rPr>
        <w:tab/>
      </w:r>
      <w:r w:rsidRPr="00BA249E">
        <w:rPr>
          <w:rFonts w:cs="Times New Roman"/>
          <w:color w:val="auto"/>
          <w:szCs w:val="22"/>
        </w:rPr>
        <w:t>(GP: Child Fatality Review)  The agencies specified shall implement the following recommendations contained in the Legislative Audit Council</w:t>
      </w:r>
      <w:r w:rsidR="00602AB6" w:rsidRPr="00BA249E">
        <w:rPr>
          <w:rFonts w:cs="Times New Roman"/>
          <w:color w:val="auto"/>
          <w:szCs w:val="22"/>
        </w:rPr>
        <w:t>’</w:t>
      </w:r>
      <w:r w:rsidRPr="00BA249E">
        <w:rPr>
          <w:rFonts w:cs="Times New Roman"/>
          <w:color w:val="auto"/>
          <w:szCs w:val="22"/>
        </w:rPr>
        <w:t>s October 2014 report “A Review of Child Welfare Services at the Department of Social Services”: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t>(1)</w:t>
      </w:r>
      <w:r w:rsidRPr="00BA249E">
        <w:rPr>
          <w:rFonts w:cs="Times New Roman"/>
          <w:color w:val="auto"/>
          <w:szCs w:val="22"/>
        </w:rPr>
        <w:tab/>
        <w:t>Annually, the Department of Social Services and the State Child Fatality Advisory Committee shall jointly report statistics on child deaths from maltreatment and the number of those with prior Department of Social Services involvement;</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lastRenderedPageBreak/>
        <w:tab/>
      </w:r>
      <w:r w:rsidRPr="00BA249E">
        <w:rPr>
          <w:rFonts w:cs="Times New Roman"/>
          <w:color w:val="auto"/>
          <w:szCs w:val="22"/>
        </w:rPr>
        <w:tab/>
        <w:t>(2)</w:t>
      </w:r>
      <w:r w:rsidRPr="00BA249E">
        <w:rPr>
          <w:rFonts w:cs="Times New Roman"/>
          <w:color w:val="auto"/>
          <w:szCs w:val="22"/>
        </w:rPr>
        <w:tab/>
        <w:t>The Department of Social Services and the State Child Fatality Advisory Committee shall use their child fatality review findings to make recommendations to revise Department of Social Services policy or practice where appropriate;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t>(3)</w:t>
      </w:r>
      <w:r w:rsidRPr="00BA249E">
        <w:rPr>
          <w:rFonts w:cs="Times New Roman"/>
          <w:color w:val="auto"/>
          <w:szCs w:val="22"/>
        </w:rPr>
        <w:tab/>
        <w:t>The Department of Social Services shall ensure that it includes child fatality statistics from all relevant sources when reporting to the National Child Abuse and Neglect Data System. These sources shall include, but not be limited to, law enforcement agencies and the Department of Health and Environmental Control;</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t>(4)</w:t>
      </w:r>
      <w:r w:rsidRPr="00BA249E">
        <w:rPr>
          <w:rFonts w:cs="Times New Roman"/>
          <w:color w:val="auto"/>
          <w:szCs w:val="22"/>
        </w:rPr>
        <w:tab/>
        <w:t>The State Law Enforcement Division and the Department of Health and Environmental Control shall establish a system for cross checking child fatalities in the state to ensure that all fatalities are being properly reported to the State Law Enforcement Division;</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t>(5)</w:t>
      </w:r>
      <w:r w:rsidRPr="00BA249E">
        <w:rPr>
          <w:rFonts w:cs="Times New Roman"/>
          <w:color w:val="auto"/>
          <w:szCs w:val="22"/>
        </w:rPr>
        <w:tab/>
        <w:t>The State Law Enforcement Division and the State Child Fatality Advisory Committee shall review the training provided to coroners on the reporting of child fatalities to ensure that information is provided on which fatalities are to be reported and what procedure is to be followed for reporting the fatalities;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t>(6)</w:t>
      </w:r>
      <w:r w:rsidRPr="00BA249E">
        <w:rPr>
          <w:rFonts w:cs="Times New Roman"/>
          <w:color w:val="auto"/>
          <w:szCs w:val="22"/>
        </w:rPr>
        <w:tab/>
        <w:t>The Department of Public Safety shall report statistics on all child fatalities to the State Child Fatality Advisory Committee; and</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t>(7)</w:t>
      </w:r>
      <w:r w:rsidRPr="00BA249E">
        <w:rPr>
          <w:rFonts w:cs="Times New Roman"/>
          <w:color w:val="auto"/>
          <w:szCs w:val="22"/>
        </w:rPr>
        <w:tab/>
        <w:t>The State Child Fatality Advisory Committee shall evaluate the feasibility of adopting the Child Death Review Case Reporting System developed by the National Center for the Review and Prevention of Child Deaths and shall submit a report on their findings to the General Assembly by December 1, 2016.</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Pursuant to Section 63</w:t>
      </w:r>
      <w:r w:rsidR="00602AB6" w:rsidRPr="00BA249E">
        <w:rPr>
          <w:rFonts w:cs="Times New Roman"/>
          <w:color w:val="auto"/>
          <w:szCs w:val="22"/>
        </w:rPr>
        <w:noBreakHyphen/>
      </w:r>
      <w:r w:rsidRPr="00BA249E">
        <w:rPr>
          <w:rFonts w:cs="Times New Roman"/>
          <w:color w:val="auto"/>
          <w:szCs w:val="22"/>
        </w:rPr>
        <w:t>11</w:t>
      </w:r>
      <w:r w:rsidR="00602AB6" w:rsidRPr="00BA249E">
        <w:rPr>
          <w:rFonts w:cs="Times New Roman"/>
          <w:color w:val="auto"/>
          <w:szCs w:val="22"/>
        </w:rPr>
        <w:noBreakHyphen/>
      </w:r>
      <w:r w:rsidRPr="00BA249E">
        <w:rPr>
          <w:rFonts w:cs="Times New Roman"/>
          <w:color w:val="auto"/>
          <w:szCs w:val="22"/>
        </w:rPr>
        <w:t>1930 (E) of the 1976 Code, the director of each agency specified in this provision shall ensure that sufficient staff and administrative support is provided to the State Child Fatality Advisory Committee to accomplish the requirements of this provision.</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117.11</w:t>
      </w:r>
      <w:r w:rsidR="0042264F" w:rsidRPr="00BA249E">
        <w:rPr>
          <w:rFonts w:cs="Times New Roman"/>
          <w:b/>
          <w:color w:val="auto"/>
          <w:szCs w:val="22"/>
        </w:rPr>
        <w:t>1</w:t>
      </w:r>
      <w:r w:rsidRPr="00BA249E">
        <w:rPr>
          <w:rFonts w:cs="Times New Roman"/>
          <w:b/>
          <w:color w:val="auto"/>
          <w:szCs w:val="22"/>
        </w:rPr>
        <w:t>.</w:t>
      </w:r>
      <w:r w:rsidRPr="00BA249E">
        <w:rPr>
          <w:rFonts w:cs="Times New Roman"/>
          <w:color w:val="auto"/>
          <w:szCs w:val="22"/>
        </w:rPr>
        <w:tab/>
        <w:t>(GP: Refugee Resettlement Program)  No state funds shall be expended to assist in the United States Refugee Resettlement Program unless the county council of the county where the resettlement is to occur approves the relocation.</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117.11</w:t>
      </w:r>
      <w:r w:rsidR="0042264F" w:rsidRPr="00BA249E">
        <w:rPr>
          <w:rFonts w:cs="Times New Roman"/>
          <w:b/>
          <w:color w:val="auto"/>
          <w:szCs w:val="22"/>
        </w:rPr>
        <w:t>2</w:t>
      </w:r>
      <w:r w:rsidRPr="00BA249E">
        <w:rPr>
          <w:rFonts w:cs="Times New Roman"/>
          <w:b/>
          <w:color w:val="auto"/>
          <w:szCs w:val="22"/>
        </w:rPr>
        <w:t>.</w:t>
      </w:r>
      <w:r w:rsidRPr="00BA249E">
        <w:rPr>
          <w:rFonts w:cs="Times New Roman"/>
          <w:b/>
          <w:color w:val="auto"/>
          <w:szCs w:val="22"/>
        </w:rPr>
        <w:tab/>
      </w:r>
      <w:r w:rsidRPr="00BA249E">
        <w:rPr>
          <w:rFonts w:cs="Times New Roman"/>
          <w:color w:val="auto"/>
          <w:szCs w:val="22"/>
        </w:rPr>
        <w:t xml:space="preserve">(GP: Family Planning Funds)  (A)  Notwithstanding any other law, federal family planning funds and state family planning funds shall be awarded </w:t>
      </w:r>
      <w:r w:rsidRPr="00BA249E">
        <w:rPr>
          <w:rFonts w:cs="Times New Roman"/>
          <w:bCs/>
          <w:iCs/>
          <w:color w:val="auto"/>
          <w:szCs w:val="22"/>
        </w:rPr>
        <w:t>to</w:t>
      </w:r>
      <w:r w:rsidRPr="00BA249E">
        <w:rPr>
          <w:rFonts w:cs="Times New Roman"/>
          <w:color w:val="auto"/>
          <w:szCs w:val="22"/>
        </w:rPr>
        <w:t xml:space="preserve"> eligible individuals, organizations, or entities applying to be family planning contractors in the following order of descending priority:</w:t>
      </w:r>
    </w:p>
    <w:p w:rsidR="009236C8" w:rsidRPr="00BA249E" w:rsidRDefault="009236C8" w:rsidP="00495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t>(1)</w:t>
      </w:r>
      <w:r w:rsidRPr="00BA249E">
        <w:rPr>
          <w:rFonts w:cs="Times New Roman"/>
          <w:color w:val="auto"/>
          <w:szCs w:val="22"/>
        </w:rPr>
        <w:tab/>
        <w:t>public entities that provide family planning services, including state, county, and local community health clinics and federally qualified health centers;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t>(2)</w:t>
      </w:r>
      <w:r w:rsidRPr="00BA249E">
        <w:rPr>
          <w:rFonts w:cs="Times New Roman"/>
          <w:color w:val="auto"/>
          <w:szCs w:val="22"/>
        </w:rPr>
        <w:tab/>
        <w:t xml:space="preserve">nonpublic entities that provide comprehensive primary and preventive health services, as described in 42 U.S.C. 254b(b)(1)(A), in </w:t>
      </w:r>
      <w:r w:rsidRPr="00BA249E">
        <w:rPr>
          <w:rFonts w:cs="Times New Roman"/>
          <w:bCs/>
          <w:iCs/>
          <w:color w:val="auto"/>
          <w:szCs w:val="22"/>
        </w:rPr>
        <w:t>addition</w:t>
      </w:r>
      <w:r w:rsidRPr="00BA249E">
        <w:rPr>
          <w:rFonts w:cs="Times New Roman"/>
          <w:color w:val="auto"/>
          <w:szCs w:val="22"/>
        </w:rPr>
        <w:t xml:space="preserve"> to family planning services; and</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t>(3)</w:t>
      </w:r>
      <w:r w:rsidRPr="00BA249E">
        <w:rPr>
          <w:rFonts w:cs="Times New Roman"/>
          <w:color w:val="auto"/>
          <w:szCs w:val="22"/>
        </w:rPr>
        <w:tab/>
        <w:t xml:space="preserve">nonpublic </w:t>
      </w:r>
      <w:r w:rsidRPr="00BA249E">
        <w:rPr>
          <w:rFonts w:cs="Times New Roman"/>
          <w:bCs/>
          <w:iCs/>
          <w:color w:val="auto"/>
          <w:szCs w:val="22"/>
        </w:rPr>
        <w:t>entities</w:t>
      </w:r>
      <w:r w:rsidRPr="00BA249E">
        <w:rPr>
          <w:rFonts w:cs="Times New Roman"/>
          <w:color w:val="auto"/>
          <w:szCs w:val="22"/>
        </w:rPr>
        <w:t xml:space="preserve"> that provide family planning services but do not provide comprehensive primary and preventive health services.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(B)</w:t>
      </w:r>
      <w:r w:rsidRPr="00BA249E">
        <w:rPr>
          <w:rFonts w:cs="Times New Roman"/>
          <w:color w:val="auto"/>
          <w:szCs w:val="22"/>
        </w:rPr>
        <w:tab/>
        <w:t>Family planning funds must be distributed in compliance with federal law to ensure distribution in a manner that does not severely limit or eliminate access to family planning services in any region of the State.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(C)</w:t>
      </w:r>
      <w:r w:rsidRPr="00BA249E">
        <w:rPr>
          <w:rFonts w:cs="Times New Roman"/>
          <w:color w:val="auto"/>
          <w:szCs w:val="22"/>
        </w:rPr>
        <w:tab/>
        <w:t xml:space="preserve">Any department, agency, board, commission, office, or other instrumentality of the State that distributes family planning funds shall submit an annual report to the General Assembly listing any family planning contractors that fall under item (A)(3), and </w:t>
      </w:r>
      <w:r w:rsidRPr="00BA249E">
        <w:rPr>
          <w:rFonts w:cs="Times New Roman"/>
          <w:bCs/>
          <w:iCs/>
          <w:color w:val="auto"/>
          <w:szCs w:val="22"/>
        </w:rPr>
        <w:t>the</w:t>
      </w:r>
      <w:r w:rsidRPr="00BA249E">
        <w:rPr>
          <w:rFonts w:cs="Times New Roman"/>
          <w:color w:val="auto"/>
          <w:szCs w:val="22"/>
        </w:rPr>
        <w:t xml:space="preserve"> amount of federal or state family planning funds they received.  The report shall provide a detailed explanation of how it was </w:t>
      </w:r>
      <w:r w:rsidRPr="00BA249E">
        <w:rPr>
          <w:rFonts w:cs="Times New Roman"/>
          <w:color w:val="auto"/>
          <w:szCs w:val="22"/>
        </w:rPr>
        <w:lastRenderedPageBreak/>
        <w:t>determined that there were an insufficient number of eligible individuals, organizations, or entities in items (A)(1) and (A)(2) to prevent a significant reduction in family planning services in each region of the State where (A)(3) contractors are located.</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117.11</w:t>
      </w:r>
      <w:r w:rsidR="0042264F" w:rsidRPr="00BA249E">
        <w:rPr>
          <w:rFonts w:cs="Times New Roman"/>
          <w:b/>
          <w:color w:val="auto"/>
          <w:szCs w:val="22"/>
        </w:rPr>
        <w:t>3</w:t>
      </w:r>
      <w:r w:rsidRPr="00BA249E">
        <w:rPr>
          <w:rFonts w:cs="Times New Roman"/>
          <w:b/>
          <w:color w:val="auto"/>
          <w:szCs w:val="22"/>
        </w:rPr>
        <w:t>.</w:t>
      </w:r>
      <w:r w:rsidRPr="00BA249E">
        <w:rPr>
          <w:rFonts w:cs="Times New Roman"/>
          <w:b/>
          <w:color w:val="auto"/>
          <w:szCs w:val="22"/>
        </w:rPr>
        <w:tab/>
      </w:r>
      <w:r w:rsidRPr="00BA249E">
        <w:rPr>
          <w:rFonts w:cs="Times New Roman"/>
          <w:color w:val="auto"/>
          <w:szCs w:val="22"/>
        </w:rPr>
        <w:t>(GP: Statewide Strategic Information Technology Plan Implementation)  To ensure the uniform implementation of the Statewide Strategic Information Technology Plan developed pursuant to the Restructuring Act of 2014 and designed to improve the State</w:t>
      </w:r>
      <w:r w:rsidR="00602AB6" w:rsidRPr="00BA249E">
        <w:rPr>
          <w:rFonts w:cs="Times New Roman"/>
          <w:color w:val="auto"/>
          <w:szCs w:val="22"/>
        </w:rPr>
        <w:t>’</w:t>
      </w:r>
      <w:r w:rsidRPr="00BA249E">
        <w:rPr>
          <w:rFonts w:cs="Times New Roman"/>
          <w:color w:val="auto"/>
          <w:szCs w:val="22"/>
        </w:rPr>
        <w:t>s ability to provide reliable, secure, cost</w:t>
      </w:r>
      <w:r w:rsidR="00602AB6" w:rsidRPr="00BA249E">
        <w:rPr>
          <w:rFonts w:cs="Times New Roman"/>
          <w:color w:val="auto"/>
          <w:szCs w:val="22"/>
        </w:rPr>
        <w:noBreakHyphen/>
      </w:r>
      <w:r w:rsidRPr="00BA249E">
        <w:rPr>
          <w:rFonts w:cs="Times New Roman"/>
          <w:color w:val="auto"/>
          <w:szCs w:val="22"/>
        </w:rPr>
        <w:t>efficient, and innovative information technology services and infrastructure, state agencies are directed as follows: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t>(1)</w:t>
      </w:r>
      <w:r w:rsidRPr="00BA249E">
        <w:rPr>
          <w:rFonts w:cs="Times New Roman"/>
          <w:color w:val="auto"/>
          <w:szCs w:val="22"/>
        </w:rPr>
        <w:tab/>
        <w:t>Agencies shall use the shared services from the Department of Administration, Division of Technology Operations as those services become available and in a sequence to be determined by the division.  Agencies shall coordinate with the division to accomplish a strategic transition to the shared services environment.  Shared services include, but are not limited to, mainframe services, application hosting, servers, storage, network services, desktop services, and disaster recovery services.  The State Chief Information Officer may grant an exception, to be revisited on a periodic basis, if the division determines that it cannot immediately satisfy the technical or security capabilities required to support the agency in question;</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t>(2)</w:t>
      </w:r>
      <w:r w:rsidRPr="00BA249E">
        <w:rPr>
          <w:rFonts w:cs="Times New Roman"/>
          <w:color w:val="auto"/>
          <w:szCs w:val="22"/>
        </w:rPr>
        <w:tab/>
        <w:t>With regard to information technology governance, standards, and enterprise architecture, agencies shall comply with the rules, standards, plans, policies, and directives of the Division of Technology Operations;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t>(3)</w:t>
      </w:r>
      <w:r w:rsidRPr="00BA249E">
        <w:rPr>
          <w:rFonts w:cs="Times New Roman"/>
          <w:color w:val="auto"/>
          <w:szCs w:val="22"/>
        </w:rPr>
        <w:tab/>
        <w:t>With regard to information technology governance, standards, and enterprise architecture, agencies shall participate and comply with decisions determined by the information technology governance advisory groups.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t>(4)</w:t>
      </w:r>
      <w:r w:rsidRPr="00BA249E">
        <w:rPr>
          <w:rFonts w:cs="Times New Roman"/>
          <w:color w:val="auto"/>
          <w:szCs w:val="22"/>
        </w:rPr>
        <w:tab/>
        <w:t>With regard to the annual Appropriations Act budget submission, agencies shall submit all information technology budget requests to the Executive Budget Office and the Division of Technology Operations.  The Executive Budget Office and the Division of Technology Operations shall jointly review the budget requests and recommend for funding consideration only those proposals that fit into the overall Statewide Strategic Information Technology Plan.</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t>(5)</w:t>
      </w:r>
      <w:r w:rsidRPr="00BA249E">
        <w:rPr>
          <w:rFonts w:cs="Times New Roman"/>
          <w:color w:val="auto"/>
          <w:szCs w:val="22"/>
        </w:rPr>
        <w:tab/>
        <w:t>With the consultation and approval of the Division of Technology Operations, agencies must create an information technology plan for purchases that exceed $50,000 to ensure compliance with the Statewide Strategic Information Technology Plan and the standards defined by the division.</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t>(6)</w:t>
      </w:r>
      <w:r w:rsidRPr="00BA249E">
        <w:rPr>
          <w:rFonts w:cs="Times New Roman"/>
          <w:color w:val="auto"/>
          <w:szCs w:val="22"/>
        </w:rPr>
        <w:tab/>
        <w:t>Agencies shall develop a three</w:t>
      </w:r>
      <w:r w:rsidR="00602AB6" w:rsidRPr="00BA249E">
        <w:rPr>
          <w:rFonts w:cs="Times New Roman"/>
          <w:color w:val="auto"/>
          <w:szCs w:val="22"/>
        </w:rPr>
        <w:noBreakHyphen/>
      </w:r>
      <w:r w:rsidRPr="00BA249E">
        <w:rPr>
          <w:rFonts w:cs="Times New Roman"/>
          <w:color w:val="auto"/>
          <w:szCs w:val="22"/>
        </w:rPr>
        <w:t>year strategic plan for information technology, updated annually, for the Division of Technology Operations, that shall be approved by the Chief Information Officer, that sets forth:  (a) operational and project priorities; (b) budget summaries; (c) planned projects and procurements; (d) staffing plans; (e) security initiatives; and (f) risks, issues, and concerns with the agency</w:t>
      </w:r>
      <w:r w:rsidR="00602AB6" w:rsidRPr="00BA249E">
        <w:rPr>
          <w:rFonts w:cs="Times New Roman"/>
          <w:color w:val="auto"/>
          <w:szCs w:val="22"/>
        </w:rPr>
        <w:t>’</w:t>
      </w:r>
      <w:r w:rsidRPr="00BA249E">
        <w:rPr>
          <w:rFonts w:cs="Times New Roman"/>
          <w:color w:val="auto"/>
          <w:szCs w:val="22"/>
        </w:rPr>
        <w:t>s information technology.</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t>(7)</w:t>
      </w:r>
      <w:r w:rsidRPr="00BA249E">
        <w:rPr>
          <w:rFonts w:cs="Times New Roman"/>
          <w:color w:val="auto"/>
          <w:szCs w:val="22"/>
        </w:rPr>
        <w:tab/>
        <w:t>Agencies shall enter information technology costs into the South Carolina Enterprise Information System (SCEIS) as directed by the Division of Technology Operations and SCEIS.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The Department of Administration shall provide a report to the Chairman of the Senate Finance Committee and the Chairman of the House Ways and Means Committee regarding agency compliance no later than December thirty</w:t>
      </w:r>
      <w:r w:rsidR="00602AB6" w:rsidRPr="00BA249E">
        <w:rPr>
          <w:rFonts w:cs="Times New Roman"/>
          <w:color w:val="auto"/>
          <w:szCs w:val="22"/>
        </w:rPr>
        <w:noBreakHyphen/>
      </w:r>
      <w:r w:rsidRPr="00BA249E">
        <w:rPr>
          <w:rFonts w:cs="Times New Roman"/>
          <w:color w:val="auto"/>
          <w:szCs w:val="22"/>
        </w:rPr>
        <w:t>first of each calendar year.</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The Legislative Branch, the Judicial Branch, public institutions of higher learning, technical colleges, political subdivisions and quasi</w:t>
      </w:r>
      <w:r w:rsidR="00602AB6" w:rsidRPr="00BA249E">
        <w:rPr>
          <w:rFonts w:cs="Times New Roman"/>
          <w:color w:val="auto"/>
          <w:szCs w:val="22"/>
        </w:rPr>
        <w:noBreakHyphen/>
      </w:r>
      <w:r w:rsidRPr="00BA249E">
        <w:rPr>
          <w:rFonts w:cs="Times New Roman"/>
          <w:color w:val="auto"/>
          <w:szCs w:val="22"/>
        </w:rPr>
        <w:t>governmental bodies are specifically exempt from the requirements as provided in this provision.</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117.</w:t>
      </w:r>
      <w:r w:rsidR="005A0350" w:rsidRPr="00BA249E">
        <w:rPr>
          <w:rFonts w:cs="Times New Roman"/>
          <w:b/>
          <w:color w:val="auto"/>
          <w:szCs w:val="22"/>
        </w:rPr>
        <w:t>11</w:t>
      </w:r>
      <w:r w:rsidR="0042264F" w:rsidRPr="00BA249E">
        <w:rPr>
          <w:rFonts w:cs="Times New Roman"/>
          <w:b/>
          <w:color w:val="auto"/>
          <w:szCs w:val="22"/>
        </w:rPr>
        <w:t>4</w:t>
      </w:r>
      <w:r w:rsidRPr="00BA249E">
        <w:rPr>
          <w:rFonts w:cs="Times New Roman"/>
          <w:b/>
          <w:color w:val="auto"/>
          <w:szCs w:val="22"/>
        </w:rPr>
        <w:t>.</w:t>
      </w:r>
      <w:r w:rsidRPr="00BA249E">
        <w:rPr>
          <w:rFonts w:cs="Times New Roman"/>
          <w:color w:val="auto"/>
          <w:szCs w:val="22"/>
        </w:rPr>
        <w:tab/>
        <w:t xml:space="preserve">(GP: Sentencing Reform Oversight Committee Reauthorization)  There is established for the current fiscal year the South Carolina Sentencing Reform Oversight Committee. </w:t>
      </w:r>
      <w:r w:rsidRPr="00BA249E">
        <w:rPr>
          <w:rFonts w:cs="Times New Roman"/>
          <w:szCs w:val="22"/>
        </w:rPr>
        <w:t xml:space="preserve"> </w:t>
      </w:r>
      <w:r w:rsidRPr="00BA249E">
        <w:rPr>
          <w:rFonts w:cs="Times New Roman"/>
          <w:color w:val="auto"/>
          <w:szCs w:val="22"/>
        </w:rPr>
        <w:t xml:space="preserve">The oversight committee shall be composed of eleven members, two of whom shall be members of the Senate, both appointed by the Chair of the Senate Judiciary Committee and one being the Chair of the Senate </w:t>
      </w:r>
      <w:r w:rsidRPr="00BA249E">
        <w:rPr>
          <w:rFonts w:cs="Times New Roman"/>
          <w:color w:val="auto"/>
          <w:szCs w:val="22"/>
        </w:rPr>
        <w:lastRenderedPageBreak/>
        <w:t xml:space="preserve">Judiciary Committee or his designee; two of whom shall be members of the Senate, one appointed by the President of the Senate and one appointed by the Chairman of the Senate Finance Committee; two of whom shall be members of the House of Representatives, both appointed by the Chair of the House Judiciary Committee and one being the Chair of the House Judiciary Committee or his designee; two of whom shall be members of the House of Representatives, one appointed by the Speaker of the House and one appointed by the Chairman of the House Ways and Means Committee; one of whom shall be appointed by the Chair of the Senate Judiciary Committee from the general public at large; one of whom shall be appointed by the Chair of the House Judiciary Committee from the general public at large; and one of whom shall be appointed by the Governor. </w:t>
      </w:r>
      <w:r w:rsidRPr="00BA249E">
        <w:rPr>
          <w:rFonts w:cs="Times New Roman"/>
          <w:szCs w:val="22"/>
        </w:rPr>
        <w:t xml:space="preserve"> </w:t>
      </w:r>
      <w:r w:rsidRPr="00BA249E">
        <w:rPr>
          <w:rFonts w:cs="Times New Roman"/>
          <w:color w:val="auto"/>
          <w:szCs w:val="22"/>
        </w:rPr>
        <w:t xml:space="preserve">Provided, however, that in making appointments to the oversight committee, race, gender, and other demographic factors should be considered to assure nondiscrimination, inclusion, and representation to the greatest extent of all segments of the population of the State. </w:t>
      </w:r>
      <w:r w:rsidRPr="00BA249E">
        <w:rPr>
          <w:rFonts w:cs="Times New Roman"/>
          <w:szCs w:val="22"/>
        </w:rPr>
        <w:t xml:space="preserve"> </w:t>
      </w:r>
      <w:r w:rsidRPr="00BA249E">
        <w:rPr>
          <w:rFonts w:cs="Times New Roman"/>
          <w:color w:val="auto"/>
          <w:szCs w:val="22"/>
        </w:rPr>
        <w:t>The members of the general public appointed by the chairs of the House and Senate Judiciary Committees must be representative of all citizens of this State and must not be members of the General Assembly.</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 xml:space="preserve">The oversight committee must meet as soon as practicable after appointment and organize itself by electing one of its members as chair and such other officers as the oversight committee may consider necessary. </w:t>
      </w:r>
      <w:r w:rsidRPr="00BA249E">
        <w:rPr>
          <w:rFonts w:cs="Times New Roman"/>
          <w:szCs w:val="22"/>
        </w:rPr>
        <w:t xml:space="preserve"> </w:t>
      </w:r>
      <w:r w:rsidRPr="00BA249E">
        <w:rPr>
          <w:rFonts w:cs="Times New Roman"/>
          <w:color w:val="auto"/>
          <w:szCs w:val="22"/>
        </w:rPr>
        <w:t xml:space="preserve">Thereafter, the oversight committee must meet at the call of the chair or by a majority of the members. </w:t>
      </w:r>
      <w:r w:rsidRPr="00BA249E">
        <w:rPr>
          <w:rFonts w:cs="Times New Roman"/>
          <w:szCs w:val="22"/>
        </w:rPr>
        <w:t xml:space="preserve"> </w:t>
      </w:r>
      <w:r w:rsidRPr="00BA249E">
        <w:rPr>
          <w:rFonts w:cs="Times New Roman"/>
          <w:color w:val="auto"/>
          <w:szCs w:val="22"/>
        </w:rPr>
        <w:t>A quorum consists of seven members.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The oversight committee shall have the following powers and duties: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szCs w:val="22"/>
        </w:rPr>
        <w:tab/>
      </w:r>
      <w:r w:rsidRPr="00BA249E">
        <w:rPr>
          <w:rFonts w:cs="Times New Roman"/>
          <w:color w:val="auto"/>
          <w:szCs w:val="22"/>
        </w:rPr>
        <w:tab/>
        <w:t>(1)</w:t>
      </w:r>
      <w:r w:rsidRPr="00BA249E">
        <w:rPr>
          <w:rFonts w:cs="Times New Roman"/>
          <w:szCs w:val="22"/>
        </w:rPr>
        <w:tab/>
      </w:r>
      <w:r w:rsidRPr="00BA249E">
        <w:rPr>
          <w:rFonts w:cs="Times New Roman"/>
          <w:color w:val="auto"/>
          <w:szCs w:val="22"/>
        </w:rPr>
        <w:t>to review the implementation of the recommendations made in the Sentencing Reform Commission report of February 2010, including, but not limited to:</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szCs w:val="22"/>
        </w:rPr>
        <w:tab/>
      </w:r>
      <w:r w:rsidRPr="00BA249E">
        <w:rPr>
          <w:rFonts w:cs="Times New Roman"/>
          <w:szCs w:val="22"/>
        </w:rPr>
        <w:tab/>
      </w:r>
      <w:r w:rsidRPr="00BA249E">
        <w:rPr>
          <w:rFonts w:cs="Times New Roman"/>
          <w:color w:val="auto"/>
          <w:szCs w:val="22"/>
        </w:rPr>
        <w:tab/>
      </w:r>
      <w:r w:rsidRPr="00BA249E">
        <w:rPr>
          <w:rFonts w:cs="Times New Roman"/>
          <w:color w:val="auto"/>
          <w:szCs w:val="22"/>
        </w:rPr>
        <w:tab/>
        <w:t>(a)</w:t>
      </w:r>
      <w:r w:rsidRPr="00BA249E">
        <w:rPr>
          <w:rFonts w:cs="Times New Roman"/>
          <w:szCs w:val="22"/>
        </w:rPr>
        <w:tab/>
      </w:r>
      <w:r w:rsidRPr="00BA249E">
        <w:rPr>
          <w:rFonts w:cs="Times New Roman"/>
          <w:color w:val="auto"/>
          <w:szCs w:val="22"/>
        </w:rPr>
        <w:t>the plan required from the Department of Probation, Parole and Pardon Services on the parole board training and other goals identified in Section 24</w:t>
      </w:r>
      <w:r w:rsidR="00602AB6" w:rsidRPr="00BA249E">
        <w:rPr>
          <w:rFonts w:cs="Times New Roman"/>
          <w:color w:val="auto"/>
          <w:szCs w:val="22"/>
        </w:rPr>
        <w:noBreakHyphen/>
      </w:r>
      <w:r w:rsidRPr="00BA249E">
        <w:rPr>
          <w:rFonts w:cs="Times New Roman"/>
          <w:color w:val="auto"/>
          <w:szCs w:val="22"/>
        </w:rPr>
        <w:t>21</w:t>
      </w:r>
      <w:r w:rsidR="00602AB6" w:rsidRPr="00BA249E">
        <w:rPr>
          <w:rFonts w:cs="Times New Roman"/>
          <w:color w:val="auto"/>
          <w:szCs w:val="22"/>
        </w:rPr>
        <w:noBreakHyphen/>
      </w:r>
      <w:r w:rsidRPr="00BA249E">
        <w:rPr>
          <w:rFonts w:cs="Times New Roman"/>
          <w:color w:val="auto"/>
          <w:szCs w:val="22"/>
        </w:rPr>
        <w:t>10;</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szCs w:val="22"/>
        </w:rPr>
        <w:tab/>
      </w:r>
      <w:r w:rsidRPr="00BA249E">
        <w:rPr>
          <w:rFonts w:cs="Times New Roman"/>
          <w:szCs w:val="22"/>
        </w:rPr>
        <w:tab/>
      </w:r>
      <w:r w:rsidRPr="00BA249E">
        <w:rPr>
          <w:rFonts w:cs="Times New Roman"/>
          <w:color w:val="auto"/>
          <w:szCs w:val="22"/>
        </w:rPr>
        <w:tab/>
      </w:r>
      <w:r w:rsidRPr="00BA249E">
        <w:rPr>
          <w:rFonts w:cs="Times New Roman"/>
          <w:color w:val="auto"/>
          <w:szCs w:val="22"/>
        </w:rPr>
        <w:tab/>
        <w:t>(b)</w:t>
      </w:r>
      <w:r w:rsidRPr="00BA249E">
        <w:rPr>
          <w:rFonts w:cs="Times New Roman"/>
          <w:szCs w:val="22"/>
        </w:rPr>
        <w:tab/>
      </w:r>
      <w:r w:rsidRPr="00BA249E">
        <w:rPr>
          <w:rFonts w:cs="Times New Roman"/>
          <w:color w:val="auto"/>
          <w:szCs w:val="22"/>
        </w:rPr>
        <w:t>the report from the Department of Probation, Parole and Pardon Services on its goals and the development of assessment tools consistent with evidence</w:t>
      </w:r>
      <w:r w:rsidR="00602AB6" w:rsidRPr="00BA249E">
        <w:rPr>
          <w:rFonts w:cs="Times New Roman"/>
          <w:color w:val="auto"/>
          <w:szCs w:val="22"/>
        </w:rPr>
        <w:noBreakHyphen/>
      </w:r>
      <w:r w:rsidRPr="00BA249E">
        <w:rPr>
          <w:rFonts w:cs="Times New Roman"/>
          <w:color w:val="auto"/>
          <w:szCs w:val="22"/>
        </w:rPr>
        <w:t>based practices;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szCs w:val="22"/>
        </w:rPr>
        <w:tab/>
      </w:r>
      <w:r w:rsidRPr="00BA249E">
        <w:rPr>
          <w:rFonts w:cs="Times New Roman"/>
          <w:szCs w:val="22"/>
        </w:rPr>
        <w:tab/>
      </w:r>
      <w:r w:rsidRPr="00BA249E">
        <w:rPr>
          <w:rFonts w:cs="Times New Roman"/>
          <w:color w:val="auto"/>
          <w:szCs w:val="22"/>
        </w:rPr>
        <w:tab/>
      </w:r>
      <w:r w:rsidRPr="00BA249E">
        <w:rPr>
          <w:rFonts w:cs="Times New Roman"/>
          <w:color w:val="auto"/>
          <w:szCs w:val="22"/>
        </w:rPr>
        <w:tab/>
        <w:t>(c)</w:t>
      </w:r>
      <w:r w:rsidRPr="00BA249E">
        <w:rPr>
          <w:rFonts w:cs="Times New Roman"/>
          <w:szCs w:val="22"/>
        </w:rPr>
        <w:tab/>
      </w:r>
      <w:r w:rsidRPr="00BA249E">
        <w:rPr>
          <w:rFonts w:cs="Times New Roman"/>
          <w:color w:val="auto"/>
          <w:szCs w:val="22"/>
        </w:rPr>
        <w:t>the report from the Office of Pretrial Intervention Coordinator in the Commission on Prosecution Coordination on diversion programs required by the provisions of Article 11, Chapter 22, Title 17; and</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szCs w:val="22"/>
        </w:rPr>
        <w:tab/>
      </w:r>
      <w:r w:rsidRPr="00BA249E">
        <w:rPr>
          <w:rFonts w:cs="Times New Roman"/>
          <w:szCs w:val="22"/>
        </w:rPr>
        <w:tab/>
      </w:r>
      <w:r w:rsidRPr="00BA249E">
        <w:rPr>
          <w:rFonts w:cs="Times New Roman"/>
          <w:color w:val="auto"/>
          <w:szCs w:val="22"/>
        </w:rPr>
        <w:t>(d)</w:t>
      </w:r>
      <w:r w:rsidRPr="00BA249E">
        <w:rPr>
          <w:rFonts w:cs="Times New Roman"/>
          <w:szCs w:val="22"/>
        </w:rPr>
        <w:tab/>
      </w:r>
      <w:r w:rsidRPr="00BA249E">
        <w:rPr>
          <w:rFonts w:cs="Times New Roman"/>
          <w:color w:val="auto"/>
          <w:szCs w:val="22"/>
        </w:rPr>
        <w:t>the report from the Department of Probation, Parole and Pardon Services on:</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color w:val="auto"/>
          <w:szCs w:val="22"/>
        </w:rPr>
        <w:tab/>
      </w:r>
      <w:r w:rsidRPr="00BA249E">
        <w:rPr>
          <w:rFonts w:cs="Times New Roman"/>
          <w:color w:val="auto"/>
          <w:szCs w:val="22"/>
        </w:rPr>
        <w:tab/>
      </w:r>
      <w:r w:rsidR="0049578F" w:rsidRPr="00BA249E">
        <w:rPr>
          <w:rFonts w:cs="Times New Roman"/>
          <w:color w:val="auto"/>
          <w:szCs w:val="22"/>
        </w:rPr>
        <w:tab/>
      </w:r>
      <w:r w:rsidRPr="00BA249E">
        <w:rPr>
          <w:rFonts w:cs="Times New Roman"/>
          <w:color w:val="auto"/>
          <w:szCs w:val="22"/>
        </w:rPr>
        <w:t>(i)</w:t>
      </w:r>
      <w:r w:rsidRPr="00BA249E">
        <w:rPr>
          <w:rFonts w:cs="Times New Roman"/>
          <w:szCs w:val="22"/>
        </w:rPr>
        <w:tab/>
      </w:r>
      <w:r w:rsidRPr="00BA249E">
        <w:rPr>
          <w:rFonts w:cs="Times New Roman"/>
          <w:szCs w:val="22"/>
        </w:rPr>
        <w:tab/>
      </w:r>
      <w:r w:rsidRPr="00BA249E">
        <w:rPr>
          <w:rFonts w:cs="Times New Roman"/>
          <w:color w:val="auto"/>
          <w:szCs w:val="22"/>
        </w:rPr>
        <w:t>the number and percentage of individuals placed on administrative sanctions and the number and percentage of individuals who have earned compliance credits; and</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color w:val="auto"/>
          <w:szCs w:val="22"/>
        </w:rPr>
        <w:tab/>
      </w:r>
      <w:r w:rsidR="0049578F" w:rsidRPr="00BA249E">
        <w:rPr>
          <w:rFonts w:cs="Times New Roman"/>
          <w:color w:val="auto"/>
          <w:szCs w:val="22"/>
        </w:rPr>
        <w:tab/>
      </w:r>
      <w:r w:rsidRPr="00BA249E">
        <w:rPr>
          <w:rFonts w:cs="Times New Roman"/>
          <w:color w:val="auto"/>
          <w:szCs w:val="22"/>
        </w:rPr>
        <w:tab/>
        <w:t>(ii)</w:t>
      </w:r>
      <w:r w:rsidRPr="00BA249E">
        <w:rPr>
          <w:rFonts w:cs="Times New Roman"/>
          <w:szCs w:val="22"/>
        </w:rPr>
        <w:tab/>
      </w:r>
      <w:r w:rsidRPr="00BA249E">
        <w:rPr>
          <w:rFonts w:cs="Times New Roman"/>
          <w:color w:val="auto"/>
          <w:szCs w:val="22"/>
        </w:rPr>
        <w:t>the number and percentage of probationers and parolees whose supervision has been revoked for violations of conditions or for convictions of new offenses;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szCs w:val="22"/>
        </w:rPr>
        <w:tab/>
      </w:r>
      <w:r w:rsidRPr="00BA249E">
        <w:rPr>
          <w:rFonts w:cs="Times New Roman"/>
          <w:color w:val="auto"/>
          <w:szCs w:val="22"/>
        </w:rPr>
        <w:tab/>
        <w:t>(2)</w:t>
      </w:r>
      <w:r w:rsidRPr="00BA249E">
        <w:rPr>
          <w:rFonts w:cs="Times New Roman"/>
          <w:szCs w:val="22"/>
        </w:rPr>
        <w:tab/>
      </w:r>
      <w:r w:rsidRPr="00BA249E">
        <w:rPr>
          <w:rFonts w:cs="Times New Roman"/>
          <w:color w:val="auto"/>
          <w:szCs w:val="22"/>
        </w:rPr>
        <w:t>to request data similar to the information contained in the report required by Section 17</w:t>
      </w:r>
      <w:r w:rsidR="00602AB6" w:rsidRPr="00BA249E">
        <w:rPr>
          <w:rFonts w:cs="Times New Roman"/>
          <w:color w:val="auto"/>
          <w:szCs w:val="22"/>
        </w:rPr>
        <w:noBreakHyphen/>
      </w:r>
      <w:r w:rsidRPr="00BA249E">
        <w:rPr>
          <w:rFonts w:cs="Times New Roman"/>
          <w:color w:val="auto"/>
          <w:szCs w:val="22"/>
        </w:rPr>
        <w:t>22</w:t>
      </w:r>
      <w:r w:rsidR="00602AB6" w:rsidRPr="00BA249E">
        <w:rPr>
          <w:rFonts w:cs="Times New Roman"/>
          <w:color w:val="auto"/>
          <w:szCs w:val="22"/>
        </w:rPr>
        <w:noBreakHyphen/>
      </w:r>
      <w:r w:rsidRPr="00BA249E">
        <w:rPr>
          <w:rFonts w:cs="Times New Roman"/>
          <w:color w:val="auto"/>
          <w:szCs w:val="22"/>
        </w:rPr>
        <w:t>1120 from private organizations for which programs are operated through a court and that divert individuals from prosecution, incarceration, or confinement, such as diversion from incarceration for failure to pay child support, and for which programs are sanctioned by, coordinated with, or funded by federal, state, or local governmental agencies;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szCs w:val="22"/>
        </w:rPr>
        <w:tab/>
      </w:r>
      <w:r w:rsidRPr="00BA249E">
        <w:rPr>
          <w:rFonts w:cs="Times New Roman"/>
          <w:color w:val="auto"/>
          <w:szCs w:val="22"/>
        </w:rPr>
        <w:tab/>
        <w:t>(3)</w:t>
      </w:r>
      <w:r w:rsidRPr="00BA249E">
        <w:rPr>
          <w:rFonts w:cs="Times New Roman"/>
          <w:szCs w:val="22"/>
        </w:rPr>
        <w:tab/>
      </w:r>
      <w:r w:rsidRPr="00BA249E">
        <w:rPr>
          <w:rFonts w:cs="Times New Roman"/>
          <w:color w:val="auto"/>
          <w:szCs w:val="22"/>
        </w:rPr>
        <w:t>(a)</w:t>
      </w:r>
      <w:r w:rsidRPr="00BA249E">
        <w:rPr>
          <w:rFonts w:cs="Times New Roman"/>
          <w:szCs w:val="22"/>
        </w:rPr>
        <w:tab/>
      </w:r>
      <w:r w:rsidRPr="00BA249E">
        <w:rPr>
          <w:rFonts w:cs="Times New Roman"/>
          <w:color w:val="auto"/>
          <w:szCs w:val="22"/>
        </w:rPr>
        <w:t>to calculate: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t>(i)</w:t>
      </w:r>
      <w:r w:rsidRPr="00BA249E">
        <w:rPr>
          <w:rFonts w:cs="Times New Roman"/>
          <w:szCs w:val="22"/>
        </w:rPr>
        <w:tab/>
      </w:r>
      <w:r w:rsidRPr="00BA249E">
        <w:rPr>
          <w:rFonts w:cs="Times New Roman"/>
          <w:szCs w:val="22"/>
        </w:rPr>
        <w:tab/>
      </w:r>
      <w:r w:rsidRPr="00BA249E">
        <w:rPr>
          <w:rFonts w:cs="Times New Roman"/>
          <w:color w:val="auto"/>
          <w:szCs w:val="22"/>
        </w:rPr>
        <w:t>any state expenditures that have been avoided by reductions in the revocation rate as calculated by the Department of Probation, Parole and Pardon Services and reported under Sections 24</w:t>
      </w:r>
      <w:r w:rsidR="00602AB6" w:rsidRPr="00BA249E">
        <w:rPr>
          <w:rFonts w:cs="Times New Roman"/>
          <w:color w:val="auto"/>
          <w:szCs w:val="22"/>
        </w:rPr>
        <w:noBreakHyphen/>
      </w:r>
      <w:r w:rsidRPr="00BA249E">
        <w:rPr>
          <w:rFonts w:cs="Times New Roman"/>
          <w:color w:val="auto"/>
          <w:szCs w:val="22"/>
        </w:rPr>
        <w:t>21</w:t>
      </w:r>
      <w:r w:rsidR="00602AB6" w:rsidRPr="00BA249E">
        <w:rPr>
          <w:rFonts w:cs="Times New Roman"/>
          <w:color w:val="auto"/>
          <w:szCs w:val="22"/>
        </w:rPr>
        <w:noBreakHyphen/>
      </w:r>
      <w:r w:rsidRPr="00BA249E">
        <w:rPr>
          <w:rFonts w:cs="Times New Roman"/>
          <w:color w:val="auto"/>
          <w:szCs w:val="22"/>
        </w:rPr>
        <w:t>450 and 24</w:t>
      </w:r>
      <w:r w:rsidR="00602AB6" w:rsidRPr="00BA249E">
        <w:rPr>
          <w:rFonts w:cs="Times New Roman"/>
          <w:color w:val="auto"/>
          <w:szCs w:val="22"/>
        </w:rPr>
        <w:noBreakHyphen/>
      </w:r>
      <w:r w:rsidRPr="00BA249E">
        <w:rPr>
          <w:rFonts w:cs="Times New Roman"/>
          <w:color w:val="auto"/>
          <w:szCs w:val="22"/>
        </w:rPr>
        <w:t>21</w:t>
      </w:r>
      <w:r w:rsidR="00602AB6" w:rsidRPr="00BA249E">
        <w:rPr>
          <w:rFonts w:cs="Times New Roman"/>
          <w:color w:val="auto"/>
          <w:szCs w:val="22"/>
        </w:rPr>
        <w:noBreakHyphen/>
      </w:r>
      <w:r w:rsidRPr="00BA249E">
        <w:rPr>
          <w:rFonts w:cs="Times New Roman"/>
          <w:color w:val="auto"/>
          <w:szCs w:val="22"/>
        </w:rPr>
        <w:t>680; and</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lastRenderedPageBreak/>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color w:val="auto"/>
          <w:szCs w:val="22"/>
        </w:rPr>
        <w:tab/>
        <w:t>(ii)</w:t>
      </w:r>
      <w:r w:rsidRPr="00BA249E">
        <w:rPr>
          <w:rFonts w:cs="Times New Roman"/>
          <w:szCs w:val="22"/>
        </w:rPr>
        <w:tab/>
      </w:r>
      <w:r w:rsidRPr="00BA249E">
        <w:rPr>
          <w:rFonts w:cs="Times New Roman"/>
          <w:color w:val="auto"/>
          <w:szCs w:val="22"/>
        </w:rPr>
        <w:t>any state expenditures that have been avoided by reductions in the new felony offense conviction rate as calculated by the Department of Probation, Parole and Pardon Services and reported under Sections 24</w:t>
      </w:r>
      <w:r w:rsidR="00602AB6" w:rsidRPr="00BA249E">
        <w:rPr>
          <w:rFonts w:cs="Times New Roman"/>
          <w:color w:val="auto"/>
          <w:szCs w:val="22"/>
        </w:rPr>
        <w:noBreakHyphen/>
      </w:r>
      <w:r w:rsidRPr="00BA249E">
        <w:rPr>
          <w:rFonts w:cs="Times New Roman"/>
          <w:color w:val="auto"/>
          <w:szCs w:val="22"/>
        </w:rPr>
        <w:t>21</w:t>
      </w:r>
      <w:r w:rsidR="00602AB6" w:rsidRPr="00BA249E">
        <w:rPr>
          <w:rFonts w:cs="Times New Roman"/>
          <w:color w:val="auto"/>
          <w:szCs w:val="22"/>
        </w:rPr>
        <w:noBreakHyphen/>
      </w:r>
      <w:r w:rsidRPr="00BA249E">
        <w:rPr>
          <w:rFonts w:cs="Times New Roman"/>
          <w:color w:val="auto"/>
          <w:szCs w:val="22"/>
        </w:rPr>
        <w:t>450 and 24</w:t>
      </w:r>
      <w:r w:rsidR="00602AB6" w:rsidRPr="00BA249E">
        <w:rPr>
          <w:rFonts w:cs="Times New Roman"/>
          <w:color w:val="auto"/>
          <w:szCs w:val="22"/>
        </w:rPr>
        <w:noBreakHyphen/>
      </w:r>
      <w:r w:rsidRPr="00BA249E">
        <w:rPr>
          <w:rFonts w:cs="Times New Roman"/>
          <w:color w:val="auto"/>
          <w:szCs w:val="22"/>
        </w:rPr>
        <w:t>21</w:t>
      </w:r>
      <w:r w:rsidR="00602AB6" w:rsidRPr="00BA249E">
        <w:rPr>
          <w:rFonts w:cs="Times New Roman"/>
          <w:color w:val="auto"/>
          <w:szCs w:val="22"/>
        </w:rPr>
        <w:noBreakHyphen/>
      </w:r>
      <w:r w:rsidRPr="00BA249E">
        <w:rPr>
          <w:rFonts w:cs="Times New Roman"/>
          <w:color w:val="auto"/>
          <w:szCs w:val="22"/>
        </w:rPr>
        <w:t>680;</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szCs w:val="22"/>
        </w:rPr>
        <w:tab/>
      </w:r>
      <w:r w:rsidRPr="00BA249E">
        <w:rPr>
          <w:rFonts w:cs="Times New Roman"/>
          <w:szCs w:val="22"/>
        </w:rPr>
        <w:tab/>
      </w:r>
      <w:r w:rsidRPr="00BA249E">
        <w:rPr>
          <w:rFonts w:cs="Times New Roman"/>
          <w:color w:val="auto"/>
          <w:szCs w:val="22"/>
        </w:rPr>
        <w:tab/>
        <w:t>(b)</w:t>
      </w:r>
      <w:r w:rsidRPr="00BA249E">
        <w:rPr>
          <w:rFonts w:cs="Times New Roman"/>
          <w:szCs w:val="22"/>
        </w:rPr>
        <w:tab/>
      </w:r>
      <w:r w:rsidRPr="00BA249E">
        <w:rPr>
          <w:rFonts w:cs="Times New Roman"/>
          <w:color w:val="auto"/>
          <w:szCs w:val="22"/>
        </w:rPr>
        <w:t>to develop rules and regulations for calculating the savings in item (3)(a), which shall account at a minimum for the variable costs averted, such as food and medical expenses, and also to consider fixed expenditures that are avoided if larger numbers of potential inmates are avoided;</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szCs w:val="22"/>
        </w:rPr>
        <w:tab/>
      </w:r>
      <w:r w:rsidRPr="00BA249E">
        <w:rPr>
          <w:rFonts w:cs="Times New Roman"/>
          <w:szCs w:val="22"/>
        </w:rPr>
        <w:tab/>
      </w:r>
      <w:r w:rsidRPr="00BA249E">
        <w:rPr>
          <w:rFonts w:cs="Times New Roman"/>
          <w:color w:val="auto"/>
          <w:szCs w:val="22"/>
        </w:rPr>
        <w:tab/>
        <w:t>(c)</w:t>
      </w:r>
      <w:r w:rsidRPr="00BA249E">
        <w:rPr>
          <w:rFonts w:cs="Times New Roman"/>
          <w:szCs w:val="22"/>
        </w:rPr>
        <w:tab/>
      </w:r>
      <w:r w:rsidRPr="00BA249E">
        <w:rPr>
          <w:rFonts w:cs="Times New Roman"/>
          <w:color w:val="auto"/>
          <w:szCs w:val="22"/>
        </w:rPr>
        <w:t xml:space="preserve">on or before December first, to report the calculations made pursuant to item (3)(a) to the President of the Senate, the Speaker of the House of Representatives, the Chief Justice of the South Carolina Supreme Court, and the Governor. </w:t>
      </w:r>
      <w:r w:rsidRPr="00BA249E">
        <w:rPr>
          <w:rFonts w:cs="Times New Roman"/>
          <w:szCs w:val="22"/>
        </w:rPr>
        <w:t xml:space="preserve"> </w:t>
      </w:r>
      <w:r w:rsidRPr="00BA249E">
        <w:rPr>
          <w:rFonts w:cs="Times New Roman"/>
          <w:color w:val="auto"/>
          <w:szCs w:val="22"/>
        </w:rPr>
        <w:t>The report also shall recommend whether or not to appropriate up to thirty</w:t>
      </w:r>
      <w:r w:rsidR="00602AB6" w:rsidRPr="00BA249E">
        <w:rPr>
          <w:rFonts w:cs="Times New Roman"/>
          <w:color w:val="auto"/>
          <w:szCs w:val="22"/>
        </w:rPr>
        <w:noBreakHyphen/>
      </w:r>
      <w:r w:rsidRPr="00BA249E">
        <w:rPr>
          <w:rFonts w:cs="Times New Roman"/>
          <w:color w:val="auto"/>
          <w:szCs w:val="22"/>
        </w:rPr>
        <w:t>five percent of any state expenditures that are avoided as calculated in item (3)(a) to the Department of Probat</w:t>
      </w:r>
      <w:r w:rsidR="008864EF" w:rsidRPr="00BA249E">
        <w:rPr>
          <w:rFonts w:cs="Times New Roman"/>
          <w:color w:val="auto"/>
          <w:szCs w:val="22"/>
        </w:rPr>
        <w:t>ion, Parole and Pardon Services. W</w:t>
      </w:r>
      <w:r w:rsidRPr="00BA249E">
        <w:rPr>
          <w:rFonts w:cs="Times New Roman"/>
          <w:color w:val="auto"/>
          <w:szCs w:val="22"/>
        </w:rPr>
        <w:t xml:space="preserve">ith respect to the recommended appropriations in </w:t>
      </w:r>
      <w:r w:rsidR="008864EF" w:rsidRPr="00BA249E">
        <w:rPr>
          <w:rFonts w:cs="Times New Roman"/>
          <w:color w:val="auto"/>
          <w:szCs w:val="22"/>
        </w:rPr>
        <w:t xml:space="preserve">this </w:t>
      </w:r>
      <w:r w:rsidRPr="00BA249E">
        <w:rPr>
          <w:rFonts w:cs="Times New Roman"/>
          <w:color w:val="auto"/>
          <w:szCs w:val="22"/>
        </w:rPr>
        <w:t>item (c), none of the calculated savings shall be recommended for appropriation for that fiscal year if there is an increase in the percentage of individuals supervised by the Department of Probation, Parole and Pardon Services who are convicted of a new felony offense as calculated in subitem (3)(a)(ii);</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szCs w:val="22"/>
        </w:rPr>
        <w:tab/>
      </w:r>
      <w:r w:rsidRPr="00BA249E">
        <w:rPr>
          <w:rFonts w:cs="Times New Roman"/>
          <w:szCs w:val="22"/>
        </w:rPr>
        <w:tab/>
      </w:r>
      <w:r w:rsidRPr="00BA249E">
        <w:rPr>
          <w:rFonts w:cs="Times New Roman"/>
          <w:color w:val="auto"/>
          <w:szCs w:val="22"/>
        </w:rPr>
        <w:tab/>
      </w:r>
      <w:r w:rsidRPr="00BA249E">
        <w:rPr>
          <w:rFonts w:cs="Times New Roman"/>
          <w:color w:val="auto"/>
          <w:szCs w:val="22"/>
        </w:rPr>
        <w:tab/>
        <w:t>(d</w:t>
      </w:r>
      <w:r w:rsidRPr="00BA249E">
        <w:rPr>
          <w:rFonts w:cs="Times New Roman"/>
          <w:szCs w:val="22"/>
        </w:rPr>
        <w:t>)</w:t>
      </w:r>
      <w:r w:rsidRPr="00BA249E">
        <w:rPr>
          <w:rFonts w:cs="Times New Roman"/>
          <w:szCs w:val="22"/>
        </w:rPr>
        <w:tab/>
      </w:r>
      <w:r w:rsidRPr="00BA249E">
        <w:rPr>
          <w:rFonts w:cs="Times New Roman"/>
          <w:color w:val="auto"/>
          <w:szCs w:val="22"/>
        </w:rPr>
        <w:t>any funds appropriated during this fiscal year pursuant to the recommendations in item (c) shall be used to supplement, not replace, any other state appropriations to the Department of Probation, Parole and Pardon Services;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szCs w:val="22"/>
        </w:rPr>
        <w:tab/>
      </w:r>
      <w:r w:rsidRPr="00BA249E">
        <w:rPr>
          <w:rFonts w:cs="Times New Roman"/>
          <w:szCs w:val="22"/>
        </w:rPr>
        <w:tab/>
      </w:r>
      <w:r w:rsidRPr="00BA249E">
        <w:rPr>
          <w:rFonts w:cs="Times New Roman"/>
          <w:color w:val="auto"/>
          <w:szCs w:val="22"/>
        </w:rPr>
        <w:tab/>
      </w:r>
      <w:r w:rsidRPr="00BA249E">
        <w:rPr>
          <w:rFonts w:cs="Times New Roman"/>
          <w:color w:val="auto"/>
          <w:szCs w:val="22"/>
        </w:rPr>
        <w:tab/>
        <w:t>(e)</w:t>
      </w:r>
      <w:r w:rsidRPr="00BA249E">
        <w:rPr>
          <w:rFonts w:cs="Times New Roman"/>
          <w:szCs w:val="22"/>
        </w:rPr>
        <w:tab/>
      </w:r>
      <w:r w:rsidRPr="00BA249E">
        <w:rPr>
          <w:rFonts w:cs="Times New Roman"/>
          <w:color w:val="auto"/>
          <w:szCs w:val="22"/>
        </w:rPr>
        <w:t>funds received through appropriations pursuant to this item shall be used by the Department of Probation, Parole and Pardon Services for the following purposes: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t>(i)</w:t>
      </w:r>
      <w:r w:rsidRPr="00BA249E">
        <w:rPr>
          <w:rFonts w:cs="Times New Roman"/>
          <w:color w:val="auto"/>
          <w:szCs w:val="22"/>
        </w:rPr>
        <w:tab/>
      </w:r>
      <w:r w:rsidRPr="00BA249E">
        <w:rPr>
          <w:rFonts w:cs="Times New Roman"/>
          <w:szCs w:val="22"/>
        </w:rPr>
        <w:tab/>
      </w:r>
      <w:r w:rsidRPr="00BA249E">
        <w:rPr>
          <w:rFonts w:cs="Times New Roman"/>
          <w:color w:val="auto"/>
          <w:szCs w:val="22"/>
        </w:rPr>
        <w:t>implementation of evidence</w:t>
      </w:r>
      <w:r w:rsidR="00602AB6" w:rsidRPr="00BA249E">
        <w:rPr>
          <w:rFonts w:cs="Times New Roman"/>
          <w:color w:val="auto"/>
          <w:szCs w:val="22"/>
        </w:rPr>
        <w:noBreakHyphen/>
      </w:r>
      <w:r w:rsidRPr="00BA249E">
        <w:rPr>
          <w:rFonts w:cs="Times New Roman"/>
          <w:color w:val="auto"/>
          <w:szCs w:val="22"/>
        </w:rPr>
        <w:t>based practices;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color w:val="auto"/>
          <w:szCs w:val="22"/>
        </w:rPr>
        <w:tab/>
        <w:t>(ii)</w:t>
      </w:r>
      <w:r w:rsidRPr="00BA249E">
        <w:rPr>
          <w:rFonts w:cs="Times New Roman"/>
          <w:szCs w:val="22"/>
        </w:rPr>
        <w:tab/>
      </w:r>
      <w:r w:rsidRPr="00BA249E">
        <w:rPr>
          <w:rFonts w:cs="Times New Roman"/>
          <w:color w:val="auto"/>
          <w:szCs w:val="22"/>
        </w:rPr>
        <w:t>increasing the availability of risk reduction programs and interventions, including substance abuse treatment programs, for supervised individuals; or</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t>(iii)</w:t>
      </w:r>
      <w:r w:rsidRPr="00BA249E">
        <w:rPr>
          <w:rFonts w:cs="Times New Roman"/>
          <w:szCs w:val="22"/>
        </w:rPr>
        <w:tab/>
      </w:r>
      <w:r w:rsidRPr="00BA249E">
        <w:rPr>
          <w:rFonts w:cs="Times New Roman"/>
          <w:color w:val="auto"/>
          <w:szCs w:val="22"/>
        </w:rPr>
        <w:t>grants to nonprofit victim services organizations to partner with the Department of Probation, Parole and Pardon Services and courts to assist victims and increase the amount of restitution collected from offenders;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szCs w:val="22"/>
        </w:rPr>
        <w:tab/>
      </w:r>
      <w:r w:rsidRPr="00BA249E">
        <w:rPr>
          <w:rFonts w:cs="Times New Roman"/>
          <w:color w:val="auto"/>
          <w:szCs w:val="22"/>
        </w:rPr>
        <w:tab/>
        <w:t>(4)</w:t>
      </w:r>
      <w:r w:rsidRPr="00BA249E">
        <w:rPr>
          <w:rFonts w:cs="Times New Roman"/>
          <w:szCs w:val="22"/>
        </w:rPr>
        <w:tab/>
      </w:r>
      <w:r w:rsidRPr="00BA249E">
        <w:rPr>
          <w:rFonts w:cs="Times New Roman"/>
          <w:color w:val="auto"/>
          <w:szCs w:val="22"/>
        </w:rPr>
        <w:t>to submit to the General Assembly, on an annual basis, the oversight committee</w:t>
      </w:r>
      <w:r w:rsidR="00602AB6" w:rsidRPr="00BA249E">
        <w:rPr>
          <w:rFonts w:cs="Times New Roman"/>
          <w:color w:val="auto"/>
          <w:szCs w:val="22"/>
        </w:rPr>
        <w:t>’</w:t>
      </w:r>
      <w:r w:rsidRPr="00BA249E">
        <w:rPr>
          <w:rFonts w:cs="Times New Roman"/>
          <w:color w:val="auto"/>
          <w:szCs w:val="22"/>
        </w:rPr>
        <w:t>s evaluation of the implementation of the recommendations of the Sentencing Reform Commission report of February 2010;</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szCs w:val="22"/>
        </w:rPr>
        <w:tab/>
      </w:r>
      <w:r w:rsidRPr="00BA249E">
        <w:rPr>
          <w:rFonts w:cs="Times New Roman"/>
          <w:color w:val="auto"/>
          <w:szCs w:val="22"/>
        </w:rPr>
        <w:t>(5)</w:t>
      </w:r>
      <w:r w:rsidRPr="00BA249E">
        <w:rPr>
          <w:rFonts w:cs="Times New Roman"/>
          <w:szCs w:val="22"/>
        </w:rPr>
        <w:tab/>
      </w:r>
      <w:r w:rsidRPr="00BA249E">
        <w:rPr>
          <w:rFonts w:cs="Times New Roman"/>
          <w:color w:val="auto"/>
          <w:szCs w:val="22"/>
        </w:rPr>
        <w:t>to make reports and recommendations to the General Assembly on matters relating to the powers and duties set forth in this section, including recommendations on transfers of funding based on the success or failure of implementation of the recommendations; and</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szCs w:val="22"/>
        </w:rPr>
        <w:tab/>
      </w:r>
      <w:r w:rsidRPr="00BA249E">
        <w:rPr>
          <w:rFonts w:cs="Times New Roman"/>
          <w:color w:val="auto"/>
          <w:szCs w:val="22"/>
        </w:rPr>
        <w:t>(6)</w:t>
      </w:r>
      <w:r w:rsidRPr="00BA249E">
        <w:rPr>
          <w:rFonts w:cs="Times New Roman"/>
          <w:szCs w:val="22"/>
        </w:rPr>
        <w:tab/>
      </w:r>
      <w:r w:rsidRPr="00BA249E">
        <w:rPr>
          <w:rFonts w:cs="Times New Roman"/>
          <w:color w:val="auto"/>
          <w:szCs w:val="22"/>
        </w:rPr>
        <w:t>to undertake such additional studies or evaluations as the oversight committee considers necessary to provide sentencing reform information and analysis.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 xml:space="preserve">The oversight committee members are entitled to such mileage, subsistence, and per diem as authorized by law for members of boards, committees, and commissions while in the performance of the duties for which appointed. </w:t>
      </w:r>
      <w:r w:rsidRPr="00BA249E">
        <w:rPr>
          <w:rFonts w:cs="Times New Roman"/>
          <w:szCs w:val="22"/>
        </w:rPr>
        <w:t xml:space="preserve"> </w:t>
      </w:r>
      <w:r w:rsidRPr="00BA249E">
        <w:rPr>
          <w:rFonts w:cs="Times New Roman"/>
          <w:color w:val="auto"/>
          <w:szCs w:val="22"/>
        </w:rPr>
        <w:t>These expenses shall be paid from the general fund of the State on warrants duly signed by the chair of the oversight committee and payable by the authorities from which a member is appointed.</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The oversight committee is encouraged to apply for and may expend grants, gifts, or federal funds it receives from other sources to carry out its duties and responsibilities.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The oversight committee must use clerical and professional employees of the General Assembly for its staff, who must be made available to the oversight committee.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lastRenderedPageBreak/>
        <w:tab/>
        <w:t>The oversight committee may employ or retain other professional staff, upon the determination of the necessity for other staff by the oversight committee.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The oversight committee may employ consultants to assist in the evaluations and, when necessary, the implementation of the recommendations of the Sentencing Reform Commission report of February 2010.</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117.</w:t>
      </w:r>
      <w:r w:rsidR="005A0350" w:rsidRPr="00BA249E">
        <w:rPr>
          <w:rFonts w:cs="Times New Roman"/>
          <w:b/>
          <w:color w:val="auto"/>
          <w:szCs w:val="22"/>
        </w:rPr>
        <w:t>11</w:t>
      </w:r>
      <w:r w:rsidR="0042264F" w:rsidRPr="00BA249E">
        <w:rPr>
          <w:rFonts w:cs="Times New Roman"/>
          <w:b/>
          <w:color w:val="auto"/>
          <w:szCs w:val="22"/>
        </w:rPr>
        <w:t>5</w:t>
      </w:r>
      <w:r w:rsidRPr="00BA249E">
        <w:rPr>
          <w:rFonts w:cs="Times New Roman"/>
          <w:b/>
          <w:color w:val="auto"/>
          <w:szCs w:val="22"/>
        </w:rPr>
        <w:t>.</w:t>
      </w:r>
      <w:r w:rsidRPr="00BA249E">
        <w:rPr>
          <w:rFonts w:cs="Times New Roman"/>
          <w:color w:val="auto"/>
          <w:szCs w:val="22"/>
        </w:rPr>
        <w:tab/>
        <w:t>(GP: State Employee Leave Donation)  In the event of a medical emergency, a state employee may make a written request to the employing agency that a specified number of hours of his accrued annual and/or sick leave be transferred from his annual and/or sick leave account to a specific leave recipient rather than to a leave pool account, subject to the approval of the agency director.  An employee with less than fifteen days in his sick leave account may not transfer any sick leave to the recipient, and an employee with more than fifteen days in his sick leave account may transfer sick leave to the recipient if he retains a minimum of fifteen days in his own sick leave account.  Once leave of an employee has been transferred to the recipient, it may not be restored or returned to the leave donor.  For purposes of this provision, a medical emergency is defined under IRS Revenue Ruling 90</w:t>
      </w:r>
      <w:r w:rsidR="00602AB6" w:rsidRPr="00BA249E">
        <w:rPr>
          <w:rFonts w:cs="Times New Roman"/>
          <w:color w:val="auto"/>
          <w:szCs w:val="22"/>
        </w:rPr>
        <w:noBreakHyphen/>
      </w:r>
      <w:r w:rsidRPr="00BA249E">
        <w:rPr>
          <w:rFonts w:cs="Times New Roman"/>
          <w:color w:val="auto"/>
          <w:szCs w:val="22"/>
        </w:rPr>
        <w:t>29 as a medical condition of the employee or a family member that will require the prolonged absence of the employee from duty and will result in a substantial loss of income to the employee because the employee will have exhausted all paid leave available apart from the leave</w:t>
      </w:r>
      <w:r w:rsidR="00602AB6" w:rsidRPr="00BA249E">
        <w:rPr>
          <w:rFonts w:cs="Times New Roman"/>
          <w:color w:val="auto"/>
          <w:szCs w:val="22"/>
        </w:rPr>
        <w:noBreakHyphen/>
      </w:r>
      <w:r w:rsidRPr="00BA249E">
        <w:rPr>
          <w:rFonts w:cs="Times New Roman"/>
          <w:color w:val="auto"/>
          <w:szCs w:val="22"/>
        </w:rPr>
        <w:t>sharing plan.</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szCs w:val="22"/>
        </w:rPr>
        <w:tab/>
      </w:r>
      <w:r w:rsidRPr="00BA249E">
        <w:rPr>
          <w:rFonts w:cs="Times New Roman"/>
          <w:b/>
          <w:szCs w:val="22"/>
        </w:rPr>
        <w:t>117.1</w:t>
      </w:r>
      <w:r w:rsidR="0042264F" w:rsidRPr="00BA249E">
        <w:rPr>
          <w:rFonts w:cs="Times New Roman"/>
          <w:b/>
          <w:szCs w:val="22"/>
        </w:rPr>
        <w:t>16</w:t>
      </w:r>
      <w:r w:rsidRPr="00BA249E">
        <w:rPr>
          <w:rFonts w:cs="Times New Roman"/>
          <w:b/>
          <w:szCs w:val="22"/>
        </w:rPr>
        <w:t>.</w:t>
      </w:r>
      <w:r w:rsidRPr="00BA249E">
        <w:rPr>
          <w:rFonts w:cs="Times New Roman"/>
          <w:b/>
          <w:szCs w:val="22"/>
        </w:rPr>
        <w:tab/>
      </w:r>
      <w:r w:rsidRPr="00BA249E">
        <w:rPr>
          <w:rFonts w:cs="Times New Roman"/>
          <w:szCs w:val="22"/>
        </w:rPr>
        <w:t>(GP: State Engineer)  The State Engineer is an office located within the State Fiscal Accountability Authority, all references to the contrary notwithstanding.</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szCs w:val="22"/>
        </w:rPr>
        <w:tab/>
      </w:r>
      <w:r w:rsidRPr="00BA249E">
        <w:rPr>
          <w:rFonts w:cs="Times New Roman"/>
          <w:b/>
          <w:szCs w:val="22"/>
        </w:rPr>
        <w:t>117.1</w:t>
      </w:r>
      <w:r w:rsidR="0042264F" w:rsidRPr="00BA249E">
        <w:rPr>
          <w:rFonts w:cs="Times New Roman"/>
          <w:b/>
          <w:szCs w:val="22"/>
        </w:rPr>
        <w:t>17</w:t>
      </w:r>
      <w:r w:rsidRPr="00BA249E">
        <w:rPr>
          <w:rFonts w:cs="Times New Roman"/>
          <w:b/>
          <w:szCs w:val="22"/>
        </w:rPr>
        <w:t>.</w:t>
      </w:r>
      <w:r w:rsidRPr="00BA249E">
        <w:rPr>
          <w:rFonts w:cs="Times New Roman"/>
          <w:szCs w:val="22"/>
        </w:rPr>
        <w:tab/>
        <w:t xml:space="preserve">(GP: Retail Facilities Revitalization Act Repeal Suspension)  The repeal of Chapter 34 of Title 6 of the 1976 Code as specified in Act 285 of 2006 as to sites for which written notification of election of mode of credit has been provided to the Department of Revenue prior to July 1, 2016 and for which a building permit has been issued prior to July 1, 2016, is suspended for Fiscal Year </w:t>
      </w:r>
      <w:r w:rsidR="00827B1A" w:rsidRPr="00BA249E">
        <w:rPr>
          <w:rFonts w:cs="Times New Roman"/>
          <w:strike/>
          <w:szCs w:val="22"/>
        </w:rPr>
        <w:t>2019</w:t>
      </w:r>
      <w:r w:rsidR="00602AB6" w:rsidRPr="00BA249E">
        <w:rPr>
          <w:rFonts w:cs="Times New Roman"/>
          <w:strike/>
          <w:szCs w:val="22"/>
        </w:rPr>
        <w:noBreakHyphen/>
      </w:r>
      <w:r w:rsidR="00827B1A" w:rsidRPr="00BA249E">
        <w:rPr>
          <w:rFonts w:cs="Times New Roman"/>
          <w:strike/>
          <w:szCs w:val="22"/>
        </w:rPr>
        <w:t>20</w:t>
      </w:r>
      <w:r w:rsidR="002D143A" w:rsidRPr="00BA249E">
        <w:rPr>
          <w:rFonts w:cs="Times New Roman"/>
          <w:szCs w:val="22"/>
        </w:rPr>
        <w:t xml:space="preserve"> </w:t>
      </w:r>
      <w:r w:rsidR="002D143A" w:rsidRPr="00BA249E">
        <w:rPr>
          <w:rFonts w:cs="Times New Roman"/>
          <w:i/>
          <w:szCs w:val="22"/>
          <w:u w:val="single"/>
        </w:rPr>
        <w:t>2020-21</w:t>
      </w:r>
      <w:r w:rsidRPr="00BA249E">
        <w:rPr>
          <w:rFonts w:cs="Times New Roman"/>
          <w:szCs w:val="22"/>
        </w:rPr>
        <w:t>.</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117.1</w:t>
      </w:r>
      <w:r w:rsidR="0042264F" w:rsidRPr="00BA249E">
        <w:rPr>
          <w:rFonts w:cs="Times New Roman"/>
          <w:b/>
          <w:color w:val="auto"/>
          <w:szCs w:val="22"/>
        </w:rPr>
        <w:t>18</w:t>
      </w:r>
      <w:r w:rsidRPr="00BA249E">
        <w:rPr>
          <w:rFonts w:cs="Times New Roman"/>
          <w:b/>
          <w:color w:val="auto"/>
          <w:szCs w:val="22"/>
        </w:rPr>
        <w:t>.</w:t>
      </w:r>
      <w:r w:rsidRPr="00BA249E">
        <w:rPr>
          <w:rFonts w:cs="Times New Roman"/>
          <w:b/>
          <w:color w:val="auto"/>
          <w:szCs w:val="22"/>
        </w:rPr>
        <w:tab/>
      </w:r>
      <w:r w:rsidRPr="00BA249E">
        <w:rPr>
          <w:rFonts w:cs="Times New Roman"/>
          <w:color w:val="auto"/>
          <w:szCs w:val="22"/>
        </w:rPr>
        <w:t xml:space="preserve">(GP: Funds Exempt from Budget Reduction Calculations)  The funds designated </w:t>
      </w:r>
      <w:r w:rsidR="00CA1D46" w:rsidRPr="00BA249E">
        <w:rPr>
          <w:rFonts w:cs="Times New Roman"/>
          <w:color w:val="auto"/>
          <w:szCs w:val="22"/>
        </w:rPr>
        <w:t>in F310, Section 107, Capital Reserve Fund</w:t>
      </w:r>
      <w:r w:rsidRPr="00BA249E">
        <w:rPr>
          <w:rFonts w:cs="Times New Roman"/>
          <w:color w:val="auto"/>
          <w:szCs w:val="22"/>
        </w:rPr>
        <w:t xml:space="preserve">, funds designated in V040, Section 112, Debt service, funds designated in X220, Section 113, Aid to Subdivisions </w:t>
      </w:r>
      <w:r w:rsidR="00602AB6" w:rsidRPr="00BA249E">
        <w:rPr>
          <w:rFonts w:cs="Times New Roman"/>
          <w:color w:val="auto"/>
          <w:szCs w:val="22"/>
        </w:rPr>
        <w:noBreakHyphen/>
      </w:r>
      <w:r w:rsidRPr="00BA249E">
        <w:rPr>
          <w:rFonts w:cs="Times New Roman"/>
          <w:color w:val="auto"/>
          <w:szCs w:val="22"/>
        </w:rPr>
        <w:t xml:space="preserve"> State Treasurer for the Local Government Fund, and funds designated in X500, Section 115, Tax Relief Trust Fund shall be excluded from the calculation of any across</w:t>
      </w:r>
      <w:r w:rsidR="00602AB6" w:rsidRPr="00BA249E">
        <w:rPr>
          <w:rFonts w:cs="Times New Roman"/>
          <w:color w:val="auto"/>
          <w:szCs w:val="22"/>
        </w:rPr>
        <w:noBreakHyphen/>
      </w:r>
      <w:r w:rsidRPr="00BA249E">
        <w:rPr>
          <w:rFonts w:cs="Times New Roman"/>
          <w:color w:val="auto"/>
          <w:szCs w:val="22"/>
        </w:rPr>
        <w:t>the</w:t>
      </w:r>
      <w:r w:rsidR="00602AB6" w:rsidRPr="00BA249E">
        <w:rPr>
          <w:rFonts w:cs="Times New Roman"/>
          <w:color w:val="auto"/>
          <w:szCs w:val="22"/>
        </w:rPr>
        <w:noBreakHyphen/>
      </w:r>
      <w:r w:rsidRPr="00BA249E">
        <w:rPr>
          <w:rFonts w:cs="Times New Roman"/>
          <w:color w:val="auto"/>
          <w:szCs w:val="22"/>
        </w:rPr>
        <w:t>board base reduction mandated by the Department of Administration, Executive Budget Office or the General Assembly and shall not be subject to any such reduction.</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szCs w:val="22"/>
        </w:rPr>
        <w:tab/>
      </w:r>
      <w:r w:rsidRPr="00BA249E">
        <w:rPr>
          <w:rFonts w:cs="Times New Roman"/>
          <w:b/>
          <w:szCs w:val="22"/>
        </w:rPr>
        <w:t>117.1</w:t>
      </w:r>
      <w:r w:rsidR="0042264F" w:rsidRPr="00BA249E">
        <w:rPr>
          <w:rFonts w:cs="Times New Roman"/>
          <w:b/>
          <w:szCs w:val="22"/>
        </w:rPr>
        <w:t>19</w:t>
      </w:r>
      <w:r w:rsidRPr="00BA249E">
        <w:rPr>
          <w:rFonts w:cs="Times New Roman"/>
          <w:b/>
          <w:szCs w:val="22"/>
        </w:rPr>
        <w:t>.</w:t>
      </w:r>
      <w:r w:rsidRPr="00BA249E">
        <w:rPr>
          <w:rFonts w:cs="Times New Roman"/>
          <w:szCs w:val="22"/>
        </w:rPr>
        <w:tab/>
        <w:t>(GP: BabyNet)  From funds available in the current fiscal year for budgetary analysis and oversight, the Executive Budget Office shall conduct an inventory of all BabyNet</w:t>
      </w:r>
      <w:r w:rsidR="00602AB6" w:rsidRPr="00BA249E">
        <w:rPr>
          <w:rFonts w:cs="Times New Roman"/>
          <w:szCs w:val="22"/>
        </w:rPr>
        <w:noBreakHyphen/>
      </w:r>
      <w:r w:rsidRPr="00BA249E">
        <w:rPr>
          <w:rFonts w:cs="Times New Roman"/>
          <w:szCs w:val="22"/>
        </w:rPr>
        <w:t xml:space="preserve">related spending, which shall be submitted to the Governor, the Chairman of the Senate Finance Committee, and the Chairman of the House Ways and Means Committee no later than July 15, </w:t>
      </w:r>
      <w:r w:rsidR="00A90A9E" w:rsidRPr="00BA249E">
        <w:rPr>
          <w:rFonts w:cs="Times New Roman"/>
          <w:strike/>
          <w:szCs w:val="22"/>
        </w:rPr>
        <w:t>2019</w:t>
      </w:r>
      <w:r w:rsidR="00E55869" w:rsidRPr="00BA249E">
        <w:rPr>
          <w:rFonts w:cs="Times New Roman"/>
          <w:szCs w:val="22"/>
        </w:rPr>
        <w:t xml:space="preserve"> </w:t>
      </w:r>
      <w:r w:rsidR="00E55869" w:rsidRPr="00BA249E">
        <w:rPr>
          <w:rFonts w:cs="Times New Roman"/>
          <w:i/>
          <w:szCs w:val="22"/>
          <w:u w:val="single"/>
        </w:rPr>
        <w:t>2020</w:t>
      </w:r>
      <w:r w:rsidRPr="00BA249E">
        <w:rPr>
          <w:rFonts w:cs="Times New Roman"/>
          <w:szCs w:val="22"/>
        </w:rPr>
        <w:t>.  All affected agencies shall support the Executive Budget Office in this effort by providing information upon request, so that the first recommendation of the Legislative Audit Council</w:t>
      </w:r>
      <w:r w:rsidR="00602AB6" w:rsidRPr="00BA249E">
        <w:rPr>
          <w:rFonts w:cs="Times New Roman"/>
          <w:szCs w:val="22"/>
        </w:rPr>
        <w:t>’</w:t>
      </w:r>
      <w:r w:rsidRPr="00BA249E">
        <w:rPr>
          <w:rFonts w:cs="Times New Roman"/>
          <w:szCs w:val="22"/>
        </w:rPr>
        <w:t>s 2011 report on BabyNet may be implemented.</w:t>
      </w:r>
    </w:p>
    <w:p w:rsidR="00E55869" w:rsidRPr="00BA249E" w:rsidRDefault="00E55869" w:rsidP="00E5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b/>
          <w:szCs w:val="22"/>
        </w:rPr>
        <w:tab/>
        <w:t>117.120.</w:t>
      </w:r>
      <w:r w:rsidRPr="00BA249E">
        <w:rPr>
          <w:rFonts w:cs="Times New Roman"/>
          <w:szCs w:val="22"/>
        </w:rPr>
        <w:tab/>
        <w:t>(GP: South Carolina Telemedicine Network)  From the funds appropriated to the Medical University of South Carolina for the MUSC Hospital Authority for Telemedicine and the funds appropriated and authorized for the Department of Health and Human Services, the agencies must continue the development of the South Carolina Statewide Telemedicine Network.  The South Carolina Telehealth Alliance shall submit a proposal to the MUSC Hospital Authority and the Department of Health and Human Services to determine which hospitals, clinics, schools or other entities are best suited for Telemedicine partnerships.</w:t>
      </w:r>
    </w:p>
    <w:p w:rsidR="00E55869" w:rsidRPr="00BA249E" w:rsidRDefault="00E55869" w:rsidP="00E5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lastRenderedPageBreak/>
        <w:tab/>
        <w:t>(A)</w:t>
      </w:r>
      <w:r w:rsidRPr="00BA249E">
        <w:rPr>
          <w:rFonts w:cs="Times New Roman"/>
          <w:szCs w:val="22"/>
        </w:rPr>
        <w:tab/>
        <w:t>The Department of Health and Human Services shall develop or continue a program to leverage the use of teaching hospitals to provide rural physician coverage by expanding the use of Telemedicine, to include new applications such as School Based Telehealth, and Tele-ICU.  The department shall also amend its policy related to reimbursement for telemedicine to add Act 301 Behavioral Health Centers as a referring site for covered telemedicine services.</w:t>
      </w:r>
    </w:p>
    <w:p w:rsidR="00E55869" w:rsidRPr="00BA249E" w:rsidRDefault="00E55869" w:rsidP="00E5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t>(B)</w:t>
      </w:r>
      <w:r w:rsidRPr="00BA249E">
        <w:rPr>
          <w:rFonts w:cs="Times New Roman"/>
          <w:szCs w:val="22"/>
        </w:rPr>
        <w:tab/>
        <w:t>During the current fiscal year the Department of Health and Human Services shall contract with the MUSC Hospital Authority in the amount of $5,000,000 to lead the development and operation of a statewide, open access South Carolina Telemedicine Network.  The MUSC Hospital Authority shall contract with each Regional Support Hub to ensure funding and support of strategic plans submitted by the Regional Support Hubs and approved by both the MUSC Hospital Authority and the Department of Health and Human Services.  Institutions and other entities participating in the network must be afforded the opportunity to meaningfully participate in the development of any annual refining to the initiative’s strategic plan.  Working with the department, the MUSC Hospital Authority shall collaborate with Palmetto Care Connections to pursue this goal.  No less than $1,000,000 of these funds shall be allocated toward support of Palmetto Care Connections and other hospitals in South Carolina.  The MUSC Hospital Authority must provide the department with quarterly reports regarding the funds allocation and progress of telemedicine transformation efforts and networks.  These reports must include an itemization of the ultimate recipients of these funds, whether vendors, grantees, specific participating institutions, or the Medical University of South Carolina, and must distinguish between funds allocation to the university as a participating institution as opposed to those retained and used by the university in its capacity as the administering entity for the network.</w:t>
      </w:r>
    </w:p>
    <w:p w:rsidR="00E55869" w:rsidRPr="00BA249E" w:rsidRDefault="00E55869" w:rsidP="00E5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t>(C)</w:t>
      </w:r>
      <w:r w:rsidRPr="00BA249E">
        <w:rPr>
          <w:rFonts w:cs="Times New Roman"/>
          <w:szCs w:val="22"/>
        </w:rPr>
        <w:tab/>
        <w:t xml:space="preserve">The Department of Health and Human Services </w:t>
      </w:r>
      <w:r w:rsidRPr="00BA249E">
        <w:rPr>
          <w:rFonts w:cs="Times New Roman"/>
          <w:strike/>
          <w:szCs w:val="22"/>
        </w:rPr>
        <w:t>and the Public Employee Benefit Authority shall each review federal additions to telehealth coverage established under the Bipartisan Budget Act of 2018, the SUPPORT for Patients and Communities Act, and other recent federal legislation and/or regulation</w:t>
      </w:r>
      <w:r w:rsidRPr="00BA249E">
        <w:rPr>
          <w:rFonts w:cs="Times New Roman"/>
          <w:szCs w:val="22"/>
        </w:rPr>
        <w:t xml:space="preserve"> </w:t>
      </w:r>
      <w:r w:rsidRPr="00BA249E">
        <w:rPr>
          <w:rFonts w:cs="Times New Roman"/>
          <w:i/>
          <w:szCs w:val="22"/>
          <w:u w:val="single"/>
        </w:rPr>
        <w:t>shall continue to identify and implement telehealth benefits and policies that are evidence-based, cost efficient, and aligned with the needs of the Medicaid population</w:t>
      </w:r>
      <w:r w:rsidRPr="00BA249E">
        <w:rPr>
          <w:rFonts w:cs="Times New Roman"/>
          <w:szCs w:val="22"/>
        </w:rPr>
        <w:t xml:space="preserve">.  No later than October 1, </w:t>
      </w:r>
      <w:r w:rsidRPr="00BA249E">
        <w:rPr>
          <w:rFonts w:cs="Times New Roman"/>
          <w:strike/>
          <w:szCs w:val="22"/>
        </w:rPr>
        <w:t>2019, both of these agencies</w:t>
      </w:r>
      <w:r w:rsidRPr="00BA249E">
        <w:rPr>
          <w:rFonts w:cs="Times New Roman"/>
          <w:szCs w:val="22"/>
        </w:rPr>
        <w:t xml:space="preserve"> </w:t>
      </w:r>
      <w:r w:rsidRPr="00BA249E">
        <w:rPr>
          <w:rFonts w:cs="Times New Roman"/>
          <w:i/>
          <w:szCs w:val="22"/>
          <w:u w:val="single"/>
        </w:rPr>
        <w:t>the department</w:t>
      </w:r>
      <w:r w:rsidRPr="00BA249E">
        <w:rPr>
          <w:rFonts w:cs="Times New Roman"/>
          <w:szCs w:val="22"/>
        </w:rPr>
        <w:t xml:space="preserve"> shall submit a report to the Governor, the Chairman of the Senate Finance Committee, and the Chairman of the House Ways and Means Committee on </w:t>
      </w:r>
      <w:r w:rsidRPr="00BA249E">
        <w:rPr>
          <w:rFonts w:cs="Times New Roman"/>
          <w:strike/>
          <w:szCs w:val="22"/>
        </w:rPr>
        <w:t>how they intend to broaden their service</w:t>
      </w:r>
      <w:r w:rsidRPr="00BA249E">
        <w:rPr>
          <w:rFonts w:cs="Times New Roman"/>
          <w:strike/>
          <w:szCs w:val="22"/>
        </w:rPr>
        <w:noBreakHyphen/>
        <w:t>based coverage to align with these federal changes and to improve</w:t>
      </w:r>
      <w:r w:rsidRPr="00BA249E">
        <w:rPr>
          <w:rFonts w:cs="Times New Roman"/>
          <w:szCs w:val="22"/>
        </w:rPr>
        <w:t xml:space="preserve"> </w:t>
      </w:r>
      <w:r w:rsidRPr="00BA249E">
        <w:rPr>
          <w:rFonts w:cs="Times New Roman"/>
          <w:i/>
          <w:szCs w:val="22"/>
          <w:u w:val="single"/>
        </w:rPr>
        <w:t>policy and benefit changes it has introduced in furtherance of this goal and as part of its ongoing effort to improve</w:t>
      </w:r>
      <w:r w:rsidRPr="00BA249E">
        <w:rPr>
          <w:rFonts w:cs="Times New Roman"/>
          <w:szCs w:val="22"/>
        </w:rPr>
        <w:t xml:space="preserve"> the sustainability of telehealth services.</w:t>
      </w:r>
    </w:p>
    <w:p w:rsidR="00E55869" w:rsidRPr="00BA249E" w:rsidRDefault="00E55869" w:rsidP="00E5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szCs w:val="22"/>
          <w:u w:val="single"/>
        </w:rPr>
      </w:pPr>
      <w:r w:rsidRPr="00BA249E">
        <w:rPr>
          <w:rFonts w:eastAsia="Calibri" w:cs="Times New Roman"/>
          <w:i/>
          <w:szCs w:val="22"/>
        </w:rPr>
        <w:tab/>
      </w:r>
      <w:r w:rsidRPr="00BA249E">
        <w:rPr>
          <w:rFonts w:eastAsia="Calibri" w:cs="Times New Roman"/>
          <w:i/>
          <w:szCs w:val="22"/>
          <w:u w:val="single"/>
        </w:rPr>
        <w:t>(D)</w:t>
      </w:r>
      <w:r w:rsidRPr="00BA249E">
        <w:rPr>
          <w:rFonts w:eastAsia="Calibri" w:cs="Times New Roman"/>
          <w:i/>
          <w:szCs w:val="22"/>
          <w:u w:val="single"/>
        </w:rPr>
        <w:tab/>
        <w:t>Of the funds appropriated for Telemedicine or otherwise available to the Department of Health and Human Services, the department shall contract with Palmetto Care Connections (PCC) in an amount no less than $225,000 to support targeted research and information activities that are intended to identify and overcome barriers that prevent Medicaid beneficiaries from receiving access to telehealth services.</w:t>
      </w:r>
    </w:p>
    <w:p w:rsidR="00E55869" w:rsidRPr="00BA249E" w:rsidRDefault="00A96413" w:rsidP="00E5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A249E">
        <w:rPr>
          <w:rFonts w:cs="Times New Roman"/>
          <w:i/>
          <w:szCs w:val="22"/>
        </w:rPr>
        <w:tab/>
      </w:r>
      <w:r w:rsidR="00E55869" w:rsidRPr="00BA249E">
        <w:rPr>
          <w:rFonts w:cs="Times New Roman"/>
          <w:i/>
          <w:szCs w:val="22"/>
        </w:rPr>
        <w:tab/>
      </w:r>
      <w:r w:rsidR="00E55869" w:rsidRPr="00BA249E">
        <w:rPr>
          <w:rFonts w:cs="Times New Roman"/>
          <w:i/>
          <w:szCs w:val="22"/>
        </w:rPr>
        <w:tab/>
      </w:r>
      <w:r w:rsidR="00E55869" w:rsidRPr="00BA249E">
        <w:rPr>
          <w:rFonts w:cs="Times New Roman"/>
          <w:i/>
          <w:szCs w:val="22"/>
          <w:u w:val="single"/>
        </w:rPr>
        <w:t>(1)</w:t>
      </w:r>
      <w:r w:rsidR="00E55869" w:rsidRPr="00BA249E">
        <w:rPr>
          <w:rFonts w:cs="Times New Roman"/>
          <w:i/>
          <w:szCs w:val="22"/>
          <w:u w:val="single"/>
        </w:rPr>
        <w:tab/>
        <w:t xml:space="preserve">In consultation with the department and no later than January 15th, PCC shall provide the Chairman of the House Ways and Means Committee and the Chairman of the Senate Finance Committee with an interim report that identifies areas where a lack of connectivity is the principal barrier because high-speed broadband is not </w:t>
      </w:r>
      <w:r w:rsidR="00E55869" w:rsidRPr="00BA249E">
        <w:rPr>
          <w:rFonts w:eastAsia="Calibri" w:cs="Times New Roman"/>
          <w:i/>
          <w:szCs w:val="22"/>
          <w:u w:val="single"/>
        </w:rPr>
        <w:t>currently</w:t>
      </w:r>
      <w:r w:rsidR="00E55869" w:rsidRPr="00BA249E">
        <w:rPr>
          <w:rFonts w:cs="Times New Roman"/>
          <w:i/>
          <w:szCs w:val="22"/>
          <w:u w:val="single"/>
        </w:rPr>
        <w:t xml:space="preserve"> offered by any provider.  This report must also use survey or other comparable data to illustrate why, where broadband services are available, Medicaid beneficiaries have not subscribed.  The report must specifically address beneficiaries' levels of awareness of the Federal Communications Commission's Lifeline program and supply various explanations for non-enrollment.  The department and/or PCC may provide a subsequent report with recommendations for mitigating identified connectivity issues.</w:t>
      </w:r>
    </w:p>
    <w:p w:rsidR="00DC68F0" w:rsidRPr="00BA249E" w:rsidRDefault="00A96413" w:rsidP="00E558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eastAsia="Calibri" w:cs="Times New Roman"/>
          <w:i/>
          <w:szCs w:val="22"/>
        </w:rPr>
        <w:lastRenderedPageBreak/>
        <w:tab/>
      </w:r>
      <w:r w:rsidR="00E55869" w:rsidRPr="00BA249E">
        <w:rPr>
          <w:rFonts w:eastAsia="Calibri" w:cs="Times New Roman"/>
          <w:i/>
          <w:szCs w:val="22"/>
        </w:rPr>
        <w:tab/>
      </w:r>
      <w:r w:rsidR="00E55869" w:rsidRPr="00BA249E">
        <w:rPr>
          <w:rFonts w:eastAsia="Calibri" w:cs="Times New Roman"/>
          <w:i/>
          <w:szCs w:val="22"/>
        </w:rPr>
        <w:tab/>
      </w:r>
      <w:r w:rsidR="00E55869" w:rsidRPr="00BA249E">
        <w:rPr>
          <w:rFonts w:eastAsia="Calibri" w:cs="Times New Roman"/>
          <w:i/>
          <w:szCs w:val="22"/>
          <w:u w:val="single"/>
        </w:rPr>
        <w:t>(2)</w:t>
      </w:r>
      <w:r w:rsidR="00E55869" w:rsidRPr="00BA249E">
        <w:rPr>
          <w:rFonts w:eastAsia="Calibri" w:cs="Times New Roman"/>
          <w:i/>
          <w:szCs w:val="22"/>
          <w:u w:val="single"/>
        </w:rPr>
        <w:tab/>
        <w:t>In partnership with its contracted health plans, its enrollment broker, and/or any other relevant stakeholders, and with the support of PCC, the department shall establish an initiative to make Medicaid beneficiaries aware of the Lifeline program's eligibility criteria and program benefits.  This initiative shall be intended to promote enrollment among those who are eligible for subsidies and electing to subscribe, to improve access to home-based telehealth services and to enable beneficiaries to address social determinants of health such as by pursuing their education or engaging in job-seeking activities online.  In developing the initiative, and in light of research showing a positive effect of internet usage on educational attainment, the department and PCC shall prioritize outreach to eligible households that include school-age children.</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szCs w:val="22"/>
        </w:rPr>
        <w:tab/>
      </w:r>
      <w:r w:rsidRPr="00BA249E">
        <w:rPr>
          <w:rFonts w:cs="Times New Roman"/>
          <w:b/>
          <w:szCs w:val="22"/>
        </w:rPr>
        <w:t>117.</w:t>
      </w:r>
      <w:r w:rsidR="005A0350" w:rsidRPr="00BA249E">
        <w:rPr>
          <w:rFonts w:cs="Times New Roman"/>
          <w:b/>
          <w:szCs w:val="22"/>
        </w:rPr>
        <w:t>12</w:t>
      </w:r>
      <w:r w:rsidR="00B15FCD" w:rsidRPr="00BA249E">
        <w:rPr>
          <w:rFonts w:cs="Times New Roman"/>
          <w:b/>
          <w:szCs w:val="22"/>
        </w:rPr>
        <w:t>1</w:t>
      </w:r>
      <w:r w:rsidRPr="00BA249E">
        <w:rPr>
          <w:rFonts w:cs="Times New Roman"/>
          <w:b/>
          <w:szCs w:val="22"/>
        </w:rPr>
        <w:t>.</w:t>
      </w:r>
      <w:r w:rsidRPr="00BA249E">
        <w:rPr>
          <w:rFonts w:cs="Times New Roman"/>
          <w:szCs w:val="22"/>
        </w:rPr>
        <w:tab/>
        <w:t xml:space="preserve">(GP: Distribution Facility)  </w:t>
      </w:r>
      <w:r w:rsidRPr="00BA249E">
        <w:rPr>
          <w:rFonts w:cs="Times New Roman"/>
          <w:strike/>
          <w:szCs w:val="22"/>
        </w:rPr>
        <w:t>The State Ports Authority shall be considered a distribution facility for the purpose of sales tax exemptions associated with the purchase of equipment and construction materials.</w:t>
      </w:r>
    </w:p>
    <w:p w:rsidR="009236C8" w:rsidRPr="00BA249E" w:rsidRDefault="00A90A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r>
      <w:r w:rsidRPr="00BA249E">
        <w:rPr>
          <w:rFonts w:cs="Times New Roman"/>
          <w:b/>
          <w:szCs w:val="22"/>
        </w:rPr>
        <w:t>117.12</w:t>
      </w:r>
      <w:r w:rsidR="00B15FCD" w:rsidRPr="00BA249E">
        <w:rPr>
          <w:rFonts w:cs="Times New Roman"/>
          <w:b/>
          <w:szCs w:val="22"/>
        </w:rPr>
        <w:t>2</w:t>
      </w:r>
      <w:r w:rsidRPr="00BA249E">
        <w:rPr>
          <w:rFonts w:cs="Times New Roman"/>
          <w:b/>
          <w:szCs w:val="22"/>
        </w:rPr>
        <w:t>.</w:t>
      </w:r>
      <w:r w:rsidRPr="00BA249E">
        <w:rPr>
          <w:rFonts w:cs="Times New Roman"/>
          <w:szCs w:val="22"/>
        </w:rPr>
        <w:tab/>
        <w:t>(GP: Catastrophic Weather Event)  (A)  Any improvements made to real property or personal property used as a residence, such as a mobile home or manufactured housing unit, damaged during the catastrophi</w:t>
      </w:r>
      <w:r w:rsidR="00930914" w:rsidRPr="00BA249E">
        <w:rPr>
          <w:rFonts w:cs="Times New Roman"/>
          <w:szCs w:val="22"/>
        </w:rPr>
        <w:t>c weather event in October 2015</w:t>
      </w:r>
      <w:r w:rsidRPr="00BA249E">
        <w:rPr>
          <w:rFonts w:cs="Times New Roman"/>
          <w:szCs w:val="22"/>
        </w:rPr>
        <w:t xml:space="preserve">, Hurricane Matthew of 2016, or Hurricane Florence of 2018, after the event and before June 30, </w:t>
      </w:r>
      <w:r w:rsidRPr="00BA249E">
        <w:rPr>
          <w:rFonts w:cs="Times New Roman"/>
          <w:strike/>
          <w:szCs w:val="22"/>
        </w:rPr>
        <w:t>2020</w:t>
      </w:r>
      <w:r w:rsidR="00056586" w:rsidRPr="00BA249E">
        <w:rPr>
          <w:rFonts w:cs="Times New Roman"/>
          <w:szCs w:val="22"/>
        </w:rPr>
        <w:t xml:space="preserve"> </w:t>
      </w:r>
      <w:r w:rsidR="00056586" w:rsidRPr="00BA249E">
        <w:rPr>
          <w:rFonts w:cs="Times New Roman"/>
          <w:i/>
          <w:szCs w:val="22"/>
          <w:u w:val="single"/>
        </w:rPr>
        <w:t>2021</w:t>
      </w:r>
      <w:r w:rsidRPr="00BA249E">
        <w:rPr>
          <w:rFonts w:cs="Times New Roman"/>
          <w:szCs w:val="22"/>
        </w:rPr>
        <w:t>, is not considered an improvement and does not require a re</w:t>
      </w:r>
      <w:r w:rsidR="00602AB6" w:rsidRPr="00BA249E">
        <w:rPr>
          <w:rFonts w:cs="Times New Roman"/>
          <w:szCs w:val="22"/>
        </w:rPr>
        <w:noBreakHyphen/>
      </w:r>
      <w:r w:rsidRPr="00BA249E">
        <w:rPr>
          <w:rFonts w:cs="Times New Roman"/>
          <w:szCs w:val="22"/>
        </w:rPr>
        <w:t xml:space="preserve">appraisal.  This provision only applies if as a result of the catastrophic weather event, the improvements made to the property were funded by the United States Department of Housing and Urban Development Block Grant </w:t>
      </w:r>
      <w:r w:rsidR="00602AB6" w:rsidRPr="00BA249E">
        <w:rPr>
          <w:rFonts w:cs="Times New Roman"/>
          <w:szCs w:val="22"/>
        </w:rPr>
        <w:noBreakHyphen/>
      </w:r>
      <w:r w:rsidRPr="00BA249E">
        <w:rPr>
          <w:rFonts w:cs="Times New Roman"/>
          <w:szCs w:val="22"/>
        </w:rPr>
        <w:t xml:space="preserve"> Disaster Recovery program.  This provision also applies if, at the discretion of the county and using qualifications determined by the county, the improvements were made with the assistance of a volunteer organization active in disaster, or a similar volunteer organization.</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t>(B)</w:t>
      </w:r>
      <w:r w:rsidRPr="00BA249E">
        <w:rPr>
          <w:rFonts w:cs="Times New Roman"/>
          <w:szCs w:val="22"/>
        </w:rPr>
        <w:tab/>
        <w:t xml:space="preserve">During the current fiscal year, the property tax value of an eligible property shall remain the same unless an assessable transfer of interest occurs.  No refund is </w:t>
      </w:r>
      <w:r w:rsidRPr="00BA249E">
        <w:rPr>
          <w:rFonts w:cs="Times New Roman"/>
          <w:color w:val="auto"/>
          <w:szCs w:val="22"/>
        </w:rPr>
        <w:t>allowed</w:t>
      </w:r>
      <w:r w:rsidRPr="00BA249E">
        <w:rPr>
          <w:rFonts w:cs="Times New Roman"/>
          <w:szCs w:val="22"/>
        </w:rPr>
        <w:t xml:space="preserve"> on account of values adjusted as provided in this provision.</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szCs w:val="22"/>
        </w:rPr>
        <w:tab/>
      </w:r>
      <w:r w:rsidRPr="00BA249E">
        <w:rPr>
          <w:rFonts w:cs="Times New Roman"/>
          <w:b/>
          <w:color w:val="auto"/>
          <w:szCs w:val="22"/>
        </w:rPr>
        <w:t>117.1</w:t>
      </w:r>
      <w:r w:rsidR="00B15FCD" w:rsidRPr="00BA249E">
        <w:rPr>
          <w:rFonts w:cs="Times New Roman"/>
          <w:b/>
          <w:color w:val="auto"/>
          <w:szCs w:val="22"/>
        </w:rPr>
        <w:t>23</w:t>
      </w:r>
      <w:r w:rsidRPr="00BA249E">
        <w:rPr>
          <w:rFonts w:cs="Times New Roman"/>
          <w:b/>
          <w:color w:val="auto"/>
          <w:szCs w:val="22"/>
        </w:rPr>
        <w:t>.</w:t>
      </w:r>
      <w:r w:rsidRPr="00BA249E">
        <w:rPr>
          <w:rFonts w:cs="Times New Roman"/>
          <w:color w:val="auto"/>
          <w:szCs w:val="22"/>
        </w:rPr>
        <w:tab/>
        <w:t>(GP: Prohibited Funding for Aborted Fetus Research)  Notwithstanding any other provision of this act, general funds appropriated in this act may not be used to purchase fetal tissue obtained from an abortion to perform scientific or laboratory research or other kinds of investigation conducted on fetal tissue.</w:t>
      </w:r>
    </w:p>
    <w:p w:rsidR="00DC68F0" w:rsidRPr="00BA249E" w:rsidRDefault="00DC68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r>
      <w:r w:rsidRPr="00BA249E">
        <w:rPr>
          <w:rFonts w:cs="Times New Roman"/>
          <w:b/>
          <w:szCs w:val="22"/>
        </w:rPr>
        <w:t>117.1</w:t>
      </w:r>
      <w:r w:rsidR="00B15FCD" w:rsidRPr="00BA249E">
        <w:rPr>
          <w:rFonts w:cs="Times New Roman"/>
          <w:b/>
          <w:szCs w:val="22"/>
        </w:rPr>
        <w:t>24</w:t>
      </w:r>
      <w:r w:rsidRPr="00BA249E">
        <w:rPr>
          <w:rFonts w:cs="Times New Roman"/>
          <w:b/>
          <w:szCs w:val="22"/>
        </w:rPr>
        <w:t>.</w:t>
      </w:r>
      <w:r w:rsidRPr="00BA249E">
        <w:rPr>
          <w:rFonts w:cs="Times New Roman"/>
          <w:szCs w:val="22"/>
        </w:rPr>
        <w:tab/>
        <w:t xml:space="preserve">(GP: SCRS &amp; PORS Trust Fund) </w:t>
      </w:r>
      <w:r w:rsidR="009A1610" w:rsidRPr="00BA249E">
        <w:rPr>
          <w:rFonts w:cs="Times New Roman"/>
          <w:szCs w:val="22"/>
        </w:rPr>
        <w:t xml:space="preserve"> </w:t>
      </w:r>
      <w:r w:rsidRPr="00BA249E">
        <w:rPr>
          <w:rFonts w:cs="Times New Roman"/>
          <w:szCs w:val="22"/>
        </w:rPr>
        <w:t>Unless otherwise provided in Paragraphs A through D of this provision,</w:t>
      </w:r>
      <w:r w:rsidRPr="00BA249E">
        <w:rPr>
          <w:rFonts w:cs="Times New Roman"/>
          <w:b/>
          <w:szCs w:val="22"/>
        </w:rPr>
        <w:t xml:space="preserve"> </w:t>
      </w:r>
      <w:r w:rsidRPr="00BA249E">
        <w:rPr>
          <w:rFonts w:cs="Times New Roman"/>
          <w:szCs w:val="22"/>
        </w:rPr>
        <w:t>the funds appropriated to the Public Employee Benefit Authority (PEBA) for the South Carolina Retirement System Trust Fund and the Police Officers</w:t>
      </w:r>
      <w:r w:rsidR="00602AB6" w:rsidRPr="00BA249E">
        <w:rPr>
          <w:rFonts w:cs="Times New Roman"/>
          <w:szCs w:val="22"/>
        </w:rPr>
        <w:t>’</w:t>
      </w:r>
      <w:r w:rsidRPr="00BA249E">
        <w:rPr>
          <w:rFonts w:cs="Times New Roman"/>
          <w:szCs w:val="22"/>
        </w:rPr>
        <w:t xml:space="preserve"> Retirement System Trust Fund in Part IA, Section 108 of this act shall be credited toward the contributions due from participating employers in SCRS and PORS for Fiscal Year </w:t>
      </w:r>
      <w:r w:rsidR="00A90A9E" w:rsidRPr="00BA249E">
        <w:rPr>
          <w:rFonts w:cs="Times New Roman"/>
          <w:strike/>
          <w:szCs w:val="22"/>
        </w:rPr>
        <w:t>2019</w:t>
      </w:r>
      <w:r w:rsidR="00602AB6" w:rsidRPr="00BA249E">
        <w:rPr>
          <w:rFonts w:cs="Times New Roman"/>
          <w:strike/>
          <w:szCs w:val="22"/>
        </w:rPr>
        <w:noBreakHyphen/>
      </w:r>
      <w:r w:rsidR="00A90A9E" w:rsidRPr="00BA249E">
        <w:rPr>
          <w:rFonts w:cs="Times New Roman"/>
          <w:strike/>
          <w:szCs w:val="22"/>
        </w:rPr>
        <w:t>20</w:t>
      </w:r>
      <w:r w:rsidR="00C7646C" w:rsidRPr="00BA249E">
        <w:rPr>
          <w:rFonts w:cs="Times New Roman"/>
          <w:szCs w:val="22"/>
        </w:rPr>
        <w:t xml:space="preserve"> </w:t>
      </w:r>
      <w:r w:rsidR="00C7646C" w:rsidRPr="00BA249E">
        <w:rPr>
          <w:rFonts w:cs="Times New Roman"/>
          <w:i/>
          <w:szCs w:val="22"/>
          <w:u w:val="single"/>
        </w:rPr>
        <w:t>2020-21</w:t>
      </w:r>
      <w:r w:rsidRPr="00BA249E">
        <w:rPr>
          <w:rFonts w:cs="Times New Roman"/>
          <w:szCs w:val="22"/>
        </w:rPr>
        <w:t>.  Each employer</w:t>
      </w:r>
      <w:r w:rsidR="00602AB6" w:rsidRPr="00BA249E">
        <w:rPr>
          <w:rFonts w:cs="Times New Roman"/>
          <w:szCs w:val="22"/>
        </w:rPr>
        <w:t>’</w:t>
      </w:r>
      <w:r w:rsidRPr="00BA249E">
        <w:rPr>
          <w:rFonts w:cs="Times New Roman"/>
          <w:szCs w:val="22"/>
        </w:rPr>
        <w:t>s credit shall be determined at the same rate as calculated by PEBA for the pension funding allocation credit for Fiscal Year 2017</w:t>
      </w:r>
      <w:r w:rsidR="00602AB6" w:rsidRPr="00BA249E">
        <w:rPr>
          <w:rFonts w:cs="Times New Roman"/>
          <w:szCs w:val="22"/>
        </w:rPr>
        <w:noBreakHyphen/>
      </w:r>
      <w:r w:rsidRPr="00BA249E">
        <w:rPr>
          <w:rFonts w:cs="Times New Roman"/>
          <w:szCs w:val="22"/>
        </w:rPr>
        <w:t>18.  A participating employer shall not receive a credit that exceeds the employer contributions due from the employer.</w:t>
      </w:r>
    </w:p>
    <w:p w:rsidR="00DC68F0" w:rsidRPr="00BA249E" w:rsidRDefault="00DC68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(A)</w:t>
      </w:r>
      <w:r w:rsidRPr="00BA249E">
        <w:rPr>
          <w:rFonts w:cs="Times New Roman"/>
          <w:color w:val="auto"/>
          <w:szCs w:val="22"/>
        </w:rPr>
        <w:tab/>
        <w:t>From the funds available for allocation pursuant to this provision, no credits shall be issued for covered employees of special purpose districts, joint authorities, or non</w:t>
      </w:r>
      <w:r w:rsidR="00602AB6" w:rsidRPr="00BA249E">
        <w:rPr>
          <w:rFonts w:cs="Times New Roman"/>
          <w:color w:val="auto"/>
          <w:szCs w:val="22"/>
        </w:rPr>
        <w:noBreakHyphen/>
      </w:r>
      <w:r w:rsidRPr="00BA249E">
        <w:rPr>
          <w:rFonts w:cs="Times New Roman"/>
          <w:color w:val="auto"/>
          <w:szCs w:val="22"/>
        </w:rPr>
        <w:t>profit corporations; however, this provision does not apply to the South Carolina State Ports Authority and the South Carolina Public Service Authority.</w:t>
      </w:r>
    </w:p>
    <w:p w:rsidR="00DC68F0" w:rsidRPr="00BA249E" w:rsidRDefault="00DC68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(B)</w:t>
      </w:r>
      <w:r w:rsidRPr="00BA249E">
        <w:rPr>
          <w:rFonts w:cs="Times New Roman"/>
          <w:color w:val="auto"/>
          <w:szCs w:val="22"/>
        </w:rPr>
        <w:tab/>
        <w:t>From the funds available for allocation pursuant to this provision, no credits shall be issued for covered employees of hospitals; however this provision does not apply to the Medical University Hospital Authority.</w:t>
      </w:r>
    </w:p>
    <w:p w:rsidR="00DC68F0" w:rsidRPr="00BA249E" w:rsidRDefault="00DC68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(C)</w:t>
      </w:r>
      <w:r w:rsidRPr="00BA249E">
        <w:rPr>
          <w:rFonts w:cs="Times New Roman"/>
          <w:color w:val="auto"/>
          <w:szCs w:val="22"/>
        </w:rPr>
        <w:tab/>
        <w:t>From the funds available for allocation pursuant to this provision, no credits shall be issued for covered employees of participating associations or service organizations as defined in Section 9</w:t>
      </w:r>
      <w:r w:rsidR="00602AB6" w:rsidRPr="00BA249E">
        <w:rPr>
          <w:rFonts w:cs="Times New Roman"/>
          <w:color w:val="auto"/>
          <w:szCs w:val="22"/>
        </w:rPr>
        <w:noBreakHyphen/>
      </w:r>
      <w:r w:rsidRPr="00BA249E">
        <w:rPr>
          <w:rFonts w:cs="Times New Roman"/>
          <w:color w:val="auto"/>
          <w:szCs w:val="22"/>
        </w:rPr>
        <w:t>1</w:t>
      </w:r>
      <w:r w:rsidR="00602AB6" w:rsidRPr="00BA249E">
        <w:rPr>
          <w:rFonts w:cs="Times New Roman"/>
          <w:color w:val="auto"/>
          <w:szCs w:val="22"/>
        </w:rPr>
        <w:noBreakHyphen/>
      </w:r>
      <w:r w:rsidRPr="00BA249E">
        <w:rPr>
          <w:rFonts w:cs="Times New Roman"/>
          <w:color w:val="auto"/>
          <w:szCs w:val="22"/>
        </w:rPr>
        <w:t>10(11)(e) of the 1976 Code.</w:t>
      </w:r>
    </w:p>
    <w:p w:rsidR="00DC68F0" w:rsidRPr="00BA249E" w:rsidRDefault="00DC68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lastRenderedPageBreak/>
        <w:tab/>
        <w:t>(D)</w:t>
      </w:r>
      <w:r w:rsidRPr="00BA249E">
        <w:rPr>
          <w:rFonts w:cs="Times New Roman"/>
          <w:color w:val="auto"/>
          <w:szCs w:val="22"/>
        </w:rPr>
        <w:tab/>
        <w:t>From the funds available for allocation pursuant to this provision, no credits shall be issued for state employees who are funded with federal funds.  The Public Employee Benefits Authority shall collaborate with the Department of Administration, Executive Budget Office and the Revenue and Fiscal Affairs Office to determine the amount of credit exclusion for federally</w:t>
      </w:r>
      <w:r w:rsidR="00602AB6" w:rsidRPr="00BA249E">
        <w:rPr>
          <w:rFonts w:cs="Times New Roman"/>
          <w:color w:val="auto"/>
          <w:szCs w:val="22"/>
        </w:rPr>
        <w:noBreakHyphen/>
      </w:r>
      <w:r w:rsidRPr="00BA249E">
        <w:rPr>
          <w:rFonts w:cs="Times New Roman"/>
          <w:color w:val="auto"/>
          <w:szCs w:val="22"/>
        </w:rPr>
        <w:t>funded employees of state agencies.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117.</w:t>
      </w:r>
      <w:r w:rsidR="005A0350" w:rsidRPr="00BA249E">
        <w:rPr>
          <w:rFonts w:cs="Times New Roman"/>
          <w:b/>
          <w:color w:val="auto"/>
          <w:szCs w:val="22"/>
        </w:rPr>
        <w:t>1</w:t>
      </w:r>
      <w:r w:rsidR="00B15FCD" w:rsidRPr="00BA249E">
        <w:rPr>
          <w:rFonts w:cs="Times New Roman"/>
          <w:b/>
          <w:color w:val="auto"/>
          <w:szCs w:val="22"/>
        </w:rPr>
        <w:t>25</w:t>
      </w:r>
      <w:r w:rsidRPr="00BA249E">
        <w:rPr>
          <w:rFonts w:cs="Times New Roman"/>
          <w:b/>
          <w:color w:val="auto"/>
          <w:szCs w:val="22"/>
        </w:rPr>
        <w:t>.</w:t>
      </w:r>
      <w:r w:rsidRPr="00BA249E">
        <w:rPr>
          <w:rFonts w:cs="Times New Roman"/>
          <w:color w:val="auto"/>
          <w:szCs w:val="22"/>
        </w:rPr>
        <w:tab/>
        <w:t>(GP: Retirement System Assets and Custodial Banking Relationship Transfer)  In order to facilitate the transfer of custodianship of the assets of the Retirement System to the Public Employee Benefit Authority and governance of the custodial banking relationship to the Retirement System Investment Commission, all portions of contracts, agreements, and exemptions from the Consolidated Procurement Code providing for and relating to custodial banking, general banking, accounting, or any other ancillary services are transferred to, and devolved upon, the Public Employee Benefit Authority and the Retirement System Investment Commission in accordance with the authority transferred to the respective agency.</w:t>
      </w:r>
    </w:p>
    <w:p w:rsidR="00090908" w:rsidRPr="00BA249E" w:rsidRDefault="0009090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szCs w:val="22"/>
        </w:rPr>
        <w:tab/>
      </w:r>
      <w:r w:rsidRPr="00BA249E">
        <w:rPr>
          <w:rFonts w:cs="Times New Roman"/>
          <w:b/>
          <w:color w:val="auto"/>
          <w:szCs w:val="22"/>
        </w:rPr>
        <w:t>117.</w:t>
      </w:r>
      <w:r w:rsidR="005A0350" w:rsidRPr="00BA249E">
        <w:rPr>
          <w:rFonts w:cs="Times New Roman"/>
          <w:b/>
          <w:color w:val="auto"/>
          <w:szCs w:val="22"/>
        </w:rPr>
        <w:t>1</w:t>
      </w:r>
      <w:r w:rsidR="00B15FCD" w:rsidRPr="00BA249E">
        <w:rPr>
          <w:rFonts w:cs="Times New Roman"/>
          <w:b/>
          <w:color w:val="auto"/>
          <w:szCs w:val="22"/>
        </w:rPr>
        <w:t>26</w:t>
      </w:r>
      <w:r w:rsidRPr="00BA249E">
        <w:rPr>
          <w:rFonts w:cs="Times New Roman"/>
          <w:b/>
          <w:color w:val="auto"/>
          <w:szCs w:val="22"/>
        </w:rPr>
        <w:t>.</w:t>
      </w:r>
      <w:r w:rsidRPr="00BA249E">
        <w:rPr>
          <w:rFonts w:cs="Times New Roman"/>
          <w:color w:val="auto"/>
          <w:szCs w:val="22"/>
        </w:rPr>
        <w:tab/>
        <w:t>(GP: Opioid Abuse Prevention and Treatment Plan)  From the funds appropriated and authorized to the Department of Alcohol and Other Drug Abuse Services and the Department of Health and Human Services in the current fiscal year, the agencies shall establish a coalition of state agencies, providers and other related entities to combat the opioid epidemic in a collaborative manner and ensure that appropriate services and treatments are made available statewide.  This initiative should include efforts to coordinate funding for the provision of treatment with an assessment of current programs and funding levels, to enhance available prevention, treatment and recovery services; expand provider capacity; and enable workforce development for substance use disorder services.  General Funds appropriated to any state agency for Opioid Abuse Prevention and Treatment may be carried forward and expended for the same purpose.</w:t>
      </w:r>
    </w:p>
    <w:p w:rsidR="00090908" w:rsidRPr="00BA249E" w:rsidRDefault="009D790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00090908" w:rsidRPr="00BA249E">
        <w:rPr>
          <w:rFonts w:cs="Times New Roman"/>
          <w:color w:val="auto"/>
          <w:szCs w:val="22"/>
        </w:rPr>
        <w:tab/>
        <w:t>(A)</w:t>
      </w:r>
      <w:r w:rsidR="00090908" w:rsidRPr="00BA249E">
        <w:rPr>
          <w:rFonts w:cs="Times New Roman"/>
          <w:color w:val="auto"/>
          <w:szCs w:val="22"/>
        </w:rPr>
        <w:tab/>
        <w:t>The Department of Alcohol and Other Drug Abuse Services, the State Law Enforcement Division, and the Department of Health and Human Services shall establish an advisory board with representation from both agencies, to provide both oversight and administrative direction to the coalition.  The advisory board may also include representation from the Department of Health and Environmental Control, the Department of Mental Health, the Medical University of South Carolina, the University of South Carolina</w:t>
      </w:r>
      <w:r w:rsidR="00602AB6" w:rsidRPr="00BA249E">
        <w:rPr>
          <w:rFonts w:cs="Times New Roman"/>
          <w:color w:val="auto"/>
          <w:szCs w:val="22"/>
        </w:rPr>
        <w:t>’</w:t>
      </w:r>
      <w:r w:rsidR="00090908" w:rsidRPr="00BA249E">
        <w:rPr>
          <w:rFonts w:cs="Times New Roman"/>
          <w:color w:val="auto"/>
          <w:szCs w:val="22"/>
        </w:rPr>
        <w:t xml:space="preserve">s School of Medicine, the Department of Labor Licensing and Regulation, the Department of Corrections, state and local law enforcement agencies, the judicial branch, the South Carolina Hospital Association, the South Carolina Medical Association, </w:t>
      </w:r>
      <w:r w:rsidR="00E628E9" w:rsidRPr="00BA249E">
        <w:rPr>
          <w:rFonts w:cs="Times New Roman"/>
          <w:color w:val="auto"/>
          <w:szCs w:val="22"/>
        </w:rPr>
        <w:t xml:space="preserve">the South Carolina Primary Health Care Association, </w:t>
      </w:r>
      <w:r w:rsidR="00090908" w:rsidRPr="00BA249E">
        <w:rPr>
          <w:rFonts w:cs="Times New Roman"/>
          <w:color w:val="auto"/>
          <w:szCs w:val="22"/>
        </w:rPr>
        <w:t>Behavioral Health Centers and other related entities.  The advisory board must consider recommendations made in the 2018 report by the South Carolina House of Representatives Opioid Abuse Prevention Study Committee, as well as any recommendations made by the South Carolina Behavioral Health Coalition related to substance use disorders and create a plan to ensure implementation of appropriate recommendations.</w:t>
      </w:r>
    </w:p>
    <w:p w:rsidR="00824BF9" w:rsidRPr="00BA249E" w:rsidRDefault="009D790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00090908" w:rsidRPr="00BA249E">
        <w:rPr>
          <w:rFonts w:cs="Times New Roman"/>
          <w:color w:val="auto"/>
          <w:szCs w:val="22"/>
        </w:rPr>
        <w:tab/>
        <w:t>(B)</w:t>
      </w:r>
      <w:r w:rsidR="00090908" w:rsidRPr="00BA249E">
        <w:rPr>
          <w:rFonts w:cs="Times New Roman"/>
          <w:color w:val="auto"/>
          <w:szCs w:val="22"/>
        </w:rPr>
        <w:tab/>
        <w:t>The Department of Health and Human Services may leverage any and all available federal funds to implement enhanced treatment services and resources for this coalition.</w:t>
      </w:r>
    </w:p>
    <w:p w:rsidR="00090908" w:rsidRPr="00BA249E" w:rsidRDefault="00A90A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r>
      <w:r w:rsidRPr="00BA249E">
        <w:rPr>
          <w:rFonts w:cs="Times New Roman"/>
          <w:szCs w:val="22"/>
        </w:rPr>
        <w:tab/>
        <w:t>(C)</w:t>
      </w:r>
      <w:r w:rsidRPr="00BA249E">
        <w:rPr>
          <w:rFonts w:cs="Times New Roman"/>
          <w:szCs w:val="22"/>
        </w:rPr>
        <w:tab/>
        <w:t xml:space="preserve">In consultation with the Department of Alcohol and Other Drug Abuse Services and the Medical University of South Carolina Hospital Authority, the Department of Health and Human Services shall review and evaluate outcomes data from the program for MAT services for prescription opioid dependency and addiction established by Act 97 of 2017 and expanded by Act 264 of 2018.  Based on the success rate and ability to continue expansion of this model, the department may provide funding not to exceed $2,500,000 to continue and expand the program to additional providers that are necessary to ensure greater impact in </w:t>
      </w:r>
      <w:r w:rsidRPr="00BA249E">
        <w:rPr>
          <w:rFonts w:cs="Times New Roman"/>
          <w:szCs w:val="22"/>
        </w:rPr>
        <w:lastRenderedPageBreak/>
        <w:t>geographical areas of critical need.  All medications proven to be effective in treating opioid addiction shall be considered as viable options on a case by case basis to ensure the greatest level of success for individuals in the program.</w:t>
      </w:r>
    </w:p>
    <w:p w:rsidR="008E476E" w:rsidRPr="00BA249E" w:rsidRDefault="008E476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szCs w:val="22"/>
        </w:rPr>
        <w:tab/>
      </w:r>
      <w:r w:rsidRPr="00BA249E">
        <w:rPr>
          <w:rFonts w:cs="Times New Roman"/>
          <w:szCs w:val="22"/>
        </w:rPr>
        <w:tab/>
        <w:t>(D)</w:t>
      </w:r>
      <w:r w:rsidRPr="00BA249E">
        <w:rPr>
          <w:rFonts w:cs="Times New Roman"/>
          <w:szCs w:val="22"/>
        </w:rPr>
        <w:tab/>
        <w:t>In consultation with the Department of Alcohol and Other Drug Abuse Services, the Department of Health and Human Services shall identify at least one county with a disproportionately high number and incidence of opioid</w:t>
      </w:r>
      <w:r w:rsidR="00602AB6" w:rsidRPr="00BA249E">
        <w:rPr>
          <w:rFonts w:cs="Times New Roman"/>
          <w:szCs w:val="22"/>
        </w:rPr>
        <w:noBreakHyphen/>
      </w:r>
      <w:r w:rsidRPr="00BA249E">
        <w:rPr>
          <w:rFonts w:cs="Times New Roman"/>
          <w:szCs w:val="22"/>
        </w:rPr>
        <w:t>related overdoses and deaths to provide up to $500,000 to develop a local continuum of substance and behavioral health service coordination within the target county and across the region.</w:t>
      </w:r>
    </w:p>
    <w:p w:rsidR="00090908" w:rsidRPr="00BA249E" w:rsidRDefault="009D790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00090908" w:rsidRPr="00BA249E">
        <w:rPr>
          <w:rFonts w:cs="Times New Roman"/>
          <w:color w:val="auto"/>
          <w:szCs w:val="22"/>
        </w:rPr>
        <w:tab/>
        <w:t>(</w:t>
      </w:r>
      <w:r w:rsidR="008E476E" w:rsidRPr="00BA249E">
        <w:rPr>
          <w:rFonts w:cs="Times New Roman"/>
          <w:color w:val="auto"/>
          <w:szCs w:val="22"/>
        </w:rPr>
        <w:t>E</w:t>
      </w:r>
      <w:r w:rsidR="00090908" w:rsidRPr="00BA249E">
        <w:rPr>
          <w:rFonts w:cs="Times New Roman"/>
          <w:color w:val="auto"/>
          <w:szCs w:val="22"/>
        </w:rPr>
        <w:t>)</w:t>
      </w:r>
      <w:r w:rsidR="00090908" w:rsidRPr="00BA249E">
        <w:rPr>
          <w:rFonts w:cs="Times New Roman"/>
          <w:color w:val="auto"/>
          <w:szCs w:val="22"/>
        </w:rPr>
        <w:tab/>
        <w:t xml:space="preserve">The Department of Alcohol and Other Drug Abuse Services and the Department of Health and Human Services shall assist the Department of </w:t>
      </w:r>
      <w:r w:rsidR="00090908" w:rsidRPr="00BA249E">
        <w:rPr>
          <w:rFonts w:cs="Times New Roman"/>
          <w:szCs w:val="22"/>
        </w:rPr>
        <w:t>Health</w:t>
      </w:r>
      <w:r w:rsidR="00090908" w:rsidRPr="00BA249E">
        <w:rPr>
          <w:rFonts w:cs="Times New Roman"/>
          <w:color w:val="auto"/>
          <w:szCs w:val="22"/>
        </w:rPr>
        <w:t xml:space="preserve"> and Environmental Control with any funding required to implement necessary programmatic enhancements to the Prescription Monitoring Program.  The departments must consider changes to strengthen risk assessments and patient support tools, as well as the potential integration of Electronic Health Record systems.  To the extent possible, the program must be expanded to include the administration of naloxone and other opioid overdose antidotes.</w:t>
      </w:r>
    </w:p>
    <w:p w:rsidR="00090908" w:rsidRPr="00BA249E" w:rsidRDefault="009D790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00090908" w:rsidRPr="00BA249E">
        <w:rPr>
          <w:rFonts w:cs="Times New Roman"/>
          <w:color w:val="auto"/>
          <w:szCs w:val="22"/>
        </w:rPr>
        <w:tab/>
        <w:t>(</w:t>
      </w:r>
      <w:r w:rsidR="008E476E" w:rsidRPr="00BA249E">
        <w:rPr>
          <w:rFonts w:cs="Times New Roman"/>
          <w:color w:val="auto"/>
          <w:szCs w:val="22"/>
        </w:rPr>
        <w:t>F</w:t>
      </w:r>
      <w:r w:rsidR="00090908" w:rsidRPr="00BA249E">
        <w:rPr>
          <w:rFonts w:cs="Times New Roman"/>
          <w:color w:val="auto"/>
          <w:szCs w:val="22"/>
        </w:rPr>
        <w:t>)</w:t>
      </w:r>
      <w:r w:rsidR="00090908" w:rsidRPr="00BA249E">
        <w:rPr>
          <w:rFonts w:cs="Times New Roman"/>
          <w:color w:val="auto"/>
          <w:szCs w:val="22"/>
        </w:rPr>
        <w:tab/>
        <w:t>In order to provide comprehensive treatment, from the point of incarceration, to individuals charged with criminal offenses who suffer from any substance use disorder that is treatable with medication, the Department of Alcohol and Other Drug Abuse Services must solicit potential cooperation from law enforcement, the state</w:t>
      </w:r>
      <w:r w:rsidR="00602AB6" w:rsidRPr="00BA249E">
        <w:rPr>
          <w:rFonts w:cs="Times New Roman"/>
          <w:color w:val="auto"/>
          <w:szCs w:val="22"/>
        </w:rPr>
        <w:t>’</w:t>
      </w:r>
      <w:r w:rsidR="00090908" w:rsidRPr="00BA249E">
        <w:rPr>
          <w:rFonts w:cs="Times New Roman"/>
          <w:color w:val="auto"/>
          <w:szCs w:val="22"/>
        </w:rPr>
        <w:t xml:space="preserve">s solicitors, Magistrate Courts and Circuit Courts, to establish a diversion </w:t>
      </w:r>
      <w:r w:rsidR="00090908" w:rsidRPr="00BA249E">
        <w:rPr>
          <w:rFonts w:cs="Times New Roman"/>
          <w:szCs w:val="22"/>
        </w:rPr>
        <w:t>program</w:t>
      </w:r>
      <w:r w:rsidR="00090908" w:rsidRPr="00BA249E">
        <w:rPr>
          <w:rFonts w:cs="Times New Roman"/>
          <w:color w:val="auto"/>
          <w:szCs w:val="22"/>
        </w:rPr>
        <w:t xml:space="preserve"> in at least one judicial circuit.  This program shall provide both behavioral and medical treatment, consultations with peer support specialists, and continued supervision of participants who are released, which may include electronic monitoring.</w:t>
      </w:r>
    </w:p>
    <w:p w:rsidR="00090908" w:rsidRPr="00BA249E" w:rsidRDefault="009D790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00090908" w:rsidRPr="00BA249E">
        <w:rPr>
          <w:rFonts w:cs="Times New Roman"/>
          <w:color w:val="auto"/>
          <w:szCs w:val="22"/>
        </w:rPr>
        <w:tab/>
        <w:t>(</w:t>
      </w:r>
      <w:r w:rsidR="008E476E" w:rsidRPr="00BA249E">
        <w:rPr>
          <w:rFonts w:cs="Times New Roman"/>
          <w:color w:val="auto"/>
          <w:szCs w:val="22"/>
        </w:rPr>
        <w:t>G</w:t>
      </w:r>
      <w:r w:rsidR="00090908" w:rsidRPr="00BA249E">
        <w:rPr>
          <w:rFonts w:cs="Times New Roman"/>
          <w:color w:val="auto"/>
          <w:szCs w:val="22"/>
        </w:rPr>
        <w:t>)</w:t>
      </w:r>
      <w:r w:rsidR="00090908" w:rsidRPr="00BA249E">
        <w:rPr>
          <w:rFonts w:cs="Times New Roman"/>
          <w:color w:val="auto"/>
          <w:szCs w:val="22"/>
        </w:rPr>
        <w:tab/>
        <w:t xml:space="preserve">The Department of Alcohol and Other Drug Abuse Services and the Department of Health and Human Services shall also coordinate with </w:t>
      </w:r>
      <w:r w:rsidR="00090908" w:rsidRPr="00BA249E">
        <w:rPr>
          <w:rFonts w:cs="Times New Roman"/>
          <w:szCs w:val="22"/>
        </w:rPr>
        <w:t>at</w:t>
      </w:r>
      <w:r w:rsidR="00090908" w:rsidRPr="00BA249E">
        <w:rPr>
          <w:rFonts w:cs="Times New Roman"/>
          <w:color w:val="auto"/>
          <w:szCs w:val="22"/>
        </w:rPr>
        <w:t xml:space="preserve"> least one four</w:t>
      </w:r>
      <w:r w:rsidR="00602AB6" w:rsidRPr="00BA249E">
        <w:rPr>
          <w:rFonts w:cs="Times New Roman"/>
          <w:color w:val="auto"/>
          <w:szCs w:val="22"/>
        </w:rPr>
        <w:noBreakHyphen/>
      </w:r>
      <w:r w:rsidR="00090908" w:rsidRPr="00BA249E">
        <w:rPr>
          <w:rFonts w:cs="Times New Roman"/>
          <w:color w:val="auto"/>
          <w:szCs w:val="22"/>
        </w:rPr>
        <w:t>year college or university and one two</w:t>
      </w:r>
      <w:r w:rsidR="00602AB6" w:rsidRPr="00BA249E">
        <w:rPr>
          <w:rFonts w:cs="Times New Roman"/>
          <w:color w:val="auto"/>
          <w:szCs w:val="22"/>
        </w:rPr>
        <w:noBreakHyphen/>
      </w:r>
      <w:r w:rsidR="00090908" w:rsidRPr="00BA249E">
        <w:rPr>
          <w:rFonts w:cs="Times New Roman"/>
          <w:color w:val="auto"/>
          <w:szCs w:val="22"/>
        </w:rPr>
        <w:t>year technical college with on</w:t>
      </w:r>
      <w:r w:rsidR="00602AB6" w:rsidRPr="00BA249E">
        <w:rPr>
          <w:rFonts w:cs="Times New Roman"/>
          <w:color w:val="auto"/>
          <w:szCs w:val="22"/>
        </w:rPr>
        <w:noBreakHyphen/>
      </w:r>
      <w:r w:rsidR="00090908" w:rsidRPr="00BA249E">
        <w:rPr>
          <w:rFonts w:cs="Times New Roman"/>
          <w:color w:val="auto"/>
          <w:szCs w:val="22"/>
        </w:rPr>
        <w:t xml:space="preserve">campus dormitories to establish pilot </w:t>
      </w:r>
      <w:r w:rsidR="00090908" w:rsidRPr="00BA249E">
        <w:rPr>
          <w:rFonts w:cs="Times New Roman"/>
          <w:szCs w:val="22"/>
        </w:rPr>
        <w:t>programs</w:t>
      </w:r>
      <w:r w:rsidR="00090908" w:rsidRPr="00BA249E">
        <w:rPr>
          <w:rFonts w:cs="Times New Roman"/>
          <w:color w:val="auto"/>
          <w:szCs w:val="22"/>
        </w:rPr>
        <w:t xml:space="preserve"> for Collegiate Recovery Programs to target intervention and the retention of students.  These programs must offer academic support in designated spaces that provide for group meetings, clinical support, technology access, and academic advising, to assist students in recovery.</w:t>
      </w:r>
    </w:p>
    <w:p w:rsidR="00090908" w:rsidRPr="00BA249E" w:rsidRDefault="009D790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color w:val="auto"/>
          <w:szCs w:val="22"/>
        </w:rPr>
        <w:tab/>
      </w:r>
      <w:r w:rsidR="00090908" w:rsidRPr="00BA249E">
        <w:rPr>
          <w:rFonts w:cs="Times New Roman"/>
          <w:color w:val="auto"/>
          <w:szCs w:val="22"/>
        </w:rPr>
        <w:tab/>
        <w:t>(</w:t>
      </w:r>
      <w:r w:rsidR="008E476E" w:rsidRPr="00BA249E">
        <w:rPr>
          <w:rFonts w:cs="Times New Roman"/>
          <w:color w:val="auto"/>
          <w:szCs w:val="22"/>
        </w:rPr>
        <w:t>H</w:t>
      </w:r>
      <w:r w:rsidR="00090908" w:rsidRPr="00BA249E">
        <w:rPr>
          <w:rFonts w:cs="Times New Roman"/>
          <w:color w:val="auto"/>
          <w:szCs w:val="22"/>
        </w:rPr>
        <w:t>)</w:t>
      </w:r>
      <w:r w:rsidR="00090908" w:rsidRPr="00BA249E">
        <w:rPr>
          <w:rFonts w:cs="Times New Roman"/>
          <w:color w:val="auto"/>
          <w:szCs w:val="22"/>
        </w:rPr>
        <w:tab/>
        <w:t xml:space="preserve">The advisory board shall provide a report on the success of the development of the plan and the implementation of </w:t>
      </w:r>
      <w:r w:rsidR="00090908" w:rsidRPr="00BA249E">
        <w:rPr>
          <w:rFonts w:cs="Times New Roman"/>
          <w:szCs w:val="22"/>
        </w:rPr>
        <w:t>recommendations</w:t>
      </w:r>
      <w:r w:rsidR="00090908" w:rsidRPr="00BA249E">
        <w:rPr>
          <w:rFonts w:cs="Times New Roman"/>
          <w:color w:val="auto"/>
          <w:szCs w:val="22"/>
        </w:rPr>
        <w:t xml:space="preserve"> to the Chairman of the Senate Finance Committee, the Chairman of the House Ways &amp; Means Committee, and the Governor no later than January 31, </w:t>
      </w:r>
      <w:r w:rsidR="00A90A9E" w:rsidRPr="00BA249E">
        <w:rPr>
          <w:rFonts w:cs="Times New Roman"/>
          <w:color w:val="auto"/>
          <w:szCs w:val="22"/>
        </w:rPr>
        <w:t>2020</w:t>
      </w:r>
      <w:r w:rsidR="00090908" w:rsidRPr="00BA249E">
        <w:rPr>
          <w:rFonts w:cs="Times New Roman"/>
          <w:color w:val="auto"/>
          <w:szCs w:val="22"/>
        </w:rPr>
        <w:t>.  The report may also include proposals for amending existing recommendations or the establishment of new policies to combat the opioid epidemic.</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b/>
          <w:szCs w:val="22"/>
        </w:rPr>
        <w:tab/>
      </w:r>
      <w:r w:rsidR="004468FA" w:rsidRPr="00BA249E">
        <w:rPr>
          <w:rFonts w:cs="Times New Roman"/>
          <w:b/>
          <w:szCs w:val="22"/>
        </w:rPr>
        <w:t>117.</w:t>
      </w:r>
      <w:r w:rsidR="005A0350" w:rsidRPr="00BA249E">
        <w:rPr>
          <w:rFonts w:cs="Times New Roman"/>
          <w:b/>
          <w:szCs w:val="22"/>
        </w:rPr>
        <w:t>1</w:t>
      </w:r>
      <w:r w:rsidR="00B15FCD" w:rsidRPr="00BA249E">
        <w:rPr>
          <w:rFonts w:cs="Times New Roman"/>
          <w:b/>
          <w:szCs w:val="22"/>
        </w:rPr>
        <w:t>27</w:t>
      </w:r>
      <w:r w:rsidRPr="00BA249E">
        <w:rPr>
          <w:rFonts w:cs="Times New Roman"/>
          <w:b/>
          <w:szCs w:val="22"/>
        </w:rPr>
        <w:t>.</w:t>
      </w:r>
      <w:r w:rsidRPr="00BA249E">
        <w:rPr>
          <w:rFonts w:cs="Times New Roman"/>
          <w:b/>
          <w:szCs w:val="22"/>
        </w:rPr>
        <w:tab/>
      </w:r>
      <w:r w:rsidRPr="00BA249E">
        <w:rPr>
          <w:rFonts w:cs="Times New Roman"/>
          <w:szCs w:val="22"/>
        </w:rPr>
        <w:t>(GP: SCEIS Data Entry Compliance)  The Department of Administration shall develop and issue written SCEIS data entry standards and guidelines for agency compliance.  To ensure uniform compliance with these standards and guidelines, state agencies shall comply with all SCEIS data entry rules, standards, plans, policies, directives, and guidelines established by the Department of Administration.</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t>The Department of Administration shall provide a report to the Chairman of the Senate Finance Committee and the Chairman of the House Ways and Means Committee regarding agency compliance no later than December thirty</w:t>
      </w:r>
      <w:r w:rsidR="00602AB6" w:rsidRPr="00BA249E">
        <w:rPr>
          <w:rFonts w:cs="Times New Roman"/>
          <w:szCs w:val="22"/>
        </w:rPr>
        <w:noBreakHyphen/>
      </w:r>
      <w:r w:rsidRPr="00BA249E">
        <w:rPr>
          <w:rFonts w:cs="Times New Roman"/>
          <w:szCs w:val="22"/>
        </w:rPr>
        <w:t>first of each calendar year.</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b/>
          <w:szCs w:val="22"/>
        </w:rPr>
        <w:tab/>
      </w:r>
      <w:r w:rsidR="004468FA" w:rsidRPr="00BA249E">
        <w:rPr>
          <w:rFonts w:cs="Times New Roman"/>
          <w:b/>
          <w:szCs w:val="22"/>
        </w:rPr>
        <w:t>117.</w:t>
      </w:r>
      <w:r w:rsidR="005A0350" w:rsidRPr="00BA249E">
        <w:rPr>
          <w:rFonts w:cs="Times New Roman"/>
          <w:b/>
          <w:szCs w:val="22"/>
        </w:rPr>
        <w:t>1</w:t>
      </w:r>
      <w:r w:rsidR="00B15FCD" w:rsidRPr="00BA249E">
        <w:rPr>
          <w:rFonts w:cs="Times New Roman"/>
          <w:b/>
          <w:szCs w:val="22"/>
        </w:rPr>
        <w:t>28</w:t>
      </w:r>
      <w:r w:rsidRPr="00BA249E">
        <w:rPr>
          <w:rFonts w:cs="Times New Roman"/>
          <w:b/>
          <w:szCs w:val="22"/>
        </w:rPr>
        <w:t>.</w:t>
      </w:r>
      <w:r w:rsidRPr="00BA249E">
        <w:rPr>
          <w:rFonts w:cs="Times New Roman"/>
          <w:szCs w:val="22"/>
        </w:rPr>
        <w:tab/>
        <w:t>(GP: Statewide Real Estate Plan Implementation)  Pursuant to legislative intent expressed in Proviso 118.2 (Titling of Real Property) of this Act to establish a comprehensive central real property and office</w:t>
      </w:r>
      <w:r w:rsidRPr="00BA249E">
        <w:rPr>
          <w:rFonts w:cs="Times New Roman"/>
          <w:b/>
          <w:szCs w:val="22"/>
        </w:rPr>
        <w:t xml:space="preserve"> </w:t>
      </w:r>
      <w:r w:rsidRPr="00BA249E">
        <w:rPr>
          <w:rFonts w:cs="Times New Roman"/>
          <w:szCs w:val="22"/>
        </w:rPr>
        <w:t>facility management process to plan for the needs of state government agencies; and to achieve maximum efficiency and economy in the use of state</w:t>
      </w:r>
      <w:r w:rsidR="00602AB6" w:rsidRPr="00BA249E">
        <w:rPr>
          <w:rFonts w:cs="Times New Roman"/>
          <w:szCs w:val="22"/>
        </w:rPr>
        <w:noBreakHyphen/>
      </w:r>
      <w:r w:rsidRPr="00BA249E">
        <w:rPr>
          <w:rFonts w:cs="Times New Roman"/>
          <w:szCs w:val="22"/>
        </w:rPr>
        <w:t>owned, state</w:t>
      </w:r>
      <w:r w:rsidR="00602AB6" w:rsidRPr="00BA249E">
        <w:rPr>
          <w:rFonts w:cs="Times New Roman"/>
          <w:szCs w:val="22"/>
        </w:rPr>
        <w:noBreakHyphen/>
      </w:r>
      <w:r w:rsidRPr="00BA249E">
        <w:rPr>
          <w:rFonts w:cs="Times New Roman"/>
          <w:szCs w:val="22"/>
        </w:rPr>
        <w:t>leased, and commercial leased facilities, all state agencies are directed as follows:</w:t>
      </w:r>
    </w:p>
    <w:p w:rsidR="009236C8" w:rsidRPr="00BA249E" w:rsidRDefault="00A3128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lastRenderedPageBreak/>
        <w:tab/>
      </w:r>
      <w:r w:rsidR="009236C8" w:rsidRPr="00BA249E">
        <w:rPr>
          <w:rFonts w:cs="Times New Roman"/>
          <w:szCs w:val="22"/>
        </w:rPr>
        <w:tab/>
        <w:t>(1)</w:t>
      </w:r>
      <w:r w:rsidR="009236C8" w:rsidRPr="00BA249E">
        <w:rPr>
          <w:rFonts w:cs="Times New Roman"/>
          <w:szCs w:val="22"/>
        </w:rPr>
        <w:tab/>
        <w:t>In the current occupation of state</w:t>
      </w:r>
      <w:r w:rsidR="00602AB6" w:rsidRPr="00BA249E">
        <w:rPr>
          <w:rFonts w:cs="Times New Roman"/>
          <w:szCs w:val="22"/>
        </w:rPr>
        <w:noBreakHyphen/>
      </w:r>
      <w:r w:rsidR="009236C8" w:rsidRPr="00BA249E">
        <w:rPr>
          <w:rFonts w:cs="Times New Roman"/>
          <w:szCs w:val="22"/>
        </w:rPr>
        <w:t>owned and commercial facilities or prior to incurring an obligation to expend funds through entering or renewing a lease for state</w:t>
      </w:r>
      <w:r w:rsidR="00602AB6" w:rsidRPr="00BA249E">
        <w:rPr>
          <w:rFonts w:cs="Times New Roman"/>
          <w:szCs w:val="22"/>
        </w:rPr>
        <w:noBreakHyphen/>
      </w:r>
      <w:r w:rsidR="009236C8" w:rsidRPr="00BA249E">
        <w:rPr>
          <w:rFonts w:cs="Times New Roman"/>
          <w:szCs w:val="22"/>
        </w:rPr>
        <w:t>owned or commercial facilities, state agencies shall work in conjunction with the Department of Administration to achieve uniform space standards in state</w:t>
      </w:r>
      <w:r w:rsidR="00602AB6" w:rsidRPr="00BA249E">
        <w:rPr>
          <w:rFonts w:cs="Times New Roman"/>
          <w:szCs w:val="22"/>
        </w:rPr>
        <w:noBreakHyphen/>
      </w:r>
      <w:r w:rsidR="009236C8" w:rsidRPr="00BA249E">
        <w:rPr>
          <w:rFonts w:cs="Times New Roman"/>
          <w:szCs w:val="22"/>
        </w:rPr>
        <w:t>owned, state</w:t>
      </w:r>
      <w:r w:rsidR="00602AB6" w:rsidRPr="00BA249E">
        <w:rPr>
          <w:rFonts w:cs="Times New Roman"/>
          <w:szCs w:val="22"/>
        </w:rPr>
        <w:noBreakHyphen/>
      </w:r>
      <w:r w:rsidR="009236C8" w:rsidRPr="00BA249E">
        <w:rPr>
          <w:rFonts w:cs="Times New Roman"/>
          <w:szCs w:val="22"/>
        </w:rPr>
        <w:t>leased, and commercial leased facilities resulting over time in an overall target density of 210 square feet per person unless otherwise approved by the department.</w:t>
      </w:r>
    </w:p>
    <w:p w:rsidR="002351F3" w:rsidRPr="00BA249E" w:rsidRDefault="00A3128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r>
      <w:r w:rsidR="009236C8" w:rsidRPr="00BA249E">
        <w:rPr>
          <w:rFonts w:cs="Times New Roman"/>
          <w:szCs w:val="22"/>
        </w:rPr>
        <w:tab/>
        <w:t>(2)</w:t>
      </w:r>
      <w:r w:rsidR="009236C8" w:rsidRPr="00BA249E">
        <w:rPr>
          <w:rFonts w:cs="Times New Roman"/>
          <w:szCs w:val="22"/>
        </w:rPr>
        <w:tab/>
        <w:t>Prior to entering or renewing any contract for leasing real property, state agencies shall comply with the Department of Administration</w:t>
      </w:r>
      <w:r w:rsidR="00602AB6" w:rsidRPr="00BA249E">
        <w:rPr>
          <w:rFonts w:cs="Times New Roman"/>
          <w:szCs w:val="22"/>
        </w:rPr>
        <w:t>’</w:t>
      </w:r>
      <w:r w:rsidR="009236C8" w:rsidRPr="00BA249E">
        <w:rPr>
          <w:rFonts w:cs="Times New Roman"/>
          <w:szCs w:val="22"/>
        </w:rPr>
        <w:t>s site selection criteria for state</w:t>
      </w:r>
      <w:r w:rsidR="00602AB6" w:rsidRPr="00BA249E">
        <w:rPr>
          <w:rFonts w:cs="Times New Roman"/>
          <w:szCs w:val="22"/>
        </w:rPr>
        <w:noBreakHyphen/>
      </w:r>
      <w:r w:rsidR="009236C8" w:rsidRPr="00BA249E">
        <w:rPr>
          <w:rFonts w:cs="Times New Roman"/>
          <w:szCs w:val="22"/>
        </w:rPr>
        <w:t>owned, state</w:t>
      </w:r>
      <w:r w:rsidR="00602AB6" w:rsidRPr="00BA249E">
        <w:rPr>
          <w:rFonts w:cs="Times New Roman"/>
          <w:szCs w:val="22"/>
        </w:rPr>
        <w:noBreakHyphen/>
      </w:r>
      <w:r w:rsidR="009236C8" w:rsidRPr="00BA249E">
        <w:rPr>
          <w:rFonts w:cs="Times New Roman"/>
          <w:szCs w:val="22"/>
        </w:rPr>
        <w:t>leased, or commercial leased space,</w:t>
      </w:r>
    </w:p>
    <w:p w:rsidR="009236C8" w:rsidRPr="00BA249E" w:rsidRDefault="00A3128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r>
      <w:r w:rsidR="009236C8" w:rsidRPr="00BA249E">
        <w:rPr>
          <w:rFonts w:cs="Times New Roman"/>
          <w:szCs w:val="22"/>
        </w:rPr>
        <w:tab/>
        <w:t>(3)</w:t>
      </w:r>
      <w:r w:rsidR="009236C8" w:rsidRPr="00BA249E">
        <w:rPr>
          <w:rFonts w:cs="Times New Roman"/>
          <w:szCs w:val="22"/>
        </w:rPr>
        <w:tab/>
        <w:t>State agencies shall record into the South Carolina Enterprise Information System (SCEIS) all maintenance and operations expenditures for state</w:t>
      </w:r>
      <w:r w:rsidR="00602AB6" w:rsidRPr="00BA249E">
        <w:rPr>
          <w:rFonts w:cs="Times New Roman"/>
          <w:szCs w:val="22"/>
        </w:rPr>
        <w:noBreakHyphen/>
      </w:r>
      <w:r w:rsidR="009236C8" w:rsidRPr="00BA249E">
        <w:rPr>
          <w:rFonts w:cs="Times New Roman"/>
          <w:szCs w:val="22"/>
        </w:rPr>
        <w:t>owned and state</w:t>
      </w:r>
      <w:r w:rsidR="00602AB6" w:rsidRPr="00BA249E">
        <w:rPr>
          <w:rFonts w:cs="Times New Roman"/>
          <w:szCs w:val="22"/>
        </w:rPr>
        <w:noBreakHyphen/>
      </w:r>
      <w:r w:rsidR="009236C8" w:rsidRPr="00BA249E">
        <w:rPr>
          <w:rFonts w:cs="Times New Roman"/>
          <w:szCs w:val="22"/>
        </w:rPr>
        <w:t>leased facilities in the manner prescribed by the Department of Administration.</w:t>
      </w:r>
    </w:p>
    <w:p w:rsidR="009236C8" w:rsidRPr="00BA249E" w:rsidRDefault="00A3128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r>
      <w:r w:rsidR="009236C8" w:rsidRPr="00BA249E">
        <w:rPr>
          <w:rFonts w:cs="Times New Roman"/>
          <w:szCs w:val="22"/>
        </w:rPr>
        <w:tab/>
        <w:t>(4)</w:t>
      </w:r>
      <w:r w:rsidR="009236C8" w:rsidRPr="00BA249E">
        <w:rPr>
          <w:rFonts w:cs="Times New Roman"/>
          <w:szCs w:val="22"/>
        </w:rPr>
        <w:tab/>
        <w:t>State agencies shall provide to the Department of Administration a list of all contracts related to facilities management, maintenance, and support, and shall not renew or enter into any new contracts related to facilities management, maintenance or support without prior approval from the Department of Administration.</w:t>
      </w:r>
    </w:p>
    <w:p w:rsidR="002351F3" w:rsidRPr="00BA249E" w:rsidRDefault="00A3128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r>
      <w:r w:rsidR="009236C8" w:rsidRPr="00BA249E">
        <w:rPr>
          <w:rFonts w:cs="Times New Roman"/>
          <w:szCs w:val="22"/>
        </w:rPr>
        <w:tab/>
        <w:t>(5)</w:t>
      </w:r>
      <w:r w:rsidR="009236C8" w:rsidRPr="00BA249E">
        <w:rPr>
          <w:rFonts w:cs="Times New Roman"/>
          <w:szCs w:val="22"/>
        </w:rPr>
        <w:tab/>
        <w:t>Under guidance and direction of the Department of Administration, state agencies shall annually report on and submit plans to address ongoing and deferred maintenance for all state</w:t>
      </w:r>
      <w:r w:rsidR="00602AB6" w:rsidRPr="00BA249E">
        <w:rPr>
          <w:rFonts w:cs="Times New Roman"/>
          <w:szCs w:val="22"/>
        </w:rPr>
        <w:noBreakHyphen/>
      </w:r>
      <w:r w:rsidR="009236C8" w:rsidRPr="00BA249E">
        <w:rPr>
          <w:rFonts w:cs="Times New Roman"/>
          <w:szCs w:val="22"/>
        </w:rPr>
        <w:t>owned real property.</w:t>
      </w:r>
    </w:p>
    <w:p w:rsidR="009236C8" w:rsidRPr="00BA249E" w:rsidRDefault="00A3128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r>
      <w:r w:rsidR="009236C8" w:rsidRPr="00BA249E">
        <w:rPr>
          <w:rFonts w:cs="Times New Roman"/>
          <w:szCs w:val="22"/>
        </w:rPr>
        <w:tab/>
        <w:t>(6)</w:t>
      </w:r>
      <w:r w:rsidR="009236C8" w:rsidRPr="00BA249E">
        <w:rPr>
          <w:rFonts w:cs="Times New Roman"/>
          <w:szCs w:val="22"/>
        </w:rPr>
        <w:tab/>
        <w:t>State agencies shall annually update and submit an inventory of state</w:t>
      </w:r>
      <w:r w:rsidR="00602AB6" w:rsidRPr="00BA249E">
        <w:rPr>
          <w:rFonts w:cs="Times New Roman"/>
          <w:szCs w:val="22"/>
        </w:rPr>
        <w:noBreakHyphen/>
      </w:r>
      <w:r w:rsidR="009236C8" w:rsidRPr="00BA249E">
        <w:rPr>
          <w:rFonts w:cs="Times New Roman"/>
          <w:szCs w:val="22"/>
        </w:rPr>
        <w:t>owned facilities and land to the Department of Administration by June 30 of each fiscal year in the manner prescribed by the department.  Each submission shall include a portfolio assessment with recommendations for any dispositions.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t>The Legislative Branch, the Judicial Branch, public institutions of higher learning, technical colleges, political subdivisions and quasi</w:t>
      </w:r>
      <w:r w:rsidR="00602AB6" w:rsidRPr="00BA249E">
        <w:rPr>
          <w:rFonts w:cs="Times New Roman"/>
          <w:szCs w:val="22"/>
        </w:rPr>
        <w:noBreakHyphen/>
      </w:r>
      <w:r w:rsidRPr="00BA249E">
        <w:rPr>
          <w:rFonts w:cs="Times New Roman"/>
          <w:szCs w:val="22"/>
        </w:rPr>
        <w:t>governmental bodies are generally exempt from the requirements of this proviso; provided, however, that public institutions of higher learning and technical colleges shall be subject to the provisions of paragraph (6) in its entirety, and the provisions of paragraph (1) with respect to any facility or portion thereof used for administrative and office space.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t>The Department of Administration shall provide a report to the Chairman of the Senate Finance Committee and the Chairman of the House Ways and Means Committee regarding compliance with this proviso no later than December 31 of each calendar year, beginning December 31, 2018.</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b/>
          <w:szCs w:val="22"/>
        </w:rPr>
        <w:tab/>
        <w:t>117.</w:t>
      </w:r>
      <w:r w:rsidR="005A0350" w:rsidRPr="00BA249E">
        <w:rPr>
          <w:rFonts w:cs="Times New Roman"/>
          <w:b/>
          <w:szCs w:val="22"/>
        </w:rPr>
        <w:t>1</w:t>
      </w:r>
      <w:r w:rsidR="00B15FCD" w:rsidRPr="00BA249E">
        <w:rPr>
          <w:rFonts w:cs="Times New Roman"/>
          <w:b/>
          <w:szCs w:val="22"/>
        </w:rPr>
        <w:t>29</w:t>
      </w:r>
      <w:r w:rsidRPr="00BA249E">
        <w:rPr>
          <w:rFonts w:cs="Times New Roman"/>
          <w:b/>
          <w:szCs w:val="22"/>
        </w:rPr>
        <w:t>.</w:t>
      </w:r>
      <w:r w:rsidRPr="00BA249E">
        <w:rPr>
          <w:rFonts w:cs="Times New Roman"/>
          <w:b/>
          <w:szCs w:val="22"/>
        </w:rPr>
        <w:tab/>
      </w:r>
      <w:r w:rsidRPr="00BA249E">
        <w:rPr>
          <w:rFonts w:cs="Times New Roman"/>
          <w:szCs w:val="22"/>
        </w:rPr>
        <w:t>(GP: Statewide Administrative Services)  The Department of Administration may provide consolidated administrative services to all agencies to promote cost savings, process integrity and other efficiencies, and to reduce duplication, overlap and redundancies, or any combination thereof and to provide for consistency in transactions and processes and to advance a statewide approach to agency administration. Consolidated administrative services may include, but are not limited to: 1) financial and accounting support, such as accounts payable and receivable processing, procurement processing, journal entry processing and financial reporting assistance; 2) human resources administrative support, such as transaction processing and reporting, payroll processing, and human resources training; and 3) budget support, such as budget transaction processing and budget reporting assistance.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t>Agencies that receive twenty million dollars or less in total appropriations in the current fiscal year shall consult with the Department of Administration to determine whether the use of consolidated administrative services offered by the department would be beneficial to the agency.  The Legislative Branch, the Judicial Branch, public institutions of higher learning and technical colleges shall be exempt from the requirements of this provision.</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lastRenderedPageBreak/>
        <w:tab/>
        <w:t xml:space="preserve">The Department of Administration shall provide a report to the Chairman of the Senate Finance Committee and the Chairman of the House Ways and Means Committee regarding agency utilization of administrative services offered by the department no later than December 31, </w:t>
      </w:r>
      <w:r w:rsidR="00873CC1" w:rsidRPr="00BA249E">
        <w:rPr>
          <w:rFonts w:cs="Times New Roman"/>
          <w:strike/>
          <w:szCs w:val="22"/>
        </w:rPr>
        <w:t>2019</w:t>
      </w:r>
      <w:r w:rsidR="00C7646C" w:rsidRPr="00BA249E">
        <w:rPr>
          <w:rFonts w:cs="Times New Roman"/>
          <w:szCs w:val="22"/>
        </w:rPr>
        <w:t xml:space="preserve"> </w:t>
      </w:r>
      <w:r w:rsidR="00C7646C" w:rsidRPr="00BA249E">
        <w:rPr>
          <w:rFonts w:cs="Times New Roman"/>
          <w:i/>
          <w:szCs w:val="22"/>
          <w:u w:val="single"/>
        </w:rPr>
        <w:t>2020</w:t>
      </w:r>
      <w:r w:rsidRPr="00BA249E">
        <w:rPr>
          <w:rFonts w:cs="Times New Roman"/>
          <w:szCs w:val="22"/>
        </w:rPr>
        <w:t>.</w:t>
      </w:r>
    </w:p>
    <w:p w:rsidR="004E6659" w:rsidRPr="00BA249E"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r>
      <w:r w:rsidRPr="00BA249E">
        <w:rPr>
          <w:rFonts w:cs="Times New Roman"/>
          <w:b/>
          <w:szCs w:val="22"/>
        </w:rPr>
        <w:t>117.</w:t>
      </w:r>
      <w:r w:rsidR="005A0350" w:rsidRPr="00BA249E">
        <w:rPr>
          <w:rFonts w:cs="Times New Roman"/>
          <w:b/>
          <w:szCs w:val="22"/>
        </w:rPr>
        <w:t>13</w:t>
      </w:r>
      <w:r w:rsidR="00B15FCD" w:rsidRPr="00BA249E">
        <w:rPr>
          <w:rFonts w:cs="Times New Roman"/>
          <w:b/>
          <w:szCs w:val="22"/>
        </w:rPr>
        <w:t>0</w:t>
      </w:r>
      <w:r w:rsidRPr="00BA249E">
        <w:rPr>
          <w:rFonts w:cs="Times New Roman"/>
          <w:b/>
          <w:szCs w:val="22"/>
        </w:rPr>
        <w:t>.</w:t>
      </w:r>
      <w:r w:rsidRPr="00BA249E">
        <w:rPr>
          <w:rFonts w:cs="Times New Roman"/>
          <w:b/>
          <w:szCs w:val="22"/>
        </w:rPr>
        <w:tab/>
      </w:r>
      <w:r w:rsidRPr="00BA249E">
        <w:rPr>
          <w:rFonts w:cs="Times New Roman"/>
          <w:szCs w:val="22"/>
        </w:rPr>
        <w:t>(GP: Mobile Device Protection Plan)  With funds appropriated and authorized in the current fiscal year, the Department of Administration in the current fiscal year, shall implement updated policies for protecting mobile devices including, but not limited to, cellular phones, tablets and laptops.  The department must also consider the potential consolidation of existing protection plans as established by other state agencies, to ensure an effective and efficient statewide approach to a protection plan that covers all state owned devices.</w:t>
      </w:r>
    </w:p>
    <w:p w:rsidR="004E6659" w:rsidRPr="00BA249E"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t>(A)</w:t>
      </w:r>
      <w:r w:rsidRPr="00BA249E">
        <w:rPr>
          <w:rFonts w:cs="Times New Roman"/>
          <w:szCs w:val="22"/>
        </w:rPr>
        <w:tab/>
        <w:t>The following factors shall be considered by the department as it reviews options for providing this protection, and to the extent possible, the following components must be included in the updated plan:</w:t>
      </w:r>
    </w:p>
    <w:p w:rsidR="004E6659" w:rsidRPr="00BA249E"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r>
      <w:r w:rsidRPr="00BA249E">
        <w:rPr>
          <w:rFonts w:cs="Times New Roman"/>
          <w:szCs w:val="22"/>
        </w:rPr>
        <w:tab/>
      </w:r>
      <w:r w:rsidRPr="00BA249E">
        <w:rPr>
          <w:rFonts w:cs="Times New Roman"/>
          <w:szCs w:val="22"/>
        </w:rPr>
        <w:tab/>
        <w:t>(1)</w:t>
      </w:r>
      <w:r w:rsidRPr="00BA249E">
        <w:rPr>
          <w:rFonts w:cs="Times New Roman"/>
          <w:szCs w:val="22"/>
        </w:rPr>
        <w:tab/>
        <w:t>Protective cases and screens for all devices;</w:t>
      </w:r>
    </w:p>
    <w:p w:rsidR="004E6659" w:rsidRPr="00BA249E"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r>
      <w:r w:rsidRPr="00BA249E">
        <w:rPr>
          <w:rFonts w:cs="Times New Roman"/>
          <w:szCs w:val="22"/>
        </w:rPr>
        <w:tab/>
        <w:t xml:space="preserve"> </w:t>
      </w:r>
      <w:r w:rsidRPr="00BA249E">
        <w:rPr>
          <w:rFonts w:cs="Times New Roman"/>
          <w:szCs w:val="22"/>
        </w:rPr>
        <w:tab/>
        <w:t>(2)</w:t>
      </w:r>
      <w:r w:rsidRPr="00BA249E">
        <w:rPr>
          <w:rFonts w:cs="Times New Roman"/>
          <w:szCs w:val="22"/>
        </w:rPr>
        <w:tab/>
        <w:t>Multi</w:t>
      </w:r>
      <w:r w:rsidR="00602AB6" w:rsidRPr="00BA249E">
        <w:rPr>
          <w:rFonts w:cs="Times New Roman"/>
          <w:szCs w:val="22"/>
        </w:rPr>
        <w:noBreakHyphen/>
      </w:r>
      <w:r w:rsidRPr="00BA249E">
        <w:rPr>
          <w:rFonts w:cs="Times New Roman"/>
          <w:szCs w:val="22"/>
        </w:rPr>
        <w:t>year insurance coverage for both the device and the protective case;</w:t>
      </w:r>
    </w:p>
    <w:p w:rsidR="004E6659" w:rsidRPr="00BA249E"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r>
      <w:r w:rsidRPr="00BA249E">
        <w:rPr>
          <w:rFonts w:cs="Times New Roman"/>
          <w:szCs w:val="22"/>
        </w:rPr>
        <w:tab/>
      </w:r>
      <w:r w:rsidRPr="00BA249E">
        <w:rPr>
          <w:rFonts w:cs="Times New Roman"/>
          <w:szCs w:val="22"/>
        </w:rPr>
        <w:tab/>
        <w:t>(3)</w:t>
      </w:r>
      <w:r w:rsidRPr="00BA249E">
        <w:rPr>
          <w:rFonts w:cs="Times New Roman"/>
          <w:szCs w:val="22"/>
        </w:rPr>
        <w:tab/>
        <w:t>Zero deductible if possible to ensure cost savings to the department;</w:t>
      </w:r>
    </w:p>
    <w:p w:rsidR="004E6659" w:rsidRPr="00BA249E"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r>
      <w:r w:rsidRPr="00BA249E">
        <w:rPr>
          <w:rFonts w:cs="Times New Roman"/>
          <w:szCs w:val="22"/>
        </w:rPr>
        <w:tab/>
      </w:r>
      <w:r w:rsidRPr="00BA249E">
        <w:rPr>
          <w:rFonts w:cs="Times New Roman"/>
          <w:szCs w:val="22"/>
        </w:rPr>
        <w:tab/>
        <w:t>(4)</w:t>
      </w:r>
      <w:r w:rsidRPr="00BA249E">
        <w:rPr>
          <w:rFonts w:cs="Times New Roman"/>
          <w:szCs w:val="22"/>
        </w:rPr>
        <w:tab/>
        <w:t>Multiple claims per device should be allowable;</w:t>
      </w:r>
    </w:p>
    <w:p w:rsidR="004E6659" w:rsidRPr="00BA249E"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r>
      <w:r w:rsidRPr="00BA249E">
        <w:rPr>
          <w:rFonts w:cs="Times New Roman"/>
          <w:szCs w:val="22"/>
        </w:rPr>
        <w:tab/>
      </w:r>
      <w:r w:rsidRPr="00BA249E">
        <w:rPr>
          <w:rFonts w:cs="Times New Roman"/>
          <w:szCs w:val="22"/>
        </w:rPr>
        <w:tab/>
        <w:t>(5)</w:t>
      </w:r>
      <w:r w:rsidRPr="00BA249E">
        <w:rPr>
          <w:rFonts w:cs="Times New Roman"/>
          <w:szCs w:val="22"/>
        </w:rPr>
        <w:tab/>
        <w:t>Replacement policy if devices cannot be repaired; and</w:t>
      </w:r>
    </w:p>
    <w:p w:rsidR="004E6659" w:rsidRPr="00BA249E"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r>
      <w:r w:rsidRPr="00BA249E">
        <w:rPr>
          <w:rFonts w:cs="Times New Roman"/>
          <w:szCs w:val="22"/>
        </w:rPr>
        <w:tab/>
      </w:r>
      <w:r w:rsidRPr="00BA249E">
        <w:rPr>
          <w:rFonts w:cs="Times New Roman"/>
          <w:szCs w:val="22"/>
        </w:rPr>
        <w:tab/>
        <w:t>(6)</w:t>
      </w:r>
      <w:r w:rsidRPr="00BA249E">
        <w:rPr>
          <w:rFonts w:cs="Times New Roman"/>
          <w:szCs w:val="22"/>
        </w:rPr>
        <w:tab/>
        <w:t>Local pickup and delivery service for efficient repair and replacement where possible.</w:t>
      </w:r>
    </w:p>
    <w:p w:rsidR="004E6659" w:rsidRPr="00BA249E"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t>(B)</w:t>
      </w:r>
      <w:r w:rsidRPr="00BA249E">
        <w:rPr>
          <w:rFonts w:cs="Times New Roman"/>
          <w:szCs w:val="22"/>
        </w:rPr>
        <w:tab/>
        <w:t>Upon development of these policies and to follow the new mobile device purchasing policy for state agencies, the State Fiscal Accountability Authority must establish a statewide contract for protecting all state owned, mobile devices that can be included in one combined contract.</w:t>
      </w:r>
    </w:p>
    <w:p w:rsidR="004E6659" w:rsidRPr="00BA249E"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szCs w:val="22"/>
        </w:rPr>
        <w:tab/>
        <w:t>(C)</w:t>
      </w:r>
      <w:r w:rsidRPr="00BA249E">
        <w:rPr>
          <w:rFonts w:cs="Times New Roman"/>
          <w:szCs w:val="22"/>
        </w:rPr>
        <w:tab/>
        <w:t>The State Fiscal Accountability Authority must ensure that any contract developed for this purpose is awarded utilizing a competitive approach in accordance with the South Carolina Procurement Code.</w:t>
      </w:r>
    </w:p>
    <w:p w:rsidR="002E0A10" w:rsidRPr="00BA249E" w:rsidRDefault="002E0A1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color w:val="auto"/>
          <w:szCs w:val="22"/>
        </w:rPr>
        <w:tab/>
      </w:r>
      <w:r w:rsidRPr="00BA249E">
        <w:rPr>
          <w:rFonts w:cs="Times New Roman"/>
          <w:b/>
          <w:color w:val="auto"/>
          <w:szCs w:val="22"/>
        </w:rPr>
        <w:t>117.</w:t>
      </w:r>
      <w:r w:rsidR="00B15FCD" w:rsidRPr="00BA249E">
        <w:rPr>
          <w:rFonts w:cs="Times New Roman"/>
          <w:b/>
          <w:color w:val="auto"/>
          <w:szCs w:val="22"/>
        </w:rPr>
        <w:t>131</w:t>
      </w:r>
      <w:r w:rsidRPr="00BA249E">
        <w:rPr>
          <w:rFonts w:cs="Times New Roman"/>
          <w:b/>
          <w:color w:val="auto"/>
          <w:szCs w:val="22"/>
        </w:rPr>
        <w:t>.</w:t>
      </w:r>
      <w:r w:rsidRPr="00BA249E">
        <w:rPr>
          <w:rFonts w:cs="Times New Roman"/>
          <w:color w:val="auto"/>
          <w:szCs w:val="22"/>
        </w:rPr>
        <w:tab/>
        <w:t>(GP: State Flag Study Committee)  There is created the South Carolina State Flag Study Committee charged with proposing an official, uniform design for the state flag based on historically accurate details and legislative adoptions.  Membership of the study committee shall be comprised of five members as follows:</w:t>
      </w:r>
    </w:p>
    <w:p w:rsidR="002351F3" w:rsidRPr="00BA249E" w:rsidRDefault="002E0A1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t>(1)</w:t>
      </w:r>
      <w:r w:rsidRPr="00BA249E">
        <w:rPr>
          <w:rFonts w:cs="Times New Roman"/>
          <w:color w:val="auto"/>
          <w:szCs w:val="22"/>
        </w:rPr>
        <w:tab/>
        <w:t>the Director of the Department of Archives and History, or his designee, who shall serve as chairman;</w:t>
      </w:r>
    </w:p>
    <w:p w:rsidR="002351F3" w:rsidRPr="00BA249E" w:rsidRDefault="002E0A1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t>(2)</w:t>
      </w:r>
      <w:r w:rsidRPr="00BA249E">
        <w:rPr>
          <w:rFonts w:cs="Times New Roman"/>
          <w:color w:val="auto"/>
          <w:szCs w:val="22"/>
        </w:rPr>
        <w:tab/>
        <w:t>the Director of the Department of Administration, or his designee;</w:t>
      </w:r>
    </w:p>
    <w:p w:rsidR="002351F3" w:rsidRPr="00BA249E" w:rsidRDefault="002E0A1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t>(3)</w:t>
      </w:r>
      <w:r w:rsidRPr="00BA249E">
        <w:rPr>
          <w:rFonts w:cs="Times New Roman"/>
          <w:color w:val="auto"/>
          <w:szCs w:val="22"/>
        </w:rPr>
        <w:tab/>
        <w:t>one member appointed by the President Pro Tempore of the Senate;</w:t>
      </w:r>
    </w:p>
    <w:p w:rsidR="002351F3" w:rsidRPr="00BA249E" w:rsidRDefault="002E0A1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t>(4)</w:t>
      </w:r>
      <w:r w:rsidRPr="00BA249E">
        <w:rPr>
          <w:rFonts w:cs="Times New Roman"/>
          <w:color w:val="auto"/>
          <w:szCs w:val="22"/>
        </w:rPr>
        <w:tab/>
        <w:t>one member appointed by the Speaker of the House of Representatives; and</w:t>
      </w:r>
    </w:p>
    <w:p w:rsidR="002E0A10" w:rsidRPr="00BA249E" w:rsidRDefault="002E0A1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t>(5)</w:t>
      </w:r>
      <w:r w:rsidRPr="00BA249E">
        <w:rPr>
          <w:rFonts w:cs="Times New Roman"/>
          <w:color w:val="auto"/>
          <w:szCs w:val="22"/>
        </w:rPr>
        <w:tab/>
        <w:t>one member appointed by the Governor.</w:t>
      </w:r>
    </w:p>
    <w:p w:rsidR="002E0A10" w:rsidRPr="00BA249E" w:rsidRDefault="002E0A1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 xml:space="preserve">The study committee shall provide a report including a proposed design to the General Assembly by </w:t>
      </w:r>
      <w:r w:rsidR="00D9171C" w:rsidRPr="00BA249E">
        <w:rPr>
          <w:rFonts w:cs="Times New Roman"/>
          <w:color w:val="auto"/>
          <w:szCs w:val="22"/>
        </w:rPr>
        <w:t xml:space="preserve">June 30, </w:t>
      </w:r>
      <w:r w:rsidR="00873CC1" w:rsidRPr="00BA249E">
        <w:rPr>
          <w:rFonts w:cs="Times New Roman"/>
          <w:strike/>
          <w:color w:val="auto"/>
          <w:szCs w:val="22"/>
        </w:rPr>
        <w:t>2020</w:t>
      </w:r>
      <w:r w:rsidR="00056586" w:rsidRPr="00BA249E">
        <w:rPr>
          <w:rFonts w:cs="Times New Roman"/>
          <w:color w:val="auto"/>
          <w:szCs w:val="22"/>
        </w:rPr>
        <w:t xml:space="preserve"> </w:t>
      </w:r>
      <w:r w:rsidR="00056586" w:rsidRPr="00BA249E">
        <w:rPr>
          <w:rFonts w:cs="Times New Roman"/>
          <w:i/>
          <w:color w:val="auto"/>
          <w:szCs w:val="22"/>
          <w:u w:val="single"/>
        </w:rPr>
        <w:t>2021</w:t>
      </w:r>
      <w:r w:rsidRPr="00BA249E">
        <w:rPr>
          <w:rFonts w:cs="Times New Roman"/>
          <w:color w:val="auto"/>
          <w:szCs w:val="22"/>
        </w:rPr>
        <w:t>, at which time the study committee shall dissolve.  Members of the study committee shall receive mileage, per diem, and subsistence as provided by law.</w:t>
      </w:r>
    </w:p>
    <w:p w:rsidR="002351F3" w:rsidRPr="00BA249E" w:rsidRDefault="002915B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117.</w:t>
      </w:r>
      <w:r w:rsidR="005A0350" w:rsidRPr="00BA249E">
        <w:rPr>
          <w:rFonts w:cs="Times New Roman"/>
          <w:b/>
          <w:color w:val="auto"/>
          <w:szCs w:val="22"/>
        </w:rPr>
        <w:t>1</w:t>
      </w:r>
      <w:r w:rsidR="00B15FCD" w:rsidRPr="00BA249E">
        <w:rPr>
          <w:rFonts w:cs="Times New Roman"/>
          <w:b/>
          <w:color w:val="auto"/>
          <w:szCs w:val="22"/>
        </w:rPr>
        <w:t>32</w:t>
      </w:r>
      <w:r w:rsidRPr="00BA249E">
        <w:rPr>
          <w:rFonts w:cs="Times New Roman"/>
          <w:b/>
          <w:color w:val="auto"/>
          <w:szCs w:val="22"/>
        </w:rPr>
        <w:t>.</w:t>
      </w:r>
      <w:r w:rsidRPr="00BA249E">
        <w:rPr>
          <w:rFonts w:cs="Times New Roman"/>
          <w:color w:val="auto"/>
          <w:szCs w:val="22"/>
        </w:rPr>
        <w:tab/>
        <w:t>(PSA: Board Meeting Coverage)  The South Carolina Public Service Authority must provide live</w:t>
      </w:r>
      <w:r w:rsidR="00602AB6" w:rsidRPr="00BA249E">
        <w:rPr>
          <w:rFonts w:cs="Times New Roman"/>
          <w:color w:val="auto"/>
          <w:szCs w:val="22"/>
        </w:rPr>
        <w:noBreakHyphen/>
      </w:r>
      <w:r w:rsidRPr="00BA249E">
        <w:rPr>
          <w:rFonts w:cs="Times New Roman"/>
          <w:color w:val="auto"/>
          <w:szCs w:val="22"/>
        </w:rPr>
        <w:t>streamed coverage whenever practicable of all meetings of the Board of Directors to ensure transparency and access for the public.</w:t>
      </w:r>
      <w:r w:rsidRPr="00BA249E">
        <w:rPr>
          <w:rFonts w:cs="Times New Roman"/>
          <w:szCs w:val="22"/>
        </w:rPr>
        <w:t xml:space="preserve"> </w:t>
      </w:r>
      <w:r w:rsidRPr="00BA249E">
        <w:rPr>
          <w:rFonts w:cs="Times New Roman"/>
          <w:color w:val="auto"/>
          <w:szCs w:val="22"/>
        </w:rPr>
        <w:t xml:space="preserve"> The board meetings shall be recorded and archived and made available on the South Carolina Public Service Authority</w:t>
      </w:r>
      <w:r w:rsidR="00602AB6" w:rsidRPr="00BA249E">
        <w:rPr>
          <w:rFonts w:cs="Times New Roman"/>
          <w:color w:val="auto"/>
          <w:szCs w:val="22"/>
        </w:rPr>
        <w:t>’</w:t>
      </w:r>
      <w:r w:rsidRPr="00BA249E">
        <w:rPr>
          <w:rFonts w:cs="Times New Roman"/>
          <w:color w:val="auto"/>
          <w:szCs w:val="22"/>
        </w:rPr>
        <w:t>s website.</w:t>
      </w:r>
      <w:r w:rsidRPr="00BA249E">
        <w:rPr>
          <w:rFonts w:cs="Times New Roman"/>
          <w:szCs w:val="22"/>
        </w:rPr>
        <w:t xml:space="preserve"> </w:t>
      </w:r>
      <w:r w:rsidRPr="00BA249E">
        <w:rPr>
          <w:rFonts w:cs="Times New Roman"/>
          <w:color w:val="auto"/>
          <w:szCs w:val="22"/>
        </w:rPr>
        <w:t xml:space="preserve"> If a meeting cannot be live</w:t>
      </w:r>
      <w:r w:rsidR="00602AB6" w:rsidRPr="00BA249E">
        <w:rPr>
          <w:rFonts w:cs="Times New Roman"/>
          <w:color w:val="auto"/>
          <w:szCs w:val="22"/>
        </w:rPr>
        <w:noBreakHyphen/>
      </w:r>
      <w:r w:rsidRPr="00BA249E">
        <w:rPr>
          <w:rFonts w:cs="Times New Roman"/>
          <w:color w:val="auto"/>
          <w:szCs w:val="22"/>
        </w:rPr>
        <w:t>streamed, then the authority must make transcripts available on the authority</w:t>
      </w:r>
      <w:r w:rsidR="00602AB6" w:rsidRPr="00BA249E">
        <w:rPr>
          <w:rFonts w:cs="Times New Roman"/>
          <w:color w:val="auto"/>
          <w:szCs w:val="22"/>
        </w:rPr>
        <w:t>’</w:t>
      </w:r>
      <w:r w:rsidRPr="00BA249E">
        <w:rPr>
          <w:rFonts w:cs="Times New Roman"/>
          <w:color w:val="auto"/>
          <w:szCs w:val="22"/>
        </w:rPr>
        <w:t>s website within three business days.</w:t>
      </w:r>
    </w:p>
    <w:p w:rsidR="00990998" w:rsidRPr="00BA249E" w:rsidRDefault="0099099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7" w:name="temp"/>
      <w:bookmarkEnd w:id="7"/>
      <w:r w:rsidRPr="00BA249E">
        <w:rPr>
          <w:rFonts w:cs="Times New Roman"/>
          <w:color w:val="auto"/>
          <w:szCs w:val="22"/>
        </w:rPr>
        <w:lastRenderedPageBreak/>
        <w:tab/>
      </w:r>
      <w:r w:rsidRPr="00BA249E">
        <w:rPr>
          <w:rFonts w:cs="Times New Roman"/>
          <w:b/>
          <w:szCs w:val="22"/>
        </w:rPr>
        <w:t>117.</w:t>
      </w:r>
      <w:r w:rsidR="005A0350" w:rsidRPr="00BA249E">
        <w:rPr>
          <w:rFonts w:cs="Times New Roman"/>
          <w:b/>
          <w:szCs w:val="22"/>
        </w:rPr>
        <w:t>1</w:t>
      </w:r>
      <w:r w:rsidR="00B15FCD" w:rsidRPr="00BA249E">
        <w:rPr>
          <w:rFonts w:cs="Times New Roman"/>
          <w:b/>
          <w:szCs w:val="22"/>
        </w:rPr>
        <w:t>33</w:t>
      </w:r>
      <w:r w:rsidRPr="00BA249E">
        <w:rPr>
          <w:rFonts w:cs="Times New Roman"/>
          <w:b/>
          <w:szCs w:val="22"/>
        </w:rPr>
        <w:t>.</w:t>
      </w:r>
      <w:r w:rsidRPr="00BA249E">
        <w:rPr>
          <w:rFonts w:cs="Times New Roman"/>
          <w:b/>
          <w:szCs w:val="22"/>
        </w:rPr>
        <w:tab/>
      </w:r>
      <w:r w:rsidRPr="00BA249E">
        <w:rPr>
          <w:rFonts w:cs="Times New Roman"/>
          <w:color w:val="auto"/>
          <w:szCs w:val="22"/>
        </w:rPr>
        <w:t>(GP: Criminal History Investigations)  (A)  State agencies, state institutions and political subdivisions of the state are authorized, as necessary to comply with internal revenue service Publication 1075, including amendments thereto and publications replacing Publication 1075, to obtain state and national criminal history background checks and investigations performed by the State Law Enforcement Division and the Federal Bureau of Investigation on all employees and contractors with access to federal tax information.  The State Law Enforcement Division is authorized to conduct fingerprint</w:t>
      </w:r>
      <w:r w:rsidR="00602AB6" w:rsidRPr="00BA249E">
        <w:rPr>
          <w:rFonts w:cs="Times New Roman"/>
          <w:color w:val="auto"/>
          <w:szCs w:val="22"/>
        </w:rPr>
        <w:noBreakHyphen/>
      </w:r>
      <w:r w:rsidRPr="00BA249E">
        <w:rPr>
          <w:rFonts w:cs="Times New Roman"/>
          <w:color w:val="auto"/>
          <w:szCs w:val="22"/>
        </w:rPr>
        <w:t>based state and national background checks for state agencies, state institutions and political subdivisions of the state which have access to federal tax information in order to comply with Publication 1075.</w:t>
      </w:r>
    </w:p>
    <w:p w:rsidR="002351F3" w:rsidRPr="00BA249E" w:rsidRDefault="0099099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(B)</w:t>
      </w:r>
      <w:r w:rsidRPr="00BA249E">
        <w:rPr>
          <w:rFonts w:cs="Times New Roman"/>
          <w:color w:val="auto"/>
          <w:szCs w:val="22"/>
        </w:rPr>
        <w:tab/>
        <w:t>An employee or contractor of a state agency, state institution and political subdivision of the state with access to or that uses federal tax information must:</w:t>
      </w:r>
    </w:p>
    <w:p w:rsidR="00990998" w:rsidRPr="00BA249E" w:rsidRDefault="0099099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szCs w:val="22"/>
        </w:rPr>
        <w:tab/>
      </w:r>
      <w:r w:rsidRPr="00BA249E">
        <w:rPr>
          <w:rFonts w:cs="Times New Roman"/>
          <w:color w:val="auto"/>
          <w:szCs w:val="22"/>
        </w:rPr>
        <w:tab/>
        <w:t>(1)</w:t>
      </w:r>
      <w:r w:rsidRPr="00BA249E">
        <w:rPr>
          <w:rFonts w:cs="Times New Roman"/>
          <w:color w:val="auto"/>
          <w:szCs w:val="22"/>
        </w:rPr>
        <w:tab/>
        <w:t>agree to a national background check and the release of all investigative records to the state agency, state institution or political subdivision of the state for the purpose of verifying criminal history information for non</w:t>
      </w:r>
      <w:r w:rsidR="00602AB6" w:rsidRPr="00BA249E">
        <w:rPr>
          <w:rFonts w:cs="Times New Roman"/>
          <w:color w:val="auto"/>
          <w:szCs w:val="22"/>
        </w:rPr>
        <w:noBreakHyphen/>
      </w:r>
      <w:r w:rsidRPr="00BA249E">
        <w:rPr>
          <w:rFonts w:cs="Times New Roman"/>
          <w:color w:val="auto"/>
          <w:szCs w:val="22"/>
        </w:rPr>
        <w:t>criminal justice purposes; and</w:t>
      </w:r>
    </w:p>
    <w:p w:rsidR="00990998" w:rsidRPr="00BA249E" w:rsidRDefault="0099099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szCs w:val="22"/>
        </w:rPr>
        <w:tab/>
      </w:r>
      <w:r w:rsidRPr="00BA249E">
        <w:rPr>
          <w:rFonts w:cs="Times New Roman"/>
          <w:color w:val="auto"/>
          <w:szCs w:val="22"/>
        </w:rPr>
        <w:tab/>
        <w:t>(2)</w:t>
      </w:r>
      <w:r w:rsidRPr="00BA249E">
        <w:rPr>
          <w:rFonts w:cs="Times New Roman"/>
          <w:color w:val="auto"/>
          <w:szCs w:val="22"/>
        </w:rPr>
        <w:tab/>
        <w:t>supply a fingerprint sample and submit to a state criminal history background check and investigation to be conducted by the State Law Enforcement Division, and then submit to a national criminal history background check to be conducted by the Federal Bureau of Investigation.</w:t>
      </w:r>
    </w:p>
    <w:p w:rsidR="00990998" w:rsidRPr="00BA249E" w:rsidRDefault="0099099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80"/>
          <w:szCs w:val="22"/>
        </w:rPr>
      </w:pPr>
      <w:r w:rsidRPr="00BA249E">
        <w:rPr>
          <w:rFonts w:cs="Times New Roman"/>
          <w:color w:val="auto"/>
          <w:szCs w:val="22"/>
        </w:rPr>
        <w:tab/>
        <w:t>(C)</w:t>
      </w:r>
      <w:r w:rsidRPr="00BA249E">
        <w:rPr>
          <w:rFonts w:cs="Times New Roman"/>
          <w:color w:val="auto"/>
          <w:szCs w:val="22"/>
        </w:rPr>
        <w:tab/>
        <w:t>Except as otherwise provided in this section, a state agency, state institution or political subdivision of the state shall pay any costs incurred to conduct background checks and investigations requested by the state agency.  The state agency, state institution or political subdivision of the state may require a person or entity contracting with the agency to pay the costs associated with the background investigations for all employees of the contractor.  The requirement may be a condition of the contract with the agency, state institution or political subdivision of the state.</w:t>
      </w:r>
    </w:p>
    <w:p w:rsidR="00990998" w:rsidRPr="00BA249E" w:rsidRDefault="0099099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(D)</w:t>
      </w:r>
      <w:r w:rsidRPr="00BA249E">
        <w:rPr>
          <w:rFonts w:cs="Times New Roman"/>
          <w:color w:val="auto"/>
          <w:szCs w:val="22"/>
        </w:rPr>
        <w:tab/>
        <w:t>Each state agency, state institution or political subdivision of the state required to conduct background checks and investigations pursuant to this provision shall establish written policies concerning the implementation and use of the background checks and investigations conducted pursuant to this provision.</w:t>
      </w:r>
    </w:p>
    <w:p w:rsidR="0015038E" w:rsidRPr="00BA249E" w:rsidRDefault="0015038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snapToGrid w:val="0"/>
          <w:szCs w:val="22"/>
        </w:rPr>
        <w:tab/>
      </w:r>
      <w:r w:rsidRPr="00BA249E">
        <w:rPr>
          <w:rFonts w:cs="Times New Roman"/>
          <w:b/>
          <w:color w:val="auto"/>
          <w:szCs w:val="22"/>
        </w:rPr>
        <w:t>117.</w:t>
      </w:r>
      <w:r w:rsidR="005A0350" w:rsidRPr="00BA249E">
        <w:rPr>
          <w:rFonts w:cs="Times New Roman"/>
          <w:b/>
          <w:szCs w:val="22"/>
        </w:rPr>
        <w:t>1</w:t>
      </w:r>
      <w:r w:rsidR="00B15FCD" w:rsidRPr="00BA249E">
        <w:rPr>
          <w:rFonts w:cs="Times New Roman"/>
          <w:b/>
          <w:szCs w:val="22"/>
        </w:rPr>
        <w:t>34</w:t>
      </w:r>
      <w:r w:rsidRPr="00BA249E">
        <w:rPr>
          <w:rFonts w:cs="Times New Roman"/>
          <w:b/>
          <w:szCs w:val="22"/>
        </w:rPr>
        <w:t>.</w:t>
      </w:r>
      <w:r w:rsidRPr="00BA249E">
        <w:rPr>
          <w:rFonts w:cs="Times New Roman"/>
          <w:b/>
          <w:szCs w:val="22"/>
        </w:rPr>
        <w:tab/>
      </w:r>
      <w:r w:rsidRPr="00BA249E">
        <w:rPr>
          <w:rFonts w:cs="Times New Roman"/>
          <w:color w:val="auto"/>
          <w:szCs w:val="22"/>
        </w:rPr>
        <w:t>(GP:</w:t>
      </w:r>
      <w:r w:rsidRPr="00BA249E">
        <w:rPr>
          <w:rFonts w:cs="Times New Roman"/>
          <w:szCs w:val="22"/>
        </w:rPr>
        <w:t xml:space="preserve"> </w:t>
      </w:r>
      <w:r w:rsidRPr="00BA249E">
        <w:rPr>
          <w:rFonts w:cs="Times New Roman"/>
          <w:color w:val="auto"/>
          <w:szCs w:val="22"/>
        </w:rPr>
        <w:t>Medical Marijuana Research)</w:t>
      </w:r>
      <w:r w:rsidRPr="00BA249E">
        <w:rPr>
          <w:rFonts w:cs="Times New Roman"/>
          <w:szCs w:val="22"/>
        </w:rPr>
        <w:t xml:space="preserve">  </w:t>
      </w:r>
      <w:r w:rsidRPr="00BA249E">
        <w:rPr>
          <w:rFonts w:cs="Times New Roman"/>
          <w:color w:val="auto"/>
          <w:szCs w:val="22"/>
        </w:rPr>
        <w:t>With funds provided in this fiscal year, the University of South Carolina College of Pharmacy and the Medical University of South Carolina are authorized, to the extent permitted by and in accordance with federal laws and regulations, to undertake the following actions:</w:t>
      </w:r>
      <w:r w:rsidRPr="00BA249E">
        <w:rPr>
          <w:rFonts w:cs="Times New Roman"/>
          <w:szCs w:val="22"/>
        </w:rPr>
        <w:t xml:space="preserve"> </w:t>
      </w:r>
      <w:r w:rsidRPr="00BA249E">
        <w:rPr>
          <w:rFonts w:cs="Times New Roman"/>
          <w:color w:val="auto"/>
          <w:szCs w:val="22"/>
        </w:rPr>
        <w:t xml:space="preserve"> acquire pharmaceutical grade marijuana, marijuana extracts, semi</w:t>
      </w:r>
      <w:r w:rsidR="00602AB6" w:rsidRPr="00BA249E">
        <w:rPr>
          <w:rFonts w:cs="Times New Roman"/>
          <w:color w:val="auto"/>
          <w:szCs w:val="22"/>
        </w:rPr>
        <w:noBreakHyphen/>
      </w:r>
      <w:r w:rsidRPr="00BA249E">
        <w:rPr>
          <w:rFonts w:cs="Times New Roman"/>
          <w:color w:val="auto"/>
          <w:szCs w:val="22"/>
        </w:rPr>
        <w:t>pure isolates, and purified compounds, including, but not limited to, THC, CBD, CBO, cannabinol, and cannabigerol for use in research and clinical trials to develop potential therapeutic agents for epilepsy, Dravet</w:t>
      </w:r>
      <w:r w:rsidR="00602AB6" w:rsidRPr="00BA249E">
        <w:rPr>
          <w:rFonts w:cs="Times New Roman"/>
          <w:color w:val="auto"/>
          <w:szCs w:val="22"/>
        </w:rPr>
        <w:t>’</w:t>
      </w:r>
      <w:r w:rsidRPr="00BA249E">
        <w:rPr>
          <w:rFonts w:cs="Times New Roman"/>
          <w:color w:val="auto"/>
          <w:szCs w:val="22"/>
        </w:rPr>
        <w:t>s Syndrome, chronic pain, cancer, reduction of nausea, and vomiting induced by chemotherapy, glaucoma, obesity, multiple sclerosis, drug abuse, inflammation, and autoimmune disorders, including encephalomyelitis.</w:t>
      </w:r>
    </w:p>
    <w:p w:rsidR="0015038E" w:rsidRPr="00BA249E" w:rsidRDefault="0015038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 xml:space="preserve">The University of South Carolina and the Medical University of the South Carolina are further authorized to form collaborations, agreements, and partnerships with other public and private entities in order to conduct this research and clinical trials, to the extent permitted by and in accordance with federal laws and regulations, as well as to pursue both public and private funding. </w:t>
      </w:r>
      <w:r w:rsidRPr="00BA249E">
        <w:rPr>
          <w:rFonts w:cs="Times New Roman"/>
          <w:szCs w:val="22"/>
        </w:rPr>
        <w:t xml:space="preserve"> </w:t>
      </w:r>
      <w:r w:rsidRPr="00BA249E">
        <w:rPr>
          <w:rFonts w:cs="Times New Roman"/>
          <w:color w:val="auto"/>
          <w:szCs w:val="22"/>
        </w:rPr>
        <w:t xml:space="preserve">Further, the University of South Carolina and the Medical University of South Carolina are directed to provide to the members of the South Carolina General Assembly, on or before the first day of the </w:t>
      </w:r>
      <w:r w:rsidR="005C46DC" w:rsidRPr="00BA249E">
        <w:rPr>
          <w:rFonts w:cs="Times New Roman"/>
          <w:strike/>
          <w:color w:val="auto"/>
          <w:szCs w:val="22"/>
        </w:rPr>
        <w:t>2020</w:t>
      </w:r>
      <w:r w:rsidRPr="00BA249E">
        <w:rPr>
          <w:rFonts w:cs="Times New Roman"/>
          <w:color w:val="auto"/>
          <w:szCs w:val="22"/>
        </w:rPr>
        <w:t xml:space="preserve"> </w:t>
      </w:r>
      <w:r w:rsidR="00115364" w:rsidRPr="00BA249E">
        <w:rPr>
          <w:rFonts w:cs="Times New Roman"/>
          <w:i/>
          <w:color w:val="auto"/>
          <w:szCs w:val="22"/>
          <w:u w:val="single"/>
        </w:rPr>
        <w:t>2021</w:t>
      </w:r>
      <w:r w:rsidR="00115364" w:rsidRPr="00BA249E">
        <w:rPr>
          <w:rFonts w:cs="Times New Roman"/>
          <w:color w:val="auto"/>
          <w:szCs w:val="22"/>
        </w:rPr>
        <w:t xml:space="preserve"> </w:t>
      </w:r>
      <w:r w:rsidRPr="00BA249E">
        <w:rPr>
          <w:rFonts w:cs="Times New Roman"/>
          <w:color w:val="auto"/>
          <w:szCs w:val="22"/>
        </w:rPr>
        <w:t>legislative session, with a written summary of the actions they have undertaken pursuant to this proviso and the material findings, if any, resulting from such activities.</w:t>
      </w:r>
    </w:p>
    <w:p w:rsidR="00BC5180" w:rsidRPr="00BA249E" w:rsidRDefault="00BC518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szCs w:val="22"/>
        </w:rPr>
        <w:lastRenderedPageBreak/>
        <w:tab/>
      </w:r>
      <w:r w:rsidRPr="00BA249E">
        <w:rPr>
          <w:rFonts w:cs="Times New Roman"/>
          <w:b/>
          <w:szCs w:val="22"/>
        </w:rPr>
        <w:t>117.</w:t>
      </w:r>
      <w:r w:rsidR="005A0350" w:rsidRPr="00BA249E">
        <w:rPr>
          <w:rFonts w:cs="Times New Roman"/>
          <w:b/>
          <w:szCs w:val="22"/>
        </w:rPr>
        <w:t>1</w:t>
      </w:r>
      <w:r w:rsidR="00B15FCD" w:rsidRPr="00BA249E">
        <w:rPr>
          <w:rFonts w:cs="Times New Roman"/>
          <w:b/>
          <w:szCs w:val="22"/>
        </w:rPr>
        <w:t>35</w:t>
      </w:r>
      <w:r w:rsidRPr="00BA249E">
        <w:rPr>
          <w:rFonts w:cs="Times New Roman"/>
          <w:b/>
          <w:szCs w:val="22"/>
        </w:rPr>
        <w:t>.</w:t>
      </w:r>
      <w:r w:rsidRPr="00BA249E">
        <w:rPr>
          <w:rFonts w:cs="Times New Roman"/>
          <w:szCs w:val="22"/>
        </w:rPr>
        <w:tab/>
      </w:r>
      <w:r w:rsidRPr="00BA249E">
        <w:rPr>
          <w:rFonts w:cs="Times New Roman"/>
          <w:color w:val="auto"/>
          <w:szCs w:val="22"/>
        </w:rPr>
        <w:t>(GP: Immigration Compliance Report)</w:t>
      </w:r>
      <w:r w:rsidRPr="00BA249E">
        <w:rPr>
          <w:rFonts w:cs="Times New Roman"/>
          <w:szCs w:val="22"/>
        </w:rPr>
        <w:t xml:space="preserve">  </w:t>
      </w:r>
      <w:r w:rsidRPr="00BA249E">
        <w:rPr>
          <w:rFonts w:cs="Times New Roman"/>
          <w:color w:val="auto"/>
          <w:szCs w:val="22"/>
        </w:rPr>
        <w:t xml:space="preserve">From the funds appropriated to the South Carolina Law Enforcement Division (SLED), the agency shall publish the Immigration Compliance Report (ICR). </w:t>
      </w:r>
      <w:r w:rsidRPr="00BA249E">
        <w:rPr>
          <w:rFonts w:cs="Times New Roman"/>
          <w:szCs w:val="22"/>
        </w:rPr>
        <w:t xml:space="preserve"> </w:t>
      </w:r>
      <w:r w:rsidRPr="00BA249E">
        <w:rPr>
          <w:rFonts w:cs="Times New Roman"/>
          <w:color w:val="auto"/>
          <w:szCs w:val="22"/>
        </w:rPr>
        <w:t xml:space="preserve">SLED may conduct investigations necessary to ensure the accuracy of information provided by counties and municipal governments within the ICR. </w:t>
      </w:r>
      <w:r w:rsidRPr="00BA249E">
        <w:rPr>
          <w:rFonts w:cs="Times New Roman"/>
          <w:szCs w:val="22"/>
        </w:rPr>
        <w:t xml:space="preserve"> </w:t>
      </w:r>
      <w:r w:rsidRPr="00BA249E">
        <w:rPr>
          <w:rFonts w:cs="Times New Roman"/>
          <w:color w:val="auto"/>
          <w:szCs w:val="22"/>
        </w:rPr>
        <w:t xml:space="preserve">Every agency of this State, and political subdivisions thereof, shall provide documentation that SLED considers necessary for the publication of the ICR. </w:t>
      </w:r>
      <w:r w:rsidRPr="00BA249E">
        <w:rPr>
          <w:rFonts w:cs="Times New Roman"/>
          <w:szCs w:val="22"/>
        </w:rPr>
        <w:t xml:space="preserve"> </w:t>
      </w:r>
      <w:r w:rsidRPr="00BA249E">
        <w:rPr>
          <w:rFonts w:cs="Times New Roman"/>
          <w:color w:val="auto"/>
          <w:szCs w:val="22"/>
        </w:rPr>
        <w:t xml:space="preserve">The ICR shall contain a list of county and municipal governments that SLED has certified to be compliant with </w:t>
      </w:r>
      <w:r w:rsidRPr="00BA249E">
        <w:rPr>
          <w:rFonts w:cs="Times New Roman"/>
          <w:szCs w:val="22"/>
        </w:rPr>
        <w:t xml:space="preserve">Sections </w:t>
      </w:r>
      <w:r w:rsidRPr="00BA249E">
        <w:rPr>
          <w:rFonts w:cs="Times New Roman"/>
          <w:color w:val="auto"/>
          <w:szCs w:val="22"/>
        </w:rPr>
        <w:t>17</w:t>
      </w:r>
      <w:r w:rsidR="00602AB6" w:rsidRPr="00BA249E">
        <w:rPr>
          <w:rFonts w:cs="Times New Roman"/>
          <w:color w:val="auto"/>
          <w:szCs w:val="22"/>
        </w:rPr>
        <w:noBreakHyphen/>
      </w:r>
      <w:r w:rsidRPr="00BA249E">
        <w:rPr>
          <w:rFonts w:cs="Times New Roman"/>
          <w:color w:val="auto"/>
          <w:szCs w:val="22"/>
        </w:rPr>
        <w:t>13</w:t>
      </w:r>
      <w:r w:rsidR="00602AB6" w:rsidRPr="00BA249E">
        <w:rPr>
          <w:rFonts w:cs="Times New Roman"/>
          <w:color w:val="auto"/>
          <w:szCs w:val="22"/>
        </w:rPr>
        <w:noBreakHyphen/>
      </w:r>
      <w:r w:rsidRPr="00BA249E">
        <w:rPr>
          <w:rFonts w:cs="Times New Roman"/>
          <w:color w:val="auto"/>
          <w:szCs w:val="22"/>
        </w:rPr>
        <w:t>170(E) and 23</w:t>
      </w:r>
      <w:r w:rsidR="00602AB6" w:rsidRPr="00BA249E">
        <w:rPr>
          <w:rFonts w:cs="Times New Roman"/>
          <w:color w:val="auto"/>
          <w:szCs w:val="22"/>
        </w:rPr>
        <w:noBreakHyphen/>
      </w:r>
      <w:r w:rsidRPr="00BA249E">
        <w:rPr>
          <w:rFonts w:cs="Times New Roman"/>
          <w:color w:val="auto"/>
          <w:szCs w:val="22"/>
        </w:rPr>
        <w:t>3</w:t>
      </w:r>
      <w:r w:rsidR="00602AB6" w:rsidRPr="00BA249E">
        <w:rPr>
          <w:rFonts w:cs="Times New Roman"/>
          <w:color w:val="auto"/>
          <w:szCs w:val="22"/>
        </w:rPr>
        <w:noBreakHyphen/>
      </w:r>
      <w:r w:rsidRPr="00BA249E">
        <w:rPr>
          <w:rFonts w:cs="Times New Roman"/>
          <w:color w:val="auto"/>
          <w:szCs w:val="22"/>
        </w:rPr>
        <w:t xml:space="preserve">1100 of the 1976 Code as well as compliance with any federal laws related to the presence of an unlawful person in the United States in the previous fiscal year. </w:t>
      </w:r>
      <w:r w:rsidRPr="00BA249E">
        <w:rPr>
          <w:rFonts w:cs="Times New Roman"/>
          <w:szCs w:val="22"/>
        </w:rPr>
        <w:t xml:space="preserve"> </w:t>
      </w:r>
      <w:r w:rsidRPr="00BA249E">
        <w:rPr>
          <w:rFonts w:cs="Times New Roman"/>
          <w:color w:val="auto"/>
          <w:szCs w:val="22"/>
        </w:rPr>
        <w:t>The ICR must be provided to the General Assembly, the Governor, and the State Treasurer by December thirty</w:t>
      </w:r>
      <w:r w:rsidR="00602AB6" w:rsidRPr="00BA249E">
        <w:rPr>
          <w:rFonts w:cs="Times New Roman"/>
          <w:color w:val="auto"/>
          <w:szCs w:val="22"/>
        </w:rPr>
        <w:noBreakHyphen/>
      </w:r>
      <w:r w:rsidRPr="00BA249E">
        <w:rPr>
          <w:rFonts w:cs="Times New Roman"/>
          <w:color w:val="auto"/>
          <w:szCs w:val="22"/>
        </w:rPr>
        <w:t>first of the current fiscal year.</w:t>
      </w:r>
    </w:p>
    <w:p w:rsidR="00FA76FD" w:rsidRPr="00BA249E" w:rsidRDefault="00BC518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color w:val="auto"/>
          <w:szCs w:val="22"/>
        </w:rPr>
        <w:tab/>
        <w:t>The State Treasurer shall withhold any remaining disbursement from the Local Government Fund to any county or municipality that is not certified as “compliant” in the ICR; however, this requirement may not be imposed until the first publication of the ICR.</w:t>
      </w:r>
    </w:p>
    <w:p w:rsidR="00FA0F1D" w:rsidRPr="00BA249E" w:rsidRDefault="00FA0F1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szCs w:val="22"/>
        </w:rPr>
        <w:tab/>
      </w:r>
      <w:r w:rsidR="00020879" w:rsidRPr="00BA249E">
        <w:rPr>
          <w:rFonts w:cs="Times New Roman"/>
          <w:b/>
          <w:szCs w:val="22"/>
        </w:rPr>
        <w:t>117.</w:t>
      </w:r>
      <w:r w:rsidR="005A0350" w:rsidRPr="00BA249E">
        <w:rPr>
          <w:rFonts w:cs="Times New Roman"/>
          <w:b/>
          <w:szCs w:val="22"/>
        </w:rPr>
        <w:t>1</w:t>
      </w:r>
      <w:r w:rsidR="00B15FCD" w:rsidRPr="00BA249E">
        <w:rPr>
          <w:rFonts w:cs="Times New Roman"/>
          <w:b/>
          <w:szCs w:val="22"/>
        </w:rPr>
        <w:t>36</w:t>
      </w:r>
      <w:r w:rsidRPr="00BA249E">
        <w:rPr>
          <w:rFonts w:cs="Times New Roman"/>
          <w:b/>
          <w:szCs w:val="22"/>
        </w:rPr>
        <w:t>.</w:t>
      </w:r>
      <w:r w:rsidRPr="00BA249E">
        <w:rPr>
          <w:rFonts w:cs="Times New Roman"/>
          <w:szCs w:val="22"/>
        </w:rPr>
        <w:tab/>
        <w:t>(GP: School Resource Officer Critical Needs)  Any Class 1 law enforcement officer who retired under the Police Officers Retirement System on or before December 31, 2017, may return to employment with a public school district as a critical needs School Resource Officer without affecting the monthly retirement allowance that they are receiving from the Police Officers Retirement System.  The Law Enforcement Training Council must develop guidelines and curriculum for these officers to be recertified and must not require recertification through basic training for those that have been inactive for a year or more.</w:t>
      </w:r>
    </w:p>
    <w:p w:rsidR="00EE0F28" w:rsidRPr="00BA249E" w:rsidRDefault="00EE0F2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szCs w:val="22"/>
        </w:rPr>
        <w:tab/>
      </w:r>
      <w:r w:rsidRPr="00BA249E">
        <w:rPr>
          <w:rFonts w:cs="Times New Roman"/>
          <w:b/>
          <w:szCs w:val="22"/>
        </w:rPr>
        <w:t>117.</w:t>
      </w:r>
      <w:r w:rsidR="00FD4893" w:rsidRPr="00BA249E">
        <w:rPr>
          <w:rFonts w:cs="Times New Roman"/>
          <w:b/>
          <w:szCs w:val="22"/>
        </w:rPr>
        <w:t>1</w:t>
      </w:r>
      <w:r w:rsidR="00B15FCD" w:rsidRPr="00BA249E">
        <w:rPr>
          <w:rFonts w:cs="Times New Roman"/>
          <w:b/>
          <w:szCs w:val="22"/>
        </w:rPr>
        <w:t>37</w:t>
      </w:r>
      <w:r w:rsidRPr="00BA249E">
        <w:rPr>
          <w:rFonts w:cs="Times New Roman"/>
          <w:b/>
          <w:szCs w:val="22"/>
        </w:rPr>
        <w:t>.</w:t>
      </w:r>
      <w:r w:rsidRPr="00BA249E">
        <w:rPr>
          <w:rFonts w:cs="Times New Roman"/>
          <w:szCs w:val="22"/>
        </w:rPr>
        <w:tab/>
        <w:t xml:space="preserve">(GP: Georgetown County Boat Ramps)  </w:t>
      </w:r>
      <w:r w:rsidRPr="00BA249E">
        <w:rPr>
          <w:rFonts w:cs="Times New Roman"/>
          <w:strike/>
          <w:szCs w:val="22"/>
        </w:rPr>
        <w:t>The Department of Transportation shall transfer the remaining funds appropriated for the Sandy Island Boat Ramp in Proviso 118.17 (B), item 43(f), Act 101 of 2013 to the Department of Natural Resources.  The Department of Natural Resources shall credit the transfer to the Water Recreation Resource fund for use in Georgetown County and the transfer amount is not to be considered part of the annual allocation formula for Water Recreation Resource funds.</w:t>
      </w:r>
    </w:p>
    <w:p w:rsidR="00EE0F28" w:rsidRPr="00BA249E" w:rsidRDefault="00EE0F2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szCs w:val="22"/>
        </w:rPr>
        <w:tab/>
      </w:r>
      <w:r w:rsidRPr="00BA249E">
        <w:rPr>
          <w:rFonts w:cs="Times New Roman"/>
          <w:b/>
          <w:szCs w:val="22"/>
        </w:rPr>
        <w:t>117.</w:t>
      </w:r>
      <w:r w:rsidR="00FD4893" w:rsidRPr="00BA249E">
        <w:rPr>
          <w:rFonts w:cs="Times New Roman"/>
          <w:b/>
          <w:szCs w:val="22"/>
        </w:rPr>
        <w:t>1</w:t>
      </w:r>
      <w:r w:rsidR="00B15FCD" w:rsidRPr="00BA249E">
        <w:rPr>
          <w:rFonts w:cs="Times New Roman"/>
          <w:b/>
          <w:szCs w:val="22"/>
        </w:rPr>
        <w:t>38</w:t>
      </w:r>
      <w:r w:rsidRPr="00BA249E">
        <w:rPr>
          <w:rFonts w:cs="Times New Roman"/>
          <w:b/>
          <w:szCs w:val="22"/>
        </w:rPr>
        <w:t>.</w:t>
      </w:r>
      <w:r w:rsidRPr="00BA249E">
        <w:rPr>
          <w:rFonts w:cs="Times New Roman"/>
          <w:b/>
          <w:szCs w:val="22"/>
        </w:rPr>
        <w:tab/>
      </w:r>
      <w:r w:rsidRPr="00BA249E">
        <w:rPr>
          <w:rFonts w:cs="Times New Roman"/>
          <w:szCs w:val="22"/>
        </w:rPr>
        <w:t>(GP: CDBG</w:t>
      </w:r>
      <w:r w:rsidR="00602AB6" w:rsidRPr="00BA249E">
        <w:rPr>
          <w:rFonts w:cs="Times New Roman"/>
          <w:szCs w:val="22"/>
        </w:rPr>
        <w:noBreakHyphen/>
      </w:r>
      <w:r w:rsidRPr="00BA249E">
        <w:rPr>
          <w:rFonts w:cs="Times New Roman"/>
          <w:szCs w:val="22"/>
        </w:rPr>
        <w:t xml:space="preserve">DR Flexibility)  </w:t>
      </w:r>
      <w:r w:rsidRPr="00BA249E">
        <w:rPr>
          <w:rFonts w:cs="Times New Roman"/>
          <w:strike/>
          <w:szCs w:val="22"/>
        </w:rPr>
        <w:t xml:space="preserve">The Department of Commerce is directed to transfer any funds remaining from the appropriation it received through Act 97 of 2017 for 2015 </w:t>
      </w:r>
      <w:r w:rsidR="001869B6" w:rsidRPr="00BA249E">
        <w:rPr>
          <w:rFonts w:cs="Times New Roman"/>
          <w:strike/>
          <w:szCs w:val="22"/>
        </w:rPr>
        <w:t>-</w:t>
      </w:r>
      <w:r w:rsidRPr="00BA249E">
        <w:rPr>
          <w:rFonts w:cs="Times New Roman"/>
          <w:strike/>
          <w:szCs w:val="22"/>
        </w:rPr>
        <w:t xml:space="preserve"> Non</w:t>
      </w:r>
      <w:r w:rsidR="001869B6" w:rsidRPr="00BA249E">
        <w:rPr>
          <w:rFonts w:cs="Times New Roman"/>
          <w:strike/>
          <w:szCs w:val="22"/>
        </w:rPr>
        <w:t>-</w:t>
      </w:r>
      <w:r w:rsidRPr="00BA249E">
        <w:rPr>
          <w:rFonts w:cs="Times New Roman"/>
          <w:strike/>
          <w:szCs w:val="22"/>
        </w:rPr>
        <w:t xml:space="preserve">CDBG </w:t>
      </w:r>
      <w:r w:rsidR="001869B6" w:rsidRPr="00BA249E">
        <w:rPr>
          <w:rFonts w:cs="Times New Roman"/>
          <w:strike/>
          <w:szCs w:val="22"/>
        </w:rPr>
        <w:t>-</w:t>
      </w:r>
      <w:r w:rsidRPr="00BA249E">
        <w:rPr>
          <w:rFonts w:cs="Times New Roman"/>
          <w:strike/>
          <w:szCs w:val="22"/>
        </w:rPr>
        <w:t xml:space="preserve"> Disaster Recovery to the Department of Administration which shall utilize these funds for any disaster recovery program.</w:t>
      </w:r>
    </w:p>
    <w:p w:rsidR="00EE0F28" w:rsidRPr="00BA249E" w:rsidRDefault="00EE0F2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szCs w:val="22"/>
        </w:rPr>
        <w:tab/>
      </w:r>
      <w:r w:rsidRPr="00BA249E">
        <w:rPr>
          <w:rFonts w:cs="Times New Roman"/>
          <w:b/>
          <w:szCs w:val="22"/>
        </w:rPr>
        <w:t>117.</w:t>
      </w:r>
      <w:r w:rsidR="00FD4893" w:rsidRPr="00BA249E">
        <w:rPr>
          <w:rFonts w:cs="Times New Roman"/>
          <w:b/>
          <w:szCs w:val="22"/>
        </w:rPr>
        <w:t>1</w:t>
      </w:r>
      <w:r w:rsidR="00B15FCD" w:rsidRPr="00BA249E">
        <w:rPr>
          <w:rFonts w:cs="Times New Roman"/>
          <w:b/>
          <w:szCs w:val="22"/>
        </w:rPr>
        <w:t>39</w:t>
      </w:r>
      <w:r w:rsidRPr="00BA249E">
        <w:rPr>
          <w:rFonts w:cs="Times New Roman"/>
          <w:b/>
          <w:szCs w:val="22"/>
        </w:rPr>
        <w:t>.</w:t>
      </w:r>
      <w:r w:rsidRPr="00BA249E">
        <w:rPr>
          <w:rFonts w:cs="Times New Roman"/>
          <w:b/>
          <w:szCs w:val="22"/>
        </w:rPr>
        <w:tab/>
      </w:r>
      <w:r w:rsidRPr="00BA249E">
        <w:rPr>
          <w:rFonts w:cs="Times New Roman"/>
          <w:szCs w:val="22"/>
        </w:rPr>
        <w:t>(GP: Secure Area Duty Officers Program)  The Office of Adjutant General, the State Law Enforcement Division, and other law enforcement authorities are authorized to conduct security</w:t>
      </w:r>
      <w:r w:rsidR="00602AB6" w:rsidRPr="00BA249E">
        <w:rPr>
          <w:rFonts w:cs="Times New Roman"/>
          <w:szCs w:val="22"/>
        </w:rPr>
        <w:noBreakHyphen/>
      </w:r>
      <w:r w:rsidRPr="00BA249E">
        <w:rPr>
          <w:rFonts w:cs="Times New Roman"/>
          <w:szCs w:val="22"/>
        </w:rPr>
        <w:t>related activities as prescribed by the Governor in Executive Order 2015</w:t>
      </w:r>
      <w:r w:rsidR="00602AB6" w:rsidRPr="00BA249E">
        <w:rPr>
          <w:rFonts w:cs="Times New Roman"/>
          <w:szCs w:val="22"/>
        </w:rPr>
        <w:noBreakHyphen/>
      </w:r>
      <w:r w:rsidRPr="00BA249E">
        <w:rPr>
          <w:rFonts w:cs="Times New Roman"/>
          <w:szCs w:val="22"/>
        </w:rPr>
        <w:t>18</w:t>
      </w:r>
      <w:r w:rsidR="004D0E60" w:rsidRPr="00BA249E">
        <w:rPr>
          <w:rFonts w:cs="Times New Roman"/>
          <w:szCs w:val="22"/>
        </w:rPr>
        <w:t xml:space="preserve">.  </w:t>
      </w:r>
      <w:r w:rsidRPr="00BA249E">
        <w:rPr>
          <w:rFonts w:cs="Times New Roman"/>
          <w:szCs w:val="22"/>
        </w:rPr>
        <w:t>Activities carried out under this program shall be considered state or federal training for purposes of Section 15</w:t>
      </w:r>
      <w:r w:rsidR="00602AB6" w:rsidRPr="00BA249E">
        <w:rPr>
          <w:rFonts w:cs="Times New Roman"/>
          <w:szCs w:val="22"/>
        </w:rPr>
        <w:noBreakHyphen/>
      </w:r>
      <w:r w:rsidRPr="00BA249E">
        <w:rPr>
          <w:rFonts w:cs="Times New Roman"/>
          <w:szCs w:val="22"/>
        </w:rPr>
        <w:t>78</w:t>
      </w:r>
      <w:r w:rsidR="00602AB6" w:rsidRPr="00BA249E">
        <w:rPr>
          <w:rFonts w:cs="Times New Roman"/>
          <w:szCs w:val="22"/>
        </w:rPr>
        <w:noBreakHyphen/>
      </w:r>
      <w:r w:rsidRPr="00BA249E">
        <w:rPr>
          <w:rFonts w:cs="Times New Roman"/>
          <w:szCs w:val="22"/>
        </w:rPr>
        <w:t>60(19) of the 1976 Code and the agency and its personnel shall be exempt from liability as described therein.  State agencies involved in the Secure Area Duty Officers Program (SADOP) may expend state and federal funds in support of the program.</w:t>
      </w:r>
    </w:p>
    <w:p w:rsidR="00FD4893" w:rsidRPr="00BA249E" w:rsidRDefault="00FD48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A249E">
        <w:rPr>
          <w:rFonts w:cs="Times New Roman"/>
          <w:b/>
          <w:szCs w:val="22"/>
        </w:rPr>
        <w:tab/>
        <w:t>117.1</w:t>
      </w:r>
      <w:r w:rsidR="00B15FCD" w:rsidRPr="00BA249E">
        <w:rPr>
          <w:rFonts w:cs="Times New Roman"/>
          <w:b/>
          <w:szCs w:val="22"/>
        </w:rPr>
        <w:t>40</w:t>
      </w:r>
      <w:r w:rsidRPr="00BA249E">
        <w:rPr>
          <w:rFonts w:cs="Times New Roman"/>
          <w:b/>
          <w:szCs w:val="22"/>
        </w:rPr>
        <w:t>.</w:t>
      </w:r>
      <w:r w:rsidRPr="00BA249E">
        <w:rPr>
          <w:rFonts w:cs="Times New Roman"/>
          <w:szCs w:val="22"/>
        </w:rPr>
        <w:tab/>
        <w:t xml:space="preserve">(GP: Higher Education Tuition Mitigation)  </w:t>
      </w:r>
      <w:r w:rsidRPr="00BA249E">
        <w:rPr>
          <w:rFonts w:cs="Times New Roman"/>
          <w:strike/>
          <w:szCs w:val="22"/>
        </w:rPr>
        <w:t>The following recurring funds have been appropriated in Part IA to institutions of higher education to mitigate tuition and mandatory fee increases</w:t>
      </w:r>
      <w:r w:rsidR="00BB7A98" w:rsidRPr="00BA249E">
        <w:rPr>
          <w:rFonts w:cs="Times New Roman"/>
          <w:strike/>
          <w:szCs w:val="22"/>
        </w:rPr>
        <w:t xml:space="preserve"> for in</w:t>
      </w:r>
      <w:r w:rsidR="00602AB6" w:rsidRPr="00BA249E">
        <w:rPr>
          <w:rFonts w:cs="Times New Roman"/>
          <w:strike/>
          <w:szCs w:val="22"/>
        </w:rPr>
        <w:noBreakHyphen/>
      </w:r>
      <w:r w:rsidR="00BB7A98" w:rsidRPr="00BA249E">
        <w:rPr>
          <w:rFonts w:cs="Times New Roman"/>
          <w:strike/>
          <w:szCs w:val="22"/>
        </w:rPr>
        <w:t>state undergraduate students</w:t>
      </w:r>
      <w:r w:rsidRPr="00BA249E">
        <w:rPr>
          <w:rFonts w:cs="Times New Roman"/>
          <w:strike/>
          <w:szCs w:val="22"/>
        </w:rPr>
        <w:t>:</w:t>
      </w:r>
    </w:p>
    <w:p w:rsidR="00FD4893" w:rsidRPr="00BA249E" w:rsidRDefault="00FD48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strike/>
          <w:color w:val="auto"/>
          <w:szCs w:val="22"/>
        </w:rPr>
      </w:pPr>
      <w:r w:rsidRPr="00BA249E">
        <w:rPr>
          <w:rFonts w:cs="Times New Roman"/>
          <w:szCs w:val="22"/>
        </w:rPr>
        <w:tab/>
      </w:r>
      <w:r w:rsidRPr="00BA249E">
        <w:rPr>
          <w:rFonts w:cs="Times New Roman"/>
          <w:szCs w:val="22"/>
        </w:rPr>
        <w:tab/>
      </w:r>
      <w:r w:rsidRPr="00BA249E">
        <w:rPr>
          <w:rFonts w:cs="Times New Roman"/>
          <w:strike/>
          <w:color w:val="auto"/>
          <w:szCs w:val="22"/>
        </w:rPr>
        <w:t>(1)</w:t>
      </w:r>
      <w:r w:rsidRPr="00BA249E">
        <w:rPr>
          <w:rFonts w:cs="Times New Roman"/>
          <w:strike/>
          <w:color w:val="auto"/>
          <w:szCs w:val="22"/>
        </w:rPr>
        <w:tab/>
        <w:t>The Citadel</w:t>
      </w:r>
      <w:r w:rsidRPr="00BA249E">
        <w:rPr>
          <w:rFonts w:cs="Times New Roman"/>
          <w:strike/>
          <w:color w:val="auto"/>
          <w:szCs w:val="22"/>
        </w:rPr>
        <w:tab/>
      </w:r>
      <w:r w:rsidR="00E162D1" w:rsidRPr="00BA249E">
        <w:rPr>
          <w:rFonts w:cs="Times New Roman"/>
          <w:strike/>
          <w:color w:val="auto"/>
          <w:szCs w:val="22"/>
        </w:rPr>
        <w:tab/>
      </w:r>
      <w:r w:rsidR="00E162D1" w:rsidRPr="00BA249E">
        <w:rPr>
          <w:rFonts w:cs="Times New Roman"/>
          <w:strike/>
          <w:color w:val="auto"/>
          <w:szCs w:val="22"/>
        </w:rPr>
        <w:tab/>
      </w:r>
      <w:r w:rsidR="00E162D1" w:rsidRPr="00BA249E">
        <w:rPr>
          <w:rFonts w:cs="Times New Roman"/>
          <w:strike/>
          <w:color w:val="auto"/>
          <w:szCs w:val="22"/>
        </w:rPr>
        <w:tab/>
      </w:r>
      <w:r w:rsidR="00E162D1" w:rsidRPr="00BA249E">
        <w:rPr>
          <w:rFonts w:cs="Times New Roman"/>
          <w:strike/>
          <w:color w:val="auto"/>
          <w:szCs w:val="22"/>
        </w:rPr>
        <w:tab/>
      </w:r>
      <w:r w:rsidRPr="00BA249E">
        <w:rPr>
          <w:rFonts w:cs="Times New Roman"/>
          <w:strike/>
          <w:color w:val="auto"/>
          <w:szCs w:val="22"/>
        </w:rPr>
        <w:t>$</w:t>
      </w:r>
      <w:r w:rsidRPr="00BA249E">
        <w:rPr>
          <w:rFonts w:cs="Times New Roman"/>
          <w:strike/>
          <w:color w:val="auto"/>
          <w:szCs w:val="22"/>
        </w:rPr>
        <w:tab/>
        <w:t>764,651;</w:t>
      </w:r>
    </w:p>
    <w:p w:rsidR="00FD4893" w:rsidRPr="00BA249E" w:rsidRDefault="00FD48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strike/>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strike/>
          <w:color w:val="auto"/>
          <w:szCs w:val="22"/>
        </w:rPr>
        <w:t>(2)</w:t>
      </w:r>
      <w:r w:rsidRPr="00BA249E">
        <w:rPr>
          <w:rFonts w:cs="Times New Roman"/>
          <w:strike/>
          <w:color w:val="auto"/>
          <w:szCs w:val="22"/>
        </w:rPr>
        <w:tab/>
        <w:t>Clemson University</w:t>
      </w:r>
      <w:r w:rsidRPr="00BA249E">
        <w:rPr>
          <w:rFonts w:cs="Times New Roman"/>
          <w:strike/>
          <w:color w:val="auto"/>
          <w:szCs w:val="22"/>
        </w:rPr>
        <w:tab/>
        <w:t>$</w:t>
      </w:r>
      <w:r w:rsidRPr="00BA249E">
        <w:rPr>
          <w:rFonts w:cs="Times New Roman"/>
          <w:strike/>
          <w:color w:val="auto"/>
          <w:szCs w:val="22"/>
        </w:rPr>
        <w:tab/>
        <w:t>5,716,806;</w:t>
      </w:r>
    </w:p>
    <w:p w:rsidR="00FD4893" w:rsidRPr="00BA249E" w:rsidRDefault="00FD48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strike/>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strike/>
          <w:color w:val="auto"/>
          <w:szCs w:val="22"/>
        </w:rPr>
        <w:t>(3)</w:t>
      </w:r>
      <w:r w:rsidRPr="00BA249E">
        <w:rPr>
          <w:rFonts w:cs="Times New Roman"/>
          <w:strike/>
          <w:color w:val="auto"/>
          <w:szCs w:val="22"/>
        </w:rPr>
        <w:tab/>
        <w:t>University of Charleston</w:t>
      </w:r>
      <w:r w:rsidRPr="00BA249E">
        <w:rPr>
          <w:rFonts w:cs="Times New Roman"/>
          <w:strike/>
          <w:color w:val="auto"/>
          <w:szCs w:val="22"/>
        </w:rPr>
        <w:tab/>
        <w:t>$</w:t>
      </w:r>
      <w:r w:rsidRPr="00BA249E">
        <w:rPr>
          <w:rFonts w:cs="Times New Roman"/>
          <w:strike/>
          <w:color w:val="auto"/>
          <w:szCs w:val="22"/>
        </w:rPr>
        <w:tab/>
        <w:t>2,659,523;</w:t>
      </w:r>
    </w:p>
    <w:p w:rsidR="00FD4893" w:rsidRPr="00BA249E" w:rsidRDefault="00FD48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strike/>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strike/>
          <w:color w:val="auto"/>
          <w:szCs w:val="22"/>
        </w:rPr>
        <w:t>(4)</w:t>
      </w:r>
      <w:r w:rsidRPr="00BA249E">
        <w:rPr>
          <w:rFonts w:cs="Times New Roman"/>
          <w:strike/>
          <w:color w:val="auto"/>
          <w:szCs w:val="22"/>
        </w:rPr>
        <w:tab/>
        <w:t>Coastal Carolina University</w:t>
      </w:r>
      <w:r w:rsidRPr="00BA249E">
        <w:rPr>
          <w:rFonts w:cs="Times New Roman"/>
          <w:strike/>
          <w:color w:val="auto"/>
          <w:szCs w:val="22"/>
        </w:rPr>
        <w:tab/>
        <w:t>$</w:t>
      </w:r>
      <w:r w:rsidRPr="00BA249E">
        <w:rPr>
          <w:rFonts w:cs="Times New Roman"/>
          <w:strike/>
          <w:color w:val="auto"/>
          <w:szCs w:val="22"/>
        </w:rPr>
        <w:tab/>
        <w:t>2,145,346;</w:t>
      </w:r>
    </w:p>
    <w:p w:rsidR="00FD4893" w:rsidRPr="00BA249E" w:rsidRDefault="00FD48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strike/>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strike/>
          <w:color w:val="auto"/>
          <w:szCs w:val="22"/>
        </w:rPr>
        <w:t>(5)</w:t>
      </w:r>
      <w:r w:rsidRPr="00BA249E">
        <w:rPr>
          <w:rFonts w:cs="Times New Roman"/>
          <w:strike/>
          <w:color w:val="auto"/>
          <w:szCs w:val="22"/>
        </w:rPr>
        <w:tab/>
        <w:t>Francis Marion University</w:t>
      </w:r>
      <w:r w:rsidRPr="00BA249E">
        <w:rPr>
          <w:rFonts w:cs="Times New Roman"/>
          <w:strike/>
          <w:color w:val="auto"/>
          <w:szCs w:val="22"/>
        </w:rPr>
        <w:tab/>
        <w:t>$</w:t>
      </w:r>
      <w:r w:rsidRPr="00BA249E">
        <w:rPr>
          <w:rFonts w:cs="Times New Roman"/>
          <w:strike/>
          <w:color w:val="auto"/>
          <w:szCs w:val="22"/>
        </w:rPr>
        <w:tab/>
        <w:t>1,464,038;</w:t>
      </w:r>
    </w:p>
    <w:p w:rsidR="00FD4893" w:rsidRPr="00BA249E" w:rsidRDefault="00FD48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strike/>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strike/>
          <w:color w:val="auto"/>
          <w:szCs w:val="22"/>
        </w:rPr>
        <w:t>(6)</w:t>
      </w:r>
      <w:r w:rsidRPr="00BA249E">
        <w:rPr>
          <w:rFonts w:cs="Times New Roman"/>
          <w:strike/>
          <w:color w:val="auto"/>
          <w:szCs w:val="22"/>
        </w:rPr>
        <w:tab/>
        <w:t>Lander University</w:t>
      </w:r>
      <w:r w:rsidRPr="00BA249E">
        <w:rPr>
          <w:rFonts w:cs="Times New Roman"/>
          <w:strike/>
          <w:color w:val="auto"/>
          <w:szCs w:val="22"/>
        </w:rPr>
        <w:tab/>
      </w:r>
      <w:r w:rsidR="00E162D1" w:rsidRPr="00BA249E">
        <w:rPr>
          <w:rFonts w:cs="Times New Roman"/>
          <w:strike/>
          <w:color w:val="auto"/>
          <w:szCs w:val="22"/>
        </w:rPr>
        <w:tab/>
      </w:r>
      <w:r w:rsidRPr="00BA249E">
        <w:rPr>
          <w:rFonts w:cs="Times New Roman"/>
          <w:strike/>
          <w:color w:val="auto"/>
          <w:szCs w:val="22"/>
        </w:rPr>
        <w:t>$</w:t>
      </w:r>
      <w:r w:rsidRPr="00BA249E">
        <w:rPr>
          <w:rFonts w:cs="Times New Roman"/>
          <w:strike/>
          <w:color w:val="auto"/>
          <w:szCs w:val="22"/>
        </w:rPr>
        <w:tab/>
        <w:t>1,200,335;</w:t>
      </w:r>
    </w:p>
    <w:p w:rsidR="00FD4893" w:rsidRPr="00BA249E" w:rsidRDefault="00FD48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strike/>
          <w:color w:val="auto"/>
          <w:szCs w:val="22"/>
        </w:rPr>
      </w:pPr>
      <w:r w:rsidRPr="00BA249E">
        <w:rPr>
          <w:rFonts w:cs="Times New Roman"/>
          <w:color w:val="auto"/>
          <w:szCs w:val="22"/>
        </w:rPr>
        <w:lastRenderedPageBreak/>
        <w:tab/>
      </w:r>
      <w:r w:rsidRPr="00BA249E">
        <w:rPr>
          <w:rFonts w:cs="Times New Roman"/>
          <w:color w:val="auto"/>
          <w:szCs w:val="22"/>
        </w:rPr>
        <w:tab/>
      </w:r>
      <w:r w:rsidRPr="00BA249E">
        <w:rPr>
          <w:rFonts w:cs="Times New Roman"/>
          <w:strike/>
          <w:color w:val="auto"/>
          <w:szCs w:val="22"/>
        </w:rPr>
        <w:t>(7)</w:t>
      </w:r>
      <w:r w:rsidRPr="00BA249E">
        <w:rPr>
          <w:rFonts w:cs="Times New Roman"/>
          <w:strike/>
          <w:color w:val="auto"/>
          <w:szCs w:val="22"/>
        </w:rPr>
        <w:tab/>
        <w:t>South Carolina State University</w:t>
      </w:r>
      <w:r w:rsidRPr="00BA249E">
        <w:rPr>
          <w:rFonts w:cs="Times New Roman"/>
          <w:strike/>
          <w:color w:val="auto"/>
          <w:szCs w:val="22"/>
        </w:rPr>
        <w:tab/>
        <w:t>$</w:t>
      </w:r>
      <w:r w:rsidRPr="00BA249E">
        <w:rPr>
          <w:rFonts w:cs="Times New Roman"/>
          <w:strike/>
          <w:color w:val="auto"/>
          <w:szCs w:val="22"/>
        </w:rPr>
        <w:tab/>
        <w:t>919,875;</w:t>
      </w:r>
    </w:p>
    <w:p w:rsidR="00FD4893" w:rsidRPr="00BA249E" w:rsidRDefault="00FD48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strike/>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strike/>
          <w:color w:val="auto"/>
          <w:szCs w:val="22"/>
        </w:rPr>
        <w:t>(8)</w:t>
      </w:r>
      <w:r w:rsidRPr="00BA249E">
        <w:rPr>
          <w:rFonts w:cs="Times New Roman"/>
          <w:strike/>
          <w:color w:val="auto"/>
          <w:szCs w:val="22"/>
        </w:rPr>
        <w:tab/>
        <w:t>University of South Carolina</w:t>
      </w:r>
      <w:r w:rsidR="00602AB6" w:rsidRPr="00BA249E">
        <w:rPr>
          <w:rFonts w:cs="Times New Roman"/>
          <w:strike/>
          <w:color w:val="auto"/>
          <w:szCs w:val="22"/>
        </w:rPr>
        <w:noBreakHyphen/>
      </w:r>
      <w:r w:rsidRPr="00BA249E">
        <w:rPr>
          <w:rFonts w:cs="Times New Roman"/>
          <w:strike/>
          <w:color w:val="auto"/>
          <w:szCs w:val="22"/>
        </w:rPr>
        <w:t>Columbia</w:t>
      </w:r>
      <w:r w:rsidRPr="00BA249E">
        <w:rPr>
          <w:rFonts w:cs="Times New Roman"/>
          <w:strike/>
          <w:color w:val="auto"/>
          <w:szCs w:val="22"/>
        </w:rPr>
        <w:tab/>
        <w:t>$</w:t>
      </w:r>
      <w:r w:rsidRPr="00BA249E">
        <w:rPr>
          <w:rFonts w:cs="Times New Roman"/>
          <w:strike/>
          <w:color w:val="auto"/>
          <w:szCs w:val="22"/>
        </w:rPr>
        <w:tab/>
        <w:t>8,313,496;</w:t>
      </w:r>
    </w:p>
    <w:p w:rsidR="00FD4893" w:rsidRPr="00BA249E" w:rsidRDefault="00FD48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strike/>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strike/>
          <w:color w:val="auto"/>
          <w:szCs w:val="22"/>
        </w:rPr>
        <w:t>(9)</w:t>
      </w:r>
      <w:r w:rsidRPr="00BA249E">
        <w:rPr>
          <w:rFonts w:cs="Times New Roman"/>
          <w:strike/>
          <w:color w:val="auto"/>
          <w:szCs w:val="22"/>
        </w:rPr>
        <w:tab/>
        <w:t>University of South Carolina</w:t>
      </w:r>
      <w:r w:rsidR="00602AB6" w:rsidRPr="00BA249E">
        <w:rPr>
          <w:rFonts w:cs="Times New Roman"/>
          <w:strike/>
          <w:color w:val="auto"/>
          <w:szCs w:val="22"/>
        </w:rPr>
        <w:noBreakHyphen/>
      </w:r>
      <w:r w:rsidRPr="00BA249E">
        <w:rPr>
          <w:rFonts w:cs="Times New Roman"/>
          <w:strike/>
          <w:color w:val="auto"/>
          <w:szCs w:val="22"/>
        </w:rPr>
        <w:t>Aiken</w:t>
      </w:r>
      <w:r w:rsidRPr="00BA249E">
        <w:rPr>
          <w:rFonts w:cs="Times New Roman"/>
          <w:strike/>
          <w:color w:val="auto"/>
          <w:szCs w:val="22"/>
        </w:rPr>
        <w:tab/>
        <w:t>$</w:t>
      </w:r>
      <w:r w:rsidRPr="00BA249E">
        <w:rPr>
          <w:rFonts w:cs="Times New Roman"/>
          <w:strike/>
          <w:color w:val="auto"/>
          <w:szCs w:val="22"/>
        </w:rPr>
        <w:tab/>
        <w:t>1,262,954;</w:t>
      </w:r>
    </w:p>
    <w:p w:rsidR="00FD4893" w:rsidRPr="00BA249E" w:rsidRDefault="00FD48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strike/>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strike/>
          <w:color w:val="auto"/>
          <w:szCs w:val="22"/>
        </w:rPr>
        <w:t>(10)</w:t>
      </w:r>
      <w:r w:rsidRPr="00BA249E">
        <w:rPr>
          <w:rFonts w:cs="Times New Roman"/>
          <w:strike/>
          <w:color w:val="auto"/>
          <w:szCs w:val="22"/>
        </w:rPr>
        <w:tab/>
        <w:t>University of South Carolina</w:t>
      </w:r>
      <w:r w:rsidR="00602AB6" w:rsidRPr="00BA249E">
        <w:rPr>
          <w:rFonts w:cs="Times New Roman"/>
          <w:strike/>
          <w:color w:val="auto"/>
          <w:szCs w:val="22"/>
        </w:rPr>
        <w:noBreakHyphen/>
      </w:r>
      <w:r w:rsidRPr="00BA249E">
        <w:rPr>
          <w:rFonts w:cs="Times New Roman"/>
          <w:strike/>
          <w:color w:val="auto"/>
          <w:szCs w:val="22"/>
        </w:rPr>
        <w:t>Upstate</w:t>
      </w:r>
      <w:r w:rsidRPr="00BA249E">
        <w:rPr>
          <w:rFonts w:cs="Times New Roman"/>
          <w:strike/>
          <w:color w:val="auto"/>
          <w:szCs w:val="22"/>
        </w:rPr>
        <w:tab/>
        <w:t>$</w:t>
      </w:r>
      <w:r w:rsidRPr="00BA249E">
        <w:rPr>
          <w:rFonts w:cs="Times New Roman"/>
          <w:strike/>
          <w:color w:val="auto"/>
          <w:szCs w:val="22"/>
        </w:rPr>
        <w:tab/>
        <w:t>2,498,567;</w:t>
      </w:r>
    </w:p>
    <w:p w:rsidR="00FD4893" w:rsidRPr="00BA249E" w:rsidRDefault="00FD48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strike/>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strike/>
          <w:color w:val="auto"/>
          <w:szCs w:val="22"/>
        </w:rPr>
        <w:t>(11)</w:t>
      </w:r>
      <w:r w:rsidRPr="00BA249E">
        <w:rPr>
          <w:rFonts w:cs="Times New Roman"/>
          <w:strike/>
          <w:color w:val="auto"/>
          <w:szCs w:val="22"/>
        </w:rPr>
        <w:tab/>
        <w:t>University of South Carolina</w:t>
      </w:r>
      <w:r w:rsidR="00602AB6" w:rsidRPr="00BA249E">
        <w:rPr>
          <w:rFonts w:cs="Times New Roman"/>
          <w:strike/>
          <w:color w:val="auto"/>
          <w:szCs w:val="22"/>
        </w:rPr>
        <w:noBreakHyphen/>
      </w:r>
      <w:r w:rsidRPr="00BA249E">
        <w:rPr>
          <w:rFonts w:cs="Times New Roman"/>
          <w:strike/>
          <w:color w:val="auto"/>
          <w:szCs w:val="22"/>
        </w:rPr>
        <w:t>Beaufort</w:t>
      </w:r>
      <w:r w:rsidRPr="00BA249E">
        <w:rPr>
          <w:rFonts w:cs="Times New Roman"/>
          <w:strike/>
          <w:color w:val="auto"/>
          <w:szCs w:val="22"/>
        </w:rPr>
        <w:tab/>
        <w:t>$</w:t>
      </w:r>
      <w:r w:rsidRPr="00BA249E">
        <w:rPr>
          <w:rFonts w:cs="Times New Roman"/>
          <w:strike/>
          <w:color w:val="auto"/>
          <w:szCs w:val="22"/>
        </w:rPr>
        <w:tab/>
        <w:t>780,527;</w:t>
      </w:r>
    </w:p>
    <w:p w:rsidR="00FD4893" w:rsidRPr="00BA249E" w:rsidRDefault="00FD48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strike/>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strike/>
          <w:color w:val="auto"/>
          <w:szCs w:val="22"/>
        </w:rPr>
        <w:t>(12)</w:t>
      </w:r>
      <w:r w:rsidRPr="00BA249E">
        <w:rPr>
          <w:rFonts w:cs="Times New Roman"/>
          <w:strike/>
          <w:color w:val="auto"/>
          <w:szCs w:val="22"/>
        </w:rPr>
        <w:tab/>
        <w:t>University of South Carolina</w:t>
      </w:r>
      <w:r w:rsidR="00602AB6" w:rsidRPr="00BA249E">
        <w:rPr>
          <w:rFonts w:cs="Times New Roman"/>
          <w:strike/>
          <w:color w:val="auto"/>
          <w:szCs w:val="22"/>
        </w:rPr>
        <w:noBreakHyphen/>
      </w:r>
      <w:r w:rsidRPr="00BA249E">
        <w:rPr>
          <w:rFonts w:cs="Times New Roman"/>
          <w:strike/>
          <w:color w:val="auto"/>
          <w:szCs w:val="22"/>
        </w:rPr>
        <w:t>Lancaster</w:t>
      </w:r>
      <w:r w:rsidRPr="00BA249E">
        <w:rPr>
          <w:rFonts w:cs="Times New Roman"/>
          <w:strike/>
          <w:color w:val="auto"/>
          <w:szCs w:val="22"/>
        </w:rPr>
        <w:tab/>
        <w:t>$</w:t>
      </w:r>
      <w:r w:rsidRPr="00BA249E">
        <w:rPr>
          <w:rFonts w:cs="Times New Roman"/>
          <w:strike/>
          <w:color w:val="auto"/>
          <w:szCs w:val="22"/>
        </w:rPr>
        <w:tab/>
        <w:t>649,998;</w:t>
      </w:r>
    </w:p>
    <w:p w:rsidR="00FD4893" w:rsidRPr="00BA249E" w:rsidRDefault="00FD48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strike/>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strike/>
          <w:color w:val="auto"/>
          <w:szCs w:val="22"/>
        </w:rPr>
        <w:t>(13)</w:t>
      </w:r>
      <w:r w:rsidRPr="00BA249E">
        <w:rPr>
          <w:rFonts w:cs="Times New Roman"/>
          <w:strike/>
          <w:color w:val="auto"/>
          <w:szCs w:val="22"/>
        </w:rPr>
        <w:tab/>
        <w:t>University of South Carolina</w:t>
      </w:r>
      <w:r w:rsidR="00602AB6" w:rsidRPr="00BA249E">
        <w:rPr>
          <w:rFonts w:cs="Times New Roman"/>
          <w:strike/>
          <w:color w:val="auto"/>
          <w:szCs w:val="22"/>
        </w:rPr>
        <w:noBreakHyphen/>
      </w:r>
      <w:r w:rsidRPr="00BA249E">
        <w:rPr>
          <w:rFonts w:cs="Times New Roman"/>
          <w:strike/>
          <w:color w:val="auto"/>
          <w:szCs w:val="22"/>
        </w:rPr>
        <w:t>Salkehatchie</w:t>
      </w:r>
      <w:r w:rsidRPr="00BA249E">
        <w:rPr>
          <w:rFonts w:cs="Times New Roman"/>
          <w:strike/>
          <w:color w:val="auto"/>
          <w:szCs w:val="22"/>
        </w:rPr>
        <w:tab/>
        <w:t>$</w:t>
      </w:r>
      <w:r w:rsidRPr="00BA249E">
        <w:rPr>
          <w:rFonts w:cs="Times New Roman"/>
          <w:strike/>
          <w:color w:val="auto"/>
          <w:szCs w:val="22"/>
        </w:rPr>
        <w:tab/>
        <w:t>384,972;</w:t>
      </w:r>
    </w:p>
    <w:p w:rsidR="00FD4893" w:rsidRPr="00BA249E" w:rsidRDefault="00FD48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strike/>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strike/>
          <w:color w:val="auto"/>
          <w:szCs w:val="22"/>
        </w:rPr>
        <w:t>(14)</w:t>
      </w:r>
      <w:r w:rsidRPr="00BA249E">
        <w:rPr>
          <w:rFonts w:cs="Times New Roman"/>
          <w:strike/>
          <w:color w:val="auto"/>
          <w:szCs w:val="22"/>
        </w:rPr>
        <w:tab/>
        <w:t>University of South Carolina</w:t>
      </w:r>
      <w:r w:rsidR="00602AB6" w:rsidRPr="00BA249E">
        <w:rPr>
          <w:rFonts w:cs="Times New Roman"/>
          <w:strike/>
          <w:color w:val="auto"/>
          <w:szCs w:val="22"/>
        </w:rPr>
        <w:noBreakHyphen/>
      </w:r>
      <w:r w:rsidRPr="00BA249E">
        <w:rPr>
          <w:rFonts w:cs="Times New Roman"/>
          <w:strike/>
          <w:color w:val="auto"/>
          <w:szCs w:val="22"/>
        </w:rPr>
        <w:t>Sumter</w:t>
      </w:r>
      <w:r w:rsidRPr="00BA249E">
        <w:rPr>
          <w:rFonts w:cs="Times New Roman"/>
          <w:strike/>
          <w:color w:val="auto"/>
          <w:szCs w:val="22"/>
        </w:rPr>
        <w:tab/>
        <w:t>$</w:t>
      </w:r>
      <w:r w:rsidRPr="00BA249E">
        <w:rPr>
          <w:rFonts w:cs="Times New Roman"/>
          <w:strike/>
          <w:color w:val="auto"/>
          <w:szCs w:val="22"/>
        </w:rPr>
        <w:tab/>
        <w:t>454,205;</w:t>
      </w:r>
    </w:p>
    <w:p w:rsidR="00FD4893" w:rsidRPr="00BA249E" w:rsidRDefault="00FD48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strike/>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strike/>
          <w:color w:val="auto"/>
          <w:szCs w:val="22"/>
        </w:rPr>
        <w:t>(15)</w:t>
      </w:r>
      <w:r w:rsidRPr="00BA249E">
        <w:rPr>
          <w:rFonts w:cs="Times New Roman"/>
          <w:strike/>
          <w:color w:val="auto"/>
          <w:szCs w:val="22"/>
        </w:rPr>
        <w:tab/>
        <w:t>University of South Carolina</w:t>
      </w:r>
      <w:r w:rsidR="00602AB6" w:rsidRPr="00BA249E">
        <w:rPr>
          <w:rFonts w:cs="Times New Roman"/>
          <w:strike/>
          <w:color w:val="auto"/>
          <w:szCs w:val="22"/>
        </w:rPr>
        <w:noBreakHyphen/>
      </w:r>
      <w:r w:rsidRPr="00BA249E">
        <w:rPr>
          <w:rFonts w:cs="Times New Roman"/>
          <w:strike/>
          <w:color w:val="auto"/>
          <w:szCs w:val="22"/>
        </w:rPr>
        <w:t>Union</w:t>
      </w:r>
      <w:r w:rsidRPr="00BA249E">
        <w:rPr>
          <w:rFonts w:cs="Times New Roman"/>
          <w:strike/>
          <w:color w:val="auto"/>
          <w:szCs w:val="22"/>
        </w:rPr>
        <w:tab/>
        <w:t>$</w:t>
      </w:r>
      <w:r w:rsidRPr="00BA249E">
        <w:rPr>
          <w:rFonts w:cs="Times New Roman"/>
          <w:strike/>
          <w:color w:val="auto"/>
          <w:szCs w:val="22"/>
        </w:rPr>
        <w:tab/>
        <w:t>471,844;</w:t>
      </w:r>
    </w:p>
    <w:p w:rsidR="00FD4893" w:rsidRPr="00BA249E" w:rsidRDefault="00FD4893" w:rsidP="00186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 w:val="left" w:pos="6390"/>
        </w:tabs>
        <w:jc w:val="both"/>
        <w:rPr>
          <w:rFonts w:cs="Times New Roman"/>
          <w:strike/>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strike/>
          <w:color w:val="auto"/>
          <w:szCs w:val="22"/>
        </w:rPr>
        <w:t>(16)</w:t>
      </w:r>
      <w:r w:rsidRPr="00BA249E">
        <w:rPr>
          <w:rFonts w:cs="Times New Roman"/>
          <w:strike/>
          <w:color w:val="auto"/>
          <w:szCs w:val="22"/>
        </w:rPr>
        <w:tab/>
        <w:t>Winthrop University</w:t>
      </w:r>
      <w:r w:rsidRPr="00BA249E">
        <w:rPr>
          <w:rFonts w:cs="Times New Roman"/>
          <w:strike/>
          <w:color w:val="auto"/>
          <w:szCs w:val="22"/>
        </w:rPr>
        <w:tab/>
        <w:t>$</w:t>
      </w:r>
      <w:r w:rsidRPr="00BA249E">
        <w:rPr>
          <w:rFonts w:cs="Times New Roman"/>
          <w:strike/>
          <w:color w:val="auto"/>
          <w:szCs w:val="22"/>
        </w:rPr>
        <w:tab/>
        <w:t>1,958,372;</w:t>
      </w:r>
      <w:r w:rsidR="00B30566" w:rsidRPr="00BA249E">
        <w:rPr>
          <w:rFonts w:cs="Times New Roman"/>
          <w:strike/>
          <w:color w:val="auto"/>
          <w:szCs w:val="22"/>
        </w:rPr>
        <w:tab/>
      </w:r>
      <w:r w:rsidRPr="00BA249E">
        <w:rPr>
          <w:rFonts w:cs="Times New Roman"/>
          <w:strike/>
          <w:color w:val="auto"/>
          <w:szCs w:val="22"/>
        </w:rPr>
        <w:t>and</w:t>
      </w:r>
    </w:p>
    <w:p w:rsidR="00FD4893" w:rsidRPr="00BA249E" w:rsidRDefault="00FD48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strike/>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strike/>
          <w:color w:val="auto"/>
          <w:szCs w:val="22"/>
        </w:rPr>
        <w:t>(17)</w:t>
      </w:r>
      <w:r w:rsidRPr="00BA249E">
        <w:rPr>
          <w:rFonts w:cs="Times New Roman"/>
          <w:strike/>
          <w:color w:val="auto"/>
          <w:szCs w:val="22"/>
        </w:rPr>
        <w:tab/>
        <w:t>Medical University of South Carolina</w:t>
      </w:r>
      <w:r w:rsidRPr="00BA249E">
        <w:rPr>
          <w:rFonts w:cs="Times New Roman"/>
          <w:strike/>
          <w:color w:val="auto"/>
          <w:szCs w:val="22"/>
        </w:rPr>
        <w:tab/>
        <w:t>$</w:t>
      </w:r>
      <w:r w:rsidRPr="00BA249E">
        <w:rPr>
          <w:rFonts w:cs="Times New Roman"/>
          <w:strike/>
          <w:color w:val="auto"/>
          <w:szCs w:val="22"/>
        </w:rPr>
        <w:tab/>
        <w:t>4,523,265.</w:t>
      </w:r>
    </w:p>
    <w:p w:rsidR="00FD4893" w:rsidRPr="00BA249E" w:rsidRDefault="00FD48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A249E">
        <w:rPr>
          <w:rFonts w:cs="Times New Roman"/>
          <w:szCs w:val="22"/>
        </w:rPr>
        <w:tab/>
      </w:r>
      <w:r w:rsidRPr="00BA249E">
        <w:rPr>
          <w:rFonts w:cs="Times New Roman"/>
          <w:strike/>
          <w:szCs w:val="22"/>
        </w:rPr>
        <w:t>In order to retain the above appropriations, each institution of higher education listed above must certify to the Commission on Higher Education by August 1, 2019, that,</w:t>
      </w:r>
      <w:r w:rsidR="00BB7A98" w:rsidRPr="00BA249E">
        <w:rPr>
          <w:rFonts w:cs="Times New Roman"/>
          <w:strike/>
          <w:szCs w:val="22"/>
        </w:rPr>
        <w:t xml:space="preserve"> </w:t>
      </w:r>
      <w:r w:rsidR="00AD770A" w:rsidRPr="00BA249E">
        <w:rPr>
          <w:rFonts w:cs="Times New Roman"/>
          <w:strike/>
          <w:szCs w:val="22"/>
        </w:rPr>
        <w:t>excluding tuition increases due to pension increases required by the provisions of Sections 9</w:t>
      </w:r>
      <w:r w:rsidR="00602AB6" w:rsidRPr="00BA249E">
        <w:rPr>
          <w:rFonts w:cs="Times New Roman"/>
          <w:strike/>
          <w:szCs w:val="22"/>
        </w:rPr>
        <w:noBreakHyphen/>
      </w:r>
      <w:r w:rsidR="00AD770A" w:rsidRPr="00BA249E">
        <w:rPr>
          <w:rFonts w:cs="Times New Roman"/>
          <w:strike/>
          <w:szCs w:val="22"/>
        </w:rPr>
        <w:t>1</w:t>
      </w:r>
      <w:r w:rsidR="00602AB6" w:rsidRPr="00BA249E">
        <w:rPr>
          <w:rFonts w:cs="Times New Roman"/>
          <w:strike/>
          <w:szCs w:val="22"/>
        </w:rPr>
        <w:noBreakHyphen/>
      </w:r>
      <w:r w:rsidR="00AD770A" w:rsidRPr="00BA249E">
        <w:rPr>
          <w:rFonts w:cs="Times New Roman"/>
          <w:strike/>
          <w:szCs w:val="22"/>
        </w:rPr>
        <w:t>1085 and 9</w:t>
      </w:r>
      <w:r w:rsidR="00602AB6" w:rsidRPr="00BA249E">
        <w:rPr>
          <w:rFonts w:cs="Times New Roman"/>
          <w:strike/>
          <w:szCs w:val="22"/>
        </w:rPr>
        <w:noBreakHyphen/>
      </w:r>
      <w:r w:rsidR="00AD770A" w:rsidRPr="00BA249E">
        <w:rPr>
          <w:rFonts w:cs="Times New Roman"/>
          <w:strike/>
          <w:szCs w:val="22"/>
        </w:rPr>
        <w:t>11</w:t>
      </w:r>
      <w:r w:rsidR="00602AB6" w:rsidRPr="00BA249E">
        <w:rPr>
          <w:rFonts w:cs="Times New Roman"/>
          <w:strike/>
          <w:szCs w:val="22"/>
        </w:rPr>
        <w:noBreakHyphen/>
      </w:r>
      <w:r w:rsidR="00AD770A" w:rsidRPr="00BA249E">
        <w:rPr>
          <w:rFonts w:cs="Times New Roman"/>
          <w:strike/>
          <w:szCs w:val="22"/>
        </w:rPr>
        <w:t>225 of the 1976 Code and any state health plan increase, there is no in</w:t>
      </w:r>
      <w:r w:rsidR="00602AB6" w:rsidRPr="00BA249E">
        <w:rPr>
          <w:rFonts w:cs="Times New Roman"/>
          <w:strike/>
          <w:szCs w:val="22"/>
        </w:rPr>
        <w:noBreakHyphen/>
      </w:r>
      <w:r w:rsidR="00AD770A" w:rsidRPr="00BA249E">
        <w:rPr>
          <w:rFonts w:cs="Times New Roman"/>
          <w:strike/>
          <w:szCs w:val="22"/>
        </w:rPr>
        <w:t>state tuition or mand</w:t>
      </w:r>
      <w:r w:rsidR="00BB7A98" w:rsidRPr="00BA249E">
        <w:rPr>
          <w:rFonts w:cs="Times New Roman"/>
          <w:strike/>
          <w:szCs w:val="22"/>
        </w:rPr>
        <w:t>atory fee</w:t>
      </w:r>
      <w:r w:rsidR="00AD770A" w:rsidRPr="00BA249E">
        <w:rPr>
          <w:rFonts w:cs="Times New Roman"/>
          <w:strike/>
          <w:szCs w:val="22"/>
        </w:rPr>
        <w:t xml:space="preserve"> increase for the 2019</w:t>
      </w:r>
      <w:r w:rsidR="00602AB6" w:rsidRPr="00BA249E">
        <w:rPr>
          <w:rFonts w:cs="Times New Roman"/>
          <w:strike/>
          <w:szCs w:val="22"/>
        </w:rPr>
        <w:noBreakHyphen/>
      </w:r>
      <w:r w:rsidR="00AD770A" w:rsidRPr="00BA249E">
        <w:rPr>
          <w:rFonts w:cs="Times New Roman"/>
          <w:strike/>
          <w:szCs w:val="22"/>
        </w:rPr>
        <w:t>2020 academic year.</w:t>
      </w:r>
    </w:p>
    <w:p w:rsidR="00FD4893" w:rsidRPr="00BA249E" w:rsidRDefault="00FD48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A249E">
        <w:rPr>
          <w:rFonts w:cs="Times New Roman"/>
          <w:szCs w:val="22"/>
        </w:rPr>
        <w:tab/>
      </w:r>
      <w:r w:rsidRPr="00BA249E">
        <w:rPr>
          <w:rFonts w:cs="Times New Roman"/>
          <w:strike/>
          <w:szCs w:val="22"/>
        </w:rPr>
        <w:t>The Commission on Higher Education shall develop the process by which institutions provide the certification.  Any institution unable to provide such certification to the commission shall remit their respective above recurring allocation to the General Fund by September 1, 2019.</w:t>
      </w:r>
    </w:p>
    <w:p w:rsidR="00FD4893" w:rsidRPr="00BA249E" w:rsidRDefault="00FD48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r>
      <w:r w:rsidRPr="00BA249E">
        <w:rPr>
          <w:rFonts w:cs="Times New Roman"/>
          <w:strike/>
          <w:szCs w:val="22"/>
        </w:rPr>
        <w:t>By October 1, 2019, the Commission on Higher Education shall report to the House Ways and Means Committee, the Senate Finance Committee, and the Executive Budget Office the institutions that failed to certify that the in</w:t>
      </w:r>
      <w:r w:rsidR="00602AB6" w:rsidRPr="00BA249E">
        <w:rPr>
          <w:rFonts w:cs="Times New Roman"/>
          <w:strike/>
          <w:szCs w:val="22"/>
        </w:rPr>
        <w:noBreakHyphen/>
      </w:r>
      <w:r w:rsidRPr="00BA249E">
        <w:rPr>
          <w:rFonts w:cs="Times New Roman"/>
          <w:strike/>
          <w:szCs w:val="22"/>
        </w:rPr>
        <w:t>state tuition increase met the guidelines outlined in this provision.  The Executive Budget Office is directed to reduce the recurring appropriation of any institution found to be non</w:t>
      </w:r>
      <w:r w:rsidR="00602AB6" w:rsidRPr="00BA249E">
        <w:rPr>
          <w:rFonts w:cs="Times New Roman"/>
          <w:strike/>
          <w:szCs w:val="22"/>
        </w:rPr>
        <w:noBreakHyphen/>
      </w:r>
      <w:r w:rsidRPr="00BA249E">
        <w:rPr>
          <w:rFonts w:cs="Times New Roman"/>
          <w:strike/>
          <w:szCs w:val="22"/>
        </w:rPr>
        <w:t>compliant with the certification.</w:t>
      </w:r>
    </w:p>
    <w:p w:rsidR="00BA2467" w:rsidRPr="00BA249E" w:rsidRDefault="00EB614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r>
      <w:r w:rsidR="00BA2467" w:rsidRPr="00BA249E">
        <w:rPr>
          <w:rFonts w:cs="Times New Roman"/>
          <w:b/>
          <w:szCs w:val="22"/>
        </w:rPr>
        <w:t>117.1</w:t>
      </w:r>
      <w:r w:rsidR="00B15FCD" w:rsidRPr="00BA249E">
        <w:rPr>
          <w:rFonts w:cs="Times New Roman"/>
          <w:b/>
          <w:szCs w:val="22"/>
        </w:rPr>
        <w:t>41</w:t>
      </w:r>
      <w:r w:rsidR="00BA2467" w:rsidRPr="00BA249E">
        <w:rPr>
          <w:rFonts w:cs="Times New Roman"/>
          <w:b/>
          <w:szCs w:val="22"/>
        </w:rPr>
        <w:t>.</w:t>
      </w:r>
      <w:r w:rsidR="00BA2467" w:rsidRPr="00BA249E">
        <w:rPr>
          <w:rFonts w:cs="Times New Roman"/>
          <w:b/>
          <w:szCs w:val="22"/>
        </w:rPr>
        <w:tab/>
      </w:r>
      <w:r w:rsidR="00BA2467" w:rsidRPr="00BA249E">
        <w:rPr>
          <w:rFonts w:cs="Times New Roman"/>
          <w:szCs w:val="22"/>
        </w:rPr>
        <w:t>(GP: Magistrates Compensation)  Notwithstanding Proviso 117.1</w:t>
      </w:r>
      <w:r w:rsidR="00B15FCD" w:rsidRPr="00BA249E">
        <w:rPr>
          <w:rFonts w:cs="Times New Roman"/>
          <w:szCs w:val="22"/>
        </w:rPr>
        <w:t>09</w:t>
      </w:r>
      <w:r w:rsidR="00BA2467" w:rsidRPr="00BA249E">
        <w:rPr>
          <w:rFonts w:cs="Times New Roman"/>
          <w:szCs w:val="22"/>
        </w:rPr>
        <w:t xml:space="preserve"> (Employee Compensation), in the current fiscal year, the salary for each magistrate must be calculated using the same schedule and same circuit judge salary, at a minimum, as was in effect in Fiscal Year 2018</w:t>
      </w:r>
      <w:r w:rsidR="00602AB6" w:rsidRPr="00BA249E">
        <w:rPr>
          <w:rFonts w:cs="Times New Roman"/>
          <w:szCs w:val="22"/>
        </w:rPr>
        <w:noBreakHyphen/>
      </w:r>
      <w:r w:rsidR="00BA2467" w:rsidRPr="00BA249E">
        <w:rPr>
          <w:rFonts w:cs="Times New Roman"/>
          <w:szCs w:val="22"/>
        </w:rPr>
        <w:t>19.</w:t>
      </w:r>
    </w:p>
    <w:p w:rsidR="00FD4893" w:rsidRPr="00BA249E" w:rsidRDefault="00FD48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r>
      <w:r w:rsidRPr="00BA249E">
        <w:rPr>
          <w:rFonts w:cs="Times New Roman"/>
          <w:b/>
          <w:szCs w:val="22"/>
        </w:rPr>
        <w:t>117.1</w:t>
      </w:r>
      <w:r w:rsidR="00E2096F" w:rsidRPr="00BA249E">
        <w:rPr>
          <w:rFonts w:cs="Times New Roman"/>
          <w:b/>
          <w:szCs w:val="22"/>
        </w:rPr>
        <w:t>42</w:t>
      </w:r>
      <w:r w:rsidRPr="00BA249E">
        <w:rPr>
          <w:rFonts w:cs="Times New Roman"/>
          <w:b/>
          <w:szCs w:val="22"/>
        </w:rPr>
        <w:t>.</w:t>
      </w:r>
      <w:r w:rsidRPr="00BA249E">
        <w:rPr>
          <w:rFonts w:cs="Times New Roman"/>
          <w:b/>
          <w:szCs w:val="22"/>
        </w:rPr>
        <w:tab/>
      </w:r>
      <w:r w:rsidRPr="00BA249E">
        <w:rPr>
          <w:rFonts w:cs="Times New Roman"/>
          <w:szCs w:val="22"/>
        </w:rPr>
        <w:t xml:space="preserve">(GP: Voting System Funds Transfer)  </w:t>
      </w:r>
      <w:r w:rsidRPr="00BA249E">
        <w:rPr>
          <w:rFonts w:cs="Times New Roman"/>
          <w:strike/>
          <w:szCs w:val="22"/>
        </w:rPr>
        <w:t>The State Election Commission is directed to transfer any funds which have been appropriated to the commission for the purchase of a new statewide voting system or for the refurbishment of the current statewide voting system to the Department of Administration.  The Department of Administration shall hold these funds and any other funds appropriated to the department for the same purpose in a separate account.  This transfer requirement shall not apply to any federal funds granted to the State Election Commission.  Any funds available to the State Election Commission or the Department of Administration shall be used in Fiscal Year 2019</w:t>
      </w:r>
      <w:r w:rsidR="00602AB6" w:rsidRPr="00BA249E">
        <w:rPr>
          <w:rFonts w:cs="Times New Roman"/>
          <w:strike/>
          <w:szCs w:val="22"/>
        </w:rPr>
        <w:noBreakHyphen/>
      </w:r>
      <w:r w:rsidRPr="00BA249E">
        <w:rPr>
          <w:rFonts w:cs="Times New Roman"/>
          <w:strike/>
          <w:szCs w:val="22"/>
        </w:rPr>
        <w:t>20 to purchase a new statewide voting system.</w:t>
      </w:r>
    </w:p>
    <w:p w:rsidR="007B4CD8" w:rsidRPr="00BA249E" w:rsidRDefault="007B4CD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117.1</w:t>
      </w:r>
      <w:r w:rsidR="00E2096F" w:rsidRPr="00BA249E">
        <w:rPr>
          <w:rFonts w:cs="Times New Roman"/>
          <w:b/>
          <w:color w:val="auto"/>
          <w:szCs w:val="22"/>
        </w:rPr>
        <w:t>43</w:t>
      </w:r>
      <w:r w:rsidRPr="00BA249E">
        <w:rPr>
          <w:rFonts w:cs="Times New Roman"/>
          <w:b/>
          <w:color w:val="auto"/>
          <w:szCs w:val="22"/>
        </w:rPr>
        <w:t>.</w:t>
      </w:r>
      <w:r w:rsidRPr="00BA249E">
        <w:rPr>
          <w:rFonts w:cs="Times New Roman"/>
          <w:b/>
          <w:color w:val="auto"/>
          <w:szCs w:val="22"/>
        </w:rPr>
        <w:tab/>
      </w:r>
      <w:r w:rsidRPr="00BA249E">
        <w:rPr>
          <w:rFonts w:cs="Times New Roman"/>
          <w:color w:val="auto"/>
          <w:szCs w:val="22"/>
        </w:rPr>
        <w:t xml:space="preserve">(GP: New Savannah Bluff Lock and Dam) </w:t>
      </w:r>
      <w:r w:rsidR="00A02099" w:rsidRPr="00BA249E">
        <w:rPr>
          <w:rFonts w:cs="Times New Roman"/>
          <w:color w:val="auto"/>
          <w:szCs w:val="22"/>
        </w:rPr>
        <w:t xml:space="preserve"> </w:t>
      </w:r>
      <w:r w:rsidRPr="00BA249E">
        <w:rPr>
          <w:rFonts w:cs="Times New Roman"/>
          <w:color w:val="auto"/>
          <w:szCs w:val="22"/>
        </w:rPr>
        <w:t>The Department of Health and Environmental Control is prohibited from using any appropriated funds to process and approve any license, permit, authorization, or certification related to the New Savannah Bluff Lock and Dam inconsistent with the State</w:t>
      </w:r>
      <w:r w:rsidR="00602AB6" w:rsidRPr="00BA249E">
        <w:rPr>
          <w:rFonts w:cs="Times New Roman"/>
          <w:color w:val="auto"/>
          <w:szCs w:val="22"/>
        </w:rPr>
        <w:t>’</w:t>
      </w:r>
      <w:r w:rsidRPr="00BA249E">
        <w:rPr>
          <w:rFonts w:cs="Times New Roman"/>
          <w:color w:val="auto"/>
          <w:szCs w:val="22"/>
        </w:rPr>
        <w:t>s policy and the General Assembly</w:t>
      </w:r>
      <w:r w:rsidR="00602AB6" w:rsidRPr="00BA249E">
        <w:rPr>
          <w:rFonts w:cs="Times New Roman"/>
          <w:color w:val="auto"/>
          <w:szCs w:val="22"/>
        </w:rPr>
        <w:t>’</w:t>
      </w:r>
      <w:r w:rsidRPr="00BA249E">
        <w:rPr>
          <w:rFonts w:cs="Times New Roman"/>
          <w:color w:val="auto"/>
          <w:szCs w:val="22"/>
        </w:rPr>
        <w:t xml:space="preserve">s intent of maintaining the existing water quality and navigability conditions of that portion of the Savannah River in and around the New Savannah Bluff Lock and Dam.  Consistency may occur by including conditions on any proposed project for the maintenance of the New Savannah Bluff Lock and Dam pool at </w:t>
      </w:r>
      <w:r w:rsidR="00DF6E3A" w:rsidRPr="00BA249E">
        <w:rPr>
          <w:rFonts w:cs="Times New Roman"/>
          <w:i/>
          <w:color w:val="auto"/>
          <w:szCs w:val="22"/>
          <w:u w:val="single"/>
        </w:rPr>
        <w:lastRenderedPageBreak/>
        <w:t>approximately</w:t>
      </w:r>
      <w:r w:rsidR="00DF6E3A" w:rsidRPr="00BA249E">
        <w:rPr>
          <w:rFonts w:cs="Times New Roman"/>
          <w:color w:val="auto"/>
          <w:szCs w:val="22"/>
        </w:rPr>
        <w:t xml:space="preserve"> </w:t>
      </w:r>
      <w:r w:rsidRPr="00BA249E">
        <w:rPr>
          <w:rFonts w:cs="Times New Roman"/>
          <w:color w:val="auto"/>
          <w:szCs w:val="22"/>
        </w:rPr>
        <w:t xml:space="preserve">elevation 114.5 </w:t>
      </w:r>
      <w:r w:rsidRPr="00BA249E">
        <w:rPr>
          <w:rFonts w:cs="Times New Roman"/>
          <w:strike/>
          <w:color w:val="auto"/>
          <w:szCs w:val="22"/>
        </w:rPr>
        <w:t>NAVD88</w:t>
      </w:r>
      <w:r w:rsidRPr="00BA249E">
        <w:rPr>
          <w:rFonts w:cs="Times New Roman"/>
          <w:color w:val="auto"/>
          <w:szCs w:val="22"/>
        </w:rPr>
        <w:t xml:space="preserve"> </w:t>
      </w:r>
      <w:r w:rsidR="00DF6E3A" w:rsidRPr="00BA249E">
        <w:rPr>
          <w:rFonts w:cs="Times New Roman"/>
          <w:i/>
          <w:color w:val="auto"/>
          <w:szCs w:val="22"/>
          <w:u w:val="single"/>
        </w:rPr>
        <w:t>feet mean sea level</w:t>
      </w:r>
      <w:r w:rsidR="00DF6E3A" w:rsidRPr="00BA249E">
        <w:rPr>
          <w:rFonts w:cs="Times New Roman"/>
          <w:color w:val="auto"/>
          <w:szCs w:val="22"/>
        </w:rPr>
        <w:t xml:space="preserve"> </w:t>
      </w:r>
      <w:r w:rsidRPr="00BA249E">
        <w:rPr>
          <w:rFonts w:cs="Times New Roman"/>
          <w:color w:val="auto"/>
          <w:szCs w:val="22"/>
        </w:rPr>
        <w:t>for the preservation of adequate and sufficient water quality, navigation, water supply, and recreational activities</w:t>
      </w:r>
      <w:r w:rsidR="00DF6E3A" w:rsidRPr="00BA249E">
        <w:rPr>
          <w:rFonts w:cs="Times New Roman"/>
          <w:i/>
          <w:color w:val="auto"/>
          <w:szCs w:val="22"/>
          <w:u w:val="single"/>
        </w:rPr>
        <w:t>,</w:t>
      </w:r>
      <w:r w:rsidR="00621ACD" w:rsidRPr="00BA249E">
        <w:rPr>
          <w:rFonts w:cs="Times New Roman"/>
          <w:i/>
          <w:color w:val="auto"/>
          <w:szCs w:val="22"/>
          <w:u w:val="single"/>
        </w:rPr>
        <w:t xml:space="preserve"> </w:t>
      </w:r>
      <w:r w:rsidR="00DF6E3A" w:rsidRPr="00BA249E">
        <w:rPr>
          <w:rFonts w:cs="Times New Roman"/>
          <w:i/>
          <w:color w:val="auto"/>
          <w:szCs w:val="22"/>
          <w:u w:val="single"/>
        </w:rPr>
        <w:t>or such other conditions as deemed consistent with the intent of this provision by the Attorney General.  Further, any license, permit, authorization, or certification related to the New Savannah Bluff Lock and Dam must also be consistent with the requirements of the flowage rights, easements, and/or facilities that were secured by the Savannah River Navigation Commission pursuant to 1932 S.C. Acts 1190, and in order to satisfy the requirements of the United States for the construction and operation of the New Savannah Bluff Lock and Dam.  In furtherance of this provision and in the event of any ambiguity regarding said flowage rights, easements, and/or facilities, the General Assembly herein affirms that these flowage rights, easements, and/or facilities that were conditioned upon the obligation that the United States would maintain the New Savannah Bluff Lock and Dam pool at elevation 114.5 feet mean sea level, and these enforceable terms and conditions in such rights and easements do not authorize, permit, or allow a lowering of pool elevation.  Any change in a pool elevation to be maintained below 114.5 feet mean sea level, such as the change contemplated by the United States at the New Savannah Bluff Lock and Dam, requires the acquisition of additional flowage easement</w:t>
      </w:r>
      <w:r w:rsidRPr="00BA249E">
        <w:rPr>
          <w:rFonts w:cs="Times New Roman"/>
          <w:color w:val="auto"/>
          <w:szCs w:val="22"/>
        </w:rPr>
        <w:t>.</w:t>
      </w:r>
    </w:p>
    <w:p w:rsidR="006B76E0" w:rsidRPr="00BA249E" w:rsidRDefault="00D2503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color w:val="auto"/>
          <w:szCs w:val="22"/>
        </w:rPr>
        <w:tab/>
        <w:t>117.1</w:t>
      </w:r>
      <w:r w:rsidR="00E2096F" w:rsidRPr="00BA249E">
        <w:rPr>
          <w:rFonts w:cs="Times New Roman"/>
          <w:b/>
          <w:color w:val="auto"/>
          <w:szCs w:val="22"/>
        </w:rPr>
        <w:t>44</w:t>
      </w:r>
      <w:r w:rsidRPr="00BA249E">
        <w:rPr>
          <w:rFonts w:cs="Times New Roman"/>
          <w:b/>
          <w:color w:val="auto"/>
          <w:szCs w:val="22"/>
        </w:rPr>
        <w:t>.</w:t>
      </w:r>
      <w:r w:rsidRPr="00BA249E">
        <w:rPr>
          <w:rFonts w:cs="Times New Roman"/>
          <w:color w:val="auto"/>
          <w:szCs w:val="22"/>
        </w:rPr>
        <w:tab/>
        <w:t>(GP: Diverse Student Recruitment and Retention)  Institutions of higher learning shall utilize a portion of the funds appropriated to or authorized for the institution to develop enrollment and retention programs to promote diversity in their student population, to include African Americans, Hispanics and other underrepresented minorities.  Institutions are directed to report the effectiveness of these enrollment and retention programs to the Commission on Higher Education for inclusion in their annual report.</w:t>
      </w:r>
    </w:p>
    <w:p w:rsidR="00D264A5" w:rsidRPr="00BA249E" w:rsidRDefault="00D264A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szCs w:val="22"/>
        </w:rPr>
        <w:tab/>
        <w:t>117.</w:t>
      </w:r>
      <w:r w:rsidR="00FA060C" w:rsidRPr="00BA249E">
        <w:rPr>
          <w:rFonts w:cs="Times New Roman"/>
          <w:b/>
          <w:szCs w:val="22"/>
        </w:rPr>
        <w:t>1</w:t>
      </w:r>
      <w:r w:rsidR="00E2096F" w:rsidRPr="00BA249E">
        <w:rPr>
          <w:rFonts w:cs="Times New Roman"/>
          <w:b/>
          <w:szCs w:val="22"/>
        </w:rPr>
        <w:t>45</w:t>
      </w:r>
      <w:r w:rsidRPr="00BA249E">
        <w:rPr>
          <w:rFonts w:cs="Times New Roman"/>
          <w:b/>
          <w:szCs w:val="22"/>
        </w:rPr>
        <w:t>.</w:t>
      </w:r>
      <w:r w:rsidRPr="00BA249E">
        <w:rPr>
          <w:rFonts w:cs="Times New Roman"/>
          <w:szCs w:val="22"/>
        </w:rPr>
        <w:tab/>
        <w:t xml:space="preserve">(GP: Bridge Stabilization and Repair)  </w:t>
      </w:r>
      <w:r w:rsidRPr="00BA249E">
        <w:rPr>
          <w:rFonts w:cs="Times New Roman"/>
          <w:strike/>
          <w:szCs w:val="22"/>
        </w:rPr>
        <w:t>The Department of Transportation and Santee Cooper are jointly directed to develop a detailed plan and cost estimate for stabilizing and repairing the US 15/US 301 bridge over Lake Marion for public pedestrian and bicycle traffic based on a study conducted by the Palmetto Conservation Foundation using the bridge as a connector route for the Palmetto Trail.  In developing this plan and cost estimate, the Department of Transportation and Santee Cooper shall include input from the Santee Cooper Counties Promotion Commission, the Department of Parks, Recreation and Tourism, Clarendon and Orangeburg Counties, the Cities of Summerton and Santee and the Palmetto Conservation Foundation.</w:t>
      </w:r>
    </w:p>
    <w:p w:rsidR="00BE0B53" w:rsidRPr="00BA249E" w:rsidRDefault="00BE0B5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117.1</w:t>
      </w:r>
      <w:r w:rsidR="00E2096F" w:rsidRPr="00BA249E">
        <w:rPr>
          <w:rFonts w:cs="Times New Roman"/>
          <w:b/>
          <w:color w:val="auto"/>
          <w:szCs w:val="22"/>
        </w:rPr>
        <w:t>46</w:t>
      </w:r>
      <w:r w:rsidRPr="00BA249E">
        <w:rPr>
          <w:rFonts w:cs="Times New Roman"/>
          <w:b/>
          <w:color w:val="auto"/>
          <w:szCs w:val="22"/>
        </w:rPr>
        <w:t>.</w:t>
      </w:r>
      <w:r w:rsidRPr="00BA249E">
        <w:rPr>
          <w:rFonts w:cs="Times New Roman"/>
          <w:color w:val="auto"/>
          <w:szCs w:val="22"/>
        </w:rPr>
        <w:tab/>
        <w:t>(GP:</w:t>
      </w:r>
      <w:r w:rsidR="00B92157" w:rsidRPr="00BA249E">
        <w:rPr>
          <w:rFonts w:cs="Times New Roman"/>
          <w:color w:val="auto"/>
          <w:szCs w:val="22"/>
        </w:rPr>
        <w:t xml:space="preserve"> </w:t>
      </w:r>
      <w:r w:rsidRPr="00BA249E">
        <w:rPr>
          <w:rFonts w:cs="Times New Roman"/>
          <w:color w:val="auto"/>
          <w:szCs w:val="22"/>
        </w:rPr>
        <w:t>Intrastate Motor Carrier Fee Collections)</w:t>
      </w:r>
      <w:r w:rsidRPr="00BA249E">
        <w:rPr>
          <w:rFonts w:cs="Times New Roman"/>
          <w:szCs w:val="22"/>
        </w:rPr>
        <w:t xml:space="preserve">  </w:t>
      </w:r>
      <w:r w:rsidRPr="00BA249E">
        <w:rPr>
          <w:rFonts w:cs="Times New Roman"/>
          <w:color w:val="auto"/>
          <w:szCs w:val="22"/>
        </w:rPr>
        <w:t>In the current fiscal year, the Department of Motor Vehicles shall consult with the Department of Revenue and any association representing taxpayers subject to, or entities imposing, the road use fee pursuant to Article 23, Chapter 37, Title 12 of the 1976 Code, to determine the most efficient manner to implement a standardized system whereby the Department of Motor Vehicles collects all fees owed by commercial motor vehicles operating solely intrastate, including fees imposed by local government.  The system must</w:t>
      </w:r>
      <w:r w:rsidRPr="00BA249E">
        <w:rPr>
          <w:rFonts w:cs="Times New Roman"/>
          <w:szCs w:val="22"/>
        </w:rPr>
        <w:t xml:space="preserve"> allow a payment plan option to allow these commercial motor vehicles to pay the infrastructure maintenance fee in multiple installments.  The plan must include a fiscal impact statement, prepared by the Revenue and Fiscal Affairs Office, detailing the costs associated with the plan.  </w:t>
      </w:r>
      <w:r w:rsidRPr="00BA249E">
        <w:rPr>
          <w:rFonts w:cs="Times New Roman"/>
          <w:color w:val="auto"/>
          <w:szCs w:val="22"/>
        </w:rPr>
        <w:t>The Department of Motor Vehicles shall submit the plan for the standardized system by December 1, 2019, to the Chairman of the Senate Finance Committee, the Chairman of the Senate Transportation Committee, the Chairman of the House Ways and Means Committee, and the Chairman of the House Education and Public Works Committee.</w:t>
      </w:r>
    </w:p>
    <w:p w:rsidR="00850300" w:rsidRPr="00BA249E" w:rsidRDefault="0085030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b/>
          <w:color w:val="auto"/>
          <w:szCs w:val="22"/>
        </w:rPr>
        <w:tab/>
        <w:t>117.1</w:t>
      </w:r>
      <w:r w:rsidR="00E2096F" w:rsidRPr="00BA249E">
        <w:rPr>
          <w:rFonts w:cs="Times New Roman"/>
          <w:b/>
          <w:color w:val="auto"/>
          <w:szCs w:val="22"/>
        </w:rPr>
        <w:t>47</w:t>
      </w:r>
      <w:r w:rsidRPr="00BA249E">
        <w:rPr>
          <w:rFonts w:cs="Times New Roman"/>
          <w:b/>
          <w:color w:val="auto"/>
          <w:szCs w:val="22"/>
        </w:rPr>
        <w:t>.</w:t>
      </w:r>
      <w:r w:rsidRPr="00BA249E">
        <w:rPr>
          <w:rFonts w:cs="Times New Roman"/>
          <w:color w:val="auto"/>
          <w:szCs w:val="22"/>
        </w:rPr>
        <w:tab/>
        <w:t xml:space="preserve">(GP: Offshore Oil)  </w:t>
      </w:r>
      <w:r w:rsidR="0052498C" w:rsidRPr="00BA249E">
        <w:rPr>
          <w:rFonts w:cs="Times New Roman"/>
          <w:color w:val="auto"/>
          <w:szCs w:val="22"/>
        </w:rPr>
        <w:t>For the current f</w:t>
      </w:r>
      <w:r w:rsidRPr="00BA249E">
        <w:rPr>
          <w:rFonts w:cs="Times New Roman"/>
          <w:color w:val="auto"/>
          <w:szCs w:val="22"/>
        </w:rPr>
        <w:t xml:space="preserve">iscal </w:t>
      </w:r>
      <w:r w:rsidR="0052498C" w:rsidRPr="00BA249E">
        <w:rPr>
          <w:rFonts w:cs="Times New Roman"/>
          <w:color w:val="auto"/>
          <w:szCs w:val="22"/>
        </w:rPr>
        <w:t>y</w:t>
      </w:r>
      <w:r w:rsidRPr="00BA249E">
        <w:rPr>
          <w:rFonts w:cs="Times New Roman"/>
          <w:color w:val="auto"/>
          <w:szCs w:val="22"/>
        </w:rPr>
        <w:t>ear, no funds appropriated or authorized to the Department of Health and Environmental Control, or to local governmental entities, including but not limited to counties, municipalities and special purpose districts, may be expended to approve a plan, permit, license application or other authorization for:</w:t>
      </w:r>
    </w:p>
    <w:p w:rsidR="00850300" w:rsidRPr="00BA249E" w:rsidRDefault="00B921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lastRenderedPageBreak/>
        <w:tab/>
      </w:r>
      <w:r w:rsidR="0052498C" w:rsidRPr="00BA249E">
        <w:rPr>
          <w:rFonts w:cs="Times New Roman"/>
          <w:color w:val="auto"/>
          <w:szCs w:val="22"/>
        </w:rPr>
        <w:tab/>
      </w:r>
      <w:r w:rsidR="00850300" w:rsidRPr="00BA249E">
        <w:rPr>
          <w:rFonts w:cs="Times New Roman"/>
          <w:color w:val="auto"/>
          <w:szCs w:val="22"/>
        </w:rPr>
        <w:t>(1)</w:t>
      </w:r>
      <w:r w:rsidRPr="00BA249E">
        <w:rPr>
          <w:rFonts w:cs="Times New Roman"/>
          <w:color w:val="auto"/>
          <w:szCs w:val="22"/>
        </w:rPr>
        <w:tab/>
      </w:r>
      <w:r w:rsidR="00850300" w:rsidRPr="00BA249E">
        <w:rPr>
          <w:rFonts w:cs="Times New Roman"/>
          <w:color w:val="auto"/>
          <w:szCs w:val="22"/>
        </w:rPr>
        <w:t>the construction or use of infrastructure for which the principal purpose is to facilitate the transportation of unrefined or unprocessed oil or gas into the territorial waters of South Carolina, or onto the lands of South Carolina, from offshore oil and gas production platforms and related infrastructure in the Atlantic Ocean;</w:t>
      </w:r>
    </w:p>
    <w:p w:rsidR="00850300" w:rsidRPr="00BA249E" w:rsidRDefault="00B921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0052498C" w:rsidRPr="00BA249E">
        <w:rPr>
          <w:rFonts w:cs="Times New Roman"/>
          <w:color w:val="auto"/>
          <w:szCs w:val="22"/>
        </w:rPr>
        <w:tab/>
      </w:r>
      <w:r w:rsidR="00850300" w:rsidRPr="00BA249E">
        <w:rPr>
          <w:rFonts w:cs="Times New Roman"/>
          <w:color w:val="auto"/>
          <w:szCs w:val="22"/>
        </w:rPr>
        <w:t>(2)</w:t>
      </w:r>
      <w:r w:rsidRPr="00BA249E">
        <w:rPr>
          <w:rFonts w:cs="Times New Roman"/>
          <w:color w:val="auto"/>
          <w:szCs w:val="22"/>
        </w:rPr>
        <w:tab/>
      </w:r>
      <w:r w:rsidR="00850300" w:rsidRPr="00BA249E">
        <w:rPr>
          <w:rFonts w:cs="Times New Roman"/>
          <w:color w:val="auto"/>
          <w:szCs w:val="22"/>
        </w:rPr>
        <w:t>activities for which the principle purpose is the exploration, development, or production of unrefined or unprocessed oil or gas from within the territorial waters of South Carolina; or</w:t>
      </w:r>
    </w:p>
    <w:p w:rsidR="00850300" w:rsidRPr="00BA249E" w:rsidRDefault="00B921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0052498C" w:rsidRPr="00BA249E">
        <w:rPr>
          <w:rFonts w:cs="Times New Roman"/>
          <w:color w:val="auto"/>
          <w:szCs w:val="22"/>
        </w:rPr>
        <w:tab/>
      </w:r>
      <w:r w:rsidR="00850300" w:rsidRPr="00BA249E">
        <w:rPr>
          <w:rFonts w:cs="Times New Roman"/>
          <w:color w:val="auto"/>
          <w:szCs w:val="22"/>
        </w:rPr>
        <w:t>(3)</w:t>
      </w:r>
      <w:r w:rsidRPr="00BA249E">
        <w:rPr>
          <w:rFonts w:cs="Times New Roman"/>
          <w:color w:val="auto"/>
          <w:szCs w:val="22"/>
        </w:rPr>
        <w:tab/>
      </w:r>
      <w:r w:rsidR="00850300" w:rsidRPr="00BA249E">
        <w:rPr>
          <w:rFonts w:cs="Times New Roman"/>
          <w:color w:val="auto"/>
          <w:szCs w:val="22"/>
        </w:rPr>
        <w:t>activities for which the principle purpose is the exploration, development, or production of unrefined or unprocessed oil or gas in the Atlantic Ocean.</w:t>
      </w:r>
    </w:p>
    <w:p w:rsidR="00850300" w:rsidRPr="00BA249E" w:rsidRDefault="0085030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szCs w:val="22"/>
        </w:rPr>
        <w:tab/>
      </w:r>
      <w:r w:rsidRPr="00BA249E">
        <w:rPr>
          <w:rFonts w:cs="Times New Roman"/>
          <w:color w:val="auto"/>
          <w:szCs w:val="22"/>
        </w:rPr>
        <w:t>For purposes of this proviso:</w:t>
      </w:r>
    </w:p>
    <w:p w:rsidR="00824BF9" w:rsidRPr="00BA249E" w:rsidRDefault="00B921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0052498C" w:rsidRPr="00BA249E">
        <w:rPr>
          <w:rFonts w:cs="Times New Roman"/>
          <w:color w:val="auto"/>
          <w:szCs w:val="22"/>
        </w:rPr>
        <w:tab/>
      </w:r>
      <w:r w:rsidR="00850300" w:rsidRPr="00BA249E">
        <w:rPr>
          <w:rFonts w:cs="Times New Roman"/>
          <w:color w:val="auto"/>
          <w:szCs w:val="22"/>
        </w:rPr>
        <w:t>(1)</w:t>
      </w:r>
      <w:r w:rsidRPr="00BA249E">
        <w:rPr>
          <w:rFonts w:cs="Times New Roman"/>
          <w:color w:val="auto"/>
          <w:szCs w:val="22"/>
        </w:rPr>
        <w:tab/>
      </w:r>
      <w:r w:rsidR="00602AB6" w:rsidRPr="00BA249E">
        <w:rPr>
          <w:rFonts w:cs="Times New Roman"/>
          <w:color w:val="auto"/>
          <w:szCs w:val="22"/>
        </w:rPr>
        <w:t>‘</w:t>
      </w:r>
      <w:r w:rsidR="00850300" w:rsidRPr="00BA249E">
        <w:rPr>
          <w:rFonts w:cs="Times New Roman"/>
          <w:color w:val="auto"/>
          <w:szCs w:val="22"/>
        </w:rPr>
        <w:t>Development</w:t>
      </w:r>
      <w:r w:rsidR="00602AB6" w:rsidRPr="00BA249E">
        <w:rPr>
          <w:rFonts w:cs="Times New Roman"/>
          <w:color w:val="auto"/>
          <w:szCs w:val="22"/>
        </w:rPr>
        <w:t>’</w:t>
      </w:r>
      <w:r w:rsidR="00850300" w:rsidRPr="00BA249E">
        <w:rPr>
          <w:rFonts w:cs="Times New Roman"/>
          <w:color w:val="auto"/>
          <w:szCs w:val="22"/>
        </w:rPr>
        <w:t xml:space="preserve"> means the design, planning, permitting, licensing, authorization or construction of infrastructure for which the principal purpose is the production of oil or gas.</w:t>
      </w:r>
    </w:p>
    <w:p w:rsidR="00850300" w:rsidRPr="00BA249E" w:rsidRDefault="00B921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0052498C" w:rsidRPr="00BA249E">
        <w:rPr>
          <w:rFonts w:cs="Times New Roman"/>
          <w:color w:val="auto"/>
          <w:szCs w:val="22"/>
        </w:rPr>
        <w:tab/>
      </w:r>
      <w:r w:rsidR="00850300" w:rsidRPr="00BA249E">
        <w:rPr>
          <w:rFonts w:cs="Times New Roman"/>
          <w:color w:val="auto"/>
          <w:szCs w:val="22"/>
        </w:rPr>
        <w:t>(2)</w:t>
      </w:r>
      <w:r w:rsidRPr="00BA249E">
        <w:rPr>
          <w:rFonts w:cs="Times New Roman"/>
          <w:color w:val="auto"/>
          <w:szCs w:val="22"/>
        </w:rPr>
        <w:tab/>
      </w:r>
      <w:r w:rsidR="00602AB6" w:rsidRPr="00BA249E">
        <w:rPr>
          <w:rFonts w:cs="Times New Roman"/>
          <w:color w:val="auto"/>
          <w:szCs w:val="22"/>
        </w:rPr>
        <w:t>‘</w:t>
      </w:r>
      <w:r w:rsidR="00850300" w:rsidRPr="00BA249E">
        <w:rPr>
          <w:rFonts w:cs="Times New Roman"/>
          <w:color w:val="auto"/>
          <w:szCs w:val="22"/>
        </w:rPr>
        <w:t>Exploration</w:t>
      </w:r>
      <w:r w:rsidR="00602AB6" w:rsidRPr="00BA249E">
        <w:rPr>
          <w:rFonts w:cs="Times New Roman"/>
          <w:color w:val="auto"/>
          <w:szCs w:val="22"/>
        </w:rPr>
        <w:t>’</w:t>
      </w:r>
      <w:r w:rsidR="00850300" w:rsidRPr="00BA249E">
        <w:rPr>
          <w:rFonts w:cs="Times New Roman"/>
          <w:color w:val="auto"/>
          <w:szCs w:val="22"/>
        </w:rPr>
        <w:t xml:space="preserve"> means any activity for which the principal purpose is to define, characterize, test for or evaluate oil or gas resources for possible commercial development or production.</w:t>
      </w:r>
    </w:p>
    <w:p w:rsidR="00850300" w:rsidRPr="00BA249E" w:rsidRDefault="00B921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0052498C" w:rsidRPr="00BA249E">
        <w:rPr>
          <w:rFonts w:cs="Times New Roman"/>
          <w:color w:val="auto"/>
          <w:szCs w:val="22"/>
        </w:rPr>
        <w:tab/>
      </w:r>
      <w:r w:rsidR="00850300" w:rsidRPr="00BA249E">
        <w:rPr>
          <w:rFonts w:cs="Times New Roman"/>
          <w:color w:val="auto"/>
          <w:szCs w:val="22"/>
        </w:rPr>
        <w:t>(3)</w:t>
      </w:r>
      <w:r w:rsidRPr="00BA249E">
        <w:rPr>
          <w:rFonts w:cs="Times New Roman"/>
          <w:color w:val="auto"/>
          <w:szCs w:val="22"/>
        </w:rPr>
        <w:tab/>
      </w:r>
      <w:r w:rsidR="00602AB6" w:rsidRPr="00BA249E">
        <w:rPr>
          <w:rFonts w:cs="Times New Roman"/>
          <w:color w:val="auto"/>
          <w:szCs w:val="22"/>
        </w:rPr>
        <w:t>‘</w:t>
      </w:r>
      <w:r w:rsidR="00850300" w:rsidRPr="00BA249E">
        <w:rPr>
          <w:rFonts w:cs="Times New Roman"/>
          <w:color w:val="auto"/>
          <w:szCs w:val="22"/>
        </w:rPr>
        <w:t>Production</w:t>
      </w:r>
      <w:r w:rsidR="00602AB6" w:rsidRPr="00BA249E">
        <w:rPr>
          <w:rFonts w:cs="Times New Roman"/>
          <w:color w:val="auto"/>
          <w:szCs w:val="22"/>
        </w:rPr>
        <w:t>’</w:t>
      </w:r>
      <w:r w:rsidR="00850300" w:rsidRPr="00BA249E">
        <w:rPr>
          <w:rFonts w:cs="Times New Roman"/>
          <w:color w:val="auto"/>
          <w:szCs w:val="22"/>
        </w:rPr>
        <w:t xml:space="preserve"> means any activity for which the principal purpose is to engage in, monitor, or conduct operations or maintenance related to the active extraction of unrefined or unprocessed oil or gas.</w:t>
      </w:r>
    </w:p>
    <w:p w:rsidR="00824BF9" w:rsidRPr="00BA249E" w:rsidRDefault="00B921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0052498C" w:rsidRPr="00BA249E">
        <w:rPr>
          <w:rFonts w:cs="Times New Roman"/>
          <w:color w:val="auto"/>
          <w:szCs w:val="22"/>
        </w:rPr>
        <w:tab/>
      </w:r>
      <w:r w:rsidR="00850300" w:rsidRPr="00BA249E">
        <w:rPr>
          <w:rFonts w:cs="Times New Roman"/>
          <w:color w:val="auto"/>
          <w:szCs w:val="22"/>
        </w:rPr>
        <w:t>(4)</w:t>
      </w:r>
      <w:r w:rsidRPr="00BA249E">
        <w:rPr>
          <w:rFonts w:cs="Times New Roman"/>
          <w:color w:val="auto"/>
          <w:szCs w:val="22"/>
        </w:rPr>
        <w:tab/>
      </w:r>
      <w:r w:rsidR="00602AB6" w:rsidRPr="00BA249E">
        <w:rPr>
          <w:rFonts w:cs="Times New Roman"/>
          <w:color w:val="auto"/>
          <w:szCs w:val="22"/>
        </w:rPr>
        <w:t>‘</w:t>
      </w:r>
      <w:r w:rsidR="00850300" w:rsidRPr="00BA249E">
        <w:rPr>
          <w:rFonts w:cs="Times New Roman"/>
          <w:color w:val="auto"/>
          <w:szCs w:val="22"/>
        </w:rPr>
        <w:t>Territorial waters of South Carolina” means waters located within the state of South Carolina and waters of the Atlantic Ocean extending out to three nautical miles from the mean low</w:t>
      </w:r>
      <w:r w:rsidR="00602AB6" w:rsidRPr="00BA249E">
        <w:rPr>
          <w:rFonts w:cs="Times New Roman"/>
          <w:color w:val="auto"/>
          <w:szCs w:val="22"/>
        </w:rPr>
        <w:noBreakHyphen/>
      </w:r>
      <w:r w:rsidR="00850300" w:rsidRPr="00BA249E">
        <w:rPr>
          <w:rFonts w:cs="Times New Roman"/>
          <w:color w:val="auto"/>
          <w:szCs w:val="22"/>
        </w:rPr>
        <w:t>water mark of South Carolina</w:t>
      </w:r>
      <w:r w:rsidR="00602AB6" w:rsidRPr="00BA249E">
        <w:rPr>
          <w:rFonts w:cs="Times New Roman"/>
          <w:color w:val="auto"/>
          <w:szCs w:val="22"/>
        </w:rPr>
        <w:t>’</w:t>
      </w:r>
      <w:r w:rsidR="00850300" w:rsidRPr="00BA249E">
        <w:rPr>
          <w:rFonts w:cs="Times New Roman"/>
          <w:color w:val="auto"/>
          <w:szCs w:val="22"/>
        </w:rPr>
        <w:t>s naturally occurring coastline.</w:t>
      </w:r>
    </w:p>
    <w:p w:rsidR="00850300" w:rsidRPr="00BA249E" w:rsidRDefault="0062130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BA249E">
        <w:rPr>
          <w:rFonts w:cs="Times New Roman"/>
          <w:color w:val="auto"/>
          <w:szCs w:val="22"/>
        </w:rPr>
        <w:tab/>
      </w:r>
      <w:r w:rsidRPr="00BA249E">
        <w:rPr>
          <w:rFonts w:cs="Times New Roman"/>
          <w:b/>
          <w:color w:val="auto"/>
          <w:szCs w:val="22"/>
        </w:rPr>
        <w:t>117.1</w:t>
      </w:r>
      <w:r w:rsidR="00E2096F" w:rsidRPr="00BA249E">
        <w:rPr>
          <w:rFonts w:cs="Times New Roman"/>
          <w:b/>
          <w:color w:val="auto"/>
          <w:szCs w:val="22"/>
        </w:rPr>
        <w:t>48</w:t>
      </w:r>
      <w:r w:rsidRPr="00BA249E">
        <w:rPr>
          <w:rFonts w:cs="Times New Roman"/>
          <w:b/>
          <w:color w:val="auto"/>
          <w:szCs w:val="22"/>
        </w:rPr>
        <w:t>.</w:t>
      </w:r>
      <w:r w:rsidRPr="00BA249E">
        <w:rPr>
          <w:rFonts w:cs="Times New Roman"/>
          <w:b/>
          <w:color w:val="auto"/>
          <w:szCs w:val="22"/>
        </w:rPr>
        <w:tab/>
      </w:r>
      <w:r w:rsidRPr="00BA249E">
        <w:rPr>
          <w:rFonts w:cs="Times New Roman"/>
          <w:color w:val="auto"/>
          <w:szCs w:val="22"/>
        </w:rPr>
        <w:t>(GP: PSA Contracts for Contributions)  In the current fiscal year, the South Carolina Public Service Authority may not enter into any new contracts for contributions to the Executive Defined Benefit Plan or the Executive Retention Defined Contribution Plan.</w:t>
      </w:r>
    </w:p>
    <w:p w:rsidR="005A326B" w:rsidRPr="00BA249E" w:rsidRDefault="005A326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A249E">
        <w:rPr>
          <w:rFonts w:cs="Times New Roman"/>
          <w:color w:val="auto"/>
          <w:szCs w:val="22"/>
        </w:rPr>
        <w:tab/>
      </w:r>
      <w:r w:rsidRPr="00BA249E">
        <w:rPr>
          <w:rFonts w:cs="Times New Roman"/>
          <w:b/>
          <w:color w:val="auto"/>
          <w:szCs w:val="22"/>
        </w:rPr>
        <w:t>117.1</w:t>
      </w:r>
      <w:r w:rsidR="00E2096F" w:rsidRPr="00BA249E">
        <w:rPr>
          <w:rFonts w:cs="Times New Roman"/>
          <w:b/>
          <w:color w:val="auto"/>
          <w:szCs w:val="22"/>
        </w:rPr>
        <w:t>49</w:t>
      </w:r>
      <w:r w:rsidRPr="00BA249E">
        <w:rPr>
          <w:rFonts w:cs="Times New Roman"/>
          <w:b/>
          <w:color w:val="auto"/>
          <w:szCs w:val="22"/>
        </w:rPr>
        <w:t>.</w:t>
      </w:r>
      <w:r w:rsidRPr="00BA249E">
        <w:rPr>
          <w:rFonts w:cs="Times New Roman"/>
          <w:color w:val="auto"/>
          <w:szCs w:val="22"/>
        </w:rPr>
        <w:tab/>
        <w:t xml:space="preserve">(GP: Early Childhood Education Study Committee)  </w:t>
      </w:r>
      <w:r w:rsidRPr="00BA249E">
        <w:rPr>
          <w:rFonts w:cs="Times New Roman"/>
          <w:strike/>
          <w:color w:val="auto"/>
          <w:szCs w:val="22"/>
        </w:rPr>
        <w:t xml:space="preserve">There is established the Early Childhood Education Study Committee to make recommendations to the General Assembly regarding the best structure for coordinated early childhood services provided to children from birth to age 5 currently operating across multiple systems and funding streams for the purpose of improving the delivery of services, maximizing the number of children served, ensuring that all children are ready to enter school, and delivering cohesive high quality early childhood education, care and parental support to all children in South Carolina.  The </w:t>
      </w:r>
      <w:r w:rsidR="00B92157" w:rsidRPr="00BA249E">
        <w:rPr>
          <w:rFonts w:cs="Times New Roman"/>
          <w:strike/>
          <w:color w:val="auto"/>
          <w:szCs w:val="22"/>
        </w:rPr>
        <w:t>c</w:t>
      </w:r>
      <w:r w:rsidRPr="00BA249E">
        <w:rPr>
          <w:rFonts w:cs="Times New Roman"/>
          <w:strike/>
          <w:color w:val="auto"/>
          <w:szCs w:val="22"/>
        </w:rPr>
        <w:t>ommittee must solicit input from and consider the recommendations of affected constituencies, such as the report of the Office of First Steps Study Committee established pursuant to Act 287 of 2014, in the development of its report.</w:t>
      </w:r>
    </w:p>
    <w:p w:rsidR="005A326B" w:rsidRPr="00BA249E" w:rsidRDefault="005A326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A249E">
        <w:rPr>
          <w:rFonts w:cs="Times New Roman"/>
          <w:color w:val="auto"/>
          <w:szCs w:val="22"/>
        </w:rPr>
        <w:tab/>
      </w:r>
      <w:r w:rsidRPr="00BA249E">
        <w:rPr>
          <w:rFonts w:cs="Times New Roman"/>
          <w:strike/>
          <w:color w:val="auto"/>
          <w:szCs w:val="22"/>
        </w:rPr>
        <w:t>Programs to be included in the study must include, but are not limited to:</w:t>
      </w:r>
      <w:r w:rsidR="00B92157" w:rsidRPr="00BA249E">
        <w:rPr>
          <w:rFonts w:cs="Times New Roman"/>
          <w:strike/>
          <w:color w:val="auto"/>
          <w:szCs w:val="22"/>
        </w:rPr>
        <w:t xml:space="preserve"> </w:t>
      </w:r>
      <w:r w:rsidRPr="00BA249E">
        <w:rPr>
          <w:rFonts w:cs="Times New Roman"/>
          <w:strike/>
          <w:color w:val="auto"/>
          <w:szCs w:val="22"/>
        </w:rPr>
        <w:t xml:space="preserve"> Head Start Collaboration Office, Office of Early Learning, ABC Childcare Program, Childcare Licensing Office, Childcare Resource and Referral Network, Child Early Reading Development &amp; Education Program, BabyNet, Women, Infants and Children Supplemental Food Program (WIC), and the Postpartum Newborn Home Visitation Program.</w:t>
      </w:r>
    </w:p>
    <w:p w:rsidR="005A326B" w:rsidRPr="00BA249E" w:rsidRDefault="005A326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A249E">
        <w:rPr>
          <w:rFonts w:cs="Times New Roman"/>
          <w:color w:val="auto"/>
          <w:szCs w:val="22"/>
        </w:rPr>
        <w:tab/>
      </w:r>
      <w:r w:rsidRPr="00BA249E">
        <w:rPr>
          <w:rFonts w:cs="Times New Roman"/>
          <w:strike/>
          <w:color w:val="auto"/>
          <w:szCs w:val="22"/>
        </w:rPr>
        <w:t>The study committee shall be comprised of the following:</w:t>
      </w:r>
    </w:p>
    <w:p w:rsidR="005A326B" w:rsidRPr="00BA249E" w:rsidRDefault="005A326B" w:rsidP="001869B6">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strike/>
          <w:color w:val="auto"/>
          <w:szCs w:val="22"/>
        </w:rPr>
        <w:t>1)</w:t>
      </w:r>
      <w:r w:rsidRPr="00BA249E">
        <w:rPr>
          <w:rFonts w:cs="Times New Roman"/>
          <w:strike/>
          <w:color w:val="auto"/>
          <w:szCs w:val="22"/>
        </w:rPr>
        <w:tab/>
        <w:t>Chairman of the Senate Family &amp; Veterans</w:t>
      </w:r>
      <w:r w:rsidR="00602AB6" w:rsidRPr="00BA249E">
        <w:rPr>
          <w:rFonts w:cs="Times New Roman"/>
          <w:strike/>
          <w:color w:val="auto"/>
          <w:szCs w:val="22"/>
        </w:rPr>
        <w:t>’</w:t>
      </w:r>
      <w:r w:rsidRPr="00BA249E">
        <w:rPr>
          <w:rFonts w:cs="Times New Roman"/>
          <w:strike/>
          <w:color w:val="auto"/>
          <w:szCs w:val="22"/>
        </w:rPr>
        <w:t xml:space="preserve"> Services Committee, or their designee, who shall serve as Co</w:t>
      </w:r>
      <w:r w:rsidR="00602AB6" w:rsidRPr="00BA249E">
        <w:rPr>
          <w:rFonts w:cs="Times New Roman"/>
          <w:strike/>
          <w:color w:val="auto"/>
          <w:szCs w:val="22"/>
        </w:rPr>
        <w:noBreakHyphen/>
      </w:r>
      <w:r w:rsidRPr="00BA249E">
        <w:rPr>
          <w:rFonts w:cs="Times New Roman"/>
          <w:strike/>
          <w:color w:val="auto"/>
          <w:szCs w:val="22"/>
        </w:rPr>
        <w:t>Chair;</w:t>
      </w:r>
    </w:p>
    <w:p w:rsidR="005A326B" w:rsidRPr="00BA249E" w:rsidRDefault="005A326B" w:rsidP="001869B6">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strike/>
          <w:color w:val="auto"/>
          <w:szCs w:val="22"/>
        </w:rPr>
        <w:t>2)</w:t>
      </w:r>
      <w:r w:rsidRPr="00BA249E">
        <w:rPr>
          <w:rFonts w:cs="Times New Roman"/>
          <w:strike/>
          <w:color w:val="auto"/>
          <w:szCs w:val="22"/>
        </w:rPr>
        <w:tab/>
        <w:t>Chairman of the House of Representatives Education &amp; Public Works Committee, or their designee, who shall serve as Co</w:t>
      </w:r>
      <w:r w:rsidR="00602AB6" w:rsidRPr="00BA249E">
        <w:rPr>
          <w:rFonts w:cs="Times New Roman"/>
          <w:strike/>
          <w:color w:val="auto"/>
          <w:szCs w:val="22"/>
        </w:rPr>
        <w:noBreakHyphen/>
      </w:r>
      <w:r w:rsidRPr="00BA249E">
        <w:rPr>
          <w:rFonts w:cs="Times New Roman"/>
          <w:strike/>
          <w:color w:val="auto"/>
          <w:szCs w:val="22"/>
        </w:rPr>
        <w:t>Chair;</w:t>
      </w:r>
    </w:p>
    <w:p w:rsidR="005A326B" w:rsidRPr="00BA249E" w:rsidRDefault="005A326B" w:rsidP="001869B6">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strike/>
          <w:color w:val="auto"/>
          <w:szCs w:val="22"/>
        </w:rPr>
        <w:t>3)</w:t>
      </w:r>
      <w:r w:rsidRPr="00BA249E">
        <w:rPr>
          <w:rFonts w:cs="Times New Roman"/>
          <w:strike/>
          <w:color w:val="auto"/>
          <w:szCs w:val="22"/>
        </w:rPr>
        <w:tab/>
        <w:t>Two members of the Senate, appointed by the Chairman of the Family &amp; Veterans</w:t>
      </w:r>
      <w:r w:rsidR="00602AB6" w:rsidRPr="00BA249E">
        <w:rPr>
          <w:rFonts w:cs="Times New Roman"/>
          <w:strike/>
          <w:color w:val="auto"/>
          <w:szCs w:val="22"/>
        </w:rPr>
        <w:t>’</w:t>
      </w:r>
      <w:r w:rsidRPr="00BA249E">
        <w:rPr>
          <w:rFonts w:cs="Times New Roman"/>
          <w:strike/>
          <w:color w:val="auto"/>
          <w:szCs w:val="22"/>
        </w:rPr>
        <w:t xml:space="preserve"> Services Committee;</w:t>
      </w:r>
    </w:p>
    <w:p w:rsidR="005A326B" w:rsidRPr="00BA249E" w:rsidRDefault="005A326B" w:rsidP="001869B6">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strike/>
          <w:color w:val="auto"/>
          <w:szCs w:val="22"/>
        </w:rPr>
        <w:t>4)</w:t>
      </w:r>
      <w:r w:rsidRPr="00BA249E">
        <w:rPr>
          <w:rFonts w:cs="Times New Roman"/>
          <w:strike/>
          <w:color w:val="auto"/>
          <w:szCs w:val="22"/>
        </w:rPr>
        <w:tab/>
        <w:t>Two members of the House of Representatives, appointed by the Education &amp; Public Works Committee;</w:t>
      </w:r>
    </w:p>
    <w:p w:rsidR="005A326B" w:rsidRPr="00BA249E" w:rsidRDefault="005A326B" w:rsidP="001869B6">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A249E">
        <w:rPr>
          <w:rFonts w:cs="Times New Roman"/>
          <w:color w:val="auto"/>
          <w:szCs w:val="22"/>
        </w:rPr>
        <w:lastRenderedPageBreak/>
        <w:tab/>
      </w:r>
      <w:r w:rsidRPr="00BA249E">
        <w:rPr>
          <w:rFonts w:cs="Times New Roman"/>
          <w:color w:val="auto"/>
          <w:szCs w:val="22"/>
        </w:rPr>
        <w:tab/>
      </w:r>
      <w:r w:rsidRPr="00BA249E">
        <w:rPr>
          <w:rFonts w:cs="Times New Roman"/>
          <w:strike/>
          <w:color w:val="auto"/>
          <w:szCs w:val="22"/>
        </w:rPr>
        <w:t>5)</w:t>
      </w:r>
      <w:r w:rsidRPr="00BA249E">
        <w:rPr>
          <w:rFonts w:cs="Times New Roman"/>
          <w:strike/>
          <w:color w:val="auto"/>
          <w:szCs w:val="22"/>
        </w:rPr>
        <w:tab/>
        <w:t>Four members appointed by the Governor who must be representative of the population of the State and have skills, knowledge and interest in early childhood care, education and improving the school readiness of young children for success; and</w:t>
      </w:r>
    </w:p>
    <w:p w:rsidR="005A326B" w:rsidRPr="00BA249E" w:rsidRDefault="005A326B" w:rsidP="001869B6">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strike/>
          <w:color w:val="auto"/>
          <w:szCs w:val="22"/>
        </w:rPr>
        <w:t>6)</w:t>
      </w:r>
      <w:r w:rsidRPr="00BA249E">
        <w:rPr>
          <w:rFonts w:cs="Times New Roman"/>
          <w:strike/>
          <w:color w:val="auto"/>
          <w:szCs w:val="22"/>
        </w:rPr>
        <w:tab/>
        <w:t>Chairman of the Joint Citizens and Legislative Committee on Children, or their designee.</w:t>
      </w:r>
    </w:p>
    <w:p w:rsidR="005A326B" w:rsidRPr="00BA249E" w:rsidRDefault="005A326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strike/>
          <w:color w:val="auto"/>
          <w:szCs w:val="22"/>
        </w:rPr>
        <w:t>Staff support shall be provided by the Senate Family &amp; Veterans</w:t>
      </w:r>
      <w:r w:rsidR="00602AB6" w:rsidRPr="00BA249E">
        <w:rPr>
          <w:rFonts w:cs="Times New Roman"/>
          <w:strike/>
          <w:color w:val="auto"/>
          <w:szCs w:val="22"/>
        </w:rPr>
        <w:t>’</w:t>
      </w:r>
      <w:r w:rsidRPr="00BA249E">
        <w:rPr>
          <w:rFonts w:cs="Times New Roman"/>
          <w:strike/>
          <w:color w:val="auto"/>
          <w:szCs w:val="22"/>
        </w:rPr>
        <w:t xml:space="preserve"> Services Committee and the House of Representatives Education &amp; Public Works Committee.  Findings and recommendations shall be submitted to the General Assembly and the Governor by December 1, 2019.</w:t>
      </w:r>
    </w:p>
    <w:p w:rsidR="00912624" w:rsidRPr="00BA249E" w:rsidRDefault="00912624" w:rsidP="009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A249E">
        <w:rPr>
          <w:rFonts w:cs="Times New Roman"/>
          <w:szCs w:val="22"/>
        </w:rPr>
        <w:tab/>
      </w:r>
      <w:r w:rsidRPr="00BA249E">
        <w:rPr>
          <w:rFonts w:cs="Times New Roman"/>
          <w:b/>
          <w:i/>
          <w:szCs w:val="22"/>
          <w:u w:val="single"/>
        </w:rPr>
        <w:t>117.</w:t>
      </w:r>
      <w:r w:rsidR="001E5104" w:rsidRPr="00BA249E">
        <w:rPr>
          <w:rFonts w:cs="Times New Roman"/>
          <w:b/>
          <w:i/>
          <w:szCs w:val="22"/>
          <w:u w:val="single"/>
        </w:rPr>
        <w:t>150</w:t>
      </w:r>
      <w:r w:rsidRPr="00BA249E">
        <w:rPr>
          <w:rFonts w:cs="Times New Roman"/>
          <w:b/>
          <w:i/>
          <w:szCs w:val="22"/>
          <w:u w:val="single"/>
        </w:rPr>
        <w:t>.</w:t>
      </w:r>
      <w:r w:rsidRPr="00BA249E">
        <w:rPr>
          <w:rFonts w:cs="Times New Roman"/>
          <w:b/>
          <w:i/>
          <w:szCs w:val="22"/>
          <w:u w:val="single"/>
        </w:rPr>
        <w:tab/>
      </w:r>
      <w:r w:rsidRPr="00BA249E">
        <w:rPr>
          <w:rFonts w:cs="Times New Roman"/>
          <w:i/>
          <w:szCs w:val="22"/>
          <w:u w:val="single"/>
        </w:rPr>
        <w:t>(GP: Transfer Student Credits)  The State Board for Technical and Comprehensive Education, in consultation with the Commission on Higher Education and the public institutions of higher learning, shall develop policies by October 31, 2020, to guarantee students who have earned an Associate of Arts or Associate of Science degree from a public two-year institution of higher learning receive a minimum of sixty transfer credit hours at a public four-year college or university and shall be given a junior status at the college or university.  Course prerequisites and minimum credit requirements for awarding degrees shall still apply.  Implementation of this provision shall be effective beginning January 1, 2021.</w:t>
      </w:r>
    </w:p>
    <w:p w:rsidR="00912624" w:rsidRPr="00BA249E" w:rsidRDefault="00912624" w:rsidP="00912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A249E">
        <w:rPr>
          <w:rFonts w:cs="Times New Roman"/>
          <w:szCs w:val="22"/>
        </w:rPr>
        <w:tab/>
      </w:r>
      <w:r w:rsidRPr="00BA249E">
        <w:rPr>
          <w:rFonts w:cs="Times New Roman"/>
          <w:b/>
          <w:i/>
          <w:szCs w:val="22"/>
          <w:u w:val="single"/>
        </w:rPr>
        <w:t>117.</w:t>
      </w:r>
      <w:r w:rsidR="001E5104" w:rsidRPr="00BA249E">
        <w:rPr>
          <w:rFonts w:cs="Times New Roman"/>
          <w:b/>
          <w:i/>
          <w:szCs w:val="22"/>
          <w:u w:val="single"/>
        </w:rPr>
        <w:t>151</w:t>
      </w:r>
      <w:r w:rsidRPr="00BA249E">
        <w:rPr>
          <w:rFonts w:cs="Times New Roman"/>
          <w:b/>
          <w:i/>
          <w:szCs w:val="22"/>
          <w:u w:val="single"/>
        </w:rPr>
        <w:t>.</w:t>
      </w:r>
      <w:r w:rsidRPr="00BA249E">
        <w:rPr>
          <w:rFonts w:cs="Times New Roman"/>
          <w:b/>
          <w:i/>
          <w:szCs w:val="22"/>
          <w:u w:val="single"/>
        </w:rPr>
        <w:tab/>
      </w:r>
      <w:r w:rsidRPr="00BA249E">
        <w:rPr>
          <w:rFonts w:cs="Times New Roman"/>
          <w:i/>
          <w:szCs w:val="22"/>
          <w:u w:val="single"/>
        </w:rPr>
        <w:t>(GP: Permanent Improvement Projects)  For the current fiscal year, permanent improvement projects, as defined in Title 2, Chapter 47 of the 1976 Code, where the cost is at least one million dollars but not greater than five million dollars for public research universities and not greater than two million dollars for all other public institutions of higher learning, shall be exempt from the requirements of Section 2-47-50, of the 1976 Code, except that a project shall not be considered approved without an institution’s governing board having first voted to approve the project in a public session.  Institutions shall provide a report of projects approved by their governing boards pursuant to this provision to the Chairman of the Commission on Higher Education, the Joint Bond Review Committee, and the State Fiscal Accountability Authority by September 30th of the current fiscal year.</w:t>
      </w:r>
    </w:p>
    <w:p w:rsidR="00BD56CD" w:rsidRPr="00BA249E" w:rsidRDefault="00BD56CD" w:rsidP="00BD5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A249E">
        <w:rPr>
          <w:rFonts w:cs="Times New Roman"/>
          <w:b/>
          <w:i/>
          <w:szCs w:val="22"/>
        </w:rPr>
        <w:tab/>
      </w:r>
      <w:r w:rsidRPr="00BA249E">
        <w:rPr>
          <w:rFonts w:cs="Times New Roman"/>
          <w:b/>
          <w:i/>
          <w:szCs w:val="22"/>
          <w:u w:val="single"/>
        </w:rPr>
        <w:t>117.</w:t>
      </w:r>
      <w:r w:rsidR="001E5104" w:rsidRPr="00BA249E">
        <w:rPr>
          <w:rFonts w:cs="Times New Roman"/>
          <w:b/>
          <w:i/>
          <w:szCs w:val="22"/>
          <w:u w:val="single"/>
        </w:rPr>
        <w:t>152</w:t>
      </w:r>
      <w:r w:rsidRPr="00BA249E">
        <w:rPr>
          <w:rFonts w:cs="Times New Roman"/>
          <w:b/>
          <w:i/>
          <w:szCs w:val="22"/>
          <w:u w:val="single"/>
        </w:rPr>
        <w:t>.</w:t>
      </w:r>
      <w:r w:rsidRPr="00BA249E">
        <w:rPr>
          <w:rFonts w:cs="Times New Roman"/>
          <w:b/>
          <w:i/>
          <w:szCs w:val="22"/>
          <w:u w:val="single"/>
        </w:rPr>
        <w:tab/>
      </w:r>
      <w:r w:rsidRPr="00BA249E">
        <w:rPr>
          <w:rFonts w:cs="Times New Roman"/>
          <w:i/>
          <w:szCs w:val="22"/>
          <w:u w:val="single"/>
        </w:rPr>
        <w:t xml:space="preserve">(GP: Fixed Rate Compensation)  The South Carolina public higher education institutions are authorized to compensate nonpermanent, non-FTE adjunct, temporary or part-time instructors/faculty </w:t>
      </w:r>
      <w:r w:rsidR="000508AD" w:rsidRPr="00BA249E">
        <w:rPr>
          <w:rFonts w:cs="Times New Roman"/>
          <w:i/>
          <w:szCs w:val="22"/>
          <w:u w:val="single"/>
        </w:rPr>
        <w:t xml:space="preserve">on a fixed rate basis. </w:t>
      </w:r>
      <w:r w:rsidRPr="00BA249E">
        <w:rPr>
          <w:rFonts w:cs="Times New Roman"/>
          <w:i/>
          <w:szCs w:val="22"/>
          <w:u w:val="single"/>
        </w:rPr>
        <w:t xml:space="preserve"> These individuals shall provide classroom and related instructional activities on an as needed basis depending on student enrollment per semester or academic term.</w:t>
      </w:r>
      <w:r w:rsidR="002579D5" w:rsidRPr="00BA249E">
        <w:rPr>
          <w:rFonts w:cs="Times New Roman"/>
          <w:i/>
          <w:szCs w:val="22"/>
          <w:u w:val="single"/>
        </w:rPr>
        <w:t xml:space="preserve"> </w:t>
      </w:r>
      <w:r w:rsidRPr="00BA249E">
        <w:rPr>
          <w:rFonts w:cs="Times New Roman"/>
          <w:i/>
          <w:szCs w:val="22"/>
          <w:u w:val="single"/>
        </w:rPr>
        <w:t xml:space="preserve"> Institutions may pay exempt or non-exempt employees as defined by the Fair Labor Standards Act only when they are needed to work. Adjunct, temporary or part-time instructors/faculty employed in this category are non-covered employees who may exceed twelve months, but are not eligible for State benefits except for the option of contributing to the State Retirement System or Health Care Plan if eligible under the Affordable Care Act guidelines.</w:t>
      </w:r>
    </w:p>
    <w:p w:rsidR="00BD56CD" w:rsidRPr="00BA249E" w:rsidRDefault="00BD56CD" w:rsidP="00BD5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A249E">
        <w:rPr>
          <w:rFonts w:cs="Times New Roman"/>
          <w:szCs w:val="22"/>
        </w:rPr>
        <w:tab/>
      </w:r>
      <w:r w:rsidRPr="00BA249E">
        <w:rPr>
          <w:rFonts w:cs="Times New Roman"/>
          <w:b/>
          <w:i/>
          <w:szCs w:val="22"/>
          <w:u w:val="single"/>
        </w:rPr>
        <w:t>117.</w:t>
      </w:r>
      <w:r w:rsidR="001E5104" w:rsidRPr="00BA249E">
        <w:rPr>
          <w:rFonts w:cs="Times New Roman"/>
          <w:b/>
          <w:i/>
          <w:szCs w:val="22"/>
          <w:u w:val="single"/>
        </w:rPr>
        <w:t>153</w:t>
      </w:r>
      <w:r w:rsidRPr="00BA249E">
        <w:rPr>
          <w:rFonts w:cs="Times New Roman"/>
          <w:b/>
          <w:i/>
          <w:szCs w:val="22"/>
          <w:u w:val="single"/>
        </w:rPr>
        <w:t>.</w:t>
      </w:r>
      <w:r w:rsidRPr="00BA249E">
        <w:rPr>
          <w:rFonts w:cs="Times New Roman"/>
          <w:i/>
          <w:szCs w:val="22"/>
          <w:u w:val="single"/>
        </w:rPr>
        <w:tab/>
        <w:t xml:space="preserve">(GP: Non-Compliance Penalty)  By June 29 of the current fiscal year, all public institutions of higher learning must be compliant with state law. </w:t>
      </w:r>
      <w:r w:rsidR="002579D5" w:rsidRPr="00BA249E">
        <w:rPr>
          <w:rFonts w:cs="Times New Roman"/>
          <w:i/>
          <w:szCs w:val="22"/>
          <w:u w:val="single"/>
        </w:rPr>
        <w:t xml:space="preserve"> </w:t>
      </w:r>
      <w:r w:rsidRPr="00BA249E">
        <w:rPr>
          <w:rFonts w:cs="Times New Roman"/>
          <w:i/>
          <w:szCs w:val="22"/>
          <w:u w:val="single"/>
        </w:rPr>
        <w:t>If an institution is found in non-compliance by this date, the institution shall remit one hundred dollars per in-state student to the General Fund.</w:t>
      </w:r>
    </w:p>
    <w:p w:rsidR="00BD56CD" w:rsidRPr="00BA249E" w:rsidRDefault="00BD56CD" w:rsidP="00BD5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A249E">
        <w:rPr>
          <w:rFonts w:cs="Times New Roman"/>
          <w:i/>
          <w:szCs w:val="22"/>
        </w:rPr>
        <w:tab/>
      </w:r>
      <w:r w:rsidRPr="00BA249E">
        <w:rPr>
          <w:rFonts w:cs="Times New Roman"/>
          <w:b/>
          <w:i/>
          <w:szCs w:val="22"/>
          <w:u w:val="single"/>
        </w:rPr>
        <w:t>117.</w:t>
      </w:r>
      <w:r w:rsidR="001E5104" w:rsidRPr="00BA249E">
        <w:rPr>
          <w:rFonts w:cs="Times New Roman"/>
          <w:b/>
          <w:i/>
          <w:szCs w:val="22"/>
          <w:u w:val="single"/>
        </w:rPr>
        <w:t>154</w:t>
      </w:r>
      <w:r w:rsidRPr="00BA249E">
        <w:rPr>
          <w:rFonts w:cs="Times New Roman"/>
          <w:b/>
          <w:i/>
          <w:szCs w:val="22"/>
          <w:u w:val="single"/>
        </w:rPr>
        <w:t>.</w:t>
      </w:r>
      <w:r w:rsidRPr="00BA249E">
        <w:rPr>
          <w:rFonts w:cs="Times New Roman"/>
          <w:i/>
          <w:szCs w:val="22"/>
          <w:u w:val="single"/>
        </w:rPr>
        <w:tab/>
        <w:t>(GP: Educational Fee Waivers)  For the current fiscal year institutions of higher learning may offer up to, but may not exceed, an additional four percent of educational fee waivers allowed by law provided that additional waivers, if any, are limited exclusively to the benefit of undergraduate resident students whose family income is two hundred percent or less than federal poverty guidelines.  Institutions utilizing this provision shall report the number and amount of additional waivers offered to undergraduate resident students to the Chairman of the House Ways and Means Committee, the Chairman of the House Education and Public Works Committee, the Chairman of the Senate Finance Committee, the Chairman of the Senate Education Committee, the Chairman of the Commission on Higher Education and the Governor on or before December 31st of the current fiscal year.</w:t>
      </w:r>
    </w:p>
    <w:p w:rsidR="00281F24" w:rsidRPr="00BA249E" w:rsidRDefault="00281F24" w:rsidP="00D37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A249E">
        <w:rPr>
          <w:rFonts w:cs="Times New Roman"/>
          <w:i/>
          <w:szCs w:val="22"/>
        </w:rPr>
        <w:lastRenderedPageBreak/>
        <w:tab/>
      </w:r>
      <w:r w:rsidRPr="00BA249E">
        <w:rPr>
          <w:rFonts w:cs="Times New Roman"/>
          <w:b/>
          <w:i/>
          <w:szCs w:val="22"/>
          <w:u w:val="single"/>
        </w:rPr>
        <w:t>117.</w:t>
      </w:r>
      <w:r w:rsidR="001E5104" w:rsidRPr="00BA249E">
        <w:rPr>
          <w:rFonts w:cs="Times New Roman"/>
          <w:b/>
          <w:i/>
          <w:szCs w:val="22"/>
          <w:u w:val="single"/>
        </w:rPr>
        <w:t>155</w:t>
      </w:r>
      <w:r w:rsidRPr="00BA249E">
        <w:rPr>
          <w:rFonts w:cs="Times New Roman"/>
          <w:b/>
          <w:i/>
          <w:szCs w:val="22"/>
          <w:u w:val="single"/>
        </w:rPr>
        <w:t>.</w:t>
      </w:r>
      <w:r w:rsidRPr="00BA249E">
        <w:rPr>
          <w:rFonts w:cs="Times New Roman"/>
          <w:b/>
          <w:i/>
          <w:szCs w:val="22"/>
          <w:u w:val="single"/>
        </w:rPr>
        <w:tab/>
      </w:r>
      <w:r w:rsidRPr="00BA249E">
        <w:rPr>
          <w:rFonts w:cs="Times New Roman"/>
          <w:i/>
          <w:szCs w:val="22"/>
          <w:u w:val="single"/>
        </w:rPr>
        <w:t>(GP: Higher Education Fee Increase Report)  All public institutions of higher learning shall prepare a report listing any fee increases assessed in the current fiscal year and the reason for the increase.  The report shall be submitted by November 30 to the Chairman of the House Ways and Means Committee and the Chairman of the Senate Finance Committee.</w:t>
      </w:r>
    </w:p>
    <w:p w:rsidR="00A57846" w:rsidRPr="00BA249E" w:rsidRDefault="00A57846" w:rsidP="00A57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A249E">
        <w:rPr>
          <w:rFonts w:cs="Times New Roman"/>
          <w:color w:val="auto"/>
          <w:szCs w:val="22"/>
        </w:rPr>
        <w:tab/>
      </w:r>
      <w:r w:rsidRPr="00BA249E">
        <w:rPr>
          <w:rFonts w:cs="Times New Roman"/>
          <w:b/>
          <w:i/>
          <w:color w:val="auto"/>
          <w:szCs w:val="22"/>
          <w:u w:val="single"/>
        </w:rPr>
        <w:t>117</w:t>
      </w:r>
      <w:r w:rsidR="001E5104" w:rsidRPr="00BA249E">
        <w:rPr>
          <w:rFonts w:cs="Times New Roman"/>
          <w:b/>
          <w:i/>
          <w:color w:val="auto"/>
          <w:szCs w:val="22"/>
          <w:u w:val="single"/>
        </w:rPr>
        <w:t>.156</w:t>
      </w:r>
      <w:r w:rsidRPr="00BA249E">
        <w:rPr>
          <w:rFonts w:cs="Times New Roman"/>
          <w:b/>
          <w:i/>
          <w:color w:val="auto"/>
          <w:szCs w:val="22"/>
          <w:u w:val="single"/>
        </w:rPr>
        <w:t>.</w:t>
      </w:r>
      <w:r w:rsidRPr="00BA249E">
        <w:rPr>
          <w:rFonts w:cs="Times New Roman"/>
          <w:i/>
          <w:color w:val="auto"/>
          <w:szCs w:val="22"/>
          <w:u w:val="single"/>
        </w:rPr>
        <w:tab/>
        <w:t>(GP: In-State Tuition Mitigation)  The following recurring funds have been appropriated in Part IA to institutions of higher education to mitigate tuition and fee increases for in</w:t>
      </w:r>
      <w:r w:rsidRPr="00BA249E">
        <w:rPr>
          <w:rFonts w:cs="Times New Roman"/>
          <w:i/>
          <w:color w:val="auto"/>
          <w:szCs w:val="22"/>
          <w:u w:val="single"/>
        </w:rPr>
        <w:noBreakHyphen/>
        <w:t>state undergraduate students:</w:t>
      </w:r>
    </w:p>
    <w:p w:rsidR="00A57846" w:rsidRPr="00BA249E" w:rsidRDefault="00A57846" w:rsidP="002579D5">
      <w:pPr>
        <w:tabs>
          <w:tab w:val="left" w:pos="216"/>
          <w:tab w:val="left" w:pos="432"/>
          <w:tab w:val="left" w:pos="648"/>
          <w:tab w:val="left" w:pos="864"/>
          <w:tab w:val="left" w:pos="1080"/>
          <w:tab w:val="left" w:pos="1296"/>
          <w:tab w:val="left" w:pos="1512"/>
          <w:tab w:val="left" w:pos="1728"/>
          <w:tab w:val="left" w:leader="dot" w:pos="6210"/>
          <w:tab w:val="right" w:pos="7380"/>
        </w:tabs>
        <w:jc w:val="both"/>
        <w:rPr>
          <w:rFonts w:cs="Times New Roman"/>
          <w:i/>
          <w:color w:val="auto"/>
          <w:szCs w:val="22"/>
          <w:u w:val="single"/>
        </w:rPr>
      </w:pPr>
      <w:r w:rsidRPr="00BA249E">
        <w:rPr>
          <w:rFonts w:cs="Times New Roman"/>
          <w:color w:val="auto"/>
          <w:szCs w:val="22"/>
        </w:rPr>
        <w:tab/>
      </w:r>
      <w:r w:rsidRPr="00BA249E">
        <w:rPr>
          <w:rFonts w:cs="Times New Roman"/>
          <w:color w:val="auto"/>
          <w:szCs w:val="22"/>
        </w:rPr>
        <w:tab/>
      </w:r>
      <w:r w:rsidRPr="00BA249E">
        <w:rPr>
          <w:rFonts w:cs="Times New Roman"/>
          <w:i/>
          <w:color w:val="auto"/>
          <w:szCs w:val="22"/>
          <w:u w:val="single"/>
        </w:rPr>
        <w:t>(1)</w:t>
      </w:r>
      <w:r w:rsidRPr="00BA249E">
        <w:rPr>
          <w:rFonts w:cs="Times New Roman"/>
          <w:i/>
          <w:color w:val="auto"/>
          <w:szCs w:val="22"/>
          <w:u w:val="single"/>
        </w:rPr>
        <w:tab/>
        <w:t>The Citadel</w:t>
      </w:r>
      <w:r w:rsidRPr="00BA249E">
        <w:rPr>
          <w:rFonts w:cs="Times New Roman"/>
          <w:i/>
          <w:color w:val="auto"/>
          <w:szCs w:val="22"/>
          <w:u w:val="single"/>
        </w:rPr>
        <w:tab/>
        <w:t>$</w:t>
      </w:r>
      <w:r w:rsidRPr="00BA249E">
        <w:rPr>
          <w:rFonts w:cs="Times New Roman"/>
          <w:i/>
          <w:color w:val="auto"/>
          <w:szCs w:val="22"/>
          <w:u w:val="single"/>
        </w:rPr>
        <w:tab/>
        <w:t>1,052,851;</w:t>
      </w:r>
    </w:p>
    <w:p w:rsidR="00A57846" w:rsidRPr="00BA249E" w:rsidRDefault="00A57846" w:rsidP="002579D5">
      <w:pPr>
        <w:tabs>
          <w:tab w:val="left" w:pos="216"/>
          <w:tab w:val="left" w:pos="432"/>
          <w:tab w:val="left" w:pos="648"/>
          <w:tab w:val="left" w:pos="864"/>
          <w:tab w:val="left" w:pos="1080"/>
          <w:tab w:val="left" w:pos="1296"/>
          <w:tab w:val="left" w:pos="1512"/>
          <w:tab w:val="left" w:pos="1728"/>
          <w:tab w:val="left" w:leader="dot" w:pos="6210"/>
          <w:tab w:val="right" w:pos="7380"/>
        </w:tabs>
        <w:jc w:val="both"/>
        <w:rPr>
          <w:rFonts w:cs="Times New Roman"/>
          <w:i/>
          <w:color w:val="auto"/>
          <w:szCs w:val="22"/>
          <w:u w:val="single"/>
        </w:rPr>
      </w:pPr>
      <w:r w:rsidRPr="00BA249E">
        <w:rPr>
          <w:rFonts w:cs="Times New Roman"/>
          <w:i/>
          <w:color w:val="auto"/>
          <w:szCs w:val="22"/>
        </w:rPr>
        <w:tab/>
      </w:r>
      <w:r w:rsidRPr="00BA249E">
        <w:rPr>
          <w:rFonts w:cs="Times New Roman"/>
          <w:i/>
          <w:color w:val="auto"/>
          <w:szCs w:val="22"/>
        </w:rPr>
        <w:tab/>
      </w:r>
      <w:r w:rsidRPr="00BA249E">
        <w:rPr>
          <w:rFonts w:cs="Times New Roman"/>
          <w:i/>
          <w:color w:val="auto"/>
          <w:szCs w:val="22"/>
          <w:u w:val="single"/>
        </w:rPr>
        <w:t>(2)</w:t>
      </w:r>
      <w:r w:rsidRPr="00BA249E">
        <w:rPr>
          <w:rFonts w:cs="Times New Roman"/>
          <w:i/>
          <w:color w:val="auto"/>
          <w:szCs w:val="22"/>
          <w:u w:val="single"/>
        </w:rPr>
        <w:tab/>
        <w:t>Clemson University</w:t>
      </w:r>
      <w:r w:rsidRPr="00BA249E">
        <w:rPr>
          <w:rFonts w:cs="Times New Roman"/>
          <w:i/>
          <w:color w:val="auto"/>
          <w:szCs w:val="22"/>
          <w:u w:val="single"/>
        </w:rPr>
        <w:tab/>
        <w:t>$</w:t>
      </w:r>
      <w:r w:rsidRPr="00BA249E">
        <w:rPr>
          <w:rFonts w:cs="Times New Roman"/>
          <w:i/>
          <w:color w:val="auto"/>
          <w:szCs w:val="22"/>
          <w:u w:val="single"/>
        </w:rPr>
        <w:tab/>
        <w:t>8,141,228;</w:t>
      </w:r>
    </w:p>
    <w:p w:rsidR="00A57846" w:rsidRPr="00BA249E" w:rsidRDefault="00A57846" w:rsidP="002579D5">
      <w:pPr>
        <w:tabs>
          <w:tab w:val="left" w:pos="216"/>
          <w:tab w:val="left" w:pos="432"/>
          <w:tab w:val="left" w:pos="648"/>
          <w:tab w:val="left" w:pos="864"/>
          <w:tab w:val="left" w:pos="1080"/>
          <w:tab w:val="left" w:pos="1296"/>
          <w:tab w:val="left" w:pos="1512"/>
          <w:tab w:val="left" w:pos="1728"/>
          <w:tab w:val="left" w:leader="dot" w:pos="6210"/>
          <w:tab w:val="right" w:pos="7380"/>
        </w:tabs>
        <w:jc w:val="both"/>
        <w:rPr>
          <w:rFonts w:cs="Times New Roman"/>
          <w:i/>
          <w:color w:val="auto"/>
          <w:szCs w:val="22"/>
          <w:u w:val="single"/>
        </w:rPr>
      </w:pPr>
      <w:r w:rsidRPr="00BA249E">
        <w:rPr>
          <w:rFonts w:cs="Times New Roman"/>
          <w:i/>
          <w:color w:val="auto"/>
          <w:szCs w:val="22"/>
        </w:rPr>
        <w:tab/>
      </w:r>
      <w:r w:rsidRPr="00BA249E">
        <w:rPr>
          <w:rFonts w:cs="Times New Roman"/>
          <w:i/>
          <w:color w:val="auto"/>
          <w:szCs w:val="22"/>
        </w:rPr>
        <w:tab/>
      </w:r>
      <w:r w:rsidRPr="00BA249E">
        <w:rPr>
          <w:rFonts w:cs="Times New Roman"/>
          <w:i/>
          <w:color w:val="auto"/>
          <w:szCs w:val="22"/>
          <w:u w:val="single"/>
        </w:rPr>
        <w:t>(3)</w:t>
      </w:r>
      <w:r w:rsidRPr="00BA249E">
        <w:rPr>
          <w:rFonts w:cs="Times New Roman"/>
          <w:i/>
          <w:color w:val="auto"/>
          <w:szCs w:val="22"/>
          <w:u w:val="single"/>
        </w:rPr>
        <w:tab/>
        <w:t>University of Charleston</w:t>
      </w:r>
      <w:r w:rsidRPr="00BA249E">
        <w:rPr>
          <w:rFonts w:cs="Times New Roman"/>
          <w:i/>
          <w:color w:val="auto"/>
          <w:szCs w:val="22"/>
          <w:u w:val="single"/>
        </w:rPr>
        <w:tab/>
        <w:t>$</w:t>
      </w:r>
      <w:r w:rsidRPr="00BA249E">
        <w:rPr>
          <w:rFonts w:cs="Times New Roman"/>
          <w:i/>
          <w:color w:val="auto"/>
          <w:szCs w:val="22"/>
          <w:u w:val="single"/>
        </w:rPr>
        <w:tab/>
        <w:t>3,557,465;</w:t>
      </w:r>
    </w:p>
    <w:p w:rsidR="00A57846" w:rsidRPr="00BA249E" w:rsidRDefault="00A57846" w:rsidP="002579D5">
      <w:pPr>
        <w:tabs>
          <w:tab w:val="left" w:pos="216"/>
          <w:tab w:val="left" w:pos="432"/>
          <w:tab w:val="left" w:pos="648"/>
          <w:tab w:val="left" w:pos="864"/>
          <w:tab w:val="left" w:pos="1080"/>
          <w:tab w:val="left" w:pos="1296"/>
          <w:tab w:val="left" w:pos="1512"/>
          <w:tab w:val="left" w:pos="1728"/>
          <w:tab w:val="left" w:leader="dot" w:pos="6210"/>
          <w:tab w:val="right" w:pos="7380"/>
        </w:tabs>
        <w:jc w:val="both"/>
        <w:rPr>
          <w:rFonts w:cs="Times New Roman"/>
          <w:i/>
          <w:color w:val="auto"/>
          <w:szCs w:val="22"/>
          <w:u w:val="single"/>
        </w:rPr>
      </w:pPr>
      <w:r w:rsidRPr="00BA249E">
        <w:rPr>
          <w:rFonts w:cs="Times New Roman"/>
          <w:i/>
          <w:color w:val="auto"/>
          <w:szCs w:val="22"/>
        </w:rPr>
        <w:tab/>
      </w:r>
      <w:r w:rsidRPr="00BA249E">
        <w:rPr>
          <w:rFonts w:cs="Times New Roman"/>
          <w:i/>
          <w:color w:val="auto"/>
          <w:szCs w:val="22"/>
        </w:rPr>
        <w:tab/>
      </w:r>
      <w:r w:rsidRPr="00BA249E">
        <w:rPr>
          <w:rFonts w:cs="Times New Roman"/>
          <w:i/>
          <w:color w:val="auto"/>
          <w:szCs w:val="22"/>
          <w:u w:val="single"/>
        </w:rPr>
        <w:t>(4)</w:t>
      </w:r>
      <w:r w:rsidRPr="00BA249E">
        <w:rPr>
          <w:rFonts w:cs="Times New Roman"/>
          <w:i/>
          <w:color w:val="auto"/>
          <w:szCs w:val="22"/>
          <w:u w:val="single"/>
        </w:rPr>
        <w:tab/>
        <w:t>Coastal Carolina University</w:t>
      </w:r>
      <w:r w:rsidRPr="00BA249E">
        <w:rPr>
          <w:rFonts w:cs="Times New Roman"/>
          <w:i/>
          <w:color w:val="auto"/>
          <w:szCs w:val="22"/>
          <w:u w:val="single"/>
        </w:rPr>
        <w:tab/>
        <w:t>$</w:t>
      </w:r>
      <w:r w:rsidRPr="00BA249E">
        <w:rPr>
          <w:rFonts w:cs="Times New Roman"/>
          <w:i/>
          <w:color w:val="auto"/>
          <w:szCs w:val="22"/>
          <w:u w:val="single"/>
        </w:rPr>
        <w:tab/>
        <w:t>2,970,832;</w:t>
      </w:r>
    </w:p>
    <w:p w:rsidR="00A57846" w:rsidRPr="00BA249E" w:rsidRDefault="00A57846" w:rsidP="002579D5">
      <w:pPr>
        <w:tabs>
          <w:tab w:val="left" w:pos="216"/>
          <w:tab w:val="left" w:pos="432"/>
          <w:tab w:val="left" w:pos="648"/>
          <w:tab w:val="left" w:pos="864"/>
          <w:tab w:val="left" w:pos="1080"/>
          <w:tab w:val="left" w:pos="1296"/>
          <w:tab w:val="left" w:pos="1512"/>
          <w:tab w:val="left" w:pos="1728"/>
          <w:tab w:val="left" w:leader="dot" w:pos="6210"/>
          <w:tab w:val="right" w:pos="7380"/>
        </w:tabs>
        <w:jc w:val="both"/>
        <w:rPr>
          <w:rFonts w:cs="Times New Roman"/>
          <w:i/>
          <w:color w:val="auto"/>
          <w:szCs w:val="22"/>
          <w:u w:val="single"/>
        </w:rPr>
      </w:pPr>
      <w:r w:rsidRPr="00BA249E">
        <w:rPr>
          <w:rFonts w:cs="Times New Roman"/>
          <w:i/>
          <w:color w:val="auto"/>
          <w:szCs w:val="22"/>
        </w:rPr>
        <w:tab/>
      </w:r>
      <w:r w:rsidRPr="00BA249E">
        <w:rPr>
          <w:rFonts w:cs="Times New Roman"/>
          <w:i/>
          <w:color w:val="auto"/>
          <w:szCs w:val="22"/>
        </w:rPr>
        <w:tab/>
      </w:r>
      <w:r w:rsidRPr="00BA249E">
        <w:rPr>
          <w:rFonts w:cs="Times New Roman"/>
          <w:i/>
          <w:color w:val="auto"/>
          <w:szCs w:val="22"/>
          <w:u w:val="single"/>
        </w:rPr>
        <w:t>(5)</w:t>
      </w:r>
      <w:r w:rsidRPr="00BA249E">
        <w:rPr>
          <w:rFonts w:cs="Times New Roman"/>
          <w:i/>
          <w:color w:val="auto"/>
          <w:szCs w:val="22"/>
          <w:u w:val="single"/>
        </w:rPr>
        <w:tab/>
        <w:t>Francis Marion University</w:t>
      </w:r>
      <w:r w:rsidRPr="00BA249E">
        <w:rPr>
          <w:rFonts w:cs="Times New Roman"/>
          <w:i/>
          <w:color w:val="auto"/>
          <w:szCs w:val="22"/>
          <w:u w:val="single"/>
        </w:rPr>
        <w:tab/>
        <w:t>$</w:t>
      </w:r>
      <w:r w:rsidRPr="00BA249E">
        <w:rPr>
          <w:rFonts w:cs="Times New Roman"/>
          <w:i/>
          <w:color w:val="auto"/>
          <w:szCs w:val="22"/>
          <w:u w:val="single"/>
        </w:rPr>
        <w:tab/>
        <w:t>2,231,057;</w:t>
      </w:r>
    </w:p>
    <w:p w:rsidR="00A57846" w:rsidRPr="00BA249E" w:rsidRDefault="00A57846" w:rsidP="002579D5">
      <w:pPr>
        <w:tabs>
          <w:tab w:val="left" w:pos="216"/>
          <w:tab w:val="left" w:pos="432"/>
          <w:tab w:val="left" w:pos="648"/>
          <w:tab w:val="left" w:pos="864"/>
          <w:tab w:val="left" w:pos="1080"/>
          <w:tab w:val="left" w:pos="1296"/>
          <w:tab w:val="left" w:pos="1512"/>
          <w:tab w:val="left" w:pos="1728"/>
          <w:tab w:val="left" w:leader="dot" w:pos="6210"/>
          <w:tab w:val="right" w:pos="7380"/>
        </w:tabs>
        <w:jc w:val="both"/>
        <w:rPr>
          <w:rFonts w:cs="Times New Roman"/>
          <w:i/>
          <w:color w:val="auto"/>
          <w:szCs w:val="22"/>
          <w:u w:val="single"/>
        </w:rPr>
      </w:pPr>
      <w:r w:rsidRPr="00BA249E">
        <w:rPr>
          <w:rFonts w:cs="Times New Roman"/>
          <w:i/>
          <w:color w:val="auto"/>
          <w:szCs w:val="22"/>
        </w:rPr>
        <w:tab/>
      </w:r>
      <w:r w:rsidRPr="00BA249E">
        <w:rPr>
          <w:rFonts w:cs="Times New Roman"/>
          <w:i/>
          <w:color w:val="auto"/>
          <w:szCs w:val="22"/>
        </w:rPr>
        <w:tab/>
      </w:r>
      <w:r w:rsidRPr="00BA249E">
        <w:rPr>
          <w:rFonts w:cs="Times New Roman"/>
          <w:i/>
          <w:color w:val="auto"/>
          <w:szCs w:val="22"/>
          <w:u w:val="single"/>
        </w:rPr>
        <w:t>(6)</w:t>
      </w:r>
      <w:r w:rsidRPr="00BA249E">
        <w:rPr>
          <w:rFonts w:cs="Times New Roman"/>
          <w:i/>
          <w:color w:val="auto"/>
          <w:szCs w:val="22"/>
          <w:u w:val="single"/>
        </w:rPr>
        <w:tab/>
        <w:t>Lander University</w:t>
      </w:r>
      <w:r w:rsidRPr="00BA249E">
        <w:rPr>
          <w:rFonts w:cs="Times New Roman"/>
          <w:i/>
          <w:color w:val="auto"/>
          <w:szCs w:val="22"/>
          <w:u w:val="single"/>
        </w:rPr>
        <w:tab/>
        <w:t>$</w:t>
      </w:r>
      <w:r w:rsidRPr="00BA249E">
        <w:rPr>
          <w:rFonts w:cs="Times New Roman"/>
          <w:i/>
          <w:color w:val="auto"/>
          <w:szCs w:val="22"/>
          <w:u w:val="single"/>
        </w:rPr>
        <w:tab/>
        <w:t>1,776,571;</w:t>
      </w:r>
    </w:p>
    <w:p w:rsidR="00A57846" w:rsidRPr="00BA249E" w:rsidRDefault="00A57846" w:rsidP="002579D5">
      <w:pPr>
        <w:tabs>
          <w:tab w:val="left" w:pos="216"/>
          <w:tab w:val="left" w:pos="432"/>
          <w:tab w:val="left" w:pos="648"/>
          <w:tab w:val="left" w:pos="864"/>
          <w:tab w:val="left" w:pos="1080"/>
          <w:tab w:val="left" w:pos="1296"/>
          <w:tab w:val="left" w:pos="1512"/>
          <w:tab w:val="left" w:pos="1728"/>
          <w:tab w:val="left" w:leader="dot" w:pos="6210"/>
          <w:tab w:val="right" w:pos="7380"/>
        </w:tabs>
        <w:jc w:val="both"/>
        <w:rPr>
          <w:rFonts w:cs="Times New Roman"/>
          <w:i/>
          <w:color w:val="auto"/>
          <w:szCs w:val="22"/>
          <w:u w:val="single"/>
        </w:rPr>
      </w:pPr>
      <w:r w:rsidRPr="00BA249E">
        <w:rPr>
          <w:rFonts w:cs="Times New Roman"/>
          <w:i/>
          <w:color w:val="auto"/>
          <w:szCs w:val="22"/>
        </w:rPr>
        <w:tab/>
      </w:r>
      <w:r w:rsidRPr="00BA249E">
        <w:rPr>
          <w:rFonts w:cs="Times New Roman"/>
          <w:i/>
          <w:color w:val="auto"/>
          <w:szCs w:val="22"/>
        </w:rPr>
        <w:tab/>
      </w:r>
      <w:r w:rsidRPr="00BA249E">
        <w:rPr>
          <w:rFonts w:cs="Times New Roman"/>
          <w:i/>
          <w:color w:val="auto"/>
          <w:szCs w:val="22"/>
          <w:u w:val="single"/>
        </w:rPr>
        <w:t>(7)</w:t>
      </w:r>
      <w:r w:rsidRPr="00BA249E">
        <w:rPr>
          <w:rFonts w:cs="Times New Roman"/>
          <w:i/>
          <w:color w:val="auto"/>
          <w:szCs w:val="22"/>
          <w:u w:val="single"/>
        </w:rPr>
        <w:tab/>
        <w:t>South Carolina State University</w:t>
      </w:r>
      <w:r w:rsidRPr="00BA249E">
        <w:rPr>
          <w:rFonts w:cs="Times New Roman"/>
          <w:i/>
          <w:color w:val="auto"/>
          <w:szCs w:val="22"/>
          <w:u w:val="single"/>
        </w:rPr>
        <w:tab/>
        <w:t>$</w:t>
      </w:r>
      <w:r w:rsidRPr="00BA249E">
        <w:rPr>
          <w:rFonts w:cs="Times New Roman"/>
          <w:i/>
          <w:color w:val="auto"/>
          <w:szCs w:val="22"/>
          <w:u w:val="single"/>
        </w:rPr>
        <w:tab/>
        <w:t>1,164,003;</w:t>
      </w:r>
    </w:p>
    <w:p w:rsidR="00A57846" w:rsidRPr="00BA249E" w:rsidRDefault="00A57846" w:rsidP="002579D5">
      <w:pPr>
        <w:tabs>
          <w:tab w:val="left" w:pos="216"/>
          <w:tab w:val="left" w:pos="432"/>
          <w:tab w:val="left" w:pos="648"/>
          <w:tab w:val="left" w:pos="864"/>
          <w:tab w:val="left" w:pos="1080"/>
          <w:tab w:val="left" w:pos="1296"/>
          <w:tab w:val="left" w:pos="1512"/>
          <w:tab w:val="left" w:pos="1728"/>
          <w:tab w:val="left" w:leader="dot" w:pos="6210"/>
          <w:tab w:val="right" w:pos="7380"/>
        </w:tabs>
        <w:jc w:val="both"/>
        <w:rPr>
          <w:rFonts w:cs="Times New Roman"/>
          <w:i/>
          <w:color w:val="auto"/>
          <w:szCs w:val="22"/>
          <w:u w:val="single"/>
        </w:rPr>
      </w:pPr>
      <w:r w:rsidRPr="00BA249E">
        <w:rPr>
          <w:rFonts w:cs="Times New Roman"/>
          <w:i/>
          <w:color w:val="auto"/>
          <w:szCs w:val="22"/>
        </w:rPr>
        <w:tab/>
      </w:r>
      <w:r w:rsidRPr="00BA249E">
        <w:rPr>
          <w:rFonts w:cs="Times New Roman"/>
          <w:i/>
          <w:color w:val="auto"/>
          <w:szCs w:val="22"/>
        </w:rPr>
        <w:tab/>
      </w:r>
      <w:r w:rsidRPr="00BA249E">
        <w:rPr>
          <w:rFonts w:cs="Times New Roman"/>
          <w:i/>
          <w:color w:val="auto"/>
          <w:szCs w:val="22"/>
          <w:u w:val="single"/>
        </w:rPr>
        <w:t>(8)</w:t>
      </w:r>
      <w:r w:rsidRPr="00BA249E">
        <w:rPr>
          <w:rFonts w:cs="Times New Roman"/>
          <w:i/>
          <w:color w:val="auto"/>
          <w:szCs w:val="22"/>
          <w:u w:val="single"/>
        </w:rPr>
        <w:tab/>
        <w:t>University of South Carolina</w:t>
      </w:r>
      <w:r w:rsidRPr="00BA249E">
        <w:rPr>
          <w:rFonts w:cs="Times New Roman"/>
          <w:i/>
          <w:color w:val="auto"/>
          <w:szCs w:val="22"/>
          <w:u w:val="single"/>
        </w:rPr>
        <w:noBreakHyphen/>
        <w:t>Columbia</w:t>
      </w:r>
      <w:r w:rsidRPr="00BA249E">
        <w:rPr>
          <w:rFonts w:cs="Times New Roman"/>
          <w:i/>
          <w:color w:val="auto"/>
          <w:szCs w:val="22"/>
          <w:u w:val="single"/>
        </w:rPr>
        <w:tab/>
        <w:t>$</w:t>
      </w:r>
      <w:r w:rsidRPr="00BA249E">
        <w:rPr>
          <w:rFonts w:cs="Times New Roman"/>
          <w:i/>
          <w:color w:val="auto"/>
          <w:szCs w:val="22"/>
          <w:u w:val="single"/>
        </w:rPr>
        <w:tab/>
        <w:t>9,550,999;</w:t>
      </w:r>
    </w:p>
    <w:p w:rsidR="00A57846" w:rsidRPr="00BA249E" w:rsidRDefault="00A57846" w:rsidP="002579D5">
      <w:pPr>
        <w:tabs>
          <w:tab w:val="left" w:pos="216"/>
          <w:tab w:val="left" w:pos="432"/>
          <w:tab w:val="left" w:pos="648"/>
          <w:tab w:val="left" w:pos="864"/>
          <w:tab w:val="left" w:pos="1080"/>
          <w:tab w:val="left" w:pos="1296"/>
          <w:tab w:val="left" w:pos="1512"/>
          <w:tab w:val="left" w:pos="1728"/>
          <w:tab w:val="left" w:leader="dot" w:pos="6210"/>
          <w:tab w:val="right" w:pos="7380"/>
        </w:tabs>
        <w:jc w:val="both"/>
        <w:rPr>
          <w:rFonts w:cs="Times New Roman"/>
          <w:i/>
          <w:color w:val="auto"/>
          <w:szCs w:val="22"/>
          <w:u w:val="single"/>
        </w:rPr>
      </w:pPr>
      <w:r w:rsidRPr="00BA249E">
        <w:rPr>
          <w:rFonts w:cs="Times New Roman"/>
          <w:i/>
          <w:color w:val="auto"/>
          <w:szCs w:val="22"/>
        </w:rPr>
        <w:tab/>
      </w:r>
      <w:r w:rsidRPr="00BA249E">
        <w:rPr>
          <w:rFonts w:cs="Times New Roman"/>
          <w:i/>
          <w:color w:val="auto"/>
          <w:szCs w:val="22"/>
        </w:rPr>
        <w:tab/>
      </w:r>
      <w:r w:rsidRPr="00BA249E">
        <w:rPr>
          <w:rFonts w:cs="Times New Roman"/>
          <w:i/>
          <w:color w:val="auto"/>
          <w:szCs w:val="22"/>
          <w:u w:val="single"/>
        </w:rPr>
        <w:t>(9)</w:t>
      </w:r>
      <w:r w:rsidRPr="00BA249E">
        <w:rPr>
          <w:rFonts w:cs="Times New Roman"/>
          <w:i/>
          <w:color w:val="auto"/>
          <w:szCs w:val="22"/>
          <w:u w:val="single"/>
        </w:rPr>
        <w:tab/>
        <w:t>University of South Carolina</w:t>
      </w:r>
      <w:r w:rsidRPr="00BA249E">
        <w:rPr>
          <w:rFonts w:cs="Times New Roman"/>
          <w:i/>
          <w:color w:val="auto"/>
          <w:szCs w:val="22"/>
          <w:u w:val="single"/>
        </w:rPr>
        <w:noBreakHyphen/>
        <w:t>Aiken</w:t>
      </w:r>
      <w:r w:rsidRPr="00BA249E">
        <w:rPr>
          <w:rFonts w:cs="Times New Roman"/>
          <w:i/>
          <w:color w:val="auto"/>
          <w:szCs w:val="22"/>
          <w:u w:val="single"/>
        </w:rPr>
        <w:tab/>
        <w:t>$</w:t>
      </w:r>
      <w:r w:rsidRPr="00BA249E">
        <w:rPr>
          <w:rFonts w:cs="Times New Roman"/>
          <w:i/>
          <w:color w:val="auto"/>
          <w:szCs w:val="22"/>
          <w:u w:val="single"/>
        </w:rPr>
        <w:tab/>
        <w:t>1,720,995;</w:t>
      </w:r>
    </w:p>
    <w:p w:rsidR="00A57846" w:rsidRPr="00BA249E" w:rsidRDefault="00A57846" w:rsidP="002579D5">
      <w:pPr>
        <w:tabs>
          <w:tab w:val="left" w:pos="216"/>
          <w:tab w:val="left" w:pos="432"/>
          <w:tab w:val="left" w:pos="648"/>
          <w:tab w:val="left" w:pos="864"/>
          <w:tab w:val="left" w:pos="1080"/>
          <w:tab w:val="left" w:pos="1296"/>
          <w:tab w:val="left" w:pos="1512"/>
          <w:tab w:val="left" w:pos="1728"/>
          <w:tab w:val="left" w:leader="dot" w:pos="6210"/>
          <w:tab w:val="right" w:pos="7380"/>
        </w:tabs>
        <w:jc w:val="both"/>
        <w:rPr>
          <w:rFonts w:cs="Times New Roman"/>
          <w:i/>
          <w:color w:val="auto"/>
          <w:szCs w:val="22"/>
          <w:u w:val="single"/>
        </w:rPr>
      </w:pPr>
      <w:r w:rsidRPr="00BA249E">
        <w:rPr>
          <w:rFonts w:cs="Times New Roman"/>
          <w:i/>
          <w:color w:val="auto"/>
          <w:szCs w:val="22"/>
        </w:rPr>
        <w:tab/>
      </w:r>
      <w:r w:rsidRPr="00BA249E">
        <w:rPr>
          <w:rFonts w:cs="Times New Roman"/>
          <w:i/>
          <w:color w:val="auto"/>
          <w:szCs w:val="22"/>
        </w:rPr>
        <w:tab/>
      </w:r>
      <w:r w:rsidRPr="00BA249E">
        <w:rPr>
          <w:rFonts w:cs="Times New Roman"/>
          <w:i/>
          <w:color w:val="auto"/>
          <w:szCs w:val="22"/>
          <w:u w:val="single"/>
        </w:rPr>
        <w:t>(10)</w:t>
      </w:r>
      <w:r w:rsidRPr="00BA249E">
        <w:rPr>
          <w:rFonts w:cs="Times New Roman"/>
          <w:i/>
          <w:color w:val="auto"/>
          <w:szCs w:val="22"/>
          <w:u w:val="single"/>
        </w:rPr>
        <w:tab/>
        <w:t>University of South Carolina</w:t>
      </w:r>
      <w:r w:rsidRPr="00BA249E">
        <w:rPr>
          <w:rFonts w:cs="Times New Roman"/>
          <w:i/>
          <w:color w:val="auto"/>
          <w:szCs w:val="22"/>
          <w:u w:val="single"/>
        </w:rPr>
        <w:noBreakHyphen/>
        <w:t>Upstate</w:t>
      </w:r>
      <w:r w:rsidRPr="00BA249E">
        <w:rPr>
          <w:rFonts w:cs="Times New Roman"/>
          <w:i/>
          <w:color w:val="auto"/>
          <w:szCs w:val="22"/>
          <w:u w:val="single"/>
        </w:rPr>
        <w:tab/>
        <w:t>$</w:t>
      </w:r>
      <w:r w:rsidRPr="00BA249E">
        <w:rPr>
          <w:rFonts w:cs="Times New Roman"/>
          <w:i/>
          <w:color w:val="auto"/>
          <w:szCs w:val="22"/>
          <w:u w:val="single"/>
        </w:rPr>
        <w:tab/>
        <w:t>3,395,677;</w:t>
      </w:r>
    </w:p>
    <w:p w:rsidR="00A57846" w:rsidRPr="00BA249E" w:rsidRDefault="00A57846" w:rsidP="002579D5">
      <w:pPr>
        <w:tabs>
          <w:tab w:val="left" w:pos="216"/>
          <w:tab w:val="left" w:pos="432"/>
          <w:tab w:val="left" w:pos="648"/>
          <w:tab w:val="left" w:pos="864"/>
          <w:tab w:val="left" w:pos="1080"/>
          <w:tab w:val="left" w:pos="1296"/>
          <w:tab w:val="left" w:pos="1512"/>
          <w:tab w:val="left" w:pos="1728"/>
          <w:tab w:val="left" w:leader="dot" w:pos="6210"/>
          <w:tab w:val="right" w:pos="7380"/>
        </w:tabs>
        <w:jc w:val="both"/>
        <w:rPr>
          <w:rFonts w:cs="Times New Roman"/>
          <w:i/>
          <w:color w:val="auto"/>
          <w:szCs w:val="22"/>
          <w:u w:val="single"/>
        </w:rPr>
      </w:pPr>
      <w:r w:rsidRPr="00BA249E">
        <w:rPr>
          <w:rFonts w:cs="Times New Roman"/>
          <w:i/>
          <w:color w:val="auto"/>
          <w:szCs w:val="22"/>
        </w:rPr>
        <w:tab/>
      </w:r>
      <w:r w:rsidRPr="00BA249E">
        <w:rPr>
          <w:rFonts w:cs="Times New Roman"/>
          <w:i/>
          <w:color w:val="auto"/>
          <w:szCs w:val="22"/>
        </w:rPr>
        <w:tab/>
      </w:r>
      <w:r w:rsidRPr="00BA249E">
        <w:rPr>
          <w:rFonts w:cs="Times New Roman"/>
          <w:i/>
          <w:color w:val="auto"/>
          <w:szCs w:val="22"/>
          <w:u w:val="single"/>
        </w:rPr>
        <w:t>(11)</w:t>
      </w:r>
      <w:r w:rsidRPr="00BA249E">
        <w:rPr>
          <w:rFonts w:cs="Times New Roman"/>
          <w:i/>
          <w:color w:val="auto"/>
          <w:szCs w:val="22"/>
          <w:u w:val="single"/>
        </w:rPr>
        <w:tab/>
        <w:t>University of South Carolina</w:t>
      </w:r>
      <w:r w:rsidRPr="00BA249E">
        <w:rPr>
          <w:rFonts w:cs="Times New Roman"/>
          <w:i/>
          <w:color w:val="auto"/>
          <w:szCs w:val="22"/>
          <w:u w:val="single"/>
        </w:rPr>
        <w:noBreakHyphen/>
        <w:t>Beaufort</w:t>
      </w:r>
      <w:r w:rsidRPr="00BA249E">
        <w:rPr>
          <w:rFonts w:cs="Times New Roman"/>
          <w:i/>
          <w:color w:val="auto"/>
          <w:szCs w:val="22"/>
          <w:u w:val="single"/>
        </w:rPr>
        <w:tab/>
        <w:t>$</w:t>
      </w:r>
      <w:r w:rsidRPr="00BA249E">
        <w:rPr>
          <w:rFonts w:cs="Times New Roman"/>
          <w:i/>
          <w:color w:val="auto"/>
          <w:szCs w:val="22"/>
          <w:u w:val="single"/>
        </w:rPr>
        <w:tab/>
        <w:t>1,094,224;</w:t>
      </w:r>
    </w:p>
    <w:p w:rsidR="00A57846" w:rsidRPr="00BA249E" w:rsidRDefault="00A57846" w:rsidP="002579D5">
      <w:pPr>
        <w:tabs>
          <w:tab w:val="left" w:pos="216"/>
          <w:tab w:val="left" w:pos="432"/>
          <w:tab w:val="left" w:pos="648"/>
          <w:tab w:val="left" w:pos="864"/>
          <w:tab w:val="left" w:pos="1080"/>
          <w:tab w:val="left" w:pos="1296"/>
          <w:tab w:val="left" w:pos="1512"/>
          <w:tab w:val="left" w:pos="1728"/>
          <w:tab w:val="left" w:leader="dot" w:pos="6210"/>
          <w:tab w:val="right" w:pos="7380"/>
        </w:tabs>
        <w:jc w:val="both"/>
        <w:rPr>
          <w:rFonts w:cs="Times New Roman"/>
          <w:i/>
          <w:color w:val="auto"/>
          <w:szCs w:val="22"/>
          <w:u w:val="single"/>
        </w:rPr>
      </w:pPr>
      <w:r w:rsidRPr="00BA249E">
        <w:rPr>
          <w:rFonts w:cs="Times New Roman"/>
          <w:i/>
          <w:color w:val="auto"/>
          <w:szCs w:val="22"/>
        </w:rPr>
        <w:tab/>
      </w:r>
      <w:r w:rsidRPr="00BA249E">
        <w:rPr>
          <w:rFonts w:cs="Times New Roman"/>
          <w:i/>
          <w:color w:val="auto"/>
          <w:szCs w:val="22"/>
        </w:rPr>
        <w:tab/>
      </w:r>
      <w:r w:rsidRPr="00BA249E">
        <w:rPr>
          <w:rFonts w:cs="Times New Roman"/>
          <w:i/>
          <w:color w:val="auto"/>
          <w:szCs w:val="22"/>
          <w:u w:val="single"/>
        </w:rPr>
        <w:t>(12)</w:t>
      </w:r>
      <w:r w:rsidRPr="00BA249E">
        <w:rPr>
          <w:rFonts w:cs="Times New Roman"/>
          <w:i/>
          <w:color w:val="auto"/>
          <w:szCs w:val="22"/>
          <w:u w:val="single"/>
        </w:rPr>
        <w:tab/>
        <w:t>University of South Carolina</w:t>
      </w:r>
      <w:r w:rsidRPr="00BA249E">
        <w:rPr>
          <w:rFonts w:cs="Times New Roman"/>
          <w:i/>
          <w:color w:val="auto"/>
          <w:szCs w:val="22"/>
          <w:u w:val="single"/>
        </w:rPr>
        <w:noBreakHyphen/>
        <w:t>Lancaster</w:t>
      </w:r>
      <w:r w:rsidRPr="00BA249E">
        <w:rPr>
          <w:rFonts w:cs="Times New Roman"/>
          <w:i/>
          <w:color w:val="auto"/>
          <w:szCs w:val="22"/>
          <w:u w:val="single"/>
        </w:rPr>
        <w:tab/>
        <w:t>$</w:t>
      </w:r>
      <w:r w:rsidRPr="00BA249E">
        <w:rPr>
          <w:rFonts w:cs="Times New Roman"/>
          <w:i/>
          <w:color w:val="auto"/>
          <w:szCs w:val="22"/>
          <w:u w:val="single"/>
        </w:rPr>
        <w:tab/>
        <w:t>999,746;</w:t>
      </w:r>
    </w:p>
    <w:p w:rsidR="00A57846" w:rsidRPr="00BA249E" w:rsidRDefault="00A57846" w:rsidP="002579D5">
      <w:pPr>
        <w:tabs>
          <w:tab w:val="left" w:pos="216"/>
          <w:tab w:val="left" w:pos="432"/>
          <w:tab w:val="left" w:pos="648"/>
          <w:tab w:val="left" w:pos="864"/>
          <w:tab w:val="left" w:pos="1080"/>
          <w:tab w:val="left" w:pos="1296"/>
          <w:tab w:val="left" w:pos="1512"/>
          <w:tab w:val="left" w:pos="1728"/>
          <w:tab w:val="left" w:leader="dot" w:pos="6210"/>
          <w:tab w:val="right" w:pos="7380"/>
        </w:tabs>
        <w:jc w:val="both"/>
        <w:rPr>
          <w:rFonts w:cs="Times New Roman"/>
          <w:i/>
          <w:color w:val="auto"/>
          <w:szCs w:val="22"/>
          <w:u w:val="single"/>
        </w:rPr>
      </w:pPr>
      <w:r w:rsidRPr="00BA249E">
        <w:rPr>
          <w:rFonts w:cs="Times New Roman"/>
          <w:i/>
          <w:color w:val="auto"/>
          <w:szCs w:val="22"/>
        </w:rPr>
        <w:tab/>
      </w:r>
      <w:r w:rsidRPr="00BA249E">
        <w:rPr>
          <w:rFonts w:cs="Times New Roman"/>
          <w:i/>
          <w:color w:val="auto"/>
          <w:szCs w:val="22"/>
        </w:rPr>
        <w:tab/>
      </w:r>
      <w:r w:rsidRPr="00BA249E">
        <w:rPr>
          <w:rFonts w:cs="Times New Roman"/>
          <w:i/>
          <w:color w:val="auto"/>
          <w:szCs w:val="22"/>
          <w:u w:val="single"/>
        </w:rPr>
        <w:t>(13)</w:t>
      </w:r>
      <w:r w:rsidRPr="00BA249E">
        <w:rPr>
          <w:rFonts w:cs="Times New Roman"/>
          <w:i/>
          <w:color w:val="auto"/>
          <w:szCs w:val="22"/>
          <w:u w:val="single"/>
        </w:rPr>
        <w:tab/>
        <w:t>University of South Carolina</w:t>
      </w:r>
      <w:r w:rsidRPr="00BA249E">
        <w:rPr>
          <w:rFonts w:cs="Times New Roman"/>
          <w:i/>
          <w:color w:val="auto"/>
          <w:szCs w:val="22"/>
          <w:u w:val="single"/>
        </w:rPr>
        <w:noBreakHyphen/>
        <w:t>Salkehatchie</w:t>
      </w:r>
      <w:r w:rsidRPr="00BA249E">
        <w:rPr>
          <w:rFonts w:cs="Times New Roman"/>
          <w:i/>
          <w:color w:val="auto"/>
          <w:szCs w:val="22"/>
          <w:u w:val="single"/>
        </w:rPr>
        <w:tab/>
        <w:t>$</w:t>
      </w:r>
      <w:r w:rsidRPr="00BA249E">
        <w:rPr>
          <w:rFonts w:cs="Times New Roman"/>
          <w:i/>
          <w:color w:val="auto"/>
          <w:szCs w:val="22"/>
          <w:u w:val="single"/>
        </w:rPr>
        <w:tab/>
        <w:t>552,052;</w:t>
      </w:r>
    </w:p>
    <w:p w:rsidR="00A57846" w:rsidRPr="00BA249E" w:rsidRDefault="00A57846" w:rsidP="002579D5">
      <w:pPr>
        <w:tabs>
          <w:tab w:val="left" w:pos="216"/>
          <w:tab w:val="left" w:pos="432"/>
          <w:tab w:val="left" w:pos="648"/>
          <w:tab w:val="left" w:pos="864"/>
          <w:tab w:val="left" w:pos="1080"/>
          <w:tab w:val="left" w:pos="1296"/>
          <w:tab w:val="left" w:pos="1512"/>
          <w:tab w:val="left" w:pos="1728"/>
          <w:tab w:val="left" w:leader="dot" w:pos="6210"/>
          <w:tab w:val="right" w:pos="7380"/>
        </w:tabs>
        <w:jc w:val="both"/>
        <w:rPr>
          <w:rFonts w:cs="Times New Roman"/>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i/>
          <w:color w:val="auto"/>
          <w:szCs w:val="22"/>
          <w:u w:val="single"/>
        </w:rPr>
        <w:t>(14)</w:t>
      </w:r>
      <w:r w:rsidRPr="00BA249E">
        <w:rPr>
          <w:rFonts w:cs="Times New Roman"/>
          <w:i/>
          <w:color w:val="auto"/>
          <w:szCs w:val="22"/>
          <w:u w:val="single"/>
        </w:rPr>
        <w:tab/>
        <w:t>University of South Carolina</w:t>
      </w:r>
      <w:r w:rsidRPr="00BA249E">
        <w:rPr>
          <w:rFonts w:cs="Times New Roman"/>
          <w:i/>
          <w:color w:val="auto"/>
          <w:szCs w:val="22"/>
          <w:u w:val="single"/>
        </w:rPr>
        <w:noBreakHyphen/>
        <w:t>Sumter</w:t>
      </w:r>
      <w:r w:rsidRPr="00BA249E">
        <w:rPr>
          <w:rFonts w:cs="Times New Roman"/>
          <w:i/>
          <w:color w:val="auto"/>
          <w:szCs w:val="22"/>
          <w:u w:val="single"/>
        </w:rPr>
        <w:tab/>
      </w:r>
      <w:r w:rsidR="002579D5" w:rsidRPr="00BA249E">
        <w:rPr>
          <w:rFonts w:cs="Times New Roman"/>
          <w:i/>
          <w:color w:val="auto"/>
          <w:szCs w:val="22"/>
          <w:u w:val="single"/>
        </w:rPr>
        <w:t>$</w:t>
      </w:r>
      <w:r w:rsidRPr="00BA249E">
        <w:rPr>
          <w:rFonts w:cs="Times New Roman"/>
          <w:i/>
          <w:color w:val="auto"/>
          <w:szCs w:val="22"/>
          <w:u w:val="single"/>
        </w:rPr>
        <w:tab/>
        <w:t>803,996;</w:t>
      </w:r>
    </w:p>
    <w:p w:rsidR="00A57846" w:rsidRPr="00BA249E" w:rsidRDefault="00A57846" w:rsidP="002579D5">
      <w:pPr>
        <w:tabs>
          <w:tab w:val="left" w:pos="216"/>
          <w:tab w:val="left" w:pos="432"/>
          <w:tab w:val="left" w:pos="648"/>
          <w:tab w:val="left" w:pos="864"/>
          <w:tab w:val="left" w:pos="1080"/>
          <w:tab w:val="left" w:pos="1296"/>
          <w:tab w:val="left" w:pos="1512"/>
          <w:tab w:val="left" w:pos="1728"/>
          <w:tab w:val="left" w:leader="dot" w:pos="6210"/>
          <w:tab w:val="right" w:pos="7380"/>
        </w:tabs>
        <w:jc w:val="both"/>
        <w:rPr>
          <w:rFonts w:cs="Times New Roman"/>
          <w:i/>
          <w:color w:val="auto"/>
          <w:szCs w:val="22"/>
          <w:u w:val="single"/>
        </w:rPr>
      </w:pPr>
      <w:r w:rsidRPr="00BA249E">
        <w:rPr>
          <w:rFonts w:cs="Times New Roman"/>
          <w:i/>
          <w:color w:val="auto"/>
          <w:szCs w:val="22"/>
        </w:rPr>
        <w:tab/>
      </w:r>
      <w:r w:rsidRPr="00BA249E">
        <w:rPr>
          <w:rFonts w:cs="Times New Roman"/>
          <w:i/>
          <w:color w:val="auto"/>
          <w:szCs w:val="22"/>
        </w:rPr>
        <w:tab/>
      </w:r>
      <w:r w:rsidRPr="00BA249E">
        <w:rPr>
          <w:rFonts w:cs="Times New Roman"/>
          <w:i/>
          <w:color w:val="auto"/>
          <w:szCs w:val="22"/>
          <w:u w:val="single"/>
        </w:rPr>
        <w:t>(15)</w:t>
      </w:r>
      <w:r w:rsidRPr="00BA249E">
        <w:rPr>
          <w:rFonts w:cs="Times New Roman"/>
          <w:i/>
          <w:color w:val="auto"/>
          <w:szCs w:val="22"/>
          <w:u w:val="single"/>
        </w:rPr>
        <w:tab/>
        <w:t>University of South Carolina</w:t>
      </w:r>
      <w:r w:rsidRPr="00BA249E">
        <w:rPr>
          <w:rFonts w:cs="Times New Roman"/>
          <w:i/>
          <w:color w:val="auto"/>
          <w:szCs w:val="22"/>
          <w:u w:val="single"/>
        </w:rPr>
        <w:noBreakHyphen/>
        <w:t>Union</w:t>
      </w:r>
      <w:r w:rsidRPr="00BA249E">
        <w:rPr>
          <w:rFonts w:cs="Times New Roman"/>
          <w:i/>
          <w:color w:val="auto"/>
          <w:szCs w:val="22"/>
          <w:u w:val="single"/>
        </w:rPr>
        <w:tab/>
        <w:t>$</w:t>
      </w:r>
      <w:r w:rsidRPr="00BA249E">
        <w:rPr>
          <w:rFonts w:cs="Times New Roman"/>
          <w:i/>
          <w:color w:val="auto"/>
          <w:szCs w:val="22"/>
          <w:u w:val="single"/>
        </w:rPr>
        <w:tab/>
        <w:t>659,499;</w:t>
      </w:r>
    </w:p>
    <w:p w:rsidR="00A57846" w:rsidRPr="00BA249E" w:rsidRDefault="00A57846" w:rsidP="002579D5">
      <w:pPr>
        <w:tabs>
          <w:tab w:val="left" w:pos="216"/>
          <w:tab w:val="left" w:pos="432"/>
          <w:tab w:val="left" w:pos="648"/>
          <w:tab w:val="left" w:pos="864"/>
          <w:tab w:val="left" w:pos="1080"/>
          <w:tab w:val="left" w:pos="1296"/>
          <w:tab w:val="left" w:pos="1512"/>
          <w:tab w:val="left" w:pos="1728"/>
          <w:tab w:val="left" w:leader="dot" w:pos="6210"/>
          <w:tab w:val="right" w:pos="7380"/>
          <w:tab w:val="left" w:pos="7470"/>
        </w:tabs>
        <w:jc w:val="both"/>
        <w:rPr>
          <w:rFonts w:cs="Times New Roman"/>
          <w:color w:val="auto"/>
          <w:szCs w:val="22"/>
        </w:rPr>
      </w:pPr>
      <w:r w:rsidRPr="00BA249E">
        <w:rPr>
          <w:rFonts w:cs="Times New Roman"/>
          <w:color w:val="auto"/>
          <w:szCs w:val="22"/>
        </w:rPr>
        <w:tab/>
      </w:r>
      <w:r w:rsidRPr="00BA249E">
        <w:rPr>
          <w:rFonts w:cs="Times New Roman"/>
          <w:color w:val="auto"/>
          <w:szCs w:val="22"/>
        </w:rPr>
        <w:tab/>
        <w:t>(</w:t>
      </w:r>
      <w:r w:rsidRPr="00BA249E">
        <w:rPr>
          <w:rFonts w:cs="Times New Roman"/>
          <w:i/>
          <w:color w:val="auto"/>
          <w:szCs w:val="22"/>
          <w:u w:val="single"/>
        </w:rPr>
        <w:t>16)</w:t>
      </w:r>
      <w:r w:rsidRPr="00BA249E">
        <w:rPr>
          <w:rFonts w:cs="Times New Roman"/>
          <w:i/>
          <w:color w:val="auto"/>
          <w:szCs w:val="22"/>
          <w:u w:val="single"/>
        </w:rPr>
        <w:tab/>
        <w:t>Winthrop University</w:t>
      </w:r>
      <w:r w:rsidRPr="00BA249E">
        <w:rPr>
          <w:rFonts w:cs="Times New Roman"/>
          <w:i/>
          <w:color w:val="auto"/>
          <w:szCs w:val="22"/>
          <w:u w:val="single"/>
        </w:rPr>
        <w:tab/>
        <w:t>$</w:t>
      </w:r>
      <w:r w:rsidRPr="00BA249E">
        <w:rPr>
          <w:rFonts w:cs="Times New Roman"/>
          <w:i/>
          <w:color w:val="auto"/>
          <w:szCs w:val="22"/>
          <w:u w:val="single"/>
        </w:rPr>
        <w:tab/>
        <w:t>2,654,668;</w:t>
      </w:r>
      <w:r w:rsidR="002579D5" w:rsidRPr="00BA249E">
        <w:rPr>
          <w:rFonts w:cs="Times New Roman"/>
          <w:i/>
          <w:color w:val="auto"/>
          <w:szCs w:val="22"/>
          <w:u w:val="single"/>
        </w:rPr>
        <w:tab/>
      </w:r>
      <w:r w:rsidRPr="00BA249E">
        <w:rPr>
          <w:rFonts w:cs="Times New Roman"/>
          <w:i/>
          <w:color w:val="auto"/>
          <w:szCs w:val="22"/>
          <w:u w:val="single"/>
        </w:rPr>
        <w:t>and</w:t>
      </w:r>
    </w:p>
    <w:p w:rsidR="00A57846" w:rsidRPr="00BA249E" w:rsidRDefault="00A57846" w:rsidP="002579D5">
      <w:pPr>
        <w:tabs>
          <w:tab w:val="left" w:pos="216"/>
          <w:tab w:val="left" w:pos="432"/>
          <w:tab w:val="left" w:pos="648"/>
          <w:tab w:val="left" w:pos="864"/>
          <w:tab w:val="left" w:pos="1080"/>
          <w:tab w:val="left" w:pos="1296"/>
          <w:tab w:val="left" w:pos="1512"/>
          <w:tab w:val="left" w:pos="1728"/>
          <w:tab w:val="left" w:leader="dot" w:pos="6210"/>
          <w:tab w:val="right" w:pos="7380"/>
        </w:tabs>
        <w:jc w:val="both"/>
        <w:rPr>
          <w:rFonts w:cs="Times New Roman"/>
          <w:i/>
          <w:color w:val="auto"/>
          <w:szCs w:val="22"/>
          <w:u w:val="single"/>
        </w:rPr>
      </w:pPr>
      <w:r w:rsidRPr="00BA249E">
        <w:rPr>
          <w:rFonts w:cs="Times New Roman"/>
          <w:i/>
          <w:color w:val="auto"/>
          <w:szCs w:val="22"/>
        </w:rPr>
        <w:tab/>
      </w:r>
      <w:r w:rsidRPr="00BA249E">
        <w:rPr>
          <w:rFonts w:cs="Times New Roman"/>
          <w:i/>
          <w:color w:val="auto"/>
          <w:szCs w:val="22"/>
        </w:rPr>
        <w:tab/>
      </w:r>
      <w:r w:rsidRPr="00BA249E">
        <w:rPr>
          <w:rFonts w:cs="Times New Roman"/>
          <w:i/>
          <w:color w:val="auto"/>
          <w:szCs w:val="22"/>
          <w:u w:val="single"/>
        </w:rPr>
        <w:t>(17)</w:t>
      </w:r>
      <w:r w:rsidRPr="00BA249E">
        <w:rPr>
          <w:rFonts w:cs="Times New Roman"/>
          <w:i/>
          <w:color w:val="auto"/>
          <w:szCs w:val="22"/>
          <w:u w:val="single"/>
        </w:rPr>
        <w:tab/>
        <w:t>Medical University of South Carolina</w:t>
      </w:r>
      <w:r w:rsidRPr="00BA249E">
        <w:rPr>
          <w:rFonts w:cs="Times New Roman"/>
          <w:i/>
          <w:color w:val="auto"/>
          <w:szCs w:val="22"/>
          <w:u w:val="single"/>
        </w:rPr>
        <w:tab/>
        <w:t>$</w:t>
      </w:r>
      <w:r w:rsidRPr="00BA249E">
        <w:rPr>
          <w:rFonts w:cs="Times New Roman"/>
          <w:i/>
          <w:color w:val="auto"/>
          <w:szCs w:val="22"/>
          <w:u w:val="single"/>
        </w:rPr>
        <w:tab/>
        <w:t>5,175,299.</w:t>
      </w:r>
    </w:p>
    <w:p w:rsidR="00A57846" w:rsidRPr="00BA249E" w:rsidRDefault="00A57846" w:rsidP="00A57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A249E">
        <w:rPr>
          <w:rFonts w:cs="Times New Roman"/>
          <w:i/>
          <w:color w:val="auto"/>
          <w:szCs w:val="22"/>
        </w:rPr>
        <w:tab/>
      </w:r>
      <w:r w:rsidRPr="00BA249E">
        <w:rPr>
          <w:rFonts w:cs="Times New Roman"/>
          <w:i/>
          <w:color w:val="auto"/>
          <w:szCs w:val="22"/>
          <w:u w:val="single"/>
        </w:rPr>
        <w:t>In order to retain the above appropriations, each institution of higher learning listed must certify to the Commission on Higher Education by August 1, 2020, there is no in</w:t>
      </w:r>
      <w:r w:rsidRPr="00BA249E">
        <w:rPr>
          <w:rFonts w:cs="Times New Roman"/>
          <w:i/>
          <w:color w:val="auto"/>
          <w:szCs w:val="22"/>
          <w:u w:val="single"/>
        </w:rPr>
        <w:noBreakHyphen/>
        <w:t>state undergraduate tuition or in-state undergraduate fee increase, excluding increases in auxiliary fees, for the 2020</w:t>
      </w:r>
      <w:r w:rsidRPr="00BA249E">
        <w:rPr>
          <w:rFonts w:cs="Times New Roman"/>
          <w:i/>
          <w:color w:val="auto"/>
          <w:szCs w:val="22"/>
          <w:u w:val="single"/>
        </w:rPr>
        <w:noBreakHyphen/>
        <w:t>2021 academic year.</w:t>
      </w:r>
    </w:p>
    <w:p w:rsidR="00A57846" w:rsidRPr="00BA249E" w:rsidRDefault="00A57846" w:rsidP="00A57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A249E">
        <w:rPr>
          <w:rFonts w:cs="Times New Roman"/>
          <w:color w:val="auto"/>
          <w:szCs w:val="22"/>
        </w:rPr>
        <w:tab/>
      </w:r>
      <w:r w:rsidRPr="00BA249E">
        <w:rPr>
          <w:rFonts w:cs="Times New Roman"/>
          <w:i/>
          <w:color w:val="auto"/>
          <w:szCs w:val="22"/>
          <w:u w:val="single"/>
        </w:rPr>
        <w:t>The Commission on Higher Education shall develop the process by which institutions provide the certification.  Any institution unable to provide such certification to the commission shall remit their respective above recurring allocation to the General Fund by September 1, 2020.</w:t>
      </w:r>
    </w:p>
    <w:p w:rsidR="00A57846" w:rsidRPr="00BA249E" w:rsidRDefault="00A57846" w:rsidP="00A57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A249E">
        <w:rPr>
          <w:rFonts w:cs="Times New Roman"/>
          <w:color w:val="auto"/>
          <w:szCs w:val="22"/>
        </w:rPr>
        <w:tab/>
      </w:r>
      <w:r w:rsidRPr="00BA249E">
        <w:rPr>
          <w:rFonts w:cs="Times New Roman"/>
          <w:i/>
          <w:color w:val="auto"/>
          <w:szCs w:val="22"/>
          <w:u w:val="single"/>
        </w:rPr>
        <w:t>By October 1, 2020, the Commission on Higher Education shall report to the House Ways and Means Committee, the Senate Finance Committee, and the Executive Budget Office the institutions that failed to certify that the in</w:t>
      </w:r>
      <w:r w:rsidRPr="00BA249E">
        <w:rPr>
          <w:rFonts w:cs="Times New Roman"/>
          <w:i/>
          <w:color w:val="auto"/>
          <w:szCs w:val="22"/>
          <w:u w:val="single"/>
        </w:rPr>
        <w:noBreakHyphen/>
        <w:t>state undergraduate tuition or in-state undergraduate fee increase met the guidelines outlined in this provision.  The Executive Budget Office is directed to reduce the recurring appropriation of any institution found to be non</w:t>
      </w:r>
      <w:r w:rsidRPr="00BA249E">
        <w:rPr>
          <w:rFonts w:cs="Times New Roman"/>
          <w:i/>
          <w:color w:val="auto"/>
          <w:szCs w:val="22"/>
          <w:u w:val="single"/>
        </w:rPr>
        <w:noBreakHyphen/>
        <w:t>compliant with the certification.</w:t>
      </w:r>
    </w:p>
    <w:p w:rsidR="00AA68E5" w:rsidRPr="00BA249E" w:rsidRDefault="00AA68E5" w:rsidP="00AA6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A249E">
        <w:rPr>
          <w:rFonts w:cs="Times New Roman"/>
          <w:szCs w:val="22"/>
        </w:rPr>
        <w:tab/>
      </w:r>
      <w:r w:rsidRPr="00BA249E">
        <w:rPr>
          <w:rFonts w:cs="Times New Roman"/>
          <w:b/>
          <w:i/>
          <w:color w:val="auto"/>
          <w:szCs w:val="22"/>
          <w:u w:val="single"/>
        </w:rPr>
        <w:t>117.</w:t>
      </w:r>
      <w:r w:rsidR="001E5104" w:rsidRPr="00BA249E">
        <w:rPr>
          <w:rFonts w:cs="Times New Roman"/>
          <w:b/>
          <w:i/>
          <w:color w:val="auto"/>
          <w:szCs w:val="22"/>
          <w:u w:val="single"/>
        </w:rPr>
        <w:t>157</w:t>
      </w:r>
      <w:r w:rsidRPr="00BA249E">
        <w:rPr>
          <w:rFonts w:cs="Times New Roman"/>
          <w:b/>
          <w:i/>
          <w:color w:val="auto"/>
          <w:szCs w:val="22"/>
          <w:u w:val="single"/>
        </w:rPr>
        <w:t>.</w:t>
      </w:r>
      <w:r w:rsidRPr="00BA249E">
        <w:rPr>
          <w:rFonts w:cs="Times New Roman"/>
          <w:b/>
          <w:i/>
          <w:color w:val="auto"/>
          <w:szCs w:val="22"/>
          <w:u w:val="single"/>
        </w:rPr>
        <w:tab/>
      </w:r>
      <w:r w:rsidRPr="00BA249E">
        <w:rPr>
          <w:rFonts w:cs="Times New Roman"/>
          <w:i/>
          <w:color w:val="auto"/>
          <w:szCs w:val="22"/>
          <w:u w:val="single"/>
        </w:rPr>
        <w:t>(GP:</w:t>
      </w:r>
      <w:r w:rsidRPr="00BA249E">
        <w:rPr>
          <w:rFonts w:cs="Times New Roman"/>
          <w:i/>
          <w:szCs w:val="22"/>
          <w:u w:val="single"/>
        </w:rPr>
        <w:t xml:space="preserve"> </w:t>
      </w:r>
      <w:r w:rsidRPr="00BA249E">
        <w:rPr>
          <w:rFonts w:cs="Times New Roman"/>
          <w:i/>
          <w:color w:val="auto"/>
          <w:szCs w:val="22"/>
          <w:u w:val="single"/>
        </w:rPr>
        <w:t xml:space="preserve">Mobile Health Partnerships Review) </w:t>
      </w:r>
      <w:r w:rsidRPr="00BA249E">
        <w:rPr>
          <w:rFonts w:cs="Times New Roman"/>
          <w:i/>
          <w:szCs w:val="22"/>
          <w:u w:val="single"/>
        </w:rPr>
        <w:t xml:space="preserve"> </w:t>
      </w:r>
      <w:r w:rsidRPr="00BA249E">
        <w:rPr>
          <w:rFonts w:cs="Times New Roman"/>
          <w:i/>
          <w:color w:val="auto"/>
          <w:szCs w:val="22"/>
          <w:u w:val="single"/>
        </w:rPr>
        <w:t>The Commission on Higher Education, in conjunction with the Department of Health and Human Services, shall establish a working group to review how higher education institutions are partnering with existing entities to provide mobile health care in rural, underserved areas and ensure there is no duplication between service areas.</w:t>
      </w:r>
      <w:r w:rsidRPr="00BA249E">
        <w:rPr>
          <w:rFonts w:cs="Times New Roman"/>
          <w:i/>
          <w:szCs w:val="22"/>
          <w:u w:val="single"/>
        </w:rPr>
        <w:t xml:space="preserve">  </w:t>
      </w:r>
      <w:r w:rsidRPr="00BA249E">
        <w:rPr>
          <w:rFonts w:cs="Times New Roman"/>
          <w:i/>
          <w:color w:val="auto"/>
          <w:szCs w:val="22"/>
          <w:u w:val="single"/>
        </w:rPr>
        <w:t xml:space="preserve">This working group must include members from the Medical University of South Carolina, Clemson University, </w:t>
      </w:r>
      <w:r w:rsidRPr="00BA249E">
        <w:rPr>
          <w:rFonts w:cs="Times New Roman"/>
          <w:i/>
          <w:szCs w:val="22"/>
          <w:u w:val="single"/>
        </w:rPr>
        <w:t xml:space="preserve">the </w:t>
      </w:r>
      <w:r w:rsidRPr="00BA249E">
        <w:rPr>
          <w:rFonts w:cs="Times New Roman"/>
          <w:i/>
          <w:color w:val="auto"/>
          <w:szCs w:val="22"/>
          <w:u w:val="single"/>
        </w:rPr>
        <w:t xml:space="preserve">University of </w:t>
      </w:r>
      <w:r w:rsidRPr="00BA249E">
        <w:rPr>
          <w:rFonts w:cs="Times New Roman"/>
          <w:i/>
          <w:color w:val="auto"/>
          <w:szCs w:val="22"/>
          <w:u w:val="single"/>
        </w:rPr>
        <w:lastRenderedPageBreak/>
        <w:t xml:space="preserve">South Carolina, and the South Carolina Primary Care Association. </w:t>
      </w:r>
      <w:r w:rsidR="002579D5" w:rsidRPr="00BA249E">
        <w:rPr>
          <w:rFonts w:cs="Times New Roman"/>
          <w:i/>
          <w:color w:val="auto"/>
          <w:szCs w:val="22"/>
          <w:u w:val="single"/>
        </w:rPr>
        <w:t xml:space="preserve"> </w:t>
      </w:r>
      <w:r w:rsidRPr="00BA249E">
        <w:rPr>
          <w:rFonts w:cs="Times New Roman"/>
          <w:i/>
          <w:color w:val="auto"/>
          <w:szCs w:val="22"/>
          <w:u w:val="single"/>
        </w:rPr>
        <w:t>By December 1 of the current fiscal year</w:t>
      </w:r>
      <w:r w:rsidRPr="00BA249E">
        <w:rPr>
          <w:rFonts w:cs="Times New Roman"/>
          <w:i/>
          <w:szCs w:val="22"/>
          <w:u w:val="single"/>
        </w:rPr>
        <w:t>,</w:t>
      </w:r>
      <w:r w:rsidRPr="00BA249E">
        <w:rPr>
          <w:rFonts w:cs="Times New Roman"/>
          <w:i/>
          <w:color w:val="auto"/>
          <w:szCs w:val="22"/>
          <w:u w:val="single"/>
        </w:rPr>
        <w:t xml:space="preserve"> the group shall report its findings to the Chairman of the House Ways and Means Committee and </w:t>
      </w:r>
      <w:r w:rsidRPr="00BA249E">
        <w:rPr>
          <w:rFonts w:cs="Times New Roman"/>
          <w:i/>
          <w:szCs w:val="22"/>
          <w:u w:val="single"/>
        </w:rPr>
        <w:t xml:space="preserve">the </w:t>
      </w:r>
      <w:r w:rsidRPr="00BA249E">
        <w:rPr>
          <w:rFonts w:cs="Times New Roman"/>
          <w:i/>
          <w:color w:val="auto"/>
          <w:szCs w:val="22"/>
          <w:u w:val="single"/>
        </w:rPr>
        <w:t>Chairman of the Senate Finance Committee.</w:t>
      </w:r>
    </w:p>
    <w:p w:rsidR="00ED2828" w:rsidRPr="00BA249E" w:rsidRDefault="00ED2828" w:rsidP="00ED2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A249E">
        <w:rPr>
          <w:rFonts w:cs="Times New Roman"/>
          <w:color w:val="auto"/>
          <w:szCs w:val="22"/>
        </w:rPr>
        <w:tab/>
      </w:r>
      <w:r w:rsidRPr="00BA249E">
        <w:rPr>
          <w:rFonts w:cs="Times New Roman"/>
          <w:b/>
          <w:i/>
          <w:color w:val="auto"/>
          <w:szCs w:val="22"/>
          <w:u w:val="single"/>
        </w:rPr>
        <w:t>117.</w:t>
      </w:r>
      <w:r w:rsidR="001E5104" w:rsidRPr="00BA249E">
        <w:rPr>
          <w:rFonts w:cs="Times New Roman"/>
          <w:b/>
          <w:i/>
          <w:color w:val="auto"/>
          <w:szCs w:val="22"/>
          <w:u w:val="single"/>
        </w:rPr>
        <w:t>158</w:t>
      </w:r>
      <w:r w:rsidRPr="00BA249E">
        <w:rPr>
          <w:rFonts w:cs="Times New Roman"/>
          <w:b/>
          <w:i/>
          <w:color w:val="auto"/>
          <w:szCs w:val="22"/>
          <w:u w:val="single"/>
        </w:rPr>
        <w:t>.</w:t>
      </w:r>
      <w:r w:rsidRPr="00BA249E">
        <w:rPr>
          <w:rFonts w:cs="Times New Roman"/>
          <w:b/>
          <w:i/>
          <w:color w:val="auto"/>
          <w:szCs w:val="22"/>
          <w:u w:val="single"/>
        </w:rPr>
        <w:tab/>
      </w:r>
      <w:r w:rsidRPr="00BA249E">
        <w:rPr>
          <w:rFonts w:cs="Times New Roman"/>
          <w:i/>
          <w:color w:val="auto"/>
          <w:szCs w:val="22"/>
          <w:u w:val="single"/>
        </w:rPr>
        <w:t xml:space="preserve">(GP: Behavioral Health Capacity)  (A)  It is the intent of the General Assembly that the Department of Mental Health, Department of Health and Human Services, Department of Health and Environmental Control, Department of Alcohol and Other Drug Abuse Services, and all other relevant agencies coordinate their efforts to ensure that the statewide system for the delivery of mental health services required by Section 44-9-90(7) </w:t>
      </w:r>
      <w:r w:rsidR="002579D5" w:rsidRPr="00BA249E">
        <w:rPr>
          <w:rFonts w:cs="Times New Roman"/>
          <w:i/>
          <w:color w:val="auto"/>
          <w:szCs w:val="22"/>
          <w:u w:val="single"/>
        </w:rPr>
        <w:t xml:space="preserve">of the 1976 Code </w:t>
      </w:r>
      <w:r w:rsidRPr="00BA249E">
        <w:rPr>
          <w:rFonts w:cs="Times New Roman"/>
          <w:i/>
          <w:color w:val="auto"/>
          <w:szCs w:val="22"/>
          <w:u w:val="single"/>
        </w:rPr>
        <w:t>is:</w:t>
      </w:r>
    </w:p>
    <w:p w:rsidR="00ED2828" w:rsidRPr="00BA249E" w:rsidRDefault="00ED2828" w:rsidP="00ED2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A249E">
        <w:rPr>
          <w:rFonts w:cs="Times New Roman"/>
          <w:i/>
          <w:color w:val="auto"/>
          <w:szCs w:val="22"/>
        </w:rPr>
        <w:tab/>
      </w:r>
      <w:r w:rsidR="007A1F7F" w:rsidRPr="00BA249E">
        <w:rPr>
          <w:rFonts w:cs="Times New Roman"/>
          <w:i/>
          <w:color w:val="auto"/>
          <w:szCs w:val="22"/>
        </w:rPr>
        <w:tab/>
      </w:r>
      <w:r w:rsidRPr="00BA249E">
        <w:rPr>
          <w:rFonts w:cs="Times New Roman"/>
          <w:i/>
          <w:color w:val="auto"/>
          <w:szCs w:val="22"/>
        </w:rPr>
        <w:tab/>
      </w:r>
      <w:r w:rsidRPr="00BA249E">
        <w:rPr>
          <w:rFonts w:cs="Times New Roman"/>
          <w:i/>
          <w:color w:val="auto"/>
          <w:szCs w:val="22"/>
          <w:u w:val="single"/>
        </w:rPr>
        <w:t>(1)</w:t>
      </w:r>
      <w:r w:rsidRPr="00BA249E">
        <w:rPr>
          <w:rFonts w:cs="Times New Roman"/>
          <w:i/>
          <w:color w:val="auto"/>
          <w:szCs w:val="22"/>
          <w:u w:val="single"/>
        </w:rPr>
        <w:tab/>
        <w:t>structured so as to provide a range and supply of treatment options and settings that are appropriate to meet the varying needs of individual patients;</w:t>
      </w:r>
    </w:p>
    <w:p w:rsidR="00ED2828" w:rsidRPr="00BA249E" w:rsidRDefault="00ED2828" w:rsidP="00ED2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A249E">
        <w:rPr>
          <w:rFonts w:cs="Times New Roman"/>
          <w:color w:val="auto"/>
          <w:szCs w:val="22"/>
        </w:rPr>
        <w:tab/>
      </w:r>
      <w:r w:rsidR="007A1F7F" w:rsidRPr="00BA249E">
        <w:rPr>
          <w:rFonts w:cs="Times New Roman"/>
          <w:color w:val="auto"/>
          <w:szCs w:val="22"/>
        </w:rPr>
        <w:tab/>
      </w:r>
      <w:r w:rsidRPr="00BA249E">
        <w:rPr>
          <w:rFonts w:cs="Times New Roman"/>
          <w:color w:val="auto"/>
          <w:szCs w:val="22"/>
        </w:rPr>
        <w:tab/>
      </w:r>
      <w:r w:rsidRPr="00BA249E">
        <w:rPr>
          <w:rFonts w:cs="Times New Roman"/>
          <w:i/>
          <w:color w:val="auto"/>
          <w:szCs w:val="22"/>
          <w:u w:val="single"/>
        </w:rPr>
        <w:t>(2)</w:t>
      </w:r>
      <w:r w:rsidRPr="00BA249E">
        <w:rPr>
          <w:rFonts w:cs="Times New Roman"/>
          <w:i/>
          <w:color w:val="auto"/>
          <w:szCs w:val="22"/>
          <w:u w:val="single"/>
        </w:rPr>
        <w:tab/>
        <w:t>responsive to changes in federal law, regulation, or policy that improve access to care and/or associated reimbursement, particularly where related to the treatment of patients in Institutions for Mental Disease (IMDs); and</w:t>
      </w:r>
    </w:p>
    <w:p w:rsidR="00ED2828" w:rsidRPr="00BA249E" w:rsidRDefault="00ED2828" w:rsidP="00ED2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A249E">
        <w:rPr>
          <w:rFonts w:cs="Times New Roman"/>
          <w:color w:val="auto"/>
          <w:szCs w:val="22"/>
        </w:rPr>
        <w:tab/>
      </w:r>
      <w:r w:rsidR="007A1F7F" w:rsidRPr="00BA249E">
        <w:rPr>
          <w:rFonts w:cs="Times New Roman"/>
          <w:color w:val="auto"/>
          <w:szCs w:val="22"/>
        </w:rPr>
        <w:tab/>
      </w:r>
      <w:r w:rsidRPr="00BA249E">
        <w:rPr>
          <w:rFonts w:cs="Times New Roman"/>
          <w:color w:val="auto"/>
          <w:szCs w:val="22"/>
        </w:rPr>
        <w:tab/>
      </w:r>
      <w:r w:rsidRPr="00BA249E">
        <w:rPr>
          <w:rFonts w:cs="Times New Roman"/>
          <w:i/>
          <w:color w:val="auto"/>
          <w:szCs w:val="22"/>
          <w:u w:val="single"/>
        </w:rPr>
        <w:t>(3)</w:t>
      </w:r>
      <w:r w:rsidRPr="00BA249E">
        <w:rPr>
          <w:rFonts w:cs="Times New Roman"/>
          <w:i/>
          <w:color w:val="auto"/>
          <w:szCs w:val="22"/>
          <w:u w:val="single"/>
        </w:rPr>
        <w:tab/>
        <w:t>economical in its approach, so as to obtain the greatest value possible for each state taxpayer dollar.</w:t>
      </w:r>
    </w:p>
    <w:p w:rsidR="00ED2828" w:rsidRPr="00BA249E" w:rsidRDefault="00ED2828" w:rsidP="00ED2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A249E">
        <w:rPr>
          <w:rFonts w:cs="Times New Roman"/>
          <w:color w:val="auto"/>
          <w:szCs w:val="22"/>
        </w:rPr>
        <w:tab/>
      </w:r>
      <w:r w:rsidRPr="00BA249E">
        <w:rPr>
          <w:rFonts w:cs="Times New Roman"/>
          <w:i/>
          <w:color w:val="auto"/>
          <w:szCs w:val="22"/>
          <w:u w:val="single"/>
        </w:rPr>
        <w:t>(B)</w:t>
      </w:r>
      <w:r w:rsidRPr="00BA249E">
        <w:rPr>
          <w:rFonts w:cs="Times New Roman"/>
          <w:i/>
          <w:color w:val="auto"/>
          <w:szCs w:val="22"/>
          <w:u w:val="single"/>
        </w:rPr>
        <w:tab/>
        <w:t>With the funds appropriated for Inpatient Services, the Department of Mental Health (department) shall undertake an effort to increase access to crisis stabilization services as specified herein.  Any unexpended funds appropriated for Inpatient Services may be carried forward and expended for the same purpose.</w:t>
      </w:r>
    </w:p>
    <w:p w:rsidR="00ED2828" w:rsidRPr="00BA249E" w:rsidRDefault="00ED2828" w:rsidP="00ED2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A249E">
        <w:rPr>
          <w:rFonts w:cs="Times New Roman"/>
          <w:color w:val="auto"/>
          <w:szCs w:val="22"/>
        </w:rPr>
        <w:tab/>
      </w:r>
      <w:r w:rsidR="007A1F7F" w:rsidRPr="00BA249E">
        <w:rPr>
          <w:rFonts w:cs="Times New Roman"/>
          <w:color w:val="auto"/>
          <w:szCs w:val="22"/>
        </w:rPr>
        <w:tab/>
      </w:r>
      <w:r w:rsidRPr="00BA249E">
        <w:rPr>
          <w:rFonts w:cs="Times New Roman"/>
          <w:color w:val="auto"/>
          <w:szCs w:val="22"/>
        </w:rPr>
        <w:tab/>
      </w:r>
      <w:r w:rsidRPr="00BA249E">
        <w:rPr>
          <w:rFonts w:cs="Times New Roman"/>
          <w:i/>
          <w:color w:val="auto"/>
          <w:szCs w:val="22"/>
          <w:u w:val="single"/>
        </w:rPr>
        <w:t>(1)</w:t>
      </w:r>
      <w:r w:rsidRPr="00BA249E">
        <w:rPr>
          <w:rFonts w:cs="Times New Roman"/>
          <w:i/>
          <w:color w:val="auto"/>
          <w:szCs w:val="22"/>
          <w:u w:val="single"/>
        </w:rPr>
        <w:tab/>
        <w:t>The department shall increase the number of operating crisis stabilization unit facilities, as defined in Regulation 61-125, and introduce them to previously unserved areas of the State, with an interim goal of having at least one such facility located within a 90-minute drive of each South Carolinian.  In each case, the department may choose to operate the facility independently or in association with one or more partners and/or contractors.  The department shall engage with community stakeholders in identifying new host communities and developing referral and discharge strategies.</w:t>
      </w:r>
    </w:p>
    <w:p w:rsidR="00ED2828" w:rsidRPr="00BA249E" w:rsidRDefault="00ED2828" w:rsidP="00ED2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A249E">
        <w:rPr>
          <w:rFonts w:cs="Times New Roman"/>
          <w:color w:val="auto"/>
          <w:szCs w:val="22"/>
        </w:rPr>
        <w:tab/>
      </w:r>
      <w:r w:rsidR="007A1F7F" w:rsidRPr="00BA249E">
        <w:rPr>
          <w:rFonts w:cs="Times New Roman"/>
          <w:color w:val="auto"/>
          <w:szCs w:val="22"/>
        </w:rPr>
        <w:tab/>
      </w:r>
      <w:r w:rsidRPr="00BA249E">
        <w:rPr>
          <w:rFonts w:cs="Times New Roman"/>
          <w:color w:val="auto"/>
          <w:szCs w:val="22"/>
        </w:rPr>
        <w:tab/>
      </w:r>
      <w:r w:rsidRPr="00BA249E">
        <w:rPr>
          <w:rFonts w:cs="Times New Roman"/>
          <w:i/>
          <w:color w:val="auto"/>
          <w:szCs w:val="22"/>
          <w:u w:val="single"/>
        </w:rPr>
        <w:t>(2)</w:t>
      </w:r>
      <w:r w:rsidRPr="00BA249E">
        <w:rPr>
          <w:rFonts w:cs="Times New Roman"/>
          <w:i/>
          <w:color w:val="auto"/>
          <w:szCs w:val="22"/>
          <w:u w:val="single"/>
        </w:rPr>
        <w:tab/>
        <w:t>The department may also use these funds to expand its program to contract with acute care hospitals to place indigent patients who need hospital-level care in acute care hospitals’ general or psychiatric beds on a temporary basis during a crisis.</w:t>
      </w:r>
    </w:p>
    <w:p w:rsidR="00ED2828" w:rsidRPr="00BA249E" w:rsidRDefault="00ED2828" w:rsidP="00ED2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A249E">
        <w:rPr>
          <w:rFonts w:cs="Times New Roman"/>
          <w:color w:val="auto"/>
          <w:szCs w:val="22"/>
        </w:rPr>
        <w:tab/>
      </w:r>
      <w:r w:rsidRPr="00BA249E">
        <w:rPr>
          <w:rFonts w:cs="Times New Roman"/>
          <w:i/>
          <w:color w:val="auto"/>
          <w:szCs w:val="22"/>
          <w:u w:val="single"/>
        </w:rPr>
        <w:t>(C)</w:t>
      </w:r>
      <w:r w:rsidRPr="00BA249E">
        <w:rPr>
          <w:rFonts w:cs="Times New Roman"/>
          <w:i/>
          <w:color w:val="auto"/>
          <w:szCs w:val="22"/>
          <w:u w:val="single"/>
        </w:rPr>
        <w:tab/>
        <w:t>After consulting with the Director of the Department of Mental Health, the Director of the Department of Health and Human Services shall establish such coverage and reimbursement policies for mobile crisis and crisis stabilization services as he deems necessary and appropriate to fulfill the intent of this provision.  These policies shall facilitate the claiming of matching funds where feasible.  Any state funds saved through this effort shall remain committed to the provision of care to patients with behavioral health needs.  The Department of Mental Health shall supply information in the format specified by the Department of Health and Human Services for this purpose.  The Executive Director of the Public Employee Benefit Authority is encouraged to consult with the Director of the Department of Mental Health and make appropriate coverage and reimbursement policy changes to ensure proper access to mobile crisis and crisis stabilization services for covered beneficiaries.</w:t>
      </w:r>
    </w:p>
    <w:p w:rsidR="00ED2828" w:rsidRPr="00BA249E" w:rsidRDefault="00ED2828" w:rsidP="00ED2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A249E">
        <w:rPr>
          <w:rFonts w:cs="Times New Roman"/>
          <w:color w:val="auto"/>
          <w:szCs w:val="22"/>
        </w:rPr>
        <w:tab/>
      </w:r>
      <w:r w:rsidRPr="00BA249E">
        <w:rPr>
          <w:rFonts w:cs="Times New Roman"/>
          <w:i/>
          <w:color w:val="auto"/>
          <w:szCs w:val="22"/>
          <w:u w:val="single"/>
        </w:rPr>
        <w:t>(D)</w:t>
      </w:r>
      <w:r w:rsidRPr="00BA249E">
        <w:rPr>
          <w:rFonts w:cs="Times New Roman"/>
          <w:i/>
          <w:color w:val="auto"/>
          <w:szCs w:val="22"/>
          <w:u w:val="single"/>
        </w:rPr>
        <w:tab/>
        <w:t>The Data Oversight Council established pursuant to Section 44-6-170 of the 1976 Code shall undertake whatever rulemaking is necessary to ensure that the data on the utilization of crisis stabilization unit facilities are collected in a manner consistent with the requirements for general acute care hospitals and specialized hospitals, so that the effectiveness of these services may be properly evaluated.</w:t>
      </w:r>
    </w:p>
    <w:p w:rsidR="00ED2828" w:rsidRPr="00BA249E" w:rsidRDefault="00ED2828" w:rsidP="00ED2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A249E">
        <w:rPr>
          <w:rFonts w:cs="Times New Roman"/>
          <w:color w:val="auto"/>
          <w:szCs w:val="22"/>
        </w:rPr>
        <w:tab/>
      </w:r>
      <w:r w:rsidRPr="00BA249E">
        <w:rPr>
          <w:rFonts w:cs="Times New Roman"/>
          <w:i/>
          <w:color w:val="auto"/>
          <w:szCs w:val="22"/>
          <w:u w:val="single"/>
        </w:rPr>
        <w:t>(E)</w:t>
      </w:r>
      <w:r w:rsidRPr="00BA249E">
        <w:rPr>
          <w:rFonts w:cs="Times New Roman"/>
          <w:i/>
          <w:color w:val="auto"/>
          <w:szCs w:val="22"/>
          <w:u w:val="single"/>
        </w:rPr>
        <w:tab/>
        <w:t xml:space="preserve">With the support of the Director of the Department of Mental Health, the Director of the Department of Alcohol and Other Drug Abuse Services, and any other identified agency head, the Director of the Department of Health and Human Services shall evaluate opportunities to improve treatment capacity for individuals diagnosed with substance use disorder and/or serious mental </w:t>
      </w:r>
      <w:r w:rsidRPr="00BA249E">
        <w:rPr>
          <w:rFonts w:cs="Times New Roman"/>
          <w:i/>
          <w:color w:val="auto"/>
          <w:szCs w:val="22"/>
          <w:u w:val="single"/>
        </w:rPr>
        <w:lastRenderedPageBreak/>
        <w:t>illness including, but not limited to, options established pursuant to Sections 1115 or 1915(l) of the Social Security Act or made available to states by the Centers for Medicare and Medicaid Services through State Medicaid Director Letters 17-003, 18-011, or 19-0003.  These options shall be evaluated based substantially upon criteria such as their relative abilities to:</w:t>
      </w:r>
    </w:p>
    <w:p w:rsidR="00ED2828" w:rsidRPr="00BA249E" w:rsidRDefault="00ED2828" w:rsidP="00ED2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A249E">
        <w:rPr>
          <w:rFonts w:cs="Times New Roman"/>
          <w:color w:val="auto"/>
          <w:szCs w:val="22"/>
        </w:rPr>
        <w:tab/>
      </w:r>
      <w:r w:rsidR="007A1F7F" w:rsidRPr="00BA249E">
        <w:rPr>
          <w:rFonts w:cs="Times New Roman"/>
          <w:color w:val="auto"/>
          <w:szCs w:val="22"/>
        </w:rPr>
        <w:tab/>
      </w:r>
      <w:r w:rsidRPr="00BA249E">
        <w:rPr>
          <w:rFonts w:cs="Times New Roman"/>
          <w:color w:val="auto"/>
          <w:szCs w:val="22"/>
        </w:rPr>
        <w:tab/>
      </w:r>
      <w:r w:rsidRPr="00BA249E">
        <w:rPr>
          <w:rFonts w:cs="Times New Roman"/>
          <w:i/>
          <w:color w:val="auto"/>
          <w:szCs w:val="22"/>
          <w:u w:val="single"/>
        </w:rPr>
        <w:t>(1)</w:t>
      </w:r>
      <w:r w:rsidRPr="00BA249E">
        <w:rPr>
          <w:rFonts w:cs="Times New Roman"/>
          <w:i/>
          <w:color w:val="auto"/>
          <w:szCs w:val="22"/>
          <w:u w:val="single"/>
        </w:rPr>
        <w:tab/>
        <w:t>increase behavioral health treatment capacity at the inpatient, partial hospitalization, intensive outpatient, and/or outpatient levels of care;</w:t>
      </w:r>
    </w:p>
    <w:p w:rsidR="00ED2828" w:rsidRPr="00BA249E" w:rsidRDefault="00ED2828" w:rsidP="00ED2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A249E">
        <w:rPr>
          <w:rFonts w:cs="Times New Roman"/>
          <w:color w:val="auto"/>
          <w:szCs w:val="22"/>
        </w:rPr>
        <w:tab/>
      </w:r>
      <w:r w:rsidR="007A1F7F" w:rsidRPr="00BA249E">
        <w:rPr>
          <w:rFonts w:cs="Times New Roman"/>
          <w:color w:val="auto"/>
          <w:szCs w:val="22"/>
        </w:rPr>
        <w:tab/>
      </w:r>
      <w:r w:rsidRPr="00BA249E">
        <w:rPr>
          <w:rFonts w:cs="Times New Roman"/>
          <w:color w:val="auto"/>
          <w:szCs w:val="22"/>
        </w:rPr>
        <w:tab/>
      </w:r>
      <w:r w:rsidRPr="00BA249E">
        <w:rPr>
          <w:rFonts w:cs="Times New Roman"/>
          <w:i/>
          <w:color w:val="auto"/>
          <w:szCs w:val="22"/>
          <w:u w:val="single"/>
        </w:rPr>
        <w:t>(2)</w:t>
      </w:r>
      <w:r w:rsidRPr="00BA249E">
        <w:rPr>
          <w:rFonts w:cs="Times New Roman"/>
          <w:i/>
          <w:color w:val="auto"/>
          <w:szCs w:val="22"/>
          <w:u w:val="single"/>
        </w:rPr>
        <w:tab/>
        <w:t>obtain federal matching funds to help offset the costs of state-funded treatment for substance use and/or mental health treatment; and</w:t>
      </w:r>
    </w:p>
    <w:p w:rsidR="00ED2828" w:rsidRPr="00BA249E" w:rsidRDefault="00ED2828" w:rsidP="00ED2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A249E">
        <w:rPr>
          <w:rFonts w:cs="Times New Roman"/>
          <w:color w:val="auto"/>
          <w:szCs w:val="22"/>
        </w:rPr>
        <w:tab/>
      </w:r>
      <w:r w:rsidR="007A1F7F" w:rsidRPr="00BA249E">
        <w:rPr>
          <w:rFonts w:cs="Times New Roman"/>
          <w:color w:val="auto"/>
          <w:szCs w:val="22"/>
        </w:rPr>
        <w:tab/>
      </w:r>
      <w:r w:rsidRPr="00BA249E">
        <w:rPr>
          <w:rFonts w:cs="Times New Roman"/>
          <w:color w:val="auto"/>
          <w:szCs w:val="22"/>
        </w:rPr>
        <w:tab/>
      </w:r>
      <w:r w:rsidRPr="00BA249E">
        <w:rPr>
          <w:rFonts w:cs="Times New Roman"/>
          <w:i/>
          <w:color w:val="auto"/>
          <w:szCs w:val="22"/>
          <w:u w:val="single"/>
        </w:rPr>
        <w:t>(3)</w:t>
      </w:r>
      <w:r w:rsidRPr="00BA249E">
        <w:rPr>
          <w:rFonts w:cs="Times New Roman"/>
          <w:i/>
          <w:color w:val="auto"/>
          <w:szCs w:val="22"/>
          <w:u w:val="single"/>
        </w:rPr>
        <w:tab/>
        <w:t>convert indigent care to a sustainable reimbursement model that improves access to behavioral health and/or substance use treatment while potentially alleviating pressure on the state General Fund and reducing levels of uncompensated care.</w:t>
      </w:r>
    </w:p>
    <w:p w:rsidR="002F0156" w:rsidRPr="00BA249E" w:rsidRDefault="00ED2828" w:rsidP="00ED2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A249E">
        <w:rPr>
          <w:rFonts w:cs="Times New Roman"/>
          <w:color w:val="auto"/>
          <w:szCs w:val="22"/>
        </w:rPr>
        <w:tab/>
      </w:r>
      <w:r w:rsidRPr="00BA249E">
        <w:rPr>
          <w:rFonts w:cs="Times New Roman"/>
          <w:i/>
          <w:color w:val="auto"/>
          <w:szCs w:val="22"/>
          <w:u w:val="single"/>
        </w:rPr>
        <w:t>(F)</w:t>
      </w:r>
      <w:r w:rsidRPr="00BA249E">
        <w:rPr>
          <w:rFonts w:cs="Times New Roman"/>
          <w:i/>
          <w:color w:val="auto"/>
          <w:szCs w:val="22"/>
          <w:u w:val="single"/>
        </w:rPr>
        <w:tab/>
        <w:t>After completing the evaluation required by subsection (E), the Director of the Department of Health and Human Services is authorized to pursue any necessary implementing state plan amendments and/or waivers.  Copies of the public notices accompanying these actions shall be furnished to the Chairman of the House Ways and Means</w:t>
      </w:r>
      <w:r w:rsidR="00EE1A92" w:rsidRPr="00BA249E">
        <w:rPr>
          <w:rFonts w:cs="Times New Roman"/>
          <w:i/>
          <w:color w:val="auto"/>
          <w:szCs w:val="22"/>
          <w:u w:val="single"/>
        </w:rPr>
        <w:t xml:space="preserve"> Committee</w:t>
      </w:r>
      <w:r w:rsidRPr="00BA249E">
        <w:rPr>
          <w:rFonts w:cs="Times New Roman"/>
          <w:i/>
          <w:color w:val="auto"/>
          <w:szCs w:val="22"/>
          <w:u w:val="single"/>
        </w:rPr>
        <w:t xml:space="preserve"> and the Chairman of the Senate Finance Committee.</w:t>
      </w:r>
    </w:p>
    <w:p w:rsidR="00ED2828" w:rsidRPr="00BA249E" w:rsidRDefault="002F0156" w:rsidP="00ED28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A249E">
        <w:rPr>
          <w:rFonts w:cs="Times New Roman"/>
          <w:color w:val="auto"/>
          <w:szCs w:val="22"/>
        </w:rPr>
        <w:tab/>
      </w:r>
      <w:r w:rsidR="00ED2828" w:rsidRPr="00BA249E">
        <w:rPr>
          <w:rFonts w:cs="Times New Roman"/>
          <w:i/>
          <w:color w:val="auto"/>
          <w:szCs w:val="22"/>
          <w:u w:val="single"/>
        </w:rPr>
        <w:t>(G)</w:t>
      </w:r>
      <w:r w:rsidRPr="00BA249E">
        <w:rPr>
          <w:rFonts w:cs="Times New Roman"/>
          <w:i/>
          <w:color w:val="auto"/>
          <w:szCs w:val="22"/>
          <w:u w:val="single"/>
        </w:rPr>
        <w:tab/>
      </w:r>
      <w:r w:rsidR="00ED2828" w:rsidRPr="00BA249E">
        <w:rPr>
          <w:rFonts w:cs="Times New Roman"/>
          <w:i/>
          <w:color w:val="auto"/>
          <w:szCs w:val="22"/>
          <w:u w:val="single"/>
        </w:rPr>
        <w:t>If the Director of the Department of Mental Health finds that state personnel and/or procurement rules are limiting his ability to fulfill the intent of this provision, the director shall notify the State Fiscal Accountability Authority of this in writing and request whatever exemptions are necessary to ensure that clinical staff may be recruited, retained, and/or contracted for so as to provide greater access to behavioral health treatment.</w:t>
      </w:r>
    </w:p>
    <w:p w:rsidR="00AA68E5" w:rsidRPr="00BA249E" w:rsidRDefault="00AA68E5" w:rsidP="00AA6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BA249E">
        <w:rPr>
          <w:rFonts w:cs="Times New Roman"/>
          <w:szCs w:val="22"/>
        </w:rPr>
        <w:tab/>
      </w:r>
      <w:r w:rsidRPr="00BA249E">
        <w:rPr>
          <w:rFonts w:cs="Times New Roman"/>
          <w:b/>
          <w:i/>
          <w:color w:val="auto"/>
          <w:szCs w:val="22"/>
          <w:u w:val="single"/>
        </w:rPr>
        <w:t>117.</w:t>
      </w:r>
      <w:r w:rsidR="001E5104" w:rsidRPr="00BA249E">
        <w:rPr>
          <w:rFonts w:cs="Times New Roman"/>
          <w:b/>
          <w:i/>
          <w:color w:val="auto"/>
          <w:szCs w:val="22"/>
          <w:u w:val="single"/>
        </w:rPr>
        <w:t>159.</w:t>
      </w:r>
      <w:r w:rsidRPr="00BA249E">
        <w:rPr>
          <w:rFonts w:cs="Times New Roman"/>
          <w:i/>
          <w:color w:val="auto"/>
          <w:szCs w:val="22"/>
          <w:u w:val="single"/>
        </w:rPr>
        <w:tab/>
        <w:t>(GP: Workforce and Education Data Oversight Committee)</w:t>
      </w:r>
      <w:r w:rsidR="00C3543D" w:rsidRPr="00BA249E">
        <w:rPr>
          <w:rFonts w:cs="Times New Roman"/>
          <w:i/>
          <w:color w:val="auto"/>
          <w:szCs w:val="22"/>
          <w:u w:val="single"/>
        </w:rPr>
        <w:t xml:space="preserve">  </w:t>
      </w:r>
      <w:r w:rsidRPr="00BA249E">
        <w:rPr>
          <w:rFonts w:cs="Times New Roman"/>
          <w:i/>
          <w:color w:val="auto"/>
          <w:szCs w:val="22"/>
          <w:u w:val="single"/>
        </w:rPr>
        <w:t>(A)(1)</w:t>
      </w:r>
      <w:r w:rsidRPr="00BA249E">
        <w:rPr>
          <w:rFonts w:cs="Times New Roman"/>
          <w:i/>
          <w:szCs w:val="22"/>
          <w:u w:val="single"/>
        </w:rPr>
        <w:t xml:space="preserve">  </w:t>
      </w:r>
      <w:r w:rsidRPr="00BA249E">
        <w:rPr>
          <w:rFonts w:cs="Times New Roman"/>
          <w:i/>
          <w:color w:val="auto"/>
          <w:szCs w:val="22"/>
          <w:u w:val="single"/>
        </w:rPr>
        <w:t>In the current fiscal year, from the funds appropriated to the Revenue and Fiscal Affairs Office, there is established the Workforce and Education Data Oversight Committee</w:t>
      </w:r>
      <w:r w:rsidR="00EE1A92" w:rsidRPr="00BA249E">
        <w:rPr>
          <w:rFonts w:cs="Times New Roman"/>
          <w:i/>
          <w:szCs w:val="22"/>
          <w:u w:val="single"/>
        </w:rPr>
        <w:t xml:space="preserve"> </w:t>
      </w:r>
      <w:r w:rsidRPr="00BA249E">
        <w:rPr>
          <w:rFonts w:cs="Times New Roman"/>
          <w:i/>
          <w:color w:val="auto"/>
          <w:szCs w:val="22"/>
          <w:u w:val="single"/>
        </w:rPr>
        <w:t>to support the mission of the Coordinating Council for Workforce Development as established in Section 13</w:t>
      </w:r>
      <w:r w:rsidRPr="00BA249E">
        <w:rPr>
          <w:rFonts w:cs="Times New Roman"/>
          <w:i/>
          <w:color w:val="auto"/>
          <w:szCs w:val="22"/>
          <w:u w:val="single"/>
        </w:rPr>
        <w:noBreakHyphen/>
        <w:t>1</w:t>
      </w:r>
      <w:r w:rsidRPr="00BA249E">
        <w:rPr>
          <w:rFonts w:cs="Times New Roman"/>
          <w:i/>
          <w:color w:val="auto"/>
          <w:szCs w:val="22"/>
          <w:u w:val="single"/>
        </w:rPr>
        <w:noBreakHyphen/>
        <w:t>2030</w:t>
      </w:r>
      <w:r w:rsidR="00EE1A92" w:rsidRPr="00BA249E">
        <w:rPr>
          <w:rFonts w:cs="Times New Roman"/>
          <w:i/>
          <w:color w:val="auto"/>
          <w:szCs w:val="22"/>
          <w:u w:val="single"/>
        </w:rPr>
        <w:t xml:space="preserve"> of the 1976 Code</w:t>
      </w:r>
      <w:r w:rsidRPr="00BA249E">
        <w:rPr>
          <w:rFonts w:cs="Times New Roman"/>
          <w:i/>
          <w:color w:val="auto"/>
          <w:szCs w:val="22"/>
          <w:u w:val="single"/>
        </w:rPr>
        <w:t xml:space="preserve">. </w:t>
      </w:r>
      <w:r w:rsidRPr="00BA249E">
        <w:rPr>
          <w:rFonts w:cs="Times New Roman"/>
          <w:i/>
          <w:szCs w:val="22"/>
          <w:u w:val="single"/>
        </w:rPr>
        <w:t xml:space="preserve"> </w:t>
      </w:r>
      <w:r w:rsidRPr="00BA249E">
        <w:rPr>
          <w:rFonts w:cs="Times New Roman"/>
          <w:i/>
          <w:color w:val="auto"/>
          <w:szCs w:val="22"/>
          <w:u w:val="single"/>
        </w:rPr>
        <w:t xml:space="preserve">WEDOC </w:t>
      </w:r>
      <w:r w:rsidR="00EE1A92" w:rsidRPr="00BA249E">
        <w:rPr>
          <w:rFonts w:cs="Times New Roman"/>
          <w:i/>
          <w:color w:val="auto"/>
          <w:szCs w:val="22"/>
          <w:u w:val="single"/>
        </w:rPr>
        <w:t>shall be</w:t>
      </w:r>
      <w:r w:rsidRPr="00BA249E">
        <w:rPr>
          <w:rFonts w:cs="Times New Roman"/>
          <w:i/>
          <w:color w:val="auto"/>
          <w:szCs w:val="22"/>
          <w:u w:val="single"/>
        </w:rPr>
        <w:t xml:space="preserve"> comprised of:</w:t>
      </w:r>
    </w:p>
    <w:p w:rsidR="00AA68E5" w:rsidRPr="00BA24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BA249E">
        <w:rPr>
          <w:rFonts w:cs="Times New Roman"/>
          <w:i/>
          <w:color w:val="auto"/>
          <w:szCs w:val="22"/>
        </w:rPr>
        <w:tab/>
      </w:r>
      <w:r w:rsidRPr="00BA249E">
        <w:rPr>
          <w:rFonts w:cs="Times New Roman"/>
          <w:i/>
          <w:color w:val="auto"/>
          <w:szCs w:val="22"/>
        </w:rPr>
        <w:tab/>
      </w:r>
      <w:r w:rsidRPr="00BA249E">
        <w:rPr>
          <w:rFonts w:cs="Times New Roman"/>
          <w:i/>
          <w:color w:val="auto"/>
          <w:szCs w:val="22"/>
        </w:rPr>
        <w:tab/>
      </w:r>
      <w:r w:rsidRPr="00BA249E">
        <w:rPr>
          <w:rFonts w:cs="Times New Roman"/>
          <w:i/>
          <w:color w:val="auto"/>
          <w:szCs w:val="22"/>
        </w:rPr>
        <w:tab/>
      </w:r>
      <w:r w:rsidRPr="00BA249E">
        <w:rPr>
          <w:rFonts w:cs="Times New Roman"/>
          <w:i/>
          <w:color w:val="auto"/>
          <w:szCs w:val="22"/>
          <w:u w:val="single"/>
        </w:rPr>
        <w:t>(a)</w:t>
      </w:r>
      <w:r w:rsidRPr="00BA249E">
        <w:rPr>
          <w:rFonts w:cs="Times New Roman"/>
          <w:i/>
          <w:color w:val="auto"/>
          <w:szCs w:val="22"/>
          <w:u w:val="single"/>
        </w:rPr>
        <w:tab/>
        <w:t>the Secretary of the Department of Commerce;</w:t>
      </w:r>
    </w:p>
    <w:p w:rsidR="00AA68E5" w:rsidRPr="00BA24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BA249E">
        <w:rPr>
          <w:rFonts w:cs="Times New Roman"/>
          <w:i/>
          <w:color w:val="auto"/>
          <w:szCs w:val="22"/>
        </w:rPr>
        <w:tab/>
      </w:r>
      <w:r w:rsidRPr="00BA249E">
        <w:rPr>
          <w:rFonts w:cs="Times New Roman"/>
          <w:i/>
          <w:color w:val="auto"/>
          <w:szCs w:val="22"/>
        </w:rPr>
        <w:tab/>
      </w:r>
      <w:r w:rsidRPr="00BA249E">
        <w:rPr>
          <w:rFonts w:cs="Times New Roman"/>
          <w:i/>
          <w:color w:val="auto"/>
          <w:szCs w:val="22"/>
        </w:rPr>
        <w:tab/>
      </w:r>
      <w:r w:rsidRPr="00BA249E">
        <w:rPr>
          <w:rFonts w:cs="Times New Roman"/>
          <w:i/>
          <w:color w:val="auto"/>
          <w:szCs w:val="22"/>
        </w:rPr>
        <w:tab/>
      </w:r>
      <w:r w:rsidRPr="00BA249E">
        <w:rPr>
          <w:rFonts w:cs="Times New Roman"/>
          <w:i/>
          <w:color w:val="auto"/>
          <w:szCs w:val="22"/>
          <w:u w:val="single"/>
        </w:rPr>
        <w:t>(b)</w:t>
      </w:r>
      <w:r w:rsidRPr="00BA249E">
        <w:rPr>
          <w:rFonts w:cs="Times New Roman"/>
          <w:i/>
          <w:color w:val="auto"/>
          <w:szCs w:val="22"/>
          <w:u w:val="single"/>
        </w:rPr>
        <w:tab/>
        <w:t>the State Superintendent of Education;</w:t>
      </w:r>
    </w:p>
    <w:p w:rsidR="00AA68E5" w:rsidRPr="00BA24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BA249E">
        <w:rPr>
          <w:rFonts w:cs="Times New Roman"/>
          <w:i/>
          <w:color w:val="auto"/>
          <w:szCs w:val="22"/>
        </w:rPr>
        <w:tab/>
      </w:r>
      <w:r w:rsidRPr="00BA249E">
        <w:rPr>
          <w:rFonts w:cs="Times New Roman"/>
          <w:i/>
          <w:color w:val="auto"/>
          <w:szCs w:val="22"/>
        </w:rPr>
        <w:tab/>
      </w:r>
      <w:r w:rsidRPr="00BA249E">
        <w:rPr>
          <w:rFonts w:cs="Times New Roman"/>
          <w:i/>
          <w:color w:val="auto"/>
          <w:szCs w:val="22"/>
        </w:rPr>
        <w:tab/>
      </w:r>
      <w:r w:rsidRPr="00BA249E">
        <w:rPr>
          <w:rFonts w:cs="Times New Roman"/>
          <w:i/>
          <w:color w:val="auto"/>
          <w:szCs w:val="22"/>
        </w:rPr>
        <w:tab/>
      </w:r>
      <w:r w:rsidRPr="00BA249E">
        <w:rPr>
          <w:rFonts w:cs="Times New Roman"/>
          <w:i/>
          <w:color w:val="auto"/>
          <w:szCs w:val="22"/>
          <w:u w:val="single"/>
        </w:rPr>
        <w:t>(c)</w:t>
      </w:r>
      <w:r w:rsidRPr="00BA249E">
        <w:rPr>
          <w:rFonts w:cs="Times New Roman"/>
          <w:i/>
          <w:color w:val="auto"/>
          <w:szCs w:val="22"/>
          <w:u w:val="single"/>
        </w:rPr>
        <w:tab/>
        <w:t>the Executive Director of the State Board for Technical and Comprehensive Education;</w:t>
      </w:r>
    </w:p>
    <w:p w:rsidR="00AA68E5" w:rsidRPr="00BA24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BA249E">
        <w:rPr>
          <w:rFonts w:cs="Times New Roman"/>
          <w:i/>
          <w:color w:val="auto"/>
          <w:szCs w:val="22"/>
        </w:rPr>
        <w:tab/>
      </w:r>
      <w:r w:rsidRPr="00BA249E">
        <w:rPr>
          <w:rFonts w:cs="Times New Roman"/>
          <w:i/>
          <w:color w:val="auto"/>
          <w:szCs w:val="22"/>
        </w:rPr>
        <w:tab/>
      </w:r>
      <w:r w:rsidRPr="00BA249E">
        <w:rPr>
          <w:rFonts w:cs="Times New Roman"/>
          <w:i/>
          <w:color w:val="auto"/>
          <w:szCs w:val="22"/>
        </w:rPr>
        <w:tab/>
      </w:r>
      <w:r w:rsidRPr="00BA249E">
        <w:rPr>
          <w:rFonts w:cs="Times New Roman"/>
          <w:i/>
          <w:color w:val="auto"/>
          <w:szCs w:val="22"/>
        </w:rPr>
        <w:tab/>
      </w:r>
      <w:r w:rsidRPr="00BA249E">
        <w:rPr>
          <w:rFonts w:cs="Times New Roman"/>
          <w:i/>
          <w:color w:val="auto"/>
          <w:szCs w:val="22"/>
          <w:u w:val="single"/>
        </w:rPr>
        <w:t>(d)</w:t>
      </w:r>
      <w:r w:rsidRPr="00BA249E">
        <w:rPr>
          <w:rFonts w:cs="Times New Roman"/>
          <w:i/>
          <w:color w:val="auto"/>
          <w:szCs w:val="22"/>
          <w:u w:val="single"/>
        </w:rPr>
        <w:tab/>
        <w:t>the Executive Director of the Department of Employment and Workforce;</w:t>
      </w:r>
    </w:p>
    <w:p w:rsidR="00AA68E5" w:rsidRPr="00BA24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BA249E">
        <w:rPr>
          <w:rFonts w:cs="Times New Roman"/>
          <w:i/>
          <w:color w:val="auto"/>
          <w:szCs w:val="22"/>
        </w:rPr>
        <w:tab/>
      </w:r>
      <w:r w:rsidRPr="00BA249E">
        <w:rPr>
          <w:rFonts w:cs="Times New Roman"/>
          <w:i/>
          <w:color w:val="auto"/>
          <w:szCs w:val="22"/>
        </w:rPr>
        <w:tab/>
      </w:r>
      <w:r w:rsidRPr="00BA249E">
        <w:rPr>
          <w:rFonts w:cs="Times New Roman"/>
          <w:i/>
          <w:color w:val="auto"/>
          <w:szCs w:val="22"/>
        </w:rPr>
        <w:tab/>
      </w:r>
      <w:r w:rsidRPr="00BA249E">
        <w:rPr>
          <w:rFonts w:cs="Times New Roman"/>
          <w:i/>
          <w:color w:val="auto"/>
          <w:szCs w:val="22"/>
        </w:rPr>
        <w:tab/>
      </w:r>
      <w:r w:rsidRPr="00BA249E">
        <w:rPr>
          <w:rFonts w:cs="Times New Roman"/>
          <w:i/>
          <w:color w:val="auto"/>
          <w:szCs w:val="22"/>
          <w:u w:val="single"/>
        </w:rPr>
        <w:t>(e)</w:t>
      </w:r>
      <w:r w:rsidRPr="00BA249E">
        <w:rPr>
          <w:rFonts w:cs="Times New Roman"/>
          <w:i/>
          <w:color w:val="auto"/>
          <w:szCs w:val="22"/>
          <w:u w:val="single"/>
        </w:rPr>
        <w:tab/>
        <w:t>the Executive Director of the Commission on Higher Education;</w:t>
      </w:r>
    </w:p>
    <w:p w:rsidR="00AA68E5" w:rsidRPr="00BA24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BA249E">
        <w:rPr>
          <w:rFonts w:cs="Times New Roman"/>
          <w:i/>
          <w:color w:val="auto"/>
          <w:szCs w:val="22"/>
        </w:rPr>
        <w:tab/>
      </w:r>
      <w:r w:rsidRPr="00BA249E">
        <w:rPr>
          <w:rFonts w:cs="Times New Roman"/>
          <w:i/>
          <w:color w:val="auto"/>
          <w:szCs w:val="22"/>
        </w:rPr>
        <w:tab/>
      </w:r>
      <w:r w:rsidRPr="00BA249E">
        <w:rPr>
          <w:rFonts w:cs="Times New Roman"/>
          <w:i/>
          <w:color w:val="auto"/>
          <w:szCs w:val="22"/>
        </w:rPr>
        <w:tab/>
      </w:r>
      <w:r w:rsidRPr="00BA249E">
        <w:rPr>
          <w:rFonts w:cs="Times New Roman"/>
          <w:i/>
          <w:color w:val="auto"/>
          <w:szCs w:val="22"/>
        </w:rPr>
        <w:tab/>
      </w:r>
      <w:r w:rsidRPr="00BA249E">
        <w:rPr>
          <w:rFonts w:cs="Times New Roman"/>
          <w:i/>
          <w:color w:val="auto"/>
          <w:szCs w:val="22"/>
          <w:u w:val="single"/>
        </w:rPr>
        <w:t>(f)</w:t>
      </w:r>
      <w:r w:rsidRPr="00BA249E">
        <w:rPr>
          <w:rFonts w:cs="Times New Roman"/>
          <w:i/>
          <w:color w:val="auto"/>
          <w:szCs w:val="22"/>
          <w:u w:val="single"/>
        </w:rPr>
        <w:tab/>
        <w:t>the president or provost of a research university, currently serving on the Coordinating Council for Workforce Development, who is selected by the presidents of the research universities;</w:t>
      </w:r>
    </w:p>
    <w:p w:rsidR="00AA68E5" w:rsidRPr="00BA24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BA249E">
        <w:rPr>
          <w:rFonts w:cs="Times New Roman"/>
          <w:i/>
          <w:color w:val="auto"/>
          <w:szCs w:val="22"/>
        </w:rPr>
        <w:tab/>
      </w:r>
      <w:r w:rsidRPr="00BA249E">
        <w:rPr>
          <w:rFonts w:cs="Times New Roman"/>
          <w:i/>
          <w:color w:val="auto"/>
          <w:szCs w:val="22"/>
        </w:rPr>
        <w:tab/>
      </w:r>
      <w:r w:rsidRPr="00BA249E">
        <w:rPr>
          <w:rFonts w:cs="Times New Roman"/>
          <w:i/>
          <w:color w:val="auto"/>
          <w:szCs w:val="22"/>
        </w:rPr>
        <w:tab/>
      </w:r>
      <w:r w:rsidRPr="00BA249E">
        <w:rPr>
          <w:rFonts w:cs="Times New Roman"/>
          <w:i/>
          <w:color w:val="auto"/>
          <w:szCs w:val="22"/>
        </w:rPr>
        <w:tab/>
      </w:r>
      <w:r w:rsidRPr="00BA249E">
        <w:rPr>
          <w:rFonts w:cs="Times New Roman"/>
          <w:i/>
          <w:color w:val="auto"/>
          <w:szCs w:val="22"/>
          <w:u w:val="single"/>
        </w:rPr>
        <w:t>(g)</w:t>
      </w:r>
      <w:r w:rsidRPr="00BA249E">
        <w:rPr>
          <w:rFonts w:cs="Times New Roman"/>
          <w:i/>
          <w:color w:val="auto"/>
          <w:szCs w:val="22"/>
          <w:u w:val="single"/>
        </w:rPr>
        <w:tab/>
        <w:t>the president or provost of a four-year college or university, currently serving on the Coordinating Council for Workforce Development, who is selected by the presidents of the four-year universities;</w:t>
      </w:r>
      <w:r w:rsidRPr="00BA249E">
        <w:rPr>
          <w:rFonts w:cs="Times New Roman"/>
          <w:i/>
          <w:szCs w:val="22"/>
          <w:u w:val="single"/>
        </w:rPr>
        <w:t xml:space="preserve"> and</w:t>
      </w:r>
    </w:p>
    <w:p w:rsidR="00AA68E5" w:rsidRPr="00BA24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BA249E">
        <w:rPr>
          <w:rFonts w:cs="Times New Roman"/>
          <w:i/>
          <w:color w:val="auto"/>
          <w:szCs w:val="22"/>
        </w:rPr>
        <w:tab/>
      </w:r>
      <w:r w:rsidRPr="00BA249E">
        <w:rPr>
          <w:rFonts w:cs="Times New Roman"/>
          <w:i/>
          <w:color w:val="auto"/>
          <w:szCs w:val="22"/>
        </w:rPr>
        <w:tab/>
      </w:r>
      <w:r w:rsidRPr="00BA249E">
        <w:rPr>
          <w:rFonts w:cs="Times New Roman"/>
          <w:i/>
          <w:color w:val="auto"/>
          <w:szCs w:val="22"/>
        </w:rPr>
        <w:tab/>
      </w:r>
      <w:r w:rsidRPr="00BA249E">
        <w:rPr>
          <w:rFonts w:cs="Times New Roman"/>
          <w:i/>
          <w:color w:val="auto"/>
          <w:szCs w:val="22"/>
        </w:rPr>
        <w:tab/>
      </w:r>
      <w:r w:rsidRPr="00BA249E">
        <w:rPr>
          <w:rFonts w:cs="Times New Roman"/>
          <w:i/>
          <w:color w:val="auto"/>
          <w:szCs w:val="22"/>
          <w:u w:val="single"/>
        </w:rPr>
        <w:t>(h)</w:t>
      </w:r>
      <w:r w:rsidRPr="00BA249E">
        <w:rPr>
          <w:rFonts w:cs="Times New Roman"/>
          <w:i/>
          <w:color w:val="auto"/>
          <w:szCs w:val="22"/>
          <w:u w:val="single"/>
        </w:rPr>
        <w:tab/>
        <w:t xml:space="preserve">the president of a technical college, currently serving on the Coordinating Council for Workforce Development, who is appointed by the Chairman of the </w:t>
      </w:r>
      <w:r w:rsidRPr="00BA249E">
        <w:rPr>
          <w:rFonts w:cs="Times New Roman"/>
          <w:i/>
          <w:szCs w:val="22"/>
          <w:u w:val="single"/>
        </w:rPr>
        <w:t xml:space="preserve">State </w:t>
      </w:r>
      <w:r w:rsidRPr="00BA249E">
        <w:rPr>
          <w:rFonts w:cs="Times New Roman"/>
          <w:i/>
          <w:color w:val="auto"/>
          <w:szCs w:val="22"/>
          <w:u w:val="single"/>
        </w:rPr>
        <w:t>Board for Technical and Comprehensive Education</w:t>
      </w:r>
      <w:r w:rsidRPr="00BA249E">
        <w:rPr>
          <w:rFonts w:cs="Times New Roman"/>
          <w:i/>
          <w:szCs w:val="22"/>
          <w:u w:val="single"/>
        </w:rPr>
        <w:t>.</w:t>
      </w:r>
    </w:p>
    <w:p w:rsidR="00AA68E5" w:rsidRPr="00BA24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BA249E">
        <w:rPr>
          <w:rFonts w:cs="Times New Roman"/>
          <w:i/>
          <w:color w:val="auto"/>
          <w:szCs w:val="22"/>
        </w:rPr>
        <w:tab/>
      </w:r>
      <w:r w:rsidRPr="00BA249E">
        <w:rPr>
          <w:rFonts w:cs="Times New Roman"/>
          <w:i/>
          <w:color w:val="auto"/>
          <w:szCs w:val="22"/>
        </w:rPr>
        <w:tab/>
      </w:r>
      <w:r w:rsidRPr="00BA249E">
        <w:rPr>
          <w:rFonts w:cs="Times New Roman"/>
          <w:i/>
          <w:color w:val="auto"/>
          <w:szCs w:val="22"/>
          <w:u w:val="single"/>
        </w:rPr>
        <w:t>(2)</w:t>
      </w:r>
      <w:r w:rsidRPr="00BA249E">
        <w:rPr>
          <w:rFonts w:cs="Times New Roman"/>
          <w:i/>
          <w:color w:val="auto"/>
          <w:szCs w:val="22"/>
          <w:u w:val="single"/>
        </w:rPr>
        <w:tab/>
        <w:t xml:space="preserve">A vacancy on the committee </w:t>
      </w:r>
      <w:r w:rsidR="00EE1A92" w:rsidRPr="00BA249E">
        <w:rPr>
          <w:rFonts w:cs="Times New Roman"/>
          <w:i/>
          <w:color w:val="auto"/>
          <w:szCs w:val="22"/>
          <w:u w:val="single"/>
        </w:rPr>
        <w:t>shall be</w:t>
      </w:r>
      <w:r w:rsidRPr="00BA249E">
        <w:rPr>
          <w:rFonts w:cs="Times New Roman"/>
          <w:i/>
          <w:color w:val="auto"/>
          <w:szCs w:val="22"/>
          <w:u w:val="single"/>
        </w:rPr>
        <w:t xml:space="preserve"> filled in the same manner as the original appointment.</w:t>
      </w:r>
    </w:p>
    <w:p w:rsidR="00AA68E5" w:rsidRPr="00BA24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BA249E">
        <w:rPr>
          <w:rFonts w:cs="Times New Roman"/>
          <w:i/>
          <w:color w:val="auto"/>
          <w:szCs w:val="22"/>
        </w:rPr>
        <w:tab/>
      </w:r>
      <w:r w:rsidRPr="00BA249E">
        <w:rPr>
          <w:rFonts w:cs="Times New Roman"/>
          <w:i/>
          <w:color w:val="auto"/>
          <w:szCs w:val="22"/>
        </w:rPr>
        <w:tab/>
      </w:r>
      <w:r w:rsidRPr="00BA249E">
        <w:rPr>
          <w:rFonts w:cs="Times New Roman"/>
          <w:i/>
          <w:color w:val="auto"/>
          <w:szCs w:val="22"/>
          <w:u w:val="single"/>
        </w:rPr>
        <w:t>(3)</w:t>
      </w:r>
      <w:r w:rsidRPr="00BA249E">
        <w:rPr>
          <w:rFonts w:cs="Times New Roman"/>
          <w:i/>
          <w:color w:val="auto"/>
          <w:szCs w:val="22"/>
          <w:u w:val="single"/>
        </w:rPr>
        <w:tab/>
        <w:t xml:space="preserve">The Governor shall select the chair of the committee from its voting members. </w:t>
      </w:r>
    </w:p>
    <w:p w:rsidR="00AA68E5" w:rsidRPr="00BA24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BA249E">
        <w:rPr>
          <w:rFonts w:cs="Times New Roman"/>
          <w:i/>
          <w:color w:val="auto"/>
          <w:szCs w:val="22"/>
        </w:rPr>
        <w:tab/>
      </w:r>
      <w:r w:rsidRPr="00BA249E">
        <w:rPr>
          <w:rFonts w:cs="Times New Roman"/>
          <w:i/>
          <w:color w:val="auto"/>
          <w:szCs w:val="22"/>
        </w:rPr>
        <w:tab/>
      </w:r>
      <w:r w:rsidRPr="00BA249E">
        <w:rPr>
          <w:rFonts w:cs="Times New Roman"/>
          <w:i/>
          <w:color w:val="auto"/>
          <w:szCs w:val="22"/>
          <w:u w:val="single"/>
        </w:rPr>
        <w:t>(4)</w:t>
      </w:r>
      <w:r w:rsidRPr="00BA249E">
        <w:rPr>
          <w:rFonts w:cs="Times New Roman"/>
          <w:i/>
          <w:color w:val="auto"/>
          <w:szCs w:val="22"/>
          <w:u w:val="single"/>
        </w:rPr>
        <w:tab/>
        <w:t>The committee shall meet as necessary to respond to requests or at the call of the chair.</w:t>
      </w:r>
    </w:p>
    <w:p w:rsidR="00AA68E5" w:rsidRPr="00BA24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BA249E">
        <w:rPr>
          <w:rFonts w:cs="Times New Roman"/>
          <w:i/>
          <w:color w:val="auto"/>
          <w:szCs w:val="22"/>
        </w:rPr>
        <w:lastRenderedPageBreak/>
        <w:tab/>
      </w:r>
      <w:r w:rsidRPr="00BA249E">
        <w:rPr>
          <w:rFonts w:cs="Times New Roman"/>
          <w:i/>
          <w:color w:val="auto"/>
          <w:szCs w:val="22"/>
        </w:rPr>
        <w:tab/>
      </w:r>
      <w:r w:rsidRPr="00BA249E">
        <w:rPr>
          <w:rFonts w:cs="Times New Roman"/>
          <w:i/>
          <w:color w:val="auto"/>
          <w:szCs w:val="22"/>
          <w:u w:val="single"/>
        </w:rPr>
        <w:t>(5)</w:t>
      </w:r>
      <w:r w:rsidRPr="00BA249E">
        <w:rPr>
          <w:rFonts w:cs="Times New Roman"/>
          <w:i/>
          <w:color w:val="auto"/>
          <w:szCs w:val="22"/>
          <w:u w:val="single"/>
        </w:rPr>
        <w:tab/>
        <w:t xml:space="preserve">A majority of the voting members of the committee constitutes a quorum for the purpose of conducting business. </w:t>
      </w:r>
      <w:r w:rsidRPr="00BA249E">
        <w:rPr>
          <w:rFonts w:cs="Times New Roman"/>
          <w:i/>
          <w:szCs w:val="22"/>
          <w:u w:val="single"/>
        </w:rPr>
        <w:t xml:space="preserve"> </w:t>
      </w:r>
      <w:r w:rsidRPr="00BA249E">
        <w:rPr>
          <w:rFonts w:cs="Times New Roman"/>
          <w:i/>
          <w:color w:val="auto"/>
          <w:szCs w:val="22"/>
          <w:u w:val="single"/>
        </w:rPr>
        <w:t xml:space="preserve">The affirmative vote of a majority of the members of the governance committee </w:t>
      </w:r>
      <w:r w:rsidR="00EE1A92" w:rsidRPr="00BA249E">
        <w:rPr>
          <w:rFonts w:cs="Times New Roman"/>
          <w:i/>
          <w:color w:val="auto"/>
          <w:szCs w:val="22"/>
          <w:u w:val="single"/>
        </w:rPr>
        <w:t>shall be</w:t>
      </w:r>
      <w:r w:rsidRPr="00BA249E">
        <w:rPr>
          <w:rFonts w:cs="Times New Roman"/>
          <w:i/>
          <w:color w:val="auto"/>
          <w:szCs w:val="22"/>
          <w:u w:val="single"/>
        </w:rPr>
        <w:t xml:space="preserve"> required for the committee to take official action.</w:t>
      </w:r>
    </w:p>
    <w:p w:rsidR="00AA68E5" w:rsidRPr="00BA24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BA249E">
        <w:rPr>
          <w:rFonts w:cs="Times New Roman"/>
          <w:i/>
          <w:color w:val="auto"/>
          <w:szCs w:val="22"/>
        </w:rPr>
        <w:tab/>
      </w:r>
      <w:r w:rsidRPr="00BA249E">
        <w:rPr>
          <w:rFonts w:cs="Times New Roman"/>
          <w:i/>
          <w:color w:val="auto"/>
          <w:szCs w:val="22"/>
        </w:rPr>
        <w:tab/>
      </w:r>
      <w:r w:rsidRPr="00BA249E">
        <w:rPr>
          <w:rFonts w:cs="Times New Roman"/>
          <w:i/>
          <w:color w:val="auto"/>
          <w:szCs w:val="22"/>
          <w:u w:val="single"/>
        </w:rPr>
        <w:t>(6)</w:t>
      </w:r>
      <w:r w:rsidRPr="00BA249E">
        <w:rPr>
          <w:rFonts w:cs="Times New Roman"/>
          <w:i/>
          <w:color w:val="auto"/>
          <w:szCs w:val="22"/>
          <w:u w:val="single"/>
        </w:rPr>
        <w:tab/>
        <w:t>WEDOC and the office are considered authorized representatives of the Department of Education and the Commission on Higher Education pursuant to applicable federal and state statutes for the purposes of accessing and compiling student record data for audit and evaluation purposes.</w:t>
      </w:r>
    </w:p>
    <w:p w:rsidR="00AA68E5" w:rsidRPr="00BA24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BA249E">
        <w:rPr>
          <w:rFonts w:cs="Times New Roman"/>
          <w:i/>
          <w:color w:val="auto"/>
          <w:szCs w:val="22"/>
        </w:rPr>
        <w:tab/>
      </w:r>
      <w:r w:rsidRPr="00BA249E">
        <w:rPr>
          <w:rFonts w:cs="Times New Roman"/>
          <w:i/>
          <w:color w:val="auto"/>
          <w:szCs w:val="22"/>
          <w:u w:val="single"/>
        </w:rPr>
        <w:t>(B)</w:t>
      </w:r>
      <w:r w:rsidR="007A1F7F" w:rsidRPr="00BA249E">
        <w:rPr>
          <w:rFonts w:cs="Times New Roman"/>
          <w:i/>
          <w:color w:val="auto"/>
          <w:szCs w:val="22"/>
          <w:u w:val="single"/>
        </w:rPr>
        <w:tab/>
      </w:r>
      <w:r w:rsidRPr="00BA249E">
        <w:rPr>
          <w:rFonts w:cs="Times New Roman"/>
          <w:i/>
          <w:color w:val="auto"/>
          <w:szCs w:val="22"/>
          <w:u w:val="single"/>
        </w:rPr>
        <w:t>(1)</w:t>
      </w:r>
      <w:r w:rsidRPr="00BA249E">
        <w:rPr>
          <w:rFonts w:cs="Times New Roman"/>
          <w:i/>
          <w:color w:val="auto"/>
          <w:szCs w:val="22"/>
          <w:u w:val="single"/>
        </w:rPr>
        <w:tab/>
        <w:t>The committee, working in conjunction with the office, shall:</w:t>
      </w:r>
    </w:p>
    <w:p w:rsidR="00AA68E5" w:rsidRPr="00BA24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BA249E">
        <w:rPr>
          <w:rFonts w:cs="Times New Roman"/>
          <w:i/>
          <w:color w:val="auto"/>
          <w:szCs w:val="22"/>
        </w:rPr>
        <w:tab/>
      </w:r>
      <w:r w:rsidRPr="00BA249E">
        <w:rPr>
          <w:rFonts w:cs="Times New Roman"/>
          <w:i/>
          <w:color w:val="auto"/>
          <w:szCs w:val="22"/>
        </w:rPr>
        <w:tab/>
      </w:r>
      <w:r w:rsidRPr="00BA249E">
        <w:rPr>
          <w:rFonts w:cs="Times New Roman"/>
          <w:i/>
          <w:color w:val="auto"/>
          <w:szCs w:val="22"/>
        </w:rPr>
        <w:tab/>
      </w:r>
      <w:r w:rsidRPr="00BA249E">
        <w:rPr>
          <w:rFonts w:cs="Times New Roman"/>
          <w:i/>
          <w:color w:val="auto"/>
          <w:szCs w:val="22"/>
        </w:rPr>
        <w:tab/>
      </w:r>
      <w:r w:rsidRPr="00BA249E">
        <w:rPr>
          <w:rFonts w:cs="Times New Roman"/>
          <w:i/>
          <w:color w:val="auto"/>
          <w:szCs w:val="22"/>
          <w:u w:val="single"/>
        </w:rPr>
        <w:t>(a)</w:t>
      </w:r>
      <w:r w:rsidRPr="00BA249E">
        <w:rPr>
          <w:rFonts w:cs="Times New Roman"/>
          <w:i/>
          <w:color w:val="auto"/>
          <w:szCs w:val="22"/>
          <w:u w:val="single"/>
        </w:rPr>
        <w:tab/>
        <w:t>effectively organize, manage, secure, and analyze educational, workforce, and other data as necessary to achieve the objectives of the Coordinating Council for Workforce Development;</w:t>
      </w:r>
    </w:p>
    <w:p w:rsidR="00AA68E5" w:rsidRPr="00BA24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BA249E">
        <w:rPr>
          <w:rFonts w:cs="Times New Roman"/>
          <w:i/>
          <w:color w:val="auto"/>
          <w:szCs w:val="22"/>
        </w:rPr>
        <w:tab/>
      </w:r>
      <w:r w:rsidRPr="00BA249E">
        <w:rPr>
          <w:rFonts w:cs="Times New Roman"/>
          <w:i/>
          <w:color w:val="auto"/>
          <w:szCs w:val="22"/>
        </w:rPr>
        <w:tab/>
      </w:r>
      <w:r w:rsidRPr="00BA249E">
        <w:rPr>
          <w:rFonts w:cs="Times New Roman"/>
          <w:i/>
          <w:color w:val="auto"/>
          <w:szCs w:val="22"/>
        </w:rPr>
        <w:tab/>
      </w:r>
      <w:r w:rsidRPr="00BA249E">
        <w:rPr>
          <w:rFonts w:cs="Times New Roman"/>
          <w:i/>
          <w:color w:val="auto"/>
          <w:szCs w:val="22"/>
        </w:rPr>
        <w:tab/>
      </w:r>
      <w:r w:rsidRPr="00BA249E">
        <w:rPr>
          <w:rFonts w:cs="Times New Roman"/>
          <w:i/>
          <w:color w:val="auto"/>
          <w:szCs w:val="22"/>
          <w:u w:val="single"/>
        </w:rPr>
        <w:t>(b)</w:t>
      </w:r>
      <w:r w:rsidRPr="00BA249E">
        <w:rPr>
          <w:rFonts w:cs="Times New Roman"/>
          <w:i/>
          <w:color w:val="auto"/>
          <w:szCs w:val="22"/>
          <w:u w:val="single"/>
        </w:rPr>
        <w:tab/>
        <w:t>generate timely and accurate information and reports about student progress and outcomes over time, including students’ preparation for postsecondary education and the workforce;</w:t>
      </w:r>
    </w:p>
    <w:p w:rsidR="00AA68E5" w:rsidRPr="00BA24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BA249E">
        <w:rPr>
          <w:rFonts w:cs="Times New Roman"/>
          <w:i/>
          <w:color w:val="auto"/>
          <w:szCs w:val="22"/>
        </w:rPr>
        <w:tab/>
      </w:r>
      <w:r w:rsidRPr="00BA249E">
        <w:rPr>
          <w:rFonts w:cs="Times New Roman"/>
          <w:i/>
          <w:color w:val="auto"/>
          <w:szCs w:val="22"/>
        </w:rPr>
        <w:tab/>
      </w:r>
      <w:r w:rsidRPr="00BA249E">
        <w:rPr>
          <w:rFonts w:cs="Times New Roman"/>
          <w:i/>
          <w:color w:val="auto"/>
          <w:szCs w:val="22"/>
        </w:rPr>
        <w:tab/>
      </w:r>
      <w:r w:rsidRPr="00BA249E">
        <w:rPr>
          <w:rFonts w:cs="Times New Roman"/>
          <w:i/>
          <w:color w:val="auto"/>
          <w:szCs w:val="22"/>
        </w:rPr>
        <w:tab/>
      </w:r>
      <w:r w:rsidRPr="00BA249E">
        <w:rPr>
          <w:rFonts w:cs="Times New Roman"/>
          <w:i/>
          <w:color w:val="auto"/>
          <w:szCs w:val="22"/>
          <w:u w:val="single"/>
        </w:rPr>
        <w:t>(c)</w:t>
      </w:r>
      <w:r w:rsidRPr="00BA249E">
        <w:rPr>
          <w:rFonts w:cs="Times New Roman"/>
          <w:i/>
          <w:color w:val="auto"/>
          <w:szCs w:val="22"/>
          <w:u w:val="single"/>
        </w:rPr>
        <w:tab/>
        <w:t>support the economic development and other activities of state and local governments;</w:t>
      </w:r>
    </w:p>
    <w:p w:rsidR="00AA68E5" w:rsidRPr="00BA24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BA249E">
        <w:rPr>
          <w:rFonts w:cs="Times New Roman"/>
          <w:i/>
          <w:color w:val="auto"/>
          <w:szCs w:val="22"/>
        </w:rPr>
        <w:tab/>
      </w:r>
      <w:r w:rsidRPr="00BA249E">
        <w:rPr>
          <w:rFonts w:cs="Times New Roman"/>
          <w:i/>
          <w:color w:val="auto"/>
          <w:szCs w:val="22"/>
        </w:rPr>
        <w:tab/>
      </w:r>
      <w:r w:rsidRPr="00BA249E">
        <w:rPr>
          <w:rFonts w:cs="Times New Roman"/>
          <w:i/>
          <w:color w:val="auto"/>
          <w:szCs w:val="22"/>
        </w:rPr>
        <w:tab/>
      </w:r>
      <w:r w:rsidRPr="00BA249E">
        <w:rPr>
          <w:rFonts w:cs="Times New Roman"/>
          <w:i/>
          <w:color w:val="auto"/>
          <w:szCs w:val="22"/>
        </w:rPr>
        <w:tab/>
      </w:r>
      <w:r w:rsidRPr="00BA249E">
        <w:rPr>
          <w:rFonts w:cs="Times New Roman"/>
          <w:i/>
          <w:color w:val="auto"/>
          <w:szCs w:val="22"/>
          <w:u w:val="single"/>
        </w:rPr>
        <w:t>(d)</w:t>
      </w:r>
      <w:r w:rsidRPr="00BA249E">
        <w:rPr>
          <w:rFonts w:cs="Times New Roman"/>
          <w:i/>
          <w:color w:val="auto"/>
          <w:szCs w:val="22"/>
          <w:u w:val="single"/>
        </w:rPr>
        <w:tab/>
        <w:t>work with state agencies and other entities participating in the office’s data analytics to develop and implement appropriate policies and procedures concerning data quality, integrity, transparency, security, and confidentiality; and</w:t>
      </w:r>
    </w:p>
    <w:p w:rsidR="00AA68E5" w:rsidRPr="00BA24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BA249E">
        <w:rPr>
          <w:rFonts w:cs="Times New Roman"/>
          <w:i/>
          <w:color w:val="auto"/>
          <w:szCs w:val="22"/>
        </w:rPr>
        <w:tab/>
      </w:r>
      <w:r w:rsidRPr="00BA249E">
        <w:rPr>
          <w:rFonts w:cs="Times New Roman"/>
          <w:i/>
          <w:color w:val="auto"/>
          <w:szCs w:val="22"/>
        </w:rPr>
        <w:tab/>
      </w:r>
      <w:r w:rsidRPr="00BA249E">
        <w:rPr>
          <w:rFonts w:cs="Times New Roman"/>
          <w:i/>
          <w:color w:val="auto"/>
          <w:szCs w:val="22"/>
        </w:rPr>
        <w:tab/>
      </w:r>
      <w:r w:rsidRPr="00BA249E">
        <w:rPr>
          <w:rFonts w:cs="Times New Roman"/>
          <w:i/>
          <w:color w:val="auto"/>
          <w:szCs w:val="22"/>
        </w:rPr>
        <w:tab/>
      </w:r>
      <w:r w:rsidRPr="00BA249E">
        <w:rPr>
          <w:rFonts w:cs="Times New Roman"/>
          <w:i/>
          <w:color w:val="auto"/>
          <w:szCs w:val="22"/>
          <w:u w:val="single"/>
        </w:rPr>
        <w:t>(e)</w:t>
      </w:r>
      <w:r w:rsidRPr="00BA249E">
        <w:rPr>
          <w:rFonts w:cs="Times New Roman"/>
          <w:i/>
          <w:color w:val="auto"/>
          <w:szCs w:val="22"/>
          <w:u w:val="single"/>
        </w:rPr>
        <w:tab/>
        <w:t>coordinate the provision and delivery of data, as determined by the committee, to ensure that research project timelines and deliverables to stakeholders are met.</w:t>
      </w:r>
    </w:p>
    <w:p w:rsidR="00AA68E5" w:rsidRPr="00BA24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BA249E">
        <w:rPr>
          <w:rFonts w:cs="Times New Roman"/>
          <w:i/>
          <w:color w:val="auto"/>
          <w:szCs w:val="22"/>
        </w:rPr>
        <w:tab/>
      </w:r>
      <w:r w:rsidRPr="00BA249E">
        <w:rPr>
          <w:rFonts w:cs="Times New Roman"/>
          <w:i/>
          <w:color w:val="auto"/>
          <w:szCs w:val="22"/>
        </w:rPr>
        <w:tab/>
      </w:r>
      <w:r w:rsidRPr="00BA249E">
        <w:rPr>
          <w:rFonts w:cs="Times New Roman"/>
          <w:i/>
          <w:color w:val="auto"/>
          <w:szCs w:val="22"/>
          <w:u w:val="single"/>
        </w:rPr>
        <w:t>(2)</w:t>
      </w:r>
      <w:r w:rsidRPr="00BA249E">
        <w:rPr>
          <w:rFonts w:cs="Times New Roman"/>
          <w:i/>
          <w:color w:val="auto"/>
          <w:szCs w:val="22"/>
          <w:u w:val="single"/>
        </w:rPr>
        <w:tab/>
        <w:t>The office may employ staff as necessary to administer the tasks of this provis</w:t>
      </w:r>
      <w:r w:rsidRPr="00BA249E">
        <w:rPr>
          <w:rFonts w:cs="Times New Roman"/>
          <w:i/>
          <w:szCs w:val="22"/>
          <w:u w:val="single"/>
        </w:rPr>
        <w:t>i</w:t>
      </w:r>
      <w:r w:rsidRPr="00BA249E">
        <w:rPr>
          <w:rFonts w:cs="Times New Roman"/>
          <w:i/>
          <w:color w:val="auto"/>
          <w:szCs w:val="22"/>
          <w:u w:val="single"/>
        </w:rPr>
        <w:t>o</w:t>
      </w:r>
      <w:r w:rsidRPr="00BA249E">
        <w:rPr>
          <w:rFonts w:cs="Times New Roman"/>
          <w:i/>
          <w:szCs w:val="22"/>
          <w:u w:val="single"/>
        </w:rPr>
        <w:t>n</w:t>
      </w:r>
      <w:r w:rsidRPr="00BA249E">
        <w:rPr>
          <w:rFonts w:cs="Times New Roman"/>
          <w:i/>
          <w:color w:val="auto"/>
          <w:szCs w:val="22"/>
          <w:u w:val="single"/>
        </w:rPr>
        <w:t xml:space="preserve"> and to ensure compliance with statutory, regulatory, and other obligations.</w:t>
      </w:r>
    </w:p>
    <w:p w:rsidR="00AA68E5" w:rsidRPr="00BA24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BA249E">
        <w:rPr>
          <w:rFonts w:cs="Times New Roman"/>
          <w:i/>
          <w:color w:val="auto"/>
          <w:szCs w:val="22"/>
        </w:rPr>
        <w:tab/>
      </w:r>
      <w:r w:rsidRPr="00BA249E">
        <w:rPr>
          <w:rFonts w:cs="Times New Roman"/>
          <w:i/>
          <w:color w:val="auto"/>
          <w:szCs w:val="22"/>
        </w:rPr>
        <w:tab/>
      </w:r>
      <w:r w:rsidRPr="00BA249E">
        <w:rPr>
          <w:rFonts w:cs="Times New Roman"/>
          <w:i/>
          <w:color w:val="auto"/>
          <w:szCs w:val="22"/>
          <w:u w:val="single"/>
        </w:rPr>
        <w:t>(3)</w:t>
      </w:r>
      <w:r w:rsidRPr="00BA249E">
        <w:rPr>
          <w:rFonts w:cs="Times New Roman"/>
          <w:i/>
          <w:color w:val="auto"/>
          <w:szCs w:val="22"/>
          <w:u w:val="single"/>
        </w:rPr>
        <w:tab/>
        <w:t>The committee, in conjunction with the office, shall oversee the collection, use, and linking of data as necessary to meet its obligations only after:</w:t>
      </w:r>
    </w:p>
    <w:p w:rsidR="00AA68E5" w:rsidRPr="00BA24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BA249E">
        <w:rPr>
          <w:rFonts w:cs="Times New Roman"/>
          <w:i/>
          <w:color w:val="auto"/>
          <w:szCs w:val="22"/>
        </w:rPr>
        <w:tab/>
      </w:r>
      <w:r w:rsidRPr="00BA249E">
        <w:rPr>
          <w:rFonts w:cs="Times New Roman"/>
          <w:i/>
          <w:color w:val="auto"/>
          <w:szCs w:val="22"/>
        </w:rPr>
        <w:tab/>
      </w:r>
      <w:r w:rsidRPr="00BA249E">
        <w:rPr>
          <w:rFonts w:cs="Times New Roman"/>
          <w:i/>
          <w:color w:val="auto"/>
          <w:szCs w:val="22"/>
        </w:rPr>
        <w:tab/>
      </w:r>
      <w:r w:rsidRPr="00BA249E">
        <w:rPr>
          <w:rFonts w:cs="Times New Roman"/>
          <w:i/>
          <w:color w:val="auto"/>
          <w:szCs w:val="22"/>
        </w:rPr>
        <w:tab/>
      </w:r>
      <w:r w:rsidRPr="00BA249E">
        <w:rPr>
          <w:rFonts w:cs="Times New Roman"/>
          <w:i/>
          <w:color w:val="auto"/>
          <w:szCs w:val="22"/>
          <w:u w:val="single"/>
        </w:rPr>
        <w:t>(a)</w:t>
      </w:r>
      <w:r w:rsidRPr="00BA249E">
        <w:rPr>
          <w:rFonts w:cs="Times New Roman"/>
          <w:i/>
          <w:color w:val="auto"/>
          <w:szCs w:val="22"/>
          <w:u w:val="single"/>
        </w:rPr>
        <w:tab/>
        <w:t xml:space="preserve">evaluating the security risks, privacy risks, compliance obligations, and financial requirements; and </w:t>
      </w:r>
    </w:p>
    <w:p w:rsidR="00AA68E5" w:rsidRPr="00BA24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BA249E">
        <w:rPr>
          <w:rFonts w:cs="Times New Roman"/>
          <w:i/>
          <w:color w:val="auto"/>
          <w:szCs w:val="22"/>
        </w:rPr>
        <w:tab/>
      </w:r>
      <w:r w:rsidRPr="00BA249E">
        <w:rPr>
          <w:rFonts w:cs="Times New Roman"/>
          <w:i/>
          <w:color w:val="auto"/>
          <w:szCs w:val="22"/>
        </w:rPr>
        <w:tab/>
      </w:r>
      <w:r w:rsidRPr="00BA249E">
        <w:rPr>
          <w:rFonts w:cs="Times New Roman"/>
          <w:i/>
          <w:color w:val="auto"/>
          <w:szCs w:val="22"/>
        </w:rPr>
        <w:tab/>
      </w:r>
      <w:r w:rsidRPr="00BA249E">
        <w:rPr>
          <w:rFonts w:cs="Times New Roman"/>
          <w:i/>
          <w:color w:val="auto"/>
          <w:szCs w:val="22"/>
        </w:rPr>
        <w:tab/>
      </w:r>
      <w:r w:rsidRPr="00BA249E">
        <w:rPr>
          <w:rFonts w:cs="Times New Roman"/>
          <w:i/>
          <w:color w:val="auto"/>
          <w:szCs w:val="22"/>
          <w:u w:val="single"/>
        </w:rPr>
        <w:t>(b)</w:t>
      </w:r>
      <w:r w:rsidRPr="00BA249E">
        <w:rPr>
          <w:rFonts w:cs="Times New Roman"/>
          <w:i/>
          <w:color w:val="auto"/>
          <w:szCs w:val="22"/>
          <w:u w:val="single"/>
        </w:rPr>
        <w:tab/>
        <w:t xml:space="preserve">implementing and overseeing processes to ensure compliance with statutory, regulatory, and other obligations. </w:t>
      </w:r>
    </w:p>
    <w:p w:rsidR="00AA68E5" w:rsidRPr="00BA24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BA249E">
        <w:rPr>
          <w:rFonts w:cs="Times New Roman"/>
          <w:i/>
          <w:color w:val="auto"/>
          <w:szCs w:val="22"/>
        </w:rPr>
        <w:tab/>
      </w:r>
      <w:r w:rsidRPr="00BA249E">
        <w:rPr>
          <w:rFonts w:cs="Times New Roman"/>
          <w:i/>
          <w:color w:val="auto"/>
          <w:szCs w:val="22"/>
        </w:rPr>
        <w:tab/>
      </w:r>
      <w:r w:rsidRPr="00BA249E">
        <w:rPr>
          <w:rFonts w:cs="Times New Roman"/>
          <w:i/>
          <w:color w:val="auto"/>
          <w:szCs w:val="22"/>
          <w:u w:val="single"/>
        </w:rPr>
        <w:t>(4)</w:t>
      </w:r>
      <w:r w:rsidRPr="00BA249E">
        <w:rPr>
          <w:rFonts w:cs="Times New Roman"/>
          <w:i/>
          <w:color w:val="auto"/>
          <w:szCs w:val="22"/>
          <w:u w:val="single"/>
        </w:rPr>
        <w:tab/>
        <w:t>The office may link workforce and education data, as outlined in subsection (E) with medical and health records provided that the office complies with Section 44</w:t>
      </w:r>
      <w:r w:rsidRPr="00BA249E">
        <w:rPr>
          <w:rFonts w:cs="Times New Roman"/>
          <w:i/>
          <w:color w:val="auto"/>
          <w:szCs w:val="22"/>
          <w:u w:val="single"/>
        </w:rPr>
        <w:noBreakHyphen/>
        <w:t>6</w:t>
      </w:r>
      <w:r w:rsidRPr="00BA249E">
        <w:rPr>
          <w:rFonts w:cs="Times New Roman"/>
          <w:i/>
          <w:color w:val="auto"/>
          <w:szCs w:val="22"/>
          <w:u w:val="single"/>
        </w:rPr>
        <w:noBreakHyphen/>
        <w:t>180</w:t>
      </w:r>
      <w:r w:rsidR="000E26D1" w:rsidRPr="00BA249E">
        <w:rPr>
          <w:rFonts w:cs="Times New Roman"/>
          <w:i/>
          <w:color w:val="auto"/>
          <w:szCs w:val="22"/>
          <w:u w:val="single"/>
        </w:rPr>
        <w:t xml:space="preserve"> of the 1976 Code</w:t>
      </w:r>
      <w:r w:rsidRPr="00BA249E">
        <w:rPr>
          <w:rFonts w:cs="Times New Roman"/>
          <w:i/>
          <w:color w:val="auto"/>
          <w:szCs w:val="22"/>
          <w:u w:val="single"/>
        </w:rPr>
        <w:t xml:space="preserve"> and with the requirements of subsection (E).</w:t>
      </w:r>
    </w:p>
    <w:p w:rsidR="00AA68E5" w:rsidRPr="00BA24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BA249E">
        <w:rPr>
          <w:rFonts w:cs="Times New Roman"/>
          <w:i/>
          <w:color w:val="auto"/>
          <w:szCs w:val="22"/>
        </w:rPr>
        <w:tab/>
      </w:r>
      <w:r w:rsidRPr="00BA249E">
        <w:rPr>
          <w:rFonts w:cs="Times New Roman"/>
          <w:i/>
          <w:color w:val="auto"/>
          <w:szCs w:val="22"/>
        </w:rPr>
        <w:tab/>
      </w:r>
      <w:r w:rsidRPr="00BA249E">
        <w:rPr>
          <w:rFonts w:cs="Times New Roman"/>
          <w:i/>
          <w:color w:val="auto"/>
          <w:szCs w:val="22"/>
          <w:u w:val="single"/>
        </w:rPr>
        <w:t>(5)</w:t>
      </w:r>
      <w:r w:rsidRPr="00BA249E">
        <w:rPr>
          <w:rFonts w:cs="Times New Roman"/>
          <w:i/>
          <w:color w:val="auto"/>
          <w:szCs w:val="22"/>
          <w:u w:val="single"/>
        </w:rPr>
        <w:tab/>
        <w:t>All information disseminated by partner agencies to the office, committee, or external stakeholders must conform to state and federal privacy, security, and data breach laws and regulations</w:t>
      </w:r>
      <w:r w:rsidRPr="00BA249E">
        <w:rPr>
          <w:rFonts w:cs="Times New Roman"/>
          <w:i/>
          <w:szCs w:val="22"/>
          <w:u w:val="single"/>
        </w:rPr>
        <w:t xml:space="preserve">. </w:t>
      </w:r>
    </w:p>
    <w:p w:rsidR="00AA68E5" w:rsidRPr="00BA24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u w:val="single"/>
        </w:rPr>
        <w:t>(6)</w:t>
      </w:r>
      <w:r w:rsidRPr="00BA249E">
        <w:rPr>
          <w:rFonts w:cs="Times New Roman"/>
          <w:i/>
          <w:szCs w:val="22"/>
          <w:u w:val="single"/>
        </w:rPr>
        <w:tab/>
      </w:r>
      <w:r w:rsidRPr="00BA249E">
        <w:rPr>
          <w:rFonts w:cs="Times New Roman"/>
          <w:i/>
          <w:color w:val="auto"/>
          <w:szCs w:val="22"/>
          <w:u w:val="single"/>
        </w:rPr>
        <w:t>The</w:t>
      </w:r>
      <w:r w:rsidRPr="00BA249E">
        <w:rPr>
          <w:rFonts w:cs="Times New Roman"/>
          <w:i/>
          <w:szCs w:val="22"/>
          <w:u w:val="single"/>
        </w:rPr>
        <w:t xml:space="preserve"> office, with the consent of the committee, may adopt rules to formalize the process to collect, use, maintain the security of, analyze, and generate reports on data to be overseen by the committee.</w:t>
      </w:r>
    </w:p>
    <w:p w:rsidR="00AA68E5" w:rsidRPr="00BA24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BA249E">
        <w:rPr>
          <w:rFonts w:cs="Times New Roman"/>
          <w:i/>
          <w:szCs w:val="22"/>
        </w:rPr>
        <w:tab/>
      </w:r>
      <w:r w:rsidRPr="00BA249E">
        <w:rPr>
          <w:rFonts w:cs="Times New Roman"/>
          <w:i/>
          <w:szCs w:val="22"/>
          <w:u w:val="single"/>
        </w:rPr>
        <w:t>(C)</w:t>
      </w:r>
      <w:r w:rsidR="007A1F7F" w:rsidRPr="00BA249E">
        <w:rPr>
          <w:rFonts w:cs="Times New Roman"/>
          <w:i/>
          <w:szCs w:val="22"/>
          <w:u w:val="single"/>
        </w:rPr>
        <w:tab/>
      </w:r>
      <w:r w:rsidRPr="00BA249E">
        <w:rPr>
          <w:rFonts w:cs="Times New Roman"/>
          <w:i/>
          <w:szCs w:val="22"/>
          <w:u w:val="single"/>
        </w:rPr>
        <w:t>(1)</w:t>
      </w:r>
      <w:r w:rsidRPr="00BA249E">
        <w:rPr>
          <w:rFonts w:cs="Times New Roman"/>
          <w:i/>
          <w:szCs w:val="22"/>
          <w:u w:val="single"/>
        </w:rPr>
        <w:tab/>
        <w:t>The Office of First Steps to School Readiness, the Department of Education, the Commission on Higher Education, the Department of Social Services, the Technical College System, the Department of Commerce, the Department of Employment and Workforce, the Education Oversight Committee, and other agencies of the State, as considered necessary by the committee, that collect relevant data related to educational and workforce outcomes shall submit that data to the office in a timely manner upon the development of the oversight requirements provided in subsection (D) and the execution or amendment of a data sharing agreement with the office detailing, at a minimum, the specific data to be submitted, the frequency and method of submission, and the procedures for authorizing the subsequent use of partner data.  Further, these agencies and the office and shall ensure:</w:t>
      </w:r>
    </w:p>
    <w:p w:rsidR="00AA68E5" w:rsidRPr="00BA24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(a)</w:t>
      </w:r>
      <w:r w:rsidRPr="00BA249E">
        <w:rPr>
          <w:rFonts w:cs="Times New Roman"/>
          <w:i/>
          <w:szCs w:val="22"/>
          <w:u w:val="single"/>
        </w:rPr>
        <w:tab/>
      </w:r>
      <w:r w:rsidRPr="00BA249E">
        <w:rPr>
          <w:rFonts w:cs="Times New Roman"/>
          <w:i/>
          <w:color w:val="auto"/>
          <w:szCs w:val="22"/>
          <w:u w:val="single"/>
        </w:rPr>
        <w:t>routine</w:t>
      </w:r>
      <w:r w:rsidRPr="00BA249E">
        <w:rPr>
          <w:rFonts w:cs="Times New Roman"/>
          <w:i/>
          <w:szCs w:val="22"/>
          <w:u w:val="single"/>
        </w:rPr>
        <w:t xml:space="preserve"> and ongoing compliance with the federal Family Educational Rights and Privacy Act pursuant to 20 U.S.C. 1232g, Federal and State Unemployment Compensation Program, confidentiality and disclosure of state unemployment </w:t>
      </w:r>
      <w:r w:rsidRPr="00BA249E">
        <w:rPr>
          <w:rFonts w:cs="Times New Roman"/>
          <w:i/>
          <w:szCs w:val="22"/>
          <w:u w:val="single"/>
        </w:rPr>
        <w:lastRenderedPageBreak/>
        <w:t>compensation information pursuant to 20 C.F.R. Part 603, Section 59</w:t>
      </w:r>
      <w:r w:rsidRPr="00BA249E">
        <w:rPr>
          <w:rFonts w:cs="Times New Roman"/>
          <w:i/>
          <w:szCs w:val="22"/>
          <w:u w:val="single"/>
        </w:rPr>
        <w:noBreakHyphen/>
        <w:t>1</w:t>
      </w:r>
      <w:r w:rsidRPr="00BA249E">
        <w:rPr>
          <w:rFonts w:cs="Times New Roman"/>
          <w:i/>
          <w:szCs w:val="22"/>
          <w:u w:val="single"/>
        </w:rPr>
        <w:noBreakHyphen/>
        <w:t>490, and other relevant privacy and security laws and policies, including the following:</w:t>
      </w:r>
    </w:p>
    <w:p w:rsidR="00AA68E5" w:rsidRPr="00BA249E" w:rsidRDefault="00AA68E5" w:rsidP="007A1F7F">
      <w:pPr>
        <w:tabs>
          <w:tab w:val="left" w:pos="216"/>
          <w:tab w:val="left" w:pos="432"/>
          <w:tab w:val="left" w:pos="648"/>
          <w:tab w:val="left" w:pos="864"/>
          <w:tab w:val="left" w:pos="1170"/>
          <w:tab w:val="left" w:pos="1296"/>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007A1F7F" w:rsidRPr="00BA249E">
        <w:rPr>
          <w:rFonts w:cs="Times New Roman"/>
          <w:i/>
          <w:szCs w:val="22"/>
        </w:rPr>
        <w:tab/>
      </w:r>
      <w:r w:rsidRPr="00BA249E">
        <w:rPr>
          <w:rFonts w:cs="Times New Roman"/>
          <w:i/>
          <w:szCs w:val="22"/>
        </w:rPr>
        <w:tab/>
      </w:r>
      <w:r w:rsidRPr="00BA249E">
        <w:rPr>
          <w:rFonts w:cs="Times New Roman"/>
          <w:i/>
          <w:szCs w:val="22"/>
          <w:u w:val="single"/>
        </w:rPr>
        <w:t>(i)</w:t>
      </w:r>
      <w:r w:rsidRPr="00BA249E">
        <w:rPr>
          <w:rFonts w:cs="Times New Roman"/>
          <w:i/>
          <w:szCs w:val="22"/>
          <w:u w:val="single"/>
        </w:rPr>
        <w:tab/>
        <w:t>the required use of de</w:t>
      </w:r>
      <w:r w:rsidRPr="00BA249E">
        <w:rPr>
          <w:rFonts w:cs="Times New Roman"/>
          <w:i/>
          <w:szCs w:val="22"/>
          <w:u w:val="single"/>
        </w:rPr>
        <w:noBreakHyphen/>
        <w:t>identified data in research and reporting information relating to a specific individual or entity;</w:t>
      </w:r>
    </w:p>
    <w:p w:rsidR="00AA68E5" w:rsidRPr="00BA249E" w:rsidRDefault="00AA68E5" w:rsidP="007A1F7F">
      <w:pPr>
        <w:tabs>
          <w:tab w:val="left" w:pos="216"/>
          <w:tab w:val="left" w:pos="432"/>
          <w:tab w:val="left" w:pos="648"/>
          <w:tab w:val="left" w:pos="864"/>
          <w:tab w:val="left" w:pos="1170"/>
          <w:tab w:val="left" w:pos="1296"/>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007A1F7F" w:rsidRPr="00BA249E">
        <w:rPr>
          <w:rFonts w:cs="Times New Roman"/>
          <w:i/>
          <w:szCs w:val="22"/>
        </w:rPr>
        <w:tab/>
      </w:r>
      <w:r w:rsidRPr="00BA249E">
        <w:rPr>
          <w:rFonts w:cs="Times New Roman"/>
          <w:i/>
          <w:szCs w:val="22"/>
        </w:rPr>
        <w:tab/>
      </w:r>
      <w:r w:rsidRPr="00BA249E">
        <w:rPr>
          <w:rFonts w:cs="Times New Roman"/>
          <w:i/>
          <w:szCs w:val="22"/>
          <w:u w:val="single"/>
        </w:rPr>
        <w:t>(ii)</w:t>
      </w:r>
      <w:r w:rsidRPr="00BA249E">
        <w:rPr>
          <w:rFonts w:cs="Times New Roman"/>
          <w:i/>
          <w:szCs w:val="22"/>
          <w:u w:val="single"/>
        </w:rPr>
        <w:tab/>
        <w:t>the required disposition or disposal of information that is no longer needed;</w:t>
      </w:r>
    </w:p>
    <w:p w:rsidR="00AA68E5" w:rsidRPr="00BA249E" w:rsidRDefault="00AA68E5" w:rsidP="007A1F7F">
      <w:pPr>
        <w:tabs>
          <w:tab w:val="left" w:pos="216"/>
          <w:tab w:val="left" w:pos="432"/>
          <w:tab w:val="left" w:pos="648"/>
          <w:tab w:val="left" w:pos="864"/>
          <w:tab w:val="left" w:pos="1170"/>
          <w:tab w:val="left" w:pos="1296"/>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007A1F7F" w:rsidRPr="00BA249E">
        <w:rPr>
          <w:rFonts w:cs="Times New Roman"/>
          <w:i/>
          <w:szCs w:val="22"/>
        </w:rPr>
        <w:tab/>
      </w:r>
      <w:r w:rsidRPr="00BA249E">
        <w:rPr>
          <w:rFonts w:cs="Times New Roman"/>
          <w:i/>
          <w:szCs w:val="22"/>
        </w:rPr>
        <w:tab/>
      </w:r>
      <w:r w:rsidRPr="00BA249E">
        <w:rPr>
          <w:rFonts w:cs="Times New Roman"/>
          <w:i/>
          <w:szCs w:val="22"/>
          <w:u w:val="single"/>
        </w:rPr>
        <w:t>(iii)</w:t>
      </w:r>
      <w:r w:rsidRPr="00BA249E">
        <w:rPr>
          <w:rFonts w:cs="Times New Roman"/>
          <w:i/>
          <w:szCs w:val="22"/>
          <w:u w:val="single"/>
        </w:rPr>
        <w:tab/>
        <w:t>the maintenance of a data security plan, including the capacity for audit trails and the performance of regular audits for compliance with data privacy and security standards; and</w:t>
      </w:r>
    </w:p>
    <w:p w:rsidR="00AA68E5" w:rsidRPr="00BA249E" w:rsidRDefault="00AA68E5" w:rsidP="007A1F7F">
      <w:pPr>
        <w:tabs>
          <w:tab w:val="left" w:pos="216"/>
          <w:tab w:val="left" w:pos="432"/>
          <w:tab w:val="left" w:pos="648"/>
          <w:tab w:val="left" w:pos="864"/>
          <w:tab w:val="left" w:pos="1170"/>
          <w:tab w:val="left" w:pos="1296"/>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007A1F7F"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(iv)</w:t>
      </w:r>
      <w:r w:rsidRPr="00BA249E">
        <w:rPr>
          <w:rFonts w:cs="Times New Roman"/>
          <w:i/>
          <w:szCs w:val="22"/>
          <w:u w:val="single"/>
        </w:rPr>
        <w:tab/>
        <w:t>the implementation of guidelines and policies to prevent the reporting of other data that may potentially be used to identify information relating to a specific individual or entity;</w:t>
      </w:r>
    </w:p>
    <w:p w:rsidR="00AA68E5" w:rsidRPr="00BA24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(b)</w:t>
      </w:r>
      <w:r w:rsidRPr="00BA249E">
        <w:rPr>
          <w:rFonts w:cs="Times New Roman"/>
          <w:i/>
          <w:szCs w:val="22"/>
          <w:u w:val="single"/>
        </w:rPr>
        <w:tab/>
      </w:r>
      <w:r w:rsidRPr="00BA249E">
        <w:rPr>
          <w:rFonts w:cs="Times New Roman"/>
          <w:i/>
          <w:color w:val="auto"/>
          <w:szCs w:val="22"/>
          <w:u w:val="single"/>
        </w:rPr>
        <w:t>the</w:t>
      </w:r>
      <w:r w:rsidRPr="00BA249E">
        <w:rPr>
          <w:rFonts w:cs="Times New Roman"/>
          <w:i/>
          <w:szCs w:val="22"/>
          <w:u w:val="single"/>
        </w:rPr>
        <w:t xml:space="preserve"> use of data only in aggregate form in reports and responses to information requests; and</w:t>
      </w:r>
    </w:p>
    <w:p w:rsidR="00AA68E5" w:rsidRPr="00BA24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(c)</w:t>
      </w:r>
      <w:r w:rsidRPr="00BA249E">
        <w:rPr>
          <w:rFonts w:cs="Times New Roman"/>
          <w:i/>
          <w:szCs w:val="22"/>
          <w:u w:val="single"/>
        </w:rPr>
        <w:tab/>
      </w:r>
      <w:r w:rsidRPr="00BA249E">
        <w:rPr>
          <w:rFonts w:cs="Times New Roman"/>
          <w:i/>
          <w:color w:val="auto"/>
          <w:szCs w:val="22"/>
          <w:u w:val="single"/>
        </w:rPr>
        <w:t>data</w:t>
      </w:r>
      <w:r w:rsidRPr="00BA249E">
        <w:rPr>
          <w:rFonts w:cs="Times New Roman"/>
          <w:i/>
          <w:szCs w:val="22"/>
          <w:u w:val="single"/>
        </w:rPr>
        <w:t xml:space="preserve"> identifiable based on the size or uniqueness of the data may not be reported. </w:t>
      </w:r>
    </w:p>
    <w:p w:rsidR="00AA68E5" w:rsidRPr="00BA24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u w:val="single"/>
        </w:rPr>
        <w:t>(2)</w:t>
      </w:r>
      <w:r w:rsidRPr="00BA249E">
        <w:rPr>
          <w:rFonts w:cs="Times New Roman"/>
          <w:i/>
          <w:szCs w:val="22"/>
          <w:u w:val="single"/>
        </w:rPr>
        <w:tab/>
      </w:r>
      <w:r w:rsidRPr="00BA249E">
        <w:rPr>
          <w:rFonts w:cs="Times New Roman"/>
          <w:i/>
          <w:color w:val="auto"/>
          <w:szCs w:val="22"/>
          <w:u w:val="single"/>
        </w:rPr>
        <w:t>Other</w:t>
      </w:r>
      <w:r w:rsidRPr="00BA249E">
        <w:rPr>
          <w:rFonts w:cs="Times New Roman"/>
          <w:i/>
          <w:szCs w:val="22"/>
          <w:u w:val="single"/>
        </w:rPr>
        <w:t xml:space="preserve"> entities, both public and private, may submit to the office relevant data, including data at the individual level, as determined by the committee and working through the office.</w:t>
      </w:r>
    </w:p>
    <w:p w:rsidR="00AA68E5" w:rsidRPr="00BA24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u w:val="single"/>
        </w:rPr>
        <w:t>(3)</w:t>
      </w:r>
      <w:r w:rsidRPr="00BA249E">
        <w:rPr>
          <w:rFonts w:cs="Times New Roman"/>
          <w:i/>
          <w:szCs w:val="22"/>
          <w:u w:val="single"/>
        </w:rPr>
        <w:tab/>
        <w:t xml:space="preserve">Data submitted to the office pursuant to items (1) and (2): </w:t>
      </w:r>
    </w:p>
    <w:p w:rsidR="00AA68E5" w:rsidRPr="00BA24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(a)</w:t>
      </w:r>
      <w:r w:rsidRPr="00BA249E">
        <w:rPr>
          <w:rFonts w:cs="Times New Roman"/>
          <w:i/>
          <w:szCs w:val="22"/>
          <w:u w:val="single"/>
        </w:rPr>
        <w:tab/>
      </w:r>
      <w:r w:rsidRPr="00BA249E">
        <w:rPr>
          <w:rFonts w:cs="Times New Roman"/>
          <w:i/>
          <w:color w:val="auto"/>
          <w:szCs w:val="22"/>
          <w:u w:val="single"/>
        </w:rPr>
        <w:t>remains</w:t>
      </w:r>
      <w:r w:rsidRPr="00BA249E">
        <w:rPr>
          <w:rFonts w:cs="Times New Roman"/>
          <w:i/>
          <w:szCs w:val="22"/>
          <w:u w:val="single"/>
        </w:rPr>
        <w:t xml:space="preserve"> under the ownership and direction of the agency submitting the data; and</w:t>
      </w:r>
    </w:p>
    <w:p w:rsidR="00AA68E5" w:rsidRPr="00BA24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(b)</w:t>
      </w:r>
      <w:r w:rsidRPr="00BA249E">
        <w:rPr>
          <w:rFonts w:cs="Times New Roman"/>
          <w:i/>
          <w:szCs w:val="22"/>
          <w:u w:val="single"/>
        </w:rPr>
        <w:tab/>
      </w:r>
      <w:r w:rsidRPr="00BA249E">
        <w:rPr>
          <w:rFonts w:cs="Times New Roman"/>
          <w:i/>
          <w:color w:val="auto"/>
          <w:szCs w:val="22"/>
          <w:u w:val="single"/>
        </w:rPr>
        <w:t>only</w:t>
      </w:r>
      <w:r w:rsidRPr="00BA249E">
        <w:rPr>
          <w:rFonts w:cs="Times New Roman"/>
          <w:i/>
          <w:szCs w:val="22"/>
          <w:u w:val="single"/>
        </w:rPr>
        <w:t xml:space="preserve"> may be used for the purposes of this provision, unless the agency that submitted the data consents to the additional use.</w:t>
      </w:r>
    </w:p>
    <w:p w:rsidR="00AA68E5" w:rsidRPr="00BA24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BA249E">
        <w:rPr>
          <w:rFonts w:cs="Times New Roman"/>
          <w:i/>
          <w:szCs w:val="22"/>
        </w:rPr>
        <w:tab/>
      </w:r>
      <w:r w:rsidRPr="00BA249E">
        <w:rPr>
          <w:rFonts w:cs="Times New Roman"/>
          <w:i/>
          <w:szCs w:val="22"/>
          <w:u w:val="single"/>
        </w:rPr>
        <w:t>(D)</w:t>
      </w:r>
      <w:r w:rsidR="007A1F7F" w:rsidRPr="00BA249E">
        <w:rPr>
          <w:rFonts w:cs="Times New Roman"/>
          <w:i/>
          <w:szCs w:val="22"/>
          <w:u w:val="single"/>
        </w:rPr>
        <w:tab/>
      </w:r>
      <w:r w:rsidRPr="00BA249E">
        <w:rPr>
          <w:rFonts w:cs="Times New Roman"/>
          <w:i/>
          <w:szCs w:val="22"/>
          <w:u w:val="single"/>
        </w:rPr>
        <w:t>(1)</w:t>
      </w:r>
      <w:r w:rsidRPr="00BA249E">
        <w:rPr>
          <w:rFonts w:cs="Times New Roman"/>
          <w:i/>
          <w:szCs w:val="22"/>
          <w:u w:val="single"/>
        </w:rPr>
        <w:tab/>
      </w:r>
      <w:r w:rsidRPr="00BA249E">
        <w:rPr>
          <w:rFonts w:cs="Times New Roman"/>
          <w:i/>
          <w:color w:val="auto"/>
          <w:szCs w:val="22"/>
          <w:u w:val="single"/>
        </w:rPr>
        <w:t>Except</w:t>
      </w:r>
      <w:r w:rsidRPr="00BA249E">
        <w:rPr>
          <w:rFonts w:cs="Times New Roman"/>
          <w:i/>
          <w:szCs w:val="22"/>
          <w:u w:val="single"/>
        </w:rPr>
        <w:t xml:space="preserve"> as provided in item (2), workforce and education data collected pursuant to this provision may be used:</w:t>
      </w:r>
    </w:p>
    <w:p w:rsidR="00AA68E5" w:rsidRPr="00BA24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(a)</w:t>
      </w:r>
      <w:r w:rsidRPr="00BA249E">
        <w:rPr>
          <w:rFonts w:cs="Times New Roman"/>
          <w:i/>
          <w:szCs w:val="22"/>
          <w:u w:val="single"/>
        </w:rPr>
        <w:tab/>
        <w:t xml:space="preserve">for </w:t>
      </w:r>
      <w:r w:rsidRPr="00BA249E">
        <w:rPr>
          <w:rFonts w:cs="Times New Roman"/>
          <w:i/>
          <w:color w:val="auto"/>
          <w:szCs w:val="22"/>
          <w:u w:val="single"/>
        </w:rPr>
        <w:t>the</w:t>
      </w:r>
      <w:r w:rsidRPr="00BA249E">
        <w:rPr>
          <w:rFonts w:cs="Times New Roman"/>
          <w:i/>
          <w:szCs w:val="22"/>
          <w:u w:val="single"/>
        </w:rPr>
        <w:t xml:space="preserve"> purposes of improving the effectiveness of the state’s educational delivery system on the economic opportunities of individuals and the state’s workforce, and to guide state and local decision makers; and</w:t>
      </w:r>
    </w:p>
    <w:p w:rsidR="00AA68E5" w:rsidRPr="00BA24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BA249E">
        <w:rPr>
          <w:rFonts w:cs="Times New Roman"/>
          <w:i/>
          <w:szCs w:val="22"/>
        </w:rPr>
        <w:tab/>
      </w:r>
      <w:r w:rsidRPr="00BA249E">
        <w:rPr>
          <w:rFonts w:cs="Times New Roman"/>
          <w:i/>
          <w:szCs w:val="22"/>
        </w:rPr>
        <w:tab/>
      </w:r>
      <w:r w:rsidR="000E26D1" w:rsidRPr="00BA249E">
        <w:rPr>
          <w:rFonts w:cs="Times New Roman"/>
          <w:i/>
          <w:szCs w:val="22"/>
        </w:rPr>
        <w:tab/>
      </w:r>
      <w:r w:rsidRPr="00BA249E">
        <w:rPr>
          <w:rFonts w:cs="Times New Roman"/>
          <w:i/>
          <w:szCs w:val="22"/>
        </w:rPr>
        <w:tab/>
      </w:r>
      <w:r w:rsidRPr="00BA249E">
        <w:rPr>
          <w:rFonts w:cs="Times New Roman"/>
          <w:i/>
          <w:szCs w:val="22"/>
          <w:u w:val="single"/>
        </w:rPr>
        <w:t>(b)</w:t>
      </w:r>
      <w:r w:rsidRPr="00BA249E">
        <w:rPr>
          <w:rFonts w:cs="Times New Roman"/>
          <w:i/>
          <w:szCs w:val="22"/>
          <w:u w:val="single"/>
        </w:rPr>
        <w:tab/>
        <w:t>to respond to requests from the State, local agencies, and the General Assembly.</w:t>
      </w:r>
    </w:p>
    <w:p w:rsidR="00AA68E5" w:rsidRPr="00BA24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u w:val="single"/>
        </w:rPr>
        <w:t>(2)</w:t>
      </w:r>
      <w:r w:rsidRPr="00BA249E">
        <w:rPr>
          <w:rFonts w:cs="Times New Roman"/>
          <w:i/>
          <w:szCs w:val="22"/>
          <w:u w:val="single"/>
        </w:rPr>
        <w:tab/>
        <w:t xml:space="preserve">The </w:t>
      </w:r>
      <w:r w:rsidRPr="00BA249E">
        <w:rPr>
          <w:rFonts w:cs="Times New Roman"/>
          <w:i/>
          <w:color w:val="auto"/>
          <w:szCs w:val="22"/>
          <w:u w:val="single"/>
        </w:rPr>
        <w:t>partner</w:t>
      </w:r>
      <w:r w:rsidRPr="00BA249E">
        <w:rPr>
          <w:rFonts w:cs="Times New Roman"/>
          <w:i/>
          <w:szCs w:val="22"/>
          <w:u w:val="single"/>
        </w:rPr>
        <w:t xml:space="preserve"> agencies are subject to the following limitations on the use of their education and workforce data:</w:t>
      </w:r>
    </w:p>
    <w:p w:rsidR="00AA68E5" w:rsidRPr="00BA24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(a)</w:t>
      </w:r>
      <w:r w:rsidRPr="00BA249E">
        <w:rPr>
          <w:rFonts w:cs="Times New Roman"/>
          <w:i/>
          <w:szCs w:val="22"/>
          <w:u w:val="single"/>
        </w:rPr>
        <w:tab/>
      </w:r>
      <w:r w:rsidRPr="00BA249E">
        <w:rPr>
          <w:rFonts w:cs="Times New Roman"/>
          <w:i/>
          <w:color w:val="auto"/>
          <w:szCs w:val="22"/>
          <w:u w:val="single"/>
        </w:rPr>
        <w:t>all</w:t>
      </w:r>
      <w:r w:rsidRPr="00BA249E">
        <w:rPr>
          <w:rFonts w:cs="Times New Roman"/>
          <w:i/>
          <w:szCs w:val="22"/>
          <w:u w:val="single"/>
        </w:rPr>
        <w:t xml:space="preserve"> material and information products gathered by or disclosed to partner agencies pursuant to this provision may not be disclosed or </w:t>
      </w:r>
      <w:r w:rsidRPr="00BA249E">
        <w:rPr>
          <w:rFonts w:cs="Times New Roman"/>
          <w:i/>
          <w:color w:val="auto"/>
          <w:szCs w:val="22"/>
          <w:u w:val="single"/>
        </w:rPr>
        <w:t>discussed</w:t>
      </w:r>
      <w:r w:rsidRPr="00BA249E">
        <w:rPr>
          <w:rFonts w:cs="Times New Roman"/>
          <w:i/>
          <w:szCs w:val="22"/>
          <w:u w:val="single"/>
        </w:rPr>
        <w:t xml:space="preserve"> with a third party without the prior written consent of the relevant partner agency unless that information is already in the public domain;</w:t>
      </w:r>
    </w:p>
    <w:p w:rsidR="00AA68E5" w:rsidRPr="00BA24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(b)</w:t>
      </w:r>
      <w:r w:rsidRPr="00BA249E">
        <w:rPr>
          <w:rFonts w:cs="Times New Roman"/>
          <w:i/>
          <w:szCs w:val="22"/>
          <w:u w:val="single"/>
        </w:rPr>
        <w:tab/>
      </w:r>
      <w:r w:rsidRPr="00BA249E">
        <w:rPr>
          <w:rFonts w:cs="Times New Roman"/>
          <w:i/>
          <w:color w:val="auto"/>
          <w:szCs w:val="22"/>
          <w:u w:val="single"/>
        </w:rPr>
        <w:t>before</w:t>
      </w:r>
      <w:r w:rsidRPr="00BA249E">
        <w:rPr>
          <w:rFonts w:cs="Times New Roman"/>
          <w:i/>
          <w:szCs w:val="22"/>
          <w:u w:val="single"/>
        </w:rPr>
        <w:t xml:space="preserve"> public disclosure, any reports, studies, or other research using matched data must be sent to the partner agencies whose data is being used thirty days before publication; and</w:t>
      </w:r>
    </w:p>
    <w:p w:rsidR="00AA68E5" w:rsidRPr="00BA24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(c)</w:t>
      </w:r>
      <w:r w:rsidRPr="00BA249E">
        <w:rPr>
          <w:rFonts w:cs="Times New Roman"/>
          <w:i/>
          <w:szCs w:val="22"/>
          <w:u w:val="single"/>
        </w:rPr>
        <w:tab/>
      </w:r>
      <w:r w:rsidRPr="00BA249E">
        <w:rPr>
          <w:rFonts w:cs="Times New Roman"/>
          <w:i/>
          <w:color w:val="auto"/>
          <w:szCs w:val="22"/>
          <w:u w:val="single"/>
        </w:rPr>
        <w:t>partner</w:t>
      </w:r>
      <w:r w:rsidRPr="00BA249E">
        <w:rPr>
          <w:rFonts w:cs="Times New Roman"/>
          <w:i/>
          <w:szCs w:val="22"/>
          <w:u w:val="single"/>
        </w:rPr>
        <w:t xml:space="preserve"> agencies may request adjustments to research, analysis, or suppression methodology as appropriate.</w:t>
      </w:r>
    </w:p>
    <w:p w:rsidR="00AA68E5" w:rsidRPr="00BA24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u w:val="single"/>
        </w:rPr>
        <w:t>(3)</w:t>
      </w:r>
      <w:r w:rsidRPr="00BA249E">
        <w:rPr>
          <w:rFonts w:cs="Times New Roman"/>
          <w:i/>
          <w:szCs w:val="22"/>
          <w:u w:val="single"/>
        </w:rPr>
        <w:tab/>
        <w:t>Data may not be used to identify any particular individual or set of individuals on an individual basis except as required by law.  The office must notify any affected partner agency of a subpoena requesting a partner’s data so that the partner agency may, at its option, object to or move to quash any subpoena.  Any court order issued pursuant to this provision must include a specific finding that the data sought is necessary for the administration of justice and may be properly disclosed under state and federal law.</w:t>
      </w:r>
    </w:p>
    <w:p w:rsidR="00AA68E5" w:rsidRPr="00BA249E" w:rsidRDefault="00AA68E5" w:rsidP="00AA6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BA249E">
        <w:rPr>
          <w:rFonts w:cs="Times New Roman"/>
          <w:i/>
          <w:szCs w:val="22"/>
        </w:rPr>
        <w:tab/>
      </w:r>
      <w:r w:rsidRPr="00BA249E">
        <w:rPr>
          <w:rFonts w:cs="Times New Roman"/>
          <w:i/>
          <w:szCs w:val="22"/>
          <w:u w:val="single"/>
        </w:rPr>
        <w:t>(E)</w:t>
      </w:r>
      <w:r w:rsidR="007A1F7F" w:rsidRPr="00BA249E">
        <w:rPr>
          <w:rFonts w:cs="Times New Roman"/>
          <w:i/>
          <w:szCs w:val="22"/>
          <w:u w:val="single"/>
        </w:rPr>
        <w:tab/>
      </w:r>
      <w:r w:rsidRPr="00BA249E">
        <w:rPr>
          <w:rFonts w:cs="Times New Roman"/>
          <w:i/>
          <w:szCs w:val="22"/>
          <w:u w:val="single"/>
        </w:rPr>
        <w:t>(1)</w:t>
      </w:r>
      <w:r w:rsidRPr="00BA249E">
        <w:rPr>
          <w:rFonts w:cs="Times New Roman"/>
          <w:i/>
          <w:szCs w:val="22"/>
          <w:u w:val="single"/>
        </w:rPr>
        <w:tab/>
        <w:t>The committee shall provide administrative oversight for the usage of the workforce and education data provided in subsection (C).</w:t>
      </w:r>
    </w:p>
    <w:p w:rsidR="00AA68E5" w:rsidRPr="00BA24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u w:val="single"/>
        </w:rPr>
        <w:t>(2)</w:t>
      </w:r>
      <w:r w:rsidRPr="00BA249E">
        <w:rPr>
          <w:rFonts w:cs="Times New Roman"/>
          <w:i/>
          <w:szCs w:val="22"/>
          <w:u w:val="single"/>
        </w:rPr>
        <w:tab/>
      </w:r>
      <w:r w:rsidRPr="00BA249E">
        <w:rPr>
          <w:rFonts w:cs="Times New Roman"/>
          <w:i/>
          <w:color w:val="auto"/>
          <w:szCs w:val="22"/>
          <w:u w:val="single"/>
        </w:rPr>
        <w:t>The</w:t>
      </w:r>
      <w:r w:rsidRPr="00BA249E">
        <w:rPr>
          <w:rFonts w:cs="Times New Roman"/>
          <w:i/>
          <w:szCs w:val="22"/>
          <w:u w:val="single"/>
        </w:rPr>
        <w:t xml:space="preserve"> chairman of the committee, in consultation with the executive director of the office, shall notify the Governor’s Office and the partner agencies immediately in the event of any actual, probable, or reasonably suspected breach of security or any </w:t>
      </w:r>
      <w:r w:rsidRPr="00BA249E">
        <w:rPr>
          <w:rFonts w:cs="Times New Roman"/>
          <w:i/>
          <w:szCs w:val="22"/>
          <w:u w:val="single"/>
        </w:rPr>
        <w:lastRenderedPageBreak/>
        <w:t>unauthorized access to or acquisition, use, loss, destruction, compromise, alteration, or disclosure of any information under the oversight of the WEDOC.  If the chairman is not available, the executive director of the office shall inform the Governor’s Office and the partner agencies.  If such a security breach or violation of data integrity is confirmed, the Governor shall take action to halt all data activity related to the WEDOC until the issue is resolved.  The chairman of the committee or the executive director of the office shall notify the committee of the breach and work with the Governor’s Office to provide status reports to committee members until appropriate measures have been taken to the satisfaction of the chairman and the Governor to resolve the issue, at which point the Governor shall allow the data activity to resume.</w:t>
      </w:r>
    </w:p>
    <w:p w:rsidR="00AA68E5" w:rsidRPr="00BA24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u w:val="single"/>
        </w:rPr>
        <w:t>(3)</w:t>
      </w:r>
      <w:r w:rsidRPr="00BA249E">
        <w:rPr>
          <w:rFonts w:cs="Times New Roman"/>
          <w:i/>
          <w:szCs w:val="22"/>
          <w:u w:val="single"/>
        </w:rPr>
        <w:tab/>
      </w:r>
      <w:r w:rsidRPr="00BA249E">
        <w:rPr>
          <w:rFonts w:cs="Times New Roman"/>
          <w:i/>
          <w:color w:val="auto"/>
          <w:szCs w:val="22"/>
          <w:u w:val="single"/>
        </w:rPr>
        <w:t>Administrative</w:t>
      </w:r>
      <w:r w:rsidRPr="00BA249E">
        <w:rPr>
          <w:rFonts w:cs="Times New Roman"/>
          <w:i/>
          <w:szCs w:val="22"/>
          <w:u w:val="single"/>
        </w:rPr>
        <w:t xml:space="preserve"> oversight of workforce and education data includes:</w:t>
      </w:r>
    </w:p>
    <w:p w:rsidR="00AA68E5" w:rsidRPr="00BA24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(a)</w:t>
      </w:r>
      <w:r w:rsidRPr="00BA249E">
        <w:rPr>
          <w:rFonts w:cs="Times New Roman"/>
          <w:i/>
          <w:szCs w:val="22"/>
          <w:u w:val="single"/>
        </w:rPr>
        <w:tab/>
      </w:r>
      <w:r w:rsidRPr="00BA249E">
        <w:rPr>
          <w:rFonts w:cs="Times New Roman"/>
          <w:i/>
          <w:color w:val="auto"/>
          <w:szCs w:val="22"/>
          <w:u w:val="single"/>
        </w:rPr>
        <w:t>work</w:t>
      </w:r>
      <w:r w:rsidRPr="00BA249E">
        <w:rPr>
          <w:rFonts w:cs="Times New Roman"/>
          <w:i/>
          <w:szCs w:val="22"/>
          <w:u w:val="single"/>
        </w:rPr>
        <w:t xml:space="preserve"> with the office and other participating state agencies to establish:</w:t>
      </w:r>
    </w:p>
    <w:p w:rsidR="00AA68E5" w:rsidRPr="00BA249E" w:rsidRDefault="00AA68E5" w:rsidP="007A1F7F">
      <w:pPr>
        <w:tabs>
          <w:tab w:val="left" w:pos="216"/>
          <w:tab w:val="left" w:pos="432"/>
          <w:tab w:val="left" w:pos="648"/>
          <w:tab w:val="left" w:pos="864"/>
          <w:tab w:val="left" w:pos="1170"/>
          <w:tab w:val="left" w:pos="1296"/>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007A1F7F" w:rsidRPr="00BA249E">
        <w:rPr>
          <w:rFonts w:cs="Times New Roman"/>
          <w:i/>
          <w:szCs w:val="22"/>
        </w:rPr>
        <w:tab/>
      </w:r>
      <w:r w:rsidRPr="00BA249E">
        <w:rPr>
          <w:rFonts w:cs="Times New Roman"/>
          <w:i/>
          <w:szCs w:val="22"/>
        </w:rPr>
        <w:tab/>
      </w:r>
      <w:r w:rsidRPr="00BA249E">
        <w:rPr>
          <w:rFonts w:cs="Times New Roman"/>
          <w:i/>
          <w:szCs w:val="22"/>
          <w:u w:val="single"/>
        </w:rPr>
        <w:t>(i)</w:t>
      </w:r>
      <w:r w:rsidRPr="00BA249E">
        <w:rPr>
          <w:rFonts w:cs="Times New Roman"/>
          <w:i/>
          <w:szCs w:val="22"/>
          <w:u w:val="single"/>
        </w:rPr>
        <w:tab/>
        <w:t>a compliance time frame for the submission of data to the office as appropriate to the agency; and</w:t>
      </w:r>
    </w:p>
    <w:p w:rsidR="00AA68E5" w:rsidRPr="00BA249E" w:rsidRDefault="00AA68E5" w:rsidP="007A1F7F">
      <w:pPr>
        <w:tabs>
          <w:tab w:val="left" w:pos="216"/>
          <w:tab w:val="left" w:pos="432"/>
          <w:tab w:val="left" w:pos="648"/>
          <w:tab w:val="left" w:pos="864"/>
          <w:tab w:val="left" w:pos="1170"/>
          <w:tab w:val="left" w:pos="1296"/>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007A1F7F" w:rsidRPr="00BA249E">
        <w:rPr>
          <w:rFonts w:cs="Times New Roman"/>
          <w:i/>
          <w:szCs w:val="22"/>
        </w:rPr>
        <w:tab/>
      </w:r>
      <w:r w:rsidRPr="00BA249E">
        <w:rPr>
          <w:rFonts w:cs="Times New Roman"/>
          <w:i/>
          <w:szCs w:val="22"/>
        </w:rPr>
        <w:tab/>
      </w:r>
      <w:r w:rsidRPr="00BA249E">
        <w:rPr>
          <w:rFonts w:cs="Times New Roman"/>
          <w:i/>
          <w:szCs w:val="22"/>
          <w:u w:val="single"/>
        </w:rPr>
        <w:t>(ii)</w:t>
      </w:r>
      <w:r w:rsidRPr="00BA249E">
        <w:rPr>
          <w:rFonts w:cs="Times New Roman"/>
          <w:i/>
          <w:szCs w:val="22"/>
          <w:u w:val="single"/>
        </w:rPr>
        <w:tab/>
        <w:t>compliance with the South Carolina Division of Information Security and Enterprise Privacy Office’s standards to uphold the security, privacy, and accuracy of all workforce and education data;</w:t>
      </w:r>
    </w:p>
    <w:p w:rsidR="00AA68E5" w:rsidRPr="00BA24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(b)</w:t>
      </w:r>
      <w:r w:rsidRPr="00BA249E">
        <w:rPr>
          <w:rFonts w:cs="Times New Roman"/>
          <w:i/>
          <w:szCs w:val="22"/>
          <w:u w:val="single"/>
        </w:rPr>
        <w:tab/>
      </w:r>
      <w:r w:rsidRPr="00BA249E">
        <w:rPr>
          <w:rFonts w:cs="Times New Roman"/>
          <w:i/>
          <w:color w:val="auto"/>
          <w:szCs w:val="22"/>
          <w:u w:val="single"/>
        </w:rPr>
        <w:t>development</w:t>
      </w:r>
      <w:r w:rsidRPr="00BA249E">
        <w:rPr>
          <w:rFonts w:cs="Times New Roman"/>
          <w:i/>
          <w:szCs w:val="22"/>
          <w:u w:val="single"/>
        </w:rPr>
        <w:t xml:space="preserve"> and implementation of a data security and safeguarding plan that includes:</w:t>
      </w:r>
    </w:p>
    <w:p w:rsidR="00AA68E5" w:rsidRPr="00BA249E" w:rsidRDefault="00AA68E5" w:rsidP="007A1F7F">
      <w:pPr>
        <w:tabs>
          <w:tab w:val="left" w:pos="216"/>
          <w:tab w:val="left" w:pos="432"/>
          <w:tab w:val="left" w:pos="648"/>
          <w:tab w:val="left" w:pos="864"/>
          <w:tab w:val="left" w:pos="1170"/>
          <w:tab w:val="left" w:pos="1296"/>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007A1F7F" w:rsidRPr="00BA249E">
        <w:rPr>
          <w:rFonts w:cs="Times New Roman"/>
          <w:i/>
          <w:szCs w:val="22"/>
        </w:rPr>
        <w:tab/>
      </w:r>
      <w:r w:rsidRPr="00BA249E">
        <w:rPr>
          <w:rFonts w:cs="Times New Roman"/>
          <w:i/>
          <w:szCs w:val="22"/>
        </w:rPr>
        <w:tab/>
      </w:r>
      <w:r w:rsidRPr="00BA249E">
        <w:rPr>
          <w:rFonts w:cs="Times New Roman"/>
          <w:i/>
          <w:szCs w:val="22"/>
          <w:u w:val="single"/>
        </w:rPr>
        <w:t>(i)</w:t>
      </w:r>
      <w:r w:rsidRPr="00BA249E">
        <w:rPr>
          <w:rFonts w:cs="Times New Roman"/>
          <w:i/>
          <w:szCs w:val="22"/>
          <w:u w:val="single"/>
        </w:rPr>
        <w:tab/>
        <w:t>access by authenticated and authorized persons;</w:t>
      </w:r>
    </w:p>
    <w:p w:rsidR="00AA68E5" w:rsidRPr="00BA249E" w:rsidRDefault="00AA68E5" w:rsidP="007A1F7F">
      <w:pPr>
        <w:tabs>
          <w:tab w:val="left" w:pos="216"/>
          <w:tab w:val="left" w:pos="432"/>
          <w:tab w:val="left" w:pos="648"/>
          <w:tab w:val="left" w:pos="864"/>
          <w:tab w:val="left" w:pos="1170"/>
          <w:tab w:val="left" w:pos="1296"/>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007A1F7F"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(ii)</w:t>
      </w:r>
      <w:r w:rsidRPr="00BA249E">
        <w:rPr>
          <w:rFonts w:cs="Times New Roman"/>
          <w:i/>
          <w:szCs w:val="22"/>
          <w:u w:val="single"/>
        </w:rPr>
        <w:tab/>
        <w:t>privacy and security compliance standards;</w:t>
      </w:r>
    </w:p>
    <w:p w:rsidR="00AA68E5" w:rsidRPr="00BA249E" w:rsidRDefault="00AA68E5" w:rsidP="007A1F7F">
      <w:pPr>
        <w:tabs>
          <w:tab w:val="left" w:pos="216"/>
          <w:tab w:val="left" w:pos="432"/>
          <w:tab w:val="left" w:pos="648"/>
          <w:tab w:val="left" w:pos="864"/>
          <w:tab w:val="left" w:pos="1170"/>
          <w:tab w:val="left" w:pos="1296"/>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007A1F7F"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(iii)</w:t>
      </w:r>
      <w:r w:rsidRPr="00BA249E">
        <w:rPr>
          <w:rFonts w:cs="Times New Roman"/>
          <w:i/>
          <w:szCs w:val="22"/>
          <w:u w:val="single"/>
        </w:rPr>
        <w:tab/>
        <w:t xml:space="preserve">notification and other procedures in case of a data breach; </w:t>
      </w:r>
    </w:p>
    <w:p w:rsidR="00AA68E5" w:rsidRPr="00BA249E" w:rsidRDefault="00AA68E5" w:rsidP="007A1F7F">
      <w:pPr>
        <w:tabs>
          <w:tab w:val="left" w:pos="216"/>
          <w:tab w:val="left" w:pos="432"/>
          <w:tab w:val="left" w:pos="648"/>
          <w:tab w:val="left" w:pos="864"/>
          <w:tab w:val="left" w:pos="1170"/>
          <w:tab w:val="left" w:pos="1296"/>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007A1F7F"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(iv)</w:t>
      </w:r>
      <w:r w:rsidRPr="00BA249E">
        <w:rPr>
          <w:rFonts w:cs="Times New Roman"/>
          <w:i/>
          <w:szCs w:val="22"/>
          <w:u w:val="single"/>
        </w:rPr>
        <w:tab/>
        <w:t>privacy and security audits; and</w:t>
      </w:r>
    </w:p>
    <w:p w:rsidR="00AA68E5" w:rsidRPr="00BA249E" w:rsidRDefault="00AA68E5" w:rsidP="007A1F7F">
      <w:pPr>
        <w:tabs>
          <w:tab w:val="left" w:pos="216"/>
          <w:tab w:val="left" w:pos="432"/>
          <w:tab w:val="left" w:pos="648"/>
          <w:tab w:val="left" w:pos="864"/>
          <w:tab w:val="left" w:pos="1170"/>
          <w:tab w:val="left" w:pos="1296"/>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007A1F7F" w:rsidRPr="00BA249E">
        <w:rPr>
          <w:rFonts w:cs="Times New Roman"/>
          <w:i/>
          <w:szCs w:val="22"/>
        </w:rPr>
        <w:tab/>
      </w:r>
      <w:r w:rsidRPr="00BA249E">
        <w:rPr>
          <w:rFonts w:cs="Times New Roman"/>
          <w:i/>
          <w:szCs w:val="22"/>
        </w:rPr>
        <w:tab/>
      </w:r>
      <w:r w:rsidRPr="00BA249E">
        <w:rPr>
          <w:rFonts w:cs="Times New Roman"/>
          <w:i/>
          <w:szCs w:val="22"/>
          <w:u w:val="single"/>
        </w:rPr>
        <w:t>(v)</w:t>
      </w:r>
      <w:r w:rsidRPr="00BA249E">
        <w:rPr>
          <w:rFonts w:cs="Times New Roman"/>
          <w:i/>
          <w:szCs w:val="22"/>
          <w:u w:val="single"/>
        </w:rPr>
        <w:tab/>
        <w:t>policies for data retention, disposition, and disposal;</w:t>
      </w:r>
    </w:p>
    <w:p w:rsidR="00AA68E5" w:rsidRPr="00BA24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(c)</w:t>
      </w:r>
      <w:r w:rsidRPr="00BA249E">
        <w:rPr>
          <w:rFonts w:cs="Times New Roman"/>
          <w:i/>
          <w:szCs w:val="22"/>
          <w:u w:val="single"/>
        </w:rPr>
        <w:tab/>
      </w:r>
      <w:r w:rsidRPr="00BA249E">
        <w:rPr>
          <w:rFonts w:cs="Times New Roman"/>
          <w:i/>
          <w:color w:val="auto"/>
          <w:szCs w:val="22"/>
          <w:u w:val="single"/>
        </w:rPr>
        <w:t>development</w:t>
      </w:r>
      <w:r w:rsidRPr="00BA249E">
        <w:rPr>
          <w:rFonts w:cs="Times New Roman"/>
          <w:i/>
          <w:szCs w:val="22"/>
          <w:u w:val="single"/>
        </w:rPr>
        <w:t xml:space="preserve"> and implementation of policies to provide routine and ongoing compliance with the federal Family Educational Rights and Privacy Act pursuant to 20 U.S.C. 1232g, Section 59</w:t>
      </w:r>
      <w:r w:rsidRPr="00BA249E">
        <w:rPr>
          <w:rFonts w:cs="Times New Roman"/>
          <w:i/>
          <w:szCs w:val="22"/>
          <w:u w:val="single"/>
        </w:rPr>
        <w:noBreakHyphen/>
        <w:t>1</w:t>
      </w:r>
      <w:r w:rsidRPr="00BA249E">
        <w:rPr>
          <w:rFonts w:cs="Times New Roman"/>
          <w:i/>
          <w:szCs w:val="22"/>
          <w:u w:val="single"/>
        </w:rPr>
        <w:noBreakHyphen/>
        <w:t>490, and other relevant privacy and security laws and policies;</w:t>
      </w:r>
    </w:p>
    <w:p w:rsidR="00AA68E5" w:rsidRPr="00BA24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(d)</w:t>
      </w:r>
      <w:r w:rsidRPr="00BA249E">
        <w:rPr>
          <w:rFonts w:cs="Times New Roman"/>
          <w:i/>
          <w:szCs w:val="22"/>
          <w:u w:val="single"/>
        </w:rPr>
        <w:tab/>
      </w:r>
      <w:r w:rsidRPr="00BA249E">
        <w:rPr>
          <w:rFonts w:cs="Times New Roman"/>
          <w:i/>
          <w:color w:val="auto"/>
          <w:szCs w:val="22"/>
          <w:u w:val="single"/>
        </w:rPr>
        <w:t>establishment</w:t>
      </w:r>
      <w:r w:rsidRPr="00BA249E">
        <w:rPr>
          <w:rFonts w:cs="Times New Roman"/>
          <w:i/>
          <w:szCs w:val="22"/>
          <w:u w:val="single"/>
        </w:rPr>
        <w:t xml:space="preserve"> of the policy and research agenda for workforce and education</w:t>
      </w:r>
      <w:r w:rsidRPr="00BA249E">
        <w:rPr>
          <w:rFonts w:cs="Times New Roman"/>
          <w:i/>
          <w:szCs w:val="22"/>
          <w:u w:val="single"/>
        </w:rPr>
        <w:noBreakHyphen/>
        <w:t>related data;</w:t>
      </w:r>
    </w:p>
    <w:p w:rsidR="00AA68E5" w:rsidRPr="00BA24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(e)</w:t>
      </w:r>
      <w:r w:rsidRPr="00BA249E">
        <w:rPr>
          <w:rFonts w:cs="Times New Roman"/>
          <w:i/>
          <w:szCs w:val="22"/>
          <w:u w:val="single"/>
        </w:rPr>
        <w:tab/>
      </w:r>
      <w:r w:rsidRPr="00BA249E">
        <w:rPr>
          <w:rFonts w:cs="Times New Roman"/>
          <w:i/>
          <w:color w:val="auto"/>
          <w:szCs w:val="22"/>
          <w:u w:val="single"/>
        </w:rPr>
        <w:t>establishment</w:t>
      </w:r>
      <w:r w:rsidRPr="00BA249E">
        <w:rPr>
          <w:rFonts w:cs="Times New Roman"/>
          <w:i/>
          <w:szCs w:val="22"/>
          <w:u w:val="single"/>
        </w:rPr>
        <w:t xml:space="preserve"> of policies for responding to data requests as it relates to the WEDOC from the State, local agencies, and the General </w:t>
      </w:r>
      <w:r w:rsidRPr="00BA249E">
        <w:rPr>
          <w:rFonts w:cs="Times New Roman"/>
          <w:i/>
          <w:color w:val="auto"/>
          <w:szCs w:val="22"/>
          <w:u w:val="single"/>
        </w:rPr>
        <w:t>Assembly</w:t>
      </w:r>
      <w:r w:rsidRPr="00BA249E">
        <w:rPr>
          <w:rFonts w:cs="Times New Roman"/>
          <w:i/>
          <w:szCs w:val="22"/>
          <w:u w:val="single"/>
        </w:rPr>
        <w:t>.</w:t>
      </w:r>
      <w:r w:rsidR="00371C1C" w:rsidRPr="00BA249E">
        <w:rPr>
          <w:rFonts w:cs="Times New Roman"/>
          <w:i/>
          <w:szCs w:val="22"/>
          <w:u w:val="single"/>
        </w:rPr>
        <w:t xml:space="preserve"> </w:t>
      </w:r>
      <w:r w:rsidRPr="00BA249E">
        <w:rPr>
          <w:rFonts w:cs="Times New Roman"/>
          <w:i/>
          <w:szCs w:val="22"/>
          <w:u w:val="single"/>
        </w:rPr>
        <w:t xml:space="preserve"> No one, including, but not limited to, a member of the General Assembly or a member of the Governor’s Office, is authorized to have access to or be in possession of any individual level data within the jurisdiction of the office;</w:t>
      </w:r>
    </w:p>
    <w:p w:rsidR="00AA68E5" w:rsidRPr="00BA24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(f)</w:t>
      </w:r>
      <w:r w:rsidRPr="00BA249E">
        <w:rPr>
          <w:rFonts w:cs="Times New Roman"/>
          <w:i/>
          <w:szCs w:val="22"/>
          <w:u w:val="single"/>
        </w:rPr>
        <w:tab/>
      </w:r>
      <w:r w:rsidRPr="00BA249E">
        <w:rPr>
          <w:rFonts w:cs="Times New Roman"/>
          <w:i/>
          <w:color w:val="auto"/>
          <w:szCs w:val="22"/>
          <w:u w:val="single"/>
        </w:rPr>
        <w:t>submittal</w:t>
      </w:r>
      <w:r w:rsidRPr="00BA249E">
        <w:rPr>
          <w:rFonts w:cs="Times New Roman"/>
          <w:i/>
          <w:szCs w:val="22"/>
          <w:u w:val="single"/>
        </w:rPr>
        <w:t>, as part of the annual report required in Section 13</w:t>
      </w:r>
      <w:r w:rsidRPr="00BA249E">
        <w:rPr>
          <w:rFonts w:cs="Times New Roman"/>
          <w:i/>
          <w:szCs w:val="22"/>
          <w:u w:val="single"/>
        </w:rPr>
        <w:noBreakHyphen/>
        <w:t>1</w:t>
      </w:r>
      <w:r w:rsidRPr="00BA249E">
        <w:rPr>
          <w:rFonts w:cs="Times New Roman"/>
          <w:i/>
          <w:szCs w:val="22"/>
          <w:u w:val="single"/>
        </w:rPr>
        <w:noBreakHyphen/>
        <w:t>2030(B)(1)(g)</w:t>
      </w:r>
      <w:r w:rsidR="00B4435E" w:rsidRPr="00BA249E">
        <w:rPr>
          <w:rFonts w:cs="Times New Roman"/>
          <w:i/>
          <w:szCs w:val="22"/>
          <w:u w:val="single"/>
        </w:rPr>
        <w:t xml:space="preserve"> of the 1976 Code</w:t>
      </w:r>
      <w:r w:rsidRPr="00BA249E">
        <w:rPr>
          <w:rFonts w:cs="Times New Roman"/>
          <w:i/>
          <w:szCs w:val="22"/>
          <w:u w:val="single"/>
        </w:rPr>
        <w:t>, of the following information for the current fiscal year:</w:t>
      </w:r>
    </w:p>
    <w:p w:rsidR="00AA68E5" w:rsidRPr="00BA249E" w:rsidRDefault="00AA68E5" w:rsidP="007A1F7F">
      <w:pPr>
        <w:tabs>
          <w:tab w:val="left" w:pos="216"/>
          <w:tab w:val="left" w:pos="432"/>
          <w:tab w:val="left" w:pos="648"/>
          <w:tab w:val="left" w:pos="864"/>
          <w:tab w:val="left" w:pos="1170"/>
          <w:tab w:val="left" w:pos="1296"/>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007A1F7F"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(i)</w:t>
      </w:r>
      <w:r w:rsidRPr="00BA249E">
        <w:rPr>
          <w:rFonts w:cs="Times New Roman"/>
          <w:i/>
          <w:szCs w:val="22"/>
          <w:u w:val="single"/>
        </w:rPr>
        <w:tab/>
        <w:t>an update concerning the administration of workforce and education data and the committee’s activities;</w:t>
      </w:r>
    </w:p>
    <w:p w:rsidR="00AA68E5" w:rsidRPr="00BA249E" w:rsidRDefault="00AA68E5" w:rsidP="007A1F7F">
      <w:pPr>
        <w:tabs>
          <w:tab w:val="left" w:pos="216"/>
          <w:tab w:val="left" w:pos="432"/>
          <w:tab w:val="left" w:pos="648"/>
          <w:tab w:val="left" w:pos="864"/>
          <w:tab w:val="left" w:pos="1170"/>
          <w:tab w:val="left" w:pos="1296"/>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007A1F7F"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(ii)</w:t>
      </w:r>
      <w:r w:rsidRPr="00BA249E">
        <w:rPr>
          <w:rFonts w:cs="Times New Roman"/>
          <w:i/>
          <w:szCs w:val="22"/>
          <w:u w:val="single"/>
        </w:rPr>
        <w:tab/>
        <w:t>an overview of all studies performed;</w:t>
      </w:r>
    </w:p>
    <w:p w:rsidR="00AA68E5" w:rsidRPr="00BA249E" w:rsidRDefault="00AA68E5" w:rsidP="007A1F7F">
      <w:pPr>
        <w:tabs>
          <w:tab w:val="left" w:pos="216"/>
          <w:tab w:val="left" w:pos="432"/>
          <w:tab w:val="left" w:pos="648"/>
          <w:tab w:val="left" w:pos="864"/>
          <w:tab w:val="left" w:pos="1170"/>
          <w:tab w:val="left" w:pos="1296"/>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007A1F7F"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(iii)</w:t>
      </w:r>
      <w:r w:rsidRPr="00BA249E">
        <w:rPr>
          <w:rFonts w:cs="Times New Roman"/>
          <w:i/>
          <w:szCs w:val="22"/>
          <w:u w:val="single"/>
        </w:rPr>
        <w:tab/>
        <w:t>proposed or planned contractions, changes, or expansions of the data used by the committee; and</w:t>
      </w:r>
    </w:p>
    <w:p w:rsidR="00AA68E5" w:rsidRPr="00BA249E" w:rsidRDefault="00AA68E5" w:rsidP="007A1F7F">
      <w:pPr>
        <w:tabs>
          <w:tab w:val="left" w:pos="216"/>
          <w:tab w:val="left" w:pos="432"/>
          <w:tab w:val="left" w:pos="648"/>
          <w:tab w:val="left" w:pos="864"/>
          <w:tab w:val="left" w:pos="1170"/>
          <w:tab w:val="left" w:pos="1296"/>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BA249E">
        <w:rPr>
          <w:rFonts w:cs="Times New Roman"/>
          <w:i/>
          <w:szCs w:val="22"/>
        </w:rPr>
        <w:tab/>
      </w:r>
      <w:r w:rsidRPr="00BA249E">
        <w:rPr>
          <w:rFonts w:cs="Times New Roman"/>
          <w:i/>
          <w:szCs w:val="22"/>
        </w:rPr>
        <w:tab/>
      </w:r>
      <w:r w:rsidR="007A1F7F"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(iv)</w:t>
      </w:r>
      <w:r w:rsidRPr="00BA249E">
        <w:rPr>
          <w:rFonts w:cs="Times New Roman"/>
          <w:i/>
          <w:szCs w:val="22"/>
          <w:u w:val="single"/>
        </w:rPr>
        <w:tab/>
        <w:t>other recommendations made by the office or the committee;</w:t>
      </w:r>
    </w:p>
    <w:p w:rsidR="00AA68E5" w:rsidRPr="00BA24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(g)</w:t>
      </w:r>
      <w:r w:rsidRPr="00BA249E">
        <w:rPr>
          <w:rFonts w:cs="Times New Roman"/>
          <w:i/>
          <w:szCs w:val="22"/>
        </w:rPr>
        <w:tab/>
      </w:r>
      <w:r w:rsidRPr="00BA249E">
        <w:rPr>
          <w:rFonts w:cs="Times New Roman"/>
          <w:i/>
          <w:szCs w:val="22"/>
          <w:u w:val="single"/>
        </w:rPr>
        <w:t xml:space="preserve">the </w:t>
      </w:r>
      <w:r w:rsidRPr="00BA249E">
        <w:rPr>
          <w:rFonts w:cs="Times New Roman"/>
          <w:i/>
          <w:color w:val="auto"/>
          <w:szCs w:val="22"/>
          <w:u w:val="single"/>
        </w:rPr>
        <w:t>ability</w:t>
      </w:r>
      <w:r w:rsidRPr="00BA249E">
        <w:rPr>
          <w:rFonts w:cs="Times New Roman"/>
          <w:i/>
          <w:szCs w:val="22"/>
          <w:u w:val="single"/>
        </w:rPr>
        <w:t xml:space="preserve"> of the committee to review research requirements and set policies for the approval of data requests. </w:t>
      </w:r>
    </w:p>
    <w:p w:rsidR="00AA68E5" w:rsidRPr="00BA24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u w:val="single"/>
        </w:rPr>
        <w:t>(4)</w:t>
      </w:r>
      <w:r w:rsidRPr="00BA249E">
        <w:rPr>
          <w:rFonts w:cs="Times New Roman"/>
          <w:i/>
          <w:szCs w:val="22"/>
          <w:u w:val="single"/>
        </w:rPr>
        <w:tab/>
      </w:r>
      <w:r w:rsidRPr="00BA249E">
        <w:rPr>
          <w:rFonts w:cs="Times New Roman"/>
          <w:i/>
          <w:color w:val="auto"/>
          <w:szCs w:val="22"/>
          <w:u w:val="single"/>
        </w:rPr>
        <w:t>Funding</w:t>
      </w:r>
      <w:r w:rsidRPr="00BA249E">
        <w:rPr>
          <w:rFonts w:cs="Times New Roman"/>
          <w:i/>
          <w:szCs w:val="22"/>
          <w:u w:val="single"/>
        </w:rPr>
        <w:t xml:space="preserve"> for the development, maintenance, and use of workforce and education data housed at the office must be obtained from appropriations contained in this act or any supplemental appropriations act made by the General Assembly for this purpose.  The office may obtain supplemental funding from any of the following sources:</w:t>
      </w:r>
    </w:p>
    <w:p w:rsidR="00AA68E5" w:rsidRPr="00BA24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(a)</w:t>
      </w:r>
      <w:r w:rsidRPr="00BA249E">
        <w:rPr>
          <w:rFonts w:cs="Times New Roman"/>
          <w:i/>
          <w:szCs w:val="22"/>
          <w:u w:val="single"/>
        </w:rPr>
        <w:tab/>
      </w:r>
      <w:r w:rsidRPr="00BA249E">
        <w:rPr>
          <w:rFonts w:cs="Times New Roman"/>
          <w:i/>
          <w:color w:val="auto"/>
          <w:szCs w:val="22"/>
          <w:u w:val="single"/>
        </w:rPr>
        <w:t>grants</w:t>
      </w:r>
      <w:r w:rsidRPr="00BA249E">
        <w:rPr>
          <w:rFonts w:cs="Times New Roman"/>
          <w:i/>
          <w:szCs w:val="22"/>
          <w:u w:val="single"/>
        </w:rPr>
        <w:t xml:space="preserve"> or other assistance from local educational agencies or institutions of higher education;</w:t>
      </w:r>
    </w:p>
    <w:p w:rsidR="00AA68E5" w:rsidRPr="00BA24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BA249E">
        <w:rPr>
          <w:rFonts w:cs="Times New Roman"/>
          <w:i/>
          <w:szCs w:val="22"/>
        </w:rPr>
        <w:lastRenderedPageBreak/>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(b)</w:t>
      </w:r>
      <w:r w:rsidRPr="00BA249E">
        <w:rPr>
          <w:rFonts w:cs="Times New Roman"/>
          <w:i/>
          <w:szCs w:val="22"/>
          <w:u w:val="single"/>
        </w:rPr>
        <w:tab/>
      </w:r>
      <w:r w:rsidRPr="00BA249E">
        <w:rPr>
          <w:rFonts w:cs="Times New Roman"/>
          <w:i/>
          <w:color w:val="auto"/>
          <w:szCs w:val="22"/>
          <w:u w:val="single"/>
        </w:rPr>
        <w:t>federal</w:t>
      </w:r>
      <w:r w:rsidRPr="00BA249E">
        <w:rPr>
          <w:rFonts w:cs="Times New Roman"/>
          <w:i/>
          <w:szCs w:val="22"/>
          <w:u w:val="single"/>
        </w:rPr>
        <w:t xml:space="preserve"> grants;</w:t>
      </w:r>
    </w:p>
    <w:p w:rsidR="00AA68E5" w:rsidRPr="00BA24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(c)</w:t>
      </w:r>
      <w:r w:rsidRPr="00BA249E">
        <w:rPr>
          <w:rFonts w:cs="Times New Roman"/>
          <w:i/>
          <w:szCs w:val="22"/>
          <w:u w:val="single"/>
        </w:rPr>
        <w:tab/>
      </w:r>
      <w:r w:rsidRPr="00BA249E">
        <w:rPr>
          <w:rFonts w:cs="Times New Roman"/>
          <w:i/>
          <w:color w:val="auto"/>
          <w:szCs w:val="22"/>
          <w:u w:val="single"/>
        </w:rPr>
        <w:t>user</w:t>
      </w:r>
      <w:r w:rsidRPr="00BA249E">
        <w:rPr>
          <w:rFonts w:cs="Times New Roman"/>
          <w:i/>
          <w:szCs w:val="22"/>
          <w:u w:val="single"/>
        </w:rPr>
        <w:t xml:space="preserve"> fees; or</w:t>
      </w:r>
    </w:p>
    <w:p w:rsidR="00AA68E5" w:rsidRPr="00BA24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(d)</w:t>
      </w:r>
      <w:r w:rsidRPr="00BA249E">
        <w:rPr>
          <w:rFonts w:cs="Times New Roman"/>
          <w:i/>
          <w:szCs w:val="22"/>
          <w:u w:val="single"/>
        </w:rPr>
        <w:tab/>
      </w:r>
      <w:r w:rsidRPr="00BA249E">
        <w:rPr>
          <w:rFonts w:cs="Times New Roman"/>
          <w:i/>
          <w:color w:val="auto"/>
          <w:szCs w:val="22"/>
          <w:u w:val="single"/>
        </w:rPr>
        <w:t>grants</w:t>
      </w:r>
      <w:r w:rsidRPr="00BA249E">
        <w:rPr>
          <w:rFonts w:cs="Times New Roman"/>
          <w:i/>
          <w:szCs w:val="22"/>
          <w:u w:val="single"/>
        </w:rPr>
        <w:t xml:space="preserve"> or amounts received from other public or private entities.</w:t>
      </w:r>
    </w:p>
    <w:p w:rsidR="00AA68E5" w:rsidRPr="00BA24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u w:val="single"/>
        </w:rPr>
        <w:t>(5)</w:t>
      </w:r>
      <w:r w:rsidRPr="00BA249E">
        <w:rPr>
          <w:rFonts w:cs="Times New Roman"/>
          <w:i/>
          <w:szCs w:val="22"/>
          <w:u w:val="single"/>
        </w:rPr>
        <w:tab/>
      </w:r>
      <w:r w:rsidRPr="00BA249E">
        <w:rPr>
          <w:rFonts w:cs="Times New Roman"/>
          <w:i/>
          <w:color w:val="auto"/>
          <w:szCs w:val="22"/>
          <w:u w:val="single"/>
        </w:rPr>
        <w:t>The</w:t>
      </w:r>
      <w:r w:rsidRPr="00BA249E">
        <w:rPr>
          <w:rFonts w:cs="Times New Roman"/>
          <w:i/>
          <w:szCs w:val="22"/>
          <w:u w:val="single"/>
        </w:rPr>
        <w:t xml:space="preserve"> office may contract with public or private entities to:</w:t>
      </w:r>
    </w:p>
    <w:p w:rsidR="00AA68E5" w:rsidRPr="00BA24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(a)</w:t>
      </w:r>
      <w:r w:rsidRPr="00BA249E">
        <w:rPr>
          <w:rFonts w:cs="Times New Roman"/>
          <w:i/>
          <w:szCs w:val="22"/>
          <w:u w:val="single"/>
        </w:rPr>
        <w:tab/>
      </w:r>
      <w:r w:rsidRPr="00BA249E">
        <w:rPr>
          <w:rFonts w:cs="Times New Roman"/>
          <w:i/>
          <w:color w:val="auto"/>
          <w:szCs w:val="22"/>
          <w:u w:val="single"/>
        </w:rPr>
        <w:t>develop</w:t>
      </w:r>
      <w:r w:rsidRPr="00BA249E">
        <w:rPr>
          <w:rFonts w:cs="Times New Roman"/>
          <w:i/>
          <w:szCs w:val="22"/>
          <w:u w:val="single"/>
        </w:rPr>
        <w:t xml:space="preserve"> and maintain workforce and education data housed at the office, including analytical and security capabilities, provided contracts made pursuant to this subitem must include:</w:t>
      </w:r>
    </w:p>
    <w:p w:rsidR="00AA68E5" w:rsidRPr="00BA249E" w:rsidRDefault="00AA68E5" w:rsidP="007A1F7F">
      <w:pPr>
        <w:tabs>
          <w:tab w:val="left" w:pos="216"/>
          <w:tab w:val="left" w:pos="432"/>
          <w:tab w:val="left" w:pos="648"/>
          <w:tab w:val="left" w:pos="864"/>
          <w:tab w:val="left" w:pos="1170"/>
          <w:tab w:val="left" w:pos="1296"/>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007A1F7F"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(i)</w:t>
      </w:r>
      <w:r w:rsidRPr="00BA249E">
        <w:rPr>
          <w:rFonts w:cs="Times New Roman"/>
          <w:i/>
          <w:szCs w:val="22"/>
          <w:u w:val="single"/>
        </w:rPr>
        <w:tab/>
        <w:t>express provisions that safeguard the privacy and security of all workforce and education data; and</w:t>
      </w:r>
    </w:p>
    <w:p w:rsidR="00AA68E5" w:rsidRPr="00BA249E" w:rsidRDefault="00AA68E5" w:rsidP="007A1F7F">
      <w:pPr>
        <w:tabs>
          <w:tab w:val="left" w:pos="216"/>
          <w:tab w:val="left" w:pos="432"/>
          <w:tab w:val="left" w:pos="648"/>
          <w:tab w:val="left" w:pos="864"/>
          <w:tab w:val="left" w:pos="1170"/>
          <w:tab w:val="left" w:pos="1296"/>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007A1F7F"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(ii)</w:t>
      </w:r>
      <w:r w:rsidRPr="00BA249E">
        <w:rPr>
          <w:rFonts w:cs="Times New Roman"/>
          <w:i/>
          <w:szCs w:val="22"/>
          <w:u w:val="single"/>
        </w:rPr>
        <w:tab/>
        <w:t>penalties for failure to comply with the provisions of subsubitem (i);</w:t>
      </w:r>
    </w:p>
    <w:p w:rsidR="00AA68E5" w:rsidRPr="00BA24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(b)</w:t>
      </w:r>
      <w:r w:rsidRPr="00BA249E">
        <w:rPr>
          <w:rFonts w:cs="Times New Roman"/>
          <w:i/>
          <w:szCs w:val="22"/>
          <w:u w:val="single"/>
        </w:rPr>
        <w:tab/>
      </w:r>
      <w:r w:rsidRPr="00BA249E">
        <w:rPr>
          <w:rFonts w:cs="Times New Roman"/>
          <w:i/>
          <w:color w:val="auto"/>
          <w:szCs w:val="22"/>
          <w:u w:val="single"/>
        </w:rPr>
        <w:t>conduct</w:t>
      </w:r>
      <w:r w:rsidRPr="00BA249E">
        <w:rPr>
          <w:rFonts w:cs="Times New Roman"/>
          <w:i/>
          <w:szCs w:val="22"/>
          <w:u w:val="single"/>
        </w:rPr>
        <w:t xml:space="preserve"> research in support of the activities and objectives listed in subsection (B); and</w:t>
      </w:r>
    </w:p>
    <w:p w:rsidR="00AA68E5" w:rsidRPr="00BA24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(c)</w:t>
      </w:r>
      <w:r w:rsidRPr="00BA249E">
        <w:rPr>
          <w:rFonts w:cs="Times New Roman"/>
          <w:i/>
          <w:szCs w:val="22"/>
          <w:u w:val="single"/>
        </w:rPr>
        <w:tab/>
      </w:r>
      <w:r w:rsidRPr="00BA249E">
        <w:rPr>
          <w:rFonts w:cs="Times New Roman"/>
          <w:i/>
          <w:color w:val="auto"/>
          <w:szCs w:val="22"/>
          <w:u w:val="single"/>
        </w:rPr>
        <w:t>conduct</w:t>
      </w:r>
      <w:r w:rsidRPr="00BA249E">
        <w:rPr>
          <w:rFonts w:cs="Times New Roman"/>
          <w:i/>
          <w:szCs w:val="22"/>
          <w:u w:val="single"/>
        </w:rPr>
        <w:t xml:space="preserve"> research on topics at the request of the committee, the Governor, or the General Assembly.</w:t>
      </w:r>
    </w:p>
    <w:p w:rsidR="00AA68E5" w:rsidRPr="00BA249E" w:rsidRDefault="00AA68E5" w:rsidP="00AA6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BA249E">
        <w:rPr>
          <w:rFonts w:cs="Times New Roman"/>
          <w:i/>
          <w:szCs w:val="22"/>
        </w:rPr>
        <w:tab/>
      </w:r>
      <w:r w:rsidRPr="00BA249E">
        <w:rPr>
          <w:rFonts w:cs="Times New Roman"/>
          <w:i/>
          <w:szCs w:val="22"/>
          <w:u w:val="single"/>
        </w:rPr>
        <w:t>(F)</w:t>
      </w:r>
      <w:r w:rsidRPr="00BA249E">
        <w:rPr>
          <w:rFonts w:cs="Times New Roman"/>
          <w:i/>
          <w:szCs w:val="22"/>
          <w:u w:val="single"/>
        </w:rPr>
        <w:tab/>
        <w:t>The committee shall cause a complete audit of the committee’s affairs to be made by an independent certified public accountant with copies of the audit report and related documents to be delivered concurrently to the General Assembly and the Governor.</w:t>
      </w:r>
    </w:p>
    <w:p w:rsidR="00AA68E5" w:rsidRPr="00BA249E" w:rsidRDefault="00AA68E5" w:rsidP="00AA6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BA249E">
        <w:rPr>
          <w:rFonts w:cs="Times New Roman"/>
          <w:i/>
          <w:szCs w:val="22"/>
        </w:rPr>
        <w:tab/>
      </w:r>
      <w:r w:rsidRPr="00BA249E">
        <w:rPr>
          <w:rFonts w:cs="Times New Roman"/>
          <w:i/>
          <w:szCs w:val="22"/>
          <w:u w:val="single"/>
        </w:rPr>
        <w:t>(G)</w:t>
      </w:r>
      <w:r w:rsidRPr="00BA249E">
        <w:rPr>
          <w:rFonts w:cs="Times New Roman"/>
          <w:i/>
          <w:szCs w:val="22"/>
          <w:u w:val="single"/>
        </w:rPr>
        <w:tab/>
        <w:t xml:space="preserve">The committee shall ensure that the appropriate controls and safeguards are in place to protect the security and privacy of the data and to guarantee the appropriate use of the data by engaging a qualified, independent third party to perform a security, privacy, and compliance assessment of the office.  Such assessment must determine whether the office provides adequate safeguarding of the data, in compliance with relevant state and federal requirements.  Such an assessment </w:t>
      </w:r>
      <w:r w:rsidR="00371C1C" w:rsidRPr="00BA249E">
        <w:rPr>
          <w:rFonts w:cs="Times New Roman"/>
          <w:i/>
          <w:szCs w:val="22"/>
          <w:u w:val="single"/>
        </w:rPr>
        <w:t>shall</w:t>
      </w:r>
      <w:r w:rsidRPr="00BA249E">
        <w:rPr>
          <w:rFonts w:cs="Times New Roman"/>
          <w:i/>
          <w:szCs w:val="22"/>
          <w:u w:val="single"/>
        </w:rPr>
        <w:t xml:space="preserve"> be performed prior to implementation, whenever significant system or regulatory changes are enacted, and at least every three years.  Unredacted full reports </w:t>
      </w:r>
      <w:r w:rsidR="00371C1C" w:rsidRPr="00BA249E">
        <w:rPr>
          <w:rFonts w:cs="Times New Roman"/>
          <w:i/>
          <w:szCs w:val="22"/>
          <w:u w:val="single"/>
        </w:rPr>
        <w:t>shall</w:t>
      </w:r>
      <w:r w:rsidRPr="00BA249E">
        <w:rPr>
          <w:rFonts w:cs="Times New Roman"/>
          <w:i/>
          <w:szCs w:val="22"/>
          <w:u w:val="single"/>
        </w:rPr>
        <w:t xml:space="preserve"> be available to the Governor’s Office, WEDOC members, and the Executive Director of the office.  De-sensitized reports </w:t>
      </w:r>
      <w:r w:rsidR="00371C1C" w:rsidRPr="00BA249E">
        <w:rPr>
          <w:rFonts w:cs="Times New Roman"/>
          <w:i/>
          <w:szCs w:val="22"/>
          <w:u w:val="single"/>
        </w:rPr>
        <w:t>shall</w:t>
      </w:r>
      <w:r w:rsidRPr="00BA249E">
        <w:rPr>
          <w:rFonts w:cs="Times New Roman"/>
          <w:i/>
          <w:szCs w:val="22"/>
          <w:u w:val="single"/>
        </w:rPr>
        <w:t xml:space="preserve"> be provided to partner agencies. </w:t>
      </w:r>
    </w:p>
    <w:p w:rsidR="00AA68E5" w:rsidRPr="00BA249E" w:rsidRDefault="00AA68E5" w:rsidP="00AA6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BA249E">
        <w:rPr>
          <w:rFonts w:cs="Times New Roman"/>
          <w:i/>
          <w:szCs w:val="22"/>
        </w:rPr>
        <w:tab/>
      </w:r>
      <w:r w:rsidRPr="00BA249E">
        <w:rPr>
          <w:rFonts w:cs="Times New Roman"/>
          <w:i/>
          <w:color w:val="auto"/>
          <w:szCs w:val="22"/>
          <w:u w:val="single"/>
        </w:rPr>
        <w:t>(H)</w:t>
      </w:r>
      <w:r w:rsidRPr="00BA249E">
        <w:rPr>
          <w:rFonts w:cs="Times New Roman"/>
          <w:i/>
          <w:color w:val="auto"/>
          <w:szCs w:val="22"/>
          <w:u w:val="single"/>
        </w:rPr>
        <w:tab/>
        <w:t>The office or committee may not release individual level data or data that could be used to identify an individual, except as required by law.</w:t>
      </w:r>
    </w:p>
    <w:p w:rsidR="00AA68E5" w:rsidRPr="00BA249E" w:rsidRDefault="00AA68E5" w:rsidP="00AA6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BA249E">
        <w:rPr>
          <w:rFonts w:cs="Times New Roman"/>
          <w:i/>
          <w:color w:val="auto"/>
          <w:szCs w:val="22"/>
        </w:rPr>
        <w:tab/>
      </w:r>
      <w:r w:rsidRPr="00BA249E">
        <w:rPr>
          <w:rFonts w:cs="Times New Roman"/>
          <w:i/>
          <w:color w:val="auto"/>
          <w:szCs w:val="22"/>
          <w:u w:val="single"/>
        </w:rPr>
        <w:t>(I)</w:t>
      </w:r>
      <w:r w:rsidRPr="00BA249E">
        <w:rPr>
          <w:rFonts w:cs="Times New Roman"/>
          <w:i/>
          <w:color w:val="auto"/>
          <w:szCs w:val="22"/>
          <w:u w:val="single"/>
        </w:rPr>
        <w:tab/>
        <w:t>While the collection and use of the data for the stated purposes herein are important in meeting the education and workforce goals of the State, they are secondary to the goal of protecting the security and privacy of the data collected and used.</w:t>
      </w:r>
    </w:p>
    <w:p w:rsidR="00AA68E5" w:rsidRPr="00BA249E" w:rsidRDefault="00AA68E5" w:rsidP="00AA6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BA249E">
        <w:rPr>
          <w:rFonts w:cs="Times New Roman"/>
          <w:i/>
          <w:color w:val="auto"/>
          <w:szCs w:val="22"/>
        </w:rPr>
        <w:tab/>
      </w:r>
      <w:r w:rsidRPr="00BA249E">
        <w:rPr>
          <w:rFonts w:cs="Times New Roman"/>
          <w:i/>
          <w:color w:val="auto"/>
          <w:szCs w:val="22"/>
          <w:u w:val="single"/>
        </w:rPr>
        <w:t>(J)</w:t>
      </w:r>
      <w:r w:rsidRPr="00BA249E">
        <w:rPr>
          <w:rFonts w:cs="Times New Roman"/>
          <w:i/>
          <w:color w:val="auto"/>
          <w:szCs w:val="22"/>
          <w:u w:val="single"/>
        </w:rPr>
        <w:tab/>
        <w:t>If data integrity is violated, the office shall follow the breach protocol pursuant to Section 1</w:t>
      </w:r>
      <w:r w:rsidRPr="00BA249E">
        <w:rPr>
          <w:rFonts w:cs="Times New Roman"/>
          <w:i/>
          <w:color w:val="auto"/>
          <w:szCs w:val="22"/>
          <w:u w:val="single"/>
        </w:rPr>
        <w:noBreakHyphen/>
        <w:t>11</w:t>
      </w:r>
      <w:r w:rsidRPr="00BA249E">
        <w:rPr>
          <w:rFonts w:cs="Times New Roman"/>
          <w:i/>
          <w:color w:val="auto"/>
          <w:szCs w:val="22"/>
          <w:u w:val="single"/>
        </w:rPr>
        <w:noBreakHyphen/>
        <w:t>490</w:t>
      </w:r>
      <w:r w:rsidR="00371C1C" w:rsidRPr="00BA249E">
        <w:rPr>
          <w:rFonts w:cs="Times New Roman"/>
          <w:i/>
          <w:color w:val="auto"/>
          <w:szCs w:val="22"/>
          <w:u w:val="single"/>
        </w:rPr>
        <w:t xml:space="preserve"> of the 1976 Code</w:t>
      </w:r>
      <w:r w:rsidRPr="00BA249E">
        <w:rPr>
          <w:rFonts w:cs="Times New Roman"/>
          <w:i/>
          <w:color w:val="auto"/>
          <w:szCs w:val="22"/>
          <w:u w:val="single"/>
        </w:rPr>
        <w:t>.</w:t>
      </w:r>
    </w:p>
    <w:p w:rsidR="00AA68E5" w:rsidRPr="00BA249E" w:rsidRDefault="00AA68E5" w:rsidP="00AA6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BA249E">
        <w:rPr>
          <w:rFonts w:cs="Times New Roman"/>
          <w:i/>
          <w:color w:val="auto"/>
          <w:szCs w:val="22"/>
        </w:rPr>
        <w:tab/>
      </w:r>
      <w:r w:rsidRPr="00BA249E">
        <w:rPr>
          <w:rFonts w:cs="Times New Roman"/>
          <w:i/>
          <w:color w:val="auto"/>
          <w:szCs w:val="22"/>
          <w:u w:val="single"/>
        </w:rPr>
        <w:t>(K)</w:t>
      </w:r>
      <w:r w:rsidRPr="00BA249E">
        <w:rPr>
          <w:rFonts w:cs="Times New Roman"/>
          <w:i/>
          <w:color w:val="auto"/>
          <w:szCs w:val="22"/>
          <w:u w:val="single"/>
        </w:rPr>
        <w:tab/>
        <w:t>Nothing in this provis</w:t>
      </w:r>
      <w:r w:rsidRPr="00BA249E">
        <w:rPr>
          <w:rFonts w:cs="Times New Roman"/>
          <w:i/>
          <w:szCs w:val="22"/>
          <w:u w:val="single"/>
        </w:rPr>
        <w:t>ion</w:t>
      </w:r>
      <w:r w:rsidRPr="00BA249E">
        <w:rPr>
          <w:rFonts w:cs="Times New Roman"/>
          <w:i/>
          <w:color w:val="auto"/>
          <w:szCs w:val="22"/>
          <w:u w:val="single"/>
        </w:rPr>
        <w:t xml:space="preserve"> may be construed to restrict or limit an agency’s use or control of its data.</w:t>
      </w:r>
    </w:p>
    <w:p w:rsidR="00AA68E5" w:rsidRPr="00BA24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BA249E">
        <w:rPr>
          <w:rFonts w:cs="Times New Roman"/>
          <w:i/>
          <w:color w:val="auto"/>
          <w:szCs w:val="22"/>
        </w:rPr>
        <w:tab/>
      </w:r>
      <w:r w:rsidRPr="00BA249E">
        <w:rPr>
          <w:rFonts w:cs="Times New Roman"/>
          <w:i/>
          <w:color w:val="auto"/>
          <w:szCs w:val="22"/>
          <w:u w:val="single"/>
        </w:rPr>
        <w:t>(L)</w:t>
      </w:r>
      <w:r w:rsidR="00371C1C" w:rsidRPr="00BA249E">
        <w:rPr>
          <w:rFonts w:cs="Times New Roman"/>
          <w:i/>
          <w:color w:val="auto"/>
          <w:szCs w:val="22"/>
          <w:u w:val="single"/>
        </w:rPr>
        <w:tab/>
      </w:r>
      <w:r w:rsidRPr="00BA249E">
        <w:rPr>
          <w:rFonts w:cs="Times New Roman"/>
          <w:i/>
          <w:color w:val="auto"/>
          <w:szCs w:val="22"/>
          <w:u w:val="single"/>
        </w:rPr>
        <w:t>(1)</w:t>
      </w:r>
      <w:r w:rsidRPr="00BA249E">
        <w:rPr>
          <w:rFonts w:cs="Times New Roman"/>
          <w:i/>
          <w:color w:val="auto"/>
          <w:szCs w:val="22"/>
          <w:u w:val="single"/>
        </w:rPr>
        <w:tab/>
        <w:t>In the current fiscal year, in addition to the current members, the following are members of the Coordinating Council for Workforce Development:</w:t>
      </w:r>
    </w:p>
    <w:p w:rsidR="00AA68E5" w:rsidRPr="00BA24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BA249E">
        <w:rPr>
          <w:rFonts w:cs="Times New Roman"/>
          <w:i/>
          <w:color w:val="auto"/>
          <w:szCs w:val="22"/>
        </w:rPr>
        <w:tab/>
      </w:r>
      <w:r w:rsidRPr="00BA249E">
        <w:rPr>
          <w:rFonts w:cs="Times New Roman"/>
          <w:i/>
          <w:color w:val="auto"/>
          <w:szCs w:val="22"/>
        </w:rPr>
        <w:tab/>
      </w:r>
      <w:r w:rsidRPr="00BA249E">
        <w:rPr>
          <w:rFonts w:cs="Times New Roman"/>
          <w:i/>
          <w:color w:val="auto"/>
          <w:szCs w:val="22"/>
        </w:rPr>
        <w:tab/>
      </w:r>
      <w:r w:rsidRPr="00BA249E">
        <w:rPr>
          <w:rFonts w:cs="Times New Roman"/>
          <w:i/>
          <w:color w:val="auto"/>
          <w:szCs w:val="22"/>
        </w:rPr>
        <w:tab/>
      </w:r>
      <w:r w:rsidRPr="00BA249E">
        <w:rPr>
          <w:rFonts w:cs="Times New Roman"/>
          <w:i/>
          <w:color w:val="auto"/>
          <w:szCs w:val="22"/>
          <w:u w:val="single"/>
        </w:rPr>
        <w:t>(a)</w:t>
      </w:r>
      <w:r w:rsidRPr="00BA249E">
        <w:rPr>
          <w:rFonts w:cs="Times New Roman"/>
          <w:i/>
          <w:color w:val="auto"/>
          <w:szCs w:val="22"/>
          <w:u w:val="single"/>
        </w:rPr>
        <w:tab/>
        <w:t>the following members appointed by the Superintendent of Education who have expertise regarding Chapter 59, Title 59, the South Carolina Education and Economic Development Act:</w:t>
      </w:r>
    </w:p>
    <w:p w:rsidR="00AA68E5" w:rsidRPr="00BA249E" w:rsidRDefault="00AA68E5" w:rsidP="007A1F7F">
      <w:pPr>
        <w:tabs>
          <w:tab w:val="left" w:pos="216"/>
          <w:tab w:val="left" w:pos="432"/>
          <w:tab w:val="left" w:pos="648"/>
          <w:tab w:val="left" w:pos="864"/>
          <w:tab w:val="left" w:pos="1170"/>
          <w:tab w:val="left" w:pos="1296"/>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BA249E">
        <w:rPr>
          <w:rFonts w:cs="Times New Roman"/>
          <w:i/>
          <w:color w:val="auto"/>
          <w:szCs w:val="22"/>
        </w:rPr>
        <w:tab/>
      </w:r>
      <w:r w:rsidRPr="00BA249E">
        <w:rPr>
          <w:rFonts w:cs="Times New Roman"/>
          <w:i/>
          <w:color w:val="auto"/>
          <w:szCs w:val="22"/>
        </w:rPr>
        <w:tab/>
      </w:r>
      <w:r w:rsidRPr="00BA249E">
        <w:rPr>
          <w:rFonts w:cs="Times New Roman"/>
          <w:i/>
          <w:color w:val="auto"/>
          <w:szCs w:val="22"/>
        </w:rPr>
        <w:tab/>
      </w:r>
      <w:r w:rsidR="007A1F7F" w:rsidRPr="00BA249E">
        <w:rPr>
          <w:rFonts w:cs="Times New Roman"/>
          <w:i/>
          <w:color w:val="auto"/>
          <w:szCs w:val="22"/>
        </w:rPr>
        <w:tab/>
      </w:r>
      <w:r w:rsidRPr="00BA249E">
        <w:rPr>
          <w:rFonts w:cs="Times New Roman"/>
          <w:i/>
          <w:color w:val="auto"/>
          <w:szCs w:val="22"/>
        </w:rPr>
        <w:tab/>
      </w:r>
      <w:r w:rsidRPr="00BA249E">
        <w:rPr>
          <w:rFonts w:cs="Times New Roman"/>
          <w:i/>
          <w:color w:val="auto"/>
          <w:szCs w:val="22"/>
        </w:rPr>
        <w:tab/>
      </w:r>
      <w:r w:rsidRPr="00BA249E">
        <w:rPr>
          <w:rFonts w:cs="Times New Roman"/>
          <w:i/>
          <w:color w:val="auto"/>
          <w:szCs w:val="22"/>
          <w:u w:val="single"/>
        </w:rPr>
        <w:t>(i)</w:t>
      </w:r>
      <w:r w:rsidRPr="00BA249E">
        <w:rPr>
          <w:rFonts w:cs="Times New Roman"/>
          <w:i/>
          <w:color w:val="auto"/>
          <w:szCs w:val="22"/>
          <w:u w:val="single"/>
        </w:rPr>
        <w:tab/>
        <w:t xml:space="preserve">a </w:t>
      </w:r>
      <w:r w:rsidRPr="00BA249E">
        <w:rPr>
          <w:rFonts w:cs="Times New Roman"/>
          <w:i/>
          <w:szCs w:val="22"/>
          <w:u w:val="single"/>
        </w:rPr>
        <w:t>school</w:t>
      </w:r>
      <w:r w:rsidRPr="00BA249E">
        <w:rPr>
          <w:rFonts w:cs="Times New Roman"/>
          <w:i/>
          <w:color w:val="auto"/>
          <w:szCs w:val="22"/>
          <w:u w:val="single"/>
        </w:rPr>
        <w:t xml:space="preserve"> district superintendent;</w:t>
      </w:r>
    </w:p>
    <w:p w:rsidR="00AA68E5" w:rsidRPr="00BA249E" w:rsidRDefault="00AA68E5" w:rsidP="007A1F7F">
      <w:pPr>
        <w:tabs>
          <w:tab w:val="left" w:pos="216"/>
          <w:tab w:val="left" w:pos="432"/>
          <w:tab w:val="left" w:pos="648"/>
          <w:tab w:val="left" w:pos="864"/>
          <w:tab w:val="left" w:pos="1170"/>
          <w:tab w:val="left" w:pos="1296"/>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BA249E">
        <w:rPr>
          <w:rFonts w:cs="Times New Roman"/>
          <w:i/>
          <w:color w:val="auto"/>
          <w:szCs w:val="22"/>
        </w:rPr>
        <w:tab/>
      </w:r>
      <w:r w:rsidRPr="00BA249E">
        <w:rPr>
          <w:rFonts w:cs="Times New Roman"/>
          <w:i/>
          <w:color w:val="auto"/>
          <w:szCs w:val="22"/>
        </w:rPr>
        <w:tab/>
      </w:r>
      <w:r w:rsidRPr="00BA249E">
        <w:rPr>
          <w:rFonts w:cs="Times New Roman"/>
          <w:i/>
          <w:color w:val="auto"/>
          <w:szCs w:val="22"/>
        </w:rPr>
        <w:tab/>
      </w:r>
      <w:r w:rsidRPr="00BA249E">
        <w:rPr>
          <w:rFonts w:cs="Times New Roman"/>
          <w:i/>
          <w:color w:val="auto"/>
          <w:szCs w:val="22"/>
        </w:rPr>
        <w:tab/>
      </w:r>
      <w:r w:rsidR="007A1F7F" w:rsidRPr="00BA249E">
        <w:rPr>
          <w:rFonts w:cs="Times New Roman"/>
          <w:i/>
          <w:color w:val="auto"/>
          <w:szCs w:val="22"/>
        </w:rPr>
        <w:tab/>
      </w:r>
      <w:r w:rsidRPr="00BA249E">
        <w:rPr>
          <w:rFonts w:cs="Times New Roman"/>
          <w:i/>
          <w:color w:val="auto"/>
          <w:szCs w:val="22"/>
        </w:rPr>
        <w:tab/>
      </w:r>
      <w:r w:rsidRPr="00BA249E">
        <w:rPr>
          <w:rFonts w:cs="Times New Roman"/>
          <w:i/>
          <w:color w:val="auto"/>
          <w:szCs w:val="22"/>
          <w:u w:val="single"/>
        </w:rPr>
        <w:t>(ii)</w:t>
      </w:r>
      <w:r w:rsidRPr="00BA249E">
        <w:rPr>
          <w:rFonts w:cs="Times New Roman"/>
          <w:i/>
          <w:color w:val="auto"/>
          <w:szCs w:val="22"/>
          <w:u w:val="single"/>
        </w:rPr>
        <w:tab/>
        <w:t xml:space="preserve">a </w:t>
      </w:r>
      <w:r w:rsidRPr="00BA249E">
        <w:rPr>
          <w:rFonts w:cs="Times New Roman"/>
          <w:i/>
          <w:szCs w:val="22"/>
          <w:u w:val="single"/>
        </w:rPr>
        <w:t>school</w:t>
      </w:r>
      <w:r w:rsidRPr="00BA249E">
        <w:rPr>
          <w:rFonts w:cs="Times New Roman"/>
          <w:i/>
          <w:color w:val="auto"/>
          <w:szCs w:val="22"/>
          <w:u w:val="single"/>
        </w:rPr>
        <w:t xml:space="preserve"> counselor; and </w:t>
      </w:r>
    </w:p>
    <w:p w:rsidR="00AA68E5" w:rsidRPr="00BA249E" w:rsidRDefault="00AA68E5" w:rsidP="007A1F7F">
      <w:pPr>
        <w:tabs>
          <w:tab w:val="left" w:pos="216"/>
          <w:tab w:val="left" w:pos="432"/>
          <w:tab w:val="left" w:pos="648"/>
          <w:tab w:val="left" w:pos="864"/>
          <w:tab w:val="left" w:pos="1170"/>
          <w:tab w:val="left" w:pos="1296"/>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BA249E">
        <w:rPr>
          <w:rFonts w:cs="Times New Roman"/>
          <w:i/>
          <w:color w:val="auto"/>
          <w:szCs w:val="22"/>
        </w:rPr>
        <w:tab/>
      </w:r>
      <w:r w:rsidRPr="00BA249E">
        <w:rPr>
          <w:rFonts w:cs="Times New Roman"/>
          <w:i/>
          <w:color w:val="auto"/>
          <w:szCs w:val="22"/>
        </w:rPr>
        <w:tab/>
      </w:r>
      <w:r w:rsidRPr="00BA249E">
        <w:rPr>
          <w:rFonts w:cs="Times New Roman"/>
          <w:i/>
          <w:color w:val="auto"/>
          <w:szCs w:val="22"/>
        </w:rPr>
        <w:tab/>
      </w:r>
      <w:r w:rsidRPr="00BA249E">
        <w:rPr>
          <w:rFonts w:cs="Times New Roman"/>
          <w:i/>
          <w:color w:val="auto"/>
          <w:szCs w:val="22"/>
        </w:rPr>
        <w:tab/>
      </w:r>
      <w:r w:rsidR="007A1F7F" w:rsidRPr="00BA249E">
        <w:rPr>
          <w:rFonts w:cs="Times New Roman"/>
          <w:i/>
          <w:color w:val="auto"/>
          <w:szCs w:val="22"/>
        </w:rPr>
        <w:tab/>
      </w:r>
      <w:r w:rsidRPr="00BA249E">
        <w:rPr>
          <w:rFonts w:cs="Times New Roman"/>
          <w:i/>
          <w:color w:val="auto"/>
          <w:szCs w:val="22"/>
        </w:rPr>
        <w:tab/>
      </w:r>
      <w:r w:rsidRPr="00BA249E">
        <w:rPr>
          <w:rFonts w:cs="Times New Roman"/>
          <w:i/>
          <w:color w:val="auto"/>
          <w:szCs w:val="22"/>
          <w:u w:val="single"/>
        </w:rPr>
        <w:t>(iii)</w:t>
      </w:r>
      <w:r w:rsidRPr="00BA249E">
        <w:rPr>
          <w:rFonts w:cs="Times New Roman"/>
          <w:i/>
          <w:color w:val="auto"/>
          <w:szCs w:val="22"/>
          <w:u w:val="single"/>
        </w:rPr>
        <w:tab/>
        <w:t>a career and technology education director;</w:t>
      </w:r>
    </w:p>
    <w:p w:rsidR="00AA68E5" w:rsidRPr="00BA24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BA249E">
        <w:rPr>
          <w:rFonts w:cs="Times New Roman"/>
          <w:i/>
          <w:color w:val="auto"/>
          <w:szCs w:val="22"/>
        </w:rPr>
        <w:tab/>
      </w:r>
      <w:r w:rsidRPr="00BA249E">
        <w:rPr>
          <w:rFonts w:cs="Times New Roman"/>
          <w:i/>
          <w:color w:val="auto"/>
          <w:szCs w:val="22"/>
        </w:rPr>
        <w:tab/>
      </w:r>
      <w:r w:rsidRPr="00BA249E">
        <w:rPr>
          <w:rFonts w:cs="Times New Roman"/>
          <w:i/>
          <w:color w:val="auto"/>
          <w:szCs w:val="22"/>
        </w:rPr>
        <w:tab/>
      </w:r>
      <w:r w:rsidRPr="00BA249E">
        <w:rPr>
          <w:rFonts w:cs="Times New Roman"/>
          <w:i/>
          <w:color w:val="auto"/>
          <w:szCs w:val="22"/>
        </w:rPr>
        <w:tab/>
      </w:r>
      <w:r w:rsidRPr="00BA249E">
        <w:rPr>
          <w:rFonts w:cs="Times New Roman"/>
          <w:i/>
          <w:color w:val="auto"/>
          <w:szCs w:val="22"/>
          <w:u w:val="single"/>
        </w:rPr>
        <w:t>(b)</w:t>
      </w:r>
      <w:r w:rsidRPr="00BA249E">
        <w:rPr>
          <w:rFonts w:cs="Times New Roman"/>
          <w:i/>
          <w:color w:val="auto"/>
          <w:szCs w:val="22"/>
          <w:u w:val="single"/>
        </w:rPr>
        <w:tab/>
        <w:t>a representative from the business community appointed by the Governor, who has professional expertise in economic development and workforce issues;</w:t>
      </w:r>
    </w:p>
    <w:p w:rsidR="00AA68E5" w:rsidRPr="00BA24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BA249E">
        <w:rPr>
          <w:rFonts w:cs="Times New Roman"/>
          <w:i/>
          <w:color w:val="auto"/>
          <w:szCs w:val="22"/>
        </w:rPr>
        <w:tab/>
      </w:r>
      <w:r w:rsidRPr="00BA249E">
        <w:rPr>
          <w:rFonts w:cs="Times New Roman"/>
          <w:i/>
          <w:color w:val="auto"/>
          <w:szCs w:val="22"/>
        </w:rPr>
        <w:tab/>
      </w:r>
      <w:r w:rsidRPr="00BA249E">
        <w:rPr>
          <w:rFonts w:cs="Times New Roman"/>
          <w:i/>
          <w:color w:val="auto"/>
          <w:szCs w:val="22"/>
        </w:rPr>
        <w:tab/>
      </w:r>
      <w:r w:rsidRPr="00BA249E">
        <w:rPr>
          <w:rFonts w:cs="Times New Roman"/>
          <w:i/>
          <w:color w:val="auto"/>
          <w:szCs w:val="22"/>
        </w:rPr>
        <w:tab/>
      </w:r>
      <w:r w:rsidRPr="00BA249E">
        <w:rPr>
          <w:rFonts w:cs="Times New Roman"/>
          <w:i/>
          <w:color w:val="auto"/>
          <w:szCs w:val="22"/>
          <w:u w:val="single"/>
        </w:rPr>
        <w:t>(c)</w:t>
      </w:r>
      <w:r w:rsidRPr="00BA249E">
        <w:rPr>
          <w:rFonts w:cs="Times New Roman"/>
          <w:i/>
          <w:color w:val="auto"/>
          <w:szCs w:val="22"/>
          <w:u w:val="single"/>
        </w:rPr>
        <w:tab/>
        <w:t>a person appointed by the Chairman of the House Education and Public Works Committee; and</w:t>
      </w:r>
    </w:p>
    <w:p w:rsidR="00AA68E5" w:rsidRPr="00BA24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BA249E">
        <w:rPr>
          <w:rFonts w:cs="Times New Roman"/>
          <w:i/>
          <w:color w:val="auto"/>
          <w:szCs w:val="22"/>
        </w:rPr>
        <w:lastRenderedPageBreak/>
        <w:tab/>
      </w:r>
      <w:r w:rsidRPr="00BA249E">
        <w:rPr>
          <w:rFonts w:cs="Times New Roman"/>
          <w:i/>
          <w:color w:val="auto"/>
          <w:szCs w:val="22"/>
        </w:rPr>
        <w:tab/>
      </w:r>
      <w:r w:rsidRPr="00BA249E">
        <w:rPr>
          <w:rFonts w:cs="Times New Roman"/>
          <w:i/>
          <w:color w:val="auto"/>
          <w:szCs w:val="22"/>
        </w:rPr>
        <w:tab/>
      </w:r>
      <w:r w:rsidRPr="00BA249E">
        <w:rPr>
          <w:rFonts w:cs="Times New Roman"/>
          <w:i/>
          <w:color w:val="auto"/>
          <w:szCs w:val="22"/>
        </w:rPr>
        <w:tab/>
      </w:r>
      <w:r w:rsidRPr="00BA249E">
        <w:rPr>
          <w:rFonts w:cs="Times New Roman"/>
          <w:i/>
          <w:color w:val="auto"/>
          <w:szCs w:val="22"/>
          <w:u w:val="single"/>
        </w:rPr>
        <w:t>(d)</w:t>
      </w:r>
      <w:r w:rsidRPr="00BA249E">
        <w:rPr>
          <w:rFonts w:cs="Times New Roman"/>
          <w:i/>
          <w:color w:val="auto"/>
          <w:szCs w:val="22"/>
          <w:u w:val="single"/>
        </w:rPr>
        <w:tab/>
        <w:t>a person appointed by the Chairman of the Senate Education Committee.</w:t>
      </w:r>
    </w:p>
    <w:p w:rsidR="00AA68E5" w:rsidRPr="00BA24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BA249E">
        <w:rPr>
          <w:rFonts w:cs="Times New Roman"/>
          <w:i/>
          <w:color w:val="auto"/>
          <w:szCs w:val="22"/>
        </w:rPr>
        <w:tab/>
      </w:r>
      <w:r w:rsidRPr="00BA249E">
        <w:rPr>
          <w:rFonts w:cs="Times New Roman"/>
          <w:i/>
          <w:color w:val="auto"/>
          <w:szCs w:val="22"/>
        </w:rPr>
        <w:tab/>
      </w:r>
      <w:r w:rsidRPr="00BA249E">
        <w:rPr>
          <w:rFonts w:cs="Times New Roman"/>
          <w:i/>
          <w:color w:val="auto"/>
          <w:szCs w:val="22"/>
          <w:u w:val="single"/>
        </w:rPr>
        <w:t>(2)</w:t>
      </w:r>
      <w:r w:rsidRPr="00BA249E">
        <w:rPr>
          <w:rFonts w:cs="Times New Roman"/>
          <w:i/>
          <w:color w:val="auto"/>
          <w:szCs w:val="22"/>
          <w:u w:val="single"/>
        </w:rPr>
        <w:tab/>
        <w:t>A member of the coordinating council may not assign a designee to the council.</w:t>
      </w:r>
    </w:p>
    <w:p w:rsidR="00AA68E5" w:rsidRPr="00BA24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BA249E">
        <w:rPr>
          <w:rFonts w:cs="Times New Roman"/>
          <w:i/>
          <w:color w:val="auto"/>
          <w:szCs w:val="22"/>
        </w:rPr>
        <w:tab/>
      </w:r>
      <w:r w:rsidRPr="00BA249E">
        <w:rPr>
          <w:rFonts w:cs="Times New Roman"/>
          <w:i/>
          <w:color w:val="auto"/>
          <w:szCs w:val="22"/>
        </w:rPr>
        <w:tab/>
      </w:r>
      <w:r w:rsidRPr="00BA249E">
        <w:rPr>
          <w:rFonts w:cs="Times New Roman"/>
          <w:i/>
          <w:color w:val="auto"/>
          <w:szCs w:val="22"/>
          <w:u w:val="single"/>
        </w:rPr>
        <w:t>(3)</w:t>
      </w:r>
      <w:r w:rsidRPr="00BA249E">
        <w:rPr>
          <w:rFonts w:cs="Times New Roman"/>
          <w:i/>
          <w:color w:val="auto"/>
          <w:szCs w:val="22"/>
          <w:u w:val="single"/>
        </w:rPr>
        <w:tab/>
        <w:t>In the current fiscal year, in addition to current responsibilities, the coordinating council shall:</w:t>
      </w:r>
    </w:p>
    <w:p w:rsidR="00AA68E5" w:rsidRPr="00BA24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A249E">
        <w:rPr>
          <w:rFonts w:cs="Times New Roman"/>
          <w:i/>
          <w:color w:val="auto"/>
          <w:szCs w:val="22"/>
        </w:rPr>
        <w:tab/>
      </w:r>
      <w:r w:rsidRPr="00BA249E">
        <w:rPr>
          <w:rFonts w:cs="Times New Roman"/>
          <w:i/>
          <w:color w:val="auto"/>
          <w:szCs w:val="22"/>
        </w:rPr>
        <w:tab/>
      </w:r>
      <w:r w:rsidRPr="00BA249E">
        <w:rPr>
          <w:rFonts w:cs="Times New Roman"/>
          <w:i/>
          <w:color w:val="auto"/>
          <w:szCs w:val="22"/>
        </w:rPr>
        <w:tab/>
      </w:r>
      <w:r w:rsidRPr="00BA249E">
        <w:rPr>
          <w:rFonts w:cs="Times New Roman"/>
          <w:i/>
          <w:color w:val="auto"/>
          <w:szCs w:val="22"/>
        </w:rPr>
        <w:tab/>
      </w:r>
      <w:r w:rsidRPr="00BA249E">
        <w:rPr>
          <w:rFonts w:cs="Times New Roman"/>
          <w:i/>
          <w:color w:val="auto"/>
          <w:szCs w:val="22"/>
          <w:u w:val="single"/>
        </w:rPr>
        <w:t>(a)</w:t>
      </w:r>
      <w:r w:rsidRPr="00BA249E">
        <w:rPr>
          <w:rFonts w:cs="Times New Roman"/>
          <w:i/>
          <w:color w:val="auto"/>
          <w:szCs w:val="22"/>
          <w:u w:val="single"/>
        </w:rPr>
        <w:tab/>
        <w:t>facilitate and coordinate the development of a unified, statewide workforce plan that utilizes longitudinal data and analysis to identify statewide workforce priorities and create measurable, time</w:t>
      </w:r>
      <w:r w:rsidRPr="00BA249E">
        <w:rPr>
          <w:rFonts w:cs="Times New Roman"/>
          <w:i/>
          <w:color w:val="auto"/>
          <w:szCs w:val="22"/>
          <w:u w:val="single"/>
        </w:rPr>
        <w:noBreakHyphen/>
        <w:t xml:space="preserve">sensitive metrics in which all workforce pipeline stakeholders including, but not limited to, education and workforce boards, councils, and partner representatives, participate. </w:t>
      </w:r>
      <w:r w:rsidRPr="00BA249E">
        <w:rPr>
          <w:rFonts w:cs="Times New Roman"/>
          <w:i/>
          <w:szCs w:val="22"/>
          <w:u w:val="single"/>
        </w:rPr>
        <w:t xml:space="preserve"> </w:t>
      </w:r>
      <w:r w:rsidRPr="00BA249E">
        <w:rPr>
          <w:rFonts w:cs="Times New Roman"/>
          <w:i/>
          <w:color w:val="auto"/>
          <w:szCs w:val="22"/>
          <w:u w:val="single"/>
        </w:rPr>
        <w:t>The statewide workforce plan must ensure that federal and state requirements are met and agency constituents remain served.</w:t>
      </w:r>
      <w:r w:rsidR="00371C1C" w:rsidRPr="00BA249E">
        <w:rPr>
          <w:rFonts w:cs="Times New Roman"/>
          <w:i/>
          <w:color w:val="auto"/>
          <w:szCs w:val="22"/>
          <w:u w:val="single"/>
        </w:rPr>
        <w:t xml:space="preserve"> </w:t>
      </w:r>
      <w:r w:rsidRPr="00BA249E">
        <w:rPr>
          <w:rFonts w:cs="Times New Roman"/>
          <w:i/>
          <w:color w:val="auto"/>
          <w:szCs w:val="22"/>
          <w:u w:val="single"/>
        </w:rPr>
        <w:t xml:space="preserve"> The plan also must establish standardized education and workforce terminology and definitions to be used across all agencies and sectors. </w:t>
      </w:r>
      <w:r w:rsidRPr="00BA249E">
        <w:rPr>
          <w:rFonts w:cs="Times New Roman"/>
          <w:i/>
          <w:szCs w:val="22"/>
          <w:u w:val="single"/>
        </w:rPr>
        <w:t xml:space="preserve"> </w:t>
      </w:r>
      <w:r w:rsidRPr="00BA249E">
        <w:rPr>
          <w:rFonts w:cs="Times New Roman"/>
          <w:i/>
          <w:color w:val="auto"/>
          <w:szCs w:val="22"/>
          <w:u w:val="single"/>
        </w:rPr>
        <w:t>The plan must identify at least two</w:t>
      </w:r>
      <w:r w:rsidRPr="00BA249E">
        <w:rPr>
          <w:rFonts w:cs="Times New Roman"/>
          <w:i/>
          <w:szCs w:val="22"/>
          <w:u w:val="single"/>
        </w:rPr>
        <w:t>,</w:t>
      </w:r>
      <w:r w:rsidRPr="00BA249E">
        <w:rPr>
          <w:rFonts w:cs="Times New Roman"/>
          <w:i/>
          <w:color w:val="auto"/>
          <w:szCs w:val="22"/>
          <w:u w:val="single"/>
        </w:rPr>
        <w:t xml:space="preserve"> but not more than four</w:t>
      </w:r>
      <w:r w:rsidRPr="00BA249E">
        <w:rPr>
          <w:rFonts w:cs="Times New Roman"/>
          <w:i/>
          <w:szCs w:val="22"/>
          <w:u w:val="single"/>
        </w:rPr>
        <w:t>,</w:t>
      </w:r>
      <w:r w:rsidRPr="00BA249E">
        <w:rPr>
          <w:rFonts w:cs="Times New Roman"/>
          <w:i/>
          <w:color w:val="auto"/>
          <w:szCs w:val="22"/>
          <w:u w:val="single"/>
        </w:rPr>
        <w:t xml:space="preserve"> goals to be accomplished in the current fiscal year;</w:t>
      </w:r>
    </w:p>
    <w:p w:rsidR="00AA68E5" w:rsidRPr="00BA24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BA249E">
        <w:rPr>
          <w:rFonts w:cs="Times New Roman"/>
          <w:i/>
          <w:color w:val="auto"/>
          <w:szCs w:val="22"/>
        </w:rPr>
        <w:tab/>
      </w:r>
      <w:r w:rsidRPr="00BA249E">
        <w:rPr>
          <w:rFonts w:cs="Times New Roman"/>
          <w:i/>
          <w:color w:val="auto"/>
          <w:szCs w:val="22"/>
        </w:rPr>
        <w:tab/>
      </w:r>
      <w:r w:rsidRPr="00BA249E">
        <w:rPr>
          <w:rFonts w:cs="Times New Roman"/>
          <w:i/>
          <w:color w:val="auto"/>
          <w:szCs w:val="22"/>
        </w:rPr>
        <w:tab/>
      </w:r>
      <w:r w:rsidRPr="00BA249E">
        <w:rPr>
          <w:rFonts w:cs="Times New Roman"/>
          <w:i/>
          <w:color w:val="auto"/>
          <w:szCs w:val="22"/>
        </w:rPr>
        <w:tab/>
      </w:r>
      <w:r w:rsidRPr="00BA249E">
        <w:rPr>
          <w:rFonts w:cs="Times New Roman"/>
          <w:i/>
          <w:color w:val="auto"/>
          <w:szCs w:val="22"/>
          <w:u w:val="single"/>
        </w:rPr>
        <w:t>(b)</w:t>
      </w:r>
      <w:r w:rsidRPr="00BA249E">
        <w:rPr>
          <w:rFonts w:cs="Times New Roman"/>
          <w:i/>
          <w:color w:val="auto"/>
          <w:szCs w:val="22"/>
          <w:u w:val="single"/>
        </w:rPr>
        <w:tab/>
        <w:t>advise appropriate agencies and governing boards to ensure the com</w:t>
      </w:r>
      <w:r w:rsidRPr="00BA249E">
        <w:rPr>
          <w:rFonts w:cs="Times New Roman"/>
          <w:i/>
          <w:szCs w:val="22"/>
          <w:u w:val="single"/>
        </w:rPr>
        <w:t>ponents of Chapter 59, Title 59</w:t>
      </w:r>
      <w:r w:rsidRPr="00BA249E">
        <w:rPr>
          <w:rFonts w:cs="Times New Roman"/>
          <w:i/>
          <w:color w:val="auto"/>
          <w:szCs w:val="22"/>
          <w:u w:val="single"/>
        </w:rPr>
        <w:t xml:space="preserve"> are implemented with fidelity to provide a better prepared workforce, student success in postsecondary education, and enhanced coordination between K</w:t>
      </w:r>
      <w:r w:rsidRPr="00BA249E">
        <w:rPr>
          <w:rFonts w:cs="Times New Roman"/>
          <w:i/>
          <w:color w:val="auto"/>
          <w:szCs w:val="22"/>
          <w:u w:val="single"/>
        </w:rPr>
        <w:noBreakHyphen/>
        <w:t>12, higher education, and employers.</w:t>
      </w:r>
      <w:r w:rsidRPr="00BA249E">
        <w:rPr>
          <w:rFonts w:cs="Times New Roman"/>
          <w:i/>
          <w:szCs w:val="22"/>
          <w:u w:val="single"/>
        </w:rPr>
        <w:t xml:space="preserve"> </w:t>
      </w:r>
      <w:r w:rsidRPr="00BA249E">
        <w:rPr>
          <w:rFonts w:cs="Times New Roman"/>
          <w:i/>
          <w:color w:val="auto"/>
          <w:szCs w:val="22"/>
          <w:u w:val="single"/>
        </w:rPr>
        <w:t xml:space="preserve"> The council shall review accountability and performance measures for implementation of this proviso and make recommendations for the promulgation of regulations to carry out its provisions including, but not limited to, enforcement procedures, which may include monitoring and auditing functions, and addressing consequences for noncompliance; </w:t>
      </w:r>
    </w:p>
    <w:p w:rsidR="00AA68E5" w:rsidRPr="00BA24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BA249E">
        <w:rPr>
          <w:rFonts w:cs="Times New Roman"/>
          <w:i/>
          <w:color w:val="auto"/>
          <w:szCs w:val="22"/>
        </w:rPr>
        <w:tab/>
      </w:r>
      <w:r w:rsidRPr="00BA249E">
        <w:rPr>
          <w:rFonts w:cs="Times New Roman"/>
          <w:i/>
          <w:color w:val="auto"/>
          <w:szCs w:val="22"/>
        </w:rPr>
        <w:tab/>
      </w:r>
      <w:r w:rsidRPr="00BA249E">
        <w:rPr>
          <w:rFonts w:cs="Times New Roman"/>
          <w:i/>
          <w:color w:val="auto"/>
          <w:szCs w:val="22"/>
        </w:rPr>
        <w:tab/>
      </w:r>
      <w:r w:rsidRPr="00BA249E">
        <w:rPr>
          <w:rFonts w:cs="Times New Roman"/>
          <w:i/>
          <w:color w:val="auto"/>
          <w:szCs w:val="22"/>
        </w:rPr>
        <w:tab/>
      </w:r>
      <w:r w:rsidRPr="00BA249E">
        <w:rPr>
          <w:rFonts w:cs="Times New Roman"/>
          <w:i/>
          <w:color w:val="auto"/>
          <w:szCs w:val="22"/>
          <w:u w:val="single"/>
        </w:rPr>
        <w:t>(c)</w:t>
      </w:r>
      <w:r w:rsidRPr="00BA249E">
        <w:rPr>
          <w:rFonts w:cs="Times New Roman"/>
          <w:i/>
          <w:color w:val="auto"/>
          <w:szCs w:val="22"/>
          <w:u w:val="single"/>
        </w:rPr>
        <w:tab/>
        <w:t>utilize longitudinal data and analysis to develop a method for identifying and addressing long</w:t>
      </w:r>
      <w:r w:rsidRPr="00BA249E">
        <w:rPr>
          <w:rFonts w:cs="Times New Roman"/>
          <w:i/>
          <w:color w:val="auto"/>
          <w:szCs w:val="22"/>
          <w:u w:val="single"/>
        </w:rPr>
        <w:noBreakHyphen/>
        <w:t>term workforce needs and make evidence</w:t>
      </w:r>
      <w:r w:rsidRPr="00BA249E">
        <w:rPr>
          <w:rFonts w:cs="Times New Roman"/>
          <w:i/>
          <w:color w:val="auto"/>
          <w:szCs w:val="22"/>
          <w:u w:val="single"/>
        </w:rPr>
        <w:noBreakHyphen/>
        <w:t>based recommendations to the General Assembly.</w:t>
      </w:r>
    </w:p>
    <w:p w:rsidR="00AA68E5" w:rsidRPr="00BA24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BA249E">
        <w:rPr>
          <w:rFonts w:cs="Times New Roman"/>
          <w:i/>
          <w:color w:val="auto"/>
          <w:szCs w:val="22"/>
        </w:rPr>
        <w:tab/>
      </w:r>
      <w:r w:rsidRPr="00BA249E">
        <w:rPr>
          <w:rFonts w:cs="Times New Roman"/>
          <w:i/>
          <w:color w:val="auto"/>
          <w:szCs w:val="22"/>
        </w:rPr>
        <w:tab/>
      </w:r>
      <w:r w:rsidRPr="00BA249E">
        <w:rPr>
          <w:rFonts w:cs="Times New Roman"/>
          <w:i/>
          <w:color w:val="auto"/>
          <w:szCs w:val="22"/>
          <w:u w:val="single"/>
        </w:rPr>
        <w:t>(4)</w:t>
      </w:r>
      <w:r w:rsidRPr="00BA249E">
        <w:rPr>
          <w:rFonts w:cs="Times New Roman"/>
          <w:i/>
          <w:color w:val="auto"/>
          <w:szCs w:val="22"/>
          <w:u w:val="single"/>
        </w:rPr>
        <w:tab/>
        <w:t xml:space="preserve">The coordinating council </w:t>
      </w:r>
      <w:r w:rsidR="00B4435E" w:rsidRPr="00BA249E">
        <w:rPr>
          <w:rFonts w:cs="Times New Roman"/>
          <w:i/>
          <w:color w:val="auto"/>
          <w:szCs w:val="22"/>
          <w:u w:val="single"/>
        </w:rPr>
        <w:t>shall</w:t>
      </w:r>
      <w:r w:rsidRPr="00BA249E">
        <w:rPr>
          <w:rFonts w:cs="Times New Roman"/>
          <w:i/>
          <w:color w:val="auto"/>
          <w:szCs w:val="22"/>
          <w:u w:val="single"/>
        </w:rPr>
        <w:t xml:space="preserve"> not </w:t>
      </w:r>
      <w:r w:rsidR="00B4435E" w:rsidRPr="00BA249E">
        <w:rPr>
          <w:rFonts w:cs="Times New Roman"/>
          <w:i/>
          <w:color w:val="auto"/>
          <w:szCs w:val="22"/>
          <w:u w:val="single"/>
        </w:rPr>
        <w:t xml:space="preserve">be </w:t>
      </w:r>
      <w:r w:rsidRPr="00BA249E">
        <w:rPr>
          <w:rFonts w:cs="Times New Roman"/>
          <w:i/>
          <w:color w:val="auto"/>
          <w:szCs w:val="22"/>
          <w:u w:val="single"/>
        </w:rPr>
        <w:t>required to focus primarily on persons over the age of twenty-one or develop a method for identifying and addressing long term workforce needs.</w:t>
      </w:r>
    </w:p>
    <w:p w:rsidR="00AA68E5" w:rsidRPr="00BA24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BA249E">
        <w:rPr>
          <w:rFonts w:cs="Times New Roman"/>
          <w:i/>
          <w:color w:val="auto"/>
          <w:szCs w:val="22"/>
        </w:rPr>
        <w:tab/>
      </w:r>
      <w:r w:rsidRPr="00BA249E">
        <w:rPr>
          <w:rFonts w:cs="Times New Roman"/>
          <w:i/>
          <w:color w:val="auto"/>
          <w:szCs w:val="22"/>
        </w:rPr>
        <w:tab/>
      </w:r>
      <w:r w:rsidRPr="00BA249E">
        <w:rPr>
          <w:rFonts w:cs="Times New Roman"/>
          <w:i/>
          <w:color w:val="auto"/>
          <w:szCs w:val="22"/>
          <w:u w:val="single"/>
        </w:rPr>
        <w:t>(5)</w:t>
      </w:r>
      <w:r w:rsidRPr="00BA249E">
        <w:rPr>
          <w:rFonts w:cs="Times New Roman"/>
          <w:i/>
          <w:color w:val="auto"/>
          <w:szCs w:val="22"/>
          <w:u w:val="single"/>
        </w:rPr>
        <w:tab/>
        <w:t>The Secretary of the Department of Commerce is the coordinating council’s chairman.</w:t>
      </w:r>
    </w:p>
    <w:p w:rsidR="00AA68E5" w:rsidRPr="00BA24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BA249E">
        <w:rPr>
          <w:rFonts w:cs="Times New Roman"/>
          <w:i/>
          <w:color w:val="auto"/>
          <w:szCs w:val="22"/>
        </w:rPr>
        <w:tab/>
      </w:r>
      <w:r w:rsidRPr="00BA249E">
        <w:rPr>
          <w:rFonts w:cs="Times New Roman"/>
          <w:i/>
          <w:color w:val="auto"/>
          <w:szCs w:val="22"/>
        </w:rPr>
        <w:tab/>
      </w:r>
      <w:r w:rsidRPr="00BA249E">
        <w:rPr>
          <w:rFonts w:cs="Times New Roman"/>
          <w:i/>
          <w:color w:val="auto"/>
          <w:szCs w:val="22"/>
          <w:u w:val="single"/>
        </w:rPr>
        <w:t>(6)</w:t>
      </w:r>
      <w:r w:rsidRPr="00BA249E">
        <w:rPr>
          <w:rFonts w:cs="Times New Roman"/>
          <w:i/>
          <w:color w:val="auto"/>
          <w:szCs w:val="22"/>
          <w:u w:val="single"/>
        </w:rPr>
        <w:tab/>
        <w:t xml:space="preserve">The Department of </w:t>
      </w:r>
      <w:r w:rsidR="00213998" w:rsidRPr="00BA249E">
        <w:rPr>
          <w:rFonts w:cs="Times New Roman"/>
          <w:i/>
          <w:color w:val="auto"/>
          <w:szCs w:val="22"/>
          <w:u w:val="single"/>
        </w:rPr>
        <w:t>Commerce</w:t>
      </w:r>
      <w:r w:rsidRPr="00BA249E">
        <w:rPr>
          <w:rFonts w:cs="Times New Roman"/>
          <w:i/>
          <w:color w:val="auto"/>
          <w:szCs w:val="22"/>
          <w:u w:val="single"/>
        </w:rPr>
        <w:t xml:space="preserve"> shall provide staff for the coordinating council. </w:t>
      </w:r>
    </w:p>
    <w:p w:rsidR="00AA68E5" w:rsidRPr="00BA249E" w:rsidRDefault="00AA68E5" w:rsidP="00AA6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BA249E">
        <w:rPr>
          <w:rFonts w:cs="Times New Roman"/>
          <w:i/>
          <w:color w:val="auto"/>
          <w:szCs w:val="22"/>
        </w:rPr>
        <w:tab/>
      </w:r>
      <w:r w:rsidR="00213998" w:rsidRPr="00BA249E">
        <w:rPr>
          <w:rFonts w:cs="Times New Roman"/>
          <w:i/>
          <w:color w:val="auto"/>
          <w:szCs w:val="22"/>
          <w:u w:val="single"/>
        </w:rPr>
        <w:t>(M</w:t>
      </w:r>
      <w:r w:rsidRPr="00BA249E">
        <w:rPr>
          <w:rFonts w:cs="Times New Roman"/>
          <w:i/>
          <w:color w:val="auto"/>
          <w:szCs w:val="22"/>
          <w:u w:val="single"/>
        </w:rPr>
        <w:t>)</w:t>
      </w:r>
      <w:r w:rsidRPr="00BA249E">
        <w:rPr>
          <w:rFonts w:cs="Times New Roman"/>
          <w:i/>
          <w:color w:val="auto"/>
          <w:szCs w:val="22"/>
          <w:u w:val="single"/>
        </w:rPr>
        <w:tab/>
        <w:t>In the current fiscal year, Section 59</w:t>
      </w:r>
      <w:r w:rsidRPr="00BA249E">
        <w:rPr>
          <w:rFonts w:cs="Times New Roman"/>
          <w:i/>
          <w:color w:val="auto"/>
          <w:szCs w:val="22"/>
          <w:u w:val="single"/>
        </w:rPr>
        <w:noBreakHyphen/>
        <w:t>59</w:t>
      </w:r>
      <w:r w:rsidRPr="00BA249E">
        <w:rPr>
          <w:rFonts w:cs="Times New Roman"/>
          <w:i/>
          <w:color w:val="auto"/>
          <w:szCs w:val="22"/>
          <w:u w:val="single"/>
        </w:rPr>
        <w:noBreakHyphen/>
        <w:t xml:space="preserve">175 of the 1976 Code is suspended. </w:t>
      </w:r>
    </w:p>
    <w:p w:rsidR="00AA68E5" w:rsidRPr="00BA249E" w:rsidRDefault="00AA68E5" w:rsidP="00AA6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BA249E">
        <w:rPr>
          <w:rFonts w:cs="Times New Roman"/>
          <w:i/>
          <w:color w:val="auto"/>
          <w:szCs w:val="22"/>
        </w:rPr>
        <w:tab/>
      </w:r>
      <w:r w:rsidRPr="00BA249E">
        <w:rPr>
          <w:rFonts w:cs="Times New Roman"/>
          <w:i/>
          <w:color w:val="auto"/>
          <w:szCs w:val="22"/>
          <w:u w:val="single"/>
        </w:rPr>
        <w:t>(</w:t>
      </w:r>
      <w:r w:rsidR="00213998" w:rsidRPr="00BA249E">
        <w:rPr>
          <w:rFonts w:cs="Times New Roman"/>
          <w:i/>
          <w:color w:val="auto"/>
          <w:szCs w:val="22"/>
          <w:u w:val="single"/>
        </w:rPr>
        <w:t>N</w:t>
      </w:r>
      <w:r w:rsidRPr="00BA249E">
        <w:rPr>
          <w:rFonts w:cs="Times New Roman"/>
          <w:i/>
          <w:color w:val="auto"/>
          <w:szCs w:val="22"/>
          <w:u w:val="single"/>
        </w:rPr>
        <w:t>)</w:t>
      </w:r>
      <w:r w:rsidRPr="00BA249E">
        <w:rPr>
          <w:rFonts w:cs="Times New Roman"/>
          <w:i/>
          <w:color w:val="auto"/>
          <w:szCs w:val="22"/>
          <w:u w:val="single"/>
        </w:rPr>
        <w:tab/>
        <w:t>As used in this provis</w:t>
      </w:r>
      <w:r w:rsidRPr="00BA249E">
        <w:rPr>
          <w:rFonts w:cs="Times New Roman"/>
          <w:i/>
          <w:szCs w:val="22"/>
          <w:u w:val="single"/>
        </w:rPr>
        <w:t>i</w:t>
      </w:r>
      <w:r w:rsidRPr="00BA249E">
        <w:rPr>
          <w:rFonts w:cs="Times New Roman"/>
          <w:i/>
          <w:color w:val="auto"/>
          <w:szCs w:val="22"/>
          <w:u w:val="single"/>
        </w:rPr>
        <w:t>o</w:t>
      </w:r>
      <w:r w:rsidRPr="00BA249E">
        <w:rPr>
          <w:rFonts w:cs="Times New Roman"/>
          <w:i/>
          <w:szCs w:val="22"/>
          <w:u w:val="single"/>
        </w:rPr>
        <w:t>n</w:t>
      </w:r>
      <w:r w:rsidRPr="00BA249E">
        <w:rPr>
          <w:rFonts w:cs="Times New Roman"/>
          <w:i/>
          <w:color w:val="auto"/>
          <w:szCs w:val="22"/>
          <w:u w:val="single"/>
        </w:rPr>
        <w:t>:</w:t>
      </w:r>
    </w:p>
    <w:p w:rsidR="00AA68E5" w:rsidRPr="00BA24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BA249E">
        <w:rPr>
          <w:rFonts w:cs="Times New Roman"/>
          <w:i/>
          <w:color w:val="auto"/>
          <w:szCs w:val="22"/>
        </w:rPr>
        <w:tab/>
      </w:r>
      <w:r w:rsidRPr="00BA249E">
        <w:rPr>
          <w:rFonts w:cs="Times New Roman"/>
          <w:i/>
          <w:color w:val="auto"/>
          <w:szCs w:val="22"/>
        </w:rPr>
        <w:tab/>
      </w:r>
      <w:r w:rsidRPr="00BA249E">
        <w:rPr>
          <w:rFonts w:cs="Times New Roman"/>
          <w:i/>
          <w:color w:val="auto"/>
          <w:szCs w:val="22"/>
          <w:u w:val="single"/>
        </w:rPr>
        <w:t>(1)</w:t>
      </w:r>
      <w:r w:rsidRPr="00BA249E">
        <w:rPr>
          <w:rFonts w:cs="Times New Roman"/>
          <w:i/>
          <w:color w:val="auto"/>
          <w:szCs w:val="22"/>
          <w:u w:val="single"/>
        </w:rPr>
        <w:tab/>
        <w:t>‘Office’ means the Revenue and Fiscal Affairs Office.</w:t>
      </w:r>
    </w:p>
    <w:p w:rsidR="00AA68E5" w:rsidRPr="00BA24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BA249E">
        <w:rPr>
          <w:rFonts w:cs="Times New Roman"/>
          <w:i/>
          <w:color w:val="auto"/>
          <w:szCs w:val="22"/>
        </w:rPr>
        <w:tab/>
      </w:r>
      <w:r w:rsidRPr="00BA249E">
        <w:rPr>
          <w:rFonts w:cs="Times New Roman"/>
          <w:i/>
          <w:color w:val="auto"/>
          <w:szCs w:val="22"/>
        </w:rPr>
        <w:tab/>
      </w:r>
      <w:r w:rsidRPr="00BA249E">
        <w:rPr>
          <w:rFonts w:cs="Times New Roman"/>
          <w:i/>
          <w:color w:val="auto"/>
          <w:szCs w:val="22"/>
          <w:u w:val="single"/>
        </w:rPr>
        <w:t>(2)</w:t>
      </w:r>
      <w:r w:rsidRPr="00BA249E">
        <w:rPr>
          <w:rFonts w:cs="Times New Roman"/>
          <w:i/>
          <w:color w:val="auto"/>
          <w:szCs w:val="22"/>
          <w:u w:val="single"/>
        </w:rPr>
        <w:tab/>
        <w:t>‘Committee’ or ‘WEDOC’ means the Workforce and Education Data Oversight Committee.</w:t>
      </w:r>
    </w:p>
    <w:p w:rsidR="00AA68E5" w:rsidRPr="00BA249E" w:rsidRDefault="00AA68E5" w:rsidP="007A1F7F">
      <w:pPr>
        <w:tabs>
          <w:tab w:val="left" w:pos="216"/>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A249E">
        <w:rPr>
          <w:rFonts w:cs="Times New Roman"/>
          <w:i/>
          <w:color w:val="auto"/>
          <w:szCs w:val="22"/>
        </w:rPr>
        <w:tab/>
      </w:r>
      <w:r w:rsidRPr="00BA249E">
        <w:rPr>
          <w:rFonts w:cs="Times New Roman"/>
          <w:i/>
          <w:szCs w:val="22"/>
        </w:rPr>
        <w:tab/>
      </w:r>
      <w:r w:rsidRPr="00BA249E">
        <w:rPr>
          <w:rFonts w:cs="Times New Roman"/>
          <w:i/>
          <w:color w:val="auto"/>
          <w:szCs w:val="22"/>
          <w:u w:val="single"/>
        </w:rPr>
        <w:t>(3)</w:t>
      </w:r>
      <w:r w:rsidRPr="00BA249E">
        <w:rPr>
          <w:rFonts w:cs="Times New Roman"/>
          <w:i/>
          <w:color w:val="auto"/>
          <w:szCs w:val="22"/>
          <w:u w:val="single"/>
        </w:rPr>
        <w:tab/>
        <w:t>‘Partner agencies’ means the Office of First Steps to School Readiness, the Department of Education, the Commission on Higher Education, the Department of Social Services, the Technical College System, the Department of Commerce, the Department of Employment and Workforce, the Education Oversight Committee, and colleges and universities.</w:t>
      </w:r>
    </w:p>
    <w:p w:rsidR="004C4BC5" w:rsidRPr="00BA249E" w:rsidRDefault="001E5104" w:rsidP="001E51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A249E">
        <w:rPr>
          <w:rFonts w:cs="Times New Roman"/>
          <w:szCs w:val="22"/>
        </w:rPr>
        <w:tab/>
      </w:r>
      <w:r w:rsidRPr="00BA249E">
        <w:rPr>
          <w:rFonts w:cs="Times New Roman"/>
          <w:b/>
          <w:i/>
          <w:szCs w:val="22"/>
          <w:u w:val="single"/>
        </w:rPr>
        <w:t>117.160.</w:t>
      </w:r>
      <w:r w:rsidRPr="00BA249E">
        <w:rPr>
          <w:rFonts w:cs="Times New Roman"/>
          <w:b/>
          <w:i/>
          <w:szCs w:val="22"/>
          <w:u w:val="single"/>
        </w:rPr>
        <w:tab/>
      </w:r>
      <w:r w:rsidRPr="00BA249E">
        <w:rPr>
          <w:rFonts w:cs="Times New Roman"/>
          <w:i/>
          <w:szCs w:val="22"/>
          <w:u w:val="single"/>
        </w:rPr>
        <w:t>(GP: Renewable Energy Resource)  For property tax year 2020, a renewable energy resource property having a nameplate capacity of and operating at no greater than twenty kilowatts, as measured in alternating current shall be exempt from ad valorem taxation subject to the provisions of Section 12-4-720 of the 1976 Code.  For purposes of this provision, 'renewable energy resource' has the same meaning as provided in Section 58-40-10 and includes, but is not limited to, all components that enhance the operational characteristics of the generating equipment, such as an advanced inverter or battery storage device, and equipment required to meet all applicable safety, performance, interconnection, and reliability standards established by the commission, the National Electrical Code, the National Electrical Safety Code, the Institute of Electrical and Electronics Engineers, Underwriters Laboratories, the Federal Energy Regulatory Commission, and any local governing authorities.</w:t>
      </w:r>
    </w:p>
    <w:p w:rsidR="00AD6659" w:rsidRPr="00BA249E" w:rsidRDefault="00AD6659" w:rsidP="00AD6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A249E">
        <w:rPr>
          <w:rFonts w:cs="Times New Roman"/>
          <w:i/>
          <w:szCs w:val="22"/>
        </w:rPr>
        <w:lastRenderedPageBreak/>
        <w:tab/>
      </w:r>
      <w:r w:rsidRPr="00BA249E">
        <w:rPr>
          <w:rFonts w:cs="Times New Roman"/>
          <w:b/>
          <w:i/>
          <w:szCs w:val="22"/>
          <w:u w:val="single"/>
        </w:rPr>
        <w:t>117.</w:t>
      </w:r>
      <w:r w:rsidR="001E5104" w:rsidRPr="00BA249E">
        <w:rPr>
          <w:rFonts w:cs="Times New Roman"/>
          <w:b/>
          <w:i/>
          <w:szCs w:val="22"/>
          <w:u w:val="single"/>
        </w:rPr>
        <w:t>161</w:t>
      </w:r>
      <w:r w:rsidRPr="00BA249E">
        <w:rPr>
          <w:rFonts w:cs="Times New Roman"/>
          <w:b/>
          <w:i/>
          <w:szCs w:val="22"/>
          <w:u w:val="single"/>
        </w:rPr>
        <w:t>.</w:t>
      </w:r>
      <w:r w:rsidRPr="00BA249E">
        <w:rPr>
          <w:rFonts w:cs="Times New Roman"/>
          <w:i/>
          <w:szCs w:val="22"/>
          <w:u w:val="single"/>
        </w:rPr>
        <w:tab/>
        <w:t>(GP: Aircraft Fleet Modernization Evaluation)  The Aeronautics Commission shall coordinate with an external consultant entity to conduct an evaluation of the state’s aircraft fleet including the Aeronautics Commission, the Department of Natural Resources, the State Law Enforcement Division, and the Forestry Commission, related to age, total aircraft flight hours, engine times, overall condition, and comparable market values.  The evaluation shall include an analysis on typical mission profiles and aircraft that could perform within the determined profile parameters; fixed or rotor wing jet, turbo-prop, and piston aircraft that can accomplish the typical missions; and plans that identify purchase information related to obtaining newer aircraft, sales information related to the existing aircraft fleet, and possible alternatives from other state agencies who operate aircraft to include the Department of Natural Resources, the State Law Enforcement Division, and the Forestry Commission.  Each entity shall assist the Aeronautics Commission with the provision of information that supports the completion of the evaluation.  Upon completion of the evaluation, the commission shall have the authority to purchase and sell aircraft based upon the completed evaluation results.  Furthermore, Section 1-11-405 of the 1976 Code shall be suspended for Fiscal Year 2020-21 to allow state agencies operating aircraft in the state to utilize the Federal 1033 program.  Upon completion, this evaluation must be delivered to the Chairman of the House Ways and Means Committee, the Chairman of the Senate Finance Committee, and the Governor.</w:t>
      </w:r>
    </w:p>
    <w:p w:rsidR="0063568B" w:rsidRPr="00BA249E" w:rsidRDefault="0063568B" w:rsidP="00635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A249E">
        <w:rPr>
          <w:rFonts w:cs="Times New Roman"/>
          <w:b/>
          <w:i/>
          <w:szCs w:val="22"/>
        </w:rPr>
        <w:tab/>
      </w:r>
      <w:r w:rsidRPr="00BA249E">
        <w:rPr>
          <w:rFonts w:cs="Times New Roman"/>
          <w:b/>
          <w:i/>
          <w:szCs w:val="22"/>
          <w:u w:val="single"/>
        </w:rPr>
        <w:t>117.</w:t>
      </w:r>
      <w:r w:rsidR="001E5104" w:rsidRPr="00BA249E">
        <w:rPr>
          <w:rFonts w:cs="Times New Roman"/>
          <w:b/>
          <w:i/>
          <w:szCs w:val="22"/>
          <w:u w:val="single"/>
        </w:rPr>
        <w:t>162</w:t>
      </w:r>
      <w:r w:rsidRPr="00BA249E">
        <w:rPr>
          <w:rFonts w:cs="Times New Roman"/>
          <w:b/>
          <w:i/>
          <w:szCs w:val="22"/>
          <w:u w:val="single"/>
        </w:rPr>
        <w:t>.</w:t>
      </w:r>
      <w:r w:rsidRPr="00BA249E">
        <w:rPr>
          <w:rFonts w:cs="Times New Roman"/>
          <w:i/>
          <w:szCs w:val="22"/>
          <w:u w:val="single"/>
        </w:rPr>
        <w:tab/>
        <w:t>(GP: Statewide Strategic Personnel Budgeting)  (A)  To encourage consistency in human resources compensation decisions, support data driven decisions regarding expenditure of funds for personnel in state government, and improve the state’s ability to recruit and retain top talent, all state agencies are directed as follows:</w:t>
      </w:r>
    </w:p>
    <w:p w:rsidR="0063568B" w:rsidRPr="00BA249E" w:rsidRDefault="0063568B" w:rsidP="00635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A249E">
        <w:rPr>
          <w:rFonts w:cs="Times New Roman"/>
          <w:i/>
          <w:szCs w:val="22"/>
        </w:rPr>
        <w:tab/>
      </w:r>
      <w:r w:rsidRPr="00BA249E">
        <w:rPr>
          <w:rFonts w:cs="Times New Roman"/>
          <w:i/>
          <w:szCs w:val="22"/>
          <w:u w:val="single"/>
        </w:rPr>
        <w:t>With regard to the annual Appropriations Act budget plan submission, agencies shall submit all human resources and personnel related budget requests to the Department of Administration’s Executive Budget Office and Division of State Human Resources on or before September 1 of the current fiscal year.  The Executive Budget Office and the Division of State Human Resources shall jointly review the budget requests and make recommendations for funding consideration.  These funding recommendations shall be submitted to the Governor, the Chairman of the House Ways and Means Committee, and the Chairman o</w:t>
      </w:r>
      <w:r w:rsidR="00B4435E" w:rsidRPr="00BA249E">
        <w:rPr>
          <w:rFonts w:cs="Times New Roman"/>
          <w:i/>
          <w:szCs w:val="22"/>
          <w:u w:val="single"/>
        </w:rPr>
        <w:t>f the Senate Finance Committee.</w:t>
      </w:r>
    </w:p>
    <w:p w:rsidR="0063568B" w:rsidRPr="00BA249E" w:rsidRDefault="0063568B" w:rsidP="00635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A249E">
        <w:rPr>
          <w:rFonts w:cs="Times New Roman"/>
          <w:i/>
          <w:szCs w:val="22"/>
        </w:rPr>
        <w:tab/>
      </w:r>
      <w:r w:rsidRPr="00BA249E">
        <w:rPr>
          <w:rFonts w:cs="Times New Roman"/>
          <w:i/>
          <w:szCs w:val="22"/>
          <w:u w:val="single"/>
        </w:rPr>
        <w:t>Agencies shall comply with all human resources rules, regulations, standards, plans, policies, and directives of the Division of State Human Resources.</w:t>
      </w:r>
    </w:p>
    <w:p w:rsidR="0063568B" w:rsidRDefault="0063568B" w:rsidP="00635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A249E">
        <w:rPr>
          <w:rFonts w:cs="Times New Roman"/>
          <w:i/>
          <w:szCs w:val="22"/>
        </w:rPr>
        <w:tab/>
      </w:r>
      <w:r w:rsidRPr="00BA249E">
        <w:rPr>
          <w:rFonts w:cs="Times New Roman"/>
          <w:i/>
          <w:szCs w:val="22"/>
          <w:u w:val="single"/>
        </w:rPr>
        <w:t>(B)</w:t>
      </w:r>
      <w:r w:rsidRPr="00BA249E">
        <w:rPr>
          <w:rFonts w:cs="Times New Roman"/>
          <w:i/>
          <w:szCs w:val="22"/>
          <w:u w:val="single"/>
        </w:rPr>
        <w:tab/>
        <w:t>The Judicial Department, Legislative Department, political subdivisions, and quasi-governmental bodies are exempt from the requirements of this provision.</w:t>
      </w:r>
    </w:p>
    <w:p w:rsidR="00647072" w:rsidRPr="00BA249E" w:rsidRDefault="00647072" w:rsidP="00635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Pr>
          <w:rFonts w:cs="Times New Roman"/>
          <w:color w:val="auto"/>
          <w:szCs w:val="22"/>
        </w:rPr>
        <w:tab/>
      </w:r>
      <w:r>
        <w:rPr>
          <w:rFonts w:cs="Times New Roman"/>
          <w:b/>
          <w:i/>
          <w:color w:val="auto"/>
          <w:szCs w:val="22"/>
          <w:u w:val="single"/>
        </w:rPr>
        <w:t>117.163</w:t>
      </w:r>
      <w:r w:rsidRPr="00BA249E">
        <w:rPr>
          <w:rFonts w:cs="Times New Roman"/>
          <w:b/>
          <w:i/>
          <w:color w:val="auto"/>
          <w:szCs w:val="22"/>
          <w:u w:val="single"/>
        </w:rPr>
        <w:t>.</w:t>
      </w:r>
      <w:r w:rsidRPr="00BA249E">
        <w:rPr>
          <w:rFonts w:cs="Times New Roman"/>
          <w:i/>
          <w:color w:val="auto"/>
          <w:szCs w:val="22"/>
          <w:u w:val="single"/>
        </w:rPr>
        <w:tab/>
        <w:t>(</w:t>
      </w:r>
      <w:r w:rsidR="005D6CD8">
        <w:rPr>
          <w:rFonts w:cs="Times New Roman"/>
          <w:i/>
          <w:color w:val="auto"/>
          <w:szCs w:val="22"/>
          <w:u w:val="single"/>
        </w:rPr>
        <w:t>GP</w:t>
      </w:r>
      <w:r w:rsidRPr="00BA249E">
        <w:rPr>
          <w:rFonts w:cs="Times New Roman"/>
          <w:i/>
          <w:color w:val="auto"/>
          <w:szCs w:val="22"/>
          <w:u w:val="single"/>
        </w:rPr>
        <w:t xml:space="preserve">: Farm Aid Funds Transfer)  </w:t>
      </w:r>
      <w:r w:rsidR="00AD1883" w:rsidRPr="00000DAC">
        <w:rPr>
          <w:rFonts w:cs="Times New Roman"/>
          <w:i/>
          <w:u w:val="single"/>
        </w:rPr>
        <w:t xml:space="preserve">The </w:t>
      </w:r>
      <w:r w:rsidR="00AD1883">
        <w:rPr>
          <w:rFonts w:cs="Times New Roman"/>
          <w:i/>
          <w:u w:val="single"/>
        </w:rPr>
        <w:t xml:space="preserve">State Treasurer </w:t>
      </w:r>
      <w:r w:rsidR="00AD1883" w:rsidRPr="00000DAC">
        <w:rPr>
          <w:rFonts w:cs="Times New Roman"/>
          <w:i/>
          <w:u w:val="single"/>
        </w:rPr>
        <w:t>shall</w:t>
      </w:r>
      <w:r w:rsidR="00AD1883" w:rsidRPr="00AD1883">
        <w:rPr>
          <w:rFonts w:cs="Times New Roman"/>
          <w:i/>
          <w:u w:val="single"/>
        </w:rPr>
        <w:t xml:space="preserve"> transfer</w:t>
      </w:r>
      <w:r w:rsidR="00AD1883" w:rsidRPr="00000DAC">
        <w:rPr>
          <w:rFonts w:cs="Times New Roman"/>
          <w:i/>
          <w:u w:val="single"/>
        </w:rPr>
        <w:t xml:space="preserve"> the $25,000,000 appropriated </w:t>
      </w:r>
      <w:r w:rsidR="00AD1883">
        <w:rPr>
          <w:rFonts w:cs="Times New Roman"/>
          <w:i/>
          <w:u w:val="single"/>
        </w:rPr>
        <w:t xml:space="preserve">to the Department of Agriculture </w:t>
      </w:r>
      <w:r w:rsidR="00AD1883" w:rsidRPr="00000DAC">
        <w:rPr>
          <w:rFonts w:cs="Times New Roman"/>
          <w:i/>
          <w:u w:val="single"/>
        </w:rPr>
        <w:t>in Act 91 of 2019, by Proviso 118.15, Item (20)(d) for Farm Aid into the Disaster Relief and Resilience Reserve Fund.</w:t>
      </w:r>
    </w:p>
    <w:p w:rsidR="0062752D" w:rsidRDefault="006275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62752D" w:rsidSect="0062752D">
          <w:headerReference w:type="default" r:id="rId103"/>
          <w:type w:val="continuous"/>
          <w:pgSz w:w="15840" w:h="12240" w:orient="landscape" w:code="1"/>
          <w:pgMar w:top="1152" w:right="1800" w:bottom="1584" w:left="2160" w:header="1008" w:footer="1008" w:gutter="288"/>
          <w:paperSrc w:first="2794" w:other="2794"/>
          <w:lnNumType w:countBy="1"/>
          <w:cols w:space="720"/>
          <w:docGrid w:linePitch="360"/>
        </w:sectPr>
      </w:pPr>
    </w:p>
    <w:p w:rsidR="00647072" w:rsidRPr="00BA249E" w:rsidRDefault="0064707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BA249E" w:rsidRDefault="009236C8" w:rsidP="001869B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BA249E">
        <w:rPr>
          <w:rFonts w:cs="Times New Roman"/>
          <w:b/>
          <w:color w:val="auto"/>
          <w:szCs w:val="22"/>
        </w:rPr>
        <w:t xml:space="preserve">SECTION 118 </w:t>
      </w:r>
      <w:r w:rsidR="00602AB6" w:rsidRPr="00BA249E">
        <w:rPr>
          <w:rFonts w:cs="Times New Roman"/>
          <w:b/>
          <w:color w:val="auto"/>
          <w:szCs w:val="22"/>
        </w:rPr>
        <w:noBreakHyphen/>
      </w:r>
      <w:r w:rsidRPr="00BA249E">
        <w:rPr>
          <w:rFonts w:cs="Times New Roman"/>
          <w:b/>
          <w:color w:val="auto"/>
          <w:szCs w:val="22"/>
        </w:rPr>
        <w:t xml:space="preserve"> X910 </w:t>
      </w:r>
      <w:r w:rsidR="00602AB6" w:rsidRPr="00BA249E">
        <w:rPr>
          <w:rFonts w:cs="Times New Roman"/>
          <w:b/>
          <w:color w:val="auto"/>
          <w:szCs w:val="22"/>
        </w:rPr>
        <w:noBreakHyphen/>
      </w:r>
      <w:r w:rsidRPr="00BA249E">
        <w:rPr>
          <w:rFonts w:cs="Times New Roman"/>
          <w:b/>
          <w:color w:val="auto"/>
          <w:szCs w:val="22"/>
        </w:rPr>
        <w:t xml:space="preserve"> STATEWIDE REVENUE</w:t>
      </w:r>
    </w:p>
    <w:p w:rsidR="009236C8" w:rsidRPr="00BA249E"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118.1.</w:t>
      </w:r>
      <w:r w:rsidRPr="00BA249E">
        <w:rPr>
          <w:rFonts w:cs="Times New Roman"/>
          <w:b/>
          <w:color w:val="auto"/>
          <w:szCs w:val="22"/>
        </w:rPr>
        <w:tab/>
      </w:r>
      <w:r w:rsidRPr="00BA249E">
        <w:rPr>
          <w:rFonts w:cs="Times New Roman"/>
          <w:color w:val="auto"/>
          <w:szCs w:val="22"/>
        </w:rPr>
        <w:t xml:space="preserve">(SR: Year End Cutoff)  Unless specifically authorized herein, the appropriations provided in Part IA of this act as ordinary expenses of the State Government shall lapse on July 31, </w:t>
      </w:r>
      <w:r w:rsidR="00EE0F28" w:rsidRPr="00BA249E">
        <w:rPr>
          <w:rFonts w:cs="Times New Roman"/>
          <w:strike/>
          <w:color w:val="auto"/>
          <w:szCs w:val="22"/>
        </w:rPr>
        <w:t>2020</w:t>
      </w:r>
      <w:r w:rsidR="004649CA" w:rsidRPr="00BA249E">
        <w:rPr>
          <w:rFonts w:cs="Times New Roman"/>
          <w:color w:val="auto"/>
          <w:szCs w:val="22"/>
        </w:rPr>
        <w:t xml:space="preserve"> </w:t>
      </w:r>
      <w:r w:rsidR="004649CA" w:rsidRPr="00BA249E">
        <w:rPr>
          <w:rFonts w:cs="Times New Roman"/>
          <w:i/>
          <w:color w:val="auto"/>
          <w:szCs w:val="22"/>
          <w:u w:val="single"/>
        </w:rPr>
        <w:t>2021</w:t>
      </w:r>
      <w:r w:rsidRPr="00BA249E">
        <w:rPr>
          <w:rFonts w:cs="Times New Roman"/>
          <w:color w:val="auto"/>
          <w:szCs w:val="22"/>
        </w:rPr>
        <w:t xml:space="preserve">.  State agencies are required to submit all current fiscal year input documents and all electronic workflow for accounts payable transactions to the Office of Comptroller General by July </w:t>
      </w:r>
      <w:r w:rsidR="00EE0F28" w:rsidRPr="00BA249E">
        <w:rPr>
          <w:rFonts w:cs="Times New Roman"/>
          <w:color w:val="auto"/>
          <w:szCs w:val="22"/>
        </w:rPr>
        <w:t xml:space="preserve">14, </w:t>
      </w:r>
      <w:r w:rsidR="00EE0F28" w:rsidRPr="00BA249E">
        <w:rPr>
          <w:rFonts w:cs="Times New Roman"/>
          <w:strike/>
          <w:color w:val="auto"/>
          <w:szCs w:val="22"/>
        </w:rPr>
        <w:t>2020</w:t>
      </w:r>
      <w:r w:rsidR="004649CA" w:rsidRPr="00BA249E">
        <w:rPr>
          <w:rFonts w:cs="Times New Roman"/>
          <w:color w:val="auto"/>
          <w:szCs w:val="22"/>
        </w:rPr>
        <w:t xml:space="preserve"> </w:t>
      </w:r>
      <w:r w:rsidR="004649CA" w:rsidRPr="00BA249E">
        <w:rPr>
          <w:rFonts w:cs="Times New Roman"/>
          <w:i/>
          <w:color w:val="auto"/>
          <w:szCs w:val="22"/>
          <w:u w:val="single"/>
        </w:rPr>
        <w:t>2021</w:t>
      </w:r>
      <w:r w:rsidRPr="00BA249E">
        <w:rPr>
          <w:rFonts w:cs="Times New Roman"/>
          <w:color w:val="auto"/>
          <w:szCs w:val="22"/>
        </w:rPr>
        <w:t xml:space="preserve">.  Appropriations for Permanent Improvements, now outstanding or hereafter provided, shall lapse at the end of the second fiscal year in which such appropriations were provided, unless definite commitments shall have been made, with the approval of the State </w:t>
      </w:r>
      <w:r w:rsidRPr="00BA249E">
        <w:rPr>
          <w:rFonts w:cs="Times New Roman"/>
          <w:color w:val="auto"/>
          <w:szCs w:val="22"/>
        </w:rPr>
        <w:lastRenderedPageBreak/>
        <w:t>Fiscal Accountability Authority and Joint Bond Review Committee, toward the accomplishment of the purposes for which the appropriations were provided.  Appropriations for other specific purposes aside from ordinary operating expenses, now outstanding or hereafter provided, shall lapse at the end of the second fiscal year in which such appropriations were provided, unless definite commitments shall have been made, with the approval of the State Fiscal Accountability Authority, toward the accomplishment of the purposes for which the appropriations were provided.</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118</w:t>
      </w:r>
      <w:r w:rsidRPr="00BA249E">
        <w:rPr>
          <w:rFonts w:cs="Times New Roman"/>
          <w:b/>
          <w:bCs/>
          <w:color w:val="auto"/>
          <w:szCs w:val="22"/>
        </w:rPr>
        <w:t>.2.</w:t>
      </w:r>
      <w:r w:rsidRPr="00BA249E">
        <w:rPr>
          <w:rFonts w:cs="Times New Roman"/>
          <w:color w:val="auto"/>
          <w:szCs w:val="22"/>
        </w:rPr>
        <w:tab/>
        <w:t xml:space="preserve">(SR: Titling of Real Property)  It is the intent of the General Assembly to establish a comprehensive central property and office facility management process to plan for the needs of state government agencies and to achieve maximum efficiency and economy in the </w:t>
      </w:r>
      <w:r w:rsidRPr="00BA249E">
        <w:rPr>
          <w:rFonts w:eastAsiaTheme="minorHAnsi" w:cs="Times New Roman"/>
          <w:color w:val="auto"/>
          <w:szCs w:val="22"/>
        </w:rPr>
        <w:t>use</w:t>
      </w:r>
      <w:r w:rsidRPr="00BA249E">
        <w:rPr>
          <w:rFonts w:cs="Times New Roman"/>
          <w:color w:val="auto"/>
          <w:szCs w:val="22"/>
        </w:rPr>
        <w:t xml:space="preserve"> of state owned or state leased real properties.  The Department of Administration is directed to identify all state owned properties whether titled in the name of the state or an agency or department, and all agencies and departments of state government are upon request to provide the department all documents related to the title and acquisition of the real properties that are occupied or used by the agency or titled in the name of the agency.  Except for any properties where the department determines title should not be in the name of the State because the properties are subject to reverter clauses or other restraints on the property, or where the department determines the state would be best served by not receiving title, and with the exception of properties, highways and roadways owned by the Department of Transportation, title of any property held by or acquired by a state agency or department shall be titled in the name of the state under the control of the Department of Administration.  Titling in the name of the state shall not affect the operation or use of real property by an agency.</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This provision applies to all state agencies and departments except: institutions of higher learning; the Public Service Authority; the Ports Authority; the South Carolina Division of Public Railways; the MUSC Hospital Authority; the Myrtle Beach Air Force Redevelopment Authority; the Department of Transportation; the Midlands Technical College Enterprise Campus Authority, the Trident Technical College Enterprise Campus Authority; the Area Commission of Tri</w:t>
      </w:r>
      <w:r w:rsidR="00602AB6" w:rsidRPr="00BA249E">
        <w:rPr>
          <w:rFonts w:cs="Times New Roman"/>
          <w:color w:val="auto"/>
          <w:szCs w:val="22"/>
        </w:rPr>
        <w:noBreakHyphen/>
      </w:r>
      <w:r w:rsidRPr="00BA249E">
        <w:rPr>
          <w:rFonts w:cs="Times New Roman"/>
          <w:color w:val="auto"/>
          <w:szCs w:val="22"/>
        </w:rPr>
        <w:t>County Technical College; and the Charleston Naval Complex Redevelopment Authority.</w:t>
      </w:r>
    </w:p>
    <w:p w:rsidR="00EE0F28" w:rsidRPr="00BA249E" w:rsidRDefault="00EE0F2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szCs w:val="22"/>
        </w:rPr>
        <w:tab/>
        <w:t>With respect to any past or future acquisition of real property, the application of this provision and prior comparable titling provisions to the South Carolina Department of Natural Resources and real property under its ownership or control is subject to the exemption adopted by the South Carolina Budget and Control Board on March 21, 2006.</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This provision is comprehensive and supersedes any conflicting provisions concerning title and acquisition and disposition of state owned real property whether in permanent law, temporary law or by provision elsewhere in this act.</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The Department of Administration is directed to provide to the Department of Education, funds equal to the amount realized from the sale of the Greenville Halton Road Bus Shop property for school bus maintenance shop relocations, construction, and shop equipment.</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118</w:t>
      </w:r>
      <w:r w:rsidRPr="00BA249E">
        <w:rPr>
          <w:rFonts w:cs="Times New Roman"/>
          <w:b/>
          <w:bCs/>
          <w:color w:val="auto"/>
          <w:szCs w:val="22"/>
        </w:rPr>
        <w:t>.3.</w:t>
      </w:r>
      <w:r w:rsidRPr="00BA249E">
        <w:rPr>
          <w:rFonts w:cs="Times New Roman"/>
          <w:b/>
          <w:bCs/>
          <w:color w:val="auto"/>
          <w:szCs w:val="22"/>
        </w:rPr>
        <w:tab/>
      </w:r>
      <w:r w:rsidRPr="00BA249E">
        <w:rPr>
          <w:rFonts w:cs="Times New Roman"/>
          <w:bCs/>
          <w:color w:val="auto"/>
          <w:szCs w:val="22"/>
        </w:rPr>
        <w:t xml:space="preserve">(SR: Contingency Reserve Fund)  </w:t>
      </w:r>
      <w:r w:rsidRPr="00BA249E">
        <w:rPr>
          <w:rFonts w:cs="Times New Roman"/>
          <w:color w:val="auto"/>
          <w:szCs w:val="22"/>
        </w:rPr>
        <w:t>(A)  There is created in the State Treasury a fund separate and distinct from the general fund of the State, the Capital Reserve Fund, and all other funds entitled the Contingency Reserve Fund.  All general fund revenues accumulated in a fiscal year in excess of general appropriations and supplemental appropriations must be credited to this fund.  Revenues credited to this fund in a fiscal year may be appropriated by the General Assembly.  Upon determination by the Comptroller General as to the amount to be deposited in the Contingency Reserve Fund, the Comptroller General shall notify the Board of Economic Advisors and the board shall recognize that amount as surplus funds.  Revenues in this fund may be appropriated only for the purposes provided in subsection (B).</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lastRenderedPageBreak/>
        <w:tab/>
        <w:t>(B)</w:t>
      </w:r>
      <w:r w:rsidRPr="00BA249E">
        <w:rPr>
          <w:rFonts w:cs="Times New Roman"/>
          <w:color w:val="auto"/>
          <w:szCs w:val="22"/>
        </w:rPr>
        <w:tab/>
        <w:t>(1)</w:t>
      </w:r>
      <w:r w:rsidRPr="00BA249E">
        <w:rPr>
          <w:rFonts w:cs="Times New Roman"/>
          <w:color w:val="auto"/>
          <w:szCs w:val="22"/>
        </w:rPr>
        <w:tab/>
        <w:t>If the balance in the general reserve fund established pursuant to Section 36, Article III of the Constitution of this State and Section 11</w:t>
      </w:r>
      <w:r w:rsidR="00AC7424" w:rsidRPr="00BA249E">
        <w:rPr>
          <w:rFonts w:cs="Times New Roman"/>
          <w:color w:val="auto"/>
          <w:szCs w:val="22"/>
        </w:rPr>
        <w:t>-</w:t>
      </w:r>
      <w:r w:rsidRPr="00BA249E">
        <w:rPr>
          <w:rFonts w:cs="Times New Roman"/>
          <w:color w:val="auto"/>
          <w:szCs w:val="22"/>
        </w:rPr>
        <w:t>11</w:t>
      </w:r>
      <w:r w:rsidR="00AC7424" w:rsidRPr="00BA249E">
        <w:rPr>
          <w:rFonts w:cs="Times New Roman"/>
          <w:color w:val="auto"/>
          <w:szCs w:val="22"/>
        </w:rPr>
        <w:t>-</w:t>
      </w:r>
      <w:r w:rsidRPr="00BA249E">
        <w:rPr>
          <w:rFonts w:cs="Times New Roman"/>
          <w:color w:val="auto"/>
          <w:szCs w:val="22"/>
        </w:rPr>
        <w:t>310 of the 1976 Code is less than the required balance, there must be appropriated to it all amounts in the Contingency Reserve Fund up to the total necessary to replenish the general reserve fund.  This amount does not replace or supplant the minimum replenishment amount otherwise required to be made to the general reserve fund.</w:t>
      </w:r>
    </w:p>
    <w:p w:rsidR="005A0350"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t>(2)</w:t>
      </w:r>
      <w:r w:rsidRPr="00BA249E">
        <w:rPr>
          <w:rFonts w:cs="Times New Roman"/>
          <w:color w:val="auto"/>
          <w:szCs w:val="22"/>
        </w:rPr>
        <w:tab/>
        <w:t>After the appropriation of amounts required pursuant to item (1) of this subsection, any remaining balance may be appropriated by the General Assembly as it deems appropriate.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Cs/>
          <w:color w:val="auto"/>
          <w:szCs w:val="22"/>
        </w:rPr>
        <w:tab/>
      </w:r>
      <w:r w:rsidRPr="00BA249E">
        <w:rPr>
          <w:rFonts w:cs="Times New Roman"/>
          <w:b/>
          <w:bCs/>
          <w:color w:val="auto"/>
          <w:szCs w:val="22"/>
        </w:rPr>
        <w:t>118.4.</w:t>
      </w:r>
      <w:r w:rsidRPr="00BA249E">
        <w:rPr>
          <w:rFonts w:cs="Times New Roman"/>
          <w:b/>
          <w:bCs/>
          <w:color w:val="auto"/>
          <w:szCs w:val="22"/>
        </w:rPr>
        <w:tab/>
      </w:r>
      <w:r w:rsidRPr="00BA249E">
        <w:rPr>
          <w:rFonts w:cs="Times New Roman"/>
          <w:bCs/>
          <w:color w:val="auto"/>
          <w:szCs w:val="22"/>
        </w:rPr>
        <w:t>(SR: Increased Enforced Collections Carry Forward)  Unexpended funds appropriated pursuant to Proviso 90.16 in Part IB of Act 291 of 2010 may be carried forward from the prior fiscal year into the current fiscal year and shall be expended for the same purposes.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b/>
          <w:color w:val="auto"/>
          <w:szCs w:val="22"/>
        </w:rPr>
        <w:t>118.5.</w:t>
      </w:r>
      <w:r w:rsidRPr="00BA249E">
        <w:rPr>
          <w:rFonts w:cs="Times New Roman"/>
          <w:color w:val="auto"/>
          <w:szCs w:val="22"/>
        </w:rPr>
        <w:tab/>
        <w:t xml:space="preserve">(SR: Health </w:t>
      </w:r>
      <w:r w:rsidRPr="00BA249E">
        <w:rPr>
          <w:rFonts w:cs="Times New Roman"/>
          <w:bCs/>
          <w:color w:val="auto"/>
          <w:szCs w:val="22"/>
        </w:rPr>
        <w:t>Care</w:t>
      </w:r>
      <w:r w:rsidRPr="00BA249E">
        <w:rPr>
          <w:rFonts w:cs="Times New Roman"/>
          <w:color w:val="auto"/>
          <w:szCs w:val="22"/>
        </w:rPr>
        <w:t xml:space="preserve"> Maintenance of Effort Funding)  The revenue collected from the fifty cent cigarette surcharge and deposited into the South Carolina Medicaid Reserve Fund </w:t>
      </w:r>
      <w:r w:rsidR="004F7603" w:rsidRPr="00BA249E">
        <w:rPr>
          <w:rFonts w:cs="Times New Roman"/>
          <w:color w:val="auto"/>
          <w:szCs w:val="22"/>
        </w:rPr>
        <w:t xml:space="preserve">established by Act 170 of 2010 and any other funds deposited into the fund </w:t>
      </w:r>
      <w:r w:rsidRPr="00BA249E">
        <w:rPr>
          <w:rFonts w:cs="Times New Roman"/>
          <w:color w:val="auto"/>
          <w:szCs w:val="22"/>
        </w:rPr>
        <w:t xml:space="preserve">shall be </w:t>
      </w:r>
      <w:r w:rsidR="004F7603" w:rsidRPr="00BA249E">
        <w:rPr>
          <w:rFonts w:cs="Times New Roman"/>
          <w:color w:val="auto"/>
          <w:szCs w:val="22"/>
        </w:rPr>
        <w:t xml:space="preserve">deemed appropriated for use </w:t>
      </w:r>
      <w:r w:rsidRPr="00BA249E">
        <w:rPr>
          <w:rFonts w:cs="Times New Roman"/>
          <w:color w:val="auto"/>
          <w:szCs w:val="22"/>
        </w:rPr>
        <w:t>by the Department of Health and Human Services for the Medicaid program.  Unexpended funds appropriated pursuant to this provision may be carried forward to succeeding fiscal years and expended for the same purposes.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snapToGrid w:val="0"/>
          <w:color w:val="auto"/>
          <w:szCs w:val="22"/>
        </w:rPr>
        <w:tab/>
      </w:r>
      <w:r w:rsidRPr="00BA249E">
        <w:rPr>
          <w:rFonts w:cs="Times New Roman"/>
          <w:b/>
          <w:snapToGrid w:val="0"/>
          <w:color w:val="auto"/>
          <w:szCs w:val="22"/>
        </w:rPr>
        <w:t>118.6.</w:t>
      </w:r>
      <w:r w:rsidRPr="00BA249E">
        <w:rPr>
          <w:rFonts w:cs="Times New Roman"/>
          <w:b/>
          <w:snapToGrid w:val="0"/>
          <w:color w:val="auto"/>
          <w:szCs w:val="22"/>
        </w:rPr>
        <w:tab/>
      </w:r>
      <w:r w:rsidRPr="00BA249E">
        <w:rPr>
          <w:rFonts w:cs="Times New Roman"/>
          <w:snapToGrid w:val="0"/>
          <w:color w:val="auto"/>
          <w:szCs w:val="22"/>
        </w:rPr>
        <w:t>(SR: Prohibits Public Funded Lobbyists) All state agencies and institutions are prohibited from using general fund appropriations to compensate employees who engage in lobbying on behalf of the state agency or institution.  The State Ethics Commission shall require state agencies and institutions that report lobbying activities to the commission to certify that the lobbying activities were not funded by general fund appropriations.</w:t>
      </w:r>
    </w:p>
    <w:p w:rsidR="00BC5180" w:rsidRPr="00BA249E" w:rsidRDefault="00BC518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snapToGrid w:val="0"/>
          <w:color w:val="auto"/>
          <w:szCs w:val="22"/>
        </w:rPr>
        <w:tab/>
        <w:t>All state agencies and institutions are prohibited from entering into contracts using general fund appropriations to provide lobbying services to the agency or institution.</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BA249E">
        <w:rPr>
          <w:rFonts w:cs="Times New Roman"/>
          <w:b/>
          <w:bCs/>
          <w:iCs/>
          <w:color w:val="auto"/>
          <w:szCs w:val="22"/>
        </w:rPr>
        <w:tab/>
        <w:t>118.7.</w:t>
      </w:r>
      <w:r w:rsidRPr="00BA249E">
        <w:rPr>
          <w:rFonts w:cs="Times New Roman"/>
          <w:b/>
          <w:bCs/>
          <w:iCs/>
          <w:color w:val="auto"/>
          <w:szCs w:val="22"/>
        </w:rPr>
        <w:tab/>
      </w:r>
      <w:r w:rsidRPr="00BA249E">
        <w:rPr>
          <w:rFonts w:cs="Times New Roman"/>
          <w:iCs/>
          <w:color w:val="auto"/>
          <w:szCs w:val="22"/>
        </w:rPr>
        <w:t>(SR: Admissions Tax) For the current fiscal year, up to one hundred fourteen thousand dollars in admissions tax revenue collected annually from all events held at a NASCAR sanctioned motor speedway or racetrack that hosts at least one race each year featuring the preeminent NASCAR cup series must be rebated to the motorsports entertainment complex facility in the current fiscal year to keep a NASCAR race at the motorsports entertainment complex facility.  In addition, any sports facility that hosts at least one preeminent Women</w:t>
      </w:r>
      <w:r w:rsidR="00602AB6" w:rsidRPr="00BA249E">
        <w:rPr>
          <w:rFonts w:cs="Times New Roman"/>
          <w:iCs/>
          <w:color w:val="auto"/>
          <w:szCs w:val="22"/>
        </w:rPr>
        <w:t>’</w:t>
      </w:r>
      <w:r w:rsidRPr="00BA249E">
        <w:rPr>
          <w:rFonts w:cs="Times New Roman"/>
          <w:iCs/>
          <w:color w:val="auto"/>
          <w:szCs w:val="22"/>
        </w:rPr>
        <w:t>s Tennis Association</w:t>
      </w:r>
      <w:r w:rsidR="00602AB6" w:rsidRPr="00BA249E">
        <w:rPr>
          <w:rFonts w:cs="Times New Roman"/>
          <w:iCs/>
          <w:color w:val="auto"/>
          <w:szCs w:val="22"/>
        </w:rPr>
        <w:noBreakHyphen/>
      </w:r>
      <w:r w:rsidRPr="00BA249E">
        <w:rPr>
          <w:rFonts w:cs="Times New Roman"/>
          <w:iCs/>
          <w:color w:val="auto"/>
          <w:szCs w:val="22"/>
        </w:rPr>
        <w:t>sanctioned tournament or any sports facility that operates as the home venue for a professional soccer team that participates in the United Soccer Leagues, second division or higher, must be rebated to the facility half of its admissions tax revenue for the fiscal year and used by that facility for marketing the events held at the facility.</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BA249E">
        <w:rPr>
          <w:rFonts w:cs="Times New Roman"/>
          <w:snapToGrid w:val="0"/>
          <w:color w:val="auto"/>
          <w:szCs w:val="22"/>
        </w:rPr>
        <w:tab/>
      </w:r>
      <w:r w:rsidRPr="00BA249E">
        <w:rPr>
          <w:rFonts w:cs="Times New Roman"/>
          <w:b/>
          <w:snapToGrid w:val="0"/>
          <w:color w:val="auto"/>
          <w:szCs w:val="22"/>
        </w:rPr>
        <w:t>118.8.</w:t>
      </w:r>
      <w:r w:rsidRPr="00BA249E">
        <w:rPr>
          <w:rFonts w:cs="Times New Roman"/>
          <w:b/>
          <w:snapToGrid w:val="0"/>
          <w:color w:val="auto"/>
          <w:szCs w:val="22"/>
        </w:rPr>
        <w:tab/>
      </w:r>
      <w:r w:rsidRPr="00BA249E">
        <w:rPr>
          <w:rFonts w:cs="Times New Roman"/>
          <w:snapToGrid w:val="0"/>
          <w:color w:val="auto"/>
          <w:szCs w:val="22"/>
        </w:rPr>
        <w:t xml:space="preserve">(SR: Agency Deficit Notice)  The Comptroller General or the Executive Budget Office shall (1) provide written notice to each member of the </w:t>
      </w:r>
      <w:r w:rsidRPr="00BA249E">
        <w:rPr>
          <w:rFonts w:eastAsiaTheme="minorHAnsi" w:cs="Times New Roman"/>
          <w:color w:val="auto"/>
          <w:szCs w:val="22"/>
        </w:rPr>
        <w:t>General</w:t>
      </w:r>
      <w:r w:rsidRPr="00BA249E">
        <w:rPr>
          <w:rFonts w:cs="Times New Roman"/>
          <w:snapToGrid w:val="0"/>
          <w:color w:val="auto"/>
          <w:szCs w:val="22"/>
        </w:rPr>
        <w:t xml:space="preserve"> Assembly when it makes a report concerning an agency, department, or institution that is expending authorized appropriations at a rate which predicts or projects a general fund deficit for the agency, department, or institution, and (2) make monthly progress reports concerning an agency</w:t>
      </w:r>
      <w:r w:rsidR="00602AB6" w:rsidRPr="00BA249E">
        <w:rPr>
          <w:rFonts w:cs="Times New Roman"/>
          <w:snapToGrid w:val="0"/>
          <w:color w:val="auto"/>
          <w:szCs w:val="22"/>
        </w:rPr>
        <w:t>’</w:t>
      </w:r>
      <w:r w:rsidRPr="00BA249E">
        <w:rPr>
          <w:rFonts w:cs="Times New Roman"/>
          <w:snapToGrid w:val="0"/>
          <w:color w:val="auto"/>
          <w:szCs w:val="22"/>
        </w:rPr>
        <w:t>s, department</w:t>
      </w:r>
      <w:r w:rsidR="00602AB6" w:rsidRPr="00BA249E">
        <w:rPr>
          <w:rFonts w:cs="Times New Roman"/>
          <w:snapToGrid w:val="0"/>
          <w:color w:val="auto"/>
          <w:szCs w:val="22"/>
        </w:rPr>
        <w:t>’</w:t>
      </w:r>
      <w:r w:rsidRPr="00BA249E">
        <w:rPr>
          <w:rFonts w:cs="Times New Roman"/>
          <w:snapToGrid w:val="0"/>
          <w:color w:val="auto"/>
          <w:szCs w:val="22"/>
        </w:rPr>
        <w:t>s, or institution</w:t>
      </w:r>
      <w:r w:rsidR="00602AB6" w:rsidRPr="00BA249E">
        <w:rPr>
          <w:rFonts w:cs="Times New Roman"/>
          <w:snapToGrid w:val="0"/>
          <w:color w:val="auto"/>
          <w:szCs w:val="22"/>
        </w:rPr>
        <w:t>’</w:t>
      </w:r>
      <w:r w:rsidRPr="00BA249E">
        <w:rPr>
          <w:rFonts w:cs="Times New Roman"/>
          <w:snapToGrid w:val="0"/>
          <w:color w:val="auto"/>
          <w:szCs w:val="22"/>
        </w:rPr>
        <w:t>s plan to reduce or eliminate the deficit.</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BA249E">
        <w:rPr>
          <w:rFonts w:eastAsiaTheme="minorHAnsi" w:cs="Times New Roman"/>
          <w:color w:val="auto"/>
          <w:szCs w:val="22"/>
        </w:rPr>
        <w:tab/>
      </w:r>
      <w:r w:rsidRPr="00BA249E">
        <w:rPr>
          <w:rFonts w:eastAsiaTheme="minorHAnsi" w:cs="Times New Roman"/>
          <w:b/>
          <w:color w:val="auto"/>
          <w:szCs w:val="22"/>
        </w:rPr>
        <w:t>118.9.</w:t>
      </w:r>
      <w:r w:rsidRPr="00BA249E">
        <w:rPr>
          <w:rFonts w:eastAsiaTheme="minorHAnsi" w:cs="Times New Roman"/>
          <w:color w:val="auto"/>
          <w:szCs w:val="22"/>
        </w:rPr>
        <w:tab/>
        <w:t xml:space="preserve">(SR: Tax Relief Reserve Fund) </w:t>
      </w:r>
      <w:r w:rsidR="00B170FD" w:rsidRPr="00BA249E">
        <w:rPr>
          <w:rFonts w:eastAsiaTheme="minorHAnsi" w:cs="Times New Roman"/>
          <w:color w:val="auto"/>
          <w:szCs w:val="22"/>
        </w:rPr>
        <w:t xml:space="preserve"> </w:t>
      </w:r>
      <w:r w:rsidRPr="00BA249E">
        <w:rPr>
          <w:rFonts w:eastAsiaTheme="minorHAnsi" w:cs="Times New Roman"/>
          <w:color w:val="auto"/>
          <w:szCs w:val="22"/>
        </w:rPr>
        <w:t xml:space="preserve">There is created the Tax Relief Reserve Fund, which shall be separate and distinct from the General Fund. </w:t>
      </w:r>
      <w:r w:rsidR="00B170FD" w:rsidRPr="00BA249E">
        <w:rPr>
          <w:rFonts w:eastAsiaTheme="minorHAnsi" w:cs="Times New Roman"/>
          <w:color w:val="auto"/>
          <w:szCs w:val="22"/>
        </w:rPr>
        <w:t xml:space="preserve"> </w:t>
      </w:r>
      <w:r w:rsidRPr="00BA249E">
        <w:rPr>
          <w:rFonts w:eastAsiaTheme="minorHAnsi" w:cs="Times New Roman"/>
          <w:color w:val="auto"/>
          <w:szCs w:val="22"/>
        </w:rPr>
        <w:t>Interest accrued by the fund must remain in the fund.</w:t>
      </w:r>
      <w:r w:rsidR="00B170FD" w:rsidRPr="00BA249E">
        <w:rPr>
          <w:rFonts w:eastAsiaTheme="minorHAnsi" w:cs="Times New Roman"/>
          <w:color w:val="auto"/>
          <w:szCs w:val="22"/>
        </w:rPr>
        <w:t xml:space="preserve"> </w:t>
      </w:r>
      <w:r w:rsidRPr="00BA249E">
        <w:rPr>
          <w:rFonts w:eastAsiaTheme="minorHAnsi" w:cs="Times New Roman"/>
          <w:color w:val="auto"/>
          <w:szCs w:val="22"/>
        </w:rPr>
        <w:t xml:space="preserve"> Notwithstanding any other provision of law, on December 31, </w:t>
      </w:r>
      <w:r w:rsidR="00EE0F28" w:rsidRPr="00BA249E">
        <w:rPr>
          <w:rFonts w:eastAsiaTheme="minorHAnsi" w:cs="Times New Roman"/>
          <w:strike/>
          <w:color w:val="auto"/>
          <w:szCs w:val="22"/>
        </w:rPr>
        <w:t>2019</w:t>
      </w:r>
      <w:r w:rsidR="004649CA" w:rsidRPr="00BA249E">
        <w:rPr>
          <w:rFonts w:eastAsiaTheme="minorHAnsi" w:cs="Times New Roman"/>
          <w:color w:val="auto"/>
          <w:szCs w:val="22"/>
        </w:rPr>
        <w:t xml:space="preserve"> </w:t>
      </w:r>
      <w:r w:rsidR="004649CA" w:rsidRPr="00BA249E">
        <w:rPr>
          <w:rFonts w:eastAsiaTheme="minorHAnsi" w:cs="Times New Roman"/>
          <w:i/>
          <w:color w:val="auto"/>
          <w:szCs w:val="22"/>
          <w:u w:val="single"/>
        </w:rPr>
        <w:t>2020</w:t>
      </w:r>
      <w:r w:rsidRPr="00BA249E">
        <w:rPr>
          <w:rFonts w:eastAsiaTheme="minorHAnsi" w:cs="Times New Roman"/>
          <w:color w:val="auto"/>
          <w:szCs w:val="22"/>
        </w:rPr>
        <w:t xml:space="preserve">, the State Treasurer shall transfer funds identified in this act from the General Fund to the Tax Relief Reserve Fund. </w:t>
      </w:r>
      <w:r w:rsidR="00B170FD" w:rsidRPr="00BA249E">
        <w:rPr>
          <w:rFonts w:eastAsiaTheme="minorHAnsi" w:cs="Times New Roman"/>
          <w:color w:val="auto"/>
          <w:szCs w:val="22"/>
        </w:rPr>
        <w:t xml:space="preserve"> </w:t>
      </w:r>
      <w:r w:rsidRPr="00BA249E">
        <w:rPr>
          <w:rFonts w:eastAsiaTheme="minorHAnsi" w:cs="Times New Roman"/>
          <w:color w:val="auto"/>
          <w:szCs w:val="22"/>
        </w:rPr>
        <w:t xml:space="preserve">These funds may only be used to provide tax relief to businesses and individuals as provided by law. </w:t>
      </w:r>
      <w:r w:rsidR="00B170FD" w:rsidRPr="00BA249E">
        <w:rPr>
          <w:rFonts w:eastAsiaTheme="minorHAnsi" w:cs="Times New Roman"/>
          <w:color w:val="auto"/>
          <w:szCs w:val="22"/>
        </w:rPr>
        <w:t xml:space="preserve"> </w:t>
      </w:r>
      <w:r w:rsidRPr="00BA249E">
        <w:rPr>
          <w:rFonts w:eastAsiaTheme="minorHAnsi" w:cs="Times New Roman"/>
          <w:color w:val="auto"/>
          <w:szCs w:val="22"/>
        </w:rPr>
        <w:t>Funds within the Tax Relief Reserve Fund shall be retained and carried forward to be used for the same purpose.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snapToGrid w:val="0"/>
          <w:color w:val="auto"/>
          <w:szCs w:val="22"/>
        </w:rPr>
        <w:lastRenderedPageBreak/>
        <w:tab/>
      </w:r>
      <w:r w:rsidRPr="00BA249E">
        <w:rPr>
          <w:rFonts w:cs="Times New Roman"/>
          <w:b/>
          <w:snapToGrid w:val="0"/>
          <w:color w:val="auto"/>
          <w:szCs w:val="22"/>
        </w:rPr>
        <w:t>118.10.</w:t>
      </w:r>
      <w:r w:rsidRPr="00BA249E">
        <w:rPr>
          <w:rFonts w:cs="Times New Roman"/>
          <w:b/>
          <w:snapToGrid w:val="0"/>
          <w:color w:val="auto"/>
          <w:szCs w:val="22"/>
        </w:rPr>
        <w:tab/>
      </w:r>
      <w:r w:rsidRPr="00BA249E">
        <w:rPr>
          <w:rFonts w:cs="Times New Roman"/>
          <w:color w:val="auto"/>
          <w:szCs w:val="22"/>
        </w:rPr>
        <w:t>(SR: Tax Deduction for Consumer Protection Services)  (A)  In addition to the deductions allowed in Section 12</w:t>
      </w:r>
      <w:r w:rsidR="00602AB6" w:rsidRPr="00BA249E">
        <w:rPr>
          <w:rFonts w:cs="Times New Roman"/>
          <w:color w:val="auto"/>
          <w:szCs w:val="22"/>
        </w:rPr>
        <w:noBreakHyphen/>
      </w:r>
      <w:r w:rsidRPr="00BA249E">
        <w:rPr>
          <w:rFonts w:cs="Times New Roman"/>
          <w:color w:val="auto"/>
          <w:szCs w:val="22"/>
        </w:rPr>
        <w:t>6</w:t>
      </w:r>
      <w:r w:rsidR="00602AB6" w:rsidRPr="00BA249E">
        <w:rPr>
          <w:rFonts w:cs="Times New Roman"/>
          <w:color w:val="auto"/>
          <w:szCs w:val="22"/>
        </w:rPr>
        <w:noBreakHyphen/>
      </w:r>
      <w:r w:rsidRPr="00BA249E">
        <w:rPr>
          <w:rFonts w:cs="Times New Roman"/>
          <w:color w:val="auto"/>
          <w:szCs w:val="22"/>
        </w:rPr>
        <w:t xml:space="preserve">1140 of the 1976 Code, there is allowed a deduction in computing South Carolina taxable income of an individual the actual costs, but not exceeding three hundred dollars for an individual taxpayer, and not exceeding one thousand dollars for a joint return or a return claiming dependents, incurred by a taxpayer in the taxable year to purchase a monthly or annual contract or subscription for identity theft protection and identity theft resolution services.  The deduction allowed by this item may not be claimed by an individual if the individual deducted the same actual costs as a business expense or if the taxpayer is enrolled in the identity theft protection and identity theft resolution services offered free of charge by the State of South Carolina.  For purposes of this item, </w:t>
      </w:r>
      <w:r w:rsidR="00602AB6" w:rsidRPr="00BA249E">
        <w:rPr>
          <w:rFonts w:cs="Times New Roman"/>
          <w:color w:val="auto"/>
          <w:szCs w:val="22"/>
        </w:rPr>
        <w:t>‘</w:t>
      </w:r>
      <w:r w:rsidRPr="00BA249E">
        <w:rPr>
          <w:rFonts w:cs="Times New Roman"/>
          <w:color w:val="auto"/>
          <w:szCs w:val="22"/>
        </w:rPr>
        <w:t>identity theft protection</w:t>
      </w:r>
      <w:r w:rsidR="00602AB6" w:rsidRPr="00BA249E">
        <w:rPr>
          <w:rFonts w:cs="Times New Roman"/>
          <w:color w:val="auto"/>
          <w:szCs w:val="22"/>
        </w:rPr>
        <w:t>’</w:t>
      </w:r>
      <w:r w:rsidRPr="00BA249E">
        <w:rPr>
          <w:rFonts w:cs="Times New Roman"/>
          <w:color w:val="auto"/>
          <w:szCs w:val="22"/>
        </w:rPr>
        <w:t xml:space="preserve"> means products and services designed to prevent an incident of identify fraud or identity theft or other protect the private of a person</w:t>
      </w:r>
      <w:r w:rsidR="00602AB6" w:rsidRPr="00BA249E">
        <w:rPr>
          <w:rFonts w:cs="Times New Roman"/>
          <w:color w:val="auto"/>
          <w:szCs w:val="22"/>
        </w:rPr>
        <w:t>’</w:t>
      </w:r>
      <w:r w:rsidRPr="00BA249E">
        <w:rPr>
          <w:rFonts w:cs="Times New Roman"/>
          <w:color w:val="auto"/>
          <w:szCs w:val="22"/>
        </w:rPr>
        <w:t xml:space="preserve"> personal identifying information, as defined in Section 16</w:t>
      </w:r>
      <w:r w:rsidR="00602AB6" w:rsidRPr="00BA249E">
        <w:rPr>
          <w:rFonts w:cs="Times New Roman"/>
          <w:color w:val="auto"/>
          <w:szCs w:val="22"/>
        </w:rPr>
        <w:noBreakHyphen/>
      </w:r>
      <w:r w:rsidRPr="00BA249E">
        <w:rPr>
          <w:rFonts w:cs="Times New Roman"/>
          <w:color w:val="auto"/>
          <w:szCs w:val="22"/>
        </w:rPr>
        <w:t>13</w:t>
      </w:r>
      <w:r w:rsidR="00602AB6" w:rsidRPr="00BA249E">
        <w:rPr>
          <w:rFonts w:cs="Times New Roman"/>
          <w:color w:val="auto"/>
          <w:szCs w:val="22"/>
        </w:rPr>
        <w:noBreakHyphen/>
      </w:r>
      <w:r w:rsidRPr="00BA249E">
        <w:rPr>
          <w:rFonts w:cs="Times New Roman"/>
          <w:color w:val="auto"/>
          <w:szCs w:val="22"/>
        </w:rPr>
        <w:t>510(D), by precluding a third party from gaining unauthorized acquisition of another</w:t>
      </w:r>
      <w:r w:rsidR="00602AB6" w:rsidRPr="00BA249E">
        <w:rPr>
          <w:rFonts w:cs="Times New Roman"/>
          <w:color w:val="auto"/>
          <w:szCs w:val="22"/>
        </w:rPr>
        <w:t>’</w:t>
      </w:r>
      <w:r w:rsidRPr="00BA249E">
        <w:rPr>
          <w:rFonts w:cs="Times New Roman"/>
          <w:color w:val="auto"/>
          <w:szCs w:val="22"/>
        </w:rPr>
        <w:t>s personal identifying information to obtain financial resources or other products, benefits or services; and identity theft resolution services means products and services designed to assist persons whose personal identifying information, as defined by Section 16</w:t>
      </w:r>
      <w:r w:rsidR="00602AB6" w:rsidRPr="00BA249E">
        <w:rPr>
          <w:rFonts w:cs="Times New Roman"/>
          <w:color w:val="auto"/>
          <w:szCs w:val="22"/>
        </w:rPr>
        <w:noBreakHyphen/>
      </w:r>
      <w:r w:rsidRPr="00BA249E">
        <w:rPr>
          <w:rFonts w:cs="Times New Roman"/>
          <w:color w:val="auto"/>
          <w:szCs w:val="22"/>
        </w:rPr>
        <w:t>13</w:t>
      </w:r>
      <w:r w:rsidR="00602AB6" w:rsidRPr="00BA249E">
        <w:rPr>
          <w:rFonts w:cs="Times New Roman"/>
          <w:color w:val="auto"/>
          <w:szCs w:val="22"/>
        </w:rPr>
        <w:noBreakHyphen/>
      </w:r>
      <w:r w:rsidRPr="00BA249E">
        <w:rPr>
          <w:rFonts w:cs="Times New Roman"/>
          <w:color w:val="auto"/>
          <w:szCs w:val="22"/>
        </w:rPr>
        <w:t>510(D), was obtained by a third party, whereby minimizing the effects of the identity fraud or identity theft incident and restoring the person</w:t>
      </w:r>
      <w:r w:rsidR="00602AB6" w:rsidRPr="00BA249E">
        <w:rPr>
          <w:rFonts w:cs="Times New Roman"/>
          <w:color w:val="auto"/>
          <w:szCs w:val="22"/>
        </w:rPr>
        <w:t>’</w:t>
      </w:r>
      <w:r w:rsidRPr="00BA249E">
        <w:rPr>
          <w:rFonts w:cs="Times New Roman"/>
          <w:color w:val="auto"/>
          <w:szCs w:val="22"/>
        </w:rPr>
        <w:t>s identity to pre</w:t>
      </w:r>
      <w:r w:rsidR="00602AB6" w:rsidRPr="00BA249E">
        <w:rPr>
          <w:rFonts w:cs="Times New Roman"/>
          <w:color w:val="auto"/>
          <w:szCs w:val="22"/>
        </w:rPr>
        <w:noBreakHyphen/>
      </w:r>
      <w:r w:rsidRPr="00BA249E">
        <w:rPr>
          <w:rFonts w:cs="Times New Roman"/>
          <w:color w:val="auto"/>
          <w:szCs w:val="22"/>
        </w:rPr>
        <w:t>theft status.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(B)</w:t>
      </w:r>
      <w:r w:rsidRPr="00BA249E">
        <w:rPr>
          <w:rFonts w:cs="Times New Roman"/>
          <w:color w:val="auto"/>
          <w:szCs w:val="22"/>
        </w:rPr>
        <w:tab/>
        <w:t>The deduction provided in (A) is only allowed for taxpayers that filed a return with the Department of Revenue for any taxable year after 1997 and before 2013, whether by paper or electronic transmission, or any person whose personally identifiable information was contained on the return of another eligible person, including minor dependents.</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(C)</w:t>
      </w:r>
      <w:r w:rsidRPr="00BA249E">
        <w:rPr>
          <w:rFonts w:cs="Times New Roman"/>
          <w:color w:val="auto"/>
          <w:szCs w:val="22"/>
        </w:rPr>
        <w:tab/>
        <w:t>By March fifteenth of each year, the department shall issue a report to the Governor and the General Assembly detailing the number of taxpayers claiming the deduction allowed by this item in the most recent tax year for which there is an accurate figure, and the total monetary value of the deductions claimed pursuant to this item in that same year.</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BA249E">
        <w:rPr>
          <w:rFonts w:cs="Times New Roman"/>
          <w:color w:val="auto"/>
          <w:szCs w:val="22"/>
        </w:rPr>
        <w:tab/>
        <w:t>(D)</w:t>
      </w:r>
      <w:r w:rsidRPr="00BA249E">
        <w:rPr>
          <w:rFonts w:cs="Times New Roman"/>
          <w:color w:val="auto"/>
          <w:szCs w:val="22"/>
        </w:rPr>
        <w:tab/>
        <w:t>The department shall prescribe the necessary forms to claim the deduction allowed by this section.  The department may require the taxpayer to provide proof of the actual costs and the taxpayer</w:t>
      </w:r>
      <w:r w:rsidR="00602AB6" w:rsidRPr="00BA249E">
        <w:rPr>
          <w:rFonts w:cs="Times New Roman"/>
          <w:color w:val="auto"/>
          <w:szCs w:val="22"/>
        </w:rPr>
        <w:t>’</w:t>
      </w:r>
      <w:r w:rsidRPr="00BA249E">
        <w:rPr>
          <w:rFonts w:cs="Times New Roman"/>
          <w:color w:val="auto"/>
          <w:szCs w:val="22"/>
        </w:rPr>
        <w:t>s eligibility.</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szCs w:val="22"/>
        </w:rPr>
        <w:tab/>
      </w:r>
      <w:r w:rsidRPr="00BA249E">
        <w:rPr>
          <w:rFonts w:cs="Times New Roman"/>
          <w:b/>
          <w:szCs w:val="22"/>
        </w:rPr>
        <w:t>118.11.</w:t>
      </w:r>
      <w:r w:rsidRPr="00BA249E">
        <w:rPr>
          <w:rFonts w:cs="Times New Roman"/>
          <w:szCs w:val="22"/>
        </w:rPr>
        <w:tab/>
        <w:t xml:space="preserve">(SR: Tobacco Settlement) </w:t>
      </w:r>
      <w:r w:rsidR="00DC5900" w:rsidRPr="00BA249E">
        <w:rPr>
          <w:rFonts w:cs="Times New Roman"/>
          <w:szCs w:val="22"/>
        </w:rPr>
        <w:t xml:space="preserve"> </w:t>
      </w:r>
      <w:r w:rsidRPr="00BA249E">
        <w:rPr>
          <w:rFonts w:cs="Times New Roman"/>
          <w:szCs w:val="22"/>
        </w:rPr>
        <w:t xml:space="preserve">(A)  To the extent funds are available from payments received on behalf of the State by the Tobacco Settlement Revenue Management Authority from the Tobacco Master Settlement Agreement (“MSA”) </w:t>
      </w:r>
      <w:r w:rsidR="00707074" w:rsidRPr="00BA249E">
        <w:rPr>
          <w:rFonts w:cs="Times New Roman"/>
          <w:szCs w:val="22"/>
        </w:rPr>
        <w:t>in the current fiscal year</w:t>
      </w:r>
      <w:r w:rsidRPr="00BA249E">
        <w:rPr>
          <w:rFonts w:cs="Times New Roman"/>
          <w:szCs w:val="22"/>
        </w:rPr>
        <w:t>, the State Treasurer is authorized and directed, after transferring funds sufficient to cover the operating expenses of the Authority, to transfer the remaining funds as follows:</w:t>
      </w:r>
    </w:p>
    <w:p w:rsidR="00824BF9"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t>(1)</w:t>
      </w:r>
      <w:r w:rsidRPr="00BA249E">
        <w:rPr>
          <w:rFonts w:cs="Times New Roman"/>
          <w:color w:val="auto"/>
          <w:szCs w:val="22"/>
        </w:rPr>
        <w:tab/>
        <w:t>$1,253,000 to the Attorney General</w:t>
      </w:r>
      <w:r w:rsidR="00602AB6" w:rsidRPr="00BA249E">
        <w:rPr>
          <w:rFonts w:cs="Times New Roman"/>
          <w:color w:val="auto"/>
          <w:szCs w:val="22"/>
        </w:rPr>
        <w:t>’</w:t>
      </w:r>
      <w:r w:rsidRPr="00BA249E">
        <w:rPr>
          <w:rFonts w:cs="Times New Roman"/>
          <w:color w:val="auto"/>
          <w:szCs w:val="22"/>
        </w:rPr>
        <w:t>s Office for Diligent Enforcement and Arbitration Litigation; $450,000 to the State Law Enforcement Division for Diligent Enforcement; and $325,000 to the Department of Revenue for Diligent Enforcement, all to enforce Chapter 47 of Title 11, the Tobacco Escrow Fund Act;</w:t>
      </w:r>
    </w:p>
    <w:p w:rsidR="00EE0F28" w:rsidRPr="00BA249E" w:rsidRDefault="00EE0F2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b/>
          <w:i/>
          <w:szCs w:val="22"/>
        </w:rPr>
        <w:tab/>
      </w:r>
      <w:r w:rsidRPr="00BA249E">
        <w:rPr>
          <w:rFonts w:cs="Times New Roman"/>
          <w:b/>
          <w:i/>
          <w:szCs w:val="22"/>
        </w:rPr>
        <w:tab/>
      </w:r>
      <w:r w:rsidRPr="00BA249E">
        <w:rPr>
          <w:rFonts w:cs="Times New Roman"/>
          <w:b/>
          <w:i/>
          <w:szCs w:val="22"/>
        </w:rPr>
        <w:tab/>
      </w:r>
      <w:r w:rsidRPr="00BA249E">
        <w:rPr>
          <w:rFonts w:cs="Times New Roman"/>
          <w:szCs w:val="22"/>
        </w:rPr>
        <w:t>(2)</w:t>
      </w:r>
      <w:r w:rsidRPr="00BA249E">
        <w:rPr>
          <w:rFonts w:cs="Times New Roman"/>
          <w:szCs w:val="22"/>
        </w:rPr>
        <w:tab/>
        <w:t>The Attorney General</w:t>
      </w:r>
      <w:r w:rsidR="00602AB6" w:rsidRPr="00BA249E">
        <w:rPr>
          <w:rFonts w:cs="Times New Roman"/>
          <w:szCs w:val="22"/>
        </w:rPr>
        <w:t>’</w:t>
      </w:r>
      <w:r w:rsidRPr="00BA249E">
        <w:rPr>
          <w:rFonts w:cs="Times New Roman"/>
          <w:szCs w:val="22"/>
        </w:rPr>
        <w:t>s Office shall maintain a balance of $1,253,000 in a fund for future tobacco arbitration.  Attorney General funds in excess of $1,253,000 may be utilized for information technology expenses and building infrastructure upgrades.  These funds may be carried forward from the prior fiscal year into the current fiscal year and utilized for the same purpose; and</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t>(</w:t>
      </w:r>
      <w:r w:rsidR="00EE0F28" w:rsidRPr="00BA249E">
        <w:rPr>
          <w:rFonts w:cs="Times New Roman"/>
          <w:color w:val="auto"/>
          <w:szCs w:val="22"/>
        </w:rPr>
        <w:t>3</w:t>
      </w:r>
      <w:r w:rsidRPr="00BA249E">
        <w:rPr>
          <w:rFonts w:cs="Times New Roman"/>
          <w:color w:val="auto"/>
          <w:szCs w:val="22"/>
        </w:rPr>
        <w:t>)</w:t>
      </w:r>
      <w:r w:rsidRPr="00BA249E">
        <w:rPr>
          <w:rFonts w:cs="Times New Roman"/>
          <w:color w:val="auto"/>
          <w:szCs w:val="22"/>
        </w:rPr>
        <w:tab/>
        <w:t xml:space="preserve">The remaining balance shall be transferred to </w:t>
      </w:r>
      <w:r w:rsidR="00707074" w:rsidRPr="00BA249E">
        <w:rPr>
          <w:rFonts w:cs="Times New Roman"/>
          <w:color w:val="auto"/>
          <w:szCs w:val="22"/>
        </w:rPr>
        <w:t xml:space="preserve">a restricted account authorized solely for use by </w:t>
      </w:r>
      <w:r w:rsidRPr="00BA249E">
        <w:rPr>
          <w:rFonts w:cs="Times New Roman"/>
          <w:color w:val="auto"/>
          <w:szCs w:val="22"/>
        </w:rPr>
        <w:t>the Department of Health and Human Services for the Medicaid program.</w:t>
      </w:r>
      <w:r w:rsidR="00707074" w:rsidRPr="00BA249E">
        <w:rPr>
          <w:rFonts w:cs="Times New Roman"/>
          <w:color w:val="auto"/>
          <w:szCs w:val="22"/>
        </w:rPr>
        <w:t xml:space="preserve">  Earnings on this fund must be credited to the fund and balances may be carried forward from the prior fiscal year for the same purpose.</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BA249E">
        <w:rPr>
          <w:rFonts w:cs="Times New Roman"/>
          <w:color w:val="auto"/>
          <w:szCs w:val="22"/>
        </w:rPr>
        <w:tab/>
        <w:t>(B)</w:t>
      </w:r>
      <w:r w:rsidRPr="00BA249E">
        <w:rPr>
          <w:rFonts w:cs="Times New Roman"/>
          <w:color w:val="auto"/>
          <w:szCs w:val="22"/>
        </w:rPr>
        <w:tab/>
        <w:t>The requirements of Section 11</w:t>
      </w:r>
      <w:r w:rsidR="00602AB6" w:rsidRPr="00BA249E">
        <w:rPr>
          <w:rFonts w:cs="Times New Roman"/>
          <w:color w:val="auto"/>
          <w:szCs w:val="22"/>
        </w:rPr>
        <w:noBreakHyphen/>
      </w:r>
      <w:r w:rsidRPr="00BA249E">
        <w:rPr>
          <w:rFonts w:cs="Times New Roman"/>
          <w:color w:val="auto"/>
          <w:szCs w:val="22"/>
        </w:rPr>
        <w:t>11</w:t>
      </w:r>
      <w:r w:rsidR="00602AB6" w:rsidRPr="00BA249E">
        <w:rPr>
          <w:rFonts w:cs="Times New Roman"/>
          <w:color w:val="auto"/>
          <w:szCs w:val="22"/>
        </w:rPr>
        <w:noBreakHyphen/>
      </w:r>
      <w:r w:rsidRPr="00BA249E">
        <w:rPr>
          <w:rFonts w:cs="Times New Roman"/>
          <w:color w:val="auto"/>
          <w:szCs w:val="22"/>
        </w:rPr>
        <w:t xml:space="preserve">170 of the 1976 Code shall be suspended for </w:t>
      </w:r>
      <w:r w:rsidR="00707074" w:rsidRPr="00BA249E">
        <w:rPr>
          <w:rFonts w:cs="Times New Roman"/>
          <w:szCs w:val="22"/>
        </w:rPr>
        <w:t>the current fiscal year</w:t>
      </w:r>
      <w:r w:rsidRPr="00BA249E">
        <w:rPr>
          <w:rFonts w:cs="Times New Roman"/>
          <w:color w:val="auto"/>
          <w:szCs w:val="22"/>
        </w:rPr>
        <w:t>.</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lastRenderedPageBreak/>
        <w:tab/>
      </w:r>
      <w:r w:rsidRPr="00BA249E">
        <w:rPr>
          <w:rFonts w:cs="Times New Roman"/>
          <w:b/>
          <w:szCs w:val="22"/>
        </w:rPr>
        <w:t>118.12.</w:t>
      </w:r>
      <w:r w:rsidRPr="00BA249E">
        <w:rPr>
          <w:rFonts w:cs="Times New Roman"/>
          <w:b/>
          <w:szCs w:val="22"/>
        </w:rPr>
        <w:tab/>
      </w:r>
      <w:r w:rsidRPr="00BA249E">
        <w:rPr>
          <w:rFonts w:cs="Times New Roman"/>
          <w:szCs w:val="22"/>
        </w:rPr>
        <w:t xml:space="preserve">(SR: One Dollar Appropriations) </w:t>
      </w:r>
      <w:r w:rsidR="00DC5900" w:rsidRPr="00BA249E">
        <w:rPr>
          <w:rFonts w:cs="Times New Roman"/>
          <w:szCs w:val="22"/>
        </w:rPr>
        <w:t xml:space="preserve"> </w:t>
      </w:r>
      <w:r w:rsidRPr="00BA249E">
        <w:rPr>
          <w:rFonts w:cs="Times New Roman"/>
          <w:szCs w:val="22"/>
        </w:rPr>
        <w:t>Funds appropriated in the amount of one dollar by this act shall not be disbursed.  The Comptroller General shall adjust the affected agency</w:t>
      </w:r>
      <w:r w:rsidR="00602AB6" w:rsidRPr="00BA249E">
        <w:rPr>
          <w:rFonts w:cs="Times New Roman"/>
          <w:szCs w:val="22"/>
        </w:rPr>
        <w:t>’</w:t>
      </w:r>
      <w:r w:rsidRPr="00BA249E">
        <w:rPr>
          <w:rFonts w:cs="Times New Roman"/>
          <w:szCs w:val="22"/>
        </w:rPr>
        <w:t>s chart of accounts accordingly, if necessary.</w:t>
      </w:r>
    </w:p>
    <w:p w:rsidR="00236727" w:rsidRPr="00BA249E" w:rsidRDefault="0023672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b/>
          <w:i/>
          <w:color w:val="auto"/>
          <w:szCs w:val="22"/>
        </w:rPr>
        <w:tab/>
      </w:r>
      <w:r w:rsidRPr="00BA249E">
        <w:rPr>
          <w:rFonts w:cs="Times New Roman"/>
          <w:b/>
          <w:color w:val="auto"/>
          <w:szCs w:val="22"/>
        </w:rPr>
        <w:t>118.</w:t>
      </w:r>
      <w:r w:rsidR="0071532F" w:rsidRPr="00BA249E">
        <w:rPr>
          <w:rFonts w:cs="Times New Roman"/>
          <w:b/>
          <w:color w:val="auto"/>
          <w:szCs w:val="22"/>
        </w:rPr>
        <w:t>1</w:t>
      </w:r>
      <w:r w:rsidR="00972AE7" w:rsidRPr="00BA249E">
        <w:rPr>
          <w:rFonts w:cs="Times New Roman"/>
          <w:b/>
          <w:color w:val="auto"/>
          <w:szCs w:val="22"/>
        </w:rPr>
        <w:t>3</w:t>
      </w:r>
      <w:r w:rsidRPr="00BA249E">
        <w:rPr>
          <w:rFonts w:cs="Times New Roman"/>
          <w:b/>
          <w:color w:val="auto"/>
          <w:szCs w:val="22"/>
        </w:rPr>
        <w:t>.</w:t>
      </w:r>
      <w:r w:rsidRPr="00BA249E">
        <w:rPr>
          <w:rFonts w:cs="Times New Roman"/>
          <w:color w:val="auto"/>
          <w:szCs w:val="22"/>
        </w:rPr>
        <w:tab/>
        <w:t>(SR: Non</w:t>
      </w:r>
      <w:r w:rsidR="00602AB6" w:rsidRPr="00BA249E">
        <w:rPr>
          <w:rFonts w:cs="Times New Roman"/>
          <w:color w:val="auto"/>
          <w:szCs w:val="22"/>
        </w:rPr>
        <w:noBreakHyphen/>
      </w:r>
      <w:r w:rsidRPr="00BA249E">
        <w:rPr>
          <w:rFonts w:cs="Times New Roman"/>
          <w:color w:val="auto"/>
          <w:szCs w:val="22"/>
        </w:rPr>
        <w:t>recurring Litigation Recovery Revenue)  During the current fiscal year, if there is a recovery or an award in any litigation managed by the State through a party other than the Attorney General</w:t>
      </w:r>
      <w:r w:rsidRPr="00BA249E">
        <w:rPr>
          <w:rFonts w:cs="Times New Roman"/>
          <w:szCs w:val="22"/>
        </w:rPr>
        <w:t>,</w:t>
      </w:r>
      <w:r w:rsidRPr="00BA249E">
        <w:rPr>
          <w:rFonts w:cs="Times New Roman"/>
          <w:color w:val="auto"/>
          <w:szCs w:val="22"/>
        </w:rPr>
        <w:t xml:space="preserve"> or if a state tax audit results in a collection, any funds received in excess of twenty</w:t>
      </w:r>
      <w:r w:rsidR="00602AB6" w:rsidRPr="00BA249E">
        <w:rPr>
          <w:rFonts w:cs="Times New Roman"/>
          <w:color w:val="auto"/>
          <w:szCs w:val="22"/>
        </w:rPr>
        <w:noBreakHyphen/>
      </w:r>
      <w:r w:rsidRPr="00BA249E">
        <w:rPr>
          <w:rFonts w:cs="Times New Roman"/>
          <w:color w:val="auto"/>
          <w:szCs w:val="22"/>
        </w:rPr>
        <w:t xml:space="preserve">five million dollars that are not likely to continue as recurring revenue </w:t>
      </w:r>
      <w:r w:rsidRPr="00BA249E">
        <w:rPr>
          <w:rFonts w:cs="Times New Roman"/>
          <w:szCs w:val="22"/>
        </w:rPr>
        <w:t>and would</w:t>
      </w:r>
      <w:r w:rsidRPr="00BA249E">
        <w:rPr>
          <w:rFonts w:cs="Times New Roman"/>
          <w:color w:val="auto"/>
          <w:szCs w:val="22"/>
        </w:rPr>
        <w:t xml:space="preserve"> have </w:t>
      </w:r>
      <w:r w:rsidRPr="00BA249E">
        <w:rPr>
          <w:rFonts w:cs="Times New Roman"/>
          <w:szCs w:val="22"/>
        </w:rPr>
        <w:t>otherwise been credited to the General Fund shall</w:t>
      </w:r>
      <w:r w:rsidRPr="00BA249E">
        <w:rPr>
          <w:rFonts w:cs="Times New Roman"/>
          <w:color w:val="auto"/>
          <w:szCs w:val="22"/>
        </w:rPr>
        <w:t xml:space="preserve"> be credited to th</w:t>
      </w:r>
      <w:r w:rsidRPr="00BA249E">
        <w:rPr>
          <w:rFonts w:cs="Times New Roman"/>
          <w:szCs w:val="22"/>
        </w:rPr>
        <w:t xml:space="preserve">e Litigation Recovery Account.  </w:t>
      </w:r>
      <w:r w:rsidRPr="00BA249E">
        <w:rPr>
          <w:rFonts w:cs="Times New Roman"/>
          <w:color w:val="auto"/>
          <w:szCs w:val="22"/>
        </w:rPr>
        <w:t xml:space="preserve">The </w:t>
      </w:r>
      <w:r w:rsidRPr="00BA249E">
        <w:rPr>
          <w:rFonts w:cs="Times New Roman"/>
          <w:szCs w:val="22"/>
        </w:rPr>
        <w:t>amount</w:t>
      </w:r>
      <w:r w:rsidRPr="00BA249E">
        <w:rPr>
          <w:rFonts w:cs="Times New Roman"/>
          <w:color w:val="auto"/>
          <w:szCs w:val="22"/>
        </w:rPr>
        <w:t xml:space="preserve"> credited to this </w:t>
      </w:r>
      <w:r w:rsidRPr="00BA249E">
        <w:rPr>
          <w:rFonts w:cs="Times New Roman"/>
          <w:szCs w:val="22"/>
        </w:rPr>
        <w:t>Litigation Recovery A</w:t>
      </w:r>
      <w:r w:rsidRPr="00BA249E">
        <w:rPr>
          <w:rFonts w:cs="Times New Roman"/>
          <w:color w:val="auto"/>
          <w:szCs w:val="22"/>
        </w:rPr>
        <w:t xml:space="preserve">ccount pursuant to this provision </w:t>
      </w:r>
      <w:r w:rsidRPr="00BA249E">
        <w:rPr>
          <w:rFonts w:cs="Times New Roman"/>
          <w:szCs w:val="22"/>
        </w:rPr>
        <w:t>is deemed non</w:t>
      </w:r>
      <w:r w:rsidR="00602AB6" w:rsidRPr="00BA249E">
        <w:rPr>
          <w:rFonts w:cs="Times New Roman"/>
          <w:szCs w:val="22"/>
        </w:rPr>
        <w:noBreakHyphen/>
      </w:r>
      <w:r w:rsidRPr="00BA249E">
        <w:rPr>
          <w:rFonts w:cs="Times New Roman"/>
          <w:szCs w:val="22"/>
        </w:rPr>
        <w:t>recurring revenue and must be expended only in the manner prescribed by law.</w:t>
      </w:r>
    </w:p>
    <w:p w:rsidR="00B64F70" w:rsidRPr="00BA249E" w:rsidRDefault="00CE3FE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color w:val="auto"/>
          <w:szCs w:val="22"/>
        </w:rPr>
        <w:tab/>
      </w:r>
      <w:r w:rsidRPr="00BA249E">
        <w:rPr>
          <w:rFonts w:cs="Times New Roman"/>
          <w:b/>
          <w:color w:val="auto"/>
          <w:szCs w:val="22"/>
        </w:rPr>
        <w:t>118.1</w:t>
      </w:r>
      <w:r w:rsidR="00972AE7" w:rsidRPr="00BA249E">
        <w:rPr>
          <w:rFonts w:cs="Times New Roman"/>
          <w:b/>
          <w:color w:val="auto"/>
          <w:szCs w:val="22"/>
        </w:rPr>
        <w:t>4</w:t>
      </w:r>
      <w:r w:rsidRPr="00BA249E">
        <w:rPr>
          <w:rFonts w:cs="Times New Roman"/>
          <w:b/>
          <w:color w:val="auto"/>
          <w:szCs w:val="22"/>
        </w:rPr>
        <w:t>.</w:t>
      </w:r>
      <w:r w:rsidRPr="00BA249E">
        <w:rPr>
          <w:rFonts w:cs="Times New Roman"/>
          <w:b/>
          <w:color w:val="auto"/>
          <w:szCs w:val="22"/>
        </w:rPr>
        <w:tab/>
      </w:r>
      <w:r w:rsidRPr="00BA249E">
        <w:rPr>
          <w:rFonts w:cs="Times New Roman"/>
          <w:color w:val="auto"/>
          <w:szCs w:val="22"/>
        </w:rPr>
        <w:t xml:space="preserve">(SR: Taxpayer Rebate) </w:t>
      </w:r>
      <w:r w:rsidR="00A20D87" w:rsidRPr="00BA249E">
        <w:rPr>
          <w:rFonts w:cs="Times New Roman"/>
          <w:color w:val="auto"/>
          <w:szCs w:val="22"/>
        </w:rPr>
        <w:t xml:space="preserve"> </w:t>
      </w:r>
      <w:r w:rsidRPr="00BA249E">
        <w:rPr>
          <w:rFonts w:cs="Times New Roman"/>
          <w:strike/>
          <w:color w:val="auto"/>
          <w:szCs w:val="22"/>
        </w:rPr>
        <w:t>In the event that amounts in excess of the Fiscal Year 2018</w:t>
      </w:r>
      <w:r w:rsidR="00602AB6" w:rsidRPr="00BA249E">
        <w:rPr>
          <w:rFonts w:cs="Times New Roman"/>
          <w:strike/>
          <w:color w:val="auto"/>
          <w:szCs w:val="22"/>
        </w:rPr>
        <w:noBreakHyphen/>
      </w:r>
      <w:r w:rsidRPr="00BA249E">
        <w:rPr>
          <w:rFonts w:cs="Times New Roman"/>
          <w:strike/>
          <w:color w:val="auto"/>
          <w:szCs w:val="22"/>
        </w:rPr>
        <w:t>19 unobligated general fund revenue as certified by the Board of Economic Advisors become available due to increased income tax collections resulting from the lottery ticket redemption associated with the October 24, 2018 Mega Millions contest, the Comptroller General shall transfer such amounts in excess of the total certified unobligated general fund revenue up to $61,400,000 to a Taxpayer Rebate Fund after the close of Fiscal Year 2018</w:t>
      </w:r>
      <w:r w:rsidR="00602AB6" w:rsidRPr="00BA249E">
        <w:rPr>
          <w:rFonts w:cs="Times New Roman"/>
          <w:strike/>
          <w:color w:val="auto"/>
          <w:szCs w:val="22"/>
        </w:rPr>
        <w:noBreakHyphen/>
      </w:r>
      <w:r w:rsidRPr="00BA249E">
        <w:rPr>
          <w:rFonts w:cs="Times New Roman"/>
          <w:strike/>
          <w:color w:val="auto"/>
          <w:szCs w:val="22"/>
        </w:rPr>
        <w:t>19.  To the extent sufficient funds are available, the Department of Revenue shall provide a fifty dollar refund to each individual income tax return filed for tax year 2018 that has at least a state individual income tax liability of fifty dollars, after credits, for returns filed on or before October 15, 2019.  The Department of Revenue may prorate this amount based upon actual funds and eligible returns and is directed to issue these checks on December 2, 2019.</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A249E">
        <w:rPr>
          <w:rFonts w:cs="Times New Roman"/>
          <w:szCs w:val="22"/>
        </w:rPr>
        <w:tab/>
      </w:r>
      <w:r w:rsidRPr="00BA249E">
        <w:rPr>
          <w:rFonts w:cs="Times New Roman"/>
          <w:b/>
          <w:szCs w:val="22"/>
        </w:rPr>
        <w:t>118.1</w:t>
      </w:r>
      <w:r w:rsidR="00972AE7" w:rsidRPr="00BA249E">
        <w:rPr>
          <w:rFonts w:cs="Times New Roman"/>
          <w:b/>
          <w:szCs w:val="22"/>
        </w:rPr>
        <w:t>5</w:t>
      </w:r>
      <w:r w:rsidRPr="00BA249E">
        <w:rPr>
          <w:rFonts w:cs="Times New Roman"/>
          <w:b/>
          <w:szCs w:val="22"/>
        </w:rPr>
        <w:t>.</w:t>
      </w:r>
      <w:r w:rsidRPr="00BA249E">
        <w:rPr>
          <w:rFonts w:cs="Times New Roman"/>
          <w:szCs w:val="22"/>
        </w:rPr>
        <w:tab/>
        <w:t xml:space="preserve">(SR: Nonrecurring Revenue)  </w:t>
      </w:r>
      <w:r w:rsidRPr="00BA249E">
        <w:rPr>
          <w:rFonts w:cs="Times New Roman"/>
          <w:strike/>
          <w:szCs w:val="22"/>
        </w:rPr>
        <w:t>(A) The source of revenue appropriated in subsection (B) is nonrecurring revenue generated from the following sources:</w:t>
      </w:r>
    </w:p>
    <w:p w:rsidR="00824BF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(1)</w:t>
      </w:r>
      <w:r w:rsidRPr="00BA249E">
        <w:rPr>
          <w:rFonts w:cs="Times New Roman"/>
          <w:strike/>
          <w:szCs w:val="22"/>
        </w:rPr>
        <w:tab/>
        <w:t>$169,541,926 from Fiscal Year 2017</w:t>
      </w:r>
      <w:r w:rsidR="00602AB6" w:rsidRPr="00BA249E">
        <w:rPr>
          <w:rFonts w:cs="Times New Roman"/>
          <w:strike/>
          <w:szCs w:val="22"/>
        </w:rPr>
        <w:noBreakHyphen/>
      </w:r>
      <w:r w:rsidRPr="00BA249E">
        <w:rPr>
          <w:rFonts w:cs="Times New Roman"/>
          <w:strike/>
          <w:szCs w:val="22"/>
        </w:rPr>
        <w:t>18 Contingency Reserve Fund;</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(2)</w:t>
      </w:r>
      <w:r w:rsidRPr="00BA249E">
        <w:rPr>
          <w:rFonts w:cs="Times New Roman"/>
          <w:strike/>
          <w:szCs w:val="22"/>
        </w:rPr>
        <w:tab/>
        <w:t>$158,650,000 from projected Fiscal Year 2018</w:t>
      </w:r>
      <w:r w:rsidR="00602AB6" w:rsidRPr="00BA249E">
        <w:rPr>
          <w:rFonts w:cs="Times New Roman"/>
          <w:strike/>
          <w:szCs w:val="22"/>
        </w:rPr>
        <w:noBreakHyphen/>
      </w:r>
      <w:r w:rsidRPr="00BA249E">
        <w:rPr>
          <w:rFonts w:cs="Times New Roman"/>
          <w:strike/>
          <w:szCs w:val="22"/>
        </w:rPr>
        <w:t>19 unobligated general fund revenue as certified by the Board of Economic Advisors;</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(3)</w:t>
      </w:r>
      <w:r w:rsidRPr="00BA249E">
        <w:rPr>
          <w:rFonts w:cs="Times New Roman"/>
          <w:strike/>
          <w:szCs w:val="22"/>
        </w:rPr>
        <w:tab/>
        <w:t>$9,598,318 from the Litigation Recovery Account; and</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(4)</w:t>
      </w:r>
      <w:r w:rsidRPr="00BA249E">
        <w:rPr>
          <w:rFonts w:cs="Times New Roman"/>
          <w:strike/>
          <w:szCs w:val="22"/>
        </w:rPr>
        <w:tab/>
        <w:t>$6,442,108 from Fiscal Year 2018</w:t>
      </w:r>
      <w:r w:rsidR="00602AB6" w:rsidRPr="00BA249E">
        <w:rPr>
          <w:rFonts w:cs="Times New Roman"/>
          <w:strike/>
          <w:szCs w:val="22"/>
        </w:rPr>
        <w:noBreakHyphen/>
      </w:r>
      <w:r w:rsidRPr="00BA249E">
        <w:rPr>
          <w:rFonts w:cs="Times New Roman"/>
          <w:strike/>
          <w:szCs w:val="22"/>
        </w:rPr>
        <w:t>19 Debt Service Lapse.</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A249E">
        <w:rPr>
          <w:rFonts w:cs="Times New Roman"/>
          <w:szCs w:val="22"/>
        </w:rPr>
        <w:tab/>
      </w:r>
      <w:r w:rsidRPr="00BA249E">
        <w:rPr>
          <w:rFonts w:cs="Times New Roman"/>
          <w:strike/>
          <w:szCs w:val="22"/>
        </w:rPr>
        <w:t>Any restrictions concerning specific utilization of these funds are lifted for the specified fiscal year.  The above agency transfers shall occur no later than thirty days after the close of the books on Fiscal Year 2018</w:t>
      </w:r>
      <w:r w:rsidR="00602AB6" w:rsidRPr="00BA249E">
        <w:rPr>
          <w:rFonts w:cs="Times New Roman"/>
          <w:strike/>
          <w:szCs w:val="22"/>
        </w:rPr>
        <w:noBreakHyphen/>
      </w:r>
      <w:r w:rsidRPr="00BA249E">
        <w:rPr>
          <w:rFonts w:cs="Times New Roman"/>
          <w:strike/>
          <w:szCs w:val="22"/>
        </w:rPr>
        <w:t>19 and shall be available for use in Fiscal Year 2019</w:t>
      </w:r>
      <w:r w:rsidR="00602AB6" w:rsidRPr="00BA249E">
        <w:rPr>
          <w:rFonts w:cs="Times New Roman"/>
          <w:strike/>
          <w:szCs w:val="22"/>
        </w:rPr>
        <w:noBreakHyphen/>
      </w:r>
      <w:r w:rsidRPr="00BA249E">
        <w:rPr>
          <w:rFonts w:cs="Times New Roman"/>
          <w:strike/>
          <w:szCs w:val="22"/>
        </w:rPr>
        <w:t>20.</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A249E">
        <w:rPr>
          <w:rFonts w:cs="Times New Roman"/>
          <w:szCs w:val="22"/>
        </w:rPr>
        <w:tab/>
      </w:r>
      <w:r w:rsidRPr="00BA249E">
        <w:rPr>
          <w:rFonts w:cs="Times New Roman"/>
          <w:strike/>
          <w:szCs w:val="22"/>
        </w:rPr>
        <w:t>This revenue is deemed to have occurred and is available for use in Fiscal Year 2019</w:t>
      </w:r>
      <w:r w:rsidR="00602AB6" w:rsidRPr="00BA249E">
        <w:rPr>
          <w:rFonts w:cs="Times New Roman"/>
          <w:strike/>
          <w:szCs w:val="22"/>
        </w:rPr>
        <w:noBreakHyphen/>
      </w:r>
      <w:r w:rsidRPr="00BA249E">
        <w:rPr>
          <w:rFonts w:cs="Times New Roman"/>
          <w:strike/>
          <w:szCs w:val="22"/>
        </w:rPr>
        <w:t>20 after September 1, 2019, following the Comptroller General</w:t>
      </w:r>
      <w:r w:rsidR="00602AB6" w:rsidRPr="00BA249E">
        <w:rPr>
          <w:rFonts w:cs="Times New Roman"/>
          <w:strike/>
          <w:szCs w:val="22"/>
        </w:rPr>
        <w:t>’</w:t>
      </w:r>
      <w:r w:rsidRPr="00BA249E">
        <w:rPr>
          <w:rFonts w:cs="Times New Roman"/>
          <w:strike/>
          <w:szCs w:val="22"/>
        </w:rPr>
        <w:t>s close of the state</w:t>
      </w:r>
      <w:r w:rsidR="00602AB6" w:rsidRPr="00BA249E">
        <w:rPr>
          <w:rFonts w:cs="Times New Roman"/>
          <w:strike/>
          <w:szCs w:val="22"/>
        </w:rPr>
        <w:t>’</w:t>
      </w:r>
      <w:r w:rsidRPr="00BA249E">
        <w:rPr>
          <w:rFonts w:cs="Times New Roman"/>
          <w:strike/>
          <w:szCs w:val="22"/>
        </w:rPr>
        <w:t>s books on Fiscal Year 2018</w:t>
      </w:r>
      <w:r w:rsidR="00602AB6" w:rsidRPr="00BA249E">
        <w:rPr>
          <w:rFonts w:cs="Times New Roman"/>
          <w:strike/>
          <w:szCs w:val="22"/>
        </w:rPr>
        <w:noBreakHyphen/>
      </w:r>
      <w:r w:rsidRPr="00BA249E">
        <w:rPr>
          <w:rFonts w:cs="Times New Roman"/>
          <w:strike/>
          <w:szCs w:val="22"/>
        </w:rPr>
        <w:t>19.</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A249E">
        <w:rPr>
          <w:rFonts w:cs="Times New Roman"/>
          <w:szCs w:val="22"/>
        </w:rPr>
        <w:tab/>
      </w:r>
      <w:r w:rsidRPr="00BA249E">
        <w:rPr>
          <w:rFonts w:cs="Times New Roman"/>
          <w:strike/>
          <w:szCs w:val="22"/>
        </w:rPr>
        <w:t>(B)</w:t>
      </w:r>
      <w:r w:rsidRPr="00BA249E">
        <w:rPr>
          <w:rFonts w:cs="Times New Roman"/>
          <w:strike/>
          <w:szCs w:val="22"/>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A249E">
        <w:rPr>
          <w:rFonts w:cs="Times New Roman"/>
          <w:szCs w:val="22"/>
        </w:rPr>
        <w:tab/>
      </w:r>
      <w:r w:rsidRPr="00BA249E">
        <w:rPr>
          <w:rFonts w:cs="Times New Roman"/>
          <w:strike/>
          <w:szCs w:val="22"/>
        </w:rPr>
        <w:t>The State Treasurer shall disburse the following appropriations by September 30, 2019, for the purposes stated:</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(1)</w:t>
      </w:r>
      <w:r w:rsidRPr="00BA249E">
        <w:rPr>
          <w:rFonts w:cs="Times New Roman"/>
          <w:strike/>
          <w:szCs w:val="22"/>
        </w:rPr>
        <w:tab/>
        <w:t xml:space="preserve">F310 </w:t>
      </w:r>
      <w:r w:rsidR="00E74635" w:rsidRPr="00BA249E">
        <w:rPr>
          <w:rFonts w:cs="Times New Roman"/>
          <w:strike/>
          <w:szCs w:val="22"/>
        </w:rPr>
        <w:t>-</w:t>
      </w:r>
      <w:r w:rsidRPr="00BA249E">
        <w:rPr>
          <w:rFonts w:cs="Times New Roman"/>
          <w:strike/>
          <w:szCs w:val="22"/>
        </w:rPr>
        <w:t xml:space="preserve"> General Reserve Fund</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General Reserve Fund Contribution</w:t>
      </w:r>
      <w:r w:rsidRPr="00BA249E">
        <w:rPr>
          <w:rFonts w:cs="Times New Roman"/>
          <w:strike/>
          <w:szCs w:val="22"/>
        </w:rPr>
        <w:tab/>
        <w:t>$</w:t>
      </w:r>
      <w:r w:rsidRPr="00BA249E">
        <w:rPr>
          <w:rFonts w:cs="Times New Roman"/>
          <w:strike/>
          <w:szCs w:val="22"/>
        </w:rPr>
        <w:tab/>
        <w:t>27,089,778;</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(2)</w:t>
      </w:r>
      <w:r w:rsidRPr="00BA249E">
        <w:rPr>
          <w:rFonts w:cs="Times New Roman"/>
          <w:strike/>
          <w:szCs w:val="22"/>
        </w:rPr>
        <w:tab/>
        <w:t>Part 1A General Fund</w:t>
      </w:r>
      <w:r w:rsidRPr="00BA249E">
        <w:rPr>
          <w:rFonts w:cs="Times New Roman"/>
          <w:strike/>
          <w:szCs w:val="22"/>
        </w:rPr>
        <w:tab/>
        <w:t>$</w:t>
      </w:r>
      <w:r w:rsidRPr="00BA249E">
        <w:rPr>
          <w:rFonts w:cs="Times New Roman"/>
          <w:strike/>
          <w:szCs w:val="22"/>
        </w:rPr>
        <w:tab/>
        <w:t>20,403,313;</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(3)</w:t>
      </w:r>
      <w:r w:rsidRPr="00BA249E">
        <w:rPr>
          <w:rFonts w:cs="Times New Roman"/>
          <w:strike/>
          <w:szCs w:val="22"/>
        </w:rPr>
        <w:tab/>
        <w:t xml:space="preserve">E240 </w:t>
      </w:r>
      <w:r w:rsidR="00E74635" w:rsidRPr="00BA249E">
        <w:rPr>
          <w:rFonts w:cs="Times New Roman"/>
          <w:strike/>
          <w:szCs w:val="22"/>
        </w:rPr>
        <w:t>-</w:t>
      </w:r>
      <w:r w:rsidRPr="00BA249E">
        <w:rPr>
          <w:rFonts w:cs="Times New Roman"/>
          <w:strike/>
          <w:szCs w:val="22"/>
        </w:rPr>
        <w:t xml:space="preserve"> Office of Adjutant General</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lastRenderedPageBreak/>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 xml:space="preserve">Emergency Management Division </w:t>
      </w:r>
      <w:r w:rsidR="00E74635" w:rsidRPr="00BA249E">
        <w:rPr>
          <w:rFonts w:cs="Times New Roman"/>
          <w:strike/>
          <w:szCs w:val="22"/>
        </w:rPr>
        <w:t>-</w:t>
      </w:r>
      <w:r w:rsidRPr="00BA249E">
        <w:rPr>
          <w:rFonts w:cs="Times New Roman"/>
          <w:strike/>
          <w:szCs w:val="22"/>
        </w:rPr>
        <w:t xml:space="preserve"> </w:t>
      </w:r>
      <w:r w:rsidR="003233A0" w:rsidRPr="00BA249E">
        <w:rPr>
          <w:rFonts w:cs="Times New Roman"/>
          <w:strike/>
          <w:szCs w:val="22"/>
        </w:rPr>
        <w:t>FEMA State Match</w:t>
      </w:r>
      <w:r w:rsidR="00E74635" w:rsidRPr="00BA249E">
        <w:rPr>
          <w:rFonts w:cs="Times New Roman"/>
          <w:strike/>
          <w:szCs w:val="22"/>
        </w:rPr>
        <w:t xml:space="preserve"> </w:t>
      </w:r>
      <w:r w:rsidRPr="00BA249E">
        <w:rPr>
          <w:rFonts w:cs="Times New Roman"/>
          <w:strike/>
          <w:szCs w:val="22"/>
        </w:rPr>
        <w:t>Hurricane Florence</w:t>
      </w:r>
      <w:r w:rsidRPr="00BA249E">
        <w:rPr>
          <w:rFonts w:cs="Times New Roman"/>
          <w:strike/>
          <w:szCs w:val="22"/>
        </w:rPr>
        <w:tab/>
        <w:t>$</w:t>
      </w:r>
      <w:r w:rsidRPr="00BA249E">
        <w:rPr>
          <w:rFonts w:cs="Times New Roman"/>
          <w:strike/>
          <w:szCs w:val="22"/>
        </w:rPr>
        <w:tab/>
        <w:t>22,000,000;</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(4)</w:t>
      </w:r>
      <w:r w:rsidRPr="00BA249E">
        <w:rPr>
          <w:rFonts w:cs="Times New Roman"/>
          <w:strike/>
          <w:szCs w:val="22"/>
        </w:rPr>
        <w:tab/>
        <w:t xml:space="preserve">D500 </w:t>
      </w:r>
      <w:r w:rsidR="00E74635" w:rsidRPr="00BA249E">
        <w:rPr>
          <w:rFonts w:cs="Times New Roman"/>
          <w:strike/>
          <w:szCs w:val="22"/>
        </w:rPr>
        <w:t>-</w:t>
      </w:r>
      <w:r w:rsidRPr="00BA249E">
        <w:rPr>
          <w:rFonts w:cs="Times New Roman"/>
          <w:strike/>
          <w:szCs w:val="22"/>
        </w:rPr>
        <w:t xml:space="preserve"> Department of Administration</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(a)</w:t>
      </w:r>
      <w:r w:rsidRPr="00BA249E">
        <w:rPr>
          <w:rFonts w:cs="Times New Roman"/>
          <w:strike/>
          <w:szCs w:val="22"/>
        </w:rPr>
        <w:tab/>
        <w:t>New Statewide Voting System</w:t>
      </w:r>
      <w:r w:rsidRPr="00BA249E">
        <w:rPr>
          <w:rFonts w:cs="Times New Roman"/>
          <w:strike/>
          <w:szCs w:val="22"/>
        </w:rPr>
        <w:tab/>
        <w:t>$</w:t>
      </w:r>
      <w:r w:rsidRPr="00BA249E">
        <w:rPr>
          <w:rFonts w:cs="Times New Roman"/>
          <w:strike/>
          <w:szCs w:val="22"/>
        </w:rPr>
        <w:tab/>
        <w:t>40,000,000;</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(b)</w:t>
      </w:r>
      <w:r w:rsidRPr="00BA249E">
        <w:rPr>
          <w:rFonts w:cs="Times New Roman"/>
          <w:strike/>
          <w:szCs w:val="22"/>
        </w:rPr>
        <w:tab/>
        <w:t>Professional Services</w:t>
      </w:r>
      <w:r w:rsidRPr="00BA249E">
        <w:rPr>
          <w:rFonts w:cs="Times New Roman"/>
          <w:strike/>
          <w:szCs w:val="22"/>
        </w:rPr>
        <w:tab/>
        <w:t>$</w:t>
      </w:r>
      <w:r w:rsidRPr="00BA249E">
        <w:rPr>
          <w:rFonts w:cs="Times New Roman"/>
          <w:strike/>
          <w:szCs w:val="22"/>
        </w:rPr>
        <w:tab/>
        <w:t>5,000,000;</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(4.1)</w:t>
      </w:r>
      <w:r w:rsidRPr="00BA249E">
        <w:rPr>
          <w:rFonts w:cs="Times New Roman"/>
          <w:strike/>
          <w:szCs w:val="22"/>
        </w:rPr>
        <w:tab/>
        <w:t>From the funds appropriated to the Department of Administration in Item(4)(b) for Professional Services, the department is authorized to procure such professional services that are necessary to qualify bids and proposals; receipt and evaluation of bids received for a sale, management proposals, and Santee Cooper</w:t>
      </w:r>
      <w:r w:rsidR="00602AB6" w:rsidRPr="00BA249E">
        <w:rPr>
          <w:rFonts w:cs="Times New Roman"/>
          <w:strike/>
          <w:szCs w:val="22"/>
        </w:rPr>
        <w:t>’</w:t>
      </w:r>
      <w:r w:rsidRPr="00BA249E">
        <w:rPr>
          <w:rFonts w:cs="Times New Roman"/>
          <w:strike/>
          <w:szCs w:val="22"/>
        </w:rPr>
        <w:t>s proposal; and, negotiate contracts for the consummation of a sale or a management proposal, and related activities.  These professional services shall include, but may not be limited to, financial institutions, investment bankers, legal counsel, industry consultants and utility consultants.  In the event these funds are not used for this purpose, the funds shall revert to the General Fund.  The provisions of the Consolidated Procurement Code in Chapter 35, Title 11 of the 1976 Code and any other provisions of the general law of this State in conflict with the provisions of this proviso are hereby suspended with regard to the activities undertaken pursuant herein.</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(5)</w:t>
      </w:r>
      <w:r w:rsidRPr="00BA249E">
        <w:rPr>
          <w:rFonts w:cs="Times New Roman"/>
          <w:strike/>
          <w:szCs w:val="22"/>
        </w:rPr>
        <w:tab/>
        <w:t xml:space="preserve">E280 </w:t>
      </w:r>
      <w:r w:rsidR="00E74635" w:rsidRPr="00BA249E">
        <w:rPr>
          <w:rFonts w:cs="Times New Roman"/>
          <w:strike/>
          <w:szCs w:val="22"/>
        </w:rPr>
        <w:t>-</w:t>
      </w:r>
      <w:r w:rsidRPr="00BA249E">
        <w:rPr>
          <w:rFonts w:cs="Times New Roman"/>
          <w:strike/>
          <w:szCs w:val="22"/>
        </w:rPr>
        <w:t xml:space="preserve"> Election Commission</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2020 Presidential Primary</w:t>
      </w:r>
      <w:r w:rsidRPr="00BA249E">
        <w:rPr>
          <w:rFonts w:cs="Times New Roman"/>
          <w:strike/>
          <w:szCs w:val="22"/>
        </w:rPr>
        <w:tab/>
        <w:t>$</w:t>
      </w:r>
      <w:r w:rsidRPr="00BA249E">
        <w:rPr>
          <w:rFonts w:cs="Times New Roman"/>
          <w:strike/>
          <w:szCs w:val="22"/>
        </w:rPr>
        <w:tab/>
        <w:t>2,166,500;</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(6)</w:t>
      </w:r>
      <w:r w:rsidRPr="00BA249E">
        <w:rPr>
          <w:rFonts w:cs="Times New Roman"/>
          <w:strike/>
          <w:szCs w:val="22"/>
        </w:rPr>
        <w:tab/>
        <w:t xml:space="preserve">N040 </w:t>
      </w:r>
      <w:r w:rsidR="00E74635" w:rsidRPr="00BA249E">
        <w:rPr>
          <w:rFonts w:cs="Times New Roman"/>
          <w:strike/>
          <w:szCs w:val="22"/>
        </w:rPr>
        <w:t>-</w:t>
      </w:r>
      <w:r w:rsidRPr="00BA249E">
        <w:rPr>
          <w:rFonts w:cs="Times New Roman"/>
          <w:strike/>
          <w:szCs w:val="22"/>
        </w:rPr>
        <w:t xml:space="preserve"> Department of Corrections</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Detention Services and Equipment Upgrades</w:t>
      </w:r>
      <w:r w:rsidRPr="00BA249E">
        <w:rPr>
          <w:rFonts w:cs="Times New Roman"/>
          <w:strike/>
          <w:szCs w:val="22"/>
        </w:rPr>
        <w:tab/>
        <w:t>$</w:t>
      </w:r>
      <w:r w:rsidRPr="00BA249E">
        <w:rPr>
          <w:rFonts w:cs="Times New Roman"/>
          <w:strike/>
          <w:szCs w:val="22"/>
        </w:rPr>
        <w:tab/>
        <w:t>10,000,000;</w:t>
      </w:r>
    </w:p>
    <w:p w:rsidR="00926119" w:rsidRPr="00BA249E" w:rsidRDefault="003233A0"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00926119" w:rsidRPr="00BA249E">
        <w:rPr>
          <w:rFonts w:cs="Times New Roman"/>
          <w:strike/>
          <w:szCs w:val="22"/>
        </w:rPr>
        <w:t>(7)</w:t>
      </w:r>
      <w:r w:rsidR="00926119" w:rsidRPr="00BA249E">
        <w:rPr>
          <w:rFonts w:cs="Times New Roman"/>
          <w:strike/>
          <w:szCs w:val="22"/>
        </w:rPr>
        <w:tab/>
        <w:t xml:space="preserve">U120 </w:t>
      </w:r>
      <w:r w:rsidR="00E74635" w:rsidRPr="00BA249E">
        <w:rPr>
          <w:rFonts w:cs="Times New Roman"/>
          <w:strike/>
          <w:szCs w:val="22"/>
        </w:rPr>
        <w:t>-</w:t>
      </w:r>
      <w:r w:rsidR="00926119" w:rsidRPr="00BA249E">
        <w:rPr>
          <w:rFonts w:cs="Times New Roman"/>
          <w:strike/>
          <w:szCs w:val="22"/>
        </w:rPr>
        <w:t xml:space="preserve"> Department of Transportation</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(a)</w:t>
      </w:r>
      <w:r w:rsidRPr="00BA249E">
        <w:rPr>
          <w:rFonts w:cs="Times New Roman"/>
          <w:strike/>
          <w:szCs w:val="22"/>
        </w:rPr>
        <w:tab/>
        <w:t>Rest Areas</w:t>
      </w:r>
      <w:r w:rsidRPr="00BA249E">
        <w:rPr>
          <w:rFonts w:cs="Times New Roman"/>
          <w:strike/>
          <w:szCs w:val="22"/>
        </w:rPr>
        <w:tab/>
        <w:t>$</w:t>
      </w:r>
      <w:r w:rsidRPr="00BA249E">
        <w:rPr>
          <w:rFonts w:cs="Times New Roman"/>
          <w:strike/>
          <w:szCs w:val="22"/>
        </w:rPr>
        <w:tab/>
        <w:t>4,000,000;</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(b)</w:t>
      </w:r>
      <w:r w:rsidRPr="00BA249E">
        <w:rPr>
          <w:rFonts w:cs="Times New Roman"/>
          <w:strike/>
          <w:szCs w:val="22"/>
        </w:rPr>
        <w:tab/>
        <w:t>T</w:t>
      </w:r>
      <w:r w:rsidR="00E74635" w:rsidRPr="00BA249E">
        <w:rPr>
          <w:rFonts w:cs="Times New Roman"/>
          <w:strike/>
          <w:szCs w:val="22"/>
        </w:rPr>
        <w:t>-</w:t>
      </w:r>
      <w:r w:rsidRPr="00BA249E">
        <w:rPr>
          <w:rFonts w:cs="Times New Roman"/>
          <w:strike/>
          <w:szCs w:val="22"/>
        </w:rPr>
        <w:t>Bridge Repair and Rehabilitation</w:t>
      </w:r>
      <w:r w:rsidRPr="00BA249E">
        <w:rPr>
          <w:rFonts w:cs="Times New Roman"/>
          <w:strike/>
          <w:szCs w:val="22"/>
        </w:rPr>
        <w:tab/>
        <w:t>$</w:t>
      </w:r>
      <w:r w:rsidRPr="00BA249E">
        <w:rPr>
          <w:rFonts w:cs="Times New Roman"/>
          <w:strike/>
          <w:szCs w:val="22"/>
        </w:rPr>
        <w:tab/>
        <w:t>1;</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(8)</w:t>
      </w:r>
      <w:r w:rsidRPr="00BA249E">
        <w:rPr>
          <w:rFonts w:cs="Times New Roman"/>
          <w:strike/>
          <w:szCs w:val="22"/>
        </w:rPr>
        <w:tab/>
        <w:t xml:space="preserve">A010 </w:t>
      </w:r>
      <w:r w:rsidR="00E74635" w:rsidRPr="00BA249E">
        <w:rPr>
          <w:rFonts w:cs="Times New Roman"/>
          <w:strike/>
          <w:szCs w:val="22"/>
        </w:rPr>
        <w:t>-</w:t>
      </w:r>
      <w:r w:rsidRPr="00BA249E">
        <w:rPr>
          <w:rFonts w:cs="Times New Roman"/>
          <w:strike/>
          <w:szCs w:val="22"/>
        </w:rPr>
        <w:t xml:space="preserve"> The Senate</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Operating</w:t>
      </w:r>
      <w:r w:rsidR="003233A0" w:rsidRPr="00BA249E">
        <w:rPr>
          <w:rFonts w:cs="Times New Roman"/>
          <w:strike/>
          <w:szCs w:val="22"/>
        </w:rPr>
        <w:tab/>
      </w:r>
      <w:r w:rsidRPr="00BA249E">
        <w:rPr>
          <w:rFonts w:cs="Times New Roman"/>
          <w:strike/>
          <w:szCs w:val="22"/>
        </w:rPr>
        <w:t>$</w:t>
      </w:r>
      <w:r w:rsidRPr="00BA249E">
        <w:rPr>
          <w:rFonts w:cs="Times New Roman"/>
          <w:strike/>
          <w:szCs w:val="22"/>
        </w:rPr>
        <w:tab/>
        <w:t>1,250,000;</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(9)</w:t>
      </w:r>
      <w:r w:rsidRPr="00BA249E">
        <w:rPr>
          <w:rFonts w:cs="Times New Roman"/>
          <w:strike/>
          <w:szCs w:val="22"/>
        </w:rPr>
        <w:tab/>
        <w:t xml:space="preserve">R600 </w:t>
      </w:r>
      <w:r w:rsidR="00E74635" w:rsidRPr="00BA249E">
        <w:rPr>
          <w:rFonts w:cs="Times New Roman"/>
          <w:strike/>
          <w:szCs w:val="22"/>
        </w:rPr>
        <w:t>-</w:t>
      </w:r>
      <w:r w:rsidRPr="00BA249E">
        <w:rPr>
          <w:rFonts w:cs="Times New Roman"/>
          <w:strike/>
          <w:szCs w:val="22"/>
        </w:rPr>
        <w:t xml:space="preserve"> Department of Employment and Workforce</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Be Pro Be Proud</w:t>
      </w:r>
      <w:r w:rsidRPr="00BA249E">
        <w:rPr>
          <w:rFonts w:cs="Times New Roman"/>
          <w:strike/>
          <w:szCs w:val="22"/>
        </w:rPr>
        <w:tab/>
        <w:t>$</w:t>
      </w:r>
      <w:r w:rsidRPr="00BA249E">
        <w:rPr>
          <w:rFonts w:cs="Times New Roman"/>
          <w:strike/>
          <w:szCs w:val="22"/>
        </w:rPr>
        <w:tab/>
        <w:t>642,500;</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(10)</w:t>
      </w:r>
      <w:r w:rsidRPr="00BA249E">
        <w:rPr>
          <w:rFonts w:cs="Times New Roman"/>
          <w:strike/>
          <w:szCs w:val="22"/>
        </w:rPr>
        <w:tab/>
        <w:t xml:space="preserve">U300 </w:t>
      </w:r>
      <w:r w:rsidR="00E74635" w:rsidRPr="00BA249E">
        <w:rPr>
          <w:rFonts w:cs="Times New Roman"/>
          <w:strike/>
          <w:szCs w:val="22"/>
        </w:rPr>
        <w:t>-</w:t>
      </w:r>
      <w:r w:rsidRPr="00BA249E">
        <w:rPr>
          <w:rFonts w:cs="Times New Roman"/>
          <w:strike/>
          <w:szCs w:val="22"/>
        </w:rPr>
        <w:t xml:space="preserve"> Division of Aeronautics</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State Aviation Fund</w:t>
      </w:r>
      <w:r w:rsidRPr="00BA249E">
        <w:rPr>
          <w:rFonts w:cs="Times New Roman"/>
          <w:strike/>
          <w:szCs w:val="22"/>
        </w:rPr>
        <w:tab/>
        <w:t>$</w:t>
      </w:r>
      <w:r w:rsidRPr="00BA249E">
        <w:rPr>
          <w:rFonts w:cs="Times New Roman"/>
          <w:strike/>
          <w:szCs w:val="22"/>
        </w:rPr>
        <w:tab/>
        <w:t>1,000,000;</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(11)</w:t>
      </w:r>
      <w:r w:rsidRPr="00BA249E">
        <w:rPr>
          <w:rFonts w:cs="Times New Roman"/>
          <w:strike/>
          <w:szCs w:val="22"/>
        </w:rPr>
        <w:tab/>
        <w:t xml:space="preserve">P280 </w:t>
      </w:r>
      <w:r w:rsidR="00B06A03" w:rsidRPr="00BA249E">
        <w:rPr>
          <w:rFonts w:cs="Times New Roman"/>
          <w:strike/>
          <w:szCs w:val="22"/>
        </w:rPr>
        <w:t>-</w:t>
      </w:r>
      <w:r w:rsidRPr="00BA249E">
        <w:rPr>
          <w:rFonts w:cs="Times New Roman"/>
          <w:strike/>
          <w:szCs w:val="22"/>
        </w:rPr>
        <w:t xml:space="preserve"> Department of Parks, Recreation, and Tourism</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(a)</w:t>
      </w:r>
      <w:r w:rsidRPr="00BA249E">
        <w:rPr>
          <w:rFonts w:cs="Times New Roman"/>
          <w:strike/>
          <w:szCs w:val="22"/>
        </w:rPr>
        <w:tab/>
        <w:t>Advertising</w:t>
      </w:r>
      <w:r w:rsidRPr="00BA249E">
        <w:rPr>
          <w:rFonts w:cs="Times New Roman"/>
          <w:strike/>
          <w:szCs w:val="22"/>
        </w:rPr>
        <w:tab/>
        <w:t>$</w:t>
      </w:r>
      <w:r w:rsidRPr="00BA249E">
        <w:rPr>
          <w:rFonts w:cs="Times New Roman"/>
          <w:strike/>
          <w:szCs w:val="22"/>
        </w:rPr>
        <w:tab/>
        <w:t>1,200,000;</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(b)</w:t>
      </w:r>
      <w:r w:rsidRPr="00BA249E">
        <w:rPr>
          <w:rFonts w:cs="Times New Roman"/>
          <w:strike/>
          <w:szCs w:val="22"/>
        </w:rPr>
        <w:tab/>
        <w:t>Saluda River Greenway</w:t>
      </w:r>
      <w:r w:rsidRPr="00BA249E">
        <w:rPr>
          <w:rFonts w:cs="Times New Roman"/>
          <w:strike/>
          <w:szCs w:val="22"/>
        </w:rPr>
        <w:tab/>
        <w:t>$</w:t>
      </w:r>
      <w:r w:rsidRPr="00BA249E">
        <w:rPr>
          <w:rFonts w:cs="Times New Roman"/>
          <w:strike/>
          <w:szCs w:val="22"/>
        </w:rPr>
        <w:tab/>
        <w:t>1,500,000;</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(c)</w:t>
      </w:r>
      <w:r w:rsidRPr="00BA249E">
        <w:rPr>
          <w:rFonts w:cs="Times New Roman"/>
          <w:strike/>
          <w:szCs w:val="22"/>
        </w:rPr>
        <w:tab/>
        <w:t>Special Olympics</w:t>
      </w:r>
      <w:r w:rsidRPr="00BA249E">
        <w:rPr>
          <w:rFonts w:cs="Times New Roman"/>
          <w:strike/>
          <w:szCs w:val="22"/>
        </w:rPr>
        <w:tab/>
        <w:t>$</w:t>
      </w:r>
      <w:r w:rsidRPr="00BA249E">
        <w:rPr>
          <w:rFonts w:cs="Times New Roman"/>
          <w:strike/>
          <w:szCs w:val="22"/>
        </w:rPr>
        <w:tab/>
        <w:t>250,000;</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(d)</w:t>
      </w:r>
      <w:r w:rsidRPr="00BA249E">
        <w:rPr>
          <w:rFonts w:cs="Times New Roman"/>
          <w:strike/>
          <w:szCs w:val="22"/>
        </w:rPr>
        <w:tab/>
        <w:t>SC Aquarium</w:t>
      </w:r>
      <w:r w:rsidRPr="00BA249E">
        <w:rPr>
          <w:rFonts w:cs="Times New Roman"/>
          <w:strike/>
          <w:szCs w:val="22"/>
        </w:rPr>
        <w:tab/>
        <w:t>$</w:t>
      </w:r>
      <w:r w:rsidRPr="00BA249E">
        <w:rPr>
          <w:rFonts w:cs="Times New Roman"/>
          <w:strike/>
          <w:szCs w:val="22"/>
        </w:rPr>
        <w:tab/>
        <w:t>1,500,000;</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(e)</w:t>
      </w:r>
      <w:r w:rsidRPr="00BA249E">
        <w:rPr>
          <w:rFonts w:cs="Times New Roman"/>
          <w:strike/>
          <w:szCs w:val="22"/>
        </w:rPr>
        <w:tab/>
        <w:t>SC Association of Tourism Regions</w:t>
      </w:r>
      <w:r w:rsidRPr="00BA249E">
        <w:rPr>
          <w:rFonts w:cs="Times New Roman"/>
          <w:strike/>
          <w:szCs w:val="22"/>
        </w:rPr>
        <w:tab/>
        <w:t>$</w:t>
      </w:r>
      <w:r w:rsidRPr="00BA249E">
        <w:rPr>
          <w:rFonts w:cs="Times New Roman"/>
          <w:strike/>
          <w:szCs w:val="22"/>
        </w:rPr>
        <w:tab/>
        <w:t>550,000;</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BA249E">
        <w:rPr>
          <w:rFonts w:cs="Times New Roman"/>
          <w:b/>
          <w:i/>
          <w:color w:val="auto"/>
          <w:szCs w:val="22"/>
        </w:rPr>
        <w:tab/>
      </w:r>
      <w:r w:rsidRPr="00BA249E">
        <w:rPr>
          <w:rFonts w:cs="Times New Roman"/>
          <w:b/>
          <w:i/>
          <w:color w:val="auto"/>
          <w:szCs w:val="22"/>
        </w:rPr>
        <w:tab/>
      </w:r>
      <w:r w:rsidRPr="00BA249E">
        <w:rPr>
          <w:rFonts w:cs="Times New Roman"/>
          <w:b/>
          <w:i/>
          <w:color w:val="auto"/>
          <w:szCs w:val="22"/>
        </w:rPr>
        <w:tab/>
      </w:r>
      <w:r w:rsidRPr="00BA249E">
        <w:rPr>
          <w:rFonts w:cs="Times New Roman"/>
          <w:b/>
          <w:i/>
          <w:color w:val="auto"/>
          <w:szCs w:val="22"/>
        </w:rPr>
        <w:tab/>
      </w:r>
      <w:r w:rsidRPr="00BA249E">
        <w:rPr>
          <w:rFonts w:cs="Times New Roman"/>
          <w:b/>
          <w:i/>
          <w:color w:val="auto"/>
          <w:szCs w:val="22"/>
        </w:rPr>
        <w:tab/>
      </w:r>
      <w:r w:rsidRPr="00BA249E">
        <w:rPr>
          <w:rFonts w:cs="Times New Roman"/>
          <w:b/>
          <w:i/>
          <w:color w:val="auto"/>
          <w:szCs w:val="22"/>
        </w:rPr>
        <w:tab/>
      </w:r>
      <w:r w:rsidRPr="00BA249E">
        <w:rPr>
          <w:rFonts w:cs="Times New Roman"/>
          <w:strike/>
          <w:color w:val="auto"/>
          <w:szCs w:val="22"/>
        </w:rPr>
        <w:t>(f)</w:t>
      </w:r>
      <w:r w:rsidRPr="00BA249E">
        <w:rPr>
          <w:rFonts w:cs="Times New Roman"/>
          <w:strike/>
          <w:color w:val="auto"/>
          <w:szCs w:val="22"/>
        </w:rPr>
        <w:tab/>
        <w:t>Parks Revitalization</w:t>
      </w:r>
      <w:r w:rsidRPr="00BA249E">
        <w:rPr>
          <w:rFonts w:cs="Times New Roman"/>
          <w:strike/>
          <w:color w:val="auto"/>
          <w:szCs w:val="22"/>
        </w:rPr>
        <w:tab/>
        <w:t>$</w:t>
      </w:r>
      <w:r w:rsidRPr="00BA249E">
        <w:rPr>
          <w:rFonts w:cs="Times New Roman"/>
          <w:strike/>
          <w:color w:val="auto"/>
          <w:szCs w:val="22"/>
        </w:rPr>
        <w:tab/>
        <w:t>6,500,000;</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(g)</w:t>
      </w:r>
      <w:r w:rsidRPr="00BA249E">
        <w:rPr>
          <w:rFonts w:cs="Times New Roman"/>
          <w:strike/>
          <w:szCs w:val="22"/>
        </w:rPr>
        <w:tab/>
        <w:t>Morris Island Lighthouse</w:t>
      </w:r>
      <w:r w:rsidRPr="00BA249E">
        <w:rPr>
          <w:rFonts w:cs="Times New Roman"/>
          <w:strike/>
          <w:szCs w:val="22"/>
        </w:rPr>
        <w:tab/>
        <w:t>$</w:t>
      </w:r>
      <w:r w:rsidRPr="00BA249E">
        <w:rPr>
          <w:rFonts w:cs="Times New Roman"/>
          <w:strike/>
          <w:szCs w:val="22"/>
        </w:rPr>
        <w:tab/>
        <w:t>175,000;</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(12)</w:t>
      </w:r>
      <w:r w:rsidRPr="00BA249E">
        <w:rPr>
          <w:rFonts w:cs="Times New Roman"/>
          <w:strike/>
          <w:szCs w:val="22"/>
        </w:rPr>
        <w:tab/>
        <w:t xml:space="preserve">J020 </w:t>
      </w:r>
      <w:r w:rsidR="00B06A03" w:rsidRPr="00BA249E">
        <w:rPr>
          <w:rFonts w:cs="Times New Roman"/>
          <w:strike/>
          <w:szCs w:val="22"/>
        </w:rPr>
        <w:t>-</w:t>
      </w:r>
      <w:r w:rsidRPr="00BA249E">
        <w:rPr>
          <w:rFonts w:cs="Times New Roman"/>
          <w:strike/>
          <w:szCs w:val="22"/>
        </w:rPr>
        <w:t xml:space="preserve"> Department of Health and Human Services</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(a)</w:t>
      </w:r>
      <w:r w:rsidRPr="00BA249E">
        <w:rPr>
          <w:rFonts w:cs="Times New Roman"/>
          <w:strike/>
          <w:szCs w:val="22"/>
        </w:rPr>
        <w:tab/>
        <w:t xml:space="preserve">Medicaid Management </w:t>
      </w:r>
      <w:r w:rsidR="003233A0" w:rsidRPr="00BA249E">
        <w:rPr>
          <w:rFonts w:cs="Times New Roman"/>
          <w:strike/>
          <w:szCs w:val="22"/>
        </w:rPr>
        <w:t xml:space="preserve">Information </w:t>
      </w:r>
      <w:r w:rsidRPr="00BA249E">
        <w:rPr>
          <w:rFonts w:cs="Times New Roman"/>
          <w:strike/>
          <w:szCs w:val="22"/>
        </w:rPr>
        <w:t>System</w:t>
      </w:r>
      <w:r w:rsidRPr="00BA249E">
        <w:rPr>
          <w:rFonts w:cs="Times New Roman"/>
          <w:strike/>
          <w:color w:val="auto"/>
          <w:szCs w:val="22"/>
        </w:rPr>
        <w:tab/>
        <w:t>$</w:t>
      </w:r>
      <w:r w:rsidRPr="00BA249E">
        <w:rPr>
          <w:rFonts w:cs="Times New Roman"/>
          <w:strike/>
          <w:color w:val="auto"/>
          <w:szCs w:val="22"/>
        </w:rPr>
        <w:tab/>
        <w:t>7,409,009;</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Pr="00BA249E">
        <w:rPr>
          <w:rFonts w:cs="Times New Roman"/>
          <w:strike/>
          <w:color w:val="auto"/>
          <w:szCs w:val="22"/>
        </w:rPr>
        <w:t>(b)</w:t>
      </w:r>
      <w:r w:rsidRPr="00BA249E">
        <w:rPr>
          <w:rFonts w:cs="Times New Roman"/>
          <w:strike/>
          <w:color w:val="auto"/>
          <w:szCs w:val="22"/>
        </w:rPr>
        <w:tab/>
        <w:t>Medical Contracts</w:t>
      </w:r>
      <w:r w:rsidRPr="00BA249E">
        <w:rPr>
          <w:rFonts w:cs="Times New Roman"/>
          <w:strike/>
          <w:color w:val="auto"/>
          <w:szCs w:val="22"/>
        </w:rPr>
        <w:tab/>
        <w:t>$</w:t>
      </w:r>
      <w:r w:rsidRPr="00BA249E">
        <w:rPr>
          <w:rFonts w:cs="Times New Roman"/>
          <w:strike/>
          <w:color w:val="auto"/>
          <w:szCs w:val="22"/>
        </w:rPr>
        <w:tab/>
        <w:t>3,500,000;</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lastRenderedPageBreak/>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(c)</w:t>
      </w:r>
      <w:r w:rsidRPr="00BA249E">
        <w:rPr>
          <w:rFonts w:cs="Times New Roman"/>
          <w:strike/>
          <w:szCs w:val="22"/>
        </w:rPr>
        <w:tab/>
        <w:t>Cervical Cancer Awareness</w:t>
      </w:r>
      <w:r w:rsidRPr="00BA249E">
        <w:rPr>
          <w:rFonts w:cs="Times New Roman"/>
          <w:strike/>
          <w:szCs w:val="22"/>
        </w:rPr>
        <w:tab/>
        <w:t>$</w:t>
      </w:r>
      <w:r w:rsidRPr="00BA249E">
        <w:rPr>
          <w:rFonts w:cs="Times New Roman"/>
          <w:strike/>
          <w:szCs w:val="22"/>
        </w:rPr>
        <w:tab/>
        <w:t>150,000;</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(13)</w:t>
      </w:r>
      <w:r w:rsidRPr="00BA249E">
        <w:rPr>
          <w:rFonts w:cs="Times New Roman"/>
          <w:strike/>
          <w:szCs w:val="22"/>
        </w:rPr>
        <w:tab/>
        <w:t xml:space="preserve">J120 </w:t>
      </w:r>
      <w:r w:rsidR="00462613" w:rsidRPr="00BA249E">
        <w:rPr>
          <w:rFonts w:cs="Times New Roman"/>
          <w:strike/>
          <w:szCs w:val="22"/>
        </w:rPr>
        <w:t>-</w:t>
      </w:r>
      <w:r w:rsidRPr="00BA249E">
        <w:rPr>
          <w:rFonts w:cs="Times New Roman"/>
          <w:strike/>
          <w:szCs w:val="22"/>
        </w:rPr>
        <w:t xml:space="preserve"> Department of Mental Health</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 xml:space="preserve">Certification of State Match </w:t>
      </w:r>
      <w:r w:rsidR="00462613" w:rsidRPr="00BA249E">
        <w:rPr>
          <w:rFonts w:cs="Times New Roman"/>
          <w:strike/>
          <w:szCs w:val="22"/>
        </w:rPr>
        <w:t>-</w:t>
      </w:r>
      <w:r w:rsidRPr="00BA249E">
        <w:rPr>
          <w:rFonts w:cs="Times New Roman"/>
          <w:strike/>
          <w:szCs w:val="22"/>
        </w:rPr>
        <w:t xml:space="preserve"> VA Nursing Homes</w:t>
      </w:r>
      <w:r w:rsidRPr="00BA249E">
        <w:rPr>
          <w:rFonts w:cs="Times New Roman"/>
          <w:strike/>
          <w:szCs w:val="22"/>
        </w:rPr>
        <w:tab/>
        <w:t>$</w:t>
      </w:r>
      <w:r w:rsidRPr="00BA249E">
        <w:rPr>
          <w:rFonts w:cs="Times New Roman"/>
          <w:strike/>
          <w:szCs w:val="22"/>
        </w:rPr>
        <w:tab/>
        <w:t>37,065,450;</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(13.1)</w:t>
      </w:r>
      <w:r w:rsidRPr="00BA249E">
        <w:rPr>
          <w:rFonts w:cs="Times New Roman"/>
          <w:strike/>
          <w:szCs w:val="22"/>
        </w:rPr>
        <w:tab/>
        <w:t>Of the funds appropriated to the Department of Mental Health in Item (13), unexpended funds are to be retained in the department</w:t>
      </w:r>
      <w:r w:rsidR="00602AB6" w:rsidRPr="00BA249E">
        <w:rPr>
          <w:rFonts w:cs="Times New Roman"/>
          <w:strike/>
          <w:szCs w:val="22"/>
        </w:rPr>
        <w:t>’</w:t>
      </w:r>
      <w:r w:rsidRPr="00BA249E">
        <w:rPr>
          <w:rFonts w:cs="Times New Roman"/>
          <w:strike/>
          <w:szCs w:val="22"/>
        </w:rPr>
        <w:t>s Deferred Maintenance/Capital Project account and such funds, and the interest earned thereon, may only be expended by the department for additional State Veterans Nursing Home construction projects.</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(14)</w:t>
      </w:r>
      <w:r w:rsidRPr="00BA249E">
        <w:rPr>
          <w:rFonts w:cs="Times New Roman"/>
          <w:strike/>
          <w:szCs w:val="22"/>
        </w:rPr>
        <w:tab/>
        <w:t xml:space="preserve">J200 </w:t>
      </w:r>
      <w:r w:rsidR="00462613" w:rsidRPr="00BA249E">
        <w:rPr>
          <w:rFonts w:cs="Times New Roman"/>
          <w:strike/>
          <w:szCs w:val="22"/>
        </w:rPr>
        <w:t>-</w:t>
      </w:r>
      <w:r w:rsidRPr="00BA249E">
        <w:rPr>
          <w:rFonts w:cs="Times New Roman"/>
          <w:strike/>
          <w:szCs w:val="22"/>
        </w:rPr>
        <w:t xml:space="preserve"> Department of Alcohol and Other Drug Abuse Services</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(a)</w:t>
      </w:r>
      <w:r w:rsidRPr="00BA249E">
        <w:rPr>
          <w:rFonts w:cs="Times New Roman"/>
          <w:strike/>
          <w:szCs w:val="22"/>
        </w:rPr>
        <w:tab/>
        <w:t>Infrastructure Improvement/Substance Abuse Provider System</w:t>
      </w:r>
      <w:r w:rsidRPr="00BA249E">
        <w:rPr>
          <w:rFonts w:cs="Times New Roman"/>
          <w:strike/>
          <w:szCs w:val="22"/>
        </w:rPr>
        <w:tab/>
        <w:t>$</w:t>
      </w:r>
      <w:r w:rsidRPr="00BA249E">
        <w:rPr>
          <w:rFonts w:cs="Times New Roman"/>
          <w:strike/>
          <w:szCs w:val="22"/>
        </w:rPr>
        <w:tab/>
        <w:t>3,000,000;</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(b)</w:t>
      </w:r>
      <w:r w:rsidRPr="00BA249E">
        <w:rPr>
          <w:rFonts w:cs="Times New Roman"/>
          <w:strike/>
          <w:szCs w:val="22"/>
        </w:rPr>
        <w:tab/>
        <w:t>Opioid Response and Addiction Efforts</w:t>
      </w:r>
      <w:r w:rsidR="003233A0" w:rsidRPr="00BA249E">
        <w:rPr>
          <w:rFonts w:cs="Times New Roman"/>
          <w:strike/>
          <w:szCs w:val="22"/>
        </w:rPr>
        <w:tab/>
      </w:r>
      <w:r w:rsidRPr="00BA249E">
        <w:rPr>
          <w:rFonts w:cs="Times New Roman"/>
          <w:strike/>
          <w:szCs w:val="22"/>
        </w:rPr>
        <w:t>$</w:t>
      </w:r>
      <w:r w:rsidRPr="00BA249E">
        <w:rPr>
          <w:rFonts w:cs="Times New Roman"/>
          <w:strike/>
          <w:szCs w:val="22"/>
        </w:rPr>
        <w:tab/>
        <w:t>3,000,000;</w:t>
      </w:r>
    </w:p>
    <w:p w:rsidR="00926119" w:rsidRPr="00BA249E" w:rsidRDefault="00462613"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00926119" w:rsidRPr="00BA249E">
        <w:rPr>
          <w:rFonts w:cs="Times New Roman"/>
          <w:szCs w:val="22"/>
        </w:rPr>
        <w:tab/>
      </w:r>
      <w:r w:rsidR="00926119" w:rsidRPr="00BA249E">
        <w:rPr>
          <w:rFonts w:cs="Times New Roman"/>
          <w:strike/>
          <w:szCs w:val="22"/>
        </w:rPr>
        <w:t>(15)</w:t>
      </w:r>
      <w:r w:rsidR="00926119" w:rsidRPr="00BA249E">
        <w:rPr>
          <w:rFonts w:cs="Times New Roman"/>
          <w:strike/>
          <w:szCs w:val="22"/>
        </w:rPr>
        <w:tab/>
        <w:t xml:space="preserve">L040 </w:t>
      </w:r>
      <w:r w:rsidRPr="00BA249E">
        <w:rPr>
          <w:rFonts w:cs="Times New Roman"/>
          <w:strike/>
          <w:szCs w:val="22"/>
        </w:rPr>
        <w:t>-</w:t>
      </w:r>
      <w:r w:rsidR="00926119" w:rsidRPr="00BA249E">
        <w:rPr>
          <w:rFonts w:cs="Times New Roman"/>
          <w:strike/>
          <w:szCs w:val="22"/>
        </w:rPr>
        <w:t xml:space="preserve"> Department of Social Services</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(a)</w:t>
      </w:r>
      <w:r w:rsidRPr="00BA249E">
        <w:rPr>
          <w:rFonts w:cs="Times New Roman"/>
          <w:strike/>
          <w:szCs w:val="22"/>
        </w:rPr>
        <w:tab/>
        <w:t>Child Support Enforcement System</w:t>
      </w:r>
      <w:r w:rsidRPr="00BA249E">
        <w:rPr>
          <w:rFonts w:cs="Times New Roman"/>
          <w:strike/>
          <w:szCs w:val="22"/>
        </w:rPr>
        <w:tab/>
        <w:t>$</w:t>
      </w:r>
      <w:r w:rsidRPr="00BA249E">
        <w:rPr>
          <w:rFonts w:cs="Times New Roman"/>
          <w:strike/>
          <w:szCs w:val="22"/>
        </w:rPr>
        <w:tab/>
        <w:t>28,600,000;</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(b)</w:t>
      </w:r>
      <w:r w:rsidRPr="00BA249E">
        <w:rPr>
          <w:rFonts w:cs="Times New Roman"/>
          <w:strike/>
          <w:szCs w:val="22"/>
        </w:rPr>
        <w:tab/>
        <w:t xml:space="preserve">Criminal Domestic Violence </w:t>
      </w:r>
      <w:r w:rsidR="00462613" w:rsidRPr="00BA249E">
        <w:rPr>
          <w:rFonts w:cs="Times New Roman"/>
          <w:strike/>
          <w:szCs w:val="22"/>
        </w:rPr>
        <w:t>-</w:t>
      </w:r>
      <w:r w:rsidRPr="00BA249E">
        <w:rPr>
          <w:rFonts w:cs="Times New Roman"/>
          <w:strike/>
          <w:szCs w:val="22"/>
        </w:rPr>
        <w:t xml:space="preserve"> SCCADVASA</w:t>
      </w:r>
      <w:r w:rsidRPr="00BA249E">
        <w:rPr>
          <w:rFonts w:cs="Times New Roman"/>
          <w:strike/>
          <w:szCs w:val="22"/>
        </w:rPr>
        <w:tab/>
        <w:t>$</w:t>
      </w:r>
      <w:r w:rsidRPr="00BA249E">
        <w:rPr>
          <w:rFonts w:cs="Times New Roman"/>
          <w:strike/>
          <w:szCs w:val="22"/>
        </w:rPr>
        <w:tab/>
        <w:t>800,000;</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(c)</w:t>
      </w:r>
      <w:r w:rsidRPr="00BA249E">
        <w:rPr>
          <w:rFonts w:cs="Times New Roman"/>
          <w:strike/>
          <w:szCs w:val="22"/>
        </w:rPr>
        <w:tab/>
        <w:t>Epworth Children</w:t>
      </w:r>
      <w:r w:rsidR="00602AB6" w:rsidRPr="00BA249E">
        <w:rPr>
          <w:rFonts w:cs="Times New Roman"/>
          <w:strike/>
          <w:szCs w:val="22"/>
        </w:rPr>
        <w:t>’</w:t>
      </w:r>
      <w:r w:rsidRPr="00BA249E">
        <w:rPr>
          <w:rFonts w:cs="Times New Roman"/>
          <w:strike/>
          <w:szCs w:val="22"/>
        </w:rPr>
        <w:t>s Home</w:t>
      </w:r>
      <w:r w:rsidRPr="00BA249E">
        <w:rPr>
          <w:rFonts w:cs="Times New Roman"/>
          <w:strike/>
          <w:szCs w:val="22"/>
        </w:rPr>
        <w:tab/>
        <w:t>$</w:t>
      </w:r>
      <w:r w:rsidRPr="00BA249E">
        <w:rPr>
          <w:rFonts w:cs="Times New Roman"/>
          <w:strike/>
          <w:szCs w:val="22"/>
        </w:rPr>
        <w:tab/>
        <w:t>350,000;</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(d)</w:t>
      </w:r>
      <w:r w:rsidRPr="00BA249E">
        <w:rPr>
          <w:rFonts w:cs="Times New Roman"/>
          <w:strike/>
          <w:szCs w:val="22"/>
        </w:rPr>
        <w:tab/>
        <w:t>Florence Crittenton</w:t>
      </w:r>
      <w:r w:rsidRPr="00BA249E">
        <w:rPr>
          <w:rFonts w:cs="Times New Roman"/>
          <w:strike/>
          <w:szCs w:val="22"/>
        </w:rPr>
        <w:tab/>
        <w:t>$</w:t>
      </w:r>
      <w:r w:rsidRPr="00BA249E">
        <w:rPr>
          <w:rFonts w:cs="Times New Roman"/>
          <w:strike/>
          <w:szCs w:val="22"/>
        </w:rPr>
        <w:tab/>
        <w:t>150,000;</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(16)</w:t>
      </w:r>
      <w:r w:rsidRPr="00BA249E">
        <w:rPr>
          <w:rFonts w:cs="Times New Roman"/>
          <w:strike/>
          <w:szCs w:val="22"/>
        </w:rPr>
        <w:tab/>
        <w:t xml:space="preserve">J040 </w:t>
      </w:r>
      <w:r w:rsidR="00462613" w:rsidRPr="00BA249E">
        <w:rPr>
          <w:rFonts w:cs="Times New Roman"/>
          <w:strike/>
          <w:szCs w:val="22"/>
        </w:rPr>
        <w:t>-</w:t>
      </w:r>
      <w:r w:rsidRPr="00BA249E">
        <w:rPr>
          <w:rFonts w:cs="Times New Roman"/>
          <w:strike/>
          <w:szCs w:val="22"/>
        </w:rPr>
        <w:t xml:space="preserve"> Department of Health and Environmental Control</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(a)</w:t>
      </w:r>
      <w:r w:rsidRPr="00BA249E">
        <w:rPr>
          <w:rFonts w:cs="Times New Roman"/>
          <w:strike/>
          <w:szCs w:val="22"/>
        </w:rPr>
        <w:tab/>
        <w:t>Murrells Inlet Channel Clearing</w:t>
      </w:r>
      <w:r w:rsidRPr="00BA249E">
        <w:rPr>
          <w:rFonts w:cs="Times New Roman"/>
          <w:strike/>
          <w:szCs w:val="22"/>
        </w:rPr>
        <w:tab/>
        <w:t>$</w:t>
      </w:r>
      <w:r w:rsidRPr="00BA249E">
        <w:rPr>
          <w:rFonts w:cs="Times New Roman"/>
          <w:strike/>
          <w:szCs w:val="22"/>
        </w:rPr>
        <w:tab/>
        <w:t>2,000,000;</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(b)</w:t>
      </w:r>
      <w:r w:rsidRPr="00BA249E">
        <w:rPr>
          <w:rFonts w:cs="Times New Roman"/>
          <w:strike/>
          <w:szCs w:val="22"/>
        </w:rPr>
        <w:tab/>
        <w:t>M.A.D. USA Men Against Domestic Violence</w:t>
      </w:r>
      <w:r w:rsidRPr="00BA249E">
        <w:rPr>
          <w:rFonts w:cs="Times New Roman"/>
          <w:strike/>
          <w:szCs w:val="22"/>
        </w:rPr>
        <w:tab/>
        <w:t>$</w:t>
      </w:r>
      <w:r w:rsidRPr="00BA249E">
        <w:rPr>
          <w:rFonts w:cs="Times New Roman"/>
          <w:strike/>
          <w:szCs w:val="22"/>
        </w:rPr>
        <w:tab/>
        <w:t>250,000;</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(17)</w:t>
      </w:r>
      <w:r w:rsidRPr="00BA249E">
        <w:rPr>
          <w:rFonts w:cs="Times New Roman"/>
          <w:strike/>
          <w:szCs w:val="22"/>
        </w:rPr>
        <w:tab/>
        <w:t xml:space="preserve">B040 </w:t>
      </w:r>
      <w:r w:rsidR="00462613" w:rsidRPr="00BA249E">
        <w:rPr>
          <w:rFonts w:cs="Times New Roman"/>
          <w:strike/>
          <w:szCs w:val="22"/>
        </w:rPr>
        <w:t>-</w:t>
      </w:r>
      <w:r w:rsidRPr="00BA249E">
        <w:rPr>
          <w:rFonts w:cs="Times New Roman"/>
          <w:strike/>
          <w:szCs w:val="22"/>
        </w:rPr>
        <w:t xml:space="preserve"> Judicial Department</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BA249E">
        <w:rPr>
          <w:rFonts w:cs="Times New Roman"/>
          <w:b/>
          <w:i/>
          <w:color w:val="auto"/>
          <w:szCs w:val="22"/>
        </w:rPr>
        <w:tab/>
      </w:r>
      <w:r w:rsidRPr="00BA249E">
        <w:rPr>
          <w:rFonts w:cs="Times New Roman"/>
          <w:b/>
          <w:i/>
          <w:color w:val="auto"/>
          <w:szCs w:val="22"/>
        </w:rPr>
        <w:tab/>
      </w:r>
      <w:r w:rsidRPr="00BA249E">
        <w:rPr>
          <w:rFonts w:cs="Times New Roman"/>
          <w:b/>
          <w:i/>
          <w:color w:val="auto"/>
          <w:szCs w:val="22"/>
        </w:rPr>
        <w:tab/>
      </w:r>
      <w:r w:rsidRPr="00BA249E">
        <w:rPr>
          <w:rFonts w:cs="Times New Roman"/>
          <w:b/>
          <w:i/>
          <w:color w:val="auto"/>
          <w:szCs w:val="22"/>
        </w:rPr>
        <w:tab/>
      </w:r>
      <w:r w:rsidRPr="00BA249E">
        <w:rPr>
          <w:rFonts w:cs="Times New Roman"/>
          <w:b/>
          <w:i/>
          <w:color w:val="auto"/>
          <w:szCs w:val="22"/>
        </w:rPr>
        <w:tab/>
      </w:r>
      <w:r w:rsidRPr="00BA249E">
        <w:rPr>
          <w:rFonts w:cs="Times New Roman"/>
          <w:b/>
          <w:i/>
          <w:color w:val="auto"/>
          <w:szCs w:val="22"/>
        </w:rPr>
        <w:tab/>
      </w:r>
      <w:r w:rsidRPr="00BA249E">
        <w:rPr>
          <w:rFonts w:cs="Times New Roman"/>
          <w:strike/>
          <w:color w:val="auto"/>
          <w:szCs w:val="22"/>
        </w:rPr>
        <w:t>(a)</w:t>
      </w:r>
      <w:r w:rsidRPr="00BA249E">
        <w:rPr>
          <w:rFonts w:cs="Times New Roman"/>
          <w:strike/>
          <w:color w:val="auto"/>
          <w:szCs w:val="22"/>
        </w:rPr>
        <w:tab/>
        <w:t>Case Management System Modernization</w:t>
      </w:r>
      <w:r w:rsidRPr="00BA249E">
        <w:rPr>
          <w:rFonts w:cs="Times New Roman"/>
          <w:strike/>
          <w:color w:val="auto"/>
          <w:szCs w:val="22"/>
        </w:rPr>
        <w:tab/>
        <w:t>$</w:t>
      </w:r>
      <w:r w:rsidRPr="00BA249E">
        <w:rPr>
          <w:rFonts w:cs="Times New Roman"/>
          <w:strike/>
          <w:color w:val="auto"/>
          <w:szCs w:val="22"/>
        </w:rPr>
        <w:tab/>
        <w:t>11,000,000;</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(b)</w:t>
      </w:r>
      <w:r w:rsidRPr="00BA249E">
        <w:rPr>
          <w:rFonts w:cs="Times New Roman"/>
          <w:strike/>
          <w:szCs w:val="22"/>
        </w:rPr>
        <w:tab/>
        <w:t>Digital Courtroom Recording</w:t>
      </w:r>
      <w:r w:rsidRPr="00BA249E">
        <w:rPr>
          <w:rFonts w:cs="Times New Roman"/>
          <w:strike/>
          <w:szCs w:val="22"/>
        </w:rPr>
        <w:tab/>
        <w:t>$</w:t>
      </w:r>
      <w:r w:rsidRPr="00BA249E">
        <w:rPr>
          <w:rFonts w:cs="Times New Roman"/>
          <w:strike/>
          <w:szCs w:val="22"/>
        </w:rPr>
        <w:tab/>
        <w:t>1;</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(18)</w:t>
      </w:r>
      <w:r w:rsidRPr="00BA249E">
        <w:rPr>
          <w:rFonts w:cs="Times New Roman"/>
          <w:strike/>
          <w:szCs w:val="22"/>
        </w:rPr>
        <w:tab/>
        <w:t xml:space="preserve">E240 </w:t>
      </w:r>
      <w:r w:rsidR="00462613" w:rsidRPr="00BA249E">
        <w:rPr>
          <w:rFonts w:cs="Times New Roman"/>
          <w:strike/>
          <w:szCs w:val="22"/>
        </w:rPr>
        <w:t>-</w:t>
      </w:r>
      <w:r w:rsidRPr="00BA249E">
        <w:rPr>
          <w:rFonts w:cs="Times New Roman"/>
          <w:strike/>
          <w:szCs w:val="22"/>
        </w:rPr>
        <w:t xml:space="preserve"> Office of Adjutant General</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(a)</w:t>
      </w:r>
      <w:r w:rsidRPr="00BA249E">
        <w:rPr>
          <w:rFonts w:cs="Times New Roman"/>
          <w:strike/>
          <w:szCs w:val="22"/>
        </w:rPr>
        <w:tab/>
        <w:t xml:space="preserve">SCEMD </w:t>
      </w:r>
      <w:r w:rsidR="00462613" w:rsidRPr="00BA249E">
        <w:rPr>
          <w:rFonts w:cs="Times New Roman"/>
          <w:strike/>
          <w:szCs w:val="22"/>
        </w:rPr>
        <w:t>-</w:t>
      </w:r>
      <w:r w:rsidRPr="00BA249E">
        <w:rPr>
          <w:rFonts w:cs="Times New Roman"/>
          <w:strike/>
          <w:szCs w:val="22"/>
        </w:rPr>
        <w:t xml:space="preserve"> State Emergency Operations Center</w:t>
      </w:r>
      <w:r w:rsidR="000D5E6B" w:rsidRPr="00BA249E">
        <w:rPr>
          <w:rFonts w:cs="Times New Roman"/>
          <w:strike/>
          <w:szCs w:val="22"/>
        </w:rPr>
        <w:t xml:space="preserve"> </w:t>
      </w:r>
      <w:r w:rsidR="007618CC" w:rsidRPr="00BA249E">
        <w:rPr>
          <w:rFonts w:cs="Times New Roman"/>
          <w:strike/>
          <w:szCs w:val="22"/>
        </w:rPr>
        <w:t>Improveme</w:t>
      </w:r>
      <w:r w:rsidRPr="00BA249E">
        <w:rPr>
          <w:rFonts w:cs="Times New Roman"/>
          <w:strike/>
          <w:szCs w:val="22"/>
        </w:rPr>
        <w:t>nts</w:t>
      </w:r>
      <w:r w:rsidRPr="00BA249E">
        <w:rPr>
          <w:rFonts w:cs="Times New Roman"/>
          <w:strike/>
          <w:szCs w:val="22"/>
        </w:rPr>
        <w:tab/>
        <w:t>$</w:t>
      </w:r>
      <w:r w:rsidRPr="00BA249E">
        <w:rPr>
          <w:rFonts w:cs="Times New Roman"/>
          <w:strike/>
          <w:szCs w:val="22"/>
        </w:rPr>
        <w:tab/>
        <w:t>250,000;</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(b)</w:t>
      </w:r>
      <w:r w:rsidRPr="00BA249E">
        <w:rPr>
          <w:rFonts w:cs="Times New Roman"/>
          <w:strike/>
          <w:szCs w:val="22"/>
        </w:rPr>
        <w:tab/>
        <w:t>Armory Construction and Revitalizations</w:t>
      </w:r>
      <w:r w:rsidRPr="00BA249E">
        <w:rPr>
          <w:rFonts w:cs="Times New Roman"/>
          <w:strike/>
          <w:szCs w:val="22"/>
        </w:rPr>
        <w:tab/>
        <w:t>$</w:t>
      </w:r>
      <w:r w:rsidRPr="00BA249E">
        <w:rPr>
          <w:rFonts w:cs="Times New Roman"/>
          <w:strike/>
          <w:szCs w:val="22"/>
        </w:rPr>
        <w:tab/>
        <w:t>4,000,000;</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(c)</w:t>
      </w:r>
      <w:r w:rsidRPr="00BA249E">
        <w:rPr>
          <w:rFonts w:cs="Times New Roman"/>
          <w:strike/>
          <w:szCs w:val="22"/>
        </w:rPr>
        <w:tab/>
        <w:t xml:space="preserve">McEntire Joint National Guard Base </w:t>
      </w:r>
      <w:r w:rsidR="00462613" w:rsidRPr="00BA249E">
        <w:rPr>
          <w:rFonts w:cs="Times New Roman"/>
          <w:strike/>
          <w:szCs w:val="22"/>
        </w:rPr>
        <w:t>-</w:t>
      </w:r>
      <w:r w:rsidRPr="00BA249E">
        <w:rPr>
          <w:rFonts w:cs="Times New Roman"/>
          <w:strike/>
          <w:szCs w:val="22"/>
        </w:rPr>
        <w:t xml:space="preserve"> Land </w:t>
      </w:r>
      <w:r w:rsidR="000D5E6B" w:rsidRPr="00BA249E">
        <w:rPr>
          <w:rFonts w:cs="Times New Roman"/>
          <w:strike/>
          <w:szCs w:val="22"/>
        </w:rPr>
        <w:t>Management</w:t>
      </w:r>
      <w:r w:rsidR="000D5E6B" w:rsidRPr="00BA249E">
        <w:rPr>
          <w:rFonts w:cs="Times New Roman"/>
          <w:strike/>
          <w:szCs w:val="22"/>
        </w:rPr>
        <w:tab/>
      </w:r>
      <w:r w:rsidRPr="00BA249E">
        <w:rPr>
          <w:rFonts w:cs="Times New Roman"/>
          <w:strike/>
          <w:szCs w:val="22"/>
        </w:rPr>
        <w:t>$</w:t>
      </w:r>
      <w:r w:rsidRPr="00BA249E">
        <w:rPr>
          <w:rFonts w:cs="Times New Roman"/>
          <w:strike/>
          <w:szCs w:val="22"/>
        </w:rPr>
        <w:tab/>
        <w:t>2,200,000;</w:t>
      </w:r>
    </w:p>
    <w:p w:rsidR="000D5E6B"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(19)</w:t>
      </w:r>
      <w:r w:rsidRPr="00BA249E">
        <w:rPr>
          <w:rFonts w:cs="Times New Roman"/>
          <w:strike/>
          <w:szCs w:val="22"/>
        </w:rPr>
        <w:tab/>
        <w:t xml:space="preserve">J160 </w:t>
      </w:r>
      <w:r w:rsidR="009D25A1" w:rsidRPr="00BA249E">
        <w:rPr>
          <w:rFonts w:cs="Times New Roman"/>
          <w:strike/>
          <w:szCs w:val="22"/>
        </w:rPr>
        <w:t>-</w:t>
      </w:r>
      <w:r w:rsidRPr="00BA249E">
        <w:rPr>
          <w:rFonts w:cs="Times New Roman"/>
          <w:strike/>
          <w:szCs w:val="22"/>
        </w:rPr>
        <w:t xml:space="preserve"> Department of Disabilities and</w:t>
      </w:r>
      <w:r w:rsidR="009D25A1" w:rsidRPr="00BA249E">
        <w:rPr>
          <w:rFonts w:cs="Times New Roman"/>
          <w:strike/>
          <w:szCs w:val="22"/>
        </w:rPr>
        <w:t xml:space="preserve"> </w:t>
      </w:r>
      <w:r w:rsidRPr="00BA249E">
        <w:rPr>
          <w:rFonts w:cs="Times New Roman"/>
          <w:strike/>
          <w:szCs w:val="22"/>
        </w:rPr>
        <w:t>Special Needs</w:t>
      </w:r>
      <w:r w:rsidR="000D5E6B" w:rsidRPr="00BA249E">
        <w:rPr>
          <w:rFonts w:cs="Times New Roman"/>
          <w:strike/>
          <w:szCs w:val="22"/>
        </w:rPr>
        <w:t xml:space="preserve"> </w:t>
      </w:r>
    </w:p>
    <w:p w:rsidR="00926119" w:rsidRPr="00BA249E" w:rsidRDefault="00806CC0"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008137F9" w:rsidRPr="00BA249E">
        <w:rPr>
          <w:rFonts w:cs="Times New Roman"/>
          <w:strike/>
          <w:szCs w:val="22"/>
        </w:rPr>
        <w:t xml:space="preserve">South Carolina </w:t>
      </w:r>
      <w:r w:rsidR="00926119" w:rsidRPr="00BA249E">
        <w:rPr>
          <w:rFonts w:cs="Times New Roman"/>
          <w:strike/>
          <w:szCs w:val="22"/>
        </w:rPr>
        <w:t xml:space="preserve">Genomic </w:t>
      </w:r>
      <w:r w:rsidR="00880EF3" w:rsidRPr="00BA249E">
        <w:rPr>
          <w:rFonts w:cs="Times New Roman"/>
          <w:strike/>
          <w:szCs w:val="22"/>
        </w:rPr>
        <w:t>Medicine</w:t>
      </w:r>
      <w:r w:rsidR="009D25A1" w:rsidRPr="00BA249E">
        <w:rPr>
          <w:rFonts w:cs="Times New Roman"/>
          <w:strike/>
          <w:szCs w:val="22"/>
        </w:rPr>
        <w:t xml:space="preserve"> </w:t>
      </w:r>
      <w:r w:rsidR="008137F9" w:rsidRPr="00BA249E">
        <w:rPr>
          <w:rFonts w:cs="Times New Roman"/>
          <w:strike/>
          <w:szCs w:val="22"/>
        </w:rPr>
        <w:t xml:space="preserve">Initiative </w:t>
      </w:r>
      <w:r w:rsidR="009D25A1" w:rsidRPr="00BA249E">
        <w:rPr>
          <w:rFonts w:cs="Times New Roman"/>
          <w:strike/>
          <w:szCs w:val="22"/>
        </w:rPr>
        <w:t>-</w:t>
      </w:r>
      <w:r w:rsidR="008137F9" w:rsidRPr="00BA249E">
        <w:rPr>
          <w:rFonts w:cs="Times New Roman"/>
          <w:strike/>
          <w:szCs w:val="22"/>
        </w:rPr>
        <w:t xml:space="preserve"> </w:t>
      </w:r>
      <w:r w:rsidR="00880EF3" w:rsidRPr="00BA249E">
        <w:rPr>
          <w:rFonts w:cs="Times New Roman"/>
          <w:strike/>
          <w:szCs w:val="22"/>
        </w:rPr>
        <w:t>TGEM</w:t>
      </w:r>
      <w:r w:rsidRPr="00BA249E">
        <w:rPr>
          <w:rFonts w:cs="Times New Roman"/>
          <w:strike/>
          <w:szCs w:val="22"/>
        </w:rPr>
        <w:tab/>
      </w:r>
      <w:r w:rsidR="00926119" w:rsidRPr="00BA249E">
        <w:rPr>
          <w:rFonts w:cs="Times New Roman"/>
          <w:strike/>
          <w:szCs w:val="22"/>
        </w:rPr>
        <w:t>$</w:t>
      </w:r>
      <w:r w:rsidR="00926119" w:rsidRPr="00BA249E">
        <w:rPr>
          <w:rFonts w:cs="Times New Roman"/>
          <w:strike/>
          <w:szCs w:val="22"/>
        </w:rPr>
        <w:tab/>
        <w:t>2,000,000;</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(20)</w:t>
      </w:r>
      <w:r w:rsidRPr="00BA249E">
        <w:rPr>
          <w:rFonts w:cs="Times New Roman"/>
          <w:strike/>
          <w:szCs w:val="22"/>
        </w:rPr>
        <w:tab/>
        <w:t xml:space="preserve">P160 </w:t>
      </w:r>
      <w:r w:rsidR="009D25A1" w:rsidRPr="00BA249E">
        <w:rPr>
          <w:rFonts w:cs="Times New Roman"/>
          <w:strike/>
          <w:szCs w:val="22"/>
        </w:rPr>
        <w:t>-</w:t>
      </w:r>
      <w:r w:rsidRPr="00BA249E">
        <w:rPr>
          <w:rFonts w:cs="Times New Roman"/>
          <w:strike/>
          <w:szCs w:val="22"/>
        </w:rPr>
        <w:t xml:space="preserve"> Department of Agriculture</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(a)</w:t>
      </w:r>
      <w:r w:rsidRPr="00BA249E">
        <w:rPr>
          <w:rFonts w:cs="Times New Roman"/>
          <w:strike/>
          <w:szCs w:val="22"/>
        </w:rPr>
        <w:tab/>
        <w:t>Laboratory/Inspection Equipment</w:t>
      </w:r>
      <w:r w:rsidRPr="00BA249E">
        <w:rPr>
          <w:rFonts w:cs="Times New Roman"/>
          <w:strike/>
          <w:szCs w:val="22"/>
        </w:rPr>
        <w:tab/>
        <w:t>$</w:t>
      </w:r>
      <w:r w:rsidRPr="00BA249E">
        <w:rPr>
          <w:rFonts w:cs="Times New Roman"/>
          <w:strike/>
          <w:szCs w:val="22"/>
        </w:rPr>
        <w:tab/>
        <w:t>800,000;</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(b)</w:t>
      </w:r>
      <w:r w:rsidRPr="00BA249E">
        <w:rPr>
          <w:rFonts w:cs="Times New Roman"/>
          <w:strike/>
          <w:szCs w:val="22"/>
        </w:rPr>
        <w:tab/>
        <w:t>Regional Farmers Market</w:t>
      </w:r>
      <w:r w:rsidRPr="00BA249E">
        <w:rPr>
          <w:rFonts w:cs="Times New Roman"/>
          <w:strike/>
          <w:szCs w:val="22"/>
        </w:rPr>
        <w:tab/>
        <w:t>$</w:t>
      </w:r>
      <w:r w:rsidRPr="00BA249E">
        <w:rPr>
          <w:rFonts w:cs="Times New Roman"/>
          <w:strike/>
          <w:szCs w:val="22"/>
        </w:rPr>
        <w:tab/>
        <w:t>1,000,000;</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(c)</w:t>
      </w:r>
      <w:r w:rsidRPr="00BA249E">
        <w:rPr>
          <w:rFonts w:cs="Times New Roman"/>
          <w:strike/>
          <w:szCs w:val="22"/>
        </w:rPr>
        <w:tab/>
        <w:t xml:space="preserve">Farmers </w:t>
      </w:r>
      <w:r w:rsidR="009D25A1" w:rsidRPr="00BA249E">
        <w:rPr>
          <w:rFonts w:cs="Times New Roman"/>
          <w:strike/>
          <w:szCs w:val="22"/>
        </w:rPr>
        <w:t>-</w:t>
      </w:r>
      <w:r w:rsidRPr="00BA249E">
        <w:rPr>
          <w:rFonts w:cs="Times New Roman"/>
          <w:strike/>
          <w:szCs w:val="22"/>
        </w:rPr>
        <w:t xml:space="preserve"> Flood Relief</w:t>
      </w:r>
      <w:r w:rsidRPr="00BA249E">
        <w:rPr>
          <w:rFonts w:cs="Times New Roman"/>
          <w:strike/>
          <w:szCs w:val="22"/>
        </w:rPr>
        <w:tab/>
        <w:t>$</w:t>
      </w:r>
      <w:r w:rsidRPr="00BA249E">
        <w:rPr>
          <w:rFonts w:cs="Times New Roman"/>
          <w:strike/>
          <w:szCs w:val="22"/>
        </w:rPr>
        <w:tab/>
        <w:t>1;</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(d)</w:t>
      </w:r>
      <w:r w:rsidRPr="00BA249E">
        <w:rPr>
          <w:rFonts w:cs="Times New Roman"/>
          <w:strike/>
          <w:szCs w:val="22"/>
        </w:rPr>
        <w:tab/>
        <w:t>Farm Aid</w:t>
      </w:r>
      <w:r w:rsidRPr="00BA249E">
        <w:rPr>
          <w:rFonts w:cs="Times New Roman"/>
          <w:strike/>
          <w:szCs w:val="22"/>
        </w:rPr>
        <w:tab/>
        <w:t>$</w:t>
      </w:r>
      <w:r w:rsidRPr="00BA249E">
        <w:rPr>
          <w:rFonts w:cs="Times New Roman"/>
          <w:strike/>
          <w:szCs w:val="22"/>
        </w:rPr>
        <w:tab/>
        <w:t>25,000,000;</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(21)</w:t>
      </w:r>
      <w:r w:rsidRPr="00BA249E">
        <w:rPr>
          <w:rFonts w:cs="Times New Roman"/>
          <w:strike/>
          <w:szCs w:val="22"/>
        </w:rPr>
        <w:tab/>
        <w:t xml:space="preserve">H790 </w:t>
      </w:r>
      <w:r w:rsidR="009D25A1" w:rsidRPr="00BA249E">
        <w:rPr>
          <w:rFonts w:cs="Times New Roman"/>
          <w:strike/>
          <w:szCs w:val="22"/>
        </w:rPr>
        <w:t>-</w:t>
      </w:r>
      <w:r w:rsidRPr="00BA249E">
        <w:rPr>
          <w:rFonts w:cs="Times New Roman"/>
          <w:strike/>
          <w:szCs w:val="22"/>
        </w:rPr>
        <w:t xml:space="preserve"> Department of Archives and History</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(a)</w:t>
      </w:r>
      <w:r w:rsidRPr="00BA249E">
        <w:rPr>
          <w:rFonts w:cs="Times New Roman"/>
          <w:strike/>
          <w:szCs w:val="22"/>
        </w:rPr>
        <w:tab/>
        <w:t>Replacement Microfilm Scanner</w:t>
      </w:r>
      <w:r w:rsidRPr="00BA249E">
        <w:rPr>
          <w:rFonts w:cs="Times New Roman"/>
          <w:strike/>
          <w:szCs w:val="22"/>
        </w:rPr>
        <w:tab/>
        <w:t>$</w:t>
      </w:r>
      <w:r w:rsidRPr="00BA249E">
        <w:rPr>
          <w:rFonts w:cs="Times New Roman"/>
          <w:strike/>
          <w:szCs w:val="22"/>
        </w:rPr>
        <w:tab/>
        <w:t>102,000;</w:t>
      </w:r>
    </w:p>
    <w:p w:rsidR="00926119" w:rsidRPr="00BA249E" w:rsidRDefault="00B94438"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(b)</w:t>
      </w:r>
      <w:r w:rsidRPr="00BA249E">
        <w:rPr>
          <w:rFonts w:cs="Times New Roman"/>
          <w:strike/>
          <w:szCs w:val="22"/>
        </w:rPr>
        <w:tab/>
        <w:t xml:space="preserve">African </w:t>
      </w:r>
      <w:r w:rsidR="00926119" w:rsidRPr="00BA249E">
        <w:rPr>
          <w:rFonts w:cs="Times New Roman"/>
          <w:strike/>
          <w:szCs w:val="22"/>
        </w:rPr>
        <w:t xml:space="preserve">American </w:t>
      </w:r>
      <w:r w:rsidR="008137F9" w:rsidRPr="00BA249E">
        <w:rPr>
          <w:rFonts w:cs="Times New Roman"/>
          <w:strike/>
          <w:szCs w:val="22"/>
        </w:rPr>
        <w:t>Heritage</w:t>
      </w:r>
      <w:r w:rsidR="009D25A1" w:rsidRPr="00BA249E">
        <w:rPr>
          <w:rFonts w:cs="Times New Roman"/>
          <w:strike/>
          <w:szCs w:val="22"/>
        </w:rPr>
        <w:t xml:space="preserve"> </w:t>
      </w:r>
      <w:r w:rsidR="00926119" w:rsidRPr="00BA249E">
        <w:rPr>
          <w:rFonts w:cs="Times New Roman"/>
          <w:strike/>
          <w:szCs w:val="22"/>
        </w:rPr>
        <w:t xml:space="preserve">Commission </w:t>
      </w:r>
      <w:r w:rsidR="009D25A1" w:rsidRPr="00BA249E">
        <w:rPr>
          <w:rFonts w:cs="Times New Roman"/>
          <w:strike/>
          <w:szCs w:val="22"/>
        </w:rPr>
        <w:t>-</w:t>
      </w:r>
      <w:r w:rsidR="00926119" w:rsidRPr="00BA249E">
        <w:rPr>
          <w:rFonts w:cs="Times New Roman"/>
          <w:strike/>
          <w:szCs w:val="22"/>
        </w:rPr>
        <w:t xml:space="preserve"> </w:t>
      </w:r>
      <w:r w:rsidR="008137F9" w:rsidRPr="00BA249E">
        <w:rPr>
          <w:rFonts w:cs="Times New Roman"/>
          <w:strike/>
          <w:szCs w:val="22"/>
        </w:rPr>
        <w:t>Greenbook of SC</w:t>
      </w:r>
      <w:r w:rsidR="008137F9" w:rsidRPr="00BA249E">
        <w:rPr>
          <w:rFonts w:cs="Times New Roman"/>
          <w:strike/>
          <w:szCs w:val="22"/>
        </w:rPr>
        <w:tab/>
      </w:r>
      <w:r w:rsidR="00926119" w:rsidRPr="00BA249E">
        <w:rPr>
          <w:rFonts w:cs="Times New Roman"/>
          <w:strike/>
          <w:szCs w:val="22"/>
        </w:rPr>
        <w:t>$</w:t>
      </w:r>
      <w:r w:rsidR="00926119" w:rsidRPr="00BA249E">
        <w:rPr>
          <w:rFonts w:cs="Times New Roman"/>
          <w:strike/>
          <w:szCs w:val="22"/>
        </w:rPr>
        <w:tab/>
        <w:t>100,000;</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BA249E">
        <w:rPr>
          <w:rFonts w:cs="Times New Roman"/>
          <w:b/>
          <w:i/>
          <w:color w:val="auto"/>
          <w:szCs w:val="22"/>
        </w:rPr>
        <w:tab/>
      </w:r>
      <w:r w:rsidRPr="00BA249E">
        <w:rPr>
          <w:rFonts w:cs="Times New Roman"/>
          <w:b/>
          <w:i/>
          <w:color w:val="auto"/>
          <w:szCs w:val="22"/>
        </w:rPr>
        <w:tab/>
      </w:r>
      <w:r w:rsidRPr="00BA249E">
        <w:rPr>
          <w:rFonts w:cs="Times New Roman"/>
          <w:b/>
          <w:i/>
          <w:color w:val="auto"/>
          <w:szCs w:val="22"/>
        </w:rPr>
        <w:tab/>
      </w:r>
      <w:r w:rsidRPr="00BA249E">
        <w:rPr>
          <w:rFonts w:cs="Times New Roman"/>
          <w:b/>
          <w:i/>
          <w:color w:val="auto"/>
          <w:szCs w:val="22"/>
        </w:rPr>
        <w:tab/>
      </w:r>
      <w:r w:rsidRPr="00BA249E">
        <w:rPr>
          <w:rFonts w:cs="Times New Roman"/>
          <w:b/>
          <w:i/>
          <w:color w:val="auto"/>
          <w:szCs w:val="22"/>
        </w:rPr>
        <w:tab/>
      </w:r>
      <w:r w:rsidRPr="00BA249E">
        <w:rPr>
          <w:rFonts w:cs="Times New Roman"/>
          <w:b/>
          <w:i/>
          <w:color w:val="auto"/>
          <w:szCs w:val="22"/>
        </w:rPr>
        <w:tab/>
      </w:r>
      <w:r w:rsidRPr="00BA249E">
        <w:rPr>
          <w:rFonts w:cs="Times New Roman"/>
          <w:strike/>
          <w:color w:val="auto"/>
          <w:szCs w:val="22"/>
        </w:rPr>
        <w:t>(c)</w:t>
      </w:r>
      <w:r w:rsidRPr="00BA249E">
        <w:rPr>
          <w:rFonts w:cs="Times New Roman"/>
          <w:strike/>
          <w:color w:val="auto"/>
          <w:szCs w:val="22"/>
        </w:rPr>
        <w:tab/>
        <w:t>Historic Preservation</w:t>
      </w:r>
      <w:r w:rsidRPr="00BA249E">
        <w:rPr>
          <w:rFonts w:cs="Times New Roman"/>
          <w:strike/>
          <w:color w:val="auto"/>
          <w:szCs w:val="22"/>
        </w:rPr>
        <w:tab/>
        <w:t>$</w:t>
      </w:r>
      <w:r w:rsidRPr="00BA249E">
        <w:rPr>
          <w:rFonts w:cs="Times New Roman"/>
          <w:strike/>
          <w:color w:val="auto"/>
          <w:szCs w:val="22"/>
        </w:rPr>
        <w:tab/>
        <w:t>3,400,000;</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BA249E">
        <w:rPr>
          <w:rFonts w:cs="Times New Roman"/>
          <w:b/>
          <w:i/>
          <w:color w:val="auto"/>
          <w:szCs w:val="22"/>
        </w:rPr>
        <w:tab/>
      </w:r>
      <w:r w:rsidRPr="00BA249E">
        <w:rPr>
          <w:rFonts w:cs="Times New Roman"/>
          <w:b/>
          <w:i/>
          <w:color w:val="auto"/>
          <w:szCs w:val="22"/>
        </w:rPr>
        <w:tab/>
      </w:r>
      <w:r w:rsidRPr="00BA249E">
        <w:rPr>
          <w:rFonts w:cs="Times New Roman"/>
          <w:b/>
          <w:i/>
          <w:color w:val="auto"/>
          <w:szCs w:val="22"/>
        </w:rPr>
        <w:tab/>
      </w:r>
      <w:r w:rsidRPr="00BA249E">
        <w:rPr>
          <w:rFonts w:cs="Times New Roman"/>
          <w:b/>
          <w:i/>
          <w:color w:val="auto"/>
          <w:szCs w:val="22"/>
        </w:rPr>
        <w:tab/>
      </w:r>
      <w:r w:rsidRPr="00BA249E">
        <w:rPr>
          <w:rFonts w:cs="Times New Roman"/>
          <w:b/>
          <w:i/>
          <w:color w:val="auto"/>
          <w:szCs w:val="22"/>
        </w:rPr>
        <w:tab/>
      </w:r>
      <w:r w:rsidRPr="00BA249E">
        <w:rPr>
          <w:rFonts w:cs="Times New Roman"/>
          <w:b/>
          <w:i/>
          <w:color w:val="auto"/>
          <w:szCs w:val="22"/>
        </w:rPr>
        <w:tab/>
      </w:r>
      <w:r w:rsidRPr="00BA249E">
        <w:rPr>
          <w:rFonts w:cs="Times New Roman"/>
          <w:strike/>
          <w:color w:val="auto"/>
          <w:szCs w:val="22"/>
        </w:rPr>
        <w:t>(d)</w:t>
      </w:r>
      <w:r w:rsidRPr="00BA249E">
        <w:rPr>
          <w:rFonts w:cs="Times New Roman"/>
          <w:strike/>
          <w:color w:val="auto"/>
          <w:szCs w:val="22"/>
        </w:rPr>
        <w:tab/>
        <w:t>Community Development Grants</w:t>
      </w:r>
      <w:r w:rsidRPr="00BA249E">
        <w:rPr>
          <w:rFonts w:cs="Times New Roman"/>
          <w:strike/>
          <w:color w:val="auto"/>
          <w:szCs w:val="22"/>
        </w:rPr>
        <w:tab/>
        <w:t>$</w:t>
      </w:r>
      <w:r w:rsidRPr="00BA249E">
        <w:rPr>
          <w:rFonts w:cs="Times New Roman"/>
          <w:strike/>
          <w:color w:val="auto"/>
          <w:szCs w:val="22"/>
        </w:rPr>
        <w:tab/>
        <w:t>2,000,000;</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lastRenderedPageBreak/>
        <w:tab/>
      </w:r>
      <w:r w:rsidRPr="00BA249E">
        <w:rPr>
          <w:rFonts w:cs="Times New Roman"/>
          <w:szCs w:val="22"/>
        </w:rPr>
        <w:tab/>
      </w:r>
      <w:r w:rsidRPr="00BA249E">
        <w:rPr>
          <w:rFonts w:cs="Times New Roman"/>
          <w:szCs w:val="22"/>
        </w:rPr>
        <w:tab/>
      </w:r>
      <w:r w:rsidRPr="00BA249E">
        <w:rPr>
          <w:rFonts w:cs="Times New Roman"/>
          <w:strike/>
          <w:szCs w:val="22"/>
        </w:rPr>
        <w:t>(22)</w:t>
      </w:r>
      <w:r w:rsidRPr="00BA249E">
        <w:rPr>
          <w:rFonts w:cs="Times New Roman"/>
          <w:strike/>
          <w:szCs w:val="22"/>
        </w:rPr>
        <w:tab/>
        <w:t xml:space="preserve">P120 </w:t>
      </w:r>
      <w:r w:rsidR="009D25A1" w:rsidRPr="00BA249E">
        <w:rPr>
          <w:rFonts w:cs="Times New Roman"/>
          <w:strike/>
          <w:szCs w:val="22"/>
        </w:rPr>
        <w:t>-</w:t>
      </w:r>
      <w:r w:rsidRPr="00BA249E">
        <w:rPr>
          <w:rFonts w:cs="Times New Roman"/>
          <w:strike/>
          <w:szCs w:val="22"/>
        </w:rPr>
        <w:t xml:space="preserve"> Forestry Commission</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Firefighting Equipment</w:t>
      </w:r>
      <w:r w:rsidRPr="00BA249E">
        <w:rPr>
          <w:rFonts w:cs="Times New Roman"/>
          <w:strike/>
          <w:szCs w:val="22"/>
        </w:rPr>
        <w:tab/>
        <w:t>$</w:t>
      </w:r>
      <w:r w:rsidRPr="00BA249E">
        <w:rPr>
          <w:rFonts w:cs="Times New Roman"/>
          <w:strike/>
          <w:szCs w:val="22"/>
        </w:rPr>
        <w:tab/>
        <w:t>1,000,000;</w:t>
      </w:r>
    </w:p>
    <w:p w:rsidR="00926119" w:rsidRPr="00BA249E" w:rsidRDefault="00B94438" w:rsidP="0032785C">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00926119" w:rsidRPr="00BA249E">
        <w:rPr>
          <w:rFonts w:cs="Times New Roman"/>
          <w:strike/>
          <w:szCs w:val="22"/>
        </w:rPr>
        <w:t>(23)</w:t>
      </w:r>
      <w:r w:rsidR="00926119" w:rsidRPr="00BA249E">
        <w:rPr>
          <w:rFonts w:cs="Times New Roman"/>
          <w:strike/>
          <w:szCs w:val="22"/>
        </w:rPr>
        <w:tab/>
        <w:t xml:space="preserve">Y140 </w:t>
      </w:r>
      <w:r w:rsidR="009D25A1" w:rsidRPr="00BA249E">
        <w:rPr>
          <w:rFonts w:cs="Times New Roman"/>
          <w:strike/>
          <w:szCs w:val="22"/>
        </w:rPr>
        <w:t>-</w:t>
      </w:r>
      <w:r w:rsidR="00926119" w:rsidRPr="00BA249E">
        <w:rPr>
          <w:rFonts w:cs="Times New Roman"/>
          <w:strike/>
          <w:szCs w:val="22"/>
        </w:rPr>
        <w:t xml:space="preserve"> State Ports Authority</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Jasper Ocean Terminal Port Facility Infrastructure Fund</w:t>
      </w:r>
      <w:r w:rsidRPr="00BA249E">
        <w:rPr>
          <w:rFonts w:cs="Times New Roman"/>
          <w:strike/>
          <w:szCs w:val="22"/>
        </w:rPr>
        <w:tab/>
        <w:t>$</w:t>
      </w:r>
      <w:r w:rsidRPr="00BA249E">
        <w:rPr>
          <w:rFonts w:cs="Times New Roman"/>
          <w:strike/>
          <w:szCs w:val="22"/>
        </w:rPr>
        <w:tab/>
        <w:t>8,000,000;</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(24)</w:t>
      </w:r>
      <w:r w:rsidRPr="00BA249E">
        <w:rPr>
          <w:rFonts w:cs="Times New Roman"/>
          <w:strike/>
          <w:szCs w:val="22"/>
        </w:rPr>
        <w:tab/>
        <w:t xml:space="preserve">K050 </w:t>
      </w:r>
      <w:r w:rsidR="009D25A1" w:rsidRPr="00BA249E">
        <w:rPr>
          <w:rFonts w:cs="Times New Roman"/>
          <w:strike/>
          <w:szCs w:val="22"/>
        </w:rPr>
        <w:t>-</w:t>
      </w:r>
      <w:r w:rsidRPr="00BA249E">
        <w:rPr>
          <w:rFonts w:cs="Times New Roman"/>
          <w:strike/>
          <w:szCs w:val="22"/>
        </w:rPr>
        <w:t xml:space="preserve"> Department of Public Safety</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(a)</w:t>
      </w:r>
      <w:r w:rsidRPr="00BA249E">
        <w:rPr>
          <w:rFonts w:cs="Times New Roman"/>
          <w:strike/>
          <w:szCs w:val="22"/>
        </w:rPr>
        <w:tab/>
        <w:t>Vehicles</w:t>
      </w:r>
      <w:r w:rsidR="00B94438" w:rsidRPr="00BA249E">
        <w:rPr>
          <w:rFonts w:cs="Times New Roman"/>
          <w:strike/>
          <w:szCs w:val="22"/>
        </w:rPr>
        <w:tab/>
      </w:r>
      <w:r w:rsidRPr="00BA249E">
        <w:rPr>
          <w:rFonts w:cs="Times New Roman"/>
          <w:strike/>
          <w:szCs w:val="22"/>
        </w:rPr>
        <w:t>$</w:t>
      </w:r>
      <w:r w:rsidRPr="00BA249E">
        <w:rPr>
          <w:rFonts w:cs="Times New Roman"/>
          <w:strike/>
          <w:szCs w:val="22"/>
        </w:rPr>
        <w:tab/>
        <w:t>500,000;</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Pr="00BA249E">
        <w:rPr>
          <w:rFonts w:cs="Times New Roman"/>
          <w:b/>
          <w:i/>
          <w:color w:val="auto"/>
          <w:szCs w:val="22"/>
        </w:rPr>
        <w:tab/>
      </w:r>
      <w:r w:rsidRPr="00BA249E">
        <w:rPr>
          <w:rFonts w:cs="Times New Roman"/>
          <w:strike/>
          <w:color w:val="auto"/>
          <w:szCs w:val="22"/>
        </w:rPr>
        <w:t>(b)</w:t>
      </w:r>
      <w:r w:rsidRPr="00BA249E">
        <w:rPr>
          <w:rFonts w:cs="Times New Roman"/>
          <w:strike/>
          <w:color w:val="auto"/>
          <w:szCs w:val="22"/>
        </w:rPr>
        <w:tab/>
        <w:t>Local Law Enforcement Grants</w:t>
      </w:r>
      <w:r w:rsidRPr="00BA249E">
        <w:rPr>
          <w:rFonts w:cs="Times New Roman"/>
          <w:strike/>
          <w:color w:val="auto"/>
          <w:szCs w:val="22"/>
        </w:rPr>
        <w:tab/>
        <w:t>$</w:t>
      </w:r>
      <w:r w:rsidRPr="00BA249E">
        <w:rPr>
          <w:rFonts w:cs="Times New Roman"/>
          <w:strike/>
          <w:color w:val="auto"/>
          <w:szCs w:val="22"/>
        </w:rPr>
        <w:tab/>
        <w:t>2,000,000;</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(25)</w:t>
      </w:r>
      <w:r w:rsidRPr="00BA249E">
        <w:rPr>
          <w:rFonts w:cs="Times New Roman"/>
          <w:strike/>
          <w:szCs w:val="22"/>
        </w:rPr>
        <w:tab/>
        <w:t xml:space="preserve">P320 </w:t>
      </w:r>
      <w:r w:rsidR="009D25A1" w:rsidRPr="00BA249E">
        <w:rPr>
          <w:rFonts w:cs="Times New Roman"/>
          <w:strike/>
          <w:szCs w:val="22"/>
        </w:rPr>
        <w:t>-</w:t>
      </w:r>
      <w:r w:rsidRPr="00BA249E">
        <w:rPr>
          <w:rFonts w:cs="Times New Roman"/>
          <w:strike/>
          <w:szCs w:val="22"/>
        </w:rPr>
        <w:t xml:space="preserve"> Department of Commerce</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(a)</w:t>
      </w:r>
      <w:r w:rsidRPr="00BA249E">
        <w:rPr>
          <w:rFonts w:cs="Times New Roman"/>
          <w:strike/>
          <w:szCs w:val="22"/>
        </w:rPr>
        <w:tab/>
        <w:t>Closing Fund</w:t>
      </w:r>
      <w:r w:rsidRPr="00BA249E">
        <w:rPr>
          <w:rFonts w:cs="Times New Roman"/>
          <w:strike/>
          <w:szCs w:val="22"/>
        </w:rPr>
        <w:tab/>
        <w:t>$</w:t>
      </w:r>
      <w:r w:rsidRPr="00BA249E">
        <w:rPr>
          <w:rFonts w:cs="Times New Roman"/>
          <w:strike/>
          <w:szCs w:val="22"/>
        </w:rPr>
        <w:tab/>
        <w:t>3,700,000;</w:t>
      </w:r>
    </w:p>
    <w:p w:rsidR="00926119" w:rsidRPr="00BA249E" w:rsidRDefault="00926119" w:rsidP="00964F0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(b)</w:t>
      </w:r>
      <w:r w:rsidRPr="00BA249E">
        <w:rPr>
          <w:rFonts w:cs="Times New Roman"/>
          <w:strike/>
          <w:szCs w:val="22"/>
        </w:rPr>
        <w:tab/>
        <w:t>Military Base Task Force</w:t>
      </w:r>
      <w:r w:rsidRPr="00BA249E">
        <w:rPr>
          <w:rFonts w:cs="Times New Roman"/>
          <w:strike/>
          <w:szCs w:val="22"/>
        </w:rPr>
        <w:tab/>
        <w:t>$</w:t>
      </w:r>
      <w:r w:rsidRPr="00BA249E">
        <w:rPr>
          <w:rFonts w:cs="Times New Roman"/>
          <w:strike/>
          <w:szCs w:val="22"/>
        </w:rPr>
        <w:tab/>
        <w:t>750,000;</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(c)</w:t>
      </w:r>
      <w:r w:rsidRPr="00BA249E">
        <w:rPr>
          <w:rFonts w:cs="Times New Roman"/>
          <w:strike/>
          <w:szCs w:val="22"/>
        </w:rPr>
        <w:tab/>
        <w:t>LocateSC</w:t>
      </w:r>
      <w:r w:rsidRPr="00BA249E">
        <w:rPr>
          <w:rFonts w:cs="Times New Roman"/>
          <w:strike/>
          <w:szCs w:val="22"/>
        </w:rPr>
        <w:tab/>
        <w:t>$</w:t>
      </w:r>
      <w:r w:rsidRPr="00BA249E">
        <w:rPr>
          <w:rFonts w:cs="Times New Roman"/>
          <w:strike/>
          <w:szCs w:val="22"/>
        </w:rPr>
        <w:tab/>
        <w:t>4,000,000;</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(26)</w:t>
      </w:r>
      <w:r w:rsidRPr="00BA249E">
        <w:rPr>
          <w:rFonts w:cs="Times New Roman"/>
          <w:strike/>
          <w:szCs w:val="22"/>
        </w:rPr>
        <w:tab/>
        <w:t xml:space="preserve">N12 </w:t>
      </w:r>
      <w:r w:rsidR="004844DD" w:rsidRPr="00BA249E">
        <w:rPr>
          <w:rFonts w:cs="Times New Roman"/>
          <w:strike/>
          <w:szCs w:val="22"/>
        </w:rPr>
        <w:t>-</w:t>
      </w:r>
      <w:r w:rsidRPr="00BA249E">
        <w:rPr>
          <w:rFonts w:cs="Times New Roman"/>
          <w:strike/>
          <w:szCs w:val="22"/>
        </w:rPr>
        <w:t xml:space="preserve"> Department of Juvenile Justice</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(a)</w:t>
      </w:r>
      <w:r w:rsidRPr="00BA249E">
        <w:rPr>
          <w:rFonts w:cs="Times New Roman"/>
          <w:strike/>
          <w:szCs w:val="22"/>
        </w:rPr>
        <w:tab/>
        <w:t>Electrical Grid Conversion</w:t>
      </w:r>
      <w:r w:rsidRPr="00BA249E">
        <w:rPr>
          <w:rFonts w:cs="Times New Roman"/>
          <w:strike/>
          <w:szCs w:val="22"/>
        </w:rPr>
        <w:tab/>
        <w:t>$</w:t>
      </w:r>
      <w:r w:rsidRPr="00BA249E">
        <w:rPr>
          <w:rFonts w:cs="Times New Roman"/>
          <w:strike/>
          <w:szCs w:val="22"/>
        </w:rPr>
        <w:tab/>
        <w:t>1,120,000;</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Pr="00BA249E">
        <w:rPr>
          <w:rFonts w:cs="Times New Roman"/>
          <w:b/>
          <w:i/>
          <w:color w:val="auto"/>
          <w:szCs w:val="22"/>
        </w:rPr>
        <w:tab/>
      </w:r>
      <w:r w:rsidRPr="00BA249E">
        <w:rPr>
          <w:rFonts w:cs="Times New Roman"/>
          <w:b/>
          <w:i/>
          <w:color w:val="auto"/>
          <w:szCs w:val="22"/>
        </w:rPr>
        <w:tab/>
      </w:r>
      <w:r w:rsidRPr="00BA249E">
        <w:rPr>
          <w:rFonts w:cs="Times New Roman"/>
          <w:strike/>
          <w:color w:val="auto"/>
          <w:szCs w:val="22"/>
        </w:rPr>
        <w:t>(b)</w:t>
      </w:r>
      <w:r w:rsidRPr="00BA249E">
        <w:rPr>
          <w:rFonts w:cs="Times New Roman"/>
          <w:strike/>
          <w:color w:val="auto"/>
          <w:szCs w:val="22"/>
        </w:rPr>
        <w:tab/>
        <w:t>Child Advocacy Centers</w:t>
      </w:r>
      <w:r w:rsidRPr="00BA249E">
        <w:rPr>
          <w:rFonts w:cs="Times New Roman"/>
          <w:strike/>
          <w:color w:val="auto"/>
          <w:szCs w:val="22"/>
        </w:rPr>
        <w:tab/>
        <w:t>$</w:t>
      </w:r>
      <w:r w:rsidRPr="00BA249E">
        <w:rPr>
          <w:rFonts w:cs="Times New Roman"/>
          <w:strike/>
          <w:color w:val="auto"/>
          <w:szCs w:val="22"/>
        </w:rPr>
        <w:tab/>
        <w:t>170,000;</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(c)</w:t>
      </w:r>
      <w:r w:rsidRPr="00BA249E">
        <w:rPr>
          <w:rFonts w:cs="Times New Roman"/>
          <w:strike/>
          <w:szCs w:val="22"/>
        </w:rPr>
        <w:tab/>
        <w:t>Payment of Comp Time</w:t>
      </w:r>
      <w:r w:rsidRPr="00BA249E">
        <w:rPr>
          <w:rFonts w:cs="Times New Roman"/>
          <w:strike/>
          <w:szCs w:val="22"/>
        </w:rPr>
        <w:tab/>
        <w:t>$</w:t>
      </w:r>
      <w:r w:rsidRPr="00BA249E">
        <w:rPr>
          <w:rFonts w:cs="Times New Roman"/>
          <w:strike/>
          <w:szCs w:val="22"/>
        </w:rPr>
        <w:tab/>
        <w:t>379,583;</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(d)</w:t>
      </w:r>
      <w:r w:rsidRPr="00BA249E">
        <w:rPr>
          <w:rFonts w:cs="Times New Roman"/>
          <w:strike/>
          <w:szCs w:val="22"/>
        </w:rPr>
        <w:tab/>
        <w:t>Payment of Overtime</w:t>
      </w:r>
      <w:r w:rsidRPr="00BA249E">
        <w:rPr>
          <w:rFonts w:cs="Times New Roman"/>
          <w:strike/>
          <w:szCs w:val="22"/>
        </w:rPr>
        <w:tab/>
        <w:t>$</w:t>
      </w:r>
      <w:r w:rsidRPr="00BA249E">
        <w:rPr>
          <w:rFonts w:cs="Times New Roman"/>
          <w:strike/>
          <w:szCs w:val="22"/>
        </w:rPr>
        <w:tab/>
        <w:t>2,300,000;</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(26.1)</w:t>
      </w:r>
      <w:r w:rsidRPr="00BA249E">
        <w:rPr>
          <w:rFonts w:cs="Times New Roman"/>
          <w:strike/>
          <w:szCs w:val="22"/>
        </w:rPr>
        <w:tab/>
        <w:t>Of the funds appropriated to the Department of Juvenile Justice in Item (26)(d) for Payment of Overtime, the department is authorized and required to pay current non</w:t>
      </w:r>
      <w:r w:rsidR="00602AB6" w:rsidRPr="00BA249E">
        <w:rPr>
          <w:rFonts w:cs="Times New Roman"/>
          <w:strike/>
          <w:szCs w:val="22"/>
        </w:rPr>
        <w:noBreakHyphen/>
      </w:r>
      <w:r w:rsidRPr="00BA249E">
        <w:rPr>
          <w:rFonts w:cs="Times New Roman"/>
          <w:strike/>
          <w:szCs w:val="22"/>
        </w:rPr>
        <w:t>exempt correctional officers by October 1st for any overtime earned in the prior fiscal year as represented by any compensatory time reflected in SCEIS on August 1, 2019, that was earned from September 2, 2018 to June 30, 2019.  The funds for this compensation must be provided from appropriated overtime funding.  If the amount of appropriated funds is not sufficient to pay all the non</w:t>
      </w:r>
      <w:r w:rsidR="00602AB6" w:rsidRPr="00BA249E">
        <w:rPr>
          <w:rFonts w:cs="Times New Roman"/>
          <w:strike/>
          <w:szCs w:val="22"/>
        </w:rPr>
        <w:noBreakHyphen/>
      </w:r>
      <w:r w:rsidRPr="00BA249E">
        <w:rPr>
          <w:rFonts w:cs="Times New Roman"/>
          <w:strike/>
          <w:szCs w:val="22"/>
        </w:rPr>
        <w:t>exempt correctional officers accrued overtime, the department shall pay the officers on a percentage distribution based on the hours owed per officer up to the total amount that has been appropriated and any remaining hours shall be compensated as compensatory time.</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(27)</w:t>
      </w:r>
      <w:r w:rsidRPr="00BA249E">
        <w:rPr>
          <w:rFonts w:cs="Times New Roman"/>
          <w:strike/>
          <w:szCs w:val="22"/>
        </w:rPr>
        <w:tab/>
        <w:t xml:space="preserve">H630 </w:t>
      </w:r>
      <w:r w:rsidR="004844DD" w:rsidRPr="00BA249E">
        <w:rPr>
          <w:rFonts w:cs="Times New Roman"/>
          <w:strike/>
          <w:szCs w:val="22"/>
        </w:rPr>
        <w:t>-</w:t>
      </w:r>
      <w:r w:rsidRPr="00BA249E">
        <w:rPr>
          <w:rFonts w:cs="Times New Roman"/>
          <w:strike/>
          <w:szCs w:val="22"/>
        </w:rPr>
        <w:t xml:space="preserve"> Department of Education</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(a)</w:t>
      </w:r>
      <w:r w:rsidRPr="00BA249E">
        <w:rPr>
          <w:rFonts w:cs="Times New Roman"/>
          <w:strike/>
          <w:szCs w:val="22"/>
        </w:rPr>
        <w:tab/>
        <w:t>Governor</w:t>
      </w:r>
      <w:r w:rsidR="00602AB6" w:rsidRPr="00BA249E">
        <w:rPr>
          <w:rFonts w:cs="Times New Roman"/>
          <w:strike/>
          <w:szCs w:val="22"/>
        </w:rPr>
        <w:t>’</w:t>
      </w:r>
      <w:r w:rsidRPr="00BA249E">
        <w:rPr>
          <w:rFonts w:cs="Times New Roman"/>
          <w:strike/>
          <w:szCs w:val="22"/>
        </w:rPr>
        <w:t>s School for Arts and Humanities Shingled</w:t>
      </w:r>
      <w:r w:rsidR="007810A9" w:rsidRPr="00BA249E">
        <w:rPr>
          <w:rFonts w:cs="Times New Roman"/>
          <w:strike/>
          <w:szCs w:val="22"/>
        </w:rPr>
        <w:t xml:space="preserve"> </w:t>
      </w:r>
      <w:r w:rsidRPr="00BA249E">
        <w:rPr>
          <w:rFonts w:cs="Times New Roman"/>
          <w:strike/>
          <w:szCs w:val="22"/>
        </w:rPr>
        <w:t>Roof Replacement</w:t>
      </w:r>
      <w:r w:rsidRPr="00BA249E">
        <w:rPr>
          <w:rFonts w:cs="Times New Roman"/>
          <w:strike/>
          <w:szCs w:val="22"/>
        </w:rPr>
        <w:tab/>
        <w:t>$</w:t>
      </w:r>
      <w:r w:rsidRPr="00BA249E">
        <w:rPr>
          <w:rFonts w:cs="Times New Roman"/>
          <w:strike/>
          <w:szCs w:val="22"/>
        </w:rPr>
        <w:tab/>
        <w:t>120,000;</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(b)</w:t>
      </w:r>
      <w:r w:rsidRPr="00BA249E">
        <w:rPr>
          <w:rFonts w:cs="Times New Roman"/>
          <w:strike/>
          <w:szCs w:val="22"/>
        </w:rPr>
        <w:tab/>
        <w:t>Governor</w:t>
      </w:r>
      <w:r w:rsidR="00602AB6" w:rsidRPr="00BA249E">
        <w:rPr>
          <w:rFonts w:cs="Times New Roman"/>
          <w:strike/>
          <w:szCs w:val="22"/>
        </w:rPr>
        <w:t>’</w:t>
      </w:r>
      <w:r w:rsidRPr="00BA249E">
        <w:rPr>
          <w:rFonts w:cs="Times New Roman"/>
          <w:strike/>
          <w:szCs w:val="22"/>
        </w:rPr>
        <w:t>s School for the Arts</w:t>
      </w:r>
      <w:r w:rsidR="007810A9" w:rsidRPr="00BA249E">
        <w:rPr>
          <w:rFonts w:cs="Times New Roman"/>
          <w:strike/>
          <w:szCs w:val="22"/>
        </w:rPr>
        <w:t xml:space="preserve"> </w:t>
      </w:r>
      <w:r w:rsidRPr="00BA249E">
        <w:rPr>
          <w:rFonts w:cs="Times New Roman"/>
          <w:strike/>
          <w:szCs w:val="22"/>
        </w:rPr>
        <w:t xml:space="preserve">and Humanities </w:t>
      </w:r>
      <w:r w:rsidR="008137F9" w:rsidRPr="00BA249E">
        <w:rPr>
          <w:rFonts w:cs="Times New Roman"/>
          <w:strike/>
          <w:szCs w:val="22"/>
        </w:rPr>
        <w:t>Repave</w:t>
      </w:r>
      <w:r w:rsidR="007810A9" w:rsidRPr="00BA249E">
        <w:rPr>
          <w:rFonts w:cs="Times New Roman"/>
          <w:strike/>
          <w:szCs w:val="22"/>
        </w:rPr>
        <w:t xml:space="preserve"> </w:t>
      </w:r>
      <w:r w:rsidRPr="00BA249E">
        <w:rPr>
          <w:rFonts w:cs="Times New Roman"/>
          <w:strike/>
          <w:szCs w:val="22"/>
        </w:rPr>
        <w:t>Parking Lot and Roads</w:t>
      </w:r>
      <w:r w:rsidRPr="00BA249E">
        <w:rPr>
          <w:rFonts w:cs="Times New Roman"/>
          <w:strike/>
          <w:szCs w:val="22"/>
        </w:rPr>
        <w:tab/>
        <w:t>$</w:t>
      </w:r>
      <w:r w:rsidRPr="00BA249E">
        <w:rPr>
          <w:rFonts w:cs="Times New Roman"/>
          <w:strike/>
          <w:szCs w:val="22"/>
        </w:rPr>
        <w:tab/>
        <w:t>235,000;</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(c)</w:t>
      </w:r>
      <w:r w:rsidRPr="00BA249E">
        <w:rPr>
          <w:rFonts w:cs="Times New Roman"/>
          <w:strike/>
          <w:szCs w:val="22"/>
        </w:rPr>
        <w:tab/>
        <w:t>Governor</w:t>
      </w:r>
      <w:r w:rsidR="00602AB6" w:rsidRPr="00BA249E">
        <w:rPr>
          <w:rFonts w:cs="Times New Roman"/>
          <w:strike/>
          <w:szCs w:val="22"/>
        </w:rPr>
        <w:t>’</w:t>
      </w:r>
      <w:r w:rsidRPr="00BA249E">
        <w:rPr>
          <w:rFonts w:cs="Times New Roman"/>
          <w:strike/>
          <w:szCs w:val="22"/>
        </w:rPr>
        <w:t>s School for the Arts and Humanities Safety Repair</w:t>
      </w:r>
      <w:r w:rsidRPr="00BA249E">
        <w:rPr>
          <w:rFonts w:cs="Times New Roman"/>
          <w:strike/>
          <w:szCs w:val="22"/>
        </w:rPr>
        <w:tab/>
        <w:t>$</w:t>
      </w:r>
      <w:r w:rsidRPr="00BA249E">
        <w:rPr>
          <w:rFonts w:cs="Times New Roman"/>
          <w:strike/>
          <w:szCs w:val="22"/>
        </w:rPr>
        <w:tab/>
        <w:t>155,000;</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(d)</w:t>
      </w:r>
      <w:r w:rsidRPr="00BA249E">
        <w:rPr>
          <w:rFonts w:cs="Times New Roman"/>
          <w:strike/>
          <w:szCs w:val="22"/>
        </w:rPr>
        <w:tab/>
        <w:t xml:space="preserve">First Steps </w:t>
      </w:r>
      <w:r w:rsidR="007810A9" w:rsidRPr="00BA249E">
        <w:rPr>
          <w:rFonts w:cs="Times New Roman"/>
          <w:strike/>
          <w:szCs w:val="22"/>
        </w:rPr>
        <w:t>-</w:t>
      </w:r>
      <w:r w:rsidRPr="00BA249E">
        <w:rPr>
          <w:rFonts w:cs="Times New Roman"/>
          <w:strike/>
          <w:szCs w:val="22"/>
        </w:rPr>
        <w:t xml:space="preserve"> Outcome and Accountability System</w:t>
      </w:r>
      <w:r w:rsidRPr="00BA249E">
        <w:rPr>
          <w:rFonts w:cs="Times New Roman"/>
          <w:strike/>
          <w:szCs w:val="22"/>
        </w:rPr>
        <w:tab/>
        <w:t>$</w:t>
      </w:r>
      <w:r w:rsidRPr="00BA249E">
        <w:rPr>
          <w:rFonts w:cs="Times New Roman"/>
          <w:strike/>
          <w:szCs w:val="22"/>
        </w:rPr>
        <w:tab/>
        <w:t>1;</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(e)</w:t>
      </w:r>
      <w:r w:rsidRPr="00BA249E">
        <w:rPr>
          <w:rFonts w:cs="Times New Roman"/>
          <w:strike/>
          <w:szCs w:val="22"/>
        </w:rPr>
        <w:tab/>
        <w:t xml:space="preserve">Lakes and Bridges Charter School </w:t>
      </w:r>
      <w:r w:rsidR="007810A9" w:rsidRPr="00BA249E">
        <w:rPr>
          <w:rFonts w:cs="Times New Roman"/>
          <w:strike/>
          <w:szCs w:val="22"/>
        </w:rPr>
        <w:t>-</w:t>
      </w:r>
      <w:r w:rsidRPr="00BA249E">
        <w:rPr>
          <w:rFonts w:cs="Times New Roman"/>
          <w:strike/>
          <w:szCs w:val="22"/>
        </w:rPr>
        <w:t xml:space="preserve"> Capital Improvements</w:t>
      </w:r>
      <w:r w:rsidRPr="00BA249E">
        <w:rPr>
          <w:rFonts w:cs="Times New Roman"/>
          <w:strike/>
          <w:szCs w:val="22"/>
        </w:rPr>
        <w:tab/>
        <w:t>$</w:t>
      </w:r>
      <w:r w:rsidRPr="00BA249E">
        <w:rPr>
          <w:rFonts w:cs="Times New Roman"/>
          <w:strike/>
          <w:szCs w:val="22"/>
        </w:rPr>
        <w:tab/>
        <w:t>200,000;</w:t>
      </w:r>
    </w:p>
    <w:p w:rsidR="00926119" w:rsidRPr="00BA249E" w:rsidRDefault="00B94438"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00926119" w:rsidRPr="00BA249E">
        <w:rPr>
          <w:rFonts w:cs="Times New Roman"/>
          <w:strike/>
          <w:szCs w:val="22"/>
        </w:rPr>
        <w:t>(28)</w:t>
      </w:r>
      <w:r w:rsidR="00926119" w:rsidRPr="00BA249E">
        <w:rPr>
          <w:rFonts w:cs="Times New Roman"/>
          <w:strike/>
          <w:szCs w:val="22"/>
        </w:rPr>
        <w:tab/>
        <w:t xml:space="preserve">H950 </w:t>
      </w:r>
      <w:r w:rsidR="007810A9" w:rsidRPr="00BA249E">
        <w:rPr>
          <w:rFonts w:cs="Times New Roman"/>
          <w:strike/>
          <w:szCs w:val="22"/>
        </w:rPr>
        <w:t>-</w:t>
      </w:r>
      <w:r w:rsidR="00926119" w:rsidRPr="00BA249E">
        <w:rPr>
          <w:rFonts w:cs="Times New Roman"/>
          <w:strike/>
          <w:szCs w:val="22"/>
        </w:rPr>
        <w:t xml:space="preserve"> State Museum Commission</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(a)</w:t>
      </w:r>
      <w:r w:rsidRPr="00BA249E">
        <w:rPr>
          <w:rFonts w:cs="Times New Roman"/>
          <w:strike/>
          <w:szCs w:val="22"/>
        </w:rPr>
        <w:tab/>
        <w:t>Exhibit Renovations</w:t>
      </w:r>
      <w:r w:rsidRPr="00BA249E">
        <w:rPr>
          <w:rFonts w:cs="Times New Roman"/>
          <w:strike/>
          <w:szCs w:val="22"/>
        </w:rPr>
        <w:tab/>
        <w:t>$</w:t>
      </w:r>
      <w:r w:rsidRPr="00BA249E">
        <w:rPr>
          <w:rFonts w:cs="Times New Roman"/>
          <w:strike/>
          <w:szCs w:val="22"/>
        </w:rPr>
        <w:tab/>
        <w:t>3,000,000;</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(b)</w:t>
      </w:r>
      <w:r w:rsidRPr="00BA249E">
        <w:rPr>
          <w:rFonts w:cs="Times New Roman"/>
          <w:strike/>
          <w:szCs w:val="22"/>
        </w:rPr>
        <w:tab/>
        <w:t>Point of Sale Upgrade</w:t>
      </w:r>
      <w:r w:rsidRPr="00BA249E">
        <w:rPr>
          <w:rFonts w:cs="Times New Roman"/>
          <w:strike/>
          <w:szCs w:val="22"/>
        </w:rPr>
        <w:tab/>
        <w:t>$</w:t>
      </w:r>
      <w:r w:rsidRPr="00BA249E">
        <w:rPr>
          <w:rFonts w:cs="Times New Roman"/>
          <w:strike/>
          <w:szCs w:val="22"/>
        </w:rPr>
        <w:tab/>
        <w:t>71,900;</w:t>
      </w:r>
    </w:p>
    <w:p w:rsidR="007406E5"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(c)</w:t>
      </w:r>
      <w:r w:rsidRPr="00BA249E">
        <w:rPr>
          <w:rFonts w:cs="Times New Roman"/>
          <w:strike/>
          <w:szCs w:val="22"/>
        </w:rPr>
        <w:tab/>
        <w:t>Bishopville Military Museum</w:t>
      </w:r>
      <w:r w:rsidRPr="00BA249E">
        <w:rPr>
          <w:rFonts w:cs="Times New Roman"/>
          <w:strike/>
          <w:szCs w:val="22"/>
        </w:rPr>
        <w:tab/>
        <w:t>$</w:t>
      </w:r>
      <w:r w:rsidRPr="00BA249E">
        <w:rPr>
          <w:rFonts w:cs="Times New Roman"/>
          <w:strike/>
          <w:szCs w:val="22"/>
        </w:rPr>
        <w:tab/>
        <w:t>75,000;</w:t>
      </w:r>
    </w:p>
    <w:p w:rsidR="00BA5752" w:rsidRPr="00BA249E" w:rsidRDefault="007406E5"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00926119" w:rsidRPr="00BA249E">
        <w:rPr>
          <w:rFonts w:cs="Times New Roman"/>
          <w:strike/>
          <w:szCs w:val="22"/>
        </w:rPr>
        <w:t>(29)</w:t>
      </w:r>
      <w:r w:rsidR="00926119" w:rsidRPr="00BA249E">
        <w:rPr>
          <w:rFonts w:cs="Times New Roman"/>
          <w:strike/>
          <w:szCs w:val="22"/>
        </w:rPr>
        <w:tab/>
        <w:t xml:space="preserve">H960 </w:t>
      </w:r>
      <w:r w:rsidR="007810A9" w:rsidRPr="00BA249E">
        <w:rPr>
          <w:rFonts w:cs="Times New Roman"/>
          <w:strike/>
          <w:szCs w:val="22"/>
        </w:rPr>
        <w:t>-</w:t>
      </w:r>
      <w:r w:rsidR="00926119" w:rsidRPr="00BA249E">
        <w:rPr>
          <w:rFonts w:cs="Times New Roman"/>
          <w:strike/>
          <w:szCs w:val="22"/>
        </w:rPr>
        <w:t xml:space="preserve"> Confederate Relic Room and Military Museum</w:t>
      </w:r>
      <w:r w:rsidR="00BA5752" w:rsidRPr="00BA249E">
        <w:rPr>
          <w:rFonts w:cs="Times New Roman"/>
          <w:strike/>
          <w:szCs w:val="22"/>
        </w:rPr>
        <w:t xml:space="preserve"> </w:t>
      </w:r>
      <w:r w:rsidR="00B94438" w:rsidRPr="00BA249E">
        <w:rPr>
          <w:rFonts w:cs="Times New Roman"/>
          <w:strike/>
          <w:szCs w:val="22"/>
        </w:rPr>
        <w:t>Commission</w:t>
      </w:r>
    </w:p>
    <w:p w:rsidR="00926119" w:rsidRPr="00BA249E" w:rsidRDefault="00BA5752"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006B44BB" w:rsidRPr="00BA249E">
        <w:rPr>
          <w:rFonts w:cs="Times New Roman"/>
          <w:szCs w:val="22"/>
        </w:rPr>
        <w:tab/>
      </w:r>
      <w:r w:rsidR="006B44BB" w:rsidRPr="00BA249E">
        <w:rPr>
          <w:rFonts w:cs="Times New Roman"/>
          <w:szCs w:val="22"/>
        </w:rPr>
        <w:tab/>
      </w:r>
      <w:r w:rsidR="006B44BB" w:rsidRPr="00BA249E">
        <w:rPr>
          <w:rFonts w:cs="Times New Roman"/>
          <w:szCs w:val="22"/>
        </w:rPr>
        <w:tab/>
      </w:r>
      <w:r w:rsidR="00926119" w:rsidRPr="00BA249E">
        <w:rPr>
          <w:rFonts w:cs="Times New Roman"/>
          <w:strike/>
          <w:szCs w:val="22"/>
        </w:rPr>
        <w:t>(a)</w:t>
      </w:r>
      <w:r w:rsidR="00926119" w:rsidRPr="00BA249E">
        <w:rPr>
          <w:rFonts w:cs="Times New Roman"/>
          <w:strike/>
          <w:szCs w:val="22"/>
        </w:rPr>
        <w:tab/>
        <w:t>Uniform Collection</w:t>
      </w:r>
      <w:r w:rsidR="00926119" w:rsidRPr="00BA249E">
        <w:rPr>
          <w:rFonts w:cs="Times New Roman"/>
          <w:strike/>
          <w:szCs w:val="22"/>
        </w:rPr>
        <w:tab/>
        <w:t>$</w:t>
      </w:r>
      <w:r w:rsidR="00926119" w:rsidRPr="00BA249E">
        <w:rPr>
          <w:rFonts w:cs="Times New Roman"/>
          <w:strike/>
          <w:szCs w:val="22"/>
        </w:rPr>
        <w:tab/>
        <w:t>75,000;</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(b)</w:t>
      </w:r>
      <w:r w:rsidRPr="00BA249E">
        <w:rPr>
          <w:rFonts w:cs="Times New Roman"/>
          <w:strike/>
          <w:szCs w:val="22"/>
        </w:rPr>
        <w:tab/>
        <w:t>Security Upgrades</w:t>
      </w:r>
      <w:r w:rsidRPr="00BA249E">
        <w:rPr>
          <w:rFonts w:cs="Times New Roman"/>
          <w:strike/>
          <w:szCs w:val="22"/>
        </w:rPr>
        <w:tab/>
        <w:t>$</w:t>
      </w:r>
      <w:r w:rsidRPr="00BA249E">
        <w:rPr>
          <w:rFonts w:cs="Times New Roman"/>
          <w:strike/>
          <w:szCs w:val="22"/>
        </w:rPr>
        <w:tab/>
        <w:t>25,000;</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lastRenderedPageBreak/>
        <w:tab/>
      </w:r>
      <w:r w:rsidRPr="00BA249E">
        <w:rPr>
          <w:rFonts w:cs="Times New Roman"/>
          <w:szCs w:val="22"/>
        </w:rPr>
        <w:tab/>
      </w:r>
      <w:r w:rsidRPr="00BA249E">
        <w:rPr>
          <w:rFonts w:cs="Times New Roman"/>
          <w:szCs w:val="22"/>
        </w:rPr>
        <w:tab/>
      </w:r>
      <w:r w:rsidRPr="00BA249E">
        <w:rPr>
          <w:rFonts w:cs="Times New Roman"/>
          <w:strike/>
          <w:szCs w:val="22"/>
        </w:rPr>
        <w:t>(30)</w:t>
      </w:r>
      <w:r w:rsidRPr="00BA249E">
        <w:rPr>
          <w:rFonts w:cs="Times New Roman"/>
          <w:strike/>
          <w:szCs w:val="22"/>
        </w:rPr>
        <w:tab/>
        <w:t xml:space="preserve">L240 </w:t>
      </w:r>
      <w:r w:rsidR="007810A9" w:rsidRPr="00BA249E">
        <w:rPr>
          <w:rFonts w:cs="Times New Roman"/>
          <w:strike/>
          <w:szCs w:val="22"/>
        </w:rPr>
        <w:t>-</w:t>
      </w:r>
      <w:r w:rsidRPr="00BA249E">
        <w:rPr>
          <w:rFonts w:cs="Times New Roman"/>
          <w:strike/>
          <w:szCs w:val="22"/>
        </w:rPr>
        <w:t xml:space="preserve"> Commission for the Blind</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Bathroom Renovations for</w:t>
      </w:r>
      <w:r w:rsidR="007810A9" w:rsidRPr="00BA249E">
        <w:rPr>
          <w:rFonts w:cs="Times New Roman"/>
          <w:strike/>
          <w:szCs w:val="22"/>
        </w:rPr>
        <w:t xml:space="preserve"> </w:t>
      </w:r>
      <w:r w:rsidR="00B94438" w:rsidRPr="00BA249E">
        <w:rPr>
          <w:rFonts w:cs="Times New Roman"/>
          <w:strike/>
          <w:szCs w:val="22"/>
        </w:rPr>
        <w:t xml:space="preserve">ADA </w:t>
      </w:r>
      <w:r w:rsidRPr="00BA249E">
        <w:rPr>
          <w:rFonts w:cs="Times New Roman"/>
          <w:strike/>
          <w:szCs w:val="22"/>
        </w:rPr>
        <w:t>Compliance</w:t>
      </w:r>
      <w:r w:rsidRPr="00BA249E">
        <w:rPr>
          <w:rFonts w:cs="Times New Roman"/>
          <w:strike/>
          <w:szCs w:val="22"/>
        </w:rPr>
        <w:tab/>
        <w:t>$</w:t>
      </w:r>
      <w:r w:rsidRPr="00BA249E">
        <w:rPr>
          <w:rFonts w:cs="Times New Roman"/>
          <w:strike/>
          <w:szCs w:val="22"/>
        </w:rPr>
        <w:tab/>
        <w:t>30,000;</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(31)</w:t>
      </w:r>
      <w:r w:rsidRPr="00BA249E">
        <w:rPr>
          <w:rFonts w:cs="Times New Roman"/>
          <w:strike/>
          <w:szCs w:val="22"/>
        </w:rPr>
        <w:tab/>
        <w:t xml:space="preserve">L360 </w:t>
      </w:r>
      <w:r w:rsidR="007810A9" w:rsidRPr="00BA249E">
        <w:rPr>
          <w:rFonts w:cs="Times New Roman"/>
          <w:strike/>
          <w:szCs w:val="22"/>
        </w:rPr>
        <w:t>-</w:t>
      </w:r>
      <w:r w:rsidRPr="00BA249E">
        <w:rPr>
          <w:rFonts w:cs="Times New Roman"/>
          <w:strike/>
          <w:szCs w:val="22"/>
        </w:rPr>
        <w:t xml:space="preserve"> Human Affairs Commission</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 xml:space="preserve">SC Pregnancy Accommodations Act Training </w:t>
      </w:r>
      <w:r w:rsidR="007810A9" w:rsidRPr="00BA249E">
        <w:rPr>
          <w:rFonts w:cs="Times New Roman"/>
          <w:strike/>
          <w:szCs w:val="22"/>
        </w:rPr>
        <w:t>-</w:t>
      </w:r>
      <w:r w:rsidRPr="00BA249E">
        <w:rPr>
          <w:rFonts w:cs="Times New Roman"/>
          <w:strike/>
          <w:szCs w:val="22"/>
        </w:rPr>
        <w:t xml:space="preserve"> Act 244</w:t>
      </w:r>
      <w:r w:rsidRPr="00BA249E">
        <w:rPr>
          <w:rFonts w:cs="Times New Roman"/>
          <w:strike/>
          <w:szCs w:val="22"/>
        </w:rPr>
        <w:tab/>
        <w:t>$</w:t>
      </w:r>
      <w:r w:rsidRPr="00BA249E">
        <w:rPr>
          <w:rFonts w:cs="Times New Roman"/>
          <w:strike/>
          <w:szCs w:val="22"/>
        </w:rPr>
        <w:tab/>
        <w:t>70,100;</w:t>
      </w:r>
    </w:p>
    <w:p w:rsidR="00B94438"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(32)</w:t>
      </w:r>
      <w:r w:rsidRPr="00BA249E">
        <w:rPr>
          <w:rFonts w:cs="Times New Roman"/>
          <w:strike/>
          <w:szCs w:val="22"/>
        </w:rPr>
        <w:tab/>
        <w:t xml:space="preserve">R080 </w:t>
      </w:r>
      <w:r w:rsidR="007810A9" w:rsidRPr="00BA249E">
        <w:rPr>
          <w:rFonts w:cs="Times New Roman"/>
          <w:strike/>
          <w:szCs w:val="22"/>
        </w:rPr>
        <w:t>-</w:t>
      </w:r>
      <w:r w:rsidRPr="00BA249E">
        <w:rPr>
          <w:rFonts w:cs="Times New Roman"/>
          <w:strike/>
          <w:szCs w:val="22"/>
        </w:rPr>
        <w:t xml:space="preserve"> Workers</w:t>
      </w:r>
      <w:r w:rsidR="00602AB6" w:rsidRPr="00BA249E">
        <w:rPr>
          <w:rFonts w:cs="Times New Roman"/>
          <w:strike/>
          <w:szCs w:val="22"/>
        </w:rPr>
        <w:t>’</w:t>
      </w:r>
      <w:r w:rsidRPr="00BA249E">
        <w:rPr>
          <w:rFonts w:cs="Times New Roman"/>
          <w:strike/>
          <w:szCs w:val="22"/>
        </w:rPr>
        <w:t xml:space="preserve"> Compensation </w:t>
      </w:r>
    </w:p>
    <w:p w:rsidR="00926119" w:rsidRPr="00BA249E" w:rsidRDefault="008137F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00926119" w:rsidRPr="00BA249E">
        <w:rPr>
          <w:rFonts w:cs="Times New Roman"/>
          <w:strike/>
          <w:szCs w:val="22"/>
        </w:rPr>
        <w:t>Commission</w:t>
      </w:r>
      <w:r w:rsidR="00B94438" w:rsidRPr="00BA249E">
        <w:rPr>
          <w:rFonts w:cs="Times New Roman"/>
          <w:strike/>
          <w:szCs w:val="22"/>
        </w:rPr>
        <w:t xml:space="preserve"> IT System Legacy</w:t>
      </w:r>
      <w:r w:rsidR="007810A9" w:rsidRPr="00BA249E">
        <w:rPr>
          <w:rFonts w:cs="Times New Roman"/>
          <w:strike/>
          <w:szCs w:val="22"/>
        </w:rPr>
        <w:t xml:space="preserve"> </w:t>
      </w:r>
      <w:r w:rsidR="00926119" w:rsidRPr="00BA249E">
        <w:rPr>
          <w:rFonts w:cs="Times New Roman"/>
          <w:strike/>
          <w:szCs w:val="22"/>
        </w:rPr>
        <w:t>Modernization Project</w:t>
      </w:r>
      <w:r w:rsidR="00926119" w:rsidRPr="00BA249E">
        <w:rPr>
          <w:rFonts w:cs="Times New Roman"/>
          <w:strike/>
          <w:szCs w:val="22"/>
        </w:rPr>
        <w:tab/>
        <w:t>$</w:t>
      </w:r>
      <w:r w:rsidR="00926119" w:rsidRPr="00BA249E">
        <w:rPr>
          <w:rFonts w:cs="Times New Roman"/>
          <w:strike/>
          <w:szCs w:val="22"/>
        </w:rPr>
        <w:tab/>
        <w:t>1,800,000;</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(33)</w:t>
      </w:r>
      <w:r w:rsidRPr="00BA249E">
        <w:rPr>
          <w:rFonts w:cs="Times New Roman"/>
          <w:strike/>
          <w:szCs w:val="22"/>
        </w:rPr>
        <w:tab/>
        <w:t xml:space="preserve">R400 </w:t>
      </w:r>
      <w:r w:rsidR="007810A9" w:rsidRPr="00BA249E">
        <w:rPr>
          <w:rFonts w:cs="Times New Roman"/>
          <w:strike/>
          <w:szCs w:val="22"/>
        </w:rPr>
        <w:t>-</w:t>
      </w:r>
      <w:r w:rsidRPr="00BA249E">
        <w:rPr>
          <w:rFonts w:cs="Times New Roman"/>
          <w:strike/>
          <w:szCs w:val="22"/>
        </w:rPr>
        <w:t xml:space="preserve"> Department of Motor Vehicles</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End</w:t>
      </w:r>
      <w:r w:rsidR="007810A9" w:rsidRPr="00BA249E">
        <w:rPr>
          <w:rFonts w:cs="Times New Roman"/>
          <w:strike/>
          <w:szCs w:val="22"/>
        </w:rPr>
        <w:t>-</w:t>
      </w:r>
      <w:r w:rsidRPr="00BA249E">
        <w:rPr>
          <w:rFonts w:cs="Times New Roman"/>
          <w:strike/>
          <w:szCs w:val="22"/>
        </w:rPr>
        <w:t>to</w:t>
      </w:r>
      <w:r w:rsidR="007810A9" w:rsidRPr="00BA249E">
        <w:rPr>
          <w:rFonts w:cs="Times New Roman"/>
          <w:strike/>
          <w:szCs w:val="22"/>
        </w:rPr>
        <w:t>-</w:t>
      </w:r>
      <w:r w:rsidRPr="00BA249E">
        <w:rPr>
          <w:rFonts w:cs="Times New Roman"/>
          <w:strike/>
          <w:szCs w:val="22"/>
        </w:rPr>
        <w:t>End Encryption</w:t>
      </w:r>
      <w:r w:rsidRPr="00BA249E">
        <w:rPr>
          <w:rFonts w:cs="Times New Roman"/>
          <w:strike/>
          <w:szCs w:val="22"/>
        </w:rPr>
        <w:tab/>
        <w:t>$</w:t>
      </w:r>
      <w:r w:rsidRPr="00BA249E">
        <w:rPr>
          <w:rFonts w:cs="Times New Roman"/>
          <w:strike/>
          <w:szCs w:val="22"/>
        </w:rPr>
        <w:tab/>
        <w:t>400,000;</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(34)</w:t>
      </w:r>
      <w:r w:rsidRPr="00BA249E">
        <w:rPr>
          <w:rFonts w:cs="Times New Roman"/>
          <w:strike/>
          <w:szCs w:val="22"/>
        </w:rPr>
        <w:tab/>
        <w:t xml:space="preserve">E500 </w:t>
      </w:r>
      <w:r w:rsidR="007810A9" w:rsidRPr="00BA249E">
        <w:rPr>
          <w:rFonts w:cs="Times New Roman"/>
          <w:strike/>
          <w:szCs w:val="22"/>
        </w:rPr>
        <w:t>-</w:t>
      </w:r>
      <w:r w:rsidRPr="00BA249E">
        <w:rPr>
          <w:rFonts w:cs="Times New Roman"/>
          <w:strike/>
          <w:szCs w:val="22"/>
        </w:rPr>
        <w:t xml:space="preserve"> Revenue and Fiscal Affairs Office</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Statewide Aerial Imagery Project</w:t>
      </w:r>
      <w:r w:rsidRPr="00BA249E">
        <w:rPr>
          <w:rFonts w:cs="Times New Roman"/>
          <w:strike/>
          <w:szCs w:val="22"/>
        </w:rPr>
        <w:tab/>
        <w:t>$</w:t>
      </w:r>
      <w:r w:rsidRPr="00BA249E">
        <w:rPr>
          <w:rFonts w:cs="Times New Roman"/>
          <w:strike/>
          <w:szCs w:val="22"/>
        </w:rPr>
        <w:tab/>
        <w:t>2,000,000;</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(35)</w:t>
      </w:r>
      <w:r w:rsidRPr="00BA249E">
        <w:rPr>
          <w:rFonts w:cs="Times New Roman"/>
          <w:strike/>
          <w:szCs w:val="22"/>
        </w:rPr>
        <w:tab/>
        <w:t xml:space="preserve">E210 </w:t>
      </w:r>
      <w:r w:rsidR="007810A9" w:rsidRPr="00BA249E">
        <w:rPr>
          <w:rFonts w:cs="Times New Roman"/>
          <w:strike/>
          <w:szCs w:val="22"/>
        </w:rPr>
        <w:t>-</w:t>
      </w:r>
      <w:r w:rsidRPr="00BA249E">
        <w:rPr>
          <w:rFonts w:cs="Times New Roman"/>
          <w:strike/>
          <w:szCs w:val="22"/>
        </w:rPr>
        <w:t xml:space="preserve"> Prosecution Coordination Commission</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(a)</w:t>
      </w:r>
      <w:r w:rsidRPr="00BA249E">
        <w:rPr>
          <w:rFonts w:cs="Times New Roman"/>
          <w:strike/>
          <w:szCs w:val="22"/>
        </w:rPr>
        <w:tab/>
        <w:t>Centers for Fathers and Families</w:t>
      </w:r>
      <w:r w:rsidRPr="00BA249E">
        <w:rPr>
          <w:rFonts w:cs="Times New Roman"/>
          <w:strike/>
          <w:szCs w:val="22"/>
        </w:rPr>
        <w:tab/>
        <w:t>$</w:t>
      </w:r>
      <w:r w:rsidRPr="00BA249E">
        <w:rPr>
          <w:rFonts w:cs="Times New Roman"/>
          <w:strike/>
          <w:szCs w:val="22"/>
        </w:rPr>
        <w:tab/>
        <w:t>700,000;</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(b)</w:t>
      </w:r>
      <w:r w:rsidRPr="00BA249E">
        <w:rPr>
          <w:rFonts w:cs="Times New Roman"/>
          <w:strike/>
          <w:szCs w:val="22"/>
        </w:rPr>
        <w:tab/>
        <w:t>Student Loan Forgiveness</w:t>
      </w:r>
      <w:r w:rsidRPr="00BA249E">
        <w:rPr>
          <w:rFonts w:cs="Times New Roman"/>
          <w:strike/>
          <w:szCs w:val="22"/>
        </w:rPr>
        <w:tab/>
        <w:t>$</w:t>
      </w:r>
      <w:r w:rsidRPr="00BA249E">
        <w:rPr>
          <w:rFonts w:cs="Times New Roman"/>
          <w:strike/>
          <w:szCs w:val="22"/>
        </w:rPr>
        <w:tab/>
        <w:t>1;</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(36)</w:t>
      </w:r>
      <w:r w:rsidRPr="00BA249E">
        <w:rPr>
          <w:rFonts w:cs="Times New Roman"/>
          <w:strike/>
          <w:szCs w:val="22"/>
        </w:rPr>
        <w:tab/>
        <w:t xml:space="preserve">D100 </w:t>
      </w:r>
      <w:r w:rsidR="007810A9" w:rsidRPr="00BA249E">
        <w:rPr>
          <w:rFonts w:cs="Times New Roman"/>
          <w:strike/>
          <w:szCs w:val="22"/>
        </w:rPr>
        <w:t>-</w:t>
      </w:r>
      <w:r w:rsidRPr="00BA249E">
        <w:rPr>
          <w:rFonts w:cs="Times New Roman"/>
          <w:strike/>
          <w:szCs w:val="22"/>
        </w:rPr>
        <w:t xml:space="preserve"> State Law Enforcement Division </w:t>
      </w:r>
      <w:r w:rsidR="007810A9" w:rsidRPr="00BA249E">
        <w:rPr>
          <w:rFonts w:cs="Times New Roman"/>
          <w:strike/>
          <w:szCs w:val="22"/>
        </w:rPr>
        <w:t>-</w:t>
      </w:r>
      <w:r w:rsidRPr="00BA249E">
        <w:rPr>
          <w:rFonts w:cs="Times New Roman"/>
          <w:strike/>
          <w:szCs w:val="22"/>
        </w:rPr>
        <w:t xml:space="preserve"> SLED</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(a)</w:t>
      </w:r>
      <w:r w:rsidRPr="00BA249E">
        <w:rPr>
          <w:rFonts w:cs="Times New Roman"/>
          <w:strike/>
          <w:szCs w:val="22"/>
        </w:rPr>
        <w:tab/>
        <w:t>SC Critical Infrastructure Cybersecurity Program Equipment</w:t>
      </w:r>
      <w:r w:rsidRPr="00BA249E">
        <w:rPr>
          <w:rFonts w:cs="Times New Roman"/>
          <w:strike/>
          <w:szCs w:val="22"/>
        </w:rPr>
        <w:tab/>
        <w:t>$</w:t>
      </w:r>
      <w:r w:rsidRPr="00BA249E">
        <w:rPr>
          <w:rFonts w:cs="Times New Roman"/>
          <w:strike/>
          <w:szCs w:val="22"/>
        </w:rPr>
        <w:tab/>
        <w:t>126,475;</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(b)</w:t>
      </w:r>
      <w:r w:rsidRPr="00BA249E">
        <w:rPr>
          <w:rFonts w:cs="Times New Roman"/>
          <w:strike/>
          <w:szCs w:val="22"/>
        </w:rPr>
        <w:tab/>
        <w:t>Vehicle Replacement Plan</w:t>
      </w:r>
      <w:r w:rsidRPr="00BA249E">
        <w:rPr>
          <w:rFonts w:cs="Times New Roman"/>
          <w:strike/>
          <w:szCs w:val="22"/>
        </w:rPr>
        <w:tab/>
        <w:t>$</w:t>
      </w:r>
      <w:r w:rsidRPr="00BA249E">
        <w:rPr>
          <w:rFonts w:cs="Times New Roman"/>
          <w:strike/>
          <w:szCs w:val="22"/>
        </w:rPr>
        <w:tab/>
        <w:t>1;</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(c)</w:t>
      </w:r>
      <w:r w:rsidRPr="00BA249E">
        <w:rPr>
          <w:rFonts w:cs="Times New Roman"/>
          <w:strike/>
          <w:szCs w:val="22"/>
        </w:rPr>
        <w:tab/>
        <w:t>First Responder PTSD Treatment</w:t>
      </w:r>
      <w:r w:rsidRPr="00BA249E">
        <w:rPr>
          <w:rFonts w:cs="Times New Roman"/>
          <w:strike/>
          <w:szCs w:val="22"/>
        </w:rPr>
        <w:tab/>
        <w:t>$</w:t>
      </w:r>
      <w:r w:rsidRPr="00BA249E">
        <w:rPr>
          <w:rFonts w:cs="Times New Roman"/>
          <w:strike/>
          <w:szCs w:val="22"/>
        </w:rPr>
        <w:tab/>
        <w:t>500,000;</w:t>
      </w:r>
    </w:p>
    <w:p w:rsidR="007406E5"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(36.1)</w:t>
      </w:r>
      <w:r w:rsidRPr="00BA249E">
        <w:rPr>
          <w:rFonts w:cs="Times New Roman"/>
          <w:strike/>
          <w:szCs w:val="22"/>
        </w:rPr>
        <w:tab/>
        <w:t>Of the funds appropriated to the State Law Enforcement Division in Item (36)(c) for First Responder PTSD Treatment, the State Law Enforcement Division shall distribute fifty percent to the South Carolina Law Enforcement Assistance Program to reimburse law enforcement officers who incur mental injury as a result of a critical incident during the scope of employment for actual out</w:t>
      </w:r>
      <w:r w:rsidR="00602AB6" w:rsidRPr="00BA249E">
        <w:rPr>
          <w:rFonts w:cs="Times New Roman"/>
          <w:strike/>
          <w:szCs w:val="22"/>
        </w:rPr>
        <w:noBreakHyphen/>
      </w:r>
      <w:r w:rsidRPr="00BA249E">
        <w:rPr>
          <w:rFonts w:cs="Times New Roman"/>
          <w:strike/>
          <w:szCs w:val="22"/>
        </w:rPr>
        <w:t>of</w:t>
      </w:r>
      <w:r w:rsidR="00602AB6" w:rsidRPr="00BA249E">
        <w:rPr>
          <w:rFonts w:cs="Times New Roman"/>
          <w:strike/>
          <w:szCs w:val="22"/>
        </w:rPr>
        <w:noBreakHyphen/>
      </w:r>
      <w:r w:rsidRPr="00BA249E">
        <w:rPr>
          <w:rFonts w:cs="Times New Roman"/>
          <w:strike/>
          <w:szCs w:val="22"/>
        </w:rPr>
        <w:t>pocket expenses not covered through workers</w:t>
      </w:r>
      <w:r w:rsidR="00602AB6" w:rsidRPr="00BA249E">
        <w:rPr>
          <w:rFonts w:cs="Times New Roman"/>
          <w:strike/>
          <w:szCs w:val="22"/>
        </w:rPr>
        <w:t>’</w:t>
      </w:r>
      <w:r w:rsidRPr="00BA249E">
        <w:rPr>
          <w:rFonts w:cs="Times New Roman"/>
          <w:strike/>
          <w:szCs w:val="22"/>
        </w:rPr>
        <w:t xml:space="preserve"> compensation claims and/or other insurance and can also be utilized to provide services through the South Carolina Law Enforcement Assistance Program.  The State Law Enforcement Division shall distribute fifty percent to the South Carolina State Firefighters Association for the South Carolina Firefighter Assistance Support Team to reimburse firefighters and emergency </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trike/>
          <w:szCs w:val="22"/>
        </w:rPr>
        <w:t>medical technicians who incur mental injury as a result of a critical incident during the scope of employment for actual out</w:t>
      </w:r>
      <w:r w:rsidR="00602AB6" w:rsidRPr="00BA249E">
        <w:rPr>
          <w:rFonts w:cs="Times New Roman"/>
          <w:strike/>
          <w:szCs w:val="22"/>
        </w:rPr>
        <w:noBreakHyphen/>
      </w:r>
      <w:r w:rsidRPr="00BA249E">
        <w:rPr>
          <w:rFonts w:cs="Times New Roman"/>
          <w:strike/>
          <w:szCs w:val="22"/>
        </w:rPr>
        <w:t>of</w:t>
      </w:r>
      <w:r w:rsidR="00602AB6" w:rsidRPr="00BA249E">
        <w:rPr>
          <w:rFonts w:cs="Times New Roman"/>
          <w:strike/>
          <w:szCs w:val="22"/>
        </w:rPr>
        <w:noBreakHyphen/>
      </w:r>
      <w:r w:rsidRPr="00BA249E">
        <w:rPr>
          <w:rFonts w:cs="Times New Roman"/>
          <w:strike/>
          <w:szCs w:val="22"/>
        </w:rPr>
        <w:t>pocket expenses not covered through workers</w:t>
      </w:r>
      <w:r w:rsidR="00602AB6" w:rsidRPr="00BA249E">
        <w:rPr>
          <w:rFonts w:cs="Times New Roman"/>
          <w:strike/>
          <w:szCs w:val="22"/>
        </w:rPr>
        <w:t>’</w:t>
      </w:r>
      <w:r w:rsidRPr="00BA249E">
        <w:rPr>
          <w:rFonts w:cs="Times New Roman"/>
          <w:strike/>
          <w:szCs w:val="22"/>
        </w:rPr>
        <w:t xml:space="preserve"> compensation claims and/or other insurance and can also be utilized to provide services through the South Carolina Firefighter Assistance Support Team.  The State Law Enforcement Division shall promulgate any administrative regulations necessary to carry out the provisions of this section.</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(37)</w:t>
      </w:r>
      <w:r w:rsidRPr="00BA249E">
        <w:rPr>
          <w:rFonts w:cs="Times New Roman"/>
          <w:strike/>
          <w:szCs w:val="22"/>
        </w:rPr>
        <w:tab/>
        <w:t xml:space="preserve">R440 </w:t>
      </w:r>
      <w:r w:rsidR="007810A9" w:rsidRPr="00BA249E">
        <w:rPr>
          <w:rFonts w:cs="Times New Roman"/>
          <w:strike/>
          <w:szCs w:val="22"/>
        </w:rPr>
        <w:t>-</w:t>
      </w:r>
      <w:r w:rsidRPr="00BA249E">
        <w:rPr>
          <w:rFonts w:cs="Times New Roman"/>
          <w:strike/>
          <w:szCs w:val="22"/>
        </w:rPr>
        <w:t xml:space="preserve"> Department of Revenue</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Taxpayer Rebate</w:t>
      </w:r>
      <w:r w:rsidR="00B94438" w:rsidRPr="00BA249E">
        <w:rPr>
          <w:rFonts w:cs="Times New Roman"/>
          <w:strike/>
          <w:szCs w:val="22"/>
        </w:rPr>
        <w:tab/>
      </w:r>
      <w:r w:rsidRPr="00BA249E">
        <w:rPr>
          <w:rFonts w:cs="Times New Roman"/>
          <w:strike/>
          <w:szCs w:val="22"/>
        </w:rPr>
        <w:t>$</w:t>
      </w:r>
      <w:r w:rsidRPr="00BA249E">
        <w:rPr>
          <w:rFonts w:cs="Times New Roman"/>
          <w:strike/>
          <w:szCs w:val="22"/>
        </w:rPr>
        <w:tab/>
        <w:t>6,000,000;</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(38)</w:t>
      </w:r>
      <w:r w:rsidRPr="00BA249E">
        <w:rPr>
          <w:rFonts w:cs="Times New Roman"/>
          <w:strike/>
          <w:szCs w:val="22"/>
        </w:rPr>
        <w:tab/>
        <w:t xml:space="preserve">P200 </w:t>
      </w:r>
      <w:r w:rsidR="007810A9" w:rsidRPr="00BA249E">
        <w:rPr>
          <w:rFonts w:cs="Times New Roman"/>
          <w:strike/>
          <w:szCs w:val="22"/>
        </w:rPr>
        <w:t>-</w:t>
      </w:r>
      <w:r w:rsidRPr="00BA249E">
        <w:rPr>
          <w:rFonts w:cs="Times New Roman"/>
          <w:strike/>
          <w:szCs w:val="22"/>
        </w:rPr>
        <w:t xml:space="preserve"> Clemson </w:t>
      </w:r>
      <w:r w:rsidR="007810A9" w:rsidRPr="00BA249E">
        <w:rPr>
          <w:rFonts w:cs="Times New Roman"/>
          <w:strike/>
          <w:szCs w:val="22"/>
        </w:rPr>
        <w:t>-</w:t>
      </w:r>
      <w:r w:rsidRPr="00BA249E">
        <w:rPr>
          <w:rFonts w:cs="Times New Roman"/>
          <w:strike/>
          <w:szCs w:val="22"/>
        </w:rPr>
        <w:t xml:space="preserve"> PSA</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Facility Renovation for Water Research</w:t>
      </w:r>
      <w:r w:rsidRPr="00BA249E">
        <w:rPr>
          <w:rFonts w:cs="Times New Roman"/>
          <w:strike/>
          <w:szCs w:val="22"/>
        </w:rPr>
        <w:tab/>
        <w:t>$</w:t>
      </w:r>
      <w:r w:rsidRPr="00BA249E">
        <w:rPr>
          <w:rFonts w:cs="Times New Roman"/>
          <w:strike/>
          <w:szCs w:val="22"/>
        </w:rPr>
        <w:tab/>
        <w:t>1;</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(39)</w:t>
      </w:r>
      <w:r w:rsidRPr="00BA249E">
        <w:rPr>
          <w:rFonts w:cs="Times New Roman"/>
          <w:strike/>
          <w:szCs w:val="22"/>
        </w:rPr>
        <w:tab/>
        <w:t xml:space="preserve">R360 </w:t>
      </w:r>
      <w:r w:rsidR="007810A9" w:rsidRPr="00BA249E">
        <w:rPr>
          <w:rFonts w:cs="Times New Roman"/>
          <w:strike/>
          <w:szCs w:val="22"/>
        </w:rPr>
        <w:t>-</w:t>
      </w:r>
      <w:r w:rsidRPr="00BA249E">
        <w:rPr>
          <w:rFonts w:cs="Times New Roman"/>
          <w:strike/>
          <w:szCs w:val="22"/>
        </w:rPr>
        <w:t xml:space="preserve"> Department of Labor, Licensing &amp; Regulation</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(a)</w:t>
      </w:r>
      <w:r w:rsidRPr="00BA249E">
        <w:rPr>
          <w:rFonts w:cs="Times New Roman"/>
          <w:strike/>
          <w:szCs w:val="22"/>
        </w:rPr>
        <w:tab/>
        <w:t xml:space="preserve">Urban Search and Rescue </w:t>
      </w:r>
      <w:r w:rsidR="007810A9" w:rsidRPr="00BA249E">
        <w:rPr>
          <w:rFonts w:cs="Times New Roman"/>
          <w:strike/>
          <w:szCs w:val="22"/>
        </w:rPr>
        <w:t>-</w:t>
      </w:r>
      <w:r w:rsidRPr="00BA249E">
        <w:rPr>
          <w:rFonts w:cs="Times New Roman"/>
          <w:strike/>
          <w:szCs w:val="22"/>
        </w:rPr>
        <w:t xml:space="preserve"> SC </w:t>
      </w:r>
      <w:r w:rsidR="00B94438" w:rsidRPr="00BA249E">
        <w:rPr>
          <w:rFonts w:cs="Times New Roman"/>
          <w:strike/>
          <w:szCs w:val="22"/>
        </w:rPr>
        <w:t>Task Force</w:t>
      </w:r>
      <w:r w:rsidRPr="00BA249E">
        <w:rPr>
          <w:rFonts w:cs="Times New Roman"/>
          <w:strike/>
          <w:szCs w:val="22"/>
        </w:rPr>
        <w:t>1 Equipment</w:t>
      </w:r>
      <w:r w:rsidRPr="00BA249E">
        <w:rPr>
          <w:rFonts w:cs="Times New Roman"/>
          <w:strike/>
          <w:szCs w:val="22"/>
        </w:rPr>
        <w:tab/>
        <w:t>$</w:t>
      </w:r>
      <w:r w:rsidRPr="00BA249E">
        <w:rPr>
          <w:rFonts w:cs="Times New Roman"/>
          <w:strike/>
          <w:szCs w:val="22"/>
        </w:rPr>
        <w:tab/>
        <w:t>150,593;</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Pr="00BA249E">
        <w:rPr>
          <w:rFonts w:cs="Times New Roman"/>
          <w:b/>
          <w:i/>
          <w:color w:val="auto"/>
          <w:szCs w:val="22"/>
        </w:rPr>
        <w:tab/>
      </w:r>
      <w:r w:rsidRPr="00BA249E">
        <w:rPr>
          <w:rFonts w:cs="Times New Roman"/>
          <w:strike/>
          <w:color w:val="auto"/>
          <w:szCs w:val="22"/>
        </w:rPr>
        <w:t>(b)</w:t>
      </w:r>
      <w:r w:rsidRPr="00BA249E">
        <w:rPr>
          <w:rFonts w:cs="Times New Roman"/>
          <w:strike/>
          <w:color w:val="auto"/>
          <w:szCs w:val="22"/>
        </w:rPr>
        <w:tab/>
        <w:t>Local Fire Department Grants</w:t>
      </w:r>
      <w:r w:rsidRPr="00BA249E">
        <w:rPr>
          <w:rFonts w:cs="Times New Roman"/>
          <w:strike/>
          <w:color w:val="auto"/>
          <w:szCs w:val="22"/>
        </w:rPr>
        <w:tab/>
        <w:t>$</w:t>
      </w:r>
      <w:r w:rsidRPr="00BA249E">
        <w:rPr>
          <w:rFonts w:cs="Times New Roman"/>
          <w:strike/>
          <w:color w:val="auto"/>
          <w:szCs w:val="22"/>
        </w:rPr>
        <w:tab/>
        <w:t>280,000;</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(40)</w:t>
      </w:r>
      <w:r w:rsidRPr="00BA249E">
        <w:rPr>
          <w:rFonts w:cs="Times New Roman"/>
          <w:strike/>
          <w:szCs w:val="22"/>
        </w:rPr>
        <w:tab/>
        <w:t xml:space="preserve">D500 </w:t>
      </w:r>
      <w:r w:rsidR="007810A9" w:rsidRPr="00BA249E">
        <w:rPr>
          <w:rFonts w:cs="Times New Roman"/>
          <w:strike/>
          <w:szCs w:val="22"/>
        </w:rPr>
        <w:t>-</w:t>
      </w:r>
      <w:r w:rsidRPr="00BA249E">
        <w:rPr>
          <w:rFonts w:cs="Times New Roman"/>
          <w:strike/>
          <w:szCs w:val="22"/>
        </w:rPr>
        <w:t xml:space="preserve"> Department of Administration</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lastRenderedPageBreak/>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State Owned Building Deferred Maintenance</w:t>
      </w:r>
      <w:r w:rsidRPr="00BA249E">
        <w:rPr>
          <w:rFonts w:cs="Times New Roman"/>
          <w:strike/>
          <w:szCs w:val="22"/>
        </w:rPr>
        <w:tab/>
        <w:t>$</w:t>
      </w:r>
      <w:r w:rsidRPr="00BA249E">
        <w:rPr>
          <w:rFonts w:cs="Times New Roman"/>
          <w:strike/>
          <w:szCs w:val="22"/>
        </w:rPr>
        <w:tab/>
        <w:t>800,000;</w:t>
      </w:r>
    </w:p>
    <w:p w:rsidR="00926119" w:rsidRPr="00BA249E" w:rsidRDefault="00926119" w:rsidP="0032785C">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(41)</w:t>
      </w:r>
      <w:r w:rsidRPr="00BA249E">
        <w:rPr>
          <w:rFonts w:cs="Times New Roman"/>
          <w:strike/>
          <w:szCs w:val="22"/>
        </w:rPr>
        <w:tab/>
        <w:t xml:space="preserve">H910 </w:t>
      </w:r>
      <w:r w:rsidR="00B3208E" w:rsidRPr="00BA249E">
        <w:rPr>
          <w:rFonts w:cs="Times New Roman"/>
          <w:strike/>
          <w:szCs w:val="22"/>
        </w:rPr>
        <w:t>-</w:t>
      </w:r>
      <w:r w:rsidRPr="00BA249E">
        <w:rPr>
          <w:rFonts w:cs="Times New Roman"/>
          <w:strike/>
          <w:szCs w:val="22"/>
        </w:rPr>
        <w:t xml:space="preserve"> Arts Commission</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(a)</w:t>
      </w:r>
      <w:r w:rsidRPr="00BA249E">
        <w:rPr>
          <w:rFonts w:cs="Times New Roman"/>
          <w:strike/>
          <w:szCs w:val="22"/>
        </w:rPr>
        <w:tab/>
        <w:t xml:space="preserve">Greenville Cultural and </w:t>
      </w:r>
      <w:r w:rsidRPr="00BA249E">
        <w:rPr>
          <w:rFonts w:cs="Times New Roman"/>
          <w:strike/>
          <w:color w:val="auto"/>
          <w:szCs w:val="22"/>
        </w:rPr>
        <w:t>Arts Center</w:t>
      </w:r>
      <w:r w:rsidRPr="00BA249E">
        <w:rPr>
          <w:rFonts w:cs="Times New Roman"/>
          <w:strike/>
          <w:color w:val="auto"/>
          <w:szCs w:val="22"/>
        </w:rPr>
        <w:tab/>
        <w:t>$</w:t>
      </w:r>
      <w:r w:rsidRPr="00BA249E">
        <w:rPr>
          <w:rFonts w:cs="Times New Roman"/>
          <w:strike/>
          <w:color w:val="auto"/>
          <w:szCs w:val="22"/>
        </w:rPr>
        <w:tab/>
        <w:t>7,000,000;</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Pr="00BA249E">
        <w:rPr>
          <w:rFonts w:cs="Times New Roman"/>
          <w:b/>
          <w:i/>
          <w:color w:val="auto"/>
          <w:szCs w:val="22"/>
        </w:rPr>
        <w:tab/>
      </w:r>
      <w:r w:rsidRPr="00BA249E">
        <w:rPr>
          <w:rFonts w:cs="Times New Roman"/>
          <w:strike/>
          <w:color w:val="auto"/>
          <w:szCs w:val="22"/>
        </w:rPr>
        <w:t>(b)</w:t>
      </w:r>
      <w:r w:rsidRPr="00BA249E">
        <w:rPr>
          <w:rFonts w:cs="Times New Roman"/>
          <w:strike/>
          <w:color w:val="auto"/>
          <w:szCs w:val="22"/>
        </w:rPr>
        <w:tab/>
        <w:t>Cultural Arts &amp; Theater Center Renovation</w:t>
      </w:r>
      <w:r w:rsidRPr="00BA249E">
        <w:rPr>
          <w:rFonts w:cs="Times New Roman"/>
          <w:strike/>
          <w:color w:val="auto"/>
          <w:szCs w:val="22"/>
        </w:rPr>
        <w:tab/>
        <w:t>$</w:t>
      </w:r>
      <w:r w:rsidRPr="00BA249E">
        <w:rPr>
          <w:rFonts w:cs="Times New Roman"/>
          <w:strike/>
          <w:color w:val="auto"/>
          <w:szCs w:val="22"/>
        </w:rPr>
        <w:tab/>
        <w:t>450,000;</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(42)</w:t>
      </w:r>
      <w:r w:rsidRPr="00BA249E">
        <w:rPr>
          <w:rFonts w:cs="Times New Roman"/>
          <w:strike/>
          <w:szCs w:val="22"/>
        </w:rPr>
        <w:tab/>
        <w:t xml:space="preserve">P240 </w:t>
      </w:r>
      <w:r w:rsidR="00B3208E" w:rsidRPr="00BA249E">
        <w:rPr>
          <w:rFonts w:cs="Times New Roman"/>
          <w:strike/>
          <w:szCs w:val="22"/>
        </w:rPr>
        <w:t>-</w:t>
      </w:r>
      <w:r w:rsidRPr="00BA249E">
        <w:rPr>
          <w:rFonts w:cs="Times New Roman"/>
          <w:strike/>
          <w:szCs w:val="22"/>
        </w:rPr>
        <w:t xml:space="preserve"> Department of Natural Resources</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(a)</w:t>
      </w:r>
      <w:r w:rsidRPr="00BA249E">
        <w:rPr>
          <w:rFonts w:cs="Times New Roman"/>
          <w:strike/>
          <w:szCs w:val="22"/>
        </w:rPr>
        <w:tab/>
        <w:t>Ft. Johnson Boat Slip Renovations</w:t>
      </w:r>
      <w:r w:rsidRPr="00BA249E">
        <w:rPr>
          <w:rFonts w:cs="Times New Roman"/>
          <w:strike/>
          <w:szCs w:val="22"/>
        </w:rPr>
        <w:tab/>
        <w:t>$</w:t>
      </w:r>
      <w:r w:rsidRPr="00BA249E">
        <w:rPr>
          <w:rFonts w:cs="Times New Roman"/>
          <w:strike/>
          <w:szCs w:val="22"/>
        </w:rPr>
        <w:tab/>
        <w:t>2,000,000;</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(b)</w:t>
      </w:r>
      <w:r w:rsidRPr="00BA249E">
        <w:rPr>
          <w:rFonts w:cs="Times New Roman"/>
          <w:strike/>
          <w:szCs w:val="22"/>
        </w:rPr>
        <w:tab/>
        <w:t>Watercraft Registration Conversion</w:t>
      </w:r>
      <w:r w:rsidR="00B3208E" w:rsidRPr="00BA249E">
        <w:rPr>
          <w:rFonts w:cs="Times New Roman"/>
          <w:strike/>
          <w:szCs w:val="22"/>
        </w:rPr>
        <w:t xml:space="preserve"> - </w:t>
      </w:r>
      <w:r w:rsidRPr="00BA249E">
        <w:rPr>
          <w:rFonts w:cs="Times New Roman"/>
          <w:strike/>
          <w:szCs w:val="22"/>
        </w:rPr>
        <w:t>Act 233</w:t>
      </w:r>
      <w:r w:rsidRPr="00BA249E">
        <w:rPr>
          <w:rFonts w:cs="Times New Roman"/>
          <w:strike/>
          <w:szCs w:val="22"/>
        </w:rPr>
        <w:tab/>
        <w:t>$</w:t>
      </w:r>
      <w:r w:rsidRPr="00BA249E">
        <w:rPr>
          <w:rFonts w:cs="Times New Roman"/>
          <w:strike/>
          <w:szCs w:val="22"/>
        </w:rPr>
        <w:tab/>
        <w:t>1,795,680;</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(c)</w:t>
      </w:r>
      <w:r w:rsidRPr="00BA249E">
        <w:rPr>
          <w:rFonts w:cs="Times New Roman"/>
          <w:strike/>
          <w:szCs w:val="22"/>
        </w:rPr>
        <w:tab/>
        <w:t xml:space="preserve">Hunter Education </w:t>
      </w:r>
      <w:r w:rsidR="00602AB6" w:rsidRPr="00BA249E">
        <w:rPr>
          <w:rFonts w:cs="Times New Roman"/>
          <w:strike/>
          <w:szCs w:val="22"/>
        </w:rPr>
        <w:noBreakHyphen/>
      </w:r>
      <w:r w:rsidRPr="00BA249E">
        <w:rPr>
          <w:rFonts w:cs="Times New Roman"/>
          <w:strike/>
          <w:szCs w:val="22"/>
        </w:rPr>
        <w:t xml:space="preserve"> Sporting Event Range</w:t>
      </w:r>
      <w:r w:rsidR="00B94438" w:rsidRPr="00BA249E">
        <w:rPr>
          <w:rFonts w:cs="Times New Roman"/>
          <w:strike/>
          <w:szCs w:val="22"/>
        </w:rPr>
        <w:tab/>
      </w:r>
      <w:r w:rsidRPr="00BA249E">
        <w:rPr>
          <w:rFonts w:cs="Times New Roman"/>
          <w:strike/>
          <w:szCs w:val="22"/>
        </w:rPr>
        <w:t>$</w:t>
      </w:r>
      <w:r w:rsidRPr="00BA249E">
        <w:rPr>
          <w:rFonts w:cs="Times New Roman"/>
          <w:strike/>
          <w:szCs w:val="22"/>
        </w:rPr>
        <w:tab/>
        <w:t>750,000;</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(d)</w:t>
      </w:r>
      <w:r w:rsidRPr="00BA249E">
        <w:rPr>
          <w:rFonts w:cs="Times New Roman"/>
          <w:strike/>
          <w:szCs w:val="22"/>
        </w:rPr>
        <w:tab/>
        <w:t xml:space="preserve">Law Enforcement Officer Class </w:t>
      </w:r>
      <w:r w:rsidR="00B3208E" w:rsidRPr="00BA249E">
        <w:rPr>
          <w:rFonts w:cs="Times New Roman"/>
          <w:strike/>
          <w:szCs w:val="22"/>
        </w:rPr>
        <w:t xml:space="preserve">- </w:t>
      </w:r>
      <w:r w:rsidRPr="00BA249E">
        <w:rPr>
          <w:rFonts w:cs="Times New Roman"/>
          <w:strike/>
          <w:szCs w:val="22"/>
        </w:rPr>
        <w:t>Equipment</w:t>
      </w:r>
      <w:r w:rsidRPr="00BA249E">
        <w:rPr>
          <w:rFonts w:cs="Times New Roman"/>
          <w:strike/>
          <w:szCs w:val="22"/>
        </w:rPr>
        <w:tab/>
        <w:t>$</w:t>
      </w:r>
      <w:r w:rsidRPr="00BA249E">
        <w:rPr>
          <w:rFonts w:cs="Times New Roman"/>
          <w:strike/>
          <w:szCs w:val="22"/>
        </w:rPr>
        <w:tab/>
        <w:t>1;</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(e)</w:t>
      </w:r>
      <w:r w:rsidRPr="00BA249E">
        <w:rPr>
          <w:rFonts w:cs="Times New Roman"/>
          <w:strike/>
          <w:szCs w:val="22"/>
        </w:rPr>
        <w:tab/>
        <w:t>State Water Planning</w:t>
      </w:r>
      <w:r w:rsidRPr="00BA249E">
        <w:rPr>
          <w:rFonts w:cs="Times New Roman"/>
          <w:strike/>
          <w:szCs w:val="22"/>
        </w:rPr>
        <w:tab/>
        <w:t>$</w:t>
      </w:r>
      <w:r w:rsidRPr="00BA249E">
        <w:rPr>
          <w:rFonts w:cs="Times New Roman"/>
          <w:strike/>
          <w:szCs w:val="22"/>
        </w:rPr>
        <w:tab/>
        <w:t>1,350,000;</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(42.1)</w:t>
      </w:r>
      <w:r w:rsidRPr="00BA249E">
        <w:rPr>
          <w:rFonts w:cs="Times New Roman"/>
          <w:strike/>
          <w:szCs w:val="22"/>
        </w:rPr>
        <w:tab/>
        <w:t>Of the funds appropriated to the Department of Natural Resources in Item (42)(e) for State Water Planning, the department shall designate $400,000 to complete the Edisto River Basin Study.</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(43)</w:t>
      </w:r>
      <w:r w:rsidRPr="00BA249E">
        <w:rPr>
          <w:rFonts w:cs="Times New Roman"/>
          <w:strike/>
          <w:szCs w:val="22"/>
        </w:rPr>
        <w:tab/>
        <w:t xml:space="preserve">P400 </w:t>
      </w:r>
      <w:r w:rsidR="00B3208E" w:rsidRPr="00BA249E">
        <w:rPr>
          <w:rFonts w:cs="Times New Roman"/>
          <w:strike/>
          <w:szCs w:val="22"/>
        </w:rPr>
        <w:t>-</w:t>
      </w:r>
      <w:r w:rsidRPr="00BA249E">
        <w:rPr>
          <w:rFonts w:cs="Times New Roman"/>
          <w:strike/>
          <w:szCs w:val="22"/>
        </w:rPr>
        <w:t xml:space="preserve"> Conservation Bank</w:t>
      </w:r>
    </w:p>
    <w:p w:rsidR="00926119" w:rsidRPr="00BA249E" w:rsidRDefault="008137F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00926119" w:rsidRPr="00BA249E">
        <w:rPr>
          <w:rFonts w:cs="Times New Roman"/>
          <w:strike/>
          <w:szCs w:val="22"/>
        </w:rPr>
        <w:t>Conservation Grants</w:t>
      </w:r>
      <w:r w:rsidR="00926119" w:rsidRPr="00BA249E">
        <w:rPr>
          <w:rFonts w:cs="Times New Roman"/>
          <w:strike/>
          <w:szCs w:val="22"/>
        </w:rPr>
        <w:tab/>
        <w:t>$</w:t>
      </w:r>
      <w:r w:rsidR="00926119" w:rsidRPr="00BA249E">
        <w:rPr>
          <w:rFonts w:cs="Times New Roman"/>
          <w:strike/>
          <w:szCs w:val="22"/>
        </w:rPr>
        <w:tab/>
        <w:t>3,431,954;</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(44)</w:t>
      </w:r>
      <w:r w:rsidRPr="00BA249E">
        <w:rPr>
          <w:rFonts w:cs="Times New Roman"/>
          <w:strike/>
          <w:szCs w:val="22"/>
        </w:rPr>
        <w:tab/>
        <w:t xml:space="preserve">H710 </w:t>
      </w:r>
      <w:r w:rsidR="00B3208E" w:rsidRPr="00BA249E">
        <w:rPr>
          <w:rFonts w:cs="Times New Roman"/>
          <w:strike/>
          <w:szCs w:val="22"/>
        </w:rPr>
        <w:t>-</w:t>
      </w:r>
      <w:r w:rsidRPr="00BA249E">
        <w:rPr>
          <w:rFonts w:cs="Times New Roman"/>
          <w:strike/>
          <w:szCs w:val="22"/>
        </w:rPr>
        <w:t xml:space="preserve"> Wil Lou Gray Opportunity School</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(a)</w:t>
      </w:r>
      <w:r w:rsidRPr="00BA249E">
        <w:rPr>
          <w:rFonts w:cs="Times New Roman"/>
          <w:strike/>
          <w:szCs w:val="22"/>
        </w:rPr>
        <w:tab/>
        <w:t>Infrastructure Upgrades</w:t>
      </w:r>
      <w:r w:rsidRPr="00BA249E">
        <w:rPr>
          <w:rFonts w:cs="Times New Roman"/>
          <w:strike/>
          <w:szCs w:val="22"/>
        </w:rPr>
        <w:tab/>
        <w:t>$</w:t>
      </w:r>
      <w:r w:rsidRPr="00BA249E">
        <w:rPr>
          <w:rFonts w:cs="Times New Roman"/>
          <w:strike/>
          <w:szCs w:val="22"/>
        </w:rPr>
        <w:tab/>
        <w:t>100,000;</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(b)</w:t>
      </w:r>
      <w:r w:rsidRPr="00BA249E">
        <w:rPr>
          <w:rFonts w:cs="Times New Roman"/>
          <w:strike/>
          <w:szCs w:val="22"/>
        </w:rPr>
        <w:tab/>
        <w:t>HVAC Upgrade</w:t>
      </w:r>
      <w:r w:rsidRPr="00BA249E">
        <w:rPr>
          <w:rFonts w:cs="Times New Roman"/>
          <w:strike/>
          <w:szCs w:val="22"/>
        </w:rPr>
        <w:tab/>
        <w:t>$</w:t>
      </w:r>
      <w:r w:rsidRPr="00BA249E">
        <w:rPr>
          <w:rFonts w:cs="Times New Roman"/>
          <w:strike/>
          <w:szCs w:val="22"/>
        </w:rPr>
        <w:tab/>
        <w:t>100,000;</w:t>
      </w:r>
    </w:p>
    <w:p w:rsidR="007618CC" w:rsidRPr="00BA249E" w:rsidRDefault="00241C41"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BA249E">
        <w:rPr>
          <w:rFonts w:cs="Times New Roman"/>
          <w:b/>
          <w:i/>
          <w:color w:val="auto"/>
          <w:szCs w:val="22"/>
        </w:rPr>
        <w:tab/>
      </w:r>
      <w:r w:rsidRPr="00BA249E">
        <w:rPr>
          <w:rFonts w:cs="Times New Roman"/>
          <w:b/>
          <w:i/>
          <w:color w:val="auto"/>
          <w:szCs w:val="22"/>
        </w:rPr>
        <w:tab/>
      </w:r>
      <w:r w:rsidRPr="00BA249E">
        <w:rPr>
          <w:rFonts w:cs="Times New Roman"/>
          <w:b/>
          <w:i/>
          <w:color w:val="auto"/>
          <w:szCs w:val="22"/>
        </w:rPr>
        <w:tab/>
      </w:r>
      <w:r w:rsidR="00926119" w:rsidRPr="00BA249E">
        <w:rPr>
          <w:rFonts w:cs="Times New Roman"/>
          <w:strike/>
          <w:color w:val="auto"/>
          <w:szCs w:val="22"/>
        </w:rPr>
        <w:t>(45)</w:t>
      </w:r>
      <w:r w:rsidR="00926119" w:rsidRPr="00BA249E">
        <w:rPr>
          <w:rFonts w:cs="Times New Roman"/>
          <w:strike/>
          <w:color w:val="auto"/>
          <w:szCs w:val="22"/>
        </w:rPr>
        <w:tab/>
        <w:t xml:space="preserve">P360 </w:t>
      </w:r>
      <w:r w:rsidR="00B3208E" w:rsidRPr="00BA249E">
        <w:rPr>
          <w:rFonts w:cs="Times New Roman"/>
          <w:strike/>
          <w:color w:val="auto"/>
          <w:szCs w:val="22"/>
        </w:rPr>
        <w:t>-</w:t>
      </w:r>
      <w:r w:rsidR="00926119" w:rsidRPr="00BA249E">
        <w:rPr>
          <w:rFonts w:cs="Times New Roman"/>
          <w:strike/>
          <w:color w:val="auto"/>
          <w:szCs w:val="22"/>
        </w:rPr>
        <w:t xml:space="preserve"> Patriots Point Development Authority</w:t>
      </w:r>
      <w:r w:rsidRPr="00BA249E">
        <w:rPr>
          <w:rFonts w:cs="Times New Roman"/>
          <w:strike/>
          <w:color w:val="auto"/>
          <w:szCs w:val="22"/>
        </w:rPr>
        <w:t xml:space="preserve"> </w:t>
      </w:r>
    </w:p>
    <w:p w:rsidR="00926119" w:rsidRPr="00BA249E" w:rsidRDefault="007618CC"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00926119" w:rsidRPr="00BA249E">
        <w:rPr>
          <w:rFonts w:cs="Times New Roman"/>
          <w:strike/>
          <w:color w:val="auto"/>
          <w:szCs w:val="22"/>
        </w:rPr>
        <w:t xml:space="preserve">USS Clamagore </w:t>
      </w:r>
      <w:r w:rsidRPr="00BA249E">
        <w:rPr>
          <w:rFonts w:cs="Times New Roman"/>
          <w:strike/>
          <w:color w:val="auto"/>
          <w:szCs w:val="22"/>
        </w:rPr>
        <w:t>Veteran Memorial</w:t>
      </w:r>
      <w:r w:rsidR="00B3208E" w:rsidRPr="00BA249E">
        <w:rPr>
          <w:rFonts w:cs="Times New Roman"/>
          <w:strike/>
          <w:color w:val="auto"/>
          <w:szCs w:val="22"/>
        </w:rPr>
        <w:t xml:space="preserve"> </w:t>
      </w:r>
      <w:r w:rsidR="00926119" w:rsidRPr="00BA249E">
        <w:rPr>
          <w:rFonts w:cs="Times New Roman"/>
          <w:strike/>
          <w:color w:val="auto"/>
          <w:szCs w:val="22"/>
        </w:rPr>
        <w:t>Reef</w:t>
      </w:r>
      <w:r w:rsidRPr="00BA249E">
        <w:rPr>
          <w:rFonts w:cs="Times New Roman"/>
          <w:strike/>
          <w:color w:val="auto"/>
          <w:szCs w:val="22"/>
        </w:rPr>
        <w:tab/>
      </w:r>
      <w:r w:rsidR="00926119" w:rsidRPr="00BA249E">
        <w:rPr>
          <w:rFonts w:cs="Times New Roman"/>
          <w:strike/>
          <w:color w:val="auto"/>
          <w:szCs w:val="22"/>
        </w:rPr>
        <w:t>$</w:t>
      </w:r>
      <w:r w:rsidR="00926119" w:rsidRPr="00BA249E">
        <w:rPr>
          <w:rFonts w:cs="Times New Roman"/>
          <w:strike/>
          <w:color w:val="auto"/>
          <w:szCs w:val="22"/>
        </w:rPr>
        <w:tab/>
        <w:t>1,700,000;</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t>(46)</w:t>
      </w:r>
      <w:r w:rsidRPr="00BA249E">
        <w:rPr>
          <w:rFonts w:cs="Times New Roman"/>
          <w:color w:val="auto"/>
          <w:szCs w:val="22"/>
        </w:rPr>
        <w:tab/>
        <w:t xml:space="preserve">H730 </w:t>
      </w:r>
      <w:r w:rsidR="00B3208E" w:rsidRPr="00BA249E">
        <w:rPr>
          <w:rFonts w:cs="Times New Roman"/>
          <w:color w:val="auto"/>
          <w:szCs w:val="22"/>
        </w:rPr>
        <w:t>-</w:t>
      </w:r>
      <w:r w:rsidRPr="00BA249E">
        <w:rPr>
          <w:rFonts w:cs="Times New Roman"/>
          <w:color w:val="auto"/>
          <w:szCs w:val="22"/>
        </w:rPr>
        <w:t xml:space="preserve"> Vocational Rehabilitation</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(a)</w:t>
      </w:r>
      <w:r w:rsidRPr="00BA249E">
        <w:rPr>
          <w:rFonts w:cs="Times New Roman"/>
          <w:strike/>
          <w:szCs w:val="22"/>
        </w:rPr>
        <w:tab/>
        <w:t xml:space="preserve">Information Technology/Security </w:t>
      </w:r>
      <w:r w:rsidR="00B3208E" w:rsidRPr="00BA249E">
        <w:rPr>
          <w:rFonts w:cs="Times New Roman"/>
          <w:strike/>
          <w:szCs w:val="22"/>
        </w:rPr>
        <w:t>-</w:t>
      </w:r>
      <w:r w:rsidRPr="00BA249E">
        <w:rPr>
          <w:rFonts w:cs="Times New Roman"/>
          <w:strike/>
          <w:szCs w:val="22"/>
        </w:rPr>
        <w:t xml:space="preserve"> Computer </w:t>
      </w:r>
      <w:r w:rsidR="00BC3622" w:rsidRPr="00BA249E">
        <w:rPr>
          <w:rFonts w:cs="Times New Roman"/>
          <w:strike/>
          <w:szCs w:val="22"/>
        </w:rPr>
        <w:t>Purchases</w:t>
      </w:r>
      <w:r w:rsidR="00BC3622" w:rsidRPr="00BA249E">
        <w:rPr>
          <w:rFonts w:cs="Times New Roman"/>
          <w:strike/>
          <w:szCs w:val="22"/>
        </w:rPr>
        <w:tab/>
        <w:t>$</w:t>
      </w:r>
      <w:r w:rsidR="00BC3622" w:rsidRPr="00BA249E">
        <w:rPr>
          <w:rFonts w:cs="Times New Roman"/>
          <w:strike/>
          <w:szCs w:val="22"/>
        </w:rPr>
        <w:tab/>
        <w:t>659,000;</w:t>
      </w:r>
      <w:r w:rsidR="002B2831" w:rsidRPr="00BA249E">
        <w:rPr>
          <w:rFonts w:cs="Times New Roman"/>
          <w:strike/>
          <w:szCs w:val="22"/>
        </w:rPr>
        <w:t xml:space="preserve"> </w:t>
      </w:r>
      <w:r w:rsidRPr="00BA249E">
        <w:rPr>
          <w:rFonts w:cs="Times New Roman"/>
          <w:strike/>
          <w:szCs w:val="22"/>
        </w:rPr>
        <w:tab/>
        <w:t>and</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strike/>
          <w:szCs w:val="22"/>
        </w:rPr>
        <w:t>(b)</w:t>
      </w:r>
      <w:r w:rsidRPr="00BA249E">
        <w:rPr>
          <w:rFonts w:cs="Times New Roman"/>
          <w:strike/>
          <w:szCs w:val="22"/>
        </w:rPr>
        <w:tab/>
        <w:t xml:space="preserve">VR Center Capital Improvements </w:t>
      </w:r>
      <w:r w:rsidR="00B3208E" w:rsidRPr="00BA249E">
        <w:rPr>
          <w:rFonts w:cs="Times New Roman"/>
          <w:strike/>
          <w:szCs w:val="22"/>
        </w:rPr>
        <w:t>-</w:t>
      </w:r>
      <w:r w:rsidRPr="00BA249E">
        <w:rPr>
          <w:rFonts w:cs="Times New Roman"/>
          <w:strike/>
          <w:szCs w:val="22"/>
        </w:rPr>
        <w:t xml:space="preserve"> State Match</w:t>
      </w:r>
      <w:r w:rsidRPr="00BA249E">
        <w:rPr>
          <w:rFonts w:cs="Times New Roman"/>
          <w:strike/>
          <w:szCs w:val="22"/>
        </w:rPr>
        <w:tab/>
        <w:t>$</w:t>
      </w:r>
      <w:r w:rsidRPr="00BA249E">
        <w:rPr>
          <w:rFonts w:cs="Times New Roman"/>
          <w:strike/>
          <w:szCs w:val="22"/>
        </w:rPr>
        <w:tab/>
        <w:t>808,509.</w:t>
      </w:r>
    </w:p>
    <w:p w:rsidR="00926119" w:rsidRPr="00BA249E" w:rsidRDefault="00926119" w:rsidP="007227B2">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BA249E">
        <w:rPr>
          <w:rFonts w:cs="Times New Roman"/>
          <w:szCs w:val="22"/>
        </w:rPr>
        <w:tab/>
        <w:t>(C)</w:t>
      </w:r>
      <w:r w:rsidRPr="00BA249E">
        <w:rPr>
          <w:rFonts w:cs="Times New Roman"/>
          <w:szCs w:val="22"/>
        </w:rPr>
        <w:tab/>
      </w:r>
      <w:r w:rsidRPr="00BA249E">
        <w:rPr>
          <w:rFonts w:cs="Times New Roman"/>
          <w:strike/>
          <w:szCs w:val="22"/>
        </w:rPr>
        <w:t>Unexpended funds appropriated pursuant to this provision may be carried forward to succeeding fiscal years and expended for the same purposes.</w:t>
      </w:r>
    </w:p>
    <w:p w:rsidR="00106DB6" w:rsidRPr="00BA249E" w:rsidRDefault="00106DB6" w:rsidP="0074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A249E">
        <w:rPr>
          <w:rFonts w:cs="Times New Roman"/>
          <w:szCs w:val="22"/>
        </w:rPr>
        <w:tab/>
      </w:r>
      <w:r w:rsidRPr="00BA249E">
        <w:rPr>
          <w:rFonts w:cs="Times New Roman"/>
          <w:b/>
          <w:szCs w:val="22"/>
        </w:rPr>
        <w:t>118.1</w:t>
      </w:r>
      <w:r w:rsidR="002C13F9" w:rsidRPr="00BA249E">
        <w:rPr>
          <w:rFonts w:cs="Times New Roman"/>
          <w:b/>
          <w:szCs w:val="22"/>
        </w:rPr>
        <w:t>6</w:t>
      </w:r>
      <w:r w:rsidRPr="00BA249E">
        <w:rPr>
          <w:rFonts w:cs="Times New Roman"/>
          <w:b/>
          <w:szCs w:val="22"/>
        </w:rPr>
        <w:t>.</w:t>
      </w:r>
      <w:r w:rsidR="0032785C" w:rsidRPr="00BA249E">
        <w:rPr>
          <w:rFonts w:cs="Times New Roman"/>
          <w:b/>
          <w:szCs w:val="22"/>
        </w:rPr>
        <w:tab/>
      </w:r>
      <w:r w:rsidRPr="00BA249E">
        <w:rPr>
          <w:rFonts w:cs="Times New Roman"/>
          <w:szCs w:val="22"/>
        </w:rPr>
        <w:t xml:space="preserve">(SR: Farm Aid)  </w:t>
      </w:r>
      <w:r w:rsidRPr="00BA249E">
        <w:rPr>
          <w:rFonts w:cs="Times New Roman"/>
          <w:strike/>
          <w:color w:val="auto"/>
          <w:szCs w:val="22"/>
        </w:rPr>
        <w:t xml:space="preserve">There is created the </w:t>
      </w:r>
      <w:r w:rsidR="00602AB6" w:rsidRPr="00BA249E">
        <w:rPr>
          <w:rFonts w:cs="Times New Roman"/>
          <w:strike/>
          <w:color w:val="auto"/>
          <w:szCs w:val="22"/>
        </w:rPr>
        <w:t>‘</w:t>
      </w:r>
      <w:r w:rsidRPr="00BA249E">
        <w:rPr>
          <w:rFonts w:cs="Times New Roman"/>
          <w:strike/>
          <w:color w:val="auto"/>
          <w:szCs w:val="22"/>
        </w:rPr>
        <w:t>South Carolina Farm Aid Fund</w:t>
      </w:r>
      <w:r w:rsidR="00602AB6" w:rsidRPr="00BA249E">
        <w:rPr>
          <w:rFonts w:cs="Times New Roman"/>
          <w:strike/>
          <w:color w:val="auto"/>
          <w:szCs w:val="22"/>
        </w:rPr>
        <w:t>’</w:t>
      </w:r>
      <w:r w:rsidRPr="00BA249E">
        <w:rPr>
          <w:rFonts w:cs="Times New Roman"/>
          <w:strike/>
          <w:color w:val="auto"/>
          <w:szCs w:val="22"/>
        </w:rPr>
        <w:t xml:space="preserve">.  This fund is separate and distinct from the general fund of the State and all other funds. </w:t>
      </w:r>
      <w:r w:rsidRPr="00BA249E">
        <w:rPr>
          <w:rFonts w:cs="Times New Roman"/>
          <w:strike/>
          <w:szCs w:val="22"/>
        </w:rPr>
        <w:t xml:space="preserve"> </w:t>
      </w:r>
      <w:r w:rsidRPr="00BA249E">
        <w:rPr>
          <w:rFonts w:cs="Times New Roman"/>
          <w:strike/>
          <w:color w:val="auto"/>
          <w:szCs w:val="22"/>
        </w:rPr>
        <w:t>Earnings on this fund must be credited to it.  Revenues credited to this fund in a fiscal year must be used in that fiscal year to operate a grant program that provides financial assistance to farmers.</w:t>
      </w:r>
    </w:p>
    <w:p w:rsidR="00106DB6" w:rsidRPr="00BA249E" w:rsidRDefault="00106DB6" w:rsidP="0074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A249E">
        <w:rPr>
          <w:rFonts w:cs="Times New Roman"/>
          <w:color w:val="auto"/>
          <w:szCs w:val="22"/>
        </w:rPr>
        <w:tab/>
      </w:r>
      <w:r w:rsidRPr="00BA249E">
        <w:rPr>
          <w:rFonts w:cs="Times New Roman"/>
          <w:strike/>
          <w:color w:val="auto"/>
          <w:szCs w:val="22"/>
        </w:rPr>
        <w:t>To be eligible for a grant, the person must have:</w:t>
      </w:r>
    </w:p>
    <w:p w:rsidR="00106DB6" w:rsidRPr="00BA249E" w:rsidRDefault="00106DB6" w:rsidP="0074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strike/>
          <w:color w:val="auto"/>
          <w:szCs w:val="22"/>
        </w:rPr>
        <w:t>(</w:t>
      </w:r>
      <w:r w:rsidRPr="00BA249E">
        <w:rPr>
          <w:rFonts w:cs="Times New Roman"/>
          <w:strike/>
          <w:szCs w:val="22"/>
        </w:rPr>
        <w:t>1</w:t>
      </w:r>
      <w:r w:rsidRPr="00BA249E">
        <w:rPr>
          <w:rFonts w:cs="Times New Roman"/>
          <w:strike/>
          <w:color w:val="auto"/>
          <w:szCs w:val="22"/>
        </w:rPr>
        <w:t>)</w:t>
      </w:r>
      <w:r w:rsidRPr="00BA249E">
        <w:rPr>
          <w:rFonts w:cs="Times New Roman"/>
          <w:strike/>
          <w:color w:val="auto"/>
          <w:szCs w:val="22"/>
        </w:rPr>
        <w:tab/>
        <w:t>experienced a verifiable loss of agricultural commodities of at least thirty percent as a result of the flooding occurring in the aftermath of Hurricanes Michael and Florence for which:</w:t>
      </w:r>
    </w:p>
    <w:p w:rsidR="00824BF9" w:rsidRPr="00BA249E" w:rsidRDefault="00106DB6" w:rsidP="0074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Pr="00BA249E">
        <w:rPr>
          <w:rFonts w:cs="Times New Roman"/>
          <w:strike/>
          <w:color w:val="auto"/>
          <w:szCs w:val="22"/>
        </w:rPr>
        <w:t>(</w:t>
      </w:r>
      <w:r w:rsidRPr="00BA249E">
        <w:rPr>
          <w:rFonts w:cs="Times New Roman"/>
          <w:strike/>
          <w:szCs w:val="22"/>
        </w:rPr>
        <w:t>a</w:t>
      </w:r>
      <w:r w:rsidRPr="00BA249E">
        <w:rPr>
          <w:rFonts w:cs="Times New Roman"/>
          <w:strike/>
          <w:color w:val="auto"/>
          <w:szCs w:val="22"/>
        </w:rPr>
        <w:t>)</w:t>
      </w:r>
      <w:r w:rsidRPr="00BA249E">
        <w:rPr>
          <w:rFonts w:cs="Times New Roman"/>
          <w:strike/>
          <w:color w:val="auto"/>
          <w:szCs w:val="22"/>
        </w:rPr>
        <w:tab/>
        <w:t>the Governor declared a state of emergency in the State for the county in which the farm is located; and</w:t>
      </w:r>
    </w:p>
    <w:p w:rsidR="00106DB6" w:rsidRPr="00BA249E" w:rsidRDefault="00106DB6" w:rsidP="0074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Pr="00BA249E">
        <w:rPr>
          <w:rFonts w:cs="Times New Roman"/>
          <w:color w:val="auto"/>
          <w:szCs w:val="22"/>
        </w:rPr>
        <w:tab/>
      </w:r>
      <w:r w:rsidRPr="00BA249E">
        <w:rPr>
          <w:rFonts w:cs="Times New Roman"/>
          <w:strike/>
          <w:color w:val="auto"/>
          <w:szCs w:val="22"/>
        </w:rPr>
        <w:t>(</w:t>
      </w:r>
      <w:r w:rsidRPr="00BA249E">
        <w:rPr>
          <w:rFonts w:cs="Times New Roman"/>
          <w:strike/>
          <w:szCs w:val="22"/>
        </w:rPr>
        <w:t>b</w:t>
      </w:r>
      <w:r w:rsidRPr="00BA249E">
        <w:rPr>
          <w:rFonts w:cs="Times New Roman"/>
          <w:strike/>
          <w:color w:val="auto"/>
          <w:szCs w:val="22"/>
        </w:rPr>
        <w:t>)</w:t>
      </w:r>
      <w:r w:rsidRPr="00BA249E">
        <w:rPr>
          <w:rFonts w:cs="Times New Roman"/>
          <w:strike/>
          <w:color w:val="auto"/>
          <w:szCs w:val="22"/>
        </w:rPr>
        <w:tab/>
        <w:t>the United States Secretary of Agriculture issued a Secretarial Disaster Declaration for the county in which the farm is located;</w:t>
      </w:r>
    </w:p>
    <w:p w:rsidR="00824BF9" w:rsidRPr="00BA249E" w:rsidRDefault="00106DB6" w:rsidP="0074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strike/>
          <w:color w:val="auto"/>
          <w:szCs w:val="22"/>
        </w:rPr>
        <w:t>(</w:t>
      </w:r>
      <w:r w:rsidRPr="00BA249E">
        <w:rPr>
          <w:rFonts w:cs="Times New Roman"/>
          <w:strike/>
          <w:szCs w:val="22"/>
        </w:rPr>
        <w:t>2</w:t>
      </w:r>
      <w:r w:rsidRPr="00BA249E">
        <w:rPr>
          <w:rFonts w:cs="Times New Roman"/>
          <w:strike/>
          <w:color w:val="auto"/>
          <w:szCs w:val="22"/>
        </w:rPr>
        <w:t>)</w:t>
      </w:r>
      <w:r w:rsidRPr="00BA249E">
        <w:rPr>
          <w:rFonts w:cs="Times New Roman"/>
          <w:strike/>
          <w:color w:val="auto"/>
          <w:szCs w:val="22"/>
        </w:rPr>
        <w:tab/>
        <w:t>a farm number issued by the Farm Service Agency;</w:t>
      </w:r>
    </w:p>
    <w:p w:rsidR="00106DB6" w:rsidRPr="00BA249E" w:rsidRDefault="00106DB6" w:rsidP="0074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strike/>
          <w:color w:val="auto"/>
          <w:szCs w:val="22"/>
        </w:rPr>
        <w:t>(</w:t>
      </w:r>
      <w:r w:rsidRPr="00BA249E">
        <w:rPr>
          <w:rFonts w:cs="Times New Roman"/>
          <w:strike/>
          <w:szCs w:val="22"/>
        </w:rPr>
        <w:t>3</w:t>
      </w:r>
      <w:r w:rsidRPr="00BA249E">
        <w:rPr>
          <w:rFonts w:cs="Times New Roman"/>
          <w:strike/>
          <w:color w:val="auto"/>
          <w:szCs w:val="22"/>
        </w:rPr>
        <w:t>)</w:t>
      </w:r>
      <w:r w:rsidRPr="00BA249E">
        <w:rPr>
          <w:rFonts w:cs="Times New Roman"/>
          <w:strike/>
          <w:color w:val="auto"/>
          <w:szCs w:val="22"/>
        </w:rPr>
        <w:tab/>
        <w:t>signed an affidavit, under penalty of perjury, certifying that each fact of the loss presented by the person is accurate; and</w:t>
      </w:r>
    </w:p>
    <w:p w:rsidR="00106DB6" w:rsidRPr="00BA249E" w:rsidRDefault="00106DB6" w:rsidP="0074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A249E">
        <w:rPr>
          <w:rFonts w:cs="Times New Roman"/>
          <w:color w:val="auto"/>
          <w:szCs w:val="22"/>
        </w:rPr>
        <w:lastRenderedPageBreak/>
        <w:tab/>
      </w:r>
      <w:r w:rsidRPr="00BA249E">
        <w:rPr>
          <w:rFonts w:cs="Times New Roman"/>
          <w:color w:val="auto"/>
          <w:szCs w:val="22"/>
        </w:rPr>
        <w:tab/>
      </w:r>
      <w:r w:rsidRPr="00BA249E">
        <w:rPr>
          <w:rFonts w:cs="Times New Roman"/>
          <w:strike/>
          <w:color w:val="auto"/>
          <w:szCs w:val="22"/>
        </w:rPr>
        <w:t>(</w:t>
      </w:r>
      <w:r w:rsidRPr="00BA249E">
        <w:rPr>
          <w:rFonts w:cs="Times New Roman"/>
          <w:strike/>
          <w:szCs w:val="22"/>
        </w:rPr>
        <w:t>4</w:t>
      </w:r>
      <w:r w:rsidRPr="00BA249E">
        <w:rPr>
          <w:rFonts w:cs="Times New Roman"/>
          <w:strike/>
          <w:color w:val="auto"/>
          <w:szCs w:val="22"/>
        </w:rPr>
        <w:t>)</w:t>
      </w:r>
      <w:r w:rsidRPr="00BA249E">
        <w:rPr>
          <w:rFonts w:cs="Times New Roman"/>
          <w:strike/>
          <w:color w:val="auto"/>
          <w:szCs w:val="22"/>
        </w:rPr>
        <w:tab/>
        <w:t>a signed affidavit, under penalty of perjury, certifying that no federal funds have been received for these specific disasters, and in the event that federal funds are received, the person will return all state monies received under this program.</w:t>
      </w:r>
    </w:p>
    <w:p w:rsidR="00106DB6" w:rsidRPr="00BA249E" w:rsidRDefault="009775E2" w:rsidP="007407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A249E">
        <w:rPr>
          <w:rFonts w:cs="Times New Roman"/>
          <w:color w:val="auto"/>
          <w:szCs w:val="22"/>
        </w:rPr>
        <w:tab/>
      </w:r>
      <w:r w:rsidR="00106DB6" w:rsidRPr="00BA249E">
        <w:rPr>
          <w:rFonts w:cs="Times New Roman"/>
          <w:strike/>
          <w:color w:val="auto"/>
          <w:szCs w:val="22"/>
        </w:rPr>
        <w:t>The Department of Agriculture</w:t>
      </w:r>
      <w:r w:rsidR="00106DB6" w:rsidRPr="00BA249E">
        <w:rPr>
          <w:rFonts w:cs="Times New Roman"/>
          <w:strike/>
          <w:szCs w:val="22"/>
        </w:rPr>
        <w:t xml:space="preserve"> (department)</w:t>
      </w:r>
      <w:r w:rsidR="00106DB6" w:rsidRPr="00BA249E">
        <w:rPr>
          <w:rFonts w:cs="Times New Roman"/>
          <w:strike/>
          <w:color w:val="auto"/>
          <w:szCs w:val="22"/>
        </w:rPr>
        <w:t xml:space="preserve"> shall administer the grant program authorized by this proviso.  The Department of Revenue shall assist the Department of Agriculture in the administration of the grant program by providing auditing services, accounting services, and review and oversight of all financial aspects of the grant program. </w:t>
      </w:r>
      <w:r w:rsidR="00106DB6" w:rsidRPr="00BA249E">
        <w:rPr>
          <w:rFonts w:cs="Times New Roman"/>
          <w:strike/>
          <w:szCs w:val="22"/>
        </w:rPr>
        <w:t xml:space="preserve"> </w:t>
      </w:r>
      <w:r w:rsidR="00106DB6" w:rsidRPr="00BA249E">
        <w:rPr>
          <w:rFonts w:cs="Times New Roman"/>
          <w:strike/>
          <w:color w:val="auto"/>
          <w:szCs w:val="22"/>
        </w:rPr>
        <w:t xml:space="preserve">There is created the Farm Aid Advisory Board to make recommendations to the department regarding the duties of the department in administering the grant program.  The Commissioner of Agriculture, or his designee, shall serve ex officio, as chairman of the board.  Also, the Director of the Department of Revenue, or his designee, the Vice President for Public Service and Agriculture of Clemson Public Service Activities, or his designee, and the Vice President for Land Grant Services of South Carolina State Public Service Activities, or his designee, shall serve on the board.  </w:t>
      </w:r>
      <w:r w:rsidR="00106DB6" w:rsidRPr="00BA249E">
        <w:rPr>
          <w:rFonts w:cs="Times New Roman"/>
          <w:strike/>
          <w:szCs w:val="22"/>
        </w:rPr>
        <w:t xml:space="preserve">The </w:t>
      </w:r>
      <w:r w:rsidR="00106DB6" w:rsidRPr="00BA249E">
        <w:rPr>
          <w:rFonts w:cs="Times New Roman"/>
          <w:strike/>
          <w:color w:val="auto"/>
          <w:szCs w:val="22"/>
        </w:rPr>
        <w:t>following additional members shall be appointed to the board:</w:t>
      </w:r>
    </w:p>
    <w:p w:rsidR="00106DB6" w:rsidRPr="00BA249E"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strike/>
          <w:color w:val="auto"/>
          <w:szCs w:val="22"/>
        </w:rPr>
        <w:t>(</w:t>
      </w:r>
      <w:r w:rsidRPr="00BA249E">
        <w:rPr>
          <w:rFonts w:cs="Times New Roman"/>
          <w:strike/>
          <w:szCs w:val="22"/>
        </w:rPr>
        <w:t>1</w:t>
      </w:r>
      <w:r w:rsidRPr="00BA249E">
        <w:rPr>
          <w:rFonts w:cs="Times New Roman"/>
          <w:strike/>
          <w:color w:val="auto"/>
          <w:szCs w:val="22"/>
        </w:rPr>
        <w:t>)</w:t>
      </w:r>
      <w:r w:rsidRPr="00BA249E">
        <w:rPr>
          <w:rFonts w:cs="Times New Roman"/>
          <w:strike/>
          <w:color w:val="auto"/>
          <w:szCs w:val="22"/>
        </w:rPr>
        <w:tab/>
        <w:t xml:space="preserve">the Commissioner of Agriculture shall appoint one member representing </w:t>
      </w:r>
      <w:r w:rsidRPr="00BA249E">
        <w:rPr>
          <w:rFonts w:cs="Times New Roman"/>
          <w:strike/>
          <w:szCs w:val="22"/>
        </w:rPr>
        <w:t xml:space="preserve">the </w:t>
      </w:r>
      <w:r w:rsidRPr="00BA249E">
        <w:rPr>
          <w:rFonts w:cs="Times New Roman"/>
          <w:strike/>
          <w:color w:val="auto"/>
          <w:szCs w:val="22"/>
        </w:rPr>
        <w:t>South Carolina Farm Bureau;</w:t>
      </w:r>
    </w:p>
    <w:p w:rsidR="00106DB6" w:rsidRPr="00BA249E"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strike/>
          <w:color w:val="auto"/>
          <w:szCs w:val="22"/>
        </w:rPr>
        <w:t>(</w:t>
      </w:r>
      <w:r w:rsidRPr="00BA249E">
        <w:rPr>
          <w:rFonts w:cs="Times New Roman"/>
          <w:strike/>
          <w:szCs w:val="22"/>
        </w:rPr>
        <w:t>2</w:t>
      </w:r>
      <w:r w:rsidRPr="00BA249E">
        <w:rPr>
          <w:rFonts w:cs="Times New Roman"/>
          <w:strike/>
          <w:color w:val="auto"/>
          <w:szCs w:val="22"/>
        </w:rPr>
        <w:t>)</w:t>
      </w:r>
      <w:r w:rsidRPr="00BA249E">
        <w:rPr>
          <w:rFonts w:cs="Times New Roman"/>
          <w:strike/>
          <w:color w:val="auto"/>
          <w:szCs w:val="22"/>
        </w:rPr>
        <w:tab/>
        <w:t>the Commissioner of Agriculture shall appoint one member representing a farm credit association;</w:t>
      </w:r>
    </w:p>
    <w:p w:rsidR="00106DB6" w:rsidRPr="00BA249E"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strike/>
          <w:color w:val="auto"/>
          <w:szCs w:val="22"/>
        </w:rPr>
        <w:t>(</w:t>
      </w:r>
      <w:r w:rsidRPr="00BA249E">
        <w:rPr>
          <w:rFonts w:cs="Times New Roman"/>
          <w:strike/>
          <w:szCs w:val="22"/>
        </w:rPr>
        <w:t>3</w:t>
      </w:r>
      <w:r w:rsidRPr="00BA249E">
        <w:rPr>
          <w:rFonts w:cs="Times New Roman"/>
          <w:strike/>
          <w:color w:val="auto"/>
          <w:szCs w:val="22"/>
        </w:rPr>
        <w:t>)</w:t>
      </w:r>
      <w:r w:rsidRPr="00BA249E">
        <w:rPr>
          <w:rFonts w:cs="Times New Roman"/>
          <w:strike/>
          <w:color w:val="auto"/>
          <w:szCs w:val="22"/>
        </w:rPr>
        <w:tab/>
        <w:t>the Director of the Department of Revenue shall appoint one member representing the crop insurance industry; and</w:t>
      </w:r>
    </w:p>
    <w:p w:rsidR="00106DB6" w:rsidRPr="00BA249E"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strike/>
          <w:color w:val="auto"/>
          <w:szCs w:val="22"/>
        </w:rPr>
        <w:t>(</w:t>
      </w:r>
      <w:r w:rsidRPr="00BA249E">
        <w:rPr>
          <w:rFonts w:cs="Times New Roman"/>
          <w:strike/>
          <w:szCs w:val="22"/>
        </w:rPr>
        <w:t>4</w:t>
      </w:r>
      <w:r w:rsidRPr="00BA249E">
        <w:rPr>
          <w:rFonts w:cs="Times New Roman"/>
          <w:strike/>
          <w:color w:val="auto"/>
          <w:szCs w:val="22"/>
        </w:rPr>
        <w:t>)</w:t>
      </w:r>
      <w:r w:rsidRPr="00BA249E">
        <w:rPr>
          <w:rFonts w:cs="Times New Roman"/>
          <w:strike/>
          <w:color w:val="auto"/>
          <w:szCs w:val="22"/>
        </w:rPr>
        <w:tab/>
        <w:t>the Director of the Department of Revenue shall appoint one member who is an agricultural commodities producer.</w:t>
      </w:r>
    </w:p>
    <w:p w:rsidR="00106DB6" w:rsidRPr="00BA249E"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A249E">
        <w:rPr>
          <w:rFonts w:cs="Times New Roman"/>
          <w:color w:val="auto"/>
          <w:szCs w:val="22"/>
        </w:rPr>
        <w:tab/>
      </w:r>
      <w:r w:rsidRPr="00BA249E">
        <w:rPr>
          <w:rFonts w:cs="Times New Roman"/>
          <w:strike/>
          <w:color w:val="auto"/>
          <w:szCs w:val="22"/>
        </w:rPr>
        <w:t>By July twentieth of the current fiscal year, the board shall hold its initial meeting to recommend an application process by which a person with a loss resulting from the flooding occurring in the aftermath of Hurricanes Michael and Florence may apply for a grant.  Upon adoption of an application process, the Department of Agriculture shall provide the Chairm</w:t>
      </w:r>
      <w:r w:rsidRPr="00BA249E">
        <w:rPr>
          <w:rFonts w:cs="Times New Roman"/>
          <w:strike/>
          <w:szCs w:val="22"/>
        </w:rPr>
        <w:t>a</w:t>
      </w:r>
      <w:r w:rsidRPr="00BA249E">
        <w:rPr>
          <w:rFonts w:cs="Times New Roman"/>
          <w:strike/>
          <w:color w:val="auto"/>
          <w:szCs w:val="22"/>
        </w:rPr>
        <w:t xml:space="preserve">n of the House Ways and Means Committee and the </w:t>
      </w:r>
      <w:r w:rsidRPr="00BA249E">
        <w:rPr>
          <w:rFonts w:cs="Times New Roman"/>
          <w:strike/>
          <w:szCs w:val="22"/>
        </w:rPr>
        <w:t xml:space="preserve">Chairman of the </w:t>
      </w:r>
      <w:r w:rsidRPr="00BA249E">
        <w:rPr>
          <w:rFonts w:cs="Times New Roman"/>
          <w:strike/>
          <w:color w:val="auto"/>
          <w:szCs w:val="22"/>
        </w:rPr>
        <w:t>Senate Finance Committee with a written copy of its application process within ten days after its adoption.  A person shall apply not later than forty</w:t>
      </w:r>
      <w:r w:rsidR="00602AB6" w:rsidRPr="00BA249E">
        <w:rPr>
          <w:rFonts w:cs="Times New Roman"/>
          <w:strike/>
          <w:color w:val="auto"/>
          <w:szCs w:val="22"/>
        </w:rPr>
        <w:noBreakHyphen/>
      </w:r>
      <w:r w:rsidRPr="00BA249E">
        <w:rPr>
          <w:rFonts w:cs="Times New Roman"/>
          <w:strike/>
          <w:color w:val="auto"/>
          <w:szCs w:val="22"/>
        </w:rPr>
        <w:t>five days after the adoption of the application process.  The department must ensure every person interested in applying for a grant has access to adequate resources to submit his application in a timely manner, and upon request, the department must assist a person with the preparation of his application.</w:t>
      </w:r>
    </w:p>
    <w:p w:rsidR="00106DB6" w:rsidRPr="00BA249E"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A249E">
        <w:rPr>
          <w:rFonts w:cs="Times New Roman"/>
          <w:color w:val="auto"/>
          <w:szCs w:val="22"/>
        </w:rPr>
        <w:tab/>
      </w:r>
      <w:r w:rsidRPr="00BA249E">
        <w:rPr>
          <w:rFonts w:cs="Times New Roman"/>
          <w:strike/>
          <w:color w:val="auto"/>
          <w:szCs w:val="22"/>
        </w:rPr>
        <w:t>Each grant awarded by the department may not exceed twenty percent of the person</w:t>
      </w:r>
      <w:r w:rsidR="00602AB6" w:rsidRPr="00BA249E">
        <w:rPr>
          <w:rFonts w:cs="Times New Roman"/>
          <w:strike/>
          <w:color w:val="auto"/>
          <w:szCs w:val="22"/>
        </w:rPr>
        <w:t>’</w:t>
      </w:r>
      <w:r w:rsidRPr="00BA249E">
        <w:rPr>
          <w:rFonts w:cs="Times New Roman"/>
          <w:strike/>
          <w:color w:val="auto"/>
          <w:szCs w:val="22"/>
        </w:rPr>
        <w:t xml:space="preserve">s verifiable loss of agricultural commodities.  However, a person, including any grant made to a related person, may not receive grants aggregating more than one hundred thousand dollars.  Also, a person, including any grant made to a related person, may not receive grants that when combined with losses covered by insurance, exceed one hundred percent of the actual loss.  If a grant is made to a related person, the amount to be included in the limits set by this </w:t>
      </w:r>
      <w:r w:rsidRPr="00BA249E">
        <w:rPr>
          <w:rFonts w:cs="Times New Roman"/>
          <w:strike/>
          <w:szCs w:val="22"/>
        </w:rPr>
        <w:t>proviso</w:t>
      </w:r>
      <w:r w:rsidRPr="00BA249E">
        <w:rPr>
          <w:rFonts w:cs="Times New Roman"/>
          <w:strike/>
          <w:color w:val="auto"/>
          <w:szCs w:val="22"/>
        </w:rPr>
        <w:t xml:space="preserve"> must be the amount of the grant multiplied by the person</w:t>
      </w:r>
      <w:r w:rsidR="00602AB6" w:rsidRPr="00BA249E">
        <w:rPr>
          <w:rFonts w:cs="Times New Roman"/>
          <w:strike/>
          <w:color w:val="auto"/>
          <w:szCs w:val="22"/>
        </w:rPr>
        <w:t>’</w:t>
      </w:r>
      <w:r w:rsidRPr="00BA249E">
        <w:rPr>
          <w:rFonts w:cs="Times New Roman"/>
          <w:strike/>
          <w:color w:val="auto"/>
          <w:szCs w:val="22"/>
        </w:rPr>
        <w:t>s ownership interest in the related person.  However, a person who shares an ownership interest with another person or entity may not be refused a grant solely because the other person or related person has otherwise received the maximum grant amount, but in this case, the person</w:t>
      </w:r>
      <w:r w:rsidR="00602AB6" w:rsidRPr="00BA249E">
        <w:rPr>
          <w:rFonts w:cs="Times New Roman"/>
          <w:strike/>
          <w:color w:val="auto"/>
          <w:szCs w:val="22"/>
        </w:rPr>
        <w:t>’</w:t>
      </w:r>
      <w:r w:rsidRPr="00BA249E">
        <w:rPr>
          <w:rFonts w:cs="Times New Roman"/>
          <w:strike/>
          <w:color w:val="auto"/>
          <w:szCs w:val="22"/>
        </w:rPr>
        <w:t>s grant amount is limited by the person</w:t>
      </w:r>
      <w:r w:rsidR="00602AB6" w:rsidRPr="00BA249E">
        <w:rPr>
          <w:rFonts w:cs="Times New Roman"/>
          <w:strike/>
          <w:color w:val="auto"/>
          <w:szCs w:val="22"/>
        </w:rPr>
        <w:t>’</w:t>
      </w:r>
      <w:r w:rsidRPr="00BA249E">
        <w:rPr>
          <w:rFonts w:cs="Times New Roman"/>
          <w:strike/>
          <w:color w:val="auto"/>
          <w:szCs w:val="22"/>
        </w:rPr>
        <w:t>s ownership interest.</w:t>
      </w:r>
    </w:p>
    <w:p w:rsidR="00106DB6" w:rsidRPr="00BA249E"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A249E">
        <w:rPr>
          <w:rFonts w:cs="Times New Roman"/>
          <w:color w:val="auto"/>
          <w:szCs w:val="22"/>
        </w:rPr>
        <w:tab/>
      </w:r>
      <w:r w:rsidRPr="00BA249E">
        <w:rPr>
          <w:rFonts w:cs="Times New Roman"/>
          <w:strike/>
          <w:color w:val="auto"/>
          <w:szCs w:val="22"/>
        </w:rPr>
        <w:t xml:space="preserve">If the total amount of grants allowed pursuant to </w:t>
      </w:r>
      <w:r w:rsidRPr="00BA249E">
        <w:rPr>
          <w:rFonts w:cs="Times New Roman"/>
          <w:strike/>
          <w:szCs w:val="22"/>
        </w:rPr>
        <w:t xml:space="preserve">this proviso </w:t>
      </w:r>
      <w:r w:rsidRPr="00BA249E">
        <w:rPr>
          <w:rFonts w:cs="Times New Roman"/>
          <w:strike/>
          <w:color w:val="auto"/>
          <w:szCs w:val="22"/>
        </w:rPr>
        <w:t>exceeds the monies in the fund, then each person</w:t>
      </w:r>
      <w:r w:rsidR="00602AB6" w:rsidRPr="00BA249E">
        <w:rPr>
          <w:rFonts w:cs="Times New Roman"/>
          <w:strike/>
          <w:color w:val="auto"/>
          <w:szCs w:val="22"/>
        </w:rPr>
        <w:t>’</w:t>
      </w:r>
      <w:r w:rsidRPr="00BA249E">
        <w:rPr>
          <w:rFonts w:cs="Times New Roman"/>
          <w:strike/>
          <w:color w:val="auto"/>
          <w:szCs w:val="22"/>
        </w:rPr>
        <w:t>s grant must be reduced proportionately.</w:t>
      </w:r>
    </w:p>
    <w:p w:rsidR="00106DB6" w:rsidRPr="00BA249E" w:rsidRDefault="00106DB6" w:rsidP="00F50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A249E">
        <w:rPr>
          <w:rFonts w:cs="Times New Roman"/>
          <w:color w:val="auto"/>
          <w:szCs w:val="22"/>
        </w:rPr>
        <w:tab/>
      </w:r>
      <w:r w:rsidRPr="00BA249E">
        <w:rPr>
          <w:rFonts w:cs="Times New Roman"/>
          <w:strike/>
          <w:color w:val="auto"/>
          <w:szCs w:val="22"/>
        </w:rPr>
        <w:t>To determine loss, the department:</w:t>
      </w:r>
    </w:p>
    <w:p w:rsidR="00106DB6" w:rsidRPr="00BA249E"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strike/>
          <w:color w:val="auto"/>
          <w:szCs w:val="22"/>
        </w:rPr>
        <w:t>(</w:t>
      </w:r>
      <w:r w:rsidRPr="00BA249E">
        <w:rPr>
          <w:rFonts w:cs="Times New Roman"/>
          <w:strike/>
          <w:szCs w:val="22"/>
        </w:rPr>
        <w:t>1</w:t>
      </w:r>
      <w:r w:rsidRPr="00BA249E">
        <w:rPr>
          <w:rFonts w:cs="Times New Roman"/>
          <w:strike/>
          <w:color w:val="auto"/>
          <w:szCs w:val="22"/>
        </w:rPr>
        <w:t>)</w:t>
      </w:r>
      <w:r w:rsidRPr="00BA249E">
        <w:rPr>
          <w:rFonts w:cs="Times New Roman"/>
          <w:strike/>
          <w:color w:val="auto"/>
          <w:szCs w:val="22"/>
        </w:rPr>
        <w:tab/>
        <w:t>must measure the person</w:t>
      </w:r>
      <w:r w:rsidR="00602AB6" w:rsidRPr="00BA249E">
        <w:rPr>
          <w:rFonts w:cs="Times New Roman"/>
          <w:strike/>
          <w:color w:val="auto"/>
          <w:szCs w:val="22"/>
        </w:rPr>
        <w:t>’</w:t>
      </w:r>
      <w:r w:rsidRPr="00BA249E">
        <w:rPr>
          <w:rFonts w:cs="Times New Roman"/>
          <w:strike/>
          <w:color w:val="auto"/>
          <w:szCs w:val="22"/>
        </w:rPr>
        <w:t>s cumulative total loss of all affected agricultural commodities for the year in which the flooding occurred against the person</w:t>
      </w:r>
      <w:r w:rsidR="00602AB6" w:rsidRPr="00BA249E">
        <w:rPr>
          <w:rFonts w:cs="Times New Roman"/>
          <w:strike/>
          <w:color w:val="auto"/>
          <w:szCs w:val="22"/>
        </w:rPr>
        <w:t>’</w:t>
      </w:r>
      <w:r w:rsidRPr="00BA249E">
        <w:rPr>
          <w:rFonts w:cs="Times New Roman"/>
          <w:strike/>
          <w:color w:val="auto"/>
          <w:szCs w:val="22"/>
        </w:rPr>
        <w:t>s expected production of all agricultural commodities affected by the flooding occurring in the aftermath of Hurricanes Michael and Florence;</w:t>
      </w:r>
    </w:p>
    <w:p w:rsidR="00106DB6" w:rsidRPr="00BA249E"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A249E">
        <w:rPr>
          <w:rFonts w:cs="Times New Roman"/>
          <w:color w:val="auto"/>
          <w:szCs w:val="22"/>
        </w:rPr>
        <w:lastRenderedPageBreak/>
        <w:tab/>
      </w:r>
      <w:r w:rsidRPr="00BA249E">
        <w:rPr>
          <w:rFonts w:cs="Times New Roman"/>
          <w:color w:val="auto"/>
          <w:szCs w:val="22"/>
        </w:rPr>
        <w:tab/>
      </w:r>
      <w:r w:rsidRPr="00BA249E">
        <w:rPr>
          <w:rFonts w:cs="Times New Roman"/>
          <w:strike/>
          <w:color w:val="auto"/>
          <w:szCs w:val="22"/>
        </w:rPr>
        <w:t>(</w:t>
      </w:r>
      <w:r w:rsidRPr="00BA249E">
        <w:rPr>
          <w:rFonts w:cs="Times New Roman"/>
          <w:strike/>
          <w:szCs w:val="22"/>
        </w:rPr>
        <w:t>2</w:t>
      </w:r>
      <w:r w:rsidRPr="00BA249E">
        <w:rPr>
          <w:rFonts w:cs="Times New Roman"/>
          <w:strike/>
          <w:color w:val="auto"/>
          <w:szCs w:val="22"/>
        </w:rPr>
        <w:t>)</w:t>
      </w:r>
      <w:r w:rsidRPr="00BA249E">
        <w:rPr>
          <w:rFonts w:cs="Times New Roman"/>
          <w:strike/>
          <w:color w:val="auto"/>
          <w:szCs w:val="22"/>
        </w:rPr>
        <w:tab/>
        <w:t>shall use the person</w:t>
      </w:r>
      <w:r w:rsidR="00602AB6" w:rsidRPr="00BA249E">
        <w:rPr>
          <w:rFonts w:cs="Times New Roman"/>
          <w:strike/>
          <w:color w:val="auto"/>
          <w:szCs w:val="22"/>
        </w:rPr>
        <w:t>’</w:t>
      </w:r>
      <w:r w:rsidRPr="00BA249E">
        <w:rPr>
          <w:rFonts w:cs="Times New Roman"/>
          <w:strike/>
          <w:color w:val="auto"/>
          <w:szCs w:val="22"/>
        </w:rPr>
        <w:t>s applicable actual production history yield, as determined by the Federal Crop Insurance Corporation, to determine loss for insured agricultural commodities.  In determining loss for uninsured agricultural commodities, the department shall use the most recent year</w:t>
      </w:r>
      <w:r w:rsidR="00602AB6" w:rsidRPr="00BA249E">
        <w:rPr>
          <w:rFonts w:cs="Times New Roman"/>
          <w:strike/>
          <w:color w:val="auto"/>
          <w:szCs w:val="22"/>
        </w:rPr>
        <w:t>’</w:t>
      </w:r>
      <w:r w:rsidRPr="00BA249E">
        <w:rPr>
          <w:rFonts w:cs="Times New Roman"/>
          <w:strike/>
          <w:color w:val="auto"/>
          <w:szCs w:val="22"/>
        </w:rPr>
        <w:t>s county price and county yield, as applicable, as determined by the National Agriculture Statistics Service, United States Department of Agriculture; and</w:t>
      </w:r>
    </w:p>
    <w:p w:rsidR="00106DB6" w:rsidRPr="00BA249E"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A249E">
        <w:rPr>
          <w:rFonts w:cs="Times New Roman"/>
          <w:color w:val="auto"/>
          <w:szCs w:val="22"/>
        </w:rPr>
        <w:tab/>
      </w:r>
      <w:r w:rsidRPr="00BA249E">
        <w:rPr>
          <w:rFonts w:cs="Times New Roman"/>
          <w:color w:val="auto"/>
          <w:szCs w:val="22"/>
        </w:rPr>
        <w:tab/>
      </w:r>
      <w:r w:rsidRPr="00BA249E">
        <w:rPr>
          <w:rFonts w:cs="Times New Roman"/>
          <w:strike/>
          <w:color w:val="auto"/>
          <w:szCs w:val="22"/>
        </w:rPr>
        <w:t>(</w:t>
      </w:r>
      <w:r w:rsidRPr="00BA249E">
        <w:rPr>
          <w:rFonts w:cs="Times New Roman"/>
          <w:strike/>
          <w:szCs w:val="22"/>
        </w:rPr>
        <w:t>3</w:t>
      </w:r>
      <w:r w:rsidRPr="00BA249E">
        <w:rPr>
          <w:rFonts w:cs="Times New Roman"/>
          <w:strike/>
          <w:color w:val="auto"/>
          <w:szCs w:val="22"/>
        </w:rPr>
        <w:t>)</w:t>
      </w:r>
      <w:r w:rsidRPr="00BA249E">
        <w:rPr>
          <w:rFonts w:cs="Times New Roman"/>
          <w:strike/>
          <w:color w:val="auto"/>
          <w:szCs w:val="22"/>
        </w:rPr>
        <w:tab/>
        <w:t>may require any documentation or proof it considers necessary to efficiently administer the grant program, including the ownership structure of each entity and the social security numbers of each owner.  Minimally, in order to verify loss, the department shall require the submission of dated, signed, and continuous records.  These records may include, but are not limited to, commercial receipts, settlement sheets, warehouse ledger sheets, pick records, load summaries, contemporaneous measurements, truck scale tickets, contemporaneous diaries, appraisals, ledgers of income, income statements of deposit slips, cash register tape, invoices for custom harvesting, u</w:t>
      </w:r>
      <w:r w:rsidR="00602AB6" w:rsidRPr="00BA249E">
        <w:rPr>
          <w:rFonts w:cs="Times New Roman"/>
          <w:strike/>
          <w:color w:val="auto"/>
          <w:szCs w:val="22"/>
        </w:rPr>
        <w:noBreakHyphen/>
      </w:r>
      <w:r w:rsidRPr="00BA249E">
        <w:rPr>
          <w:rFonts w:cs="Times New Roman"/>
          <w:strike/>
          <w:color w:val="auto"/>
          <w:szCs w:val="22"/>
        </w:rPr>
        <w:t>pick records, and insurance documents.</w:t>
      </w:r>
    </w:p>
    <w:p w:rsidR="00106DB6" w:rsidRPr="00BA249E"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A249E">
        <w:rPr>
          <w:rFonts w:cs="Times New Roman"/>
          <w:color w:val="auto"/>
          <w:szCs w:val="22"/>
        </w:rPr>
        <w:tab/>
      </w:r>
      <w:r w:rsidRPr="00BA249E">
        <w:rPr>
          <w:rFonts w:cs="Times New Roman"/>
          <w:strike/>
          <w:color w:val="auto"/>
          <w:szCs w:val="22"/>
        </w:rPr>
        <w:t>Grant awards must be used for agricultural production expenses and losses due to the flooding which demonstrate an intent to continue the agricultural operation; however, awards may not be used to purchase new equipment.  The department shall develop guidelines and procedures to ensure that funds are expended in the manner outlined in grant applications, and may require any documentation it determines necessary to verify the appropriate use of grant awards including receipts.</w:t>
      </w:r>
    </w:p>
    <w:p w:rsidR="00106DB6" w:rsidRPr="00BA249E"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A249E">
        <w:rPr>
          <w:rFonts w:cs="Times New Roman"/>
          <w:color w:val="auto"/>
          <w:szCs w:val="22"/>
        </w:rPr>
        <w:tab/>
      </w:r>
      <w:r w:rsidRPr="00BA249E">
        <w:rPr>
          <w:rFonts w:cs="Times New Roman"/>
          <w:strike/>
          <w:color w:val="auto"/>
          <w:szCs w:val="22"/>
        </w:rPr>
        <w:t>If the department determines that a person who received a grant provided inaccurate information, then the person shall refund the entire amount of the grant.  If the department determines that a person who received a grant used the funds for ineligible expenses, then the person must refund the amount of the ineligible expenses.  If the person does not refund the appropriate amount, the Department of Revenue shall utilize the provisions of the Setoff Debt Collection Act to collect the money from the person.</w:t>
      </w:r>
    </w:p>
    <w:p w:rsidR="00106DB6" w:rsidRPr="00BA249E"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A249E">
        <w:rPr>
          <w:rFonts w:cs="Times New Roman"/>
          <w:color w:val="auto"/>
          <w:szCs w:val="22"/>
        </w:rPr>
        <w:tab/>
      </w:r>
      <w:r w:rsidRPr="00BA249E">
        <w:rPr>
          <w:rFonts w:cs="Times New Roman"/>
          <w:strike/>
          <w:color w:val="auto"/>
          <w:szCs w:val="22"/>
        </w:rPr>
        <w:t>The department shall coordinate the exchange of information between the USDA and the Department of Revenue to identify any person that received a Farm Aid grant for the flooding occurring in the aftermath of Hurricanes Michael and Florence and also received federal aid relief for the same disaster.  Any person that is determined to have received grant funds from both the state and federal government, must immediately repay the state grant they received.</w:t>
      </w:r>
    </w:p>
    <w:p w:rsidR="00106DB6" w:rsidRPr="00BA249E"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A249E">
        <w:rPr>
          <w:rFonts w:cs="Times New Roman"/>
          <w:color w:val="auto"/>
          <w:szCs w:val="22"/>
        </w:rPr>
        <w:tab/>
      </w:r>
      <w:r w:rsidRPr="00BA249E">
        <w:rPr>
          <w:rFonts w:cs="Times New Roman"/>
          <w:strike/>
          <w:color w:val="auto"/>
          <w:szCs w:val="22"/>
        </w:rPr>
        <w:t xml:space="preserve">If the department determines that a person knowingly provided false information to obtain a grant pursuant to this </w:t>
      </w:r>
      <w:r w:rsidRPr="00BA249E">
        <w:rPr>
          <w:rFonts w:cs="Times New Roman"/>
          <w:strike/>
          <w:szCs w:val="22"/>
        </w:rPr>
        <w:t>proviso</w:t>
      </w:r>
      <w:r w:rsidRPr="00BA249E">
        <w:rPr>
          <w:rFonts w:cs="Times New Roman"/>
          <w:strike/>
          <w:color w:val="auto"/>
          <w:szCs w:val="22"/>
        </w:rPr>
        <w:t xml:space="preserve"> or knowingly used funds for ineligible expenses, the person shall be subject to prosecution</w:t>
      </w:r>
      <w:r w:rsidRPr="00BA249E">
        <w:rPr>
          <w:rFonts w:cs="Times New Roman"/>
          <w:strike/>
          <w:szCs w:val="22"/>
        </w:rPr>
        <w:t xml:space="preserve"> pursuant to Section 16</w:t>
      </w:r>
      <w:r w:rsidR="00602AB6" w:rsidRPr="00BA249E">
        <w:rPr>
          <w:rFonts w:cs="Times New Roman"/>
          <w:strike/>
          <w:szCs w:val="22"/>
        </w:rPr>
        <w:noBreakHyphen/>
      </w:r>
      <w:r w:rsidRPr="00BA249E">
        <w:rPr>
          <w:rFonts w:cs="Times New Roman"/>
          <w:strike/>
          <w:szCs w:val="22"/>
        </w:rPr>
        <w:t>13</w:t>
      </w:r>
      <w:r w:rsidR="00602AB6" w:rsidRPr="00BA249E">
        <w:rPr>
          <w:rFonts w:cs="Times New Roman"/>
          <w:strike/>
          <w:szCs w:val="22"/>
        </w:rPr>
        <w:noBreakHyphen/>
      </w:r>
      <w:r w:rsidRPr="00BA249E">
        <w:rPr>
          <w:rFonts w:cs="Times New Roman"/>
          <w:strike/>
          <w:szCs w:val="22"/>
        </w:rPr>
        <w:t>240.</w:t>
      </w:r>
    </w:p>
    <w:p w:rsidR="00106DB6" w:rsidRPr="00BA249E"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A249E">
        <w:rPr>
          <w:rFonts w:cs="Times New Roman"/>
          <w:color w:val="auto"/>
          <w:szCs w:val="22"/>
        </w:rPr>
        <w:tab/>
      </w:r>
      <w:r w:rsidRPr="00BA249E">
        <w:rPr>
          <w:rFonts w:cs="Times New Roman"/>
          <w:strike/>
          <w:color w:val="auto"/>
          <w:szCs w:val="22"/>
        </w:rPr>
        <w:t>Within forty</w:t>
      </w:r>
      <w:r w:rsidR="00602AB6" w:rsidRPr="00BA249E">
        <w:rPr>
          <w:rFonts w:cs="Times New Roman"/>
          <w:strike/>
          <w:color w:val="auto"/>
          <w:szCs w:val="22"/>
        </w:rPr>
        <w:noBreakHyphen/>
      </w:r>
      <w:r w:rsidRPr="00BA249E">
        <w:rPr>
          <w:rFonts w:cs="Times New Roman"/>
          <w:strike/>
          <w:color w:val="auto"/>
          <w:szCs w:val="22"/>
        </w:rPr>
        <w:t>five days of the completion of the awarding of grants, but no later than the end of the fiscal year, the Farm Aid Advisory Board is dissolved.  Any funds remaining in the fund upon dissolution shall lapse to the general fund.</w:t>
      </w:r>
    </w:p>
    <w:p w:rsidR="00106DB6" w:rsidRPr="00BA249E"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A249E">
        <w:rPr>
          <w:rFonts w:cs="Times New Roman"/>
          <w:color w:val="auto"/>
          <w:szCs w:val="22"/>
        </w:rPr>
        <w:tab/>
      </w:r>
      <w:r w:rsidRPr="00BA249E">
        <w:rPr>
          <w:rFonts w:cs="Times New Roman"/>
          <w:strike/>
          <w:color w:val="auto"/>
          <w:szCs w:val="22"/>
        </w:rPr>
        <w:t>The department may accept private funds, grants, and property to be used to make financial awards from the grant program.</w:t>
      </w:r>
    </w:p>
    <w:p w:rsidR="00106DB6" w:rsidRPr="00BA249E"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A249E">
        <w:rPr>
          <w:rFonts w:cs="Times New Roman"/>
          <w:color w:val="auto"/>
          <w:szCs w:val="22"/>
        </w:rPr>
        <w:tab/>
      </w:r>
      <w:r w:rsidRPr="00BA249E">
        <w:rPr>
          <w:rFonts w:cs="Times New Roman"/>
          <w:strike/>
          <w:color w:val="auto"/>
          <w:szCs w:val="22"/>
        </w:rPr>
        <w:t xml:space="preserve">The Department of Agriculture must administer the grant program authorized by this </w:t>
      </w:r>
      <w:r w:rsidRPr="00BA249E">
        <w:rPr>
          <w:rFonts w:cs="Times New Roman"/>
          <w:strike/>
          <w:szCs w:val="22"/>
        </w:rPr>
        <w:t>proviso</w:t>
      </w:r>
      <w:r w:rsidRPr="00BA249E">
        <w:rPr>
          <w:rFonts w:cs="Times New Roman"/>
          <w:strike/>
          <w:color w:val="auto"/>
          <w:szCs w:val="22"/>
        </w:rPr>
        <w:t xml:space="preserve"> using existing resources and funds.</w:t>
      </w:r>
    </w:p>
    <w:p w:rsidR="00106DB6" w:rsidRPr="00BA249E"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BA249E">
        <w:rPr>
          <w:rFonts w:cs="Times New Roman"/>
          <w:color w:val="auto"/>
          <w:szCs w:val="22"/>
        </w:rPr>
        <w:tab/>
      </w:r>
      <w:r w:rsidRPr="00BA249E">
        <w:rPr>
          <w:rFonts w:cs="Times New Roman"/>
          <w:strike/>
          <w:color w:val="auto"/>
          <w:szCs w:val="22"/>
        </w:rPr>
        <w:t>If federal funds are allocated for persons that are otherwise eligible for a grant pursuant to this proviso before the current fiscal year begins, then the provisions of this proviso are not effective and no funds may be credited to the South Carolina Farm Aid Fund.</w:t>
      </w:r>
    </w:p>
    <w:p w:rsidR="00106DB6" w:rsidRPr="00BA249E"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A249E">
        <w:rPr>
          <w:rFonts w:cs="Times New Roman"/>
          <w:color w:val="auto"/>
          <w:szCs w:val="22"/>
        </w:rPr>
        <w:tab/>
      </w:r>
      <w:r w:rsidRPr="00BA249E">
        <w:rPr>
          <w:rFonts w:cs="Times New Roman"/>
          <w:strike/>
          <w:color w:val="auto"/>
          <w:szCs w:val="22"/>
        </w:rPr>
        <w:t>For purposes of this proviso:</w:t>
      </w:r>
    </w:p>
    <w:p w:rsidR="00106DB6" w:rsidRPr="00BA249E" w:rsidRDefault="00F50DA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A249E">
        <w:rPr>
          <w:rFonts w:cs="Times New Roman"/>
          <w:szCs w:val="22"/>
        </w:rPr>
        <w:tab/>
      </w:r>
      <w:r w:rsidR="00106DB6" w:rsidRPr="00BA249E">
        <w:rPr>
          <w:rFonts w:cs="Times New Roman"/>
          <w:szCs w:val="22"/>
        </w:rPr>
        <w:tab/>
      </w:r>
      <w:r w:rsidR="00106DB6" w:rsidRPr="00BA249E">
        <w:rPr>
          <w:rFonts w:cs="Times New Roman"/>
          <w:strike/>
          <w:szCs w:val="22"/>
        </w:rPr>
        <w:t>(1)</w:t>
      </w:r>
      <w:r w:rsidR="00106DB6" w:rsidRPr="00BA249E">
        <w:rPr>
          <w:rFonts w:cs="Times New Roman"/>
          <w:strike/>
          <w:szCs w:val="22"/>
        </w:rPr>
        <w:tab/>
      </w:r>
      <w:r w:rsidR="00602AB6" w:rsidRPr="00BA249E">
        <w:rPr>
          <w:rFonts w:cs="Times New Roman"/>
          <w:strike/>
          <w:color w:val="auto"/>
          <w:szCs w:val="22"/>
        </w:rPr>
        <w:t>‘</w:t>
      </w:r>
      <w:r w:rsidR="00106DB6" w:rsidRPr="00BA249E">
        <w:rPr>
          <w:rFonts w:cs="Times New Roman"/>
          <w:strike/>
          <w:color w:val="auto"/>
          <w:szCs w:val="22"/>
        </w:rPr>
        <w:t>Agricultural commodities</w:t>
      </w:r>
      <w:r w:rsidR="00602AB6" w:rsidRPr="00BA249E">
        <w:rPr>
          <w:rFonts w:cs="Times New Roman"/>
          <w:strike/>
          <w:color w:val="auto"/>
          <w:szCs w:val="22"/>
        </w:rPr>
        <w:t>’</w:t>
      </w:r>
      <w:r w:rsidR="00106DB6" w:rsidRPr="00BA249E">
        <w:rPr>
          <w:rFonts w:cs="Times New Roman"/>
          <w:strike/>
          <w:color w:val="auto"/>
          <w:szCs w:val="22"/>
        </w:rPr>
        <w:t xml:space="preserve"> means wheat, cotton, flax, corn, dry beans, oats, barley, rye, tobacco, rice, peanuts, soybeans, sugar beets, sugar cane, tomatoes, grain sorghum, sunflowers, raisins, oranges, sweet corn, dry peas, freezing and canning peas, forage, apples, grapes, potatoes, industrial hemp, timber and forests, nursery crops, citrus, and other fruits and vegetables, nuts, tame hay, native grass, aquacultural species including, but not limited to, any species of finfish, mollusk, crustacean, or other aquatic invertebrate, amphibian, reptile, or aquatic plant propagated or reared in a controlled or selected envi</w:t>
      </w:r>
      <w:r w:rsidR="00106DB6" w:rsidRPr="00BA249E">
        <w:rPr>
          <w:rFonts w:cs="Times New Roman"/>
          <w:strike/>
          <w:szCs w:val="22"/>
        </w:rPr>
        <w:t>ronment, excluding stored grain;</w:t>
      </w:r>
    </w:p>
    <w:p w:rsidR="00106DB6" w:rsidRPr="00BA249E" w:rsidRDefault="00F50DA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A249E">
        <w:rPr>
          <w:rFonts w:cs="Times New Roman"/>
          <w:szCs w:val="22"/>
        </w:rPr>
        <w:lastRenderedPageBreak/>
        <w:tab/>
      </w:r>
      <w:r w:rsidR="00106DB6" w:rsidRPr="00BA249E">
        <w:rPr>
          <w:rFonts w:cs="Times New Roman"/>
          <w:szCs w:val="22"/>
        </w:rPr>
        <w:tab/>
      </w:r>
      <w:r w:rsidR="00106DB6" w:rsidRPr="00BA249E">
        <w:rPr>
          <w:rFonts w:cs="Times New Roman"/>
          <w:strike/>
          <w:szCs w:val="22"/>
        </w:rPr>
        <w:t>(2)</w:t>
      </w:r>
      <w:r w:rsidR="00106DB6" w:rsidRPr="00BA249E">
        <w:rPr>
          <w:rFonts w:cs="Times New Roman"/>
          <w:strike/>
          <w:szCs w:val="22"/>
        </w:rPr>
        <w:tab/>
      </w:r>
      <w:r w:rsidR="00602AB6" w:rsidRPr="00BA249E">
        <w:rPr>
          <w:rFonts w:cs="Times New Roman"/>
          <w:strike/>
          <w:color w:val="auto"/>
          <w:szCs w:val="22"/>
        </w:rPr>
        <w:t>‘</w:t>
      </w:r>
      <w:r w:rsidR="00106DB6" w:rsidRPr="00BA249E">
        <w:rPr>
          <w:rFonts w:cs="Times New Roman"/>
          <w:strike/>
          <w:color w:val="auto"/>
          <w:szCs w:val="22"/>
        </w:rPr>
        <w:t>Person</w:t>
      </w:r>
      <w:r w:rsidR="00602AB6" w:rsidRPr="00BA249E">
        <w:rPr>
          <w:rFonts w:cs="Times New Roman"/>
          <w:strike/>
          <w:color w:val="auto"/>
          <w:szCs w:val="22"/>
        </w:rPr>
        <w:t>’</w:t>
      </w:r>
      <w:r w:rsidR="00106DB6" w:rsidRPr="00BA249E">
        <w:rPr>
          <w:rFonts w:cs="Times New Roman"/>
          <w:strike/>
          <w:color w:val="auto"/>
          <w:szCs w:val="22"/>
        </w:rPr>
        <w:t xml:space="preserve"> means any individual, trust, estate, partnership, receiver, association, company, limited liability company, corpor</w:t>
      </w:r>
      <w:r w:rsidR="00106DB6" w:rsidRPr="00BA249E">
        <w:rPr>
          <w:rFonts w:cs="Times New Roman"/>
          <w:strike/>
          <w:szCs w:val="22"/>
        </w:rPr>
        <w:t>atio</w:t>
      </w:r>
      <w:r w:rsidR="00AF1D1B" w:rsidRPr="00BA249E">
        <w:rPr>
          <w:rFonts w:cs="Times New Roman"/>
          <w:strike/>
          <w:szCs w:val="22"/>
        </w:rPr>
        <w:t>n, or other entity or group;</w:t>
      </w:r>
    </w:p>
    <w:p w:rsidR="00106DB6" w:rsidRPr="00BA249E" w:rsidRDefault="00F50DA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BA249E">
        <w:rPr>
          <w:rFonts w:cs="Times New Roman"/>
          <w:szCs w:val="22"/>
        </w:rPr>
        <w:tab/>
      </w:r>
      <w:r w:rsidR="00106DB6" w:rsidRPr="00BA249E">
        <w:rPr>
          <w:rFonts w:cs="Times New Roman"/>
          <w:szCs w:val="22"/>
        </w:rPr>
        <w:tab/>
      </w:r>
      <w:r w:rsidR="00106DB6" w:rsidRPr="00BA249E">
        <w:rPr>
          <w:rFonts w:cs="Times New Roman"/>
          <w:strike/>
          <w:szCs w:val="22"/>
        </w:rPr>
        <w:t>(3)</w:t>
      </w:r>
      <w:r w:rsidR="00106DB6" w:rsidRPr="00BA249E">
        <w:rPr>
          <w:rFonts w:cs="Times New Roman"/>
          <w:strike/>
          <w:szCs w:val="22"/>
        </w:rPr>
        <w:tab/>
      </w:r>
      <w:r w:rsidR="00602AB6" w:rsidRPr="00BA249E">
        <w:rPr>
          <w:rFonts w:cs="Times New Roman"/>
          <w:strike/>
          <w:color w:val="auto"/>
          <w:szCs w:val="22"/>
        </w:rPr>
        <w:t>‘</w:t>
      </w:r>
      <w:r w:rsidR="00106DB6" w:rsidRPr="00BA249E">
        <w:rPr>
          <w:rFonts w:cs="Times New Roman"/>
          <w:strike/>
          <w:color w:val="auto"/>
          <w:szCs w:val="22"/>
        </w:rPr>
        <w:t>Related person</w:t>
      </w:r>
      <w:r w:rsidR="00602AB6" w:rsidRPr="00BA249E">
        <w:rPr>
          <w:rFonts w:cs="Times New Roman"/>
          <w:strike/>
          <w:color w:val="auto"/>
          <w:szCs w:val="22"/>
        </w:rPr>
        <w:t>’</w:t>
      </w:r>
      <w:r w:rsidR="00106DB6" w:rsidRPr="00BA249E">
        <w:rPr>
          <w:rFonts w:cs="Times New Roman"/>
          <w:strike/>
          <w:color w:val="auto"/>
          <w:szCs w:val="22"/>
        </w:rPr>
        <w:t xml:space="preserve"> means any person, joint venture, or entity that has a direct or indirect ownership intere</w:t>
      </w:r>
      <w:r w:rsidR="00106DB6" w:rsidRPr="00BA249E">
        <w:rPr>
          <w:rFonts w:cs="Times New Roman"/>
          <w:strike/>
          <w:szCs w:val="22"/>
        </w:rPr>
        <w:t>st of a person or legal entity</w:t>
      </w:r>
      <w:r w:rsidR="00AF1D1B" w:rsidRPr="00BA249E">
        <w:rPr>
          <w:rFonts w:cs="Times New Roman"/>
          <w:strike/>
          <w:szCs w:val="22"/>
        </w:rPr>
        <w:t>; and</w:t>
      </w:r>
    </w:p>
    <w:p w:rsidR="00106DB6" w:rsidRPr="00BA249E" w:rsidRDefault="00F50DA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BA249E">
        <w:rPr>
          <w:rFonts w:cs="Times New Roman"/>
          <w:szCs w:val="22"/>
        </w:rPr>
        <w:tab/>
      </w:r>
      <w:r w:rsidR="00AF1D1B" w:rsidRPr="00BA249E">
        <w:rPr>
          <w:rFonts w:cs="Times New Roman"/>
          <w:szCs w:val="22"/>
        </w:rPr>
        <w:tab/>
      </w:r>
      <w:r w:rsidR="00AF1D1B" w:rsidRPr="00BA249E">
        <w:rPr>
          <w:rFonts w:cs="Times New Roman"/>
          <w:strike/>
          <w:szCs w:val="22"/>
        </w:rPr>
        <w:t>(4)</w:t>
      </w:r>
      <w:r w:rsidR="00AF1D1B" w:rsidRPr="00BA249E">
        <w:rPr>
          <w:rFonts w:cs="Times New Roman"/>
          <w:strike/>
          <w:szCs w:val="22"/>
        </w:rPr>
        <w:tab/>
      </w:r>
      <w:r w:rsidR="00602AB6" w:rsidRPr="00BA249E">
        <w:rPr>
          <w:rFonts w:cs="Times New Roman"/>
          <w:strike/>
          <w:szCs w:val="22"/>
        </w:rPr>
        <w:t>‘</w:t>
      </w:r>
      <w:r w:rsidR="00AF1D1B" w:rsidRPr="00BA249E">
        <w:rPr>
          <w:rFonts w:cs="Times New Roman"/>
          <w:strike/>
          <w:szCs w:val="22"/>
        </w:rPr>
        <w:t>Department</w:t>
      </w:r>
      <w:r w:rsidR="00602AB6" w:rsidRPr="00BA249E">
        <w:rPr>
          <w:rFonts w:cs="Times New Roman"/>
          <w:strike/>
          <w:szCs w:val="22"/>
        </w:rPr>
        <w:t>’</w:t>
      </w:r>
      <w:r w:rsidR="00AF1D1B" w:rsidRPr="00BA249E">
        <w:rPr>
          <w:rFonts w:cs="Times New Roman"/>
          <w:strike/>
          <w:szCs w:val="22"/>
        </w:rPr>
        <w:t xml:space="preserve"> means the Department of Agriculture.</w:t>
      </w:r>
    </w:p>
    <w:p w:rsidR="00123BE7" w:rsidRPr="00BA249E" w:rsidRDefault="00821C40" w:rsidP="00821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A249E">
        <w:rPr>
          <w:rFonts w:cs="Times New Roman"/>
          <w:color w:val="auto"/>
          <w:szCs w:val="22"/>
        </w:rPr>
        <w:tab/>
      </w:r>
      <w:r w:rsidRPr="00BA249E">
        <w:rPr>
          <w:rFonts w:cs="Times New Roman"/>
          <w:b/>
          <w:i/>
          <w:color w:val="auto"/>
          <w:szCs w:val="22"/>
          <w:u w:val="single"/>
        </w:rPr>
        <w:t>118.</w:t>
      </w:r>
      <w:r w:rsidR="002D561C" w:rsidRPr="00BA249E">
        <w:rPr>
          <w:rFonts w:cs="Times New Roman"/>
          <w:b/>
          <w:i/>
          <w:color w:val="auto"/>
          <w:szCs w:val="22"/>
          <w:u w:val="single"/>
        </w:rPr>
        <w:t>17</w:t>
      </w:r>
      <w:r w:rsidR="00123BE7" w:rsidRPr="00BA249E">
        <w:rPr>
          <w:rFonts w:cs="Times New Roman"/>
          <w:b/>
          <w:i/>
          <w:color w:val="auto"/>
          <w:szCs w:val="22"/>
          <w:u w:val="single"/>
        </w:rPr>
        <w:t>.</w:t>
      </w:r>
      <w:r w:rsidR="00123BE7" w:rsidRPr="00BA249E">
        <w:rPr>
          <w:rFonts w:cs="Times New Roman"/>
          <w:b/>
          <w:i/>
          <w:color w:val="auto"/>
          <w:szCs w:val="22"/>
          <w:u w:val="single"/>
        </w:rPr>
        <w:tab/>
      </w:r>
      <w:r w:rsidR="00123BE7" w:rsidRPr="00BA249E">
        <w:rPr>
          <w:rFonts w:cs="Times New Roman"/>
          <w:i/>
          <w:color w:val="auto"/>
          <w:szCs w:val="22"/>
          <w:u w:val="single"/>
        </w:rPr>
        <w:t xml:space="preserve">(SR: Disaster Relief and Resilience Reserve Fund)  There is created in the State Treasury the Disaster Relief and Resilience Reserve Fund, which shall be separate and distinct from the General Fund and all other reserve funds.  Funds appropriated to the fund may only be used for disaster relief assistance, hazard mitigation and infrastructure improvements, and statewide resilience planning.  Interest accrued by the fund must remain in the fund and unexpended funds shall be retained and carried forward to be used for the same purposes. </w:t>
      </w:r>
    </w:p>
    <w:p w:rsidR="00123BE7" w:rsidRPr="00BA249E" w:rsidRDefault="00123BE7" w:rsidP="00821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A249E">
        <w:rPr>
          <w:rFonts w:cs="Times New Roman"/>
          <w:color w:val="auto"/>
          <w:szCs w:val="22"/>
        </w:rPr>
        <w:tab/>
      </w:r>
      <w:r w:rsidRPr="00BA249E">
        <w:rPr>
          <w:rFonts w:cs="Times New Roman"/>
          <w:i/>
          <w:color w:val="auto"/>
          <w:szCs w:val="22"/>
          <w:u w:val="single"/>
        </w:rPr>
        <w:t xml:space="preserve">For the purposes of this provision, disaster relief assistance includes, but is not limited to: </w:t>
      </w:r>
    </w:p>
    <w:p w:rsidR="00123BE7" w:rsidRPr="00BA249E" w:rsidRDefault="00123BE7" w:rsidP="00821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A249E">
        <w:rPr>
          <w:rFonts w:cs="Times New Roman"/>
          <w:color w:val="auto"/>
          <w:szCs w:val="22"/>
        </w:rPr>
        <w:tab/>
      </w:r>
      <w:r w:rsidRPr="00BA249E">
        <w:rPr>
          <w:rFonts w:cs="Times New Roman"/>
          <w:color w:val="auto"/>
          <w:szCs w:val="22"/>
        </w:rPr>
        <w:tab/>
      </w:r>
      <w:r w:rsidRPr="00BA249E">
        <w:rPr>
          <w:rFonts w:cs="Times New Roman"/>
          <w:i/>
          <w:color w:val="auto"/>
          <w:szCs w:val="22"/>
          <w:u w:val="single"/>
        </w:rPr>
        <w:t>(a)</w:t>
      </w:r>
      <w:r w:rsidRPr="00BA249E">
        <w:rPr>
          <w:rFonts w:cs="Times New Roman"/>
          <w:i/>
          <w:color w:val="auto"/>
          <w:szCs w:val="22"/>
          <w:u w:val="single"/>
        </w:rPr>
        <w:tab/>
        <w:t>financial assistance to state and local government entities to provide the non-federal cost share for federal disaster assistance programs;</w:t>
      </w:r>
    </w:p>
    <w:p w:rsidR="00123BE7" w:rsidRPr="00BA249E" w:rsidRDefault="00123BE7" w:rsidP="00821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A249E">
        <w:rPr>
          <w:rFonts w:cs="Times New Roman"/>
          <w:color w:val="auto"/>
          <w:szCs w:val="22"/>
        </w:rPr>
        <w:tab/>
      </w:r>
      <w:r w:rsidRPr="00BA249E">
        <w:rPr>
          <w:rFonts w:cs="Times New Roman"/>
          <w:color w:val="auto"/>
          <w:szCs w:val="22"/>
        </w:rPr>
        <w:tab/>
      </w:r>
      <w:r w:rsidRPr="00BA249E">
        <w:rPr>
          <w:rFonts w:cs="Times New Roman"/>
          <w:i/>
          <w:color w:val="auto"/>
          <w:szCs w:val="22"/>
          <w:u w:val="single"/>
        </w:rPr>
        <w:t>(b)</w:t>
      </w:r>
      <w:r w:rsidRPr="00BA249E">
        <w:rPr>
          <w:rFonts w:cs="Times New Roman"/>
          <w:i/>
          <w:color w:val="auto"/>
          <w:szCs w:val="22"/>
          <w:u w:val="single"/>
        </w:rPr>
        <w:tab/>
        <w:t xml:space="preserve">infrastructure repairs for homeowners and communities that are not eligible for Community Development Block Grant – Disaster Recovery (CDBG-DR) and other federal funding assistance; </w:t>
      </w:r>
    </w:p>
    <w:p w:rsidR="00123BE7" w:rsidRPr="00BA249E" w:rsidRDefault="00123BE7" w:rsidP="00821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A249E">
        <w:rPr>
          <w:rFonts w:cs="Times New Roman"/>
          <w:color w:val="auto"/>
          <w:szCs w:val="22"/>
        </w:rPr>
        <w:tab/>
      </w:r>
      <w:r w:rsidRPr="00BA249E">
        <w:rPr>
          <w:rFonts w:cs="Times New Roman"/>
          <w:color w:val="auto"/>
          <w:szCs w:val="22"/>
        </w:rPr>
        <w:tab/>
      </w:r>
      <w:r w:rsidRPr="00BA249E">
        <w:rPr>
          <w:rFonts w:cs="Times New Roman"/>
          <w:i/>
          <w:color w:val="auto"/>
          <w:szCs w:val="22"/>
          <w:u w:val="single"/>
        </w:rPr>
        <w:t>(c)</w:t>
      </w:r>
      <w:r w:rsidRPr="00BA249E">
        <w:rPr>
          <w:rFonts w:cs="Times New Roman"/>
          <w:i/>
          <w:color w:val="auto"/>
          <w:szCs w:val="22"/>
          <w:u w:val="single"/>
        </w:rPr>
        <w:tab/>
        <w:t xml:space="preserve">loans and grants to local governments in disaster areas that need immediate cash flow assistance; </w:t>
      </w:r>
    </w:p>
    <w:p w:rsidR="00123BE7" w:rsidRPr="00BA249E" w:rsidRDefault="00123BE7" w:rsidP="00821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A249E">
        <w:rPr>
          <w:rFonts w:cs="Times New Roman"/>
          <w:color w:val="auto"/>
          <w:szCs w:val="22"/>
        </w:rPr>
        <w:tab/>
      </w:r>
      <w:r w:rsidRPr="00BA249E">
        <w:rPr>
          <w:rFonts w:cs="Times New Roman"/>
          <w:color w:val="auto"/>
          <w:szCs w:val="22"/>
        </w:rPr>
        <w:tab/>
      </w:r>
      <w:r w:rsidRPr="00BA249E">
        <w:rPr>
          <w:rFonts w:cs="Times New Roman"/>
          <w:i/>
          <w:color w:val="auto"/>
          <w:szCs w:val="22"/>
          <w:u w:val="single"/>
        </w:rPr>
        <w:t>(d)</w:t>
      </w:r>
      <w:r w:rsidRPr="00BA249E">
        <w:rPr>
          <w:rFonts w:cs="Times New Roman"/>
          <w:i/>
          <w:color w:val="auto"/>
          <w:szCs w:val="22"/>
          <w:u w:val="single"/>
        </w:rPr>
        <w:tab/>
        <w:t xml:space="preserve">grants to governmental entities and organizations exempt from federal income tax under section 501(c)(3) of the Internal Revenue Code to repair or replace infrastructure or equipment damaged as a result of a natural disaster; and </w:t>
      </w:r>
    </w:p>
    <w:p w:rsidR="00123BE7" w:rsidRPr="00BA249E" w:rsidRDefault="00123BE7" w:rsidP="00821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A249E">
        <w:rPr>
          <w:rFonts w:cs="Times New Roman"/>
          <w:color w:val="auto"/>
          <w:szCs w:val="22"/>
        </w:rPr>
        <w:tab/>
      </w:r>
      <w:r w:rsidRPr="00BA249E">
        <w:rPr>
          <w:rFonts w:cs="Times New Roman"/>
          <w:color w:val="auto"/>
          <w:szCs w:val="22"/>
        </w:rPr>
        <w:tab/>
      </w:r>
      <w:r w:rsidRPr="00BA249E">
        <w:rPr>
          <w:rFonts w:cs="Times New Roman"/>
          <w:i/>
          <w:color w:val="auto"/>
          <w:szCs w:val="22"/>
          <w:u w:val="single"/>
        </w:rPr>
        <w:t>(e)</w:t>
      </w:r>
      <w:r w:rsidRPr="00BA249E">
        <w:rPr>
          <w:rFonts w:cs="Times New Roman"/>
          <w:i/>
          <w:color w:val="auto"/>
          <w:szCs w:val="22"/>
          <w:u w:val="single"/>
        </w:rPr>
        <w:tab/>
        <w:t xml:space="preserve">financial assistance for verifiable losses of agricultural commodities due to a natural disaster. </w:t>
      </w:r>
    </w:p>
    <w:p w:rsidR="00123BE7" w:rsidRPr="00BA249E" w:rsidRDefault="00123BE7" w:rsidP="00821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A249E">
        <w:rPr>
          <w:rFonts w:cs="Times New Roman"/>
          <w:color w:val="auto"/>
          <w:szCs w:val="22"/>
        </w:rPr>
        <w:tab/>
      </w:r>
      <w:r w:rsidRPr="00BA249E">
        <w:rPr>
          <w:rFonts w:cs="Times New Roman"/>
          <w:i/>
          <w:color w:val="auto"/>
          <w:szCs w:val="22"/>
          <w:u w:val="single"/>
        </w:rPr>
        <w:t>For the purposes of this provision, hazard mitigation and infrastructure improvements includes, but is not limited to:</w:t>
      </w:r>
    </w:p>
    <w:p w:rsidR="00123BE7" w:rsidRPr="00BA249E" w:rsidRDefault="00123BE7" w:rsidP="00821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A249E">
        <w:rPr>
          <w:rFonts w:cs="Times New Roman"/>
          <w:color w:val="auto"/>
          <w:szCs w:val="22"/>
        </w:rPr>
        <w:tab/>
      </w:r>
      <w:r w:rsidRPr="00BA249E">
        <w:rPr>
          <w:rFonts w:cs="Times New Roman"/>
          <w:color w:val="auto"/>
          <w:szCs w:val="22"/>
        </w:rPr>
        <w:tab/>
      </w:r>
      <w:r w:rsidRPr="00BA249E">
        <w:rPr>
          <w:rFonts w:cs="Times New Roman"/>
          <w:i/>
          <w:color w:val="auto"/>
          <w:szCs w:val="22"/>
          <w:u w:val="single"/>
        </w:rPr>
        <w:t>(a)</w:t>
      </w:r>
      <w:r w:rsidRPr="00BA249E">
        <w:rPr>
          <w:rFonts w:cs="Times New Roman"/>
          <w:i/>
          <w:color w:val="auto"/>
          <w:szCs w:val="22"/>
          <w:u w:val="single"/>
        </w:rPr>
        <w:tab/>
        <w:t xml:space="preserve">mitigation buyouts, relocations, and buyout assistance for homes not covered by </w:t>
      </w:r>
      <w:r w:rsidR="0051347D" w:rsidRPr="00BA249E">
        <w:rPr>
          <w:rFonts w:cs="Times New Roman"/>
          <w:i/>
          <w:color w:val="auto"/>
          <w:szCs w:val="22"/>
          <w:u w:val="single"/>
        </w:rPr>
        <w:t xml:space="preserve">the </w:t>
      </w:r>
      <w:r w:rsidRPr="00BA249E">
        <w:rPr>
          <w:rFonts w:cs="Times New Roman"/>
          <w:i/>
          <w:color w:val="auto"/>
          <w:szCs w:val="22"/>
          <w:u w:val="single"/>
        </w:rPr>
        <w:t>Hazard Mitigation Grant Program;</w:t>
      </w:r>
    </w:p>
    <w:p w:rsidR="00123BE7" w:rsidRPr="00BA249E" w:rsidRDefault="00123BE7" w:rsidP="00821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A249E">
        <w:rPr>
          <w:rFonts w:cs="Times New Roman"/>
          <w:color w:val="auto"/>
          <w:szCs w:val="22"/>
        </w:rPr>
        <w:tab/>
      </w:r>
      <w:r w:rsidRPr="00BA249E">
        <w:rPr>
          <w:rFonts w:cs="Times New Roman"/>
          <w:color w:val="auto"/>
          <w:szCs w:val="22"/>
        </w:rPr>
        <w:tab/>
      </w:r>
      <w:r w:rsidRPr="00BA249E">
        <w:rPr>
          <w:rFonts w:cs="Times New Roman"/>
          <w:i/>
          <w:color w:val="auto"/>
          <w:szCs w:val="22"/>
          <w:u w:val="single"/>
        </w:rPr>
        <w:t>(b)</w:t>
      </w:r>
      <w:r w:rsidRPr="00BA249E">
        <w:rPr>
          <w:rFonts w:cs="Times New Roman"/>
          <w:i/>
          <w:color w:val="auto"/>
          <w:szCs w:val="22"/>
          <w:u w:val="single"/>
        </w:rPr>
        <w:tab/>
        <w:t>gap funding related to buyouts in order to move residents out of floodplains;</w:t>
      </w:r>
    </w:p>
    <w:p w:rsidR="00123BE7" w:rsidRPr="00BA249E" w:rsidRDefault="00123BE7" w:rsidP="00821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A249E">
        <w:rPr>
          <w:rFonts w:cs="Times New Roman"/>
          <w:color w:val="auto"/>
          <w:szCs w:val="22"/>
        </w:rPr>
        <w:tab/>
      </w:r>
      <w:r w:rsidRPr="00BA249E">
        <w:rPr>
          <w:rFonts w:cs="Times New Roman"/>
          <w:color w:val="auto"/>
          <w:szCs w:val="22"/>
        </w:rPr>
        <w:tab/>
      </w:r>
      <w:r w:rsidRPr="00BA249E">
        <w:rPr>
          <w:rFonts w:cs="Times New Roman"/>
          <w:i/>
          <w:color w:val="auto"/>
          <w:szCs w:val="22"/>
          <w:u w:val="single"/>
        </w:rPr>
        <w:t>(c)</w:t>
      </w:r>
      <w:r w:rsidRPr="00BA249E">
        <w:rPr>
          <w:rFonts w:cs="Times New Roman"/>
          <w:i/>
          <w:color w:val="auto"/>
          <w:szCs w:val="22"/>
          <w:u w:val="single"/>
        </w:rPr>
        <w:tab/>
        <w:t>flood insurance subsidies for low- and moderate-income homeowners; and</w:t>
      </w:r>
    </w:p>
    <w:p w:rsidR="00123BE7" w:rsidRPr="00BA249E" w:rsidRDefault="00123BE7" w:rsidP="00821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A249E">
        <w:rPr>
          <w:rFonts w:cs="Times New Roman"/>
          <w:color w:val="auto"/>
          <w:szCs w:val="22"/>
        </w:rPr>
        <w:tab/>
      </w:r>
      <w:r w:rsidRPr="00BA249E">
        <w:rPr>
          <w:rFonts w:cs="Times New Roman"/>
          <w:color w:val="auto"/>
          <w:szCs w:val="22"/>
        </w:rPr>
        <w:tab/>
      </w:r>
      <w:r w:rsidRPr="00BA249E">
        <w:rPr>
          <w:rFonts w:cs="Times New Roman"/>
          <w:i/>
          <w:color w:val="auto"/>
          <w:szCs w:val="22"/>
          <w:u w:val="single"/>
        </w:rPr>
        <w:t>(d)</w:t>
      </w:r>
      <w:r w:rsidRPr="00BA249E">
        <w:rPr>
          <w:rFonts w:cs="Times New Roman"/>
          <w:i/>
          <w:color w:val="auto"/>
          <w:szCs w:val="22"/>
          <w:u w:val="single"/>
        </w:rPr>
        <w:tab/>
        <w:t>loans and grants to state and local government entities for hazard mitigation and infrastructure improvement projects.</w:t>
      </w:r>
    </w:p>
    <w:p w:rsidR="00123BE7" w:rsidRPr="00BA249E" w:rsidRDefault="00123BE7" w:rsidP="00821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A249E">
        <w:rPr>
          <w:rFonts w:cs="Times New Roman"/>
          <w:color w:val="auto"/>
          <w:szCs w:val="22"/>
        </w:rPr>
        <w:tab/>
      </w:r>
      <w:r w:rsidRPr="00BA249E">
        <w:rPr>
          <w:rFonts w:cs="Times New Roman"/>
          <w:i/>
          <w:color w:val="auto"/>
          <w:szCs w:val="22"/>
          <w:u w:val="single"/>
        </w:rPr>
        <w:t>For the purposes of this provision, statewide resilience planning includes, but is not limited to:</w:t>
      </w:r>
    </w:p>
    <w:p w:rsidR="00123BE7" w:rsidRPr="00BA249E" w:rsidRDefault="00123BE7" w:rsidP="00821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A249E">
        <w:rPr>
          <w:rFonts w:cs="Times New Roman"/>
          <w:color w:val="auto"/>
          <w:szCs w:val="22"/>
        </w:rPr>
        <w:tab/>
      </w:r>
      <w:r w:rsidRPr="00BA249E">
        <w:rPr>
          <w:rFonts w:cs="Times New Roman"/>
          <w:color w:val="auto"/>
          <w:szCs w:val="22"/>
        </w:rPr>
        <w:tab/>
      </w:r>
      <w:r w:rsidRPr="00BA249E">
        <w:rPr>
          <w:rFonts w:cs="Times New Roman"/>
          <w:i/>
          <w:color w:val="auto"/>
          <w:szCs w:val="22"/>
          <w:u w:val="single"/>
        </w:rPr>
        <w:t>(a)</w:t>
      </w:r>
      <w:r w:rsidRPr="00BA249E">
        <w:rPr>
          <w:rFonts w:cs="Times New Roman"/>
          <w:i/>
          <w:color w:val="auto"/>
          <w:szCs w:val="22"/>
          <w:u w:val="single"/>
        </w:rPr>
        <w:tab/>
        <w:t>development and implementation of a strategic statewide resilience plan;</w:t>
      </w:r>
    </w:p>
    <w:p w:rsidR="00123BE7" w:rsidRPr="00BA249E" w:rsidRDefault="00123BE7" w:rsidP="00821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A249E">
        <w:rPr>
          <w:rFonts w:cs="Times New Roman"/>
          <w:color w:val="auto"/>
          <w:szCs w:val="22"/>
        </w:rPr>
        <w:tab/>
      </w:r>
      <w:r w:rsidRPr="00BA249E">
        <w:rPr>
          <w:rFonts w:cs="Times New Roman"/>
          <w:color w:val="auto"/>
          <w:szCs w:val="22"/>
        </w:rPr>
        <w:tab/>
      </w:r>
      <w:r w:rsidRPr="00BA249E">
        <w:rPr>
          <w:rFonts w:cs="Times New Roman"/>
          <w:i/>
          <w:color w:val="auto"/>
          <w:szCs w:val="22"/>
          <w:u w:val="single"/>
        </w:rPr>
        <w:t>(b)</w:t>
      </w:r>
      <w:r w:rsidRPr="00BA249E">
        <w:rPr>
          <w:rFonts w:cs="Times New Roman"/>
          <w:i/>
          <w:color w:val="auto"/>
          <w:szCs w:val="22"/>
          <w:u w:val="single"/>
        </w:rPr>
        <w:tab/>
        <w:t>coordination of statewide disaster recovery efforts and activities and collaboration between federal, state, and local stakeholders;</w:t>
      </w:r>
    </w:p>
    <w:p w:rsidR="00123BE7" w:rsidRPr="00BA249E" w:rsidRDefault="00123BE7" w:rsidP="00821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A249E">
        <w:rPr>
          <w:rFonts w:cs="Times New Roman"/>
          <w:color w:val="auto"/>
          <w:szCs w:val="22"/>
        </w:rPr>
        <w:tab/>
      </w:r>
      <w:r w:rsidRPr="00BA249E">
        <w:rPr>
          <w:rFonts w:cs="Times New Roman"/>
          <w:color w:val="auto"/>
          <w:szCs w:val="22"/>
        </w:rPr>
        <w:tab/>
      </w:r>
      <w:r w:rsidRPr="00BA249E">
        <w:rPr>
          <w:rFonts w:cs="Times New Roman"/>
          <w:i/>
          <w:color w:val="auto"/>
          <w:szCs w:val="22"/>
          <w:u w:val="single"/>
        </w:rPr>
        <w:t>(c)</w:t>
      </w:r>
      <w:r w:rsidRPr="00BA249E">
        <w:rPr>
          <w:rFonts w:cs="Times New Roman"/>
          <w:i/>
          <w:color w:val="auto"/>
          <w:szCs w:val="22"/>
          <w:u w:val="single"/>
        </w:rPr>
        <w:tab/>
        <w:t>technical planning assistance for state and local government entities; and</w:t>
      </w:r>
    </w:p>
    <w:p w:rsidR="00123BE7" w:rsidRPr="00BA249E" w:rsidRDefault="00123BE7" w:rsidP="00123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BA249E">
        <w:rPr>
          <w:rFonts w:cs="Times New Roman"/>
          <w:color w:val="auto"/>
          <w:szCs w:val="22"/>
        </w:rPr>
        <w:tab/>
      </w:r>
      <w:r w:rsidRPr="00BA249E">
        <w:rPr>
          <w:rFonts w:cs="Times New Roman"/>
          <w:color w:val="auto"/>
          <w:szCs w:val="22"/>
        </w:rPr>
        <w:tab/>
      </w:r>
      <w:r w:rsidRPr="00BA249E">
        <w:rPr>
          <w:rFonts w:cs="Times New Roman"/>
          <w:i/>
          <w:color w:val="auto"/>
          <w:szCs w:val="22"/>
          <w:u w:val="single"/>
        </w:rPr>
        <w:t>(d)</w:t>
      </w:r>
      <w:r w:rsidRPr="00BA249E">
        <w:rPr>
          <w:rFonts w:cs="Times New Roman"/>
          <w:i/>
          <w:color w:val="auto"/>
          <w:szCs w:val="22"/>
          <w:u w:val="single"/>
        </w:rPr>
        <w:tab/>
        <w:t>grants to institutions of higher education and other state and local government entities to conduct research related to resilience concerns specific to South Carolina.</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BA249E">
        <w:rPr>
          <w:rFonts w:cs="Times New Roman"/>
          <w:i/>
          <w:color w:val="auto"/>
          <w:szCs w:val="22"/>
        </w:rPr>
        <w:tab/>
      </w:r>
      <w:r w:rsidRPr="00BA249E">
        <w:rPr>
          <w:rFonts w:cs="Times New Roman"/>
          <w:b/>
          <w:i/>
          <w:szCs w:val="22"/>
          <w:u w:val="single"/>
        </w:rPr>
        <w:t>118.18.</w:t>
      </w:r>
      <w:r w:rsidRPr="00BA249E">
        <w:rPr>
          <w:rFonts w:cs="Times New Roman"/>
          <w:i/>
          <w:szCs w:val="22"/>
          <w:u w:val="single"/>
        </w:rPr>
        <w:tab/>
        <w:t>(SR: Nonrecurring Revenue)  (A)  The source of revenue appropriated in subsection (B) is nonrecurring revenue generated from the following sources:</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(1)</w:t>
      </w:r>
      <w:r w:rsidRPr="00BA249E">
        <w:rPr>
          <w:rFonts w:cs="Times New Roman"/>
          <w:i/>
          <w:szCs w:val="22"/>
          <w:u w:val="single"/>
        </w:rPr>
        <w:tab/>
        <w:t>$349,951,083 from Fiscal Year 2018</w:t>
      </w:r>
      <w:r w:rsidRPr="00BA249E">
        <w:rPr>
          <w:rFonts w:cs="Times New Roman"/>
          <w:i/>
          <w:szCs w:val="22"/>
          <w:u w:val="single"/>
        </w:rPr>
        <w:noBreakHyphen/>
        <w:t>19 Contingency Reserve Fund;</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(2)</w:t>
      </w:r>
      <w:r w:rsidRPr="00BA249E">
        <w:rPr>
          <w:rFonts w:cs="Times New Roman"/>
          <w:i/>
          <w:szCs w:val="22"/>
          <w:u w:val="single"/>
        </w:rPr>
        <w:tab/>
        <w:t>$567,513,000 from projected Fiscal Year 2019</w:t>
      </w:r>
      <w:r w:rsidRPr="00BA249E">
        <w:rPr>
          <w:rFonts w:cs="Times New Roman"/>
          <w:i/>
          <w:szCs w:val="22"/>
          <w:u w:val="single"/>
        </w:rPr>
        <w:noBreakHyphen/>
        <w:t>20 unobligated general fund revenue as certified by the Board of Economic Advisors; and</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BA249E">
        <w:rPr>
          <w:rFonts w:cs="Times New Roman"/>
          <w:i/>
          <w:szCs w:val="22"/>
        </w:rPr>
        <w:lastRenderedPageBreak/>
        <w:tab/>
      </w:r>
      <w:r w:rsidRPr="00BA249E">
        <w:rPr>
          <w:rFonts w:cs="Times New Roman"/>
          <w:i/>
          <w:szCs w:val="22"/>
        </w:rPr>
        <w:tab/>
      </w:r>
      <w:r w:rsidRPr="00BA249E">
        <w:rPr>
          <w:rFonts w:cs="Times New Roman"/>
          <w:i/>
          <w:szCs w:val="22"/>
        </w:rPr>
        <w:tab/>
      </w:r>
      <w:r w:rsidRPr="00BA249E">
        <w:rPr>
          <w:rFonts w:cs="Times New Roman"/>
          <w:i/>
          <w:szCs w:val="22"/>
          <w:u w:val="single"/>
        </w:rPr>
        <w:t>(3)</w:t>
      </w:r>
      <w:r w:rsidRPr="00BA249E">
        <w:rPr>
          <w:rFonts w:cs="Times New Roman"/>
          <w:i/>
          <w:szCs w:val="22"/>
          <w:u w:val="single"/>
        </w:rPr>
        <w:tab/>
        <w:t>$5,079,748 from the Litigation Recovery Account.</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BA249E">
        <w:rPr>
          <w:rFonts w:cs="Times New Roman"/>
          <w:i/>
          <w:szCs w:val="22"/>
        </w:rPr>
        <w:tab/>
      </w:r>
      <w:r w:rsidRPr="00BA249E">
        <w:rPr>
          <w:rFonts w:cs="Times New Roman"/>
          <w:i/>
          <w:szCs w:val="22"/>
          <w:u w:val="single"/>
        </w:rPr>
        <w:t>Any restrictions concerning specific utilization of these funds are lifted for the specified fiscal year.  The above agency transfers shall occur no later than thirty days after the close of the books on Fiscal Year 2019</w:t>
      </w:r>
      <w:r w:rsidRPr="00BA249E">
        <w:rPr>
          <w:rFonts w:cs="Times New Roman"/>
          <w:i/>
          <w:szCs w:val="22"/>
          <w:u w:val="single"/>
        </w:rPr>
        <w:noBreakHyphen/>
        <w:t>20 and shall be available for use in Fiscal Year 2020</w:t>
      </w:r>
      <w:r w:rsidRPr="00BA249E">
        <w:rPr>
          <w:rFonts w:cs="Times New Roman"/>
          <w:i/>
          <w:szCs w:val="22"/>
          <w:u w:val="single"/>
        </w:rPr>
        <w:noBreakHyphen/>
        <w:t>21.</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BA249E">
        <w:rPr>
          <w:rFonts w:cs="Times New Roman"/>
          <w:i/>
          <w:szCs w:val="22"/>
        </w:rPr>
        <w:tab/>
      </w:r>
      <w:r w:rsidRPr="00BA249E">
        <w:rPr>
          <w:rFonts w:cs="Times New Roman"/>
          <w:i/>
          <w:szCs w:val="22"/>
          <w:u w:val="single"/>
        </w:rPr>
        <w:t>This revenue is deemed to have occurred and is available for use in Fiscal Year 2020</w:t>
      </w:r>
      <w:r w:rsidRPr="00BA249E">
        <w:rPr>
          <w:rFonts w:cs="Times New Roman"/>
          <w:i/>
          <w:szCs w:val="22"/>
          <w:u w:val="single"/>
        </w:rPr>
        <w:noBreakHyphen/>
        <w:t>21 after September 1, 2020, following the Comptroller General’s close of the state’s books on Fiscal Year 2019</w:t>
      </w:r>
      <w:r w:rsidRPr="00BA249E">
        <w:rPr>
          <w:rFonts w:cs="Times New Roman"/>
          <w:i/>
          <w:szCs w:val="22"/>
          <w:u w:val="single"/>
        </w:rPr>
        <w:noBreakHyphen/>
        <w:t>20.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BA249E">
        <w:rPr>
          <w:rFonts w:cs="Times New Roman"/>
          <w:i/>
          <w:szCs w:val="22"/>
        </w:rPr>
        <w:tab/>
      </w:r>
      <w:r w:rsidRPr="00BA249E">
        <w:rPr>
          <w:rFonts w:cs="Times New Roman"/>
          <w:i/>
          <w:szCs w:val="22"/>
          <w:u w:val="single"/>
        </w:rPr>
        <w:t>(B)</w:t>
      </w:r>
      <w:r w:rsidRPr="00BA249E">
        <w:rPr>
          <w:rFonts w:cs="Times New Roman"/>
          <w:i/>
          <w:szCs w:val="22"/>
          <w:u w:val="single"/>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BA249E">
        <w:rPr>
          <w:rFonts w:cs="Times New Roman"/>
          <w:i/>
          <w:szCs w:val="22"/>
        </w:rPr>
        <w:tab/>
      </w:r>
      <w:r w:rsidRPr="00BA249E">
        <w:rPr>
          <w:rFonts w:cs="Times New Roman"/>
          <w:i/>
          <w:szCs w:val="22"/>
          <w:u w:val="single"/>
        </w:rPr>
        <w:t>The State Treasurer shall disburse the following appropriations by September 30, 2020, for the purposes stated:</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leader="do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(1)</w:t>
      </w:r>
      <w:r w:rsidRPr="00BA249E">
        <w:rPr>
          <w:rFonts w:cs="Times New Roman"/>
          <w:i/>
          <w:szCs w:val="22"/>
          <w:u w:val="single"/>
        </w:rPr>
        <w:tab/>
        <w:t>F310 - General Reserve Fund</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General Reserve Fund Contribution</w:t>
      </w:r>
      <w:r w:rsidRPr="00BA249E">
        <w:rPr>
          <w:rFonts w:cs="Times New Roman"/>
          <w:i/>
          <w:szCs w:val="22"/>
          <w:u w:val="single"/>
        </w:rPr>
        <w:tab/>
        <w:t>$</w:t>
      </w:r>
      <w:r w:rsidRPr="00BA249E">
        <w:rPr>
          <w:rFonts w:cs="Times New Roman"/>
          <w:i/>
          <w:szCs w:val="22"/>
          <w:u w:val="single"/>
        </w:rPr>
        <w:tab/>
        <w:t>122,000,000;</w:t>
      </w:r>
    </w:p>
    <w:p w:rsidR="002D561C" w:rsidRPr="00BA249E" w:rsidRDefault="002D561C" w:rsidP="002D561C">
      <w:pPr>
        <w:tabs>
          <w:tab w:val="left" w:pos="216"/>
          <w:tab w:val="left" w:pos="432"/>
          <w:tab w:val="left" w:pos="648"/>
          <w:tab w:val="left" w:pos="864"/>
          <w:tab w:val="left" w:pos="1080"/>
          <w:tab w:val="left" w:pos="117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(1.1)</w:t>
      </w:r>
      <w:r w:rsidRPr="00BA249E">
        <w:rPr>
          <w:rFonts w:cs="Times New Roman"/>
          <w:i/>
          <w:szCs w:val="22"/>
          <w:u w:val="single"/>
        </w:rPr>
        <w:tab/>
      </w:r>
      <w:r w:rsidRPr="00BA249E">
        <w:rPr>
          <w:rFonts w:cs="Times New Roman"/>
          <w:i/>
          <w:szCs w:val="22"/>
          <w:u w:val="single"/>
        </w:rPr>
        <w:tab/>
        <w:t>On July 1, 2020, the State Treasurer shall transfer $122,000,000 from the Contingency Reserve Fund to the General Reserve Fund, fulfilling the requirements of Section 11-11-310 of the 1976 Code.</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(2)</w:t>
      </w:r>
      <w:r w:rsidRPr="00BA249E">
        <w:rPr>
          <w:rFonts w:cs="Times New Roman"/>
          <w:i/>
          <w:szCs w:val="22"/>
          <w:u w:val="single"/>
        </w:rPr>
        <w:tab/>
        <w:t>E160 - Office of State Treasurer</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Natural Disaster and Resilience Reserve Fund</w:t>
      </w:r>
      <w:r w:rsidRPr="00BA249E">
        <w:rPr>
          <w:rFonts w:cs="Times New Roman"/>
          <w:i/>
          <w:szCs w:val="22"/>
          <w:u w:val="single"/>
        </w:rPr>
        <w:tab/>
        <w:t>$</w:t>
      </w:r>
      <w:r w:rsidRPr="00BA249E">
        <w:rPr>
          <w:rFonts w:cs="Times New Roman"/>
          <w:i/>
          <w:szCs w:val="22"/>
          <w:u w:val="single"/>
        </w:rPr>
        <w:tab/>
        <w:t>25,000,000;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(3)</w:t>
      </w:r>
      <w:r w:rsidRPr="00BA249E">
        <w:rPr>
          <w:rFonts w:cs="Times New Roman"/>
          <w:i/>
          <w:szCs w:val="22"/>
          <w:u w:val="single"/>
        </w:rPr>
        <w:tab/>
        <w:t>R440 - Department of Revenue</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single"/>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Non-Refundable Income Tax Credit</w:t>
      </w:r>
      <w:r w:rsidRPr="00BA249E">
        <w:rPr>
          <w:rFonts w:cs="Times New Roman"/>
          <w:i/>
          <w:szCs w:val="22"/>
          <w:u w:val="single"/>
        </w:rPr>
        <w:tab/>
        <w:t>$</w:t>
      </w:r>
      <w:r w:rsidRPr="00BA249E">
        <w:rPr>
          <w:rFonts w:cs="Times New Roman"/>
          <w:i/>
          <w:szCs w:val="22"/>
          <w:u w:val="single"/>
        </w:rPr>
        <w:tab/>
        <w:t>128,000,000;</w:t>
      </w:r>
    </w:p>
    <w:p w:rsidR="002D561C" w:rsidRPr="00BA249E" w:rsidRDefault="002D561C" w:rsidP="002D561C">
      <w:pPr>
        <w:tabs>
          <w:tab w:val="left" w:pos="216"/>
          <w:tab w:val="left" w:pos="432"/>
          <w:tab w:val="left" w:pos="648"/>
          <w:tab w:val="left" w:pos="864"/>
          <w:tab w:val="left" w:pos="1080"/>
          <w:tab w:val="left" w:pos="117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t>(3.1)</w:t>
      </w:r>
      <w:r w:rsidRPr="00BA249E">
        <w:rPr>
          <w:rFonts w:cs="Times New Roman"/>
          <w:i/>
          <w:szCs w:val="22"/>
        </w:rPr>
        <w:tab/>
      </w:r>
      <w:r w:rsidRPr="00BA249E">
        <w:rPr>
          <w:rFonts w:cs="Times New Roman"/>
          <w:i/>
          <w:szCs w:val="22"/>
        </w:rPr>
        <w:tab/>
      </w:r>
      <w:r w:rsidRPr="00BA249E">
        <w:rPr>
          <w:rFonts w:cs="Times New Roman"/>
          <w:i/>
          <w:szCs w:val="22"/>
          <w:u w:val="single"/>
        </w:rPr>
        <w:t>Funds appropriated to the Department of Revenue in item (3) for Non-Refundable Income Tax Credit shall be used by the department to allow a one hundred dollar income tax credit on each timely filed individual income tax return for tax year 2020 that has at least a state individual income tax liability of one hundred dollars, after credits.  Until all eligible returns are filed, accounting for extensions, in order to offset the credit allowed by this provision, the department may draw down the monies as the credits are claimed.</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(4)</w:t>
      </w:r>
      <w:r w:rsidRPr="00BA249E">
        <w:rPr>
          <w:rFonts w:cs="Times New Roman"/>
          <w:i/>
          <w:szCs w:val="22"/>
          <w:u w:val="single"/>
        </w:rPr>
        <w:tab/>
        <w:t>U120 - Department of Transportation</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(a)</w:t>
      </w:r>
      <w:r w:rsidRPr="00BA249E">
        <w:rPr>
          <w:rFonts w:cs="Times New Roman"/>
          <w:i/>
          <w:szCs w:val="22"/>
          <w:u w:val="single"/>
        </w:rPr>
        <w:tab/>
        <w:t>Rest Area Renovations</w:t>
      </w:r>
      <w:r w:rsidRPr="00BA249E">
        <w:rPr>
          <w:rFonts w:cs="Times New Roman"/>
          <w:i/>
          <w:szCs w:val="22"/>
          <w:u w:val="single"/>
        </w:rPr>
        <w:tab/>
        <w:t>$</w:t>
      </w:r>
      <w:r w:rsidRPr="00BA249E">
        <w:rPr>
          <w:rFonts w:cs="Times New Roman"/>
          <w:i/>
          <w:szCs w:val="22"/>
          <w:u w:val="single"/>
        </w:rPr>
        <w:tab/>
        <w:t>10,000,000;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(b)</w:t>
      </w:r>
      <w:r w:rsidRPr="00BA249E">
        <w:rPr>
          <w:rFonts w:cs="Times New Roman"/>
          <w:i/>
          <w:szCs w:val="22"/>
          <w:u w:val="single"/>
        </w:rPr>
        <w:tab/>
        <w:t>Highway 301 Bridge - Palmetto Trail</w:t>
      </w:r>
      <w:r w:rsidRPr="00BA249E">
        <w:rPr>
          <w:rFonts w:cs="Times New Roman"/>
          <w:i/>
          <w:szCs w:val="22"/>
          <w:u w:val="single"/>
        </w:rPr>
        <w:tab/>
        <w:t>$</w:t>
      </w:r>
      <w:r w:rsidRPr="00BA249E">
        <w:rPr>
          <w:rFonts w:cs="Times New Roman"/>
          <w:i/>
          <w:szCs w:val="22"/>
          <w:u w:val="single"/>
        </w:rPr>
        <w:tab/>
        <w:t>1,600,000;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(c)</w:t>
      </w:r>
      <w:r w:rsidRPr="00BA249E">
        <w:rPr>
          <w:rFonts w:cs="Times New Roman"/>
          <w:i/>
          <w:szCs w:val="22"/>
          <w:u w:val="single"/>
        </w:rPr>
        <w:tab/>
        <w:t>Accelerated Statewide Farm to Market Paving Program</w:t>
      </w:r>
      <w:r w:rsidRPr="00BA249E">
        <w:rPr>
          <w:rFonts w:cs="Times New Roman"/>
          <w:i/>
          <w:szCs w:val="22"/>
          <w:u w:val="single"/>
        </w:rPr>
        <w:tab/>
        <w:t>$</w:t>
      </w:r>
      <w:r w:rsidRPr="00BA249E">
        <w:rPr>
          <w:rFonts w:cs="Times New Roman"/>
          <w:i/>
          <w:szCs w:val="22"/>
          <w:u w:val="single"/>
        </w:rPr>
        <w:tab/>
        <w:t>77,000,000;</w:t>
      </w:r>
    </w:p>
    <w:p w:rsidR="002D561C" w:rsidRPr="00BA249E" w:rsidRDefault="002D561C" w:rsidP="002D561C">
      <w:pPr>
        <w:tabs>
          <w:tab w:val="left" w:pos="216"/>
          <w:tab w:val="left" w:pos="432"/>
          <w:tab w:val="left" w:pos="648"/>
          <w:tab w:val="left" w:pos="864"/>
          <w:tab w:val="left" w:pos="117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(4.1)</w:t>
      </w:r>
      <w:r w:rsidRPr="00BA249E">
        <w:rPr>
          <w:rFonts w:cs="Times New Roman"/>
          <w:i/>
          <w:szCs w:val="22"/>
          <w:u w:val="single"/>
        </w:rPr>
        <w:tab/>
        <w:t>Funds appropriated to the Department of Transportation in item (4)(c) for Accelerated Statewide Farm to Market Paving Program shall be deposited into the department’s Infrastructure Maintenance Trust Fund and used to fund additional pavement improvement projects on the farm-to-market secondary roads within the state highway system.  The funding shall be distributed on a county by county basis in order to ensure each county in the State is guaranteed funding for pavement improvement projects.  Bid documents for projects funded pursuant to this provision shall specify that work shall be completed in one paving season.</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i/>
          <w:szCs w:val="22"/>
          <w:u w:val="single"/>
        </w:rPr>
        <w:t>(5)</w:t>
      </w:r>
      <w:r w:rsidRPr="00BA249E">
        <w:rPr>
          <w:rFonts w:cs="Times New Roman"/>
          <w:i/>
          <w:szCs w:val="22"/>
          <w:u w:val="single"/>
        </w:rPr>
        <w:tab/>
        <w:t>U200 - County Transportation Funds</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Accelerated Statewide Farm to Market Paving Program</w:t>
      </w:r>
      <w:r w:rsidRPr="00BA249E">
        <w:rPr>
          <w:rFonts w:cs="Times New Roman"/>
          <w:i/>
          <w:szCs w:val="22"/>
          <w:u w:val="single"/>
        </w:rPr>
        <w:tab/>
        <w:t>$</w:t>
      </w:r>
      <w:r w:rsidRPr="00BA249E">
        <w:rPr>
          <w:rFonts w:cs="Times New Roman"/>
          <w:i/>
          <w:szCs w:val="22"/>
          <w:u w:val="single"/>
        </w:rPr>
        <w:tab/>
        <w:t>23,000,000;</w:t>
      </w:r>
    </w:p>
    <w:p w:rsidR="002D561C" w:rsidRPr="00BA249E" w:rsidRDefault="002D561C" w:rsidP="002D561C">
      <w:pPr>
        <w:tabs>
          <w:tab w:val="left" w:pos="216"/>
          <w:tab w:val="left" w:pos="432"/>
          <w:tab w:val="left" w:pos="648"/>
          <w:tab w:val="left" w:pos="864"/>
          <w:tab w:val="left" w:pos="117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BA249E">
        <w:rPr>
          <w:rFonts w:cs="Times New Roman"/>
          <w:i/>
          <w:szCs w:val="22"/>
        </w:rPr>
        <w:lastRenderedPageBreak/>
        <w:tab/>
      </w:r>
      <w:r w:rsidRPr="00BA249E">
        <w:rPr>
          <w:rFonts w:cs="Times New Roman"/>
          <w:i/>
          <w:szCs w:val="22"/>
        </w:rPr>
        <w:tab/>
      </w:r>
      <w:r w:rsidRPr="00BA249E">
        <w:rPr>
          <w:rFonts w:cs="Times New Roman"/>
          <w:i/>
          <w:szCs w:val="22"/>
        </w:rPr>
        <w:tab/>
      </w:r>
      <w:r w:rsidRPr="00BA249E">
        <w:rPr>
          <w:rFonts w:cs="Times New Roman"/>
          <w:i/>
          <w:szCs w:val="22"/>
          <w:u w:val="single"/>
        </w:rPr>
        <w:t>(5.1)</w:t>
      </w:r>
      <w:r w:rsidRPr="00BA249E">
        <w:rPr>
          <w:rFonts w:cs="Times New Roman"/>
          <w:i/>
          <w:szCs w:val="22"/>
          <w:u w:val="single"/>
        </w:rPr>
        <w:tab/>
        <w:t>Funds appropriated to the County Transportation Committees (CTCs) in item (5) for Accelerated Statewide Farm to Market Paving Program must be distributed to the CTCs in the amount of $500,000 per CTC and shall be used to fund additional pavement improvement projects on the farm-to-market secondary roads within the state highway system.  This one-time allocation shall be excluded from the minimum 25% share calculation that is required to be spent on the state highway system.</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i/>
          <w:szCs w:val="22"/>
          <w:u w:val="single"/>
        </w:rPr>
        <w:t>(6)</w:t>
      </w:r>
      <w:r w:rsidRPr="00BA249E">
        <w:rPr>
          <w:rFonts w:cs="Times New Roman"/>
          <w:i/>
          <w:szCs w:val="22"/>
          <w:u w:val="single"/>
        </w:rPr>
        <w:tab/>
        <w:t>E240 - Office of Adjutant General</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FEMA-Hurricane Dorian State Cost Share</w:t>
      </w:r>
      <w:r w:rsidRPr="00BA249E">
        <w:rPr>
          <w:rFonts w:cs="Times New Roman"/>
          <w:i/>
          <w:szCs w:val="22"/>
          <w:u w:val="single"/>
        </w:rPr>
        <w:tab/>
        <w:t>$</w:t>
      </w:r>
      <w:r w:rsidRPr="00BA249E">
        <w:rPr>
          <w:rFonts w:cs="Times New Roman"/>
          <w:i/>
          <w:szCs w:val="22"/>
          <w:u w:val="single"/>
        </w:rPr>
        <w:tab/>
        <w:t>10,000,000;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(7)</w:t>
      </w:r>
      <w:r w:rsidRPr="00BA249E">
        <w:rPr>
          <w:rFonts w:cs="Times New Roman"/>
          <w:i/>
          <w:szCs w:val="22"/>
          <w:u w:val="single"/>
        </w:rPr>
        <w:tab/>
        <w:t>E280 - Election Commission</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Completion of New Voting System Solution</w:t>
      </w:r>
      <w:r w:rsidRPr="00BA249E">
        <w:rPr>
          <w:rFonts w:cs="Times New Roman"/>
          <w:i/>
          <w:szCs w:val="22"/>
          <w:u w:val="single"/>
        </w:rPr>
        <w:tab/>
        <w:t>$</w:t>
      </w:r>
      <w:r w:rsidRPr="00BA249E">
        <w:rPr>
          <w:rFonts w:cs="Times New Roman"/>
          <w:i/>
          <w:szCs w:val="22"/>
          <w:u w:val="single"/>
        </w:rPr>
        <w:tab/>
        <w:t>9,300,000;</w:t>
      </w:r>
    </w:p>
    <w:p w:rsidR="002D561C" w:rsidRPr="00BA249E" w:rsidRDefault="002D561C" w:rsidP="0032785C">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(7.1)</w:t>
      </w:r>
      <w:r w:rsidRPr="00BA249E">
        <w:rPr>
          <w:rFonts w:cs="Times New Roman"/>
          <w:i/>
          <w:szCs w:val="22"/>
          <w:u w:val="single"/>
        </w:rPr>
        <w:tab/>
        <w:t>Of the $9,300,000 appropriated to the Election Commission in item (7) for Completion of New Voting System Solution, the commission is authorized to use the funds as a federal match for Help America Vote Act funds.</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(8)</w:t>
      </w:r>
      <w:r w:rsidRPr="00BA249E">
        <w:rPr>
          <w:rFonts w:cs="Times New Roman"/>
          <w:i/>
          <w:szCs w:val="22"/>
          <w:u w:val="single"/>
        </w:rPr>
        <w:tab/>
        <w:t>E260 - Department of Veterans’ Affairs</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Military Base Taskforce</w:t>
      </w:r>
      <w:r w:rsidRPr="00BA249E">
        <w:rPr>
          <w:rFonts w:cs="Times New Roman"/>
          <w:i/>
          <w:szCs w:val="22"/>
          <w:u w:val="single"/>
        </w:rPr>
        <w:tab/>
        <w:t>$</w:t>
      </w:r>
      <w:r w:rsidRPr="00BA249E">
        <w:rPr>
          <w:rFonts w:cs="Times New Roman"/>
          <w:i/>
          <w:szCs w:val="22"/>
          <w:u w:val="single"/>
        </w:rPr>
        <w:tab/>
        <w:t>250,000;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(9)</w:t>
      </w:r>
      <w:r w:rsidRPr="00BA249E">
        <w:rPr>
          <w:rFonts w:cs="Times New Roman"/>
          <w:i/>
          <w:szCs w:val="22"/>
          <w:u w:val="single"/>
        </w:rPr>
        <w:tab/>
        <w:t>H630 - Department of Education</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(a)</w:t>
      </w:r>
      <w:r w:rsidRPr="00BA249E">
        <w:rPr>
          <w:rFonts w:cs="Times New Roman"/>
          <w:i/>
          <w:szCs w:val="22"/>
          <w:u w:val="single"/>
        </w:rPr>
        <w:tab/>
        <w:t>State Department Relocation</w:t>
      </w:r>
      <w:r w:rsidRPr="00BA249E">
        <w:rPr>
          <w:rFonts w:cs="Times New Roman"/>
          <w:i/>
          <w:szCs w:val="22"/>
          <w:u w:val="single"/>
        </w:rPr>
        <w:tab/>
        <w:t>$</w:t>
      </w:r>
      <w:r w:rsidRPr="00BA249E">
        <w:rPr>
          <w:rFonts w:cs="Times New Roman"/>
          <w:i/>
          <w:szCs w:val="22"/>
          <w:u w:val="single"/>
        </w:rPr>
        <w:tab/>
        <w:t>2,200,000;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(b)</w:t>
      </w:r>
      <w:r w:rsidRPr="00BA249E">
        <w:rPr>
          <w:rFonts w:cs="Times New Roman"/>
          <w:i/>
          <w:szCs w:val="22"/>
          <w:u w:val="single"/>
        </w:rPr>
        <w:tab/>
        <w:t>Bus Lease/Purchase</w:t>
      </w:r>
      <w:r w:rsidRPr="00BA249E">
        <w:rPr>
          <w:rFonts w:cs="Times New Roman"/>
          <w:i/>
          <w:szCs w:val="22"/>
          <w:u w:val="single"/>
        </w:rPr>
        <w:tab/>
        <w:t>$</w:t>
      </w:r>
      <w:r w:rsidRPr="00BA249E">
        <w:rPr>
          <w:rFonts w:cs="Times New Roman"/>
          <w:i/>
          <w:szCs w:val="22"/>
          <w:u w:val="single"/>
        </w:rPr>
        <w:tab/>
        <w:t>22,500,000;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(c)</w:t>
      </w:r>
      <w:r w:rsidRPr="00BA249E">
        <w:rPr>
          <w:rFonts w:cs="Times New Roman"/>
          <w:i/>
          <w:szCs w:val="22"/>
          <w:u w:val="single"/>
        </w:rPr>
        <w:tab/>
        <w:t>Student Information System</w:t>
      </w:r>
      <w:r w:rsidRPr="00BA249E">
        <w:rPr>
          <w:rFonts w:cs="Times New Roman"/>
          <w:i/>
          <w:szCs w:val="22"/>
          <w:u w:val="single"/>
        </w:rPr>
        <w:tab/>
        <w:t>$</w:t>
      </w:r>
      <w:r w:rsidRPr="00BA249E">
        <w:rPr>
          <w:rFonts w:cs="Times New Roman"/>
          <w:i/>
          <w:szCs w:val="22"/>
          <w:u w:val="single"/>
        </w:rPr>
        <w:tab/>
        <w:t>10,000,000;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(d)</w:t>
      </w:r>
      <w:r w:rsidRPr="00BA249E">
        <w:rPr>
          <w:rFonts w:cs="Times New Roman"/>
          <w:i/>
          <w:szCs w:val="22"/>
          <w:u w:val="single"/>
        </w:rPr>
        <w:tab/>
        <w:t>Governor’s School for the Arts and Humanities - Deferred Maintenance</w:t>
      </w:r>
      <w:r w:rsidRPr="00BA249E">
        <w:rPr>
          <w:rFonts w:cs="Times New Roman"/>
          <w:i/>
          <w:szCs w:val="22"/>
          <w:u w:val="single"/>
        </w:rPr>
        <w:tab/>
        <w:t>$</w:t>
      </w:r>
      <w:r w:rsidRPr="00BA249E">
        <w:rPr>
          <w:rFonts w:cs="Times New Roman"/>
          <w:i/>
          <w:szCs w:val="22"/>
          <w:u w:val="single"/>
        </w:rPr>
        <w:tab/>
        <w:t>655,000;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(10)</w:t>
      </w:r>
      <w:r w:rsidRPr="00BA249E">
        <w:rPr>
          <w:rFonts w:cs="Times New Roman"/>
          <w:i/>
          <w:szCs w:val="22"/>
          <w:u w:val="single"/>
        </w:rPr>
        <w:tab/>
        <w:t>H710 - Wil Lou Gray Opportunity School</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(a)</w:t>
      </w:r>
      <w:r w:rsidRPr="00BA249E">
        <w:rPr>
          <w:rFonts w:cs="Times New Roman"/>
          <w:i/>
          <w:szCs w:val="22"/>
          <w:u w:val="single"/>
        </w:rPr>
        <w:tab/>
        <w:t>Classroom Security Improvement</w:t>
      </w:r>
      <w:r w:rsidRPr="00BA249E">
        <w:rPr>
          <w:rFonts w:cs="Times New Roman"/>
          <w:i/>
          <w:szCs w:val="22"/>
          <w:u w:val="single"/>
        </w:rPr>
        <w:tab/>
        <w:t>$</w:t>
      </w:r>
      <w:r w:rsidRPr="00BA249E">
        <w:rPr>
          <w:rFonts w:cs="Times New Roman"/>
          <w:i/>
          <w:szCs w:val="22"/>
          <w:u w:val="single"/>
        </w:rPr>
        <w:tab/>
        <w:t>300,000;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(b)</w:t>
      </w:r>
      <w:r w:rsidRPr="00BA249E">
        <w:rPr>
          <w:rFonts w:cs="Times New Roman"/>
          <w:i/>
          <w:szCs w:val="22"/>
          <w:u w:val="single"/>
        </w:rPr>
        <w:tab/>
        <w:t>Security Camera and Keyless Entry</w:t>
      </w:r>
      <w:r w:rsidRPr="00BA249E">
        <w:rPr>
          <w:rFonts w:cs="Times New Roman"/>
          <w:i/>
          <w:szCs w:val="22"/>
          <w:u w:val="single"/>
        </w:rPr>
        <w:tab/>
        <w:t>$</w:t>
      </w:r>
      <w:r w:rsidRPr="00BA249E">
        <w:rPr>
          <w:rFonts w:cs="Times New Roman"/>
          <w:i/>
          <w:szCs w:val="22"/>
          <w:u w:val="single"/>
        </w:rPr>
        <w:tab/>
        <w:t>200,000;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(c)</w:t>
      </w:r>
      <w:r w:rsidRPr="00BA249E">
        <w:rPr>
          <w:rFonts w:cs="Times New Roman"/>
          <w:i/>
          <w:szCs w:val="22"/>
          <w:u w:val="single"/>
        </w:rPr>
        <w:tab/>
        <w:t>Smartboards</w:t>
      </w:r>
      <w:r w:rsidRPr="00BA249E">
        <w:rPr>
          <w:rFonts w:cs="Times New Roman"/>
          <w:i/>
          <w:szCs w:val="22"/>
          <w:u w:val="single"/>
        </w:rPr>
        <w:tab/>
        <w:t>$</w:t>
      </w:r>
      <w:r w:rsidRPr="00BA249E">
        <w:rPr>
          <w:rFonts w:cs="Times New Roman"/>
          <w:i/>
          <w:szCs w:val="22"/>
          <w:u w:val="single"/>
        </w:rPr>
        <w:tab/>
        <w:t>90,000;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(11)</w:t>
      </w:r>
      <w:r w:rsidRPr="00BA249E">
        <w:rPr>
          <w:rFonts w:cs="Times New Roman"/>
          <w:i/>
          <w:szCs w:val="22"/>
          <w:u w:val="single"/>
        </w:rPr>
        <w:tab/>
        <w:t>H950 - State Museum Commission</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(a)</w:t>
      </w:r>
      <w:r w:rsidRPr="00BA249E">
        <w:rPr>
          <w:rFonts w:cs="Times New Roman"/>
          <w:i/>
          <w:szCs w:val="22"/>
          <w:u w:val="single"/>
        </w:rPr>
        <w:tab/>
        <w:t>Permanent Gallery Renovation - Phase 2</w:t>
      </w:r>
      <w:r w:rsidRPr="00BA249E">
        <w:rPr>
          <w:rFonts w:cs="Times New Roman"/>
          <w:i/>
          <w:szCs w:val="22"/>
          <w:u w:val="single"/>
        </w:rPr>
        <w:tab/>
        <w:t>$</w:t>
      </w:r>
      <w:r w:rsidRPr="00BA249E">
        <w:rPr>
          <w:rFonts w:cs="Times New Roman"/>
          <w:i/>
          <w:szCs w:val="22"/>
          <w:u w:val="single"/>
        </w:rPr>
        <w:tab/>
        <w:t>3,750,000;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(b)</w:t>
      </w:r>
      <w:r w:rsidRPr="00BA249E">
        <w:rPr>
          <w:rFonts w:cs="Times New Roman"/>
          <w:i/>
          <w:szCs w:val="22"/>
          <w:u w:val="single"/>
        </w:rPr>
        <w:tab/>
        <w:t>Agricultural Museum of South Carolina</w:t>
      </w:r>
      <w:r w:rsidRPr="00BA249E">
        <w:rPr>
          <w:rFonts w:cs="Times New Roman"/>
          <w:i/>
          <w:szCs w:val="22"/>
          <w:u w:val="single"/>
        </w:rPr>
        <w:tab/>
        <w:t>$</w:t>
      </w:r>
      <w:r w:rsidRPr="00BA249E">
        <w:rPr>
          <w:rFonts w:cs="Times New Roman"/>
          <w:i/>
          <w:szCs w:val="22"/>
          <w:u w:val="single"/>
        </w:rPr>
        <w:tab/>
        <w:t>200,000;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(c)</w:t>
      </w:r>
      <w:r w:rsidRPr="00BA249E">
        <w:rPr>
          <w:rFonts w:cs="Times New Roman"/>
          <w:i/>
          <w:szCs w:val="22"/>
          <w:u w:val="single"/>
        </w:rPr>
        <w:tab/>
        <w:t>Shaw Joint Base Military Museum</w:t>
      </w:r>
      <w:r w:rsidRPr="00BA249E">
        <w:rPr>
          <w:rFonts w:cs="Times New Roman"/>
          <w:i/>
          <w:szCs w:val="22"/>
          <w:u w:val="single"/>
        </w:rPr>
        <w:tab/>
        <w:t>$</w:t>
      </w:r>
      <w:r w:rsidRPr="00BA249E">
        <w:rPr>
          <w:rFonts w:cs="Times New Roman"/>
          <w:i/>
          <w:szCs w:val="22"/>
          <w:u w:val="single"/>
        </w:rPr>
        <w:tab/>
        <w:t>1,500,000;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(12)</w:t>
      </w:r>
      <w:r w:rsidRPr="00BA249E">
        <w:rPr>
          <w:rFonts w:cs="Times New Roman"/>
          <w:i/>
          <w:szCs w:val="22"/>
          <w:u w:val="single"/>
        </w:rPr>
        <w:tab/>
        <w:t>H960 - Confederate Relic Room and Military Museum Commission</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Mobile Storage</w:t>
      </w:r>
      <w:r w:rsidRPr="00BA249E">
        <w:rPr>
          <w:rFonts w:cs="Times New Roman"/>
          <w:i/>
          <w:szCs w:val="22"/>
          <w:u w:val="single"/>
        </w:rPr>
        <w:tab/>
        <w:t>$</w:t>
      </w:r>
      <w:r w:rsidRPr="00BA249E">
        <w:rPr>
          <w:rFonts w:cs="Times New Roman"/>
          <w:i/>
          <w:szCs w:val="22"/>
          <w:u w:val="single"/>
        </w:rPr>
        <w:tab/>
        <w:t>180,000;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(13)</w:t>
      </w:r>
      <w:r w:rsidRPr="00BA249E">
        <w:rPr>
          <w:rFonts w:cs="Times New Roman"/>
          <w:i/>
          <w:szCs w:val="22"/>
          <w:u w:val="single"/>
        </w:rPr>
        <w:tab/>
        <w:t>L120 - John de la Howe School</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L.S. Brice School Renovation</w:t>
      </w:r>
      <w:r w:rsidRPr="00BA249E">
        <w:rPr>
          <w:rFonts w:cs="Times New Roman"/>
          <w:i/>
          <w:szCs w:val="22"/>
          <w:u w:val="single"/>
        </w:rPr>
        <w:tab/>
        <w:t>$</w:t>
      </w:r>
      <w:r w:rsidRPr="00BA249E">
        <w:rPr>
          <w:rFonts w:cs="Times New Roman"/>
          <w:i/>
          <w:szCs w:val="22"/>
          <w:u w:val="single"/>
        </w:rPr>
        <w:tab/>
        <w:t>5,827,112;</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(14)</w:t>
      </w:r>
      <w:r w:rsidRPr="00BA249E">
        <w:rPr>
          <w:rFonts w:cs="Times New Roman"/>
          <w:i/>
          <w:szCs w:val="22"/>
          <w:u w:val="single"/>
        </w:rPr>
        <w:tab/>
        <w:t>P360 - Patriots Point Development Authority</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Educational Access Initiative</w:t>
      </w:r>
      <w:r w:rsidRPr="00BA249E">
        <w:rPr>
          <w:rFonts w:cs="Times New Roman"/>
          <w:i/>
          <w:szCs w:val="22"/>
          <w:u w:val="single"/>
        </w:rPr>
        <w:tab/>
        <w:t>$</w:t>
      </w:r>
      <w:r w:rsidRPr="00BA249E">
        <w:rPr>
          <w:rFonts w:cs="Times New Roman"/>
          <w:i/>
          <w:szCs w:val="22"/>
          <w:u w:val="single"/>
        </w:rPr>
        <w:tab/>
        <w:t>750,000;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(15)</w:t>
      </w:r>
      <w:r w:rsidRPr="00BA249E">
        <w:rPr>
          <w:rFonts w:cs="Times New Roman"/>
          <w:i/>
          <w:szCs w:val="22"/>
          <w:u w:val="single"/>
        </w:rPr>
        <w:tab/>
        <w:t>H510 - Medical University of South Carolina</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(a)</w:t>
      </w:r>
      <w:r w:rsidRPr="00BA249E">
        <w:rPr>
          <w:rFonts w:cs="Times New Roman"/>
          <w:i/>
          <w:szCs w:val="22"/>
          <w:u w:val="single"/>
        </w:rPr>
        <w:tab/>
        <w:t>Telemedicine</w:t>
      </w:r>
      <w:r w:rsidRPr="00BA249E">
        <w:rPr>
          <w:rFonts w:cs="Times New Roman"/>
          <w:i/>
          <w:szCs w:val="22"/>
          <w:u w:val="single"/>
        </w:rPr>
        <w:tab/>
        <w:t>$</w:t>
      </w:r>
      <w:r w:rsidRPr="00BA249E">
        <w:rPr>
          <w:rFonts w:cs="Times New Roman"/>
          <w:i/>
          <w:szCs w:val="22"/>
          <w:u w:val="single"/>
        </w:rPr>
        <w:tab/>
        <w:t>500,000;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(b)</w:t>
      </w:r>
      <w:r w:rsidRPr="00BA249E">
        <w:rPr>
          <w:rFonts w:cs="Times New Roman"/>
          <w:i/>
          <w:szCs w:val="22"/>
          <w:u w:val="single"/>
        </w:rPr>
        <w:tab/>
        <w:t>South Carolina Children’s Hospitals Collaborative</w:t>
      </w:r>
      <w:r w:rsidRPr="00BA249E">
        <w:rPr>
          <w:rFonts w:cs="Times New Roman"/>
          <w:i/>
          <w:szCs w:val="22"/>
          <w:u w:val="single"/>
        </w:rPr>
        <w:tab/>
        <w:t>$</w:t>
      </w:r>
      <w:r w:rsidRPr="00BA249E">
        <w:rPr>
          <w:rFonts w:cs="Times New Roman"/>
          <w:i/>
          <w:szCs w:val="22"/>
          <w:u w:val="single"/>
        </w:rPr>
        <w:tab/>
        <w:t>4,000,000;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(16)</w:t>
      </w:r>
      <w:r w:rsidRPr="00BA249E">
        <w:rPr>
          <w:rFonts w:cs="Times New Roman"/>
          <w:i/>
          <w:szCs w:val="22"/>
          <w:u w:val="single"/>
        </w:rPr>
        <w:tab/>
        <w:t>H590 - State Board for Technical and Comprehensive Education</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(a)</w:t>
      </w:r>
      <w:r w:rsidRPr="00BA249E">
        <w:rPr>
          <w:rFonts w:cs="Times New Roman"/>
          <w:i/>
          <w:szCs w:val="22"/>
          <w:u w:val="single"/>
        </w:rPr>
        <w:tab/>
        <w:t>readySC Direct Training</w:t>
      </w:r>
      <w:r w:rsidRPr="00BA249E">
        <w:rPr>
          <w:rFonts w:cs="Times New Roman"/>
          <w:i/>
          <w:szCs w:val="22"/>
          <w:u w:val="single"/>
        </w:rPr>
        <w:tab/>
        <w:t>$</w:t>
      </w:r>
      <w:r w:rsidRPr="00BA249E">
        <w:rPr>
          <w:rFonts w:cs="Times New Roman"/>
          <w:i/>
          <w:szCs w:val="22"/>
          <w:u w:val="single"/>
        </w:rPr>
        <w:tab/>
        <w:t>8,000,000;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lastRenderedPageBreak/>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(b)</w:t>
      </w:r>
      <w:r w:rsidRPr="00BA249E">
        <w:rPr>
          <w:rFonts w:cs="Times New Roman"/>
          <w:i/>
          <w:szCs w:val="22"/>
          <w:u w:val="single"/>
        </w:rPr>
        <w:tab/>
        <w:t>Central Carolina Technical College - Maintenance and Renovation</w:t>
      </w:r>
      <w:r w:rsidRPr="00BA249E">
        <w:rPr>
          <w:rFonts w:cs="Times New Roman"/>
          <w:i/>
          <w:szCs w:val="22"/>
          <w:u w:val="single"/>
        </w:rPr>
        <w:tab/>
        <w:t>$</w:t>
      </w:r>
      <w:r w:rsidRPr="00BA249E">
        <w:rPr>
          <w:rFonts w:cs="Times New Roman"/>
          <w:i/>
          <w:szCs w:val="22"/>
          <w:u w:val="single"/>
        </w:rPr>
        <w:tab/>
        <w:t>6,200,000;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(c)</w:t>
      </w:r>
      <w:r w:rsidRPr="00BA249E">
        <w:rPr>
          <w:rFonts w:cs="Times New Roman"/>
          <w:i/>
          <w:szCs w:val="22"/>
          <w:u w:val="single"/>
        </w:rPr>
        <w:tab/>
        <w:t>York Technical College - Student Center</w:t>
      </w:r>
      <w:r w:rsidRPr="00BA249E">
        <w:rPr>
          <w:rFonts w:cs="Times New Roman"/>
          <w:i/>
          <w:szCs w:val="22"/>
          <w:u w:val="single"/>
        </w:rPr>
        <w:tab/>
        <w:t>$</w:t>
      </w:r>
      <w:r w:rsidRPr="00BA249E">
        <w:rPr>
          <w:rFonts w:cs="Times New Roman"/>
          <w:i/>
          <w:szCs w:val="22"/>
          <w:u w:val="single"/>
        </w:rPr>
        <w:tab/>
        <w:t>5,860,049;</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(d)</w:t>
      </w:r>
      <w:r w:rsidRPr="00BA249E">
        <w:rPr>
          <w:rFonts w:cs="Times New Roman"/>
          <w:i/>
          <w:szCs w:val="22"/>
          <w:u w:val="single"/>
        </w:rPr>
        <w:tab/>
        <w:t>Orangeburg-Calhoun Technical College - Machine Tool Technology Classroom</w:t>
      </w:r>
      <w:r w:rsidRPr="00BA249E">
        <w:rPr>
          <w:rFonts w:cs="Times New Roman"/>
          <w:i/>
          <w:szCs w:val="22"/>
          <w:u w:val="single"/>
        </w:rPr>
        <w:tab/>
        <w:t>$</w:t>
      </w:r>
      <w:r w:rsidRPr="00BA249E">
        <w:rPr>
          <w:rFonts w:cs="Times New Roman"/>
          <w:i/>
          <w:szCs w:val="22"/>
          <w:u w:val="single"/>
        </w:rPr>
        <w:tab/>
        <w:t>2,000,000;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(e)</w:t>
      </w:r>
      <w:r w:rsidRPr="00BA249E">
        <w:rPr>
          <w:rFonts w:cs="Times New Roman"/>
          <w:i/>
          <w:szCs w:val="22"/>
          <w:u w:val="single"/>
        </w:rPr>
        <w:tab/>
        <w:t>Technical College of the Lowcountry - Culinary Center</w:t>
      </w:r>
      <w:r w:rsidRPr="00BA249E">
        <w:rPr>
          <w:rFonts w:cs="Times New Roman"/>
          <w:i/>
          <w:szCs w:val="22"/>
          <w:u w:val="single"/>
        </w:rPr>
        <w:tab/>
        <w:t>$</w:t>
      </w:r>
      <w:r w:rsidRPr="00BA249E">
        <w:rPr>
          <w:rFonts w:cs="Times New Roman"/>
          <w:i/>
          <w:szCs w:val="22"/>
          <w:u w:val="single"/>
        </w:rPr>
        <w:tab/>
        <w:t>3,500,000;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(f)</w:t>
      </w:r>
      <w:r w:rsidRPr="00BA249E">
        <w:rPr>
          <w:rFonts w:cs="Times New Roman"/>
          <w:i/>
          <w:szCs w:val="22"/>
          <w:u w:val="single"/>
        </w:rPr>
        <w:tab/>
      </w:r>
      <w:r w:rsidRPr="00BA249E">
        <w:rPr>
          <w:rFonts w:cs="Times New Roman"/>
          <w:i/>
          <w:szCs w:val="22"/>
          <w:u w:val="single"/>
        </w:rPr>
        <w:tab/>
        <w:t>Trident Technical College - Lowcountry Transportation and Logistics Center</w:t>
      </w:r>
      <w:r w:rsidRPr="00BA249E">
        <w:rPr>
          <w:rFonts w:cs="Times New Roman"/>
          <w:i/>
          <w:szCs w:val="22"/>
          <w:u w:val="single"/>
        </w:rPr>
        <w:tab/>
        <w:t>$</w:t>
      </w:r>
      <w:r w:rsidRPr="00BA249E">
        <w:rPr>
          <w:rFonts w:cs="Times New Roman"/>
          <w:i/>
          <w:szCs w:val="22"/>
          <w:u w:val="single"/>
        </w:rPr>
        <w:tab/>
        <w:t>5,000,000;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(g)</w:t>
      </w:r>
      <w:r w:rsidRPr="00BA249E">
        <w:rPr>
          <w:rFonts w:cs="Times New Roman"/>
          <w:i/>
          <w:szCs w:val="22"/>
          <w:u w:val="single"/>
        </w:rPr>
        <w:tab/>
        <w:t>Horry-Georgetown Technical College - Diesel Training Lab</w:t>
      </w:r>
      <w:r w:rsidRPr="00BA249E">
        <w:rPr>
          <w:rFonts w:cs="Times New Roman"/>
          <w:i/>
          <w:szCs w:val="22"/>
          <w:u w:val="single"/>
        </w:rPr>
        <w:tab/>
        <w:t>$</w:t>
      </w:r>
      <w:r w:rsidRPr="00BA249E">
        <w:rPr>
          <w:rFonts w:cs="Times New Roman"/>
          <w:i/>
          <w:szCs w:val="22"/>
          <w:u w:val="single"/>
        </w:rPr>
        <w:tab/>
        <w:t>550,000;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(h)</w:t>
      </w:r>
      <w:r w:rsidRPr="00BA249E">
        <w:rPr>
          <w:rFonts w:cs="Times New Roman"/>
          <w:i/>
          <w:szCs w:val="22"/>
          <w:u w:val="single"/>
        </w:rPr>
        <w:tab/>
        <w:t>Tri-County Technical College - Building Renovation</w:t>
      </w:r>
      <w:r w:rsidRPr="00BA249E">
        <w:rPr>
          <w:rFonts w:cs="Times New Roman"/>
          <w:i/>
          <w:szCs w:val="22"/>
          <w:u w:val="single"/>
        </w:rPr>
        <w:tab/>
        <w:t>$</w:t>
      </w:r>
      <w:r w:rsidRPr="00BA249E">
        <w:rPr>
          <w:rFonts w:cs="Times New Roman"/>
          <w:i/>
          <w:szCs w:val="22"/>
          <w:u w:val="single"/>
        </w:rPr>
        <w:tab/>
        <w:t>5,000,000;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(17)</w:t>
      </w:r>
      <w:r w:rsidRPr="00BA249E">
        <w:rPr>
          <w:rFonts w:cs="Times New Roman"/>
          <w:i/>
          <w:szCs w:val="22"/>
          <w:u w:val="single"/>
        </w:rPr>
        <w:tab/>
        <w:t>J020 - Department of Health and Human Services</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(a)</w:t>
      </w:r>
      <w:r w:rsidRPr="00BA249E">
        <w:rPr>
          <w:rFonts w:cs="Times New Roman"/>
          <w:i/>
          <w:szCs w:val="22"/>
          <w:u w:val="single"/>
        </w:rPr>
        <w:tab/>
        <w:t>Medicaid Management Information System</w:t>
      </w:r>
      <w:r w:rsidRPr="00BA249E">
        <w:rPr>
          <w:rFonts w:cs="Times New Roman"/>
          <w:i/>
          <w:szCs w:val="22"/>
          <w:u w:val="single"/>
        </w:rPr>
        <w:tab/>
        <w:t>$</w:t>
      </w:r>
      <w:r w:rsidRPr="00BA249E">
        <w:rPr>
          <w:rFonts w:cs="Times New Roman"/>
          <w:i/>
          <w:szCs w:val="22"/>
          <w:u w:val="single"/>
        </w:rPr>
        <w:tab/>
        <w:t>7,409,009;</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(b)</w:t>
      </w:r>
      <w:r w:rsidRPr="00BA249E">
        <w:rPr>
          <w:rFonts w:cs="Times New Roman"/>
          <w:i/>
          <w:szCs w:val="22"/>
          <w:u w:val="single"/>
        </w:rPr>
        <w:tab/>
        <w:t>Cervical Cancer Awareness</w:t>
      </w:r>
      <w:r w:rsidRPr="00BA249E">
        <w:rPr>
          <w:rFonts w:cs="Times New Roman"/>
          <w:i/>
          <w:szCs w:val="22"/>
          <w:u w:val="single"/>
        </w:rPr>
        <w:tab/>
        <w:t>$</w:t>
      </w:r>
      <w:r w:rsidRPr="00BA249E">
        <w:rPr>
          <w:rFonts w:cs="Times New Roman"/>
          <w:i/>
          <w:szCs w:val="22"/>
          <w:u w:val="single"/>
        </w:rPr>
        <w:tab/>
        <w:t>150,000;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(c)</w:t>
      </w:r>
      <w:r w:rsidRPr="00BA249E">
        <w:rPr>
          <w:rFonts w:cs="Times New Roman"/>
          <w:i/>
          <w:szCs w:val="22"/>
          <w:u w:val="single"/>
        </w:rPr>
        <w:tab/>
        <w:t>Camp Happy Days</w:t>
      </w:r>
      <w:r w:rsidRPr="00BA249E">
        <w:rPr>
          <w:rFonts w:cs="Times New Roman"/>
          <w:i/>
          <w:szCs w:val="22"/>
          <w:u w:val="single"/>
        </w:rPr>
        <w:tab/>
        <w:t>$</w:t>
      </w:r>
      <w:r w:rsidRPr="00BA249E">
        <w:rPr>
          <w:rFonts w:cs="Times New Roman"/>
          <w:i/>
          <w:szCs w:val="22"/>
          <w:u w:val="single"/>
        </w:rPr>
        <w:tab/>
        <w:t>150,000;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(d)</w:t>
      </w:r>
      <w:r w:rsidRPr="00BA249E">
        <w:rPr>
          <w:rFonts w:cs="Times New Roman"/>
          <w:i/>
          <w:szCs w:val="22"/>
          <w:u w:val="single"/>
        </w:rPr>
        <w:tab/>
        <w:t>Medical Contracts</w:t>
      </w:r>
      <w:r w:rsidRPr="00BA249E">
        <w:rPr>
          <w:rFonts w:cs="Times New Roman"/>
          <w:i/>
          <w:szCs w:val="22"/>
          <w:u w:val="single"/>
        </w:rPr>
        <w:tab/>
        <w:t>$</w:t>
      </w:r>
      <w:r w:rsidRPr="00BA249E">
        <w:rPr>
          <w:rFonts w:cs="Times New Roman"/>
          <w:i/>
          <w:szCs w:val="22"/>
          <w:u w:val="single"/>
        </w:rPr>
        <w:tab/>
        <w:t>1,750,000;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(18)</w:t>
      </w:r>
      <w:r w:rsidRPr="00BA249E">
        <w:rPr>
          <w:rFonts w:cs="Times New Roman"/>
          <w:i/>
          <w:szCs w:val="22"/>
          <w:u w:val="single"/>
        </w:rPr>
        <w:tab/>
        <w:t>J040 - Department of Health and Environmental Control</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(a)</w:t>
      </w:r>
      <w:r w:rsidRPr="00BA249E">
        <w:rPr>
          <w:rFonts w:cs="Times New Roman"/>
          <w:i/>
          <w:szCs w:val="22"/>
          <w:u w:val="single"/>
        </w:rPr>
        <w:tab/>
        <w:t>Funding for Additional Newborn Screenings</w:t>
      </w:r>
      <w:r w:rsidRPr="00BA249E">
        <w:rPr>
          <w:rFonts w:cs="Times New Roman"/>
          <w:i/>
          <w:szCs w:val="22"/>
          <w:u w:val="single"/>
        </w:rPr>
        <w:tab/>
        <w:t>$</w:t>
      </w:r>
      <w:r w:rsidRPr="00BA249E">
        <w:rPr>
          <w:rFonts w:cs="Times New Roman"/>
          <w:i/>
          <w:szCs w:val="22"/>
          <w:u w:val="single"/>
        </w:rPr>
        <w:tab/>
        <w:t>101,128;</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(b)</w:t>
      </w:r>
      <w:r w:rsidRPr="00BA249E">
        <w:rPr>
          <w:rFonts w:cs="Times New Roman"/>
          <w:i/>
          <w:szCs w:val="22"/>
          <w:u w:val="single"/>
        </w:rPr>
        <w:tab/>
        <w:t>Able Site Cleanup</w:t>
      </w:r>
      <w:r w:rsidRPr="00BA249E">
        <w:rPr>
          <w:rFonts w:cs="Times New Roman"/>
          <w:i/>
          <w:szCs w:val="22"/>
          <w:u w:val="single"/>
        </w:rPr>
        <w:tab/>
        <w:t>$</w:t>
      </w:r>
      <w:r w:rsidRPr="00BA249E">
        <w:rPr>
          <w:rFonts w:cs="Times New Roman"/>
          <w:i/>
          <w:szCs w:val="22"/>
          <w:u w:val="single"/>
        </w:rPr>
        <w:tab/>
        <w:t>1,000,000;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(c)</w:t>
      </w:r>
      <w:r w:rsidRPr="00BA249E">
        <w:rPr>
          <w:rFonts w:cs="Times New Roman"/>
          <w:i/>
          <w:szCs w:val="22"/>
          <w:u w:val="single"/>
        </w:rPr>
        <w:tab/>
        <w:t>Regional EMS Training Centers - Critical Workforce Scholarships</w:t>
      </w:r>
      <w:r w:rsidRPr="00BA249E">
        <w:rPr>
          <w:rFonts w:cs="Times New Roman"/>
          <w:i/>
          <w:szCs w:val="22"/>
          <w:u w:val="single"/>
        </w:rPr>
        <w:tab/>
        <w:t>$</w:t>
      </w:r>
      <w:r w:rsidRPr="00BA249E">
        <w:rPr>
          <w:rFonts w:cs="Times New Roman"/>
          <w:i/>
          <w:szCs w:val="22"/>
          <w:u w:val="single"/>
        </w:rPr>
        <w:tab/>
        <w:t>200,000;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(d)</w:t>
      </w:r>
      <w:r w:rsidRPr="00BA249E">
        <w:rPr>
          <w:rFonts w:cs="Times New Roman"/>
          <w:i/>
          <w:szCs w:val="22"/>
          <w:u w:val="single"/>
        </w:rPr>
        <w:tab/>
        <w:t>Murrells Inlet Channel Clearing</w:t>
      </w:r>
      <w:r w:rsidRPr="00BA249E">
        <w:rPr>
          <w:rFonts w:cs="Times New Roman"/>
          <w:i/>
          <w:szCs w:val="22"/>
          <w:u w:val="single"/>
        </w:rPr>
        <w:tab/>
        <w:t>$</w:t>
      </w:r>
      <w:r w:rsidRPr="00BA249E">
        <w:rPr>
          <w:rFonts w:cs="Times New Roman"/>
          <w:i/>
          <w:szCs w:val="22"/>
          <w:u w:val="single"/>
        </w:rPr>
        <w:tab/>
        <w:t>2,000,000;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(e)</w:t>
      </w:r>
      <w:r w:rsidRPr="00BA249E">
        <w:rPr>
          <w:rFonts w:cs="Times New Roman"/>
          <w:i/>
          <w:szCs w:val="22"/>
          <w:u w:val="single"/>
        </w:rPr>
        <w:tab/>
        <w:t>Lake Conestee</w:t>
      </w:r>
      <w:r w:rsidRPr="00BA249E">
        <w:rPr>
          <w:rFonts w:cs="Times New Roman"/>
          <w:i/>
          <w:szCs w:val="22"/>
          <w:u w:val="single"/>
        </w:rPr>
        <w:tab/>
        <w:t>$</w:t>
      </w:r>
      <w:r w:rsidRPr="00BA249E">
        <w:rPr>
          <w:rFonts w:cs="Times New Roman"/>
          <w:i/>
          <w:szCs w:val="22"/>
          <w:u w:val="single"/>
        </w:rPr>
        <w:tab/>
        <w:t>1,000,000;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(f)</w:t>
      </w:r>
      <w:r w:rsidRPr="00BA249E">
        <w:rPr>
          <w:rFonts w:cs="Times New Roman"/>
          <w:i/>
          <w:szCs w:val="22"/>
          <w:u w:val="single"/>
        </w:rPr>
        <w:tab/>
      </w:r>
      <w:r w:rsidR="0032785C" w:rsidRPr="00BA249E">
        <w:rPr>
          <w:rFonts w:cs="Times New Roman"/>
          <w:i/>
          <w:szCs w:val="22"/>
          <w:u w:val="single"/>
        </w:rPr>
        <w:tab/>
      </w:r>
      <w:r w:rsidRPr="00BA249E">
        <w:rPr>
          <w:rFonts w:cs="Times New Roman"/>
          <w:i/>
          <w:szCs w:val="22"/>
          <w:u w:val="single"/>
        </w:rPr>
        <w:t>Nursing Program Expansion</w:t>
      </w:r>
      <w:r w:rsidRPr="00BA249E">
        <w:rPr>
          <w:rFonts w:cs="Times New Roman"/>
          <w:i/>
          <w:szCs w:val="22"/>
          <w:u w:val="single"/>
        </w:rPr>
        <w:tab/>
        <w:t>$</w:t>
      </w:r>
      <w:r w:rsidRPr="00BA249E">
        <w:rPr>
          <w:rFonts w:cs="Times New Roman"/>
          <w:i/>
          <w:szCs w:val="22"/>
          <w:u w:val="single"/>
        </w:rPr>
        <w:tab/>
        <w:t>2,200,000;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(19)</w:t>
      </w:r>
      <w:r w:rsidRPr="00BA249E">
        <w:rPr>
          <w:rFonts w:cs="Times New Roman"/>
          <w:i/>
          <w:szCs w:val="22"/>
          <w:u w:val="single"/>
        </w:rPr>
        <w:tab/>
        <w:t>J120 - Department of Mental Health</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(a)</w:t>
      </w:r>
      <w:r w:rsidRPr="00BA249E">
        <w:rPr>
          <w:rFonts w:cs="Times New Roman"/>
          <w:i/>
          <w:szCs w:val="22"/>
          <w:u w:val="single"/>
        </w:rPr>
        <w:tab/>
        <w:t>VA Veterans Nursing Homes State Match</w:t>
      </w:r>
      <w:r w:rsidRPr="00BA249E">
        <w:rPr>
          <w:rFonts w:cs="Times New Roman"/>
          <w:i/>
          <w:szCs w:val="22"/>
          <w:u w:val="single"/>
        </w:rPr>
        <w:tab/>
        <w:t>$</w:t>
      </w:r>
      <w:r w:rsidRPr="00BA249E">
        <w:rPr>
          <w:rFonts w:cs="Times New Roman"/>
          <w:i/>
          <w:szCs w:val="22"/>
          <w:u w:val="single"/>
        </w:rPr>
        <w:tab/>
        <w:t>46,788,352;</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(b)</w:t>
      </w:r>
      <w:r w:rsidRPr="00BA249E">
        <w:rPr>
          <w:rFonts w:cs="Times New Roman"/>
          <w:i/>
          <w:szCs w:val="22"/>
          <w:u w:val="single"/>
        </w:rPr>
        <w:tab/>
        <w:t>Mental Health Pilot - Pickens County Sheriff’s Office</w:t>
      </w:r>
      <w:r w:rsidRPr="00BA249E">
        <w:rPr>
          <w:rFonts w:cs="Times New Roman"/>
          <w:i/>
          <w:szCs w:val="22"/>
          <w:u w:val="single"/>
        </w:rPr>
        <w:tab/>
        <w:t>$</w:t>
      </w:r>
      <w:r w:rsidRPr="00BA249E">
        <w:rPr>
          <w:rFonts w:cs="Times New Roman"/>
          <w:i/>
          <w:szCs w:val="22"/>
          <w:u w:val="single"/>
        </w:rPr>
        <w:tab/>
        <w:t>100,000;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(20)</w:t>
      </w:r>
      <w:r w:rsidRPr="00BA249E">
        <w:rPr>
          <w:rFonts w:cs="Times New Roman"/>
          <w:i/>
          <w:szCs w:val="22"/>
          <w:u w:val="single"/>
        </w:rPr>
        <w:tab/>
        <w:t>J160 - Department of Disabilities and Special Needs</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South Carolina Genomic Medicine Initiative</w:t>
      </w:r>
      <w:r w:rsidRPr="00BA249E">
        <w:rPr>
          <w:rFonts w:cs="Times New Roman"/>
          <w:i/>
          <w:szCs w:val="22"/>
          <w:u w:val="single"/>
        </w:rPr>
        <w:tab/>
        <w:t>$</w:t>
      </w:r>
      <w:r w:rsidRPr="00BA249E">
        <w:rPr>
          <w:rFonts w:cs="Times New Roman"/>
          <w:i/>
          <w:szCs w:val="22"/>
          <w:u w:val="single"/>
        </w:rPr>
        <w:tab/>
        <w:t>2,000,000;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(21)</w:t>
      </w:r>
      <w:r w:rsidRPr="00BA249E">
        <w:rPr>
          <w:rFonts w:cs="Times New Roman"/>
          <w:i/>
          <w:szCs w:val="22"/>
          <w:u w:val="single"/>
        </w:rPr>
        <w:tab/>
        <w:t>H730 - Vocational Rehabilitation</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(a)</w:t>
      </w:r>
      <w:r w:rsidRPr="00BA249E">
        <w:rPr>
          <w:rFonts w:cs="Times New Roman"/>
          <w:i/>
          <w:szCs w:val="22"/>
          <w:u w:val="single"/>
        </w:rPr>
        <w:tab/>
        <w:t>Credential Attainment</w:t>
      </w:r>
      <w:r w:rsidRPr="00BA249E">
        <w:rPr>
          <w:rFonts w:cs="Times New Roman"/>
          <w:i/>
          <w:szCs w:val="22"/>
          <w:u w:val="single"/>
        </w:rPr>
        <w:tab/>
        <w:t>$</w:t>
      </w:r>
      <w:r w:rsidRPr="00BA249E">
        <w:rPr>
          <w:rFonts w:cs="Times New Roman"/>
          <w:i/>
          <w:szCs w:val="22"/>
          <w:u w:val="single"/>
        </w:rPr>
        <w:tab/>
        <w:t>453,750;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(b)</w:t>
      </w:r>
      <w:r w:rsidRPr="00BA249E">
        <w:rPr>
          <w:rFonts w:cs="Times New Roman"/>
          <w:i/>
          <w:szCs w:val="22"/>
          <w:u w:val="single"/>
        </w:rPr>
        <w:tab/>
        <w:t>Demand Driven Training Service - HVAC and Welding</w:t>
      </w:r>
      <w:r w:rsidRPr="00BA249E">
        <w:rPr>
          <w:rFonts w:cs="Times New Roman"/>
          <w:i/>
          <w:szCs w:val="22"/>
          <w:u w:val="single"/>
        </w:rPr>
        <w:tab/>
        <w:t>$</w:t>
      </w:r>
      <w:r w:rsidRPr="00BA249E">
        <w:rPr>
          <w:rFonts w:cs="Times New Roman"/>
          <w:i/>
          <w:szCs w:val="22"/>
          <w:u w:val="single"/>
        </w:rPr>
        <w:tab/>
        <w:t>1,072,900;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(22)</w:t>
      </w:r>
      <w:r w:rsidRPr="00BA249E">
        <w:rPr>
          <w:rFonts w:cs="Times New Roman"/>
          <w:i/>
          <w:szCs w:val="22"/>
          <w:u w:val="single"/>
        </w:rPr>
        <w:tab/>
        <w:t>J200 - Department of Alcohol and Other Drug Abuse Services</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Infrastructure Improvements</w:t>
      </w:r>
      <w:r w:rsidRPr="00BA249E">
        <w:rPr>
          <w:rFonts w:cs="Times New Roman"/>
          <w:i/>
          <w:szCs w:val="22"/>
          <w:u w:val="single"/>
        </w:rPr>
        <w:tab/>
        <w:t>$</w:t>
      </w:r>
      <w:r w:rsidRPr="00BA249E">
        <w:rPr>
          <w:rFonts w:cs="Times New Roman"/>
          <w:i/>
          <w:szCs w:val="22"/>
          <w:u w:val="single"/>
        </w:rPr>
        <w:tab/>
        <w:t>5,000,000;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(23)</w:t>
      </w:r>
      <w:r w:rsidRPr="00BA249E">
        <w:rPr>
          <w:rFonts w:cs="Times New Roman"/>
          <w:i/>
          <w:szCs w:val="22"/>
          <w:u w:val="single"/>
        </w:rPr>
        <w:tab/>
        <w:t>L040 - Department of Social Services</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(a)</w:t>
      </w:r>
      <w:r w:rsidRPr="00BA249E">
        <w:rPr>
          <w:rFonts w:cs="Times New Roman"/>
          <w:i/>
          <w:szCs w:val="22"/>
          <w:u w:val="single"/>
        </w:rPr>
        <w:tab/>
        <w:t>Title IV-E Entitlement Loss Coverage</w:t>
      </w:r>
      <w:r w:rsidRPr="00BA249E">
        <w:rPr>
          <w:rFonts w:cs="Times New Roman"/>
          <w:i/>
          <w:szCs w:val="22"/>
          <w:u w:val="single"/>
        </w:rPr>
        <w:tab/>
        <w:t>$</w:t>
      </w:r>
      <w:r w:rsidRPr="00BA249E">
        <w:rPr>
          <w:rFonts w:cs="Times New Roman"/>
          <w:i/>
          <w:szCs w:val="22"/>
          <w:u w:val="single"/>
        </w:rPr>
        <w:tab/>
        <w:t>17,500,000;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(b)</w:t>
      </w:r>
      <w:r w:rsidRPr="00BA249E">
        <w:rPr>
          <w:rFonts w:cs="Times New Roman"/>
          <w:i/>
          <w:szCs w:val="22"/>
          <w:u w:val="single"/>
        </w:rPr>
        <w:tab/>
        <w:t>SC Coalition Against Domestic Violence and Sexual Assault</w:t>
      </w:r>
      <w:r w:rsidRPr="00BA249E">
        <w:rPr>
          <w:rFonts w:cs="Times New Roman"/>
          <w:i/>
          <w:szCs w:val="22"/>
          <w:u w:val="single"/>
        </w:rPr>
        <w:tab/>
        <w:t>$</w:t>
      </w:r>
      <w:r w:rsidRPr="00BA249E">
        <w:rPr>
          <w:rFonts w:cs="Times New Roman"/>
          <w:i/>
          <w:szCs w:val="22"/>
          <w:u w:val="single"/>
        </w:rPr>
        <w:tab/>
        <w:t>800,000;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(c)</w:t>
      </w:r>
      <w:r w:rsidRPr="00BA249E">
        <w:rPr>
          <w:rFonts w:cs="Times New Roman"/>
          <w:i/>
          <w:szCs w:val="22"/>
          <w:u w:val="single"/>
        </w:rPr>
        <w:tab/>
        <w:t>IT Improvements</w:t>
      </w:r>
      <w:r w:rsidRPr="00BA249E">
        <w:rPr>
          <w:rFonts w:cs="Times New Roman"/>
          <w:i/>
          <w:szCs w:val="22"/>
          <w:u w:val="single"/>
        </w:rPr>
        <w:tab/>
        <w:t>$</w:t>
      </w:r>
      <w:r w:rsidRPr="00BA249E">
        <w:rPr>
          <w:rFonts w:cs="Times New Roman"/>
          <w:i/>
          <w:szCs w:val="22"/>
          <w:u w:val="single"/>
        </w:rPr>
        <w:tab/>
        <w:t>1,228,250;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(d)</w:t>
      </w:r>
      <w:r w:rsidRPr="00BA249E">
        <w:rPr>
          <w:rFonts w:cs="Times New Roman"/>
          <w:i/>
          <w:szCs w:val="22"/>
          <w:u w:val="single"/>
        </w:rPr>
        <w:tab/>
        <w:t>Federal Court Case Management System</w:t>
      </w:r>
      <w:r w:rsidRPr="00BA249E">
        <w:rPr>
          <w:rFonts w:cs="Times New Roman"/>
          <w:i/>
          <w:szCs w:val="22"/>
          <w:u w:val="single"/>
        </w:rPr>
        <w:tab/>
        <w:t>$</w:t>
      </w:r>
      <w:r w:rsidRPr="00BA249E">
        <w:rPr>
          <w:rFonts w:cs="Times New Roman"/>
          <w:i/>
          <w:szCs w:val="22"/>
          <w:u w:val="single"/>
        </w:rPr>
        <w:tab/>
        <w:t>3,891,550;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(e)</w:t>
      </w:r>
      <w:r w:rsidRPr="00BA249E">
        <w:rPr>
          <w:rFonts w:cs="Times New Roman"/>
          <w:i/>
          <w:szCs w:val="22"/>
          <w:u w:val="single"/>
        </w:rPr>
        <w:tab/>
        <w:t>Domestic Violence Shelter - Horry County</w:t>
      </w:r>
      <w:r w:rsidRPr="00BA249E">
        <w:rPr>
          <w:rFonts w:cs="Times New Roman"/>
          <w:i/>
          <w:szCs w:val="22"/>
          <w:u w:val="single"/>
        </w:rPr>
        <w:tab/>
        <w:t>$</w:t>
      </w:r>
      <w:r w:rsidRPr="00BA249E">
        <w:rPr>
          <w:rFonts w:cs="Times New Roman"/>
          <w:i/>
          <w:szCs w:val="22"/>
          <w:u w:val="single"/>
        </w:rPr>
        <w:tab/>
        <w:t>1,500,000;</w:t>
      </w:r>
    </w:p>
    <w:p w:rsidR="002D561C" w:rsidRPr="00BA249E" w:rsidRDefault="002D561C" w:rsidP="003D7030">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lastRenderedPageBreak/>
        <w:tab/>
      </w:r>
      <w:r w:rsidRPr="00BA249E">
        <w:rPr>
          <w:rFonts w:cs="Times New Roman"/>
          <w:i/>
          <w:szCs w:val="22"/>
        </w:rPr>
        <w:tab/>
      </w:r>
      <w:r w:rsidRPr="00BA249E">
        <w:rPr>
          <w:rFonts w:cs="Times New Roman"/>
          <w:i/>
          <w:szCs w:val="22"/>
        </w:rPr>
        <w:tab/>
      </w:r>
      <w:r w:rsidRPr="00BA249E">
        <w:rPr>
          <w:rFonts w:cs="Times New Roman"/>
          <w:i/>
          <w:szCs w:val="22"/>
          <w:u w:val="single"/>
        </w:rPr>
        <w:t>(24)</w:t>
      </w:r>
      <w:r w:rsidRPr="00BA249E">
        <w:rPr>
          <w:rFonts w:cs="Times New Roman"/>
          <w:i/>
          <w:szCs w:val="22"/>
          <w:u w:val="single"/>
        </w:rPr>
        <w:tab/>
        <w:t>L240 - Commission of the Blind</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Complex Renovations and Improvements</w:t>
      </w:r>
      <w:r w:rsidRPr="00BA249E">
        <w:rPr>
          <w:rFonts w:cs="Times New Roman"/>
          <w:i/>
          <w:szCs w:val="22"/>
          <w:u w:val="single"/>
        </w:rPr>
        <w:tab/>
        <w:t>$</w:t>
      </w:r>
      <w:r w:rsidRPr="00BA249E">
        <w:rPr>
          <w:rFonts w:cs="Times New Roman"/>
          <w:i/>
          <w:szCs w:val="22"/>
          <w:u w:val="single"/>
        </w:rPr>
        <w:tab/>
        <w:t>5,101,685;</w:t>
      </w:r>
    </w:p>
    <w:p w:rsidR="002D561C" w:rsidRPr="00BA249E" w:rsidRDefault="002D561C" w:rsidP="003D703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(25)</w:t>
      </w:r>
      <w:r w:rsidRPr="00BA249E">
        <w:rPr>
          <w:rFonts w:cs="Times New Roman"/>
          <w:i/>
          <w:szCs w:val="22"/>
          <w:u w:val="single"/>
        </w:rPr>
        <w:tab/>
        <w:t>H790 - Department of Archives and History</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(a)</w:t>
      </w:r>
      <w:r w:rsidRPr="00BA249E">
        <w:rPr>
          <w:rFonts w:cs="Times New Roman"/>
          <w:i/>
          <w:szCs w:val="22"/>
          <w:u w:val="single"/>
        </w:rPr>
        <w:tab/>
        <w:t>SC Revolutionary Sestercentennial Commission</w:t>
      </w:r>
      <w:r w:rsidRPr="00BA249E">
        <w:rPr>
          <w:rFonts w:cs="Times New Roman"/>
          <w:i/>
          <w:szCs w:val="22"/>
          <w:u w:val="single"/>
        </w:rPr>
        <w:tab/>
        <w:t>$</w:t>
      </w:r>
      <w:r w:rsidRPr="00BA249E">
        <w:rPr>
          <w:rFonts w:cs="Times New Roman"/>
          <w:i/>
          <w:szCs w:val="22"/>
          <w:u w:val="single"/>
        </w:rPr>
        <w:tab/>
        <w:t>1,000,000;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(b)</w:t>
      </w:r>
      <w:r w:rsidRPr="00BA249E">
        <w:rPr>
          <w:rFonts w:cs="Times New Roman"/>
          <w:i/>
          <w:szCs w:val="22"/>
          <w:u w:val="single"/>
        </w:rPr>
        <w:tab/>
        <w:t>Convert Micrographics Lab to Digital Lab</w:t>
      </w:r>
      <w:r w:rsidRPr="00BA249E">
        <w:rPr>
          <w:rFonts w:cs="Times New Roman"/>
          <w:i/>
          <w:szCs w:val="22"/>
          <w:u w:val="single"/>
        </w:rPr>
        <w:tab/>
        <w:t>$</w:t>
      </w:r>
      <w:r w:rsidRPr="00BA249E">
        <w:rPr>
          <w:rFonts w:cs="Times New Roman"/>
          <w:i/>
          <w:szCs w:val="22"/>
          <w:u w:val="single"/>
        </w:rPr>
        <w:tab/>
        <w:t>500,000;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(c)</w:t>
      </w:r>
      <w:r w:rsidRPr="00BA249E">
        <w:rPr>
          <w:rFonts w:cs="Times New Roman"/>
          <w:i/>
          <w:szCs w:val="22"/>
          <w:u w:val="single"/>
        </w:rPr>
        <w:tab/>
        <w:t>SC African-American Heritage Commission - Green Book of SC</w:t>
      </w:r>
      <w:r w:rsidRPr="00BA249E">
        <w:rPr>
          <w:rFonts w:cs="Times New Roman"/>
          <w:i/>
          <w:szCs w:val="22"/>
          <w:u w:val="single"/>
        </w:rPr>
        <w:tab/>
        <w:t>$</w:t>
      </w:r>
      <w:r w:rsidRPr="00BA249E">
        <w:rPr>
          <w:rFonts w:cs="Times New Roman"/>
          <w:i/>
          <w:szCs w:val="22"/>
          <w:u w:val="single"/>
        </w:rPr>
        <w:tab/>
        <w:t>100,000;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(d)</w:t>
      </w:r>
      <w:r w:rsidRPr="00BA249E">
        <w:rPr>
          <w:rFonts w:cs="Times New Roman"/>
          <w:i/>
          <w:szCs w:val="22"/>
          <w:u w:val="single"/>
        </w:rPr>
        <w:tab/>
        <w:t>Historic Preservation</w:t>
      </w:r>
      <w:r w:rsidRPr="00BA249E">
        <w:rPr>
          <w:rFonts w:cs="Times New Roman"/>
          <w:i/>
          <w:szCs w:val="22"/>
          <w:u w:val="single"/>
        </w:rPr>
        <w:tab/>
        <w:t>$</w:t>
      </w:r>
      <w:r w:rsidRPr="00BA249E">
        <w:rPr>
          <w:rFonts w:cs="Times New Roman"/>
          <w:i/>
          <w:szCs w:val="22"/>
          <w:u w:val="single"/>
        </w:rPr>
        <w:tab/>
        <w:t>1,500,000;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(e)</w:t>
      </w:r>
      <w:r w:rsidRPr="00BA249E">
        <w:rPr>
          <w:rFonts w:cs="Times New Roman"/>
          <w:i/>
          <w:szCs w:val="22"/>
          <w:u w:val="single"/>
        </w:rPr>
        <w:tab/>
        <w:t>Community Development Grants</w:t>
      </w:r>
      <w:r w:rsidRPr="00BA249E">
        <w:rPr>
          <w:rFonts w:cs="Times New Roman"/>
          <w:i/>
          <w:szCs w:val="22"/>
          <w:u w:val="single"/>
        </w:rPr>
        <w:tab/>
        <w:t>$</w:t>
      </w:r>
      <w:r w:rsidRPr="00BA249E">
        <w:rPr>
          <w:rFonts w:cs="Times New Roman"/>
          <w:i/>
          <w:szCs w:val="22"/>
          <w:u w:val="single"/>
        </w:rPr>
        <w:tab/>
        <w:t>3,738,510;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(26)</w:t>
      </w:r>
      <w:r w:rsidRPr="00BA249E">
        <w:rPr>
          <w:rFonts w:cs="Times New Roman"/>
          <w:i/>
          <w:szCs w:val="22"/>
          <w:u w:val="single"/>
        </w:rPr>
        <w:tab/>
        <w:t>H910 - Arts Commission</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(a)</w:t>
      </w:r>
      <w:r w:rsidRPr="00BA249E">
        <w:rPr>
          <w:rFonts w:cs="Times New Roman"/>
          <w:i/>
          <w:szCs w:val="22"/>
          <w:u w:val="single"/>
        </w:rPr>
        <w:tab/>
        <w:t>Greenville Cultural and Arts Center</w:t>
      </w:r>
      <w:r w:rsidRPr="00BA249E">
        <w:rPr>
          <w:rFonts w:cs="Times New Roman"/>
          <w:i/>
          <w:szCs w:val="22"/>
          <w:u w:val="single"/>
        </w:rPr>
        <w:tab/>
        <w:t>$</w:t>
      </w:r>
      <w:r w:rsidRPr="00BA249E">
        <w:rPr>
          <w:rFonts w:cs="Times New Roman"/>
          <w:i/>
          <w:szCs w:val="22"/>
          <w:u w:val="single"/>
        </w:rPr>
        <w:tab/>
        <w:t>19,000,000;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(b)</w:t>
      </w:r>
      <w:r w:rsidRPr="00BA249E">
        <w:rPr>
          <w:rFonts w:cs="Times New Roman"/>
          <w:i/>
          <w:szCs w:val="22"/>
          <w:u w:val="single"/>
        </w:rPr>
        <w:tab/>
        <w:t>Sumter Opera House</w:t>
      </w:r>
      <w:r w:rsidRPr="00BA249E">
        <w:rPr>
          <w:rFonts w:cs="Times New Roman"/>
          <w:i/>
          <w:szCs w:val="22"/>
          <w:u w:val="single"/>
        </w:rPr>
        <w:tab/>
        <w:t>$</w:t>
      </w:r>
      <w:r w:rsidRPr="00BA249E">
        <w:rPr>
          <w:rFonts w:cs="Times New Roman"/>
          <w:i/>
          <w:szCs w:val="22"/>
          <w:u w:val="single"/>
        </w:rPr>
        <w:tab/>
        <w:t>7,500,000;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(c)</w:t>
      </w:r>
      <w:r w:rsidRPr="00BA249E">
        <w:rPr>
          <w:rFonts w:cs="Times New Roman"/>
          <w:i/>
          <w:szCs w:val="22"/>
          <w:u w:val="single"/>
        </w:rPr>
        <w:tab/>
        <w:t>Arts Organization Facilities Upgrades</w:t>
      </w:r>
      <w:r w:rsidRPr="00BA249E">
        <w:rPr>
          <w:rFonts w:cs="Times New Roman"/>
          <w:i/>
          <w:szCs w:val="22"/>
          <w:u w:val="single"/>
        </w:rPr>
        <w:tab/>
        <w:t>$</w:t>
      </w:r>
      <w:r w:rsidRPr="00BA249E">
        <w:rPr>
          <w:rFonts w:cs="Times New Roman"/>
          <w:i/>
          <w:szCs w:val="22"/>
          <w:u w:val="single"/>
        </w:rPr>
        <w:tab/>
        <w:t>1,000,000;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(d)</w:t>
      </w:r>
      <w:r w:rsidRPr="00BA249E">
        <w:rPr>
          <w:rFonts w:cs="Times New Roman"/>
          <w:i/>
          <w:szCs w:val="22"/>
          <w:u w:val="single"/>
        </w:rPr>
        <w:tab/>
        <w:t>Arts Development and Education Grants</w:t>
      </w:r>
      <w:r w:rsidRPr="00BA249E">
        <w:rPr>
          <w:rFonts w:cs="Times New Roman"/>
          <w:i/>
          <w:szCs w:val="22"/>
          <w:u w:val="single"/>
        </w:rPr>
        <w:tab/>
        <w:t>$</w:t>
      </w:r>
      <w:r w:rsidRPr="00BA249E">
        <w:rPr>
          <w:rFonts w:cs="Times New Roman"/>
          <w:i/>
          <w:szCs w:val="22"/>
          <w:u w:val="single"/>
        </w:rPr>
        <w:tab/>
        <w:t>500,000;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(e)</w:t>
      </w:r>
      <w:r w:rsidRPr="00BA249E">
        <w:rPr>
          <w:rFonts w:cs="Times New Roman"/>
          <w:i/>
          <w:szCs w:val="22"/>
          <w:u w:val="single"/>
        </w:rPr>
        <w:tab/>
        <w:t>Spoleto Festival</w:t>
      </w:r>
      <w:r w:rsidRPr="00BA249E">
        <w:rPr>
          <w:rFonts w:cs="Times New Roman"/>
          <w:i/>
          <w:szCs w:val="22"/>
          <w:u w:val="single"/>
        </w:rPr>
        <w:tab/>
        <w:t>$</w:t>
      </w:r>
      <w:r w:rsidRPr="00BA249E">
        <w:rPr>
          <w:rFonts w:cs="Times New Roman"/>
          <w:i/>
          <w:szCs w:val="22"/>
          <w:u w:val="single"/>
        </w:rPr>
        <w:tab/>
        <w:t>500,000;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(27)</w:t>
      </w:r>
      <w:r w:rsidRPr="00BA249E">
        <w:rPr>
          <w:rFonts w:cs="Times New Roman"/>
          <w:i/>
          <w:szCs w:val="22"/>
          <w:u w:val="single"/>
        </w:rPr>
        <w:tab/>
        <w:t>P120 - Forestry Commission</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Firefighting Equipment</w:t>
      </w:r>
      <w:r w:rsidRPr="00BA249E">
        <w:rPr>
          <w:rFonts w:cs="Times New Roman"/>
          <w:i/>
          <w:szCs w:val="22"/>
          <w:u w:val="single"/>
        </w:rPr>
        <w:tab/>
        <w:t>$</w:t>
      </w:r>
      <w:r w:rsidRPr="00BA249E">
        <w:rPr>
          <w:rFonts w:cs="Times New Roman"/>
          <w:i/>
          <w:szCs w:val="22"/>
          <w:u w:val="single"/>
        </w:rPr>
        <w:tab/>
        <w:t>1,000,000;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(28)</w:t>
      </w:r>
      <w:r w:rsidRPr="00BA249E">
        <w:rPr>
          <w:rFonts w:cs="Times New Roman"/>
          <w:i/>
          <w:szCs w:val="22"/>
          <w:u w:val="single"/>
        </w:rPr>
        <w:tab/>
        <w:t>P160 - Department of Agriculture</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Hemp Testing Laboratory Equipment</w:t>
      </w:r>
      <w:r w:rsidRPr="00BA249E">
        <w:rPr>
          <w:rFonts w:cs="Times New Roman"/>
          <w:i/>
          <w:szCs w:val="22"/>
          <w:u w:val="single"/>
        </w:rPr>
        <w:tab/>
        <w:t>$</w:t>
      </w:r>
      <w:r w:rsidRPr="00BA249E">
        <w:rPr>
          <w:rFonts w:cs="Times New Roman"/>
          <w:i/>
          <w:szCs w:val="22"/>
          <w:u w:val="single"/>
        </w:rPr>
        <w:tab/>
        <w:t>630,000;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(29)</w:t>
      </w:r>
      <w:r w:rsidRPr="00BA249E">
        <w:rPr>
          <w:rFonts w:cs="Times New Roman"/>
          <w:i/>
          <w:szCs w:val="22"/>
          <w:u w:val="single"/>
        </w:rPr>
        <w:tab/>
        <w:t>P200 - Clemson University - PSA</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(a)</w:t>
      </w:r>
      <w:r w:rsidRPr="00BA249E">
        <w:rPr>
          <w:rFonts w:cs="Times New Roman"/>
          <w:i/>
          <w:szCs w:val="22"/>
          <w:u w:val="single"/>
        </w:rPr>
        <w:tab/>
        <w:t>Research and Education Center Graduate Student Housing</w:t>
      </w:r>
      <w:r w:rsidRPr="00BA249E">
        <w:rPr>
          <w:rFonts w:cs="Times New Roman"/>
          <w:i/>
          <w:szCs w:val="22"/>
          <w:u w:val="single"/>
        </w:rPr>
        <w:tab/>
        <w:t>$</w:t>
      </w:r>
      <w:r w:rsidRPr="00BA249E">
        <w:rPr>
          <w:rFonts w:cs="Times New Roman"/>
          <w:i/>
          <w:szCs w:val="22"/>
          <w:u w:val="single"/>
        </w:rPr>
        <w:tab/>
        <w:t>2,000,000;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(b)</w:t>
      </w:r>
      <w:r w:rsidRPr="00BA249E">
        <w:rPr>
          <w:rFonts w:cs="Times New Roman"/>
          <w:i/>
          <w:szCs w:val="22"/>
          <w:u w:val="single"/>
        </w:rPr>
        <w:tab/>
        <w:t>Pee Dee Research and Education Center Greenhouses</w:t>
      </w:r>
      <w:r w:rsidRPr="00BA249E">
        <w:rPr>
          <w:rFonts w:cs="Times New Roman"/>
          <w:i/>
          <w:szCs w:val="22"/>
          <w:u w:val="single"/>
        </w:rPr>
        <w:tab/>
        <w:t>$</w:t>
      </w:r>
      <w:r w:rsidRPr="00BA249E">
        <w:rPr>
          <w:rFonts w:cs="Times New Roman"/>
          <w:i/>
          <w:szCs w:val="22"/>
          <w:u w:val="single"/>
        </w:rPr>
        <w:tab/>
        <w:t>2,000,000;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(c)</w:t>
      </w:r>
      <w:r w:rsidRPr="00BA249E">
        <w:rPr>
          <w:rFonts w:cs="Times New Roman"/>
          <w:i/>
          <w:szCs w:val="22"/>
          <w:u w:val="single"/>
        </w:rPr>
        <w:tab/>
        <w:t>Sandhill REC Research and Extension Building Repairs</w:t>
      </w:r>
      <w:r w:rsidRPr="00BA249E">
        <w:rPr>
          <w:rFonts w:cs="Times New Roman"/>
          <w:i/>
          <w:szCs w:val="22"/>
          <w:u w:val="single"/>
        </w:rPr>
        <w:tab/>
        <w:t>$</w:t>
      </w:r>
      <w:r w:rsidRPr="00BA249E">
        <w:rPr>
          <w:rFonts w:cs="Times New Roman"/>
          <w:i/>
          <w:szCs w:val="22"/>
          <w:u w:val="single"/>
        </w:rPr>
        <w:tab/>
        <w:t>990,000;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(30)</w:t>
      </w:r>
      <w:r w:rsidRPr="00BA249E">
        <w:rPr>
          <w:rFonts w:cs="Times New Roman"/>
          <w:i/>
          <w:szCs w:val="22"/>
          <w:u w:val="single"/>
        </w:rPr>
        <w:tab/>
        <w:t>P280 - Department of Parks, Recreation and Tourism</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(a)</w:t>
      </w:r>
      <w:r w:rsidRPr="00BA249E">
        <w:rPr>
          <w:rFonts w:cs="Times New Roman"/>
          <w:i/>
          <w:szCs w:val="22"/>
          <w:u w:val="single"/>
        </w:rPr>
        <w:tab/>
        <w:t>Destination Specific Tourism Marketing</w:t>
      </w:r>
      <w:r w:rsidRPr="00BA249E">
        <w:rPr>
          <w:rFonts w:cs="Times New Roman"/>
          <w:i/>
          <w:szCs w:val="22"/>
          <w:u w:val="single"/>
        </w:rPr>
        <w:tab/>
        <w:t>$</w:t>
      </w:r>
      <w:r w:rsidRPr="00BA249E">
        <w:rPr>
          <w:rFonts w:cs="Times New Roman"/>
          <w:i/>
          <w:szCs w:val="22"/>
          <w:u w:val="single"/>
        </w:rPr>
        <w:tab/>
        <w:t>1,000,000;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(b)</w:t>
      </w:r>
      <w:r w:rsidRPr="00BA249E">
        <w:rPr>
          <w:rFonts w:cs="Times New Roman"/>
          <w:i/>
          <w:szCs w:val="22"/>
          <w:u w:val="single"/>
        </w:rPr>
        <w:tab/>
        <w:t>Governor’s Mansion Grounds Historic Buildings Restoration</w:t>
      </w:r>
      <w:r w:rsidRPr="00BA249E">
        <w:rPr>
          <w:rFonts w:cs="Times New Roman"/>
          <w:i/>
          <w:szCs w:val="22"/>
          <w:u w:val="single"/>
        </w:rPr>
        <w:tab/>
        <w:t>$</w:t>
      </w:r>
      <w:r w:rsidRPr="00BA249E">
        <w:rPr>
          <w:rFonts w:cs="Times New Roman"/>
          <w:i/>
          <w:szCs w:val="22"/>
          <w:u w:val="single"/>
        </w:rPr>
        <w:tab/>
        <w:t>8,350,000;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(c)</w:t>
      </w:r>
      <w:r w:rsidRPr="00BA249E">
        <w:rPr>
          <w:rFonts w:cs="Times New Roman"/>
          <w:i/>
          <w:szCs w:val="22"/>
          <w:u w:val="single"/>
        </w:rPr>
        <w:tab/>
        <w:t>PGA Championship 2021 Kiawah Island</w:t>
      </w:r>
      <w:r w:rsidRPr="00BA249E">
        <w:rPr>
          <w:rFonts w:cs="Times New Roman"/>
          <w:i/>
          <w:szCs w:val="22"/>
          <w:u w:val="single"/>
        </w:rPr>
        <w:tab/>
        <w:t>$</w:t>
      </w:r>
      <w:r w:rsidRPr="00BA249E">
        <w:rPr>
          <w:rFonts w:cs="Times New Roman"/>
          <w:i/>
          <w:szCs w:val="22"/>
          <w:u w:val="single"/>
        </w:rPr>
        <w:tab/>
        <w:t>360,000;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(d)</w:t>
      </w:r>
      <w:r w:rsidRPr="00BA249E">
        <w:rPr>
          <w:rFonts w:cs="Times New Roman"/>
          <w:i/>
          <w:szCs w:val="22"/>
          <w:u w:val="single"/>
        </w:rPr>
        <w:tab/>
        <w:t>State Park Rest Station Renovations</w:t>
      </w:r>
      <w:r w:rsidRPr="00BA249E">
        <w:rPr>
          <w:rFonts w:cs="Times New Roman"/>
          <w:i/>
          <w:szCs w:val="22"/>
          <w:u w:val="single"/>
        </w:rPr>
        <w:tab/>
        <w:t>$</w:t>
      </w:r>
      <w:r w:rsidRPr="00BA249E">
        <w:rPr>
          <w:rFonts w:cs="Times New Roman"/>
          <w:i/>
          <w:szCs w:val="22"/>
          <w:u w:val="single"/>
        </w:rPr>
        <w:tab/>
        <w:t>500,000;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(e)</w:t>
      </w:r>
      <w:r w:rsidRPr="00BA249E">
        <w:rPr>
          <w:rFonts w:cs="Times New Roman"/>
          <w:i/>
          <w:szCs w:val="22"/>
          <w:u w:val="single"/>
        </w:rPr>
        <w:tab/>
        <w:t>State Park Dam and Spillway Repairs</w:t>
      </w:r>
      <w:r w:rsidRPr="00BA249E">
        <w:rPr>
          <w:rFonts w:cs="Times New Roman"/>
          <w:i/>
          <w:szCs w:val="22"/>
          <w:u w:val="single"/>
        </w:rPr>
        <w:tab/>
        <w:t>$</w:t>
      </w:r>
      <w:r w:rsidRPr="00BA249E">
        <w:rPr>
          <w:rFonts w:cs="Times New Roman"/>
          <w:i/>
          <w:szCs w:val="22"/>
          <w:u w:val="single"/>
        </w:rPr>
        <w:tab/>
        <w:t>500,000;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(f)</w:t>
      </w:r>
      <w:r w:rsidRPr="00BA249E">
        <w:rPr>
          <w:rFonts w:cs="Times New Roman"/>
          <w:i/>
          <w:szCs w:val="22"/>
          <w:u w:val="single"/>
        </w:rPr>
        <w:tab/>
      </w:r>
      <w:r w:rsidR="0032785C" w:rsidRPr="00BA249E">
        <w:rPr>
          <w:rFonts w:cs="Times New Roman"/>
          <w:i/>
          <w:szCs w:val="22"/>
          <w:u w:val="single"/>
        </w:rPr>
        <w:tab/>
      </w:r>
      <w:r w:rsidRPr="00BA249E">
        <w:rPr>
          <w:rFonts w:cs="Times New Roman"/>
          <w:i/>
          <w:szCs w:val="22"/>
          <w:u w:val="single"/>
        </w:rPr>
        <w:t>Hunting Island Lighthouse Repairs</w:t>
      </w:r>
      <w:r w:rsidRPr="00BA249E">
        <w:rPr>
          <w:rFonts w:cs="Times New Roman"/>
          <w:i/>
          <w:szCs w:val="22"/>
          <w:u w:val="single"/>
        </w:rPr>
        <w:tab/>
        <w:t>$</w:t>
      </w:r>
      <w:r w:rsidRPr="00BA249E">
        <w:rPr>
          <w:rFonts w:cs="Times New Roman"/>
          <w:i/>
          <w:szCs w:val="22"/>
          <w:u w:val="single"/>
        </w:rPr>
        <w:tab/>
        <w:t>3,000,000;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(g)</w:t>
      </w:r>
      <w:r w:rsidRPr="00BA249E">
        <w:rPr>
          <w:rFonts w:cs="Times New Roman"/>
          <w:i/>
          <w:szCs w:val="22"/>
          <w:u w:val="single"/>
        </w:rPr>
        <w:tab/>
        <w:t>Charles Towne Landing Repairs and Upgrades</w:t>
      </w:r>
      <w:r w:rsidRPr="00BA249E">
        <w:rPr>
          <w:rFonts w:cs="Times New Roman"/>
          <w:i/>
          <w:szCs w:val="22"/>
          <w:u w:val="single"/>
        </w:rPr>
        <w:tab/>
        <w:t>$</w:t>
      </w:r>
      <w:r w:rsidRPr="00BA249E">
        <w:rPr>
          <w:rFonts w:cs="Times New Roman"/>
          <w:i/>
          <w:szCs w:val="22"/>
          <w:u w:val="single"/>
        </w:rPr>
        <w:tab/>
        <w:t>500,000;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(h)</w:t>
      </w:r>
      <w:r w:rsidRPr="00BA249E">
        <w:rPr>
          <w:rFonts w:cs="Times New Roman"/>
          <w:i/>
          <w:szCs w:val="22"/>
          <w:u w:val="single"/>
        </w:rPr>
        <w:tab/>
        <w:t>Water Systems Upgrades</w:t>
      </w:r>
      <w:r w:rsidRPr="00BA249E">
        <w:rPr>
          <w:rFonts w:cs="Times New Roman"/>
          <w:i/>
          <w:szCs w:val="22"/>
          <w:u w:val="single"/>
        </w:rPr>
        <w:tab/>
        <w:t>$</w:t>
      </w:r>
      <w:r w:rsidRPr="00BA249E">
        <w:rPr>
          <w:rFonts w:cs="Times New Roman"/>
          <w:i/>
          <w:szCs w:val="22"/>
          <w:u w:val="single"/>
        </w:rPr>
        <w:tab/>
        <w:t>1,000,000;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(i)</w:t>
      </w:r>
      <w:r w:rsidR="0032785C" w:rsidRPr="00BA249E">
        <w:rPr>
          <w:rFonts w:cs="Times New Roman"/>
          <w:i/>
          <w:szCs w:val="22"/>
          <w:u w:val="single"/>
        </w:rPr>
        <w:tab/>
      </w:r>
      <w:r w:rsidRPr="00BA249E">
        <w:rPr>
          <w:rFonts w:cs="Times New Roman"/>
          <w:i/>
          <w:szCs w:val="22"/>
          <w:u w:val="single"/>
        </w:rPr>
        <w:tab/>
        <w:t>Asbestos/Mold/Lead Removal - Phase 5</w:t>
      </w:r>
      <w:r w:rsidRPr="00BA249E">
        <w:rPr>
          <w:rFonts w:cs="Times New Roman"/>
          <w:i/>
          <w:szCs w:val="22"/>
          <w:u w:val="single"/>
        </w:rPr>
        <w:tab/>
        <w:t>$</w:t>
      </w:r>
      <w:r w:rsidRPr="00BA249E">
        <w:rPr>
          <w:rFonts w:cs="Times New Roman"/>
          <w:i/>
          <w:szCs w:val="22"/>
          <w:u w:val="single"/>
        </w:rPr>
        <w:tab/>
        <w:t>500,000;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(j)</w:t>
      </w:r>
      <w:r w:rsidRPr="00BA249E">
        <w:rPr>
          <w:rFonts w:cs="Times New Roman"/>
          <w:i/>
          <w:szCs w:val="22"/>
          <w:u w:val="single"/>
        </w:rPr>
        <w:tab/>
      </w:r>
      <w:r w:rsidR="0032785C" w:rsidRPr="00BA249E">
        <w:rPr>
          <w:rFonts w:cs="Times New Roman"/>
          <w:i/>
          <w:szCs w:val="22"/>
          <w:u w:val="single"/>
        </w:rPr>
        <w:tab/>
      </w:r>
      <w:r w:rsidRPr="00BA249E">
        <w:rPr>
          <w:rFonts w:cs="Times New Roman"/>
          <w:i/>
          <w:szCs w:val="22"/>
          <w:u w:val="single"/>
        </w:rPr>
        <w:t>Welcome Center Rebuild</w:t>
      </w:r>
      <w:r w:rsidRPr="00BA249E">
        <w:rPr>
          <w:rFonts w:cs="Times New Roman"/>
          <w:i/>
          <w:szCs w:val="22"/>
          <w:u w:val="single"/>
        </w:rPr>
        <w:tab/>
        <w:t>$</w:t>
      </w:r>
      <w:r w:rsidRPr="00BA249E">
        <w:rPr>
          <w:rFonts w:cs="Times New Roman"/>
          <w:i/>
          <w:szCs w:val="22"/>
          <w:u w:val="single"/>
        </w:rPr>
        <w:tab/>
        <w:t>10,000,000;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(k)</w:t>
      </w:r>
      <w:r w:rsidRPr="00BA249E">
        <w:rPr>
          <w:rFonts w:cs="Times New Roman"/>
          <w:i/>
          <w:szCs w:val="22"/>
          <w:u w:val="single"/>
        </w:rPr>
        <w:tab/>
        <w:t>Film Incentives</w:t>
      </w:r>
      <w:r w:rsidRPr="00BA249E">
        <w:rPr>
          <w:rFonts w:cs="Times New Roman"/>
          <w:i/>
          <w:szCs w:val="22"/>
          <w:u w:val="single"/>
        </w:rPr>
        <w:tab/>
        <w:t>$</w:t>
      </w:r>
      <w:r w:rsidRPr="00BA249E">
        <w:rPr>
          <w:rFonts w:cs="Times New Roman"/>
          <w:i/>
          <w:szCs w:val="22"/>
          <w:u w:val="single"/>
        </w:rPr>
        <w:tab/>
        <w:t>10,000,000;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(l)</w:t>
      </w:r>
      <w:r w:rsidRPr="00BA249E">
        <w:rPr>
          <w:rFonts w:cs="Times New Roman"/>
          <w:i/>
          <w:szCs w:val="22"/>
          <w:u w:val="single"/>
        </w:rPr>
        <w:tab/>
      </w:r>
      <w:r w:rsidRPr="00BA249E">
        <w:rPr>
          <w:rFonts w:cs="Times New Roman"/>
          <w:i/>
          <w:szCs w:val="22"/>
          <w:u w:val="single"/>
        </w:rPr>
        <w:tab/>
        <w:t>Spartanburg Convention Center</w:t>
      </w:r>
      <w:r w:rsidRPr="00BA249E">
        <w:rPr>
          <w:rFonts w:cs="Times New Roman"/>
          <w:i/>
          <w:szCs w:val="22"/>
          <w:u w:val="single"/>
        </w:rPr>
        <w:tab/>
        <w:t>$</w:t>
      </w:r>
      <w:r w:rsidRPr="00BA249E">
        <w:rPr>
          <w:rFonts w:cs="Times New Roman"/>
          <w:i/>
          <w:szCs w:val="22"/>
          <w:u w:val="single"/>
        </w:rPr>
        <w:tab/>
        <w:t>6,000,000;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(m)</w:t>
      </w:r>
      <w:r w:rsidRPr="00BA249E">
        <w:rPr>
          <w:rFonts w:cs="Times New Roman"/>
          <w:i/>
          <w:szCs w:val="22"/>
          <w:u w:val="single"/>
        </w:rPr>
        <w:tab/>
        <w:t>Vista Greenway</w:t>
      </w:r>
      <w:r w:rsidRPr="00BA249E">
        <w:rPr>
          <w:rFonts w:cs="Times New Roman"/>
          <w:i/>
          <w:szCs w:val="22"/>
          <w:u w:val="single"/>
        </w:rPr>
        <w:tab/>
        <w:t>$</w:t>
      </w:r>
      <w:r w:rsidRPr="00BA249E">
        <w:rPr>
          <w:rFonts w:cs="Times New Roman"/>
          <w:i/>
          <w:szCs w:val="22"/>
          <w:u w:val="single"/>
        </w:rPr>
        <w:tab/>
        <w:t>1,000,000;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lastRenderedPageBreak/>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(n)</w:t>
      </w:r>
      <w:r w:rsidRPr="00BA249E">
        <w:rPr>
          <w:rFonts w:cs="Times New Roman"/>
          <w:i/>
          <w:szCs w:val="22"/>
          <w:u w:val="single"/>
        </w:rPr>
        <w:tab/>
        <w:t>City of Seneca Downtown Revitalization</w:t>
      </w:r>
      <w:r w:rsidRPr="00BA249E">
        <w:rPr>
          <w:rFonts w:cs="Times New Roman"/>
          <w:i/>
          <w:szCs w:val="22"/>
          <w:u w:val="single"/>
        </w:rPr>
        <w:tab/>
        <w:t>$</w:t>
      </w:r>
      <w:r w:rsidRPr="00BA249E">
        <w:rPr>
          <w:rFonts w:cs="Times New Roman"/>
          <w:i/>
          <w:szCs w:val="22"/>
          <w:u w:val="single"/>
        </w:rPr>
        <w:tab/>
        <w:t>2,500,000;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(o)</w:t>
      </w:r>
      <w:r w:rsidRPr="00BA249E">
        <w:rPr>
          <w:rFonts w:cs="Times New Roman"/>
          <w:i/>
          <w:szCs w:val="22"/>
          <w:u w:val="single"/>
        </w:rPr>
        <w:tab/>
        <w:t>SC Aquarium</w:t>
      </w:r>
      <w:r w:rsidRPr="00BA249E">
        <w:rPr>
          <w:rFonts w:cs="Times New Roman"/>
          <w:i/>
          <w:szCs w:val="22"/>
          <w:u w:val="single"/>
        </w:rPr>
        <w:tab/>
        <w:t>$</w:t>
      </w:r>
      <w:r w:rsidRPr="00BA249E">
        <w:rPr>
          <w:rFonts w:cs="Times New Roman"/>
          <w:i/>
          <w:szCs w:val="22"/>
          <w:u w:val="single"/>
        </w:rPr>
        <w:tab/>
        <w:t>1,700,000;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(p)</w:t>
      </w:r>
      <w:r w:rsidRPr="00BA249E">
        <w:rPr>
          <w:rFonts w:cs="Times New Roman"/>
          <w:i/>
          <w:szCs w:val="22"/>
          <w:u w:val="single"/>
        </w:rPr>
        <w:tab/>
        <w:t>SC Association of Tourism Regions</w:t>
      </w:r>
      <w:r w:rsidRPr="00BA249E">
        <w:rPr>
          <w:rFonts w:cs="Times New Roman"/>
          <w:i/>
          <w:szCs w:val="22"/>
          <w:u w:val="single"/>
        </w:rPr>
        <w:tab/>
        <w:t>$</w:t>
      </w:r>
      <w:r w:rsidRPr="00BA249E">
        <w:rPr>
          <w:rFonts w:cs="Times New Roman"/>
          <w:i/>
          <w:szCs w:val="22"/>
          <w:u w:val="single"/>
        </w:rPr>
        <w:tab/>
        <w:t>1,100,000;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(q)</w:t>
      </w:r>
      <w:r w:rsidRPr="00BA249E">
        <w:rPr>
          <w:rFonts w:cs="Times New Roman"/>
          <w:i/>
          <w:szCs w:val="22"/>
          <w:u w:val="single"/>
        </w:rPr>
        <w:tab/>
        <w:t>Special Olympics</w:t>
      </w:r>
      <w:r w:rsidRPr="00BA249E">
        <w:rPr>
          <w:rFonts w:cs="Times New Roman"/>
          <w:i/>
          <w:szCs w:val="22"/>
          <w:u w:val="single"/>
        </w:rPr>
        <w:tab/>
        <w:t>$</w:t>
      </w:r>
      <w:r w:rsidRPr="00BA249E">
        <w:rPr>
          <w:rFonts w:cs="Times New Roman"/>
          <w:i/>
          <w:szCs w:val="22"/>
          <w:u w:val="single"/>
        </w:rPr>
        <w:tab/>
        <w:t>250,000;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(r)</w:t>
      </w:r>
      <w:r w:rsidRPr="00BA249E">
        <w:rPr>
          <w:rFonts w:cs="Times New Roman"/>
          <w:i/>
          <w:szCs w:val="22"/>
          <w:u w:val="single"/>
        </w:rPr>
        <w:tab/>
        <w:t>Park Revitalization</w:t>
      </w:r>
      <w:r w:rsidRPr="00BA249E">
        <w:rPr>
          <w:rFonts w:cs="Times New Roman"/>
          <w:i/>
          <w:szCs w:val="22"/>
          <w:u w:val="single"/>
        </w:rPr>
        <w:tab/>
        <w:t>$</w:t>
      </w:r>
      <w:r w:rsidRPr="00BA249E">
        <w:rPr>
          <w:rFonts w:cs="Times New Roman"/>
          <w:i/>
          <w:szCs w:val="22"/>
          <w:u w:val="single"/>
        </w:rPr>
        <w:tab/>
        <w:t>3,000,000;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(s)</w:t>
      </w:r>
      <w:r w:rsidRPr="00BA249E">
        <w:rPr>
          <w:rFonts w:cs="Times New Roman"/>
          <w:i/>
          <w:szCs w:val="22"/>
          <w:u w:val="single"/>
        </w:rPr>
        <w:tab/>
        <w:t>Kings Mountain State Park</w:t>
      </w:r>
      <w:r w:rsidRPr="00BA249E">
        <w:rPr>
          <w:rFonts w:cs="Times New Roman"/>
          <w:i/>
          <w:szCs w:val="22"/>
          <w:u w:val="single"/>
        </w:rPr>
        <w:tab/>
        <w:t>$</w:t>
      </w:r>
      <w:r w:rsidRPr="00BA249E">
        <w:rPr>
          <w:rFonts w:cs="Times New Roman"/>
          <w:i/>
          <w:szCs w:val="22"/>
          <w:u w:val="single"/>
        </w:rPr>
        <w:tab/>
        <w:t>400,000;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(t)</w:t>
      </w:r>
      <w:r w:rsidRPr="00BA249E">
        <w:rPr>
          <w:rFonts w:cs="Times New Roman"/>
          <w:i/>
          <w:szCs w:val="22"/>
          <w:u w:val="single"/>
        </w:rPr>
        <w:tab/>
      </w:r>
      <w:r w:rsidRPr="00BA249E">
        <w:rPr>
          <w:rFonts w:cs="Times New Roman"/>
          <w:i/>
          <w:szCs w:val="22"/>
          <w:u w:val="single"/>
        </w:rPr>
        <w:tab/>
        <w:t>Dreher Island State Park</w:t>
      </w:r>
      <w:r w:rsidRPr="00BA249E">
        <w:rPr>
          <w:rFonts w:cs="Times New Roman"/>
          <w:i/>
          <w:szCs w:val="22"/>
          <w:u w:val="single"/>
        </w:rPr>
        <w:tab/>
        <w:t>$</w:t>
      </w:r>
      <w:r w:rsidRPr="00BA249E">
        <w:rPr>
          <w:rFonts w:cs="Times New Roman"/>
          <w:i/>
          <w:szCs w:val="22"/>
          <w:u w:val="single"/>
        </w:rPr>
        <w:tab/>
        <w:t>150,000;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(u)</w:t>
      </w:r>
      <w:r w:rsidRPr="00BA249E">
        <w:rPr>
          <w:rFonts w:cs="Times New Roman"/>
          <w:i/>
          <w:szCs w:val="22"/>
          <w:u w:val="single"/>
        </w:rPr>
        <w:tab/>
        <w:t>Charleston Visitor Center</w:t>
      </w:r>
      <w:r w:rsidRPr="00BA249E">
        <w:rPr>
          <w:rFonts w:cs="Times New Roman"/>
          <w:i/>
          <w:szCs w:val="22"/>
          <w:u w:val="single"/>
        </w:rPr>
        <w:tab/>
        <w:t>$</w:t>
      </w:r>
      <w:r w:rsidRPr="00BA249E">
        <w:rPr>
          <w:rFonts w:cs="Times New Roman"/>
          <w:i/>
          <w:szCs w:val="22"/>
          <w:u w:val="single"/>
        </w:rPr>
        <w:tab/>
        <w:t>1,000,000;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i/>
          <w:szCs w:val="22"/>
          <w:u w:val="single"/>
        </w:rPr>
        <w:t>(30.1)</w:t>
      </w:r>
      <w:r w:rsidRPr="00BA249E">
        <w:rPr>
          <w:rFonts w:cs="Times New Roman"/>
          <w:i/>
          <w:szCs w:val="22"/>
          <w:u w:val="single"/>
        </w:rPr>
        <w:tab/>
        <w:t>Funds appropriated to the Department of Parks, Recreation and Tourism  in item (30)(k) for Film Incentives must be used solely for wage and supplier rebates pursuant to the Motion Picture Incentive Act and may not be used for any other purpose.</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i/>
          <w:szCs w:val="22"/>
          <w:u w:val="single"/>
        </w:rPr>
        <w:t>(31)</w:t>
      </w:r>
      <w:r w:rsidRPr="00BA249E">
        <w:rPr>
          <w:rFonts w:cs="Times New Roman"/>
          <w:i/>
          <w:szCs w:val="22"/>
          <w:u w:val="single"/>
        </w:rPr>
        <w:tab/>
        <w:t>P320 - Department of Commerce</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(a)</w:t>
      </w:r>
      <w:r w:rsidRPr="00BA249E">
        <w:rPr>
          <w:rFonts w:cs="Times New Roman"/>
          <w:i/>
          <w:szCs w:val="22"/>
          <w:u w:val="single"/>
        </w:rPr>
        <w:tab/>
        <w:t>Closing Fund</w:t>
      </w:r>
      <w:r w:rsidRPr="00BA249E">
        <w:rPr>
          <w:rFonts w:cs="Times New Roman"/>
          <w:i/>
          <w:szCs w:val="22"/>
          <w:u w:val="single"/>
        </w:rPr>
        <w:tab/>
        <w:t>$</w:t>
      </w:r>
      <w:r w:rsidRPr="00BA249E">
        <w:rPr>
          <w:rFonts w:cs="Times New Roman"/>
          <w:i/>
          <w:szCs w:val="22"/>
          <w:u w:val="single"/>
        </w:rPr>
        <w:tab/>
        <w:t>3,700,000;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(b)</w:t>
      </w:r>
      <w:r w:rsidRPr="00BA249E">
        <w:rPr>
          <w:rFonts w:cs="Times New Roman"/>
          <w:i/>
          <w:szCs w:val="22"/>
          <w:u w:val="single"/>
        </w:rPr>
        <w:tab/>
        <w:t>LocateSC</w:t>
      </w:r>
      <w:r w:rsidRPr="00BA249E">
        <w:rPr>
          <w:rFonts w:cs="Times New Roman"/>
          <w:i/>
          <w:szCs w:val="22"/>
          <w:u w:val="single"/>
        </w:rPr>
        <w:tab/>
        <w:t>$</w:t>
      </w:r>
      <w:r w:rsidRPr="00BA249E">
        <w:rPr>
          <w:rFonts w:cs="Times New Roman"/>
          <w:i/>
          <w:szCs w:val="22"/>
          <w:u w:val="single"/>
        </w:rPr>
        <w:tab/>
        <w:t>4,000,000;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(c)</w:t>
      </w:r>
      <w:r w:rsidRPr="00BA249E">
        <w:rPr>
          <w:rFonts w:cs="Times New Roman"/>
          <w:i/>
          <w:szCs w:val="22"/>
          <w:u w:val="single"/>
        </w:rPr>
        <w:tab/>
        <w:t>PGA Championship 2021 Kiawah Island</w:t>
      </w:r>
      <w:r w:rsidRPr="00BA249E">
        <w:rPr>
          <w:rFonts w:cs="Times New Roman"/>
          <w:i/>
          <w:szCs w:val="22"/>
          <w:u w:val="single"/>
        </w:rPr>
        <w:tab/>
        <w:t>$</w:t>
      </w:r>
      <w:r w:rsidRPr="00BA249E">
        <w:rPr>
          <w:rFonts w:cs="Times New Roman"/>
          <w:i/>
          <w:szCs w:val="22"/>
          <w:u w:val="single"/>
        </w:rPr>
        <w:tab/>
        <w:t>360,000;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(d)</w:t>
      </w:r>
      <w:r w:rsidRPr="00BA249E">
        <w:rPr>
          <w:rFonts w:cs="Times New Roman"/>
          <w:i/>
          <w:szCs w:val="22"/>
          <w:u w:val="single"/>
        </w:rPr>
        <w:tab/>
        <w:t>Graduation Alliance Pilot</w:t>
      </w:r>
      <w:r w:rsidRPr="00BA249E">
        <w:rPr>
          <w:rFonts w:cs="Times New Roman"/>
          <w:i/>
          <w:szCs w:val="22"/>
          <w:u w:val="single"/>
        </w:rPr>
        <w:tab/>
        <w:t>$</w:t>
      </w:r>
      <w:r w:rsidRPr="00BA249E">
        <w:rPr>
          <w:rFonts w:cs="Times New Roman"/>
          <w:i/>
          <w:szCs w:val="22"/>
          <w:u w:val="single"/>
        </w:rPr>
        <w:tab/>
        <w:t>1,000,000;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(e)</w:t>
      </w:r>
      <w:r w:rsidRPr="00BA249E">
        <w:rPr>
          <w:rFonts w:cs="Times New Roman"/>
          <w:i/>
          <w:szCs w:val="22"/>
          <w:u w:val="single"/>
        </w:rPr>
        <w:tab/>
        <w:t>Goodwill Excel Center Pilot</w:t>
      </w:r>
      <w:r w:rsidRPr="00BA249E">
        <w:rPr>
          <w:rFonts w:cs="Times New Roman"/>
          <w:i/>
          <w:szCs w:val="22"/>
          <w:u w:val="single"/>
        </w:rPr>
        <w:tab/>
        <w:t>$</w:t>
      </w:r>
      <w:r w:rsidRPr="00BA249E">
        <w:rPr>
          <w:rFonts w:cs="Times New Roman"/>
          <w:i/>
          <w:szCs w:val="22"/>
          <w:u w:val="single"/>
        </w:rPr>
        <w:tab/>
        <w:t>1,000,000;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(f)</w:t>
      </w:r>
      <w:r w:rsidRPr="00BA249E">
        <w:rPr>
          <w:rFonts w:cs="Times New Roman"/>
          <w:i/>
          <w:szCs w:val="22"/>
          <w:u w:val="single"/>
        </w:rPr>
        <w:tab/>
      </w:r>
      <w:r w:rsidR="0032785C" w:rsidRPr="00BA249E">
        <w:rPr>
          <w:rFonts w:cs="Times New Roman"/>
          <w:i/>
          <w:szCs w:val="22"/>
          <w:u w:val="single"/>
        </w:rPr>
        <w:tab/>
      </w:r>
      <w:r w:rsidRPr="00BA249E">
        <w:rPr>
          <w:rFonts w:cs="Times New Roman"/>
          <w:i/>
          <w:szCs w:val="22"/>
          <w:u w:val="single"/>
        </w:rPr>
        <w:t>SC Association for Community Economic Development</w:t>
      </w:r>
      <w:r w:rsidRPr="00BA249E">
        <w:rPr>
          <w:rFonts w:cs="Times New Roman"/>
          <w:i/>
          <w:szCs w:val="22"/>
          <w:u w:val="single"/>
        </w:rPr>
        <w:tab/>
        <w:t>$</w:t>
      </w:r>
      <w:r w:rsidRPr="00BA249E">
        <w:rPr>
          <w:rFonts w:cs="Times New Roman"/>
          <w:i/>
          <w:szCs w:val="22"/>
          <w:u w:val="single"/>
        </w:rPr>
        <w:tab/>
        <w:t>1,500,000;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(g)</w:t>
      </w:r>
      <w:r w:rsidRPr="00BA249E">
        <w:rPr>
          <w:rFonts w:cs="Times New Roman"/>
          <w:i/>
          <w:szCs w:val="22"/>
          <w:u w:val="single"/>
        </w:rPr>
        <w:tab/>
        <w:t>SC Technology and Aviation Center</w:t>
      </w:r>
      <w:r w:rsidRPr="00BA249E">
        <w:rPr>
          <w:rFonts w:cs="Times New Roman"/>
          <w:i/>
          <w:szCs w:val="22"/>
          <w:u w:val="single"/>
        </w:rPr>
        <w:tab/>
        <w:t>$</w:t>
      </w:r>
      <w:r w:rsidRPr="00BA249E">
        <w:rPr>
          <w:rFonts w:cs="Times New Roman"/>
          <w:i/>
          <w:szCs w:val="22"/>
          <w:u w:val="single"/>
        </w:rPr>
        <w:tab/>
        <w:t>9,000,000;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i/>
          <w:szCs w:val="22"/>
          <w:u w:val="single"/>
        </w:rPr>
        <w:t>(31.1)</w:t>
      </w:r>
      <w:r w:rsidRPr="00BA249E">
        <w:rPr>
          <w:rFonts w:cs="Times New Roman"/>
          <w:i/>
          <w:szCs w:val="22"/>
          <w:u w:val="single"/>
        </w:rPr>
        <w:tab/>
        <w:t>In the current fiscal year, funds appropriated to the Department of Commerce in items (31)(d) for Graduation Alliance Pilot and(31)(e) for Goodwill Excel Center Pilot shall be allocated to the Coordinating Council for Workforce Development (council) for the development of a workforce diploma pilot program to assist adults age 22 and older to obtain a high school diploma and develop employability and career technical skills.  By July 15, 2020, the council shall designate a member agency to administer the workforce diploma pilot program.  To be considered eligible to participate in the program, a provider must meet the following criteria:  experience in providing dropout re-engagement services, a course catalog that includes all courses necessary to earn an accredited high school diploma, the ability to provide career pathways coursework, the ability to provide preparation for industry-recognized credentials, the ability to provide career placement services, and be accredited by a recognized regional accrediting body.  In Fiscal Year 2020-21, two providers, Palmetto Goodwill and Graduation Alliance, have been selected to participate in the workforce diploma pilot program.</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BA249E">
        <w:rPr>
          <w:rFonts w:cs="Times New Roman"/>
          <w:i/>
          <w:szCs w:val="22"/>
        </w:rPr>
        <w:tab/>
      </w:r>
      <w:r w:rsidRPr="00BA249E">
        <w:rPr>
          <w:rFonts w:cs="Times New Roman"/>
          <w:i/>
          <w:szCs w:val="22"/>
          <w:u w:val="single"/>
        </w:rPr>
        <w:t>Funds in item (31)(e) shall be transferred to Palmetto Goodwill to establish an Excel Center Pilot.  The Excel Center shall provide a brick and mortar facility for instruction, transportation, and child care support for its students.  The pilot program curriculum must be approved by the South Carolina Charter School District in order for the Excel Center to award a certified high school diploma.</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BA249E">
        <w:rPr>
          <w:rFonts w:cs="Times New Roman"/>
          <w:i/>
          <w:szCs w:val="22"/>
        </w:rPr>
        <w:tab/>
      </w:r>
      <w:r w:rsidRPr="00BA249E">
        <w:rPr>
          <w:rFonts w:cs="Times New Roman"/>
          <w:i/>
          <w:szCs w:val="22"/>
          <w:u w:val="single"/>
        </w:rPr>
        <w:t xml:space="preserve">Funds in item (31)(d) shall be transferred to the council member agency designated to administer the workforce diploma pilot program.  These funds shall be held by the agency and reimbursed to Graduation Alliance for the completion of the following milestones for each pupil served:  $250 for the completion of each half credit, $250 for the completion of an employability skills certification program equal to at least one credit, $250 for the attainment of an industry-recognized credential requiring up to 50 </w:t>
      </w:r>
      <w:r w:rsidRPr="00BA249E">
        <w:rPr>
          <w:rFonts w:cs="Times New Roman"/>
          <w:i/>
          <w:szCs w:val="22"/>
          <w:u w:val="single"/>
        </w:rPr>
        <w:lastRenderedPageBreak/>
        <w:t>hours of training, $500 for the attainment of an industry-recognized credential requiring between 51-100 hours of training, $750 for the attainment of an industry-recognized credential requiring more than 100 hours of training, and $1000 for the attainment of an accredited high school diploma.</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rPr>
      </w:pPr>
      <w:r w:rsidRPr="00BA249E">
        <w:rPr>
          <w:rFonts w:cs="Times New Roman"/>
          <w:i/>
          <w:szCs w:val="22"/>
        </w:rPr>
        <w:tab/>
      </w:r>
      <w:r w:rsidRPr="00BA249E">
        <w:rPr>
          <w:rFonts w:cs="Times New Roman"/>
          <w:i/>
          <w:szCs w:val="22"/>
          <w:u w:val="single"/>
        </w:rPr>
        <w:t>Palmetto Goodwill and Graduation Alliance must provide a report on their respective programs’ implementation and a preliminary assessment of student success to the council by January 15, 2021.  This report must include the following metrics:  (a) the total number of students funded through the program; (b) total number of credits earned; (c) total number of employability skills certifications issued; (d) the total number of industry-recognized credentials earned; and (e) the total number of graduates.  The council shall make recommendations to the House Ways and Means Committee and the Senate Finance Committee by February 1, 2021, regarding continued funding of the pilot programs based on their ability to effectively serve the target population as displayed through the reported metrics.  The council may also recommend to allow additional program providers that meet the eligibility criteria to participate in the workforce diploma pilot program through a competitive bidding process, subject to availability of funds.</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szCs w:val="22"/>
        </w:rPr>
        <w:tab/>
      </w:r>
      <w:r w:rsidRPr="00BA249E">
        <w:rPr>
          <w:rFonts w:cs="Times New Roman"/>
          <w:szCs w:val="22"/>
        </w:rPr>
        <w:tab/>
      </w:r>
      <w:r w:rsidRPr="00BA249E">
        <w:rPr>
          <w:rFonts w:cs="Times New Roman"/>
          <w:szCs w:val="22"/>
        </w:rPr>
        <w:tab/>
      </w:r>
      <w:r w:rsidRPr="00BA249E">
        <w:rPr>
          <w:rFonts w:cs="Times New Roman"/>
          <w:i/>
          <w:szCs w:val="22"/>
          <w:u w:val="single"/>
        </w:rPr>
        <w:t>(32)</w:t>
      </w:r>
      <w:r w:rsidRPr="00BA249E">
        <w:rPr>
          <w:rFonts w:cs="Times New Roman"/>
          <w:i/>
          <w:szCs w:val="22"/>
          <w:u w:val="single"/>
        </w:rPr>
        <w:tab/>
        <w:t>P450 - Rural Infrastructure Authority</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Water and Sewer Regionalization Fund</w:t>
      </w:r>
      <w:r w:rsidRPr="00BA249E">
        <w:rPr>
          <w:rFonts w:cs="Times New Roman"/>
          <w:i/>
          <w:szCs w:val="22"/>
          <w:u w:val="single"/>
        </w:rPr>
        <w:tab/>
        <w:t>$</w:t>
      </w:r>
      <w:r w:rsidRPr="00BA249E">
        <w:rPr>
          <w:rFonts w:cs="Times New Roman"/>
          <w:i/>
          <w:szCs w:val="22"/>
          <w:u w:val="single"/>
        </w:rPr>
        <w:tab/>
        <w:t>4,300,000;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(33)</w:t>
      </w:r>
      <w:r w:rsidRPr="00BA249E">
        <w:rPr>
          <w:rFonts w:cs="Times New Roman"/>
          <w:i/>
          <w:szCs w:val="22"/>
          <w:u w:val="single"/>
        </w:rPr>
        <w:tab/>
        <w:t>Y140 - State Ports Authority</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(a)</w:t>
      </w:r>
      <w:r w:rsidRPr="00BA249E">
        <w:rPr>
          <w:rFonts w:cs="Times New Roman"/>
          <w:i/>
          <w:szCs w:val="22"/>
          <w:u w:val="single"/>
        </w:rPr>
        <w:tab/>
        <w:t>Jasper Ocean Terminal Port Facility Infrastructure Fund</w:t>
      </w:r>
      <w:r w:rsidRPr="00BA249E">
        <w:rPr>
          <w:rFonts w:cs="Times New Roman"/>
          <w:i/>
          <w:szCs w:val="22"/>
          <w:u w:val="single"/>
        </w:rPr>
        <w:tab/>
        <w:t>$</w:t>
      </w:r>
      <w:r w:rsidRPr="00BA249E">
        <w:rPr>
          <w:rFonts w:cs="Times New Roman"/>
          <w:i/>
          <w:szCs w:val="22"/>
          <w:u w:val="single"/>
        </w:rPr>
        <w:tab/>
        <w:t>1,000,000;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(b)</w:t>
      </w:r>
      <w:r w:rsidRPr="00BA249E">
        <w:rPr>
          <w:rFonts w:cs="Times New Roman"/>
          <w:i/>
          <w:szCs w:val="22"/>
          <w:u w:val="single"/>
        </w:rPr>
        <w:tab/>
        <w:t>Port of Georgetown Engineering Study</w:t>
      </w:r>
      <w:r w:rsidRPr="00BA249E">
        <w:rPr>
          <w:rFonts w:cs="Times New Roman"/>
          <w:i/>
          <w:szCs w:val="22"/>
          <w:u w:val="single"/>
        </w:rPr>
        <w:tab/>
        <w:t>$</w:t>
      </w:r>
      <w:r w:rsidRPr="00BA249E">
        <w:rPr>
          <w:rFonts w:cs="Times New Roman"/>
          <w:i/>
          <w:szCs w:val="22"/>
          <w:u w:val="single"/>
        </w:rPr>
        <w:tab/>
        <w:t>200,000;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(34)</w:t>
      </w:r>
      <w:r w:rsidRPr="00BA249E">
        <w:rPr>
          <w:rFonts w:cs="Times New Roman"/>
          <w:i/>
          <w:szCs w:val="22"/>
          <w:u w:val="single"/>
        </w:rPr>
        <w:tab/>
        <w:t>D100 - State Law Enforcement Division</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(a)</w:t>
      </w:r>
      <w:r w:rsidRPr="00BA249E">
        <w:rPr>
          <w:rFonts w:cs="Times New Roman"/>
          <w:i/>
          <w:szCs w:val="22"/>
          <w:u w:val="single"/>
        </w:rPr>
        <w:tab/>
        <w:t>Equipment</w:t>
      </w:r>
      <w:r w:rsidRPr="00BA249E">
        <w:rPr>
          <w:rFonts w:cs="Times New Roman"/>
          <w:i/>
          <w:szCs w:val="22"/>
          <w:u w:val="single"/>
        </w:rPr>
        <w:tab/>
        <w:t>$</w:t>
      </w:r>
      <w:r w:rsidRPr="00BA249E">
        <w:rPr>
          <w:rFonts w:cs="Times New Roman"/>
          <w:i/>
          <w:szCs w:val="22"/>
          <w:u w:val="single"/>
        </w:rPr>
        <w:tab/>
        <w:t>2,000,000;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(b)</w:t>
      </w:r>
      <w:r w:rsidRPr="00BA249E">
        <w:rPr>
          <w:rFonts w:cs="Times New Roman"/>
          <w:i/>
          <w:szCs w:val="22"/>
          <w:u w:val="single"/>
        </w:rPr>
        <w:tab/>
        <w:t>Technology Equipment/Software</w:t>
      </w:r>
      <w:r w:rsidRPr="00BA249E">
        <w:rPr>
          <w:rFonts w:cs="Times New Roman"/>
          <w:i/>
          <w:szCs w:val="22"/>
          <w:u w:val="single"/>
        </w:rPr>
        <w:tab/>
        <w:t>$</w:t>
      </w:r>
      <w:r w:rsidRPr="00BA249E">
        <w:rPr>
          <w:rFonts w:cs="Times New Roman"/>
          <w:i/>
          <w:szCs w:val="22"/>
          <w:u w:val="single"/>
        </w:rPr>
        <w:tab/>
        <w:t>1,500,000;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(c)</w:t>
      </w:r>
      <w:r w:rsidRPr="00BA249E">
        <w:rPr>
          <w:rFonts w:cs="Times New Roman"/>
          <w:i/>
          <w:szCs w:val="22"/>
          <w:u w:val="single"/>
        </w:rPr>
        <w:tab/>
        <w:t>Agency Fleet Replacement Plan</w:t>
      </w:r>
      <w:r w:rsidRPr="00BA249E">
        <w:rPr>
          <w:rFonts w:cs="Times New Roman"/>
          <w:i/>
          <w:szCs w:val="22"/>
          <w:u w:val="single"/>
        </w:rPr>
        <w:tab/>
        <w:t>$</w:t>
      </w:r>
      <w:r w:rsidRPr="00BA249E">
        <w:rPr>
          <w:rFonts w:cs="Times New Roman"/>
          <w:i/>
          <w:szCs w:val="22"/>
          <w:u w:val="single"/>
        </w:rPr>
        <w:tab/>
        <w:t>500,000;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(d)</w:t>
      </w:r>
      <w:r w:rsidRPr="00BA249E">
        <w:rPr>
          <w:rFonts w:cs="Times New Roman"/>
          <w:i/>
          <w:szCs w:val="22"/>
          <w:u w:val="single"/>
        </w:rPr>
        <w:tab/>
        <w:t>State Investigation Reimbursement</w:t>
      </w:r>
      <w:r w:rsidRPr="00BA249E">
        <w:rPr>
          <w:rFonts w:cs="Times New Roman"/>
          <w:i/>
          <w:szCs w:val="22"/>
          <w:u w:val="single"/>
        </w:rPr>
        <w:tab/>
        <w:t>$</w:t>
      </w:r>
      <w:r w:rsidRPr="00BA249E">
        <w:rPr>
          <w:rFonts w:cs="Times New Roman"/>
          <w:i/>
          <w:szCs w:val="22"/>
          <w:u w:val="single"/>
        </w:rPr>
        <w:tab/>
        <w:t>713,917;</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(e)</w:t>
      </w:r>
      <w:r w:rsidRPr="00BA249E">
        <w:rPr>
          <w:rFonts w:cs="Times New Roman"/>
          <w:i/>
          <w:szCs w:val="22"/>
          <w:u w:val="single"/>
        </w:rPr>
        <w:tab/>
        <w:t>Forensic Equipment</w:t>
      </w:r>
      <w:r w:rsidRPr="00BA249E">
        <w:rPr>
          <w:rFonts w:cs="Times New Roman"/>
          <w:i/>
          <w:szCs w:val="22"/>
          <w:u w:val="single"/>
        </w:rPr>
        <w:tab/>
        <w:t>$</w:t>
      </w:r>
      <w:r w:rsidRPr="00BA249E">
        <w:rPr>
          <w:rFonts w:cs="Times New Roman"/>
          <w:i/>
          <w:szCs w:val="22"/>
          <w:u w:val="single"/>
        </w:rPr>
        <w:tab/>
        <w:t>952,000;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(35)</w:t>
      </w:r>
      <w:r w:rsidRPr="00BA249E">
        <w:rPr>
          <w:rFonts w:cs="Times New Roman"/>
          <w:i/>
          <w:szCs w:val="22"/>
          <w:u w:val="single"/>
        </w:rPr>
        <w:tab/>
        <w:t>E210 - Prosecution Coordination Commission</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(a)</w:t>
      </w:r>
      <w:r w:rsidRPr="00BA249E">
        <w:rPr>
          <w:rFonts w:cs="Times New Roman"/>
          <w:i/>
          <w:szCs w:val="22"/>
          <w:u w:val="single"/>
        </w:rPr>
        <w:tab/>
        <w:t>Technology and IT Operating</w:t>
      </w:r>
      <w:r w:rsidRPr="00BA249E">
        <w:rPr>
          <w:rFonts w:cs="Times New Roman"/>
          <w:i/>
          <w:szCs w:val="22"/>
          <w:u w:val="single"/>
        </w:rPr>
        <w:tab/>
        <w:t>$</w:t>
      </w:r>
      <w:r w:rsidRPr="00BA249E">
        <w:rPr>
          <w:rFonts w:cs="Times New Roman"/>
          <w:i/>
          <w:szCs w:val="22"/>
          <w:u w:val="single"/>
        </w:rPr>
        <w:tab/>
        <w:t>589,300;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(b)</w:t>
      </w:r>
      <w:r w:rsidRPr="00BA249E">
        <w:rPr>
          <w:rFonts w:cs="Times New Roman"/>
          <w:i/>
          <w:szCs w:val="22"/>
          <w:u w:val="single"/>
        </w:rPr>
        <w:tab/>
        <w:t>Commission Office Renovation and Security</w:t>
      </w:r>
      <w:r w:rsidRPr="00BA249E">
        <w:rPr>
          <w:rFonts w:cs="Times New Roman"/>
          <w:i/>
          <w:szCs w:val="22"/>
          <w:u w:val="single"/>
        </w:rPr>
        <w:tab/>
        <w:t>$</w:t>
      </w:r>
      <w:r w:rsidRPr="00BA249E">
        <w:rPr>
          <w:rFonts w:cs="Times New Roman"/>
          <w:i/>
          <w:szCs w:val="22"/>
          <w:u w:val="single"/>
        </w:rPr>
        <w:tab/>
        <w:t>223,000;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(c)</w:t>
      </w:r>
      <w:r w:rsidRPr="00BA249E">
        <w:rPr>
          <w:rFonts w:cs="Times New Roman"/>
          <w:i/>
          <w:szCs w:val="22"/>
          <w:u w:val="single"/>
        </w:rPr>
        <w:tab/>
        <w:t>Circuit Solicitor Prosecution Case Management Systems and IT Infrastructure</w:t>
      </w:r>
      <w:r w:rsidRPr="00BA249E">
        <w:rPr>
          <w:rFonts w:cs="Times New Roman"/>
          <w:i/>
          <w:szCs w:val="22"/>
          <w:u w:val="single"/>
        </w:rPr>
        <w:tab/>
        <w:t>$</w:t>
      </w:r>
      <w:r w:rsidRPr="00BA249E">
        <w:rPr>
          <w:rFonts w:cs="Times New Roman"/>
          <w:i/>
          <w:szCs w:val="22"/>
          <w:u w:val="single"/>
        </w:rPr>
        <w:tab/>
        <w:t>2,500,000;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(36)</w:t>
      </w:r>
      <w:r w:rsidRPr="00BA249E">
        <w:rPr>
          <w:rFonts w:cs="Times New Roman"/>
          <w:i/>
          <w:szCs w:val="22"/>
          <w:u w:val="single"/>
        </w:rPr>
        <w:tab/>
        <w:t>K050 - Department of Public Safety</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(a)</w:t>
      </w:r>
      <w:r w:rsidRPr="00BA249E">
        <w:rPr>
          <w:rFonts w:cs="Times New Roman"/>
          <w:i/>
          <w:szCs w:val="22"/>
          <w:u w:val="single"/>
        </w:rPr>
        <w:tab/>
        <w:t>Officers Body Armor Replacement</w:t>
      </w:r>
      <w:r w:rsidRPr="00BA249E">
        <w:rPr>
          <w:rFonts w:cs="Times New Roman"/>
          <w:i/>
          <w:szCs w:val="22"/>
          <w:u w:val="single"/>
        </w:rPr>
        <w:tab/>
        <w:t>$</w:t>
      </w:r>
      <w:r w:rsidRPr="00BA249E">
        <w:rPr>
          <w:rFonts w:cs="Times New Roman"/>
          <w:i/>
          <w:szCs w:val="22"/>
          <w:u w:val="single"/>
        </w:rPr>
        <w:tab/>
        <w:t>761,000;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(b)</w:t>
      </w:r>
      <w:r w:rsidRPr="00BA249E">
        <w:rPr>
          <w:rFonts w:cs="Times New Roman"/>
          <w:i/>
          <w:szCs w:val="22"/>
          <w:u w:val="single"/>
        </w:rPr>
        <w:tab/>
        <w:t>Local Law Enforcement Grants</w:t>
      </w:r>
      <w:r w:rsidRPr="00BA249E">
        <w:rPr>
          <w:rFonts w:cs="Times New Roman"/>
          <w:i/>
          <w:szCs w:val="22"/>
          <w:u w:val="single"/>
        </w:rPr>
        <w:tab/>
        <w:t>$</w:t>
      </w:r>
      <w:r w:rsidRPr="00BA249E">
        <w:rPr>
          <w:rFonts w:cs="Times New Roman"/>
          <w:i/>
          <w:szCs w:val="22"/>
          <w:u w:val="single"/>
        </w:rPr>
        <w:tab/>
        <w:t>2,300,000;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(37)</w:t>
      </w:r>
      <w:r w:rsidRPr="00BA249E">
        <w:rPr>
          <w:rFonts w:cs="Times New Roman"/>
          <w:i/>
          <w:szCs w:val="22"/>
          <w:u w:val="single"/>
        </w:rPr>
        <w:tab/>
        <w:t>N040 - Department of Corrections</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(a)</w:t>
      </w:r>
      <w:r w:rsidRPr="00BA249E">
        <w:rPr>
          <w:rFonts w:cs="Times New Roman"/>
          <w:i/>
          <w:szCs w:val="22"/>
          <w:u w:val="single"/>
        </w:rPr>
        <w:tab/>
        <w:t>Security and Safety Upgrades</w:t>
      </w:r>
      <w:r w:rsidRPr="00BA249E">
        <w:rPr>
          <w:rFonts w:cs="Times New Roman"/>
          <w:i/>
          <w:szCs w:val="22"/>
          <w:u w:val="single"/>
        </w:rPr>
        <w:tab/>
        <w:t>$</w:t>
      </w:r>
      <w:r w:rsidRPr="00BA249E">
        <w:rPr>
          <w:rFonts w:cs="Times New Roman"/>
          <w:i/>
          <w:szCs w:val="22"/>
          <w:u w:val="single"/>
        </w:rPr>
        <w:tab/>
        <w:t>100,000,000;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(b)</w:t>
      </w:r>
      <w:r w:rsidRPr="00BA249E">
        <w:rPr>
          <w:rFonts w:cs="Times New Roman"/>
          <w:i/>
          <w:szCs w:val="22"/>
          <w:u w:val="single"/>
        </w:rPr>
        <w:tab/>
        <w:t>Long Term Programming and Reentry Needs</w:t>
      </w:r>
      <w:r w:rsidRPr="00BA249E">
        <w:rPr>
          <w:rFonts w:cs="Times New Roman"/>
          <w:i/>
          <w:szCs w:val="22"/>
          <w:u w:val="single"/>
        </w:rPr>
        <w:tab/>
        <w:t>$</w:t>
      </w:r>
      <w:r w:rsidRPr="00BA249E">
        <w:rPr>
          <w:rFonts w:cs="Times New Roman"/>
          <w:i/>
          <w:szCs w:val="22"/>
          <w:u w:val="single"/>
        </w:rPr>
        <w:tab/>
        <w:t>1,030,000;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(c)</w:t>
      </w:r>
      <w:r w:rsidRPr="00BA249E">
        <w:rPr>
          <w:rFonts w:cs="Times New Roman"/>
          <w:i/>
          <w:szCs w:val="22"/>
          <w:u w:val="single"/>
        </w:rPr>
        <w:tab/>
        <w:t>Fire Alarm Replacement (Phase 1 of 3)</w:t>
      </w:r>
      <w:r w:rsidRPr="00BA249E">
        <w:rPr>
          <w:rFonts w:cs="Times New Roman"/>
          <w:i/>
          <w:szCs w:val="22"/>
          <w:u w:val="single"/>
        </w:rPr>
        <w:tab/>
        <w:t>$</w:t>
      </w:r>
      <w:r w:rsidRPr="00BA249E">
        <w:rPr>
          <w:rFonts w:cs="Times New Roman"/>
          <w:i/>
          <w:szCs w:val="22"/>
          <w:u w:val="single"/>
        </w:rPr>
        <w:tab/>
        <w:t>7,500,000;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(38)</w:t>
      </w:r>
      <w:r w:rsidRPr="00BA249E">
        <w:rPr>
          <w:rFonts w:cs="Times New Roman"/>
          <w:i/>
          <w:szCs w:val="22"/>
          <w:u w:val="single"/>
        </w:rPr>
        <w:tab/>
        <w:t>N080 - Department of Probation, Parole and Pardon Services</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Facility Renovations</w:t>
      </w:r>
      <w:r w:rsidRPr="00BA249E">
        <w:rPr>
          <w:rFonts w:cs="Times New Roman"/>
          <w:i/>
          <w:szCs w:val="22"/>
          <w:u w:val="single"/>
        </w:rPr>
        <w:tab/>
        <w:t>$</w:t>
      </w:r>
      <w:r w:rsidRPr="00BA249E">
        <w:rPr>
          <w:rFonts w:cs="Times New Roman"/>
          <w:i/>
          <w:szCs w:val="22"/>
          <w:u w:val="single"/>
        </w:rPr>
        <w:tab/>
        <w:t>238,000;</w:t>
      </w:r>
    </w:p>
    <w:p w:rsidR="002D561C" w:rsidRPr="00BA249E" w:rsidRDefault="002D561C" w:rsidP="0032785C">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lastRenderedPageBreak/>
        <w:tab/>
      </w:r>
      <w:r w:rsidRPr="00BA249E">
        <w:rPr>
          <w:rFonts w:cs="Times New Roman"/>
          <w:i/>
          <w:szCs w:val="22"/>
        </w:rPr>
        <w:tab/>
      </w:r>
      <w:r w:rsidRPr="00BA249E">
        <w:rPr>
          <w:rFonts w:cs="Times New Roman"/>
          <w:i/>
          <w:szCs w:val="22"/>
        </w:rPr>
        <w:tab/>
      </w:r>
      <w:r w:rsidRPr="00BA249E">
        <w:rPr>
          <w:rFonts w:cs="Times New Roman"/>
          <w:i/>
          <w:szCs w:val="22"/>
          <w:u w:val="single"/>
        </w:rPr>
        <w:t>(39)</w:t>
      </w:r>
      <w:r w:rsidRPr="00BA249E">
        <w:rPr>
          <w:rFonts w:cs="Times New Roman"/>
          <w:i/>
          <w:szCs w:val="22"/>
          <w:u w:val="single"/>
        </w:rPr>
        <w:tab/>
        <w:t>N120 - Department of Juvenile Justice</w:t>
      </w:r>
    </w:p>
    <w:p w:rsidR="002D561C" w:rsidRPr="00BA249E" w:rsidRDefault="002D561C" w:rsidP="0032785C">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0032785C" w:rsidRPr="00BA249E">
        <w:rPr>
          <w:rFonts w:cs="Times New Roman"/>
          <w:i/>
          <w:szCs w:val="22"/>
        </w:rPr>
        <w:tab/>
      </w:r>
      <w:r w:rsidRPr="00BA249E">
        <w:rPr>
          <w:rFonts w:cs="Times New Roman"/>
          <w:i/>
          <w:szCs w:val="22"/>
        </w:rPr>
        <w:tab/>
      </w:r>
      <w:r w:rsidRPr="00BA249E">
        <w:rPr>
          <w:rFonts w:cs="Times New Roman"/>
          <w:i/>
          <w:szCs w:val="22"/>
          <w:u w:val="single"/>
        </w:rPr>
        <w:t>(a)</w:t>
      </w:r>
      <w:r w:rsidRPr="00BA249E">
        <w:rPr>
          <w:rFonts w:cs="Times New Roman"/>
          <w:i/>
          <w:szCs w:val="22"/>
          <w:u w:val="single"/>
        </w:rPr>
        <w:tab/>
        <w:t>Safety and Security Upgrades</w:t>
      </w:r>
      <w:r w:rsidRPr="00BA249E">
        <w:rPr>
          <w:rFonts w:cs="Times New Roman"/>
          <w:i/>
          <w:szCs w:val="22"/>
          <w:u w:val="single"/>
        </w:rPr>
        <w:tab/>
        <w:t>$</w:t>
      </w:r>
      <w:r w:rsidRPr="00BA249E">
        <w:rPr>
          <w:rFonts w:cs="Times New Roman"/>
          <w:i/>
          <w:szCs w:val="22"/>
          <w:u w:val="single"/>
        </w:rPr>
        <w:tab/>
        <w:t>5,000,000;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0032785C" w:rsidRPr="00BA249E">
        <w:rPr>
          <w:rFonts w:cs="Times New Roman"/>
          <w:i/>
          <w:szCs w:val="22"/>
        </w:rPr>
        <w:tab/>
      </w:r>
      <w:r w:rsidRPr="00BA249E">
        <w:rPr>
          <w:rFonts w:cs="Times New Roman"/>
          <w:i/>
          <w:szCs w:val="22"/>
        </w:rPr>
        <w:tab/>
      </w:r>
      <w:r w:rsidRPr="00BA249E">
        <w:rPr>
          <w:rFonts w:cs="Times New Roman"/>
          <w:i/>
          <w:szCs w:val="22"/>
          <w:u w:val="single"/>
        </w:rPr>
        <w:t>(b)</w:t>
      </w:r>
      <w:r w:rsidRPr="00BA249E">
        <w:rPr>
          <w:rFonts w:cs="Times New Roman"/>
          <w:i/>
          <w:szCs w:val="22"/>
          <w:u w:val="single"/>
        </w:rPr>
        <w:tab/>
        <w:t>Broad River Facility Security Updates and Renovations</w:t>
      </w:r>
      <w:r w:rsidRPr="00BA249E">
        <w:rPr>
          <w:rFonts w:cs="Times New Roman"/>
          <w:i/>
          <w:szCs w:val="22"/>
          <w:u w:val="single"/>
        </w:rPr>
        <w:tab/>
        <w:t>$</w:t>
      </w:r>
      <w:r w:rsidRPr="00BA249E">
        <w:rPr>
          <w:rFonts w:cs="Times New Roman"/>
          <w:i/>
          <w:szCs w:val="22"/>
          <w:u w:val="single"/>
        </w:rPr>
        <w:tab/>
        <w:t>9,758,785;</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(40)</w:t>
      </w:r>
      <w:r w:rsidRPr="00BA249E">
        <w:rPr>
          <w:rFonts w:cs="Times New Roman"/>
          <w:i/>
          <w:szCs w:val="22"/>
          <w:u w:val="single"/>
        </w:rPr>
        <w:tab/>
        <w:t>N200 - Law Enforcement Training Council</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Generator for Academy Main Building</w:t>
      </w:r>
      <w:r w:rsidRPr="00BA249E">
        <w:rPr>
          <w:rFonts w:cs="Times New Roman"/>
          <w:i/>
          <w:szCs w:val="22"/>
          <w:u w:val="single"/>
        </w:rPr>
        <w:tab/>
        <w:t>$</w:t>
      </w:r>
      <w:r w:rsidRPr="00BA249E">
        <w:rPr>
          <w:rFonts w:cs="Times New Roman"/>
          <w:i/>
          <w:szCs w:val="22"/>
          <w:u w:val="single"/>
        </w:rPr>
        <w:tab/>
        <w:t>2,750,000;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(41)</w:t>
      </w:r>
      <w:r w:rsidRPr="00BA249E">
        <w:rPr>
          <w:rFonts w:cs="Times New Roman"/>
          <w:i/>
          <w:szCs w:val="22"/>
          <w:u w:val="single"/>
        </w:rPr>
        <w:tab/>
        <w:t>P240 - Department of Natural Resources</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(a)</w:t>
      </w:r>
      <w:r w:rsidRPr="00BA249E">
        <w:rPr>
          <w:rFonts w:cs="Times New Roman"/>
          <w:i/>
          <w:szCs w:val="22"/>
          <w:u w:val="single"/>
        </w:rPr>
        <w:tab/>
        <w:t>Watercraft Registration Conversion (Year 2 of 2)</w:t>
      </w:r>
      <w:r w:rsidRPr="00BA249E">
        <w:rPr>
          <w:rFonts w:cs="Times New Roman"/>
          <w:i/>
          <w:szCs w:val="22"/>
          <w:u w:val="single"/>
        </w:rPr>
        <w:tab/>
        <w:t>$</w:t>
      </w:r>
      <w:r w:rsidRPr="00BA249E">
        <w:rPr>
          <w:rFonts w:cs="Times New Roman"/>
          <w:i/>
          <w:szCs w:val="22"/>
          <w:u w:val="single"/>
        </w:rPr>
        <w:tab/>
        <w:t>1,051,860;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(b)</w:t>
      </w:r>
      <w:r w:rsidRPr="00BA249E">
        <w:rPr>
          <w:rFonts w:cs="Times New Roman"/>
          <w:i/>
          <w:szCs w:val="22"/>
          <w:u w:val="single"/>
        </w:rPr>
        <w:tab/>
        <w:t>Marine Resources Research Lab Shoreline Stabilization</w:t>
      </w:r>
      <w:r w:rsidRPr="00BA249E">
        <w:rPr>
          <w:rFonts w:cs="Times New Roman"/>
          <w:i/>
          <w:szCs w:val="22"/>
          <w:u w:val="single"/>
        </w:rPr>
        <w:tab/>
        <w:t>$</w:t>
      </w:r>
      <w:r w:rsidRPr="00BA249E">
        <w:rPr>
          <w:rFonts w:cs="Times New Roman"/>
          <w:i/>
          <w:szCs w:val="22"/>
          <w:u w:val="single"/>
        </w:rPr>
        <w:tab/>
        <w:t>585,500;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(c)</w:t>
      </w:r>
      <w:r w:rsidRPr="00BA249E">
        <w:rPr>
          <w:rFonts w:cs="Times New Roman"/>
          <w:i/>
          <w:szCs w:val="22"/>
          <w:u w:val="single"/>
        </w:rPr>
        <w:tab/>
        <w:t>Barnwell Fish Hatchery Maintenance</w:t>
      </w:r>
      <w:r w:rsidRPr="00BA249E">
        <w:rPr>
          <w:rFonts w:cs="Times New Roman"/>
          <w:i/>
          <w:szCs w:val="22"/>
          <w:u w:val="single"/>
        </w:rPr>
        <w:tab/>
        <w:t>$</w:t>
      </w:r>
      <w:r w:rsidRPr="00BA249E">
        <w:rPr>
          <w:rFonts w:cs="Times New Roman"/>
          <w:i/>
          <w:szCs w:val="22"/>
          <w:u w:val="single"/>
        </w:rPr>
        <w:tab/>
        <w:t>1,500,000;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(d)</w:t>
      </w:r>
      <w:r w:rsidRPr="00BA249E">
        <w:rPr>
          <w:rFonts w:cs="Times New Roman"/>
          <w:i/>
          <w:szCs w:val="22"/>
          <w:u w:val="single"/>
        </w:rPr>
        <w:tab/>
        <w:t>Research Vessel Replacement</w:t>
      </w:r>
      <w:r w:rsidRPr="00BA249E">
        <w:rPr>
          <w:rFonts w:cs="Times New Roman"/>
          <w:i/>
          <w:szCs w:val="22"/>
          <w:u w:val="single"/>
        </w:rPr>
        <w:tab/>
        <w:t>$</w:t>
      </w:r>
      <w:r w:rsidRPr="00BA249E">
        <w:rPr>
          <w:rFonts w:cs="Times New Roman"/>
          <w:i/>
          <w:szCs w:val="22"/>
          <w:u w:val="single"/>
        </w:rPr>
        <w:tab/>
        <w:t>1,207,000;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(e)</w:t>
      </w:r>
      <w:r w:rsidRPr="00BA249E">
        <w:rPr>
          <w:rFonts w:cs="Times New Roman"/>
          <w:i/>
          <w:szCs w:val="22"/>
          <w:u w:val="single"/>
        </w:rPr>
        <w:tab/>
        <w:t>State Water Plan - Pee Dee Basin</w:t>
      </w:r>
      <w:r w:rsidRPr="00BA249E">
        <w:rPr>
          <w:rFonts w:cs="Times New Roman"/>
          <w:i/>
          <w:szCs w:val="22"/>
          <w:u w:val="single"/>
        </w:rPr>
        <w:tab/>
        <w:t>$</w:t>
      </w:r>
      <w:r w:rsidRPr="00BA249E">
        <w:rPr>
          <w:rFonts w:cs="Times New Roman"/>
          <w:i/>
          <w:szCs w:val="22"/>
          <w:u w:val="single"/>
        </w:rPr>
        <w:tab/>
        <w:t>1,500,000;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(f)</w:t>
      </w:r>
      <w:r w:rsidRPr="00BA249E">
        <w:rPr>
          <w:rFonts w:cs="Times New Roman"/>
          <w:i/>
          <w:szCs w:val="22"/>
          <w:u w:val="single"/>
        </w:rPr>
        <w:tab/>
      </w:r>
      <w:r w:rsidR="0032785C" w:rsidRPr="00BA249E">
        <w:rPr>
          <w:rFonts w:cs="Times New Roman"/>
          <w:i/>
          <w:szCs w:val="22"/>
          <w:u w:val="single"/>
        </w:rPr>
        <w:tab/>
      </w:r>
      <w:r w:rsidRPr="00BA249E">
        <w:rPr>
          <w:rFonts w:cs="Times New Roman"/>
          <w:i/>
          <w:szCs w:val="22"/>
          <w:u w:val="single"/>
        </w:rPr>
        <w:t>Wildlife Management Area Renovations and Repairs</w:t>
      </w:r>
      <w:r w:rsidRPr="00BA249E">
        <w:rPr>
          <w:rFonts w:cs="Times New Roman"/>
          <w:i/>
          <w:szCs w:val="22"/>
          <w:u w:val="single"/>
        </w:rPr>
        <w:tab/>
        <w:t>$</w:t>
      </w:r>
      <w:r w:rsidRPr="00BA249E">
        <w:rPr>
          <w:rFonts w:cs="Times New Roman"/>
          <w:i/>
          <w:szCs w:val="22"/>
          <w:u w:val="single"/>
        </w:rPr>
        <w:tab/>
        <w:t>2,800,000;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(42)</w:t>
      </w:r>
      <w:r w:rsidRPr="00BA249E">
        <w:rPr>
          <w:rFonts w:cs="Times New Roman"/>
          <w:i/>
          <w:szCs w:val="22"/>
          <w:u w:val="single"/>
        </w:rPr>
        <w:tab/>
        <w:t>P400 - Conservation Bank</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Conservation Grants</w:t>
      </w:r>
      <w:r w:rsidRPr="00BA249E">
        <w:rPr>
          <w:rFonts w:cs="Times New Roman"/>
          <w:i/>
          <w:szCs w:val="22"/>
          <w:u w:val="single"/>
        </w:rPr>
        <w:tab/>
        <w:t>$</w:t>
      </w:r>
      <w:r w:rsidRPr="00BA249E">
        <w:rPr>
          <w:rFonts w:cs="Times New Roman"/>
          <w:i/>
          <w:szCs w:val="22"/>
          <w:u w:val="single"/>
        </w:rPr>
        <w:tab/>
        <w:t>5,000,000;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(43)</w:t>
      </w:r>
      <w:r w:rsidRPr="00BA249E">
        <w:rPr>
          <w:rFonts w:cs="Times New Roman"/>
          <w:i/>
          <w:szCs w:val="22"/>
          <w:u w:val="single"/>
        </w:rPr>
        <w:tab/>
        <w:t>L460 - Commission for Minority Affairs</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Rural Area Census Initiatives</w:t>
      </w:r>
      <w:r w:rsidRPr="00BA249E">
        <w:rPr>
          <w:rFonts w:cs="Times New Roman"/>
          <w:i/>
          <w:szCs w:val="22"/>
          <w:u w:val="single"/>
        </w:rPr>
        <w:tab/>
        <w:t>$</w:t>
      </w:r>
      <w:r w:rsidRPr="00BA249E">
        <w:rPr>
          <w:rFonts w:cs="Times New Roman"/>
          <w:i/>
          <w:szCs w:val="22"/>
          <w:u w:val="single"/>
        </w:rPr>
        <w:tab/>
        <w:t>400,000;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(44)</w:t>
      </w:r>
      <w:r w:rsidRPr="00BA249E">
        <w:rPr>
          <w:rFonts w:cs="Times New Roman"/>
          <w:i/>
          <w:szCs w:val="22"/>
          <w:u w:val="single"/>
        </w:rPr>
        <w:tab/>
        <w:t>R360 - Department Labor, Licensing and Regulation</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(a)</w:t>
      </w:r>
      <w:r w:rsidRPr="00BA249E">
        <w:rPr>
          <w:rFonts w:cs="Times New Roman"/>
          <w:i/>
          <w:szCs w:val="22"/>
          <w:u w:val="single"/>
        </w:rPr>
        <w:tab/>
        <w:t>Emergency Response Task Force Equipment</w:t>
      </w:r>
      <w:r w:rsidRPr="00BA249E">
        <w:rPr>
          <w:rFonts w:cs="Times New Roman"/>
          <w:i/>
          <w:szCs w:val="22"/>
          <w:u w:val="single"/>
        </w:rPr>
        <w:tab/>
        <w:t>$</w:t>
      </w:r>
      <w:r w:rsidRPr="00BA249E">
        <w:rPr>
          <w:rFonts w:cs="Times New Roman"/>
          <w:i/>
          <w:szCs w:val="22"/>
          <w:u w:val="single"/>
        </w:rPr>
        <w:tab/>
        <w:t>850,000;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(b)</w:t>
      </w:r>
      <w:r w:rsidRPr="00BA249E">
        <w:rPr>
          <w:rFonts w:cs="Times New Roman"/>
          <w:i/>
          <w:szCs w:val="22"/>
          <w:u w:val="single"/>
        </w:rPr>
        <w:tab/>
        <w:t>Local Fire Department Grants</w:t>
      </w:r>
      <w:r w:rsidRPr="00BA249E">
        <w:rPr>
          <w:rFonts w:cs="Times New Roman"/>
          <w:i/>
          <w:szCs w:val="22"/>
          <w:u w:val="single"/>
        </w:rPr>
        <w:tab/>
        <w:t>$</w:t>
      </w:r>
      <w:r w:rsidRPr="00BA249E">
        <w:rPr>
          <w:rFonts w:cs="Times New Roman"/>
          <w:i/>
          <w:szCs w:val="22"/>
          <w:u w:val="single"/>
        </w:rPr>
        <w:tab/>
        <w:t>750,000;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(45)</w:t>
      </w:r>
      <w:r w:rsidRPr="00BA249E">
        <w:rPr>
          <w:rFonts w:cs="Times New Roman"/>
          <w:i/>
          <w:szCs w:val="22"/>
          <w:u w:val="single"/>
        </w:rPr>
        <w:tab/>
        <w:t>R400 - Department of Motor Vehicles</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Phoenix III Database Modernization</w:t>
      </w:r>
      <w:r w:rsidRPr="00BA249E">
        <w:rPr>
          <w:rFonts w:cs="Times New Roman"/>
          <w:i/>
          <w:szCs w:val="22"/>
          <w:u w:val="single"/>
        </w:rPr>
        <w:tab/>
        <w:t>$</w:t>
      </w:r>
      <w:r w:rsidRPr="00BA249E">
        <w:rPr>
          <w:rFonts w:cs="Times New Roman"/>
          <w:i/>
          <w:szCs w:val="22"/>
          <w:u w:val="single"/>
        </w:rPr>
        <w:tab/>
        <w:t>5,000,000;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(46)</w:t>
      </w:r>
      <w:r w:rsidRPr="00BA249E">
        <w:rPr>
          <w:rFonts w:cs="Times New Roman"/>
          <w:i/>
          <w:szCs w:val="22"/>
          <w:u w:val="single"/>
        </w:rPr>
        <w:tab/>
        <w:t>U300 - Division of Aeronautics</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(a)</w:t>
      </w:r>
      <w:r w:rsidRPr="00BA249E">
        <w:rPr>
          <w:rFonts w:cs="Times New Roman"/>
          <w:i/>
          <w:szCs w:val="22"/>
          <w:u w:val="single"/>
        </w:rPr>
        <w:tab/>
        <w:t>Hangar Renovations</w:t>
      </w:r>
      <w:r w:rsidRPr="00BA249E">
        <w:rPr>
          <w:rFonts w:cs="Times New Roman"/>
          <w:i/>
          <w:szCs w:val="22"/>
          <w:u w:val="single"/>
        </w:rPr>
        <w:tab/>
        <w:t>$</w:t>
      </w:r>
      <w:r w:rsidRPr="00BA249E">
        <w:rPr>
          <w:rFonts w:cs="Times New Roman"/>
          <w:i/>
          <w:szCs w:val="22"/>
          <w:u w:val="single"/>
        </w:rPr>
        <w:tab/>
        <w:t>750,000;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(b)</w:t>
      </w:r>
      <w:r w:rsidRPr="00BA249E">
        <w:rPr>
          <w:rFonts w:cs="Times New Roman"/>
          <w:i/>
          <w:szCs w:val="22"/>
          <w:u w:val="single"/>
        </w:rPr>
        <w:tab/>
        <w:t>Aircraft Fleet Modernization Evaluation</w:t>
      </w:r>
      <w:r w:rsidRPr="00BA249E">
        <w:rPr>
          <w:rFonts w:cs="Times New Roman"/>
          <w:i/>
          <w:szCs w:val="22"/>
          <w:u w:val="single"/>
        </w:rPr>
        <w:tab/>
        <w:t>$</w:t>
      </w:r>
      <w:r w:rsidRPr="00BA249E">
        <w:rPr>
          <w:rFonts w:cs="Times New Roman"/>
          <w:i/>
          <w:szCs w:val="22"/>
          <w:u w:val="single"/>
        </w:rPr>
        <w:tab/>
        <w:t>120,000;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(47)</w:t>
      </w:r>
      <w:r w:rsidRPr="00BA249E">
        <w:rPr>
          <w:rFonts w:cs="Times New Roman"/>
          <w:i/>
          <w:szCs w:val="22"/>
          <w:u w:val="single"/>
        </w:rPr>
        <w:tab/>
        <w:t>A050 - House of Representatives</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Reapportionment Expenses</w:t>
      </w:r>
      <w:r w:rsidRPr="00BA249E">
        <w:rPr>
          <w:rFonts w:cs="Times New Roman"/>
          <w:i/>
          <w:szCs w:val="22"/>
          <w:u w:val="single"/>
        </w:rPr>
        <w:tab/>
        <w:t>$</w:t>
      </w:r>
      <w:r w:rsidRPr="00BA249E">
        <w:rPr>
          <w:rFonts w:cs="Times New Roman"/>
          <w:i/>
          <w:szCs w:val="22"/>
          <w:u w:val="single"/>
        </w:rPr>
        <w:tab/>
        <w:t>1,000,000;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(48)</w:t>
      </w:r>
      <w:r w:rsidRPr="00BA249E">
        <w:rPr>
          <w:rFonts w:cs="Times New Roman"/>
          <w:i/>
          <w:szCs w:val="22"/>
          <w:u w:val="single"/>
        </w:rPr>
        <w:tab/>
        <w:t>A170 - Legislative Services</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IT Equipment Upgrades</w:t>
      </w:r>
      <w:r w:rsidRPr="00BA249E">
        <w:rPr>
          <w:rFonts w:cs="Times New Roman"/>
          <w:i/>
          <w:szCs w:val="22"/>
          <w:u w:val="single"/>
        </w:rPr>
        <w:tab/>
        <w:t>$</w:t>
      </w:r>
      <w:r w:rsidRPr="00BA249E">
        <w:rPr>
          <w:rFonts w:cs="Times New Roman"/>
          <w:i/>
          <w:szCs w:val="22"/>
          <w:u w:val="single"/>
        </w:rPr>
        <w:tab/>
        <w:t>1,000,000;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(49)</w:t>
      </w:r>
      <w:r w:rsidRPr="00BA249E">
        <w:rPr>
          <w:rFonts w:cs="Times New Roman"/>
          <w:i/>
          <w:szCs w:val="22"/>
          <w:u w:val="single"/>
        </w:rPr>
        <w:tab/>
        <w:t>B040 - Judicial Department</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(a)</w:t>
      </w:r>
      <w:r w:rsidRPr="00BA249E">
        <w:rPr>
          <w:rFonts w:cs="Times New Roman"/>
          <w:i/>
          <w:szCs w:val="22"/>
          <w:u w:val="single"/>
        </w:rPr>
        <w:tab/>
        <w:t>Additional Circuit and Family Court Judges Startup Costs</w:t>
      </w:r>
      <w:r w:rsidRPr="00BA249E">
        <w:rPr>
          <w:rFonts w:cs="Times New Roman"/>
          <w:i/>
          <w:szCs w:val="22"/>
          <w:u w:val="single"/>
        </w:rPr>
        <w:tab/>
        <w:t>$</w:t>
      </w:r>
      <w:r w:rsidRPr="00BA249E">
        <w:rPr>
          <w:rFonts w:cs="Times New Roman"/>
          <w:i/>
          <w:szCs w:val="22"/>
          <w:u w:val="single"/>
        </w:rPr>
        <w:tab/>
        <w:t>79,000;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(b)</w:t>
      </w:r>
      <w:r w:rsidRPr="00BA249E">
        <w:rPr>
          <w:rFonts w:cs="Times New Roman"/>
          <w:i/>
          <w:szCs w:val="22"/>
          <w:u w:val="single"/>
        </w:rPr>
        <w:tab/>
        <w:t>Digital Courtroom Recorder Project</w:t>
      </w:r>
      <w:r w:rsidRPr="00BA249E">
        <w:rPr>
          <w:rFonts w:cs="Times New Roman"/>
          <w:i/>
          <w:szCs w:val="22"/>
          <w:u w:val="single"/>
        </w:rPr>
        <w:tab/>
        <w:t>$</w:t>
      </w:r>
      <w:r w:rsidRPr="00BA249E">
        <w:rPr>
          <w:rFonts w:cs="Times New Roman"/>
          <w:i/>
          <w:szCs w:val="22"/>
          <w:u w:val="single"/>
        </w:rPr>
        <w:tab/>
        <w:t>1,425,000;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(c)</w:t>
      </w:r>
      <w:r w:rsidRPr="00BA249E">
        <w:rPr>
          <w:rFonts w:cs="Times New Roman"/>
          <w:i/>
          <w:szCs w:val="22"/>
          <w:u w:val="single"/>
        </w:rPr>
        <w:tab/>
        <w:t>Case Management System Modernization</w:t>
      </w:r>
      <w:r w:rsidRPr="00BA249E">
        <w:rPr>
          <w:rFonts w:cs="Times New Roman"/>
          <w:i/>
          <w:szCs w:val="22"/>
          <w:u w:val="single"/>
        </w:rPr>
        <w:tab/>
        <w:t>$</w:t>
      </w:r>
      <w:r w:rsidRPr="00BA249E">
        <w:rPr>
          <w:rFonts w:cs="Times New Roman"/>
          <w:i/>
          <w:szCs w:val="22"/>
          <w:u w:val="single"/>
        </w:rPr>
        <w:tab/>
        <w:t>5,000,000;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(50)</w:t>
      </w:r>
      <w:r w:rsidRPr="00BA249E">
        <w:rPr>
          <w:rFonts w:cs="Times New Roman"/>
          <w:i/>
          <w:szCs w:val="22"/>
          <w:u w:val="single"/>
        </w:rPr>
        <w:tab/>
        <w:t>C050 - Administrative Law Court</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Courtroom Renovation</w:t>
      </w:r>
      <w:r w:rsidRPr="00BA249E">
        <w:rPr>
          <w:rFonts w:cs="Times New Roman"/>
          <w:i/>
          <w:szCs w:val="22"/>
          <w:u w:val="single"/>
        </w:rPr>
        <w:tab/>
        <w:t>$</w:t>
      </w:r>
      <w:r w:rsidRPr="00BA249E">
        <w:rPr>
          <w:rFonts w:cs="Times New Roman"/>
          <w:i/>
          <w:szCs w:val="22"/>
          <w:u w:val="single"/>
        </w:rPr>
        <w:tab/>
        <w:t>40,040;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(51)</w:t>
      </w:r>
      <w:r w:rsidRPr="00BA249E">
        <w:rPr>
          <w:rFonts w:cs="Times New Roman"/>
          <w:i/>
          <w:szCs w:val="22"/>
          <w:u w:val="single"/>
        </w:rPr>
        <w:tab/>
        <w:t>D500 - Department of Administration</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SC Enterprise Information System</w:t>
      </w:r>
      <w:r w:rsidRPr="00BA249E">
        <w:rPr>
          <w:rFonts w:cs="Times New Roman"/>
          <w:i/>
          <w:szCs w:val="22"/>
          <w:u w:val="single"/>
        </w:rPr>
        <w:tab/>
        <w:t>$</w:t>
      </w:r>
      <w:r w:rsidRPr="00BA249E">
        <w:rPr>
          <w:rFonts w:cs="Times New Roman"/>
          <w:i/>
          <w:szCs w:val="22"/>
          <w:u w:val="single"/>
        </w:rPr>
        <w:tab/>
        <w:t>8,169,184;</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lastRenderedPageBreak/>
        <w:tab/>
      </w:r>
      <w:r w:rsidRPr="00BA249E">
        <w:rPr>
          <w:rFonts w:cs="Times New Roman"/>
          <w:i/>
          <w:szCs w:val="22"/>
        </w:rPr>
        <w:tab/>
      </w:r>
      <w:r w:rsidRPr="00BA249E">
        <w:rPr>
          <w:rFonts w:cs="Times New Roman"/>
          <w:i/>
          <w:szCs w:val="22"/>
        </w:rPr>
        <w:tab/>
      </w:r>
      <w:r w:rsidRPr="00BA249E">
        <w:rPr>
          <w:rFonts w:cs="Times New Roman"/>
          <w:i/>
          <w:szCs w:val="22"/>
          <w:u w:val="single"/>
        </w:rPr>
        <w:t>(52)</w:t>
      </w:r>
      <w:r w:rsidRPr="00BA249E">
        <w:rPr>
          <w:rFonts w:cs="Times New Roman"/>
          <w:i/>
          <w:szCs w:val="22"/>
          <w:u w:val="single"/>
        </w:rPr>
        <w:tab/>
        <w:t>E160 - Office of State Treasurer</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Tuition Prepayment Program Unfunded Liability</w:t>
      </w:r>
      <w:r w:rsidRPr="00BA249E">
        <w:rPr>
          <w:rFonts w:cs="Times New Roman"/>
          <w:i/>
          <w:szCs w:val="22"/>
          <w:u w:val="single"/>
        </w:rPr>
        <w:tab/>
        <w:t>$</w:t>
      </w:r>
      <w:r w:rsidRPr="00BA249E">
        <w:rPr>
          <w:rFonts w:cs="Times New Roman"/>
          <w:i/>
          <w:szCs w:val="22"/>
          <w:u w:val="single"/>
        </w:rPr>
        <w:tab/>
        <w:t>20,000,000;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(53)</w:t>
      </w:r>
      <w:r w:rsidRPr="00BA249E">
        <w:rPr>
          <w:rFonts w:cs="Times New Roman"/>
          <w:i/>
          <w:szCs w:val="22"/>
          <w:u w:val="single"/>
        </w:rPr>
        <w:tab/>
        <w:t>E240 - Office of Adjutant General</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(a)</w:t>
      </w:r>
      <w:r w:rsidRPr="00BA249E">
        <w:rPr>
          <w:rFonts w:cs="Times New Roman"/>
          <w:i/>
          <w:szCs w:val="22"/>
          <w:u w:val="single"/>
        </w:rPr>
        <w:tab/>
        <w:t>Aiken Readiness Center</w:t>
      </w:r>
      <w:r w:rsidRPr="00BA249E">
        <w:rPr>
          <w:rFonts w:cs="Times New Roman"/>
          <w:i/>
          <w:szCs w:val="22"/>
          <w:u w:val="single"/>
        </w:rPr>
        <w:tab/>
        <w:t>$</w:t>
      </w:r>
      <w:r w:rsidRPr="00BA249E">
        <w:rPr>
          <w:rFonts w:cs="Times New Roman"/>
          <w:i/>
          <w:szCs w:val="22"/>
          <w:u w:val="single"/>
        </w:rPr>
        <w:tab/>
        <w:t>7,500,000;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(b)</w:t>
      </w:r>
      <w:r w:rsidRPr="00BA249E">
        <w:rPr>
          <w:rFonts w:cs="Times New Roman"/>
          <w:i/>
          <w:szCs w:val="22"/>
          <w:u w:val="single"/>
        </w:rPr>
        <w:tab/>
        <w:t>Olympia Armory Renovations</w:t>
      </w:r>
      <w:r w:rsidRPr="00BA249E">
        <w:rPr>
          <w:rFonts w:cs="Times New Roman"/>
          <w:i/>
          <w:szCs w:val="22"/>
          <w:u w:val="single"/>
        </w:rPr>
        <w:tab/>
        <w:t>$</w:t>
      </w:r>
      <w:r w:rsidRPr="00BA249E">
        <w:rPr>
          <w:rFonts w:cs="Times New Roman"/>
          <w:i/>
          <w:szCs w:val="22"/>
          <w:u w:val="single"/>
        </w:rPr>
        <w:tab/>
        <w:t>1,200,000;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rPr>
      </w:pP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rPr>
        <w:tab/>
      </w:r>
      <w:r w:rsidRPr="00BA249E">
        <w:rPr>
          <w:rFonts w:cs="Times New Roman"/>
          <w:i/>
          <w:szCs w:val="22"/>
          <w:u w:val="single"/>
        </w:rPr>
        <w:t>(c)</w:t>
      </w:r>
      <w:r w:rsidRPr="00BA249E">
        <w:rPr>
          <w:rFonts w:cs="Times New Roman"/>
          <w:i/>
          <w:szCs w:val="22"/>
          <w:u w:val="single"/>
        </w:rPr>
        <w:tab/>
        <w:t>SC Emergency Management Division - HVAC Replacement (Phase 1 of 3)</w:t>
      </w:r>
      <w:r w:rsidRPr="00BA249E">
        <w:rPr>
          <w:rFonts w:cs="Times New Roman"/>
          <w:i/>
          <w:szCs w:val="22"/>
          <w:u w:val="single"/>
        </w:rPr>
        <w:tab/>
        <w:t>$</w:t>
      </w:r>
      <w:r w:rsidRPr="00BA249E">
        <w:rPr>
          <w:rFonts w:cs="Times New Roman"/>
          <w:i/>
          <w:szCs w:val="22"/>
          <w:u w:val="single"/>
        </w:rPr>
        <w:tab/>
        <w:t>162,950;</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BA249E">
        <w:rPr>
          <w:rFonts w:cs="Times New Roman"/>
          <w:i/>
          <w:szCs w:val="22"/>
        </w:rPr>
        <w:tab/>
      </w:r>
      <w:r w:rsidRPr="00BA249E">
        <w:rPr>
          <w:rFonts w:cs="Times New Roman"/>
          <w:i/>
          <w:szCs w:val="22"/>
          <w:u w:val="single"/>
        </w:rPr>
        <w:t>(C)</w:t>
      </w:r>
      <w:r w:rsidRPr="00BA249E">
        <w:rPr>
          <w:rFonts w:cs="Times New Roman"/>
          <w:i/>
          <w:szCs w:val="22"/>
          <w:u w:val="single"/>
        </w:rPr>
        <w:tab/>
        <w:t>Unexpended funds appropriated pursuant to this provision may be carried forward to succeeding fiscal years and expended for the same purposes.</w:t>
      </w:r>
    </w:p>
    <w:p w:rsidR="002D561C" w:rsidRPr="00BA249E" w:rsidRDefault="002D561C" w:rsidP="002D56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BA249E"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BA249E">
        <w:rPr>
          <w:rFonts w:cs="Times New Roman"/>
          <w:b/>
          <w:color w:val="auto"/>
          <w:szCs w:val="22"/>
        </w:rPr>
        <w:t>END OF PART IB</w:t>
      </w:r>
    </w:p>
    <w:p w:rsidR="005B3BBD" w:rsidRPr="00BA249E" w:rsidRDefault="005B3BBD" w:rsidP="0032785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t>All acts or parts of acts inconsistent with any of the provisions of Part IA or Part IB of this act are suspended for Fiscal Year 20</w:t>
      </w:r>
      <w:r w:rsidR="00DA68C8" w:rsidRPr="00BA249E">
        <w:rPr>
          <w:rFonts w:cs="Times New Roman"/>
          <w:color w:val="auto"/>
          <w:szCs w:val="22"/>
        </w:rPr>
        <w:t>20</w:t>
      </w:r>
      <w:r w:rsidR="00602AB6" w:rsidRPr="00BA249E">
        <w:rPr>
          <w:rFonts w:cs="Times New Roman"/>
          <w:color w:val="auto"/>
          <w:szCs w:val="22"/>
        </w:rPr>
        <w:noBreakHyphen/>
      </w:r>
      <w:r w:rsidR="00F07CAD" w:rsidRPr="00BA249E">
        <w:rPr>
          <w:rFonts w:cs="Times New Roman"/>
          <w:color w:val="auto"/>
          <w:szCs w:val="22"/>
        </w:rPr>
        <w:t>2</w:t>
      </w:r>
      <w:r w:rsidR="00DA68C8" w:rsidRPr="00BA249E">
        <w:rPr>
          <w:rFonts w:cs="Times New Roman"/>
          <w:color w:val="auto"/>
          <w:szCs w:val="22"/>
        </w:rPr>
        <w:t>1</w:t>
      </w:r>
      <w:r w:rsidRPr="00BA249E">
        <w:rPr>
          <w:rFonts w:cs="Times New Roman"/>
          <w:color w:val="auto"/>
          <w:szCs w:val="22"/>
        </w:rPr>
        <w:t>.</w:t>
      </w:r>
    </w:p>
    <w:p w:rsidR="009236C8" w:rsidRPr="00BA249E"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BA249E">
        <w:rPr>
          <w:rFonts w:cs="Times New Roman"/>
          <w:color w:val="auto"/>
          <w:szCs w:val="22"/>
        </w:rPr>
        <w:tab/>
      </w:r>
      <w:r w:rsidRPr="00BA249E">
        <w:rPr>
          <w:rFonts w:cs="Times New Roman"/>
          <w:snapToGrid w:val="0"/>
          <w:color w:val="auto"/>
          <w:szCs w:val="22"/>
        </w:rPr>
        <w:t>If any part,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part, section, subsection, paragraph, subparagraph, sentence, clause, phrase, and word thereof, irrespective of the fact that any one or more other parts, sections, subsections, paragraphs, subparagraphs, sentences, clauses, phrases, or words hereof may be declared to be unconstitutional, invalid, or otherwise ineffective.</w:t>
      </w:r>
    </w:p>
    <w:p w:rsidR="0062752D"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BA249E">
        <w:rPr>
          <w:rFonts w:cs="Times New Roman"/>
          <w:b/>
          <w:color w:val="auto"/>
          <w:szCs w:val="22"/>
        </w:rPr>
        <w:tab/>
      </w:r>
      <w:r w:rsidRPr="00BA249E">
        <w:rPr>
          <w:rFonts w:cs="Times New Roman"/>
          <w:bCs/>
          <w:color w:val="auto"/>
          <w:szCs w:val="22"/>
        </w:rPr>
        <w:t>Except as otherwise specifically provided, this act takes effect July 1, 20</w:t>
      </w:r>
      <w:r w:rsidR="00DA68C8" w:rsidRPr="00BA249E">
        <w:rPr>
          <w:rFonts w:cs="Times New Roman"/>
          <w:bCs/>
          <w:color w:val="auto"/>
          <w:szCs w:val="22"/>
        </w:rPr>
        <w:t>20</w:t>
      </w:r>
      <w:r w:rsidRPr="00BA249E">
        <w:rPr>
          <w:rFonts w:cs="Times New Roman"/>
          <w:bCs/>
          <w:color w:val="auto"/>
          <w:szCs w:val="22"/>
        </w:rPr>
        <w:t>.</w:t>
      </w:r>
    </w:p>
    <w:sectPr w:rsidR="0062752D" w:rsidSect="0062752D">
      <w:headerReference w:type="default" r:id="rId104"/>
      <w:type w:val="continuous"/>
      <w:pgSz w:w="15840" w:h="12240" w:orient="landscape" w:code="1"/>
      <w:pgMar w:top="1152" w:right="1800" w:bottom="1584" w:left="2160" w:header="1008" w:footer="1008" w:gutter="288"/>
      <w:paperSrc w:first="2794" w:other="2794"/>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158" w:rsidRDefault="007D4158">
      <w:r>
        <w:separator/>
      </w:r>
    </w:p>
  </w:endnote>
  <w:endnote w:type="continuationSeparator" w:id="0">
    <w:p w:rsidR="007D4158" w:rsidRDefault="007D4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Times">
    <w:panose1 w:val="02020603060405020304"/>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158" w:rsidRDefault="007D4158">
      <w:r>
        <w:separator/>
      </w:r>
    </w:p>
  </w:footnote>
  <w:footnote w:type="continuationSeparator" w:id="0">
    <w:p w:rsidR="007D4158" w:rsidRDefault="007D41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158" w:rsidRDefault="007D4158" w:rsidP="005E7FF4">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20</w:t>
    </w:r>
    <w:r>
      <w:rPr>
        <w:b/>
      </w:rPr>
      <w:fldChar w:fldCharType="end"/>
    </w:r>
    <w:r>
      <w:rPr>
        <w:b/>
      </w:rPr>
      <w:tab/>
      <w:t>STATUTES AT LARGE</w:t>
    </w:r>
    <w:r>
      <w:rPr>
        <w:b/>
      </w:rPr>
      <w:tab/>
      <w:t>(No. 91</w:t>
    </w:r>
  </w:p>
  <w:p w:rsidR="007D4158" w:rsidRDefault="007D4158" w:rsidP="005E7FF4">
    <w:pPr>
      <w:pStyle w:val="Header"/>
      <w:tabs>
        <w:tab w:val="clear" w:pos="4320"/>
        <w:tab w:val="clear" w:pos="8640"/>
        <w:tab w:val="center" w:pos="3182"/>
        <w:tab w:val="right" w:pos="6307"/>
      </w:tabs>
      <w:jc w:val="center"/>
      <w:rPr>
        <w:b/>
        <w:sz w:val="18"/>
      </w:rPr>
    </w:pPr>
    <w:r>
      <w:rPr>
        <w:b/>
        <w:sz w:val="18"/>
      </w:rPr>
      <w:t>General and Permanent Laws--2019</w:t>
    </w:r>
  </w:p>
  <w:p w:rsidR="007D4158" w:rsidRPr="005E7FF4" w:rsidRDefault="007D4158" w:rsidP="005E7FF4">
    <w:pPr>
      <w:pStyle w:val="Header"/>
      <w:tabs>
        <w:tab w:val="clear" w:pos="4320"/>
        <w:tab w:val="clear" w:pos="8640"/>
        <w:tab w:val="center" w:pos="3182"/>
        <w:tab w:val="right" w:pos="6307"/>
      </w:tabs>
      <w:jc w:val="center"/>
      <w:rPr>
        <w:b/>
      </w:rPr>
    </w:pPr>
    <w:r w:rsidRPr="005E7FF4">
      <w:rPr>
        <w:b/>
      </w:rPr>
      <w:t xml:space="preserve">SECTION 118 </w:t>
    </w:r>
    <w:r w:rsidRPr="005E7FF4">
      <w:rPr>
        <w:b/>
      </w:rPr>
      <w:noBreakHyphen/>
      <w:t xml:space="preserve"> X910 </w:t>
    </w:r>
    <w:r w:rsidRPr="005E7FF4">
      <w:rPr>
        <w:b/>
      </w:rPr>
      <w:noBreakHyphen/>
      <w:t xml:space="preserve"> STATEWIDE REVENUE</w:t>
    </w:r>
  </w:p>
  <w:p w:rsidR="007D4158" w:rsidRPr="005E7FF4" w:rsidRDefault="007D4158" w:rsidP="005E7FF4">
    <w:pPr>
      <w:pStyle w:val="Header"/>
      <w:tabs>
        <w:tab w:val="clear" w:pos="4320"/>
        <w:tab w:val="clear" w:pos="8640"/>
        <w:tab w:val="center" w:pos="3182"/>
        <w:tab w:val="right" w:pos="6307"/>
      </w:tabs>
      <w:jc w:val="center"/>
      <w:rPr>
        <w:b/>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158" w:rsidRDefault="007D4158" w:rsidP="0062752D">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3B013E">
      <w:rPr>
        <w:b/>
        <w:noProof/>
      </w:rPr>
      <w:t>347</w:t>
    </w:r>
    <w:r>
      <w:rPr>
        <w:b/>
      </w:rPr>
      <w:fldChar w:fldCharType="end"/>
    </w:r>
  </w:p>
  <w:p w:rsidR="007D4158" w:rsidRPr="0062752D" w:rsidRDefault="007D4158" w:rsidP="0062752D">
    <w:pPr>
      <w:pStyle w:val="Header"/>
      <w:tabs>
        <w:tab w:val="clear" w:pos="4320"/>
        <w:tab w:val="clear" w:pos="8640"/>
        <w:tab w:val="right" w:pos="11520"/>
      </w:tabs>
      <w:rPr>
        <w:b/>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158" w:rsidRDefault="007D4158" w:rsidP="0062752D">
    <w:pPr>
      <w:pStyle w:val="Header"/>
      <w:tabs>
        <w:tab w:val="clear" w:pos="4320"/>
        <w:tab w:val="clear" w:pos="8640"/>
        <w:tab w:val="right" w:pos="11520"/>
      </w:tabs>
      <w:rPr>
        <w:b/>
      </w:rPr>
    </w:pPr>
    <w:r>
      <w:rPr>
        <w:b/>
      </w:rPr>
      <w:t xml:space="preserve">SECTION 11 </w:t>
    </w:r>
    <w:r>
      <w:rPr>
        <w:b/>
      </w:rPr>
      <w:noBreakHyphen/>
      <w:t xml:space="preserve"> H030 </w:t>
    </w:r>
    <w:r>
      <w:rPr>
        <w:b/>
      </w:rPr>
      <w:noBreakHyphen/>
      <w:t xml:space="preserve"> COMMISSION ON HIGHER EDUCATION</w:t>
    </w:r>
    <w:r>
      <w:tab/>
    </w:r>
    <w:r>
      <w:rPr>
        <w:b/>
      </w:rPr>
      <w:t xml:space="preserve">PAGE </w:t>
    </w:r>
    <w:r>
      <w:rPr>
        <w:b/>
      </w:rPr>
      <w:fldChar w:fldCharType="begin"/>
    </w:r>
    <w:r>
      <w:rPr>
        <w:b/>
      </w:rPr>
      <w:instrText xml:space="preserve"> PAGE  \* MERGEFORMAT </w:instrText>
    </w:r>
    <w:r>
      <w:rPr>
        <w:b/>
      </w:rPr>
      <w:fldChar w:fldCharType="separate"/>
    </w:r>
    <w:r w:rsidR="003B013E">
      <w:rPr>
        <w:b/>
        <w:noProof/>
      </w:rPr>
      <w:t>350</w:t>
    </w:r>
    <w:r>
      <w:rPr>
        <w:b/>
      </w:rPr>
      <w:fldChar w:fldCharType="end"/>
    </w:r>
  </w:p>
  <w:p w:rsidR="007D4158" w:rsidRPr="0062752D" w:rsidRDefault="007D4158" w:rsidP="0062752D">
    <w:pPr>
      <w:pStyle w:val="Header"/>
      <w:tabs>
        <w:tab w:val="clear" w:pos="4320"/>
        <w:tab w:val="clear" w:pos="8640"/>
        <w:tab w:val="right" w:pos="11520"/>
      </w:tabs>
      <w:rPr>
        <w:b/>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158" w:rsidRDefault="007D4158" w:rsidP="0062752D">
    <w:pPr>
      <w:pStyle w:val="Header"/>
      <w:tabs>
        <w:tab w:val="clear" w:pos="4320"/>
        <w:tab w:val="clear" w:pos="8640"/>
        <w:tab w:val="right" w:pos="11520"/>
      </w:tabs>
      <w:rPr>
        <w:b/>
      </w:rPr>
    </w:pPr>
    <w:r>
      <w:rPr>
        <w:b/>
      </w:rPr>
      <w:t>SECTION 14 - H120 - CLEMSON UNIVERSITY</w:t>
    </w:r>
    <w:r>
      <w:tab/>
    </w:r>
    <w:r>
      <w:rPr>
        <w:b/>
      </w:rPr>
      <w:t xml:space="preserve">PAGE </w:t>
    </w:r>
    <w:r>
      <w:rPr>
        <w:b/>
      </w:rPr>
      <w:fldChar w:fldCharType="begin"/>
    </w:r>
    <w:r>
      <w:rPr>
        <w:b/>
      </w:rPr>
      <w:instrText xml:space="preserve"> PAGE  \* MERGEFORMAT </w:instrText>
    </w:r>
    <w:r>
      <w:rPr>
        <w:b/>
      </w:rPr>
      <w:fldChar w:fldCharType="separate"/>
    </w:r>
    <w:r>
      <w:rPr>
        <w:b/>
        <w:noProof/>
      </w:rPr>
      <w:t>280</w:t>
    </w:r>
    <w:r>
      <w:rPr>
        <w:b/>
      </w:rPr>
      <w:fldChar w:fldCharType="end"/>
    </w:r>
  </w:p>
  <w:p w:rsidR="007D4158" w:rsidRPr="0062752D" w:rsidRDefault="007D4158" w:rsidP="0062752D">
    <w:pPr>
      <w:pStyle w:val="Header"/>
      <w:tabs>
        <w:tab w:val="clear" w:pos="4320"/>
        <w:tab w:val="clear" w:pos="8640"/>
        <w:tab w:val="right" w:pos="11520"/>
      </w:tabs>
      <w:rPr>
        <w:b/>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158" w:rsidRDefault="007D4158" w:rsidP="0062752D">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3B013E">
      <w:rPr>
        <w:b/>
        <w:noProof/>
      </w:rPr>
      <w:t>351</w:t>
    </w:r>
    <w:r>
      <w:rPr>
        <w:b/>
      </w:rPr>
      <w:fldChar w:fldCharType="end"/>
    </w:r>
  </w:p>
  <w:p w:rsidR="007D4158" w:rsidRPr="0062752D" w:rsidRDefault="007D4158" w:rsidP="0062752D">
    <w:pPr>
      <w:pStyle w:val="Header"/>
      <w:tabs>
        <w:tab w:val="clear" w:pos="4320"/>
        <w:tab w:val="clear" w:pos="8640"/>
        <w:tab w:val="right" w:pos="11520"/>
      </w:tabs>
      <w:rPr>
        <w:b/>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158" w:rsidRDefault="007D4158" w:rsidP="0062752D">
    <w:pPr>
      <w:pStyle w:val="Header"/>
      <w:tabs>
        <w:tab w:val="clear" w:pos="4320"/>
        <w:tab w:val="clear" w:pos="8640"/>
        <w:tab w:val="right" w:pos="11520"/>
      </w:tabs>
      <w:rPr>
        <w:b/>
      </w:rPr>
    </w:pPr>
    <w:r>
      <w:rPr>
        <w:b/>
      </w:rPr>
      <w:t xml:space="preserve">SECTION 19 </w:t>
    </w:r>
    <w:r>
      <w:rPr>
        <w:b/>
      </w:rPr>
      <w:noBreakHyphen/>
      <w:t xml:space="preserve"> H240 </w:t>
    </w:r>
    <w:r>
      <w:rPr>
        <w:b/>
      </w:rPr>
      <w:noBreakHyphen/>
      <w:t xml:space="preserve"> SOUTH CAROLINA STATE UNIVERSITY</w:t>
    </w:r>
    <w:r>
      <w:tab/>
    </w:r>
    <w:r>
      <w:rPr>
        <w:b/>
      </w:rPr>
      <w:t xml:space="preserve">PAGE </w:t>
    </w:r>
    <w:r>
      <w:rPr>
        <w:b/>
      </w:rPr>
      <w:fldChar w:fldCharType="begin"/>
    </w:r>
    <w:r>
      <w:rPr>
        <w:b/>
      </w:rPr>
      <w:instrText xml:space="preserve"> PAGE  \* MERGEFORMAT </w:instrText>
    </w:r>
    <w:r>
      <w:rPr>
        <w:b/>
      </w:rPr>
      <w:fldChar w:fldCharType="separate"/>
    </w:r>
    <w:r>
      <w:rPr>
        <w:b/>
        <w:noProof/>
      </w:rPr>
      <w:t>280</w:t>
    </w:r>
    <w:r>
      <w:rPr>
        <w:b/>
      </w:rPr>
      <w:fldChar w:fldCharType="end"/>
    </w:r>
  </w:p>
  <w:p w:rsidR="007D4158" w:rsidRPr="0062752D" w:rsidRDefault="007D4158" w:rsidP="0062752D">
    <w:pPr>
      <w:pStyle w:val="Header"/>
      <w:tabs>
        <w:tab w:val="clear" w:pos="4320"/>
        <w:tab w:val="clear" w:pos="8640"/>
        <w:tab w:val="right" w:pos="11520"/>
      </w:tabs>
      <w:rPr>
        <w:b/>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158" w:rsidRDefault="007D4158" w:rsidP="0062752D">
    <w:pPr>
      <w:pStyle w:val="Header"/>
      <w:tabs>
        <w:tab w:val="clear" w:pos="4320"/>
        <w:tab w:val="clear" w:pos="8640"/>
        <w:tab w:val="right" w:pos="11520"/>
      </w:tabs>
      <w:rPr>
        <w:b/>
      </w:rPr>
    </w:pPr>
    <w:r>
      <w:rPr>
        <w:b/>
      </w:rPr>
      <w:t xml:space="preserve">SECTION 20 </w:t>
    </w:r>
    <w:r>
      <w:rPr>
        <w:b/>
      </w:rPr>
      <w:noBreakHyphen/>
      <w:t xml:space="preserve"> H450 </w:t>
    </w:r>
    <w:r>
      <w:rPr>
        <w:b/>
      </w:rPr>
      <w:noBreakHyphen/>
      <w:t xml:space="preserve"> UNIVERSITY OF SOUTH CAROLINA</w:t>
    </w:r>
    <w:r>
      <w:tab/>
    </w:r>
    <w:r>
      <w:rPr>
        <w:b/>
      </w:rPr>
      <w:t xml:space="preserve">PAGE </w:t>
    </w:r>
    <w:r>
      <w:rPr>
        <w:b/>
      </w:rPr>
      <w:fldChar w:fldCharType="begin"/>
    </w:r>
    <w:r>
      <w:rPr>
        <w:b/>
      </w:rPr>
      <w:instrText xml:space="preserve"> PAGE  \* MERGEFORMAT </w:instrText>
    </w:r>
    <w:r>
      <w:rPr>
        <w:b/>
      </w:rPr>
      <w:fldChar w:fldCharType="separate"/>
    </w:r>
    <w:r>
      <w:rPr>
        <w:b/>
        <w:noProof/>
      </w:rPr>
      <w:t>280</w:t>
    </w:r>
    <w:r>
      <w:rPr>
        <w:b/>
      </w:rPr>
      <w:fldChar w:fldCharType="end"/>
    </w:r>
  </w:p>
  <w:p w:rsidR="007D4158" w:rsidRPr="0062752D" w:rsidRDefault="007D4158" w:rsidP="0062752D">
    <w:pPr>
      <w:pStyle w:val="Header"/>
      <w:tabs>
        <w:tab w:val="clear" w:pos="4320"/>
        <w:tab w:val="clear" w:pos="8640"/>
        <w:tab w:val="right" w:pos="11520"/>
      </w:tabs>
      <w:rPr>
        <w:b/>
      </w:rP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158" w:rsidRDefault="007D4158" w:rsidP="0062752D">
    <w:pPr>
      <w:pStyle w:val="Header"/>
      <w:tabs>
        <w:tab w:val="clear" w:pos="4320"/>
        <w:tab w:val="clear" w:pos="8640"/>
        <w:tab w:val="right" w:pos="11520"/>
      </w:tabs>
      <w:rPr>
        <w:b/>
      </w:rPr>
    </w:pPr>
    <w:r>
      <w:rPr>
        <w:b/>
      </w:rPr>
      <w:t xml:space="preserve">SECTION 23 </w:t>
    </w:r>
    <w:r>
      <w:rPr>
        <w:b/>
      </w:rPr>
      <w:noBreakHyphen/>
      <w:t xml:space="preserve"> H510 </w:t>
    </w:r>
    <w:r>
      <w:rPr>
        <w:b/>
      </w:rPr>
      <w:noBreakHyphen/>
      <w:t xml:space="preserve"> MEDICAL UNIVERSITY OF SOUTH CAROLINA</w:t>
    </w:r>
    <w:r>
      <w:tab/>
    </w:r>
    <w:r>
      <w:rPr>
        <w:b/>
      </w:rPr>
      <w:t xml:space="preserve">PAGE </w:t>
    </w:r>
    <w:r>
      <w:rPr>
        <w:b/>
      </w:rPr>
      <w:fldChar w:fldCharType="begin"/>
    </w:r>
    <w:r>
      <w:rPr>
        <w:b/>
      </w:rPr>
      <w:instrText xml:space="preserve"> PAGE  \* MERGEFORMAT </w:instrText>
    </w:r>
    <w:r>
      <w:rPr>
        <w:b/>
      </w:rPr>
      <w:fldChar w:fldCharType="separate"/>
    </w:r>
    <w:r w:rsidR="003B013E">
      <w:rPr>
        <w:b/>
        <w:noProof/>
      </w:rPr>
      <w:t>352</w:t>
    </w:r>
    <w:r>
      <w:rPr>
        <w:b/>
      </w:rPr>
      <w:fldChar w:fldCharType="end"/>
    </w:r>
  </w:p>
  <w:p w:rsidR="007D4158" w:rsidRPr="0062752D" w:rsidRDefault="007D4158" w:rsidP="0062752D">
    <w:pPr>
      <w:pStyle w:val="Header"/>
      <w:tabs>
        <w:tab w:val="clear" w:pos="4320"/>
        <w:tab w:val="clear" w:pos="8640"/>
        <w:tab w:val="right" w:pos="11520"/>
      </w:tabs>
      <w:rPr>
        <w:b/>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158" w:rsidRDefault="007D4158" w:rsidP="0062752D">
    <w:pPr>
      <w:pStyle w:val="Header"/>
      <w:tabs>
        <w:tab w:val="clear" w:pos="4320"/>
        <w:tab w:val="clear" w:pos="8640"/>
        <w:tab w:val="right" w:pos="11520"/>
      </w:tabs>
      <w:rPr>
        <w:b/>
      </w:rPr>
    </w:pPr>
    <w:r>
      <w:rPr>
        <w:b/>
      </w:rPr>
      <w:t xml:space="preserve">SECTION 25 </w:t>
    </w:r>
    <w:r>
      <w:rPr>
        <w:b/>
      </w:rPr>
      <w:noBreakHyphen/>
      <w:t xml:space="preserve"> H590 </w:t>
    </w:r>
    <w:r>
      <w:rPr>
        <w:b/>
      </w:rPr>
      <w:noBreakHyphen/>
      <w:t xml:space="preserve"> STATE BOARD FOR TECHNICAL AND COMPREHENSIVE EDUCATION</w:t>
    </w:r>
    <w:r>
      <w:tab/>
    </w:r>
    <w:r>
      <w:rPr>
        <w:b/>
      </w:rPr>
      <w:t xml:space="preserve">PAGE </w:t>
    </w:r>
    <w:r>
      <w:rPr>
        <w:b/>
      </w:rPr>
      <w:fldChar w:fldCharType="begin"/>
    </w:r>
    <w:r>
      <w:rPr>
        <w:b/>
      </w:rPr>
      <w:instrText xml:space="preserve"> PAGE  \* MERGEFORMAT </w:instrText>
    </w:r>
    <w:r>
      <w:rPr>
        <w:b/>
      </w:rPr>
      <w:fldChar w:fldCharType="separate"/>
    </w:r>
    <w:r w:rsidR="003B013E">
      <w:rPr>
        <w:b/>
        <w:noProof/>
      </w:rPr>
      <w:t>355</w:t>
    </w:r>
    <w:r>
      <w:rPr>
        <w:b/>
      </w:rPr>
      <w:fldChar w:fldCharType="end"/>
    </w:r>
  </w:p>
  <w:p w:rsidR="007D4158" w:rsidRPr="0062752D" w:rsidRDefault="007D4158" w:rsidP="0062752D">
    <w:pPr>
      <w:pStyle w:val="Header"/>
      <w:tabs>
        <w:tab w:val="clear" w:pos="4320"/>
        <w:tab w:val="clear" w:pos="8640"/>
        <w:tab w:val="right" w:pos="11520"/>
      </w:tabs>
      <w:rPr>
        <w:b/>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158" w:rsidRDefault="007D4158" w:rsidP="0062752D">
    <w:pPr>
      <w:pStyle w:val="Header"/>
      <w:tabs>
        <w:tab w:val="clear" w:pos="4320"/>
        <w:tab w:val="clear" w:pos="8640"/>
        <w:tab w:val="right" w:pos="11520"/>
      </w:tabs>
      <w:rPr>
        <w:b/>
      </w:rPr>
    </w:pPr>
    <w:r>
      <w:rPr>
        <w:b/>
      </w:rPr>
      <w:t xml:space="preserve">SECTION 26 </w:t>
    </w:r>
    <w:r>
      <w:rPr>
        <w:b/>
      </w:rPr>
      <w:noBreakHyphen/>
      <w:t xml:space="preserve"> H790 </w:t>
    </w:r>
    <w:r>
      <w:rPr>
        <w:b/>
      </w:rPr>
      <w:noBreakHyphen/>
      <w:t xml:space="preserve"> DEPARTMENT OF ARCHIVES AND HISTORY</w:t>
    </w:r>
    <w:r>
      <w:tab/>
    </w:r>
    <w:r>
      <w:rPr>
        <w:b/>
      </w:rPr>
      <w:t xml:space="preserve">PAGE </w:t>
    </w:r>
    <w:r>
      <w:rPr>
        <w:b/>
      </w:rPr>
      <w:fldChar w:fldCharType="begin"/>
    </w:r>
    <w:r>
      <w:rPr>
        <w:b/>
      </w:rPr>
      <w:instrText xml:space="preserve"> PAGE  \* MERGEFORMAT </w:instrText>
    </w:r>
    <w:r>
      <w:rPr>
        <w:b/>
      </w:rPr>
      <w:fldChar w:fldCharType="separate"/>
    </w:r>
    <w:r>
      <w:rPr>
        <w:b/>
        <w:noProof/>
      </w:rPr>
      <w:t>280</w:t>
    </w:r>
    <w:r>
      <w:rPr>
        <w:b/>
      </w:rPr>
      <w:fldChar w:fldCharType="end"/>
    </w:r>
  </w:p>
  <w:p w:rsidR="007D4158" w:rsidRPr="0062752D" w:rsidRDefault="007D4158" w:rsidP="0062752D">
    <w:pPr>
      <w:pStyle w:val="Header"/>
      <w:tabs>
        <w:tab w:val="clear" w:pos="4320"/>
        <w:tab w:val="clear" w:pos="8640"/>
        <w:tab w:val="right" w:pos="11520"/>
      </w:tabs>
      <w:rPr>
        <w:b/>
      </w:rP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158" w:rsidRDefault="007D4158" w:rsidP="0062752D">
    <w:pPr>
      <w:pStyle w:val="Header"/>
      <w:tabs>
        <w:tab w:val="clear" w:pos="4320"/>
        <w:tab w:val="clear" w:pos="8640"/>
        <w:tab w:val="right" w:pos="11520"/>
      </w:tabs>
      <w:rPr>
        <w:b/>
      </w:rPr>
    </w:pPr>
    <w:r>
      <w:rPr>
        <w:b/>
      </w:rPr>
      <w:t xml:space="preserve">SECTION 27 </w:t>
    </w:r>
    <w:r>
      <w:rPr>
        <w:b/>
      </w:rPr>
      <w:noBreakHyphen/>
      <w:t xml:space="preserve"> H870 </w:t>
    </w:r>
    <w:r>
      <w:rPr>
        <w:b/>
      </w:rPr>
      <w:noBreakHyphen/>
      <w:t xml:space="preserve"> STATE LIBRARY</w:t>
    </w:r>
    <w:r>
      <w:tab/>
    </w:r>
    <w:r>
      <w:rPr>
        <w:b/>
      </w:rPr>
      <w:t xml:space="preserve">PAGE </w:t>
    </w:r>
    <w:r>
      <w:rPr>
        <w:b/>
      </w:rPr>
      <w:fldChar w:fldCharType="begin"/>
    </w:r>
    <w:r>
      <w:rPr>
        <w:b/>
      </w:rPr>
      <w:instrText xml:space="preserve"> PAGE  \* MERGEFORMAT </w:instrText>
    </w:r>
    <w:r>
      <w:rPr>
        <w:b/>
      </w:rPr>
      <w:fldChar w:fldCharType="separate"/>
    </w:r>
    <w:r w:rsidR="003B013E">
      <w:rPr>
        <w:b/>
        <w:noProof/>
      </w:rPr>
      <w:t>356</w:t>
    </w:r>
    <w:r>
      <w:rPr>
        <w:b/>
      </w:rPr>
      <w:fldChar w:fldCharType="end"/>
    </w:r>
  </w:p>
  <w:p w:rsidR="007D4158" w:rsidRPr="0062752D" w:rsidRDefault="007D4158" w:rsidP="0062752D">
    <w:pPr>
      <w:pStyle w:val="Header"/>
      <w:tabs>
        <w:tab w:val="clear" w:pos="4320"/>
        <w:tab w:val="clear" w:pos="8640"/>
        <w:tab w:val="right" w:pos="11520"/>
      </w:tabs>
      <w:rPr>
        <w: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158" w:rsidRDefault="007D4158" w:rsidP="0062752D">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3B013E">
      <w:rPr>
        <w:b/>
        <w:noProof/>
      </w:rPr>
      <w:t>272</w:t>
    </w:r>
    <w:r>
      <w:rPr>
        <w:b/>
      </w:rPr>
      <w:fldChar w:fldCharType="end"/>
    </w:r>
  </w:p>
  <w:p w:rsidR="007D4158" w:rsidRPr="0062752D" w:rsidRDefault="007D4158" w:rsidP="0062752D">
    <w:pPr>
      <w:pStyle w:val="Header"/>
      <w:tabs>
        <w:tab w:val="clear" w:pos="4320"/>
        <w:tab w:val="clear" w:pos="8640"/>
        <w:tab w:val="right" w:pos="11520"/>
      </w:tabs>
      <w:rPr>
        <w:b/>
      </w:rP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158" w:rsidRDefault="007D4158" w:rsidP="0062752D">
    <w:pPr>
      <w:pStyle w:val="Header"/>
      <w:tabs>
        <w:tab w:val="clear" w:pos="4320"/>
        <w:tab w:val="clear" w:pos="8640"/>
        <w:tab w:val="right" w:pos="11520"/>
      </w:tabs>
      <w:rPr>
        <w:b/>
      </w:rPr>
    </w:pPr>
    <w:r>
      <w:rPr>
        <w:b/>
      </w:rPr>
      <w:t xml:space="preserve">SECTION 28 </w:t>
    </w:r>
    <w:r>
      <w:rPr>
        <w:b/>
      </w:rPr>
      <w:noBreakHyphen/>
      <w:t xml:space="preserve"> H910 </w:t>
    </w:r>
    <w:r>
      <w:rPr>
        <w:b/>
      </w:rPr>
      <w:noBreakHyphen/>
      <w:t xml:space="preserve"> ARTS COMMISSION</w:t>
    </w:r>
    <w:r>
      <w:tab/>
    </w:r>
    <w:r>
      <w:rPr>
        <w:b/>
      </w:rPr>
      <w:t xml:space="preserve">PAGE </w:t>
    </w:r>
    <w:r>
      <w:rPr>
        <w:b/>
      </w:rPr>
      <w:fldChar w:fldCharType="begin"/>
    </w:r>
    <w:r>
      <w:rPr>
        <w:b/>
      </w:rPr>
      <w:instrText xml:space="preserve"> PAGE  \* MERGEFORMAT </w:instrText>
    </w:r>
    <w:r>
      <w:rPr>
        <w:b/>
      </w:rPr>
      <w:fldChar w:fldCharType="separate"/>
    </w:r>
    <w:r w:rsidR="003B013E">
      <w:rPr>
        <w:b/>
        <w:noProof/>
      </w:rPr>
      <w:t>357</w:t>
    </w:r>
    <w:r>
      <w:rPr>
        <w:b/>
      </w:rPr>
      <w:fldChar w:fldCharType="end"/>
    </w:r>
  </w:p>
  <w:p w:rsidR="007D4158" w:rsidRPr="0062752D" w:rsidRDefault="007D4158" w:rsidP="0062752D">
    <w:pPr>
      <w:pStyle w:val="Header"/>
      <w:tabs>
        <w:tab w:val="clear" w:pos="4320"/>
        <w:tab w:val="clear" w:pos="8640"/>
        <w:tab w:val="right" w:pos="11520"/>
      </w:tabs>
      <w:rPr>
        <w:b/>
      </w:rP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158" w:rsidRDefault="007D4158" w:rsidP="0062752D">
    <w:pPr>
      <w:pStyle w:val="Header"/>
      <w:tabs>
        <w:tab w:val="clear" w:pos="4320"/>
        <w:tab w:val="clear" w:pos="8640"/>
        <w:tab w:val="right" w:pos="11520"/>
      </w:tabs>
      <w:rPr>
        <w:b/>
      </w:rPr>
    </w:pPr>
    <w:r>
      <w:rPr>
        <w:b/>
      </w:rPr>
      <w:t xml:space="preserve">SECTION 29 </w:t>
    </w:r>
    <w:r>
      <w:rPr>
        <w:b/>
      </w:rPr>
      <w:noBreakHyphen/>
      <w:t xml:space="preserve"> H950 </w:t>
    </w:r>
    <w:r>
      <w:rPr>
        <w:b/>
      </w:rPr>
      <w:noBreakHyphen/>
      <w:t xml:space="preserve"> STATE MUSEUM COMMISSION</w:t>
    </w:r>
    <w:r>
      <w:tab/>
    </w:r>
    <w:r>
      <w:rPr>
        <w:b/>
      </w:rPr>
      <w:t xml:space="preserve">PAGE </w:t>
    </w:r>
    <w:r>
      <w:rPr>
        <w:b/>
      </w:rPr>
      <w:fldChar w:fldCharType="begin"/>
    </w:r>
    <w:r>
      <w:rPr>
        <w:b/>
      </w:rPr>
      <w:instrText xml:space="preserve"> PAGE  \* MERGEFORMAT </w:instrText>
    </w:r>
    <w:r>
      <w:rPr>
        <w:b/>
      </w:rPr>
      <w:fldChar w:fldCharType="separate"/>
    </w:r>
    <w:r w:rsidR="003B013E">
      <w:rPr>
        <w:b/>
        <w:noProof/>
      </w:rPr>
      <w:t>358</w:t>
    </w:r>
    <w:r>
      <w:rPr>
        <w:b/>
      </w:rPr>
      <w:fldChar w:fldCharType="end"/>
    </w:r>
  </w:p>
  <w:p w:rsidR="007D4158" w:rsidRPr="0062752D" w:rsidRDefault="007D4158" w:rsidP="0062752D">
    <w:pPr>
      <w:pStyle w:val="Header"/>
      <w:tabs>
        <w:tab w:val="clear" w:pos="4320"/>
        <w:tab w:val="clear" w:pos="8640"/>
        <w:tab w:val="right" w:pos="11520"/>
      </w:tabs>
      <w:rPr>
        <w:b/>
      </w:rP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158" w:rsidRDefault="007D4158" w:rsidP="0062752D">
    <w:pPr>
      <w:pStyle w:val="Header"/>
      <w:tabs>
        <w:tab w:val="clear" w:pos="4320"/>
        <w:tab w:val="clear" w:pos="8640"/>
        <w:tab w:val="right" w:pos="11520"/>
      </w:tabs>
      <w:rPr>
        <w:b/>
      </w:rPr>
    </w:pPr>
    <w:r>
      <w:rPr>
        <w:b/>
      </w:rPr>
      <w:t xml:space="preserve">SECTION 30 </w:t>
    </w:r>
    <w:r>
      <w:rPr>
        <w:b/>
      </w:rPr>
      <w:noBreakHyphen/>
      <w:t xml:space="preserve"> H960 </w:t>
    </w:r>
    <w:r>
      <w:rPr>
        <w:b/>
      </w:rPr>
      <w:noBreakHyphen/>
      <w:t xml:space="preserve"> CONFEDERATE RELIC ROOM AND MILITARY MUSEUM COMMISSION</w:t>
    </w:r>
    <w:r>
      <w:tab/>
    </w:r>
    <w:r>
      <w:rPr>
        <w:b/>
      </w:rPr>
      <w:t xml:space="preserve">PAGE </w:t>
    </w:r>
    <w:r>
      <w:rPr>
        <w:b/>
      </w:rPr>
      <w:fldChar w:fldCharType="begin"/>
    </w:r>
    <w:r>
      <w:rPr>
        <w:b/>
      </w:rPr>
      <w:instrText xml:space="preserve"> PAGE  \* MERGEFORMAT </w:instrText>
    </w:r>
    <w:r>
      <w:rPr>
        <w:b/>
      </w:rPr>
      <w:fldChar w:fldCharType="separate"/>
    </w:r>
    <w:r>
      <w:rPr>
        <w:b/>
        <w:noProof/>
      </w:rPr>
      <w:t>280</w:t>
    </w:r>
    <w:r>
      <w:rPr>
        <w:b/>
      </w:rPr>
      <w:fldChar w:fldCharType="end"/>
    </w:r>
  </w:p>
  <w:p w:rsidR="007D4158" w:rsidRPr="0062752D" w:rsidRDefault="007D4158" w:rsidP="0062752D">
    <w:pPr>
      <w:pStyle w:val="Header"/>
      <w:tabs>
        <w:tab w:val="clear" w:pos="4320"/>
        <w:tab w:val="clear" w:pos="8640"/>
        <w:tab w:val="right" w:pos="11520"/>
      </w:tabs>
      <w:rPr>
        <w:b/>
      </w:rP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158" w:rsidRDefault="007D4158" w:rsidP="0062752D">
    <w:pPr>
      <w:pStyle w:val="Header"/>
      <w:tabs>
        <w:tab w:val="clear" w:pos="4320"/>
        <w:tab w:val="clear" w:pos="8640"/>
        <w:tab w:val="right" w:pos="11520"/>
      </w:tabs>
      <w:rPr>
        <w:b/>
      </w:rPr>
    </w:pPr>
    <w:r>
      <w:rPr>
        <w:b/>
      </w:rPr>
      <w:t xml:space="preserve">SECTION 32 </w:t>
    </w:r>
    <w:r>
      <w:rPr>
        <w:b/>
      </w:rPr>
      <w:noBreakHyphen/>
      <w:t xml:space="preserve"> H730 </w:t>
    </w:r>
    <w:r>
      <w:rPr>
        <w:b/>
      </w:rPr>
      <w:noBreakHyphen/>
      <w:t xml:space="preserve"> DEPARTMENT OF VOCATIONAL REHABILITATION</w:t>
    </w:r>
    <w:r>
      <w:tab/>
    </w:r>
    <w:r>
      <w:rPr>
        <w:b/>
      </w:rPr>
      <w:t xml:space="preserve">PAGE </w:t>
    </w:r>
    <w:r>
      <w:rPr>
        <w:b/>
      </w:rPr>
      <w:fldChar w:fldCharType="begin"/>
    </w:r>
    <w:r>
      <w:rPr>
        <w:b/>
      </w:rPr>
      <w:instrText xml:space="preserve"> PAGE  \* MERGEFORMAT </w:instrText>
    </w:r>
    <w:r>
      <w:rPr>
        <w:b/>
      </w:rPr>
      <w:fldChar w:fldCharType="separate"/>
    </w:r>
    <w:r w:rsidR="003B013E">
      <w:rPr>
        <w:b/>
        <w:noProof/>
      </w:rPr>
      <w:t>359</w:t>
    </w:r>
    <w:r>
      <w:rPr>
        <w:b/>
      </w:rPr>
      <w:fldChar w:fldCharType="end"/>
    </w:r>
  </w:p>
  <w:p w:rsidR="007D4158" w:rsidRPr="0062752D" w:rsidRDefault="007D4158" w:rsidP="0062752D">
    <w:pPr>
      <w:pStyle w:val="Header"/>
      <w:tabs>
        <w:tab w:val="clear" w:pos="4320"/>
        <w:tab w:val="clear" w:pos="8640"/>
        <w:tab w:val="right" w:pos="11520"/>
      </w:tabs>
      <w:rPr>
        <w:b/>
      </w:rP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158" w:rsidRDefault="007D4158" w:rsidP="0062752D">
    <w:pPr>
      <w:pStyle w:val="Header"/>
      <w:tabs>
        <w:tab w:val="clear" w:pos="4320"/>
        <w:tab w:val="clear" w:pos="8640"/>
        <w:tab w:val="right" w:pos="11520"/>
      </w:tabs>
      <w:rPr>
        <w:b/>
      </w:rPr>
    </w:pPr>
    <w:r>
      <w:rPr>
        <w:b/>
      </w:rPr>
      <w:t xml:space="preserve">SECTION 33 </w:t>
    </w:r>
    <w:r>
      <w:rPr>
        <w:b/>
      </w:rPr>
      <w:noBreakHyphen/>
      <w:t xml:space="preserve"> J020 </w:t>
    </w:r>
    <w:r>
      <w:rPr>
        <w:b/>
      </w:rPr>
      <w:noBreakHyphen/>
      <w:t xml:space="preserve"> DEPARTMENT OF HEALTH AND HUMAN SERVICES</w:t>
    </w:r>
    <w:r>
      <w:tab/>
    </w:r>
    <w:r>
      <w:rPr>
        <w:b/>
      </w:rPr>
      <w:t xml:space="preserve">PAGE </w:t>
    </w:r>
    <w:r>
      <w:rPr>
        <w:b/>
      </w:rPr>
      <w:fldChar w:fldCharType="begin"/>
    </w:r>
    <w:r>
      <w:rPr>
        <w:b/>
      </w:rPr>
      <w:instrText xml:space="preserve"> PAGE  \* MERGEFORMAT </w:instrText>
    </w:r>
    <w:r>
      <w:rPr>
        <w:b/>
      </w:rPr>
      <w:fldChar w:fldCharType="separate"/>
    </w:r>
    <w:r w:rsidR="003B013E">
      <w:rPr>
        <w:b/>
        <w:noProof/>
      </w:rPr>
      <w:t>365</w:t>
    </w:r>
    <w:r>
      <w:rPr>
        <w:b/>
      </w:rPr>
      <w:fldChar w:fldCharType="end"/>
    </w:r>
  </w:p>
  <w:p w:rsidR="007D4158" w:rsidRPr="0062752D" w:rsidRDefault="007D4158" w:rsidP="0062752D">
    <w:pPr>
      <w:pStyle w:val="Header"/>
      <w:tabs>
        <w:tab w:val="clear" w:pos="4320"/>
        <w:tab w:val="clear" w:pos="8640"/>
        <w:tab w:val="right" w:pos="11520"/>
      </w:tabs>
      <w:rPr>
        <w:b/>
      </w:rP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158" w:rsidRDefault="007D4158" w:rsidP="0062752D">
    <w:pPr>
      <w:pStyle w:val="Header"/>
      <w:tabs>
        <w:tab w:val="clear" w:pos="4320"/>
        <w:tab w:val="clear" w:pos="8640"/>
        <w:tab w:val="right" w:pos="11520"/>
      </w:tabs>
      <w:rPr>
        <w:b/>
      </w:rPr>
    </w:pPr>
    <w:r>
      <w:rPr>
        <w:b/>
      </w:rPr>
      <w:t xml:space="preserve">SECTION 34 </w:t>
    </w:r>
    <w:r>
      <w:rPr>
        <w:b/>
      </w:rPr>
      <w:noBreakHyphen/>
      <w:t xml:space="preserve"> J040 </w:t>
    </w:r>
    <w:r>
      <w:rPr>
        <w:b/>
      </w:rPr>
      <w:noBreakHyphen/>
      <w:t xml:space="preserve"> DEPARTMENT OF HEALTH AND ENVIRONMENTAL CONTROL</w:t>
    </w:r>
    <w:r>
      <w:tab/>
    </w:r>
    <w:r>
      <w:rPr>
        <w:b/>
      </w:rPr>
      <w:t xml:space="preserve">PAGE </w:t>
    </w:r>
    <w:r>
      <w:rPr>
        <w:b/>
      </w:rPr>
      <w:fldChar w:fldCharType="begin"/>
    </w:r>
    <w:r>
      <w:rPr>
        <w:b/>
      </w:rPr>
      <w:instrText xml:space="preserve"> PAGE  \* MERGEFORMAT </w:instrText>
    </w:r>
    <w:r>
      <w:rPr>
        <w:b/>
      </w:rPr>
      <w:fldChar w:fldCharType="separate"/>
    </w:r>
    <w:r w:rsidR="003B013E">
      <w:rPr>
        <w:b/>
        <w:noProof/>
      </w:rPr>
      <w:t>377</w:t>
    </w:r>
    <w:r>
      <w:rPr>
        <w:b/>
      </w:rPr>
      <w:fldChar w:fldCharType="end"/>
    </w:r>
  </w:p>
  <w:p w:rsidR="007D4158" w:rsidRPr="0062752D" w:rsidRDefault="007D4158" w:rsidP="0062752D">
    <w:pPr>
      <w:pStyle w:val="Header"/>
      <w:tabs>
        <w:tab w:val="clear" w:pos="4320"/>
        <w:tab w:val="clear" w:pos="8640"/>
        <w:tab w:val="right" w:pos="11520"/>
      </w:tabs>
      <w:rPr>
        <w:b/>
      </w:rP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158" w:rsidRDefault="007D4158" w:rsidP="0062752D">
    <w:pPr>
      <w:pStyle w:val="Header"/>
      <w:tabs>
        <w:tab w:val="clear" w:pos="4320"/>
        <w:tab w:val="clear" w:pos="8640"/>
        <w:tab w:val="right" w:pos="11520"/>
      </w:tabs>
      <w:rPr>
        <w:b/>
      </w:rPr>
    </w:pPr>
    <w:r>
      <w:rPr>
        <w:b/>
      </w:rPr>
      <w:t xml:space="preserve">SECTION 35 </w:t>
    </w:r>
    <w:r>
      <w:rPr>
        <w:b/>
      </w:rPr>
      <w:noBreakHyphen/>
      <w:t xml:space="preserve"> J120 </w:t>
    </w:r>
    <w:r>
      <w:rPr>
        <w:b/>
      </w:rPr>
      <w:noBreakHyphen/>
      <w:t xml:space="preserve"> DEPARTMENT OF MENTAL HEALTH</w:t>
    </w:r>
    <w:r>
      <w:tab/>
    </w:r>
    <w:r>
      <w:rPr>
        <w:b/>
      </w:rPr>
      <w:t xml:space="preserve">PAGE </w:t>
    </w:r>
    <w:r>
      <w:rPr>
        <w:b/>
      </w:rPr>
      <w:fldChar w:fldCharType="begin"/>
    </w:r>
    <w:r>
      <w:rPr>
        <w:b/>
      </w:rPr>
      <w:instrText xml:space="preserve"> PAGE  \* MERGEFORMAT </w:instrText>
    </w:r>
    <w:r>
      <w:rPr>
        <w:b/>
      </w:rPr>
      <w:fldChar w:fldCharType="separate"/>
    </w:r>
    <w:r w:rsidR="003B013E">
      <w:rPr>
        <w:b/>
        <w:noProof/>
      </w:rPr>
      <w:t>378</w:t>
    </w:r>
    <w:r>
      <w:rPr>
        <w:b/>
      </w:rPr>
      <w:fldChar w:fldCharType="end"/>
    </w:r>
  </w:p>
  <w:p w:rsidR="007D4158" w:rsidRPr="0062752D" w:rsidRDefault="007D4158" w:rsidP="0062752D">
    <w:pPr>
      <w:pStyle w:val="Header"/>
      <w:tabs>
        <w:tab w:val="clear" w:pos="4320"/>
        <w:tab w:val="clear" w:pos="8640"/>
        <w:tab w:val="right" w:pos="11520"/>
      </w:tabs>
      <w:rPr>
        <w:b/>
      </w:rP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158" w:rsidRDefault="007D4158" w:rsidP="0062752D">
    <w:pPr>
      <w:pStyle w:val="Header"/>
      <w:tabs>
        <w:tab w:val="clear" w:pos="4320"/>
        <w:tab w:val="clear" w:pos="8640"/>
        <w:tab w:val="right" w:pos="11520"/>
      </w:tabs>
      <w:rPr>
        <w:b/>
      </w:rPr>
    </w:pPr>
    <w:r>
      <w:rPr>
        <w:b/>
      </w:rPr>
      <w:t xml:space="preserve">SECTION 36 </w:t>
    </w:r>
    <w:r>
      <w:rPr>
        <w:b/>
      </w:rPr>
      <w:noBreakHyphen/>
      <w:t xml:space="preserve"> J160 </w:t>
    </w:r>
    <w:r>
      <w:rPr>
        <w:b/>
      </w:rPr>
      <w:noBreakHyphen/>
      <w:t xml:space="preserve"> DEPARTMENT OF DISABILITIES AND SPECIAL NEEDS</w:t>
    </w:r>
    <w:r>
      <w:tab/>
    </w:r>
    <w:r>
      <w:rPr>
        <w:b/>
      </w:rPr>
      <w:t xml:space="preserve">PAGE </w:t>
    </w:r>
    <w:r>
      <w:rPr>
        <w:b/>
      </w:rPr>
      <w:fldChar w:fldCharType="begin"/>
    </w:r>
    <w:r>
      <w:rPr>
        <w:b/>
      </w:rPr>
      <w:instrText xml:space="preserve"> PAGE  \* MERGEFORMAT </w:instrText>
    </w:r>
    <w:r>
      <w:rPr>
        <w:b/>
      </w:rPr>
      <w:fldChar w:fldCharType="separate"/>
    </w:r>
    <w:r w:rsidR="003B013E">
      <w:rPr>
        <w:b/>
        <w:noProof/>
      </w:rPr>
      <w:t>380</w:t>
    </w:r>
    <w:r>
      <w:rPr>
        <w:b/>
      </w:rPr>
      <w:fldChar w:fldCharType="end"/>
    </w:r>
  </w:p>
  <w:p w:rsidR="007D4158" w:rsidRPr="0062752D" w:rsidRDefault="007D4158" w:rsidP="0062752D">
    <w:pPr>
      <w:pStyle w:val="Header"/>
      <w:tabs>
        <w:tab w:val="clear" w:pos="4320"/>
        <w:tab w:val="clear" w:pos="8640"/>
        <w:tab w:val="right" w:pos="11520"/>
      </w:tabs>
      <w:rPr>
        <w:b/>
      </w:rP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158" w:rsidRDefault="007D4158" w:rsidP="0062752D">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3B013E">
      <w:rPr>
        <w:b/>
        <w:noProof/>
      </w:rPr>
      <w:t>381</w:t>
    </w:r>
    <w:r>
      <w:rPr>
        <w:b/>
      </w:rPr>
      <w:fldChar w:fldCharType="end"/>
    </w:r>
  </w:p>
  <w:p w:rsidR="007D4158" w:rsidRPr="0062752D" w:rsidRDefault="007D4158" w:rsidP="0062752D">
    <w:pPr>
      <w:pStyle w:val="Header"/>
      <w:tabs>
        <w:tab w:val="clear" w:pos="4320"/>
        <w:tab w:val="clear" w:pos="8640"/>
        <w:tab w:val="right" w:pos="11520"/>
      </w:tabs>
      <w:rPr>
        <w:b/>
      </w:rP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158" w:rsidRDefault="007D4158" w:rsidP="0062752D">
    <w:pPr>
      <w:pStyle w:val="Header"/>
      <w:tabs>
        <w:tab w:val="clear" w:pos="4320"/>
        <w:tab w:val="clear" w:pos="8640"/>
        <w:tab w:val="right" w:pos="11520"/>
      </w:tabs>
      <w:rPr>
        <w:b/>
      </w:rPr>
    </w:pPr>
    <w:r>
      <w:rPr>
        <w:b/>
      </w:rPr>
      <w:t xml:space="preserve">SECTION 38 </w:t>
    </w:r>
    <w:r>
      <w:rPr>
        <w:b/>
      </w:rPr>
      <w:noBreakHyphen/>
      <w:t xml:space="preserve"> L040 </w:t>
    </w:r>
    <w:r>
      <w:rPr>
        <w:b/>
      </w:rPr>
      <w:noBreakHyphen/>
      <w:t xml:space="preserve"> DEPARTMENT OF SOCIAL SERVICES</w:t>
    </w:r>
    <w:r>
      <w:tab/>
    </w:r>
    <w:r>
      <w:rPr>
        <w:b/>
      </w:rPr>
      <w:t xml:space="preserve">PAGE </w:t>
    </w:r>
    <w:r>
      <w:rPr>
        <w:b/>
      </w:rPr>
      <w:fldChar w:fldCharType="begin"/>
    </w:r>
    <w:r>
      <w:rPr>
        <w:b/>
      </w:rPr>
      <w:instrText xml:space="preserve"> PAGE  \* MERGEFORMAT </w:instrText>
    </w:r>
    <w:r>
      <w:rPr>
        <w:b/>
      </w:rPr>
      <w:fldChar w:fldCharType="separate"/>
    </w:r>
    <w:r w:rsidR="003B013E">
      <w:rPr>
        <w:b/>
        <w:noProof/>
      </w:rPr>
      <w:t>388</w:t>
    </w:r>
    <w:r>
      <w:rPr>
        <w:b/>
      </w:rPr>
      <w:fldChar w:fldCharType="end"/>
    </w:r>
  </w:p>
  <w:p w:rsidR="007D4158" w:rsidRPr="0062752D" w:rsidRDefault="007D4158" w:rsidP="0062752D">
    <w:pPr>
      <w:pStyle w:val="Header"/>
      <w:tabs>
        <w:tab w:val="clear" w:pos="4320"/>
        <w:tab w:val="clear" w:pos="8640"/>
        <w:tab w:val="right" w:pos="11520"/>
      </w:tabs>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158" w:rsidRDefault="007D4158" w:rsidP="0062752D">
    <w:pPr>
      <w:pStyle w:val="Header"/>
      <w:tabs>
        <w:tab w:val="clear" w:pos="4320"/>
        <w:tab w:val="clear" w:pos="8640"/>
        <w:tab w:val="right" w:pos="11520"/>
      </w:tabs>
      <w:rPr>
        <w:b/>
      </w:rPr>
    </w:pPr>
    <w:r>
      <w:rPr>
        <w:b/>
      </w:rPr>
      <w:t xml:space="preserve">SECTION 1 </w:t>
    </w:r>
    <w:r>
      <w:rPr>
        <w:b/>
      </w:rPr>
      <w:noBreakHyphen/>
      <w:t xml:space="preserve"> H630 </w:t>
    </w:r>
    <w:r>
      <w:rPr>
        <w:b/>
      </w:rPr>
      <w:noBreakHyphen/>
      <w:t xml:space="preserve"> DEPARTMENT OF EDUCATION</w:t>
    </w:r>
    <w:r>
      <w:tab/>
    </w:r>
    <w:r>
      <w:rPr>
        <w:b/>
      </w:rPr>
      <w:t xml:space="preserve">PAGE </w:t>
    </w:r>
    <w:r>
      <w:rPr>
        <w:b/>
      </w:rPr>
      <w:fldChar w:fldCharType="begin"/>
    </w:r>
    <w:r>
      <w:rPr>
        <w:b/>
      </w:rPr>
      <w:instrText xml:space="preserve"> PAGE  \* MERGEFORMAT </w:instrText>
    </w:r>
    <w:r>
      <w:rPr>
        <w:b/>
      </w:rPr>
      <w:fldChar w:fldCharType="separate"/>
    </w:r>
    <w:r w:rsidR="003B013E">
      <w:rPr>
        <w:b/>
        <w:noProof/>
      </w:rPr>
      <w:t>292</w:t>
    </w:r>
    <w:r>
      <w:rPr>
        <w:b/>
      </w:rPr>
      <w:fldChar w:fldCharType="end"/>
    </w:r>
  </w:p>
  <w:p w:rsidR="007D4158" w:rsidRPr="0062752D" w:rsidRDefault="007D4158" w:rsidP="0062752D">
    <w:pPr>
      <w:pStyle w:val="Header"/>
      <w:tabs>
        <w:tab w:val="clear" w:pos="4320"/>
        <w:tab w:val="clear" w:pos="8640"/>
        <w:tab w:val="right" w:pos="11520"/>
      </w:tabs>
      <w:rPr>
        <w:b/>
      </w:rPr>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158" w:rsidRDefault="007D4158" w:rsidP="0062752D">
    <w:pPr>
      <w:pStyle w:val="Header"/>
      <w:tabs>
        <w:tab w:val="clear" w:pos="4320"/>
        <w:tab w:val="clear" w:pos="8640"/>
        <w:tab w:val="right" w:pos="11520"/>
      </w:tabs>
      <w:rPr>
        <w:b/>
      </w:rPr>
    </w:pPr>
    <w:r>
      <w:rPr>
        <w:b/>
      </w:rPr>
      <w:t xml:space="preserve">SECTION 39 </w:t>
    </w:r>
    <w:r>
      <w:rPr>
        <w:b/>
      </w:rPr>
      <w:noBreakHyphen/>
      <w:t xml:space="preserve"> L240 </w:t>
    </w:r>
    <w:r>
      <w:rPr>
        <w:b/>
      </w:rPr>
      <w:noBreakHyphen/>
      <w:t xml:space="preserve"> COMMISSION FOR THE BLIND</w:t>
    </w:r>
    <w:r>
      <w:tab/>
    </w:r>
    <w:r>
      <w:rPr>
        <w:b/>
      </w:rPr>
      <w:t xml:space="preserve">PAGE </w:t>
    </w:r>
    <w:r>
      <w:rPr>
        <w:b/>
      </w:rPr>
      <w:fldChar w:fldCharType="begin"/>
    </w:r>
    <w:r>
      <w:rPr>
        <w:b/>
      </w:rPr>
      <w:instrText xml:space="preserve"> PAGE  \* MERGEFORMAT </w:instrText>
    </w:r>
    <w:r>
      <w:rPr>
        <w:b/>
      </w:rPr>
      <w:fldChar w:fldCharType="separate"/>
    </w:r>
    <w:r>
      <w:rPr>
        <w:b/>
        <w:noProof/>
      </w:rPr>
      <w:t>280</w:t>
    </w:r>
    <w:r>
      <w:rPr>
        <w:b/>
      </w:rPr>
      <w:fldChar w:fldCharType="end"/>
    </w:r>
  </w:p>
  <w:p w:rsidR="007D4158" w:rsidRPr="0062752D" w:rsidRDefault="007D4158" w:rsidP="0062752D">
    <w:pPr>
      <w:pStyle w:val="Header"/>
      <w:tabs>
        <w:tab w:val="clear" w:pos="4320"/>
        <w:tab w:val="clear" w:pos="8640"/>
        <w:tab w:val="right" w:pos="11520"/>
      </w:tabs>
      <w:rPr>
        <w:b/>
      </w:rP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158" w:rsidRDefault="007D4158" w:rsidP="0062752D">
    <w:pPr>
      <w:pStyle w:val="Header"/>
      <w:tabs>
        <w:tab w:val="clear" w:pos="4320"/>
        <w:tab w:val="clear" w:pos="8640"/>
        <w:tab w:val="right" w:pos="11520"/>
      </w:tabs>
      <w:rPr>
        <w:b/>
      </w:rPr>
    </w:pPr>
    <w:r>
      <w:rPr>
        <w:b/>
      </w:rPr>
      <w:t xml:space="preserve">SECTION 40 </w:t>
    </w:r>
    <w:r>
      <w:rPr>
        <w:b/>
      </w:rPr>
      <w:noBreakHyphen/>
      <w:t xml:space="preserve"> L060 </w:t>
    </w:r>
    <w:r>
      <w:rPr>
        <w:b/>
      </w:rPr>
      <w:noBreakHyphen/>
      <w:t xml:space="preserve"> DEPARTMENT ON AGING</w:t>
    </w:r>
    <w:r>
      <w:tab/>
    </w:r>
    <w:r>
      <w:rPr>
        <w:b/>
      </w:rPr>
      <w:t xml:space="preserve">PAGE </w:t>
    </w:r>
    <w:r>
      <w:rPr>
        <w:b/>
      </w:rPr>
      <w:fldChar w:fldCharType="begin"/>
    </w:r>
    <w:r>
      <w:rPr>
        <w:b/>
      </w:rPr>
      <w:instrText xml:space="preserve"> PAGE  \* MERGEFORMAT </w:instrText>
    </w:r>
    <w:r>
      <w:rPr>
        <w:b/>
      </w:rPr>
      <w:fldChar w:fldCharType="separate"/>
    </w:r>
    <w:r w:rsidR="003B013E">
      <w:rPr>
        <w:b/>
        <w:noProof/>
      </w:rPr>
      <w:t>390</w:t>
    </w:r>
    <w:r>
      <w:rPr>
        <w:b/>
      </w:rPr>
      <w:fldChar w:fldCharType="end"/>
    </w:r>
  </w:p>
  <w:p w:rsidR="007D4158" w:rsidRPr="0062752D" w:rsidRDefault="007D4158" w:rsidP="0062752D">
    <w:pPr>
      <w:pStyle w:val="Header"/>
      <w:tabs>
        <w:tab w:val="clear" w:pos="4320"/>
        <w:tab w:val="clear" w:pos="8640"/>
        <w:tab w:val="right" w:pos="11520"/>
      </w:tabs>
      <w:rPr>
        <w:b/>
      </w:rP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158" w:rsidRDefault="007D4158" w:rsidP="0062752D">
    <w:pPr>
      <w:pStyle w:val="Header"/>
      <w:tabs>
        <w:tab w:val="clear" w:pos="4320"/>
        <w:tab w:val="clear" w:pos="8640"/>
        <w:tab w:val="right" w:pos="11520"/>
      </w:tabs>
      <w:rPr>
        <w:b/>
      </w:rPr>
    </w:pPr>
    <w:r>
      <w:rPr>
        <w:b/>
      </w:rPr>
      <w:t xml:space="preserve">SECTION 41 </w:t>
    </w:r>
    <w:r>
      <w:rPr>
        <w:b/>
      </w:rPr>
      <w:noBreakHyphen/>
      <w:t xml:space="preserve"> L080 </w:t>
    </w:r>
    <w:r>
      <w:rPr>
        <w:b/>
      </w:rPr>
      <w:noBreakHyphen/>
      <w:t xml:space="preserve"> DEPARTMENT OF CHILDREN’S ADVOCACY</w:t>
    </w:r>
    <w:r>
      <w:tab/>
    </w:r>
    <w:r>
      <w:rPr>
        <w:b/>
      </w:rPr>
      <w:t xml:space="preserve">PAGE </w:t>
    </w:r>
    <w:r>
      <w:rPr>
        <w:b/>
      </w:rPr>
      <w:fldChar w:fldCharType="begin"/>
    </w:r>
    <w:r>
      <w:rPr>
        <w:b/>
      </w:rPr>
      <w:instrText xml:space="preserve"> PAGE  \* MERGEFORMAT </w:instrText>
    </w:r>
    <w:r>
      <w:rPr>
        <w:b/>
      </w:rPr>
      <w:fldChar w:fldCharType="separate"/>
    </w:r>
    <w:r>
      <w:rPr>
        <w:b/>
        <w:noProof/>
      </w:rPr>
      <w:t>280</w:t>
    </w:r>
    <w:r>
      <w:rPr>
        <w:b/>
      </w:rPr>
      <w:fldChar w:fldCharType="end"/>
    </w:r>
  </w:p>
  <w:p w:rsidR="007D4158" w:rsidRPr="0062752D" w:rsidRDefault="007D4158" w:rsidP="0062752D">
    <w:pPr>
      <w:pStyle w:val="Header"/>
      <w:tabs>
        <w:tab w:val="clear" w:pos="4320"/>
        <w:tab w:val="clear" w:pos="8640"/>
        <w:tab w:val="right" w:pos="11520"/>
      </w:tabs>
      <w:rPr>
        <w:b/>
      </w:rP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158" w:rsidRDefault="007D4158" w:rsidP="0062752D">
    <w:pPr>
      <w:pStyle w:val="Header"/>
      <w:tabs>
        <w:tab w:val="clear" w:pos="4320"/>
        <w:tab w:val="clear" w:pos="8640"/>
        <w:tab w:val="right" w:pos="11520"/>
      </w:tabs>
      <w:rPr>
        <w:b/>
      </w:rPr>
    </w:pPr>
    <w:r>
      <w:rPr>
        <w:b/>
      </w:rPr>
      <w:t xml:space="preserve">SECTION 42 </w:t>
    </w:r>
    <w:r>
      <w:rPr>
        <w:b/>
      </w:rPr>
      <w:noBreakHyphen/>
      <w:t xml:space="preserve"> L320 </w:t>
    </w:r>
    <w:r>
      <w:rPr>
        <w:b/>
      </w:rPr>
      <w:noBreakHyphen/>
      <w:t xml:space="preserve"> HOUSING FINANCE AND DEVELOPMENT AUTHORITY</w:t>
    </w:r>
    <w:r>
      <w:tab/>
    </w:r>
    <w:r>
      <w:rPr>
        <w:b/>
      </w:rPr>
      <w:t xml:space="preserve">PAGE </w:t>
    </w:r>
    <w:r>
      <w:rPr>
        <w:b/>
      </w:rPr>
      <w:fldChar w:fldCharType="begin"/>
    </w:r>
    <w:r>
      <w:rPr>
        <w:b/>
      </w:rPr>
      <w:instrText xml:space="preserve"> PAGE  \* MERGEFORMAT </w:instrText>
    </w:r>
    <w:r>
      <w:rPr>
        <w:b/>
      </w:rPr>
      <w:fldChar w:fldCharType="separate"/>
    </w:r>
    <w:r w:rsidR="003B013E">
      <w:rPr>
        <w:b/>
        <w:noProof/>
      </w:rPr>
      <w:t>391</w:t>
    </w:r>
    <w:r>
      <w:rPr>
        <w:b/>
      </w:rPr>
      <w:fldChar w:fldCharType="end"/>
    </w:r>
  </w:p>
  <w:p w:rsidR="007D4158" w:rsidRPr="0062752D" w:rsidRDefault="007D4158" w:rsidP="0062752D">
    <w:pPr>
      <w:pStyle w:val="Header"/>
      <w:tabs>
        <w:tab w:val="clear" w:pos="4320"/>
        <w:tab w:val="clear" w:pos="8640"/>
        <w:tab w:val="right" w:pos="11520"/>
      </w:tabs>
      <w:rPr>
        <w:b/>
      </w:rPr>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158" w:rsidRDefault="007D4158" w:rsidP="0062752D">
    <w:pPr>
      <w:pStyle w:val="Header"/>
      <w:tabs>
        <w:tab w:val="clear" w:pos="4320"/>
        <w:tab w:val="clear" w:pos="8640"/>
        <w:tab w:val="right" w:pos="11520"/>
      </w:tabs>
      <w:rPr>
        <w:b/>
      </w:rPr>
    </w:pPr>
    <w:r>
      <w:rPr>
        <w:b/>
      </w:rPr>
      <w:t xml:space="preserve">SECTION 43 </w:t>
    </w:r>
    <w:r>
      <w:rPr>
        <w:b/>
      </w:rPr>
      <w:noBreakHyphen/>
      <w:t xml:space="preserve"> P120 </w:t>
    </w:r>
    <w:r>
      <w:rPr>
        <w:b/>
      </w:rPr>
      <w:noBreakHyphen/>
      <w:t xml:space="preserve"> FORESTRY COMMISSION</w:t>
    </w:r>
    <w:r>
      <w:tab/>
    </w:r>
    <w:r>
      <w:rPr>
        <w:b/>
      </w:rPr>
      <w:t xml:space="preserve">PAGE </w:t>
    </w:r>
    <w:r>
      <w:rPr>
        <w:b/>
      </w:rPr>
      <w:fldChar w:fldCharType="begin"/>
    </w:r>
    <w:r>
      <w:rPr>
        <w:b/>
      </w:rPr>
      <w:instrText xml:space="preserve"> PAGE  \* MERGEFORMAT </w:instrText>
    </w:r>
    <w:r>
      <w:rPr>
        <w:b/>
      </w:rPr>
      <w:fldChar w:fldCharType="separate"/>
    </w:r>
    <w:r>
      <w:rPr>
        <w:b/>
        <w:noProof/>
      </w:rPr>
      <w:t>280</w:t>
    </w:r>
    <w:r>
      <w:rPr>
        <w:b/>
      </w:rPr>
      <w:fldChar w:fldCharType="end"/>
    </w:r>
  </w:p>
  <w:p w:rsidR="007D4158" w:rsidRPr="0062752D" w:rsidRDefault="007D4158" w:rsidP="0062752D">
    <w:pPr>
      <w:pStyle w:val="Header"/>
      <w:tabs>
        <w:tab w:val="clear" w:pos="4320"/>
        <w:tab w:val="clear" w:pos="8640"/>
        <w:tab w:val="right" w:pos="11520"/>
      </w:tabs>
      <w:rPr>
        <w:b/>
      </w:rPr>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158" w:rsidRDefault="007D4158" w:rsidP="0062752D">
    <w:pPr>
      <w:pStyle w:val="Header"/>
      <w:tabs>
        <w:tab w:val="clear" w:pos="4320"/>
        <w:tab w:val="clear" w:pos="8640"/>
        <w:tab w:val="right" w:pos="11520"/>
      </w:tabs>
      <w:rPr>
        <w:b/>
      </w:rPr>
    </w:pPr>
    <w:r>
      <w:rPr>
        <w:b/>
      </w:rPr>
      <w:t xml:space="preserve">SECTION 44 </w:t>
    </w:r>
    <w:r>
      <w:rPr>
        <w:b/>
      </w:rPr>
      <w:noBreakHyphen/>
      <w:t xml:space="preserve"> P160 </w:t>
    </w:r>
    <w:r>
      <w:rPr>
        <w:b/>
      </w:rPr>
      <w:noBreakHyphen/>
      <w:t xml:space="preserve"> DEPARTMENT OF AGRICULTURE</w:t>
    </w:r>
    <w:r>
      <w:tab/>
    </w:r>
    <w:r>
      <w:rPr>
        <w:b/>
      </w:rPr>
      <w:t xml:space="preserve">PAGE </w:t>
    </w:r>
    <w:r>
      <w:rPr>
        <w:b/>
      </w:rPr>
      <w:fldChar w:fldCharType="begin"/>
    </w:r>
    <w:r>
      <w:rPr>
        <w:b/>
      </w:rPr>
      <w:instrText xml:space="preserve"> PAGE  \* MERGEFORMAT </w:instrText>
    </w:r>
    <w:r>
      <w:rPr>
        <w:b/>
      </w:rPr>
      <w:fldChar w:fldCharType="separate"/>
    </w:r>
    <w:r w:rsidR="003B013E">
      <w:rPr>
        <w:b/>
        <w:noProof/>
      </w:rPr>
      <w:t>392</w:t>
    </w:r>
    <w:r>
      <w:rPr>
        <w:b/>
      </w:rPr>
      <w:fldChar w:fldCharType="end"/>
    </w:r>
  </w:p>
  <w:p w:rsidR="007D4158" w:rsidRPr="0062752D" w:rsidRDefault="007D4158" w:rsidP="0062752D">
    <w:pPr>
      <w:pStyle w:val="Header"/>
      <w:tabs>
        <w:tab w:val="clear" w:pos="4320"/>
        <w:tab w:val="clear" w:pos="8640"/>
        <w:tab w:val="right" w:pos="11520"/>
      </w:tabs>
      <w:rPr>
        <w:b/>
      </w:rPr>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158" w:rsidRDefault="007D4158" w:rsidP="0062752D">
    <w:pPr>
      <w:pStyle w:val="Header"/>
      <w:tabs>
        <w:tab w:val="clear" w:pos="4320"/>
        <w:tab w:val="clear" w:pos="8640"/>
        <w:tab w:val="right" w:pos="11520"/>
      </w:tabs>
      <w:rPr>
        <w:b/>
      </w:rPr>
    </w:pPr>
    <w:r>
      <w:rPr>
        <w:b/>
      </w:rPr>
      <w:t xml:space="preserve">SECTION 45 </w:t>
    </w:r>
    <w:r>
      <w:rPr>
        <w:b/>
      </w:rPr>
      <w:noBreakHyphen/>
      <w:t xml:space="preserve"> P200 </w:t>
    </w:r>
    <w:r>
      <w:rPr>
        <w:b/>
      </w:rPr>
      <w:noBreakHyphen/>
      <w:t xml:space="preserve"> CLEMSON UNIVERSITY </w:t>
    </w:r>
    <w:r>
      <w:rPr>
        <w:b/>
      </w:rPr>
      <w:noBreakHyphen/>
      <w:t xml:space="preserve"> PSA</w:t>
    </w:r>
    <w:r>
      <w:tab/>
    </w:r>
    <w:r>
      <w:rPr>
        <w:b/>
      </w:rPr>
      <w:t xml:space="preserve">PAGE </w:t>
    </w:r>
    <w:r>
      <w:rPr>
        <w:b/>
      </w:rPr>
      <w:fldChar w:fldCharType="begin"/>
    </w:r>
    <w:r>
      <w:rPr>
        <w:b/>
      </w:rPr>
      <w:instrText xml:space="preserve"> PAGE  \* MERGEFORMAT </w:instrText>
    </w:r>
    <w:r>
      <w:rPr>
        <w:b/>
      </w:rPr>
      <w:fldChar w:fldCharType="separate"/>
    </w:r>
    <w:r w:rsidR="003B013E">
      <w:rPr>
        <w:b/>
        <w:noProof/>
      </w:rPr>
      <w:t>393</w:t>
    </w:r>
    <w:r>
      <w:rPr>
        <w:b/>
      </w:rPr>
      <w:fldChar w:fldCharType="end"/>
    </w:r>
  </w:p>
  <w:p w:rsidR="007D4158" w:rsidRPr="0062752D" w:rsidRDefault="007D4158" w:rsidP="0062752D">
    <w:pPr>
      <w:pStyle w:val="Header"/>
      <w:tabs>
        <w:tab w:val="clear" w:pos="4320"/>
        <w:tab w:val="clear" w:pos="8640"/>
        <w:tab w:val="right" w:pos="11520"/>
      </w:tabs>
      <w:rPr>
        <w:b/>
      </w:rPr>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158" w:rsidRDefault="007D4158" w:rsidP="0062752D">
    <w:pPr>
      <w:pStyle w:val="Header"/>
      <w:tabs>
        <w:tab w:val="clear" w:pos="4320"/>
        <w:tab w:val="clear" w:pos="8640"/>
        <w:tab w:val="right" w:pos="11520"/>
      </w:tabs>
      <w:rPr>
        <w:b/>
      </w:rPr>
    </w:pPr>
    <w:r>
      <w:rPr>
        <w:b/>
      </w:rPr>
      <w:t xml:space="preserve">SECTION 47 </w:t>
    </w:r>
    <w:r>
      <w:rPr>
        <w:b/>
      </w:rPr>
      <w:noBreakHyphen/>
      <w:t xml:space="preserve"> P240 </w:t>
    </w:r>
    <w:r>
      <w:rPr>
        <w:b/>
      </w:rPr>
      <w:noBreakHyphen/>
      <w:t xml:space="preserve"> DEPARTMENT OF NATURAL RESOURCES</w:t>
    </w:r>
    <w:r>
      <w:tab/>
    </w:r>
    <w:r>
      <w:rPr>
        <w:b/>
      </w:rPr>
      <w:t xml:space="preserve">PAGE </w:t>
    </w:r>
    <w:r>
      <w:rPr>
        <w:b/>
      </w:rPr>
      <w:fldChar w:fldCharType="begin"/>
    </w:r>
    <w:r>
      <w:rPr>
        <w:b/>
      </w:rPr>
      <w:instrText xml:space="preserve"> PAGE  \* MERGEFORMAT </w:instrText>
    </w:r>
    <w:r>
      <w:rPr>
        <w:b/>
      </w:rPr>
      <w:fldChar w:fldCharType="separate"/>
    </w:r>
    <w:r w:rsidR="003B013E">
      <w:rPr>
        <w:b/>
        <w:noProof/>
      </w:rPr>
      <w:t>395</w:t>
    </w:r>
    <w:r>
      <w:rPr>
        <w:b/>
      </w:rPr>
      <w:fldChar w:fldCharType="end"/>
    </w:r>
  </w:p>
  <w:p w:rsidR="007D4158" w:rsidRPr="0062752D" w:rsidRDefault="007D4158" w:rsidP="0062752D">
    <w:pPr>
      <w:pStyle w:val="Header"/>
      <w:tabs>
        <w:tab w:val="clear" w:pos="4320"/>
        <w:tab w:val="clear" w:pos="8640"/>
        <w:tab w:val="right" w:pos="11520"/>
      </w:tabs>
      <w:rPr>
        <w:b/>
      </w:rPr>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158" w:rsidRDefault="007D4158" w:rsidP="0062752D">
    <w:pPr>
      <w:pStyle w:val="Header"/>
      <w:tabs>
        <w:tab w:val="clear" w:pos="4320"/>
        <w:tab w:val="clear" w:pos="8640"/>
        <w:tab w:val="right" w:pos="11520"/>
      </w:tabs>
      <w:rPr>
        <w:b/>
      </w:rPr>
    </w:pPr>
    <w:r>
      <w:rPr>
        <w:b/>
      </w:rPr>
      <w:t xml:space="preserve">SECTION 48 </w:t>
    </w:r>
    <w:r>
      <w:rPr>
        <w:b/>
      </w:rPr>
      <w:noBreakHyphen/>
      <w:t xml:space="preserve"> P260 </w:t>
    </w:r>
    <w:r>
      <w:rPr>
        <w:b/>
      </w:rPr>
      <w:noBreakHyphen/>
      <w:t xml:space="preserve"> SEA GRANT CONSORTIUM</w:t>
    </w:r>
    <w:r>
      <w:tab/>
    </w:r>
    <w:r>
      <w:rPr>
        <w:b/>
      </w:rPr>
      <w:t xml:space="preserve">PAGE </w:t>
    </w:r>
    <w:r>
      <w:rPr>
        <w:b/>
      </w:rPr>
      <w:fldChar w:fldCharType="begin"/>
    </w:r>
    <w:r>
      <w:rPr>
        <w:b/>
      </w:rPr>
      <w:instrText xml:space="preserve"> PAGE  \* MERGEFORMAT </w:instrText>
    </w:r>
    <w:r>
      <w:rPr>
        <w:b/>
      </w:rPr>
      <w:fldChar w:fldCharType="separate"/>
    </w:r>
    <w:r>
      <w:rPr>
        <w:b/>
        <w:noProof/>
      </w:rPr>
      <w:t>280</w:t>
    </w:r>
    <w:r>
      <w:rPr>
        <w:b/>
      </w:rPr>
      <w:fldChar w:fldCharType="end"/>
    </w:r>
  </w:p>
  <w:p w:rsidR="007D4158" w:rsidRPr="0062752D" w:rsidRDefault="007D4158" w:rsidP="0062752D">
    <w:pPr>
      <w:pStyle w:val="Header"/>
      <w:tabs>
        <w:tab w:val="clear" w:pos="4320"/>
        <w:tab w:val="clear" w:pos="8640"/>
        <w:tab w:val="right" w:pos="11520"/>
      </w:tabs>
      <w:rPr>
        <w:b/>
      </w:rPr>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158" w:rsidRDefault="007D4158" w:rsidP="0062752D">
    <w:pPr>
      <w:pStyle w:val="Header"/>
      <w:tabs>
        <w:tab w:val="clear" w:pos="4320"/>
        <w:tab w:val="clear" w:pos="8640"/>
        <w:tab w:val="right" w:pos="11520"/>
      </w:tabs>
      <w:rPr>
        <w:b/>
      </w:rPr>
    </w:pPr>
    <w:r>
      <w:rPr>
        <w:b/>
      </w:rPr>
      <w:t xml:space="preserve">SECTION 49 </w:t>
    </w:r>
    <w:r>
      <w:rPr>
        <w:b/>
      </w:rPr>
      <w:noBreakHyphen/>
      <w:t xml:space="preserve"> P280 </w:t>
    </w:r>
    <w:r>
      <w:rPr>
        <w:b/>
      </w:rPr>
      <w:noBreakHyphen/>
      <w:t xml:space="preserve"> DEPARTMENT OF PARKS, RECREATION, AND TOURISM</w:t>
    </w:r>
    <w:r>
      <w:tab/>
    </w:r>
    <w:r>
      <w:rPr>
        <w:b/>
      </w:rPr>
      <w:t xml:space="preserve">PAGE </w:t>
    </w:r>
    <w:r>
      <w:rPr>
        <w:b/>
      </w:rPr>
      <w:fldChar w:fldCharType="begin"/>
    </w:r>
    <w:r>
      <w:rPr>
        <w:b/>
      </w:rPr>
      <w:instrText xml:space="preserve"> PAGE  \* MERGEFORMAT </w:instrText>
    </w:r>
    <w:r>
      <w:rPr>
        <w:b/>
      </w:rPr>
      <w:fldChar w:fldCharType="separate"/>
    </w:r>
    <w:r w:rsidR="003B013E">
      <w:rPr>
        <w:b/>
        <w:noProof/>
      </w:rPr>
      <w:t>398</w:t>
    </w:r>
    <w:r>
      <w:rPr>
        <w:b/>
      </w:rPr>
      <w:fldChar w:fldCharType="end"/>
    </w:r>
  </w:p>
  <w:p w:rsidR="007D4158" w:rsidRPr="0062752D" w:rsidRDefault="007D4158" w:rsidP="0062752D">
    <w:pPr>
      <w:pStyle w:val="Header"/>
      <w:tabs>
        <w:tab w:val="clear" w:pos="4320"/>
        <w:tab w:val="clear" w:pos="8640"/>
        <w:tab w:val="right" w:pos="11520"/>
      </w:tabs>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158" w:rsidRDefault="007D4158" w:rsidP="0062752D">
    <w:pPr>
      <w:pStyle w:val="Header"/>
      <w:tabs>
        <w:tab w:val="clear" w:pos="4320"/>
        <w:tab w:val="clear" w:pos="8640"/>
        <w:tab w:val="right" w:pos="11520"/>
      </w:tabs>
      <w:rPr>
        <w:b/>
      </w:rPr>
    </w:pPr>
    <w:r>
      <w:rPr>
        <w:b/>
      </w:rPr>
      <w:t xml:space="preserve">SECTION 1A </w:t>
    </w:r>
    <w:r>
      <w:rPr>
        <w:b/>
      </w:rPr>
      <w:noBreakHyphen/>
      <w:t xml:space="preserve"> H630 </w:t>
    </w:r>
    <w:r>
      <w:rPr>
        <w:b/>
      </w:rPr>
      <w:noBreakHyphen/>
      <w:t xml:space="preserve"> DEPARTMENT OF EDUCATION</w:t>
    </w:r>
    <w:r>
      <w:rPr>
        <w:b/>
      </w:rPr>
      <w:noBreakHyphen/>
      <w:t>EIA</w:t>
    </w:r>
    <w:r>
      <w:tab/>
    </w:r>
    <w:r>
      <w:rPr>
        <w:b/>
      </w:rPr>
      <w:t xml:space="preserve">PAGE </w:t>
    </w:r>
    <w:r>
      <w:rPr>
        <w:b/>
      </w:rPr>
      <w:fldChar w:fldCharType="begin"/>
    </w:r>
    <w:r>
      <w:rPr>
        <w:b/>
      </w:rPr>
      <w:instrText xml:space="preserve"> PAGE  \* MERGEFORMAT </w:instrText>
    </w:r>
    <w:r>
      <w:rPr>
        <w:b/>
      </w:rPr>
      <w:fldChar w:fldCharType="separate"/>
    </w:r>
    <w:r w:rsidR="003B013E">
      <w:rPr>
        <w:b/>
        <w:noProof/>
      </w:rPr>
      <w:t>334</w:t>
    </w:r>
    <w:r>
      <w:rPr>
        <w:b/>
      </w:rPr>
      <w:fldChar w:fldCharType="end"/>
    </w:r>
  </w:p>
  <w:p w:rsidR="007D4158" w:rsidRPr="0062752D" w:rsidRDefault="007D4158" w:rsidP="0062752D">
    <w:pPr>
      <w:pStyle w:val="Header"/>
      <w:tabs>
        <w:tab w:val="clear" w:pos="4320"/>
        <w:tab w:val="clear" w:pos="8640"/>
        <w:tab w:val="right" w:pos="11520"/>
      </w:tabs>
      <w:rPr>
        <w:b/>
      </w:rPr>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158" w:rsidRDefault="007D4158" w:rsidP="0062752D">
    <w:pPr>
      <w:pStyle w:val="Header"/>
      <w:tabs>
        <w:tab w:val="clear" w:pos="4320"/>
        <w:tab w:val="clear" w:pos="8640"/>
        <w:tab w:val="right" w:pos="11520"/>
      </w:tabs>
      <w:rPr>
        <w:b/>
      </w:rPr>
    </w:pPr>
    <w:r>
      <w:rPr>
        <w:b/>
      </w:rPr>
      <w:t xml:space="preserve">SECTION 50 </w:t>
    </w:r>
    <w:r>
      <w:rPr>
        <w:b/>
      </w:rPr>
      <w:noBreakHyphen/>
      <w:t xml:space="preserve"> P320 </w:t>
    </w:r>
    <w:r>
      <w:rPr>
        <w:b/>
      </w:rPr>
      <w:noBreakHyphen/>
      <w:t xml:space="preserve"> DEPARTMENT OF COMMERCE</w:t>
    </w:r>
    <w:r>
      <w:tab/>
    </w:r>
    <w:r>
      <w:rPr>
        <w:b/>
      </w:rPr>
      <w:t xml:space="preserve">PAGE </w:t>
    </w:r>
    <w:r>
      <w:rPr>
        <w:b/>
      </w:rPr>
      <w:fldChar w:fldCharType="begin"/>
    </w:r>
    <w:r>
      <w:rPr>
        <w:b/>
      </w:rPr>
      <w:instrText xml:space="preserve"> PAGE  \* MERGEFORMAT </w:instrText>
    </w:r>
    <w:r>
      <w:rPr>
        <w:b/>
      </w:rPr>
      <w:fldChar w:fldCharType="separate"/>
    </w:r>
    <w:r w:rsidR="003B013E">
      <w:rPr>
        <w:b/>
        <w:noProof/>
      </w:rPr>
      <w:t>401</w:t>
    </w:r>
    <w:r>
      <w:rPr>
        <w:b/>
      </w:rPr>
      <w:fldChar w:fldCharType="end"/>
    </w:r>
  </w:p>
  <w:p w:rsidR="007D4158" w:rsidRPr="0062752D" w:rsidRDefault="007D4158" w:rsidP="0062752D">
    <w:pPr>
      <w:pStyle w:val="Header"/>
      <w:tabs>
        <w:tab w:val="clear" w:pos="4320"/>
        <w:tab w:val="clear" w:pos="8640"/>
        <w:tab w:val="right" w:pos="11520"/>
      </w:tabs>
      <w:rPr>
        <w:b/>
      </w:rPr>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158" w:rsidRDefault="007D4158" w:rsidP="0062752D">
    <w:pPr>
      <w:pStyle w:val="Header"/>
      <w:tabs>
        <w:tab w:val="clear" w:pos="4320"/>
        <w:tab w:val="clear" w:pos="8640"/>
        <w:tab w:val="right" w:pos="11520"/>
      </w:tabs>
      <w:rPr>
        <w:b/>
      </w:rPr>
    </w:pPr>
    <w:r>
      <w:rPr>
        <w:b/>
      </w:rPr>
      <w:t xml:space="preserve">SECTION 52 </w:t>
    </w:r>
    <w:r>
      <w:rPr>
        <w:b/>
      </w:rPr>
      <w:noBreakHyphen/>
      <w:t xml:space="preserve"> P360 </w:t>
    </w:r>
    <w:r>
      <w:rPr>
        <w:b/>
      </w:rPr>
      <w:noBreakHyphen/>
      <w:t xml:space="preserve"> PATRIOTS POINT DEVELOPMENT AUTHORITY</w:t>
    </w:r>
    <w:r>
      <w:tab/>
    </w:r>
    <w:r>
      <w:rPr>
        <w:b/>
      </w:rPr>
      <w:t xml:space="preserve">PAGE </w:t>
    </w:r>
    <w:r>
      <w:rPr>
        <w:b/>
      </w:rPr>
      <w:fldChar w:fldCharType="begin"/>
    </w:r>
    <w:r>
      <w:rPr>
        <w:b/>
      </w:rPr>
      <w:instrText xml:space="preserve"> PAGE  \* MERGEFORMAT </w:instrText>
    </w:r>
    <w:r>
      <w:rPr>
        <w:b/>
      </w:rPr>
      <w:fldChar w:fldCharType="separate"/>
    </w:r>
    <w:r>
      <w:rPr>
        <w:b/>
        <w:noProof/>
      </w:rPr>
      <w:t>280</w:t>
    </w:r>
    <w:r>
      <w:rPr>
        <w:b/>
      </w:rPr>
      <w:fldChar w:fldCharType="end"/>
    </w:r>
  </w:p>
  <w:p w:rsidR="007D4158" w:rsidRPr="0062752D" w:rsidRDefault="007D4158" w:rsidP="0062752D">
    <w:pPr>
      <w:pStyle w:val="Header"/>
      <w:tabs>
        <w:tab w:val="clear" w:pos="4320"/>
        <w:tab w:val="clear" w:pos="8640"/>
        <w:tab w:val="right" w:pos="11520"/>
      </w:tabs>
      <w:rPr>
        <w:b/>
      </w:rPr>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158" w:rsidRDefault="007D4158" w:rsidP="0062752D">
    <w:pPr>
      <w:pStyle w:val="Header"/>
      <w:tabs>
        <w:tab w:val="clear" w:pos="4320"/>
        <w:tab w:val="clear" w:pos="8640"/>
        <w:tab w:val="right" w:pos="11520"/>
      </w:tabs>
      <w:rPr>
        <w:b/>
      </w:rPr>
    </w:pPr>
    <w:r>
      <w:rPr>
        <w:b/>
      </w:rPr>
      <w:t>SECTION 53 - P400 - S.C. CONSERVATION BANK</w:t>
    </w:r>
    <w:r>
      <w:tab/>
    </w:r>
    <w:r>
      <w:rPr>
        <w:b/>
      </w:rPr>
      <w:t xml:space="preserve">PAGE </w:t>
    </w:r>
    <w:r>
      <w:rPr>
        <w:b/>
      </w:rPr>
      <w:fldChar w:fldCharType="begin"/>
    </w:r>
    <w:r>
      <w:rPr>
        <w:b/>
      </w:rPr>
      <w:instrText xml:space="preserve"> PAGE  \* MERGEFORMAT </w:instrText>
    </w:r>
    <w:r>
      <w:rPr>
        <w:b/>
      </w:rPr>
      <w:fldChar w:fldCharType="separate"/>
    </w:r>
    <w:r>
      <w:rPr>
        <w:b/>
        <w:noProof/>
      </w:rPr>
      <w:t>280</w:t>
    </w:r>
    <w:r>
      <w:rPr>
        <w:b/>
      </w:rPr>
      <w:fldChar w:fldCharType="end"/>
    </w:r>
  </w:p>
  <w:p w:rsidR="007D4158" w:rsidRPr="0062752D" w:rsidRDefault="007D4158" w:rsidP="0062752D">
    <w:pPr>
      <w:pStyle w:val="Header"/>
      <w:tabs>
        <w:tab w:val="clear" w:pos="4320"/>
        <w:tab w:val="clear" w:pos="8640"/>
        <w:tab w:val="right" w:pos="11520"/>
      </w:tabs>
      <w:rPr>
        <w:b/>
      </w:rPr>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158" w:rsidRDefault="007D4158" w:rsidP="0062752D">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3B013E">
      <w:rPr>
        <w:b/>
        <w:noProof/>
      </w:rPr>
      <w:t>402</w:t>
    </w:r>
    <w:r>
      <w:rPr>
        <w:b/>
      </w:rPr>
      <w:fldChar w:fldCharType="end"/>
    </w:r>
  </w:p>
  <w:p w:rsidR="007D4158" w:rsidRPr="0062752D" w:rsidRDefault="007D4158" w:rsidP="0062752D">
    <w:pPr>
      <w:pStyle w:val="Header"/>
      <w:tabs>
        <w:tab w:val="clear" w:pos="4320"/>
        <w:tab w:val="clear" w:pos="8640"/>
        <w:tab w:val="right" w:pos="11520"/>
      </w:tabs>
      <w:rPr>
        <w:b/>
      </w:rPr>
    </w:pP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158" w:rsidRDefault="007D4158" w:rsidP="0062752D">
    <w:pPr>
      <w:pStyle w:val="Header"/>
      <w:tabs>
        <w:tab w:val="clear" w:pos="4320"/>
        <w:tab w:val="clear" w:pos="8640"/>
        <w:tab w:val="right" w:pos="11520"/>
      </w:tabs>
      <w:rPr>
        <w:b/>
      </w:rPr>
    </w:pPr>
    <w:r>
      <w:rPr>
        <w:b/>
      </w:rPr>
      <w:t xml:space="preserve">SECTION 57 </w:t>
    </w:r>
    <w:r>
      <w:rPr>
        <w:b/>
      </w:rPr>
      <w:noBreakHyphen/>
      <w:t xml:space="preserve"> B040 </w:t>
    </w:r>
    <w:r>
      <w:rPr>
        <w:b/>
      </w:rPr>
      <w:noBreakHyphen/>
      <w:t xml:space="preserve"> JUDICIAL DEPARTMENT</w:t>
    </w:r>
    <w:r>
      <w:tab/>
    </w:r>
    <w:r>
      <w:rPr>
        <w:b/>
      </w:rPr>
      <w:t xml:space="preserve">PAGE </w:t>
    </w:r>
    <w:r>
      <w:rPr>
        <w:b/>
      </w:rPr>
      <w:fldChar w:fldCharType="begin"/>
    </w:r>
    <w:r>
      <w:rPr>
        <w:b/>
      </w:rPr>
      <w:instrText xml:space="preserve"> PAGE  \* MERGEFORMAT </w:instrText>
    </w:r>
    <w:r>
      <w:rPr>
        <w:b/>
      </w:rPr>
      <w:fldChar w:fldCharType="separate"/>
    </w:r>
    <w:r w:rsidR="003B013E">
      <w:rPr>
        <w:b/>
        <w:noProof/>
      </w:rPr>
      <w:t>404</w:t>
    </w:r>
    <w:r>
      <w:rPr>
        <w:b/>
      </w:rPr>
      <w:fldChar w:fldCharType="end"/>
    </w:r>
  </w:p>
  <w:p w:rsidR="007D4158" w:rsidRPr="0062752D" w:rsidRDefault="007D4158" w:rsidP="0062752D">
    <w:pPr>
      <w:pStyle w:val="Header"/>
      <w:tabs>
        <w:tab w:val="clear" w:pos="4320"/>
        <w:tab w:val="clear" w:pos="8640"/>
        <w:tab w:val="right" w:pos="11520"/>
      </w:tabs>
      <w:rPr>
        <w:b/>
      </w:rPr>
    </w:pP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158" w:rsidRDefault="007D4158" w:rsidP="0062752D">
    <w:pPr>
      <w:pStyle w:val="Header"/>
      <w:tabs>
        <w:tab w:val="clear" w:pos="4320"/>
        <w:tab w:val="clear" w:pos="8640"/>
        <w:tab w:val="right" w:pos="11520"/>
      </w:tabs>
      <w:rPr>
        <w:b/>
      </w:rPr>
    </w:pPr>
    <w:r>
      <w:rPr>
        <w:b/>
      </w:rPr>
      <w:t xml:space="preserve">SECTION 58 </w:t>
    </w:r>
    <w:r>
      <w:rPr>
        <w:b/>
      </w:rPr>
      <w:noBreakHyphen/>
      <w:t xml:space="preserve"> C050 </w:t>
    </w:r>
    <w:r>
      <w:rPr>
        <w:b/>
      </w:rPr>
      <w:noBreakHyphen/>
      <w:t xml:space="preserve"> ADMINISTRATIVE LAW COURT</w:t>
    </w:r>
    <w:r>
      <w:tab/>
    </w:r>
    <w:r>
      <w:rPr>
        <w:b/>
      </w:rPr>
      <w:t xml:space="preserve">PAGE </w:t>
    </w:r>
    <w:r>
      <w:rPr>
        <w:b/>
      </w:rPr>
      <w:fldChar w:fldCharType="begin"/>
    </w:r>
    <w:r>
      <w:rPr>
        <w:b/>
      </w:rPr>
      <w:instrText xml:space="preserve"> PAGE  \* MERGEFORMAT </w:instrText>
    </w:r>
    <w:r>
      <w:rPr>
        <w:b/>
      </w:rPr>
      <w:fldChar w:fldCharType="separate"/>
    </w:r>
    <w:r>
      <w:rPr>
        <w:b/>
        <w:noProof/>
      </w:rPr>
      <w:t>280</w:t>
    </w:r>
    <w:r>
      <w:rPr>
        <w:b/>
      </w:rPr>
      <w:fldChar w:fldCharType="end"/>
    </w:r>
  </w:p>
  <w:p w:rsidR="007D4158" w:rsidRPr="0062752D" w:rsidRDefault="007D4158" w:rsidP="0062752D">
    <w:pPr>
      <w:pStyle w:val="Header"/>
      <w:tabs>
        <w:tab w:val="clear" w:pos="4320"/>
        <w:tab w:val="clear" w:pos="8640"/>
        <w:tab w:val="right" w:pos="11520"/>
      </w:tabs>
      <w:rPr>
        <w:b/>
      </w:rPr>
    </w:pP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158" w:rsidRDefault="007D4158" w:rsidP="0062752D">
    <w:pPr>
      <w:pStyle w:val="Header"/>
      <w:tabs>
        <w:tab w:val="clear" w:pos="4320"/>
        <w:tab w:val="clear" w:pos="8640"/>
        <w:tab w:val="right" w:pos="11520"/>
      </w:tabs>
      <w:rPr>
        <w:b/>
      </w:rPr>
    </w:pPr>
    <w:r>
      <w:rPr>
        <w:b/>
      </w:rPr>
      <w:t xml:space="preserve">SECTION 59 </w:t>
    </w:r>
    <w:r>
      <w:rPr>
        <w:b/>
      </w:rPr>
      <w:noBreakHyphen/>
      <w:t xml:space="preserve"> E200 </w:t>
    </w:r>
    <w:r>
      <w:rPr>
        <w:b/>
      </w:rPr>
      <w:noBreakHyphen/>
      <w:t xml:space="preserve"> OFFICE OF THE ATTORNEY GENERAL</w:t>
    </w:r>
    <w:r>
      <w:tab/>
    </w:r>
    <w:r>
      <w:rPr>
        <w:b/>
      </w:rPr>
      <w:t xml:space="preserve">PAGE </w:t>
    </w:r>
    <w:r>
      <w:rPr>
        <w:b/>
      </w:rPr>
      <w:fldChar w:fldCharType="begin"/>
    </w:r>
    <w:r>
      <w:rPr>
        <w:b/>
      </w:rPr>
      <w:instrText xml:space="preserve"> PAGE  \* MERGEFORMAT </w:instrText>
    </w:r>
    <w:r>
      <w:rPr>
        <w:b/>
      </w:rPr>
      <w:fldChar w:fldCharType="separate"/>
    </w:r>
    <w:r w:rsidR="003B013E">
      <w:rPr>
        <w:b/>
        <w:noProof/>
      </w:rPr>
      <w:t>407</w:t>
    </w:r>
    <w:r>
      <w:rPr>
        <w:b/>
      </w:rPr>
      <w:fldChar w:fldCharType="end"/>
    </w:r>
  </w:p>
  <w:p w:rsidR="007D4158" w:rsidRPr="0062752D" w:rsidRDefault="007D4158" w:rsidP="0062752D">
    <w:pPr>
      <w:pStyle w:val="Header"/>
      <w:tabs>
        <w:tab w:val="clear" w:pos="4320"/>
        <w:tab w:val="clear" w:pos="8640"/>
        <w:tab w:val="right" w:pos="11520"/>
      </w:tabs>
      <w:rPr>
        <w:b/>
      </w:rPr>
    </w:pP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158" w:rsidRDefault="007D4158" w:rsidP="0062752D">
    <w:pPr>
      <w:pStyle w:val="Header"/>
      <w:tabs>
        <w:tab w:val="clear" w:pos="4320"/>
        <w:tab w:val="clear" w:pos="8640"/>
        <w:tab w:val="right" w:pos="11520"/>
      </w:tabs>
      <w:rPr>
        <w:b/>
      </w:rPr>
    </w:pPr>
    <w:r>
      <w:rPr>
        <w:b/>
      </w:rPr>
      <w:t xml:space="preserve">SECTION 60 </w:t>
    </w:r>
    <w:r>
      <w:rPr>
        <w:b/>
      </w:rPr>
      <w:noBreakHyphen/>
      <w:t xml:space="preserve"> E210 </w:t>
    </w:r>
    <w:r>
      <w:rPr>
        <w:b/>
      </w:rPr>
      <w:noBreakHyphen/>
      <w:t xml:space="preserve"> PROSECUTION COORDINATION COMMISSION</w:t>
    </w:r>
    <w:r>
      <w:tab/>
    </w:r>
    <w:r>
      <w:rPr>
        <w:b/>
      </w:rPr>
      <w:t xml:space="preserve">PAGE </w:t>
    </w:r>
    <w:r>
      <w:rPr>
        <w:b/>
      </w:rPr>
      <w:fldChar w:fldCharType="begin"/>
    </w:r>
    <w:r>
      <w:rPr>
        <w:b/>
      </w:rPr>
      <w:instrText xml:space="preserve"> PAGE  \* MERGEFORMAT </w:instrText>
    </w:r>
    <w:r>
      <w:rPr>
        <w:b/>
      </w:rPr>
      <w:fldChar w:fldCharType="separate"/>
    </w:r>
    <w:r w:rsidR="003B013E">
      <w:rPr>
        <w:b/>
        <w:noProof/>
      </w:rPr>
      <w:t>409</w:t>
    </w:r>
    <w:r>
      <w:rPr>
        <w:b/>
      </w:rPr>
      <w:fldChar w:fldCharType="end"/>
    </w:r>
  </w:p>
  <w:p w:rsidR="007D4158" w:rsidRPr="0062752D" w:rsidRDefault="007D4158" w:rsidP="0062752D">
    <w:pPr>
      <w:pStyle w:val="Header"/>
      <w:tabs>
        <w:tab w:val="clear" w:pos="4320"/>
        <w:tab w:val="clear" w:pos="8640"/>
        <w:tab w:val="right" w:pos="11520"/>
      </w:tabs>
      <w:rPr>
        <w:b/>
      </w:rPr>
    </w:pP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158" w:rsidRDefault="007D4158" w:rsidP="0062752D">
    <w:pPr>
      <w:pStyle w:val="Header"/>
      <w:tabs>
        <w:tab w:val="clear" w:pos="4320"/>
        <w:tab w:val="clear" w:pos="8640"/>
        <w:tab w:val="right" w:pos="11520"/>
      </w:tabs>
      <w:rPr>
        <w:b/>
      </w:rPr>
    </w:pPr>
    <w:r>
      <w:rPr>
        <w:b/>
      </w:rPr>
      <w:t xml:space="preserve">SECTION 61 </w:t>
    </w:r>
    <w:r>
      <w:rPr>
        <w:b/>
      </w:rPr>
      <w:noBreakHyphen/>
      <w:t xml:space="preserve"> E230 </w:t>
    </w:r>
    <w:r>
      <w:rPr>
        <w:b/>
      </w:rPr>
      <w:noBreakHyphen/>
      <w:t xml:space="preserve"> COMMISSION ON INDIGENT DEFENSE</w:t>
    </w:r>
    <w:r>
      <w:tab/>
    </w:r>
    <w:r>
      <w:rPr>
        <w:b/>
      </w:rPr>
      <w:t xml:space="preserve">PAGE </w:t>
    </w:r>
    <w:r>
      <w:rPr>
        <w:b/>
      </w:rPr>
      <w:fldChar w:fldCharType="begin"/>
    </w:r>
    <w:r>
      <w:rPr>
        <w:b/>
      </w:rPr>
      <w:instrText xml:space="preserve"> PAGE  \* MERGEFORMAT </w:instrText>
    </w:r>
    <w:r>
      <w:rPr>
        <w:b/>
      </w:rPr>
      <w:fldChar w:fldCharType="separate"/>
    </w:r>
    <w:r w:rsidR="003B013E">
      <w:rPr>
        <w:b/>
        <w:noProof/>
      </w:rPr>
      <w:t>413</w:t>
    </w:r>
    <w:r>
      <w:rPr>
        <w:b/>
      </w:rPr>
      <w:fldChar w:fldCharType="end"/>
    </w:r>
  </w:p>
  <w:p w:rsidR="007D4158" w:rsidRPr="0062752D" w:rsidRDefault="007D4158" w:rsidP="0062752D">
    <w:pPr>
      <w:pStyle w:val="Header"/>
      <w:tabs>
        <w:tab w:val="clear" w:pos="4320"/>
        <w:tab w:val="clear" w:pos="8640"/>
        <w:tab w:val="right" w:pos="11520"/>
      </w:tabs>
      <w:rPr>
        <w:b/>
      </w:rPr>
    </w:pP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158" w:rsidRDefault="007D4158" w:rsidP="0062752D">
    <w:pPr>
      <w:pStyle w:val="Header"/>
      <w:tabs>
        <w:tab w:val="clear" w:pos="4320"/>
        <w:tab w:val="clear" w:pos="8640"/>
        <w:tab w:val="right" w:pos="11520"/>
      </w:tabs>
      <w:rPr>
        <w:b/>
      </w:rPr>
    </w:pPr>
    <w:r>
      <w:rPr>
        <w:b/>
      </w:rPr>
      <w:t xml:space="preserve">SECTION 62 </w:t>
    </w:r>
    <w:r>
      <w:rPr>
        <w:b/>
      </w:rPr>
      <w:noBreakHyphen/>
      <w:t xml:space="preserve"> D100 </w:t>
    </w:r>
    <w:r>
      <w:rPr>
        <w:b/>
      </w:rPr>
      <w:noBreakHyphen/>
      <w:t xml:space="preserve"> STATE LAW ENFORCEMENT DIVISION</w:t>
    </w:r>
    <w:r>
      <w:tab/>
    </w:r>
    <w:r>
      <w:rPr>
        <w:b/>
      </w:rPr>
      <w:t xml:space="preserve">PAGE </w:t>
    </w:r>
    <w:r>
      <w:rPr>
        <w:b/>
      </w:rPr>
      <w:fldChar w:fldCharType="begin"/>
    </w:r>
    <w:r>
      <w:rPr>
        <w:b/>
      </w:rPr>
      <w:instrText xml:space="preserve"> PAGE  \* MERGEFORMAT </w:instrText>
    </w:r>
    <w:r>
      <w:rPr>
        <w:b/>
      </w:rPr>
      <w:fldChar w:fldCharType="separate"/>
    </w:r>
    <w:r w:rsidR="003B013E">
      <w:rPr>
        <w:b/>
        <w:noProof/>
      </w:rPr>
      <w:t>416</w:t>
    </w:r>
    <w:r>
      <w:rPr>
        <w:b/>
      </w:rPr>
      <w:fldChar w:fldCharType="end"/>
    </w:r>
  </w:p>
  <w:p w:rsidR="007D4158" w:rsidRPr="0062752D" w:rsidRDefault="007D4158" w:rsidP="0062752D">
    <w:pPr>
      <w:pStyle w:val="Header"/>
      <w:tabs>
        <w:tab w:val="clear" w:pos="4320"/>
        <w:tab w:val="clear" w:pos="8640"/>
        <w:tab w:val="right" w:pos="11520"/>
      </w:tabs>
      <w:rPr>
        <w:b/>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158" w:rsidRDefault="007D4158" w:rsidP="0062752D">
    <w:pPr>
      <w:pStyle w:val="Header"/>
      <w:tabs>
        <w:tab w:val="clear" w:pos="4320"/>
        <w:tab w:val="clear" w:pos="8640"/>
        <w:tab w:val="right" w:pos="11520"/>
      </w:tabs>
      <w:rPr>
        <w:b/>
      </w:rPr>
    </w:pPr>
    <w:r>
      <w:rPr>
        <w:b/>
      </w:rPr>
      <w:t xml:space="preserve">SECTION 3 </w:t>
    </w:r>
    <w:r>
      <w:rPr>
        <w:b/>
      </w:rPr>
      <w:noBreakHyphen/>
      <w:t xml:space="preserve"> H660 </w:t>
    </w:r>
    <w:r>
      <w:rPr>
        <w:b/>
      </w:rPr>
      <w:noBreakHyphen/>
      <w:t xml:space="preserve"> LOTTERY EXPENDITURE ACCOUNT</w:t>
    </w:r>
    <w:r>
      <w:tab/>
    </w:r>
    <w:r>
      <w:rPr>
        <w:b/>
      </w:rPr>
      <w:t xml:space="preserve">PAGE </w:t>
    </w:r>
    <w:r>
      <w:rPr>
        <w:b/>
      </w:rPr>
      <w:fldChar w:fldCharType="begin"/>
    </w:r>
    <w:r>
      <w:rPr>
        <w:b/>
      </w:rPr>
      <w:instrText xml:space="preserve"> PAGE  \* MERGEFORMAT </w:instrText>
    </w:r>
    <w:r>
      <w:rPr>
        <w:b/>
      </w:rPr>
      <w:fldChar w:fldCharType="separate"/>
    </w:r>
    <w:r w:rsidR="003B013E">
      <w:rPr>
        <w:b/>
        <w:noProof/>
      </w:rPr>
      <w:t>344</w:t>
    </w:r>
    <w:r>
      <w:rPr>
        <w:b/>
      </w:rPr>
      <w:fldChar w:fldCharType="end"/>
    </w:r>
  </w:p>
  <w:p w:rsidR="007D4158" w:rsidRPr="0062752D" w:rsidRDefault="007D4158" w:rsidP="0062752D">
    <w:pPr>
      <w:pStyle w:val="Header"/>
      <w:tabs>
        <w:tab w:val="clear" w:pos="4320"/>
        <w:tab w:val="clear" w:pos="8640"/>
        <w:tab w:val="right" w:pos="11520"/>
      </w:tabs>
      <w:rPr>
        <w:b/>
      </w:rPr>
    </w:pP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158" w:rsidRDefault="007D4158" w:rsidP="0062752D">
    <w:pPr>
      <w:pStyle w:val="Header"/>
      <w:tabs>
        <w:tab w:val="clear" w:pos="4320"/>
        <w:tab w:val="clear" w:pos="8640"/>
        <w:tab w:val="right" w:pos="11520"/>
      </w:tabs>
      <w:rPr>
        <w:b/>
      </w:rPr>
    </w:pPr>
    <w:r>
      <w:rPr>
        <w:b/>
      </w:rPr>
      <w:t xml:space="preserve">SECTION 63 </w:t>
    </w:r>
    <w:r>
      <w:rPr>
        <w:b/>
      </w:rPr>
      <w:noBreakHyphen/>
      <w:t xml:space="preserve"> K050 </w:t>
    </w:r>
    <w:r>
      <w:rPr>
        <w:b/>
      </w:rPr>
      <w:noBreakHyphen/>
      <w:t xml:space="preserve"> DEPARTMENT OF PUBLIC SAFETY</w:t>
    </w:r>
    <w:r>
      <w:tab/>
    </w:r>
    <w:r>
      <w:rPr>
        <w:b/>
      </w:rPr>
      <w:t xml:space="preserve">PAGE </w:t>
    </w:r>
    <w:r>
      <w:rPr>
        <w:b/>
      </w:rPr>
      <w:fldChar w:fldCharType="begin"/>
    </w:r>
    <w:r>
      <w:rPr>
        <w:b/>
      </w:rPr>
      <w:instrText xml:space="preserve"> PAGE  \* MERGEFORMAT </w:instrText>
    </w:r>
    <w:r>
      <w:rPr>
        <w:b/>
      </w:rPr>
      <w:fldChar w:fldCharType="separate"/>
    </w:r>
    <w:r w:rsidR="003B013E">
      <w:rPr>
        <w:b/>
        <w:noProof/>
      </w:rPr>
      <w:t>417</w:t>
    </w:r>
    <w:r>
      <w:rPr>
        <w:b/>
      </w:rPr>
      <w:fldChar w:fldCharType="end"/>
    </w:r>
  </w:p>
  <w:p w:rsidR="007D4158" w:rsidRPr="0062752D" w:rsidRDefault="007D4158" w:rsidP="0062752D">
    <w:pPr>
      <w:pStyle w:val="Header"/>
      <w:tabs>
        <w:tab w:val="clear" w:pos="4320"/>
        <w:tab w:val="clear" w:pos="8640"/>
        <w:tab w:val="right" w:pos="11520"/>
      </w:tabs>
      <w:rPr>
        <w:b/>
      </w:rPr>
    </w:pP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158" w:rsidRDefault="007D4158" w:rsidP="0062752D">
    <w:pPr>
      <w:pStyle w:val="Header"/>
      <w:tabs>
        <w:tab w:val="clear" w:pos="4320"/>
        <w:tab w:val="clear" w:pos="8640"/>
        <w:tab w:val="right" w:pos="11520"/>
      </w:tabs>
      <w:rPr>
        <w:b/>
      </w:rPr>
    </w:pPr>
    <w:r>
      <w:rPr>
        <w:b/>
      </w:rPr>
      <w:t xml:space="preserve">SECTION 64 </w:t>
    </w:r>
    <w:r>
      <w:rPr>
        <w:b/>
      </w:rPr>
      <w:noBreakHyphen/>
      <w:t xml:space="preserve">N200 </w:t>
    </w:r>
    <w:r>
      <w:rPr>
        <w:b/>
      </w:rPr>
      <w:noBreakHyphen/>
      <w:t xml:space="preserve"> LAW ENFORCEMENT TRAINING COUNCIL</w:t>
    </w:r>
    <w:r>
      <w:tab/>
    </w:r>
    <w:r>
      <w:rPr>
        <w:b/>
      </w:rPr>
      <w:t xml:space="preserve">PAGE </w:t>
    </w:r>
    <w:r>
      <w:rPr>
        <w:b/>
      </w:rPr>
      <w:fldChar w:fldCharType="begin"/>
    </w:r>
    <w:r>
      <w:rPr>
        <w:b/>
      </w:rPr>
      <w:instrText xml:space="preserve"> PAGE  \* MERGEFORMAT </w:instrText>
    </w:r>
    <w:r>
      <w:rPr>
        <w:b/>
      </w:rPr>
      <w:fldChar w:fldCharType="separate"/>
    </w:r>
    <w:r>
      <w:rPr>
        <w:b/>
        <w:noProof/>
      </w:rPr>
      <w:t>280</w:t>
    </w:r>
    <w:r>
      <w:rPr>
        <w:b/>
      </w:rPr>
      <w:fldChar w:fldCharType="end"/>
    </w:r>
  </w:p>
  <w:p w:rsidR="007D4158" w:rsidRPr="0062752D" w:rsidRDefault="007D4158" w:rsidP="0062752D">
    <w:pPr>
      <w:pStyle w:val="Header"/>
      <w:tabs>
        <w:tab w:val="clear" w:pos="4320"/>
        <w:tab w:val="clear" w:pos="8640"/>
        <w:tab w:val="right" w:pos="11520"/>
      </w:tabs>
      <w:rPr>
        <w:b/>
      </w:rPr>
    </w:pP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158" w:rsidRDefault="007D4158" w:rsidP="0062752D">
    <w:pPr>
      <w:pStyle w:val="Header"/>
      <w:tabs>
        <w:tab w:val="clear" w:pos="4320"/>
        <w:tab w:val="clear" w:pos="8640"/>
        <w:tab w:val="right" w:pos="11520"/>
      </w:tabs>
      <w:rPr>
        <w:b/>
      </w:rPr>
    </w:pPr>
    <w:r>
      <w:rPr>
        <w:b/>
      </w:rPr>
      <w:t xml:space="preserve">SECTION 65 </w:t>
    </w:r>
    <w:r>
      <w:rPr>
        <w:b/>
      </w:rPr>
      <w:noBreakHyphen/>
      <w:t xml:space="preserve"> N040 </w:t>
    </w:r>
    <w:r>
      <w:rPr>
        <w:b/>
      </w:rPr>
      <w:noBreakHyphen/>
      <w:t xml:space="preserve"> DEPARTMENT OF CORRECTIONS</w:t>
    </w:r>
    <w:r>
      <w:tab/>
    </w:r>
    <w:r>
      <w:rPr>
        <w:b/>
      </w:rPr>
      <w:t xml:space="preserve">PAGE </w:t>
    </w:r>
    <w:r>
      <w:rPr>
        <w:b/>
      </w:rPr>
      <w:fldChar w:fldCharType="begin"/>
    </w:r>
    <w:r>
      <w:rPr>
        <w:b/>
      </w:rPr>
      <w:instrText xml:space="preserve"> PAGE  \* MERGEFORMAT </w:instrText>
    </w:r>
    <w:r>
      <w:rPr>
        <w:b/>
      </w:rPr>
      <w:fldChar w:fldCharType="separate"/>
    </w:r>
    <w:r w:rsidR="003B013E">
      <w:rPr>
        <w:b/>
        <w:noProof/>
      </w:rPr>
      <w:t>422</w:t>
    </w:r>
    <w:r>
      <w:rPr>
        <w:b/>
      </w:rPr>
      <w:fldChar w:fldCharType="end"/>
    </w:r>
  </w:p>
  <w:p w:rsidR="007D4158" w:rsidRPr="0062752D" w:rsidRDefault="007D4158" w:rsidP="0062752D">
    <w:pPr>
      <w:pStyle w:val="Header"/>
      <w:tabs>
        <w:tab w:val="clear" w:pos="4320"/>
        <w:tab w:val="clear" w:pos="8640"/>
        <w:tab w:val="right" w:pos="11520"/>
      </w:tabs>
      <w:rPr>
        <w:b/>
      </w:rPr>
    </w:pP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158" w:rsidRDefault="007D4158" w:rsidP="0062752D">
    <w:pPr>
      <w:pStyle w:val="Header"/>
      <w:tabs>
        <w:tab w:val="clear" w:pos="4320"/>
        <w:tab w:val="clear" w:pos="8640"/>
        <w:tab w:val="right" w:pos="11520"/>
      </w:tabs>
      <w:rPr>
        <w:b/>
      </w:rPr>
    </w:pPr>
    <w:r>
      <w:rPr>
        <w:b/>
      </w:rPr>
      <w:t xml:space="preserve">SECTION 66 </w:t>
    </w:r>
    <w:r>
      <w:rPr>
        <w:b/>
      </w:rPr>
      <w:noBreakHyphen/>
      <w:t xml:space="preserve"> N080 </w:t>
    </w:r>
    <w:r>
      <w:rPr>
        <w:b/>
      </w:rPr>
      <w:noBreakHyphen/>
      <w:t xml:space="preserve"> DEPARTMENT OF PROBATION, PAROLE AND PARDON SERVICES</w:t>
    </w:r>
    <w:r>
      <w:tab/>
    </w:r>
    <w:r>
      <w:rPr>
        <w:b/>
      </w:rPr>
      <w:t xml:space="preserve">PAGE </w:t>
    </w:r>
    <w:r>
      <w:rPr>
        <w:b/>
      </w:rPr>
      <w:fldChar w:fldCharType="begin"/>
    </w:r>
    <w:r>
      <w:rPr>
        <w:b/>
      </w:rPr>
      <w:instrText xml:space="preserve"> PAGE  \* MERGEFORMAT </w:instrText>
    </w:r>
    <w:r>
      <w:rPr>
        <w:b/>
      </w:rPr>
      <w:fldChar w:fldCharType="separate"/>
    </w:r>
    <w:r>
      <w:rPr>
        <w:b/>
        <w:noProof/>
      </w:rPr>
      <w:t>280</w:t>
    </w:r>
    <w:r>
      <w:rPr>
        <w:b/>
      </w:rPr>
      <w:fldChar w:fldCharType="end"/>
    </w:r>
  </w:p>
  <w:p w:rsidR="007D4158" w:rsidRPr="0062752D" w:rsidRDefault="007D4158" w:rsidP="0062752D">
    <w:pPr>
      <w:pStyle w:val="Header"/>
      <w:tabs>
        <w:tab w:val="clear" w:pos="4320"/>
        <w:tab w:val="clear" w:pos="8640"/>
        <w:tab w:val="right" w:pos="11520"/>
      </w:tabs>
      <w:rPr>
        <w:b/>
      </w:rPr>
    </w:pP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158" w:rsidRDefault="007D4158" w:rsidP="0062752D">
    <w:pPr>
      <w:pStyle w:val="Header"/>
      <w:tabs>
        <w:tab w:val="clear" w:pos="4320"/>
        <w:tab w:val="clear" w:pos="8640"/>
        <w:tab w:val="right" w:pos="11520"/>
      </w:tabs>
      <w:rPr>
        <w:b/>
      </w:rPr>
    </w:pPr>
    <w:r>
      <w:rPr>
        <w:b/>
      </w:rPr>
      <w:t xml:space="preserve">SECTION 67 </w:t>
    </w:r>
    <w:r>
      <w:rPr>
        <w:b/>
      </w:rPr>
      <w:noBreakHyphen/>
      <w:t xml:space="preserve"> N120 </w:t>
    </w:r>
    <w:r>
      <w:rPr>
        <w:b/>
      </w:rPr>
      <w:noBreakHyphen/>
      <w:t xml:space="preserve"> DEPARTMENT OF JUVENILE JUSTICE</w:t>
    </w:r>
    <w:r>
      <w:tab/>
    </w:r>
    <w:r>
      <w:rPr>
        <w:b/>
      </w:rPr>
      <w:t xml:space="preserve">PAGE </w:t>
    </w:r>
    <w:r>
      <w:rPr>
        <w:b/>
      </w:rPr>
      <w:fldChar w:fldCharType="begin"/>
    </w:r>
    <w:r>
      <w:rPr>
        <w:b/>
      </w:rPr>
      <w:instrText xml:space="preserve"> PAGE  \* MERGEFORMAT </w:instrText>
    </w:r>
    <w:r>
      <w:rPr>
        <w:b/>
      </w:rPr>
      <w:fldChar w:fldCharType="separate"/>
    </w:r>
    <w:r w:rsidR="003B013E">
      <w:rPr>
        <w:b/>
        <w:noProof/>
      </w:rPr>
      <w:t>425</w:t>
    </w:r>
    <w:r>
      <w:rPr>
        <w:b/>
      </w:rPr>
      <w:fldChar w:fldCharType="end"/>
    </w:r>
  </w:p>
  <w:p w:rsidR="007D4158" w:rsidRPr="0062752D" w:rsidRDefault="007D4158" w:rsidP="0062752D">
    <w:pPr>
      <w:pStyle w:val="Header"/>
      <w:tabs>
        <w:tab w:val="clear" w:pos="4320"/>
        <w:tab w:val="clear" w:pos="8640"/>
        <w:tab w:val="right" w:pos="11520"/>
      </w:tabs>
      <w:rPr>
        <w:b/>
      </w:rPr>
    </w:pPr>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158" w:rsidRDefault="007D4158" w:rsidP="0062752D">
    <w:pPr>
      <w:pStyle w:val="Header"/>
      <w:tabs>
        <w:tab w:val="clear" w:pos="4320"/>
        <w:tab w:val="clear" w:pos="8640"/>
        <w:tab w:val="right" w:pos="11520"/>
      </w:tabs>
      <w:rPr>
        <w:b/>
      </w:rPr>
    </w:pPr>
    <w:r>
      <w:rPr>
        <w:b/>
      </w:rPr>
      <w:t xml:space="preserve">SECTION 70 </w:t>
    </w:r>
    <w:r>
      <w:rPr>
        <w:b/>
      </w:rPr>
      <w:noBreakHyphen/>
      <w:t xml:space="preserve"> L360 </w:t>
    </w:r>
    <w:r>
      <w:rPr>
        <w:b/>
      </w:rPr>
      <w:noBreakHyphen/>
      <w:t xml:space="preserve"> HUMAN AFFAIRS COMMISSION</w:t>
    </w:r>
    <w:r>
      <w:tab/>
    </w:r>
    <w:r>
      <w:rPr>
        <w:b/>
      </w:rPr>
      <w:t xml:space="preserve">PAGE </w:t>
    </w:r>
    <w:r>
      <w:rPr>
        <w:b/>
      </w:rPr>
      <w:fldChar w:fldCharType="begin"/>
    </w:r>
    <w:r>
      <w:rPr>
        <w:b/>
      </w:rPr>
      <w:instrText xml:space="preserve"> PAGE  \* MERGEFORMAT </w:instrText>
    </w:r>
    <w:r>
      <w:rPr>
        <w:b/>
      </w:rPr>
      <w:fldChar w:fldCharType="separate"/>
    </w:r>
    <w:r>
      <w:rPr>
        <w:b/>
        <w:noProof/>
      </w:rPr>
      <w:t>280</w:t>
    </w:r>
    <w:r>
      <w:rPr>
        <w:b/>
      </w:rPr>
      <w:fldChar w:fldCharType="end"/>
    </w:r>
  </w:p>
  <w:p w:rsidR="007D4158" w:rsidRPr="0062752D" w:rsidRDefault="007D4158" w:rsidP="0062752D">
    <w:pPr>
      <w:pStyle w:val="Header"/>
      <w:tabs>
        <w:tab w:val="clear" w:pos="4320"/>
        <w:tab w:val="clear" w:pos="8640"/>
        <w:tab w:val="right" w:pos="11520"/>
      </w:tabs>
      <w:rPr>
        <w:b/>
      </w:rPr>
    </w:pPr>
  </w:p>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158" w:rsidRDefault="007D4158" w:rsidP="0062752D">
    <w:pPr>
      <w:pStyle w:val="Header"/>
      <w:tabs>
        <w:tab w:val="clear" w:pos="4320"/>
        <w:tab w:val="clear" w:pos="8640"/>
        <w:tab w:val="right" w:pos="11520"/>
      </w:tabs>
      <w:rPr>
        <w:b/>
      </w:rPr>
    </w:pPr>
    <w:r>
      <w:rPr>
        <w:b/>
      </w:rPr>
      <w:t xml:space="preserve">SECTION 71 </w:t>
    </w:r>
    <w:r>
      <w:rPr>
        <w:b/>
      </w:rPr>
      <w:noBreakHyphen/>
      <w:t xml:space="preserve"> L460 </w:t>
    </w:r>
    <w:r>
      <w:rPr>
        <w:b/>
      </w:rPr>
      <w:noBreakHyphen/>
      <w:t xml:space="preserve"> COMMISSION FOR MINORITY AFFAIRS</w:t>
    </w:r>
    <w:r>
      <w:tab/>
    </w:r>
    <w:r>
      <w:rPr>
        <w:b/>
      </w:rPr>
      <w:t xml:space="preserve">PAGE </w:t>
    </w:r>
    <w:r>
      <w:rPr>
        <w:b/>
      </w:rPr>
      <w:fldChar w:fldCharType="begin"/>
    </w:r>
    <w:r>
      <w:rPr>
        <w:b/>
      </w:rPr>
      <w:instrText xml:space="preserve"> PAGE  \* MERGEFORMAT </w:instrText>
    </w:r>
    <w:r>
      <w:rPr>
        <w:b/>
      </w:rPr>
      <w:fldChar w:fldCharType="separate"/>
    </w:r>
    <w:r>
      <w:rPr>
        <w:b/>
        <w:noProof/>
      </w:rPr>
      <w:t>280</w:t>
    </w:r>
    <w:r>
      <w:rPr>
        <w:b/>
      </w:rPr>
      <w:fldChar w:fldCharType="end"/>
    </w:r>
  </w:p>
  <w:p w:rsidR="007D4158" w:rsidRPr="0062752D" w:rsidRDefault="007D4158" w:rsidP="0062752D">
    <w:pPr>
      <w:pStyle w:val="Header"/>
      <w:tabs>
        <w:tab w:val="clear" w:pos="4320"/>
        <w:tab w:val="clear" w:pos="8640"/>
        <w:tab w:val="right" w:pos="11520"/>
      </w:tabs>
      <w:rPr>
        <w:b/>
      </w:rPr>
    </w:pPr>
  </w:p>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158" w:rsidRDefault="007D4158" w:rsidP="0062752D">
    <w:pPr>
      <w:pStyle w:val="Header"/>
      <w:tabs>
        <w:tab w:val="clear" w:pos="4320"/>
        <w:tab w:val="clear" w:pos="8640"/>
        <w:tab w:val="right" w:pos="11520"/>
      </w:tabs>
      <w:rPr>
        <w:b/>
      </w:rPr>
    </w:pPr>
    <w:r>
      <w:rPr>
        <w:b/>
      </w:rPr>
      <w:t xml:space="preserve">SECTION 73 </w:t>
    </w:r>
    <w:r>
      <w:rPr>
        <w:b/>
      </w:rPr>
      <w:noBreakHyphen/>
      <w:t xml:space="preserve"> R060 </w:t>
    </w:r>
    <w:r>
      <w:rPr>
        <w:b/>
      </w:rPr>
      <w:noBreakHyphen/>
      <w:t xml:space="preserve"> OFFICE OF REGULATORY STAFF</w:t>
    </w:r>
    <w:r>
      <w:tab/>
    </w:r>
    <w:r>
      <w:rPr>
        <w:b/>
      </w:rPr>
      <w:t xml:space="preserve">PAGE </w:t>
    </w:r>
    <w:r>
      <w:rPr>
        <w:b/>
      </w:rPr>
      <w:fldChar w:fldCharType="begin"/>
    </w:r>
    <w:r>
      <w:rPr>
        <w:b/>
      </w:rPr>
      <w:instrText xml:space="preserve"> PAGE  \* MERGEFORMAT </w:instrText>
    </w:r>
    <w:r>
      <w:rPr>
        <w:b/>
      </w:rPr>
      <w:fldChar w:fldCharType="separate"/>
    </w:r>
    <w:r w:rsidR="003B013E">
      <w:rPr>
        <w:b/>
        <w:noProof/>
      </w:rPr>
      <w:t>426</w:t>
    </w:r>
    <w:r>
      <w:rPr>
        <w:b/>
      </w:rPr>
      <w:fldChar w:fldCharType="end"/>
    </w:r>
  </w:p>
  <w:p w:rsidR="007D4158" w:rsidRPr="0062752D" w:rsidRDefault="007D4158" w:rsidP="0062752D">
    <w:pPr>
      <w:pStyle w:val="Header"/>
      <w:tabs>
        <w:tab w:val="clear" w:pos="4320"/>
        <w:tab w:val="clear" w:pos="8640"/>
        <w:tab w:val="right" w:pos="11520"/>
      </w:tabs>
      <w:rPr>
        <w:b/>
      </w:rPr>
    </w:pPr>
  </w:p>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158" w:rsidRDefault="007D4158" w:rsidP="0062752D">
    <w:pPr>
      <w:pStyle w:val="Header"/>
      <w:tabs>
        <w:tab w:val="clear" w:pos="4320"/>
        <w:tab w:val="clear" w:pos="8640"/>
        <w:tab w:val="right" w:pos="11520"/>
      </w:tabs>
      <w:rPr>
        <w:b/>
      </w:rPr>
    </w:pPr>
    <w:r>
      <w:rPr>
        <w:b/>
      </w:rPr>
      <w:t xml:space="preserve">SECTION 74 </w:t>
    </w:r>
    <w:r>
      <w:rPr>
        <w:b/>
      </w:rPr>
      <w:noBreakHyphen/>
      <w:t xml:space="preserve"> R080 </w:t>
    </w:r>
    <w:r>
      <w:rPr>
        <w:b/>
      </w:rPr>
      <w:noBreakHyphen/>
      <w:t xml:space="preserve"> WORKERS’ COMPENSATION COMMISSION</w:t>
    </w:r>
    <w:r>
      <w:tab/>
    </w:r>
    <w:r>
      <w:rPr>
        <w:b/>
      </w:rPr>
      <w:t xml:space="preserve">PAGE </w:t>
    </w:r>
    <w:r>
      <w:rPr>
        <w:b/>
      </w:rPr>
      <w:fldChar w:fldCharType="begin"/>
    </w:r>
    <w:r>
      <w:rPr>
        <w:b/>
      </w:rPr>
      <w:instrText xml:space="preserve"> PAGE  \* MERGEFORMAT </w:instrText>
    </w:r>
    <w:r>
      <w:rPr>
        <w:b/>
      </w:rPr>
      <w:fldChar w:fldCharType="separate"/>
    </w:r>
    <w:r>
      <w:rPr>
        <w:b/>
        <w:noProof/>
      </w:rPr>
      <w:t>280</w:t>
    </w:r>
    <w:r>
      <w:rPr>
        <w:b/>
      </w:rPr>
      <w:fldChar w:fldCharType="end"/>
    </w:r>
  </w:p>
  <w:p w:rsidR="007D4158" w:rsidRPr="0062752D" w:rsidRDefault="007D4158" w:rsidP="0062752D">
    <w:pPr>
      <w:pStyle w:val="Header"/>
      <w:tabs>
        <w:tab w:val="clear" w:pos="4320"/>
        <w:tab w:val="clear" w:pos="8640"/>
        <w:tab w:val="right" w:pos="11520"/>
      </w:tabs>
      <w:rPr>
        <w:b/>
      </w:rPr>
    </w:pPr>
  </w:p>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158" w:rsidRDefault="007D4158" w:rsidP="0062752D">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3B013E">
      <w:rPr>
        <w:b/>
        <w:noProof/>
      </w:rPr>
      <w:t>427</w:t>
    </w:r>
    <w:r>
      <w:rPr>
        <w:b/>
      </w:rPr>
      <w:fldChar w:fldCharType="end"/>
    </w:r>
  </w:p>
  <w:p w:rsidR="007D4158" w:rsidRPr="0062752D" w:rsidRDefault="007D4158" w:rsidP="0062752D">
    <w:pPr>
      <w:pStyle w:val="Header"/>
      <w:tabs>
        <w:tab w:val="clear" w:pos="4320"/>
        <w:tab w:val="clear" w:pos="8640"/>
        <w:tab w:val="right" w:pos="11520"/>
      </w:tabs>
      <w:rPr>
        <w:b/>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158" w:rsidRDefault="007D4158" w:rsidP="0062752D">
    <w:pPr>
      <w:pStyle w:val="Header"/>
      <w:tabs>
        <w:tab w:val="clear" w:pos="4320"/>
        <w:tab w:val="clear" w:pos="8640"/>
        <w:tab w:val="right" w:pos="11520"/>
      </w:tabs>
      <w:rPr>
        <w:b/>
      </w:rPr>
    </w:pPr>
    <w:r>
      <w:rPr>
        <w:b/>
      </w:rPr>
      <w:t xml:space="preserve">SECTION 5 </w:t>
    </w:r>
    <w:r>
      <w:rPr>
        <w:b/>
      </w:rPr>
      <w:noBreakHyphen/>
      <w:t xml:space="preserve"> H710 </w:t>
    </w:r>
    <w:r>
      <w:rPr>
        <w:b/>
      </w:rPr>
      <w:noBreakHyphen/>
      <w:t xml:space="preserve"> WIL LOU GRAY OPPORTUNITY SCHOOL</w:t>
    </w:r>
    <w:r>
      <w:tab/>
    </w:r>
    <w:r>
      <w:rPr>
        <w:b/>
      </w:rPr>
      <w:t xml:space="preserve">PAGE </w:t>
    </w:r>
    <w:r>
      <w:rPr>
        <w:b/>
      </w:rPr>
      <w:fldChar w:fldCharType="begin"/>
    </w:r>
    <w:r>
      <w:rPr>
        <w:b/>
      </w:rPr>
      <w:instrText xml:space="preserve"> PAGE  \* MERGEFORMAT </w:instrText>
    </w:r>
    <w:r>
      <w:rPr>
        <w:b/>
      </w:rPr>
      <w:fldChar w:fldCharType="separate"/>
    </w:r>
    <w:r>
      <w:rPr>
        <w:b/>
        <w:noProof/>
      </w:rPr>
      <w:t>280</w:t>
    </w:r>
    <w:r>
      <w:rPr>
        <w:b/>
      </w:rPr>
      <w:fldChar w:fldCharType="end"/>
    </w:r>
  </w:p>
  <w:p w:rsidR="007D4158" w:rsidRPr="0062752D" w:rsidRDefault="007D4158" w:rsidP="0062752D">
    <w:pPr>
      <w:pStyle w:val="Header"/>
      <w:tabs>
        <w:tab w:val="clear" w:pos="4320"/>
        <w:tab w:val="clear" w:pos="8640"/>
        <w:tab w:val="right" w:pos="11520"/>
      </w:tabs>
      <w:rPr>
        <w:b/>
      </w:rPr>
    </w:pPr>
  </w:p>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158" w:rsidRDefault="007D4158" w:rsidP="0062752D">
    <w:pPr>
      <w:pStyle w:val="Header"/>
      <w:tabs>
        <w:tab w:val="clear" w:pos="4320"/>
        <w:tab w:val="clear" w:pos="8640"/>
        <w:tab w:val="right" w:pos="11520"/>
      </w:tabs>
      <w:rPr>
        <w:b/>
      </w:rPr>
    </w:pPr>
    <w:r>
      <w:rPr>
        <w:b/>
      </w:rPr>
      <w:t xml:space="preserve">SECTION 78 </w:t>
    </w:r>
    <w:r>
      <w:rPr>
        <w:b/>
      </w:rPr>
      <w:noBreakHyphen/>
      <w:t xml:space="preserve"> R200 </w:t>
    </w:r>
    <w:r>
      <w:rPr>
        <w:b/>
      </w:rPr>
      <w:noBreakHyphen/>
      <w:t xml:space="preserve"> DEPARTMENT OF INSURANCE</w:t>
    </w:r>
    <w:r>
      <w:tab/>
    </w:r>
    <w:r>
      <w:rPr>
        <w:b/>
      </w:rPr>
      <w:t xml:space="preserve">PAGE </w:t>
    </w:r>
    <w:r>
      <w:rPr>
        <w:b/>
      </w:rPr>
      <w:fldChar w:fldCharType="begin"/>
    </w:r>
    <w:r>
      <w:rPr>
        <w:b/>
      </w:rPr>
      <w:instrText xml:space="preserve"> PAGE  \* MERGEFORMAT </w:instrText>
    </w:r>
    <w:r>
      <w:rPr>
        <w:b/>
      </w:rPr>
      <w:fldChar w:fldCharType="separate"/>
    </w:r>
    <w:r w:rsidR="003B013E">
      <w:rPr>
        <w:b/>
        <w:noProof/>
      </w:rPr>
      <w:t>428</w:t>
    </w:r>
    <w:r>
      <w:rPr>
        <w:b/>
      </w:rPr>
      <w:fldChar w:fldCharType="end"/>
    </w:r>
  </w:p>
  <w:p w:rsidR="007D4158" w:rsidRPr="0062752D" w:rsidRDefault="007D4158" w:rsidP="0062752D">
    <w:pPr>
      <w:pStyle w:val="Header"/>
      <w:tabs>
        <w:tab w:val="clear" w:pos="4320"/>
        <w:tab w:val="clear" w:pos="8640"/>
        <w:tab w:val="right" w:pos="11520"/>
      </w:tabs>
      <w:rPr>
        <w:b/>
      </w:rPr>
    </w:pPr>
  </w:p>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158" w:rsidRDefault="007D4158" w:rsidP="0062752D">
    <w:pPr>
      <w:pStyle w:val="Header"/>
      <w:tabs>
        <w:tab w:val="clear" w:pos="4320"/>
        <w:tab w:val="clear" w:pos="8640"/>
        <w:tab w:val="right" w:pos="11520"/>
      </w:tabs>
      <w:rPr>
        <w:b/>
      </w:rPr>
    </w:pPr>
    <w:r>
      <w:rPr>
        <w:b/>
      </w:rPr>
      <w:t xml:space="preserve">SECTION 79 </w:t>
    </w:r>
    <w:r>
      <w:rPr>
        <w:b/>
      </w:rPr>
      <w:noBreakHyphen/>
      <w:t xml:space="preserve"> R230 </w:t>
    </w:r>
    <w:r>
      <w:rPr>
        <w:b/>
      </w:rPr>
      <w:noBreakHyphen/>
      <w:t xml:space="preserve"> BOARD OF FINANCIAL INSTITUTIONS</w:t>
    </w:r>
    <w:r>
      <w:tab/>
    </w:r>
    <w:r>
      <w:rPr>
        <w:b/>
      </w:rPr>
      <w:t xml:space="preserve">PAGE </w:t>
    </w:r>
    <w:r>
      <w:rPr>
        <w:b/>
      </w:rPr>
      <w:fldChar w:fldCharType="begin"/>
    </w:r>
    <w:r>
      <w:rPr>
        <w:b/>
      </w:rPr>
      <w:instrText xml:space="preserve"> PAGE  \* MERGEFORMAT </w:instrText>
    </w:r>
    <w:r>
      <w:rPr>
        <w:b/>
      </w:rPr>
      <w:fldChar w:fldCharType="separate"/>
    </w:r>
    <w:r>
      <w:rPr>
        <w:b/>
        <w:noProof/>
      </w:rPr>
      <w:t>280</w:t>
    </w:r>
    <w:r>
      <w:rPr>
        <w:b/>
      </w:rPr>
      <w:fldChar w:fldCharType="end"/>
    </w:r>
  </w:p>
  <w:p w:rsidR="007D4158" w:rsidRPr="0062752D" w:rsidRDefault="007D4158" w:rsidP="0062752D">
    <w:pPr>
      <w:pStyle w:val="Header"/>
      <w:tabs>
        <w:tab w:val="clear" w:pos="4320"/>
        <w:tab w:val="clear" w:pos="8640"/>
        <w:tab w:val="right" w:pos="11520"/>
      </w:tabs>
      <w:rPr>
        <w:b/>
      </w:rPr>
    </w:pPr>
  </w:p>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158" w:rsidRDefault="007D4158" w:rsidP="0062752D">
    <w:pPr>
      <w:pStyle w:val="Header"/>
      <w:tabs>
        <w:tab w:val="clear" w:pos="4320"/>
        <w:tab w:val="clear" w:pos="8640"/>
        <w:tab w:val="right" w:pos="11520"/>
      </w:tabs>
      <w:rPr>
        <w:b/>
      </w:rPr>
    </w:pPr>
    <w:r>
      <w:rPr>
        <w:b/>
      </w:rPr>
      <w:t xml:space="preserve">SECTION 80 </w:t>
    </w:r>
    <w:r>
      <w:rPr>
        <w:b/>
      </w:rPr>
      <w:noBreakHyphen/>
      <w:t xml:space="preserve"> R280 </w:t>
    </w:r>
    <w:r>
      <w:rPr>
        <w:b/>
      </w:rPr>
      <w:noBreakHyphen/>
      <w:t xml:space="preserve"> DEPARTMENT OF CONSUMER AFFAIRS</w:t>
    </w:r>
    <w:r>
      <w:tab/>
    </w:r>
    <w:r>
      <w:rPr>
        <w:b/>
      </w:rPr>
      <w:t xml:space="preserve">PAGE </w:t>
    </w:r>
    <w:r>
      <w:rPr>
        <w:b/>
      </w:rPr>
      <w:fldChar w:fldCharType="begin"/>
    </w:r>
    <w:r>
      <w:rPr>
        <w:b/>
      </w:rPr>
      <w:instrText xml:space="preserve"> PAGE  \* MERGEFORMAT </w:instrText>
    </w:r>
    <w:r>
      <w:rPr>
        <w:b/>
      </w:rPr>
      <w:fldChar w:fldCharType="separate"/>
    </w:r>
    <w:r>
      <w:rPr>
        <w:b/>
        <w:noProof/>
      </w:rPr>
      <w:t>280</w:t>
    </w:r>
    <w:r>
      <w:rPr>
        <w:b/>
      </w:rPr>
      <w:fldChar w:fldCharType="end"/>
    </w:r>
  </w:p>
  <w:p w:rsidR="007D4158" w:rsidRPr="0062752D" w:rsidRDefault="007D4158" w:rsidP="0062752D">
    <w:pPr>
      <w:pStyle w:val="Header"/>
      <w:tabs>
        <w:tab w:val="clear" w:pos="4320"/>
        <w:tab w:val="clear" w:pos="8640"/>
        <w:tab w:val="right" w:pos="11520"/>
      </w:tabs>
      <w:rPr>
        <w:b/>
      </w:rPr>
    </w:pPr>
  </w:p>
</w:hdr>
</file>

<file path=word/header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158" w:rsidRDefault="007D4158" w:rsidP="0062752D">
    <w:pPr>
      <w:pStyle w:val="Header"/>
      <w:tabs>
        <w:tab w:val="clear" w:pos="4320"/>
        <w:tab w:val="clear" w:pos="8640"/>
        <w:tab w:val="right" w:pos="11520"/>
      </w:tabs>
      <w:rPr>
        <w:b/>
      </w:rPr>
    </w:pPr>
    <w:r>
      <w:rPr>
        <w:b/>
      </w:rPr>
      <w:t xml:space="preserve">SECTION 81 </w:t>
    </w:r>
    <w:r>
      <w:rPr>
        <w:b/>
      </w:rPr>
      <w:noBreakHyphen/>
      <w:t xml:space="preserve"> R360 </w:t>
    </w:r>
    <w:r>
      <w:rPr>
        <w:b/>
      </w:rPr>
      <w:noBreakHyphen/>
      <w:t xml:space="preserve"> DEPARTMENT OF LABOR, LICENSING AND REGULATION</w:t>
    </w:r>
    <w:r>
      <w:tab/>
    </w:r>
    <w:r>
      <w:rPr>
        <w:b/>
      </w:rPr>
      <w:t xml:space="preserve">PAGE </w:t>
    </w:r>
    <w:r>
      <w:rPr>
        <w:b/>
      </w:rPr>
      <w:fldChar w:fldCharType="begin"/>
    </w:r>
    <w:r>
      <w:rPr>
        <w:b/>
      </w:rPr>
      <w:instrText xml:space="preserve"> PAGE  \* MERGEFORMAT </w:instrText>
    </w:r>
    <w:r>
      <w:rPr>
        <w:b/>
      </w:rPr>
      <w:fldChar w:fldCharType="separate"/>
    </w:r>
    <w:r w:rsidR="003B013E">
      <w:rPr>
        <w:b/>
        <w:noProof/>
      </w:rPr>
      <w:t>430</w:t>
    </w:r>
    <w:r>
      <w:rPr>
        <w:b/>
      </w:rPr>
      <w:fldChar w:fldCharType="end"/>
    </w:r>
  </w:p>
  <w:p w:rsidR="007D4158" w:rsidRPr="0062752D" w:rsidRDefault="007D4158" w:rsidP="0062752D">
    <w:pPr>
      <w:pStyle w:val="Header"/>
      <w:tabs>
        <w:tab w:val="clear" w:pos="4320"/>
        <w:tab w:val="clear" w:pos="8640"/>
        <w:tab w:val="right" w:pos="11520"/>
      </w:tabs>
      <w:rPr>
        <w:b/>
      </w:rPr>
    </w:pPr>
  </w:p>
</w:hdr>
</file>

<file path=word/header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158" w:rsidRDefault="007D4158" w:rsidP="0062752D">
    <w:pPr>
      <w:pStyle w:val="Header"/>
      <w:tabs>
        <w:tab w:val="clear" w:pos="4320"/>
        <w:tab w:val="clear" w:pos="8640"/>
        <w:tab w:val="right" w:pos="11520"/>
      </w:tabs>
      <w:rPr>
        <w:b/>
      </w:rPr>
    </w:pPr>
    <w:r>
      <w:rPr>
        <w:b/>
      </w:rPr>
      <w:t xml:space="preserve">SECTION 82 </w:t>
    </w:r>
    <w:r>
      <w:rPr>
        <w:b/>
      </w:rPr>
      <w:noBreakHyphen/>
      <w:t xml:space="preserve"> R400 </w:t>
    </w:r>
    <w:r>
      <w:rPr>
        <w:b/>
      </w:rPr>
      <w:noBreakHyphen/>
      <w:t xml:space="preserve"> DEPARTMENT OF MOTOR VEHICLES</w:t>
    </w:r>
    <w:r>
      <w:tab/>
    </w:r>
    <w:r>
      <w:rPr>
        <w:b/>
      </w:rPr>
      <w:t xml:space="preserve">PAGE </w:t>
    </w:r>
    <w:r>
      <w:rPr>
        <w:b/>
      </w:rPr>
      <w:fldChar w:fldCharType="begin"/>
    </w:r>
    <w:r>
      <w:rPr>
        <w:b/>
      </w:rPr>
      <w:instrText xml:space="preserve"> PAGE  \* MERGEFORMAT </w:instrText>
    </w:r>
    <w:r>
      <w:rPr>
        <w:b/>
      </w:rPr>
      <w:fldChar w:fldCharType="separate"/>
    </w:r>
    <w:r w:rsidR="003B013E">
      <w:rPr>
        <w:b/>
        <w:noProof/>
      </w:rPr>
      <w:t>431</w:t>
    </w:r>
    <w:r>
      <w:rPr>
        <w:b/>
      </w:rPr>
      <w:fldChar w:fldCharType="end"/>
    </w:r>
  </w:p>
  <w:p w:rsidR="007D4158" w:rsidRPr="0062752D" w:rsidRDefault="007D4158" w:rsidP="0062752D">
    <w:pPr>
      <w:pStyle w:val="Header"/>
      <w:tabs>
        <w:tab w:val="clear" w:pos="4320"/>
        <w:tab w:val="clear" w:pos="8640"/>
        <w:tab w:val="right" w:pos="11520"/>
      </w:tabs>
      <w:rPr>
        <w:b/>
      </w:rPr>
    </w:pPr>
  </w:p>
</w:hdr>
</file>

<file path=word/header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158" w:rsidRDefault="007D4158" w:rsidP="0062752D">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3B013E">
      <w:rPr>
        <w:b/>
        <w:noProof/>
      </w:rPr>
      <w:t>432</w:t>
    </w:r>
    <w:r>
      <w:rPr>
        <w:b/>
      </w:rPr>
      <w:fldChar w:fldCharType="end"/>
    </w:r>
  </w:p>
  <w:p w:rsidR="007D4158" w:rsidRPr="0062752D" w:rsidRDefault="007D4158" w:rsidP="0062752D">
    <w:pPr>
      <w:pStyle w:val="Header"/>
      <w:tabs>
        <w:tab w:val="clear" w:pos="4320"/>
        <w:tab w:val="clear" w:pos="8640"/>
        <w:tab w:val="right" w:pos="11520"/>
      </w:tabs>
      <w:rPr>
        <w:b/>
      </w:rPr>
    </w:pPr>
  </w:p>
</w:hdr>
</file>

<file path=word/header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158" w:rsidRDefault="007D4158" w:rsidP="0062752D">
    <w:pPr>
      <w:pStyle w:val="Header"/>
      <w:tabs>
        <w:tab w:val="clear" w:pos="4320"/>
        <w:tab w:val="clear" w:pos="8640"/>
        <w:tab w:val="right" w:pos="11520"/>
      </w:tabs>
      <w:rPr>
        <w:b/>
      </w:rPr>
    </w:pPr>
    <w:r>
      <w:rPr>
        <w:b/>
      </w:rPr>
      <w:t xml:space="preserve">SECTION 83 </w:t>
    </w:r>
    <w:r>
      <w:rPr>
        <w:b/>
      </w:rPr>
      <w:noBreakHyphen/>
      <w:t xml:space="preserve"> R600 </w:t>
    </w:r>
    <w:r>
      <w:rPr>
        <w:b/>
      </w:rPr>
      <w:noBreakHyphen/>
      <w:t xml:space="preserve"> DEPARTMENT OF EMPLOYMENT AND WORKFORCE</w:t>
    </w:r>
    <w:r>
      <w:tab/>
    </w:r>
    <w:r>
      <w:rPr>
        <w:b/>
      </w:rPr>
      <w:t xml:space="preserve">PAGE </w:t>
    </w:r>
    <w:r>
      <w:rPr>
        <w:b/>
      </w:rPr>
      <w:fldChar w:fldCharType="begin"/>
    </w:r>
    <w:r>
      <w:rPr>
        <w:b/>
      </w:rPr>
      <w:instrText xml:space="preserve"> PAGE  \* MERGEFORMAT </w:instrText>
    </w:r>
    <w:r>
      <w:rPr>
        <w:b/>
      </w:rPr>
      <w:fldChar w:fldCharType="separate"/>
    </w:r>
    <w:r w:rsidR="003B013E">
      <w:rPr>
        <w:b/>
        <w:noProof/>
      </w:rPr>
      <w:t>433</w:t>
    </w:r>
    <w:r>
      <w:rPr>
        <w:b/>
      </w:rPr>
      <w:fldChar w:fldCharType="end"/>
    </w:r>
  </w:p>
  <w:p w:rsidR="007D4158" w:rsidRPr="0062752D" w:rsidRDefault="007D4158" w:rsidP="0062752D">
    <w:pPr>
      <w:pStyle w:val="Header"/>
      <w:tabs>
        <w:tab w:val="clear" w:pos="4320"/>
        <w:tab w:val="clear" w:pos="8640"/>
        <w:tab w:val="right" w:pos="11520"/>
      </w:tabs>
      <w:rPr>
        <w:b/>
      </w:rPr>
    </w:pPr>
  </w:p>
</w:hdr>
</file>

<file path=word/header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158" w:rsidRDefault="007D4158" w:rsidP="0062752D">
    <w:pPr>
      <w:pStyle w:val="Header"/>
      <w:tabs>
        <w:tab w:val="clear" w:pos="4320"/>
        <w:tab w:val="clear" w:pos="8640"/>
        <w:tab w:val="right" w:pos="11520"/>
      </w:tabs>
      <w:rPr>
        <w:b/>
      </w:rPr>
    </w:pPr>
    <w:r>
      <w:rPr>
        <w:b/>
      </w:rPr>
      <w:t xml:space="preserve">SECTION 84 </w:t>
    </w:r>
    <w:r>
      <w:rPr>
        <w:b/>
      </w:rPr>
      <w:noBreakHyphen/>
      <w:t xml:space="preserve"> U120 </w:t>
    </w:r>
    <w:r>
      <w:rPr>
        <w:b/>
      </w:rPr>
      <w:noBreakHyphen/>
      <w:t xml:space="preserve"> DEPARTMENT OF TRANSPORTATION</w:t>
    </w:r>
    <w:r>
      <w:tab/>
    </w:r>
    <w:r>
      <w:rPr>
        <w:b/>
      </w:rPr>
      <w:t xml:space="preserve">PAGE </w:t>
    </w:r>
    <w:r>
      <w:rPr>
        <w:b/>
      </w:rPr>
      <w:fldChar w:fldCharType="begin"/>
    </w:r>
    <w:r>
      <w:rPr>
        <w:b/>
      </w:rPr>
      <w:instrText xml:space="preserve"> PAGE  \* MERGEFORMAT </w:instrText>
    </w:r>
    <w:r>
      <w:rPr>
        <w:b/>
      </w:rPr>
      <w:fldChar w:fldCharType="separate"/>
    </w:r>
    <w:r w:rsidR="003B013E">
      <w:rPr>
        <w:b/>
        <w:noProof/>
      </w:rPr>
      <w:t>434</w:t>
    </w:r>
    <w:r>
      <w:rPr>
        <w:b/>
      </w:rPr>
      <w:fldChar w:fldCharType="end"/>
    </w:r>
  </w:p>
  <w:p w:rsidR="007D4158" w:rsidRPr="0062752D" w:rsidRDefault="007D4158" w:rsidP="0062752D">
    <w:pPr>
      <w:pStyle w:val="Header"/>
      <w:tabs>
        <w:tab w:val="clear" w:pos="4320"/>
        <w:tab w:val="clear" w:pos="8640"/>
        <w:tab w:val="right" w:pos="11520"/>
      </w:tabs>
      <w:rPr>
        <w:b/>
      </w:rPr>
    </w:pPr>
  </w:p>
</w:hdr>
</file>

<file path=word/header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158" w:rsidRDefault="007D4158" w:rsidP="0062752D">
    <w:pPr>
      <w:pStyle w:val="Header"/>
      <w:tabs>
        <w:tab w:val="clear" w:pos="4320"/>
        <w:tab w:val="clear" w:pos="8640"/>
        <w:tab w:val="right" w:pos="11520"/>
      </w:tabs>
      <w:rPr>
        <w:b/>
      </w:rPr>
    </w:pPr>
    <w:r>
      <w:rPr>
        <w:b/>
      </w:rPr>
      <w:t xml:space="preserve">SECTION 85 </w:t>
    </w:r>
    <w:r>
      <w:rPr>
        <w:b/>
      </w:rPr>
      <w:noBreakHyphen/>
      <w:t xml:space="preserve"> U150 </w:t>
    </w:r>
    <w:r>
      <w:rPr>
        <w:b/>
      </w:rPr>
      <w:noBreakHyphen/>
      <w:t xml:space="preserve"> INFRASTRUCTURE BANK BOARD</w:t>
    </w:r>
    <w:r>
      <w:tab/>
    </w:r>
    <w:r>
      <w:rPr>
        <w:b/>
      </w:rPr>
      <w:t xml:space="preserve">PAGE </w:t>
    </w:r>
    <w:r>
      <w:rPr>
        <w:b/>
      </w:rPr>
      <w:fldChar w:fldCharType="begin"/>
    </w:r>
    <w:r>
      <w:rPr>
        <w:b/>
      </w:rPr>
      <w:instrText xml:space="preserve"> PAGE  \* MERGEFORMAT </w:instrText>
    </w:r>
    <w:r>
      <w:rPr>
        <w:b/>
      </w:rPr>
      <w:fldChar w:fldCharType="separate"/>
    </w:r>
    <w:r>
      <w:rPr>
        <w:b/>
        <w:noProof/>
      </w:rPr>
      <w:t>280</w:t>
    </w:r>
    <w:r>
      <w:rPr>
        <w:b/>
      </w:rPr>
      <w:fldChar w:fldCharType="end"/>
    </w:r>
  </w:p>
  <w:p w:rsidR="007D4158" w:rsidRPr="0062752D" w:rsidRDefault="007D4158" w:rsidP="0062752D">
    <w:pPr>
      <w:pStyle w:val="Header"/>
      <w:tabs>
        <w:tab w:val="clear" w:pos="4320"/>
        <w:tab w:val="clear" w:pos="8640"/>
        <w:tab w:val="right" w:pos="11520"/>
      </w:tabs>
      <w:rPr>
        <w:b/>
      </w:rPr>
    </w:pPr>
  </w:p>
</w:hdr>
</file>

<file path=word/header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158" w:rsidRDefault="007D4158" w:rsidP="0062752D">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3B013E">
      <w:rPr>
        <w:b/>
        <w:noProof/>
      </w:rPr>
      <w:t>435</w:t>
    </w:r>
    <w:r>
      <w:rPr>
        <w:b/>
      </w:rPr>
      <w:fldChar w:fldCharType="end"/>
    </w:r>
  </w:p>
  <w:p w:rsidR="007D4158" w:rsidRPr="0062752D" w:rsidRDefault="007D4158" w:rsidP="0062752D">
    <w:pPr>
      <w:pStyle w:val="Header"/>
      <w:tabs>
        <w:tab w:val="clear" w:pos="4320"/>
        <w:tab w:val="clear" w:pos="8640"/>
        <w:tab w:val="right" w:pos="11520"/>
      </w:tabs>
      <w:rPr>
        <w:b/>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158" w:rsidRDefault="007D4158" w:rsidP="0062752D">
    <w:pPr>
      <w:pStyle w:val="Header"/>
      <w:tabs>
        <w:tab w:val="clear" w:pos="4320"/>
        <w:tab w:val="clear" w:pos="8640"/>
        <w:tab w:val="right" w:pos="11520"/>
      </w:tabs>
      <w:rPr>
        <w:b/>
      </w:rPr>
    </w:pPr>
    <w:r>
      <w:rPr>
        <w:b/>
      </w:rPr>
      <w:t xml:space="preserve">SECTION 6 </w:t>
    </w:r>
    <w:r>
      <w:rPr>
        <w:b/>
      </w:rPr>
      <w:noBreakHyphen/>
      <w:t xml:space="preserve"> H750 </w:t>
    </w:r>
    <w:r>
      <w:rPr>
        <w:b/>
      </w:rPr>
      <w:noBreakHyphen/>
      <w:t xml:space="preserve"> SCHOOL FOR THE DEAF AND THE BLIND</w:t>
    </w:r>
    <w:r>
      <w:tab/>
    </w:r>
    <w:r>
      <w:rPr>
        <w:b/>
      </w:rPr>
      <w:t xml:space="preserve">PAGE </w:t>
    </w:r>
    <w:r>
      <w:rPr>
        <w:b/>
      </w:rPr>
      <w:fldChar w:fldCharType="begin"/>
    </w:r>
    <w:r>
      <w:rPr>
        <w:b/>
      </w:rPr>
      <w:instrText xml:space="preserve"> PAGE  \* MERGEFORMAT </w:instrText>
    </w:r>
    <w:r>
      <w:rPr>
        <w:b/>
      </w:rPr>
      <w:fldChar w:fldCharType="separate"/>
    </w:r>
    <w:r w:rsidR="003B013E">
      <w:rPr>
        <w:b/>
        <w:noProof/>
      </w:rPr>
      <w:t>345</w:t>
    </w:r>
    <w:r>
      <w:rPr>
        <w:b/>
      </w:rPr>
      <w:fldChar w:fldCharType="end"/>
    </w:r>
  </w:p>
  <w:p w:rsidR="007D4158" w:rsidRPr="0062752D" w:rsidRDefault="007D4158" w:rsidP="0062752D">
    <w:pPr>
      <w:pStyle w:val="Header"/>
      <w:tabs>
        <w:tab w:val="clear" w:pos="4320"/>
        <w:tab w:val="clear" w:pos="8640"/>
        <w:tab w:val="right" w:pos="11520"/>
      </w:tabs>
      <w:rPr>
        <w:b/>
      </w:rPr>
    </w:pPr>
  </w:p>
</w:hdr>
</file>

<file path=word/header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158" w:rsidRDefault="007D4158" w:rsidP="0062752D">
    <w:pPr>
      <w:pStyle w:val="Header"/>
      <w:tabs>
        <w:tab w:val="clear" w:pos="4320"/>
        <w:tab w:val="clear" w:pos="8640"/>
        <w:tab w:val="right" w:pos="11520"/>
      </w:tabs>
      <w:rPr>
        <w:b/>
      </w:rPr>
    </w:pPr>
    <w:r>
      <w:rPr>
        <w:b/>
      </w:rPr>
      <w:t xml:space="preserve">SECTION 87 </w:t>
    </w:r>
    <w:r>
      <w:rPr>
        <w:b/>
      </w:rPr>
      <w:noBreakHyphen/>
      <w:t xml:space="preserve"> U300 </w:t>
    </w:r>
    <w:r>
      <w:rPr>
        <w:b/>
      </w:rPr>
      <w:noBreakHyphen/>
      <w:t xml:space="preserve"> DIVISION OF AERONAUTICS</w:t>
    </w:r>
    <w:r>
      <w:tab/>
    </w:r>
    <w:r>
      <w:rPr>
        <w:b/>
      </w:rPr>
      <w:t xml:space="preserve">PAGE </w:t>
    </w:r>
    <w:r>
      <w:rPr>
        <w:b/>
      </w:rPr>
      <w:fldChar w:fldCharType="begin"/>
    </w:r>
    <w:r>
      <w:rPr>
        <w:b/>
      </w:rPr>
      <w:instrText xml:space="preserve"> PAGE  \* MERGEFORMAT </w:instrText>
    </w:r>
    <w:r>
      <w:rPr>
        <w:b/>
      </w:rPr>
      <w:fldChar w:fldCharType="separate"/>
    </w:r>
    <w:r w:rsidR="003B013E">
      <w:rPr>
        <w:b/>
        <w:noProof/>
      </w:rPr>
      <w:t>436</w:t>
    </w:r>
    <w:r>
      <w:rPr>
        <w:b/>
      </w:rPr>
      <w:fldChar w:fldCharType="end"/>
    </w:r>
  </w:p>
  <w:p w:rsidR="007D4158" w:rsidRPr="0062752D" w:rsidRDefault="007D4158" w:rsidP="0062752D">
    <w:pPr>
      <w:pStyle w:val="Header"/>
      <w:tabs>
        <w:tab w:val="clear" w:pos="4320"/>
        <w:tab w:val="clear" w:pos="8640"/>
        <w:tab w:val="right" w:pos="11520"/>
      </w:tabs>
      <w:rPr>
        <w:b/>
      </w:rPr>
    </w:pPr>
  </w:p>
</w:hdr>
</file>

<file path=word/header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158" w:rsidRDefault="007D4158" w:rsidP="0062752D">
    <w:pPr>
      <w:pStyle w:val="Header"/>
      <w:tabs>
        <w:tab w:val="clear" w:pos="4320"/>
        <w:tab w:val="clear" w:pos="8640"/>
        <w:tab w:val="right" w:pos="11520"/>
      </w:tabs>
      <w:rPr>
        <w:b/>
      </w:rPr>
    </w:pPr>
    <w:r>
      <w:rPr>
        <w:b/>
      </w:rPr>
      <w:t xml:space="preserve">SECTION 88 </w:t>
    </w:r>
    <w:r>
      <w:rPr>
        <w:b/>
      </w:rPr>
      <w:noBreakHyphen/>
      <w:t xml:space="preserve"> Y140 </w:t>
    </w:r>
    <w:r>
      <w:rPr>
        <w:b/>
      </w:rPr>
      <w:noBreakHyphen/>
      <w:t xml:space="preserve"> STATE PORTS AUTHORITY</w:t>
    </w:r>
    <w:r>
      <w:tab/>
    </w:r>
    <w:r>
      <w:rPr>
        <w:b/>
      </w:rPr>
      <w:t xml:space="preserve">PAGE </w:t>
    </w:r>
    <w:r>
      <w:rPr>
        <w:b/>
      </w:rPr>
      <w:fldChar w:fldCharType="begin"/>
    </w:r>
    <w:r>
      <w:rPr>
        <w:b/>
      </w:rPr>
      <w:instrText xml:space="preserve"> PAGE  \* MERGEFORMAT </w:instrText>
    </w:r>
    <w:r>
      <w:rPr>
        <w:b/>
      </w:rPr>
      <w:fldChar w:fldCharType="separate"/>
    </w:r>
    <w:r w:rsidR="003B013E">
      <w:rPr>
        <w:b/>
        <w:noProof/>
      </w:rPr>
      <w:t>438</w:t>
    </w:r>
    <w:r>
      <w:rPr>
        <w:b/>
      </w:rPr>
      <w:fldChar w:fldCharType="end"/>
    </w:r>
  </w:p>
  <w:p w:rsidR="007D4158" w:rsidRPr="0062752D" w:rsidRDefault="007D4158" w:rsidP="0062752D">
    <w:pPr>
      <w:pStyle w:val="Header"/>
      <w:tabs>
        <w:tab w:val="clear" w:pos="4320"/>
        <w:tab w:val="clear" w:pos="8640"/>
        <w:tab w:val="right" w:pos="11520"/>
      </w:tabs>
      <w:rPr>
        <w:b/>
      </w:rPr>
    </w:pPr>
  </w:p>
</w:hdr>
</file>

<file path=word/header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158" w:rsidRDefault="007D4158" w:rsidP="0062752D">
    <w:pPr>
      <w:pStyle w:val="Header"/>
      <w:tabs>
        <w:tab w:val="clear" w:pos="4320"/>
        <w:tab w:val="clear" w:pos="8640"/>
        <w:tab w:val="right" w:pos="11520"/>
      </w:tabs>
      <w:rPr>
        <w:b/>
      </w:rPr>
    </w:pPr>
    <w:r>
      <w:rPr>
        <w:b/>
      </w:rPr>
      <w:t xml:space="preserve">SECTION 91 </w:t>
    </w:r>
    <w:r>
      <w:rPr>
        <w:b/>
      </w:rPr>
      <w:noBreakHyphen/>
      <w:t xml:space="preserve"> A990 </w:t>
    </w:r>
    <w:r>
      <w:rPr>
        <w:b/>
      </w:rPr>
      <w:noBreakHyphen/>
      <w:t xml:space="preserve"> LEGISLATIVE DEPARTMENT</w:t>
    </w:r>
    <w:r>
      <w:tab/>
    </w:r>
    <w:r>
      <w:rPr>
        <w:b/>
      </w:rPr>
      <w:t xml:space="preserve">PAGE </w:t>
    </w:r>
    <w:r>
      <w:rPr>
        <w:b/>
      </w:rPr>
      <w:fldChar w:fldCharType="begin"/>
    </w:r>
    <w:r>
      <w:rPr>
        <w:b/>
      </w:rPr>
      <w:instrText xml:space="preserve"> PAGE  \* MERGEFORMAT </w:instrText>
    </w:r>
    <w:r>
      <w:rPr>
        <w:b/>
      </w:rPr>
      <w:fldChar w:fldCharType="separate"/>
    </w:r>
    <w:r w:rsidR="003B013E">
      <w:rPr>
        <w:b/>
        <w:noProof/>
      </w:rPr>
      <w:t>442</w:t>
    </w:r>
    <w:r>
      <w:rPr>
        <w:b/>
      </w:rPr>
      <w:fldChar w:fldCharType="end"/>
    </w:r>
  </w:p>
  <w:p w:rsidR="007D4158" w:rsidRPr="0062752D" w:rsidRDefault="007D4158" w:rsidP="0062752D">
    <w:pPr>
      <w:pStyle w:val="Header"/>
      <w:tabs>
        <w:tab w:val="clear" w:pos="4320"/>
        <w:tab w:val="clear" w:pos="8640"/>
        <w:tab w:val="right" w:pos="11520"/>
      </w:tabs>
      <w:rPr>
        <w:b/>
      </w:rPr>
    </w:pPr>
  </w:p>
</w:hdr>
</file>

<file path=word/header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158" w:rsidRDefault="007D4158" w:rsidP="0062752D">
    <w:pPr>
      <w:pStyle w:val="Header"/>
      <w:tabs>
        <w:tab w:val="clear" w:pos="4320"/>
        <w:tab w:val="clear" w:pos="8640"/>
        <w:tab w:val="right" w:pos="11520"/>
      </w:tabs>
      <w:rPr>
        <w:b/>
      </w:rPr>
    </w:pPr>
    <w:r>
      <w:rPr>
        <w:b/>
      </w:rPr>
      <w:t xml:space="preserve">SECTION 92 </w:t>
    </w:r>
    <w:r>
      <w:rPr>
        <w:b/>
      </w:rPr>
      <w:noBreakHyphen/>
      <w:t xml:space="preserve"> D210 </w:t>
    </w:r>
    <w:r>
      <w:rPr>
        <w:b/>
      </w:rPr>
      <w:noBreakHyphen/>
      <w:t xml:space="preserve"> OFFICE OF THE GOVERNOR</w:t>
    </w:r>
    <w:r>
      <w:tab/>
    </w:r>
    <w:r>
      <w:rPr>
        <w:b/>
      </w:rPr>
      <w:t xml:space="preserve">PAGE </w:t>
    </w:r>
    <w:r>
      <w:rPr>
        <w:b/>
      </w:rPr>
      <w:fldChar w:fldCharType="begin"/>
    </w:r>
    <w:r>
      <w:rPr>
        <w:b/>
      </w:rPr>
      <w:instrText xml:space="preserve"> PAGE  \* MERGEFORMAT </w:instrText>
    </w:r>
    <w:r>
      <w:rPr>
        <w:b/>
      </w:rPr>
      <w:fldChar w:fldCharType="separate"/>
    </w:r>
    <w:r w:rsidR="003B013E">
      <w:rPr>
        <w:b/>
        <w:noProof/>
      </w:rPr>
      <w:t>443</w:t>
    </w:r>
    <w:r>
      <w:rPr>
        <w:b/>
      </w:rPr>
      <w:fldChar w:fldCharType="end"/>
    </w:r>
  </w:p>
  <w:p w:rsidR="007D4158" w:rsidRPr="0062752D" w:rsidRDefault="007D4158" w:rsidP="0062752D">
    <w:pPr>
      <w:pStyle w:val="Header"/>
      <w:tabs>
        <w:tab w:val="clear" w:pos="4320"/>
        <w:tab w:val="clear" w:pos="8640"/>
        <w:tab w:val="right" w:pos="11520"/>
      </w:tabs>
      <w:rPr>
        <w:b/>
      </w:rPr>
    </w:pPr>
  </w:p>
</w:hdr>
</file>

<file path=word/header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158" w:rsidRDefault="007D4158" w:rsidP="0062752D">
    <w:pPr>
      <w:pStyle w:val="Header"/>
      <w:tabs>
        <w:tab w:val="clear" w:pos="4320"/>
        <w:tab w:val="clear" w:pos="8640"/>
        <w:tab w:val="right" w:pos="11520"/>
      </w:tabs>
      <w:rPr>
        <w:b/>
      </w:rPr>
    </w:pPr>
    <w:r>
      <w:rPr>
        <w:b/>
      </w:rPr>
      <w:t xml:space="preserve">SECTION 93 </w:t>
    </w:r>
    <w:r>
      <w:rPr>
        <w:b/>
      </w:rPr>
      <w:noBreakHyphen/>
      <w:t xml:space="preserve"> D500 </w:t>
    </w:r>
    <w:r>
      <w:rPr>
        <w:b/>
      </w:rPr>
      <w:noBreakHyphen/>
      <w:t xml:space="preserve"> DEPARTMENT OF ADMINISTRATION</w:t>
    </w:r>
    <w:r>
      <w:tab/>
    </w:r>
    <w:r>
      <w:rPr>
        <w:b/>
      </w:rPr>
      <w:t xml:space="preserve">PAGE </w:t>
    </w:r>
    <w:r>
      <w:rPr>
        <w:b/>
      </w:rPr>
      <w:fldChar w:fldCharType="begin"/>
    </w:r>
    <w:r>
      <w:rPr>
        <w:b/>
      </w:rPr>
      <w:instrText xml:space="preserve"> PAGE  \* MERGEFORMAT </w:instrText>
    </w:r>
    <w:r>
      <w:rPr>
        <w:b/>
      </w:rPr>
      <w:fldChar w:fldCharType="separate"/>
    </w:r>
    <w:r w:rsidR="003B013E">
      <w:rPr>
        <w:b/>
        <w:noProof/>
      </w:rPr>
      <w:t>446</w:t>
    </w:r>
    <w:r>
      <w:rPr>
        <w:b/>
      </w:rPr>
      <w:fldChar w:fldCharType="end"/>
    </w:r>
  </w:p>
  <w:p w:rsidR="007D4158" w:rsidRPr="0062752D" w:rsidRDefault="007D4158" w:rsidP="0062752D">
    <w:pPr>
      <w:pStyle w:val="Header"/>
      <w:tabs>
        <w:tab w:val="clear" w:pos="4320"/>
        <w:tab w:val="clear" w:pos="8640"/>
        <w:tab w:val="right" w:pos="11520"/>
      </w:tabs>
      <w:rPr>
        <w:b/>
      </w:rPr>
    </w:pPr>
  </w:p>
</w:hdr>
</file>

<file path=word/header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158" w:rsidRDefault="007D4158" w:rsidP="0062752D">
    <w:pPr>
      <w:pStyle w:val="Header"/>
      <w:tabs>
        <w:tab w:val="clear" w:pos="4320"/>
        <w:tab w:val="clear" w:pos="8640"/>
        <w:tab w:val="right" w:pos="11520"/>
      </w:tabs>
      <w:rPr>
        <w:b/>
      </w:rPr>
    </w:pPr>
    <w:r>
      <w:rPr>
        <w:b/>
      </w:rPr>
      <w:t xml:space="preserve">SECTION 94 </w:t>
    </w:r>
    <w:r>
      <w:rPr>
        <w:b/>
      </w:rPr>
      <w:noBreakHyphen/>
      <w:t xml:space="preserve"> D250 </w:t>
    </w:r>
    <w:r>
      <w:rPr>
        <w:b/>
      </w:rPr>
      <w:noBreakHyphen/>
      <w:t xml:space="preserve"> OFFICE OF INSPECTOR GENERAL</w:t>
    </w:r>
    <w:r>
      <w:tab/>
    </w:r>
    <w:r>
      <w:rPr>
        <w:b/>
      </w:rPr>
      <w:t xml:space="preserve">PAGE </w:t>
    </w:r>
    <w:r>
      <w:rPr>
        <w:b/>
      </w:rPr>
      <w:fldChar w:fldCharType="begin"/>
    </w:r>
    <w:r>
      <w:rPr>
        <w:b/>
      </w:rPr>
      <w:instrText xml:space="preserve"> PAGE  \* MERGEFORMAT </w:instrText>
    </w:r>
    <w:r>
      <w:rPr>
        <w:b/>
      </w:rPr>
      <w:fldChar w:fldCharType="separate"/>
    </w:r>
    <w:r>
      <w:rPr>
        <w:b/>
        <w:noProof/>
      </w:rPr>
      <w:t>280</w:t>
    </w:r>
    <w:r>
      <w:rPr>
        <w:b/>
      </w:rPr>
      <w:fldChar w:fldCharType="end"/>
    </w:r>
  </w:p>
  <w:p w:rsidR="007D4158" w:rsidRPr="0062752D" w:rsidRDefault="007D4158" w:rsidP="0062752D">
    <w:pPr>
      <w:pStyle w:val="Header"/>
      <w:tabs>
        <w:tab w:val="clear" w:pos="4320"/>
        <w:tab w:val="clear" w:pos="8640"/>
        <w:tab w:val="right" w:pos="11520"/>
      </w:tabs>
      <w:rPr>
        <w:b/>
      </w:rPr>
    </w:pPr>
  </w:p>
</w:hdr>
</file>

<file path=word/header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158" w:rsidRDefault="007D4158" w:rsidP="0062752D">
    <w:pPr>
      <w:pStyle w:val="Header"/>
      <w:tabs>
        <w:tab w:val="clear" w:pos="4320"/>
        <w:tab w:val="clear" w:pos="8640"/>
        <w:tab w:val="right" w:pos="11520"/>
      </w:tabs>
      <w:rPr>
        <w:b/>
      </w:rPr>
    </w:pPr>
    <w:r>
      <w:rPr>
        <w:b/>
      </w:rPr>
      <w:t xml:space="preserve">SECTION 96 </w:t>
    </w:r>
    <w:r>
      <w:rPr>
        <w:b/>
      </w:rPr>
      <w:noBreakHyphen/>
      <w:t xml:space="preserve"> E080 </w:t>
    </w:r>
    <w:r>
      <w:rPr>
        <w:b/>
      </w:rPr>
      <w:noBreakHyphen/>
      <w:t xml:space="preserve"> OFFICE OF SECRETARY OF STATE</w:t>
    </w:r>
    <w:r>
      <w:tab/>
    </w:r>
    <w:r>
      <w:rPr>
        <w:b/>
      </w:rPr>
      <w:t xml:space="preserve">PAGE </w:t>
    </w:r>
    <w:r>
      <w:rPr>
        <w:b/>
      </w:rPr>
      <w:fldChar w:fldCharType="begin"/>
    </w:r>
    <w:r>
      <w:rPr>
        <w:b/>
      </w:rPr>
      <w:instrText xml:space="preserve"> PAGE  \* MERGEFORMAT </w:instrText>
    </w:r>
    <w:r>
      <w:rPr>
        <w:b/>
      </w:rPr>
      <w:fldChar w:fldCharType="separate"/>
    </w:r>
    <w:r w:rsidR="003B013E">
      <w:rPr>
        <w:b/>
        <w:noProof/>
      </w:rPr>
      <w:t>447</w:t>
    </w:r>
    <w:r>
      <w:rPr>
        <w:b/>
      </w:rPr>
      <w:fldChar w:fldCharType="end"/>
    </w:r>
  </w:p>
  <w:p w:rsidR="007D4158" w:rsidRPr="0062752D" w:rsidRDefault="007D4158" w:rsidP="0062752D">
    <w:pPr>
      <w:pStyle w:val="Header"/>
      <w:tabs>
        <w:tab w:val="clear" w:pos="4320"/>
        <w:tab w:val="clear" w:pos="8640"/>
        <w:tab w:val="right" w:pos="11520"/>
      </w:tabs>
      <w:rPr>
        <w:b/>
      </w:rPr>
    </w:pPr>
  </w:p>
</w:hdr>
</file>

<file path=word/header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158" w:rsidRDefault="007D4158" w:rsidP="0062752D">
    <w:pPr>
      <w:pStyle w:val="Header"/>
      <w:tabs>
        <w:tab w:val="clear" w:pos="4320"/>
        <w:tab w:val="clear" w:pos="8640"/>
        <w:tab w:val="right" w:pos="11520"/>
      </w:tabs>
      <w:rPr>
        <w:b/>
      </w:rPr>
    </w:pPr>
    <w:r>
      <w:rPr>
        <w:b/>
      </w:rPr>
      <w:t xml:space="preserve">SECTION 97 </w:t>
    </w:r>
    <w:r>
      <w:rPr>
        <w:b/>
      </w:rPr>
      <w:noBreakHyphen/>
      <w:t xml:space="preserve"> E120 </w:t>
    </w:r>
    <w:r>
      <w:rPr>
        <w:b/>
      </w:rPr>
      <w:noBreakHyphen/>
      <w:t xml:space="preserve"> OFFICE OF COMPTROLLER GENERAL</w:t>
    </w:r>
    <w:r>
      <w:tab/>
    </w:r>
    <w:r>
      <w:rPr>
        <w:b/>
      </w:rPr>
      <w:t xml:space="preserve">PAGE </w:t>
    </w:r>
    <w:r>
      <w:rPr>
        <w:b/>
      </w:rPr>
      <w:fldChar w:fldCharType="begin"/>
    </w:r>
    <w:r>
      <w:rPr>
        <w:b/>
      </w:rPr>
      <w:instrText xml:space="preserve"> PAGE  \* MERGEFORMAT </w:instrText>
    </w:r>
    <w:r>
      <w:rPr>
        <w:b/>
      </w:rPr>
      <w:fldChar w:fldCharType="separate"/>
    </w:r>
    <w:r>
      <w:rPr>
        <w:b/>
        <w:noProof/>
      </w:rPr>
      <w:t>280</w:t>
    </w:r>
    <w:r>
      <w:rPr>
        <w:b/>
      </w:rPr>
      <w:fldChar w:fldCharType="end"/>
    </w:r>
  </w:p>
  <w:p w:rsidR="007D4158" w:rsidRPr="0062752D" w:rsidRDefault="007D4158" w:rsidP="0062752D">
    <w:pPr>
      <w:pStyle w:val="Header"/>
      <w:tabs>
        <w:tab w:val="clear" w:pos="4320"/>
        <w:tab w:val="clear" w:pos="8640"/>
        <w:tab w:val="right" w:pos="11520"/>
      </w:tabs>
      <w:rPr>
        <w:b/>
      </w:rPr>
    </w:pPr>
  </w:p>
</w:hdr>
</file>

<file path=word/header7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158" w:rsidRDefault="007D4158" w:rsidP="0062752D">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3B013E">
      <w:rPr>
        <w:b/>
        <w:noProof/>
      </w:rPr>
      <w:t>448</w:t>
    </w:r>
    <w:r>
      <w:rPr>
        <w:b/>
      </w:rPr>
      <w:fldChar w:fldCharType="end"/>
    </w:r>
  </w:p>
  <w:p w:rsidR="007D4158" w:rsidRPr="0062752D" w:rsidRDefault="007D4158" w:rsidP="0062752D">
    <w:pPr>
      <w:pStyle w:val="Header"/>
      <w:tabs>
        <w:tab w:val="clear" w:pos="4320"/>
        <w:tab w:val="clear" w:pos="8640"/>
        <w:tab w:val="right" w:pos="11520"/>
      </w:tabs>
      <w:rPr>
        <w:b/>
      </w:rPr>
    </w:pPr>
  </w:p>
</w:hdr>
</file>

<file path=word/header7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158" w:rsidRDefault="007D4158" w:rsidP="0062752D">
    <w:pPr>
      <w:pStyle w:val="Header"/>
      <w:tabs>
        <w:tab w:val="clear" w:pos="4320"/>
        <w:tab w:val="clear" w:pos="8640"/>
        <w:tab w:val="right" w:pos="11520"/>
      </w:tabs>
      <w:rPr>
        <w:b/>
      </w:rPr>
    </w:pPr>
    <w:r>
      <w:rPr>
        <w:b/>
      </w:rPr>
      <w:t xml:space="preserve">SECTION 98 </w:t>
    </w:r>
    <w:r>
      <w:rPr>
        <w:b/>
      </w:rPr>
      <w:noBreakHyphen/>
      <w:t xml:space="preserve"> E160 </w:t>
    </w:r>
    <w:r>
      <w:rPr>
        <w:b/>
      </w:rPr>
      <w:noBreakHyphen/>
      <w:t xml:space="preserve"> OFFICE OF STATE TREASURER</w:t>
    </w:r>
    <w:r>
      <w:tab/>
    </w:r>
    <w:r>
      <w:rPr>
        <w:b/>
      </w:rPr>
      <w:t xml:space="preserve">PAGE </w:t>
    </w:r>
    <w:r>
      <w:rPr>
        <w:b/>
      </w:rPr>
      <w:fldChar w:fldCharType="begin"/>
    </w:r>
    <w:r>
      <w:rPr>
        <w:b/>
      </w:rPr>
      <w:instrText xml:space="preserve"> PAGE  \* MERGEFORMAT </w:instrText>
    </w:r>
    <w:r>
      <w:rPr>
        <w:b/>
      </w:rPr>
      <w:fldChar w:fldCharType="separate"/>
    </w:r>
    <w:r w:rsidR="003B013E">
      <w:rPr>
        <w:b/>
        <w:noProof/>
      </w:rPr>
      <w:t>450</w:t>
    </w:r>
    <w:r>
      <w:rPr>
        <w:b/>
      </w:rPr>
      <w:fldChar w:fldCharType="end"/>
    </w:r>
  </w:p>
  <w:p w:rsidR="007D4158" w:rsidRPr="0062752D" w:rsidRDefault="007D4158" w:rsidP="0062752D">
    <w:pPr>
      <w:pStyle w:val="Header"/>
      <w:tabs>
        <w:tab w:val="clear" w:pos="4320"/>
        <w:tab w:val="clear" w:pos="8640"/>
        <w:tab w:val="right" w:pos="11520"/>
      </w:tabs>
      <w:rPr>
        <w:b/>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158" w:rsidRDefault="007D4158" w:rsidP="0062752D">
    <w:pPr>
      <w:pStyle w:val="Header"/>
      <w:tabs>
        <w:tab w:val="clear" w:pos="4320"/>
        <w:tab w:val="clear" w:pos="8640"/>
        <w:tab w:val="right" w:pos="11520"/>
      </w:tabs>
      <w:rPr>
        <w:b/>
      </w:rPr>
    </w:pPr>
    <w:r>
      <w:rPr>
        <w:b/>
      </w:rPr>
      <w:t xml:space="preserve">SECTION 7 </w:t>
    </w:r>
    <w:r>
      <w:rPr>
        <w:b/>
      </w:rPr>
      <w:noBreakHyphen/>
      <w:t xml:space="preserve"> L120 </w:t>
    </w:r>
    <w:r>
      <w:rPr>
        <w:b/>
      </w:rPr>
      <w:noBreakHyphen/>
      <w:t xml:space="preserve"> JOHN DE LA HOWE SCHOOL</w:t>
    </w:r>
    <w:r>
      <w:tab/>
    </w:r>
    <w:r>
      <w:rPr>
        <w:b/>
      </w:rPr>
      <w:t xml:space="preserve">PAGE </w:t>
    </w:r>
    <w:r>
      <w:rPr>
        <w:b/>
      </w:rPr>
      <w:fldChar w:fldCharType="begin"/>
    </w:r>
    <w:r>
      <w:rPr>
        <w:b/>
      </w:rPr>
      <w:instrText xml:space="preserve"> PAGE  \* MERGEFORMAT </w:instrText>
    </w:r>
    <w:r>
      <w:rPr>
        <w:b/>
      </w:rPr>
      <w:fldChar w:fldCharType="separate"/>
    </w:r>
    <w:r w:rsidR="003B013E">
      <w:rPr>
        <w:b/>
        <w:noProof/>
      </w:rPr>
      <w:t>346</w:t>
    </w:r>
    <w:r>
      <w:rPr>
        <w:b/>
      </w:rPr>
      <w:fldChar w:fldCharType="end"/>
    </w:r>
  </w:p>
  <w:p w:rsidR="007D4158" w:rsidRPr="0062752D" w:rsidRDefault="007D4158" w:rsidP="0062752D">
    <w:pPr>
      <w:pStyle w:val="Header"/>
      <w:tabs>
        <w:tab w:val="clear" w:pos="4320"/>
        <w:tab w:val="clear" w:pos="8640"/>
        <w:tab w:val="right" w:pos="11520"/>
      </w:tabs>
      <w:rPr>
        <w:b/>
      </w:rPr>
    </w:pPr>
  </w:p>
</w:hdr>
</file>

<file path=word/header8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158" w:rsidRDefault="007D4158" w:rsidP="0062752D">
    <w:pPr>
      <w:pStyle w:val="Header"/>
      <w:tabs>
        <w:tab w:val="clear" w:pos="4320"/>
        <w:tab w:val="clear" w:pos="8640"/>
        <w:tab w:val="right" w:pos="11520"/>
      </w:tabs>
      <w:rPr>
        <w:b/>
      </w:rPr>
    </w:pPr>
    <w:r>
      <w:rPr>
        <w:b/>
      </w:rPr>
      <w:t xml:space="preserve">SECTION 100 </w:t>
    </w:r>
    <w:r>
      <w:rPr>
        <w:b/>
      </w:rPr>
      <w:noBreakHyphen/>
      <w:t xml:space="preserve"> E240 </w:t>
    </w:r>
    <w:r>
      <w:rPr>
        <w:b/>
      </w:rPr>
      <w:noBreakHyphen/>
      <w:t xml:space="preserve"> OFFICE OF ADJUTANT GENERAL</w:t>
    </w:r>
    <w:r>
      <w:tab/>
    </w:r>
    <w:r>
      <w:rPr>
        <w:b/>
      </w:rPr>
      <w:t xml:space="preserve">PAGE </w:t>
    </w:r>
    <w:r>
      <w:rPr>
        <w:b/>
      </w:rPr>
      <w:fldChar w:fldCharType="begin"/>
    </w:r>
    <w:r>
      <w:rPr>
        <w:b/>
      </w:rPr>
      <w:instrText xml:space="preserve"> PAGE  \* MERGEFORMAT </w:instrText>
    </w:r>
    <w:r>
      <w:rPr>
        <w:b/>
      </w:rPr>
      <w:fldChar w:fldCharType="separate"/>
    </w:r>
    <w:r w:rsidR="003B013E">
      <w:rPr>
        <w:b/>
        <w:noProof/>
      </w:rPr>
      <w:t>452</w:t>
    </w:r>
    <w:r>
      <w:rPr>
        <w:b/>
      </w:rPr>
      <w:fldChar w:fldCharType="end"/>
    </w:r>
  </w:p>
  <w:p w:rsidR="007D4158" w:rsidRPr="0062752D" w:rsidRDefault="007D4158" w:rsidP="0062752D">
    <w:pPr>
      <w:pStyle w:val="Header"/>
      <w:tabs>
        <w:tab w:val="clear" w:pos="4320"/>
        <w:tab w:val="clear" w:pos="8640"/>
        <w:tab w:val="right" w:pos="11520"/>
      </w:tabs>
      <w:rPr>
        <w:b/>
      </w:rPr>
    </w:pPr>
  </w:p>
</w:hdr>
</file>

<file path=word/header8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158" w:rsidRDefault="007D4158" w:rsidP="0062752D">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3B013E">
      <w:rPr>
        <w:b/>
        <w:noProof/>
      </w:rPr>
      <w:t>453</w:t>
    </w:r>
    <w:r>
      <w:rPr>
        <w:b/>
      </w:rPr>
      <w:fldChar w:fldCharType="end"/>
    </w:r>
  </w:p>
  <w:p w:rsidR="007D4158" w:rsidRPr="0062752D" w:rsidRDefault="007D4158" w:rsidP="0062752D">
    <w:pPr>
      <w:pStyle w:val="Header"/>
      <w:tabs>
        <w:tab w:val="clear" w:pos="4320"/>
        <w:tab w:val="clear" w:pos="8640"/>
        <w:tab w:val="right" w:pos="11520"/>
      </w:tabs>
      <w:rPr>
        <w:b/>
      </w:rPr>
    </w:pPr>
  </w:p>
</w:hdr>
</file>

<file path=word/header8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158" w:rsidRDefault="007D4158" w:rsidP="0062752D">
    <w:pPr>
      <w:pStyle w:val="Header"/>
      <w:tabs>
        <w:tab w:val="clear" w:pos="4320"/>
        <w:tab w:val="clear" w:pos="8640"/>
        <w:tab w:val="right" w:pos="11520"/>
      </w:tabs>
      <w:rPr>
        <w:b/>
      </w:rPr>
    </w:pPr>
    <w:r>
      <w:rPr>
        <w:b/>
      </w:rPr>
      <w:t xml:space="preserve">SECTION 102 </w:t>
    </w:r>
    <w:r>
      <w:rPr>
        <w:b/>
      </w:rPr>
      <w:noBreakHyphen/>
      <w:t xml:space="preserve"> E280 </w:t>
    </w:r>
    <w:r>
      <w:rPr>
        <w:b/>
      </w:rPr>
      <w:noBreakHyphen/>
      <w:t xml:space="preserve"> ELECTION COMMISSION</w:t>
    </w:r>
    <w:r>
      <w:tab/>
    </w:r>
    <w:r>
      <w:rPr>
        <w:b/>
      </w:rPr>
      <w:t xml:space="preserve">PAGE </w:t>
    </w:r>
    <w:r>
      <w:rPr>
        <w:b/>
      </w:rPr>
      <w:fldChar w:fldCharType="begin"/>
    </w:r>
    <w:r>
      <w:rPr>
        <w:b/>
      </w:rPr>
      <w:instrText xml:space="preserve"> PAGE  \* MERGEFORMAT </w:instrText>
    </w:r>
    <w:r>
      <w:rPr>
        <w:b/>
      </w:rPr>
      <w:fldChar w:fldCharType="separate"/>
    </w:r>
    <w:r w:rsidR="003B013E">
      <w:rPr>
        <w:b/>
        <w:noProof/>
      </w:rPr>
      <w:t>455</w:t>
    </w:r>
    <w:r>
      <w:rPr>
        <w:b/>
      </w:rPr>
      <w:fldChar w:fldCharType="end"/>
    </w:r>
  </w:p>
  <w:p w:rsidR="007D4158" w:rsidRPr="0062752D" w:rsidRDefault="007D4158" w:rsidP="0062752D">
    <w:pPr>
      <w:pStyle w:val="Header"/>
      <w:tabs>
        <w:tab w:val="clear" w:pos="4320"/>
        <w:tab w:val="clear" w:pos="8640"/>
        <w:tab w:val="right" w:pos="11520"/>
      </w:tabs>
      <w:rPr>
        <w:b/>
      </w:rPr>
    </w:pPr>
  </w:p>
</w:hdr>
</file>

<file path=word/header8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158" w:rsidRDefault="007D4158" w:rsidP="0062752D">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3B013E">
      <w:rPr>
        <w:b/>
        <w:noProof/>
      </w:rPr>
      <w:t>456</w:t>
    </w:r>
    <w:r>
      <w:rPr>
        <w:b/>
      </w:rPr>
      <w:fldChar w:fldCharType="end"/>
    </w:r>
  </w:p>
  <w:p w:rsidR="007D4158" w:rsidRPr="0062752D" w:rsidRDefault="007D4158" w:rsidP="0062752D">
    <w:pPr>
      <w:pStyle w:val="Header"/>
      <w:tabs>
        <w:tab w:val="clear" w:pos="4320"/>
        <w:tab w:val="clear" w:pos="8640"/>
        <w:tab w:val="right" w:pos="11520"/>
      </w:tabs>
      <w:rPr>
        <w:b/>
      </w:rPr>
    </w:pPr>
  </w:p>
</w:hdr>
</file>

<file path=word/header8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158" w:rsidRDefault="007D4158" w:rsidP="0062752D">
    <w:pPr>
      <w:pStyle w:val="Header"/>
      <w:tabs>
        <w:tab w:val="clear" w:pos="4320"/>
        <w:tab w:val="clear" w:pos="8640"/>
        <w:tab w:val="right" w:pos="11520"/>
      </w:tabs>
      <w:rPr>
        <w:b/>
      </w:rPr>
    </w:pPr>
    <w:r>
      <w:rPr>
        <w:b/>
      </w:rPr>
      <w:t xml:space="preserve">SECTION 103 </w:t>
    </w:r>
    <w:r>
      <w:rPr>
        <w:b/>
      </w:rPr>
      <w:noBreakHyphen/>
      <w:t xml:space="preserve"> E500 </w:t>
    </w:r>
    <w:r>
      <w:rPr>
        <w:b/>
      </w:rPr>
      <w:noBreakHyphen/>
      <w:t xml:space="preserve"> REVENUE AND FISCAL AFFAIRS OFFICE</w:t>
    </w:r>
    <w:r>
      <w:tab/>
    </w:r>
    <w:r>
      <w:rPr>
        <w:b/>
      </w:rPr>
      <w:t xml:space="preserve">PAGE </w:t>
    </w:r>
    <w:r>
      <w:rPr>
        <w:b/>
      </w:rPr>
      <w:fldChar w:fldCharType="begin"/>
    </w:r>
    <w:r>
      <w:rPr>
        <w:b/>
      </w:rPr>
      <w:instrText xml:space="preserve"> PAGE  \* MERGEFORMAT </w:instrText>
    </w:r>
    <w:r>
      <w:rPr>
        <w:b/>
      </w:rPr>
      <w:fldChar w:fldCharType="separate"/>
    </w:r>
    <w:r w:rsidR="003B013E">
      <w:rPr>
        <w:b/>
        <w:noProof/>
      </w:rPr>
      <w:t>458</w:t>
    </w:r>
    <w:r>
      <w:rPr>
        <w:b/>
      </w:rPr>
      <w:fldChar w:fldCharType="end"/>
    </w:r>
  </w:p>
  <w:p w:rsidR="007D4158" w:rsidRPr="0062752D" w:rsidRDefault="007D4158" w:rsidP="0062752D">
    <w:pPr>
      <w:pStyle w:val="Header"/>
      <w:tabs>
        <w:tab w:val="clear" w:pos="4320"/>
        <w:tab w:val="clear" w:pos="8640"/>
        <w:tab w:val="right" w:pos="11520"/>
      </w:tabs>
      <w:rPr>
        <w:b/>
      </w:rPr>
    </w:pPr>
  </w:p>
</w:hdr>
</file>

<file path=word/header8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158" w:rsidRDefault="007D4158" w:rsidP="0062752D">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3B013E">
      <w:rPr>
        <w:b/>
        <w:noProof/>
      </w:rPr>
      <w:t>459</w:t>
    </w:r>
    <w:r>
      <w:rPr>
        <w:b/>
      </w:rPr>
      <w:fldChar w:fldCharType="end"/>
    </w:r>
  </w:p>
  <w:p w:rsidR="007D4158" w:rsidRPr="0062752D" w:rsidRDefault="007D4158" w:rsidP="0062752D">
    <w:pPr>
      <w:pStyle w:val="Header"/>
      <w:tabs>
        <w:tab w:val="clear" w:pos="4320"/>
        <w:tab w:val="clear" w:pos="8640"/>
        <w:tab w:val="right" w:pos="11520"/>
      </w:tabs>
      <w:rPr>
        <w:b/>
      </w:rPr>
    </w:pPr>
  </w:p>
</w:hdr>
</file>

<file path=word/header8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158" w:rsidRDefault="007D4158" w:rsidP="0062752D">
    <w:pPr>
      <w:pStyle w:val="Header"/>
      <w:tabs>
        <w:tab w:val="clear" w:pos="4320"/>
        <w:tab w:val="clear" w:pos="8640"/>
        <w:tab w:val="right" w:pos="11520"/>
      </w:tabs>
      <w:rPr>
        <w:b/>
      </w:rPr>
    </w:pPr>
    <w:r>
      <w:rPr>
        <w:b/>
      </w:rPr>
      <w:t xml:space="preserve">SECTION 104 </w:t>
    </w:r>
    <w:r>
      <w:rPr>
        <w:b/>
      </w:rPr>
      <w:noBreakHyphen/>
      <w:t xml:space="preserve"> E550 </w:t>
    </w:r>
    <w:r>
      <w:rPr>
        <w:b/>
      </w:rPr>
      <w:noBreakHyphen/>
      <w:t xml:space="preserve"> STATE FISCAL ACCOUNTABILITY AUTHORITY</w:t>
    </w:r>
    <w:r>
      <w:tab/>
    </w:r>
    <w:r>
      <w:rPr>
        <w:b/>
      </w:rPr>
      <w:t xml:space="preserve">PAGE </w:t>
    </w:r>
    <w:r>
      <w:rPr>
        <w:b/>
      </w:rPr>
      <w:fldChar w:fldCharType="begin"/>
    </w:r>
    <w:r>
      <w:rPr>
        <w:b/>
      </w:rPr>
      <w:instrText xml:space="preserve"> PAGE  \* MERGEFORMAT </w:instrText>
    </w:r>
    <w:r>
      <w:rPr>
        <w:b/>
      </w:rPr>
      <w:fldChar w:fldCharType="separate"/>
    </w:r>
    <w:r w:rsidR="003B013E">
      <w:rPr>
        <w:b/>
        <w:noProof/>
      </w:rPr>
      <w:t>460</w:t>
    </w:r>
    <w:r>
      <w:rPr>
        <w:b/>
      </w:rPr>
      <w:fldChar w:fldCharType="end"/>
    </w:r>
  </w:p>
  <w:p w:rsidR="007D4158" w:rsidRPr="0062752D" w:rsidRDefault="007D4158" w:rsidP="0062752D">
    <w:pPr>
      <w:pStyle w:val="Header"/>
      <w:tabs>
        <w:tab w:val="clear" w:pos="4320"/>
        <w:tab w:val="clear" w:pos="8640"/>
        <w:tab w:val="right" w:pos="11520"/>
      </w:tabs>
      <w:rPr>
        <w:b/>
      </w:rPr>
    </w:pPr>
  </w:p>
</w:hdr>
</file>

<file path=word/header8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158" w:rsidRDefault="007D4158" w:rsidP="0062752D">
    <w:pPr>
      <w:pStyle w:val="Header"/>
      <w:tabs>
        <w:tab w:val="clear" w:pos="4320"/>
        <w:tab w:val="clear" w:pos="8640"/>
        <w:tab w:val="right" w:pos="11520"/>
      </w:tabs>
      <w:rPr>
        <w:b/>
      </w:rPr>
    </w:pPr>
    <w:r>
      <w:rPr>
        <w:b/>
      </w:rPr>
      <w:t xml:space="preserve">SECTION 105 </w:t>
    </w:r>
    <w:r>
      <w:rPr>
        <w:b/>
      </w:rPr>
      <w:noBreakHyphen/>
      <w:t xml:space="preserve"> F270 </w:t>
    </w:r>
    <w:r>
      <w:rPr>
        <w:b/>
      </w:rPr>
      <w:noBreakHyphen/>
      <w:t xml:space="preserve"> SFAA, OFFICE OF STATE AUDITOR</w:t>
    </w:r>
    <w:r>
      <w:tab/>
    </w:r>
    <w:r>
      <w:rPr>
        <w:b/>
      </w:rPr>
      <w:t xml:space="preserve">PAGE </w:t>
    </w:r>
    <w:r>
      <w:rPr>
        <w:b/>
      </w:rPr>
      <w:fldChar w:fldCharType="begin"/>
    </w:r>
    <w:r>
      <w:rPr>
        <w:b/>
      </w:rPr>
      <w:instrText xml:space="preserve"> PAGE  \* MERGEFORMAT </w:instrText>
    </w:r>
    <w:r>
      <w:rPr>
        <w:b/>
      </w:rPr>
      <w:fldChar w:fldCharType="separate"/>
    </w:r>
    <w:r w:rsidR="003B013E">
      <w:rPr>
        <w:b/>
        <w:noProof/>
      </w:rPr>
      <w:t>461</w:t>
    </w:r>
    <w:r>
      <w:rPr>
        <w:b/>
      </w:rPr>
      <w:fldChar w:fldCharType="end"/>
    </w:r>
  </w:p>
  <w:p w:rsidR="007D4158" w:rsidRPr="0062752D" w:rsidRDefault="007D4158" w:rsidP="0062752D">
    <w:pPr>
      <w:pStyle w:val="Header"/>
      <w:tabs>
        <w:tab w:val="clear" w:pos="4320"/>
        <w:tab w:val="clear" w:pos="8640"/>
        <w:tab w:val="right" w:pos="11520"/>
      </w:tabs>
      <w:rPr>
        <w:b/>
      </w:rPr>
    </w:pPr>
  </w:p>
</w:hdr>
</file>

<file path=word/header8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158" w:rsidRDefault="007D4158" w:rsidP="0062752D">
    <w:pPr>
      <w:pStyle w:val="Header"/>
      <w:tabs>
        <w:tab w:val="clear" w:pos="4320"/>
        <w:tab w:val="clear" w:pos="8640"/>
        <w:tab w:val="right" w:pos="11520"/>
      </w:tabs>
      <w:rPr>
        <w:b/>
      </w:rPr>
    </w:pPr>
    <w:r>
      <w:rPr>
        <w:b/>
      </w:rPr>
      <w:t xml:space="preserve">SECTION 106 </w:t>
    </w:r>
    <w:r>
      <w:rPr>
        <w:b/>
      </w:rPr>
      <w:noBreakHyphen/>
      <w:t xml:space="preserve"> F300 </w:t>
    </w:r>
    <w:r>
      <w:rPr>
        <w:b/>
      </w:rPr>
      <w:noBreakHyphen/>
      <w:t xml:space="preserve"> STATEWIDE EMPLOYEE BENEFITS</w:t>
    </w:r>
    <w:r>
      <w:tab/>
    </w:r>
    <w:r>
      <w:rPr>
        <w:b/>
      </w:rPr>
      <w:t xml:space="preserve">PAGE </w:t>
    </w:r>
    <w:r>
      <w:rPr>
        <w:b/>
      </w:rPr>
      <w:fldChar w:fldCharType="begin"/>
    </w:r>
    <w:r>
      <w:rPr>
        <w:b/>
      </w:rPr>
      <w:instrText xml:space="preserve"> PAGE  \* MERGEFORMAT </w:instrText>
    </w:r>
    <w:r>
      <w:rPr>
        <w:b/>
      </w:rPr>
      <w:fldChar w:fldCharType="separate"/>
    </w:r>
    <w:r>
      <w:rPr>
        <w:b/>
        <w:noProof/>
      </w:rPr>
      <w:t>280</w:t>
    </w:r>
    <w:r>
      <w:rPr>
        <w:b/>
      </w:rPr>
      <w:fldChar w:fldCharType="end"/>
    </w:r>
  </w:p>
  <w:p w:rsidR="007D4158" w:rsidRPr="0062752D" w:rsidRDefault="007D4158" w:rsidP="0062752D">
    <w:pPr>
      <w:pStyle w:val="Header"/>
      <w:tabs>
        <w:tab w:val="clear" w:pos="4320"/>
        <w:tab w:val="clear" w:pos="8640"/>
        <w:tab w:val="right" w:pos="11520"/>
      </w:tabs>
      <w:rPr>
        <w:b/>
      </w:rPr>
    </w:pPr>
  </w:p>
</w:hdr>
</file>

<file path=word/header8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158" w:rsidRDefault="007D4158" w:rsidP="0062752D">
    <w:pPr>
      <w:pStyle w:val="Header"/>
      <w:tabs>
        <w:tab w:val="clear" w:pos="4320"/>
        <w:tab w:val="clear" w:pos="8640"/>
        <w:tab w:val="right" w:pos="11520"/>
      </w:tabs>
      <w:rPr>
        <w:b/>
      </w:rPr>
    </w:pPr>
    <w:r>
      <w:rPr>
        <w:b/>
      </w:rPr>
      <w:t xml:space="preserve">SECTION 108 </w:t>
    </w:r>
    <w:r>
      <w:rPr>
        <w:b/>
      </w:rPr>
      <w:noBreakHyphen/>
      <w:t xml:space="preserve"> F500 </w:t>
    </w:r>
    <w:r>
      <w:rPr>
        <w:b/>
      </w:rPr>
      <w:noBreakHyphen/>
      <w:t xml:space="preserve"> PUBLIC EMPLOYEE BENEFIT AUTHORITY</w:t>
    </w:r>
    <w:r>
      <w:tab/>
    </w:r>
    <w:r>
      <w:rPr>
        <w:b/>
      </w:rPr>
      <w:t xml:space="preserve">PAGE </w:t>
    </w:r>
    <w:r>
      <w:rPr>
        <w:b/>
      </w:rPr>
      <w:fldChar w:fldCharType="begin"/>
    </w:r>
    <w:r>
      <w:rPr>
        <w:b/>
      </w:rPr>
      <w:instrText xml:space="preserve"> PAGE  \* MERGEFORMAT </w:instrText>
    </w:r>
    <w:r>
      <w:rPr>
        <w:b/>
      </w:rPr>
      <w:fldChar w:fldCharType="separate"/>
    </w:r>
    <w:r w:rsidR="003B013E">
      <w:rPr>
        <w:b/>
        <w:noProof/>
      </w:rPr>
      <w:t>463</w:t>
    </w:r>
    <w:r>
      <w:rPr>
        <w:b/>
      </w:rPr>
      <w:fldChar w:fldCharType="end"/>
    </w:r>
  </w:p>
  <w:p w:rsidR="007D4158" w:rsidRPr="0062752D" w:rsidRDefault="007D4158" w:rsidP="0062752D">
    <w:pPr>
      <w:pStyle w:val="Header"/>
      <w:tabs>
        <w:tab w:val="clear" w:pos="4320"/>
        <w:tab w:val="clear" w:pos="8640"/>
        <w:tab w:val="right" w:pos="11520"/>
      </w:tabs>
      <w:rPr>
        <w:b/>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158" w:rsidRDefault="007D4158" w:rsidP="0062752D">
    <w:pPr>
      <w:pStyle w:val="Header"/>
      <w:tabs>
        <w:tab w:val="clear" w:pos="4320"/>
        <w:tab w:val="clear" w:pos="8640"/>
        <w:tab w:val="right" w:pos="11520"/>
      </w:tabs>
      <w:rPr>
        <w:b/>
      </w:rPr>
    </w:pPr>
    <w:r>
      <w:rPr>
        <w:b/>
      </w:rPr>
      <w:t xml:space="preserve">SECTION 8 </w:t>
    </w:r>
    <w:r>
      <w:rPr>
        <w:b/>
      </w:rPr>
      <w:noBreakHyphen/>
      <w:t xml:space="preserve"> H670 </w:t>
    </w:r>
    <w:r>
      <w:rPr>
        <w:b/>
      </w:rPr>
      <w:noBreakHyphen/>
      <w:t xml:space="preserve"> EDUCATIONAL TELEVISION COMMISSION</w:t>
    </w:r>
    <w:r>
      <w:tab/>
    </w:r>
    <w:r>
      <w:rPr>
        <w:b/>
      </w:rPr>
      <w:t xml:space="preserve">PAGE </w:t>
    </w:r>
    <w:r>
      <w:rPr>
        <w:b/>
      </w:rPr>
      <w:fldChar w:fldCharType="begin"/>
    </w:r>
    <w:r>
      <w:rPr>
        <w:b/>
      </w:rPr>
      <w:instrText xml:space="preserve"> PAGE  \* MERGEFORMAT </w:instrText>
    </w:r>
    <w:r>
      <w:rPr>
        <w:b/>
      </w:rPr>
      <w:fldChar w:fldCharType="separate"/>
    </w:r>
    <w:r>
      <w:rPr>
        <w:b/>
        <w:noProof/>
      </w:rPr>
      <w:t>280</w:t>
    </w:r>
    <w:r>
      <w:rPr>
        <w:b/>
      </w:rPr>
      <w:fldChar w:fldCharType="end"/>
    </w:r>
  </w:p>
  <w:p w:rsidR="007D4158" w:rsidRPr="0062752D" w:rsidRDefault="007D4158" w:rsidP="0062752D">
    <w:pPr>
      <w:pStyle w:val="Header"/>
      <w:tabs>
        <w:tab w:val="clear" w:pos="4320"/>
        <w:tab w:val="clear" w:pos="8640"/>
        <w:tab w:val="right" w:pos="11520"/>
      </w:tabs>
      <w:rPr>
        <w:b/>
      </w:rPr>
    </w:pPr>
  </w:p>
</w:hdr>
</file>

<file path=word/header9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158" w:rsidRDefault="007D4158" w:rsidP="0062752D">
    <w:pPr>
      <w:pStyle w:val="Header"/>
      <w:tabs>
        <w:tab w:val="clear" w:pos="4320"/>
        <w:tab w:val="clear" w:pos="8640"/>
        <w:tab w:val="right" w:pos="11520"/>
      </w:tabs>
      <w:rPr>
        <w:b/>
      </w:rPr>
    </w:pPr>
    <w:r>
      <w:rPr>
        <w:b/>
      </w:rPr>
      <w:t xml:space="preserve">SECTION 109 </w:t>
    </w:r>
    <w:r>
      <w:rPr>
        <w:b/>
      </w:rPr>
      <w:noBreakHyphen/>
      <w:t xml:space="preserve"> R440 </w:t>
    </w:r>
    <w:r>
      <w:rPr>
        <w:b/>
      </w:rPr>
      <w:noBreakHyphen/>
      <w:t xml:space="preserve"> DEPARTMENT OF REVENUE</w:t>
    </w:r>
    <w:r>
      <w:tab/>
    </w:r>
    <w:r>
      <w:rPr>
        <w:b/>
      </w:rPr>
      <w:t xml:space="preserve">PAGE </w:t>
    </w:r>
    <w:r>
      <w:rPr>
        <w:b/>
      </w:rPr>
      <w:fldChar w:fldCharType="begin"/>
    </w:r>
    <w:r>
      <w:rPr>
        <w:b/>
      </w:rPr>
      <w:instrText xml:space="preserve"> PAGE  \* MERGEFORMAT </w:instrText>
    </w:r>
    <w:r>
      <w:rPr>
        <w:b/>
      </w:rPr>
      <w:fldChar w:fldCharType="separate"/>
    </w:r>
    <w:r w:rsidR="003B013E">
      <w:rPr>
        <w:b/>
        <w:noProof/>
      </w:rPr>
      <w:t>466</w:t>
    </w:r>
    <w:r>
      <w:rPr>
        <w:b/>
      </w:rPr>
      <w:fldChar w:fldCharType="end"/>
    </w:r>
  </w:p>
  <w:p w:rsidR="007D4158" w:rsidRPr="0062752D" w:rsidRDefault="007D4158" w:rsidP="0062752D">
    <w:pPr>
      <w:pStyle w:val="Header"/>
      <w:tabs>
        <w:tab w:val="clear" w:pos="4320"/>
        <w:tab w:val="clear" w:pos="8640"/>
        <w:tab w:val="right" w:pos="11520"/>
      </w:tabs>
      <w:rPr>
        <w:b/>
      </w:rPr>
    </w:pPr>
  </w:p>
</w:hdr>
</file>

<file path=word/header9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158" w:rsidRDefault="007D4158" w:rsidP="0062752D">
    <w:pPr>
      <w:pStyle w:val="Header"/>
      <w:tabs>
        <w:tab w:val="clear" w:pos="4320"/>
        <w:tab w:val="clear" w:pos="8640"/>
        <w:tab w:val="right" w:pos="11520"/>
      </w:tabs>
      <w:rPr>
        <w:b/>
      </w:rPr>
    </w:pPr>
    <w:r>
      <w:rPr>
        <w:b/>
      </w:rPr>
      <w:t xml:space="preserve">SECTION 110 </w:t>
    </w:r>
    <w:r>
      <w:rPr>
        <w:b/>
      </w:rPr>
      <w:noBreakHyphen/>
      <w:t xml:space="preserve"> R520 </w:t>
    </w:r>
    <w:r>
      <w:rPr>
        <w:b/>
      </w:rPr>
      <w:noBreakHyphen/>
      <w:t xml:space="preserve"> STATE ETHICS COMMISSION</w:t>
    </w:r>
    <w:r>
      <w:tab/>
    </w:r>
    <w:r>
      <w:rPr>
        <w:b/>
      </w:rPr>
      <w:t xml:space="preserve">PAGE </w:t>
    </w:r>
    <w:r>
      <w:rPr>
        <w:b/>
      </w:rPr>
      <w:fldChar w:fldCharType="begin"/>
    </w:r>
    <w:r>
      <w:rPr>
        <w:b/>
      </w:rPr>
      <w:instrText xml:space="preserve"> PAGE  \* MERGEFORMAT </w:instrText>
    </w:r>
    <w:r>
      <w:rPr>
        <w:b/>
      </w:rPr>
      <w:fldChar w:fldCharType="separate"/>
    </w:r>
    <w:r w:rsidR="003B013E">
      <w:rPr>
        <w:b/>
        <w:noProof/>
      </w:rPr>
      <w:t>467</w:t>
    </w:r>
    <w:r>
      <w:rPr>
        <w:b/>
      </w:rPr>
      <w:fldChar w:fldCharType="end"/>
    </w:r>
  </w:p>
  <w:p w:rsidR="007D4158" w:rsidRPr="0062752D" w:rsidRDefault="007D4158" w:rsidP="0062752D">
    <w:pPr>
      <w:pStyle w:val="Header"/>
      <w:tabs>
        <w:tab w:val="clear" w:pos="4320"/>
        <w:tab w:val="clear" w:pos="8640"/>
        <w:tab w:val="right" w:pos="11520"/>
      </w:tabs>
      <w:rPr>
        <w:b/>
      </w:rPr>
    </w:pPr>
  </w:p>
</w:hdr>
</file>

<file path=word/header9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158" w:rsidRDefault="007D4158" w:rsidP="0062752D">
    <w:pPr>
      <w:pStyle w:val="Header"/>
      <w:tabs>
        <w:tab w:val="clear" w:pos="4320"/>
        <w:tab w:val="clear" w:pos="8640"/>
        <w:tab w:val="right" w:pos="11520"/>
      </w:tabs>
      <w:rPr>
        <w:b/>
      </w:rPr>
    </w:pPr>
    <w:r>
      <w:rPr>
        <w:b/>
      </w:rPr>
      <w:t xml:space="preserve">SECTION 111 </w:t>
    </w:r>
    <w:r>
      <w:rPr>
        <w:b/>
      </w:rPr>
      <w:noBreakHyphen/>
      <w:t xml:space="preserve"> S600 </w:t>
    </w:r>
    <w:r>
      <w:rPr>
        <w:b/>
      </w:rPr>
      <w:noBreakHyphen/>
      <w:t xml:space="preserve"> PROCUREMENT REVIEW PANEL</w:t>
    </w:r>
    <w:r>
      <w:tab/>
    </w:r>
    <w:r>
      <w:rPr>
        <w:b/>
      </w:rPr>
      <w:t xml:space="preserve">PAGE </w:t>
    </w:r>
    <w:r>
      <w:rPr>
        <w:b/>
      </w:rPr>
      <w:fldChar w:fldCharType="begin"/>
    </w:r>
    <w:r>
      <w:rPr>
        <w:b/>
      </w:rPr>
      <w:instrText xml:space="preserve"> PAGE  \* MERGEFORMAT </w:instrText>
    </w:r>
    <w:r>
      <w:rPr>
        <w:b/>
      </w:rPr>
      <w:fldChar w:fldCharType="separate"/>
    </w:r>
    <w:r>
      <w:rPr>
        <w:b/>
        <w:noProof/>
      </w:rPr>
      <w:t>280</w:t>
    </w:r>
    <w:r>
      <w:rPr>
        <w:b/>
      </w:rPr>
      <w:fldChar w:fldCharType="end"/>
    </w:r>
  </w:p>
  <w:p w:rsidR="007D4158" w:rsidRPr="0062752D" w:rsidRDefault="007D4158" w:rsidP="0062752D">
    <w:pPr>
      <w:pStyle w:val="Header"/>
      <w:tabs>
        <w:tab w:val="clear" w:pos="4320"/>
        <w:tab w:val="clear" w:pos="8640"/>
        <w:tab w:val="right" w:pos="11520"/>
      </w:tabs>
      <w:rPr>
        <w:b/>
      </w:rPr>
    </w:pPr>
  </w:p>
</w:hdr>
</file>

<file path=word/header9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158" w:rsidRDefault="007D4158" w:rsidP="0062752D">
    <w:pPr>
      <w:pStyle w:val="Header"/>
      <w:tabs>
        <w:tab w:val="clear" w:pos="4320"/>
        <w:tab w:val="clear" w:pos="8640"/>
        <w:tab w:val="right" w:pos="11520"/>
      </w:tabs>
      <w:rPr>
        <w:b/>
      </w:rPr>
    </w:pPr>
    <w:r>
      <w:rPr>
        <w:b/>
      </w:rPr>
      <w:t xml:space="preserve">SECTION 112 </w:t>
    </w:r>
    <w:r>
      <w:rPr>
        <w:b/>
      </w:rPr>
      <w:noBreakHyphen/>
      <w:t xml:space="preserve"> V040 </w:t>
    </w:r>
    <w:r>
      <w:rPr>
        <w:b/>
      </w:rPr>
      <w:noBreakHyphen/>
      <w:t xml:space="preserve"> DEBT SERVICE</w:t>
    </w:r>
    <w:r>
      <w:tab/>
    </w:r>
    <w:r>
      <w:rPr>
        <w:b/>
      </w:rPr>
      <w:t xml:space="preserve">PAGE </w:t>
    </w:r>
    <w:r>
      <w:rPr>
        <w:b/>
      </w:rPr>
      <w:fldChar w:fldCharType="begin"/>
    </w:r>
    <w:r>
      <w:rPr>
        <w:b/>
      </w:rPr>
      <w:instrText xml:space="preserve"> PAGE  \* MERGEFORMAT </w:instrText>
    </w:r>
    <w:r>
      <w:rPr>
        <w:b/>
      </w:rPr>
      <w:fldChar w:fldCharType="separate"/>
    </w:r>
    <w:r w:rsidR="003B013E">
      <w:rPr>
        <w:b/>
        <w:noProof/>
      </w:rPr>
      <w:t>468</w:t>
    </w:r>
    <w:r>
      <w:rPr>
        <w:b/>
      </w:rPr>
      <w:fldChar w:fldCharType="end"/>
    </w:r>
  </w:p>
  <w:p w:rsidR="007D4158" w:rsidRPr="0062752D" w:rsidRDefault="007D4158" w:rsidP="0062752D">
    <w:pPr>
      <w:pStyle w:val="Header"/>
      <w:tabs>
        <w:tab w:val="clear" w:pos="4320"/>
        <w:tab w:val="clear" w:pos="8640"/>
        <w:tab w:val="right" w:pos="11520"/>
      </w:tabs>
      <w:rPr>
        <w:b/>
      </w:rPr>
    </w:pPr>
  </w:p>
</w:hdr>
</file>

<file path=word/header9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158" w:rsidRDefault="007D4158" w:rsidP="0062752D">
    <w:pPr>
      <w:pStyle w:val="Header"/>
      <w:tabs>
        <w:tab w:val="clear" w:pos="4320"/>
        <w:tab w:val="clear" w:pos="8640"/>
        <w:tab w:val="right" w:pos="11520"/>
      </w:tabs>
      <w:rPr>
        <w:b/>
      </w:rPr>
    </w:pPr>
    <w:r>
      <w:rPr>
        <w:b/>
      </w:rPr>
      <w:t xml:space="preserve">SECTION 113 </w:t>
    </w:r>
    <w:r>
      <w:rPr>
        <w:b/>
      </w:rPr>
      <w:noBreakHyphen/>
      <w:t xml:space="preserve"> X220 </w:t>
    </w:r>
    <w:r>
      <w:rPr>
        <w:b/>
      </w:rPr>
      <w:noBreakHyphen/>
      <w:t xml:space="preserve"> AID TO SUBDIVISIONS, STATE TREASURER</w:t>
    </w:r>
    <w:r>
      <w:tab/>
    </w:r>
    <w:r>
      <w:rPr>
        <w:b/>
      </w:rPr>
      <w:t xml:space="preserve">PAGE </w:t>
    </w:r>
    <w:r>
      <w:rPr>
        <w:b/>
      </w:rPr>
      <w:fldChar w:fldCharType="begin"/>
    </w:r>
    <w:r>
      <w:rPr>
        <w:b/>
      </w:rPr>
      <w:instrText xml:space="preserve"> PAGE  \* MERGEFORMAT </w:instrText>
    </w:r>
    <w:r>
      <w:rPr>
        <w:b/>
      </w:rPr>
      <w:fldChar w:fldCharType="separate"/>
    </w:r>
    <w:r w:rsidR="003B013E">
      <w:rPr>
        <w:b/>
        <w:noProof/>
      </w:rPr>
      <w:t>470</w:t>
    </w:r>
    <w:r>
      <w:rPr>
        <w:b/>
      </w:rPr>
      <w:fldChar w:fldCharType="end"/>
    </w:r>
  </w:p>
  <w:p w:rsidR="007D4158" w:rsidRPr="0062752D" w:rsidRDefault="007D4158" w:rsidP="0062752D">
    <w:pPr>
      <w:pStyle w:val="Header"/>
      <w:tabs>
        <w:tab w:val="clear" w:pos="4320"/>
        <w:tab w:val="clear" w:pos="8640"/>
        <w:tab w:val="right" w:pos="11520"/>
      </w:tabs>
      <w:rPr>
        <w:b/>
      </w:rPr>
    </w:pPr>
  </w:p>
</w:hdr>
</file>

<file path=word/header9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158" w:rsidRDefault="007D4158" w:rsidP="0062752D">
    <w:pPr>
      <w:pStyle w:val="Header"/>
      <w:tabs>
        <w:tab w:val="clear" w:pos="4320"/>
        <w:tab w:val="clear" w:pos="8640"/>
        <w:tab w:val="right" w:pos="11520"/>
      </w:tabs>
      <w:rPr>
        <w:b/>
      </w:rPr>
    </w:pPr>
    <w:r>
      <w:rPr>
        <w:b/>
      </w:rPr>
      <w:t xml:space="preserve">SECTION 117 </w:t>
    </w:r>
    <w:r>
      <w:rPr>
        <w:b/>
      </w:rPr>
      <w:noBreakHyphen/>
      <w:t xml:space="preserve"> X900 </w:t>
    </w:r>
    <w:r>
      <w:rPr>
        <w:b/>
      </w:rPr>
      <w:noBreakHyphen/>
      <w:t xml:space="preserve"> GENERAL PROVISIONS</w:t>
    </w:r>
    <w:r>
      <w:tab/>
    </w:r>
    <w:r>
      <w:rPr>
        <w:b/>
      </w:rPr>
      <w:t xml:space="preserve">PAGE </w:t>
    </w:r>
    <w:r>
      <w:rPr>
        <w:b/>
      </w:rPr>
      <w:fldChar w:fldCharType="begin"/>
    </w:r>
    <w:r>
      <w:rPr>
        <w:b/>
      </w:rPr>
      <w:instrText xml:space="preserve"> PAGE  \* MERGEFORMAT </w:instrText>
    </w:r>
    <w:r>
      <w:rPr>
        <w:b/>
      </w:rPr>
      <w:fldChar w:fldCharType="separate"/>
    </w:r>
    <w:r w:rsidR="003B013E">
      <w:rPr>
        <w:b/>
        <w:noProof/>
      </w:rPr>
      <w:t>530</w:t>
    </w:r>
    <w:r>
      <w:rPr>
        <w:b/>
      </w:rPr>
      <w:fldChar w:fldCharType="end"/>
    </w:r>
  </w:p>
  <w:p w:rsidR="007D4158" w:rsidRPr="0062752D" w:rsidRDefault="007D4158" w:rsidP="0062752D">
    <w:pPr>
      <w:pStyle w:val="Header"/>
      <w:tabs>
        <w:tab w:val="clear" w:pos="4320"/>
        <w:tab w:val="clear" w:pos="8640"/>
        <w:tab w:val="right" w:pos="11520"/>
      </w:tabs>
      <w:rPr>
        <w:b/>
      </w:rPr>
    </w:pPr>
  </w:p>
</w:hdr>
</file>

<file path=word/header9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158" w:rsidRDefault="007D4158" w:rsidP="0062752D">
    <w:pPr>
      <w:pStyle w:val="Header"/>
      <w:tabs>
        <w:tab w:val="clear" w:pos="4320"/>
        <w:tab w:val="clear" w:pos="8640"/>
        <w:tab w:val="right" w:pos="11520"/>
      </w:tabs>
      <w:rPr>
        <w:b/>
      </w:rPr>
    </w:pPr>
    <w:r>
      <w:rPr>
        <w:b/>
      </w:rPr>
      <w:t xml:space="preserve">SECTION 118 </w:t>
    </w:r>
    <w:r>
      <w:rPr>
        <w:b/>
      </w:rPr>
      <w:noBreakHyphen/>
      <w:t xml:space="preserve"> X910 </w:t>
    </w:r>
    <w:r>
      <w:rPr>
        <w:b/>
      </w:rPr>
      <w:noBreakHyphen/>
      <w:t xml:space="preserve"> STATEWIDE REVENUE</w:t>
    </w:r>
    <w:r>
      <w:tab/>
    </w:r>
    <w:r>
      <w:rPr>
        <w:b/>
      </w:rPr>
      <w:t xml:space="preserve">PAGE </w:t>
    </w:r>
    <w:r>
      <w:rPr>
        <w:b/>
      </w:rPr>
      <w:fldChar w:fldCharType="begin"/>
    </w:r>
    <w:r>
      <w:rPr>
        <w:b/>
      </w:rPr>
      <w:instrText xml:space="preserve"> PAGE  \* MERGEFORMAT </w:instrText>
    </w:r>
    <w:r>
      <w:rPr>
        <w:b/>
      </w:rPr>
      <w:fldChar w:fldCharType="separate"/>
    </w:r>
    <w:r w:rsidR="003B013E">
      <w:rPr>
        <w:b/>
        <w:noProof/>
      </w:rPr>
      <w:t>550</w:t>
    </w:r>
    <w:r>
      <w:rPr>
        <w:b/>
      </w:rPr>
      <w:fldChar w:fldCharType="end"/>
    </w:r>
  </w:p>
  <w:p w:rsidR="007D4158" w:rsidRPr="0062752D" w:rsidRDefault="007D4158" w:rsidP="0062752D">
    <w:pPr>
      <w:pStyle w:val="Header"/>
      <w:tabs>
        <w:tab w:val="clear" w:pos="4320"/>
        <w:tab w:val="clear" w:pos="8640"/>
        <w:tab w:val="right" w:pos="11520"/>
      </w:tabs>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0AC0EE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2D657A2"/>
    <w:multiLevelType w:val="singleLevel"/>
    <w:tmpl w:val="1D606CD6"/>
    <w:lvl w:ilvl="0">
      <w:start w:val="1"/>
      <w:numFmt w:val="decimal"/>
      <w:lvlText w:val="%1"/>
      <w:lvlJc w:val="left"/>
      <w:pPr>
        <w:tabs>
          <w:tab w:val="num" w:pos="360"/>
        </w:tabs>
        <w:ind w:left="360" w:hanging="360"/>
      </w:pPr>
    </w:lvl>
  </w:abstractNum>
  <w:abstractNum w:abstractNumId="2" w15:restartNumberingAfterBreak="0">
    <w:nsid w:val="14C6291E"/>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C215BEA"/>
    <w:multiLevelType w:val="singleLevel"/>
    <w:tmpl w:val="2F68FA80"/>
    <w:lvl w:ilvl="0">
      <w:start w:val="3"/>
      <w:numFmt w:val="upperRoman"/>
      <w:pStyle w:val="Heading4"/>
      <w:lvlText w:val="%1."/>
      <w:lvlJc w:val="left"/>
      <w:pPr>
        <w:tabs>
          <w:tab w:val="num" w:pos="720"/>
        </w:tabs>
        <w:ind w:left="720" w:hanging="720"/>
      </w:pPr>
      <w:rPr>
        <w:rFonts w:ascii="Times New Roman" w:hAnsi="Times New Roman" w:hint="default"/>
        <w:b/>
        <w:i w:val="0"/>
        <w:sz w:val="24"/>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10"/>
  <w:displayHorizontalDrawingGridEvery w:val="0"/>
  <w:displayVerticalDrawingGridEvery w:val="0"/>
  <w:noPunctuationKerning/>
  <w:characterSpacingControl w:val="doNotCompress"/>
  <w:hdrShapeDefaults>
    <o:shapedefaults v:ext="edit" spidmax="456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109"/>
    <w:rsid w:val="00000534"/>
    <w:rsid w:val="00000558"/>
    <w:rsid w:val="00000891"/>
    <w:rsid w:val="00000C63"/>
    <w:rsid w:val="0000113E"/>
    <w:rsid w:val="000014FA"/>
    <w:rsid w:val="00001679"/>
    <w:rsid w:val="0000167A"/>
    <w:rsid w:val="00001A42"/>
    <w:rsid w:val="00001C45"/>
    <w:rsid w:val="00001E19"/>
    <w:rsid w:val="00001FF6"/>
    <w:rsid w:val="000021AC"/>
    <w:rsid w:val="0000294F"/>
    <w:rsid w:val="00002D5B"/>
    <w:rsid w:val="000036F6"/>
    <w:rsid w:val="00003D0E"/>
    <w:rsid w:val="00003DA6"/>
    <w:rsid w:val="00003E8D"/>
    <w:rsid w:val="00003EAE"/>
    <w:rsid w:val="00004077"/>
    <w:rsid w:val="00004363"/>
    <w:rsid w:val="00004502"/>
    <w:rsid w:val="000046AC"/>
    <w:rsid w:val="00004C29"/>
    <w:rsid w:val="00004DEC"/>
    <w:rsid w:val="00004F38"/>
    <w:rsid w:val="0000503E"/>
    <w:rsid w:val="0000506E"/>
    <w:rsid w:val="000055A3"/>
    <w:rsid w:val="0000575E"/>
    <w:rsid w:val="000057A6"/>
    <w:rsid w:val="0000588A"/>
    <w:rsid w:val="00005B7B"/>
    <w:rsid w:val="000063D8"/>
    <w:rsid w:val="000063FF"/>
    <w:rsid w:val="00006435"/>
    <w:rsid w:val="00006719"/>
    <w:rsid w:val="00006CAD"/>
    <w:rsid w:val="000070F3"/>
    <w:rsid w:val="0000710D"/>
    <w:rsid w:val="000071C6"/>
    <w:rsid w:val="00007B40"/>
    <w:rsid w:val="00007D44"/>
    <w:rsid w:val="00007F89"/>
    <w:rsid w:val="00010092"/>
    <w:rsid w:val="00010127"/>
    <w:rsid w:val="000105BC"/>
    <w:rsid w:val="000105C0"/>
    <w:rsid w:val="00010680"/>
    <w:rsid w:val="000106E3"/>
    <w:rsid w:val="00010CF7"/>
    <w:rsid w:val="00010E82"/>
    <w:rsid w:val="00010FC9"/>
    <w:rsid w:val="0001114C"/>
    <w:rsid w:val="000114B1"/>
    <w:rsid w:val="0001169E"/>
    <w:rsid w:val="000116A2"/>
    <w:rsid w:val="000117D4"/>
    <w:rsid w:val="00011FFF"/>
    <w:rsid w:val="00012128"/>
    <w:rsid w:val="0001274E"/>
    <w:rsid w:val="00012D48"/>
    <w:rsid w:val="00013045"/>
    <w:rsid w:val="000132C8"/>
    <w:rsid w:val="00013772"/>
    <w:rsid w:val="00013D38"/>
    <w:rsid w:val="00013D9D"/>
    <w:rsid w:val="00013DA9"/>
    <w:rsid w:val="000140EA"/>
    <w:rsid w:val="00014174"/>
    <w:rsid w:val="00014388"/>
    <w:rsid w:val="00014AFD"/>
    <w:rsid w:val="00015078"/>
    <w:rsid w:val="000153D3"/>
    <w:rsid w:val="0001576F"/>
    <w:rsid w:val="00015B2B"/>
    <w:rsid w:val="0001603B"/>
    <w:rsid w:val="00016052"/>
    <w:rsid w:val="000161DD"/>
    <w:rsid w:val="00016226"/>
    <w:rsid w:val="000162C4"/>
    <w:rsid w:val="0001670D"/>
    <w:rsid w:val="00016B58"/>
    <w:rsid w:val="000176DC"/>
    <w:rsid w:val="00017BD6"/>
    <w:rsid w:val="00017BE5"/>
    <w:rsid w:val="00017EF2"/>
    <w:rsid w:val="00017F4C"/>
    <w:rsid w:val="00020359"/>
    <w:rsid w:val="00020564"/>
    <w:rsid w:val="000205D6"/>
    <w:rsid w:val="00020879"/>
    <w:rsid w:val="00020B0B"/>
    <w:rsid w:val="00020C5A"/>
    <w:rsid w:val="00020CC1"/>
    <w:rsid w:val="00020FD4"/>
    <w:rsid w:val="000211C1"/>
    <w:rsid w:val="000217C8"/>
    <w:rsid w:val="00021966"/>
    <w:rsid w:val="00021C74"/>
    <w:rsid w:val="00021C8A"/>
    <w:rsid w:val="00021DFE"/>
    <w:rsid w:val="0002257E"/>
    <w:rsid w:val="0002261A"/>
    <w:rsid w:val="00022995"/>
    <w:rsid w:val="00022A46"/>
    <w:rsid w:val="00022A5F"/>
    <w:rsid w:val="00022C7B"/>
    <w:rsid w:val="00022D42"/>
    <w:rsid w:val="00022FD7"/>
    <w:rsid w:val="0002330E"/>
    <w:rsid w:val="00023490"/>
    <w:rsid w:val="00023799"/>
    <w:rsid w:val="00023950"/>
    <w:rsid w:val="00023AD2"/>
    <w:rsid w:val="000241FB"/>
    <w:rsid w:val="000242C5"/>
    <w:rsid w:val="0002452D"/>
    <w:rsid w:val="000246B5"/>
    <w:rsid w:val="00025500"/>
    <w:rsid w:val="00025849"/>
    <w:rsid w:val="00025862"/>
    <w:rsid w:val="00025AEB"/>
    <w:rsid w:val="00025F60"/>
    <w:rsid w:val="000263AA"/>
    <w:rsid w:val="000264E4"/>
    <w:rsid w:val="000267CE"/>
    <w:rsid w:val="0002730D"/>
    <w:rsid w:val="0002735B"/>
    <w:rsid w:val="00027985"/>
    <w:rsid w:val="00027BDC"/>
    <w:rsid w:val="00027C7A"/>
    <w:rsid w:val="00027DEB"/>
    <w:rsid w:val="00027F3F"/>
    <w:rsid w:val="00030119"/>
    <w:rsid w:val="0003011E"/>
    <w:rsid w:val="00030164"/>
    <w:rsid w:val="00030476"/>
    <w:rsid w:val="00031A3A"/>
    <w:rsid w:val="00031C1D"/>
    <w:rsid w:val="00031C7C"/>
    <w:rsid w:val="00031CED"/>
    <w:rsid w:val="00031F2E"/>
    <w:rsid w:val="00031FE4"/>
    <w:rsid w:val="000322CC"/>
    <w:rsid w:val="0003255F"/>
    <w:rsid w:val="0003285B"/>
    <w:rsid w:val="00032F71"/>
    <w:rsid w:val="000335C3"/>
    <w:rsid w:val="000338C6"/>
    <w:rsid w:val="00033E1D"/>
    <w:rsid w:val="00033E63"/>
    <w:rsid w:val="00034300"/>
    <w:rsid w:val="0003438A"/>
    <w:rsid w:val="00034435"/>
    <w:rsid w:val="000344D0"/>
    <w:rsid w:val="000346BE"/>
    <w:rsid w:val="000348FB"/>
    <w:rsid w:val="00034E89"/>
    <w:rsid w:val="00034FC2"/>
    <w:rsid w:val="000350BE"/>
    <w:rsid w:val="00035496"/>
    <w:rsid w:val="0003577D"/>
    <w:rsid w:val="00035BFE"/>
    <w:rsid w:val="00035CAB"/>
    <w:rsid w:val="00035E63"/>
    <w:rsid w:val="00035FAD"/>
    <w:rsid w:val="00036142"/>
    <w:rsid w:val="00036930"/>
    <w:rsid w:val="000369A3"/>
    <w:rsid w:val="00036A7C"/>
    <w:rsid w:val="00036DB9"/>
    <w:rsid w:val="00036E9C"/>
    <w:rsid w:val="00037058"/>
    <w:rsid w:val="0003707B"/>
    <w:rsid w:val="00037182"/>
    <w:rsid w:val="000377EF"/>
    <w:rsid w:val="00037D05"/>
    <w:rsid w:val="000400F6"/>
    <w:rsid w:val="00040476"/>
    <w:rsid w:val="000404B0"/>
    <w:rsid w:val="00040744"/>
    <w:rsid w:val="00040810"/>
    <w:rsid w:val="000408DA"/>
    <w:rsid w:val="000409A5"/>
    <w:rsid w:val="00040C0D"/>
    <w:rsid w:val="00041311"/>
    <w:rsid w:val="00041AC5"/>
    <w:rsid w:val="00041BF7"/>
    <w:rsid w:val="00041EC5"/>
    <w:rsid w:val="000424D4"/>
    <w:rsid w:val="0004292A"/>
    <w:rsid w:val="00042A5D"/>
    <w:rsid w:val="00042BB4"/>
    <w:rsid w:val="00042C10"/>
    <w:rsid w:val="00042CE3"/>
    <w:rsid w:val="00042F6C"/>
    <w:rsid w:val="0004360C"/>
    <w:rsid w:val="00043883"/>
    <w:rsid w:val="000439D3"/>
    <w:rsid w:val="00043A7F"/>
    <w:rsid w:val="00043F8B"/>
    <w:rsid w:val="00044150"/>
    <w:rsid w:val="000442DD"/>
    <w:rsid w:val="0004431B"/>
    <w:rsid w:val="00044E48"/>
    <w:rsid w:val="0004552B"/>
    <w:rsid w:val="0004569B"/>
    <w:rsid w:val="00045912"/>
    <w:rsid w:val="00046173"/>
    <w:rsid w:val="00046267"/>
    <w:rsid w:val="00046540"/>
    <w:rsid w:val="00046945"/>
    <w:rsid w:val="00046AD7"/>
    <w:rsid w:val="00046B4E"/>
    <w:rsid w:val="00046D56"/>
    <w:rsid w:val="00046DD6"/>
    <w:rsid w:val="00046EB3"/>
    <w:rsid w:val="00046FEC"/>
    <w:rsid w:val="00046FED"/>
    <w:rsid w:val="00047401"/>
    <w:rsid w:val="000474B9"/>
    <w:rsid w:val="000476D0"/>
    <w:rsid w:val="0004771F"/>
    <w:rsid w:val="00047B55"/>
    <w:rsid w:val="00047D3D"/>
    <w:rsid w:val="00047EC6"/>
    <w:rsid w:val="00047F3B"/>
    <w:rsid w:val="000504CC"/>
    <w:rsid w:val="0005062F"/>
    <w:rsid w:val="000508AD"/>
    <w:rsid w:val="00050A0A"/>
    <w:rsid w:val="000511DC"/>
    <w:rsid w:val="0005136C"/>
    <w:rsid w:val="0005173D"/>
    <w:rsid w:val="00052182"/>
    <w:rsid w:val="000521D4"/>
    <w:rsid w:val="000523D4"/>
    <w:rsid w:val="00052669"/>
    <w:rsid w:val="00052B1C"/>
    <w:rsid w:val="00052D96"/>
    <w:rsid w:val="0005312D"/>
    <w:rsid w:val="000532FD"/>
    <w:rsid w:val="00053B51"/>
    <w:rsid w:val="00053EB0"/>
    <w:rsid w:val="000541BA"/>
    <w:rsid w:val="00054457"/>
    <w:rsid w:val="000548CA"/>
    <w:rsid w:val="00054D44"/>
    <w:rsid w:val="00054F5F"/>
    <w:rsid w:val="000551D1"/>
    <w:rsid w:val="000553CA"/>
    <w:rsid w:val="00055475"/>
    <w:rsid w:val="00055679"/>
    <w:rsid w:val="000558C1"/>
    <w:rsid w:val="00055A45"/>
    <w:rsid w:val="00055E26"/>
    <w:rsid w:val="00055FFD"/>
    <w:rsid w:val="000563A9"/>
    <w:rsid w:val="00056586"/>
    <w:rsid w:val="00056823"/>
    <w:rsid w:val="000569CD"/>
    <w:rsid w:val="000569E7"/>
    <w:rsid w:val="00056FCA"/>
    <w:rsid w:val="000570DE"/>
    <w:rsid w:val="000572F1"/>
    <w:rsid w:val="00057338"/>
    <w:rsid w:val="0005736B"/>
    <w:rsid w:val="000573A5"/>
    <w:rsid w:val="000573B1"/>
    <w:rsid w:val="0005762A"/>
    <w:rsid w:val="000578B9"/>
    <w:rsid w:val="00057F7A"/>
    <w:rsid w:val="000602B1"/>
    <w:rsid w:val="0006070B"/>
    <w:rsid w:val="00060814"/>
    <w:rsid w:val="00060BAC"/>
    <w:rsid w:val="00060C4C"/>
    <w:rsid w:val="00060CE0"/>
    <w:rsid w:val="00060FE7"/>
    <w:rsid w:val="00061A35"/>
    <w:rsid w:val="00061E01"/>
    <w:rsid w:val="00061F16"/>
    <w:rsid w:val="000626F8"/>
    <w:rsid w:val="00062949"/>
    <w:rsid w:val="00062F5B"/>
    <w:rsid w:val="00062FC1"/>
    <w:rsid w:val="0006331C"/>
    <w:rsid w:val="00063AAC"/>
    <w:rsid w:val="00063CBA"/>
    <w:rsid w:val="000642A1"/>
    <w:rsid w:val="00064656"/>
    <w:rsid w:val="000648C2"/>
    <w:rsid w:val="00064E1F"/>
    <w:rsid w:val="000651B7"/>
    <w:rsid w:val="00065244"/>
    <w:rsid w:val="000655D5"/>
    <w:rsid w:val="00065849"/>
    <w:rsid w:val="00065D87"/>
    <w:rsid w:val="000662FF"/>
    <w:rsid w:val="00066551"/>
    <w:rsid w:val="00066645"/>
    <w:rsid w:val="000666ED"/>
    <w:rsid w:val="000668E0"/>
    <w:rsid w:val="00066C97"/>
    <w:rsid w:val="00067091"/>
    <w:rsid w:val="00067191"/>
    <w:rsid w:val="0006743F"/>
    <w:rsid w:val="0006744F"/>
    <w:rsid w:val="0006795F"/>
    <w:rsid w:val="00067976"/>
    <w:rsid w:val="000701DB"/>
    <w:rsid w:val="000702E9"/>
    <w:rsid w:val="000708D9"/>
    <w:rsid w:val="00070FD7"/>
    <w:rsid w:val="00070FD8"/>
    <w:rsid w:val="00071181"/>
    <w:rsid w:val="0007122D"/>
    <w:rsid w:val="00071432"/>
    <w:rsid w:val="000714CB"/>
    <w:rsid w:val="00071610"/>
    <w:rsid w:val="00071702"/>
    <w:rsid w:val="00071739"/>
    <w:rsid w:val="00072F89"/>
    <w:rsid w:val="00072FFF"/>
    <w:rsid w:val="0007308D"/>
    <w:rsid w:val="000731D0"/>
    <w:rsid w:val="000734EE"/>
    <w:rsid w:val="000735CD"/>
    <w:rsid w:val="00073689"/>
    <w:rsid w:val="000737D7"/>
    <w:rsid w:val="00073BEE"/>
    <w:rsid w:val="00073EFA"/>
    <w:rsid w:val="00073F29"/>
    <w:rsid w:val="00074214"/>
    <w:rsid w:val="0007471F"/>
    <w:rsid w:val="00074928"/>
    <w:rsid w:val="00074A85"/>
    <w:rsid w:val="000751F8"/>
    <w:rsid w:val="000754B3"/>
    <w:rsid w:val="000756E9"/>
    <w:rsid w:val="000756F1"/>
    <w:rsid w:val="00075719"/>
    <w:rsid w:val="0007591A"/>
    <w:rsid w:val="00075A71"/>
    <w:rsid w:val="00075C3D"/>
    <w:rsid w:val="00075D3C"/>
    <w:rsid w:val="00075D73"/>
    <w:rsid w:val="00076013"/>
    <w:rsid w:val="00076072"/>
    <w:rsid w:val="00076306"/>
    <w:rsid w:val="0007630C"/>
    <w:rsid w:val="0007640A"/>
    <w:rsid w:val="0007643C"/>
    <w:rsid w:val="000765CF"/>
    <w:rsid w:val="00076858"/>
    <w:rsid w:val="000768F7"/>
    <w:rsid w:val="00076A42"/>
    <w:rsid w:val="00076F94"/>
    <w:rsid w:val="000771E2"/>
    <w:rsid w:val="00077642"/>
    <w:rsid w:val="00077782"/>
    <w:rsid w:val="00077E42"/>
    <w:rsid w:val="00077FA1"/>
    <w:rsid w:val="00077FE4"/>
    <w:rsid w:val="00080202"/>
    <w:rsid w:val="00080873"/>
    <w:rsid w:val="00080B46"/>
    <w:rsid w:val="00080B5C"/>
    <w:rsid w:val="00080B85"/>
    <w:rsid w:val="00080BA2"/>
    <w:rsid w:val="00080CC8"/>
    <w:rsid w:val="00080D13"/>
    <w:rsid w:val="00080D4A"/>
    <w:rsid w:val="00080D7B"/>
    <w:rsid w:val="00081D31"/>
    <w:rsid w:val="00082381"/>
    <w:rsid w:val="000824D5"/>
    <w:rsid w:val="00082641"/>
    <w:rsid w:val="00082646"/>
    <w:rsid w:val="0008267B"/>
    <w:rsid w:val="00082710"/>
    <w:rsid w:val="0008280E"/>
    <w:rsid w:val="00082B3A"/>
    <w:rsid w:val="00082D00"/>
    <w:rsid w:val="00082D06"/>
    <w:rsid w:val="00082F4C"/>
    <w:rsid w:val="000831CF"/>
    <w:rsid w:val="0008370B"/>
    <w:rsid w:val="00084D8E"/>
    <w:rsid w:val="00085040"/>
    <w:rsid w:val="000852B9"/>
    <w:rsid w:val="000852FA"/>
    <w:rsid w:val="00085626"/>
    <w:rsid w:val="0008574E"/>
    <w:rsid w:val="000858FF"/>
    <w:rsid w:val="00085A23"/>
    <w:rsid w:val="00085FC1"/>
    <w:rsid w:val="0008602E"/>
    <w:rsid w:val="0008620D"/>
    <w:rsid w:val="00086275"/>
    <w:rsid w:val="00086476"/>
    <w:rsid w:val="00086480"/>
    <w:rsid w:val="00086587"/>
    <w:rsid w:val="0008662A"/>
    <w:rsid w:val="0008681E"/>
    <w:rsid w:val="000868F3"/>
    <w:rsid w:val="000879A3"/>
    <w:rsid w:val="00087D4C"/>
    <w:rsid w:val="00087DB3"/>
    <w:rsid w:val="00087F67"/>
    <w:rsid w:val="000902FB"/>
    <w:rsid w:val="00090449"/>
    <w:rsid w:val="000908C0"/>
    <w:rsid w:val="00090908"/>
    <w:rsid w:val="00090AD9"/>
    <w:rsid w:val="00091151"/>
    <w:rsid w:val="000912E0"/>
    <w:rsid w:val="0009134F"/>
    <w:rsid w:val="000918A6"/>
    <w:rsid w:val="0009206C"/>
    <w:rsid w:val="000920E3"/>
    <w:rsid w:val="000923D4"/>
    <w:rsid w:val="000926CF"/>
    <w:rsid w:val="000927D5"/>
    <w:rsid w:val="000935A2"/>
    <w:rsid w:val="00093855"/>
    <w:rsid w:val="00093A70"/>
    <w:rsid w:val="00093CEB"/>
    <w:rsid w:val="00093D7F"/>
    <w:rsid w:val="00093DFE"/>
    <w:rsid w:val="00093EC5"/>
    <w:rsid w:val="000940BF"/>
    <w:rsid w:val="000941E8"/>
    <w:rsid w:val="000942B1"/>
    <w:rsid w:val="0009454B"/>
    <w:rsid w:val="00094A7A"/>
    <w:rsid w:val="00094F5A"/>
    <w:rsid w:val="00095743"/>
    <w:rsid w:val="00095753"/>
    <w:rsid w:val="0009581C"/>
    <w:rsid w:val="00096BF2"/>
    <w:rsid w:val="00096ECD"/>
    <w:rsid w:val="00096F76"/>
    <w:rsid w:val="0009711A"/>
    <w:rsid w:val="00097223"/>
    <w:rsid w:val="000972B0"/>
    <w:rsid w:val="000978B0"/>
    <w:rsid w:val="00097971"/>
    <w:rsid w:val="00097DE3"/>
    <w:rsid w:val="00097E32"/>
    <w:rsid w:val="000A0267"/>
    <w:rsid w:val="000A0425"/>
    <w:rsid w:val="000A054F"/>
    <w:rsid w:val="000A0934"/>
    <w:rsid w:val="000A09E4"/>
    <w:rsid w:val="000A0CEF"/>
    <w:rsid w:val="000A13BE"/>
    <w:rsid w:val="000A1518"/>
    <w:rsid w:val="000A169E"/>
    <w:rsid w:val="000A19BC"/>
    <w:rsid w:val="000A1E0E"/>
    <w:rsid w:val="000A1FDE"/>
    <w:rsid w:val="000A2122"/>
    <w:rsid w:val="000A25BE"/>
    <w:rsid w:val="000A2629"/>
    <w:rsid w:val="000A272A"/>
    <w:rsid w:val="000A290E"/>
    <w:rsid w:val="000A296C"/>
    <w:rsid w:val="000A2AE4"/>
    <w:rsid w:val="000A30BF"/>
    <w:rsid w:val="000A316A"/>
    <w:rsid w:val="000A35C5"/>
    <w:rsid w:val="000A396F"/>
    <w:rsid w:val="000A3B44"/>
    <w:rsid w:val="000A3CE3"/>
    <w:rsid w:val="000A3F5D"/>
    <w:rsid w:val="000A4099"/>
    <w:rsid w:val="000A4573"/>
    <w:rsid w:val="000A4868"/>
    <w:rsid w:val="000A4AFB"/>
    <w:rsid w:val="000A4E5A"/>
    <w:rsid w:val="000A51EB"/>
    <w:rsid w:val="000A55AA"/>
    <w:rsid w:val="000A59C2"/>
    <w:rsid w:val="000A5C38"/>
    <w:rsid w:val="000A5E86"/>
    <w:rsid w:val="000A65BF"/>
    <w:rsid w:val="000A6A83"/>
    <w:rsid w:val="000A6B4D"/>
    <w:rsid w:val="000A6E87"/>
    <w:rsid w:val="000A7002"/>
    <w:rsid w:val="000A7359"/>
    <w:rsid w:val="000A772C"/>
    <w:rsid w:val="000A778F"/>
    <w:rsid w:val="000A7B30"/>
    <w:rsid w:val="000A7C69"/>
    <w:rsid w:val="000B0009"/>
    <w:rsid w:val="000B0296"/>
    <w:rsid w:val="000B0353"/>
    <w:rsid w:val="000B037F"/>
    <w:rsid w:val="000B0766"/>
    <w:rsid w:val="000B0B9C"/>
    <w:rsid w:val="000B1373"/>
    <w:rsid w:val="000B1C53"/>
    <w:rsid w:val="000B1DE0"/>
    <w:rsid w:val="000B28BD"/>
    <w:rsid w:val="000B28DF"/>
    <w:rsid w:val="000B2A38"/>
    <w:rsid w:val="000B3178"/>
    <w:rsid w:val="000B3D46"/>
    <w:rsid w:val="000B3F04"/>
    <w:rsid w:val="000B40A2"/>
    <w:rsid w:val="000B42D5"/>
    <w:rsid w:val="000B43CE"/>
    <w:rsid w:val="000B46D9"/>
    <w:rsid w:val="000B47B0"/>
    <w:rsid w:val="000B48A8"/>
    <w:rsid w:val="000B48BF"/>
    <w:rsid w:val="000B4CBD"/>
    <w:rsid w:val="000B54DD"/>
    <w:rsid w:val="000B55A0"/>
    <w:rsid w:val="000B57B7"/>
    <w:rsid w:val="000B5872"/>
    <w:rsid w:val="000B58BA"/>
    <w:rsid w:val="000B5969"/>
    <w:rsid w:val="000B5AA5"/>
    <w:rsid w:val="000B63C2"/>
    <w:rsid w:val="000B68B0"/>
    <w:rsid w:val="000B69AA"/>
    <w:rsid w:val="000B6B17"/>
    <w:rsid w:val="000B6BA4"/>
    <w:rsid w:val="000B74D8"/>
    <w:rsid w:val="000B769F"/>
    <w:rsid w:val="000B773D"/>
    <w:rsid w:val="000B7A2C"/>
    <w:rsid w:val="000B7B08"/>
    <w:rsid w:val="000B7C60"/>
    <w:rsid w:val="000B7E06"/>
    <w:rsid w:val="000B7E43"/>
    <w:rsid w:val="000C0060"/>
    <w:rsid w:val="000C02F1"/>
    <w:rsid w:val="000C05A0"/>
    <w:rsid w:val="000C099B"/>
    <w:rsid w:val="000C0A7F"/>
    <w:rsid w:val="000C0F12"/>
    <w:rsid w:val="000C0F4D"/>
    <w:rsid w:val="000C104B"/>
    <w:rsid w:val="000C15A8"/>
    <w:rsid w:val="000C166A"/>
    <w:rsid w:val="000C17DB"/>
    <w:rsid w:val="000C1972"/>
    <w:rsid w:val="000C1AA3"/>
    <w:rsid w:val="000C1C4F"/>
    <w:rsid w:val="000C20D1"/>
    <w:rsid w:val="000C2289"/>
    <w:rsid w:val="000C2468"/>
    <w:rsid w:val="000C26A1"/>
    <w:rsid w:val="000C284B"/>
    <w:rsid w:val="000C2C58"/>
    <w:rsid w:val="000C34D5"/>
    <w:rsid w:val="000C37C9"/>
    <w:rsid w:val="000C3F9E"/>
    <w:rsid w:val="000C417F"/>
    <w:rsid w:val="000C42F5"/>
    <w:rsid w:val="000C42F7"/>
    <w:rsid w:val="000C437C"/>
    <w:rsid w:val="000C46B8"/>
    <w:rsid w:val="000C4811"/>
    <w:rsid w:val="000C4CC6"/>
    <w:rsid w:val="000C4F12"/>
    <w:rsid w:val="000C594F"/>
    <w:rsid w:val="000C5C3D"/>
    <w:rsid w:val="000C5DAF"/>
    <w:rsid w:val="000C5FA2"/>
    <w:rsid w:val="000C6239"/>
    <w:rsid w:val="000C6752"/>
    <w:rsid w:val="000C67D7"/>
    <w:rsid w:val="000C683A"/>
    <w:rsid w:val="000C6A0E"/>
    <w:rsid w:val="000C6ED2"/>
    <w:rsid w:val="000C707B"/>
    <w:rsid w:val="000C7169"/>
    <w:rsid w:val="000C73F1"/>
    <w:rsid w:val="000C7991"/>
    <w:rsid w:val="000C7B4F"/>
    <w:rsid w:val="000C7FA7"/>
    <w:rsid w:val="000D023B"/>
    <w:rsid w:val="000D03BE"/>
    <w:rsid w:val="000D04DB"/>
    <w:rsid w:val="000D05B8"/>
    <w:rsid w:val="000D0C35"/>
    <w:rsid w:val="000D1058"/>
    <w:rsid w:val="000D158C"/>
    <w:rsid w:val="000D15A0"/>
    <w:rsid w:val="000D166A"/>
    <w:rsid w:val="000D1715"/>
    <w:rsid w:val="000D171F"/>
    <w:rsid w:val="000D1E5D"/>
    <w:rsid w:val="000D1E9A"/>
    <w:rsid w:val="000D204B"/>
    <w:rsid w:val="000D2213"/>
    <w:rsid w:val="000D229C"/>
    <w:rsid w:val="000D2325"/>
    <w:rsid w:val="000D2851"/>
    <w:rsid w:val="000D2EB2"/>
    <w:rsid w:val="000D31FE"/>
    <w:rsid w:val="000D32B0"/>
    <w:rsid w:val="000D3454"/>
    <w:rsid w:val="000D395F"/>
    <w:rsid w:val="000D39EB"/>
    <w:rsid w:val="000D3AB1"/>
    <w:rsid w:val="000D4188"/>
    <w:rsid w:val="000D4893"/>
    <w:rsid w:val="000D4AB5"/>
    <w:rsid w:val="000D5315"/>
    <w:rsid w:val="000D598C"/>
    <w:rsid w:val="000D5A43"/>
    <w:rsid w:val="000D5B9A"/>
    <w:rsid w:val="000D5BA1"/>
    <w:rsid w:val="000D5BBC"/>
    <w:rsid w:val="000D5E6B"/>
    <w:rsid w:val="000D63D4"/>
    <w:rsid w:val="000D657B"/>
    <w:rsid w:val="000D6958"/>
    <w:rsid w:val="000D6A04"/>
    <w:rsid w:val="000D7269"/>
    <w:rsid w:val="000D74AA"/>
    <w:rsid w:val="000D794D"/>
    <w:rsid w:val="000D7A0F"/>
    <w:rsid w:val="000D7A7C"/>
    <w:rsid w:val="000D7E74"/>
    <w:rsid w:val="000D7F6A"/>
    <w:rsid w:val="000E0191"/>
    <w:rsid w:val="000E0397"/>
    <w:rsid w:val="000E078C"/>
    <w:rsid w:val="000E07A0"/>
    <w:rsid w:val="000E07C0"/>
    <w:rsid w:val="000E0864"/>
    <w:rsid w:val="000E0B2F"/>
    <w:rsid w:val="000E0C7A"/>
    <w:rsid w:val="000E0CE4"/>
    <w:rsid w:val="000E0D9E"/>
    <w:rsid w:val="000E1508"/>
    <w:rsid w:val="000E152D"/>
    <w:rsid w:val="000E16DA"/>
    <w:rsid w:val="000E1799"/>
    <w:rsid w:val="000E1A66"/>
    <w:rsid w:val="000E1FF1"/>
    <w:rsid w:val="000E21B7"/>
    <w:rsid w:val="000E2293"/>
    <w:rsid w:val="000E26D1"/>
    <w:rsid w:val="000E2905"/>
    <w:rsid w:val="000E2DE7"/>
    <w:rsid w:val="000E2E61"/>
    <w:rsid w:val="000E32A1"/>
    <w:rsid w:val="000E380A"/>
    <w:rsid w:val="000E3B52"/>
    <w:rsid w:val="000E3CA0"/>
    <w:rsid w:val="000E3E49"/>
    <w:rsid w:val="000E3EAF"/>
    <w:rsid w:val="000E3F62"/>
    <w:rsid w:val="000E467A"/>
    <w:rsid w:val="000E476B"/>
    <w:rsid w:val="000E49D9"/>
    <w:rsid w:val="000E49F9"/>
    <w:rsid w:val="000E4A11"/>
    <w:rsid w:val="000E4D90"/>
    <w:rsid w:val="000E4DD0"/>
    <w:rsid w:val="000E4FAF"/>
    <w:rsid w:val="000E5078"/>
    <w:rsid w:val="000E50D8"/>
    <w:rsid w:val="000E537D"/>
    <w:rsid w:val="000E54C3"/>
    <w:rsid w:val="000E583E"/>
    <w:rsid w:val="000E621A"/>
    <w:rsid w:val="000E67D5"/>
    <w:rsid w:val="000E6BAE"/>
    <w:rsid w:val="000E70FE"/>
    <w:rsid w:val="000E7141"/>
    <w:rsid w:val="000E7289"/>
    <w:rsid w:val="000E751D"/>
    <w:rsid w:val="000E781A"/>
    <w:rsid w:val="000E7888"/>
    <w:rsid w:val="000E788E"/>
    <w:rsid w:val="000E7CB9"/>
    <w:rsid w:val="000F0182"/>
    <w:rsid w:val="000F0429"/>
    <w:rsid w:val="000F07A5"/>
    <w:rsid w:val="000F0E39"/>
    <w:rsid w:val="000F15A2"/>
    <w:rsid w:val="000F227F"/>
    <w:rsid w:val="000F23B0"/>
    <w:rsid w:val="000F2D8F"/>
    <w:rsid w:val="000F2F10"/>
    <w:rsid w:val="000F3168"/>
    <w:rsid w:val="000F32D6"/>
    <w:rsid w:val="000F3C48"/>
    <w:rsid w:val="000F3CC5"/>
    <w:rsid w:val="000F3F88"/>
    <w:rsid w:val="000F47D9"/>
    <w:rsid w:val="000F49C7"/>
    <w:rsid w:val="000F4BDF"/>
    <w:rsid w:val="000F5204"/>
    <w:rsid w:val="000F5357"/>
    <w:rsid w:val="000F5D3F"/>
    <w:rsid w:val="000F63E5"/>
    <w:rsid w:val="000F642F"/>
    <w:rsid w:val="000F6831"/>
    <w:rsid w:val="000F6985"/>
    <w:rsid w:val="000F7098"/>
    <w:rsid w:val="000F74C8"/>
    <w:rsid w:val="000F77F1"/>
    <w:rsid w:val="000F7A7E"/>
    <w:rsid w:val="001004B8"/>
    <w:rsid w:val="00100740"/>
    <w:rsid w:val="00100763"/>
    <w:rsid w:val="001009A1"/>
    <w:rsid w:val="001009B3"/>
    <w:rsid w:val="00100BC9"/>
    <w:rsid w:val="00100BD2"/>
    <w:rsid w:val="00100C8F"/>
    <w:rsid w:val="00100E9E"/>
    <w:rsid w:val="001013CA"/>
    <w:rsid w:val="001013FB"/>
    <w:rsid w:val="00101DA8"/>
    <w:rsid w:val="00101EC3"/>
    <w:rsid w:val="00101F93"/>
    <w:rsid w:val="001024CE"/>
    <w:rsid w:val="0010381A"/>
    <w:rsid w:val="001039DB"/>
    <w:rsid w:val="00103F8E"/>
    <w:rsid w:val="001043B5"/>
    <w:rsid w:val="00104423"/>
    <w:rsid w:val="00104611"/>
    <w:rsid w:val="00104752"/>
    <w:rsid w:val="00104BB3"/>
    <w:rsid w:val="00104C28"/>
    <w:rsid w:val="00104D41"/>
    <w:rsid w:val="00104E09"/>
    <w:rsid w:val="001056E6"/>
    <w:rsid w:val="001056F8"/>
    <w:rsid w:val="001059A8"/>
    <w:rsid w:val="00106181"/>
    <w:rsid w:val="0010623B"/>
    <w:rsid w:val="00106384"/>
    <w:rsid w:val="00106628"/>
    <w:rsid w:val="001066B1"/>
    <w:rsid w:val="00106A18"/>
    <w:rsid w:val="00106A44"/>
    <w:rsid w:val="00106B61"/>
    <w:rsid w:val="00106D0B"/>
    <w:rsid w:val="00106D9B"/>
    <w:rsid w:val="00106DB6"/>
    <w:rsid w:val="00107032"/>
    <w:rsid w:val="001077F3"/>
    <w:rsid w:val="001079BC"/>
    <w:rsid w:val="00107AA3"/>
    <w:rsid w:val="00107C1A"/>
    <w:rsid w:val="001102A0"/>
    <w:rsid w:val="001103A6"/>
    <w:rsid w:val="00110643"/>
    <w:rsid w:val="00110D3C"/>
    <w:rsid w:val="001112E3"/>
    <w:rsid w:val="00111A47"/>
    <w:rsid w:val="00112603"/>
    <w:rsid w:val="0011264A"/>
    <w:rsid w:val="001127E0"/>
    <w:rsid w:val="00112AD7"/>
    <w:rsid w:val="00112CED"/>
    <w:rsid w:val="00112DA3"/>
    <w:rsid w:val="00112E70"/>
    <w:rsid w:val="0011303E"/>
    <w:rsid w:val="001131C5"/>
    <w:rsid w:val="0011357F"/>
    <w:rsid w:val="001135D2"/>
    <w:rsid w:val="001135DA"/>
    <w:rsid w:val="00113616"/>
    <w:rsid w:val="001138F0"/>
    <w:rsid w:val="001139B2"/>
    <w:rsid w:val="001139CD"/>
    <w:rsid w:val="00114008"/>
    <w:rsid w:val="00114221"/>
    <w:rsid w:val="0011477E"/>
    <w:rsid w:val="00114D7A"/>
    <w:rsid w:val="00114F0B"/>
    <w:rsid w:val="00115364"/>
    <w:rsid w:val="001157EE"/>
    <w:rsid w:val="00115810"/>
    <w:rsid w:val="00116428"/>
    <w:rsid w:val="00116B84"/>
    <w:rsid w:val="00116E4B"/>
    <w:rsid w:val="0011725C"/>
    <w:rsid w:val="00117538"/>
    <w:rsid w:val="00117852"/>
    <w:rsid w:val="00117929"/>
    <w:rsid w:val="00117AC8"/>
    <w:rsid w:val="00117B9E"/>
    <w:rsid w:val="00117DA4"/>
    <w:rsid w:val="0012043E"/>
    <w:rsid w:val="00120476"/>
    <w:rsid w:val="00120946"/>
    <w:rsid w:val="00120AF5"/>
    <w:rsid w:val="00120BEB"/>
    <w:rsid w:val="00120E11"/>
    <w:rsid w:val="00121019"/>
    <w:rsid w:val="0012136D"/>
    <w:rsid w:val="001213D4"/>
    <w:rsid w:val="001216E2"/>
    <w:rsid w:val="001218A5"/>
    <w:rsid w:val="00121970"/>
    <w:rsid w:val="00121A6B"/>
    <w:rsid w:val="00121AB9"/>
    <w:rsid w:val="00121E50"/>
    <w:rsid w:val="00121F06"/>
    <w:rsid w:val="00122188"/>
    <w:rsid w:val="00122191"/>
    <w:rsid w:val="0012246F"/>
    <w:rsid w:val="0012260D"/>
    <w:rsid w:val="001226A5"/>
    <w:rsid w:val="00122709"/>
    <w:rsid w:val="001229AF"/>
    <w:rsid w:val="00122A63"/>
    <w:rsid w:val="00122DFE"/>
    <w:rsid w:val="001232FF"/>
    <w:rsid w:val="00123472"/>
    <w:rsid w:val="001234EA"/>
    <w:rsid w:val="00123518"/>
    <w:rsid w:val="001236DC"/>
    <w:rsid w:val="00123BE7"/>
    <w:rsid w:val="00123DD9"/>
    <w:rsid w:val="00123F9B"/>
    <w:rsid w:val="00123FDA"/>
    <w:rsid w:val="001245F4"/>
    <w:rsid w:val="00124832"/>
    <w:rsid w:val="00124F21"/>
    <w:rsid w:val="00124FAE"/>
    <w:rsid w:val="00125076"/>
    <w:rsid w:val="0012519F"/>
    <w:rsid w:val="001251CB"/>
    <w:rsid w:val="00125642"/>
    <w:rsid w:val="00125777"/>
    <w:rsid w:val="00125847"/>
    <w:rsid w:val="00125ACB"/>
    <w:rsid w:val="00125BE1"/>
    <w:rsid w:val="0012604D"/>
    <w:rsid w:val="001263F0"/>
    <w:rsid w:val="00126724"/>
    <w:rsid w:val="0012697F"/>
    <w:rsid w:val="00126CFA"/>
    <w:rsid w:val="00127490"/>
    <w:rsid w:val="00127F58"/>
    <w:rsid w:val="00130122"/>
    <w:rsid w:val="0013046A"/>
    <w:rsid w:val="00130729"/>
    <w:rsid w:val="00130C3B"/>
    <w:rsid w:val="001312F9"/>
    <w:rsid w:val="001313AB"/>
    <w:rsid w:val="0013145A"/>
    <w:rsid w:val="001316C1"/>
    <w:rsid w:val="0013199D"/>
    <w:rsid w:val="00131BCC"/>
    <w:rsid w:val="00131DE0"/>
    <w:rsid w:val="00131ED6"/>
    <w:rsid w:val="001320A3"/>
    <w:rsid w:val="001320B1"/>
    <w:rsid w:val="00132769"/>
    <w:rsid w:val="00132972"/>
    <w:rsid w:val="00132A11"/>
    <w:rsid w:val="00132F8B"/>
    <w:rsid w:val="00133042"/>
    <w:rsid w:val="00133275"/>
    <w:rsid w:val="00133C1A"/>
    <w:rsid w:val="00133CC8"/>
    <w:rsid w:val="00134446"/>
    <w:rsid w:val="00134747"/>
    <w:rsid w:val="00134AD9"/>
    <w:rsid w:val="00134BD9"/>
    <w:rsid w:val="00134F15"/>
    <w:rsid w:val="001351D2"/>
    <w:rsid w:val="00135DA2"/>
    <w:rsid w:val="00135FBE"/>
    <w:rsid w:val="00136306"/>
    <w:rsid w:val="00136494"/>
    <w:rsid w:val="0013680D"/>
    <w:rsid w:val="0013709B"/>
    <w:rsid w:val="00137322"/>
    <w:rsid w:val="001373A2"/>
    <w:rsid w:val="00137443"/>
    <w:rsid w:val="001376E2"/>
    <w:rsid w:val="00137717"/>
    <w:rsid w:val="001379A5"/>
    <w:rsid w:val="00137BB2"/>
    <w:rsid w:val="00137C07"/>
    <w:rsid w:val="0014008D"/>
    <w:rsid w:val="0014023B"/>
    <w:rsid w:val="0014068F"/>
    <w:rsid w:val="00140AF1"/>
    <w:rsid w:val="00140B1C"/>
    <w:rsid w:val="00140D5C"/>
    <w:rsid w:val="00140E3E"/>
    <w:rsid w:val="00140EF4"/>
    <w:rsid w:val="00141426"/>
    <w:rsid w:val="001415F3"/>
    <w:rsid w:val="00141666"/>
    <w:rsid w:val="00141703"/>
    <w:rsid w:val="00141815"/>
    <w:rsid w:val="00141E7E"/>
    <w:rsid w:val="00141E8A"/>
    <w:rsid w:val="00141F8F"/>
    <w:rsid w:val="0014221E"/>
    <w:rsid w:val="0014221F"/>
    <w:rsid w:val="00142277"/>
    <w:rsid w:val="001423CE"/>
    <w:rsid w:val="001424B4"/>
    <w:rsid w:val="00142640"/>
    <w:rsid w:val="00142671"/>
    <w:rsid w:val="00142884"/>
    <w:rsid w:val="00142D97"/>
    <w:rsid w:val="00142E4B"/>
    <w:rsid w:val="00142F80"/>
    <w:rsid w:val="001431CC"/>
    <w:rsid w:val="00143552"/>
    <w:rsid w:val="00143579"/>
    <w:rsid w:val="00143D92"/>
    <w:rsid w:val="00143DD8"/>
    <w:rsid w:val="001447AE"/>
    <w:rsid w:val="00144A27"/>
    <w:rsid w:val="00144FC1"/>
    <w:rsid w:val="001451F1"/>
    <w:rsid w:val="001453A7"/>
    <w:rsid w:val="001459A7"/>
    <w:rsid w:val="00145E37"/>
    <w:rsid w:val="0014607B"/>
    <w:rsid w:val="00146280"/>
    <w:rsid w:val="00146307"/>
    <w:rsid w:val="00146500"/>
    <w:rsid w:val="001465DB"/>
    <w:rsid w:val="00146C9D"/>
    <w:rsid w:val="001471D9"/>
    <w:rsid w:val="001472D4"/>
    <w:rsid w:val="0014735C"/>
    <w:rsid w:val="001473BB"/>
    <w:rsid w:val="001474EB"/>
    <w:rsid w:val="0014788C"/>
    <w:rsid w:val="001479FA"/>
    <w:rsid w:val="0015023A"/>
    <w:rsid w:val="0015038E"/>
    <w:rsid w:val="001503C5"/>
    <w:rsid w:val="0015067A"/>
    <w:rsid w:val="00150CDF"/>
    <w:rsid w:val="001510BE"/>
    <w:rsid w:val="00151426"/>
    <w:rsid w:val="001515F3"/>
    <w:rsid w:val="001518B5"/>
    <w:rsid w:val="001518C6"/>
    <w:rsid w:val="00151951"/>
    <w:rsid w:val="00151AF2"/>
    <w:rsid w:val="001521BA"/>
    <w:rsid w:val="00152632"/>
    <w:rsid w:val="001527D1"/>
    <w:rsid w:val="00152BE6"/>
    <w:rsid w:val="00153461"/>
    <w:rsid w:val="00153722"/>
    <w:rsid w:val="00153742"/>
    <w:rsid w:val="001537F6"/>
    <w:rsid w:val="00153A1F"/>
    <w:rsid w:val="00153E7F"/>
    <w:rsid w:val="0015431D"/>
    <w:rsid w:val="00154529"/>
    <w:rsid w:val="0015452C"/>
    <w:rsid w:val="00154985"/>
    <w:rsid w:val="00154D6B"/>
    <w:rsid w:val="0015547C"/>
    <w:rsid w:val="00155BF1"/>
    <w:rsid w:val="00155C72"/>
    <w:rsid w:val="00155ECF"/>
    <w:rsid w:val="00155F16"/>
    <w:rsid w:val="00156251"/>
    <w:rsid w:val="00156287"/>
    <w:rsid w:val="00156A3E"/>
    <w:rsid w:val="00156A54"/>
    <w:rsid w:val="00156C3C"/>
    <w:rsid w:val="00156CAD"/>
    <w:rsid w:val="00156DBC"/>
    <w:rsid w:val="00156E95"/>
    <w:rsid w:val="001577FE"/>
    <w:rsid w:val="00157B29"/>
    <w:rsid w:val="00157C97"/>
    <w:rsid w:val="00157E6B"/>
    <w:rsid w:val="0016036B"/>
    <w:rsid w:val="00160420"/>
    <w:rsid w:val="001605AD"/>
    <w:rsid w:val="00160A86"/>
    <w:rsid w:val="00160B7D"/>
    <w:rsid w:val="00161408"/>
    <w:rsid w:val="0016158E"/>
    <w:rsid w:val="001616EC"/>
    <w:rsid w:val="00161703"/>
    <w:rsid w:val="00161AAB"/>
    <w:rsid w:val="00161D93"/>
    <w:rsid w:val="00162304"/>
    <w:rsid w:val="00162567"/>
    <w:rsid w:val="00162580"/>
    <w:rsid w:val="00162632"/>
    <w:rsid w:val="00162AC6"/>
    <w:rsid w:val="00162B16"/>
    <w:rsid w:val="001634CC"/>
    <w:rsid w:val="00163D0D"/>
    <w:rsid w:val="00164009"/>
    <w:rsid w:val="001640E5"/>
    <w:rsid w:val="00164AEE"/>
    <w:rsid w:val="00165188"/>
    <w:rsid w:val="0016592E"/>
    <w:rsid w:val="00165B26"/>
    <w:rsid w:val="00165FE7"/>
    <w:rsid w:val="001664EB"/>
    <w:rsid w:val="0016686D"/>
    <w:rsid w:val="00166A31"/>
    <w:rsid w:val="00166D09"/>
    <w:rsid w:val="00166D52"/>
    <w:rsid w:val="00166FC9"/>
    <w:rsid w:val="00167479"/>
    <w:rsid w:val="00167547"/>
    <w:rsid w:val="00167604"/>
    <w:rsid w:val="00167725"/>
    <w:rsid w:val="00167959"/>
    <w:rsid w:val="00167A31"/>
    <w:rsid w:val="00167E6D"/>
    <w:rsid w:val="00167F99"/>
    <w:rsid w:val="00170319"/>
    <w:rsid w:val="001704C2"/>
    <w:rsid w:val="0017068A"/>
    <w:rsid w:val="001709C3"/>
    <w:rsid w:val="00170D15"/>
    <w:rsid w:val="00171413"/>
    <w:rsid w:val="001714FF"/>
    <w:rsid w:val="00171724"/>
    <w:rsid w:val="00171839"/>
    <w:rsid w:val="00171D06"/>
    <w:rsid w:val="00171FE5"/>
    <w:rsid w:val="001725B1"/>
    <w:rsid w:val="00172684"/>
    <w:rsid w:val="001727F6"/>
    <w:rsid w:val="00172BC8"/>
    <w:rsid w:val="00172F37"/>
    <w:rsid w:val="0017388D"/>
    <w:rsid w:val="00173909"/>
    <w:rsid w:val="00173A0F"/>
    <w:rsid w:val="00174265"/>
    <w:rsid w:val="001743A3"/>
    <w:rsid w:val="001744B9"/>
    <w:rsid w:val="0017459E"/>
    <w:rsid w:val="001747C2"/>
    <w:rsid w:val="00174991"/>
    <w:rsid w:val="00174FEE"/>
    <w:rsid w:val="00175416"/>
    <w:rsid w:val="0017557D"/>
    <w:rsid w:val="001758E4"/>
    <w:rsid w:val="00175B6B"/>
    <w:rsid w:val="00175BB2"/>
    <w:rsid w:val="00175CAD"/>
    <w:rsid w:val="00175EFE"/>
    <w:rsid w:val="00175F89"/>
    <w:rsid w:val="0017614F"/>
    <w:rsid w:val="00176236"/>
    <w:rsid w:val="001763C3"/>
    <w:rsid w:val="0017642C"/>
    <w:rsid w:val="00176577"/>
    <w:rsid w:val="0017704E"/>
    <w:rsid w:val="001774A6"/>
    <w:rsid w:val="00177691"/>
    <w:rsid w:val="00177CAD"/>
    <w:rsid w:val="001800EF"/>
    <w:rsid w:val="0018082B"/>
    <w:rsid w:val="001808A9"/>
    <w:rsid w:val="00180BF3"/>
    <w:rsid w:val="00180CA8"/>
    <w:rsid w:val="0018127E"/>
    <w:rsid w:val="0018138D"/>
    <w:rsid w:val="001813FD"/>
    <w:rsid w:val="00181D17"/>
    <w:rsid w:val="001820EA"/>
    <w:rsid w:val="00182279"/>
    <w:rsid w:val="00182643"/>
    <w:rsid w:val="001826CF"/>
    <w:rsid w:val="001829FA"/>
    <w:rsid w:val="00182CC2"/>
    <w:rsid w:val="00182DB0"/>
    <w:rsid w:val="0018336E"/>
    <w:rsid w:val="001834F6"/>
    <w:rsid w:val="00183716"/>
    <w:rsid w:val="001837EF"/>
    <w:rsid w:val="00183C79"/>
    <w:rsid w:val="00183D00"/>
    <w:rsid w:val="00183EA5"/>
    <w:rsid w:val="00183F08"/>
    <w:rsid w:val="00183F7D"/>
    <w:rsid w:val="0018409D"/>
    <w:rsid w:val="00184163"/>
    <w:rsid w:val="001842AB"/>
    <w:rsid w:val="001844DD"/>
    <w:rsid w:val="0018477E"/>
    <w:rsid w:val="0018482B"/>
    <w:rsid w:val="00184B2C"/>
    <w:rsid w:val="00184DE3"/>
    <w:rsid w:val="00184FA2"/>
    <w:rsid w:val="00184FC7"/>
    <w:rsid w:val="00185363"/>
    <w:rsid w:val="00185A08"/>
    <w:rsid w:val="00185BEE"/>
    <w:rsid w:val="00185D1D"/>
    <w:rsid w:val="00185ECC"/>
    <w:rsid w:val="0018615E"/>
    <w:rsid w:val="00186239"/>
    <w:rsid w:val="001866E7"/>
    <w:rsid w:val="001869B6"/>
    <w:rsid w:val="00186BB9"/>
    <w:rsid w:val="00186C79"/>
    <w:rsid w:val="00186CF1"/>
    <w:rsid w:val="00187178"/>
    <w:rsid w:val="0018731C"/>
    <w:rsid w:val="00187C71"/>
    <w:rsid w:val="00187E82"/>
    <w:rsid w:val="00187EDA"/>
    <w:rsid w:val="00190342"/>
    <w:rsid w:val="00190607"/>
    <w:rsid w:val="00190AE3"/>
    <w:rsid w:val="00190B71"/>
    <w:rsid w:val="00190B8C"/>
    <w:rsid w:val="001914AF"/>
    <w:rsid w:val="00191A89"/>
    <w:rsid w:val="00191EEA"/>
    <w:rsid w:val="001920E2"/>
    <w:rsid w:val="0019230C"/>
    <w:rsid w:val="00192322"/>
    <w:rsid w:val="00192D96"/>
    <w:rsid w:val="001932B9"/>
    <w:rsid w:val="0019334D"/>
    <w:rsid w:val="0019354A"/>
    <w:rsid w:val="0019364D"/>
    <w:rsid w:val="001940BE"/>
    <w:rsid w:val="00194252"/>
    <w:rsid w:val="00194570"/>
    <w:rsid w:val="00194604"/>
    <w:rsid w:val="00194761"/>
    <w:rsid w:val="001952BC"/>
    <w:rsid w:val="001952EC"/>
    <w:rsid w:val="0019536D"/>
    <w:rsid w:val="001957C7"/>
    <w:rsid w:val="00195A29"/>
    <w:rsid w:val="001960F6"/>
    <w:rsid w:val="00197769"/>
    <w:rsid w:val="00197792"/>
    <w:rsid w:val="0019785C"/>
    <w:rsid w:val="0019790C"/>
    <w:rsid w:val="00197A75"/>
    <w:rsid w:val="00197B6A"/>
    <w:rsid w:val="00197DA0"/>
    <w:rsid w:val="00197E01"/>
    <w:rsid w:val="00197F82"/>
    <w:rsid w:val="001A0010"/>
    <w:rsid w:val="001A03AC"/>
    <w:rsid w:val="001A03E4"/>
    <w:rsid w:val="001A05A5"/>
    <w:rsid w:val="001A05B2"/>
    <w:rsid w:val="001A0B90"/>
    <w:rsid w:val="001A0BB1"/>
    <w:rsid w:val="001A0DB6"/>
    <w:rsid w:val="001A10A8"/>
    <w:rsid w:val="001A132E"/>
    <w:rsid w:val="001A13FE"/>
    <w:rsid w:val="001A16E9"/>
    <w:rsid w:val="001A18BB"/>
    <w:rsid w:val="001A18ED"/>
    <w:rsid w:val="001A198C"/>
    <w:rsid w:val="001A1D03"/>
    <w:rsid w:val="001A1F6E"/>
    <w:rsid w:val="001A26E6"/>
    <w:rsid w:val="001A2F9D"/>
    <w:rsid w:val="001A30C6"/>
    <w:rsid w:val="001A37AD"/>
    <w:rsid w:val="001A3929"/>
    <w:rsid w:val="001A3E6B"/>
    <w:rsid w:val="001A3EE2"/>
    <w:rsid w:val="001A4129"/>
    <w:rsid w:val="001A4560"/>
    <w:rsid w:val="001A45E7"/>
    <w:rsid w:val="001A4C3B"/>
    <w:rsid w:val="001A4CFA"/>
    <w:rsid w:val="001A4EBD"/>
    <w:rsid w:val="001A4F3F"/>
    <w:rsid w:val="001A5117"/>
    <w:rsid w:val="001A523F"/>
    <w:rsid w:val="001A531C"/>
    <w:rsid w:val="001A57A9"/>
    <w:rsid w:val="001A5815"/>
    <w:rsid w:val="001A5860"/>
    <w:rsid w:val="001A5897"/>
    <w:rsid w:val="001A5C48"/>
    <w:rsid w:val="001A5D78"/>
    <w:rsid w:val="001A5F6D"/>
    <w:rsid w:val="001A6178"/>
    <w:rsid w:val="001A681E"/>
    <w:rsid w:val="001A698F"/>
    <w:rsid w:val="001A6AB7"/>
    <w:rsid w:val="001A7390"/>
    <w:rsid w:val="001A7611"/>
    <w:rsid w:val="001A78C9"/>
    <w:rsid w:val="001A7E48"/>
    <w:rsid w:val="001B0238"/>
    <w:rsid w:val="001B099C"/>
    <w:rsid w:val="001B0E0F"/>
    <w:rsid w:val="001B0E72"/>
    <w:rsid w:val="001B0FA5"/>
    <w:rsid w:val="001B1285"/>
    <w:rsid w:val="001B15B4"/>
    <w:rsid w:val="001B1787"/>
    <w:rsid w:val="001B1944"/>
    <w:rsid w:val="001B1DC5"/>
    <w:rsid w:val="001B23AE"/>
    <w:rsid w:val="001B2420"/>
    <w:rsid w:val="001B25F7"/>
    <w:rsid w:val="001B2A5B"/>
    <w:rsid w:val="001B2B4E"/>
    <w:rsid w:val="001B2D1B"/>
    <w:rsid w:val="001B31DD"/>
    <w:rsid w:val="001B3248"/>
    <w:rsid w:val="001B33FF"/>
    <w:rsid w:val="001B34C0"/>
    <w:rsid w:val="001B37AA"/>
    <w:rsid w:val="001B3F54"/>
    <w:rsid w:val="001B42FE"/>
    <w:rsid w:val="001B4322"/>
    <w:rsid w:val="001B4352"/>
    <w:rsid w:val="001B4565"/>
    <w:rsid w:val="001B4D1C"/>
    <w:rsid w:val="001B509B"/>
    <w:rsid w:val="001B530A"/>
    <w:rsid w:val="001B5317"/>
    <w:rsid w:val="001B55C4"/>
    <w:rsid w:val="001B5B14"/>
    <w:rsid w:val="001B5EA0"/>
    <w:rsid w:val="001B63BD"/>
    <w:rsid w:val="001B6F1E"/>
    <w:rsid w:val="001B7243"/>
    <w:rsid w:val="001B73C5"/>
    <w:rsid w:val="001B77DE"/>
    <w:rsid w:val="001B7815"/>
    <w:rsid w:val="001B7B59"/>
    <w:rsid w:val="001B7B67"/>
    <w:rsid w:val="001B7DAD"/>
    <w:rsid w:val="001C08F1"/>
    <w:rsid w:val="001C0919"/>
    <w:rsid w:val="001C0F6D"/>
    <w:rsid w:val="001C13CA"/>
    <w:rsid w:val="001C13E5"/>
    <w:rsid w:val="001C162E"/>
    <w:rsid w:val="001C1850"/>
    <w:rsid w:val="001C1912"/>
    <w:rsid w:val="001C1AF9"/>
    <w:rsid w:val="001C1D84"/>
    <w:rsid w:val="001C1F22"/>
    <w:rsid w:val="001C2147"/>
    <w:rsid w:val="001C21E1"/>
    <w:rsid w:val="001C239A"/>
    <w:rsid w:val="001C2790"/>
    <w:rsid w:val="001C299E"/>
    <w:rsid w:val="001C29F3"/>
    <w:rsid w:val="001C2B29"/>
    <w:rsid w:val="001C2DCE"/>
    <w:rsid w:val="001C3141"/>
    <w:rsid w:val="001C320C"/>
    <w:rsid w:val="001C3433"/>
    <w:rsid w:val="001C3493"/>
    <w:rsid w:val="001C34C5"/>
    <w:rsid w:val="001C3505"/>
    <w:rsid w:val="001C3545"/>
    <w:rsid w:val="001C380A"/>
    <w:rsid w:val="001C3821"/>
    <w:rsid w:val="001C3A20"/>
    <w:rsid w:val="001C4600"/>
    <w:rsid w:val="001C4A02"/>
    <w:rsid w:val="001C4C38"/>
    <w:rsid w:val="001C507B"/>
    <w:rsid w:val="001C547B"/>
    <w:rsid w:val="001C5932"/>
    <w:rsid w:val="001C5A8C"/>
    <w:rsid w:val="001C5DBF"/>
    <w:rsid w:val="001C654E"/>
    <w:rsid w:val="001C660D"/>
    <w:rsid w:val="001C665D"/>
    <w:rsid w:val="001C66C9"/>
    <w:rsid w:val="001C6ACF"/>
    <w:rsid w:val="001C6E25"/>
    <w:rsid w:val="001C6ED7"/>
    <w:rsid w:val="001C6FDE"/>
    <w:rsid w:val="001C727D"/>
    <w:rsid w:val="001C76B7"/>
    <w:rsid w:val="001C7A24"/>
    <w:rsid w:val="001D0341"/>
    <w:rsid w:val="001D039A"/>
    <w:rsid w:val="001D04BA"/>
    <w:rsid w:val="001D0650"/>
    <w:rsid w:val="001D0835"/>
    <w:rsid w:val="001D09A8"/>
    <w:rsid w:val="001D0ACF"/>
    <w:rsid w:val="001D101B"/>
    <w:rsid w:val="001D11B0"/>
    <w:rsid w:val="001D1539"/>
    <w:rsid w:val="001D15FC"/>
    <w:rsid w:val="001D1A27"/>
    <w:rsid w:val="001D1BCA"/>
    <w:rsid w:val="001D201B"/>
    <w:rsid w:val="001D2281"/>
    <w:rsid w:val="001D2356"/>
    <w:rsid w:val="001D2632"/>
    <w:rsid w:val="001D27D5"/>
    <w:rsid w:val="001D2C0A"/>
    <w:rsid w:val="001D2EA0"/>
    <w:rsid w:val="001D35AC"/>
    <w:rsid w:val="001D3C6E"/>
    <w:rsid w:val="001D3E54"/>
    <w:rsid w:val="001D43E0"/>
    <w:rsid w:val="001D494D"/>
    <w:rsid w:val="001D4C0A"/>
    <w:rsid w:val="001D4C51"/>
    <w:rsid w:val="001D4CB7"/>
    <w:rsid w:val="001D4F62"/>
    <w:rsid w:val="001D50EA"/>
    <w:rsid w:val="001D5140"/>
    <w:rsid w:val="001D52E5"/>
    <w:rsid w:val="001D53DF"/>
    <w:rsid w:val="001D55E5"/>
    <w:rsid w:val="001D597D"/>
    <w:rsid w:val="001D61CC"/>
    <w:rsid w:val="001D6B84"/>
    <w:rsid w:val="001D6C89"/>
    <w:rsid w:val="001D70D8"/>
    <w:rsid w:val="001D720C"/>
    <w:rsid w:val="001D7670"/>
    <w:rsid w:val="001D7BFA"/>
    <w:rsid w:val="001D7F87"/>
    <w:rsid w:val="001E0191"/>
    <w:rsid w:val="001E075C"/>
    <w:rsid w:val="001E0A42"/>
    <w:rsid w:val="001E0ACE"/>
    <w:rsid w:val="001E0C82"/>
    <w:rsid w:val="001E0CFB"/>
    <w:rsid w:val="001E106A"/>
    <w:rsid w:val="001E12B1"/>
    <w:rsid w:val="001E140E"/>
    <w:rsid w:val="001E152A"/>
    <w:rsid w:val="001E17C4"/>
    <w:rsid w:val="001E1B9E"/>
    <w:rsid w:val="001E1BB0"/>
    <w:rsid w:val="001E2046"/>
    <w:rsid w:val="001E2080"/>
    <w:rsid w:val="001E2227"/>
    <w:rsid w:val="001E2252"/>
    <w:rsid w:val="001E2362"/>
    <w:rsid w:val="001E2406"/>
    <w:rsid w:val="001E24D4"/>
    <w:rsid w:val="001E295F"/>
    <w:rsid w:val="001E2A14"/>
    <w:rsid w:val="001E300B"/>
    <w:rsid w:val="001E343E"/>
    <w:rsid w:val="001E3B87"/>
    <w:rsid w:val="001E3E17"/>
    <w:rsid w:val="001E3F15"/>
    <w:rsid w:val="001E4787"/>
    <w:rsid w:val="001E47C9"/>
    <w:rsid w:val="001E4B7E"/>
    <w:rsid w:val="001E501C"/>
    <w:rsid w:val="001E5104"/>
    <w:rsid w:val="001E5480"/>
    <w:rsid w:val="001E5798"/>
    <w:rsid w:val="001E585F"/>
    <w:rsid w:val="001E58FB"/>
    <w:rsid w:val="001E5A80"/>
    <w:rsid w:val="001E5BFB"/>
    <w:rsid w:val="001E5C88"/>
    <w:rsid w:val="001E5DA8"/>
    <w:rsid w:val="001E60C4"/>
    <w:rsid w:val="001E6900"/>
    <w:rsid w:val="001E6ABA"/>
    <w:rsid w:val="001E6D9F"/>
    <w:rsid w:val="001E6DEE"/>
    <w:rsid w:val="001E7028"/>
    <w:rsid w:val="001E7354"/>
    <w:rsid w:val="001E7392"/>
    <w:rsid w:val="001E751A"/>
    <w:rsid w:val="001E76AD"/>
    <w:rsid w:val="001E7CF6"/>
    <w:rsid w:val="001F02B1"/>
    <w:rsid w:val="001F046A"/>
    <w:rsid w:val="001F1230"/>
    <w:rsid w:val="001F12EB"/>
    <w:rsid w:val="001F1545"/>
    <w:rsid w:val="001F155B"/>
    <w:rsid w:val="001F17CC"/>
    <w:rsid w:val="001F26AB"/>
    <w:rsid w:val="001F2EA5"/>
    <w:rsid w:val="001F305E"/>
    <w:rsid w:val="001F30A8"/>
    <w:rsid w:val="001F30BD"/>
    <w:rsid w:val="001F33D1"/>
    <w:rsid w:val="001F3862"/>
    <w:rsid w:val="001F4C30"/>
    <w:rsid w:val="001F5011"/>
    <w:rsid w:val="001F54E7"/>
    <w:rsid w:val="001F553C"/>
    <w:rsid w:val="001F565C"/>
    <w:rsid w:val="001F57B8"/>
    <w:rsid w:val="001F5DEA"/>
    <w:rsid w:val="001F5ED4"/>
    <w:rsid w:val="001F5F4A"/>
    <w:rsid w:val="001F6162"/>
    <w:rsid w:val="001F640D"/>
    <w:rsid w:val="001F660E"/>
    <w:rsid w:val="001F68A9"/>
    <w:rsid w:val="001F6FA1"/>
    <w:rsid w:val="001F72A4"/>
    <w:rsid w:val="001F7496"/>
    <w:rsid w:val="001F74FD"/>
    <w:rsid w:val="001F7FD6"/>
    <w:rsid w:val="001F7FF5"/>
    <w:rsid w:val="00200D82"/>
    <w:rsid w:val="00200D9F"/>
    <w:rsid w:val="00200EBA"/>
    <w:rsid w:val="00201282"/>
    <w:rsid w:val="00201297"/>
    <w:rsid w:val="00201334"/>
    <w:rsid w:val="00202031"/>
    <w:rsid w:val="0020206B"/>
    <w:rsid w:val="002026FD"/>
    <w:rsid w:val="002033B3"/>
    <w:rsid w:val="002034E5"/>
    <w:rsid w:val="0020366D"/>
    <w:rsid w:val="002037A3"/>
    <w:rsid w:val="00203992"/>
    <w:rsid w:val="00203DD1"/>
    <w:rsid w:val="00203E70"/>
    <w:rsid w:val="0020401F"/>
    <w:rsid w:val="0020426C"/>
    <w:rsid w:val="00204971"/>
    <w:rsid w:val="00205135"/>
    <w:rsid w:val="002051E2"/>
    <w:rsid w:val="0020563B"/>
    <w:rsid w:val="00205C9B"/>
    <w:rsid w:val="00206393"/>
    <w:rsid w:val="002069BF"/>
    <w:rsid w:val="00206FFE"/>
    <w:rsid w:val="0020716A"/>
    <w:rsid w:val="002071E5"/>
    <w:rsid w:val="002071F7"/>
    <w:rsid w:val="0020747F"/>
    <w:rsid w:val="00207DE2"/>
    <w:rsid w:val="002100B9"/>
    <w:rsid w:val="00210836"/>
    <w:rsid w:val="00210A04"/>
    <w:rsid w:val="00210FBA"/>
    <w:rsid w:val="00211098"/>
    <w:rsid w:val="00211186"/>
    <w:rsid w:val="00211A13"/>
    <w:rsid w:val="00211CD3"/>
    <w:rsid w:val="00211D90"/>
    <w:rsid w:val="00211EBF"/>
    <w:rsid w:val="00211EFA"/>
    <w:rsid w:val="00211F25"/>
    <w:rsid w:val="002125F2"/>
    <w:rsid w:val="002126CA"/>
    <w:rsid w:val="00212CD1"/>
    <w:rsid w:val="00212CDD"/>
    <w:rsid w:val="00212FE6"/>
    <w:rsid w:val="0021308D"/>
    <w:rsid w:val="00213565"/>
    <w:rsid w:val="002138F4"/>
    <w:rsid w:val="00213998"/>
    <w:rsid w:val="00213CA2"/>
    <w:rsid w:val="00213DFA"/>
    <w:rsid w:val="00213EC7"/>
    <w:rsid w:val="00213F30"/>
    <w:rsid w:val="002140E1"/>
    <w:rsid w:val="0021430C"/>
    <w:rsid w:val="002144DE"/>
    <w:rsid w:val="002145DF"/>
    <w:rsid w:val="00214732"/>
    <w:rsid w:val="002149D3"/>
    <w:rsid w:val="00214C42"/>
    <w:rsid w:val="00215027"/>
    <w:rsid w:val="00215C13"/>
    <w:rsid w:val="00215F15"/>
    <w:rsid w:val="00215F76"/>
    <w:rsid w:val="002161E6"/>
    <w:rsid w:val="002162FE"/>
    <w:rsid w:val="00216440"/>
    <w:rsid w:val="0021646A"/>
    <w:rsid w:val="002164BB"/>
    <w:rsid w:val="0021668D"/>
    <w:rsid w:val="00216937"/>
    <w:rsid w:val="00216A11"/>
    <w:rsid w:val="00216E68"/>
    <w:rsid w:val="00217104"/>
    <w:rsid w:val="002171D8"/>
    <w:rsid w:val="00220051"/>
    <w:rsid w:val="002203E8"/>
    <w:rsid w:val="0022055D"/>
    <w:rsid w:val="00220A21"/>
    <w:rsid w:val="00220D33"/>
    <w:rsid w:val="00220DB5"/>
    <w:rsid w:val="00220F91"/>
    <w:rsid w:val="002216FD"/>
    <w:rsid w:val="002217C5"/>
    <w:rsid w:val="00221C32"/>
    <w:rsid w:val="00221F9F"/>
    <w:rsid w:val="00222121"/>
    <w:rsid w:val="00222366"/>
    <w:rsid w:val="00222491"/>
    <w:rsid w:val="002226CE"/>
    <w:rsid w:val="002228DB"/>
    <w:rsid w:val="0022294B"/>
    <w:rsid w:val="00222BE7"/>
    <w:rsid w:val="00222F8D"/>
    <w:rsid w:val="0022305E"/>
    <w:rsid w:val="00223181"/>
    <w:rsid w:val="00223921"/>
    <w:rsid w:val="00223A1B"/>
    <w:rsid w:val="00223DBB"/>
    <w:rsid w:val="00223E03"/>
    <w:rsid w:val="00223E88"/>
    <w:rsid w:val="00224042"/>
    <w:rsid w:val="0022514A"/>
    <w:rsid w:val="00225305"/>
    <w:rsid w:val="00225408"/>
    <w:rsid w:val="00225442"/>
    <w:rsid w:val="00225C60"/>
    <w:rsid w:val="00225ECB"/>
    <w:rsid w:val="00226064"/>
    <w:rsid w:val="0022659C"/>
    <w:rsid w:val="0022699C"/>
    <w:rsid w:val="00226BD1"/>
    <w:rsid w:val="00226EE4"/>
    <w:rsid w:val="00227553"/>
    <w:rsid w:val="00227779"/>
    <w:rsid w:val="00227BEF"/>
    <w:rsid w:val="00227F6A"/>
    <w:rsid w:val="00227F9A"/>
    <w:rsid w:val="00230772"/>
    <w:rsid w:val="00230F70"/>
    <w:rsid w:val="00231805"/>
    <w:rsid w:val="00231DF3"/>
    <w:rsid w:val="00231E0B"/>
    <w:rsid w:val="00231F1D"/>
    <w:rsid w:val="00231F6B"/>
    <w:rsid w:val="00232172"/>
    <w:rsid w:val="0023263B"/>
    <w:rsid w:val="0023272F"/>
    <w:rsid w:val="0023287A"/>
    <w:rsid w:val="0023290E"/>
    <w:rsid w:val="00232DD6"/>
    <w:rsid w:val="00232EC0"/>
    <w:rsid w:val="00233285"/>
    <w:rsid w:val="0023335D"/>
    <w:rsid w:val="00233759"/>
    <w:rsid w:val="00233C75"/>
    <w:rsid w:val="00233F31"/>
    <w:rsid w:val="002343DE"/>
    <w:rsid w:val="002344B8"/>
    <w:rsid w:val="0023473C"/>
    <w:rsid w:val="00234E20"/>
    <w:rsid w:val="00234FA6"/>
    <w:rsid w:val="002350BE"/>
    <w:rsid w:val="002351BA"/>
    <w:rsid w:val="002351F3"/>
    <w:rsid w:val="0023561F"/>
    <w:rsid w:val="00235A89"/>
    <w:rsid w:val="00235C4D"/>
    <w:rsid w:val="00235E6E"/>
    <w:rsid w:val="00235EB1"/>
    <w:rsid w:val="00236113"/>
    <w:rsid w:val="00236136"/>
    <w:rsid w:val="002365EA"/>
    <w:rsid w:val="002366BA"/>
    <w:rsid w:val="00236727"/>
    <w:rsid w:val="002367CB"/>
    <w:rsid w:val="00236843"/>
    <w:rsid w:val="0023690C"/>
    <w:rsid w:val="00237061"/>
    <w:rsid w:val="00237119"/>
    <w:rsid w:val="00237189"/>
    <w:rsid w:val="00237438"/>
    <w:rsid w:val="00237481"/>
    <w:rsid w:val="00237A0D"/>
    <w:rsid w:val="00237AC9"/>
    <w:rsid w:val="00237D54"/>
    <w:rsid w:val="00237FE6"/>
    <w:rsid w:val="0024057E"/>
    <w:rsid w:val="00240581"/>
    <w:rsid w:val="00240626"/>
    <w:rsid w:val="0024083B"/>
    <w:rsid w:val="00240A43"/>
    <w:rsid w:val="0024112B"/>
    <w:rsid w:val="002411CC"/>
    <w:rsid w:val="002411EE"/>
    <w:rsid w:val="0024132B"/>
    <w:rsid w:val="0024181F"/>
    <w:rsid w:val="0024184E"/>
    <w:rsid w:val="00241904"/>
    <w:rsid w:val="00241C23"/>
    <w:rsid w:val="00241C41"/>
    <w:rsid w:val="00241C73"/>
    <w:rsid w:val="00241C9A"/>
    <w:rsid w:val="00241DB0"/>
    <w:rsid w:val="00241DCA"/>
    <w:rsid w:val="002424E8"/>
    <w:rsid w:val="00242709"/>
    <w:rsid w:val="00242837"/>
    <w:rsid w:val="00242C59"/>
    <w:rsid w:val="00242FE8"/>
    <w:rsid w:val="002430DB"/>
    <w:rsid w:val="002432CB"/>
    <w:rsid w:val="00243469"/>
    <w:rsid w:val="00243476"/>
    <w:rsid w:val="00243A53"/>
    <w:rsid w:val="00243BB0"/>
    <w:rsid w:val="00243BBA"/>
    <w:rsid w:val="0024402A"/>
    <w:rsid w:val="002441BB"/>
    <w:rsid w:val="00244926"/>
    <w:rsid w:val="00244BB8"/>
    <w:rsid w:val="00244D00"/>
    <w:rsid w:val="00244D4B"/>
    <w:rsid w:val="00245093"/>
    <w:rsid w:val="00245163"/>
    <w:rsid w:val="002452F2"/>
    <w:rsid w:val="00245415"/>
    <w:rsid w:val="00245751"/>
    <w:rsid w:val="00245BF1"/>
    <w:rsid w:val="00245DDF"/>
    <w:rsid w:val="00245E58"/>
    <w:rsid w:val="002463D2"/>
    <w:rsid w:val="00246ABC"/>
    <w:rsid w:val="0024719A"/>
    <w:rsid w:val="0024738C"/>
    <w:rsid w:val="002476FB"/>
    <w:rsid w:val="00247737"/>
    <w:rsid w:val="00247E85"/>
    <w:rsid w:val="00250039"/>
    <w:rsid w:val="00250556"/>
    <w:rsid w:val="00250B05"/>
    <w:rsid w:val="00250BF7"/>
    <w:rsid w:val="00250BFC"/>
    <w:rsid w:val="00250D39"/>
    <w:rsid w:val="002513AE"/>
    <w:rsid w:val="00251970"/>
    <w:rsid w:val="00251BDC"/>
    <w:rsid w:val="00251C70"/>
    <w:rsid w:val="00252033"/>
    <w:rsid w:val="00252038"/>
    <w:rsid w:val="00252097"/>
    <w:rsid w:val="00252702"/>
    <w:rsid w:val="00252921"/>
    <w:rsid w:val="00252953"/>
    <w:rsid w:val="002529F4"/>
    <w:rsid w:val="00252BFF"/>
    <w:rsid w:val="00253360"/>
    <w:rsid w:val="00253416"/>
    <w:rsid w:val="00253802"/>
    <w:rsid w:val="00253ACE"/>
    <w:rsid w:val="00253D5F"/>
    <w:rsid w:val="002541FD"/>
    <w:rsid w:val="00254465"/>
    <w:rsid w:val="002544BC"/>
    <w:rsid w:val="002545CF"/>
    <w:rsid w:val="00255AE7"/>
    <w:rsid w:val="00255BC1"/>
    <w:rsid w:val="00255C59"/>
    <w:rsid w:val="00256091"/>
    <w:rsid w:val="002561F4"/>
    <w:rsid w:val="002565C9"/>
    <w:rsid w:val="00256E48"/>
    <w:rsid w:val="00257014"/>
    <w:rsid w:val="00257098"/>
    <w:rsid w:val="002571BE"/>
    <w:rsid w:val="0025721A"/>
    <w:rsid w:val="0025782D"/>
    <w:rsid w:val="002579D5"/>
    <w:rsid w:val="00257CA9"/>
    <w:rsid w:val="00257FAC"/>
    <w:rsid w:val="00257FD3"/>
    <w:rsid w:val="00260253"/>
    <w:rsid w:val="002603B2"/>
    <w:rsid w:val="00260543"/>
    <w:rsid w:val="0026054E"/>
    <w:rsid w:val="00260C56"/>
    <w:rsid w:val="00260C84"/>
    <w:rsid w:val="0026135E"/>
    <w:rsid w:val="002613A8"/>
    <w:rsid w:val="00261CF5"/>
    <w:rsid w:val="00261F5C"/>
    <w:rsid w:val="0026217F"/>
    <w:rsid w:val="00262372"/>
    <w:rsid w:val="00262694"/>
    <w:rsid w:val="00262703"/>
    <w:rsid w:val="00262B13"/>
    <w:rsid w:val="00262FB8"/>
    <w:rsid w:val="00262FED"/>
    <w:rsid w:val="0026340D"/>
    <w:rsid w:val="00263836"/>
    <w:rsid w:val="00263916"/>
    <w:rsid w:val="00263A35"/>
    <w:rsid w:val="00263A74"/>
    <w:rsid w:val="00263F48"/>
    <w:rsid w:val="00263FB2"/>
    <w:rsid w:val="00264277"/>
    <w:rsid w:val="002644F9"/>
    <w:rsid w:val="00264D7B"/>
    <w:rsid w:val="00264F1D"/>
    <w:rsid w:val="00265A93"/>
    <w:rsid w:val="00266086"/>
    <w:rsid w:val="00266996"/>
    <w:rsid w:val="00266A89"/>
    <w:rsid w:val="0026726E"/>
    <w:rsid w:val="0026749A"/>
    <w:rsid w:val="00267D7D"/>
    <w:rsid w:val="00267E86"/>
    <w:rsid w:val="00267F93"/>
    <w:rsid w:val="0027008C"/>
    <w:rsid w:val="0027027D"/>
    <w:rsid w:val="0027031B"/>
    <w:rsid w:val="0027048F"/>
    <w:rsid w:val="002708E9"/>
    <w:rsid w:val="002708F1"/>
    <w:rsid w:val="00270F91"/>
    <w:rsid w:val="0027120D"/>
    <w:rsid w:val="00271539"/>
    <w:rsid w:val="00271A29"/>
    <w:rsid w:val="00271AD0"/>
    <w:rsid w:val="00271AED"/>
    <w:rsid w:val="00271C83"/>
    <w:rsid w:val="00271FFF"/>
    <w:rsid w:val="002726B4"/>
    <w:rsid w:val="00272D88"/>
    <w:rsid w:val="00272F92"/>
    <w:rsid w:val="00273251"/>
    <w:rsid w:val="0027369A"/>
    <w:rsid w:val="00273FB1"/>
    <w:rsid w:val="002744EC"/>
    <w:rsid w:val="002745A1"/>
    <w:rsid w:val="00274691"/>
    <w:rsid w:val="00274726"/>
    <w:rsid w:val="00274888"/>
    <w:rsid w:val="00274AE7"/>
    <w:rsid w:val="00274E39"/>
    <w:rsid w:val="00274E9B"/>
    <w:rsid w:val="0027594E"/>
    <w:rsid w:val="00275A07"/>
    <w:rsid w:val="00276055"/>
    <w:rsid w:val="00276414"/>
    <w:rsid w:val="0027652F"/>
    <w:rsid w:val="00276BEB"/>
    <w:rsid w:val="00276D8F"/>
    <w:rsid w:val="0027725D"/>
    <w:rsid w:val="002778E1"/>
    <w:rsid w:val="00277CA9"/>
    <w:rsid w:val="00277CC9"/>
    <w:rsid w:val="00277D98"/>
    <w:rsid w:val="0028010D"/>
    <w:rsid w:val="002801FF"/>
    <w:rsid w:val="002802C5"/>
    <w:rsid w:val="002804E2"/>
    <w:rsid w:val="00280AA5"/>
    <w:rsid w:val="00280AB9"/>
    <w:rsid w:val="00280C30"/>
    <w:rsid w:val="00280FA6"/>
    <w:rsid w:val="00281128"/>
    <w:rsid w:val="00281515"/>
    <w:rsid w:val="00281674"/>
    <w:rsid w:val="00281951"/>
    <w:rsid w:val="00281F19"/>
    <w:rsid w:val="00281F24"/>
    <w:rsid w:val="0028216F"/>
    <w:rsid w:val="00282219"/>
    <w:rsid w:val="0028298A"/>
    <w:rsid w:val="00282CCE"/>
    <w:rsid w:val="00282CFA"/>
    <w:rsid w:val="00282EC4"/>
    <w:rsid w:val="00282ED0"/>
    <w:rsid w:val="00283040"/>
    <w:rsid w:val="002833B9"/>
    <w:rsid w:val="002833DF"/>
    <w:rsid w:val="00283489"/>
    <w:rsid w:val="002839B0"/>
    <w:rsid w:val="00283A98"/>
    <w:rsid w:val="00283B7B"/>
    <w:rsid w:val="00283E66"/>
    <w:rsid w:val="00283E9F"/>
    <w:rsid w:val="00283F53"/>
    <w:rsid w:val="002843BD"/>
    <w:rsid w:val="00284640"/>
    <w:rsid w:val="0028486B"/>
    <w:rsid w:val="00284945"/>
    <w:rsid w:val="002849B1"/>
    <w:rsid w:val="00284B65"/>
    <w:rsid w:val="00284D82"/>
    <w:rsid w:val="00284F81"/>
    <w:rsid w:val="002850F4"/>
    <w:rsid w:val="00285230"/>
    <w:rsid w:val="0028528B"/>
    <w:rsid w:val="00285291"/>
    <w:rsid w:val="0028538C"/>
    <w:rsid w:val="0028557E"/>
    <w:rsid w:val="0028583E"/>
    <w:rsid w:val="00285A3F"/>
    <w:rsid w:val="00285B7B"/>
    <w:rsid w:val="00285BF1"/>
    <w:rsid w:val="00285C26"/>
    <w:rsid w:val="00285C39"/>
    <w:rsid w:val="00285DC4"/>
    <w:rsid w:val="00285E47"/>
    <w:rsid w:val="00286223"/>
    <w:rsid w:val="00286362"/>
    <w:rsid w:val="002863BC"/>
    <w:rsid w:val="00286C3B"/>
    <w:rsid w:val="00286CFE"/>
    <w:rsid w:val="00286FA0"/>
    <w:rsid w:val="0028720A"/>
    <w:rsid w:val="002872AE"/>
    <w:rsid w:val="002877DD"/>
    <w:rsid w:val="00287DD5"/>
    <w:rsid w:val="0029001E"/>
    <w:rsid w:val="0029007E"/>
    <w:rsid w:val="00290415"/>
    <w:rsid w:val="00290670"/>
    <w:rsid w:val="0029083F"/>
    <w:rsid w:val="002913A8"/>
    <w:rsid w:val="002915B8"/>
    <w:rsid w:val="00291832"/>
    <w:rsid w:val="00291D30"/>
    <w:rsid w:val="00291F5C"/>
    <w:rsid w:val="00292746"/>
    <w:rsid w:val="00292A6D"/>
    <w:rsid w:val="00292F7F"/>
    <w:rsid w:val="002930FA"/>
    <w:rsid w:val="002933B0"/>
    <w:rsid w:val="00293404"/>
    <w:rsid w:val="002937AE"/>
    <w:rsid w:val="00293C67"/>
    <w:rsid w:val="002944F8"/>
    <w:rsid w:val="002945E4"/>
    <w:rsid w:val="002957E0"/>
    <w:rsid w:val="002958CA"/>
    <w:rsid w:val="0029595F"/>
    <w:rsid w:val="00295BE5"/>
    <w:rsid w:val="00296092"/>
    <w:rsid w:val="0029648F"/>
    <w:rsid w:val="00296E37"/>
    <w:rsid w:val="00296FBB"/>
    <w:rsid w:val="0029711D"/>
    <w:rsid w:val="00297394"/>
    <w:rsid w:val="002973C6"/>
    <w:rsid w:val="00297AEB"/>
    <w:rsid w:val="00297E71"/>
    <w:rsid w:val="002A0176"/>
    <w:rsid w:val="002A05A1"/>
    <w:rsid w:val="002A0B28"/>
    <w:rsid w:val="002A0BAF"/>
    <w:rsid w:val="002A10BB"/>
    <w:rsid w:val="002A13A1"/>
    <w:rsid w:val="002A165C"/>
    <w:rsid w:val="002A170D"/>
    <w:rsid w:val="002A2378"/>
    <w:rsid w:val="002A27CD"/>
    <w:rsid w:val="002A2930"/>
    <w:rsid w:val="002A2A19"/>
    <w:rsid w:val="002A33A1"/>
    <w:rsid w:val="002A33C1"/>
    <w:rsid w:val="002A3AAD"/>
    <w:rsid w:val="002A3D2B"/>
    <w:rsid w:val="002A3F21"/>
    <w:rsid w:val="002A3F38"/>
    <w:rsid w:val="002A4AFF"/>
    <w:rsid w:val="002A4F1B"/>
    <w:rsid w:val="002A5327"/>
    <w:rsid w:val="002A5831"/>
    <w:rsid w:val="002A5A2A"/>
    <w:rsid w:val="002A5F71"/>
    <w:rsid w:val="002A63EB"/>
    <w:rsid w:val="002A650B"/>
    <w:rsid w:val="002A65A1"/>
    <w:rsid w:val="002A6610"/>
    <w:rsid w:val="002A6934"/>
    <w:rsid w:val="002A69F2"/>
    <w:rsid w:val="002A6DC4"/>
    <w:rsid w:val="002A717B"/>
    <w:rsid w:val="002A71D4"/>
    <w:rsid w:val="002A72EA"/>
    <w:rsid w:val="002A7443"/>
    <w:rsid w:val="002A75BE"/>
    <w:rsid w:val="002B011B"/>
    <w:rsid w:val="002B04EF"/>
    <w:rsid w:val="002B0697"/>
    <w:rsid w:val="002B0725"/>
    <w:rsid w:val="002B078F"/>
    <w:rsid w:val="002B0F8E"/>
    <w:rsid w:val="002B1493"/>
    <w:rsid w:val="002B16C0"/>
    <w:rsid w:val="002B1A82"/>
    <w:rsid w:val="002B1CF5"/>
    <w:rsid w:val="002B1FA0"/>
    <w:rsid w:val="002B1FD4"/>
    <w:rsid w:val="002B2473"/>
    <w:rsid w:val="002B24FA"/>
    <w:rsid w:val="002B255F"/>
    <w:rsid w:val="002B277B"/>
    <w:rsid w:val="002B2831"/>
    <w:rsid w:val="002B2C0A"/>
    <w:rsid w:val="002B2F5D"/>
    <w:rsid w:val="002B3106"/>
    <w:rsid w:val="002B36A8"/>
    <w:rsid w:val="002B370F"/>
    <w:rsid w:val="002B37FE"/>
    <w:rsid w:val="002B4066"/>
    <w:rsid w:val="002B432C"/>
    <w:rsid w:val="002B46BD"/>
    <w:rsid w:val="002B4779"/>
    <w:rsid w:val="002B4B98"/>
    <w:rsid w:val="002B5055"/>
    <w:rsid w:val="002B5097"/>
    <w:rsid w:val="002B567C"/>
    <w:rsid w:val="002B5D06"/>
    <w:rsid w:val="002B5D7B"/>
    <w:rsid w:val="002B5ED6"/>
    <w:rsid w:val="002B6071"/>
    <w:rsid w:val="002B6445"/>
    <w:rsid w:val="002B652E"/>
    <w:rsid w:val="002B657B"/>
    <w:rsid w:val="002B6743"/>
    <w:rsid w:val="002B6979"/>
    <w:rsid w:val="002B6B37"/>
    <w:rsid w:val="002B6BD1"/>
    <w:rsid w:val="002B741F"/>
    <w:rsid w:val="002B7836"/>
    <w:rsid w:val="002B784C"/>
    <w:rsid w:val="002B7940"/>
    <w:rsid w:val="002B794E"/>
    <w:rsid w:val="002B7BDE"/>
    <w:rsid w:val="002C0310"/>
    <w:rsid w:val="002C0321"/>
    <w:rsid w:val="002C039F"/>
    <w:rsid w:val="002C0939"/>
    <w:rsid w:val="002C0B08"/>
    <w:rsid w:val="002C0F65"/>
    <w:rsid w:val="002C13F9"/>
    <w:rsid w:val="002C1610"/>
    <w:rsid w:val="002C1613"/>
    <w:rsid w:val="002C17EF"/>
    <w:rsid w:val="002C182B"/>
    <w:rsid w:val="002C1E34"/>
    <w:rsid w:val="002C2056"/>
    <w:rsid w:val="002C2097"/>
    <w:rsid w:val="002C20B9"/>
    <w:rsid w:val="002C241E"/>
    <w:rsid w:val="002C242C"/>
    <w:rsid w:val="002C29C4"/>
    <w:rsid w:val="002C2A34"/>
    <w:rsid w:val="002C2D42"/>
    <w:rsid w:val="002C2F1C"/>
    <w:rsid w:val="002C33A4"/>
    <w:rsid w:val="002C3470"/>
    <w:rsid w:val="002C355C"/>
    <w:rsid w:val="002C357B"/>
    <w:rsid w:val="002C3B1D"/>
    <w:rsid w:val="002C3B44"/>
    <w:rsid w:val="002C3C7A"/>
    <w:rsid w:val="002C44CE"/>
    <w:rsid w:val="002C4766"/>
    <w:rsid w:val="002C4906"/>
    <w:rsid w:val="002C4A20"/>
    <w:rsid w:val="002C4D2F"/>
    <w:rsid w:val="002C4F03"/>
    <w:rsid w:val="002C5329"/>
    <w:rsid w:val="002C53F7"/>
    <w:rsid w:val="002C5490"/>
    <w:rsid w:val="002C54BE"/>
    <w:rsid w:val="002C55A5"/>
    <w:rsid w:val="002C57B7"/>
    <w:rsid w:val="002C5D4F"/>
    <w:rsid w:val="002C6302"/>
    <w:rsid w:val="002C69EE"/>
    <w:rsid w:val="002C6BBC"/>
    <w:rsid w:val="002C6BF8"/>
    <w:rsid w:val="002C7006"/>
    <w:rsid w:val="002C71E9"/>
    <w:rsid w:val="002C724C"/>
    <w:rsid w:val="002C7521"/>
    <w:rsid w:val="002C76F3"/>
    <w:rsid w:val="002C7873"/>
    <w:rsid w:val="002C7ABE"/>
    <w:rsid w:val="002C7CB6"/>
    <w:rsid w:val="002C7EA6"/>
    <w:rsid w:val="002C7F80"/>
    <w:rsid w:val="002D031A"/>
    <w:rsid w:val="002D07D0"/>
    <w:rsid w:val="002D0950"/>
    <w:rsid w:val="002D0D83"/>
    <w:rsid w:val="002D143A"/>
    <w:rsid w:val="002D16E9"/>
    <w:rsid w:val="002D1A0A"/>
    <w:rsid w:val="002D1AD1"/>
    <w:rsid w:val="002D1B8B"/>
    <w:rsid w:val="002D1C6B"/>
    <w:rsid w:val="002D1D3A"/>
    <w:rsid w:val="002D1FC1"/>
    <w:rsid w:val="002D2414"/>
    <w:rsid w:val="002D2508"/>
    <w:rsid w:val="002D2B66"/>
    <w:rsid w:val="002D2BDD"/>
    <w:rsid w:val="002D2E06"/>
    <w:rsid w:val="002D2E98"/>
    <w:rsid w:val="002D3466"/>
    <w:rsid w:val="002D352F"/>
    <w:rsid w:val="002D3941"/>
    <w:rsid w:val="002D3C6B"/>
    <w:rsid w:val="002D452C"/>
    <w:rsid w:val="002D47EF"/>
    <w:rsid w:val="002D4D1A"/>
    <w:rsid w:val="002D4D28"/>
    <w:rsid w:val="002D561C"/>
    <w:rsid w:val="002D5C9F"/>
    <w:rsid w:val="002D5DB6"/>
    <w:rsid w:val="002D60FC"/>
    <w:rsid w:val="002D6A56"/>
    <w:rsid w:val="002D6B97"/>
    <w:rsid w:val="002D6E2B"/>
    <w:rsid w:val="002D6E5F"/>
    <w:rsid w:val="002D722B"/>
    <w:rsid w:val="002D779D"/>
    <w:rsid w:val="002D7897"/>
    <w:rsid w:val="002D78DF"/>
    <w:rsid w:val="002D7EE2"/>
    <w:rsid w:val="002D7FA2"/>
    <w:rsid w:val="002E009D"/>
    <w:rsid w:val="002E02DA"/>
    <w:rsid w:val="002E0831"/>
    <w:rsid w:val="002E0A10"/>
    <w:rsid w:val="002E0B8B"/>
    <w:rsid w:val="002E0E2F"/>
    <w:rsid w:val="002E0FAC"/>
    <w:rsid w:val="002E1174"/>
    <w:rsid w:val="002E1242"/>
    <w:rsid w:val="002E147D"/>
    <w:rsid w:val="002E1642"/>
    <w:rsid w:val="002E1C86"/>
    <w:rsid w:val="002E2444"/>
    <w:rsid w:val="002E27BE"/>
    <w:rsid w:val="002E2A61"/>
    <w:rsid w:val="002E3240"/>
    <w:rsid w:val="002E331D"/>
    <w:rsid w:val="002E36A8"/>
    <w:rsid w:val="002E3A30"/>
    <w:rsid w:val="002E3F6F"/>
    <w:rsid w:val="002E4012"/>
    <w:rsid w:val="002E40B2"/>
    <w:rsid w:val="002E430A"/>
    <w:rsid w:val="002E4C61"/>
    <w:rsid w:val="002E50C8"/>
    <w:rsid w:val="002E51DD"/>
    <w:rsid w:val="002E532C"/>
    <w:rsid w:val="002E56F2"/>
    <w:rsid w:val="002E5992"/>
    <w:rsid w:val="002E5AEA"/>
    <w:rsid w:val="002E60E9"/>
    <w:rsid w:val="002E613D"/>
    <w:rsid w:val="002E614A"/>
    <w:rsid w:val="002E6182"/>
    <w:rsid w:val="002E6284"/>
    <w:rsid w:val="002E6CC9"/>
    <w:rsid w:val="002E6D1E"/>
    <w:rsid w:val="002E6DF3"/>
    <w:rsid w:val="002E6EE0"/>
    <w:rsid w:val="002E6F2C"/>
    <w:rsid w:val="002E7457"/>
    <w:rsid w:val="002E788F"/>
    <w:rsid w:val="002E7B15"/>
    <w:rsid w:val="002E7DCD"/>
    <w:rsid w:val="002E7FDF"/>
    <w:rsid w:val="002F0156"/>
    <w:rsid w:val="002F015F"/>
    <w:rsid w:val="002F02D7"/>
    <w:rsid w:val="002F0441"/>
    <w:rsid w:val="002F05F8"/>
    <w:rsid w:val="002F0BDB"/>
    <w:rsid w:val="002F0D81"/>
    <w:rsid w:val="002F19D3"/>
    <w:rsid w:val="002F1A94"/>
    <w:rsid w:val="002F1C2B"/>
    <w:rsid w:val="002F1EAD"/>
    <w:rsid w:val="002F1F77"/>
    <w:rsid w:val="002F2083"/>
    <w:rsid w:val="002F253C"/>
    <w:rsid w:val="002F2620"/>
    <w:rsid w:val="002F2852"/>
    <w:rsid w:val="002F2BF9"/>
    <w:rsid w:val="002F2C36"/>
    <w:rsid w:val="002F2C79"/>
    <w:rsid w:val="002F2CEC"/>
    <w:rsid w:val="002F3190"/>
    <w:rsid w:val="002F347A"/>
    <w:rsid w:val="002F35CA"/>
    <w:rsid w:val="002F36D5"/>
    <w:rsid w:val="002F38D1"/>
    <w:rsid w:val="002F3CCC"/>
    <w:rsid w:val="002F3FD8"/>
    <w:rsid w:val="002F405C"/>
    <w:rsid w:val="002F44FD"/>
    <w:rsid w:val="002F4CCA"/>
    <w:rsid w:val="002F4D54"/>
    <w:rsid w:val="002F4D72"/>
    <w:rsid w:val="002F4E8B"/>
    <w:rsid w:val="002F55D0"/>
    <w:rsid w:val="002F5907"/>
    <w:rsid w:val="002F5D07"/>
    <w:rsid w:val="002F60B6"/>
    <w:rsid w:val="002F635B"/>
    <w:rsid w:val="002F63B8"/>
    <w:rsid w:val="002F69AA"/>
    <w:rsid w:val="002F6F20"/>
    <w:rsid w:val="002F71DA"/>
    <w:rsid w:val="002F71E6"/>
    <w:rsid w:val="002F7366"/>
    <w:rsid w:val="002F7575"/>
    <w:rsid w:val="002F7577"/>
    <w:rsid w:val="002F7852"/>
    <w:rsid w:val="002F7A60"/>
    <w:rsid w:val="002F7BB8"/>
    <w:rsid w:val="003000CF"/>
    <w:rsid w:val="00300207"/>
    <w:rsid w:val="00300BE3"/>
    <w:rsid w:val="00300C7D"/>
    <w:rsid w:val="00300DD5"/>
    <w:rsid w:val="0030120A"/>
    <w:rsid w:val="00301527"/>
    <w:rsid w:val="00301814"/>
    <w:rsid w:val="00301853"/>
    <w:rsid w:val="00301EB6"/>
    <w:rsid w:val="0030204E"/>
    <w:rsid w:val="00302525"/>
    <w:rsid w:val="0030285A"/>
    <w:rsid w:val="00302C4D"/>
    <w:rsid w:val="00303438"/>
    <w:rsid w:val="00303711"/>
    <w:rsid w:val="0030388B"/>
    <w:rsid w:val="003038CC"/>
    <w:rsid w:val="00303E90"/>
    <w:rsid w:val="0030454C"/>
    <w:rsid w:val="00304C3C"/>
    <w:rsid w:val="00304ED1"/>
    <w:rsid w:val="00304FF5"/>
    <w:rsid w:val="0030513D"/>
    <w:rsid w:val="003059E7"/>
    <w:rsid w:val="00305EA6"/>
    <w:rsid w:val="003062F6"/>
    <w:rsid w:val="00306CA4"/>
    <w:rsid w:val="00306E91"/>
    <w:rsid w:val="00306EC6"/>
    <w:rsid w:val="0030719C"/>
    <w:rsid w:val="00307BBD"/>
    <w:rsid w:val="003100F8"/>
    <w:rsid w:val="003104BE"/>
    <w:rsid w:val="003106E4"/>
    <w:rsid w:val="003107CA"/>
    <w:rsid w:val="003108CE"/>
    <w:rsid w:val="00310C91"/>
    <w:rsid w:val="00311265"/>
    <w:rsid w:val="00311267"/>
    <w:rsid w:val="00311B6A"/>
    <w:rsid w:val="00311BED"/>
    <w:rsid w:val="00312188"/>
    <w:rsid w:val="003122B9"/>
    <w:rsid w:val="003124C1"/>
    <w:rsid w:val="00312A52"/>
    <w:rsid w:val="00312ABC"/>
    <w:rsid w:val="00312AC3"/>
    <w:rsid w:val="00312DFD"/>
    <w:rsid w:val="00312E22"/>
    <w:rsid w:val="0031303A"/>
    <w:rsid w:val="0031308A"/>
    <w:rsid w:val="00313138"/>
    <w:rsid w:val="00313354"/>
    <w:rsid w:val="003134AE"/>
    <w:rsid w:val="00313788"/>
    <w:rsid w:val="0031394D"/>
    <w:rsid w:val="003139C9"/>
    <w:rsid w:val="00313ED5"/>
    <w:rsid w:val="003142CB"/>
    <w:rsid w:val="00314459"/>
    <w:rsid w:val="00314530"/>
    <w:rsid w:val="00314814"/>
    <w:rsid w:val="00314841"/>
    <w:rsid w:val="00315280"/>
    <w:rsid w:val="003152FD"/>
    <w:rsid w:val="003158B8"/>
    <w:rsid w:val="003159AF"/>
    <w:rsid w:val="00315D9D"/>
    <w:rsid w:val="00315EEA"/>
    <w:rsid w:val="00315F4E"/>
    <w:rsid w:val="0031607B"/>
    <w:rsid w:val="00316148"/>
    <w:rsid w:val="00316380"/>
    <w:rsid w:val="00316448"/>
    <w:rsid w:val="00316572"/>
    <w:rsid w:val="00316617"/>
    <w:rsid w:val="0031668B"/>
    <w:rsid w:val="00316F32"/>
    <w:rsid w:val="00317018"/>
    <w:rsid w:val="00317C30"/>
    <w:rsid w:val="00317D51"/>
    <w:rsid w:val="00317EC3"/>
    <w:rsid w:val="00320224"/>
    <w:rsid w:val="0032048D"/>
    <w:rsid w:val="003205B6"/>
    <w:rsid w:val="00320720"/>
    <w:rsid w:val="00320EFE"/>
    <w:rsid w:val="00320FE9"/>
    <w:rsid w:val="003210AF"/>
    <w:rsid w:val="003210C2"/>
    <w:rsid w:val="00321CC8"/>
    <w:rsid w:val="00322359"/>
    <w:rsid w:val="003228F1"/>
    <w:rsid w:val="00322BE7"/>
    <w:rsid w:val="00322E20"/>
    <w:rsid w:val="00322ECB"/>
    <w:rsid w:val="003233A0"/>
    <w:rsid w:val="00323641"/>
    <w:rsid w:val="00323936"/>
    <w:rsid w:val="00323E2B"/>
    <w:rsid w:val="00323ED1"/>
    <w:rsid w:val="00324176"/>
    <w:rsid w:val="00324590"/>
    <w:rsid w:val="003249A1"/>
    <w:rsid w:val="00325C5E"/>
    <w:rsid w:val="00325DC2"/>
    <w:rsid w:val="00325DD2"/>
    <w:rsid w:val="00325F93"/>
    <w:rsid w:val="003260FC"/>
    <w:rsid w:val="00326292"/>
    <w:rsid w:val="003267E9"/>
    <w:rsid w:val="00326DF0"/>
    <w:rsid w:val="00327179"/>
    <w:rsid w:val="003273C3"/>
    <w:rsid w:val="003275CF"/>
    <w:rsid w:val="00327675"/>
    <w:rsid w:val="0032785C"/>
    <w:rsid w:val="00327CF7"/>
    <w:rsid w:val="00327D4B"/>
    <w:rsid w:val="003300CF"/>
    <w:rsid w:val="00330259"/>
    <w:rsid w:val="003302EF"/>
    <w:rsid w:val="003303A2"/>
    <w:rsid w:val="00330764"/>
    <w:rsid w:val="00330816"/>
    <w:rsid w:val="0033099E"/>
    <w:rsid w:val="00330AE4"/>
    <w:rsid w:val="00330C10"/>
    <w:rsid w:val="00330D4B"/>
    <w:rsid w:val="00330EC5"/>
    <w:rsid w:val="00330FF1"/>
    <w:rsid w:val="0033122C"/>
    <w:rsid w:val="0033201E"/>
    <w:rsid w:val="0033204E"/>
    <w:rsid w:val="003322DD"/>
    <w:rsid w:val="0033265F"/>
    <w:rsid w:val="00332AAC"/>
    <w:rsid w:val="00333292"/>
    <w:rsid w:val="00333388"/>
    <w:rsid w:val="003333E4"/>
    <w:rsid w:val="00333882"/>
    <w:rsid w:val="00333C49"/>
    <w:rsid w:val="00333D45"/>
    <w:rsid w:val="0033426B"/>
    <w:rsid w:val="00334324"/>
    <w:rsid w:val="0033444B"/>
    <w:rsid w:val="003344A4"/>
    <w:rsid w:val="003345EA"/>
    <w:rsid w:val="003346FC"/>
    <w:rsid w:val="0033471A"/>
    <w:rsid w:val="003354EE"/>
    <w:rsid w:val="0033570C"/>
    <w:rsid w:val="00335CAE"/>
    <w:rsid w:val="003361FD"/>
    <w:rsid w:val="00336481"/>
    <w:rsid w:val="00336491"/>
    <w:rsid w:val="003365E0"/>
    <w:rsid w:val="0033677B"/>
    <w:rsid w:val="00336987"/>
    <w:rsid w:val="0033698A"/>
    <w:rsid w:val="0033722F"/>
    <w:rsid w:val="003378D4"/>
    <w:rsid w:val="00337A6A"/>
    <w:rsid w:val="00337C8E"/>
    <w:rsid w:val="00337FDE"/>
    <w:rsid w:val="003403D3"/>
    <w:rsid w:val="00340414"/>
    <w:rsid w:val="0034070A"/>
    <w:rsid w:val="0034085D"/>
    <w:rsid w:val="00340BCB"/>
    <w:rsid w:val="00340C53"/>
    <w:rsid w:val="00341410"/>
    <w:rsid w:val="00341900"/>
    <w:rsid w:val="00342632"/>
    <w:rsid w:val="00342A1E"/>
    <w:rsid w:val="00342A37"/>
    <w:rsid w:val="00342D40"/>
    <w:rsid w:val="003430FD"/>
    <w:rsid w:val="00343715"/>
    <w:rsid w:val="00343F7A"/>
    <w:rsid w:val="003440F8"/>
    <w:rsid w:val="0034416F"/>
    <w:rsid w:val="00344316"/>
    <w:rsid w:val="00344460"/>
    <w:rsid w:val="00344665"/>
    <w:rsid w:val="00344C61"/>
    <w:rsid w:val="00344D0F"/>
    <w:rsid w:val="00344DAD"/>
    <w:rsid w:val="003451F3"/>
    <w:rsid w:val="00345CE9"/>
    <w:rsid w:val="00345E87"/>
    <w:rsid w:val="0034623B"/>
    <w:rsid w:val="0034641F"/>
    <w:rsid w:val="003469E4"/>
    <w:rsid w:val="0034750F"/>
    <w:rsid w:val="00347A9F"/>
    <w:rsid w:val="003501E0"/>
    <w:rsid w:val="003502A2"/>
    <w:rsid w:val="003508B2"/>
    <w:rsid w:val="003508D9"/>
    <w:rsid w:val="00350E98"/>
    <w:rsid w:val="003519D4"/>
    <w:rsid w:val="00351D53"/>
    <w:rsid w:val="00351EDE"/>
    <w:rsid w:val="003525FE"/>
    <w:rsid w:val="003526D1"/>
    <w:rsid w:val="00353567"/>
    <w:rsid w:val="00353589"/>
    <w:rsid w:val="00353612"/>
    <w:rsid w:val="00353F2E"/>
    <w:rsid w:val="00354367"/>
    <w:rsid w:val="0035455A"/>
    <w:rsid w:val="00354586"/>
    <w:rsid w:val="003547F9"/>
    <w:rsid w:val="00354D2D"/>
    <w:rsid w:val="003553E0"/>
    <w:rsid w:val="00355BD4"/>
    <w:rsid w:val="0035617F"/>
    <w:rsid w:val="003563CD"/>
    <w:rsid w:val="00356529"/>
    <w:rsid w:val="003565DC"/>
    <w:rsid w:val="00356849"/>
    <w:rsid w:val="00356B49"/>
    <w:rsid w:val="00357407"/>
    <w:rsid w:val="00357536"/>
    <w:rsid w:val="00357861"/>
    <w:rsid w:val="00357D29"/>
    <w:rsid w:val="00357FCF"/>
    <w:rsid w:val="00360000"/>
    <w:rsid w:val="0036020C"/>
    <w:rsid w:val="0036038A"/>
    <w:rsid w:val="003603B3"/>
    <w:rsid w:val="003606C1"/>
    <w:rsid w:val="00360A3E"/>
    <w:rsid w:val="00360BFE"/>
    <w:rsid w:val="00360DF5"/>
    <w:rsid w:val="00361876"/>
    <w:rsid w:val="00361AA2"/>
    <w:rsid w:val="00361D01"/>
    <w:rsid w:val="00361DE6"/>
    <w:rsid w:val="003624E3"/>
    <w:rsid w:val="00362AEB"/>
    <w:rsid w:val="0036322F"/>
    <w:rsid w:val="00363742"/>
    <w:rsid w:val="003637BC"/>
    <w:rsid w:val="00363825"/>
    <w:rsid w:val="00363C5F"/>
    <w:rsid w:val="003644D8"/>
    <w:rsid w:val="00364B49"/>
    <w:rsid w:val="00364DA3"/>
    <w:rsid w:val="00365091"/>
    <w:rsid w:val="00365193"/>
    <w:rsid w:val="00365814"/>
    <w:rsid w:val="00365B62"/>
    <w:rsid w:val="00365D69"/>
    <w:rsid w:val="00365E70"/>
    <w:rsid w:val="00365EA3"/>
    <w:rsid w:val="00366533"/>
    <w:rsid w:val="00366613"/>
    <w:rsid w:val="003666C6"/>
    <w:rsid w:val="00366AD5"/>
    <w:rsid w:val="00366D2D"/>
    <w:rsid w:val="00366D8D"/>
    <w:rsid w:val="00366F3F"/>
    <w:rsid w:val="00366FB4"/>
    <w:rsid w:val="0036749C"/>
    <w:rsid w:val="0036785C"/>
    <w:rsid w:val="0037013A"/>
    <w:rsid w:val="00370277"/>
    <w:rsid w:val="003702FF"/>
    <w:rsid w:val="003703C6"/>
    <w:rsid w:val="003704A3"/>
    <w:rsid w:val="00370642"/>
    <w:rsid w:val="00370813"/>
    <w:rsid w:val="00370E0F"/>
    <w:rsid w:val="003712D7"/>
    <w:rsid w:val="003712E5"/>
    <w:rsid w:val="00371C1C"/>
    <w:rsid w:val="00372109"/>
    <w:rsid w:val="00372439"/>
    <w:rsid w:val="0037253F"/>
    <w:rsid w:val="00372672"/>
    <w:rsid w:val="00372767"/>
    <w:rsid w:val="00372770"/>
    <w:rsid w:val="00372ACF"/>
    <w:rsid w:val="00372B0D"/>
    <w:rsid w:val="00372B4F"/>
    <w:rsid w:val="00372FC0"/>
    <w:rsid w:val="00372FC1"/>
    <w:rsid w:val="003731D9"/>
    <w:rsid w:val="00373236"/>
    <w:rsid w:val="003733A7"/>
    <w:rsid w:val="003733B9"/>
    <w:rsid w:val="0037381F"/>
    <w:rsid w:val="00373D26"/>
    <w:rsid w:val="00373D3E"/>
    <w:rsid w:val="00373F49"/>
    <w:rsid w:val="00374068"/>
    <w:rsid w:val="0037414D"/>
    <w:rsid w:val="003747FF"/>
    <w:rsid w:val="00374818"/>
    <w:rsid w:val="00374B4B"/>
    <w:rsid w:val="00374E2C"/>
    <w:rsid w:val="0037540B"/>
    <w:rsid w:val="00375539"/>
    <w:rsid w:val="003755F4"/>
    <w:rsid w:val="00375858"/>
    <w:rsid w:val="00375940"/>
    <w:rsid w:val="0037626C"/>
    <w:rsid w:val="003763EA"/>
    <w:rsid w:val="00376540"/>
    <w:rsid w:val="00376A4F"/>
    <w:rsid w:val="00376A69"/>
    <w:rsid w:val="00376B67"/>
    <w:rsid w:val="00376FB3"/>
    <w:rsid w:val="00377DB7"/>
    <w:rsid w:val="00377E49"/>
    <w:rsid w:val="003803F1"/>
    <w:rsid w:val="003805FB"/>
    <w:rsid w:val="00380842"/>
    <w:rsid w:val="00380DA9"/>
    <w:rsid w:val="00380DBE"/>
    <w:rsid w:val="00381009"/>
    <w:rsid w:val="00381131"/>
    <w:rsid w:val="00381352"/>
    <w:rsid w:val="00381474"/>
    <w:rsid w:val="0038175E"/>
    <w:rsid w:val="0038193F"/>
    <w:rsid w:val="00381D9B"/>
    <w:rsid w:val="00381F56"/>
    <w:rsid w:val="003820C0"/>
    <w:rsid w:val="00382282"/>
    <w:rsid w:val="003825B9"/>
    <w:rsid w:val="003826D5"/>
    <w:rsid w:val="003829C5"/>
    <w:rsid w:val="00382AFF"/>
    <w:rsid w:val="00383240"/>
    <w:rsid w:val="00383261"/>
    <w:rsid w:val="003834DB"/>
    <w:rsid w:val="0038368B"/>
    <w:rsid w:val="00383ABD"/>
    <w:rsid w:val="00383D26"/>
    <w:rsid w:val="00384371"/>
    <w:rsid w:val="003846D6"/>
    <w:rsid w:val="003847A6"/>
    <w:rsid w:val="00384A21"/>
    <w:rsid w:val="00384C1C"/>
    <w:rsid w:val="00385107"/>
    <w:rsid w:val="00385424"/>
    <w:rsid w:val="00385446"/>
    <w:rsid w:val="003854BA"/>
    <w:rsid w:val="003859A2"/>
    <w:rsid w:val="00385BD9"/>
    <w:rsid w:val="00386690"/>
    <w:rsid w:val="00386ADC"/>
    <w:rsid w:val="00386C5A"/>
    <w:rsid w:val="00387189"/>
    <w:rsid w:val="0038747E"/>
    <w:rsid w:val="00387B97"/>
    <w:rsid w:val="00387F8A"/>
    <w:rsid w:val="0039022E"/>
    <w:rsid w:val="00390257"/>
    <w:rsid w:val="00390414"/>
    <w:rsid w:val="00390426"/>
    <w:rsid w:val="00390A47"/>
    <w:rsid w:val="00390BB6"/>
    <w:rsid w:val="00390C3E"/>
    <w:rsid w:val="0039100D"/>
    <w:rsid w:val="003910E8"/>
    <w:rsid w:val="003914F5"/>
    <w:rsid w:val="0039167B"/>
    <w:rsid w:val="00391C31"/>
    <w:rsid w:val="00391F2E"/>
    <w:rsid w:val="0039210A"/>
    <w:rsid w:val="003922C1"/>
    <w:rsid w:val="003923CB"/>
    <w:rsid w:val="0039246B"/>
    <w:rsid w:val="00392574"/>
    <w:rsid w:val="00392901"/>
    <w:rsid w:val="00392BB4"/>
    <w:rsid w:val="00393405"/>
    <w:rsid w:val="003936CC"/>
    <w:rsid w:val="00393859"/>
    <w:rsid w:val="00393F0C"/>
    <w:rsid w:val="00393F1A"/>
    <w:rsid w:val="003940BA"/>
    <w:rsid w:val="003941BB"/>
    <w:rsid w:val="003944A1"/>
    <w:rsid w:val="00394804"/>
    <w:rsid w:val="00394B4F"/>
    <w:rsid w:val="0039502E"/>
    <w:rsid w:val="00395264"/>
    <w:rsid w:val="0039527E"/>
    <w:rsid w:val="00395429"/>
    <w:rsid w:val="003954CA"/>
    <w:rsid w:val="003957B4"/>
    <w:rsid w:val="003957B7"/>
    <w:rsid w:val="003957CA"/>
    <w:rsid w:val="00395955"/>
    <w:rsid w:val="003959C9"/>
    <w:rsid w:val="003959CF"/>
    <w:rsid w:val="00395E2A"/>
    <w:rsid w:val="00395F8B"/>
    <w:rsid w:val="003967A0"/>
    <w:rsid w:val="0039689A"/>
    <w:rsid w:val="00396AB9"/>
    <w:rsid w:val="00397222"/>
    <w:rsid w:val="003977C7"/>
    <w:rsid w:val="00397A62"/>
    <w:rsid w:val="00397C9F"/>
    <w:rsid w:val="00397DCE"/>
    <w:rsid w:val="00397DD6"/>
    <w:rsid w:val="003A0073"/>
    <w:rsid w:val="003A04FC"/>
    <w:rsid w:val="003A0832"/>
    <w:rsid w:val="003A0C07"/>
    <w:rsid w:val="003A1239"/>
    <w:rsid w:val="003A1292"/>
    <w:rsid w:val="003A1937"/>
    <w:rsid w:val="003A1B59"/>
    <w:rsid w:val="003A1E96"/>
    <w:rsid w:val="003A2074"/>
    <w:rsid w:val="003A2181"/>
    <w:rsid w:val="003A2260"/>
    <w:rsid w:val="003A2765"/>
    <w:rsid w:val="003A28B2"/>
    <w:rsid w:val="003A2CA9"/>
    <w:rsid w:val="003A2D91"/>
    <w:rsid w:val="003A3930"/>
    <w:rsid w:val="003A3CEB"/>
    <w:rsid w:val="003A3D8A"/>
    <w:rsid w:val="003A43FD"/>
    <w:rsid w:val="003A46D8"/>
    <w:rsid w:val="003A48C5"/>
    <w:rsid w:val="003A4B19"/>
    <w:rsid w:val="003A4C54"/>
    <w:rsid w:val="003A4E09"/>
    <w:rsid w:val="003A4F14"/>
    <w:rsid w:val="003A543C"/>
    <w:rsid w:val="003A56E3"/>
    <w:rsid w:val="003A5D62"/>
    <w:rsid w:val="003A626D"/>
    <w:rsid w:val="003A64A4"/>
    <w:rsid w:val="003A6941"/>
    <w:rsid w:val="003A6BA5"/>
    <w:rsid w:val="003A6C6D"/>
    <w:rsid w:val="003A6E1D"/>
    <w:rsid w:val="003A70E3"/>
    <w:rsid w:val="003A723E"/>
    <w:rsid w:val="003A7440"/>
    <w:rsid w:val="003A7853"/>
    <w:rsid w:val="003A7A8F"/>
    <w:rsid w:val="003B013E"/>
    <w:rsid w:val="003B0265"/>
    <w:rsid w:val="003B03FD"/>
    <w:rsid w:val="003B0623"/>
    <w:rsid w:val="003B08C3"/>
    <w:rsid w:val="003B0AAA"/>
    <w:rsid w:val="003B0AFD"/>
    <w:rsid w:val="003B0D64"/>
    <w:rsid w:val="003B0DE6"/>
    <w:rsid w:val="003B1984"/>
    <w:rsid w:val="003B1AC9"/>
    <w:rsid w:val="003B1BEA"/>
    <w:rsid w:val="003B1C94"/>
    <w:rsid w:val="003B1DCC"/>
    <w:rsid w:val="003B1FA7"/>
    <w:rsid w:val="003B1FED"/>
    <w:rsid w:val="003B2224"/>
    <w:rsid w:val="003B241B"/>
    <w:rsid w:val="003B252D"/>
    <w:rsid w:val="003B2B56"/>
    <w:rsid w:val="003B2BD1"/>
    <w:rsid w:val="003B2CB6"/>
    <w:rsid w:val="003B2E12"/>
    <w:rsid w:val="003B3176"/>
    <w:rsid w:val="003B3220"/>
    <w:rsid w:val="003B356D"/>
    <w:rsid w:val="003B35A7"/>
    <w:rsid w:val="003B389D"/>
    <w:rsid w:val="003B4041"/>
    <w:rsid w:val="003B4049"/>
    <w:rsid w:val="003B48E0"/>
    <w:rsid w:val="003B4B48"/>
    <w:rsid w:val="003B4E9C"/>
    <w:rsid w:val="003B4EA5"/>
    <w:rsid w:val="003B5086"/>
    <w:rsid w:val="003B55DC"/>
    <w:rsid w:val="003B5BBF"/>
    <w:rsid w:val="003B60D1"/>
    <w:rsid w:val="003B6188"/>
    <w:rsid w:val="003B6201"/>
    <w:rsid w:val="003B6310"/>
    <w:rsid w:val="003B65F6"/>
    <w:rsid w:val="003B69AD"/>
    <w:rsid w:val="003B6E75"/>
    <w:rsid w:val="003B7207"/>
    <w:rsid w:val="003B75C2"/>
    <w:rsid w:val="003B7710"/>
    <w:rsid w:val="003B7D4D"/>
    <w:rsid w:val="003B7D67"/>
    <w:rsid w:val="003B7EE9"/>
    <w:rsid w:val="003C0007"/>
    <w:rsid w:val="003C0183"/>
    <w:rsid w:val="003C03E3"/>
    <w:rsid w:val="003C054F"/>
    <w:rsid w:val="003C0785"/>
    <w:rsid w:val="003C0A1F"/>
    <w:rsid w:val="003C0B83"/>
    <w:rsid w:val="003C0C55"/>
    <w:rsid w:val="003C0DA0"/>
    <w:rsid w:val="003C1027"/>
    <w:rsid w:val="003C1135"/>
    <w:rsid w:val="003C18F0"/>
    <w:rsid w:val="003C1B29"/>
    <w:rsid w:val="003C2024"/>
    <w:rsid w:val="003C20AB"/>
    <w:rsid w:val="003C2417"/>
    <w:rsid w:val="003C2809"/>
    <w:rsid w:val="003C2A04"/>
    <w:rsid w:val="003C3325"/>
    <w:rsid w:val="003C3C98"/>
    <w:rsid w:val="003C4060"/>
    <w:rsid w:val="003C423C"/>
    <w:rsid w:val="003C4447"/>
    <w:rsid w:val="003C473A"/>
    <w:rsid w:val="003C4896"/>
    <w:rsid w:val="003C48A6"/>
    <w:rsid w:val="003C4AED"/>
    <w:rsid w:val="003C4AF7"/>
    <w:rsid w:val="003C4BDB"/>
    <w:rsid w:val="003C4D45"/>
    <w:rsid w:val="003C5106"/>
    <w:rsid w:val="003C5348"/>
    <w:rsid w:val="003C54C6"/>
    <w:rsid w:val="003C57B6"/>
    <w:rsid w:val="003C58E9"/>
    <w:rsid w:val="003C5902"/>
    <w:rsid w:val="003C5D3D"/>
    <w:rsid w:val="003C6034"/>
    <w:rsid w:val="003C60C9"/>
    <w:rsid w:val="003C6673"/>
    <w:rsid w:val="003C673D"/>
    <w:rsid w:val="003C67AA"/>
    <w:rsid w:val="003C6A66"/>
    <w:rsid w:val="003C7446"/>
    <w:rsid w:val="003C75E7"/>
    <w:rsid w:val="003C75FC"/>
    <w:rsid w:val="003C7F14"/>
    <w:rsid w:val="003D0029"/>
    <w:rsid w:val="003D032F"/>
    <w:rsid w:val="003D03C8"/>
    <w:rsid w:val="003D07AB"/>
    <w:rsid w:val="003D0FBE"/>
    <w:rsid w:val="003D12AC"/>
    <w:rsid w:val="003D13CF"/>
    <w:rsid w:val="003D169A"/>
    <w:rsid w:val="003D1D88"/>
    <w:rsid w:val="003D1E54"/>
    <w:rsid w:val="003D1E84"/>
    <w:rsid w:val="003D2367"/>
    <w:rsid w:val="003D24D0"/>
    <w:rsid w:val="003D2670"/>
    <w:rsid w:val="003D27F6"/>
    <w:rsid w:val="003D2C2D"/>
    <w:rsid w:val="003D2F13"/>
    <w:rsid w:val="003D3013"/>
    <w:rsid w:val="003D31E3"/>
    <w:rsid w:val="003D3216"/>
    <w:rsid w:val="003D3330"/>
    <w:rsid w:val="003D34C9"/>
    <w:rsid w:val="003D3947"/>
    <w:rsid w:val="003D3C4D"/>
    <w:rsid w:val="003D3E69"/>
    <w:rsid w:val="003D4125"/>
    <w:rsid w:val="003D440D"/>
    <w:rsid w:val="003D481F"/>
    <w:rsid w:val="003D48AE"/>
    <w:rsid w:val="003D4B94"/>
    <w:rsid w:val="003D5009"/>
    <w:rsid w:val="003D501B"/>
    <w:rsid w:val="003D5043"/>
    <w:rsid w:val="003D5052"/>
    <w:rsid w:val="003D5887"/>
    <w:rsid w:val="003D5B77"/>
    <w:rsid w:val="003D5C9D"/>
    <w:rsid w:val="003D5D83"/>
    <w:rsid w:val="003D5DE2"/>
    <w:rsid w:val="003D6091"/>
    <w:rsid w:val="003D615D"/>
    <w:rsid w:val="003D63F7"/>
    <w:rsid w:val="003D64E6"/>
    <w:rsid w:val="003D6721"/>
    <w:rsid w:val="003D699B"/>
    <w:rsid w:val="003D7030"/>
    <w:rsid w:val="003D7355"/>
    <w:rsid w:val="003D7AA8"/>
    <w:rsid w:val="003D7E0A"/>
    <w:rsid w:val="003D7E3B"/>
    <w:rsid w:val="003D7EB9"/>
    <w:rsid w:val="003E0075"/>
    <w:rsid w:val="003E047A"/>
    <w:rsid w:val="003E06E0"/>
    <w:rsid w:val="003E0823"/>
    <w:rsid w:val="003E0A07"/>
    <w:rsid w:val="003E0A28"/>
    <w:rsid w:val="003E0CBB"/>
    <w:rsid w:val="003E0E57"/>
    <w:rsid w:val="003E11C7"/>
    <w:rsid w:val="003E1265"/>
    <w:rsid w:val="003E16FD"/>
    <w:rsid w:val="003E18DF"/>
    <w:rsid w:val="003E18F0"/>
    <w:rsid w:val="003E1D99"/>
    <w:rsid w:val="003E1E20"/>
    <w:rsid w:val="003E1E49"/>
    <w:rsid w:val="003E296F"/>
    <w:rsid w:val="003E2CA7"/>
    <w:rsid w:val="003E32D8"/>
    <w:rsid w:val="003E3326"/>
    <w:rsid w:val="003E365F"/>
    <w:rsid w:val="003E3877"/>
    <w:rsid w:val="003E3946"/>
    <w:rsid w:val="003E3FC6"/>
    <w:rsid w:val="003E45D5"/>
    <w:rsid w:val="003E48E8"/>
    <w:rsid w:val="003E4969"/>
    <w:rsid w:val="003E4A54"/>
    <w:rsid w:val="003E4D13"/>
    <w:rsid w:val="003E4D51"/>
    <w:rsid w:val="003E4FAC"/>
    <w:rsid w:val="003E60B1"/>
    <w:rsid w:val="003E6180"/>
    <w:rsid w:val="003E629D"/>
    <w:rsid w:val="003E63BB"/>
    <w:rsid w:val="003E6675"/>
    <w:rsid w:val="003E681B"/>
    <w:rsid w:val="003E6BA8"/>
    <w:rsid w:val="003E6D02"/>
    <w:rsid w:val="003E7455"/>
    <w:rsid w:val="003E7491"/>
    <w:rsid w:val="003E75F8"/>
    <w:rsid w:val="003E781C"/>
    <w:rsid w:val="003E7A00"/>
    <w:rsid w:val="003E7F04"/>
    <w:rsid w:val="003F0380"/>
    <w:rsid w:val="003F0445"/>
    <w:rsid w:val="003F051A"/>
    <w:rsid w:val="003F08BF"/>
    <w:rsid w:val="003F0BDD"/>
    <w:rsid w:val="003F0D72"/>
    <w:rsid w:val="003F12AB"/>
    <w:rsid w:val="003F13D0"/>
    <w:rsid w:val="003F1787"/>
    <w:rsid w:val="003F1E67"/>
    <w:rsid w:val="003F20B0"/>
    <w:rsid w:val="003F20E7"/>
    <w:rsid w:val="003F2361"/>
    <w:rsid w:val="003F2552"/>
    <w:rsid w:val="003F2AA2"/>
    <w:rsid w:val="003F2B49"/>
    <w:rsid w:val="003F3171"/>
    <w:rsid w:val="003F3569"/>
    <w:rsid w:val="003F3727"/>
    <w:rsid w:val="003F3F97"/>
    <w:rsid w:val="003F445C"/>
    <w:rsid w:val="003F4477"/>
    <w:rsid w:val="003F463B"/>
    <w:rsid w:val="003F4B00"/>
    <w:rsid w:val="003F4D91"/>
    <w:rsid w:val="003F4D95"/>
    <w:rsid w:val="003F4EAD"/>
    <w:rsid w:val="003F4F1B"/>
    <w:rsid w:val="003F4F34"/>
    <w:rsid w:val="003F58DA"/>
    <w:rsid w:val="003F5C80"/>
    <w:rsid w:val="003F5E54"/>
    <w:rsid w:val="003F60A3"/>
    <w:rsid w:val="003F6134"/>
    <w:rsid w:val="003F61BA"/>
    <w:rsid w:val="003F6364"/>
    <w:rsid w:val="003F6752"/>
    <w:rsid w:val="003F68DD"/>
    <w:rsid w:val="003F6BE7"/>
    <w:rsid w:val="003F6E86"/>
    <w:rsid w:val="003F734F"/>
    <w:rsid w:val="003F7853"/>
    <w:rsid w:val="003F78CB"/>
    <w:rsid w:val="003F78F2"/>
    <w:rsid w:val="003F7EBA"/>
    <w:rsid w:val="00400195"/>
    <w:rsid w:val="00400711"/>
    <w:rsid w:val="00400805"/>
    <w:rsid w:val="00400EB6"/>
    <w:rsid w:val="004010C3"/>
    <w:rsid w:val="00401199"/>
    <w:rsid w:val="0040125B"/>
    <w:rsid w:val="00401659"/>
    <w:rsid w:val="0040177A"/>
    <w:rsid w:val="0040192E"/>
    <w:rsid w:val="00401AAB"/>
    <w:rsid w:val="00401BBD"/>
    <w:rsid w:val="00401C8A"/>
    <w:rsid w:val="00402155"/>
    <w:rsid w:val="004023A3"/>
    <w:rsid w:val="004024F1"/>
    <w:rsid w:val="00402515"/>
    <w:rsid w:val="00402E47"/>
    <w:rsid w:val="004034C3"/>
    <w:rsid w:val="00403BF8"/>
    <w:rsid w:val="0040411A"/>
    <w:rsid w:val="00404425"/>
    <w:rsid w:val="00405325"/>
    <w:rsid w:val="0040553A"/>
    <w:rsid w:val="004059C0"/>
    <w:rsid w:val="00405F66"/>
    <w:rsid w:val="00406057"/>
    <w:rsid w:val="004060A3"/>
    <w:rsid w:val="00406219"/>
    <w:rsid w:val="00406234"/>
    <w:rsid w:val="0040641D"/>
    <w:rsid w:val="0040659E"/>
    <w:rsid w:val="0040678E"/>
    <w:rsid w:val="00406843"/>
    <w:rsid w:val="00406A6F"/>
    <w:rsid w:val="00406F36"/>
    <w:rsid w:val="00407524"/>
    <w:rsid w:val="00407613"/>
    <w:rsid w:val="00407954"/>
    <w:rsid w:val="00407B46"/>
    <w:rsid w:val="00407D08"/>
    <w:rsid w:val="00407F4B"/>
    <w:rsid w:val="00407F73"/>
    <w:rsid w:val="0041030E"/>
    <w:rsid w:val="00410635"/>
    <w:rsid w:val="00410652"/>
    <w:rsid w:val="0041075F"/>
    <w:rsid w:val="0041099D"/>
    <w:rsid w:val="004109A8"/>
    <w:rsid w:val="00410A2E"/>
    <w:rsid w:val="00410C47"/>
    <w:rsid w:val="00410FEF"/>
    <w:rsid w:val="004110B7"/>
    <w:rsid w:val="00411658"/>
    <w:rsid w:val="004116CA"/>
    <w:rsid w:val="00411AF0"/>
    <w:rsid w:val="00411BD5"/>
    <w:rsid w:val="00411F5D"/>
    <w:rsid w:val="004121B6"/>
    <w:rsid w:val="00412604"/>
    <w:rsid w:val="00412900"/>
    <w:rsid w:val="00412E8E"/>
    <w:rsid w:val="00412EAD"/>
    <w:rsid w:val="00412EB2"/>
    <w:rsid w:val="0041370B"/>
    <w:rsid w:val="0041378E"/>
    <w:rsid w:val="00413B22"/>
    <w:rsid w:val="00413DDE"/>
    <w:rsid w:val="00414112"/>
    <w:rsid w:val="00414328"/>
    <w:rsid w:val="004144DA"/>
    <w:rsid w:val="00414544"/>
    <w:rsid w:val="004146EE"/>
    <w:rsid w:val="00414CAC"/>
    <w:rsid w:val="00414F68"/>
    <w:rsid w:val="004163D4"/>
    <w:rsid w:val="00416432"/>
    <w:rsid w:val="00416548"/>
    <w:rsid w:val="004168BA"/>
    <w:rsid w:val="00416AA6"/>
    <w:rsid w:val="00417116"/>
    <w:rsid w:val="00417841"/>
    <w:rsid w:val="004178BF"/>
    <w:rsid w:val="00417C81"/>
    <w:rsid w:val="00417C9F"/>
    <w:rsid w:val="00417DC9"/>
    <w:rsid w:val="00417E83"/>
    <w:rsid w:val="00420066"/>
    <w:rsid w:val="00420254"/>
    <w:rsid w:val="00420255"/>
    <w:rsid w:val="0042026D"/>
    <w:rsid w:val="00420272"/>
    <w:rsid w:val="00420A4E"/>
    <w:rsid w:val="00420C82"/>
    <w:rsid w:val="00420E41"/>
    <w:rsid w:val="00420F71"/>
    <w:rsid w:val="0042117F"/>
    <w:rsid w:val="00421326"/>
    <w:rsid w:val="0042134A"/>
    <w:rsid w:val="004213B3"/>
    <w:rsid w:val="004217B0"/>
    <w:rsid w:val="004218AE"/>
    <w:rsid w:val="00421908"/>
    <w:rsid w:val="00421972"/>
    <w:rsid w:val="00421D77"/>
    <w:rsid w:val="00422567"/>
    <w:rsid w:val="004225BF"/>
    <w:rsid w:val="0042264F"/>
    <w:rsid w:val="004227F8"/>
    <w:rsid w:val="00422801"/>
    <w:rsid w:val="00422E8C"/>
    <w:rsid w:val="00422F80"/>
    <w:rsid w:val="0042318C"/>
    <w:rsid w:val="0042391D"/>
    <w:rsid w:val="0042391E"/>
    <w:rsid w:val="00423ADD"/>
    <w:rsid w:val="00423E61"/>
    <w:rsid w:val="004241A3"/>
    <w:rsid w:val="004241B5"/>
    <w:rsid w:val="0042425F"/>
    <w:rsid w:val="004242F6"/>
    <w:rsid w:val="00424348"/>
    <w:rsid w:val="004245FC"/>
    <w:rsid w:val="00424809"/>
    <w:rsid w:val="00424B01"/>
    <w:rsid w:val="00424BAE"/>
    <w:rsid w:val="00424D54"/>
    <w:rsid w:val="00425C3B"/>
    <w:rsid w:val="004262E9"/>
    <w:rsid w:val="004267DD"/>
    <w:rsid w:val="004267F7"/>
    <w:rsid w:val="004269B9"/>
    <w:rsid w:val="00426AE8"/>
    <w:rsid w:val="00426E35"/>
    <w:rsid w:val="00426E4E"/>
    <w:rsid w:val="00426F03"/>
    <w:rsid w:val="00426FEE"/>
    <w:rsid w:val="004274DE"/>
    <w:rsid w:val="0042792A"/>
    <w:rsid w:val="00427C3E"/>
    <w:rsid w:val="00427D99"/>
    <w:rsid w:val="00427EF3"/>
    <w:rsid w:val="004301E2"/>
    <w:rsid w:val="00430272"/>
    <w:rsid w:val="004303AE"/>
    <w:rsid w:val="004306D5"/>
    <w:rsid w:val="004306F1"/>
    <w:rsid w:val="00430DBB"/>
    <w:rsid w:val="00431814"/>
    <w:rsid w:val="00431A4A"/>
    <w:rsid w:val="00431CE4"/>
    <w:rsid w:val="00431D9A"/>
    <w:rsid w:val="00432207"/>
    <w:rsid w:val="0043230A"/>
    <w:rsid w:val="004324BD"/>
    <w:rsid w:val="004326C4"/>
    <w:rsid w:val="0043297E"/>
    <w:rsid w:val="00432997"/>
    <w:rsid w:val="00432999"/>
    <w:rsid w:val="00432F30"/>
    <w:rsid w:val="00432FBF"/>
    <w:rsid w:val="00432FFC"/>
    <w:rsid w:val="004335B7"/>
    <w:rsid w:val="0043361E"/>
    <w:rsid w:val="004339CE"/>
    <w:rsid w:val="004340DE"/>
    <w:rsid w:val="0043424A"/>
    <w:rsid w:val="004342D2"/>
    <w:rsid w:val="0043442C"/>
    <w:rsid w:val="0043444F"/>
    <w:rsid w:val="004348E2"/>
    <w:rsid w:val="0043491F"/>
    <w:rsid w:val="00434AEC"/>
    <w:rsid w:val="004351E2"/>
    <w:rsid w:val="00435372"/>
    <w:rsid w:val="0043566B"/>
    <w:rsid w:val="00435960"/>
    <w:rsid w:val="004359BB"/>
    <w:rsid w:val="00435B47"/>
    <w:rsid w:val="00435F73"/>
    <w:rsid w:val="004361B2"/>
    <w:rsid w:val="004361CB"/>
    <w:rsid w:val="004361FB"/>
    <w:rsid w:val="0043645D"/>
    <w:rsid w:val="00436585"/>
    <w:rsid w:val="00436FD8"/>
    <w:rsid w:val="004371B2"/>
    <w:rsid w:val="0043775A"/>
    <w:rsid w:val="004377CF"/>
    <w:rsid w:val="00437AE1"/>
    <w:rsid w:val="00437CB9"/>
    <w:rsid w:val="004401A3"/>
    <w:rsid w:val="004402BD"/>
    <w:rsid w:val="0044088B"/>
    <w:rsid w:val="00441049"/>
    <w:rsid w:val="00441105"/>
    <w:rsid w:val="004418EE"/>
    <w:rsid w:val="00441A42"/>
    <w:rsid w:val="00441C37"/>
    <w:rsid w:val="00441D3E"/>
    <w:rsid w:val="00441F80"/>
    <w:rsid w:val="00442271"/>
    <w:rsid w:val="004423A1"/>
    <w:rsid w:val="004427D5"/>
    <w:rsid w:val="00442E38"/>
    <w:rsid w:val="00443438"/>
    <w:rsid w:val="004436F5"/>
    <w:rsid w:val="00443FAD"/>
    <w:rsid w:val="00444266"/>
    <w:rsid w:val="0044451A"/>
    <w:rsid w:val="00444D17"/>
    <w:rsid w:val="00444E00"/>
    <w:rsid w:val="00444E38"/>
    <w:rsid w:val="00444F99"/>
    <w:rsid w:val="00445384"/>
    <w:rsid w:val="00445882"/>
    <w:rsid w:val="00445DF1"/>
    <w:rsid w:val="00445E9F"/>
    <w:rsid w:val="00446224"/>
    <w:rsid w:val="004464F4"/>
    <w:rsid w:val="00446682"/>
    <w:rsid w:val="004466BD"/>
    <w:rsid w:val="0044674C"/>
    <w:rsid w:val="004468FA"/>
    <w:rsid w:val="00446DFA"/>
    <w:rsid w:val="00446EF5"/>
    <w:rsid w:val="00447090"/>
    <w:rsid w:val="00447103"/>
    <w:rsid w:val="004474BD"/>
    <w:rsid w:val="00447513"/>
    <w:rsid w:val="004475E7"/>
    <w:rsid w:val="00447C26"/>
    <w:rsid w:val="00447C81"/>
    <w:rsid w:val="00447DBA"/>
    <w:rsid w:val="00447E02"/>
    <w:rsid w:val="00447E22"/>
    <w:rsid w:val="004506DC"/>
    <w:rsid w:val="004509E9"/>
    <w:rsid w:val="00450B14"/>
    <w:rsid w:val="00450CE9"/>
    <w:rsid w:val="00450DF3"/>
    <w:rsid w:val="00450E30"/>
    <w:rsid w:val="00450ED9"/>
    <w:rsid w:val="0045109E"/>
    <w:rsid w:val="00451482"/>
    <w:rsid w:val="004523CF"/>
    <w:rsid w:val="00452B44"/>
    <w:rsid w:val="00453064"/>
    <w:rsid w:val="00453677"/>
    <w:rsid w:val="004536C0"/>
    <w:rsid w:val="00453E31"/>
    <w:rsid w:val="0045473D"/>
    <w:rsid w:val="004549C8"/>
    <w:rsid w:val="004549CD"/>
    <w:rsid w:val="00454D14"/>
    <w:rsid w:val="00454FF4"/>
    <w:rsid w:val="00455123"/>
    <w:rsid w:val="00455229"/>
    <w:rsid w:val="004552C2"/>
    <w:rsid w:val="00455524"/>
    <w:rsid w:val="004556D1"/>
    <w:rsid w:val="00455828"/>
    <w:rsid w:val="00456088"/>
    <w:rsid w:val="00456408"/>
    <w:rsid w:val="00456497"/>
    <w:rsid w:val="004568E5"/>
    <w:rsid w:val="00456A26"/>
    <w:rsid w:val="00457045"/>
    <w:rsid w:val="0045722B"/>
    <w:rsid w:val="00457624"/>
    <w:rsid w:val="00457957"/>
    <w:rsid w:val="004579E8"/>
    <w:rsid w:val="00457E6F"/>
    <w:rsid w:val="00460070"/>
    <w:rsid w:val="004600AD"/>
    <w:rsid w:val="00460111"/>
    <w:rsid w:val="00460D50"/>
    <w:rsid w:val="0046106B"/>
    <w:rsid w:val="0046111E"/>
    <w:rsid w:val="00461649"/>
    <w:rsid w:val="004617C6"/>
    <w:rsid w:val="004618F6"/>
    <w:rsid w:val="00461915"/>
    <w:rsid w:val="00461B15"/>
    <w:rsid w:val="00461D64"/>
    <w:rsid w:val="00461DA0"/>
    <w:rsid w:val="00461F2E"/>
    <w:rsid w:val="00462383"/>
    <w:rsid w:val="00462613"/>
    <w:rsid w:val="00462B40"/>
    <w:rsid w:val="004639D9"/>
    <w:rsid w:val="00463FF0"/>
    <w:rsid w:val="00464453"/>
    <w:rsid w:val="00464519"/>
    <w:rsid w:val="004649CA"/>
    <w:rsid w:val="00464ADA"/>
    <w:rsid w:val="00464B23"/>
    <w:rsid w:val="00464C11"/>
    <w:rsid w:val="00464D08"/>
    <w:rsid w:val="00464D5B"/>
    <w:rsid w:val="00464E11"/>
    <w:rsid w:val="00464FD8"/>
    <w:rsid w:val="00465704"/>
    <w:rsid w:val="00465858"/>
    <w:rsid w:val="00466109"/>
    <w:rsid w:val="0046616F"/>
    <w:rsid w:val="004662FE"/>
    <w:rsid w:val="0046635A"/>
    <w:rsid w:val="0046659B"/>
    <w:rsid w:val="004669D0"/>
    <w:rsid w:val="00466A13"/>
    <w:rsid w:val="00466C14"/>
    <w:rsid w:val="0046746C"/>
    <w:rsid w:val="004674F1"/>
    <w:rsid w:val="004676F8"/>
    <w:rsid w:val="00467C50"/>
    <w:rsid w:val="00467DDF"/>
    <w:rsid w:val="00467FFB"/>
    <w:rsid w:val="00470198"/>
    <w:rsid w:val="004702E1"/>
    <w:rsid w:val="00470DE9"/>
    <w:rsid w:val="004716A4"/>
    <w:rsid w:val="00471AC9"/>
    <w:rsid w:val="00471AD6"/>
    <w:rsid w:val="00472441"/>
    <w:rsid w:val="004724EE"/>
    <w:rsid w:val="004725DB"/>
    <w:rsid w:val="004730F3"/>
    <w:rsid w:val="004739B4"/>
    <w:rsid w:val="00473C2B"/>
    <w:rsid w:val="00473E32"/>
    <w:rsid w:val="00474206"/>
    <w:rsid w:val="00474487"/>
    <w:rsid w:val="00474597"/>
    <w:rsid w:val="00474924"/>
    <w:rsid w:val="00474E4B"/>
    <w:rsid w:val="004753CB"/>
    <w:rsid w:val="00475CA8"/>
    <w:rsid w:val="00475CC2"/>
    <w:rsid w:val="00475EE6"/>
    <w:rsid w:val="0047649A"/>
    <w:rsid w:val="004764CD"/>
    <w:rsid w:val="00476974"/>
    <w:rsid w:val="00476D0F"/>
    <w:rsid w:val="00476DDD"/>
    <w:rsid w:val="00476FB5"/>
    <w:rsid w:val="00477032"/>
    <w:rsid w:val="004773A4"/>
    <w:rsid w:val="00477431"/>
    <w:rsid w:val="004801B0"/>
    <w:rsid w:val="00480471"/>
    <w:rsid w:val="00480690"/>
    <w:rsid w:val="004808CB"/>
    <w:rsid w:val="004808FE"/>
    <w:rsid w:val="004813ED"/>
    <w:rsid w:val="00481481"/>
    <w:rsid w:val="0048159C"/>
    <w:rsid w:val="0048186B"/>
    <w:rsid w:val="00481959"/>
    <w:rsid w:val="00481B11"/>
    <w:rsid w:val="004824CB"/>
    <w:rsid w:val="00482522"/>
    <w:rsid w:val="00482558"/>
    <w:rsid w:val="004827BF"/>
    <w:rsid w:val="00482838"/>
    <w:rsid w:val="004829BC"/>
    <w:rsid w:val="00482C06"/>
    <w:rsid w:val="00482D1F"/>
    <w:rsid w:val="00482D99"/>
    <w:rsid w:val="00482F5C"/>
    <w:rsid w:val="0048345A"/>
    <w:rsid w:val="00483916"/>
    <w:rsid w:val="00483A39"/>
    <w:rsid w:val="00483F07"/>
    <w:rsid w:val="004844DD"/>
    <w:rsid w:val="00484501"/>
    <w:rsid w:val="004848FD"/>
    <w:rsid w:val="00485689"/>
    <w:rsid w:val="0048580C"/>
    <w:rsid w:val="00485EA7"/>
    <w:rsid w:val="00485F94"/>
    <w:rsid w:val="00486292"/>
    <w:rsid w:val="004866DB"/>
    <w:rsid w:val="004869F8"/>
    <w:rsid w:val="00486A6C"/>
    <w:rsid w:val="00487364"/>
    <w:rsid w:val="0048793C"/>
    <w:rsid w:val="00487BD6"/>
    <w:rsid w:val="00487EB3"/>
    <w:rsid w:val="00490078"/>
    <w:rsid w:val="004900BB"/>
    <w:rsid w:val="004905D6"/>
    <w:rsid w:val="004907F5"/>
    <w:rsid w:val="0049085A"/>
    <w:rsid w:val="004908B7"/>
    <w:rsid w:val="00491007"/>
    <w:rsid w:val="0049157E"/>
    <w:rsid w:val="004915BF"/>
    <w:rsid w:val="00491636"/>
    <w:rsid w:val="004916AB"/>
    <w:rsid w:val="00491EBF"/>
    <w:rsid w:val="0049277A"/>
    <w:rsid w:val="00492AAA"/>
    <w:rsid w:val="00492B6A"/>
    <w:rsid w:val="00492C61"/>
    <w:rsid w:val="00492D0E"/>
    <w:rsid w:val="004931D6"/>
    <w:rsid w:val="0049331E"/>
    <w:rsid w:val="004936B3"/>
    <w:rsid w:val="004936B6"/>
    <w:rsid w:val="00493A6D"/>
    <w:rsid w:val="00493C8F"/>
    <w:rsid w:val="00493CFB"/>
    <w:rsid w:val="00493F8A"/>
    <w:rsid w:val="004945EE"/>
    <w:rsid w:val="00494AE2"/>
    <w:rsid w:val="0049502A"/>
    <w:rsid w:val="0049507F"/>
    <w:rsid w:val="004951D5"/>
    <w:rsid w:val="004952C1"/>
    <w:rsid w:val="00495439"/>
    <w:rsid w:val="00495467"/>
    <w:rsid w:val="0049578F"/>
    <w:rsid w:val="0049583B"/>
    <w:rsid w:val="00495A95"/>
    <w:rsid w:val="00495CCC"/>
    <w:rsid w:val="00495E78"/>
    <w:rsid w:val="00496095"/>
    <w:rsid w:val="004965CF"/>
    <w:rsid w:val="0049696E"/>
    <w:rsid w:val="00496A03"/>
    <w:rsid w:val="00496C53"/>
    <w:rsid w:val="00496EDD"/>
    <w:rsid w:val="00497199"/>
    <w:rsid w:val="00497BCA"/>
    <w:rsid w:val="00497C2D"/>
    <w:rsid w:val="00497E68"/>
    <w:rsid w:val="00497F85"/>
    <w:rsid w:val="004A05AD"/>
    <w:rsid w:val="004A0A32"/>
    <w:rsid w:val="004A0A3C"/>
    <w:rsid w:val="004A0E9E"/>
    <w:rsid w:val="004A12D2"/>
    <w:rsid w:val="004A184E"/>
    <w:rsid w:val="004A1AC1"/>
    <w:rsid w:val="004A1C7A"/>
    <w:rsid w:val="004A1D14"/>
    <w:rsid w:val="004A1DE0"/>
    <w:rsid w:val="004A1FAD"/>
    <w:rsid w:val="004A207A"/>
    <w:rsid w:val="004A263D"/>
    <w:rsid w:val="004A2FE6"/>
    <w:rsid w:val="004A32AD"/>
    <w:rsid w:val="004A3785"/>
    <w:rsid w:val="004A3801"/>
    <w:rsid w:val="004A3D76"/>
    <w:rsid w:val="004A3F8C"/>
    <w:rsid w:val="004A41EC"/>
    <w:rsid w:val="004A442E"/>
    <w:rsid w:val="004A478F"/>
    <w:rsid w:val="004A49DF"/>
    <w:rsid w:val="004A4A5C"/>
    <w:rsid w:val="004A4D45"/>
    <w:rsid w:val="004A4DA5"/>
    <w:rsid w:val="004A4ECB"/>
    <w:rsid w:val="004A5003"/>
    <w:rsid w:val="004A5032"/>
    <w:rsid w:val="004A5130"/>
    <w:rsid w:val="004A51FF"/>
    <w:rsid w:val="004A5246"/>
    <w:rsid w:val="004A5297"/>
    <w:rsid w:val="004A52BE"/>
    <w:rsid w:val="004A534B"/>
    <w:rsid w:val="004A5FD9"/>
    <w:rsid w:val="004A61C2"/>
    <w:rsid w:val="004A62FD"/>
    <w:rsid w:val="004A639B"/>
    <w:rsid w:val="004A66FF"/>
    <w:rsid w:val="004A6D3F"/>
    <w:rsid w:val="004A7240"/>
    <w:rsid w:val="004A7492"/>
    <w:rsid w:val="004A7783"/>
    <w:rsid w:val="004A781E"/>
    <w:rsid w:val="004A79F8"/>
    <w:rsid w:val="004A7A13"/>
    <w:rsid w:val="004A7D0A"/>
    <w:rsid w:val="004A7D1A"/>
    <w:rsid w:val="004A7E9F"/>
    <w:rsid w:val="004B0300"/>
    <w:rsid w:val="004B097D"/>
    <w:rsid w:val="004B107B"/>
    <w:rsid w:val="004B1744"/>
    <w:rsid w:val="004B1856"/>
    <w:rsid w:val="004B1FEE"/>
    <w:rsid w:val="004B213B"/>
    <w:rsid w:val="004B2293"/>
    <w:rsid w:val="004B2578"/>
    <w:rsid w:val="004B2982"/>
    <w:rsid w:val="004B3050"/>
    <w:rsid w:val="004B32FB"/>
    <w:rsid w:val="004B33C8"/>
    <w:rsid w:val="004B3686"/>
    <w:rsid w:val="004B3A1E"/>
    <w:rsid w:val="004B3E8A"/>
    <w:rsid w:val="004B40C2"/>
    <w:rsid w:val="004B4227"/>
    <w:rsid w:val="004B428E"/>
    <w:rsid w:val="004B4329"/>
    <w:rsid w:val="004B4486"/>
    <w:rsid w:val="004B47E6"/>
    <w:rsid w:val="004B4A73"/>
    <w:rsid w:val="004B52C0"/>
    <w:rsid w:val="004B559B"/>
    <w:rsid w:val="004B57F9"/>
    <w:rsid w:val="004B5A3E"/>
    <w:rsid w:val="004B5A64"/>
    <w:rsid w:val="004B5B2E"/>
    <w:rsid w:val="004B5C2D"/>
    <w:rsid w:val="004B5C57"/>
    <w:rsid w:val="004B61CA"/>
    <w:rsid w:val="004B6521"/>
    <w:rsid w:val="004B68F3"/>
    <w:rsid w:val="004B6B63"/>
    <w:rsid w:val="004B6C29"/>
    <w:rsid w:val="004B6D55"/>
    <w:rsid w:val="004B6D5D"/>
    <w:rsid w:val="004B6E85"/>
    <w:rsid w:val="004B6F40"/>
    <w:rsid w:val="004B72DF"/>
    <w:rsid w:val="004B76B1"/>
    <w:rsid w:val="004B7E76"/>
    <w:rsid w:val="004C04AE"/>
    <w:rsid w:val="004C0965"/>
    <w:rsid w:val="004C0D8E"/>
    <w:rsid w:val="004C0DFE"/>
    <w:rsid w:val="004C0F4B"/>
    <w:rsid w:val="004C101D"/>
    <w:rsid w:val="004C1068"/>
    <w:rsid w:val="004C1072"/>
    <w:rsid w:val="004C133E"/>
    <w:rsid w:val="004C16FD"/>
    <w:rsid w:val="004C23D4"/>
    <w:rsid w:val="004C2483"/>
    <w:rsid w:val="004C2497"/>
    <w:rsid w:val="004C3285"/>
    <w:rsid w:val="004C341D"/>
    <w:rsid w:val="004C35DF"/>
    <w:rsid w:val="004C39C6"/>
    <w:rsid w:val="004C3C81"/>
    <w:rsid w:val="004C418E"/>
    <w:rsid w:val="004C473F"/>
    <w:rsid w:val="004C4B20"/>
    <w:rsid w:val="004C4B85"/>
    <w:rsid w:val="004C4BC5"/>
    <w:rsid w:val="004C5232"/>
    <w:rsid w:val="004C530D"/>
    <w:rsid w:val="004C57C0"/>
    <w:rsid w:val="004C58D8"/>
    <w:rsid w:val="004C595F"/>
    <w:rsid w:val="004C5A7E"/>
    <w:rsid w:val="004C6849"/>
    <w:rsid w:val="004C69C4"/>
    <w:rsid w:val="004C6CAA"/>
    <w:rsid w:val="004C6D3F"/>
    <w:rsid w:val="004C715F"/>
    <w:rsid w:val="004C77AC"/>
    <w:rsid w:val="004C786D"/>
    <w:rsid w:val="004C798E"/>
    <w:rsid w:val="004C7AA7"/>
    <w:rsid w:val="004C7CC3"/>
    <w:rsid w:val="004C7EF6"/>
    <w:rsid w:val="004D03EC"/>
    <w:rsid w:val="004D0556"/>
    <w:rsid w:val="004D0980"/>
    <w:rsid w:val="004D0E60"/>
    <w:rsid w:val="004D0FBD"/>
    <w:rsid w:val="004D13FD"/>
    <w:rsid w:val="004D16DD"/>
    <w:rsid w:val="004D182A"/>
    <w:rsid w:val="004D18EB"/>
    <w:rsid w:val="004D1EA1"/>
    <w:rsid w:val="004D2192"/>
    <w:rsid w:val="004D2240"/>
    <w:rsid w:val="004D27C7"/>
    <w:rsid w:val="004D29EC"/>
    <w:rsid w:val="004D2A89"/>
    <w:rsid w:val="004D2C7F"/>
    <w:rsid w:val="004D2F6C"/>
    <w:rsid w:val="004D308D"/>
    <w:rsid w:val="004D3186"/>
    <w:rsid w:val="004D341A"/>
    <w:rsid w:val="004D3501"/>
    <w:rsid w:val="004D3AFF"/>
    <w:rsid w:val="004D3FC7"/>
    <w:rsid w:val="004D430E"/>
    <w:rsid w:val="004D4B19"/>
    <w:rsid w:val="004D4C42"/>
    <w:rsid w:val="004D5202"/>
    <w:rsid w:val="004D539F"/>
    <w:rsid w:val="004D5624"/>
    <w:rsid w:val="004D563A"/>
    <w:rsid w:val="004D5BC6"/>
    <w:rsid w:val="004D5C6A"/>
    <w:rsid w:val="004D5FBE"/>
    <w:rsid w:val="004D60C9"/>
    <w:rsid w:val="004D6125"/>
    <w:rsid w:val="004D6157"/>
    <w:rsid w:val="004D6CC2"/>
    <w:rsid w:val="004D6D09"/>
    <w:rsid w:val="004D6EFB"/>
    <w:rsid w:val="004D6FD4"/>
    <w:rsid w:val="004D71A7"/>
    <w:rsid w:val="004D7540"/>
    <w:rsid w:val="004D7B3F"/>
    <w:rsid w:val="004D7D83"/>
    <w:rsid w:val="004D7E1F"/>
    <w:rsid w:val="004D7FA9"/>
    <w:rsid w:val="004E033D"/>
    <w:rsid w:val="004E05EF"/>
    <w:rsid w:val="004E0784"/>
    <w:rsid w:val="004E0FAA"/>
    <w:rsid w:val="004E102F"/>
    <w:rsid w:val="004E12B1"/>
    <w:rsid w:val="004E1320"/>
    <w:rsid w:val="004E1556"/>
    <w:rsid w:val="004E15BD"/>
    <w:rsid w:val="004E18FA"/>
    <w:rsid w:val="004E1C04"/>
    <w:rsid w:val="004E1F88"/>
    <w:rsid w:val="004E254F"/>
    <w:rsid w:val="004E2610"/>
    <w:rsid w:val="004E26E1"/>
    <w:rsid w:val="004E28EF"/>
    <w:rsid w:val="004E2C8D"/>
    <w:rsid w:val="004E3273"/>
    <w:rsid w:val="004E3C14"/>
    <w:rsid w:val="004E3C20"/>
    <w:rsid w:val="004E3F71"/>
    <w:rsid w:val="004E4081"/>
    <w:rsid w:val="004E42B1"/>
    <w:rsid w:val="004E42E0"/>
    <w:rsid w:val="004E4379"/>
    <w:rsid w:val="004E4502"/>
    <w:rsid w:val="004E457C"/>
    <w:rsid w:val="004E4B37"/>
    <w:rsid w:val="004E4D81"/>
    <w:rsid w:val="004E59DF"/>
    <w:rsid w:val="004E5AD9"/>
    <w:rsid w:val="004E6349"/>
    <w:rsid w:val="004E6659"/>
    <w:rsid w:val="004E6681"/>
    <w:rsid w:val="004E66BC"/>
    <w:rsid w:val="004E673A"/>
    <w:rsid w:val="004E6846"/>
    <w:rsid w:val="004E6850"/>
    <w:rsid w:val="004E6EF1"/>
    <w:rsid w:val="004E7031"/>
    <w:rsid w:val="004E7178"/>
    <w:rsid w:val="004E71F6"/>
    <w:rsid w:val="004E73E2"/>
    <w:rsid w:val="004E77DA"/>
    <w:rsid w:val="004E7EE1"/>
    <w:rsid w:val="004F0759"/>
    <w:rsid w:val="004F0DD2"/>
    <w:rsid w:val="004F1038"/>
    <w:rsid w:val="004F1281"/>
    <w:rsid w:val="004F146C"/>
    <w:rsid w:val="004F1E3C"/>
    <w:rsid w:val="004F1E48"/>
    <w:rsid w:val="004F29F6"/>
    <w:rsid w:val="004F2B04"/>
    <w:rsid w:val="004F2D0B"/>
    <w:rsid w:val="004F2EB5"/>
    <w:rsid w:val="004F318A"/>
    <w:rsid w:val="004F3224"/>
    <w:rsid w:val="004F33B4"/>
    <w:rsid w:val="004F368D"/>
    <w:rsid w:val="004F392D"/>
    <w:rsid w:val="004F3A31"/>
    <w:rsid w:val="004F3AA8"/>
    <w:rsid w:val="004F3C35"/>
    <w:rsid w:val="004F3C99"/>
    <w:rsid w:val="004F418A"/>
    <w:rsid w:val="004F4244"/>
    <w:rsid w:val="004F430B"/>
    <w:rsid w:val="004F463F"/>
    <w:rsid w:val="004F4994"/>
    <w:rsid w:val="004F4B7A"/>
    <w:rsid w:val="004F4DFF"/>
    <w:rsid w:val="004F4F13"/>
    <w:rsid w:val="004F4F41"/>
    <w:rsid w:val="004F57E5"/>
    <w:rsid w:val="004F5B2F"/>
    <w:rsid w:val="004F60E2"/>
    <w:rsid w:val="004F62DB"/>
    <w:rsid w:val="004F71C7"/>
    <w:rsid w:val="004F726B"/>
    <w:rsid w:val="004F751F"/>
    <w:rsid w:val="004F7603"/>
    <w:rsid w:val="004F7A8B"/>
    <w:rsid w:val="004F7F43"/>
    <w:rsid w:val="00500579"/>
    <w:rsid w:val="0050058B"/>
    <w:rsid w:val="005005B1"/>
    <w:rsid w:val="00500654"/>
    <w:rsid w:val="005009CB"/>
    <w:rsid w:val="00500F22"/>
    <w:rsid w:val="005010BA"/>
    <w:rsid w:val="00501118"/>
    <w:rsid w:val="0050114A"/>
    <w:rsid w:val="005015B1"/>
    <w:rsid w:val="005016B2"/>
    <w:rsid w:val="005019B6"/>
    <w:rsid w:val="00501AB6"/>
    <w:rsid w:val="005029B7"/>
    <w:rsid w:val="00502B3C"/>
    <w:rsid w:val="00502C75"/>
    <w:rsid w:val="00502F81"/>
    <w:rsid w:val="00503124"/>
    <w:rsid w:val="005037B7"/>
    <w:rsid w:val="00503B14"/>
    <w:rsid w:val="00503C8F"/>
    <w:rsid w:val="0050449E"/>
    <w:rsid w:val="00504765"/>
    <w:rsid w:val="00504815"/>
    <w:rsid w:val="00504A08"/>
    <w:rsid w:val="00504DBB"/>
    <w:rsid w:val="00505187"/>
    <w:rsid w:val="00505305"/>
    <w:rsid w:val="00505F33"/>
    <w:rsid w:val="005062B3"/>
    <w:rsid w:val="005064CE"/>
    <w:rsid w:val="005068D8"/>
    <w:rsid w:val="00506BBF"/>
    <w:rsid w:val="00506C19"/>
    <w:rsid w:val="00506C2D"/>
    <w:rsid w:val="00506C9E"/>
    <w:rsid w:val="00506E30"/>
    <w:rsid w:val="00507194"/>
    <w:rsid w:val="0050719A"/>
    <w:rsid w:val="0050724E"/>
    <w:rsid w:val="00507330"/>
    <w:rsid w:val="00507581"/>
    <w:rsid w:val="00507B1F"/>
    <w:rsid w:val="00507CEA"/>
    <w:rsid w:val="00507E99"/>
    <w:rsid w:val="00507ED0"/>
    <w:rsid w:val="00510050"/>
    <w:rsid w:val="005101E5"/>
    <w:rsid w:val="0051035A"/>
    <w:rsid w:val="005109B8"/>
    <w:rsid w:val="00510C9A"/>
    <w:rsid w:val="00510D69"/>
    <w:rsid w:val="00511143"/>
    <w:rsid w:val="005111FB"/>
    <w:rsid w:val="0051145A"/>
    <w:rsid w:val="005118B6"/>
    <w:rsid w:val="00511943"/>
    <w:rsid w:val="00511F2B"/>
    <w:rsid w:val="0051205F"/>
    <w:rsid w:val="005120B8"/>
    <w:rsid w:val="00512581"/>
    <w:rsid w:val="00512B3A"/>
    <w:rsid w:val="00512CA4"/>
    <w:rsid w:val="00512D60"/>
    <w:rsid w:val="00512EAE"/>
    <w:rsid w:val="0051347D"/>
    <w:rsid w:val="0051368B"/>
    <w:rsid w:val="00513878"/>
    <w:rsid w:val="0051390C"/>
    <w:rsid w:val="00513D32"/>
    <w:rsid w:val="0051448F"/>
    <w:rsid w:val="00514E8D"/>
    <w:rsid w:val="00514FD9"/>
    <w:rsid w:val="00515008"/>
    <w:rsid w:val="005151A2"/>
    <w:rsid w:val="005153AA"/>
    <w:rsid w:val="00515625"/>
    <w:rsid w:val="00515A65"/>
    <w:rsid w:val="00515B71"/>
    <w:rsid w:val="00515C54"/>
    <w:rsid w:val="00516188"/>
    <w:rsid w:val="0051635F"/>
    <w:rsid w:val="00516546"/>
    <w:rsid w:val="00516702"/>
    <w:rsid w:val="005168AE"/>
    <w:rsid w:val="00516BFB"/>
    <w:rsid w:val="00516D56"/>
    <w:rsid w:val="00517181"/>
    <w:rsid w:val="0051727D"/>
    <w:rsid w:val="00517C59"/>
    <w:rsid w:val="00517FB3"/>
    <w:rsid w:val="00520096"/>
    <w:rsid w:val="005202FA"/>
    <w:rsid w:val="0052047C"/>
    <w:rsid w:val="00520AE0"/>
    <w:rsid w:val="0052108B"/>
    <w:rsid w:val="005212BA"/>
    <w:rsid w:val="00521318"/>
    <w:rsid w:val="005213C1"/>
    <w:rsid w:val="005214AA"/>
    <w:rsid w:val="0052170F"/>
    <w:rsid w:val="0052173D"/>
    <w:rsid w:val="00521A5E"/>
    <w:rsid w:val="00521C16"/>
    <w:rsid w:val="0052225B"/>
    <w:rsid w:val="005223EF"/>
    <w:rsid w:val="00522480"/>
    <w:rsid w:val="0052259E"/>
    <w:rsid w:val="005228C8"/>
    <w:rsid w:val="00522BB3"/>
    <w:rsid w:val="00522C0F"/>
    <w:rsid w:val="00522DD5"/>
    <w:rsid w:val="005238A5"/>
    <w:rsid w:val="005243E0"/>
    <w:rsid w:val="005243FC"/>
    <w:rsid w:val="00524489"/>
    <w:rsid w:val="005245B7"/>
    <w:rsid w:val="00524606"/>
    <w:rsid w:val="00524669"/>
    <w:rsid w:val="0052498C"/>
    <w:rsid w:val="005250CE"/>
    <w:rsid w:val="0052532E"/>
    <w:rsid w:val="0052533E"/>
    <w:rsid w:val="00525731"/>
    <w:rsid w:val="00525896"/>
    <w:rsid w:val="00525B8C"/>
    <w:rsid w:val="00525F2F"/>
    <w:rsid w:val="005262A0"/>
    <w:rsid w:val="00526766"/>
    <w:rsid w:val="005267B4"/>
    <w:rsid w:val="00526D7E"/>
    <w:rsid w:val="00526EC3"/>
    <w:rsid w:val="00526EF5"/>
    <w:rsid w:val="00526F3E"/>
    <w:rsid w:val="00526FB7"/>
    <w:rsid w:val="00527156"/>
    <w:rsid w:val="00527680"/>
    <w:rsid w:val="00527AC8"/>
    <w:rsid w:val="00527DA8"/>
    <w:rsid w:val="00527E85"/>
    <w:rsid w:val="00530272"/>
    <w:rsid w:val="0053033C"/>
    <w:rsid w:val="00530526"/>
    <w:rsid w:val="005309F9"/>
    <w:rsid w:val="00530D6B"/>
    <w:rsid w:val="005314F2"/>
    <w:rsid w:val="00532246"/>
    <w:rsid w:val="0053250C"/>
    <w:rsid w:val="0053256D"/>
    <w:rsid w:val="0053262B"/>
    <w:rsid w:val="0053263C"/>
    <w:rsid w:val="005327F2"/>
    <w:rsid w:val="00532A79"/>
    <w:rsid w:val="00532C13"/>
    <w:rsid w:val="00532EC2"/>
    <w:rsid w:val="00533104"/>
    <w:rsid w:val="0053388E"/>
    <w:rsid w:val="00533A61"/>
    <w:rsid w:val="00533E13"/>
    <w:rsid w:val="00533F09"/>
    <w:rsid w:val="0053407A"/>
    <w:rsid w:val="0053423D"/>
    <w:rsid w:val="00534779"/>
    <w:rsid w:val="005348EF"/>
    <w:rsid w:val="00534A3D"/>
    <w:rsid w:val="00534AF9"/>
    <w:rsid w:val="00534B4C"/>
    <w:rsid w:val="00534C6F"/>
    <w:rsid w:val="00534EE1"/>
    <w:rsid w:val="00535019"/>
    <w:rsid w:val="00535331"/>
    <w:rsid w:val="00536096"/>
    <w:rsid w:val="005364D1"/>
    <w:rsid w:val="005366B6"/>
    <w:rsid w:val="00536742"/>
    <w:rsid w:val="00536784"/>
    <w:rsid w:val="00536B4C"/>
    <w:rsid w:val="00536BF1"/>
    <w:rsid w:val="00536C19"/>
    <w:rsid w:val="00536C88"/>
    <w:rsid w:val="00536CD9"/>
    <w:rsid w:val="00536E28"/>
    <w:rsid w:val="005378BB"/>
    <w:rsid w:val="00537980"/>
    <w:rsid w:val="00537A06"/>
    <w:rsid w:val="00537DEB"/>
    <w:rsid w:val="00537E7F"/>
    <w:rsid w:val="005401DC"/>
    <w:rsid w:val="005403EF"/>
    <w:rsid w:val="005405E5"/>
    <w:rsid w:val="00540970"/>
    <w:rsid w:val="00540EF6"/>
    <w:rsid w:val="0054149A"/>
    <w:rsid w:val="00541782"/>
    <w:rsid w:val="00541967"/>
    <w:rsid w:val="00541BAA"/>
    <w:rsid w:val="00541E4F"/>
    <w:rsid w:val="00541EFA"/>
    <w:rsid w:val="00541F60"/>
    <w:rsid w:val="0054264D"/>
    <w:rsid w:val="00542AC5"/>
    <w:rsid w:val="00542AF7"/>
    <w:rsid w:val="00542E85"/>
    <w:rsid w:val="005435B7"/>
    <w:rsid w:val="0054361A"/>
    <w:rsid w:val="0054366C"/>
    <w:rsid w:val="00543711"/>
    <w:rsid w:val="00543B9A"/>
    <w:rsid w:val="005442B5"/>
    <w:rsid w:val="0054441F"/>
    <w:rsid w:val="00544690"/>
    <w:rsid w:val="00544B60"/>
    <w:rsid w:val="00544FBD"/>
    <w:rsid w:val="00544FF1"/>
    <w:rsid w:val="0054527B"/>
    <w:rsid w:val="00545531"/>
    <w:rsid w:val="00545B50"/>
    <w:rsid w:val="00545F2A"/>
    <w:rsid w:val="00546044"/>
    <w:rsid w:val="00546289"/>
    <w:rsid w:val="00546292"/>
    <w:rsid w:val="005464F2"/>
    <w:rsid w:val="005465C5"/>
    <w:rsid w:val="00546740"/>
    <w:rsid w:val="00546AEC"/>
    <w:rsid w:val="00546C87"/>
    <w:rsid w:val="00546E36"/>
    <w:rsid w:val="00546F3E"/>
    <w:rsid w:val="0054709C"/>
    <w:rsid w:val="005471DE"/>
    <w:rsid w:val="00547251"/>
    <w:rsid w:val="0054751B"/>
    <w:rsid w:val="005475F2"/>
    <w:rsid w:val="00547645"/>
    <w:rsid w:val="005476DE"/>
    <w:rsid w:val="00547FE9"/>
    <w:rsid w:val="0055027F"/>
    <w:rsid w:val="0055068F"/>
    <w:rsid w:val="00550C35"/>
    <w:rsid w:val="00550EEE"/>
    <w:rsid w:val="0055137B"/>
    <w:rsid w:val="005513C8"/>
    <w:rsid w:val="0055190F"/>
    <w:rsid w:val="00551925"/>
    <w:rsid w:val="00551CF9"/>
    <w:rsid w:val="00551DF5"/>
    <w:rsid w:val="00552137"/>
    <w:rsid w:val="00552664"/>
    <w:rsid w:val="00552CA7"/>
    <w:rsid w:val="00552CA8"/>
    <w:rsid w:val="00552D8E"/>
    <w:rsid w:val="005535EE"/>
    <w:rsid w:val="00553672"/>
    <w:rsid w:val="00553FD9"/>
    <w:rsid w:val="005541D5"/>
    <w:rsid w:val="00554AA0"/>
    <w:rsid w:val="00554E54"/>
    <w:rsid w:val="00554FCC"/>
    <w:rsid w:val="005553E2"/>
    <w:rsid w:val="0055547E"/>
    <w:rsid w:val="005555C7"/>
    <w:rsid w:val="005556D8"/>
    <w:rsid w:val="00555921"/>
    <w:rsid w:val="005563EE"/>
    <w:rsid w:val="0055662A"/>
    <w:rsid w:val="00556746"/>
    <w:rsid w:val="00556815"/>
    <w:rsid w:val="00556830"/>
    <w:rsid w:val="00556C0F"/>
    <w:rsid w:val="0055720B"/>
    <w:rsid w:val="00557455"/>
    <w:rsid w:val="005577B0"/>
    <w:rsid w:val="0055791A"/>
    <w:rsid w:val="00557BAA"/>
    <w:rsid w:val="00557D4D"/>
    <w:rsid w:val="00557E25"/>
    <w:rsid w:val="00557F5F"/>
    <w:rsid w:val="005604EB"/>
    <w:rsid w:val="00560B6A"/>
    <w:rsid w:val="00560CAD"/>
    <w:rsid w:val="00560F3A"/>
    <w:rsid w:val="005613FA"/>
    <w:rsid w:val="0056143A"/>
    <w:rsid w:val="005617F2"/>
    <w:rsid w:val="00561923"/>
    <w:rsid w:val="00561967"/>
    <w:rsid w:val="00561D8A"/>
    <w:rsid w:val="00561E80"/>
    <w:rsid w:val="00561FBA"/>
    <w:rsid w:val="0056205B"/>
    <w:rsid w:val="0056214E"/>
    <w:rsid w:val="005621FB"/>
    <w:rsid w:val="005625B3"/>
    <w:rsid w:val="005629F1"/>
    <w:rsid w:val="00562A53"/>
    <w:rsid w:val="00562A5E"/>
    <w:rsid w:val="00562AE3"/>
    <w:rsid w:val="00562BE9"/>
    <w:rsid w:val="00562C4A"/>
    <w:rsid w:val="00562E22"/>
    <w:rsid w:val="00562FEA"/>
    <w:rsid w:val="005631B3"/>
    <w:rsid w:val="0056370A"/>
    <w:rsid w:val="005638B1"/>
    <w:rsid w:val="00563E57"/>
    <w:rsid w:val="00563ED4"/>
    <w:rsid w:val="005641B1"/>
    <w:rsid w:val="00564407"/>
    <w:rsid w:val="005644BE"/>
    <w:rsid w:val="0056457B"/>
    <w:rsid w:val="00564BC3"/>
    <w:rsid w:val="0056587E"/>
    <w:rsid w:val="00565A60"/>
    <w:rsid w:val="00565A98"/>
    <w:rsid w:val="00565AC4"/>
    <w:rsid w:val="00565C24"/>
    <w:rsid w:val="0056617D"/>
    <w:rsid w:val="00566340"/>
    <w:rsid w:val="0056676E"/>
    <w:rsid w:val="00566779"/>
    <w:rsid w:val="005668E5"/>
    <w:rsid w:val="0056696F"/>
    <w:rsid w:val="00566D3B"/>
    <w:rsid w:val="00567024"/>
    <w:rsid w:val="005677E2"/>
    <w:rsid w:val="00567ADB"/>
    <w:rsid w:val="00567C75"/>
    <w:rsid w:val="00570893"/>
    <w:rsid w:val="00570FA9"/>
    <w:rsid w:val="005717B7"/>
    <w:rsid w:val="00571885"/>
    <w:rsid w:val="00571D23"/>
    <w:rsid w:val="00571D49"/>
    <w:rsid w:val="00571EAC"/>
    <w:rsid w:val="00572432"/>
    <w:rsid w:val="00572492"/>
    <w:rsid w:val="00572788"/>
    <w:rsid w:val="00572B1C"/>
    <w:rsid w:val="00572B59"/>
    <w:rsid w:val="00572FC0"/>
    <w:rsid w:val="00573342"/>
    <w:rsid w:val="0057352A"/>
    <w:rsid w:val="0057369E"/>
    <w:rsid w:val="00573BB1"/>
    <w:rsid w:val="005745DF"/>
    <w:rsid w:val="00574966"/>
    <w:rsid w:val="00574AC1"/>
    <w:rsid w:val="00574B1D"/>
    <w:rsid w:val="00574B45"/>
    <w:rsid w:val="00574E5C"/>
    <w:rsid w:val="00574ED1"/>
    <w:rsid w:val="005754A3"/>
    <w:rsid w:val="005756C2"/>
    <w:rsid w:val="005756CB"/>
    <w:rsid w:val="00575859"/>
    <w:rsid w:val="00575CC5"/>
    <w:rsid w:val="005763DE"/>
    <w:rsid w:val="005769CE"/>
    <w:rsid w:val="005769DB"/>
    <w:rsid w:val="00576AEE"/>
    <w:rsid w:val="00576D71"/>
    <w:rsid w:val="00576D73"/>
    <w:rsid w:val="00577341"/>
    <w:rsid w:val="005774AE"/>
    <w:rsid w:val="005774BB"/>
    <w:rsid w:val="00577592"/>
    <w:rsid w:val="0057774C"/>
    <w:rsid w:val="00580235"/>
    <w:rsid w:val="00580639"/>
    <w:rsid w:val="005807C0"/>
    <w:rsid w:val="00580888"/>
    <w:rsid w:val="00580AFD"/>
    <w:rsid w:val="00580BA5"/>
    <w:rsid w:val="00580EDC"/>
    <w:rsid w:val="00581171"/>
    <w:rsid w:val="00581AD4"/>
    <w:rsid w:val="00582042"/>
    <w:rsid w:val="00582291"/>
    <w:rsid w:val="005828AA"/>
    <w:rsid w:val="00582B93"/>
    <w:rsid w:val="00582F5F"/>
    <w:rsid w:val="005830A0"/>
    <w:rsid w:val="00583380"/>
    <w:rsid w:val="00583523"/>
    <w:rsid w:val="0058362A"/>
    <w:rsid w:val="00583697"/>
    <w:rsid w:val="005837D6"/>
    <w:rsid w:val="00583850"/>
    <w:rsid w:val="00583867"/>
    <w:rsid w:val="00583F92"/>
    <w:rsid w:val="005840AA"/>
    <w:rsid w:val="00584107"/>
    <w:rsid w:val="00584C74"/>
    <w:rsid w:val="0058500A"/>
    <w:rsid w:val="00585793"/>
    <w:rsid w:val="005857F9"/>
    <w:rsid w:val="0058582D"/>
    <w:rsid w:val="00585BD8"/>
    <w:rsid w:val="00585C87"/>
    <w:rsid w:val="00585E6D"/>
    <w:rsid w:val="005863DD"/>
    <w:rsid w:val="005864D1"/>
    <w:rsid w:val="0058689B"/>
    <w:rsid w:val="00586FBF"/>
    <w:rsid w:val="0058709B"/>
    <w:rsid w:val="0058721F"/>
    <w:rsid w:val="0058724B"/>
    <w:rsid w:val="0058732E"/>
    <w:rsid w:val="00587662"/>
    <w:rsid w:val="005876CE"/>
    <w:rsid w:val="00587713"/>
    <w:rsid w:val="0059012A"/>
    <w:rsid w:val="00590175"/>
    <w:rsid w:val="0059030E"/>
    <w:rsid w:val="005904E8"/>
    <w:rsid w:val="005904F6"/>
    <w:rsid w:val="00590950"/>
    <w:rsid w:val="00590B40"/>
    <w:rsid w:val="00590CB1"/>
    <w:rsid w:val="00591337"/>
    <w:rsid w:val="005915CD"/>
    <w:rsid w:val="00591702"/>
    <w:rsid w:val="00591B42"/>
    <w:rsid w:val="00591D24"/>
    <w:rsid w:val="00592159"/>
    <w:rsid w:val="0059226A"/>
    <w:rsid w:val="00592691"/>
    <w:rsid w:val="0059297A"/>
    <w:rsid w:val="005929FB"/>
    <w:rsid w:val="00592AFF"/>
    <w:rsid w:val="00592B55"/>
    <w:rsid w:val="00592D4C"/>
    <w:rsid w:val="00592D4E"/>
    <w:rsid w:val="00592F00"/>
    <w:rsid w:val="00592F7C"/>
    <w:rsid w:val="005936CF"/>
    <w:rsid w:val="0059372C"/>
    <w:rsid w:val="00593CD9"/>
    <w:rsid w:val="00593D08"/>
    <w:rsid w:val="00594240"/>
    <w:rsid w:val="0059469D"/>
    <w:rsid w:val="00594BBF"/>
    <w:rsid w:val="00594E53"/>
    <w:rsid w:val="00594F74"/>
    <w:rsid w:val="0059526B"/>
    <w:rsid w:val="00595513"/>
    <w:rsid w:val="0059610F"/>
    <w:rsid w:val="005963CA"/>
    <w:rsid w:val="00596492"/>
    <w:rsid w:val="0059672D"/>
    <w:rsid w:val="00596B98"/>
    <w:rsid w:val="00596DEB"/>
    <w:rsid w:val="0059716C"/>
    <w:rsid w:val="005976E8"/>
    <w:rsid w:val="005A0350"/>
    <w:rsid w:val="005A05FB"/>
    <w:rsid w:val="005A082F"/>
    <w:rsid w:val="005A094B"/>
    <w:rsid w:val="005A0AA7"/>
    <w:rsid w:val="005A0CFF"/>
    <w:rsid w:val="005A0E8E"/>
    <w:rsid w:val="005A15D0"/>
    <w:rsid w:val="005A17CF"/>
    <w:rsid w:val="005A1BC2"/>
    <w:rsid w:val="005A226D"/>
    <w:rsid w:val="005A23E4"/>
    <w:rsid w:val="005A279E"/>
    <w:rsid w:val="005A2F80"/>
    <w:rsid w:val="005A2FD2"/>
    <w:rsid w:val="005A326B"/>
    <w:rsid w:val="005A3567"/>
    <w:rsid w:val="005A407B"/>
    <w:rsid w:val="005A4320"/>
    <w:rsid w:val="005A490D"/>
    <w:rsid w:val="005A4CBC"/>
    <w:rsid w:val="005A5007"/>
    <w:rsid w:val="005A5165"/>
    <w:rsid w:val="005A5494"/>
    <w:rsid w:val="005A5712"/>
    <w:rsid w:val="005A5883"/>
    <w:rsid w:val="005A5A12"/>
    <w:rsid w:val="005A68DD"/>
    <w:rsid w:val="005A6B1B"/>
    <w:rsid w:val="005A6B8D"/>
    <w:rsid w:val="005A6D77"/>
    <w:rsid w:val="005A6DC0"/>
    <w:rsid w:val="005A70F3"/>
    <w:rsid w:val="005A7187"/>
    <w:rsid w:val="005A71EC"/>
    <w:rsid w:val="005A7314"/>
    <w:rsid w:val="005A7B07"/>
    <w:rsid w:val="005A7D32"/>
    <w:rsid w:val="005A7E80"/>
    <w:rsid w:val="005B0165"/>
    <w:rsid w:val="005B04B8"/>
    <w:rsid w:val="005B05BF"/>
    <w:rsid w:val="005B0652"/>
    <w:rsid w:val="005B0841"/>
    <w:rsid w:val="005B0909"/>
    <w:rsid w:val="005B1269"/>
    <w:rsid w:val="005B161F"/>
    <w:rsid w:val="005B1896"/>
    <w:rsid w:val="005B1AB7"/>
    <w:rsid w:val="005B1E62"/>
    <w:rsid w:val="005B2110"/>
    <w:rsid w:val="005B245C"/>
    <w:rsid w:val="005B2847"/>
    <w:rsid w:val="005B2A98"/>
    <w:rsid w:val="005B2B6E"/>
    <w:rsid w:val="005B33CE"/>
    <w:rsid w:val="005B381B"/>
    <w:rsid w:val="005B3BBD"/>
    <w:rsid w:val="005B3C05"/>
    <w:rsid w:val="005B43F4"/>
    <w:rsid w:val="005B4450"/>
    <w:rsid w:val="005B46BD"/>
    <w:rsid w:val="005B46CD"/>
    <w:rsid w:val="005B474D"/>
    <w:rsid w:val="005B47AE"/>
    <w:rsid w:val="005B48D8"/>
    <w:rsid w:val="005B4C2D"/>
    <w:rsid w:val="005B5201"/>
    <w:rsid w:val="005B5230"/>
    <w:rsid w:val="005B53D9"/>
    <w:rsid w:val="005B5B99"/>
    <w:rsid w:val="005B5BB5"/>
    <w:rsid w:val="005B5CE9"/>
    <w:rsid w:val="005B6554"/>
    <w:rsid w:val="005B69A6"/>
    <w:rsid w:val="005B69C5"/>
    <w:rsid w:val="005B6C27"/>
    <w:rsid w:val="005B6D42"/>
    <w:rsid w:val="005B717A"/>
    <w:rsid w:val="005B728D"/>
    <w:rsid w:val="005B7407"/>
    <w:rsid w:val="005B76F4"/>
    <w:rsid w:val="005B7790"/>
    <w:rsid w:val="005B7A9C"/>
    <w:rsid w:val="005B7AE1"/>
    <w:rsid w:val="005C0354"/>
    <w:rsid w:val="005C0586"/>
    <w:rsid w:val="005C05B0"/>
    <w:rsid w:val="005C08D7"/>
    <w:rsid w:val="005C0CC8"/>
    <w:rsid w:val="005C0D1E"/>
    <w:rsid w:val="005C106D"/>
    <w:rsid w:val="005C1724"/>
    <w:rsid w:val="005C1AFB"/>
    <w:rsid w:val="005C1F2A"/>
    <w:rsid w:val="005C1F98"/>
    <w:rsid w:val="005C212C"/>
    <w:rsid w:val="005C2164"/>
    <w:rsid w:val="005C2207"/>
    <w:rsid w:val="005C23A5"/>
    <w:rsid w:val="005C2A36"/>
    <w:rsid w:val="005C2B6C"/>
    <w:rsid w:val="005C39EE"/>
    <w:rsid w:val="005C3D60"/>
    <w:rsid w:val="005C3E29"/>
    <w:rsid w:val="005C43CC"/>
    <w:rsid w:val="005C46DC"/>
    <w:rsid w:val="005C48C1"/>
    <w:rsid w:val="005C49CB"/>
    <w:rsid w:val="005C4D77"/>
    <w:rsid w:val="005C4FB9"/>
    <w:rsid w:val="005C5356"/>
    <w:rsid w:val="005C5577"/>
    <w:rsid w:val="005C56E9"/>
    <w:rsid w:val="005C5D63"/>
    <w:rsid w:val="005C5EAE"/>
    <w:rsid w:val="005C630B"/>
    <w:rsid w:val="005C677D"/>
    <w:rsid w:val="005C69EE"/>
    <w:rsid w:val="005C6F7D"/>
    <w:rsid w:val="005C6FF6"/>
    <w:rsid w:val="005C701E"/>
    <w:rsid w:val="005C719F"/>
    <w:rsid w:val="005C7314"/>
    <w:rsid w:val="005C7625"/>
    <w:rsid w:val="005C7733"/>
    <w:rsid w:val="005C79B7"/>
    <w:rsid w:val="005C7E32"/>
    <w:rsid w:val="005C7F93"/>
    <w:rsid w:val="005D0526"/>
    <w:rsid w:val="005D0859"/>
    <w:rsid w:val="005D090E"/>
    <w:rsid w:val="005D0CEE"/>
    <w:rsid w:val="005D0F0B"/>
    <w:rsid w:val="005D12F3"/>
    <w:rsid w:val="005D13C9"/>
    <w:rsid w:val="005D16B4"/>
    <w:rsid w:val="005D1981"/>
    <w:rsid w:val="005D1FF7"/>
    <w:rsid w:val="005D2315"/>
    <w:rsid w:val="005D232B"/>
    <w:rsid w:val="005D29F1"/>
    <w:rsid w:val="005D2BEA"/>
    <w:rsid w:val="005D2E8A"/>
    <w:rsid w:val="005D2E8E"/>
    <w:rsid w:val="005D2F8E"/>
    <w:rsid w:val="005D2FFB"/>
    <w:rsid w:val="005D302E"/>
    <w:rsid w:val="005D3063"/>
    <w:rsid w:val="005D31A6"/>
    <w:rsid w:val="005D31BA"/>
    <w:rsid w:val="005D35CF"/>
    <w:rsid w:val="005D37C6"/>
    <w:rsid w:val="005D3A1C"/>
    <w:rsid w:val="005D3CE3"/>
    <w:rsid w:val="005D3F01"/>
    <w:rsid w:val="005D431D"/>
    <w:rsid w:val="005D49DE"/>
    <w:rsid w:val="005D4F61"/>
    <w:rsid w:val="005D4FB3"/>
    <w:rsid w:val="005D51B9"/>
    <w:rsid w:val="005D527F"/>
    <w:rsid w:val="005D561E"/>
    <w:rsid w:val="005D5807"/>
    <w:rsid w:val="005D5C41"/>
    <w:rsid w:val="005D5CED"/>
    <w:rsid w:val="005D5D63"/>
    <w:rsid w:val="005D6040"/>
    <w:rsid w:val="005D63BA"/>
    <w:rsid w:val="005D6493"/>
    <w:rsid w:val="005D6553"/>
    <w:rsid w:val="005D6CD8"/>
    <w:rsid w:val="005D70E1"/>
    <w:rsid w:val="005D7201"/>
    <w:rsid w:val="005D723E"/>
    <w:rsid w:val="005D7557"/>
    <w:rsid w:val="005D75AD"/>
    <w:rsid w:val="005D76AF"/>
    <w:rsid w:val="005D7E2A"/>
    <w:rsid w:val="005D7FB7"/>
    <w:rsid w:val="005E0026"/>
    <w:rsid w:val="005E0560"/>
    <w:rsid w:val="005E0AE6"/>
    <w:rsid w:val="005E0C19"/>
    <w:rsid w:val="005E13D9"/>
    <w:rsid w:val="005E195A"/>
    <w:rsid w:val="005E1BCA"/>
    <w:rsid w:val="005E1C20"/>
    <w:rsid w:val="005E2181"/>
    <w:rsid w:val="005E22ED"/>
    <w:rsid w:val="005E2579"/>
    <w:rsid w:val="005E300F"/>
    <w:rsid w:val="005E3080"/>
    <w:rsid w:val="005E3224"/>
    <w:rsid w:val="005E3251"/>
    <w:rsid w:val="005E32FF"/>
    <w:rsid w:val="005E34B0"/>
    <w:rsid w:val="005E3609"/>
    <w:rsid w:val="005E3631"/>
    <w:rsid w:val="005E3880"/>
    <w:rsid w:val="005E3DAA"/>
    <w:rsid w:val="005E401B"/>
    <w:rsid w:val="005E4339"/>
    <w:rsid w:val="005E4C46"/>
    <w:rsid w:val="005E5206"/>
    <w:rsid w:val="005E5479"/>
    <w:rsid w:val="005E549C"/>
    <w:rsid w:val="005E5950"/>
    <w:rsid w:val="005E6C27"/>
    <w:rsid w:val="005E6ECA"/>
    <w:rsid w:val="005E6FCB"/>
    <w:rsid w:val="005E7073"/>
    <w:rsid w:val="005E7427"/>
    <w:rsid w:val="005E7468"/>
    <w:rsid w:val="005E752B"/>
    <w:rsid w:val="005E7760"/>
    <w:rsid w:val="005E7861"/>
    <w:rsid w:val="005E7A7F"/>
    <w:rsid w:val="005E7FF4"/>
    <w:rsid w:val="005F0124"/>
    <w:rsid w:val="005F03A3"/>
    <w:rsid w:val="005F0694"/>
    <w:rsid w:val="005F0835"/>
    <w:rsid w:val="005F09C8"/>
    <w:rsid w:val="005F0BB4"/>
    <w:rsid w:val="005F0D69"/>
    <w:rsid w:val="005F116E"/>
    <w:rsid w:val="005F1418"/>
    <w:rsid w:val="005F14D6"/>
    <w:rsid w:val="005F1533"/>
    <w:rsid w:val="005F1632"/>
    <w:rsid w:val="005F1674"/>
    <w:rsid w:val="005F16D4"/>
    <w:rsid w:val="005F179C"/>
    <w:rsid w:val="005F2096"/>
    <w:rsid w:val="005F21DF"/>
    <w:rsid w:val="005F2376"/>
    <w:rsid w:val="005F23F7"/>
    <w:rsid w:val="005F27EF"/>
    <w:rsid w:val="005F2BC4"/>
    <w:rsid w:val="005F3168"/>
    <w:rsid w:val="005F3348"/>
    <w:rsid w:val="005F3891"/>
    <w:rsid w:val="005F38AC"/>
    <w:rsid w:val="005F397C"/>
    <w:rsid w:val="005F3C3A"/>
    <w:rsid w:val="005F3D66"/>
    <w:rsid w:val="005F3EF8"/>
    <w:rsid w:val="005F3F64"/>
    <w:rsid w:val="005F436B"/>
    <w:rsid w:val="005F473B"/>
    <w:rsid w:val="005F47AF"/>
    <w:rsid w:val="005F4C3F"/>
    <w:rsid w:val="005F4C58"/>
    <w:rsid w:val="005F50BB"/>
    <w:rsid w:val="005F5728"/>
    <w:rsid w:val="005F5E0E"/>
    <w:rsid w:val="005F732D"/>
    <w:rsid w:val="005F768C"/>
    <w:rsid w:val="005F79F3"/>
    <w:rsid w:val="005F7F7A"/>
    <w:rsid w:val="006003ED"/>
    <w:rsid w:val="00600FA6"/>
    <w:rsid w:val="006011AF"/>
    <w:rsid w:val="00601356"/>
    <w:rsid w:val="00601440"/>
    <w:rsid w:val="0060156C"/>
    <w:rsid w:val="006016C8"/>
    <w:rsid w:val="00602479"/>
    <w:rsid w:val="006024C1"/>
    <w:rsid w:val="00602617"/>
    <w:rsid w:val="006026AA"/>
    <w:rsid w:val="006027CC"/>
    <w:rsid w:val="00602AB6"/>
    <w:rsid w:val="00602C6D"/>
    <w:rsid w:val="00602DD7"/>
    <w:rsid w:val="0060345F"/>
    <w:rsid w:val="00603520"/>
    <w:rsid w:val="00603595"/>
    <w:rsid w:val="006038E3"/>
    <w:rsid w:val="00603DD2"/>
    <w:rsid w:val="006041D2"/>
    <w:rsid w:val="0060422A"/>
    <w:rsid w:val="00604527"/>
    <w:rsid w:val="00604B4D"/>
    <w:rsid w:val="00604FBF"/>
    <w:rsid w:val="00605622"/>
    <w:rsid w:val="006056E9"/>
    <w:rsid w:val="006057BB"/>
    <w:rsid w:val="00605AF1"/>
    <w:rsid w:val="00605B1B"/>
    <w:rsid w:val="00605B92"/>
    <w:rsid w:val="00605F60"/>
    <w:rsid w:val="006069C3"/>
    <w:rsid w:val="00606B13"/>
    <w:rsid w:val="00606E3C"/>
    <w:rsid w:val="00606FA7"/>
    <w:rsid w:val="00606FEB"/>
    <w:rsid w:val="00607009"/>
    <w:rsid w:val="006072B4"/>
    <w:rsid w:val="00607424"/>
    <w:rsid w:val="0060771C"/>
    <w:rsid w:val="00607CD9"/>
    <w:rsid w:val="00607CE2"/>
    <w:rsid w:val="00607DA4"/>
    <w:rsid w:val="00607DCC"/>
    <w:rsid w:val="00607E88"/>
    <w:rsid w:val="00607E9F"/>
    <w:rsid w:val="00610146"/>
    <w:rsid w:val="0061019C"/>
    <w:rsid w:val="00610208"/>
    <w:rsid w:val="0061037D"/>
    <w:rsid w:val="00610503"/>
    <w:rsid w:val="00610658"/>
    <w:rsid w:val="0061090E"/>
    <w:rsid w:val="0061108D"/>
    <w:rsid w:val="006111F1"/>
    <w:rsid w:val="00611281"/>
    <w:rsid w:val="00611290"/>
    <w:rsid w:val="00611ED6"/>
    <w:rsid w:val="00612408"/>
    <w:rsid w:val="0061244B"/>
    <w:rsid w:val="006124CF"/>
    <w:rsid w:val="006126AA"/>
    <w:rsid w:val="006127A5"/>
    <w:rsid w:val="0061296E"/>
    <w:rsid w:val="00612B6B"/>
    <w:rsid w:val="00612F10"/>
    <w:rsid w:val="00613343"/>
    <w:rsid w:val="006137EF"/>
    <w:rsid w:val="0061381D"/>
    <w:rsid w:val="00613923"/>
    <w:rsid w:val="006139E5"/>
    <w:rsid w:val="00613B47"/>
    <w:rsid w:val="00613BD9"/>
    <w:rsid w:val="00613BF9"/>
    <w:rsid w:val="00613F07"/>
    <w:rsid w:val="00613FE4"/>
    <w:rsid w:val="006144FA"/>
    <w:rsid w:val="006145D8"/>
    <w:rsid w:val="006148DC"/>
    <w:rsid w:val="006148FA"/>
    <w:rsid w:val="00614A18"/>
    <w:rsid w:val="00614C0D"/>
    <w:rsid w:val="00615571"/>
    <w:rsid w:val="00615759"/>
    <w:rsid w:val="006159CC"/>
    <w:rsid w:val="006160BD"/>
    <w:rsid w:val="0061658C"/>
    <w:rsid w:val="00616C66"/>
    <w:rsid w:val="00616CAC"/>
    <w:rsid w:val="00616F14"/>
    <w:rsid w:val="00617230"/>
    <w:rsid w:val="0061728F"/>
    <w:rsid w:val="006172AC"/>
    <w:rsid w:val="006173D0"/>
    <w:rsid w:val="006177C0"/>
    <w:rsid w:val="006179F0"/>
    <w:rsid w:val="00617A3F"/>
    <w:rsid w:val="00617BEF"/>
    <w:rsid w:val="00617D4E"/>
    <w:rsid w:val="0062005E"/>
    <w:rsid w:val="00620157"/>
    <w:rsid w:val="0062035F"/>
    <w:rsid w:val="00620764"/>
    <w:rsid w:val="00620ACD"/>
    <w:rsid w:val="00620AD6"/>
    <w:rsid w:val="00620EEE"/>
    <w:rsid w:val="006210EE"/>
    <w:rsid w:val="006211DC"/>
    <w:rsid w:val="00621246"/>
    <w:rsid w:val="006212C3"/>
    <w:rsid w:val="00621307"/>
    <w:rsid w:val="00621356"/>
    <w:rsid w:val="00621575"/>
    <w:rsid w:val="0062160F"/>
    <w:rsid w:val="0062176E"/>
    <w:rsid w:val="00621ACD"/>
    <w:rsid w:val="00621B0D"/>
    <w:rsid w:val="00621EEC"/>
    <w:rsid w:val="00622049"/>
    <w:rsid w:val="00622090"/>
    <w:rsid w:val="00622091"/>
    <w:rsid w:val="00622552"/>
    <w:rsid w:val="006229AA"/>
    <w:rsid w:val="00622AC0"/>
    <w:rsid w:val="00622CFD"/>
    <w:rsid w:val="006232F0"/>
    <w:rsid w:val="0062350F"/>
    <w:rsid w:val="00623899"/>
    <w:rsid w:val="00623902"/>
    <w:rsid w:val="00623953"/>
    <w:rsid w:val="00623EEE"/>
    <w:rsid w:val="00623FDB"/>
    <w:rsid w:val="00623FE4"/>
    <w:rsid w:val="0062463A"/>
    <w:rsid w:val="00624990"/>
    <w:rsid w:val="00624BFB"/>
    <w:rsid w:val="00624C22"/>
    <w:rsid w:val="00624C79"/>
    <w:rsid w:val="00624F6F"/>
    <w:rsid w:val="0062528B"/>
    <w:rsid w:val="006257C4"/>
    <w:rsid w:val="00625842"/>
    <w:rsid w:val="00625998"/>
    <w:rsid w:val="006259A3"/>
    <w:rsid w:val="00625B6A"/>
    <w:rsid w:val="00626317"/>
    <w:rsid w:val="00626682"/>
    <w:rsid w:val="006269B3"/>
    <w:rsid w:val="00626AAD"/>
    <w:rsid w:val="00626BA9"/>
    <w:rsid w:val="00626EE5"/>
    <w:rsid w:val="006270EE"/>
    <w:rsid w:val="00627155"/>
    <w:rsid w:val="0062752D"/>
    <w:rsid w:val="0062772F"/>
    <w:rsid w:val="006279F3"/>
    <w:rsid w:val="00627A7D"/>
    <w:rsid w:val="00627B46"/>
    <w:rsid w:val="00627DCB"/>
    <w:rsid w:val="00630175"/>
    <w:rsid w:val="006304A8"/>
    <w:rsid w:val="006307E5"/>
    <w:rsid w:val="0063096F"/>
    <w:rsid w:val="00630AA7"/>
    <w:rsid w:val="00630B34"/>
    <w:rsid w:val="00630FF6"/>
    <w:rsid w:val="006315DA"/>
    <w:rsid w:val="0063163E"/>
    <w:rsid w:val="006316BC"/>
    <w:rsid w:val="00631B3C"/>
    <w:rsid w:val="00631F06"/>
    <w:rsid w:val="006322FB"/>
    <w:rsid w:val="0063318E"/>
    <w:rsid w:val="006332C8"/>
    <w:rsid w:val="00633319"/>
    <w:rsid w:val="0063351C"/>
    <w:rsid w:val="0063461F"/>
    <w:rsid w:val="00634878"/>
    <w:rsid w:val="00634B1A"/>
    <w:rsid w:val="00634F16"/>
    <w:rsid w:val="00634FD1"/>
    <w:rsid w:val="00635284"/>
    <w:rsid w:val="00635483"/>
    <w:rsid w:val="00635664"/>
    <w:rsid w:val="0063568B"/>
    <w:rsid w:val="00635891"/>
    <w:rsid w:val="00635D5F"/>
    <w:rsid w:val="00635DF7"/>
    <w:rsid w:val="00635F0B"/>
    <w:rsid w:val="00636B2A"/>
    <w:rsid w:val="00636BF8"/>
    <w:rsid w:val="00636E6C"/>
    <w:rsid w:val="00636EF1"/>
    <w:rsid w:val="00637033"/>
    <w:rsid w:val="00637115"/>
    <w:rsid w:val="0063766A"/>
    <w:rsid w:val="00637686"/>
    <w:rsid w:val="006376B3"/>
    <w:rsid w:val="006376B7"/>
    <w:rsid w:val="006378F8"/>
    <w:rsid w:val="00637A6B"/>
    <w:rsid w:val="00637FB7"/>
    <w:rsid w:val="0064028F"/>
    <w:rsid w:val="00640590"/>
    <w:rsid w:val="00640644"/>
    <w:rsid w:val="00640A9B"/>
    <w:rsid w:val="00640F13"/>
    <w:rsid w:val="00641050"/>
    <w:rsid w:val="00641198"/>
    <w:rsid w:val="006411CF"/>
    <w:rsid w:val="006415CA"/>
    <w:rsid w:val="00641689"/>
    <w:rsid w:val="006418FC"/>
    <w:rsid w:val="00641994"/>
    <w:rsid w:val="00641CB1"/>
    <w:rsid w:val="00641CE7"/>
    <w:rsid w:val="0064263B"/>
    <w:rsid w:val="00642B20"/>
    <w:rsid w:val="00642CD0"/>
    <w:rsid w:val="00642D86"/>
    <w:rsid w:val="00642E68"/>
    <w:rsid w:val="00642EA1"/>
    <w:rsid w:val="006432B5"/>
    <w:rsid w:val="00643701"/>
    <w:rsid w:val="006438F1"/>
    <w:rsid w:val="006439F6"/>
    <w:rsid w:val="00643EB0"/>
    <w:rsid w:val="0064417F"/>
    <w:rsid w:val="00644CF6"/>
    <w:rsid w:val="00644F8D"/>
    <w:rsid w:val="0064521B"/>
    <w:rsid w:val="00645331"/>
    <w:rsid w:val="0064550D"/>
    <w:rsid w:val="00645673"/>
    <w:rsid w:val="00645AC3"/>
    <w:rsid w:val="00645C33"/>
    <w:rsid w:val="00645D33"/>
    <w:rsid w:val="00645E1D"/>
    <w:rsid w:val="00646BC8"/>
    <w:rsid w:val="00646E1E"/>
    <w:rsid w:val="00646FA1"/>
    <w:rsid w:val="00646FF9"/>
    <w:rsid w:val="00647032"/>
    <w:rsid w:val="00647072"/>
    <w:rsid w:val="00647491"/>
    <w:rsid w:val="006474D1"/>
    <w:rsid w:val="00650218"/>
    <w:rsid w:val="006503C8"/>
    <w:rsid w:val="00650810"/>
    <w:rsid w:val="00650AF8"/>
    <w:rsid w:val="00650F55"/>
    <w:rsid w:val="006510AA"/>
    <w:rsid w:val="00651148"/>
    <w:rsid w:val="0065128D"/>
    <w:rsid w:val="00651290"/>
    <w:rsid w:val="006513FA"/>
    <w:rsid w:val="00651546"/>
    <w:rsid w:val="00651BD1"/>
    <w:rsid w:val="00651DFB"/>
    <w:rsid w:val="006527D5"/>
    <w:rsid w:val="00652902"/>
    <w:rsid w:val="00652A39"/>
    <w:rsid w:val="0065329F"/>
    <w:rsid w:val="00653562"/>
    <w:rsid w:val="00653593"/>
    <w:rsid w:val="00653905"/>
    <w:rsid w:val="00653C25"/>
    <w:rsid w:val="006540D5"/>
    <w:rsid w:val="0065420E"/>
    <w:rsid w:val="006542DD"/>
    <w:rsid w:val="00654367"/>
    <w:rsid w:val="006544EC"/>
    <w:rsid w:val="00654752"/>
    <w:rsid w:val="006548C7"/>
    <w:rsid w:val="00655180"/>
    <w:rsid w:val="0065529C"/>
    <w:rsid w:val="00655910"/>
    <w:rsid w:val="0065599C"/>
    <w:rsid w:val="00655D35"/>
    <w:rsid w:val="00656154"/>
    <w:rsid w:val="006562CF"/>
    <w:rsid w:val="006562E8"/>
    <w:rsid w:val="00656476"/>
    <w:rsid w:val="00656C8D"/>
    <w:rsid w:val="0065775C"/>
    <w:rsid w:val="006578DF"/>
    <w:rsid w:val="006579B3"/>
    <w:rsid w:val="00657B54"/>
    <w:rsid w:val="00657ED4"/>
    <w:rsid w:val="00657F51"/>
    <w:rsid w:val="00657FC3"/>
    <w:rsid w:val="0066008B"/>
    <w:rsid w:val="00660A75"/>
    <w:rsid w:val="00660DBD"/>
    <w:rsid w:val="00660F99"/>
    <w:rsid w:val="006613C2"/>
    <w:rsid w:val="006613E3"/>
    <w:rsid w:val="0066152E"/>
    <w:rsid w:val="00661841"/>
    <w:rsid w:val="00661EE6"/>
    <w:rsid w:val="006622C9"/>
    <w:rsid w:val="006622EB"/>
    <w:rsid w:val="00662A7B"/>
    <w:rsid w:val="00662FA0"/>
    <w:rsid w:val="006631A6"/>
    <w:rsid w:val="0066322B"/>
    <w:rsid w:val="00663259"/>
    <w:rsid w:val="0066390F"/>
    <w:rsid w:val="00663962"/>
    <w:rsid w:val="006642C8"/>
    <w:rsid w:val="006645D1"/>
    <w:rsid w:val="006646C0"/>
    <w:rsid w:val="006646F0"/>
    <w:rsid w:val="0066470A"/>
    <w:rsid w:val="006648E4"/>
    <w:rsid w:val="0066491D"/>
    <w:rsid w:val="00664B9B"/>
    <w:rsid w:val="00665361"/>
    <w:rsid w:val="00665711"/>
    <w:rsid w:val="00665797"/>
    <w:rsid w:val="006658EB"/>
    <w:rsid w:val="00665F3F"/>
    <w:rsid w:val="00666382"/>
    <w:rsid w:val="006666AA"/>
    <w:rsid w:val="006667E2"/>
    <w:rsid w:val="0066684E"/>
    <w:rsid w:val="006668E5"/>
    <w:rsid w:val="00667899"/>
    <w:rsid w:val="00667AEA"/>
    <w:rsid w:val="00667E5D"/>
    <w:rsid w:val="006702EA"/>
    <w:rsid w:val="006706E5"/>
    <w:rsid w:val="0067098A"/>
    <w:rsid w:val="00670EF8"/>
    <w:rsid w:val="00670F2B"/>
    <w:rsid w:val="0067104F"/>
    <w:rsid w:val="00671139"/>
    <w:rsid w:val="0067145F"/>
    <w:rsid w:val="006715B0"/>
    <w:rsid w:val="0067164D"/>
    <w:rsid w:val="006716CF"/>
    <w:rsid w:val="006719C0"/>
    <w:rsid w:val="00671F30"/>
    <w:rsid w:val="006722F2"/>
    <w:rsid w:val="00672554"/>
    <w:rsid w:val="0067296F"/>
    <w:rsid w:val="00672C73"/>
    <w:rsid w:val="006730DF"/>
    <w:rsid w:val="006738A8"/>
    <w:rsid w:val="0067390A"/>
    <w:rsid w:val="00673B41"/>
    <w:rsid w:val="00673E13"/>
    <w:rsid w:val="0067413C"/>
    <w:rsid w:val="006744FD"/>
    <w:rsid w:val="00674968"/>
    <w:rsid w:val="00674A7C"/>
    <w:rsid w:val="00674A92"/>
    <w:rsid w:val="00674C0E"/>
    <w:rsid w:val="0067547F"/>
    <w:rsid w:val="00675C00"/>
    <w:rsid w:val="00676142"/>
    <w:rsid w:val="006761FC"/>
    <w:rsid w:val="00676259"/>
    <w:rsid w:val="006762EC"/>
    <w:rsid w:val="0067641D"/>
    <w:rsid w:val="00676807"/>
    <w:rsid w:val="00676ACA"/>
    <w:rsid w:val="00676DB0"/>
    <w:rsid w:val="00676F9F"/>
    <w:rsid w:val="00677448"/>
    <w:rsid w:val="00677609"/>
    <w:rsid w:val="00677D84"/>
    <w:rsid w:val="0068046D"/>
    <w:rsid w:val="00680560"/>
    <w:rsid w:val="006807F5"/>
    <w:rsid w:val="006813A3"/>
    <w:rsid w:val="00681895"/>
    <w:rsid w:val="006819B7"/>
    <w:rsid w:val="00681A7A"/>
    <w:rsid w:val="00681B83"/>
    <w:rsid w:val="00681BEB"/>
    <w:rsid w:val="00681DFD"/>
    <w:rsid w:val="006828F5"/>
    <w:rsid w:val="0068294D"/>
    <w:rsid w:val="006829EA"/>
    <w:rsid w:val="00682DE5"/>
    <w:rsid w:val="00682FD0"/>
    <w:rsid w:val="00683622"/>
    <w:rsid w:val="00683633"/>
    <w:rsid w:val="0068364D"/>
    <w:rsid w:val="006837EF"/>
    <w:rsid w:val="00683C23"/>
    <w:rsid w:val="006845B5"/>
    <w:rsid w:val="006846CB"/>
    <w:rsid w:val="006848FC"/>
    <w:rsid w:val="00684920"/>
    <w:rsid w:val="006849CD"/>
    <w:rsid w:val="00684A79"/>
    <w:rsid w:val="00684D53"/>
    <w:rsid w:val="0068507C"/>
    <w:rsid w:val="00685152"/>
    <w:rsid w:val="006851BE"/>
    <w:rsid w:val="006852F7"/>
    <w:rsid w:val="006853C6"/>
    <w:rsid w:val="00686208"/>
    <w:rsid w:val="006862D5"/>
    <w:rsid w:val="00686753"/>
    <w:rsid w:val="006867C4"/>
    <w:rsid w:val="00686A20"/>
    <w:rsid w:val="00686B40"/>
    <w:rsid w:val="00686CB3"/>
    <w:rsid w:val="00686D2A"/>
    <w:rsid w:val="00687022"/>
    <w:rsid w:val="0068711C"/>
    <w:rsid w:val="006871C2"/>
    <w:rsid w:val="00687422"/>
    <w:rsid w:val="00687426"/>
    <w:rsid w:val="006878AF"/>
    <w:rsid w:val="006879A2"/>
    <w:rsid w:val="00687D36"/>
    <w:rsid w:val="00687DFA"/>
    <w:rsid w:val="00687F38"/>
    <w:rsid w:val="00690055"/>
    <w:rsid w:val="0069025F"/>
    <w:rsid w:val="006908BF"/>
    <w:rsid w:val="00690B18"/>
    <w:rsid w:val="006912B4"/>
    <w:rsid w:val="00691B95"/>
    <w:rsid w:val="00691C6E"/>
    <w:rsid w:val="00691D45"/>
    <w:rsid w:val="00691E18"/>
    <w:rsid w:val="006923C3"/>
    <w:rsid w:val="006923D7"/>
    <w:rsid w:val="006929F6"/>
    <w:rsid w:val="00692A79"/>
    <w:rsid w:val="00692AF7"/>
    <w:rsid w:val="00692E17"/>
    <w:rsid w:val="006932C1"/>
    <w:rsid w:val="006936E9"/>
    <w:rsid w:val="00693D27"/>
    <w:rsid w:val="00693E6C"/>
    <w:rsid w:val="00694175"/>
    <w:rsid w:val="0069469C"/>
    <w:rsid w:val="00694CA4"/>
    <w:rsid w:val="00694D3D"/>
    <w:rsid w:val="006951EC"/>
    <w:rsid w:val="00695266"/>
    <w:rsid w:val="00695755"/>
    <w:rsid w:val="00695769"/>
    <w:rsid w:val="0069590A"/>
    <w:rsid w:val="0069590F"/>
    <w:rsid w:val="00695969"/>
    <w:rsid w:val="00695BBF"/>
    <w:rsid w:val="00695E02"/>
    <w:rsid w:val="00696051"/>
    <w:rsid w:val="006960F4"/>
    <w:rsid w:val="0069610D"/>
    <w:rsid w:val="00696151"/>
    <w:rsid w:val="00696219"/>
    <w:rsid w:val="0069639C"/>
    <w:rsid w:val="006963AE"/>
    <w:rsid w:val="00696623"/>
    <w:rsid w:val="00696789"/>
    <w:rsid w:val="00696974"/>
    <w:rsid w:val="00696A03"/>
    <w:rsid w:val="00696BE4"/>
    <w:rsid w:val="00696EB8"/>
    <w:rsid w:val="00697041"/>
    <w:rsid w:val="00697217"/>
    <w:rsid w:val="00697395"/>
    <w:rsid w:val="006976E8"/>
    <w:rsid w:val="00697CB8"/>
    <w:rsid w:val="00697ED5"/>
    <w:rsid w:val="00697FEE"/>
    <w:rsid w:val="006A0447"/>
    <w:rsid w:val="006A056C"/>
    <w:rsid w:val="006A07A8"/>
    <w:rsid w:val="006A0930"/>
    <w:rsid w:val="006A0DDB"/>
    <w:rsid w:val="006A1012"/>
    <w:rsid w:val="006A1565"/>
    <w:rsid w:val="006A15C7"/>
    <w:rsid w:val="006A176A"/>
    <w:rsid w:val="006A19F8"/>
    <w:rsid w:val="006A1E82"/>
    <w:rsid w:val="006A22DB"/>
    <w:rsid w:val="006A23CF"/>
    <w:rsid w:val="006A2438"/>
    <w:rsid w:val="006A2678"/>
    <w:rsid w:val="006A2A50"/>
    <w:rsid w:val="006A2BC9"/>
    <w:rsid w:val="006A2C4E"/>
    <w:rsid w:val="006A2F94"/>
    <w:rsid w:val="006A3619"/>
    <w:rsid w:val="006A3A54"/>
    <w:rsid w:val="006A47A7"/>
    <w:rsid w:val="006A4A86"/>
    <w:rsid w:val="006A4F6E"/>
    <w:rsid w:val="006A5675"/>
    <w:rsid w:val="006A5960"/>
    <w:rsid w:val="006A5EA0"/>
    <w:rsid w:val="006A607B"/>
    <w:rsid w:val="006A63D0"/>
    <w:rsid w:val="006A6576"/>
    <w:rsid w:val="006A66D1"/>
    <w:rsid w:val="006A6769"/>
    <w:rsid w:val="006A67F2"/>
    <w:rsid w:val="006A6DDB"/>
    <w:rsid w:val="006A6E43"/>
    <w:rsid w:val="006A6F37"/>
    <w:rsid w:val="006A7056"/>
    <w:rsid w:val="006A7156"/>
    <w:rsid w:val="006A74EB"/>
    <w:rsid w:val="006A765E"/>
    <w:rsid w:val="006A79BC"/>
    <w:rsid w:val="006A79EF"/>
    <w:rsid w:val="006A7A91"/>
    <w:rsid w:val="006A7AAC"/>
    <w:rsid w:val="006A7B7E"/>
    <w:rsid w:val="006B0506"/>
    <w:rsid w:val="006B05C4"/>
    <w:rsid w:val="006B0679"/>
    <w:rsid w:val="006B0B7F"/>
    <w:rsid w:val="006B0DB0"/>
    <w:rsid w:val="006B108D"/>
    <w:rsid w:val="006B13AF"/>
    <w:rsid w:val="006B13F2"/>
    <w:rsid w:val="006B1689"/>
    <w:rsid w:val="006B174E"/>
    <w:rsid w:val="006B17F1"/>
    <w:rsid w:val="006B19BF"/>
    <w:rsid w:val="006B1C3C"/>
    <w:rsid w:val="006B1E5A"/>
    <w:rsid w:val="006B2236"/>
    <w:rsid w:val="006B234F"/>
    <w:rsid w:val="006B27A3"/>
    <w:rsid w:val="006B28B4"/>
    <w:rsid w:val="006B2B77"/>
    <w:rsid w:val="006B2C33"/>
    <w:rsid w:val="006B351F"/>
    <w:rsid w:val="006B3DE3"/>
    <w:rsid w:val="006B4311"/>
    <w:rsid w:val="006B439F"/>
    <w:rsid w:val="006B44BB"/>
    <w:rsid w:val="006B4542"/>
    <w:rsid w:val="006B478E"/>
    <w:rsid w:val="006B4AD3"/>
    <w:rsid w:val="006B5C8B"/>
    <w:rsid w:val="006B5FE1"/>
    <w:rsid w:val="006B604F"/>
    <w:rsid w:val="006B6190"/>
    <w:rsid w:val="006B624E"/>
    <w:rsid w:val="006B62BD"/>
    <w:rsid w:val="006B6AD7"/>
    <w:rsid w:val="006B6B79"/>
    <w:rsid w:val="006B6BBB"/>
    <w:rsid w:val="006B6C38"/>
    <w:rsid w:val="006B6D4B"/>
    <w:rsid w:val="006B7177"/>
    <w:rsid w:val="006B7263"/>
    <w:rsid w:val="006B76E0"/>
    <w:rsid w:val="006B7746"/>
    <w:rsid w:val="006B7871"/>
    <w:rsid w:val="006B793A"/>
    <w:rsid w:val="006C02C3"/>
    <w:rsid w:val="006C0612"/>
    <w:rsid w:val="006C0800"/>
    <w:rsid w:val="006C08CC"/>
    <w:rsid w:val="006C0A60"/>
    <w:rsid w:val="006C0A87"/>
    <w:rsid w:val="006C1117"/>
    <w:rsid w:val="006C14C4"/>
    <w:rsid w:val="006C15AB"/>
    <w:rsid w:val="006C15B8"/>
    <w:rsid w:val="006C176C"/>
    <w:rsid w:val="006C1776"/>
    <w:rsid w:val="006C1A81"/>
    <w:rsid w:val="006C1D88"/>
    <w:rsid w:val="006C20B4"/>
    <w:rsid w:val="006C26A7"/>
    <w:rsid w:val="006C271C"/>
    <w:rsid w:val="006C2720"/>
    <w:rsid w:val="006C294D"/>
    <w:rsid w:val="006C29B9"/>
    <w:rsid w:val="006C2BC4"/>
    <w:rsid w:val="006C2BD7"/>
    <w:rsid w:val="006C2BF3"/>
    <w:rsid w:val="006C2CB7"/>
    <w:rsid w:val="006C2D9F"/>
    <w:rsid w:val="006C2F57"/>
    <w:rsid w:val="006C2F62"/>
    <w:rsid w:val="006C3129"/>
    <w:rsid w:val="006C3153"/>
    <w:rsid w:val="006C3319"/>
    <w:rsid w:val="006C3992"/>
    <w:rsid w:val="006C3D8C"/>
    <w:rsid w:val="006C3FD3"/>
    <w:rsid w:val="006C40A9"/>
    <w:rsid w:val="006C42F2"/>
    <w:rsid w:val="006C4453"/>
    <w:rsid w:val="006C51E5"/>
    <w:rsid w:val="006C529B"/>
    <w:rsid w:val="006C5581"/>
    <w:rsid w:val="006C5697"/>
    <w:rsid w:val="006C5B25"/>
    <w:rsid w:val="006C5FFC"/>
    <w:rsid w:val="006C6013"/>
    <w:rsid w:val="006C61AB"/>
    <w:rsid w:val="006C62C0"/>
    <w:rsid w:val="006C6587"/>
    <w:rsid w:val="006C67F9"/>
    <w:rsid w:val="006C6820"/>
    <w:rsid w:val="006C6922"/>
    <w:rsid w:val="006C6B08"/>
    <w:rsid w:val="006C7034"/>
    <w:rsid w:val="006C713F"/>
    <w:rsid w:val="006C7429"/>
    <w:rsid w:val="006C7D9A"/>
    <w:rsid w:val="006C7F02"/>
    <w:rsid w:val="006D012C"/>
    <w:rsid w:val="006D02A5"/>
    <w:rsid w:val="006D05B9"/>
    <w:rsid w:val="006D06FB"/>
    <w:rsid w:val="006D0C3D"/>
    <w:rsid w:val="006D0DEC"/>
    <w:rsid w:val="006D114E"/>
    <w:rsid w:val="006D1272"/>
    <w:rsid w:val="006D174F"/>
    <w:rsid w:val="006D1871"/>
    <w:rsid w:val="006D1B7F"/>
    <w:rsid w:val="006D207F"/>
    <w:rsid w:val="006D285F"/>
    <w:rsid w:val="006D294A"/>
    <w:rsid w:val="006D2BA4"/>
    <w:rsid w:val="006D2C6F"/>
    <w:rsid w:val="006D2FEE"/>
    <w:rsid w:val="006D3222"/>
    <w:rsid w:val="006D3244"/>
    <w:rsid w:val="006D3247"/>
    <w:rsid w:val="006D341C"/>
    <w:rsid w:val="006D341F"/>
    <w:rsid w:val="006D348E"/>
    <w:rsid w:val="006D3648"/>
    <w:rsid w:val="006D3BE6"/>
    <w:rsid w:val="006D428A"/>
    <w:rsid w:val="006D42DA"/>
    <w:rsid w:val="006D4465"/>
    <w:rsid w:val="006D4710"/>
    <w:rsid w:val="006D4D02"/>
    <w:rsid w:val="006D4D8D"/>
    <w:rsid w:val="006D4FFF"/>
    <w:rsid w:val="006D51FF"/>
    <w:rsid w:val="006D585C"/>
    <w:rsid w:val="006D5A43"/>
    <w:rsid w:val="006D5B6A"/>
    <w:rsid w:val="006D5B97"/>
    <w:rsid w:val="006D600F"/>
    <w:rsid w:val="006D62A3"/>
    <w:rsid w:val="006D6522"/>
    <w:rsid w:val="006D6912"/>
    <w:rsid w:val="006D6962"/>
    <w:rsid w:val="006D69C6"/>
    <w:rsid w:val="006D6CE3"/>
    <w:rsid w:val="006D701A"/>
    <w:rsid w:val="006D73E8"/>
    <w:rsid w:val="006D74F1"/>
    <w:rsid w:val="006D7508"/>
    <w:rsid w:val="006D7873"/>
    <w:rsid w:val="006D7903"/>
    <w:rsid w:val="006E0141"/>
    <w:rsid w:val="006E037A"/>
    <w:rsid w:val="006E07ED"/>
    <w:rsid w:val="006E08F5"/>
    <w:rsid w:val="006E094B"/>
    <w:rsid w:val="006E0957"/>
    <w:rsid w:val="006E0AD5"/>
    <w:rsid w:val="006E0B03"/>
    <w:rsid w:val="006E10FF"/>
    <w:rsid w:val="006E13A8"/>
    <w:rsid w:val="006E1CCC"/>
    <w:rsid w:val="006E2073"/>
    <w:rsid w:val="006E213A"/>
    <w:rsid w:val="006E226B"/>
    <w:rsid w:val="006E2332"/>
    <w:rsid w:val="006E28CF"/>
    <w:rsid w:val="006E3059"/>
    <w:rsid w:val="006E309B"/>
    <w:rsid w:val="006E31A3"/>
    <w:rsid w:val="006E356A"/>
    <w:rsid w:val="006E381A"/>
    <w:rsid w:val="006E3CF8"/>
    <w:rsid w:val="006E3DC0"/>
    <w:rsid w:val="006E436E"/>
    <w:rsid w:val="006E4BA5"/>
    <w:rsid w:val="006E4D90"/>
    <w:rsid w:val="006E4EFE"/>
    <w:rsid w:val="006E5F67"/>
    <w:rsid w:val="006E62BB"/>
    <w:rsid w:val="006E65F1"/>
    <w:rsid w:val="006E6610"/>
    <w:rsid w:val="006E666C"/>
    <w:rsid w:val="006E6FDA"/>
    <w:rsid w:val="006E7E79"/>
    <w:rsid w:val="006E7FA1"/>
    <w:rsid w:val="006F0340"/>
    <w:rsid w:val="006F034F"/>
    <w:rsid w:val="006F0529"/>
    <w:rsid w:val="006F05A8"/>
    <w:rsid w:val="006F0756"/>
    <w:rsid w:val="006F094D"/>
    <w:rsid w:val="006F0988"/>
    <w:rsid w:val="006F0C07"/>
    <w:rsid w:val="006F0ED6"/>
    <w:rsid w:val="006F15F1"/>
    <w:rsid w:val="006F16C5"/>
    <w:rsid w:val="006F1B2A"/>
    <w:rsid w:val="006F1DDF"/>
    <w:rsid w:val="006F252B"/>
    <w:rsid w:val="006F26C9"/>
    <w:rsid w:val="006F2816"/>
    <w:rsid w:val="006F2880"/>
    <w:rsid w:val="006F293F"/>
    <w:rsid w:val="006F2D07"/>
    <w:rsid w:val="006F2DF8"/>
    <w:rsid w:val="006F2E04"/>
    <w:rsid w:val="006F3527"/>
    <w:rsid w:val="006F3666"/>
    <w:rsid w:val="006F3D55"/>
    <w:rsid w:val="006F3F36"/>
    <w:rsid w:val="006F3F49"/>
    <w:rsid w:val="006F4189"/>
    <w:rsid w:val="006F44DE"/>
    <w:rsid w:val="006F46A9"/>
    <w:rsid w:val="006F4710"/>
    <w:rsid w:val="006F499A"/>
    <w:rsid w:val="006F4E23"/>
    <w:rsid w:val="006F4E65"/>
    <w:rsid w:val="006F4F1B"/>
    <w:rsid w:val="006F51E9"/>
    <w:rsid w:val="006F55B9"/>
    <w:rsid w:val="006F5B6E"/>
    <w:rsid w:val="006F5C85"/>
    <w:rsid w:val="006F5EFD"/>
    <w:rsid w:val="006F629E"/>
    <w:rsid w:val="006F6703"/>
    <w:rsid w:val="006F6A22"/>
    <w:rsid w:val="006F6AFA"/>
    <w:rsid w:val="006F6D9B"/>
    <w:rsid w:val="006F6EE4"/>
    <w:rsid w:val="006F6FA9"/>
    <w:rsid w:val="006F71C6"/>
    <w:rsid w:val="006F73EC"/>
    <w:rsid w:val="006F7832"/>
    <w:rsid w:val="006F78DD"/>
    <w:rsid w:val="006F7B82"/>
    <w:rsid w:val="006F7D5F"/>
    <w:rsid w:val="007002FB"/>
    <w:rsid w:val="0070030F"/>
    <w:rsid w:val="0070042A"/>
    <w:rsid w:val="00700A99"/>
    <w:rsid w:val="00700AF5"/>
    <w:rsid w:val="00700BC9"/>
    <w:rsid w:val="00700FBD"/>
    <w:rsid w:val="0070132F"/>
    <w:rsid w:val="00701717"/>
    <w:rsid w:val="007017C5"/>
    <w:rsid w:val="00702058"/>
    <w:rsid w:val="00702658"/>
    <w:rsid w:val="0070267A"/>
    <w:rsid w:val="007026ED"/>
    <w:rsid w:val="00702759"/>
    <w:rsid w:val="007027B6"/>
    <w:rsid w:val="0070360A"/>
    <w:rsid w:val="0070360E"/>
    <w:rsid w:val="00703865"/>
    <w:rsid w:val="00703BD8"/>
    <w:rsid w:val="00703CFA"/>
    <w:rsid w:val="00704ACE"/>
    <w:rsid w:val="007056F8"/>
    <w:rsid w:val="007058BB"/>
    <w:rsid w:val="00705CCC"/>
    <w:rsid w:val="00705EC4"/>
    <w:rsid w:val="00705F6B"/>
    <w:rsid w:val="00706851"/>
    <w:rsid w:val="00706E54"/>
    <w:rsid w:val="00707053"/>
    <w:rsid w:val="00707074"/>
    <w:rsid w:val="0070718E"/>
    <w:rsid w:val="00707705"/>
    <w:rsid w:val="00707D15"/>
    <w:rsid w:val="00707D81"/>
    <w:rsid w:val="007104B4"/>
    <w:rsid w:val="0071068A"/>
    <w:rsid w:val="007109A7"/>
    <w:rsid w:val="007109AF"/>
    <w:rsid w:val="00710D79"/>
    <w:rsid w:val="00711453"/>
    <w:rsid w:val="0071160A"/>
    <w:rsid w:val="007116B9"/>
    <w:rsid w:val="00711818"/>
    <w:rsid w:val="007124BE"/>
    <w:rsid w:val="00712632"/>
    <w:rsid w:val="00712744"/>
    <w:rsid w:val="00712784"/>
    <w:rsid w:val="007127CC"/>
    <w:rsid w:val="0071281E"/>
    <w:rsid w:val="00712920"/>
    <w:rsid w:val="00712C17"/>
    <w:rsid w:val="00712E5D"/>
    <w:rsid w:val="00713393"/>
    <w:rsid w:val="007133E6"/>
    <w:rsid w:val="00713721"/>
    <w:rsid w:val="007138C4"/>
    <w:rsid w:val="00713A4D"/>
    <w:rsid w:val="00713E2C"/>
    <w:rsid w:val="007141E0"/>
    <w:rsid w:val="00714254"/>
    <w:rsid w:val="007144E8"/>
    <w:rsid w:val="00714754"/>
    <w:rsid w:val="00714B4D"/>
    <w:rsid w:val="00714BCC"/>
    <w:rsid w:val="00715067"/>
    <w:rsid w:val="0071518B"/>
    <w:rsid w:val="0071532F"/>
    <w:rsid w:val="007155D8"/>
    <w:rsid w:val="00715B4C"/>
    <w:rsid w:val="00715EA4"/>
    <w:rsid w:val="00715FFC"/>
    <w:rsid w:val="0071672A"/>
    <w:rsid w:val="00716923"/>
    <w:rsid w:val="00716A83"/>
    <w:rsid w:val="00716C3E"/>
    <w:rsid w:val="00717238"/>
    <w:rsid w:val="00717A0C"/>
    <w:rsid w:val="00717C87"/>
    <w:rsid w:val="00717DE2"/>
    <w:rsid w:val="007203F0"/>
    <w:rsid w:val="007208B0"/>
    <w:rsid w:val="0072092E"/>
    <w:rsid w:val="00720BD9"/>
    <w:rsid w:val="00720CD3"/>
    <w:rsid w:val="00721014"/>
    <w:rsid w:val="0072103A"/>
    <w:rsid w:val="00721663"/>
    <w:rsid w:val="00721878"/>
    <w:rsid w:val="00721B44"/>
    <w:rsid w:val="00721DED"/>
    <w:rsid w:val="00721E0C"/>
    <w:rsid w:val="00722347"/>
    <w:rsid w:val="0072240D"/>
    <w:rsid w:val="007227B2"/>
    <w:rsid w:val="00722924"/>
    <w:rsid w:val="007229FA"/>
    <w:rsid w:val="00722A71"/>
    <w:rsid w:val="0072306C"/>
    <w:rsid w:val="0072380E"/>
    <w:rsid w:val="00723A93"/>
    <w:rsid w:val="00723C46"/>
    <w:rsid w:val="00723C75"/>
    <w:rsid w:val="00723EF8"/>
    <w:rsid w:val="00723F5B"/>
    <w:rsid w:val="0072409B"/>
    <w:rsid w:val="007244A4"/>
    <w:rsid w:val="00724A78"/>
    <w:rsid w:val="00724C3E"/>
    <w:rsid w:val="00725187"/>
    <w:rsid w:val="0072537E"/>
    <w:rsid w:val="007254C3"/>
    <w:rsid w:val="007254FA"/>
    <w:rsid w:val="007257F4"/>
    <w:rsid w:val="0072588A"/>
    <w:rsid w:val="007266CA"/>
    <w:rsid w:val="00726B5B"/>
    <w:rsid w:val="00726EF0"/>
    <w:rsid w:val="00726F25"/>
    <w:rsid w:val="00727340"/>
    <w:rsid w:val="00727381"/>
    <w:rsid w:val="007278B5"/>
    <w:rsid w:val="007279B2"/>
    <w:rsid w:val="00727CB7"/>
    <w:rsid w:val="00727FF2"/>
    <w:rsid w:val="00730211"/>
    <w:rsid w:val="00730402"/>
    <w:rsid w:val="00730490"/>
    <w:rsid w:val="0073052F"/>
    <w:rsid w:val="007309DC"/>
    <w:rsid w:val="00730B2E"/>
    <w:rsid w:val="00730B8D"/>
    <w:rsid w:val="00730DB1"/>
    <w:rsid w:val="007316A5"/>
    <w:rsid w:val="00731B08"/>
    <w:rsid w:val="00731DA2"/>
    <w:rsid w:val="0073211F"/>
    <w:rsid w:val="007321AB"/>
    <w:rsid w:val="007325F2"/>
    <w:rsid w:val="007329FB"/>
    <w:rsid w:val="00733069"/>
    <w:rsid w:val="00733141"/>
    <w:rsid w:val="00733178"/>
    <w:rsid w:val="0073398C"/>
    <w:rsid w:val="00733DB8"/>
    <w:rsid w:val="00733F0E"/>
    <w:rsid w:val="00733FD3"/>
    <w:rsid w:val="007341F1"/>
    <w:rsid w:val="007343F2"/>
    <w:rsid w:val="007344F1"/>
    <w:rsid w:val="007345D9"/>
    <w:rsid w:val="007346EB"/>
    <w:rsid w:val="007347CA"/>
    <w:rsid w:val="00734B09"/>
    <w:rsid w:val="00734EB6"/>
    <w:rsid w:val="0073566A"/>
    <w:rsid w:val="00735687"/>
    <w:rsid w:val="00735712"/>
    <w:rsid w:val="00735C1A"/>
    <w:rsid w:val="00735C8A"/>
    <w:rsid w:val="00735DFD"/>
    <w:rsid w:val="00735E6C"/>
    <w:rsid w:val="00735F53"/>
    <w:rsid w:val="0073681D"/>
    <w:rsid w:val="00736925"/>
    <w:rsid w:val="007369F9"/>
    <w:rsid w:val="00736C9F"/>
    <w:rsid w:val="00736EB3"/>
    <w:rsid w:val="00736EC0"/>
    <w:rsid w:val="0073701D"/>
    <w:rsid w:val="00737354"/>
    <w:rsid w:val="00737415"/>
    <w:rsid w:val="0073754A"/>
    <w:rsid w:val="00737B64"/>
    <w:rsid w:val="00737C4A"/>
    <w:rsid w:val="00737E65"/>
    <w:rsid w:val="00737F1C"/>
    <w:rsid w:val="0074032B"/>
    <w:rsid w:val="00740660"/>
    <w:rsid w:val="007406E5"/>
    <w:rsid w:val="007406F9"/>
    <w:rsid w:val="00740799"/>
    <w:rsid w:val="007407D6"/>
    <w:rsid w:val="0074086A"/>
    <w:rsid w:val="00740D3E"/>
    <w:rsid w:val="00740EFE"/>
    <w:rsid w:val="00740FD5"/>
    <w:rsid w:val="00741486"/>
    <w:rsid w:val="007414F2"/>
    <w:rsid w:val="007416A8"/>
    <w:rsid w:val="00741B3D"/>
    <w:rsid w:val="00741C5C"/>
    <w:rsid w:val="00741D41"/>
    <w:rsid w:val="0074207C"/>
    <w:rsid w:val="00742189"/>
    <w:rsid w:val="0074264F"/>
    <w:rsid w:val="00742C58"/>
    <w:rsid w:val="00742ED8"/>
    <w:rsid w:val="0074301C"/>
    <w:rsid w:val="00743608"/>
    <w:rsid w:val="0074403E"/>
    <w:rsid w:val="007440DB"/>
    <w:rsid w:val="00744386"/>
    <w:rsid w:val="0074461E"/>
    <w:rsid w:val="00744C25"/>
    <w:rsid w:val="00744E54"/>
    <w:rsid w:val="00744ECF"/>
    <w:rsid w:val="0074538E"/>
    <w:rsid w:val="00745532"/>
    <w:rsid w:val="00745BEE"/>
    <w:rsid w:val="00745E4C"/>
    <w:rsid w:val="00745EF8"/>
    <w:rsid w:val="00746081"/>
    <w:rsid w:val="00746428"/>
    <w:rsid w:val="0074649D"/>
    <w:rsid w:val="007467EE"/>
    <w:rsid w:val="00746AD2"/>
    <w:rsid w:val="00746BF6"/>
    <w:rsid w:val="00747248"/>
    <w:rsid w:val="0074727C"/>
    <w:rsid w:val="00747290"/>
    <w:rsid w:val="00747300"/>
    <w:rsid w:val="0074741B"/>
    <w:rsid w:val="00747DFC"/>
    <w:rsid w:val="00747FD8"/>
    <w:rsid w:val="00750282"/>
    <w:rsid w:val="007502FA"/>
    <w:rsid w:val="00750437"/>
    <w:rsid w:val="00750554"/>
    <w:rsid w:val="00750C7D"/>
    <w:rsid w:val="00750EDE"/>
    <w:rsid w:val="007517BB"/>
    <w:rsid w:val="007519A6"/>
    <w:rsid w:val="00751B41"/>
    <w:rsid w:val="00751BD2"/>
    <w:rsid w:val="007520CC"/>
    <w:rsid w:val="00752535"/>
    <w:rsid w:val="00752627"/>
    <w:rsid w:val="007528C1"/>
    <w:rsid w:val="00752D5E"/>
    <w:rsid w:val="00752E1C"/>
    <w:rsid w:val="00752FE8"/>
    <w:rsid w:val="007530A4"/>
    <w:rsid w:val="00753242"/>
    <w:rsid w:val="00753877"/>
    <w:rsid w:val="007539DC"/>
    <w:rsid w:val="00753A63"/>
    <w:rsid w:val="00753C8D"/>
    <w:rsid w:val="00753E38"/>
    <w:rsid w:val="00753F5C"/>
    <w:rsid w:val="00753FE1"/>
    <w:rsid w:val="00754186"/>
    <w:rsid w:val="0075420F"/>
    <w:rsid w:val="00754A95"/>
    <w:rsid w:val="00755494"/>
    <w:rsid w:val="007555CB"/>
    <w:rsid w:val="00755699"/>
    <w:rsid w:val="00755795"/>
    <w:rsid w:val="00755E70"/>
    <w:rsid w:val="00756209"/>
    <w:rsid w:val="007564A9"/>
    <w:rsid w:val="00756510"/>
    <w:rsid w:val="00756866"/>
    <w:rsid w:val="00756B42"/>
    <w:rsid w:val="00756C29"/>
    <w:rsid w:val="00756C79"/>
    <w:rsid w:val="00756D03"/>
    <w:rsid w:val="00756D8E"/>
    <w:rsid w:val="00756DC2"/>
    <w:rsid w:val="007571D1"/>
    <w:rsid w:val="0075720B"/>
    <w:rsid w:val="00757411"/>
    <w:rsid w:val="007574F9"/>
    <w:rsid w:val="007578C8"/>
    <w:rsid w:val="00757E51"/>
    <w:rsid w:val="00760092"/>
    <w:rsid w:val="00760213"/>
    <w:rsid w:val="0076024E"/>
    <w:rsid w:val="00760277"/>
    <w:rsid w:val="00760911"/>
    <w:rsid w:val="00760ADB"/>
    <w:rsid w:val="00760E68"/>
    <w:rsid w:val="00761308"/>
    <w:rsid w:val="0076131D"/>
    <w:rsid w:val="007615BE"/>
    <w:rsid w:val="007618CC"/>
    <w:rsid w:val="00761A5B"/>
    <w:rsid w:val="00761AA4"/>
    <w:rsid w:val="00761AE1"/>
    <w:rsid w:val="007626C5"/>
    <w:rsid w:val="0076280D"/>
    <w:rsid w:val="007629D6"/>
    <w:rsid w:val="00762A9B"/>
    <w:rsid w:val="00762C7B"/>
    <w:rsid w:val="00762CD8"/>
    <w:rsid w:val="0076343E"/>
    <w:rsid w:val="007638CF"/>
    <w:rsid w:val="00763945"/>
    <w:rsid w:val="00763D21"/>
    <w:rsid w:val="00763E7F"/>
    <w:rsid w:val="0076400F"/>
    <w:rsid w:val="0076425F"/>
    <w:rsid w:val="00764427"/>
    <w:rsid w:val="00764881"/>
    <w:rsid w:val="00764ACE"/>
    <w:rsid w:val="00764D95"/>
    <w:rsid w:val="00764E12"/>
    <w:rsid w:val="00764F93"/>
    <w:rsid w:val="0076509D"/>
    <w:rsid w:val="00765143"/>
    <w:rsid w:val="00765169"/>
    <w:rsid w:val="0076530E"/>
    <w:rsid w:val="007656F0"/>
    <w:rsid w:val="00765BED"/>
    <w:rsid w:val="0076659F"/>
    <w:rsid w:val="00766C32"/>
    <w:rsid w:val="00766FCF"/>
    <w:rsid w:val="00767375"/>
    <w:rsid w:val="007673BA"/>
    <w:rsid w:val="0076770A"/>
    <w:rsid w:val="00767CB5"/>
    <w:rsid w:val="00767E22"/>
    <w:rsid w:val="00767F0D"/>
    <w:rsid w:val="00767FD9"/>
    <w:rsid w:val="00770087"/>
    <w:rsid w:val="00770137"/>
    <w:rsid w:val="007701CC"/>
    <w:rsid w:val="0077031D"/>
    <w:rsid w:val="00770C6A"/>
    <w:rsid w:val="00770FCA"/>
    <w:rsid w:val="007711D0"/>
    <w:rsid w:val="0077132F"/>
    <w:rsid w:val="00771632"/>
    <w:rsid w:val="0077168F"/>
    <w:rsid w:val="007718B5"/>
    <w:rsid w:val="007718EB"/>
    <w:rsid w:val="00771EBB"/>
    <w:rsid w:val="0077224B"/>
    <w:rsid w:val="0077296E"/>
    <w:rsid w:val="00772CDB"/>
    <w:rsid w:val="007730ED"/>
    <w:rsid w:val="00773117"/>
    <w:rsid w:val="0077352F"/>
    <w:rsid w:val="00773B63"/>
    <w:rsid w:val="00773C03"/>
    <w:rsid w:val="00773CDB"/>
    <w:rsid w:val="00773E2B"/>
    <w:rsid w:val="00773F8D"/>
    <w:rsid w:val="0077406B"/>
    <w:rsid w:val="007745EE"/>
    <w:rsid w:val="007747DF"/>
    <w:rsid w:val="00774931"/>
    <w:rsid w:val="00774EA6"/>
    <w:rsid w:val="00775E1A"/>
    <w:rsid w:val="00775FB7"/>
    <w:rsid w:val="007760BB"/>
    <w:rsid w:val="0077619C"/>
    <w:rsid w:val="0077644B"/>
    <w:rsid w:val="00776923"/>
    <w:rsid w:val="007769AF"/>
    <w:rsid w:val="00776C80"/>
    <w:rsid w:val="00777293"/>
    <w:rsid w:val="007773BF"/>
    <w:rsid w:val="0077756F"/>
    <w:rsid w:val="00777646"/>
    <w:rsid w:val="00777E45"/>
    <w:rsid w:val="00777E63"/>
    <w:rsid w:val="00777F47"/>
    <w:rsid w:val="007801FD"/>
    <w:rsid w:val="00780287"/>
    <w:rsid w:val="00780642"/>
    <w:rsid w:val="007807A6"/>
    <w:rsid w:val="007807D9"/>
    <w:rsid w:val="00780CE8"/>
    <w:rsid w:val="00780E26"/>
    <w:rsid w:val="00780EEF"/>
    <w:rsid w:val="007810A9"/>
    <w:rsid w:val="00781485"/>
    <w:rsid w:val="007818D5"/>
    <w:rsid w:val="00781A12"/>
    <w:rsid w:val="00781B3A"/>
    <w:rsid w:val="00781C69"/>
    <w:rsid w:val="007821F7"/>
    <w:rsid w:val="007822B8"/>
    <w:rsid w:val="007822F7"/>
    <w:rsid w:val="00782353"/>
    <w:rsid w:val="007824E2"/>
    <w:rsid w:val="0078256C"/>
    <w:rsid w:val="00782571"/>
    <w:rsid w:val="007827D8"/>
    <w:rsid w:val="00782CA1"/>
    <w:rsid w:val="007834C0"/>
    <w:rsid w:val="00783530"/>
    <w:rsid w:val="00783567"/>
    <w:rsid w:val="00783646"/>
    <w:rsid w:val="00783AE9"/>
    <w:rsid w:val="00783BF2"/>
    <w:rsid w:val="00783FB8"/>
    <w:rsid w:val="007842F1"/>
    <w:rsid w:val="007844BB"/>
    <w:rsid w:val="0078459B"/>
    <w:rsid w:val="0078459D"/>
    <w:rsid w:val="00784655"/>
    <w:rsid w:val="00784FD1"/>
    <w:rsid w:val="0078516A"/>
    <w:rsid w:val="0078613E"/>
    <w:rsid w:val="007865C5"/>
    <w:rsid w:val="00786757"/>
    <w:rsid w:val="0078683C"/>
    <w:rsid w:val="00786B5D"/>
    <w:rsid w:val="00786D3B"/>
    <w:rsid w:val="00786DAD"/>
    <w:rsid w:val="00786E32"/>
    <w:rsid w:val="00786E55"/>
    <w:rsid w:val="00787105"/>
    <w:rsid w:val="007871BA"/>
    <w:rsid w:val="007876BB"/>
    <w:rsid w:val="007876D4"/>
    <w:rsid w:val="007879C0"/>
    <w:rsid w:val="00787C5D"/>
    <w:rsid w:val="00787D97"/>
    <w:rsid w:val="007901AC"/>
    <w:rsid w:val="007903AC"/>
    <w:rsid w:val="00790669"/>
    <w:rsid w:val="00790C58"/>
    <w:rsid w:val="00791077"/>
    <w:rsid w:val="007918EB"/>
    <w:rsid w:val="00791C0E"/>
    <w:rsid w:val="00791D0B"/>
    <w:rsid w:val="00791E6E"/>
    <w:rsid w:val="0079225F"/>
    <w:rsid w:val="00792417"/>
    <w:rsid w:val="007924E5"/>
    <w:rsid w:val="007924FC"/>
    <w:rsid w:val="00792576"/>
    <w:rsid w:val="007925A0"/>
    <w:rsid w:val="007929A3"/>
    <w:rsid w:val="007929C3"/>
    <w:rsid w:val="00792D0A"/>
    <w:rsid w:val="00792F4A"/>
    <w:rsid w:val="0079328D"/>
    <w:rsid w:val="007932CC"/>
    <w:rsid w:val="007932E0"/>
    <w:rsid w:val="007935DC"/>
    <w:rsid w:val="007937B4"/>
    <w:rsid w:val="00793D15"/>
    <w:rsid w:val="007940D3"/>
    <w:rsid w:val="0079478D"/>
    <w:rsid w:val="007947DD"/>
    <w:rsid w:val="00794969"/>
    <w:rsid w:val="00794C16"/>
    <w:rsid w:val="00794C62"/>
    <w:rsid w:val="007953FF"/>
    <w:rsid w:val="00795564"/>
    <w:rsid w:val="00795758"/>
    <w:rsid w:val="0079597D"/>
    <w:rsid w:val="007962F9"/>
    <w:rsid w:val="00796416"/>
    <w:rsid w:val="00796A63"/>
    <w:rsid w:val="00796C69"/>
    <w:rsid w:val="00796CFA"/>
    <w:rsid w:val="00796DD7"/>
    <w:rsid w:val="007971F5"/>
    <w:rsid w:val="00797241"/>
    <w:rsid w:val="00797347"/>
    <w:rsid w:val="007975D9"/>
    <w:rsid w:val="00797A0C"/>
    <w:rsid w:val="00797B50"/>
    <w:rsid w:val="007A01CC"/>
    <w:rsid w:val="007A0272"/>
    <w:rsid w:val="007A0438"/>
    <w:rsid w:val="007A0694"/>
    <w:rsid w:val="007A0A67"/>
    <w:rsid w:val="007A0CD5"/>
    <w:rsid w:val="007A0FA3"/>
    <w:rsid w:val="007A10EC"/>
    <w:rsid w:val="007A16B6"/>
    <w:rsid w:val="007A1761"/>
    <w:rsid w:val="007A1779"/>
    <w:rsid w:val="007A1B2B"/>
    <w:rsid w:val="007A1F18"/>
    <w:rsid w:val="007A1F7F"/>
    <w:rsid w:val="007A2023"/>
    <w:rsid w:val="007A208B"/>
    <w:rsid w:val="007A2279"/>
    <w:rsid w:val="007A238F"/>
    <w:rsid w:val="007A2453"/>
    <w:rsid w:val="007A254E"/>
    <w:rsid w:val="007A2A2D"/>
    <w:rsid w:val="007A2A4A"/>
    <w:rsid w:val="007A2C0B"/>
    <w:rsid w:val="007A304E"/>
    <w:rsid w:val="007A3D6B"/>
    <w:rsid w:val="007A3EF4"/>
    <w:rsid w:val="007A3F71"/>
    <w:rsid w:val="007A42F0"/>
    <w:rsid w:val="007A4443"/>
    <w:rsid w:val="007A4454"/>
    <w:rsid w:val="007A4ADA"/>
    <w:rsid w:val="007A4B65"/>
    <w:rsid w:val="007A4BBA"/>
    <w:rsid w:val="007A4C17"/>
    <w:rsid w:val="007A4E06"/>
    <w:rsid w:val="007A4F69"/>
    <w:rsid w:val="007A50E6"/>
    <w:rsid w:val="007A50F9"/>
    <w:rsid w:val="007A5396"/>
    <w:rsid w:val="007A54E6"/>
    <w:rsid w:val="007A56CA"/>
    <w:rsid w:val="007A5E85"/>
    <w:rsid w:val="007A5FDE"/>
    <w:rsid w:val="007A655C"/>
    <w:rsid w:val="007A688C"/>
    <w:rsid w:val="007A73C1"/>
    <w:rsid w:val="007A757C"/>
    <w:rsid w:val="007A759C"/>
    <w:rsid w:val="007A7681"/>
    <w:rsid w:val="007A7C17"/>
    <w:rsid w:val="007A7D35"/>
    <w:rsid w:val="007A7E0B"/>
    <w:rsid w:val="007B0183"/>
    <w:rsid w:val="007B019D"/>
    <w:rsid w:val="007B023D"/>
    <w:rsid w:val="007B041F"/>
    <w:rsid w:val="007B0876"/>
    <w:rsid w:val="007B092E"/>
    <w:rsid w:val="007B09D0"/>
    <w:rsid w:val="007B0C49"/>
    <w:rsid w:val="007B0FC8"/>
    <w:rsid w:val="007B11F3"/>
    <w:rsid w:val="007B1422"/>
    <w:rsid w:val="007B142A"/>
    <w:rsid w:val="007B1562"/>
    <w:rsid w:val="007B167B"/>
    <w:rsid w:val="007B1C28"/>
    <w:rsid w:val="007B203E"/>
    <w:rsid w:val="007B2294"/>
    <w:rsid w:val="007B2806"/>
    <w:rsid w:val="007B2BAA"/>
    <w:rsid w:val="007B2C4E"/>
    <w:rsid w:val="007B2F3D"/>
    <w:rsid w:val="007B30CA"/>
    <w:rsid w:val="007B32C9"/>
    <w:rsid w:val="007B36A5"/>
    <w:rsid w:val="007B37A6"/>
    <w:rsid w:val="007B3823"/>
    <w:rsid w:val="007B393F"/>
    <w:rsid w:val="007B39BC"/>
    <w:rsid w:val="007B3D5C"/>
    <w:rsid w:val="007B3EA5"/>
    <w:rsid w:val="007B3FDE"/>
    <w:rsid w:val="007B4033"/>
    <w:rsid w:val="007B453F"/>
    <w:rsid w:val="007B4CD8"/>
    <w:rsid w:val="007B4CF2"/>
    <w:rsid w:val="007B5067"/>
    <w:rsid w:val="007B51F7"/>
    <w:rsid w:val="007B5701"/>
    <w:rsid w:val="007B572E"/>
    <w:rsid w:val="007B5D1E"/>
    <w:rsid w:val="007B6041"/>
    <w:rsid w:val="007B6489"/>
    <w:rsid w:val="007B6601"/>
    <w:rsid w:val="007B6AC9"/>
    <w:rsid w:val="007B6B25"/>
    <w:rsid w:val="007B754A"/>
    <w:rsid w:val="007B760E"/>
    <w:rsid w:val="007B76DC"/>
    <w:rsid w:val="007B772A"/>
    <w:rsid w:val="007B774A"/>
    <w:rsid w:val="007B7847"/>
    <w:rsid w:val="007B7A5D"/>
    <w:rsid w:val="007B7A9C"/>
    <w:rsid w:val="007B7EF5"/>
    <w:rsid w:val="007C05BA"/>
    <w:rsid w:val="007C0668"/>
    <w:rsid w:val="007C0721"/>
    <w:rsid w:val="007C0C2C"/>
    <w:rsid w:val="007C0E97"/>
    <w:rsid w:val="007C16B1"/>
    <w:rsid w:val="007C176F"/>
    <w:rsid w:val="007C18CD"/>
    <w:rsid w:val="007C1A31"/>
    <w:rsid w:val="007C1DB9"/>
    <w:rsid w:val="007C1F16"/>
    <w:rsid w:val="007C21D7"/>
    <w:rsid w:val="007C2D7B"/>
    <w:rsid w:val="007C2FE0"/>
    <w:rsid w:val="007C38CE"/>
    <w:rsid w:val="007C3D68"/>
    <w:rsid w:val="007C3F63"/>
    <w:rsid w:val="007C4511"/>
    <w:rsid w:val="007C4D2C"/>
    <w:rsid w:val="007C4D93"/>
    <w:rsid w:val="007C54C5"/>
    <w:rsid w:val="007C5556"/>
    <w:rsid w:val="007C58AA"/>
    <w:rsid w:val="007C5C79"/>
    <w:rsid w:val="007C5CDB"/>
    <w:rsid w:val="007C617C"/>
    <w:rsid w:val="007C657B"/>
    <w:rsid w:val="007C6980"/>
    <w:rsid w:val="007C6DD3"/>
    <w:rsid w:val="007C6E8E"/>
    <w:rsid w:val="007C6F2D"/>
    <w:rsid w:val="007C7162"/>
    <w:rsid w:val="007C73D6"/>
    <w:rsid w:val="007C76FD"/>
    <w:rsid w:val="007C770D"/>
    <w:rsid w:val="007C7BBD"/>
    <w:rsid w:val="007C7BCB"/>
    <w:rsid w:val="007C7F78"/>
    <w:rsid w:val="007D0082"/>
    <w:rsid w:val="007D037C"/>
    <w:rsid w:val="007D05CD"/>
    <w:rsid w:val="007D097A"/>
    <w:rsid w:val="007D0BDA"/>
    <w:rsid w:val="007D134E"/>
    <w:rsid w:val="007D1444"/>
    <w:rsid w:val="007D191B"/>
    <w:rsid w:val="007D1F80"/>
    <w:rsid w:val="007D2ABC"/>
    <w:rsid w:val="007D2D34"/>
    <w:rsid w:val="007D32AF"/>
    <w:rsid w:val="007D3406"/>
    <w:rsid w:val="007D3A28"/>
    <w:rsid w:val="007D3A68"/>
    <w:rsid w:val="007D3B00"/>
    <w:rsid w:val="007D3DD3"/>
    <w:rsid w:val="007D3F75"/>
    <w:rsid w:val="007D4006"/>
    <w:rsid w:val="007D4158"/>
    <w:rsid w:val="007D41C0"/>
    <w:rsid w:val="007D4DAB"/>
    <w:rsid w:val="007D549B"/>
    <w:rsid w:val="007D55B8"/>
    <w:rsid w:val="007D598F"/>
    <w:rsid w:val="007D5B7C"/>
    <w:rsid w:val="007D5CE9"/>
    <w:rsid w:val="007D5EFE"/>
    <w:rsid w:val="007D600D"/>
    <w:rsid w:val="007D62A0"/>
    <w:rsid w:val="007D6B06"/>
    <w:rsid w:val="007D6B75"/>
    <w:rsid w:val="007D6CFA"/>
    <w:rsid w:val="007D6D63"/>
    <w:rsid w:val="007D6DD0"/>
    <w:rsid w:val="007D6E99"/>
    <w:rsid w:val="007D7B2E"/>
    <w:rsid w:val="007D7BAE"/>
    <w:rsid w:val="007E00F3"/>
    <w:rsid w:val="007E0180"/>
    <w:rsid w:val="007E021B"/>
    <w:rsid w:val="007E035D"/>
    <w:rsid w:val="007E0384"/>
    <w:rsid w:val="007E03AE"/>
    <w:rsid w:val="007E0433"/>
    <w:rsid w:val="007E06DB"/>
    <w:rsid w:val="007E1561"/>
    <w:rsid w:val="007E1A0B"/>
    <w:rsid w:val="007E1A21"/>
    <w:rsid w:val="007E1B14"/>
    <w:rsid w:val="007E22E0"/>
    <w:rsid w:val="007E2421"/>
    <w:rsid w:val="007E245F"/>
    <w:rsid w:val="007E287B"/>
    <w:rsid w:val="007E2ACB"/>
    <w:rsid w:val="007E2CD3"/>
    <w:rsid w:val="007E2DA9"/>
    <w:rsid w:val="007E31AD"/>
    <w:rsid w:val="007E31B8"/>
    <w:rsid w:val="007E33D6"/>
    <w:rsid w:val="007E3770"/>
    <w:rsid w:val="007E3A49"/>
    <w:rsid w:val="007E3C99"/>
    <w:rsid w:val="007E3D67"/>
    <w:rsid w:val="007E3EA2"/>
    <w:rsid w:val="007E40F4"/>
    <w:rsid w:val="007E4AA0"/>
    <w:rsid w:val="007E4B6C"/>
    <w:rsid w:val="007E5449"/>
    <w:rsid w:val="007E58F0"/>
    <w:rsid w:val="007E59B7"/>
    <w:rsid w:val="007E5C3F"/>
    <w:rsid w:val="007E5F13"/>
    <w:rsid w:val="007E6339"/>
    <w:rsid w:val="007E6769"/>
    <w:rsid w:val="007E67FD"/>
    <w:rsid w:val="007E72E4"/>
    <w:rsid w:val="007E75BA"/>
    <w:rsid w:val="007E76AA"/>
    <w:rsid w:val="007E77A8"/>
    <w:rsid w:val="007E79AE"/>
    <w:rsid w:val="007F0191"/>
    <w:rsid w:val="007F0386"/>
    <w:rsid w:val="007F05B0"/>
    <w:rsid w:val="007F0679"/>
    <w:rsid w:val="007F07E8"/>
    <w:rsid w:val="007F0907"/>
    <w:rsid w:val="007F0A88"/>
    <w:rsid w:val="007F0ADB"/>
    <w:rsid w:val="007F1167"/>
    <w:rsid w:val="007F1762"/>
    <w:rsid w:val="007F1776"/>
    <w:rsid w:val="007F1AA1"/>
    <w:rsid w:val="007F1C21"/>
    <w:rsid w:val="007F1D33"/>
    <w:rsid w:val="007F1E48"/>
    <w:rsid w:val="007F2084"/>
    <w:rsid w:val="007F2141"/>
    <w:rsid w:val="007F2328"/>
    <w:rsid w:val="007F2471"/>
    <w:rsid w:val="007F322E"/>
    <w:rsid w:val="007F339B"/>
    <w:rsid w:val="007F3DF3"/>
    <w:rsid w:val="007F3DFE"/>
    <w:rsid w:val="007F437F"/>
    <w:rsid w:val="007F4515"/>
    <w:rsid w:val="007F482B"/>
    <w:rsid w:val="007F4E39"/>
    <w:rsid w:val="007F4F55"/>
    <w:rsid w:val="007F53A6"/>
    <w:rsid w:val="007F5A0E"/>
    <w:rsid w:val="007F6409"/>
    <w:rsid w:val="007F6410"/>
    <w:rsid w:val="007F6596"/>
    <w:rsid w:val="007F6624"/>
    <w:rsid w:val="007F6694"/>
    <w:rsid w:val="007F67F9"/>
    <w:rsid w:val="007F6ACD"/>
    <w:rsid w:val="007F6CBA"/>
    <w:rsid w:val="007F71EB"/>
    <w:rsid w:val="007F7EC3"/>
    <w:rsid w:val="007F7EF3"/>
    <w:rsid w:val="007F7FBE"/>
    <w:rsid w:val="0080014E"/>
    <w:rsid w:val="008001A5"/>
    <w:rsid w:val="008001AC"/>
    <w:rsid w:val="008004FA"/>
    <w:rsid w:val="0080059A"/>
    <w:rsid w:val="00800723"/>
    <w:rsid w:val="00800BE5"/>
    <w:rsid w:val="00800BFB"/>
    <w:rsid w:val="00800DA6"/>
    <w:rsid w:val="008012B6"/>
    <w:rsid w:val="008016D7"/>
    <w:rsid w:val="008016EF"/>
    <w:rsid w:val="008016F4"/>
    <w:rsid w:val="00801917"/>
    <w:rsid w:val="00801B12"/>
    <w:rsid w:val="00801C56"/>
    <w:rsid w:val="00802969"/>
    <w:rsid w:val="008029A1"/>
    <w:rsid w:val="00802F46"/>
    <w:rsid w:val="00803287"/>
    <w:rsid w:val="008032E3"/>
    <w:rsid w:val="008035CB"/>
    <w:rsid w:val="008035F8"/>
    <w:rsid w:val="00803677"/>
    <w:rsid w:val="008036CE"/>
    <w:rsid w:val="00803887"/>
    <w:rsid w:val="00803BB3"/>
    <w:rsid w:val="00803CD1"/>
    <w:rsid w:val="008043D3"/>
    <w:rsid w:val="008047A0"/>
    <w:rsid w:val="00804B4A"/>
    <w:rsid w:val="00804D5F"/>
    <w:rsid w:val="00805024"/>
    <w:rsid w:val="008055A0"/>
    <w:rsid w:val="00805923"/>
    <w:rsid w:val="00805968"/>
    <w:rsid w:val="00805FB3"/>
    <w:rsid w:val="0080602D"/>
    <w:rsid w:val="0080605D"/>
    <w:rsid w:val="0080640F"/>
    <w:rsid w:val="00806AB9"/>
    <w:rsid w:val="00806C30"/>
    <w:rsid w:val="00806CC0"/>
    <w:rsid w:val="00806E93"/>
    <w:rsid w:val="00806EED"/>
    <w:rsid w:val="008071A7"/>
    <w:rsid w:val="008071CF"/>
    <w:rsid w:val="0080749C"/>
    <w:rsid w:val="008074A5"/>
    <w:rsid w:val="00807631"/>
    <w:rsid w:val="00807799"/>
    <w:rsid w:val="00807A2D"/>
    <w:rsid w:val="00807BF8"/>
    <w:rsid w:val="00807CDE"/>
    <w:rsid w:val="008100C4"/>
    <w:rsid w:val="00810746"/>
    <w:rsid w:val="008113A1"/>
    <w:rsid w:val="008113A7"/>
    <w:rsid w:val="0081145F"/>
    <w:rsid w:val="00811523"/>
    <w:rsid w:val="00811596"/>
    <w:rsid w:val="0081213E"/>
    <w:rsid w:val="00812B78"/>
    <w:rsid w:val="00812C5F"/>
    <w:rsid w:val="00812D8A"/>
    <w:rsid w:val="00812F21"/>
    <w:rsid w:val="00813366"/>
    <w:rsid w:val="008137F9"/>
    <w:rsid w:val="00813891"/>
    <w:rsid w:val="00813A50"/>
    <w:rsid w:val="00813E5E"/>
    <w:rsid w:val="00813E98"/>
    <w:rsid w:val="0081411F"/>
    <w:rsid w:val="0081454D"/>
    <w:rsid w:val="00814763"/>
    <w:rsid w:val="008149C7"/>
    <w:rsid w:val="00815849"/>
    <w:rsid w:val="00816056"/>
    <w:rsid w:val="00816205"/>
    <w:rsid w:val="00816562"/>
    <w:rsid w:val="00816E0E"/>
    <w:rsid w:val="0081709B"/>
    <w:rsid w:val="008170A6"/>
    <w:rsid w:val="00817365"/>
    <w:rsid w:val="008175C4"/>
    <w:rsid w:val="00817621"/>
    <w:rsid w:val="00817ABC"/>
    <w:rsid w:val="00817B30"/>
    <w:rsid w:val="00817EA9"/>
    <w:rsid w:val="00817F14"/>
    <w:rsid w:val="008200DA"/>
    <w:rsid w:val="00820762"/>
    <w:rsid w:val="00820DDE"/>
    <w:rsid w:val="0082111D"/>
    <w:rsid w:val="00821391"/>
    <w:rsid w:val="00821C40"/>
    <w:rsid w:val="00822098"/>
    <w:rsid w:val="008221D6"/>
    <w:rsid w:val="00822571"/>
    <w:rsid w:val="00822572"/>
    <w:rsid w:val="0082285E"/>
    <w:rsid w:val="00822914"/>
    <w:rsid w:val="00822D2D"/>
    <w:rsid w:val="00822DB2"/>
    <w:rsid w:val="00823133"/>
    <w:rsid w:val="008231FB"/>
    <w:rsid w:val="00823818"/>
    <w:rsid w:val="00823C96"/>
    <w:rsid w:val="00823DF0"/>
    <w:rsid w:val="00823ED7"/>
    <w:rsid w:val="0082427C"/>
    <w:rsid w:val="008244B6"/>
    <w:rsid w:val="008245DF"/>
    <w:rsid w:val="008247C7"/>
    <w:rsid w:val="0082486C"/>
    <w:rsid w:val="00824871"/>
    <w:rsid w:val="008249D1"/>
    <w:rsid w:val="00824B27"/>
    <w:rsid w:val="00824BF9"/>
    <w:rsid w:val="00824C28"/>
    <w:rsid w:val="0082527C"/>
    <w:rsid w:val="00825639"/>
    <w:rsid w:val="0082599E"/>
    <w:rsid w:val="00825F53"/>
    <w:rsid w:val="00826750"/>
    <w:rsid w:val="008269B9"/>
    <w:rsid w:val="008269BC"/>
    <w:rsid w:val="00826A5F"/>
    <w:rsid w:val="00826B93"/>
    <w:rsid w:val="00826F42"/>
    <w:rsid w:val="00826F44"/>
    <w:rsid w:val="0082719A"/>
    <w:rsid w:val="008275CA"/>
    <w:rsid w:val="008277F6"/>
    <w:rsid w:val="00827B1A"/>
    <w:rsid w:val="00827E94"/>
    <w:rsid w:val="00827F38"/>
    <w:rsid w:val="00830069"/>
    <w:rsid w:val="008301A6"/>
    <w:rsid w:val="008307FC"/>
    <w:rsid w:val="00830837"/>
    <w:rsid w:val="00830B42"/>
    <w:rsid w:val="00830BB7"/>
    <w:rsid w:val="00830E66"/>
    <w:rsid w:val="0083162B"/>
    <w:rsid w:val="008316EC"/>
    <w:rsid w:val="00831861"/>
    <w:rsid w:val="00831E8D"/>
    <w:rsid w:val="00831F22"/>
    <w:rsid w:val="00832177"/>
    <w:rsid w:val="008324C4"/>
    <w:rsid w:val="00832585"/>
    <w:rsid w:val="00832711"/>
    <w:rsid w:val="00832739"/>
    <w:rsid w:val="00832C80"/>
    <w:rsid w:val="008331EC"/>
    <w:rsid w:val="0083354B"/>
    <w:rsid w:val="00833B80"/>
    <w:rsid w:val="00833E63"/>
    <w:rsid w:val="008340AA"/>
    <w:rsid w:val="00834317"/>
    <w:rsid w:val="0083489B"/>
    <w:rsid w:val="00834969"/>
    <w:rsid w:val="008349C6"/>
    <w:rsid w:val="00834A91"/>
    <w:rsid w:val="00835072"/>
    <w:rsid w:val="0083523B"/>
    <w:rsid w:val="008353CC"/>
    <w:rsid w:val="008353D0"/>
    <w:rsid w:val="00835462"/>
    <w:rsid w:val="008354D1"/>
    <w:rsid w:val="00835992"/>
    <w:rsid w:val="00835AB3"/>
    <w:rsid w:val="008362B5"/>
    <w:rsid w:val="0083650F"/>
    <w:rsid w:val="00836837"/>
    <w:rsid w:val="0083706D"/>
    <w:rsid w:val="008370CD"/>
    <w:rsid w:val="00837168"/>
    <w:rsid w:val="00837200"/>
    <w:rsid w:val="00837327"/>
    <w:rsid w:val="00837329"/>
    <w:rsid w:val="0083738A"/>
    <w:rsid w:val="008374F1"/>
    <w:rsid w:val="00837851"/>
    <w:rsid w:val="00837868"/>
    <w:rsid w:val="00837AD8"/>
    <w:rsid w:val="00837BDF"/>
    <w:rsid w:val="00837E0F"/>
    <w:rsid w:val="00837E98"/>
    <w:rsid w:val="00837F97"/>
    <w:rsid w:val="008401A1"/>
    <w:rsid w:val="00840A31"/>
    <w:rsid w:val="00840A4B"/>
    <w:rsid w:val="00840B2C"/>
    <w:rsid w:val="00840F51"/>
    <w:rsid w:val="00840FB8"/>
    <w:rsid w:val="00841116"/>
    <w:rsid w:val="00841231"/>
    <w:rsid w:val="00841495"/>
    <w:rsid w:val="00841815"/>
    <w:rsid w:val="00841C15"/>
    <w:rsid w:val="008423A7"/>
    <w:rsid w:val="00842AAD"/>
    <w:rsid w:val="00842FB2"/>
    <w:rsid w:val="008431FE"/>
    <w:rsid w:val="00843754"/>
    <w:rsid w:val="00843A0C"/>
    <w:rsid w:val="00843B06"/>
    <w:rsid w:val="00843B3F"/>
    <w:rsid w:val="008446BF"/>
    <w:rsid w:val="008449B7"/>
    <w:rsid w:val="00844B23"/>
    <w:rsid w:val="00844C21"/>
    <w:rsid w:val="00844F9D"/>
    <w:rsid w:val="008451C5"/>
    <w:rsid w:val="0084561A"/>
    <w:rsid w:val="00845876"/>
    <w:rsid w:val="00845D6B"/>
    <w:rsid w:val="00846183"/>
    <w:rsid w:val="0084623C"/>
    <w:rsid w:val="008462A0"/>
    <w:rsid w:val="00846478"/>
    <w:rsid w:val="0084660D"/>
    <w:rsid w:val="00846760"/>
    <w:rsid w:val="00846A07"/>
    <w:rsid w:val="008470BD"/>
    <w:rsid w:val="008475E1"/>
    <w:rsid w:val="008477B1"/>
    <w:rsid w:val="00847E31"/>
    <w:rsid w:val="00850300"/>
    <w:rsid w:val="00850631"/>
    <w:rsid w:val="008506E7"/>
    <w:rsid w:val="00850D72"/>
    <w:rsid w:val="00850D8D"/>
    <w:rsid w:val="00850F6A"/>
    <w:rsid w:val="00851194"/>
    <w:rsid w:val="0085122D"/>
    <w:rsid w:val="008519F0"/>
    <w:rsid w:val="00851B0F"/>
    <w:rsid w:val="00851FEE"/>
    <w:rsid w:val="008521BD"/>
    <w:rsid w:val="008523FB"/>
    <w:rsid w:val="00852650"/>
    <w:rsid w:val="00852852"/>
    <w:rsid w:val="00852D32"/>
    <w:rsid w:val="00853090"/>
    <w:rsid w:val="008532AB"/>
    <w:rsid w:val="00853B12"/>
    <w:rsid w:val="008546CF"/>
    <w:rsid w:val="00854EA9"/>
    <w:rsid w:val="00855466"/>
    <w:rsid w:val="008556E5"/>
    <w:rsid w:val="008556F5"/>
    <w:rsid w:val="00855919"/>
    <w:rsid w:val="00856061"/>
    <w:rsid w:val="00856350"/>
    <w:rsid w:val="00856794"/>
    <w:rsid w:val="00856850"/>
    <w:rsid w:val="00856964"/>
    <w:rsid w:val="00856A71"/>
    <w:rsid w:val="00857024"/>
    <w:rsid w:val="00857CD1"/>
    <w:rsid w:val="00857F91"/>
    <w:rsid w:val="00860096"/>
    <w:rsid w:val="008601AC"/>
    <w:rsid w:val="00860B36"/>
    <w:rsid w:val="00860C29"/>
    <w:rsid w:val="00860CA0"/>
    <w:rsid w:val="00860DA7"/>
    <w:rsid w:val="008610B7"/>
    <w:rsid w:val="0086136A"/>
    <w:rsid w:val="00861451"/>
    <w:rsid w:val="008616B6"/>
    <w:rsid w:val="008616E0"/>
    <w:rsid w:val="00861BD6"/>
    <w:rsid w:val="0086288C"/>
    <w:rsid w:val="00862BB5"/>
    <w:rsid w:val="00862CB3"/>
    <w:rsid w:val="00862D93"/>
    <w:rsid w:val="00862E7B"/>
    <w:rsid w:val="00862F44"/>
    <w:rsid w:val="00862F60"/>
    <w:rsid w:val="00862FF2"/>
    <w:rsid w:val="008631E2"/>
    <w:rsid w:val="00863361"/>
    <w:rsid w:val="008634AF"/>
    <w:rsid w:val="00863A11"/>
    <w:rsid w:val="00863DB9"/>
    <w:rsid w:val="00863DE3"/>
    <w:rsid w:val="008640FE"/>
    <w:rsid w:val="0086462D"/>
    <w:rsid w:val="00864729"/>
    <w:rsid w:val="00864D3E"/>
    <w:rsid w:val="008651E3"/>
    <w:rsid w:val="00865879"/>
    <w:rsid w:val="00865B58"/>
    <w:rsid w:val="00865CA8"/>
    <w:rsid w:val="00865D53"/>
    <w:rsid w:val="00865DC2"/>
    <w:rsid w:val="00865EB4"/>
    <w:rsid w:val="00865F4F"/>
    <w:rsid w:val="008660C5"/>
    <w:rsid w:val="008661EF"/>
    <w:rsid w:val="00866466"/>
    <w:rsid w:val="008664DB"/>
    <w:rsid w:val="008668D7"/>
    <w:rsid w:val="00866B6C"/>
    <w:rsid w:val="00866FD3"/>
    <w:rsid w:val="00867075"/>
    <w:rsid w:val="008670A4"/>
    <w:rsid w:val="008674BE"/>
    <w:rsid w:val="0087010B"/>
    <w:rsid w:val="00870720"/>
    <w:rsid w:val="00870AEC"/>
    <w:rsid w:val="00870B50"/>
    <w:rsid w:val="00871139"/>
    <w:rsid w:val="008712E1"/>
    <w:rsid w:val="008716EC"/>
    <w:rsid w:val="0087177D"/>
    <w:rsid w:val="00871989"/>
    <w:rsid w:val="008721ED"/>
    <w:rsid w:val="0087230A"/>
    <w:rsid w:val="008723AB"/>
    <w:rsid w:val="00872481"/>
    <w:rsid w:val="00872E66"/>
    <w:rsid w:val="008730AB"/>
    <w:rsid w:val="00873187"/>
    <w:rsid w:val="00873521"/>
    <w:rsid w:val="00873583"/>
    <w:rsid w:val="008738F5"/>
    <w:rsid w:val="00873CC1"/>
    <w:rsid w:val="00873D38"/>
    <w:rsid w:val="00874F59"/>
    <w:rsid w:val="00874F7F"/>
    <w:rsid w:val="0087511A"/>
    <w:rsid w:val="00875128"/>
    <w:rsid w:val="00875757"/>
    <w:rsid w:val="008757C6"/>
    <w:rsid w:val="008761CA"/>
    <w:rsid w:val="00876F29"/>
    <w:rsid w:val="0087757E"/>
    <w:rsid w:val="008776DC"/>
    <w:rsid w:val="0087784D"/>
    <w:rsid w:val="00877B58"/>
    <w:rsid w:val="00880006"/>
    <w:rsid w:val="008806CB"/>
    <w:rsid w:val="008807B5"/>
    <w:rsid w:val="00880A59"/>
    <w:rsid w:val="00880EF3"/>
    <w:rsid w:val="00880F68"/>
    <w:rsid w:val="0088152C"/>
    <w:rsid w:val="008819B4"/>
    <w:rsid w:val="00881A4C"/>
    <w:rsid w:val="00881DCE"/>
    <w:rsid w:val="00881FA1"/>
    <w:rsid w:val="00882048"/>
    <w:rsid w:val="008820A1"/>
    <w:rsid w:val="008820E3"/>
    <w:rsid w:val="008821D4"/>
    <w:rsid w:val="0088237D"/>
    <w:rsid w:val="008823BA"/>
    <w:rsid w:val="00883821"/>
    <w:rsid w:val="008839A1"/>
    <w:rsid w:val="00883A37"/>
    <w:rsid w:val="00883CBC"/>
    <w:rsid w:val="00883CF3"/>
    <w:rsid w:val="00884309"/>
    <w:rsid w:val="008844A1"/>
    <w:rsid w:val="008848B0"/>
    <w:rsid w:val="00884FA3"/>
    <w:rsid w:val="008851AB"/>
    <w:rsid w:val="00885893"/>
    <w:rsid w:val="00885996"/>
    <w:rsid w:val="00886263"/>
    <w:rsid w:val="008863F0"/>
    <w:rsid w:val="008864EF"/>
    <w:rsid w:val="00886921"/>
    <w:rsid w:val="00886A56"/>
    <w:rsid w:val="00886A94"/>
    <w:rsid w:val="00886CED"/>
    <w:rsid w:val="0088700C"/>
    <w:rsid w:val="0088709D"/>
    <w:rsid w:val="00887676"/>
    <w:rsid w:val="0088780D"/>
    <w:rsid w:val="008879E2"/>
    <w:rsid w:val="00887AC3"/>
    <w:rsid w:val="00887C14"/>
    <w:rsid w:val="00887E0F"/>
    <w:rsid w:val="00890007"/>
    <w:rsid w:val="008901A4"/>
    <w:rsid w:val="00890423"/>
    <w:rsid w:val="0089057A"/>
    <w:rsid w:val="0089061F"/>
    <w:rsid w:val="00890A0C"/>
    <w:rsid w:val="00890D9B"/>
    <w:rsid w:val="00890DCE"/>
    <w:rsid w:val="00890E96"/>
    <w:rsid w:val="00890FCB"/>
    <w:rsid w:val="0089176E"/>
    <w:rsid w:val="00891A52"/>
    <w:rsid w:val="0089226B"/>
    <w:rsid w:val="00892461"/>
    <w:rsid w:val="008924BE"/>
    <w:rsid w:val="00892641"/>
    <w:rsid w:val="008928AC"/>
    <w:rsid w:val="008928FF"/>
    <w:rsid w:val="00892B0D"/>
    <w:rsid w:val="00892DA0"/>
    <w:rsid w:val="00892E26"/>
    <w:rsid w:val="008931FD"/>
    <w:rsid w:val="00893619"/>
    <w:rsid w:val="0089393F"/>
    <w:rsid w:val="00893DE2"/>
    <w:rsid w:val="00893F16"/>
    <w:rsid w:val="008941E7"/>
    <w:rsid w:val="008942DC"/>
    <w:rsid w:val="00894B92"/>
    <w:rsid w:val="0089517F"/>
    <w:rsid w:val="008954A5"/>
    <w:rsid w:val="008955CB"/>
    <w:rsid w:val="0089564A"/>
    <w:rsid w:val="00895B2A"/>
    <w:rsid w:val="00896501"/>
    <w:rsid w:val="0089678D"/>
    <w:rsid w:val="0089699F"/>
    <w:rsid w:val="00896B12"/>
    <w:rsid w:val="00896DB6"/>
    <w:rsid w:val="00896E16"/>
    <w:rsid w:val="00896F6B"/>
    <w:rsid w:val="00897208"/>
    <w:rsid w:val="0089757E"/>
    <w:rsid w:val="0089780C"/>
    <w:rsid w:val="008978F8"/>
    <w:rsid w:val="00897BF9"/>
    <w:rsid w:val="00897E49"/>
    <w:rsid w:val="008A0396"/>
    <w:rsid w:val="008A0634"/>
    <w:rsid w:val="008A064F"/>
    <w:rsid w:val="008A0C23"/>
    <w:rsid w:val="008A0C3B"/>
    <w:rsid w:val="008A1343"/>
    <w:rsid w:val="008A1499"/>
    <w:rsid w:val="008A1612"/>
    <w:rsid w:val="008A161B"/>
    <w:rsid w:val="008A17D7"/>
    <w:rsid w:val="008A1FAD"/>
    <w:rsid w:val="008A2081"/>
    <w:rsid w:val="008A270B"/>
    <w:rsid w:val="008A2ED7"/>
    <w:rsid w:val="008A30C4"/>
    <w:rsid w:val="008A3295"/>
    <w:rsid w:val="008A33A9"/>
    <w:rsid w:val="008A34A4"/>
    <w:rsid w:val="008A3643"/>
    <w:rsid w:val="008A3B7E"/>
    <w:rsid w:val="008A4039"/>
    <w:rsid w:val="008A4096"/>
    <w:rsid w:val="008A40BD"/>
    <w:rsid w:val="008A40EB"/>
    <w:rsid w:val="008A40FD"/>
    <w:rsid w:val="008A44E5"/>
    <w:rsid w:val="008A459C"/>
    <w:rsid w:val="008A461B"/>
    <w:rsid w:val="008A46D8"/>
    <w:rsid w:val="008A4B5B"/>
    <w:rsid w:val="008A5275"/>
    <w:rsid w:val="008A55BA"/>
    <w:rsid w:val="008A5F99"/>
    <w:rsid w:val="008A63E2"/>
    <w:rsid w:val="008A63E3"/>
    <w:rsid w:val="008A6544"/>
    <w:rsid w:val="008A695E"/>
    <w:rsid w:val="008A716C"/>
    <w:rsid w:val="008A72C1"/>
    <w:rsid w:val="008A73D6"/>
    <w:rsid w:val="008A7863"/>
    <w:rsid w:val="008A7B19"/>
    <w:rsid w:val="008A7B7B"/>
    <w:rsid w:val="008A7B89"/>
    <w:rsid w:val="008A7EB2"/>
    <w:rsid w:val="008B019A"/>
    <w:rsid w:val="008B024B"/>
    <w:rsid w:val="008B0320"/>
    <w:rsid w:val="008B0374"/>
    <w:rsid w:val="008B0756"/>
    <w:rsid w:val="008B07F9"/>
    <w:rsid w:val="008B090D"/>
    <w:rsid w:val="008B0DC0"/>
    <w:rsid w:val="008B117C"/>
    <w:rsid w:val="008B1244"/>
    <w:rsid w:val="008B170F"/>
    <w:rsid w:val="008B2127"/>
    <w:rsid w:val="008B234E"/>
    <w:rsid w:val="008B257C"/>
    <w:rsid w:val="008B25B6"/>
    <w:rsid w:val="008B25EC"/>
    <w:rsid w:val="008B26DC"/>
    <w:rsid w:val="008B2947"/>
    <w:rsid w:val="008B2AAB"/>
    <w:rsid w:val="008B2CE0"/>
    <w:rsid w:val="008B3059"/>
    <w:rsid w:val="008B3159"/>
    <w:rsid w:val="008B3737"/>
    <w:rsid w:val="008B3C6E"/>
    <w:rsid w:val="008B40DF"/>
    <w:rsid w:val="008B4155"/>
    <w:rsid w:val="008B46D8"/>
    <w:rsid w:val="008B4718"/>
    <w:rsid w:val="008B4720"/>
    <w:rsid w:val="008B479F"/>
    <w:rsid w:val="008B4900"/>
    <w:rsid w:val="008B4CB9"/>
    <w:rsid w:val="008B4E57"/>
    <w:rsid w:val="008B5052"/>
    <w:rsid w:val="008B5146"/>
    <w:rsid w:val="008B5427"/>
    <w:rsid w:val="008B5597"/>
    <w:rsid w:val="008B566C"/>
    <w:rsid w:val="008B56E0"/>
    <w:rsid w:val="008B58F2"/>
    <w:rsid w:val="008B5B58"/>
    <w:rsid w:val="008B6342"/>
    <w:rsid w:val="008B6650"/>
    <w:rsid w:val="008B6665"/>
    <w:rsid w:val="008B6737"/>
    <w:rsid w:val="008B68CB"/>
    <w:rsid w:val="008B6E15"/>
    <w:rsid w:val="008B7547"/>
    <w:rsid w:val="008B756F"/>
    <w:rsid w:val="008B7866"/>
    <w:rsid w:val="008C0575"/>
    <w:rsid w:val="008C0593"/>
    <w:rsid w:val="008C0AF5"/>
    <w:rsid w:val="008C0F0B"/>
    <w:rsid w:val="008C1146"/>
    <w:rsid w:val="008C11F9"/>
    <w:rsid w:val="008C13DC"/>
    <w:rsid w:val="008C18D1"/>
    <w:rsid w:val="008C1EA7"/>
    <w:rsid w:val="008C22B5"/>
    <w:rsid w:val="008C2453"/>
    <w:rsid w:val="008C24FE"/>
    <w:rsid w:val="008C25ED"/>
    <w:rsid w:val="008C290B"/>
    <w:rsid w:val="008C29CB"/>
    <w:rsid w:val="008C2BAD"/>
    <w:rsid w:val="008C32A0"/>
    <w:rsid w:val="008C33BA"/>
    <w:rsid w:val="008C367B"/>
    <w:rsid w:val="008C3722"/>
    <w:rsid w:val="008C39C1"/>
    <w:rsid w:val="008C3FD4"/>
    <w:rsid w:val="008C4332"/>
    <w:rsid w:val="008C43CD"/>
    <w:rsid w:val="008C4501"/>
    <w:rsid w:val="008C46DD"/>
    <w:rsid w:val="008C4BAE"/>
    <w:rsid w:val="008C4E23"/>
    <w:rsid w:val="008C4ED5"/>
    <w:rsid w:val="008C51E9"/>
    <w:rsid w:val="008C5289"/>
    <w:rsid w:val="008C5357"/>
    <w:rsid w:val="008C5383"/>
    <w:rsid w:val="008C566E"/>
    <w:rsid w:val="008C568F"/>
    <w:rsid w:val="008C58BF"/>
    <w:rsid w:val="008C5AC0"/>
    <w:rsid w:val="008C5D83"/>
    <w:rsid w:val="008C66A6"/>
    <w:rsid w:val="008C67CF"/>
    <w:rsid w:val="008C749A"/>
    <w:rsid w:val="008C7678"/>
    <w:rsid w:val="008C768F"/>
    <w:rsid w:val="008C7D02"/>
    <w:rsid w:val="008D07CC"/>
    <w:rsid w:val="008D0BCE"/>
    <w:rsid w:val="008D0F59"/>
    <w:rsid w:val="008D10DF"/>
    <w:rsid w:val="008D1658"/>
    <w:rsid w:val="008D18E5"/>
    <w:rsid w:val="008D195C"/>
    <w:rsid w:val="008D19C1"/>
    <w:rsid w:val="008D1D5C"/>
    <w:rsid w:val="008D266E"/>
    <w:rsid w:val="008D2762"/>
    <w:rsid w:val="008D3177"/>
    <w:rsid w:val="008D31BF"/>
    <w:rsid w:val="008D32FA"/>
    <w:rsid w:val="008D342A"/>
    <w:rsid w:val="008D3BA5"/>
    <w:rsid w:val="008D3DD8"/>
    <w:rsid w:val="008D4172"/>
    <w:rsid w:val="008D4445"/>
    <w:rsid w:val="008D4650"/>
    <w:rsid w:val="008D4EBE"/>
    <w:rsid w:val="008D554C"/>
    <w:rsid w:val="008D5805"/>
    <w:rsid w:val="008D5827"/>
    <w:rsid w:val="008D5C97"/>
    <w:rsid w:val="008D68BF"/>
    <w:rsid w:val="008D6906"/>
    <w:rsid w:val="008D6B9C"/>
    <w:rsid w:val="008D7261"/>
    <w:rsid w:val="008D7465"/>
    <w:rsid w:val="008D75CA"/>
    <w:rsid w:val="008D7CAB"/>
    <w:rsid w:val="008E025E"/>
    <w:rsid w:val="008E02C2"/>
    <w:rsid w:val="008E04CB"/>
    <w:rsid w:val="008E08F8"/>
    <w:rsid w:val="008E0BAC"/>
    <w:rsid w:val="008E0D28"/>
    <w:rsid w:val="008E0D6D"/>
    <w:rsid w:val="008E0DF8"/>
    <w:rsid w:val="008E0E2A"/>
    <w:rsid w:val="008E0EBF"/>
    <w:rsid w:val="008E0F12"/>
    <w:rsid w:val="008E12E0"/>
    <w:rsid w:val="008E137E"/>
    <w:rsid w:val="008E1457"/>
    <w:rsid w:val="008E16EB"/>
    <w:rsid w:val="008E17B1"/>
    <w:rsid w:val="008E1D83"/>
    <w:rsid w:val="008E2658"/>
    <w:rsid w:val="008E2898"/>
    <w:rsid w:val="008E2DA5"/>
    <w:rsid w:val="008E2F83"/>
    <w:rsid w:val="008E2FC9"/>
    <w:rsid w:val="008E3376"/>
    <w:rsid w:val="008E381E"/>
    <w:rsid w:val="008E3821"/>
    <w:rsid w:val="008E3C23"/>
    <w:rsid w:val="008E3C28"/>
    <w:rsid w:val="008E416C"/>
    <w:rsid w:val="008E420E"/>
    <w:rsid w:val="008E4332"/>
    <w:rsid w:val="008E4649"/>
    <w:rsid w:val="008E476E"/>
    <w:rsid w:val="008E4A38"/>
    <w:rsid w:val="008E4BC7"/>
    <w:rsid w:val="008E50A9"/>
    <w:rsid w:val="008E51AC"/>
    <w:rsid w:val="008E5470"/>
    <w:rsid w:val="008E56BD"/>
    <w:rsid w:val="008E5E44"/>
    <w:rsid w:val="008E5EFA"/>
    <w:rsid w:val="008E5FE2"/>
    <w:rsid w:val="008E63BB"/>
    <w:rsid w:val="008E6575"/>
    <w:rsid w:val="008E6A4F"/>
    <w:rsid w:val="008E6CB2"/>
    <w:rsid w:val="008E6D59"/>
    <w:rsid w:val="008E7286"/>
    <w:rsid w:val="008E74D7"/>
    <w:rsid w:val="008E7AF4"/>
    <w:rsid w:val="008E7B5A"/>
    <w:rsid w:val="008E7EB7"/>
    <w:rsid w:val="008F0199"/>
    <w:rsid w:val="008F0EBE"/>
    <w:rsid w:val="008F1001"/>
    <w:rsid w:val="008F15CB"/>
    <w:rsid w:val="008F165E"/>
    <w:rsid w:val="008F1B32"/>
    <w:rsid w:val="008F2185"/>
    <w:rsid w:val="008F2259"/>
    <w:rsid w:val="008F23D3"/>
    <w:rsid w:val="008F24D9"/>
    <w:rsid w:val="008F2918"/>
    <w:rsid w:val="008F2A56"/>
    <w:rsid w:val="008F2C87"/>
    <w:rsid w:val="008F306E"/>
    <w:rsid w:val="008F30D0"/>
    <w:rsid w:val="008F321F"/>
    <w:rsid w:val="008F337D"/>
    <w:rsid w:val="008F35AA"/>
    <w:rsid w:val="008F3860"/>
    <w:rsid w:val="008F3C41"/>
    <w:rsid w:val="008F3DC4"/>
    <w:rsid w:val="008F43B6"/>
    <w:rsid w:val="008F4C52"/>
    <w:rsid w:val="008F4D02"/>
    <w:rsid w:val="008F5101"/>
    <w:rsid w:val="008F564D"/>
    <w:rsid w:val="008F5787"/>
    <w:rsid w:val="008F58C7"/>
    <w:rsid w:val="008F5A23"/>
    <w:rsid w:val="008F5B3A"/>
    <w:rsid w:val="008F63CD"/>
    <w:rsid w:val="008F65CA"/>
    <w:rsid w:val="008F68F8"/>
    <w:rsid w:val="008F6B9C"/>
    <w:rsid w:val="008F6D15"/>
    <w:rsid w:val="008F7079"/>
    <w:rsid w:val="008F727A"/>
    <w:rsid w:val="008F798D"/>
    <w:rsid w:val="008F7B14"/>
    <w:rsid w:val="008F7BD5"/>
    <w:rsid w:val="008F7BFE"/>
    <w:rsid w:val="008F7D05"/>
    <w:rsid w:val="008F7F8D"/>
    <w:rsid w:val="009003A7"/>
    <w:rsid w:val="009003EE"/>
    <w:rsid w:val="0090068D"/>
    <w:rsid w:val="009006BD"/>
    <w:rsid w:val="00900782"/>
    <w:rsid w:val="00900E6A"/>
    <w:rsid w:val="00900FEB"/>
    <w:rsid w:val="0090111B"/>
    <w:rsid w:val="0090118C"/>
    <w:rsid w:val="0090132A"/>
    <w:rsid w:val="00901BDC"/>
    <w:rsid w:val="00901DE7"/>
    <w:rsid w:val="00901E1D"/>
    <w:rsid w:val="00901E88"/>
    <w:rsid w:val="009020A0"/>
    <w:rsid w:val="009021E3"/>
    <w:rsid w:val="0090220F"/>
    <w:rsid w:val="009023DF"/>
    <w:rsid w:val="00902449"/>
    <w:rsid w:val="009024E7"/>
    <w:rsid w:val="00902ABD"/>
    <w:rsid w:val="00902C7D"/>
    <w:rsid w:val="00902E06"/>
    <w:rsid w:val="009035EB"/>
    <w:rsid w:val="00903A88"/>
    <w:rsid w:val="00903C5A"/>
    <w:rsid w:val="0090414D"/>
    <w:rsid w:val="009049B3"/>
    <w:rsid w:val="00904E1B"/>
    <w:rsid w:val="00904E1C"/>
    <w:rsid w:val="00905147"/>
    <w:rsid w:val="009052BD"/>
    <w:rsid w:val="0090562F"/>
    <w:rsid w:val="00905656"/>
    <w:rsid w:val="00906412"/>
    <w:rsid w:val="00906510"/>
    <w:rsid w:val="0090656C"/>
    <w:rsid w:val="009065B8"/>
    <w:rsid w:val="00906668"/>
    <w:rsid w:val="00906687"/>
    <w:rsid w:val="00906BE9"/>
    <w:rsid w:val="00906EDF"/>
    <w:rsid w:val="00906F56"/>
    <w:rsid w:val="00906F9F"/>
    <w:rsid w:val="00906FAF"/>
    <w:rsid w:val="009072D2"/>
    <w:rsid w:val="009072D8"/>
    <w:rsid w:val="0090759B"/>
    <w:rsid w:val="0090771A"/>
    <w:rsid w:val="00907A26"/>
    <w:rsid w:val="00907C98"/>
    <w:rsid w:val="00907DFC"/>
    <w:rsid w:val="0091004C"/>
    <w:rsid w:val="009102E5"/>
    <w:rsid w:val="00911063"/>
    <w:rsid w:val="00911433"/>
    <w:rsid w:val="00911971"/>
    <w:rsid w:val="00911A99"/>
    <w:rsid w:val="0091216B"/>
    <w:rsid w:val="00912624"/>
    <w:rsid w:val="0091272D"/>
    <w:rsid w:val="0091272F"/>
    <w:rsid w:val="00913202"/>
    <w:rsid w:val="00913307"/>
    <w:rsid w:val="0091343D"/>
    <w:rsid w:val="00913480"/>
    <w:rsid w:val="00913762"/>
    <w:rsid w:val="00913BDE"/>
    <w:rsid w:val="00913D13"/>
    <w:rsid w:val="00913EF6"/>
    <w:rsid w:val="009148BB"/>
    <w:rsid w:val="00914E14"/>
    <w:rsid w:val="00915413"/>
    <w:rsid w:val="009154CA"/>
    <w:rsid w:val="009156AD"/>
    <w:rsid w:val="0091587A"/>
    <w:rsid w:val="00915900"/>
    <w:rsid w:val="0091593F"/>
    <w:rsid w:val="00915D9C"/>
    <w:rsid w:val="00916093"/>
    <w:rsid w:val="009160BA"/>
    <w:rsid w:val="00916118"/>
    <w:rsid w:val="00916288"/>
    <w:rsid w:val="0091628C"/>
    <w:rsid w:val="009163F4"/>
    <w:rsid w:val="00916415"/>
    <w:rsid w:val="00916507"/>
    <w:rsid w:val="00916C48"/>
    <w:rsid w:val="00916CF9"/>
    <w:rsid w:val="00916E4C"/>
    <w:rsid w:val="00917374"/>
    <w:rsid w:val="009175EF"/>
    <w:rsid w:val="009177FD"/>
    <w:rsid w:val="00917831"/>
    <w:rsid w:val="00917992"/>
    <w:rsid w:val="009179A7"/>
    <w:rsid w:val="00917AC8"/>
    <w:rsid w:val="00917B70"/>
    <w:rsid w:val="00920075"/>
    <w:rsid w:val="009206A7"/>
    <w:rsid w:val="0092075B"/>
    <w:rsid w:val="0092092B"/>
    <w:rsid w:val="009209C7"/>
    <w:rsid w:val="00920C69"/>
    <w:rsid w:val="00921187"/>
    <w:rsid w:val="00921383"/>
    <w:rsid w:val="009213BA"/>
    <w:rsid w:val="009216B0"/>
    <w:rsid w:val="00921948"/>
    <w:rsid w:val="0092199D"/>
    <w:rsid w:val="009219F5"/>
    <w:rsid w:val="00921A47"/>
    <w:rsid w:val="00921BF6"/>
    <w:rsid w:val="00921F4B"/>
    <w:rsid w:val="00921FBE"/>
    <w:rsid w:val="00922151"/>
    <w:rsid w:val="0092252E"/>
    <w:rsid w:val="0092267B"/>
    <w:rsid w:val="00922FCE"/>
    <w:rsid w:val="009230E7"/>
    <w:rsid w:val="009235AA"/>
    <w:rsid w:val="009236C8"/>
    <w:rsid w:val="009236FA"/>
    <w:rsid w:val="00923758"/>
    <w:rsid w:val="0092383F"/>
    <w:rsid w:val="00923858"/>
    <w:rsid w:val="00924481"/>
    <w:rsid w:val="0092467B"/>
    <w:rsid w:val="0092476A"/>
    <w:rsid w:val="00924BEA"/>
    <w:rsid w:val="00924C0F"/>
    <w:rsid w:val="009250A7"/>
    <w:rsid w:val="009252CA"/>
    <w:rsid w:val="00925438"/>
    <w:rsid w:val="0092548B"/>
    <w:rsid w:val="0092591A"/>
    <w:rsid w:val="00925A36"/>
    <w:rsid w:val="00926119"/>
    <w:rsid w:val="009262B0"/>
    <w:rsid w:val="009270FC"/>
    <w:rsid w:val="009274F7"/>
    <w:rsid w:val="0092752C"/>
    <w:rsid w:val="00927ACD"/>
    <w:rsid w:val="00927AF1"/>
    <w:rsid w:val="00927BE2"/>
    <w:rsid w:val="0093020A"/>
    <w:rsid w:val="00930466"/>
    <w:rsid w:val="00930914"/>
    <w:rsid w:val="00930A1F"/>
    <w:rsid w:val="00930EA1"/>
    <w:rsid w:val="00930ED6"/>
    <w:rsid w:val="009313A4"/>
    <w:rsid w:val="009313CB"/>
    <w:rsid w:val="0093175F"/>
    <w:rsid w:val="009318C3"/>
    <w:rsid w:val="00931E25"/>
    <w:rsid w:val="009320D0"/>
    <w:rsid w:val="0093276C"/>
    <w:rsid w:val="00932803"/>
    <w:rsid w:val="00932882"/>
    <w:rsid w:val="0093299F"/>
    <w:rsid w:val="00932A4F"/>
    <w:rsid w:val="00932C95"/>
    <w:rsid w:val="00932DEF"/>
    <w:rsid w:val="00932FAF"/>
    <w:rsid w:val="00933391"/>
    <w:rsid w:val="009334E8"/>
    <w:rsid w:val="00933696"/>
    <w:rsid w:val="009339C1"/>
    <w:rsid w:val="00933CBB"/>
    <w:rsid w:val="00934094"/>
    <w:rsid w:val="009343EA"/>
    <w:rsid w:val="00934A16"/>
    <w:rsid w:val="00934A24"/>
    <w:rsid w:val="00934A43"/>
    <w:rsid w:val="00934C10"/>
    <w:rsid w:val="00934E95"/>
    <w:rsid w:val="00935491"/>
    <w:rsid w:val="009359C3"/>
    <w:rsid w:val="00935D2C"/>
    <w:rsid w:val="009363DB"/>
    <w:rsid w:val="00936656"/>
    <w:rsid w:val="009367A9"/>
    <w:rsid w:val="009368EE"/>
    <w:rsid w:val="00936B9A"/>
    <w:rsid w:val="00936DF2"/>
    <w:rsid w:val="00936F5E"/>
    <w:rsid w:val="0093721F"/>
    <w:rsid w:val="009372C6"/>
    <w:rsid w:val="00937609"/>
    <w:rsid w:val="00937D66"/>
    <w:rsid w:val="00937DAF"/>
    <w:rsid w:val="00937F1A"/>
    <w:rsid w:val="0094040E"/>
    <w:rsid w:val="00940413"/>
    <w:rsid w:val="009404EE"/>
    <w:rsid w:val="00940A0D"/>
    <w:rsid w:val="00940E9F"/>
    <w:rsid w:val="00940EF7"/>
    <w:rsid w:val="00941B12"/>
    <w:rsid w:val="00941CBE"/>
    <w:rsid w:val="009422A4"/>
    <w:rsid w:val="00942422"/>
    <w:rsid w:val="00942701"/>
    <w:rsid w:val="00942764"/>
    <w:rsid w:val="00942800"/>
    <w:rsid w:val="00942816"/>
    <w:rsid w:val="00942FBC"/>
    <w:rsid w:val="00943B3A"/>
    <w:rsid w:val="009442C0"/>
    <w:rsid w:val="0094440E"/>
    <w:rsid w:val="00944932"/>
    <w:rsid w:val="00944A6E"/>
    <w:rsid w:val="00944EAA"/>
    <w:rsid w:val="00944FCC"/>
    <w:rsid w:val="009450E9"/>
    <w:rsid w:val="009451B8"/>
    <w:rsid w:val="009451F1"/>
    <w:rsid w:val="00945264"/>
    <w:rsid w:val="00945544"/>
    <w:rsid w:val="0094570F"/>
    <w:rsid w:val="0094576D"/>
    <w:rsid w:val="00945B3E"/>
    <w:rsid w:val="00945EF5"/>
    <w:rsid w:val="00946453"/>
    <w:rsid w:val="00946487"/>
    <w:rsid w:val="00946529"/>
    <w:rsid w:val="00946752"/>
    <w:rsid w:val="0094681F"/>
    <w:rsid w:val="00946B34"/>
    <w:rsid w:val="00946CF2"/>
    <w:rsid w:val="00946E1A"/>
    <w:rsid w:val="00947384"/>
    <w:rsid w:val="00947644"/>
    <w:rsid w:val="009478A1"/>
    <w:rsid w:val="00947B4C"/>
    <w:rsid w:val="00947DDE"/>
    <w:rsid w:val="00947F2E"/>
    <w:rsid w:val="00947F83"/>
    <w:rsid w:val="0095003A"/>
    <w:rsid w:val="0095043B"/>
    <w:rsid w:val="0095053E"/>
    <w:rsid w:val="009506DD"/>
    <w:rsid w:val="00951242"/>
    <w:rsid w:val="00951511"/>
    <w:rsid w:val="00951C33"/>
    <w:rsid w:val="00951E8E"/>
    <w:rsid w:val="00951F08"/>
    <w:rsid w:val="009522F4"/>
    <w:rsid w:val="00952300"/>
    <w:rsid w:val="0095348C"/>
    <w:rsid w:val="00953A72"/>
    <w:rsid w:val="00953BA1"/>
    <w:rsid w:val="00953D1E"/>
    <w:rsid w:val="00953D80"/>
    <w:rsid w:val="0095447B"/>
    <w:rsid w:val="00954539"/>
    <w:rsid w:val="00954641"/>
    <w:rsid w:val="009546DE"/>
    <w:rsid w:val="00954871"/>
    <w:rsid w:val="00954CA1"/>
    <w:rsid w:val="00954F55"/>
    <w:rsid w:val="00954FD1"/>
    <w:rsid w:val="00955112"/>
    <w:rsid w:val="009552FE"/>
    <w:rsid w:val="00955317"/>
    <w:rsid w:val="009555F1"/>
    <w:rsid w:val="00956022"/>
    <w:rsid w:val="009563DF"/>
    <w:rsid w:val="009564FC"/>
    <w:rsid w:val="0095657D"/>
    <w:rsid w:val="009565A4"/>
    <w:rsid w:val="00956604"/>
    <w:rsid w:val="009568B3"/>
    <w:rsid w:val="00956BD1"/>
    <w:rsid w:val="00956EC2"/>
    <w:rsid w:val="0095755A"/>
    <w:rsid w:val="009578FB"/>
    <w:rsid w:val="00957982"/>
    <w:rsid w:val="009579BC"/>
    <w:rsid w:val="00957A1B"/>
    <w:rsid w:val="00957ACA"/>
    <w:rsid w:val="00957C59"/>
    <w:rsid w:val="00960196"/>
    <w:rsid w:val="0096085E"/>
    <w:rsid w:val="00960C6F"/>
    <w:rsid w:val="0096108E"/>
    <w:rsid w:val="0096163A"/>
    <w:rsid w:val="0096188A"/>
    <w:rsid w:val="009619DA"/>
    <w:rsid w:val="00961AD5"/>
    <w:rsid w:val="00961BD1"/>
    <w:rsid w:val="00961FAE"/>
    <w:rsid w:val="009621F0"/>
    <w:rsid w:val="0096223E"/>
    <w:rsid w:val="00962841"/>
    <w:rsid w:val="00962D8F"/>
    <w:rsid w:val="00963153"/>
    <w:rsid w:val="0096321F"/>
    <w:rsid w:val="00963469"/>
    <w:rsid w:val="009636FC"/>
    <w:rsid w:val="00963804"/>
    <w:rsid w:val="00963E72"/>
    <w:rsid w:val="00963FFE"/>
    <w:rsid w:val="00964083"/>
    <w:rsid w:val="0096480C"/>
    <w:rsid w:val="0096486F"/>
    <w:rsid w:val="00964F0D"/>
    <w:rsid w:val="00965262"/>
    <w:rsid w:val="0096527C"/>
    <w:rsid w:val="009652E2"/>
    <w:rsid w:val="0096561B"/>
    <w:rsid w:val="009656D2"/>
    <w:rsid w:val="0096579B"/>
    <w:rsid w:val="009658A3"/>
    <w:rsid w:val="0096599C"/>
    <w:rsid w:val="009659E8"/>
    <w:rsid w:val="00965D15"/>
    <w:rsid w:val="00965E47"/>
    <w:rsid w:val="00965F89"/>
    <w:rsid w:val="009661FF"/>
    <w:rsid w:val="00966960"/>
    <w:rsid w:val="00966ADA"/>
    <w:rsid w:val="00966DA9"/>
    <w:rsid w:val="00966FB6"/>
    <w:rsid w:val="00967FF3"/>
    <w:rsid w:val="00970A9B"/>
    <w:rsid w:val="00970CF6"/>
    <w:rsid w:val="00970DD3"/>
    <w:rsid w:val="00970E8B"/>
    <w:rsid w:val="00971491"/>
    <w:rsid w:val="00971820"/>
    <w:rsid w:val="00971C64"/>
    <w:rsid w:val="009722D5"/>
    <w:rsid w:val="0097230D"/>
    <w:rsid w:val="009725A3"/>
    <w:rsid w:val="00972675"/>
    <w:rsid w:val="00972AE7"/>
    <w:rsid w:val="00972E66"/>
    <w:rsid w:val="0097316A"/>
    <w:rsid w:val="00973843"/>
    <w:rsid w:val="00973C28"/>
    <w:rsid w:val="00974385"/>
    <w:rsid w:val="0097453C"/>
    <w:rsid w:val="00974694"/>
    <w:rsid w:val="00974804"/>
    <w:rsid w:val="009748FA"/>
    <w:rsid w:val="00974A8D"/>
    <w:rsid w:val="00974DA2"/>
    <w:rsid w:val="009752A0"/>
    <w:rsid w:val="009752F8"/>
    <w:rsid w:val="009753CC"/>
    <w:rsid w:val="009754BC"/>
    <w:rsid w:val="00975518"/>
    <w:rsid w:val="009756CD"/>
    <w:rsid w:val="00976093"/>
    <w:rsid w:val="00976355"/>
    <w:rsid w:val="009769A5"/>
    <w:rsid w:val="0097718D"/>
    <w:rsid w:val="009773A2"/>
    <w:rsid w:val="0097759C"/>
    <w:rsid w:val="009775E2"/>
    <w:rsid w:val="00977E99"/>
    <w:rsid w:val="0098047B"/>
    <w:rsid w:val="00980A6F"/>
    <w:rsid w:val="00980E64"/>
    <w:rsid w:val="009811B5"/>
    <w:rsid w:val="009816EC"/>
    <w:rsid w:val="00981868"/>
    <w:rsid w:val="00981B29"/>
    <w:rsid w:val="00981BC8"/>
    <w:rsid w:val="00981CA2"/>
    <w:rsid w:val="00981D7F"/>
    <w:rsid w:val="0098209E"/>
    <w:rsid w:val="009824CE"/>
    <w:rsid w:val="00982D0A"/>
    <w:rsid w:val="00982D84"/>
    <w:rsid w:val="009833A2"/>
    <w:rsid w:val="009833F4"/>
    <w:rsid w:val="0098350D"/>
    <w:rsid w:val="009837E5"/>
    <w:rsid w:val="009838A5"/>
    <w:rsid w:val="0098392E"/>
    <w:rsid w:val="009839A8"/>
    <w:rsid w:val="00983ADA"/>
    <w:rsid w:val="00983C9D"/>
    <w:rsid w:val="009841F0"/>
    <w:rsid w:val="00984714"/>
    <w:rsid w:val="00984D1B"/>
    <w:rsid w:val="00984E91"/>
    <w:rsid w:val="00985107"/>
    <w:rsid w:val="009853F6"/>
    <w:rsid w:val="00985498"/>
    <w:rsid w:val="00985677"/>
    <w:rsid w:val="00985A2C"/>
    <w:rsid w:val="00985CAB"/>
    <w:rsid w:val="00985CD7"/>
    <w:rsid w:val="009862D0"/>
    <w:rsid w:val="0098636F"/>
    <w:rsid w:val="00986787"/>
    <w:rsid w:val="00986C38"/>
    <w:rsid w:val="00986F0B"/>
    <w:rsid w:val="009875F9"/>
    <w:rsid w:val="00987908"/>
    <w:rsid w:val="00987C8E"/>
    <w:rsid w:val="00990005"/>
    <w:rsid w:val="0099002E"/>
    <w:rsid w:val="00990133"/>
    <w:rsid w:val="0099068B"/>
    <w:rsid w:val="009907F1"/>
    <w:rsid w:val="00990998"/>
    <w:rsid w:val="00990DBA"/>
    <w:rsid w:val="00991093"/>
    <w:rsid w:val="009916DA"/>
    <w:rsid w:val="009918E9"/>
    <w:rsid w:val="009919E0"/>
    <w:rsid w:val="00991AB1"/>
    <w:rsid w:val="00991B67"/>
    <w:rsid w:val="00991BCA"/>
    <w:rsid w:val="00991F1C"/>
    <w:rsid w:val="00991F85"/>
    <w:rsid w:val="009923BD"/>
    <w:rsid w:val="009927C5"/>
    <w:rsid w:val="00992AC3"/>
    <w:rsid w:val="00992C45"/>
    <w:rsid w:val="00992E31"/>
    <w:rsid w:val="00994440"/>
    <w:rsid w:val="00994874"/>
    <w:rsid w:val="00994B26"/>
    <w:rsid w:val="00994C4A"/>
    <w:rsid w:val="0099612D"/>
    <w:rsid w:val="009961AF"/>
    <w:rsid w:val="00996755"/>
    <w:rsid w:val="009968D8"/>
    <w:rsid w:val="00996C46"/>
    <w:rsid w:val="00996E3B"/>
    <w:rsid w:val="00996EA0"/>
    <w:rsid w:val="009971AE"/>
    <w:rsid w:val="0099737C"/>
    <w:rsid w:val="009974A4"/>
    <w:rsid w:val="00997630"/>
    <w:rsid w:val="00997ADC"/>
    <w:rsid w:val="00997B69"/>
    <w:rsid w:val="00997B86"/>
    <w:rsid w:val="009A02E2"/>
    <w:rsid w:val="009A032E"/>
    <w:rsid w:val="009A11AE"/>
    <w:rsid w:val="009A1442"/>
    <w:rsid w:val="009A1597"/>
    <w:rsid w:val="009A1610"/>
    <w:rsid w:val="009A1868"/>
    <w:rsid w:val="009A1F17"/>
    <w:rsid w:val="009A204D"/>
    <w:rsid w:val="009A25D4"/>
    <w:rsid w:val="009A2BDD"/>
    <w:rsid w:val="009A30A2"/>
    <w:rsid w:val="009A3223"/>
    <w:rsid w:val="009A33AA"/>
    <w:rsid w:val="009A34E8"/>
    <w:rsid w:val="009A3765"/>
    <w:rsid w:val="009A37E1"/>
    <w:rsid w:val="009A393D"/>
    <w:rsid w:val="009A3E2E"/>
    <w:rsid w:val="009A539C"/>
    <w:rsid w:val="009A57E4"/>
    <w:rsid w:val="009A5A5B"/>
    <w:rsid w:val="009A66BA"/>
    <w:rsid w:val="009A6FC3"/>
    <w:rsid w:val="009A7038"/>
    <w:rsid w:val="009A79D8"/>
    <w:rsid w:val="009A7AB6"/>
    <w:rsid w:val="009A7CAE"/>
    <w:rsid w:val="009B0583"/>
    <w:rsid w:val="009B0896"/>
    <w:rsid w:val="009B0E93"/>
    <w:rsid w:val="009B176D"/>
    <w:rsid w:val="009B17D8"/>
    <w:rsid w:val="009B1B46"/>
    <w:rsid w:val="009B1C5E"/>
    <w:rsid w:val="009B1D2A"/>
    <w:rsid w:val="009B2011"/>
    <w:rsid w:val="009B290E"/>
    <w:rsid w:val="009B32F9"/>
    <w:rsid w:val="009B38A2"/>
    <w:rsid w:val="009B395A"/>
    <w:rsid w:val="009B4230"/>
    <w:rsid w:val="009B461A"/>
    <w:rsid w:val="009B48B2"/>
    <w:rsid w:val="009B4DE0"/>
    <w:rsid w:val="009B4F61"/>
    <w:rsid w:val="009B5305"/>
    <w:rsid w:val="009B574A"/>
    <w:rsid w:val="009B584B"/>
    <w:rsid w:val="009B5A19"/>
    <w:rsid w:val="009B5D22"/>
    <w:rsid w:val="009B6898"/>
    <w:rsid w:val="009B702B"/>
    <w:rsid w:val="009B739C"/>
    <w:rsid w:val="009B79B7"/>
    <w:rsid w:val="009B7EB4"/>
    <w:rsid w:val="009C0273"/>
    <w:rsid w:val="009C05BE"/>
    <w:rsid w:val="009C0E63"/>
    <w:rsid w:val="009C1B3E"/>
    <w:rsid w:val="009C1BF2"/>
    <w:rsid w:val="009C1C7B"/>
    <w:rsid w:val="009C1CF3"/>
    <w:rsid w:val="009C1EA8"/>
    <w:rsid w:val="009C2553"/>
    <w:rsid w:val="009C262B"/>
    <w:rsid w:val="009C26C6"/>
    <w:rsid w:val="009C3350"/>
    <w:rsid w:val="009C3440"/>
    <w:rsid w:val="009C3685"/>
    <w:rsid w:val="009C3C34"/>
    <w:rsid w:val="009C45DC"/>
    <w:rsid w:val="009C4840"/>
    <w:rsid w:val="009C4C13"/>
    <w:rsid w:val="009C4EB6"/>
    <w:rsid w:val="009C5005"/>
    <w:rsid w:val="009C500A"/>
    <w:rsid w:val="009C52FB"/>
    <w:rsid w:val="009C548F"/>
    <w:rsid w:val="009C559D"/>
    <w:rsid w:val="009C588D"/>
    <w:rsid w:val="009C5C32"/>
    <w:rsid w:val="009C5C5E"/>
    <w:rsid w:val="009C5C97"/>
    <w:rsid w:val="009C5EFF"/>
    <w:rsid w:val="009C5F15"/>
    <w:rsid w:val="009C6053"/>
    <w:rsid w:val="009C62A6"/>
    <w:rsid w:val="009C6422"/>
    <w:rsid w:val="009C66F9"/>
    <w:rsid w:val="009C6877"/>
    <w:rsid w:val="009C6C62"/>
    <w:rsid w:val="009C6D2A"/>
    <w:rsid w:val="009C6D51"/>
    <w:rsid w:val="009C71FB"/>
    <w:rsid w:val="009C7266"/>
    <w:rsid w:val="009C7485"/>
    <w:rsid w:val="009C7488"/>
    <w:rsid w:val="009D0173"/>
    <w:rsid w:val="009D0305"/>
    <w:rsid w:val="009D0381"/>
    <w:rsid w:val="009D04CC"/>
    <w:rsid w:val="009D0926"/>
    <w:rsid w:val="009D0AB1"/>
    <w:rsid w:val="009D0DAB"/>
    <w:rsid w:val="009D0DD1"/>
    <w:rsid w:val="009D0E5A"/>
    <w:rsid w:val="009D0FFF"/>
    <w:rsid w:val="009D1105"/>
    <w:rsid w:val="009D122B"/>
    <w:rsid w:val="009D15D4"/>
    <w:rsid w:val="009D15E5"/>
    <w:rsid w:val="009D191C"/>
    <w:rsid w:val="009D1D61"/>
    <w:rsid w:val="009D1E67"/>
    <w:rsid w:val="009D206D"/>
    <w:rsid w:val="009D21EF"/>
    <w:rsid w:val="009D25A1"/>
    <w:rsid w:val="009D29A2"/>
    <w:rsid w:val="009D2B83"/>
    <w:rsid w:val="009D2CA7"/>
    <w:rsid w:val="009D2F58"/>
    <w:rsid w:val="009D3057"/>
    <w:rsid w:val="009D337E"/>
    <w:rsid w:val="009D34EB"/>
    <w:rsid w:val="009D355C"/>
    <w:rsid w:val="009D3A99"/>
    <w:rsid w:val="009D3C43"/>
    <w:rsid w:val="009D4264"/>
    <w:rsid w:val="009D470B"/>
    <w:rsid w:val="009D473F"/>
    <w:rsid w:val="009D4B06"/>
    <w:rsid w:val="009D500F"/>
    <w:rsid w:val="009D51D4"/>
    <w:rsid w:val="009D5319"/>
    <w:rsid w:val="009D5BD3"/>
    <w:rsid w:val="009D61DC"/>
    <w:rsid w:val="009D63A7"/>
    <w:rsid w:val="009D6E1C"/>
    <w:rsid w:val="009D6EE4"/>
    <w:rsid w:val="009D7224"/>
    <w:rsid w:val="009D7266"/>
    <w:rsid w:val="009D745B"/>
    <w:rsid w:val="009D756A"/>
    <w:rsid w:val="009D790B"/>
    <w:rsid w:val="009D7A33"/>
    <w:rsid w:val="009D7C3B"/>
    <w:rsid w:val="009D7DF1"/>
    <w:rsid w:val="009E01DE"/>
    <w:rsid w:val="009E0695"/>
    <w:rsid w:val="009E07A8"/>
    <w:rsid w:val="009E0AAD"/>
    <w:rsid w:val="009E153F"/>
    <w:rsid w:val="009E1A22"/>
    <w:rsid w:val="009E1DB1"/>
    <w:rsid w:val="009E26DB"/>
    <w:rsid w:val="009E291D"/>
    <w:rsid w:val="009E2A17"/>
    <w:rsid w:val="009E2B99"/>
    <w:rsid w:val="009E2E9E"/>
    <w:rsid w:val="009E3182"/>
    <w:rsid w:val="009E3261"/>
    <w:rsid w:val="009E3441"/>
    <w:rsid w:val="009E385C"/>
    <w:rsid w:val="009E38F6"/>
    <w:rsid w:val="009E3C55"/>
    <w:rsid w:val="009E3DF8"/>
    <w:rsid w:val="009E3EFE"/>
    <w:rsid w:val="009E3F6A"/>
    <w:rsid w:val="009E4295"/>
    <w:rsid w:val="009E436B"/>
    <w:rsid w:val="009E44FE"/>
    <w:rsid w:val="009E4F42"/>
    <w:rsid w:val="009E4FE3"/>
    <w:rsid w:val="009E54B3"/>
    <w:rsid w:val="009E569F"/>
    <w:rsid w:val="009E5D10"/>
    <w:rsid w:val="009E6125"/>
    <w:rsid w:val="009E6156"/>
    <w:rsid w:val="009E654C"/>
    <w:rsid w:val="009E67A4"/>
    <w:rsid w:val="009E689B"/>
    <w:rsid w:val="009E6EC1"/>
    <w:rsid w:val="009E7410"/>
    <w:rsid w:val="009E774B"/>
    <w:rsid w:val="009E78B8"/>
    <w:rsid w:val="009E78BB"/>
    <w:rsid w:val="009F0182"/>
    <w:rsid w:val="009F0392"/>
    <w:rsid w:val="009F03B1"/>
    <w:rsid w:val="009F0582"/>
    <w:rsid w:val="009F06D1"/>
    <w:rsid w:val="009F06F9"/>
    <w:rsid w:val="009F0951"/>
    <w:rsid w:val="009F099C"/>
    <w:rsid w:val="009F0AAF"/>
    <w:rsid w:val="009F12FC"/>
    <w:rsid w:val="009F14D5"/>
    <w:rsid w:val="009F16E9"/>
    <w:rsid w:val="009F1C95"/>
    <w:rsid w:val="009F1DDC"/>
    <w:rsid w:val="009F1FB6"/>
    <w:rsid w:val="009F22EA"/>
    <w:rsid w:val="009F23C1"/>
    <w:rsid w:val="009F3465"/>
    <w:rsid w:val="009F3B89"/>
    <w:rsid w:val="009F3D40"/>
    <w:rsid w:val="009F3D83"/>
    <w:rsid w:val="009F4476"/>
    <w:rsid w:val="009F4534"/>
    <w:rsid w:val="009F47E3"/>
    <w:rsid w:val="009F4C60"/>
    <w:rsid w:val="009F4CBD"/>
    <w:rsid w:val="009F4CC7"/>
    <w:rsid w:val="009F4E67"/>
    <w:rsid w:val="009F4FBC"/>
    <w:rsid w:val="009F5096"/>
    <w:rsid w:val="009F51B5"/>
    <w:rsid w:val="009F51DF"/>
    <w:rsid w:val="009F5588"/>
    <w:rsid w:val="009F55A2"/>
    <w:rsid w:val="009F560D"/>
    <w:rsid w:val="009F56AF"/>
    <w:rsid w:val="009F57E1"/>
    <w:rsid w:val="009F5AD8"/>
    <w:rsid w:val="009F5E07"/>
    <w:rsid w:val="009F5E1D"/>
    <w:rsid w:val="009F5E7C"/>
    <w:rsid w:val="009F5FE6"/>
    <w:rsid w:val="009F6178"/>
    <w:rsid w:val="009F6450"/>
    <w:rsid w:val="009F6746"/>
    <w:rsid w:val="009F7177"/>
    <w:rsid w:val="009F724B"/>
    <w:rsid w:val="009F7656"/>
    <w:rsid w:val="009F779D"/>
    <w:rsid w:val="009F789A"/>
    <w:rsid w:val="009F79C1"/>
    <w:rsid w:val="009F7AEE"/>
    <w:rsid w:val="009F7CCB"/>
    <w:rsid w:val="009F7F66"/>
    <w:rsid w:val="00A00040"/>
    <w:rsid w:val="00A00C34"/>
    <w:rsid w:val="00A00D35"/>
    <w:rsid w:val="00A00E07"/>
    <w:rsid w:val="00A01043"/>
    <w:rsid w:val="00A0122C"/>
    <w:rsid w:val="00A01398"/>
    <w:rsid w:val="00A01738"/>
    <w:rsid w:val="00A01C88"/>
    <w:rsid w:val="00A01D86"/>
    <w:rsid w:val="00A02099"/>
    <w:rsid w:val="00A02524"/>
    <w:rsid w:val="00A02557"/>
    <w:rsid w:val="00A0288C"/>
    <w:rsid w:val="00A02A69"/>
    <w:rsid w:val="00A02A7E"/>
    <w:rsid w:val="00A02CD0"/>
    <w:rsid w:val="00A031AD"/>
    <w:rsid w:val="00A03563"/>
    <w:rsid w:val="00A036DF"/>
    <w:rsid w:val="00A03803"/>
    <w:rsid w:val="00A038C8"/>
    <w:rsid w:val="00A03D23"/>
    <w:rsid w:val="00A041FE"/>
    <w:rsid w:val="00A043D0"/>
    <w:rsid w:val="00A0475A"/>
    <w:rsid w:val="00A0486C"/>
    <w:rsid w:val="00A04CF3"/>
    <w:rsid w:val="00A04EC8"/>
    <w:rsid w:val="00A054DA"/>
    <w:rsid w:val="00A05667"/>
    <w:rsid w:val="00A0591C"/>
    <w:rsid w:val="00A05D29"/>
    <w:rsid w:val="00A05E54"/>
    <w:rsid w:val="00A05EE7"/>
    <w:rsid w:val="00A06196"/>
    <w:rsid w:val="00A0625D"/>
    <w:rsid w:val="00A062F5"/>
    <w:rsid w:val="00A06315"/>
    <w:rsid w:val="00A067EF"/>
    <w:rsid w:val="00A06A0D"/>
    <w:rsid w:val="00A06F8C"/>
    <w:rsid w:val="00A0715B"/>
    <w:rsid w:val="00A07499"/>
    <w:rsid w:val="00A074FF"/>
    <w:rsid w:val="00A07562"/>
    <w:rsid w:val="00A07841"/>
    <w:rsid w:val="00A07F3A"/>
    <w:rsid w:val="00A100AE"/>
    <w:rsid w:val="00A102CB"/>
    <w:rsid w:val="00A1070E"/>
    <w:rsid w:val="00A10710"/>
    <w:rsid w:val="00A10CC8"/>
    <w:rsid w:val="00A110B6"/>
    <w:rsid w:val="00A11195"/>
    <w:rsid w:val="00A1125B"/>
    <w:rsid w:val="00A114A7"/>
    <w:rsid w:val="00A1151D"/>
    <w:rsid w:val="00A11971"/>
    <w:rsid w:val="00A1197C"/>
    <w:rsid w:val="00A1197D"/>
    <w:rsid w:val="00A11AC6"/>
    <w:rsid w:val="00A11DA0"/>
    <w:rsid w:val="00A11F55"/>
    <w:rsid w:val="00A12B2E"/>
    <w:rsid w:val="00A12BD6"/>
    <w:rsid w:val="00A13448"/>
    <w:rsid w:val="00A135E8"/>
    <w:rsid w:val="00A137AC"/>
    <w:rsid w:val="00A13A83"/>
    <w:rsid w:val="00A13C61"/>
    <w:rsid w:val="00A14740"/>
    <w:rsid w:val="00A14EA0"/>
    <w:rsid w:val="00A14F51"/>
    <w:rsid w:val="00A160BD"/>
    <w:rsid w:val="00A1613D"/>
    <w:rsid w:val="00A162CB"/>
    <w:rsid w:val="00A1669B"/>
    <w:rsid w:val="00A16767"/>
    <w:rsid w:val="00A16AFC"/>
    <w:rsid w:val="00A16C00"/>
    <w:rsid w:val="00A16EC2"/>
    <w:rsid w:val="00A16FEF"/>
    <w:rsid w:val="00A177AC"/>
    <w:rsid w:val="00A17AF8"/>
    <w:rsid w:val="00A17EB7"/>
    <w:rsid w:val="00A200F3"/>
    <w:rsid w:val="00A203CB"/>
    <w:rsid w:val="00A20A3E"/>
    <w:rsid w:val="00A20C74"/>
    <w:rsid w:val="00A20D23"/>
    <w:rsid w:val="00A20D87"/>
    <w:rsid w:val="00A20DD4"/>
    <w:rsid w:val="00A20DD9"/>
    <w:rsid w:val="00A20E02"/>
    <w:rsid w:val="00A21021"/>
    <w:rsid w:val="00A2151E"/>
    <w:rsid w:val="00A219D9"/>
    <w:rsid w:val="00A21BD0"/>
    <w:rsid w:val="00A21CDB"/>
    <w:rsid w:val="00A22150"/>
    <w:rsid w:val="00A221CD"/>
    <w:rsid w:val="00A224FF"/>
    <w:rsid w:val="00A22B3C"/>
    <w:rsid w:val="00A22EE1"/>
    <w:rsid w:val="00A22EED"/>
    <w:rsid w:val="00A2302F"/>
    <w:rsid w:val="00A2351D"/>
    <w:rsid w:val="00A2379F"/>
    <w:rsid w:val="00A23831"/>
    <w:rsid w:val="00A23ABE"/>
    <w:rsid w:val="00A24034"/>
    <w:rsid w:val="00A24914"/>
    <w:rsid w:val="00A25877"/>
    <w:rsid w:val="00A258FB"/>
    <w:rsid w:val="00A2596F"/>
    <w:rsid w:val="00A262C1"/>
    <w:rsid w:val="00A2647A"/>
    <w:rsid w:val="00A26492"/>
    <w:rsid w:val="00A265AE"/>
    <w:rsid w:val="00A2697D"/>
    <w:rsid w:val="00A26EC6"/>
    <w:rsid w:val="00A27597"/>
    <w:rsid w:val="00A275DD"/>
    <w:rsid w:val="00A2767F"/>
    <w:rsid w:val="00A27841"/>
    <w:rsid w:val="00A27A46"/>
    <w:rsid w:val="00A27C03"/>
    <w:rsid w:val="00A30047"/>
    <w:rsid w:val="00A301C6"/>
    <w:rsid w:val="00A30D17"/>
    <w:rsid w:val="00A30EEE"/>
    <w:rsid w:val="00A30F73"/>
    <w:rsid w:val="00A31031"/>
    <w:rsid w:val="00A3117E"/>
    <w:rsid w:val="00A3128F"/>
    <w:rsid w:val="00A31702"/>
    <w:rsid w:val="00A31886"/>
    <w:rsid w:val="00A31E91"/>
    <w:rsid w:val="00A3220E"/>
    <w:rsid w:val="00A32387"/>
    <w:rsid w:val="00A323CD"/>
    <w:rsid w:val="00A324CC"/>
    <w:rsid w:val="00A32BF6"/>
    <w:rsid w:val="00A32C0C"/>
    <w:rsid w:val="00A32FBB"/>
    <w:rsid w:val="00A3305D"/>
    <w:rsid w:val="00A330A2"/>
    <w:rsid w:val="00A340A6"/>
    <w:rsid w:val="00A34609"/>
    <w:rsid w:val="00A349F0"/>
    <w:rsid w:val="00A34B27"/>
    <w:rsid w:val="00A35550"/>
    <w:rsid w:val="00A35B8D"/>
    <w:rsid w:val="00A35E01"/>
    <w:rsid w:val="00A36285"/>
    <w:rsid w:val="00A367EC"/>
    <w:rsid w:val="00A370EE"/>
    <w:rsid w:val="00A37150"/>
    <w:rsid w:val="00A37BAD"/>
    <w:rsid w:val="00A37D16"/>
    <w:rsid w:val="00A37FDC"/>
    <w:rsid w:val="00A4003D"/>
    <w:rsid w:val="00A40051"/>
    <w:rsid w:val="00A4031F"/>
    <w:rsid w:val="00A40567"/>
    <w:rsid w:val="00A40634"/>
    <w:rsid w:val="00A409A7"/>
    <w:rsid w:val="00A40DA5"/>
    <w:rsid w:val="00A40E2F"/>
    <w:rsid w:val="00A413EF"/>
    <w:rsid w:val="00A41C08"/>
    <w:rsid w:val="00A41F6B"/>
    <w:rsid w:val="00A4200E"/>
    <w:rsid w:val="00A4216D"/>
    <w:rsid w:val="00A421DA"/>
    <w:rsid w:val="00A427C5"/>
    <w:rsid w:val="00A42AD2"/>
    <w:rsid w:val="00A42C4F"/>
    <w:rsid w:val="00A42F65"/>
    <w:rsid w:val="00A435BA"/>
    <w:rsid w:val="00A43B88"/>
    <w:rsid w:val="00A43D2C"/>
    <w:rsid w:val="00A44094"/>
    <w:rsid w:val="00A44337"/>
    <w:rsid w:val="00A44662"/>
    <w:rsid w:val="00A448E4"/>
    <w:rsid w:val="00A449F0"/>
    <w:rsid w:val="00A44C0D"/>
    <w:rsid w:val="00A44E9F"/>
    <w:rsid w:val="00A44F48"/>
    <w:rsid w:val="00A4542A"/>
    <w:rsid w:val="00A455D8"/>
    <w:rsid w:val="00A457B3"/>
    <w:rsid w:val="00A45AB7"/>
    <w:rsid w:val="00A45AC2"/>
    <w:rsid w:val="00A45F71"/>
    <w:rsid w:val="00A460C3"/>
    <w:rsid w:val="00A4652B"/>
    <w:rsid w:val="00A46537"/>
    <w:rsid w:val="00A4658D"/>
    <w:rsid w:val="00A467C0"/>
    <w:rsid w:val="00A4699C"/>
    <w:rsid w:val="00A46A11"/>
    <w:rsid w:val="00A46C82"/>
    <w:rsid w:val="00A47C7E"/>
    <w:rsid w:val="00A47D26"/>
    <w:rsid w:val="00A47EE5"/>
    <w:rsid w:val="00A47F3D"/>
    <w:rsid w:val="00A5000B"/>
    <w:rsid w:val="00A5008D"/>
    <w:rsid w:val="00A50984"/>
    <w:rsid w:val="00A50AC7"/>
    <w:rsid w:val="00A50D09"/>
    <w:rsid w:val="00A51054"/>
    <w:rsid w:val="00A51164"/>
    <w:rsid w:val="00A512F6"/>
    <w:rsid w:val="00A51DB7"/>
    <w:rsid w:val="00A52026"/>
    <w:rsid w:val="00A5232C"/>
    <w:rsid w:val="00A5286D"/>
    <w:rsid w:val="00A52A2C"/>
    <w:rsid w:val="00A52B39"/>
    <w:rsid w:val="00A52FC9"/>
    <w:rsid w:val="00A53013"/>
    <w:rsid w:val="00A53448"/>
    <w:rsid w:val="00A5398E"/>
    <w:rsid w:val="00A54013"/>
    <w:rsid w:val="00A543D5"/>
    <w:rsid w:val="00A54509"/>
    <w:rsid w:val="00A54531"/>
    <w:rsid w:val="00A547EE"/>
    <w:rsid w:val="00A54AF6"/>
    <w:rsid w:val="00A54B49"/>
    <w:rsid w:val="00A54D0C"/>
    <w:rsid w:val="00A54DC9"/>
    <w:rsid w:val="00A5540A"/>
    <w:rsid w:val="00A554D8"/>
    <w:rsid w:val="00A5578A"/>
    <w:rsid w:val="00A55968"/>
    <w:rsid w:val="00A55C95"/>
    <w:rsid w:val="00A55E58"/>
    <w:rsid w:val="00A5602C"/>
    <w:rsid w:val="00A5687F"/>
    <w:rsid w:val="00A56C6D"/>
    <w:rsid w:val="00A574AE"/>
    <w:rsid w:val="00A57614"/>
    <w:rsid w:val="00A5772D"/>
    <w:rsid w:val="00A57846"/>
    <w:rsid w:val="00A57904"/>
    <w:rsid w:val="00A57B3A"/>
    <w:rsid w:val="00A57C3B"/>
    <w:rsid w:val="00A57D5B"/>
    <w:rsid w:val="00A57EFD"/>
    <w:rsid w:val="00A6001A"/>
    <w:rsid w:val="00A60208"/>
    <w:rsid w:val="00A60395"/>
    <w:rsid w:val="00A6048B"/>
    <w:rsid w:val="00A6061E"/>
    <w:rsid w:val="00A606A5"/>
    <w:rsid w:val="00A608B2"/>
    <w:rsid w:val="00A60A07"/>
    <w:rsid w:val="00A60A2D"/>
    <w:rsid w:val="00A60AC2"/>
    <w:rsid w:val="00A60CFA"/>
    <w:rsid w:val="00A610A9"/>
    <w:rsid w:val="00A61425"/>
    <w:rsid w:val="00A6164F"/>
    <w:rsid w:val="00A617EA"/>
    <w:rsid w:val="00A6189D"/>
    <w:rsid w:val="00A619A9"/>
    <w:rsid w:val="00A61A9B"/>
    <w:rsid w:val="00A621E6"/>
    <w:rsid w:val="00A622C6"/>
    <w:rsid w:val="00A623AA"/>
    <w:rsid w:val="00A6248B"/>
    <w:rsid w:val="00A6260E"/>
    <w:rsid w:val="00A62E0D"/>
    <w:rsid w:val="00A62EC1"/>
    <w:rsid w:val="00A631AC"/>
    <w:rsid w:val="00A6331A"/>
    <w:rsid w:val="00A63FC9"/>
    <w:rsid w:val="00A64823"/>
    <w:rsid w:val="00A649A9"/>
    <w:rsid w:val="00A64A34"/>
    <w:rsid w:val="00A64BD2"/>
    <w:rsid w:val="00A64EFC"/>
    <w:rsid w:val="00A65031"/>
    <w:rsid w:val="00A65309"/>
    <w:rsid w:val="00A65623"/>
    <w:rsid w:val="00A65DF4"/>
    <w:rsid w:val="00A65E4B"/>
    <w:rsid w:val="00A660A0"/>
    <w:rsid w:val="00A66100"/>
    <w:rsid w:val="00A6680D"/>
    <w:rsid w:val="00A6683D"/>
    <w:rsid w:val="00A6684C"/>
    <w:rsid w:val="00A66AC8"/>
    <w:rsid w:val="00A676C7"/>
    <w:rsid w:val="00A679A4"/>
    <w:rsid w:val="00A67A68"/>
    <w:rsid w:val="00A67B6D"/>
    <w:rsid w:val="00A700B1"/>
    <w:rsid w:val="00A70B06"/>
    <w:rsid w:val="00A71717"/>
    <w:rsid w:val="00A717F4"/>
    <w:rsid w:val="00A71C92"/>
    <w:rsid w:val="00A72029"/>
    <w:rsid w:val="00A720AB"/>
    <w:rsid w:val="00A7227F"/>
    <w:rsid w:val="00A722E2"/>
    <w:rsid w:val="00A72406"/>
    <w:rsid w:val="00A725C2"/>
    <w:rsid w:val="00A726EA"/>
    <w:rsid w:val="00A72ACF"/>
    <w:rsid w:val="00A72C1E"/>
    <w:rsid w:val="00A72D25"/>
    <w:rsid w:val="00A72F71"/>
    <w:rsid w:val="00A731A8"/>
    <w:rsid w:val="00A73232"/>
    <w:rsid w:val="00A73662"/>
    <w:rsid w:val="00A736F1"/>
    <w:rsid w:val="00A73912"/>
    <w:rsid w:val="00A73940"/>
    <w:rsid w:val="00A73B8C"/>
    <w:rsid w:val="00A74D73"/>
    <w:rsid w:val="00A74E6F"/>
    <w:rsid w:val="00A74FB1"/>
    <w:rsid w:val="00A75628"/>
    <w:rsid w:val="00A75B5F"/>
    <w:rsid w:val="00A75BC5"/>
    <w:rsid w:val="00A76548"/>
    <w:rsid w:val="00A76A1C"/>
    <w:rsid w:val="00A76D36"/>
    <w:rsid w:val="00A77215"/>
    <w:rsid w:val="00A778F9"/>
    <w:rsid w:val="00A77922"/>
    <w:rsid w:val="00A77C69"/>
    <w:rsid w:val="00A77CA1"/>
    <w:rsid w:val="00A801DA"/>
    <w:rsid w:val="00A8020D"/>
    <w:rsid w:val="00A80465"/>
    <w:rsid w:val="00A80591"/>
    <w:rsid w:val="00A80900"/>
    <w:rsid w:val="00A80B9B"/>
    <w:rsid w:val="00A80E7A"/>
    <w:rsid w:val="00A81158"/>
    <w:rsid w:val="00A81542"/>
    <w:rsid w:val="00A8164E"/>
    <w:rsid w:val="00A81679"/>
    <w:rsid w:val="00A81695"/>
    <w:rsid w:val="00A819AD"/>
    <w:rsid w:val="00A81AAC"/>
    <w:rsid w:val="00A81F3E"/>
    <w:rsid w:val="00A8240C"/>
    <w:rsid w:val="00A824C1"/>
    <w:rsid w:val="00A82BCA"/>
    <w:rsid w:val="00A82CC7"/>
    <w:rsid w:val="00A82D7D"/>
    <w:rsid w:val="00A82D95"/>
    <w:rsid w:val="00A83363"/>
    <w:rsid w:val="00A83CFD"/>
    <w:rsid w:val="00A83DD1"/>
    <w:rsid w:val="00A84222"/>
    <w:rsid w:val="00A84867"/>
    <w:rsid w:val="00A84A9C"/>
    <w:rsid w:val="00A84C95"/>
    <w:rsid w:val="00A84DA6"/>
    <w:rsid w:val="00A84EBA"/>
    <w:rsid w:val="00A8528E"/>
    <w:rsid w:val="00A852C0"/>
    <w:rsid w:val="00A8539A"/>
    <w:rsid w:val="00A85410"/>
    <w:rsid w:val="00A85703"/>
    <w:rsid w:val="00A857DA"/>
    <w:rsid w:val="00A858EF"/>
    <w:rsid w:val="00A85C77"/>
    <w:rsid w:val="00A85EF8"/>
    <w:rsid w:val="00A86066"/>
    <w:rsid w:val="00A86432"/>
    <w:rsid w:val="00A86598"/>
    <w:rsid w:val="00A8669D"/>
    <w:rsid w:val="00A8672A"/>
    <w:rsid w:val="00A868BB"/>
    <w:rsid w:val="00A86D3C"/>
    <w:rsid w:val="00A8710F"/>
    <w:rsid w:val="00A871FF"/>
    <w:rsid w:val="00A87409"/>
    <w:rsid w:val="00A87803"/>
    <w:rsid w:val="00A87E30"/>
    <w:rsid w:val="00A87F4D"/>
    <w:rsid w:val="00A87F84"/>
    <w:rsid w:val="00A902E1"/>
    <w:rsid w:val="00A908DB"/>
    <w:rsid w:val="00A90A09"/>
    <w:rsid w:val="00A90A9E"/>
    <w:rsid w:val="00A90BE2"/>
    <w:rsid w:val="00A90F39"/>
    <w:rsid w:val="00A91084"/>
    <w:rsid w:val="00A9129B"/>
    <w:rsid w:val="00A91A16"/>
    <w:rsid w:val="00A91D6A"/>
    <w:rsid w:val="00A91DA0"/>
    <w:rsid w:val="00A921BE"/>
    <w:rsid w:val="00A9224A"/>
    <w:rsid w:val="00A92275"/>
    <w:rsid w:val="00A925CD"/>
    <w:rsid w:val="00A926C4"/>
    <w:rsid w:val="00A929A3"/>
    <w:rsid w:val="00A92AA3"/>
    <w:rsid w:val="00A92C3B"/>
    <w:rsid w:val="00A92C91"/>
    <w:rsid w:val="00A92CAF"/>
    <w:rsid w:val="00A92DC9"/>
    <w:rsid w:val="00A93451"/>
    <w:rsid w:val="00A93524"/>
    <w:rsid w:val="00A9379F"/>
    <w:rsid w:val="00A9385F"/>
    <w:rsid w:val="00A939AF"/>
    <w:rsid w:val="00A93BE0"/>
    <w:rsid w:val="00A93DF0"/>
    <w:rsid w:val="00A94471"/>
    <w:rsid w:val="00A9453A"/>
    <w:rsid w:val="00A9480B"/>
    <w:rsid w:val="00A94B60"/>
    <w:rsid w:val="00A94DA2"/>
    <w:rsid w:val="00A9525A"/>
    <w:rsid w:val="00A95F58"/>
    <w:rsid w:val="00A9603B"/>
    <w:rsid w:val="00A960C0"/>
    <w:rsid w:val="00A96413"/>
    <w:rsid w:val="00A964B0"/>
    <w:rsid w:val="00A96594"/>
    <w:rsid w:val="00A97018"/>
    <w:rsid w:val="00A97DFE"/>
    <w:rsid w:val="00AA0304"/>
    <w:rsid w:val="00AA060A"/>
    <w:rsid w:val="00AA08A9"/>
    <w:rsid w:val="00AA08CD"/>
    <w:rsid w:val="00AA09F1"/>
    <w:rsid w:val="00AA0A14"/>
    <w:rsid w:val="00AA0C69"/>
    <w:rsid w:val="00AA0D1D"/>
    <w:rsid w:val="00AA15AD"/>
    <w:rsid w:val="00AA1AA2"/>
    <w:rsid w:val="00AA1B4C"/>
    <w:rsid w:val="00AA1BA5"/>
    <w:rsid w:val="00AA2157"/>
    <w:rsid w:val="00AA233F"/>
    <w:rsid w:val="00AA2354"/>
    <w:rsid w:val="00AA255D"/>
    <w:rsid w:val="00AA2996"/>
    <w:rsid w:val="00AA30A9"/>
    <w:rsid w:val="00AA30D5"/>
    <w:rsid w:val="00AA3317"/>
    <w:rsid w:val="00AA3472"/>
    <w:rsid w:val="00AA3651"/>
    <w:rsid w:val="00AA3717"/>
    <w:rsid w:val="00AA38EB"/>
    <w:rsid w:val="00AA3980"/>
    <w:rsid w:val="00AA398A"/>
    <w:rsid w:val="00AA3A4F"/>
    <w:rsid w:val="00AA43A4"/>
    <w:rsid w:val="00AA4653"/>
    <w:rsid w:val="00AA4CC5"/>
    <w:rsid w:val="00AA4D17"/>
    <w:rsid w:val="00AA541F"/>
    <w:rsid w:val="00AA55D8"/>
    <w:rsid w:val="00AA5B0E"/>
    <w:rsid w:val="00AA5B1F"/>
    <w:rsid w:val="00AA6011"/>
    <w:rsid w:val="00AA6109"/>
    <w:rsid w:val="00AA626C"/>
    <w:rsid w:val="00AA6472"/>
    <w:rsid w:val="00AA6540"/>
    <w:rsid w:val="00AA6633"/>
    <w:rsid w:val="00AA6872"/>
    <w:rsid w:val="00AA68E5"/>
    <w:rsid w:val="00AA6E35"/>
    <w:rsid w:val="00AA7228"/>
    <w:rsid w:val="00AA7CE0"/>
    <w:rsid w:val="00AA7DD3"/>
    <w:rsid w:val="00AA7E6F"/>
    <w:rsid w:val="00AA7EFB"/>
    <w:rsid w:val="00AA7FEA"/>
    <w:rsid w:val="00AB030E"/>
    <w:rsid w:val="00AB097A"/>
    <w:rsid w:val="00AB0DA9"/>
    <w:rsid w:val="00AB1882"/>
    <w:rsid w:val="00AB1950"/>
    <w:rsid w:val="00AB1AC7"/>
    <w:rsid w:val="00AB1D45"/>
    <w:rsid w:val="00AB1E30"/>
    <w:rsid w:val="00AB208C"/>
    <w:rsid w:val="00AB2230"/>
    <w:rsid w:val="00AB23F5"/>
    <w:rsid w:val="00AB25EE"/>
    <w:rsid w:val="00AB2AFF"/>
    <w:rsid w:val="00AB3028"/>
    <w:rsid w:val="00AB303E"/>
    <w:rsid w:val="00AB32A4"/>
    <w:rsid w:val="00AB3AE3"/>
    <w:rsid w:val="00AB3BD1"/>
    <w:rsid w:val="00AB41A1"/>
    <w:rsid w:val="00AB4943"/>
    <w:rsid w:val="00AB4CA0"/>
    <w:rsid w:val="00AB4E29"/>
    <w:rsid w:val="00AB55D1"/>
    <w:rsid w:val="00AB5768"/>
    <w:rsid w:val="00AB58C1"/>
    <w:rsid w:val="00AB592D"/>
    <w:rsid w:val="00AB5CBA"/>
    <w:rsid w:val="00AB5D08"/>
    <w:rsid w:val="00AB62AB"/>
    <w:rsid w:val="00AB654A"/>
    <w:rsid w:val="00AB65D0"/>
    <w:rsid w:val="00AB66C6"/>
    <w:rsid w:val="00AB6C52"/>
    <w:rsid w:val="00AB6EB6"/>
    <w:rsid w:val="00AB6EEC"/>
    <w:rsid w:val="00AB7256"/>
    <w:rsid w:val="00AB762F"/>
    <w:rsid w:val="00AB7909"/>
    <w:rsid w:val="00AB7F9B"/>
    <w:rsid w:val="00AC005C"/>
    <w:rsid w:val="00AC025D"/>
    <w:rsid w:val="00AC0505"/>
    <w:rsid w:val="00AC081E"/>
    <w:rsid w:val="00AC0BBD"/>
    <w:rsid w:val="00AC1242"/>
    <w:rsid w:val="00AC1B88"/>
    <w:rsid w:val="00AC2020"/>
    <w:rsid w:val="00AC2485"/>
    <w:rsid w:val="00AC277B"/>
    <w:rsid w:val="00AC27BA"/>
    <w:rsid w:val="00AC2905"/>
    <w:rsid w:val="00AC2A51"/>
    <w:rsid w:val="00AC2A87"/>
    <w:rsid w:val="00AC2E91"/>
    <w:rsid w:val="00AC30BE"/>
    <w:rsid w:val="00AC3711"/>
    <w:rsid w:val="00AC3977"/>
    <w:rsid w:val="00AC39A6"/>
    <w:rsid w:val="00AC39F1"/>
    <w:rsid w:val="00AC3CC2"/>
    <w:rsid w:val="00AC4379"/>
    <w:rsid w:val="00AC4A84"/>
    <w:rsid w:val="00AC4AA0"/>
    <w:rsid w:val="00AC4D47"/>
    <w:rsid w:val="00AC4DEF"/>
    <w:rsid w:val="00AC4F2C"/>
    <w:rsid w:val="00AC56E2"/>
    <w:rsid w:val="00AC5C6A"/>
    <w:rsid w:val="00AC5CB3"/>
    <w:rsid w:val="00AC5CBE"/>
    <w:rsid w:val="00AC6241"/>
    <w:rsid w:val="00AC6298"/>
    <w:rsid w:val="00AC67FB"/>
    <w:rsid w:val="00AC680D"/>
    <w:rsid w:val="00AC6958"/>
    <w:rsid w:val="00AC6CE4"/>
    <w:rsid w:val="00AC6EE1"/>
    <w:rsid w:val="00AC731D"/>
    <w:rsid w:val="00AC7424"/>
    <w:rsid w:val="00AC7430"/>
    <w:rsid w:val="00AC7473"/>
    <w:rsid w:val="00AC780B"/>
    <w:rsid w:val="00AD0534"/>
    <w:rsid w:val="00AD074B"/>
    <w:rsid w:val="00AD092C"/>
    <w:rsid w:val="00AD0969"/>
    <w:rsid w:val="00AD0CEE"/>
    <w:rsid w:val="00AD11EE"/>
    <w:rsid w:val="00AD1824"/>
    <w:rsid w:val="00AD1883"/>
    <w:rsid w:val="00AD1AD8"/>
    <w:rsid w:val="00AD1C2E"/>
    <w:rsid w:val="00AD20D1"/>
    <w:rsid w:val="00AD2228"/>
    <w:rsid w:val="00AD22DC"/>
    <w:rsid w:val="00AD2429"/>
    <w:rsid w:val="00AD2752"/>
    <w:rsid w:val="00AD2E85"/>
    <w:rsid w:val="00AD2FBB"/>
    <w:rsid w:val="00AD30F9"/>
    <w:rsid w:val="00AD34D8"/>
    <w:rsid w:val="00AD37C5"/>
    <w:rsid w:val="00AD3874"/>
    <w:rsid w:val="00AD3C21"/>
    <w:rsid w:val="00AD3ECF"/>
    <w:rsid w:val="00AD4AB8"/>
    <w:rsid w:val="00AD4EE5"/>
    <w:rsid w:val="00AD4FFC"/>
    <w:rsid w:val="00AD5084"/>
    <w:rsid w:val="00AD55F8"/>
    <w:rsid w:val="00AD59C4"/>
    <w:rsid w:val="00AD5B64"/>
    <w:rsid w:val="00AD5C8F"/>
    <w:rsid w:val="00AD5F57"/>
    <w:rsid w:val="00AD5FB6"/>
    <w:rsid w:val="00AD622E"/>
    <w:rsid w:val="00AD6406"/>
    <w:rsid w:val="00AD64F3"/>
    <w:rsid w:val="00AD65F4"/>
    <w:rsid w:val="00AD6659"/>
    <w:rsid w:val="00AD66DC"/>
    <w:rsid w:val="00AD6B5B"/>
    <w:rsid w:val="00AD6B7E"/>
    <w:rsid w:val="00AD6C42"/>
    <w:rsid w:val="00AD6F7D"/>
    <w:rsid w:val="00AD73CA"/>
    <w:rsid w:val="00AD74DA"/>
    <w:rsid w:val="00AD770A"/>
    <w:rsid w:val="00AD7900"/>
    <w:rsid w:val="00AD7A2D"/>
    <w:rsid w:val="00AE0704"/>
    <w:rsid w:val="00AE09C3"/>
    <w:rsid w:val="00AE0AB8"/>
    <w:rsid w:val="00AE0C05"/>
    <w:rsid w:val="00AE0F15"/>
    <w:rsid w:val="00AE13F4"/>
    <w:rsid w:val="00AE174A"/>
    <w:rsid w:val="00AE17C9"/>
    <w:rsid w:val="00AE1D0C"/>
    <w:rsid w:val="00AE2183"/>
    <w:rsid w:val="00AE2837"/>
    <w:rsid w:val="00AE29CC"/>
    <w:rsid w:val="00AE2F03"/>
    <w:rsid w:val="00AE3304"/>
    <w:rsid w:val="00AE34C4"/>
    <w:rsid w:val="00AE36B1"/>
    <w:rsid w:val="00AE3832"/>
    <w:rsid w:val="00AE38A6"/>
    <w:rsid w:val="00AE3AE0"/>
    <w:rsid w:val="00AE3C67"/>
    <w:rsid w:val="00AE3C7A"/>
    <w:rsid w:val="00AE3D6C"/>
    <w:rsid w:val="00AE3DC3"/>
    <w:rsid w:val="00AE42FB"/>
    <w:rsid w:val="00AE4353"/>
    <w:rsid w:val="00AE4363"/>
    <w:rsid w:val="00AE43EC"/>
    <w:rsid w:val="00AE461A"/>
    <w:rsid w:val="00AE46F0"/>
    <w:rsid w:val="00AE58C5"/>
    <w:rsid w:val="00AE58D3"/>
    <w:rsid w:val="00AE5A69"/>
    <w:rsid w:val="00AE5FA2"/>
    <w:rsid w:val="00AE5FC1"/>
    <w:rsid w:val="00AE60EC"/>
    <w:rsid w:val="00AE6269"/>
    <w:rsid w:val="00AE64B8"/>
    <w:rsid w:val="00AE6930"/>
    <w:rsid w:val="00AE748E"/>
    <w:rsid w:val="00AE74BD"/>
    <w:rsid w:val="00AE753B"/>
    <w:rsid w:val="00AE7C02"/>
    <w:rsid w:val="00AE7C26"/>
    <w:rsid w:val="00AE7FBB"/>
    <w:rsid w:val="00AE7FCA"/>
    <w:rsid w:val="00AF005A"/>
    <w:rsid w:val="00AF0471"/>
    <w:rsid w:val="00AF08C0"/>
    <w:rsid w:val="00AF0CD3"/>
    <w:rsid w:val="00AF1149"/>
    <w:rsid w:val="00AF1217"/>
    <w:rsid w:val="00AF1D1B"/>
    <w:rsid w:val="00AF1F07"/>
    <w:rsid w:val="00AF2245"/>
    <w:rsid w:val="00AF224D"/>
    <w:rsid w:val="00AF24E0"/>
    <w:rsid w:val="00AF259A"/>
    <w:rsid w:val="00AF2A0D"/>
    <w:rsid w:val="00AF2B0B"/>
    <w:rsid w:val="00AF2BFA"/>
    <w:rsid w:val="00AF2C49"/>
    <w:rsid w:val="00AF2E6E"/>
    <w:rsid w:val="00AF31C0"/>
    <w:rsid w:val="00AF352E"/>
    <w:rsid w:val="00AF366F"/>
    <w:rsid w:val="00AF3789"/>
    <w:rsid w:val="00AF389B"/>
    <w:rsid w:val="00AF3932"/>
    <w:rsid w:val="00AF39DE"/>
    <w:rsid w:val="00AF3AA9"/>
    <w:rsid w:val="00AF3B2D"/>
    <w:rsid w:val="00AF4045"/>
    <w:rsid w:val="00AF412C"/>
    <w:rsid w:val="00AF415A"/>
    <w:rsid w:val="00AF4674"/>
    <w:rsid w:val="00AF4E32"/>
    <w:rsid w:val="00AF4EDD"/>
    <w:rsid w:val="00AF536D"/>
    <w:rsid w:val="00AF562F"/>
    <w:rsid w:val="00AF5766"/>
    <w:rsid w:val="00AF58AA"/>
    <w:rsid w:val="00AF5A8B"/>
    <w:rsid w:val="00AF5EB6"/>
    <w:rsid w:val="00AF6430"/>
    <w:rsid w:val="00AF64E0"/>
    <w:rsid w:val="00AF65EB"/>
    <w:rsid w:val="00AF6A64"/>
    <w:rsid w:val="00AF6EF0"/>
    <w:rsid w:val="00AF6F72"/>
    <w:rsid w:val="00AF702F"/>
    <w:rsid w:val="00AF7098"/>
    <w:rsid w:val="00AF71F6"/>
    <w:rsid w:val="00AF760D"/>
    <w:rsid w:val="00AF765D"/>
    <w:rsid w:val="00AF7AD9"/>
    <w:rsid w:val="00B00083"/>
    <w:rsid w:val="00B0027D"/>
    <w:rsid w:val="00B008DE"/>
    <w:rsid w:val="00B00A8E"/>
    <w:rsid w:val="00B00C80"/>
    <w:rsid w:val="00B00E40"/>
    <w:rsid w:val="00B01373"/>
    <w:rsid w:val="00B014A1"/>
    <w:rsid w:val="00B014AF"/>
    <w:rsid w:val="00B01B83"/>
    <w:rsid w:val="00B01BCD"/>
    <w:rsid w:val="00B01CB3"/>
    <w:rsid w:val="00B0204E"/>
    <w:rsid w:val="00B021CC"/>
    <w:rsid w:val="00B02299"/>
    <w:rsid w:val="00B02369"/>
    <w:rsid w:val="00B025BF"/>
    <w:rsid w:val="00B0268D"/>
    <w:rsid w:val="00B0276B"/>
    <w:rsid w:val="00B02BB8"/>
    <w:rsid w:val="00B02F29"/>
    <w:rsid w:val="00B0305D"/>
    <w:rsid w:val="00B03096"/>
    <w:rsid w:val="00B032DE"/>
    <w:rsid w:val="00B03948"/>
    <w:rsid w:val="00B039BE"/>
    <w:rsid w:val="00B03F6C"/>
    <w:rsid w:val="00B041E2"/>
    <w:rsid w:val="00B05292"/>
    <w:rsid w:val="00B05A0F"/>
    <w:rsid w:val="00B05D54"/>
    <w:rsid w:val="00B05E5D"/>
    <w:rsid w:val="00B05E67"/>
    <w:rsid w:val="00B067B1"/>
    <w:rsid w:val="00B06893"/>
    <w:rsid w:val="00B068BB"/>
    <w:rsid w:val="00B069D5"/>
    <w:rsid w:val="00B06A03"/>
    <w:rsid w:val="00B06E76"/>
    <w:rsid w:val="00B06FE0"/>
    <w:rsid w:val="00B073D2"/>
    <w:rsid w:val="00B07803"/>
    <w:rsid w:val="00B078B6"/>
    <w:rsid w:val="00B07947"/>
    <w:rsid w:val="00B07A4C"/>
    <w:rsid w:val="00B07BF7"/>
    <w:rsid w:val="00B07BF8"/>
    <w:rsid w:val="00B07C02"/>
    <w:rsid w:val="00B10175"/>
    <w:rsid w:val="00B103E5"/>
    <w:rsid w:val="00B1059E"/>
    <w:rsid w:val="00B107B4"/>
    <w:rsid w:val="00B10AB9"/>
    <w:rsid w:val="00B10ED4"/>
    <w:rsid w:val="00B11447"/>
    <w:rsid w:val="00B11596"/>
    <w:rsid w:val="00B116A2"/>
    <w:rsid w:val="00B11A3B"/>
    <w:rsid w:val="00B11C73"/>
    <w:rsid w:val="00B11CAB"/>
    <w:rsid w:val="00B11D19"/>
    <w:rsid w:val="00B123CC"/>
    <w:rsid w:val="00B1259B"/>
    <w:rsid w:val="00B12C1F"/>
    <w:rsid w:val="00B12D5C"/>
    <w:rsid w:val="00B12EE8"/>
    <w:rsid w:val="00B12FA6"/>
    <w:rsid w:val="00B1313B"/>
    <w:rsid w:val="00B133BE"/>
    <w:rsid w:val="00B135CD"/>
    <w:rsid w:val="00B137C6"/>
    <w:rsid w:val="00B13EF6"/>
    <w:rsid w:val="00B1414D"/>
    <w:rsid w:val="00B14317"/>
    <w:rsid w:val="00B14388"/>
    <w:rsid w:val="00B1439B"/>
    <w:rsid w:val="00B14508"/>
    <w:rsid w:val="00B14659"/>
    <w:rsid w:val="00B148BD"/>
    <w:rsid w:val="00B14FBC"/>
    <w:rsid w:val="00B15064"/>
    <w:rsid w:val="00B151BA"/>
    <w:rsid w:val="00B1582E"/>
    <w:rsid w:val="00B158CB"/>
    <w:rsid w:val="00B15937"/>
    <w:rsid w:val="00B15A7B"/>
    <w:rsid w:val="00B15FCD"/>
    <w:rsid w:val="00B161CD"/>
    <w:rsid w:val="00B167C0"/>
    <w:rsid w:val="00B16835"/>
    <w:rsid w:val="00B16B13"/>
    <w:rsid w:val="00B16B15"/>
    <w:rsid w:val="00B16DE7"/>
    <w:rsid w:val="00B16F2B"/>
    <w:rsid w:val="00B170E5"/>
    <w:rsid w:val="00B170FD"/>
    <w:rsid w:val="00B173A7"/>
    <w:rsid w:val="00B174E7"/>
    <w:rsid w:val="00B179AF"/>
    <w:rsid w:val="00B17A0A"/>
    <w:rsid w:val="00B17D17"/>
    <w:rsid w:val="00B17ECA"/>
    <w:rsid w:val="00B20109"/>
    <w:rsid w:val="00B20760"/>
    <w:rsid w:val="00B20B9A"/>
    <w:rsid w:val="00B20E5B"/>
    <w:rsid w:val="00B211B8"/>
    <w:rsid w:val="00B215C6"/>
    <w:rsid w:val="00B216DB"/>
    <w:rsid w:val="00B2195C"/>
    <w:rsid w:val="00B21CD8"/>
    <w:rsid w:val="00B21F61"/>
    <w:rsid w:val="00B221BE"/>
    <w:rsid w:val="00B222B2"/>
    <w:rsid w:val="00B2242F"/>
    <w:rsid w:val="00B22576"/>
    <w:rsid w:val="00B227DB"/>
    <w:rsid w:val="00B228E1"/>
    <w:rsid w:val="00B22A5E"/>
    <w:rsid w:val="00B22B5C"/>
    <w:rsid w:val="00B22C9D"/>
    <w:rsid w:val="00B23180"/>
    <w:rsid w:val="00B2330B"/>
    <w:rsid w:val="00B243AE"/>
    <w:rsid w:val="00B245A9"/>
    <w:rsid w:val="00B246A2"/>
    <w:rsid w:val="00B24731"/>
    <w:rsid w:val="00B24CBF"/>
    <w:rsid w:val="00B24E10"/>
    <w:rsid w:val="00B254A4"/>
    <w:rsid w:val="00B257C4"/>
    <w:rsid w:val="00B25996"/>
    <w:rsid w:val="00B25CD1"/>
    <w:rsid w:val="00B25D77"/>
    <w:rsid w:val="00B25D83"/>
    <w:rsid w:val="00B25EF8"/>
    <w:rsid w:val="00B265FD"/>
    <w:rsid w:val="00B26B58"/>
    <w:rsid w:val="00B26D07"/>
    <w:rsid w:val="00B26E46"/>
    <w:rsid w:val="00B27463"/>
    <w:rsid w:val="00B276E3"/>
    <w:rsid w:val="00B278ED"/>
    <w:rsid w:val="00B2799C"/>
    <w:rsid w:val="00B27AC5"/>
    <w:rsid w:val="00B27BE6"/>
    <w:rsid w:val="00B27CB0"/>
    <w:rsid w:val="00B30125"/>
    <w:rsid w:val="00B30566"/>
    <w:rsid w:val="00B30845"/>
    <w:rsid w:val="00B30949"/>
    <w:rsid w:val="00B30E1B"/>
    <w:rsid w:val="00B30F99"/>
    <w:rsid w:val="00B31784"/>
    <w:rsid w:val="00B31916"/>
    <w:rsid w:val="00B319B2"/>
    <w:rsid w:val="00B31C0F"/>
    <w:rsid w:val="00B31FAE"/>
    <w:rsid w:val="00B31FC4"/>
    <w:rsid w:val="00B3208E"/>
    <w:rsid w:val="00B32130"/>
    <w:rsid w:val="00B3216F"/>
    <w:rsid w:val="00B3224C"/>
    <w:rsid w:val="00B32A31"/>
    <w:rsid w:val="00B32B51"/>
    <w:rsid w:val="00B32B8B"/>
    <w:rsid w:val="00B32C4E"/>
    <w:rsid w:val="00B32FFE"/>
    <w:rsid w:val="00B33019"/>
    <w:rsid w:val="00B330C0"/>
    <w:rsid w:val="00B3310E"/>
    <w:rsid w:val="00B337E0"/>
    <w:rsid w:val="00B33B1D"/>
    <w:rsid w:val="00B33D99"/>
    <w:rsid w:val="00B33DE2"/>
    <w:rsid w:val="00B35333"/>
    <w:rsid w:val="00B356D6"/>
    <w:rsid w:val="00B356F2"/>
    <w:rsid w:val="00B356FA"/>
    <w:rsid w:val="00B357FC"/>
    <w:rsid w:val="00B35DBD"/>
    <w:rsid w:val="00B35F50"/>
    <w:rsid w:val="00B3681C"/>
    <w:rsid w:val="00B36959"/>
    <w:rsid w:val="00B36973"/>
    <w:rsid w:val="00B36A4A"/>
    <w:rsid w:val="00B36E6F"/>
    <w:rsid w:val="00B371E4"/>
    <w:rsid w:val="00B37740"/>
    <w:rsid w:val="00B37762"/>
    <w:rsid w:val="00B37A5E"/>
    <w:rsid w:val="00B37B8A"/>
    <w:rsid w:val="00B37B95"/>
    <w:rsid w:val="00B37C74"/>
    <w:rsid w:val="00B37D4A"/>
    <w:rsid w:val="00B37F7D"/>
    <w:rsid w:val="00B40040"/>
    <w:rsid w:val="00B4036A"/>
    <w:rsid w:val="00B40819"/>
    <w:rsid w:val="00B40FB5"/>
    <w:rsid w:val="00B41069"/>
    <w:rsid w:val="00B41267"/>
    <w:rsid w:val="00B41732"/>
    <w:rsid w:val="00B41C44"/>
    <w:rsid w:val="00B41E07"/>
    <w:rsid w:val="00B42232"/>
    <w:rsid w:val="00B423D0"/>
    <w:rsid w:val="00B42645"/>
    <w:rsid w:val="00B42676"/>
    <w:rsid w:val="00B42B02"/>
    <w:rsid w:val="00B42CCA"/>
    <w:rsid w:val="00B42EF7"/>
    <w:rsid w:val="00B42F82"/>
    <w:rsid w:val="00B432EE"/>
    <w:rsid w:val="00B43805"/>
    <w:rsid w:val="00B439BF"/>
    <w:rsid w:val="00B441B0"/>
    <w:rsid w:val="00B442EB"/>
    <w:rsid w:val="00B4435E"/>
    <w:rsid w:val="00B4445F"/>
    <w:rsid w:val="00B445E5"/>
    <w:rsid w:val="00B44759"/>
    <w:rsid w:val="00B449B2"/>
    <w:rsid w:val="00B44FE8"/>
    <w:rsid w:val="00B45287"/>
    <w:rsid w:val="00B45CCD"/>
    <w:rsid w:val="00B461B5"/>
    <w:rsid w:val="00B461D3"/>
    <w:rsid w:val="00B46369"/>
    <w:rsid w:val="00B46471"/>
    <w:rsid w:val="00B46986"/>
    <w:rsid w:val="00B46F6B"/>
    <w:rsid w:val="00B46FCF"/>
    <w:rsid w:val="00B470E0"/>
    <w:rsid w:val="00B47433"/>
    <w:rsid w:val="00B478CB"/>
    <w:rsid w:val="00B5001B"/>
    <w:rsid w:val="00B501A7"/>
    <w:rsid w:val="00B50436"/>
    <w:rsid w:val="00B5047A"/>
    <w:rsid w:val="00B50A04"/>
    <w:rsid w:val="00B50AA4"/>
    <w:rsid w:val="00B50EA0"/>
    <w:rsid w:val="00B50F7F"/>
    <w:rsid w:val="00B51363"/>
    <w:rsid w:val="00B51682"/>
    <w:rsid w:val="00B5178D"/>
    <w:rsid w:val="00B51881"/>
    <w:rsid w:val="00B518DF"/>
    <w:rsid w:val="00B51B27"/>
    <w:rsid w:val="00B526C9"/>
    <w:rsid w:val="00B52754"/>
    <w:rsid w:val="00B52F73"/>
    <w:rsid w:val="00B536FA"/>
    <w:rsid w:val="00B53746"/>
    <w:rsid w:val="00B53931"/>
    <w:rsid w:val="00B53CB0"/>
    <w:rsid w:val="00B540F8"/>
    <w:rsid w:val="00B545B6"/>
    <w:rsid w:val="00B549C7"/>
    <w:rsid w:val="00B54B6F"/>
    <w:rsid w:val="00B552F5"/>
    <w:rsid w:val="00B55464"/>
    <w:rsid w:val="00B55E69"/>
    <w:rsid w:val="00B5607A"/>
    <w:rsid w:val="00B56295"/>
    <w:rsid w:val="00B56686"/>
    <w:rsid w:val="00B56807"/>
    <w:rsid w:val="00B56890"/>
    <w:rsid w:val="00B569DB"/>
    <w:rsid w:val="00B569F1"/>
    <w:rsid w:val="00B56CE1"/>
    <w:rsid w:val="00B56DC3"/>
    <w:rsid w:val="00B56F42"/>
    <w:rsid w:val="00B573F6"/>
    <w:rsid w:val="00B57745"/>
    <w:rsid w:val="00B579E9"/>
    <w:rsid w:val="00B57A5F"/>
    <w:rsid w:val="00B57B7E"/>
    <w:rsid w:val="00B57B80"/>
    <w:rsid w:val="00B57EEB"/>
    <w:rsid w:val="00B6033D"/>
    <w:rsid w:val="00B609B7"/>
    <w:rsid w:val="00B60A1D"/>
    <w:rsid w:val="00B60AB9"/>
    <w:rsid w:val="00B60BB1"/>
    <w:rsid w:val="00B6138B"/>
    <w:rsid w:val="00B61F36"/>
    <w:rsid w:val="00B61F82"/>
    <w:rsid w:val="00B61FD3"/>
    <w:rsid w:val="00B62082"/>
    <w:rsid w:val="00B62139"/>
    <w:rsid w:val="00B62253"/>
    <w:rsid w:val="00B623A9"/>
    <w:rsid w:val="00B626CF"/>
    <w:rsid w:val="00B62891"/>
    <w:rsid w:val="00B62A78"/>
    <w:rsid w:val="00B62ED1"/>
    <w:rsid w:val="00B6328D"/>
    <w:rsid w:val="00B642E4"/>
    <w:rsid w:val="00B646E5"/>
    <w:rsid w:val="00B64B37"/>
    <w:rsid w:val="00B64F70"/>
    <w:rsid w:val="00B650CF"/>
    <w:rsid w:val="00B6541C"/>
    <w:rsid w:val="00B65488"/>
    <w:rsid w:val="00B658ED"/>
    <w:rsid w:val="00B659D4"/>
    <w:rsid w:val="00B65CFD"/>
    <w:rsid w:val="00B66773"/>
    <w:rsid w:val="00B6685F"/>
    <w:rsid w:val="00B668B2"/>
    <w:rsid w:val="00B66A9A"/>
    <w:rsid w:val="00B66D83"/>
    <w:rsid w:val="00B673E4"/>
    <w:rsid w:val="00B6796A"/>
    <w:rsid w:val="00B67AE2"/>
    <w:rsid w:val="00B67B07"/>
    <w:rsid w:val="00B67F7C"/>
    <w:rsid w:val="00B70189"/>
    <w:rsid w:val="00B7034F"/>
    <w:rsid w:val="00B7048E"/>
    <w:rsid w:val="00B7052C"/>
    <w:rsid w:val="00B7068E"/>
    <w:rsid w:val="00B707B3"/>
    <w:rsid w:val="00B70C64"/>
    <w:rsid w:val="00B70CC5"/>
    <w:rsid w:val="00B70F98"/>
    <w:rsid w:val="00B70FA1"/>
    <w:rsid w:val="00B7123E"/>
    <w:rsid w:val="00B713C1"/>
    <w:rsid w:val="00B717C6"/>
    <w:rsid w:val="00B717DC"/>
    <w:rsid w:val="00B71B1D"/>
    <w:rsid w:val="00B72933"/>
    <w:rsid w:val="00B73400"/>
    <w:rsid w:val="00B7363C"/>
    <w:rsid w:val="00B73AA6"/>
    <w:rsid w:val="00B73CF1"/>
    <w:rsid w:val="00B73E82"/>
    <w:rsid w:val="00B73ED8"/>
    <w:rsid w:val="00B74568"/>
    <w:rsid w:val="00B7464A"/>
    <w:rsid w:val="00B746E1"/>
    <w:rsid w:val="00B74741"/>
    <w:rsid w:val="00B74769"/>
    <w:rsid w:val="00B74A03"/>
    <w:rsid w:val="00B74C54"/>
    <w:rsid w:val="00B74C80"/>
    <w:rsid w:val="00B75174"/>
    <w:rsid w:val="00B7521C"/>
    <w:rsid w:val="00B75735"/>
    <w:rsid w:val="00B75A3B"/>
    <w:rsid w:val="00B75A8E"/>
    <w:rsid w:val="00B75E98"/>
    <w:rsid w:val="00B7620C"/>
    <w:rsid w:val="00B76433"/>
    <w:rsid w:val="00B76559"/>
    <w:rsid w:val="00B766BB"/>
    <w:rsid w:val="00B7703A"/>
    <w:rsid w:val="00B77580"/>
    <w:rsid w:val="00B776C9"/>
    <w:rsid w:val="00B776F3"/>
    <w:rsid w:val="00B7780C"/>
    <w:rsid w:val="00B77945"/>
    <w:rsid w:val="00B77BDE"/>
    <w:rsid w:val="00B77DA8"/>
    <w:rsid w:val="00B800E3"/>
    <w:rsid w:val="00B800F9"/>
    <w:rsid w:val="00B80208"/>
    <w:rsid w:val="00B80386"/>
    <w:rsid w:val="00B8071D"/>
    <w:rsid w:val="00B80844"/>
    <w:rsid w:val="00B8088E"/>
    <w:rsid w:val="00B80E88"/>
    <w:rsid w:val="00B8194A"/>
    <w:rsid w:val="00B819AA"/>
    <w:rsid w:val="00B81A8F"/>
    <w:rsid w:val="00B821B2"/>
    <w:rsid w:val="00B823B0"/>
    <w:rsid w:val="00B831DD"/>
    <w:rsid w:val="00B8352A"/>
    <w:rsid w:val="00B83794"/>
    <w:rsid w:val="00B83EF6"/>
    <w:rsid w:val="00B84352"/>
    <w:rsid w:val="00B84642"/>
    <w:rsid w:val="00B8469B"/>
    <w:rsid w:val="00B846E5"/>
    <w:rsid w:val="00B8483D"/>
    <w:rsid w:val="00B84A1D"/>
    <w:rsid w:val="00B84B0A"/>
    <w:rsid w:val="00B84D44"/>
    <w:rsid w:val="00B84DD9"/>
    <w:rsid w:val="00B84FA7"/>
    <w:rsid w:val="00B8507C"/>
    <w:rsid w:val="00B85292"/>
    <w:rsid w:val="00B85553"/>
    <w:rsid w:val="00B85D21"/>
    <w:rsid w:val="00B865F5"/>
    <w:rsid w:val="00B86606"/>
    <w:rsid w:val="00B868D2"/>
    <w:rsid w:val="00B874D2"/>
    <w:rsid w:val="00B875C4"/>
    <w:rsid w:val="00B87671"/>
    <w:rsid w:val="00B8783F"/>
    <w:rsid w:val="00B87969"/>
    <w:rsid w:val="00B87EE7"/>
    <w:rsid w:val="00B87F0E"/>
    <w:rsid w:val="00B90312"/>
    <w:rsid w:val="00B904BD"/>
    <w:rsid w:val="00B90BF7"/>
    <w:rsid w:val="00B913D1"/>
    <w:rsid w:val="00B9163A"/>
    <w:rsid w:val="00B91800"/>
    <w:rsid w:val="00B91DD3"/>
    <w:rsid w:val="00B92066"/>
    <w:rsid w:val="00B92157"/>
    <w:rsid w:val="00B9245C"/>
    <w:rsid w:val="00B924C9"/>
    <w:rsid w:val="00B9278F"/>
    <w:rsid w:val="00B9297D"/>
    <w:rsid w:val="00B92B5B"/>
    <w:rsid w:val="00B93708"/>
    <w:rsid w:val="00B93983"/>
    <w:rsid w:val="00B93D8B"/>
    <w:rsid w:val="00B93DD8"/>
    <w:rsid w:val="00B93EF2"/>
    <w:rsid w:val="00B93F01"/>
    <w:rsid w:val="00B93F6D"/>
    <w:rsid w:val="00B94064"/>
    <w:rsid w:val="00B941AE"/>
    <w:rsid w:val="00B94255"/>
    <w:rsid w:val="00B94361"/>
    <w:rsid w:val="00B94438"/>
    <w:rsid w:val="00B944CA"/>
    <w:rsid w:val="00B9474F"/>
    <w:rsid w:val="00B94C56"/>
    <w:rsid w:val="00B94F00"/>
    <w:rsid w:val="00B95305"/>
    <w:rsid w:val="00B962B7"/>
    <w:rsid w:val="00B96631"/>
    <w:rsid w:val="00B96640"/>
    <w:rsid w:val="00B96DD9"/>
    <w:rsid w:val="00B96F86"/>
    <w:rsid w:val="00B97281"/>
    <w:rsid w:val="00B97418"/>
    <w:rsid w:val="00B9749A"/>
    <w:rsid w:val="00B97557"/>
    <w:rsid w:val="00B976F1"/>
    <w:rsid w:val="00B97795"/>
    <w:rsid w:val="00B97EDC"/>
    <w:rsid w:val="00B97EF0"/>
    <w:rsid w:val="00BA0207"/>
    <w:rsid w:val="00BA0227"/>
    <w:rsid w:val="00BA0C2E"/>
    <w:rsid w:val="00BA0CA6"/>
    <w:rsid w:val="00BA0F15"/>
    <w:rsid w:val="00BA12A9"/>
    <w:rsid w:val="00BA145F"/>
    <w:rsid w:val="00BA1DBA"/>
    <w:rsid w:val="00BA20B4"/>
    <w:rsid w:val="00BA2352"/>
    <w:rsid w:val="00BA2467"/>
    <w:rsid w:val="00BA249E"/>
    <w:rsid w:val="00BA266E"/>
    <w:rsid w:val="00BA2686"/>
    <w:rsid w:val="00BA2920"/>
    <w:rsid w:val="00BA3037"/>
    <w:rsid w:val="00BA35CA"/>
    <w:rsid w:val="00BA3614"/>
    <w:rsid w:val="00BA3D9C"/>
    <w:rsid w:val="00BA3F7C"/>
    <w:rsid w:val="00BA4703"/>
    <w:rsid w:val="00BA4AB7"/>
    <w:rsid w:val="00BA4B21"/>
    <w:rsid w:val="00BA4C64"/>
    <w:rsid w:val="00BA4C78"/>
    <w:rsid w:val="00BA5321"/>
    <w:rsid w:val="00BA5752"/>
    <w:rsid w:val="00BA5897"/>
    <w:rsid w:val="00BA592B"/>
    <w:rsid w:val="00BA5BD1"/>
    <w:rsid w:val="00BA5CEB"/>
    <w:rsid w:val="00BA5D7E"/>
    <w:rsid w:val="00BA6062"/>
    <w:rsid w:val="00BA6819"/>
    <w:rsid w:val="00BA6977"/>
    <w:rsid w:val="00BA6B8C"/>
    <w:rsid w:val="00BA708B"/>
    <w:rsid w:val="00BA73ED"/>
    <w:rsid w:val="00BA742C"/>
    <w:rsid w:val="00BA748F"/>
    <w:rsid w:val="00BA74D4"/>
    <w:rsid w:val="00BA77D1"/>
    <w:rsid w:val="00BA7AC5"/>
    <w:rsid w:val="00BA7B1D"/>
    <w:rsid w:val="00BA7C3A"/>
    <w:rsid w:val="00BA7D76"/>
    <w:rsid w:val="00BA7E25"/>
    <w:rsid w:val="00BA7EFC"/>
    <w:rsid w:val="00BB008D"/>
    <w:rsid w:val="00BB055B"/>
    <w:rsid w:val="00BB0A81"/>
    <w:rsid w:val="00BB1A2D"/>
    <w:rsid w:val="00BB1C21"/>
    <w:rsid w:val="00BB1CA8"/>
    <w:rsid w:val="00BB1D63"/>
    <w:rsid w:val="00BB1FA4"/>
    <w:rsid w:val="00BB2063"/>
    <w:rsid w:val="00BB2371"/>
    <w:rsid w:val="00BB2385"/>
    <w:rsid w:val="00BB243C"/>
    <w:rsid w:val="00BB256A"/>
    <w:rsid w:val="00BB2C33"/>
    <w:rsid w:val="00BB2F9B"/>
    <w:rsid w:val="00BB3211"/>
    <w:rsid w:val="00BB32F9"/>
    <w:rsid w:val="00BB347F"/>
    <w:rsid w:val="00BB36A4"/>
    <w:rsid w:val="00BB3B7D"/>
    <w:rsid w:val="00BB3BD1"/>
    <w:rsid w:val="00BB4AD4"/>
    <w:rsid w:val="00BB4F4E"/>
    <w:rsid w:val="00BB4F5C"/>
    <w:rsid w:val="00BB50A9"/>
    <w:rsid w:val="00BB5439"/>
    <w:rsid w:val="00BB5519"/>
    <w:rsid w:val="00BB583D"/>
    <w:rsid w:val="00BB5BB0"/>
    <w:rsid w:val="00BB5D9D"/>
    <w:rsid w:val="00BB604B"/>
    <w:rsid w:val="00BB63A8"/>
    <w:rsid w:val="00BB6787"/>
    <w:rsid w:val="00BB6DA8"/>
    <w:rsid w:val="00BB7160"/>
    <w:rsid w:val="00BB732C"/>
    <w:rsid w:val="00BB7569"/>
    <w:rsid w:val="00BB76E8"/>
    <w:rsid w:val="00BB7A98"/>
    <w:rsid w:val="00BB7D23"/>
    <w:rsid w:val="00BB7D5F"/>
    <w:rsid w:val="00BC0064"/>
    <w:rsid w:val="00BC0239"/>
    <w:rsid w:val="00BC04EB"/>
    <w:rsid w:val="00BC0B7C"/>
    <w:rsid w:val="00BC0CB4"/>
    <w:rsid w:val="00BC0D66"/>
    <w:rsid w:val="00BC0E87"/>
    <w:rsid w:val="00BC11F9"/>
    <w:rsid w:val="00BC1A14"/>
    <w:rsid w:val="00BC324A"/>
    <w:rsid w:val="00BC33D0"/>
    <w:rsid w:val="00BC3622"/>
    <w:rsid w:val="00BC39C6"/>
    <w:rsid w:val="00BC3CE3"/>
    <w:rsid w:val="00BC3DAD"/>
    <w:rsid w:val="00BC4172"/>
    <w:rsid w:val="00BC43CA"/>
    <w:rsid w:val="00BC4640"/>
    <w:rsid w:val="00BC490B"/>
    <w:rsid w:val="00BC494F"/>
    <w:rsid w:val="00BC4A3E"/>
    <w:rsid w:val="00BC4C41"/>
    <w:rsid w:val="00BC5120"/>
    <w:rsid w:val="00BC5180"/>
    <w:rsid w:val="00BC54AA"/>
    <w:rsid w:val="00BC55F9"/>
    <w:rsid w:val="00BC56A5"/>
    <w:rsid w:val="00BC5C07"/>
    <w:rsid w:val="00BC6041"/>
    <w:rsid w:val="00BC6351"/>
    <w:rsid w:val="00BC63E4"/>
    <w:rsid w:val="00BC6BFB"/>
    <w:rsid w:val="00BC6D59"/>
    <w:rsid w:val="00BC710F"/>
    <w:rsid w:val="00BC7233"/>
    <w:rsid w:val="00BC756E"/>
    <w:rsid w:val="00BC75CA"/>
    <w:rsid w:val="00BC7656"/>
    <w:rsid w:val="00BC7A0D"/>
    <w:rsid w:val="00BC7A70"/>
    <w:rsid w:val="00BC7AE0"/>
    <w:rsid w:val="00BC7C7B"/>
    <w:rsid w:val="00BC7E7A"/>
    <w:rsid w:val="00BD00FE"/>
    <w:rsid w:val="00BD01CC"/>
    <w:rsid w:val="00BD02FE"/>
    <w:rsid w:val="00BD0367"/>
    <w:rsid w:val="00BD0614"/>
    <w:rsid w:val="00BD0DBC"/>
    <w:rsid w:val="00BD0EC8"/>
    <w:rsid w:val="00BD0F70"/>
    <w:rsid w:val="00BD1187"/>
    <w:rsid w:val="00BD16BE"/>
    <w:rsid w:val="00BD17FC"/>
    <w:rsid w:val="00BD1B3A"/>
    <w:rsid w:val="00BD2113"/>
    <w:rsid w:val="00BD2360"/>
    <w:rsid w:val="00BD24D5"/>
    <w:rsid w:val="00BD2705"/>
    <w:rsid w:val="00BD296A"/>
    <w:rsid w:val="00BD2ABC"/>
    <w:rsid w:val="00BD2B77"/>
    <w:rsid w:val="00BD31AA"/>
    <w:rsid w:val="00BD3498"/>
    <w:rsid w:val="00BD3690"/>
    <w:rsid w:val="00BD3B0D"/>
    <w:rsid w:val="00BD3B50"/>
    <w:rsid w:val="00BD3EA0"/>
    <w:rsid w:val="00BD42C8"/>
    <w:rsid w:val="00BD446E"/>
    <w:rsid w:val="00BD4581"/>
    <w:rsid w:val="00BD462F"/>
    <w:rsid w:val="00BD486E"/>
    <w:rsid w:val="00BD4970"/>
    <w:rsid w:val="00BD4AF2"/>
    <w:rsid w:val="00BD4E87"/>
    <w:rsid w:val="00BD4EF7"/>
    <w:rsid w:val="00BD51C5"/>
    <w:rsid w:val="00BD5380"/>
    <w:rsid w:val="00BD554B"/>
    <w:rsid w:val="00BD56AD"/>
    <w:rsid w:val="00BD56CD"/>
    <w:rsid w:val="00BD5B30"/>
    <w:rsid w:val="00BD5D5D"/>
    <w:rsid w:val="00BD6321"/>
    <w:rsid w:val="00BD6519"/>
    <w:rsid w:val="00BD6550"/>
    <w:rsid w:val="00BD6792"/>
    <w:rsid w:val="00BD686E"/>
    <w:rsid w:val="00BD6958"/>
    <w:rsid w:val="00BD6A9B"/>
    <w:rsid w:val="00BD6C8D"/>
    <w:rsid w:val="00BD6D3F"/>
    <w:rsid w:val="00BD6DCB"/>
    <w:rsid w:val="00BD6EB4"/>
    <w:rsid w:val="00BD7103"/>
    <w:rsid w:val="00BD736A"/>
    <w:rsid w:val="00BD7577"/>
    <w:rsid w:val="00BD7ACD"/>
    <w:rsid w:val="00BD7CD3"/>
    <w:rsid w:val="00BD7CE9"/>
    <w:rsid w:val="00BE00D4"/>
    <w:rsid w:val="00BE030C"/>
    <w:rsid w:val="00BE05B4"/>
    <w:rsid w:val="00BE0734"/>
    <w:rsid w:val="00BE0B53"/>
    <w:rsid w:val="00BE1299"/>
    <w:rsid w:val="00BE12DC"/>
    <w:rsid w:val="00BE14AB"/>
    <w:rsid w:val="00BE1570"/>
    <w:rsid w:val="00BE1941"/>
    <w:rsid w:val="00BE2343"/>
    <w:rsid w:val="00BE2500"/>
    <w:rsid w:val="00BE27A8"/>
    <w:rsid w:val="00BE2944"/>
    <w:rsid w:val="00BE29F2"/>
    <w:rsid w:val="00BE2DCF"/>
    <w:rsid w:val="00BE2EA2"/>
    <w:rsid w:val="00BE2FA5"/>
    <w:rsid w:val="00BE31DE"/>
    <w:rsid w:val="00BE34B4"/>
    <w:rsid w:val="00BE3992"/>
    <w:rsid w:val="00BE3A53"/>
    <w:rsid w:val="00BE3E22"/>
    <w:rsid w:val="00BE466B"/>
    <w:rsid w:val="00BE467B"/>
    <w:rsid w:val="00BE4741"/>
    <w:rsid w:val="00BE48E4"/>
    <w:rsid w:val="00BE4E7B"/>
    <w:rsid w:val="00BE504D"/>
    <w:rsid w:val="00BE532B"/>
    <w:rsid w:val="00BE56F8"/>
    <w:rsid w:val="00BE57A9"/>
    <w:rsid w:val="00BE57D5"/>
    <w:rsid w:val="00BE58FC"/>
    <w:rsid w:val="00BE5A13"/>
    <w:rsid w:val="00BE60E5"/>
    <w:rsid w:val="00BE6118"/>
    <w:rsid w:val="00BE63AE"/>
    <w:rsid w:val="00BE6494"/>
    <w:rsid w:val="00BE64AF"/>
    <w:rsid w:val="00BE672F"/>
    <w:rsid w:val="00BE6847"/>
    <w:rsid w:val="00BE69D1"/>
    <w:rsid w:val="00BE6A88"/>
    <w:rsid w:val="00BE6AC3"/>
    <w:rsid w:val="00BE6B7E"/>
    <w:rsid w:val="00BE7225"/>
    <w:rsid w:val="00BE74FC"/>
    <w:rsid w:val="00BE7C4B"/>
    <w:rsid w:val="00BE7F3E"/>
    <w:rsid w:val="00BF0358"/>
    <w:rsid w:val="00BF0568"/>
    <w:rsid w:val="00BF05A4"/>
    <w:rsid w:val="00BF07F5"/>
    <w:rsid w:val="00BF07F7"/>
    <w:rsid w:val="00BF0B59"/>
    <w:rsid w:val="00BF0F87"/>
    <w:rsid w:val="00BF102F"/>
    <w:rsid w:val="00BF12CE"/>
    <w:rsid w:val="00BF18AC"/>
    <w:rsid w:val="00BF1983"/>
    <w:rsid w:val="00BF1B48"/>
    <w:rsid w:val="00BF23B9"/>
    <w:rsid w:val="00BF2614"/>
    <w:rsid w:val="00BF2E8E"/>
    <w:rsid w:val="00BF3321"/>
    <w:rsid w:val="00BF333B"/>
    <w:rsid w:val="00BF3504"/>
    <w:rsid w:val="00BF3798"/>
    <w:rsid w:val="00BF39A3"/>
    <w:rsid w:val="00BF3DDE"/>
    <w:rsid w:val="00BF4347"/>
    <w:rsid w:val="00BF490E"/>
    <w:rsid w:val="00BF4D91"/>
    <w:rsid w:val="00BF4F12"/>
    <w:rsid w:val="00BF4F63"/>
    <w:rsid w:val="00BF55D5"/>
    <w:rsid w:val="00BF570A"/>
    <w:rsid w:val="00BF5A34"/>
    <w:rsid w:val="00BF5CD6"/>
    <w:rsid w:val="00BF5CE2"/>
    <w:rsid w:val="00BF6646"/>
    <w:rsid w:val="00BF6898"/>
    <w:rsid w:val="00BF68A7"/>
    <w:rsid w:val="00BF6ABB"/>
    <w:rsid w:val="00BF6CB9"/>
    <w:rsid w:val="00BF788C"/>
    <w:rsid w:val="00BF7F2B"/>
    <w:rsid w:val="00BF7FEB"/>
    <w:rsid w:val="00C00092"/>
    <w:rsid w:val="00C00596"/>
    <w:rsid w:val="00C0063C"/>
    <w:rsid w:val="00C00D4E"/>
    <w:rsid w:val="00C00E1A"/>
    <w:rsid w:val="00C0118B"/>
    <w:rsid w:val="00C01432"/>
    <w:rsid w:val="00C01640"/>
    <w:rsid w:val="00C017CF"/>
    <w:rsid w:val="00C01982"/>
    <w:rsid w:val="00C01B78"/>
    <w:rsid w:val="00C01C6B"/>
    <w:rsid w:val="00C01E79"/>
    <w:rsid w:val="00C01FE3"/>
    <w:rsid w:val="00C02229"/>
    <w:rsid w:val="00C023EB"/>
    <w:rsid w:val="00C02726"/>
    <w:rsid w:val="00C02E22"/>
    <w:rsid w:val="00C03076"/>
    <w:rsid w:val="00C03378"/>
    <w:rsid w:val="00C0349C"/>
    <w:rsid w:val="00C03780"/>
    <w:rsid w:val="00C0385F"/>
    <w:rsid w:val="00C038C7"/>
    <w:rsid w:val="00C03A37"/>
    <w:rsid w:val="00C043E8"/>
    <w:rsid w:val="00C047AE"/>
    <w:rsid w:val="00C049D7"/>
    <w:rsid w:val="00C04FF6"/>
    <w:rsid w:val="00C050E5"/>
    <w:rsid w:val="00C05313"/>
    <w:rsid w:val="00C053A1"/>
    <w:rsid w:val="00C0554E"/>
    <w:rsid w:val="00C05618"/>
    <w:rsid w:val="00C05C8A"/>
    <w:rsid w:val="00C05E3F"/>
    <w:rsid w:val="00C06071"/>
    <w:rsid w:val="00C060E6"/>
    <w:rsid w:val="00C062D4"/>
    <w:rsid w:val="00C063BC"/>
    <w:rsid w:val="00C063CE"/>
    <w:rsid w:val="00C06576"/>
    <w:rsid w:val="00C069D8"/>
    <w:rsid w:val="00C06CC0"/>
    <w:rsid w:val="00C06FD3"/>
    <w:rsid w:val="00C07A63"/>
    <w:rsid w:val="00C07B6E"/>
    <w:rsid w:val="00C07B7F"/>
    <w:rsid w:val="00C07BCD"/>
    <w:rsid w:val="00C07BD9"/>
    <w:rsid w:val="00C07EF8"/>
    <w:rsid w:val="00C10183"/>
    <w:rsid w:val="00C105CB"/>
    <w:rsid w:val="00C11024"/>
    <w:rsid w:val="00C113AB"/>
    <w:rsid w:val="00C115B2"/>
    <w:rsid w:val="00C117B9"/>
    <w:rsid w:val="00C11C07"/>
    <w:rsid w:val="00C1281D"/>
    <w:rsid w:val="00C12C86"/>
    <w:rsid w:val="00C134F5"/>
    <w:rsid w:val="00C13539"/>
    <w:rsid w:val="00C13A39"/>
    <w:rsid w:val="00C13C5C"/>
    <w:rsid w:val="00C13E98"/>
    <w:rsid w:val="00C149F2"/>
    <w:rsid w:val="00C14A4D"/>
    <w:rsid w:val="00C14B93"/>
    <w:rsid w:val="00C14C95"/>
    <w:rsid w:val="00C14E23"/>
    <w:rsid w:val="00C14F6D"/>
    <w:rsid w:val="00C15225"/>
    <w:rsid w:val="00C15628"/>
    <w:rsid w:val="00C15AB5"/>
    <w:rsid w:val="00C15BF5"/>
    <w:rsid w:val="00C15C59"/>
    <w:rsid w:val="00C15F8B"/>
    <w:rsid w:val="00C166CD"/>
    <w:rsid w:val="00C16AE1"/>
    <w:rsid w:val="00C16BB9"/>
    <w:rsid w:val="00C1709B"/>
    <w:rsid w:val="00C171FB"/>
    <w:rsid w:val="00C17571"/>
    <w:rsid w:val="00C175E9"/>
    <w:rsid w:val="00C17D14"/>
    <w:rsid w:val="00C17DC4"/>
    <w:rsid w:val="00C17F0E"/>
    <w:rsid w:val="00C17F4D"/>
    <w:rsid w:val="00C200C1"/>
    <w:rsid w:val="00C201DF"/>
    <w:rsid w:val="00C2028D"/>
    <w:rsid w:val="00C20364"/>
    <w:rsid w:val="00C20884"/>
    <w:rsid w:val="00C2090F"/>
    <w:rsid w:val="00C21693"/>
    <w:rsid w:val="00C2175B"/>
    <w:rsid w:val="00C21C77"/>
    <w:rsid w:val="00C226FE"/>
    <w:rsid w:val="00C22828"/>
    <w:rsid w:val="00C22A8F"/>
    <w:rsid w:val="00C230EA"/>
    <w:rsid w:val="00C23729"/>
    <w:rsid w:val="00C239ED"/>
    <w:rsid w:val="00C23BC4"/>
    <w:rsid w:val="00C243CB"/>
    <w:rsid w:val="00C2478A"/>
    <w:rsid w:val="00C24CB0"/>
    <w:rsid w:val="00C2509E"/>
    <w:rsid w:val="00C255D1"/>
    <w:rsid w:val="00C261FE"/>
    <w:rsid w:val="00C26244"/>
    <w:rsid w:val="00C26439"/>
    <w:rsid w:val="00C26671"/>
    <w:rsid w:val="00C2678D"/>
    <w:rsid w:val="00C268AC"/>
    <w:rsid w:val="00C26B4E"/>
    <w:rsid w:val="00C26C7D"/>
    <w:rsid w:val="00C2735B"/>
    <w:rsid w:val="00C2742E"/>
    <w:rsid w:val="00C2746E"/>
    <w:rsid w:val="00C274BD"/>
    <w:rsid w:val="00C2757C"/>
    <w:rsid w:val="00C27DBC"/>
    <w:rsid w:val="00C27FED"/>
    <w:rsid w:val="00C300BC"/>
    <w:rsid w:val="00C302A7"/>
    <w:rsid w:val="00C303A7"/>
    <w:rsid w:val="00C31524"/>
    <w:rsid w:val="00C316FC"/>
    <w:rsid w:val="00C318D4"/>
    <w:rsid w:val="00C31B71"/>
    <w:rsid w:val="00C31FC2"/>
    <w:rsid w:val="00C3217B"/>
    <w:rsid w:val="00C3254E"/>
    <w:rsid w:val="00C32757"/>
    <w:rsid w:val="00C329AD"/>
    <w:rsid w:val="00C32AE9"/>
    <w:rsid w:val="00C32DEF"/>
    <w:rsid w:val="00C330E3"/>
    <w:rsid w:val="00C334AF"/>
    <w:rsid w:val="00C336A7"/>
    <w:rsid w:val="00C33812"/>
    <w:rsid w:val="00C33CC6"/>
    <w:rsid w:val="00C33CD3"/>
    <w:rsid w:val="00C342BF"/>
    <w:rsid w:val="00C344CB"/>
    <w:rsid w:val="00C34FE8"/>
    <w:rsid w:val="00C35293"/>
    <w:rsid w:val="00C3543D"/>
    <w:rsid w:val="00C35806"/>
    <w:rsid w:val="00C35813"/>
    <w:rsid w:val="00C35A39"/>
    <w:rsid w:val="00C35B4F"/>
    <w:rsid w:val="00C35D59"/>
    <w:rsid w:val="00C363B7"/>
    <w:rsid w:val="00C36474"/>
    <w:rsid w:val="00C3696B"/>
    <w:rsid w:val="00C36ABF"/>
    <w:rsid w:val="00C36AF5"/>
    <w:rsid w:val="00C36F25"/>
    <w:rsid w:val="00C3740A"/>
    <w:rsid w:val="00C374B9"/>
    <w:rsid w:val="00C37518"/>
    <w:rsid w:val="00C37BCE"/>
    <w:rsid w:val="00C37DFE"/>
    <w:rsid w:val="00C4002E"/>
    <w:rsid w:val="00C40688"/>
    <w:rsid w:val="00C40838"/>
    <w:rsid w:val="00C413AD"/>
    <w:rsid w:val="00C414AE"/>
    <w:rsid w:val="00C415BE"/>
    <w:rsid w:val="00C4173A"/>
    <w:rsid w:val="00C419C3"/>
    <w:rsid w:val="00C41B40"/>
    <w:rsid w:val="00C41B5D"/>
    <w:rsid w:val="00C42161"/>
    <w:rsid w:val="00C42404"/>
    <w:rsid w:val="00C426DB"/>
    <w:rsid w:val="00C42DA8"/>
    <w:rsid w:val="00C42DB9"/>
    <w:rsid w:val="00C42F4E"/>
    <w:rsid w:val="00C42FD7"/>
    <w:rsid w:val="00C43349"/>
    <w:rsid w:val="00C435F3"/>
    <w:rsid w:val="00C43B9F"/>
    <w:rsid w:val="00C43E4D"/>
    <w:rsid w:val="00C43EF5"/>
    <w:rsid w:val="00C44109"/>
    <w:rsid w:val="00C443D7"/>
    <w:rsid w:val="00C447AD"/>
    <w:rsid w:val="00C44932"/>
    <w:rsid w:val="00C44E8D"/>
    <w:rsid w:val="00C44F76"/>
    <w:rsid w:val="00C44F7E"/>
    <w:rsid w:val="00C44FB0"/>
    <w:rsid w:val="00C454DB"/>
    <w:rsid w:val="00C4569A"/>
    <w:rsid w:val="00C457D0"/>
    <w:rsid w:val="00C45A6A"/>
    <w:rsid w:val="00C45A8E"/>
    <w:rsid w:val="00C45CAB"/>
    <w:rsid w:val="00C46252"/>
    <w:rsid w:val="00C46384"/>
    <w:rsid w:val="00C464EE"/>
    <w:rsid w:val="00C465C3"/>
    <w:rsid w:val="00C46DA5"/>
    <w:rsid w:val="00C46E6A"/>
    <w:rsid w:val="00C47282"/>
    <w:rsid w:val="00C47399"/>
    <w:rsid w:val="00C4750A"/>
    <w:rsid w:val="00C47581"/>
    <w:rsid w:val="00C4774D"/>
    <w:rsid w:val="00C479D7"/>
    <w:rsid w:val="00C47C80"/>
    <w:rsid w:val="00C500E3"/>
    <w:rsid w:val="00C50607"/>
    <w:rsid w:val="00C507C5"/>
    <w:rsid w:val="00C50901"/>
    <w:rsid w:val="00C50B5F"/>
    <w:rsid w:val="00C50E17"/>
    <w:rsid w:val="00C5148E"/>
    <w:rsid w:val="00C51651"/>
    <w:rsid w:val="00C52185"/>
    <w:rsid w:val="00C522B2"/>
    <w:rsid w:val="00C525C3"/>
    <w:rsid w:val="00C52673"/>
    <w:rsid w:val="00C52693"/>
    <w:rsid w:val="00C526FC"/>
    <w:rsid w:val="00C527DA"/>
    <w:rsid w:val="00C52DFB"/>
    <w:rsid w:val="00C52F02"/>
    <w:rsid w:val="00C530DF"/>
    <w:rsid w:val="00C531F8"/>
    <w:rsid w:val="00C53686"/>
    <w:rsid w:val="00C5381F"/>
    <w:rsid w:val="00C53A95"/>
    <w:rsid w:val="00C53BF2"/>
    <w:rsid w:val="00C53C1F"/>
    <w:rsid w:val="00C53C53"/>
    <w:rsid w:val="00C53F08"/>
    <w:rsid w:val="00C53F69"/>
    <w:rsid w:val="00C5429A"/>
    <w:rsid w:val="00C542A5"/>
    <w:rsid w:val="00C54550"/>
    <w:rsid w:val="00C545EB"/>
    <w:rsid w:val="00C546F5"/>
    <w:rsid w:val="00C549FA"/>
    <w:rsid w:val="00C54DD5"/>
    <w:rsid w:val="00C54F6E"/>
    <w:rsid w:val="00C554A3"/>
    <w:rsid w:val="00C558FF"/>
    <w:rsid w:val="00C5599C"/>
    <w:rsid w:val="00C55B0D"/>
    <w:rsid w:val="00C55B3B"/>
    <w:rsid w:val="00C55CA9"/>
    <w:rsid w:val="00C55DC8"/>
    <w:rsid w:val="00C55E02"/>
    <w:rsid w:val="00C55E59"/>
    <w:rsid w:val="00C55FF4"/>
    <w:rsid w:val="00C56057"/>
    <w:rsid w:val="00C56155"/>
    <w:rsid w:val="00C561E4"/>
    <w:rsid w:val="00C56552"/>
    <w:rsid w:val="00C5683A"/>
    <w:rsid w:val="00C569D8"/>
    <w:rsid w:val="00C56BAE"/>
    <w:rsid w:val="00C56CB7"/>
    <w:rsid w:val="00C5702B"/>
    <w:rsid w:val="00C570C0"/>
    <w:rsid w:val="00C57149"/>
    <w:rsid w:val="00C573EA"/>
    <w:rsid w:val="00C57533"/>
    <w:rsid w:val="00C575E0"/>
    <w:rsid w:val="00C5772C"/>
    <w:rsid w:val="00C57AA2"/>
    <w:rsid w:val="00C57EBB"/>
    <w:rsid w:val="00C602F4"/>
    <w:rsid w:val="00C6041B"/>
    <w:rsid w:val="00C60F3B"/>
    <w:rsid w:val="00C61331"/>
    <w:rsid w:val="00C613E0"/>
    <w:rsid w:val="00C618CD"/>
    <w:rsid w:val="00C619A5"/>
    <w:rsid w:val="00C61D05"/>
    <w:rsid w:val="00C622A4"/>
    <w:rsid w:val="00C62752"/>
    <w:rsid w:val="00C62A5E"/>
    <w:rsid w:val="00C62AC0"/>
    <w:rsid w:val="00C62C43"/>
    <w:rsid w:val="00C62EC2"/>
    <w:rsid w:val="00C62EDC"/>
    <w:rsid w:val="00C62F5E"/>
    <w:rsid w:val="00C62FF6"/>
    <w:rsid w:val="00C634F6"/>
    <w:rsid w:val="00C63C04"/>
    <w:rsid w:val="00C63C14"/>
    <w:rsid w:val="00C6407C"/>
    <w:rsid w:val="00C6427F"/>
    <w:rsid w:val="00C642E5"/>
    <w:rsid w:val="00C64353"/>
    <w:rsid w:val="00C645A2"/>
    <w:rsid w:val="00C64631"/>
    <w:rsid w:val="00C648BE"/>
    <w:rsid w:val="00C64A29"/>
    <w:rsid w:val="00C64A7A"/>
    <w:rsid w:val="00C64CF9"/>
    <w:rsid w:val="00C64D31"/>
    <w:rsid w:val="00C65132"/>
    <w:rsid w:val="00C65177"/>
    <w:rsid w:val="00C6522F"/>
    <w:rsid w:val="00C656D0"/>
    <w:rsid w:val="00C65787"/>
    <w:rsid w:val="00C65F3A"/>
    <w:rsid w:val="00C66798"/>
    <w:rsid w:val="00C6696D"/>
    <w:rsid w:val="00C66DD6"/>
    <w:rsid w:val="00C6702E"/>
    <w:rsid w:val="00C6720F"/>
    <w:rsid w:val="00C67C87"/>
    <w:rsid w:val="00C67D13"/>
    <w:rsid w:val="00C67F8C"/>
    <w:rsid w:val="00C7001A"/>
    <w:rsid w:val="00C70579"/>
    <w:rsid w:val="00C70778"/>
    <w:rsid w:val="00C708FE"/>
    <w:rsid w:val="00C70B00"/>
    <w:rsid w:val="00C713EC"/>
    <w:rsid w:val="00C716D7"/>
    <w:rsid w:val="00C717CA"/>
    <w:rsid w:val="00C71B69"/>
    <w:rsid w:val="00C726AA"/>
    <w:rsid w:val="00C72BCE"/>
    <w:rsid w:val="00C72FA3"/>
    <w:rsid w:val="00C73150"/>
    <w:rsid w:val="00C7355F"/>
    <w:rsid w:val="00C73E10"/>
    <w:rsid w:val="00C74257"/>
    <w:rsid w:val="00C742D7"/>
    <w:rsid w:val="00C743ED"/>
    <w:rsid w:val="00C744A1"/>
    <w:rsid w:val="00C74539"/>
    <w:rsid w:val="00C74583"/>
    <w:rsid w:val="00C74740"/>
    <w:rsid w:val="00C7475A"/>
    <w:rsid w:val="00C74BD1"/>
    <w:rsid w:val="00C75254"/>
    <w:rsid w:val="00C758FA"/>
    <w:rsid w:val="00C75A30"/>
    <w:rsid w:val="00C75A64"/>
    <w:rsid w:val="00C75AC4"/>
    <w:rsid w:val="00C75D4F"/>
    <w:rsid w:val="00C7620B"/>
    <w:rsid w:val="00C7646C"/>
    <w:rsid w:val="00C76640"/>
    <w:rsid w:val="00C766A0"/>
    <w:rsid w:val="00C769BE"/>
    <w:rsid w:val="00C76E25"/>
    <w:rsid w:val="00C76E98"/>
    <w:rsid w:val="00C76F3A"/>
    <w:rsid w:val="00C770F2"/>
    <w:rsid w:val="00C773CF"/>
    <w:rsid w:val="00C77648"/>
    <w:rsid w:val="00C777B5"/>
    <w:rsid w:val="00C77800"/>
    <w:rsid w:val="00C80218"/>
    <w:rsid w:val="00C80371"/>
    <w:rsid w:val="00C803A7"/>
    <w:rsid w:val="00C8084E"/>
    <w:rsid w:val="00C80A8E"/>
    <w:rsid w:val="00C80C2C"/>
    <w:rsid w:val="00C80C94"/>
    <w:rsid w:val="00C8107D"/>
    <w:rsid w:val="00C8138E"/>
    <w:rsid w:val="00C814C1"/>
    <w:rsid w:val="00C8160D"/>
    <w:rsid w:val="00C8175A"/>
    <w:rsid w:val="00C817CA"/>
    <w:rsid w:val="00C81C0C"/>
    <w:rsid w:val="00C822FE"/>
    <w:rsid w:val="00C8290A"/>
    <w:rsid w:val="00C82E4A"/>
    <w:rsid w:val="00C82EB5"/>
    <w:rsid w:val="00C83064"/>
    <w:rsid w:val="00C832AC"/>
    <w:rsid w:val="00C83314"/>
    <w:rsid w:val="00C835F5"/>
    <w:rsid w:val="00C83A0C"/>
    <w:rsid w:val="00C83BC4"/>
    <w:rsid w:val="00C83F3B"/>
    <w:rsid w:val="00C84447"/>
    <w:rsid w:val="00C846E7"/>
    <w:rsid w:val="00C847E7"/>
    <w:rsid w:val="00C848CF"/>
    <w:rsid w:val="00C84ABE"/>
    <w:rsid w:val="00C8574D"/>
    <w:rsid w:val="00C85846"/>
    <w:rsid w:val="00C85AF0"/>
    <w:rsid w:val="00C85F5A"/>
    <w:rsid w:val="00C8638E"/>
    <w:rsid w:val="00C86570"/>
    <w:rsid w:val="00C86604"/>
    <w:rsid w:val="00C869F3"/>
    <w:rsid w:val="00C86A80"/>
    <w:rsid w:val="00C86C96"/>
    <w:rsid w:val="00C86EF6"/>
    <w:rsid w:val="00C8703D"/>
    <w:rsid w:val="00C87530"/>
    <w:rsid w:val="00C87603"/>
    <w:rsid w:val="00C87767"/>
    <w:rsid w:val="00C87841"/>
    <w:rsid w:val="00C879F4"/>
    <w:rsid w:val="00C87A05"/>
    <w:rsid w:val="00C90102"/>
    <w:rsid w:val="00C90728"/>
    <w:rsid w:val="00C90896"/>
    <w:rsid w:val="00C90BDB"/>
    <w:rsid w:val="00C90CDB"/>
    <w:rsid w:val="00C913F3"/>
    <w:rsid w:val="00C916F3"/>
    <w:rsid w:val="00C91747"/>
    <w:rsid w:val="00C9177E"/>
    <w:rsid w:val="00C91782"/>
    <w:rsid w:val="00C9198A"/>
    <w:rsid w:val="00C91B67"/>
    <w:rsid w:val="00C91C76"/>
    <w:rsid w:val="00C91F5C"/>
    <w:rsid w:val="00C92203"/>
    <w:rsid w:val="00C92487"/>
    <w:rsid w:val="00C92502"/>
    <w:rsid w:val="00C92A13"/>
    <w:rsid w:val="00C933F6"/>
    <w:rsid w:val="00C934DD"/>
    <w:rsid w:val="00C9381A"/>
    <w:rsid w:val="00C939C8"/>
    <w:rsid w:val="00C93DA8"/>
    <w:rsid w:val="00C93DBC"/>
    <w:rsid w:val="00C9414B"/>
    <w:rsid w:val="00C941DA"/>
    <w:rsid w:val="00C94693"/>
    <w:rsid w:val="00C94694"/>
    <w:rsid w:val="00C946C3"/>
    <w:rsid w:val="00C9476B"/>
    <w:rsid w:val="00C948C2"/>
    <w:rsid w:val="00C94938"/>
    <w:rsid w:val="00C94C45"/>
    <w:rsid w:val="00C9516F"/>
    <w:rsid w:val="00C953F8"/>
    <w:rsid w:val="00C95788"/>
    <w:rsid w:val="00C95CE7"/>
    <w:rsid w:val="00C96021"/>
    <w:rsid w:val="00C96116"/>
    <w:rsid w:val="00C962F7"/>
    <w:rsid w:val="00C9657C"/>
    <w:rsid w:val="00C96587"/>
    <w:rsid w:val="00C97008"/>
    <w:rsid w:val="00C970F5"/>
    <w:rsid w:val="00C976D3"/>
    <w:rsid w:val="00CA04B5"/>
    <w:rsid w:val="00CA0527"/>
    <w:rsid w:val="00CA08E3"/>
    <w:rsid w:val="00CA0949"/>
    <w:rsid w:val="00CA0B10"/>
    <w:rsid w:val="00CA0C2F"/>
    <w:rsid w:val="00CA0F14"/>
    <w:rsid w:val="00CA0F6A"/>
    <w:rsid w:val="00CA1D46"/>
    <w:rsid w:val="00CA1D89"/>
    <w:rsid w:val="00CA279E"/>
    <w:rsid w:val="00CA2957"/>
    <w:rsid w:val="00CA2BB3"/>
    <w:rsid w:val="00CA2C3A"/>
    <w:rsid w:val="00CA3047"/>
    <w:rsid w:val="00CA32D4"/>
    <w:rsid w:val="00CA369D"/>
    <w:rsid w:val="00CA399D"/>
    <w:rsid w:val="00CA3C2B"/>
    <w:rsid w:val="00CA3D1E"/>
    <w:rsid w:val="00CA42D8"/>
    <w:rsid w:val="00CA4401"/>
    <w:rsid w:val="00CA4414"/>
    <w:rsid w:val="00CA4769"/>
    <w:rsid w:val="00CA480F"/>
    <w:rsid w:val="00CA4A89"/>
    <w:rsid w:val="00CA5384"/>
    <w:rsid w:val="00CA5A0E"/>
    <w:rsid w:val="00CA5B27"/>
    <w:rsid w:val="00CA5E49"/>
    <w:rsid w:val="00CA6174"/>
    <w:rsid w:val="00CA63F1"/>
    <w:rsid w:val="00CA646A"/>
    <w:rsid w:val="00CA65CF"/>
    <w:rsid w:val="00CA6723"/>
    <w:rsid w:val="00CA6ABE"/>
    <w:rsid w:val="00CA747F"/>
    <w:rsid w:val="00CA7904"/>
    <w:rsid w:val="00CA7A7A"/>
    <w:rsid w:val="00CA7D31"/>
    <w:rsid w:val="00CA7DCE"/>
    <w:rsid w:val="00CB004C"/>
    <w:rsid w:val="00CB0050"/>
    <w:rsid w:val="00CB00AD"/>
    <w:rsid w:val="00CB0230"/>
    <w:rsid w:val="00CB05F4"/>
    <w:rsid w:val="00CB09FA"/>
    <w:rsid w:val="00CB0B31"/>
    <w:rsid w:val="00CB0B5F"/>
    <w:rsid w:val="00CB1045"/>
    <w:rsid w:val="00CB10CC"/>
    <w:rsid w:val="00CB11CE"/>
    <w:rsid w:val="00CB1E35"/>
    <w:rsid w:val="00CB299F"/>
    <w:rsid w:val="00CB2C50"/>
    <w:rsid w:val="00CB31F4"/>
    <w:rsid w:val="00CB340B"/>
    <w:rsid w:val="00CB367A"/>
    <w:rsid w:val="00CB3C9E"/>
    <w:rsid w:val="00CB3D53"/>
    <w:rsid w:val="00CB40D9"/>
    <w:rsid w:val="00CB43A7"/>
    <w:rsid w:val="00CB4471"/>
    <w:rsid w:val="00CB4606"/>
    <w:rsid w:val="00CB477F"/>
    <w:rsid w:val="00CB48CF"/>
    <w:rsid w:val="00CB49BC"/>
    <w:rsid w:val="00CB4C0D"/>
    <w:rsid w:val="00CB5038"/>
    <w:rsid w:val="00CB50D9"/>
    <w:rsid w:val="00CB517C"/>
    <w:rsid w:val="00CB52FD"/>
    <w:rsid w:val="00CB58DC"/>
    <w:rsid w:val="00CB5D91"/>
    <w:rsid w:val="00CB61FC"/>
    <w:rsid w:val="00CB6493"/>
    <w:rsid w:val="00CB67C4"/>
    <w:rsid w:val="00CB6AC6"/>
    <w:rsid w:val="00CB6CB3"/>
    <w:rsid w:val="00CB6DD4"/>
    <w:rsid w:val="00CB702E"/>
    <w:rsid w:val="00CB729F"/>
    <w:rsid w:val="00CB75C8"/>
    <w:rsid w:val="00CB7765"/>
    <w:rsid w:val="00CB7D18"/>
    <w:rsid w:val="00CC026D"/>
    <w:rsid w:val="00CC088A"/>
    <w:rsid w:val="00CC14DD"/>
    <w:rsid w:val="00CC166C"/>
    <w:rsid w:val="00CC19E0"/>
    <w:rsid w:val="00CC1C6D"/>
    <w:rsid w:val="00CC1D98"/>
    <w:rsid w:val="00CC21AA"/>
    <w:rsid w:val="00CC223B"/>
    <w:rsid w:val="00CC24C8"/>
    <w:rsid w:val="00CC2952"/>
    <w:rsid w:val="00CC2D68"/>
    <w:rsid w:val="00CC31D4"/>
    <w:rsid w:val="00CC32D1"/>
    <w:rsid w:val="00CC3411"/>
    <w:rsid w:val="00CC346C"/>
    <w:rsid w:val="00CC38FC"/>
    <w:rsid w:val="00CC3AD5"/>
    <w:rsid w:val="00CC4027"/>
    <w:rsid w:val="00CC4048"/>
    <w:rsid w:val="00CC408B"/>
    <w:rsid w:val="00CC4726"/>
    <w:rsid w:val="00CC4736"/>
    <w:rsid w:val="00CC4DE6"/>
    <w:rsid w:val="00CC4FC0"/>
    <w:rsid w:val="00CC542D"/>
    <w:rsid w:val="00CC5C5C"/>
    <w:rsid w:val="00CC6785"/>
    <w:rsid w:val="00CC68AB"/>
    <w:rsid w:val="00CC6B9F"/>
    <w:rsid w:val="00CC6C25"/>
    <w:rsid w:val="00CC720D"/>
    <w:rsid w:val="00CC7498"/>
    <w:rsid w:val="00CC75E5"/>
    <w:rsid w:val="00CC77FB"/>
    <w:rsid w:val="00CC7AC3"/>
    <w:rsid w:val="00CC7AF5"/>
    <w:rsid w:val="00CC7C2E"/>
    <w:rsid w:val="00CC7D52"/>
    <w:rsid w:val="00CD01E8"/>
    <w:rsid w:val="00CD0469"/>
    <w:rsid w:val="00CD08FD"/>
    <w:rsid w:val="00CD0D2F"/>
    <w:rsid w:val="00CD0DA0"/>
    <w:rsid w:val="00CD1006"/>
    <w:rsid w:val="00CD139C"/>
    <w:rsid w:val="00CD1597"/>
    <w:rsid w:val="00CD1995"/>
    <w:rsid w:val="00CD19F4"/>
    <w:rsid w:val="00CD1AFD"/>
    <w:rsid w:val="00CD1E93"/>
    <w:rsid w:val="00CD24AD"/>
    <w:rsid w:val="00CD26B4"/>
    <w:rsid w:val="00CD2AD1"/>
    <w:rsid w:val="00CD2CB1"/>
    <w:rsid w:val="00CD3246"/>
    <w:rsid w:val="00CD3E4D"/>
    <w:rsid w:val="00CD3F45"/>
    <w:rsid w:val="00CD4127"/>
    <w:rsid w:val="00CD48B3"/>
    <w:rsid w:val="00CD4AFE"/>
    <w:rsid w:val="00CD4B83"/>
    <w:rsid w:val="00CD4F38"/>
    <w:rsid w:val="00CD4FD2"/>
    <w:rsid w:val="00CD50DB"/>
    <w:rsid w:val="00CD538B"/>
    <w:rsid w:val="00CD55CD"/>
    <w:rsid w:val="00CD59BF"/>
    <w:rsid w:val="00CD680F"/>
    <w:rsid w:val="00CD69AC"/>
    <w:rsid w:val="00CD6A1D"/>
    <w:rsid w:val="00CD6B15"/>
    <w:rsid w:val="00CD721B"/>
    <w:rsid w:val="00CD76F2"/>
    <w:rsid w:val="00CD782D"/>
    <w:rsid w:val="00CD784C"/>
    <w:rsid w:val="00CE0776"/>
    <w:rsid w:val="00CE07F1"/>
    <w:rsid w:val="00CE0CD3"/>
    <w:rsid w:val="00CE0E27"/>
    <w:rsid w:val="00CE0EB5"/>
    <w:rsid w:val="00CE0F53"/>
    <w:rsid w:val="00CE131B"/>
    <w:rsid w:val="00CE1341"/>
    <w:rsid w:val="00CE1392"/>
    <w:rsid w:val="00CE1D09"/>
    <w:rsid w:val="00CE1E13"/>
    <w:rsid w:val="00CE2474"/>
    <w:rsid w:val="00CE24E5"/>
    <w:rsid w:val="00CE2604"/>
    <w:rsid w:val="00CE293F"/>
    <w:rsid w:val="00CE296F"/>
    <w:rsid w:val="00CE2A47"/>
    <w:rsid w:val="00CE2B98"/>
    <w:rsid w:val="00CE2D18"/>
    <w:rsid w:val="00CE2DAE"/>
    <w:rsid w:val="00CE2EF0"/>
    <w:rsid w:val="00CE3264"/>
    <w:rsid w:val="00CE3440"/>
    <w:rsid w:val="00CE3471"/>
    <w:rsid w:val="00CE3A1E"/>
    <w:rsid w:val="00CE3F70"/>
    <w:rsid w:val="00CE3FE6"/>
    <w:rsid w:val="00CE425B"/>
    <w:rsid w:val="00CE42DF"/>
    <w:rsid w:val="00CE45EF"/>
    <w:rsid w:val="00CE4750"/>
    <w:rsid w:val="00CE49DC"/>
    <w:rsid w:val="00CE4DA0"/>
    <w:rsid w:val="00CE5739"/>
    <w:rsid w:val="00CE5848"/>
    <w:rsid w:val="00CE5AD7"/>
    <w:rsid w:val="00CE5BFC"/>
    <w:rsid w:val="00CE5C33"/>
    <w:rsid w:val="00CE640A"/>
    <w:rsid w:val="00CE66B6"/>
    <w:rsid w:val="00CE6776"/>
    <w:rsid w:val="00CE6C4C"/>
    <w:rsid w:val="00CE6D0E"/>
    <w:rsid w:val="00CE6FA5"/>
    <w:rsid w:val="00CE7170"/>
    <w:rsid w:val="00CE725E"/>
    <w:rsid w:val="00CE7320"/>
    <w:rsid w:val="00CE7887"/>
    <w:rsid w:val="00CE7BC1"/>
    <w:rsid w:val="00CF0185"/>
    <w:rsid w:val="00CF081F"/>
    <w:rsid w:val="00CF0A30"/>
    <w:rsid w:val="00CF0AA3"/>
    <w:rsid w:val="00CF0C5F"/>
    <w:rsid w:val="00CF0DB9"/>
    <w:rsid w:val="00CF104B"/>
    <w:rsid w:val="00CF1141"/>
    <w:rsid w:val="00CF1211"/>
    <w:rsid w:val="00CF13FB"/>
    <w:rsid w:val="00CF1586"/>
    <w:rsid w:val="00CF1966"/>
    <w:rsid w:val="00CF1E6C"/>
    <w:rsid w:val="00CF21C6"/>
    <w:rsid w:val="00CF2300"/>
    <w:rsid w:val="00CF2820"/>
    <w:rsid w:val="00CF2A69"/>
    <w:rsid w:val="00CF2BA5"/>
    <w:rsid w:val="00CF2DA9"/>
    <w:rsid w:val="00CF3092"/>
    <w:rsid w:val="00CF31BD"/>
    <w:rsid w:val="00CF3233"/>
    <w:rsid w:val="00CF43B0"/>
    <w:rsid w:val="00CF4461"/>
    <w:rsid w:val="00CF459B"/>
    <w:rsid w:val="00CF472F"/>
    <w:rsid w:val="00CF4A6B"/>
    <w:rsid w:val="00CF4C3D"/>
    <w:rsid w:val="00CF53B9"/>
    <w:rsid w:val="00CF543B"/>
    <w:rsid w:val="00CF5638"/>
    <w:rsid w:val="00CF5CC1"/>
    <w:rsid w:val="00CF5F53"/>
    <w:rsid w:val="00CF6193"/>
    <w:rsid w:val="00CF63CC"/>
    <w:rsid w:val="00CF63EA"/>
    <w:rsid w:val="00CF6629"/>
    <w:rsid w:val="00CF67BD"/>
    <w:rsid w:val="00CF6CC3"/>
    <w:rsid w:val="00CF7544"/>
    <w:rsid w:val="00CF7810"/>
    <w:rsid w:val="00CF794A"/>
    <w:rsid w:val="00CF7CC0"/>
    <w:rsid w:val="00D0001F"/>
    <w:rsid w:val="00D0040F"/>
    <w:rsid w:val="00D004B2"/>
    <w:rsid w:val="00D00BEC"/>
    <w:rsid w:val="00D01494"/>
    <w:rsid w:val="00D016BE"/>
    <w:rsid w:val="00D01E0E"/>
    <w:rsid w:val="00D020F6"/>
    <w:rsid w:val="00D025C0"/>
    <w:rsid w:val="00D026CA"/>
    <w:rsid w:val="00D027C4"/>
    <w:rsid w:val="00D028E9"/>
    <w:rsid w:val="00D02E34"/>
    <w:rsid w:val="00D02F84"/>
    <w:rsid w:val="00D02FB3"/>
    <w:rsid w:val="00D0332C"/>
    <w:rsid w:val="00D034CA"/>
    <w:rsid w:val="00D0371F"/>
    <w:rsid w:val="00D03AFF"/>
    <w:rsid w:val="00D03D7A"/>
    <w:rsid w:val="00D04675"/>
    <w:rsid w:val="00D04839"/>
    <w:rsid w:val="00D04A9D"/>
    <w:rsid w:val="00D04C46"/>
    <w:rsid w:val="00D05413"/>
    <w:rsid w:val="00D057A0"/>
    <w:rsid w:val="00D057A7"/>
    <w:rsid w:val="00D058A2"/>
    <w:rsid w:val="00D05910"/>
    <w:rsid w:val="00D05A7E"/>
    <w:rsid w:val="00D061AF"/>
    <w:rsid w:val="00D061DE"/>
    <w:rsid w:val="00D062B7"/>
    <w:rsid w:val="00D06647"/>
    <w:rsid w:val="00D066F4"/>
    <w:rsid w:val="00D06C36"/>
    <w:rsid w:val="00D071B0"/>
    <w:rsid w:val="00D076F3"/>
    <w:rsid w:val="00D078F4"/>
    <w:rsid w:val="00D07C45"/>
    <w:rsid w:val="00D07F43"/>
    <w:rsid w:val="00D100BC"/>
    <w:rsid w:val="00D10435"/>
    <w:rsid w:val="00D1056A"/>
    <w:rsid w:val="00D10718"/>
    <w:rsid w:val="00D10958"/>
    <w:rsid w:val="00D10D55"/>
    <w:rsid w:val="00D10FB8"/>
    <w:rsid w:val="00D112E9"/>
    <w:rsid w:val="00D114BD"/>
    <w:rsid w:val="00D11505"/>
    <w:rsid w:val="00D1195A"/>
    <w:rsid w:val="00D11B1D"/>
    <w:rsid w:val="00D121BC"/>
    <w:rsid w:val="00D1255B"/>
    <w:rsid w:val="00D12B63"/>
    <w:rsid w:val="00D12E1A"/>
    <w:rsid w:val="00D13420"/>
    <w:rsid w:val="00D136AF"/>
    <w:rsid w:val="00D13700"/>
    <w:rsid w:val="00D138DC"/>
    <w:rsid w:val="00D142B0"/>
    <w:rsid w:val="00D14514"/>
    <w:rsid w:val="00D146EA"/>
    <w:rsid w:val="00D14D94"/>
    <w:rsid w:val="00D1508D"/>
    <w:rsid w:val="00D15560"/>
    <w:rsid w:val="00D15841"/>
    <w:rsid w:val="00D15869"/>
    <w:rsid w:val="00D15C44"/>
    <w:rsid w:val="00D15C4C"/>
    <w:rsid w:val="00D15E16"/>
    <w:rsid w:val="00D160D8"/>
    <w:rsid w:val="00D161EC"/>
    <w:rsid w:val="00D16351"/>
    <w:rsid w:val="00D16461"/>
    <w:rsid w:val="00D164B4"/>
    <w:rsid w:val="00D16838"/>
    <w:rsid w:val="00D168C2"/>
    <w:rsid w:val="00D16A9E"/>
    <w:rsid w:val="00D16B3F"/>
    <w:rsid w:val="00D16B9D"/>
    <w:rsid w:val="00D174DE"/>
    <w:rsid w:val="00D17832"/>
    <w:rsid w:val="00D17873"/>
    <w:rsid w:val="00D17A32"/>
    <w:rsid w:val="00D17A78"/>
    <w:rsid w:val="00D17BBB"/>
    <w:rsid w:val="00D17D21"/>
    <w:rsid w:val="00D17F1E"/>
    <w:rsid w:val="00D17FE7"/>
    <w:rsid w:val="00D2092F"/>
    <w:rsid w:val="00D2093A"/>
    <w:rsid w:val="00D20B1D"/>
    <w:rsid w:val="00D20C49"/>
    <w:rsid w:val="00D212ED"/>
    <w:rsid w:val="00D214EB"/>
    <w:rsid w:val="00D21BFE"/>
    <w:rsid w:val="00D21DC6"/>
    <w:rsid w:val="00D21E00"/>
    <w:rsid w:val="00D21E37"/>
    <w:rsid w:val="00D221C3"/>
    <w:rsid w:val="00D22376"/>
    <w:rsid w:val="00D2290E"/>
    <w:rsid w:val="00D22A32"/>
    <w:rsid w:val="00D22C53"/>
    <w:rsid w:val="00D22EFF"/>
    <w:rsid w:val="00D23344"/>
    <w:rsid w:val="00D234FA"/>
    <w:rsid w:val="00D2364A"/>
    <w:rsid w:val="00D24761"/>
    <w:rsid w:val="00D24FCB"/>
    <w:rsid w:val="00D25038"/>
    <w:rsid w:val="00D25049"/>
    <w:rsid w:val="00D2517B"/>
    <w:rsid w:val="00D253B4"/>
    <w:rsid w:val="00D2576C"/>
    <w:rsid w:val="00D2577D"/>
    <w:rsid w:val="00D25E70"/>
    <w:rsid w:val="00D26230"/>
    <w:rsid w:val="00D2636F"/>
    <w:rsid w:val="00D263F4"/>
    <w:rsid w:val="00D264A5"/>
    <w:rsid w:val="00D265F7"/>
    <w:rsid w:val="00D2667B"/>
    <w:rsid w:val="00D266CD"/>
    <w:rsid w:val="00D2670F"/>
    <w:rsid w:val="00D26A6F"/>
    <w:rsid w:val="00D27143"/>
    <w:rsid w:val="00D272A5"/>
    <w:rsid w:val="00D2740E"/>
    <w:rsid w:val="00D27716"/>
    <w:rsid w:val="00D277F0"/>
    <w:rsid w:val="00D27829"/>
    <w:rsid w:val="00D2798F"/>
    <w:rsid w:val="00D27E07"/>
    <w:rsid w:val="00D27E3B"/>
    <w:rsid w:val="00D27F83"/>
    <w:rsid w:val="00D30570"/>
    <w:rsid w:val="00D30790"/>
    <w:rsid w:val="00D30B9A"/>
    <w:rsid w:val="00D30C7B"/>
    <w:rsid w:val="00D30E23"/>
    <w:rsid w:val="00D30EEC"/>
    <w:rsid w:val="00D311AF"/>
    <w:rsid w:val="00D312D0"/>
    <w:rsid w:val="00D31476"/>
    <w:rsid w:val="00D314F0"/>
    <w:rsid w:val="00D316A1"/>
    <w:rsid w:val="00D31BFE"/>
    <w:rsid w:val="00D32132"/>
    <w:rsid w:val="00D322B7"/>
    <w:rsid w:val="00D32532"/>
    <w:rsid w:val="00D32CA2"/>
    <w:rsid w:val="00D3320D"/>
    <w:rsid w:val="00D333A9"/>
    <w:rsid w:val="00D3468E"/>
    <w:rsid w:val="00D346DE"/>
    <w:rsid w:val="00D347F4"/>
    <w:rsid w:val="00D3490C"/>
    <w:rsid w:val="00D34BE0"/>
    <w:rsid w:val="00D3547C"/>
    <w:rsid w:val="00D35BBB"/>
    <w:rsid w:val="00D35BBC"/>
    <w:rsid w:val="00D3615D"/>
    <w:rsid w:val="00D36845"/>
    <w:rsid w:val="00D36D44"/>
    <w:rsid w:val="00D36FDA"/>
    <w:rsid w:val="00D373DD"/>
    <w:rsid w:val="00D3740E"/>
    <w:rsid w:val="00D37545"/>
    <w:rsid w:val="00D37AFD"/>
    <w:rsid w:val="00D37B60"/>
    <w:rsid w:val="00D37DE5"/>
    <w:rsid w:val="00D400D9"/>
    <w:rsid w:val="00D4014C"/>
    <w:rsid w:val="00D406BA"/>
    <w:rsid w:val="00D407FF"/>
    <w:rsid w:val="00D40B2D"/>
    <w:rsid w:val="00D40DFA"/>
    <w:rsid w:val="00D411A7"/>
    <w:rsid w:val="00D41317"/>
    <w:rsid w:val="00D413B4"/>
    <w:rsid w:val="00D41436"/>
    <w:rsid w:val="00D41650"/>
    <w:rsid w:val="00D41745"/>
    <w:rsid w:val="00D417D4"/>
    <w:rsid w:val="00D41862"/>
    <w:rsid w:val="00D418BB"/>
    <w:rsid w:val="00D41B28"/>
    <w:rsid w:val="00D41C4D"/>
    <w:rsid w:val="00D41CC0"/>
    <w:rsid w:val="00D42125"/>
    <w:rsid w:val="00D424C4"/>
    <w:rsid w:val="00D428B3"/>
    <w:rsid w:val="00D428E1"/>
    <w:rsid w:val="00D42E45"/>
    <w:rsid w:val="00D4330D"/>
    <w:rsid w:val="00D43D1F"/>
    <w:rsid w:val="00D43FD6"/>
    <w:rsid w:val="00D4425E"/>
    <w:rsid w:val="00D446D1"/>
    <w:rsid w:val="00D4476C"/>
    <w:rsid w:val="00D447F4"/>
    <w:rsid w:val="00D4528A"/>
    <w:rsid w:val="00D45449"/>
    <w:rsid w:val="00D45508"/>
    <w:rsid w:val="00D45698"/>
    <w:rsid w:val="00D45E75"/>
    <w:rsid w:val="00D461FD"/>
    <w:rsid w:val="00D466BB"/>
    <w:rsid w:val="00D468CE"/>
    <w:rsid w:val="00D46E32"/>
    <w:rsid w:val="00D46E46"/>
    <w:rsid w:val="00D474EE"/>
    <w:rsid w:val="00D4757C"/>
    <w:rsid w:val="00D47C0F"/>
    <w:rsid w:val="00D47C15"/>
    <w:rsid w:val="00D47E4E"/>
    <w:rsid w:val="00D5001E"/>
    <w:rsid w:val="00D501A1"/>
    <w:rsid w:val="00D5047A"/>
    <w:rsid w:val="00D506DD"/>
    <w:rsid w:val="00D50B73"/>
    <w:rsid w:val="00D50B7D"/>
    <w:rsid w:val="00D5103D"/>
    <w:rsid w:val="00D512E1"/>
    <w:rsid w:val="00D51634"/>
    <w:rsid w:val="00D51CE6"/>
    <w:rsid w:val="00D523CA"/>
    <w:rsid w:val="00D525AE"/>
    <w:rsid w:val="00D52774"/>
    <w:rsid w:val="00D52B3C"/>
    <w:rsid w:val="00D52C46"/>
    <w:rsid w:val="00D52DB8"/>
    <w:rsid w:val="00D5304A"/>
    <w:rsid w:val="00D53168"/>
    <w:rsid w:val="00D53280"/>
    <w:rsid w:val="00D547F1"/>
    <w:rsid w:val="00D552BA"/>
    <w:rsid w:val="00D556B2"/>
    <w:rsid w:val="00D557D1"/>
    <w:rsid w:val="00D55812"/>
    <w:rsid w:val="00D55E14"/>
    <w:rsid w:val="00D562B3"/>
    <w:rsid w:val="00D5649C"/>
    <w:rsid w:val="00D56A55"/>
    <w:rsid w:val="00D56D04"/>
    <w:rsid w:val="00D57044"/>
    <w:rsid w:val="00D570F8"/>
    <w:rsid w:val="00D577B5"/>
    <w:rsid w:val="00D579D2"/>
    <w:rsid w:val="00D57C02"/>
    <w:rsid w:val="00D57CAB"/>
    <w:rsid w:val="00D57CCA"/>
    <w:rsid w:val="00D57D4A"/>
    <w:rsid w:val="00D57EB8"/>
    <w:rsid w:val="00D601E3"/>
    <w:rsid w:val="00D60335"/>
    <w:rsid w:val="00D60388"/>
    <w:rsid w:val="00D607DA"/>
    <w:rsid w:val="00D6088E"/>
    <w:rsid w:val="00D60A3F"/>
    <w:rsid w:val="00D60A4E"/>
    <w:rsid w:val="00D61606"/>
    <w:rsid w:val="00D61631"/>
    <w:rsid w:val="00D61965"/>
    <w:rsid w:val="00D61B4A"/>
    <w:rsid w:val="00D62411"/>
    <w:rsid w:val="00D62DAF"/>
    <w:rsid w:val="00D62DCE"/>
    <w:rsid w:val="00D62FCB"/>
    <w:rsid w:val="00D631C5"/>
    <w:rsid w:val="00D635A2"/>
    <w:rsid w:val="00D637F0"/>
    <w:rsid w:val="00D63D84"/>
    <w:rsid w:val="00D64478"/>
    <w:rsid w:val="00D64539"/>
    <w:rsid w:val="00D646B0"/>
    <w:rsid w:val="00D6496B"/>
    <w:rsid w:val="00D65081"/>
    <w:rsid w:val="00D65196"/>
    <w:rsid w:val="00D65214"/>
    <w:rsid w:val="00D6534D"/>
    <w:rsid w:val="00D657E0"/>
    <w:rsid w:val="00D65824"/>
    <w:rsid w:val="00D65A45"/>
    <w:rsid w:val="00D65BC8"/>
    <w:rsid w:val="00D665AB"/>
    <w:rsid w:val="00D6679C"/>
    <w:rsid w:val="00D66822"/>
    <w:rsid w:val="00D670A9"/>
    <w:rsid w:val="00D671B7"/>
    <w:rsid w:val="00D67953"/>
    <w:rsid w:val="00D67C3E"/>
    <w:rsid w:val="00D67D66"/>
    <w:rsid w:val="00D7028A"/>
    <w:rsid w:val="00D703A1"/>
    <w:rsid w:val="00D70BBC"/>
    <w:rsid w:val="00D70D03"/>
    <w:rsid w:val="00D70FD8"/>
    <w:rsid w:val="00D71098"/>
    <w:rsid w:val="00D717DD"/>
    <w:rsid w:val="00D717F6"/>
    <w:rsid w:val="00D7186D"/>
    <w:rsid w:val="00D71A09"/>
    <w:rsid w:val="00D71F86"/>
    <w:rsid w:val="00D71F92"/>
    <w:rsid w:val="00D721BD"/>
    <w:rsid w:val="00D7243D"/>
    <w:rsid w:val="00D72A06"/>
    <w:rsid w:val="00D72B84"/>
    <w:rsid w:val="00D72E03"/>
    <w:rsid w:val="00D730C1"/>
    <w:rsid w:val="00D7326E"/>
    <w:rsid w:val="00D737DF"/>
    <w:rsid w:val="00D73901"/>
    <w:rsid w:val="00D73A19"/>
    <w:rsid w:val="00D73B80"/>
    <w:rsid w:val="00D73BCF"/>
    <w:rsid w:val="00D7427C"/>
    <w:rsid w:val="00D74981"/>
    <w:rsid w:val="00D74B49"/>
    <w:rsid w:val="00D75080"/>
    <w:rsid w:val="00D7532E"/>
    <w:rsid w:val="00D7579B"/>
    <w:rsid w:val="00D757F7"/>
    <w:rsid w:val="00D757F9"/>
    <w:rsid w:val="00D75C0B"/>
    <w:rsid w:val="00D75EB5"/>
    <w:rsid w:val="00D75EFC"/>
    <w:rsid w:val="00D760F2"/>
    <w:rsid w:val="00D761C5"/>
    <w:rsid w:val="00D763EE"/>
    <w:rsid w:val="00D76EE5"/>
    <w:rsid w:val="00D76F0F"/>
    <w:rsid w:val="00D775AD"/>
    <w:rsid w:val="00D77884"/>
    <w:rsid w:val="00D800C8"/>
    <w:rsid w:val="00D80206"/>
    <w:rsid w:val="00D80278"/>
    <w:rsid w:val="00D803B0"/>
    <w:rsid w:val="00D803E0"/>
    <w:rsid w:val="00D80C0C"/>
    <w:rsid w:val="00D80D54"/>
    <w:rsid w:val="00D81102"/>
    <w:rsid w:val="00D8111A"/>
    <w:rsid w:val="00D81382"/>
    <w:rsid w:val="00D81461"/>
    <w:rsid w:val="00D814DE"/>
    <w:rsid w:val="00D81947"/>
    <w:rsid w:val="00D82242"/>
    <w:rsid w:val="00D82374"/>
    <w:rsid w:val="00D823C6"/>
    <w:rsid w:val="00D8252E"/>
    <w:rsid w:val="00D82B5A"/>
    <w:rsid w:val="00D82C0C"/>
    <w:rsid w:val="00D82D68"/>
    <w:rsid w:val="00D83184"/>
    <w:rsid w:val="00D832DA"/>
    <w:rsid w:val="00D83397"/>
    <w:rsid w:val="00D8341D"/>
    <w:rsid w:val="00D834DC"/>
    <w:rsid w:val="00D84382"/>
    <w:rsid w:val="00D84415"/>
    <w:rsid w:val="00D847FD"/>
    <w:rsid w:val="00D84968"/>
    <w:rsid w:val="00D84C0E"/>
    <w:rsid w:val="00D84CE3"/>
    <w:rsid w:val="00D84DF8"/>
    <w:rsid w:val="00D851D1"/>
    <w:rsid w:val="00D852E2"/>
    <w:rsid w:val="00D854F3"/>
    <w:rsid w:val="00D85AF0"/>
    <w:rsid w:val="00D85E2D"/>
    <w:rsid w:val="00D85E59"/>
    <w:rsid w:val="00D85F04"/>
    <w:rsid w:val="00D860C6"/>
    <w:rsid w:val="00D861B1"/>
    <w:rsid w:val="00D8650F"/>
    <w:rsid w:val="00D86A2A"/>
    <w:rsid w:val="00D86C97"/>
    <w:rsid w:val="00D86E96"/>
    <w:rsid w:val="00D86F08"/>
    <w:rsid w:val="00D872D7"/>
    <w:rsid w:val="00D87687"/>
    <w:rsid w:val="00D87751"/>
    <w:rsid w:val="00D879E5"/>
    <w:rsid w:val="00D87C3E"/>
    <w:rsid w:val="00D87CBB"/>
    <w:rsid w:val="00D87E99"/>
    <w:rsid w:val="00D9004F"/>
    <w:rsid w:val="00D902B9"/>
    <w:rsid w:val="00D9031C"/>
    <w:rsid w:val="00D90503"/>
    <w:rsid w:val="00D9104D"/>
    <w:rsid w:val="00D91166"/>
    <w:rsid w:val="00D913BB"/>
    <w:rsid w:val="00D9146A"/>
    <w:rsid w:val="00D9171C"/>
    <w:rsid w:val="00D91EF5"/>
    <w:rsid w:val="00D9208E"/>
    <w:rsid w:val="00D920B0"/>
    <w:rsid w:val="00D92129"/>
    <w:rsid w:val="00D923F3"/>
    <w:rsid w:val="00D929A5"/>
    <w:rsid w:val="00D929D2"/>
    <w:rsid w:val="00D9310D"/>
    <w:rsid w:val="00D931BE"/>
    <w:rsid w:val="00D932C3"/>
    <w:rsid w:val="00D933F1"/>
    <w:rsid w:val="00D935B8"/>
    <w:rsid w:val="00D93B11"/>
    <w:rsid w:val="00D93BFE"/>
    <w:rsid w:val="00D93EBD"/>
    <w:rsid w:val="00D9415E"/>
    <w:rsid w:val="00D943BF"/>
    <w:rsid w:val="00D94567"/>
    <w:rsid w:val="00D946FE"/>
    <w:rsid w:val="00D947EE"/>
    <w:rsid w:val="00D948AC"/>
    <w:rsid w:val="00D94E8D"/>
    <w:rsid w:val="00D95376"/>
    <w:rsid w:val="00D953AD"/>
    <w:rsid w:val="00D958CE"/>
    <w:rsid w:val="00D958F7"/>
    <w:rsid w:val="00D95975"/>
    <w:rsid w:val="00D959C5"/>
    <w:rsid w:val="00D95B11"/>
    <w:rsid w:val="00D963FF"/>
    <w:rsid w:val="00D96778"/>
    <w:rsid w:val="00D96816"/>
    <w:rsid w:val="00D968B3"/>
    <w:rsid w:val="00D96A66"/>
    <w:rsid w:val="00D96B49"/>
    <w:rsid w:val="00D96B56"/>
    <w:rsid w:val="00D96D2F"/>
    <w:rsid w:val="00D971CE"/>
    <w:rsid w:val="00D97213"/>
    <w:rsid w:val="00D9790D"/>
    <w:rsid w:val="00D97F0E"/>
    <w:rsid w:val="00DA03C2"/>
    <w:rsid w:val="00DA0788"/>
    <w:rsid w:val="00DA07CF"/>
    <w:rsid w:val="00DA0BD0"/>
    <w:rsid w:val="00DA0DBE"/>
    <w:rsid w:val="00DA12E7"/>
    <w:rsid w:val="00DA13EF"/>
    <w:rsid w:val="00DA1853"/>
    <w:rsid w:val="00DA19A8"/>
    <w:rsid w:val="00DA1CAD"/>
    <w:rsid w:val="00DA20A9"/>
    <w:rsid w:val="00DA23DC"/>
    <w:rsid w:val="00DA27DC"/>
    <w:rsid w:val="00DA2897"/>
    <w:rsid w:val="00DA2914"/>
    <w:rsid w:val="00DA29F5"/>
    <w:rsid w:val="00DA2BB0"/>
    <w:rsid w:val="00DA3185"/>
    <w:rsid w:val="00DA3286"/>
    <w:rsid w:val="00DA3CAF"/>
    <w:rsid w:val="00DA3CC1"/>
    <w:rsid w:val="00DA3E01"/>
    <w:rsid w:val="00DA42FF"/>
    <w:rsid w:val="00DA44B1"/>
    <w:rsid w:val="00DA494A"/>
    <w:rsid w:val="00DA4B2A"/>
    <w:rsid w:val="00DA4B6D"/>
    <w:rsid w:val="00DA4DB5"/>
    <w:rsid w:val="00DA50E8"/>
    <w:rsid w:val="00DA51F9"/>
    <w:rsid w:val="00DA5858"/>
    <w:rsid w:val="00DA589D"/>
    <w:rsid w:val="00DA5971"/>
    <w:rsid w:val="00DA5AF8"/>
    <w:rsid w:val="00DA5BD3"/>
    <w:rsid w:val="00DA5E7E"/>
    <w:rsid w:val="00DA61BD"/>
    <w:rsid w:val="00DA6289"/>
    <w:rsid w:val="00DA66C2"/>
    <w:rsid w:val="00DA6805"/>
    <w:rsid w:val="00DA68C8"/>
    <w:rsid w:val="00DA68E3"/>
    <w:rsid w:val="00DA6BC1"/>
    <w:rsid w:val="00DA6C34"/>
    <w:rsid w:val="00DA6F56"/>
    <w:rsid w:val="00DA706E"/>
    <w:rsid w:val="00DA7B08"/>
    <w:rsid w:val="00DA7C1D"/>
    <w:rsid w:val="00DA7D56"/>
    <w:rsid w:val="00DA7EF8"/>
    <w:rsid w:val="00DB0156"/>
    <w:rsid w:val="00DB0226"/>
    <w:rsid w:val="00DB04A2"/>
    <w:rsid w:val="00DB06D4"/>
    <w:rsid w:val="00DB098F"/>
    <w:rsid w:val="00DB09C1"/>
    <w:rsid w:val="00DB10CF"/>
    <w:rsid w:val="00DB111C"/>
    <w:rsid w:val="00DB14F2"/>
    <w:rsid w:val="00DB1576"/>
    <w:rsid w:val="00DB16A0"/>
    <w:rsid w:val="00DB1DD7"/>
    <w:rsid w:val="00DB206C"/>
    <w:rsid w:val="00DB2931"/>
    <w:rsid w:val="00DB2AB9"/>
    <w:rsid w:val="00DB2D61"/>
    <w:rsid w:val="00DB31F1"/>
    <w:rsid w:val="00DB325E"/>
    <w:rsid w:val="00DB328E"/>
    <w:rsid w:val="00DB37FE"/>
    <w:rsid w:val="00DB38C0"/>
    <w:rsid w:val="00DB3914"/>
    <w:rsid w:val="00DB3A54"/>
    <w:rsid w:val="00DB3CB6"/>
    <w:rsid w:val="00DB3F6A"/>
    <w:rsid w:val="00DB40C3"/>
    <w:rsid w:val="00DB419E"/>
    <w:rsid w:val="00DB4D09"/>
    <w:rsid w:val="00DB4F3F"/>
    <w:rsid w:val="00DB5227"/>
    <w:rsid w:val="00DB5AB3"/>
    <w:rsid w:val="00DB5C97"/>
    <w:rsid w:val="00DB5E82"/>
    <w:rsid w:val="00DB5EB6"/>
    <w:rsid w:val="00DB5EEC"/>
    <w:rsid w:val="00DB63B1"/>
    <w:rsid w:val="00DB63FE"/>
    <w:rsid w:val="00DB66E2"/>
    <w:rsid w:val="00DB6B75"/>
    <w:rsid w:val="00DB6DC1"/>
    <w:rsid w:val="00DB6DFF"/>
    <w:rsid w:val="00DB7445"/>
    <w:rsid w:val="00DB7463"/>
    <w:rsid w:val="00DB7556"/>
    <w:rsid w:val="00DB75B7"/>
    <w:rsid w:val="00DB78BF"/>
    <w:rsid w:val="00DB7F4E"/>
    <w:rsid w:val="00DB7F57"/>
    <w:rsid w:val="00DC0190"/>
    <w:rsid w:val="00DC036E"/>
    <w:rsid w:val="00DC03E6"/>
    <w:rsid w:val="00DC048E"/>
    <w:rsid w:val="00DC0736"/>
    <w:rsid w:val="00DC0F41"/>
    <w:rsid w:val="00DC0F5A"/>
    <w:rsid w:val="00DC100D"/>
    <w:rsid w:val="00DC1282"/>
    <w:rsid w:val="00DC1913"/>
    <w:rsid w:val="00DC1B63"/>
    <w:rsid w:val="00DC1D85"/>
    <w:rsid w:val="00DC1F40"/>
    <w:rsid w:val="00DC2263"/>
    <w:rsid w:val="00DC22A1"/>
    <w:rsid w:val="00DC23B4"/>
    <w:rsid w:val="00DC24C4"/>
    <w:rsid w:val="00DC27B1"/>
    <w:rsid w:val="00DC29B8"/>
    <w:rsid w:val="00DC2E07"/>
    <w:rsid w:val="00DC2F29"/>
    <w:rsid w:val="00DC3308"/>
    <w:rsid w:val="00DC355F"/>
    <w:rsid w:val="00DC3943"/>
    <w:rsid w:val="00DC3E84"/>
    <w:rsid w:val="00DC4222"/>
    <w:rsid w:val="00DC4846"/>
    <w:rsid w:val="00DC5289"/>
    <w:rsid w:val="00DC52D6"/>
    <w:rsid w:val="00DC52E6"/>
    <w:rsid w:val="00DC5422"/>
    <w:rsid w:val="00DC54BA"/>
    <w:rsid w:val="00DC55A9"/>
    <w:rsid w:val="00DC56A8"/>
    <w:rsid w:val="00DC577B"/>
    <w:rsid w:val="00DC58C9"/>
    <w:rsid w:val="00DC5900"/>
    <w:rsid w:val="00DC5988"/>
    <w:rsid w:val="00DC59BC"/>
    <w:rsid w:val="00DC5DCA"/>
    <w:rsid w:val="00DC5E67"/>
    <w:rsid w:val="00DC60F6"/>
    <w:rsid w:val="00DC6546"/>
    <w:rsid w:val="00DC68F0"/>
    <w:rsid w:val="00DC69AB"/>
    <w:rsid w:val="00DC6EDC"/>
    <w:rsid w:val="00DC70FD"/>
    <w:rsid w:val="00DC712A"/>
    <w:rsid w:val="00DC7295"/>
    <w:rsid w:val="00DC730A"/>
    <w:rsid w:val="00DC7416"/>
    <w:rsid w:val="00DC78AD"/>
    <w:rsid w:val="00DC78D6"/>
    <w:rsid w:val="00DC7A45"/>
    <w:rsid w:val="00DC7ACC"/>
    <w:rsid w:val="00DD003E"/>
    <w:rsid w:val="00DD0480"/>
    <w:rsid w:val="00DD0693"/>
    <w:rsid w:val="00DD0708"/>
    <w:rsid w:val="00DD0C00"/>
    <w:rsid w:val="00DD1017"/>
    <w:rsid w:val="00DD12D2"/>
    <w:rsid w:val="00DD145A"/>
    <w:rsid w:val="00DD19B8"/>
    <w:rsid w:val="00DD2091"/>
    <w:rsid w:val="00DD2C8E"/>
    <w:rsid w:val="00DD2D1A"/>
    <w:rsid w:val="00DD2E22"/>
    <w:rsid w:val="00DD2E81"/>
    <w:rsid w:val="00DD3078"/>
    <w:rsid w:val="00DD30B5"/>
    <w:rsid w:val="00DD3126"/>
    <w:rsid w:val="00DD3486"/>
    <w:rsid w:val="00DD34E4"/>
    <w:rsid w:val="00DD36DA"/>
    <w:rsid w:val="00DD382A"/>
    <w:rsid w:val="00DD3AC7"/>
    <w:rsid w:val="00DD3E6D"/>
    <w:rsid w:val="00DD3E9E"/>
    <w:rsid w:val="00DD3EEB"/>
    <w:rsid w:val="00DD3F0A"/>
    <w:rsid w:val="00DD4019"/>
    <w:rsid w:val="00DD43AE"/>
    <w:rsid w:val="00DD459B"/>
    <w:rsid w:val="00DD4857"/>
    <w:rsid w:val="00DD49CE"/>
    <w:rsid w:val="00DD4B2F"/>
    <w:rsid w:val="00DD4C76"/>
    <w:rsid w:val="00DD55F2"/>
    <w:rsid w:val="00DD5A9D"/>
    <w:rsid w:val="00DD5F35"/>
    <w:rsid w:val="00DD60D9"/>
    <w:rsid w:val="00DD6115"/>
    <w:rsid w:val="00DD6157"/>
    <w:rsid w:val="00DD6474"/>
    <w:rsid w:val="00DD64D4"/>
    <w:rsid w:val="00DD6BEF"/>
    <w:rsid w:val="00DD6C22"/>
    <w:rsid w:val="00DD6C27"/>
    <w:rsid w:val="00DD701B"/>
    <w:rsid w:val="00DD7379"/>
    <w:rsid w:val="00DD7384"/>
    <w:rsid w:val="00DD7581"/>
    <w:rsid w:val="00DD7C41"/>
    <w:rsid w:val="00DD7D02"/>
    <w:rsid w:val="00DD7E28"/>
    <w:rsid w:val="00DE0700"/>
    <w:rsid w:val="00DE0EFE"/>
    <w:rsid w:val="00DE1095"/>
    <w:rsid w:val="00DE1269"/>
    <w:rsid w:val="00DE13D1"/>
    <w:rsid w:val="00DE17E6"/>
    <w:rsid w:val="00DE1C8C"/>
    <w:rsid w:val="00DE1CF3"/>
    <w:rsid w:val="00DE241A"/>
    <w:rsid w:val="00DE262E"/>
    <w:rsid w:val="00DE27B7"/>
    <w:rsid w:val="00DE2F43"/>
    <w:rsid w:val="00DE3010"/>
    <w:rsid w:val="00DE3256"/>
    <w:rsid w:val="00DE325B"/>
    <w:rsid w:val="00DE3930"/>
    <w:rsid w:val="00DE3BD0"/>
    <w:rsid w:val="00DE3D35"/>
    <w:rsid w:val="00DE3ECC"/>
    <w:rsid w:val="00DE447A"/>
    <w:rsid w:val="00DE4563"/>
    <w:rsid w:val="00DE45D9"/>
    <w:rsid w:val="00DE46E5"/>
    <w:rsid w:val="00DE47E5"/>
    <w:rsid w:val="00DE4B09"/>
    <w:rsid w:val="00DE4C2A"/>
    <w:rsid w:val="00DE4F1B"/>
    <w:rsid w:val="00DE510C"/>
    <w:rsid w:val="00DE513C"/>
    <w:rsid w:val="00DE545B"/>
    <w:rsid w:val="00DE5496"/>
    <w:rsid w:val="00DE5863"/>
    <w:rsid w:val="00DE5BBE"/>
    <w:rsid w:val="00DE5C98"/>
    <w:rsid w:val="00DE5ED2"/>
    <w:rsid w:val="00DE60C7"/>
    <w:rsid w:val="00DE6AC7"/>
    <w:rsid w:val="00DE6C6A"/>
    <w:rsid w:val="00DE6DFD"/>
    <w:rsid w:val="00DE707E"/>
    <w:rsid w:val="00DE708D"/>
    <w:rsid w:val="00DE78FA"/>
    <w:rsid w:val="00DE7EF9"/>
    <w:rsid w:val="00DE7FB1"/>
    <w:rsid w:val="00DF02B2"/>
    <w:rsid w:val="00DF047E"/>
    <w:rsid w:val="00DF053F"/>
    <w:rsid w:val="00DF0807"/>
    <w:rsid w:val="00DF09A6"/>
    <w:rsid w:val="00DF0AD3"/>
    <w:rsid w:val="00DF0B20"/>
    <w:rsid w:val="00DF0B76"/>
    <w:rsid w:val="00DF1059"/>
    <w:rsid w:val="00DF13DF"/>
    <w:rsid w:val="00DF19B2"/>
    <w:rsid w:val="00DF1F23"/>
    <w:rsid w:val="00DF275A"/>
    <w:rsid w:val="00DF2EBE"/>
    <w:rsid w:val="00DF2F01"/>
    <w:rsid w:val="00DF3197"/>
    <w:rsid w:val="00DF3313"/>
    <w:rsid w:val="00DF366F"/>
    <w:rsid w:val="00DF3748"/>
    <w:rsid w:val="00DF3A4C"/>
    <w:rsid w:val="00DF3B70"/>
    <w:rsid w:val="00DF3CE4"/>
    <w:rsid w:val="00DF4452"/>
    <w:rsid w:val="00DF4599"/>
    <w:rsid w:val="00DF4A01"/>
    <w:rsid w:val="00DF5363"/>
    <w:rsid w:val="00DF53D9"/>
    <w:rsid w:val="00DF56CA"/>
    <w:rsid w:val="00DF58BB"/>
    <w:rsid w:val="00DF5EF9"/>
    <w:rsid w:val="00DF64FD"/>
    <w:rsid w:val="00DF6963"/>
    <w:rsid w:val="00DF698D"/>
    <w:rsid w:val="00DF6A9D"/>
    <w:rsid w:val="00DF6AE9"/>
    <w:rsid w:val="00DF6BBE"/>
    <w:rsid w:val="00DF6D0F"/>
    <w:rsid w:val="00DF6E3A"/>
    <w:rsid w:val="00DF6E72"/>
    <w:rsid w:val="00DF6F27"/>
    <w:rsid w:val="00DF72AD"/>
    <w:rsid w:val="00DF7413"/>
    <w:rsid w:val="00DF7432"/>
    <w:rsid w:val="00DF74CB"/>
    <w:rsid w:val="00DF79F0"/>
    <w:rsid w:val="00DF7A57"/>
    <w:rsid w:val="00DF7B87"/>
    <w:rsid w:val="00DF7D42"/>
    <w:rsid w:val="00DF7D57"/>
    <w:rsid w:val="00DF7DF7"/>
    <w:rsid w:val="00DF7EBE"/>
    <w:rsid w:val="00E0001D"/>
    <w:rsid w:val="00E002EC"/>
    <w:rsid w:val="00E003A6"/>
    <w:rsid w:val="00E00571"/>
    <w:rsid w:val="00E007A2"/>
    <w:rsid w:val="00E00E48"/>
    <w:rsid w:val="00E01101"/>
    <w:rsid w:val="00E01EF5"/>
    <w:rsid w:val="00E02E61"/>
    <w:rsid w:val="00E0322D"/>
    <w:rsid w:val="00E0383F"/>
    <w:rsid w:val="00E03C11"/>
    <w:rsid w:val="00E03D6F"/>
    <w:rsid w:val="00E0469B"/>
    <w:rsid w:val="00E046EA"/>
    <w:rsid w:val="00E04D24"/>
    <w:rsid w:val="00E0523F"/>
    <w:rsid w:val="00E0557C"/>
    <w:rsid w:val="00E0677E"/>
    <w:rsid w:val="00E068D3"/>
    <w:rsid w:val="00E06A23"/>
    <w:rsid w:val="00E06C49"/>
    <w:rsid w:val="00E06E53"/>
    <w:rsid w:val="00E07125"/>
    <w:rsid w:val="00E07607"/>
    <w:rsid w:val="00E0792E"/>
    <w:rsid w:val="00E07969"/>
    <w:rsid w:val="00E079BF"/>
    <w:rsid w:val="00E07BC5"/>
    <w:rsid w:val="00E07C98"/>
    <w:rsid w:val="00E07E60"/>
    <w:rsid w:val="00E07E96"/>
    <w:rsid w:val="00E10488"/>
    <w:rsid w:val="00E10A5F"/>
    <w:rsid w:val="00E10D71"/>
    <w:rsid w:val="00E10F3C"/>
    <w:rsid w:val="00E11272"/>
    <w:rsid w:val="00E115E8"/>
    <w:rsid w:val="00E116C0"/>
    <w:rsid w:val="00E11753"/>
    <w:rsid w:val="00E11868"/>
    <w:rsid w:val="00E11BE4"/>
    <w:rsid w:val="00E11EA3"/>
    <w:rsid w:val="00E11FAC"/>
    <w:rsid w:val="00E123C0"/>
    <w:rsid w:val="00E12466"/>
    <w:rsid w:val="00E129D5"/>
    <w:rsid w:val="00E12F8A"/>
    <w:rsid w:val="00E130AE"/>
    <w:rsid w:val="00E13112"/>
    <w:rsid w:val="00E134A8"/>
    <w:rsid w:val="00E139E1"/>
    <w:rsid w:val="00E13BB7"/>
    <w:rsid w:val="00E14071"/>
    <w:rsid w:val="00E1416C"/>
    <w:rsid w:val="00E14224"/>
    <w:rsid w:val="00E14D12"/>
    <w:rsid w:val="00E151FB"/>
    <w:rsid w:val="00E154E7"/>
    <w:rsid w:val="00E156BB"/>
    <w:rsid w:val="00E15F27"/>
    <w:rsid w:val="00E160EE"/>
    <w:rsid w:val="00E162D1"/>
    <w:rsid w:val="00E16756"/>
    <w:rsid w:val="00E167CA"/>
    <w:rsid w:val="00E17282"/>
    <w:rsid w:val="00E1732C"/>
    <w:rsid w:val="00E1747A"/>
    <w:rsid w:val="00E178B4"/>
    <w:rsid w:val="00E17E37"/>
    <w:rsid w:val="00E2011B"/>
    <w:rsid w:val="00E201EE"/>
    <w:rsid w:val="00E204E0"/>
    <w:rsid w:val="00E20693"/>
    <w:rsid w:val="00E2096F"/>
    <w:rsid w:val="00E209B8"/>
    <w:rsid w:val="00E20CEF"/>
    <w:rsid w:val="00E20E26"/>
    <w:rsid w:val="00E210E9"/>
    <w:rsid w:val="00E213CF"/>
    <w:rsid w:val="00E21AFD"/>
    <w:rsid w:val="00E21EF9"/>
    <w:rsid w:val="00E223F3"/>
    <w:rsid w:val="00E2274E"/>
    <w:rsid w:val="00E22815"/>
    <w:rsid w:val="00E22F9C"/>
    <w:rsid w:val="00E23096"/>
    <w:rsid w:val="00E23658"/>
    <w:rsid w:val="00E23787"/>
    <w:rsid w:val="00E24000"/>
    <w:rsid w:val="00E248CA"/>
    <w:rsid w:val="00E248D6"/>
    <w:rsid w:val="00E248E1"/>
    <w:rsid w:val="00E2519B"/>
    <w:rsid w:val="00E254D9"/>
    <w:rsid w:val="00E25500"/>
    <w:rsid w:val="00E25989"/>
    <w:rsid w:val="00E25D54"/>
    <w:rsid w:val="00E25DBE"/>
    <w:rsid w:val="00E25DC7"/>
    <w:rsid w:val="00E25E07"/>
    <w:rsid w:val="00E25E42"/>
    <w:rsid w:val="00E25EA2"/>
    <w:rsid w:val="00E262A5"/>
    <w:rsid w:val="00E262FC"/>
    <w:rsid w:val="00E26697"/>
    <w:rsid w:val="00E2692B"/>
    <w:rsid w:val="00E26B6E"/>
    <w:rsid w:val="00E26BF2"/>
    <w:rsid w:val="00E26E6A"/>
    <w:rsid w:val="00E27234"/>
    <w:rsid w:val="00E273BE"/>
    <w:rsid w:val="00E273CB"/>
    <w:rsid w:val="00E27A4F"/>
    <w:rsid w:val="00E27CBB"/>
    <w:rsid w:val="00E27D63"/>
    <w:rsid w:val="00E27D90"/>
    <w:rsid w:val="00E30093"/>
    <w:rsid w:val="00E303CF"/>
    <w:rsid w:val="00E30F86"/>
    <w:rsid w:val="00E3119A"/>
    <w:rsid w:val="00E3124A"/>
    <w:rsid w:val="00E31919"/>
    <w:rsid w:val="00E31B16"/>
    <w:rsid w:val="00E31B3B"/>
    <w:rsid w:val="00E31FE6"/>
    <w:rsid w:val="00E32027"/>
    <w:rsid w:val="00E3203C"/>
    <w:rsid w:val="00E324AD"/>
    <w:rsid w:val="00E32570"/>
    <w:rsid w:val="00E328F8"/>
    <w:rsid w:val="00E32BAE"/>
    <w:rsid w:val="00E32C5A"/>
    <w:rsid w:val="00E330A6"/>
    <w:rsid w:val="00E336DF"/>
    <w:rsid w:val="00E33756"/>
    <w:rsid w:val="00E3384F"/>
    <w:rsid w:val="00E3403C"/>
    <w:rsid w:val="00E340FC"/>
    <w:rsid w:val="00E344CD"/>
    <w:rsid w:val="00E345FB"/>
    <w:rsid w:val="00E34A77"/>
    <w:rsid w:val="00E350A7"/>
    <w:rsid w:val="00E351E6"/>
    <w:rsid w:val="00E35733"/>
    <w:rsid w:val="00E358E2"/>
    <w:rsid w:val="00E367A3"/>
    <w:rsid w:val="00E36A44"/>
    <w:rsid w:val="00E36C61"/>
    <w:rsid w:val="00E372D7"/>
    <w:rsid w:val="00E37535"/>
    <w:rsid w:val="00E375E0"/>
    <w:rsid w:val="00E37803"/>
    <w:rsid w:val="00E378CA"/>
    <w:rsid w:val="00E37D0F"/>
    <w:rsid w:val="00E37F4F"/>
    <w:rsid w:val="00E403CB"/>
    <w:rsid w:val="00E40553"/>
    <w:rsid w:val="00E4091F"/>
    <w:rsid w:val="00E4095F"/>
    <w:rsid w:val="00E409F1"/>
    <w:rsid w:val="00E40B75"/>
    <w:rsid w:val="00E40CA6"/>
    <w:rsid w:val="00E40E19"/>
    <w:rsid w:val="00E41268"/>
    <w:rsid w:val="00E41296"/>
    <w:rsid w:val="00E412A0"/>
    <w:rsid w:val="00E41AF8"/>
    <w:rsid w:val="00E42B99"/>
    <w:rsid w:val="00E42BEA"/>
    <w:rsid w:val="00E42C55"/>
    <w:rsid w:val="00E4347F"/>
    <w:rsid w:val="00E436F1"/>
    <w:rsid w:val="00E43776"/>
    <w:rsid w:val="00E43E29"/>
    <w:rsid w:val="00E441CC"/>
    <w:rsid w:val="00E446AE"/>
    <w:rsid w:val="00E44B48"/>
    <w:rsid w:val="00E44BE3"/>
    <w:rsid w:val="00E4517E"/>
    <w:rsid w:val="00E45561"/>
    <w:rsid w:val="00E457E0"/>
    <w:rsid w:val="00E45FDF"/>
    <w:rsid w:val="00E460AC"/>
    <w:rsid w:val="00E460C1"/>
    <w:rsid w:val="00E462E4"/>
    <w:rsid w:val="00E4684E"/>
    <w:rsid w:val="00E46E31"/>
    <w:rsid w:val="00E473AA"/>
    <w:rsid w:val="00E476A1"/>
    <w:rsid w:val="00E50046"/>
    <w:rsid w:val="00E5005F"/>
    <w:rsid w:val="00E509BB"/>
    <w:rsid w:val="00E50A12"/>
    <w:rsid w:val="00E50B9A"/>
    <w:rsid w:val="00E50C75"/>
    <w:rsid w:val="00E50D96"/>
    <w:rsid w:val="00E50E65"/>
    <w:rsid w:val="00E50F05"/>
    <w:rsid w:val="00E5110C"/>
    <w:rsid w:val="00E51630"/>
    <w:rsid w:val="00E51891"/>
    <w:rsid w:val="00E523D6"/>
    <w:rsid w:val="00E52560"/>
    <w:rsid w:val="00E526F5"/>
    <w:rsid w:val="00E529ED"/>
    <w:rsid w:val="00E52C58"/>
    <w:rsid w:val="00E52CE8"/>
    <w:rsid w:val="00E52E50"/>
    <w:rsid w:val="00E5348F"/>
    <w:rsid w:val="00E53933"/>
    <w:rsid w:val="00E539A2"/>
    <w:rsid w:val="00E540A6"/>
    <w:rsid w:val="00E54183"/>
    <w:rsid w:val="00E5443D"/>
    <w:rsid w:val="00E546D8"/>
    <w:rsid w:val="00E54FC7"/>
    <w:rsid w:val="00E551E9"/>
    <w:rsid w:val="00E55457"/>
    <w:rsid w:val="00E5562F"/>
    <w:rsid w:val="00E55684"/>
    <w:rsid w:val="00E5581D"/>
    <w:rsid w:val="00E55869"/>
    <w:rsid w:val="00E55B3C"/>
    <w:rsid w:val="00E56292"/>
    <w:rsid w:val="00E5668F"/>
    <w:rsid w:val="00E567BE"/>
    <w:rsid w:val="00E567DA"/>
    <w:rsid w:val="00E569FB"/>
    <w:rsid w:val="00E56B3E"/>
    <w:rsid w:val="00E570BF"/>
    <w:rsid w:val="00E57E83"/>
    <w:rsid w:val="00E57EE0"/>
    <w:rsid w:val="00E57F69"/>
    <w:rsid w:val="00E6061F"/>
    <w:rsid w:val="00E6066C"/>
    <w:rsid w:val="00E60C74"/>
    <w:rsid w:val="00E6127A"/>
    <w:rsid w:val="00E61362"/>
    <w:rsid w:val="00E61541"/>
    <w:rsid w:val="00E61817"/>
    <w:rsid w:val="00E61AB9"/>
    <w:rsid w:val="00E61CE6"/>
    <w:rsid w:val="00E628E9"/>
    <w:rsid w:val="00E62C4E"/>
    <w:rsid w:val="00E62E91"/>
    <w:rsid w:val="00E6412E"/>
    <w:rsid w:val="00E6434A"/>
    <w:rsid w:val="00E64786"/>
    <w:rsid w:val="00E64B89"/>
    <w:rsid w:val="00E64BDF"/>
    <w:rsid w:val="00E64DDE"/>
    <w:rsid w:val="00E6516E"/>
    <w:rsid w:val="00E6530C"/>
    <w:rsid w:val="00E65488"/>
    <w:rsid w:val="00E6552B"/>
    <w:rsid w:val="00E6583B"/>
    <w:rsid w:val="00E65C63"/>
    <w:rsid w:val="00E65EED"/>
    <w:rsid w:val="00E66270"/>
    <w:rsid w:val="00E664B2"/>
    <w:rsid w:val="00E6679D"/>
    <w:rsid w:val="00E66A77"/>
    <w:rsid w:val="00E66F17"/>
    <w:rsid w:val="00E66F69"/>
    <w:rsid w:val="00E673D1"/>
    <w:rsid w:val="00E674A4"/>
    <w:rsid w:val="00E67871"/>
    <w:rsid w:val="00E67AA4"/>
    <w:rsid w:val="00E67D5E"/>
    <w:rsid w:val="00E70D26"/>
    <w:rsid w:val="00E70EDC"/>
    <w:rsid w:val="00E71738"/>
    <w:rsid w:val="00E71830"/>
    <w:rsid w:val="00E7196C"/>
    <w:rsid w:val="00E72925"/>
    <w:rsid w:val="00E72B7B"/>
    <w:rsid w:val="00E72CB1"/>
    <w:rsid w:val="00E72E47"/>
    <w:rsid w:val="00E72F19"/>
    <w:rsid w:val="00E73292"/>
    <w:rsid w:val="00E7339F"/>
    <w:rsid w:val="00E7349A"/>
    <w:rsid w:val="00E735F4"/>
    <w:rsid w:val="00E73682"/>
    <w:rsid w:val="00E73861"/>
    <w:rsid w:val="00E738C8"/>
    <w:rsid w:val="00E73D97"/>
    <w:rsid w:val="00E73E68"/>
    <w:rsid w:val="00E73F1E"/>
    <w:rsid w:val="00E74635"/>
    <w:rsid w:val="00E74988"/>
    <w:rsid w:val="00E7510F"/>
    <w:rsid w:val="00E75823"/>
    <w:rsid w:val="00E75CF1"/>
    <w:rsid w:val="00E75E1B"/>
    <w:rsid w:val="00E760D7"/>
    <w:rsid w:val="00E762E3"/>
    <w:rsid w:val="00E764A6"/>
    <w:rsid w:val="00E765C6"/>
    <w:rsid w:val="00E76A85"/>
    <w:rsid w:val="00E76EEF"/>
    <w:rsid w:val="00E7737C"/>
    <w:rsid w:val="00E77488"/>
    <w:rsid w:val="00E774EB"/>
    <w:rsid w:val="00E779F0"/>
    <w:rsid w:val="00E77AE2"/>
    <w:rsid w:val="00E77F85"/>
    <w:rsid w:val="00E800A6"/>
    <w:rsid w:val="00E80184"/>
    <w:rsid w:val="00E8045B"/>
    <w:rsid w:val="00E80584"/>
    <w:rsid w:val="00E80ABB"/>
    <w:rsid w:val="00E80B73"/>
    <w:rsid w:val="00E80FAC"/>
    <w:rsid w:val="00E814BB"/>
    <w:rsid w:val="00E8166A"/>
    <w:rsid w:val="00E81BBF"/>
    <w:rsid w:val="00E81C5D"/>
    <w:rsid w:val="00E82178"/>
    <w:rsid w:val="00E823DA"/>
    <w:rsid w:val="00E826C7"/>
    <w:rsid w:val="00E8286A"/>
    <w:rsid w:val="00E82B11"/>
    <w:rsid w:val="00E82DF7"/>
    <w:rsid w:val="00E82FED"/>
    <w:rsid w:val="00E8300D"/>
    <w:rsid w:val="00E836B1"/>
    <w:rsid w:val="00E837A5"/>
    <w:rsid w:val="00E83970"/>
    <w:rsid w:val="00E84841"/>
    <w:rsid w:val="00E84937"/>
    <w:rsid w:val="00E84CC2"/>
    <w:rsid w:val="00E84CD6"/>
    <w:rsid w:val="00E84E93"/>
    <w:rsid w:val="00E8509B"/>
    <w:rsid w:val="00E850BF"/>
    <w:rsid w:val="00E851AD"/>
    <w:rsid w:val="00E85274"/>
    <w:rsid w:val="00E853B9"/>
    <w:rsid w:val="00E85499"/>
    <w:rsid w:val="00E85655"/>
    <w:rsid w:val="00E8585A"/>
    <w:rsid w:val="00E85952"/>
    <w:rsid w:val="00E85AB8"/>
    <w:rsid w:val="00E85DD5"/>
    <w:rsid w:val="00E85FD9"/>
    <w:rsid w:val="00E86503"/>
    <w:rsid w:val="00E86628"/>
    <w:rsid w:val="00E8668D"/>
    <w:rsid w:val="00E866DB"/>
    <w:rsid w:val="00E866E5"/>
    <w:rsid w:val="00E86755"/>
    <w:rsid w:val="00E86816"/>
    <w:rsid w:val="00E878C2"/>
    <w:rsid w:val="00E87C36"/>
    <w:rsid w:val="00E90578"/>
    <w:rsid w:val="00E907A9"/>
    <w:rsid w:val="00E908AC"/>
    <w:rsid w:val="00E90B92"/>
    <w:rsid w:val="00E90E5F"/>
    <w:rsid w:val="00E913AF"/>
    <w:rsid w:val="00E9148D"/>
    <w:rsid w:val="00E915E5"/>
    <w:rsid w:val="00E9164E"/>
    <w:rsid w:val="00E91D6F"/>
    <w:rsid w:val="00E91E14"/>
    <w:rsid w:val="00E91F43"/>
    <w:rsid w:val="00E92271"/>
    <w:rsid w:val="00E922B5"/>
    <w:rsid w:val="00E92590"/>
    <w:rsid w:val="00E92747"/>
    <w:rsid w:val="00E93159"/>
    <w:rsid w:val="00E93511"/>
    <w:rsid w:val="00E9376E"/>
    <w:rsid w:val="00E93C00"/>
    <w:rsid w:val="00E93CDC"/>
    <w:rsid w:val="00E93E6E"/>
    <w:rsid w:val="00E94171"/>
    <w:rsid w:val="00E943F5"/>
    <w:rsid w:val="00E94660"/>
    <w:rsid w:val="00E946EA"/>
    <w:rsid w:val="00E94736"/>
    <w:rsid w:val="00E94789"/>
    <w:rsid w:val="00E94BB2"/>
    <w:rsid w:val="00E94D98"/>
    <w:rsid w:val="00E951B7"/>
    <w:rsid w:val="00E957E6"/>
    <w:rsid w:val="00E95F29"/>
    <w:rsid w:val="00E95FE2"/>
    <w:rsid w:val="00E960A5"/>
    <w:rsid w:val="00E9618D"/>
    <w:rsid w:val="00E9629E"/>
    <w:rsid w:val="00E968D0"/>
    <w:rsid w:val="00E96962"/>
    <w:rsid w:val="00E969A3"/>
    <w:rsid w:val="00E969D4"/>
    <w:rsid w:val="00E96CC8"/>
    <w:rsid w:val="00E96FD5"/>
    <w:rsid w:val="00E97139"/>
    <w:rsid w:val="00E971EB"/>
    <w:rsid w:val="00E9743B"/>
    <w:rsid w:val="00E97514"/>
    <w:rsid w:val="00E97B35"/>
    <w:rsid w:val="00E97B39"/>
    <w:rsid w:val="00E97CF3"/>
    <w:rsid w:val="00E97DB2"/>
    <w:rsid w:val="00EA0407"/>
    <w:rsid w:val="00EA058C"/>
    <w:rsid w:val="00EA073B"/>
    <w:rsid w:val="00EA0BB9"/>
    <w:rsid w:val="00EA1603"/>
    <w:rsid w:val="00EA18B1"/>
    <w:rsid w:val="00EA1F17"/>
    <w:rsid w:val="00EA22BB"/>
    <w:rsid w:val="00EA27D2"/>
    <w:rsid w:val="00EA2ECB"/>
    <w:rsid w:val="00EA3276"/>
    <w:rsid w:val="00EA3582"/>
    <w:rsid w:val="00EA401A"/>
    <w:rsid w:val="00EA4157"/>
    <w:rsid w:val="00EA431A"/>
    <w:rsid w:val="00EA4345"/>
    <w:rsid w:val="00EA4A2A"/>
    <w:rsid w:val="00EA4E6F"/>
    <w:rsid w:val="00EA4FB0"/>
    <w:rsid w:val="00EA4FCD"/>
    <w:rsid w:val="00EA547B"/>
    <w:rsid w:val="00EA5AB5"/>
    <w:rsid w:val="00EA5ADC"/>
    <w:rsid w:val="00EA5B83"/>
    <w:rsid w:val="00EA5D5A"/>
    <w:rsid w:val="00EA5E60"/>
    <w:rsid w:val="00EA6369"/>
    <w:rsid w:val="00EA659C"/>
    <w:rsid w:val="00EA66E9"/>
    <w:rsid w:val="00EA68BF"/>
    <w:rsid w:val="00EA6A29"/>
    <w:rsid w:val="00EA6BEF"/>
    <w:rsid w:val="00EA6E37"/>
    <w:rsid w:val="00EA6ED3"/>
    <w:rsid w:val="00EA718D"/>
    <w:rsid w:val="00EA7ADC"/>
    <w:rsid w:val="00EB0088"/>
    <w:rsid w:val="00EB059F"/>
    <w:rsid w:val="00EB08C8"/>
    <w:rsid w:val="00EB1218"/>
    <w:rsid w:val="00EB13AB"/>
    <w:rsid w:val="00EB13D5"/>
    <w:rsid w:val="00EB14AE"/>
    <w:rsid w:val="00EB1575"/>
    <w:rsid w:val="00EB15ED"/>
    <w:rsid w:val="00EB15FC"/>
    <w:rsid w:val="00EB163F"/>
    <w:rsid w:val="00EB1B38"/>
    <w:rsid w:val="00EB1E8D"/>
    <w:rsid w:val="00EB2E15"/>
    <w:rsid w:val="00EB2FAF"/>
    <w:rsid w:val="00EB3056"/>
    <w:rsid w:val="00EB320C"/>
    <w:rsid w:val="00EB32BD"/>
    <w:rsid w:val="00EB35FA"/>
    <w:rsid w:val="00EB362F"/>
    <w:rsid w:val="00EB3781"/>
    <w:rsid w:val="00EB3C50"/>
    <w:rsid w:val="00EB3FDA"/>
    <w:rsid w:val="00EB42BE"/>
    <w:rsid w:val="00EB44BD"/>
    <w:rsid w:val="00EB4987"/>
    <w:rsid w:val="00EB4BEC"/>
    <w:rsid w:val="00EB4CE8"/>
    <w:rsid w:val="00EB50D9"/>
    <w:rsid w:val="00EB5421"/>
    <w:rsid w:val="00EB5444"/>
    <w:rsid w:val="00EB574E"/>
    <w:rsid w:val="00EB58DA"/>
    <w:rsid w:val="00EB60F5"/>
    <w:rsid w:val="00EB614E"/>
    <w:rsid w:val="00EB626D"/>
    <w:rsid w:val="00EB6646"/>
    <w:rsid w:val="00EB6833"/>
    <w:rsid w:val="00EB68B4"/>
    <w:rsid w:val="00EB6B33"/>
    <w:rsid w:val="00EB6B62"/>
    <w:rsid w:val="00EB6C08"/>
    <w:rsid w:val="00EB6E25"/>
    <w:rsid w:val="00EB6E49"/>
    <w:rsid w:val="00EB6E95"/>
    <w:rsid w:val="00EB7018"/>
    <w:rsid w:val="00EB7442"/>
    <w:rsid w:val="00EB74FD"/>
    <w:rsid w:val="00EC01B2"/>
    <w:rsid w:val="00EC034E"/>
    <w:rsid w:val="00EC06B1"/>
    <w:rsid w:val="00EC081C"/>
    <w:rsid w:val="00EC0E7F"/>
    <w:rsid w:val="00EC1287"/>
    <w:rsid w:val="00EC19F1"/>
    <w:rsid w:val="00EC2149"/>
    <w:rsid w:val="00EC22E4"/>
    <w:rsid w:val="00EC26D4"/>
    <w:rsid w:val="00EC2CA8"/>
    <w:rsid w:val="00EC36C3"/>
    <w:rsid w:val="00EC36C9"/>
    <w:rsid w:val="00EC395D"/>
    <w:rsid w:val="00EC3A6B"/>
    <w:rsid w:val="00EC3AB3"/>
    <w:rsid w:val="00EC423B"/>
    <w:rsid w:val="00EC4258"/>
    <w:rsid w:val="00EC4B4A"/>
    <w:rsid w:val="00EC4DFA"/>
    <w:rsid w:val="00EC557C"/>
    <w:rsid w:val="00EC561C"/>
    <w:rsid w:val="00EC5869"/>
    <w:rsid w:val="00EC590B"/>
    <w:rsid w:val="00EC5AB4"/>
    <w:rsid w:val="00EC5C7E"/>
    <w:rsid w:val="00EC6501"/>
    <w:rsid w:val="00EC6520"/>
    <w:rsid w:val="00EC6532"/>
    <w:rsid w:val="00EC6991"/>
    <w:rsid w:val="00EC6E0E"/>
    <w:rsid w:val="00EC7294"/>
    <w:rsid w:val="00EC7CB7"/>
    <w:rsid w:val="00ED0597"/>
    <w:rsid w:val="00ED063E"/>
    <w:rsid w:val="00ED08A1"/>
    <w:rsid w:val="00ED0CE0"/>
    <w:rsid w:val="00ED0D49"/>
    <w:rsid w:val="00ED0FE6"/>
    <w:rsid w:val="00ED138A"/>
    <w:rsid w:val="00ED17A2"/>
    <w:rsid w:val="00ED1AB4"/>
    <w:rsid w:val="00ED204B"/>
    <w:rsid w:val="00ED20AB"/>
    <w:rsid w:val="00ED2385"/>
    <w:rsid w:val="00ED2679"/>
    <w:rsid w:val="00ED2828"/>
    <w:rsid w:val="00ED2959"/>
    <w:rsid w:val="00ED2A62"/>
    <w:rsid w:val="00ED2E3F"/>
    <w:rsid w:val="00ED3062"/>
    <w:rsid w:val="00ED313E"/>
    <w:rsid w:val="00ED3430"/>
    <w:rsid w:val="00ED357C"/>
    <w:rsid w:val="00ED36B2"/>
    <w:rsid w:val="00ED37D3"/>
    <w:rsid w:val="00ED439B"/>
    <w:rsid w:val="00ED456B"/>
    <w:rsid w:val="00ED4957"/>
    <w:rsid w:val="00ED4A67"/>
    <w:rsid w:val="00ED4AF3"/>
    <w:rsid w:val="00ED577B"/>
    <w:rsid w:val="00ED5A25"/>
    <w:rsid w:val="00ED5D0A"/>
    <w:rsid w:val="00ED5E63"/>
    <w:rsid w:val="00ED6243"/>
    <w:rsid w:val="00ED6490"/>
    <w:rsid w:val="00ED6511"/>
    <w:rsid w:val="00ED6647"/>
    <w:rsid w:val="00ED6BE4"/>
    <w:rsid w:val="00ED6DA4"/>
    <w:rsid w:val="00ED700F"/>
    <w:rsid w:val="00ED7124"/>
    <w:rsid w:val="00ED765D"/>
    <w:rsid w:val="00ED76F5"/>
    <w:rsid w:val="00ED76F7"/>
    <w:rsid w:val="00ED7985"/>
    <w:rsid w:val="00ED7F83"/>
    <w:rsid w:val="00EE01DA"/>
    <w:rsid w:val="00EE0706"/>
    <w:rsid w:val="00EE0B9A"/>
    <w:rsid w:val="00EE0F28"/>
    <w:rsid w:val="00EE1150"/>
    <w:rsid w:val="00EE1370"/>
    <w:rsid w:val="00EE1455"/>
    <w:rsid w:val="00EE14B7"/>
    <w:rsid w:val="00EE15FB"/>
    <w:rsid w:val="00EE160A"/>
    <w:rsid w:val="00EE1826"/>
    <w:rsid w:val="00EE1A92"/>
    <w:rsid w:val="00EE1D20"/>
    <w:rsid w:val="00EE1D96"/>
    <w:rsid w:val="00EE1F50"/>
    <w:rsid w:val="00EE2179"/>
    <w:rsid w:val="00EE2497"/>
    <w:rsid w:val="00EE2948"/>
    <w:rsid w:val="00EE2B41"/>
    <w:rsid w:val="00EE2E68"/>
    <w:rsid w:val="00EE32C8"/>
    <w:rsid w:val="00EE34D6"/>
    <w:rsid w:val="00EE3620"/>
    <w:rsid w:val="00EE4219"/>
    <w:rsid w:val="00EE4240"/>
    <w:rsid w:val="00EE43A8"/>
    <w:rsid w:val="00EE441A"/>
    <w:rsid w:val="00EE4544"/>
    <w:rsid w:val="00EE4670"/>
    <w:rsid w:val="00EE482A"/>
    <w:rsid w:val="00EE4B9F"/>
    <w:rsid w:val="00EE4F7E"/>
    <w:rsid w:val="00EE5177"/>
    <w:rsid w:val="00EE5514"/>
    <w:rsid w:val="00EE552A"/>
    <w:rsid w:val="00EE55A8"/>
    <w:rsid w:val="00EE5699"/>
    <w:rsid w:val="00EE5708"/>
    <w:rsid w:val="00EE57EB"/>
    <w:rsid w:val="00EE5B44"/>
    <w:rsid w:val="00EE7337"/>
    <w:rsid w:val="00EE7560"/>
    <w:rsid w:val="00EE75F5"/>
    <w:rsid w:val="00EE7853"/>
    <w:rsid w:val="00EF015E"/>
    <w:rsid w:val="00EF0F9B"/>
    <w:rsid w:val="00EF148F"/>
    <w:rsid w:val="00EF18A5"/>
    <w:rsid w:val="00EF1D92"/>
    <w:rsid w:val="00EF1F27"/>
    <w:rsid w:val="00EF1F35"/>
    <w:rsid w:val="00EF1F75"/>
    <w:rsid w:val="00EF21DF"/>
    <w:rsid w:val="00EF2542"/>
    <w:rsid w:val="00EF2937"/>
    <w:rsid w:val="00EF2E2B"/>
    <w:rsid w:val="00EF359A"/>
    <w:rsid w:val="00EF362D"/>
    <w:rsid w:val="00EF3773"/>
    <w:rsid w:val="00EF3CAD"/>
    <w:rsid w:val="00EF3D55"/>
    <w:rsid w:val="00EF3D7D"/>
    <w:rsid w:val="00EF3DCB"/>
    <w:rsid w:val="00EF407C"/>
    <w:rsid w:val="00EF41C7"/>
    <w:rsid w:val="00EF427A"/>
    <w:rsid w:val="00EF4516"/>
    <w:rsid w:val="00EF455A"/>
    <w:rsid w:val="00EF4ACD"/>
    <w:rsid w:val="00EF4B13"/>
    <w:rsid w:val="00EF4D8F"/>
    <w:rsid w:val="00EF4EAD"/>
    <w:rsid w:val="00EF4ECD"/>
    <w:rsid w:val="00EF5326"/>
    <w:rsid w:val="00EF5447"/>
    <w:rsid w:val="00EF5543"/>
    <w:rsid w:val="00EF58B4"/>
    <w:rsid w:val="00EF5974"/>
    <w:rsid w:val="00EF59B1"/>
    <w:rsid w:val="00EF59F4"/>
    <w:rsid w:val="00EF5D5A"/>
    <w:rsid w:val="00EF5ECF"/>
    <w:rsid w:val="00EF60F7"/>
    <w:rsid w:val="00EF6621"/>
    <w:rsid w:val="00EF6943"/>
    <w:rsid w:val="00EF6DEF"/>
    <w:rsid w:val="00EF6EF3"/>
    <w:rsid w:val="00EF7119"/>
    <w:rsid w:val="00EF7324"/>
    <w:rsid w:val="00EF7562"/>
    <w:rsid w:val="00EF7619"/>
    <w:rsid w:val="00EF7636"/>
    <w:rsid w:val="00EF7CF2"/>
    <w:rsid w:val="00EF7D82"/>
    <w:rsid w:val="00EF7E4E"/>
    <w:rsid w:val="00F000EB"/>
    <w:rsid w:val="00F0062C"/>
    <w:rsid w:val="00F009EC"/>
    <w:rsid w:val="00F00CC5"/>
    <w:rsid w:val="00F00CC6"/>
    <w:rsid w:val="00F01923"/>
    <w:rsid w:val="00F01C65"/>
    <w:rsid w:val="00F02209"/>
    <w:rsid w:val="00F02229"/>
    <w:rsid w:val="00F023B2"/>
    <w:rsid w:val="00F023D2"/>
    <w:rsid w:val="00F0245E"/>
    <w:rsid w:val="00F02606"/>
    <w:rsid w:val="00F02711"/>
    <w:rsid w:val="00F02768"/>
    <w:rsid w:val="00F02812"/>
    <w:rsid w:val="00F02832"/>
    <w:rsid w:val="00F02C1E"/>
    <w:rsid w:val="00F02C53"/>
    <w:rsid w:val="00F02D54"/>
    <w:rsid w:val="00F02E0A"/>
    <w:rsid w:val="00F02F30"/>
    <w:rsid w:val="00F02F7F"/>
    <w:rsid w:val="00F0311C"/>
    <w:rsid w:val="00F031AA"/>
    <w:rsid w:val="00F031FF"/>
    <w:rsid w:val="00F03588"/>
    <w:rsid w:val="00F036C0"/>
    <w:rsid w:val="00F037DD"/>
    <w:rsid w:val="00F03BB7"/>
    <w:rsid w:val="00F03ECF"/>
    <w:rsid w:val="00F0423B"/>
    <w:rsid w:val="00F043AD"/>
    <w:rsid w:val="00F04430"/>
    <w:rsid w:val="00F04618"/>
    <w:rsid w:val="00F0473F"/>
    <w:rsid w:val="00F04960"/>
    <w:rsid w:val="00F049E3"/>
    <w:rsid w:val="00F04AF1"/>
    <w:rsid w:val="00F04AF5"/>
    <w:rsid w:val="00F04FBE"/>
    <w:rsid w:val="00F056C0"/>
    <w:rsid w:val="00F057CE"/>
    <w:rsid w:val="00F06345"/>
    <w:rsid w:val="00F06DB8"/>
    <w:rsid w:val="00F0712E"/>
    <w:rsid w:val="00F0727F"/>
    <w:rsid w:val="00F0753B"/>
    <w:rsid w:val="00F07964"/>
    <w:rsid w:val="00F07BBE"/>
    <w:rsid w:val="00F07CAD"/>
    <w:rsid w:val="00F102EC"/>
    <w:rsid w:val="00F1030A"/>
    <w:rsid w:val="00F10434"/>
    <w:rsid w:val="00F10B08"/>
    <w:rsid w:val="00F10B66"/>
    <w:rsid w:val="00F10C49"/>
    <w:rsid w:val="00F10D74"/>
    <w:rsid w:val="00F11509"/>
    <w:rsid w:val="00F116A1"/>
    <w:rsid w:val="00F118E0"/>
    <w:rsid w:val="00F11991"/>
    <w:rsid w:val="00F11AD8"/>
    <w:rsid w:val="00F11BAE"/>
    <w:rsid w:val="00F11C4F"/>
    <w:rsid w:val="00F11E8E"/>
    <w:rsid w:val="00F11FF4"/>
    <w:rsid w:val="00F12339"/>
    <w:rsid w:val="00F124DE"/>
    <w:rsid w:val="00F12644"/>
    <w:rsid w:val="00F126BB"/>
    <w:rsid w:val="00F12AA1"/>
    <w:rsid w:val="00F131A2"/>
    <w:rsid w:val="00F1320B"/>
    <w:rsid w:val="00F13939"/>
    <w:rsid w:val="00F13A57"/>
    <w:rsid w:val="00F13B09"/>
    <w:rsid w:val="00F141E4"/>
    <w:rsid w:val="00F142B3"/>
    <w:rsid w:val="00F14744"/>
    <w:rsid w:val="00F14F20"/>
    <w:rsid w:val="00F15132"/>
    <w:rsid w:val="00F15904"/>
    <w:rsid w:val="00F15B8C"/>
    <w:rsid w:val="00F177AA"/>
    <w:rsid w:val="00F20127"/>
    <w:rsid w:val="00F2063B"/>
    <w:rsid w:val="00F2067C"/>
    <w:rsid w:val="00F20CC2"/>
    <w:rsid w:val="00F20D89"/>
    <w:rsid w:val="00F2118B"/>
    <w:rsid w:val="00F21417"/>
    <w:rsid w:val="00F21694"/>
    <w:rsid w:val="00F21B69"/>
    <w:rsid w:val="00F21D1F"/>
    <w:rsid w:val="00F21D33"/>
    <w:rsid w:val="00F22257"/>
    <w:rsid w:val="00F22569"/>
    <w:rsid w:val="00F22730"/>
    <w:rsid w:val="00F22871"/>
    <w:rsid w:val="00F22C03"/>
    <w:rsid w:val="00F238BC"/>
    <w:rsid w:val="00F239D4"/>
    <w:rsid w:val="00F23EC9"/>
    <w:rsid w:val="00F23F42"/>
    <w:rsid w:val="00F23F6A"/>
    <w:rsid w:val="00F24027"/>
    <w:rsid w:val="00F24260"/>
    <w:rsid w:val="00F243BF"/>
    <w:rsid w:val="00F244DD"/>
    <w:rsid w:val="00F24B86"/>
    <w:rsid w:val="00F24E4E"/>
    <w:rsid w:val="00F251C6"/>
    <w:rsid w:val="00F251CB"/>
    <w:rsid w:val="00F2570A"/>
    <w:rsid w:val="00F2590D"/>
    <w:rsid w:val="00F2613A"/>
    <w:rsid w:val="00F26716"/>
    <w:rsid w:val="00F2679D"/>
    <w:rsid w:val="00F26A77"/>
    <w:rsid w:val="00F26F66"/>
    <w:rsid w:val="00F26FFA"/>
    <w:rsid w:val="00F27363"/>
    <w:rsid w:val="00F27506"/>
    <w:rsid w:val="00F276B1"/>
    <w:rsid w:val="00F27B4A"/>
    <w:rsid w:val="00F27C9A"/>
    <w:rsid w:val="00F3031C"/>
    <w:rsid w:val="00F30607"/>
    <w:rsid w:val="00F3073F"/>
    <w:rsid w:val="00F30857"/>
    <w:rsid w:val="00F30924"/>
    <w:rsid w:val="00F30CC3"/>
    <w:rsid w:val="00F30DF9"/>
    <w:rsid w:val="00F30EF0"/>
    <w:rsid w:val="00F31239"/>
    <w:rsid w:val="00F312B4"/>
    <w:rsid w:val="00F312DD"/>
    <w:rsid w:val="00F315FD"/>
    <w:rsid w:val="00F31A02"/>
    <w:rsid w:val="00F31B1E"/>
    <w:rsid w:val="00F32038"/>
    <w:rsid w:val="00F3214F"/>
    <w:rsid w:val="00F323B3"/>
    <w:rsid w:val="00F32773"/>
    <w:rsid w:val="00F3282A"/>
    <w:rsid w:val="00F329FD"/>
    <w:rsid w:val="00F32A0C"/>
    <w:rsid w:val="00F32C20"/>
    <w:rsid w:val="00F33106"/>
    <w:rsid w:val="00F33DE4"/>
    <w:rsid w:val="00F340D1"/>
    <w:rsid w:val="00F34485"/>
    <w:rsid w:val="00F3481D"/>
    <w:rsid w:val="00F34EB4"/>
    <w:rsid w:val="00F34EE5"/>
    <w:rsid w:val="00F3506A"/>
    <w:rsid w:val="00F35260"/>
    <w:rsid w:val="00F3535E"/>
    <w:rsid w:val="00F3557F"/>
    <w:rsid w:val="00F358DA"/>
    <w:rsid w:val="00F361A6"/>
    <w:rsid w:val="00F36631"/>
    <w:rsid w:val="00F3675C"/>
    <w:rsid w:val="00F36A5D"/>
    <w:rsid w:val="00F36CEE"/>
    <w:rsid w:val="00F36D19"/>
    <w:rsid w:val="00F36FBC"/>
    <w:rsid w:val="00F3714E"/>
    <w:rsid w:val="00F3718D"/>
    <w:rsid w:val="00F37424"/>
    <w:rsid w:val="00F37A9D"/>
    <w:rsid w:val="00F37FE0"/>
    <w:rsid w:val="00F401CB"/>
    <w:rsid w:val="00F40252"/>
    <w:rsid w:val="00F40383"/>
    <w:rsid w:val="00F4051B"/>
    <w:rsid w:val="00F4062E"/>
    <w:rsid w:val="00F406B9"/>
    <w:rsid w:val="00F407F5"/>
    <w:rsid w:val="00F40825"/>
    <w:rsid w:val="00F409AB"/>
    <w:rsid w:val="00F40AFF"/>
    <w:rsid w:val="00F40F8A"/>
    <w:rsid w:val="00F40FF3"/>
    <w:rsid w:val="00F41457"/>
    <w:rsid w:val="00F41623"/>
    <w:rsid w:val="00F4165D"/>
    <w:rsid w:val="00F41707"/>
    <w:rsid w:val="00F41B06"/>
    <w:rsid w:val="00F41ECF"/>
    <w:rsid w:val="00F420BC"/>
    <w:rsid w:val="00F4214C"/>
    <w:rsid w:val="00F421B5"/>
    <w:rsid w:val="00F42391"/>
    <w:rsid w:val="00F4256F"/>
    <w:rsid w:val="00F426C7"/>
    <w:rsid w:val="00F42710"/>
    <w:rsid w:val="00F4281D"/>
    <w:rsid w:val="00F42C6D"/>
    <w:rsid w:val="00F42D39"/>
    <w:rsid w:val="00F42FC0"/>
    <w:rsid w:val="00F433A8"/>
    <w:rsid w:val="00F4354A"/>
    <w:rsid w:val="00F436C4"/>
    <w:rsid w:val="00F437AA"/>
    <w:rsid w:val="00F43874"/>
    <w:rsid w:val="00F439CE"/>
    <w:rsid w:val="00F43A83"/>
    <w:rsid w:val="00F43B67"/>
    <w:rsid w:val="00F440BE"/>
    <w:rsid w:val="00F440F5"/>
    <w:rsid w:val="00F441C4"/>
    <w:rsid w:val="00F44358"/>
    <w:rsid w:val="00F44854"/>
    <w:rsid w:val="00F44C91"/>
    <w:rsid w:val="00F45491"/>
    <w:rsid w:val="00F45AA1"/>
    <w:rsid w:val="00F45ADB"/>
    <w:rsid w:val="00F45CD5"/>
    <w:rsid w:val="00F46042"/>
    <w:rsid w:val="00F46062"/>
    <w:rsid w:val="00F465AD"/>
    <w:rsid w:val="00F467C3"/>
    <w:rsid w:val="00F4682B"/>
    <w:rsid w:val="00F46E77"/>
    <w:rsid w:val="00F478A0"/>
    <w:rsid w:val="00F47C70"/>
    <w:rsid w:val="00F47D57"/>
    <w:rsid w:val="00F47F32"/>
    <w:rsid w:val="00F50250"/>
    <w:rsid w:val="00F502B4"/>
    <w:rsid w:val="00F50A2E"/>
    <w:rsid w:val="00F50AB0"/>
    <w:rsid w:val="00F50DAE"/>
    <w:rsid w:val="00F50DBA"/>
    <w:rsid w:val="00F50DEC"/>
    <w:rsid w:val="00F51193"/>
    <w:rsid w:val="00F51194"/>
    <w:rsid w:val="00F51354"/>
    <w:rsid w:val="00F518EF"/>
    <w:rsid w:val="00F51E18"/>
    <w:rsid w:val="00F52014"/>
    <w:rsid w:val="00F522F5"/>
    <w:rsid w:val="00F5282D"/>
    <w:rsid w:val="00F52E89"/>
    <w:rsid w:val="00F5319D"/>
    <w:rsid w:val="00F53751"/>
    <w:rsid w:val="00F53B53"/>
    <w:rsid w:val="00F53D62"/>
    <w:rsid w:val="00F53DA8"/>
    <w:rsid w:val="00F53DFE"/>
    <w:rsid w:val="00F54033"/>
    <w:rsid w:val="00F541C6"/>
    <w:rsid w:val="00F543BB"/>
    <w:rsid w:val="00F54430"/>
    <w:rsid w:val="00F54CFA"/>
    <w:rsid w:val="00F551D0"/>
    <w:rsid w:val="00F55AF7"/>
    <w:rsid w:val="00F55CAF"/>
    <w:rsid w:val="00F56268"/>
    <w:rsid w:val="00F5637D"/>
    <w:rsid w:val="00F5641C"/>
    <w:rsid w:val="00F5659A"/>
    <w:rsid w:val="00F565EF"/>
    <w:rsid w:val="00F568BB"/>
    <w:rsid w:val="00F56AC9"/>
    <w:rsid w:val="00F57212"/>
    <w:rsid w:val="00F57538"/>
    <w:rsid w:val="00F5774A"/>
    <w:rsid w:val="00F57A9A"/>
    <w:rsid w:val="00F57B33"/>
    <w:rsid w:val="00F57FCE"/>
    <w:rsid w:val="00F6070E"/>
    <w:rsid w:val="00F60ED7"/>
    <w:rsid w:val="00F60F76"/>
    <w:rsid w:val="00F6100F"/>
    <w:rsid w:val="00F61246"/>
    <w:rsid w:val="00F61249"/>
    <w:rsid w:val="00F612C4"/>
    <w:rsid w:val="00F619AF"/>
    <w:rsid w:val="00F61AE5"/>
    <w:rsid w:val="00F61B9D"/>
    <w:rsid w:val="00F62468"/>
    <w:rsid w:val="00F62754"/>
    <w:rsid w:val="00F62947"/>
    <w:rsid w:val="00F62B31"/>
    <w:rsid w:val="00F633D9"/>
    <w:rsid w:val="00F64098"/>
    <w:rsid w:val="00F6430D"/>
    <w:rsid w:val="00F643B1"/>
    <w:rsid w:val="00F643D0"/>
    <w:rsid w:val="00F645B6"/>
    <w:rsid w:val="00F64761"/>
    <w:rsid w:val="00F64818"/>
    <w:rsid w:val="00F648D8"/>
    <w:rsid w:val="00F64AB5"/>
    <w:rsid w:val="00F64AD2"/>
    <w:rsid w:val="00F64EC8"/>
    <w:rsid w:val="00F65236"/>
    <w:rsid w:val="00F656FD"/>
    <w:rsid w:val="00F65715"/>
    <w:rsid w:val="00F657B4"/>
    <w:rsid w:val="00F65C1A"/>
    <w:rsid w:val="00F65D33"/>
    <w:rsid w:val="00F65F5B"/>
    <w:rsid w:val="00F66055"/>
    <w:rsid w:val="00F663A3"/>
    <w:rsid w:val="00F6657D"/>
    <w:rsid w:val="00F66E64"/>
    <w:rsid w:val="00F66F12"/>
    <w:rsid w:val="00F66F67"/>
    <w:rsid w:val="00F672FD"/>
    <w:rsid w:val="00F67342"/>
    <w:rsid w:val="00F6784D"/>
    <w:rsid w:val="00F6788B"/>
    <w:rsid w:val="00F678DE"/>
    <w:rsid w:val="00F67924"/>
    <w:rsid w:val="00F7014F"/>
    <w:rsid w:val="00F7031B"/>
    <w:rsid w:val="00F70430"/>
    <w:rsid w:val="00F70501"/>
    <w:rsid w:val="00F70805"/>
    <w:rsid w:val="00F70927"/>
    <w:rsid w:val="00F70969"/>
    <w:rsid w:val="00F709AA"/>
    <w:rsid w:val="00F71105"/>
    <w:rsid w:val="00F7161A"/>
    <w:rsid w:val="00F71769"/>
    <w:rsid w:val="00F720C9"/>
    <w:rsid w:val="00F7246E"/>
    <w:rsid w:val="00F726A2"/>
    <w:rsid w:val="00F72BE4"/>
    <w:rsid w:val="00F72D10"/>
    <w:rsid w:val="00F7326C"/>
    <w:rsid w:val="00F733A9"/>
    <w:rsid w:val="00F73644"/>
    <w:rsid w:val="00F73A2C"/>
    <w:rsid w:val="00F7466E"/>
    <w:rsid w:val="00F7498E"/>
    <w:rsid w:val="00F751DA"/>
    <w:rsid w:val="00F75CFF"/>
    <w:rsid w:val="00F76171"/>
    <w:rsid w:val="00F765AE"/>
    <w:rsid w:val="00F7678A"/>
    <w:rsid w:val="00F76B8D"/>
    <w:rsid w:val="00F76DB4"/>
    <w:rsid w:val="00F76F00"/>
    <w:rsid w:val="00F76F87"/>
    <w:rsid w:val="00F770C5"/>
    <w:rsid w:val="00F77969"/>
    <w:rsid w:val="00F77CEE"/>
    <w:rsid w:val="00F800E7"/>
    <w:rsid w:val="00F80B0E"/>
    <w:rsid w:val="00F81244"/>
    <w:rsid w:val="00F8154F"/>
    <w:rsid w:val="00F81BF9"/>
    <w:rsid w:val="00F81ED7"/>
    <w:rsid w:val="00F82B12"/>
    <w:rsid w:val="00F82B2E"/>
    <w:rsid w:val="00F831D5"/>
    <w:rsid w:val="00F8355A"/>
    <w:rsid w:val="00F83707"/>
    <w:rsid w:val="00F83740"/>
    <w:rsid w:val="00F83782"/>
    <w:rsid w:val="00F845C0"/>
    <w:rsid w:val="00F846B7"/>
    <w:rsid w:val="00F84961"/>
    <w:rsid w:val="00F84AD9"/>
    <w:rsid w:val="00F84E5E"/>
    <w:rsid w:val="00F84F95"/>
    <w:rsid w:val="00F851AE"/>
    <w:rsid w:val="00F85EE2"/>
    <w:rsid w:val="00F86348"/>
    <w:rsid w:val="00F86384"/>
    <w:rsid w:val="00F866B1"/>
    <w:rsid w:val="00F869C4"/>
    <w:rsid w:val="00F86C43"/>
    <w:rsid w:val="00F86F7F"/>
    <w:rsid w:val="00F87189"/>
    <w:rsid w:val="00F876F8"/>
    <w:rsid w:val="00F908DB"/>
    <w:rsid w:val="00F915B3"/>
    <w:rsid w:val="00F91B4C"/>
    <w:rsid w:val="00F920C1"/>
    <w:rsid w:val="00F92544"/>
    <w:rsid w:val="00F926A4"/>
    <w:rsid w:val="00F92705"/>
    <w:rsid w:val="00F92717"/>
    <w:rsid w:val="00F927E9"/>
    <w:rsid w:val="00F92800"/>
    <w:rsid w:val="00F9280F"/>
    <w:rsid w:val="00F929F4"/>
    <w:rsid w:val="00F93063"/>
    <w:rsid w:val="00F9326B"/>
    <w:rsid w:val="00F933D2"/>
    <w:rsid w:val="00F933FD"/>
    <w:rsid w:val="00F93579"/>
    <w:rsid w:val="00F935AA"/>
    <w:rsid w:val="00F937F0"/>
    <w:rsid w:val="00F938D8"/>
    <w:rsid w:val="00F939B0"/>
    <w:rsid w:val="00F93B65"/>
    <w:rsid w:val="00F93CE3"/>
    <w:rsid w:val="00F941C4"/>
    <w:rsid w:val="00F94963"/>
    <w:rsid w:val="00F94E5B"/>
    <w:rsid w:val="00F9508A"/>
    <w:rsid w:val="00F951B0"/>
    <w:rsid w:val="00F95326"/>
    <w:rsid w:val="00F9543F"/>
    <w:rsid w:val="00F9553F"/>
    <w:rsid w:val="00F9582F"/>
    <w:rsid w:val="00F95BFE"/>
    <w:rsid w:val="00F95E4B"/>
    <w:rsid w:val="00F95F20"/>
    <w:rsid w:val="00F9603C"/>
    <w:rsid w:val="00F961D8"/>
    <w:rsid w:val="00F963CE"/>
    <w:rsid w:val="00F965F6"/>
    <w:rsid w:val="00F96779"/>
    <w:rsid w:val="00F96CFE"/>
    <w:rsid w:val="00F96FAB"/>
    <w:rsid w:val="00F97011"/>
    <w:rsid w:val="00F972CC"/>
    <w:rsid w:val="00F97507"/>
    <w:rsid w:val="00F97C2A"/>
    <w:rsid w:val="00F97EBD"/>
    <w:rsid w:val="00FA060C"/>
    <w:rsid w:val="00FA06B4"/>
    <w:rsid w:val="00FA0F1D"/>
    <w:rsid w:val="00FA107F"/>
    <w:rsid w:val="00FA189F"/>
    <w:rsid w:val="00FA1DE3"/>
    <w:rsid w:val="00FA1E43"/>
    <w:rsid w:val="00FA290C"/>
    <w:rsid w:val="00FA2B53"/>
    <w:rsid w:val="00FA31E5"/>
    <w:rsid w:val="00FA3878"/>
    <w:rsid w:val="00FA3CCE"/>
    <w:rsid w:val="00FA3F1D"/>
    <w:rsid w:val="00FA3FD5"/>
    <w:rsid w:val="00FA40E3"/>
    <w:rsid w:val="00FA410A"/>
    <w:rsid w:val="00FA4351"/>
    <w:rsid w:val="00FA4367"/>
    <w:rsid w:val="00FA43B7"/>
    <w:rsid w:val="00FA4B71"/>
    <w:rsid w:val="00FA4D2F"/>
    <w:rsid w:val="00FA539B"/>
    <w:rsid w:val="00FA56BC"/>
    <w:rsid w:val="00FA574E"/>
    <w:rsid w:val="00FA5B00"/>
    <w:rsid w:val="00FA61E7"/>
    <w:rsid w:val="00FA686C"/>
    <w:rsid w:val="00FA6B71"/>
    <w:rsid w:val="00FA6C0B"/>
    <w:rsid w:val="00FA70BF"/>
    <w:rsid w:val="00FA71BF"/>
    <w:rsid w:val="00FA7323"/>
    <w:rsid w:val="00FA740D"/>
    <w:rsid w:val="00FA76FD"/>
    <w:rsid w:val="00FA771C"/>
    <w:rsid w:val="00FA7AEB"/>
    <w:rsid w:val="00FA7DB5"/>
    <w:rsid w:val="00FA7E9C"/>
    <w:rsid w:val="00FB0588"/>
    <w:rsid w:val="00FB09C5"/>
    <w:rsid w:val="00FB09C7"/>
    <w:rsid w:val="00FB0BDF"/>
    <w:rsid w:val="00FB0CF1"/>
    <w:rsid w:val="00FB0F91"/>
    <w:rsid w:val="00FB1056"/>
    <w:rsid w:val="00FB105F"/>
    <w:rsid w:val="00FB114C"/>
    <w:rsid w:val="00FB12CB"/>
    <w:rsid w:val="00FB12DB"/>
    <w:rsid w:val="00FB1388"/>
    <w:rsid w:val="00FB1739"/>
    <w:rsid w:val="00FB1C86"/>
    <w:rsid w:val="00FB1E87"/>
    <w:rsid w:val="00FB2799"/>
    <w:rsid w:val="00FB2867"/>
    <w:rsid w:val="00FB2AF3"/>
    <w:rsid w:val="00FB2D76"/>
    <w:rsid w:val="00FB2EA0"/>
    <w:rsid w:val="00FB3328"/>
    <w:rsid w:val="00FB44B9"/>
    <w:rsid w:val="00FB452C"/>
    <w:rsid w:val="00FB4785"/>
    <w:rsid w:val="00FB48E5"/>
    <w:rsid w:val="00FB4A55"/>
    <w:rsid w:val="00FB4A70"/>
    <w:rsid w:val="00FB4E41"/>
    <w:rsid w:val="00FB4EF5"/>
    <w:rsid w:val="00FB521D"/>
    <w:rsid w:val="00FB572B"/>
    <w:rsid w:val="00FB5970"/>
    <w:rsid w:val="00FB614A"/>
    <w:rsid w:val="00FB61A3"/>
    <w:rsid w:val="00FB6377"/>
    <w:rsid w:val="00FB63B7"/>
    <w:rsid w:val="00FB64BF"/>
    <w:rsid w:val="00FB66DA"/>
    <w:rsid w:val="00FB6A1D"/>
    <w:rsid w:val="00FB6E80"/>
    <w:rsid w:val="00FB6ECB"/>
    <w:rsid w:val="00FB75DD"/>
    <w:rsid w:val="00FB7A22"/>
    <w:rsid w:val="00FB7DCB"/>
    <w:rsid w:val="00FB7E30"/>
    <w:rsid w:val="00FC027D"/>
    <w:rsid w:val="00FC04DB"/>
    <w:rsid w:val="00FC05C8"/>
    <w:rsid w:val="00FC0CA1"/>
    <w:rsid w:val="00FC1339"/>
    <w:rsid w:val="00FC1340"/>
    <w:rsid w:val="00FC13B3"/>
    <w:rsid w:val="00FC1C46"/>
    <w:rsid w:val="00FC25A1"/>
    <w:rsid w:val="00FC25C1"/>
    <w:rsid w:val="00FC26BD"/>
    <w:rsid w:val="00FC2782"/>
    <w:rsid w:val="00FC2832"/>
    <w:rsid w:val="00FC29D8"/>
    <w:rsid w:val="00FC3038"/>
    <w:rsid w:val="00FC30AC"/>
    <w:rsid w:val="00FC3130"/>
    <w:rsid w:val="00FC3637"/>
    <w:rsid w:val="00FC3703"/>
    <w:rsid w:val="00FC3887"/>
    <w:rsid w:val="00FC38D9"/>
    <w:rsid w:val="00FC3A10"/>
    <w:rsid w:val="00FC3F45"/>
    <w:rsid w:val="00FC3FD6"/>
    <w:rsid w:val="00FC4259"/>
    <w:rsid w:val="00FC4683"/>
    <w:rsid w:val="00FC46C9"/>
    <w:rsid w:val="00FC4932"/>
    <w:rsid w:val="00FC4B94"/>
    <w:rsid w:val="00FC4C5B"/>
    <w:rsid w:val="00FC4D18"/>
    <w:rsid w:val="00FC531A"/>
    <w:rsid w:val="00FC5C54"/>
    <w:rsid w:val="00FC5CC1"/>
    <w:rsid w:val="00FC5CFA"/>
    <w:rsid w:val="00FC6141"/>
    <w:rsid w:val="00FC6544"/>
    <w:rsid w:val="00FC6A87"/>
    <w:rsid w:val="00FC6D26"/>
    <w:rsid w:val="00FC71B6"/>
    <w:rsid w:val="00FC785A"/>
    <w:rsid w:val="00FC7C82"/>
    <w:rsid w:val="00FD018A"/>
    <w:rsid w:val="00FD08D1"/>
    <w:rsid w:val="00FD08DC"/>
    <w:rsid w:val="00FD0AEF"/>
    <w:rsid w:val="00FD0B9A"/>
    <w:rsid w:val="00FD0BF7"/>
    <w:rsid w:val="00FD0EBB"/>
    <w:rsid w:val="00FD134B"/>
    <w:rsid w:val="00FD1375"/>
    <w:rsid w:val="00FD1735"/>
    <w:rsid w:val="00FD1792"/>
    <w:rsid w:val="00FD1B84"/>
    <w:rsid w:val="00FD2024"/>
    <w:rsid w:val="00FD2466"/>
    <w:rsid w:val="00FD29A4"/>
    <w:rsid w:val="00FD29D5"/>
    <w:rsid w:val="00FD3539"/>
    <w:rsid w:val="00FD3714"/>
    <w:rsid w:val="00FD3966"/>
    <w:rsid w:val="00FD3DB4"/>
    <w:rsid w:val="00FD4161"/>
    <w:rsid w:val="00FD4506"/>
    <w:rsid w:val="00FD45ED"/>
    <w:rsid w:val="00FD47E3"/>
    <w:rsid w:val="00FD4893"/>
    <w:rsid w:val="00FD48F2"/>
    <w:rsid w:val="00FD4A88"/>
    <w:rsid w:val="00FD51D2"/>
    <w:rsid w:val="00FD5800"/>
    <w:rsid w:val="00FD5A38"/>
    <w:rsid w:val="00FD5BCD"/>
    <w:rsid w:val="00FD5C40"/>
    <w:rsid w:val="00FD6686"/>
    <w:rsid w:val="00FD6A14"/>
    <w:rsid w:val="00FD6B0C"/>
    <w:rsid w:val="00FD6DA3"/>
    <w:rsid w:val="00FD7482"/>
    <w:rsid w:val="00FD766B"/>
    <w:rsid w:val="00FD77BA"/>
    <w:rsid w:val="00FD79C3"/>
    <w:rsid w:val="00FD7B41"/>
    <w:rsid w:val="00FE04CC"/>
    <w:rsid w:val="00FE06ED"/>
    <w:rsid w:val="00FE071F"/>
    <w:rsid w:val="00FE0806"/>
    <w:rsid w:val="00FE0880"/>
    <w:rsid w:val="00FE091C"/>
    <w:rsid w:val="00FE0D8F"/>
    <w:rsid w:val="00FE0FB5"/>
    <w:rsid w:val="00FE120E"/>
    <w:rsid w:val="00FE1316"/>
    <w:rsid w:val="00FE1491"/>
    <w:rsid w:val="00FE198D"/>
    <w:rsid w:val="00FE1B6A"/>
    <w:rsid w:val="00FE1DBC"/>
    <w:rsid w:val="00FE1EF9"/>
    <w:rsid w:val="00FE225B"/>
    <w:rsid w:val="00FE258A"/>
    <w:rsid w:val="00FE277B"/>
    <w:rsid w:val="00FE2B6E"/>
    <w:rsid w:val="00FE2BA3"/>
    <w:rsid w:val="00FE2FE4"/>
    <w:rsid w:val="00FE300C"/>
    <w:rsid w:val="00FE34AC"/>
    <w:rsid w:val="00FE3991"/>
    <w:rsid w:val="00FE3ED9"/>
    <w:rsid w:val="00FE4602"/>
    <w:rsid w:val="00FE4911"/>
    <w:rsid w:val="00FE493D"/>
    <w:rsid w:val="00FE4A4C"/>
    <w:rsid w:val="00FE4AA6"/>
    <w:rsid w:val="00FE4ED3"/>
    <w:rsid w:val="00FE4F35"/>
    <w:rsid w:val="00FE52CD"/>
    <w:rsid w:val="00FE5536"/>
    <w:rsid w:val="00FE5697"/>
    <w:rsid w:val="00FE57B5"/>
    <w:rsid w:val="00FE584B"/>
    <w:rsid w:val="00FE5C7E"/>
    <w:rsid w:val="00FE5E17"/>
    <w:rsid w:val="00FE5FE7"/>
    <w:rsid w:val="00FE6499"/>
    <w:rsid w:val="00FE6F2B"/>
    <w:rsid w:val="00FE6FDA"/>
    <w:rsid w:val="00FE794B"/>
    <w:rsid w:val="00FF0029"/>
    <w:rsid w:val="00FF01A5"/>
    <w:rsid w:val="00FF05C5"/>
    <w:rsid w:val="00FF06D3"/>
    <w:rsid w:val="00FF0784"/>
    <w:rsid w:val="00FF0B8F"/>
    <w:rsid w:val="00FF0BDA"/>
    <w:rsid w:val="00FF0CFA"/>
    <w:rsid w:val="00FF0FEB"/>
    <w:rsid w:val="00FF16FB"/>
    <w:rsid w:val="00FF1A90"/>
    <w:rsid w:val="00FF1D0F"/>
    <w:rsid w:val="00FF1DEA"/>
    <w:rsid w:val="00FF1ED9"/>
    <w:rsid w:val="00FF1F58"/>
    <w:rsid w:val="00FF2026"/>
    <w:rsid w:val="00FF25F7"/>
    <w:rsid w:val="00FF25F8"/>
    <w:rsid w:val="00FF2884"/>
    <w:rsid w:val="00FF2ABA"/>
    <w:rsid w:val="00FF2C11"/>
    <w:rsid w:val="00FF2FBE"/>
    <w:rsid w:val="00FF310B"/>
    <w:rsid w:val="00FF325B"/>
    <w:rsid w:val="00FF358C"/>
    <w:rsid w:val="00FF37AD"/>
    <w:rsid w:val="00FF3C7F"/>
    <w:rsid w:val="00FF3E13"/>
    <w:rsid w:val="00FF455A"/>
    <w:rsid w:val="00FF4745"/>
    <w:rsid w:val="00FF4B8D"/>
    <w:rsid w:val="00FF4DDD"/>
    <w:rsid w:val="00FF4FA9"/>
    <w:rsid w:val="00FF5026"/>
    <w:rsid w:val="00FF52A6"/>
    <w:rsid w:val="00FF547F"/>
    <w:rsid w:val="00FF63E2"/>
    <w:rsid w:val="00FF6AA7"/>
    <w:rsid w:val="00FF6D82"/>
    <w:rsid w:val="00FF6EDB"/>
    <w:rsid w:val="00FF70CD"/>
    <w:rsid w:val="00FF75DE"/>
    <w:rsid w:val="00FF7C14"/>
    <w:rsid w:val="00FF7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6705"/>
    <o:shapelayout v:ext="edit">
      <o:idmap v:ext="edit" data="1"/>
    </o:shapelayout>
  </w:shapeDefaults>
  <w:decimalSymbol w:val="."/>
  <w:listSeparator w:val=","/>
  <w15:docId w15:val="{CEBB6FB7-86BC-4A32-83A2-F14192012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4741"/>
    <w:rPr>
      <w:rFonts w:cs="Arial"/>
      <w:color w:val="000000"/>
      <w:sz w:val="22"/>
      <w:szCs w:val="24"/>
    </w:rPr>
  </w:style>
  <w:style w:type="paragraph" w:styleId="Heading1">
    <w:name w:val="heading 1"/>
    <w:basedOn w:val="Normal"/>
    <w:next w:val="Normal"/>
    <w:link w:val="Heading1Char"/>
    <w:qFormat/>
    <w:rsid w:val="00E658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763945"/>
    <w:pPr>
      <w:keepNext/>
      <w:numPr>
        <w:numId w:val="1"/>
      </w:numPr>
      <w:outlineLvl w:val="3"/>
    </w:pPr>
    <w:rPr>
      <w:rFonts w:cs="Times New Roman"/>
      <w:b/>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ngbats">
    <w:name w:val="Dingbats"/>
    <w:rsid w:val="00763945"/>
    <w:rPr>
      <w:rFonts w:ascii="ZapfDingbats" w:hAnsi="ZapfDingbats"/>
      <w:color w:val="000000"/>
      <w:sz w:val="24"/>
    </w:rPr>
  </w:style>
  <w:style w:type="character" w:styleId="LineNumber">
    <w:name w:val="line number"/>
    <w:basedOn w:val="DefaultParagraphFont"/>
    <w:rsid w:val="00763945"/>
  </w:style>
  <w:style w:type="paragraph" w:styleId="Footer">
    <w:name w:val="footer"/>
    <w:basedOn w:val="Normal"/>
    <w:link w:val="FooterChar"/>
    <w:uiPriority w:val="99"/>
    <w:rsid w:val="00763945"/>
    <w:pPr>
      <w:tabs>
        <w:tab w:val="center" w:pos="4320"/>
        <w:tab w:val="right" w:pos="8640"/>
      </w:tabs>
    </w:pPr>
  </w:style>
  <w:style w:type="paragraph" w:customStyle="1" w:styleId="BodyTextIn">
    <w:name w:val="Body Text In"/>
    <w:basedOn w:val="Normal"/>
    <w:rsid w:val="00763945"/>
    <w:pPr>
      <w:widowControl w:val="0"/>
      <w:tabs>
        <w:tab w:val="left" w:pos="-540"/>
        <w:tab w:val="left" w:pos="0"/>
        <w:tab w:val="left" w:pos="180"/>
        <w:tab w:val="left" w:pos="900"/>
        <w:tab w:val="left" w:pos="1620"/>
        <w:tab w:val="left" w:pos="2340"/>
        <w:tab w:val="left" w:pos="3060"/>
        <w:tab w:val="left" w:pos="3780"/>
        <w:tab w:val="left" w:pos="4500"/>
        <w:tab w:val="left" w:pos="5220"/>
        <w:tab w:val="left" w:pos="5940"/>
        <w:tab w:val="left" w:pos="6660"/>
        <w:tab w:val="left" w:pos="7380"/>
      </w:tabs>
      <w:ind w:left="1260" w:hanging="1260"/>
    </w:pPr>
    <w:rPr>
      <w:rFonts w:ascii="Times" w:hAnsi="Times" w:cs="Times New Roman"/>
      <w:b/>
      <w:snapToGrid w:val="0"/>
      <w:color w:val="auto"/>
      <w:sz w:val="24"/>
      <w:szCs w:val="20"/>
    </w:rPr>
  </w:style>
  <w:style w:type="paragraph" w:customStyle="1" w:styleId="FlushRightLeaders">
    <w:name w:val="Flush Right Leaders"/>
    <w:basedOn w:val="Normal"/>
    <w:rsid w:val="00763945"/>
    <w:pPr>
      <w:tabs>
        <w:tab w:val="left" w:pos="216"/>
        <w:tab w:val="left" w:pos="432"/>
        <w:tab w:val="left" w:pos="648"/>
        <w:tab w:val="left" w:pos="864"/>
        <w:tab w:val="left" w:pos="1080"/>
        <w:tab w:val="left" w:pos="1296"/>
        <w:tab w:val="right" w:leader="dot" w:pos="5904"/>
      </w:tabs>
      <w:jc w:val="both"/>
    </w:pPr>
    <w:rPr>
      <w:rFonts w:cs="Times New Roman"/>
      <w:color w:val="auto"/>
      <w:szCs w:val="20"/>
    </w:rPr>
  </w:style>
  <w:style w:type="paragraph" w:styleId="Header">
    <w:name w:val="header"/>
    <w:basedOn w:val="Normal"/>
    <w:link w:val="HeaderChar"/>
    <w:uiPriority w:val="99"/>
    <w:rsid w:val="00763945"/>
    <w:pPr>
      <w:tabs>
        <w:tab w:val="center" w:pos="4320"/>
        <w:tab w:val="right" w:pos="8640"/>
      </w:tabs>
    </w:pPr>
    <w:rPr>
      <w:rFonts w:cs="Times New Roman"/>
      <w:color w:val="auto"/>
      <w:szCs w:val="20"/>
    </w:rPr>
  </w:style>
  <w:style w:type="paragraph" w:styleId="NormalWeb">
    <w:name w:val="Normal (Web)"/>
    <w:basedOn w:val="Normal"/>
    <w:rsid w:val="00763945"/>
    <w:pPr>
      <w:spacing w:before="100" w:beforeAutospacing="1" w:after="100" w:afterAutospacing="1"/>
    </w:pPr>
    <w:rPr>
      <w:rFonts w:ascii="Arial Unicode MS" w:eastAsia="Arial Unicode MS" w:hAnsi="Arial Unicode MS" w:cs="Arial Unicode MS"/>
      <w:color w:val="auto"/>
      <w:sz w:val="24"/>
    </w:rPr>
  </w:style>
  <w:style w:type="character" w:styleId="CommentReference">
    <w:name w:val="annotation reference"/>
    <w:basedOn w:val="DefaultParagraphFont"/>
    <w:semiHidden/>
    <w:rsid w:val="00763945"/>
    <w:rPr>
      <w:sz w:val="16"/>
      <w:szCs w:val="16"/>
    </w:rPr>
  </w:style>
  <w:style w:type="paragraph" w:styleId="CommentText">
    <w:name w:val="annotation text"/>
    <w:basedOn w:val="Normal"/>
    <w:link w:val="CommentTextChar"/>
    <w:semiHidden/>
    <w:rsid w:val="00763945"/>
    <w:rPr>
      <w:sz w:val="20"/>
      <w:szCs w:val="20"/>
    </w:rPr>
  </w:style>
  <w:style w:type="paragraph" w:styleId="FootnoteText">
    <w:name w:val="footnote text"/>
    <w:basedOn w:val="Normal"/>
    <w:link w:val="FootnoteTextChar"/>
    <w:semiHidden/>
    <w:rsid w:val="00763945"/>
    <w:rPr>
      <w:sz w:val="20"/>
      <w:szCs w:val="20"/>
    </w:rPr>
  </w:style>
  <w:style w:type="character" w:styleId="FootnoteReference">
    <w:name w:val="footnote reference"/>
    <w:basedOn w:val="DefaultParagraphFont"/>
    <w:semiHidden/>
    <w:rsid w:val="00763945"/>
    <w:rPr>
      <w:vertAlign w:val="superscript"/>
    </w:rPr>
  </w:style>
  <w:style w:type="character" w:styleId="FollowedHyperlink">
    <w:name w:val="FollowedHyperlink"/>
    <w:basedOn w:val="DefaultParagraphFont"/>
    <w:rsid w:val="00763945"/>
    <w:rPr>
      <w:color w:val="800080"/>
      <w:u w:val="single"/>
    </w:rPr>
  </w:style>
  <w:style w:type="character" w:styleId="PageNumber">
    <w:name w:val="page number"/>
    <w:basedOn w:val="DefaultParagraphFont"/>
    <w:rsid w:val="00763945"/>
  </w:style>
  <w:style w:type="character" w:styleId="Emphasis">
    <w:name w:val="Emphasis"/>
    <w:basedOn w:val="DefaultParagraphFont"/>
    <w:qFormat/>
    <w:rsid w:val="00763945"/>
    <w:rPr>
      <w:i/>
      <w:iCs/>
    </w:rPr>
  </w:style>
  <w:style w:type="paragraph" w:styleId="PlainText">
    <w:name w:val="Plain Text"/>
    <w:basedOn w:val="Normal"/>
    <w:link w:val="PlainTextChar"/>
    <w:rsid w:val="00763945"/>
    <w:rPr>
      <w:rFonts w:ascii="Courier New" w:hAnsi="Courier New" w:cs="Courier New"/>
      <w:color w:val="auto"/>
      <w:sz w:val="20"/>
      <w:szCs w:val="20"/>
    </w:rPr>
  </w:style>
  <w:style w:type="paragraph" w:styleId="BalloonText">
    <w:name w:val="Balloon Text"/>
    <w:basedOn w:val="Normal"/>
    <w:link w:val="BalloonTextChar"/>
    <w:uiPriority w:val="99"/>
    <w:rsid w:val="005B4450"/>
    <w:rPr>
      <w:rFonts w:ascii="Tahoma" w:hAnsi="Tahoma" w:cs="Tahoma"/>
      <w:sz w:val="16"/>
      <w:szCs w:val="16"/>
    </w:rPr>
  </w:style>
  <w:style w:type="character" w:customStyle="1" w:styleId="BalloonTextChar">
    <w:name w:val="Balloon Text Char"/>
    <w:basedOn w:val="DefaultParagraphFont"/>
    <w:link w:val="BalloonText"/>
    <w:uiPriority w:val="99"/>
    <w:rsid w:val="005B4450"/>
    <w:rPr>
      <w:rFonts w:ascii="Tahoma" w:hAnsi="Tahoma" w:cs="Tahoma"/>
      <w:color w:val="000000"/>
      <w:sz w:val="16"/>
      <w:szCs w:val="16"/>
    </w:rPr>
  </w:style>
  <w:style w:type="character" w:customStyle="1" w:styleId="HeaderChar">
    <w:name w:val="Header Char"/>
    <w:basedOn w:val="DefaultParagraphFont"/>
    <w:link w:val="Header"/>
    <w:uiPriority w:val="99"/>
    <w:rsid w:val="00930ED6"/>
    <w:rPr>
      <w:sz w:val="22"/>
    </w:rPr>
  </w:style>
  <w:style w:type="numbering" w:customStyle="1" w:styleId="NoList1">
    <w:name w:val="No List1"/>
    <w:next w:val="NoList"/>
    <w:uiPriority w:val="99"/>
    <w:semiHidden/>
    <w:unhideWhenUsed/>
    <w:rsid w:val="003508D9"/>
  </w:style>
  <w:style w:type="character" w:customStyle="1" w:styleId="HeaderChar1">
    <w:name w:val="Header Char1"/>
    <w:basedOn w:val="DefaultParagraphFont"/>
    <w:uiPriority w:val="99"/>
    <w:semiHidden/>
    <w:rsid w:val="003508D9"/>
    <w:rPr>
      <w:rFonts w:ascii="Times New Roman" w:hAnsi="Times New Roman"/>
    </w:rPr>
  </w:style>
  <w:style w:type="character" w:customStyle="1" w:styleId="FooterChar">
    <w:name w:val="Footer Char"/>
    <w:basedOn w:val="DefaultParagraphFont"/>
    <w:link w:val="Footer"/>
    <w:uiPriority w:val="99"/>
    <w:rsid w:val="003508D9"/>
    <w:rPr>
      <w:rFonts w:cs="Arial"/>
      <w:color w:val="000000"/>
      <w:sz w:val="22"/>
      <w:szCs w:val="24"/>
    </w:rPr>
  </w:style>
  <w:style w:type="character" w:customStyle="1" w:styleId="FooterChar1">
    <w:name w:val="Footer Char1"/>
    <w:basedOn w:val="DefaultParagraphFont"/>
    <w:uiPriority w:val="99"/>
    <w:semiHidden/>
    <w:rsid w:val="003508D9"/>
    <w:rPr>
      <w:rFonts w:ascii="Times New Roman" w:hAnsi="Times New Roman"/>
    </w:rPr>
  </w:style>
  <w:style w:type="character" w:customStyle="1" w:styleId="BalloonTextChar1">
    <w:name w:val="Balloon Text Char1"/>
    <w:basedOn w:val="DefaultParagraphFont"/>
    <w:uiPriority w:val="99"/>
    <w:semiHidden/>
    <w:rsid w:val="003508D9"/>
    <w:rPr>
      <w:rFonts w:ascii="Tahoma" w:hAnsi="Tahoma" w:cs="Tahoma"/>
      <w:sz w:val="16"/>
      <w:szCs w:val="16"/>
    </w:rPr>
  </w:style>
  <w:style w:type="numbering" w:customStyle="1" w:styleId="NoList11">
    <w:name w:val="No List11"/>
    <w:next w:val="NoList"/>
    <w:semiHidden/>
    <w:rsid w:val="003508D9"/>
  </w:style>
  <w:style w:type="numbering" w:customStyle="1" w:styleId="NoList2">
    <w:name w:val="No List2"/>
    <w:next w:val="NoList"/>
    <w:uiPriority w:val="99"/>
    <w:semiHidden/>
    <w:unhideWhenUsed/>
    <w:rsid w:val="006C7429"/>
  </w:style>
  <w:style w:type="character" w:customStyle="1" w:styleId="Heading4Char">
    <w:name w:val="Heading 4 Char"/>
    <w:basedOn w:val="DefaultParagraphFont"/>
    <w:link w:val="Heading4"/>
    <w:rsid w:val="006C7429"/>
    <w:rPr>
      <w:b/>
      <w:sz w:val="24"/>
    </w:rPr>
  </w:style>
  <w:style w:type="numbering" w:customStyle="1" w:styleId="NoList12">
    <w:name w:val="No List12"/>
    <w:next w:val="NoList"/>
    <w:uiPriority w:val="99"/>
    <w:semiHidden/>
    <w:unhideWhenUsed/>
    <w:rsid w:val="006C7429"/>
  </w:style>
  <w:style w:type="character" w:customStyle="1" w:styleId="CommentTextChar">
    <w:name w:val="Comment Text Char"/>
    <w:basedOn w:val="DefaultParagraphFont"/>
    <w:link w:val="CommentText"/>
    <w:semiHidden/>
    <w:rsid w:val="006C7429"/>
    <w:rPr>
      <w:rFonts w:cs="Arial"/>
      <w:color w:val="000000"/>
    </w:rPr>
  </w:style>
  <w:style w:type="character" w:customStyle="1" w:styleId="FootnoteTextChar">
    <w:name w:val="Footnote Text Char"/>
    <w:basedOn w:val="DefaultParagraphFont"/>
    <w:link w:val="FootnoteText"/>
    <w:semiHidden/>
    <w:rsid w:val="006C7429"/>
    <w:rPr>
      <w:rFonts w:cs="Arial"/>
      <w:color w:val="000000"/>
    </w:rPr>
  </w:style>
  <w:style w:type="character" w:customStyle="1" w:styleId="PlainTextChar">
    <w:name w:val="Plain Text Char"/>
    <w:basedOn w:val="DefaultParagraphFont"/>
    <w:link w:val="PlainText"/>
    <w:rsid w:val="006C7429"/>
    <w:rPr>
      <w:rFonts w:ascii="Courier New" w:hAnsi="Courier New" w:cs="Courier New"/>
    </w:rPr>
  </w:style>
  <w:style w:type="numbering" w:customStyle="1" w:styleId="NoList111">
    <w:name w:val="No List111"/>
    <w:next w:val="NoList"/>
    <w:uiPriority w:val="99"/>
    <w:semiHidden/>
    <w:unhideWhenUsed/>
    <w:rsid w:val="006C7429"/>
  </w:style>
  <w:style w:type="numbering" w:customStyle="1" w:styleId="NoList1111">
    <w:name w:val="No List1111"/>
    <w:next w:val="NoList"/>
    <w:semiHidden/>
    <w:rsid w:val="006C7429"/>
  </w:style>
  <w:style w:type="character" w:customStyle="1" w:styleId="Heading1Char">
    <w:name w:val="Heading 1 Char"/>
    <w:basedOn w:val="DefaultParagraphFont"/>
    <w:link w:val="Heading1"/>
    <w:rsid w:val="00E6583B"/>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5E3DAA"/>
    <w:rPr>
      <w:b/>
      <w:bCs/>
    </w:rPr>
  </w:style>
  <w:style w:type="character" w:customStyle="1" w:styleId="apple-converted-space">
    <w:name w:val="apple-converted-space"/>
    <w:basedOn w:val="DefaultParagraphFont"/>
    <w:rsid w:val="005F09C8"/>
  </w:style>
  <w:style w:type="character" w:styleId="Hyperlink">
    <w:name w:val="Hyperlink"/>
    <w:basedOn w:val="DefaultParagraphFont"/>
    <w:semiHidden/>
    <w:unhideWhenUsed/>
    <w:rsid w:val="004D18EB"/>
    <w:rPr>
      <w:color w:val="0000FF" w:themeColor="hyperlink"/>
      <w:u w:val="single"/>
    </w:rPr>
  </w:style>
  <w:style w:type="paragraph" w:customStyle="1" w:styleId="Style1">
    <w:name w:val="Style1"/>
    <w:basedOn w:val="Normal"/>
    <w:link w:val="Style1Char"/>
    <w:qFormat/>
    <w:rsid w:val="00380DBE"/>
    <w:pPr>
      <w:tabs>
        <w:tab w:val="left" w:pos="360"/>
        <w:tab w:val="left" w:pos="720"/>
        <w:tab w:val="left" w:pos="1080"/>
        <w:tab w:val="left" w:pos="1440"/>
        <w:tab w:val="left" w:pos="1800"/>
        <w:tab w:val="left" w:pos="2160"/>
      </w:tabs>
      <w:jc w:val="both"/>
    </w:pPr>
    <w:rPr>
      <w:rFonts w:eastAsiaTheme="minorHAnsi" w:cstheme="minorBidi"/>
      <w:color w:val="auto"/>
      <w:szCs w:val="22"/>
    </w:rPr>
  </w:style>
  <w:style w:type="character" w:customStyle="1" w:styleId="Style1Char">
    <w:name w:val="Style1 Char"/>
    <w:basedOn w:val="DefaultParagraphFont"/>
    <w:link w:val="Style1"/>
    <w:rsid w:val="00380DBE"/>
    <w:rPr>
      <w:rFonts w:eastAsiaTheme="minorHAnsi" w:cstheme="minorBidi"/>
      <w:sz w:val="22"/>
      <w:szCs w:val="22"/>
    </w:rPr>
  </w:style>
  <w:style w:type="paragraph" w:styleId="ListParagraph">
    <w:name w:val="List Paragraph"/>
    <w:basedOn w:val="Normal"/>
    <w:uiPriority w:val="34"/>
    <w:qFormat/>
    <w:rsid w:val="00557D4D"/>
    <w:pPr>
      <w:ind w:left="720"/>
      <w:contextualSpacing/>
    </w:pPr>
  </w:style>
  <w:style w:type="paragraph" w:styleId="ListBullet">
    <w:name w:val="List Bullet"/>
    <w:basedOn w:val="Normal"/>
    <w:unhideWhenUsed/>
    <w:rsid w:val="00017BE5"/>
    <w:pPr>
      <w:numPr>
        <w:numId w:val="4"/>
      </w:numPr>
      <w:contextualSpacing/>
    </w:pPr>
  </w:style>
  <w:style w:type="paragraph" w:customStyle="1" w:styleId="Default">
    <w:name w:val="Default"/>
    <w:rsid w:val="00671139"/>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232383">
      <w:bodyDiv w:val="1"/>
      <w:marLeft w:val="0"/>
      <w:marRight w:val="0"/>
      <w:marTop w:val="0"/>
      <w:marBottom w:val="0"/>
      <w:divBdr>
        <w:top w:val="none" w:sz="0" w:space="0" w:color="auto"/>
        <w:left w:val="none" w:sz="0" w:space="0" w:color="auto"/>
        <w:bottom w:val="none" w:sz="0" w:space="0" w:color="auto"/>
        <w:right w:val="none" w:sz="0" w:space="0" w:color="auto"/>
      </w:divBdr>
    </w:div>
    <w:div w:id="463817176">
      <w:bodyDiv w:val="1"/>
      <w:marLeft w:val="0"/>
      <w:marRight w:val="0"/>
      <w:marTop w:val="0"/>
      <w:marBottom w:val="0"/>
      <w:divBdr>
        <w:top w:val="none" w:sz="0" w:space="0" w:color="auto"/>
        <w:left w:val="none" w:sz="0" w:space="0" w:color="auto"/>
        <w:bottom w:val="none" w:sz="0" w:space="0" w:color="auto"/>
        <w:right w:val="none" w:sz="0" w:space="0" w:color="auto"/>
      </w:divBdr>
    </w:div>
    <w:div w:id="1378552258">
      <w:bodyDiv w:val="1"/>
      <w:marLeft w:val="0"/>
      <w:marRight w:val="0"/>
      <w:marTop w:val="0"/>
      <w:marBottom w:val="0"/>
      <w:divBdr>
        <w:top w:val="none" w:sz="0" w:space="0" w:color="auto"/>
        <w:left w:val="none" w:sz="0" w:space="0" w:color="auto"/>
        <w:bottom w:val="none" w:sz="0" w:space="0" w:color="auto"/>
        <w:right w:val="none" w:sz="0" w:space="0" w:color="auto"/>
      </w:divBdr>
    </w:div>
    <w:div w:id="1553417875">
      <w:bodyDiv w:val="1"/>
      <w:marLeft w:val="0"/>
      <w:marRight w:val="0"/>
      <w:marTop w:val="0"/>
      <w:marBottom w:val="0"/>
      <w:divBdr>
        <w:top w:val="none" w:sz="0" w:space="0" w:color="auto"/>
        <w:left w:val="none" w:sz="0" w:space="0" w:color="auto"/>
        <w:bottom w:val="none" w:sz="0" w:space="0" w:color="auto"/>
        <w:right w:val="none" w:sz="0" w:space="0" w:color="auto"/>
      </w:divBdr>
    </w:div>
    <w:div w:id="177150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9.xml"/><Relationship Id="rId21" Type="http://schemas.openxmlformats.org/officeDocument/2006/relationships/header" Target="header14.xml"/><Relationship Id="rId42" Type="http://schemas.openxmlformats.org/officeDocument/2006/relationships/header" Target="header35.xml"/><Relationship Id="rId47" Type="http://schemas.openxmlformats.org/officeDocument/2006/relationships/header" Target="header40.xml"/><Relationship Id="rId63" Type="http://schemas.openxmlformats.org/officeDocument/2006/relationships/header" Target="header56.xml"/><Relationship Id="rId68" Type="http://schemas.openxmlformats.org/officeDocument/2006/relationships/header" Target="header61.xml"/><Relationship Id="rId84" Type="http://schemas.openxmlformats.org/officeDocument/2006/relationships/header" Target="header77.xml"/><Relationship Id="rId89" Type="http://schemas.openxmlformats.org/officeDocument/2006/relationships/header" Target="header82.xml"/><Relationship Id="rId7" Type="http://schemas.openxmlformats.org/officeDocument/2006/relationships/endnotes" Target="endnotes.xml"/><Relationship Id="rId71" Type="http://schemas.openxmlformats.org/officeDocument/2006/relationships/header" Target="header64.xml"/><Relationship Id="rId92" Type="http://schemas.openxmlformats.org/officeDocument/2006/relationships/header" Target="header85.xml"/><Relationship Id="rId2" Type="http://schemas.openxmlformats.org/officeDocument/2006/relationships/numbering" Target="numbering.xml"/><Relationship Id="rId16" Type="http://schemas.openxmlformats.org/officeDocument/2006/relationships/header" Target="header9.xml"/><Relationship Id="rId29" Type="http://schemas.openxmlformats.org/officeDocument/2006/relationships/header" Target="header22.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header" Target="header30.xml"/><Relationship Id="rId40" Type="http://schemas.openxmlformats.org/officeDocument/2006/relationships/header" Target="header33.xml"/><Relationship Id="rId45" Type="http://schemas.openxmlformats.org/officeDocument/2006/relationships/header" Target="header38.xml"/><Relationship Id="rId53" Type="http://schemas.openxmlformats.org/officeDocument/2006/relationships/header" Target="header46.xml"/><Relationship Id="rId58" Type="http://schemas.openxmlformats.org/officeDocument/2006/relationships/header" Target="header51.xml"/><Relationship Id="rId66" Type="http://schemas.openxmlformats.org/officeDocument/2006/relationships/header" Target="header59.xml"/><Relationship Id="rId74" Type="http://schemas.openxmlformats.org/officeDocument/2006/relationships/header" Target="header67.xml"/><Relationship Id="rId79" Type="http://schemas.openxmlformats.org/officeDocument/2006/relationships/header" Target="header72.xml"/><Relationship Id="rId87" Type="http://schemas.openxmlformats.org/officeDocument/2006/relationships/header" Target="header80.xml"/><Relationship Id="rId102" Type="http://schemas.openxmlformats.org/officeDocument/2006/relationships/hyperlink" Target="tel:57-25-190" TargetMode="External"/><Relationship Id="rId5" Type="http://schemas.openxmlformats.org/officeDocument/2006/relationships/webSettings" Target="webSettings.xml"/><Relationship Id="rId61" Type="http://schemas.openxmlformats.org/officeDocument/2006/relationships/header" Target="header54.xml"/><Relationship Id="rId82" Type="http://schemas.openxmlformats.org/officeDocument/2006/relationships/header" Target="header75.xml"/><Relationship Id="rId90" Type="http://schemas.openxmlformats.org/officeDocument/2006/relationships/header" Target="header83.xml"/><Relationship Id="rId95" Type="http://schemas.openxmlformats.org/officeDocument/2006/relationships/header" Target="header88.xml"/><Relationship Id="rId19" Type="http://schemas.openxmlformats.org/officeDocument/2006/relationships/header" Target="header1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 Id="rId43" Type="http://schemas.openxmlformats.org/officeDocument/2006/relationships/header" Target="header36.xml"/><Relationship Id="rId48" Type="http://schemas.openxmlformats.org/officeDocument/2006/relationships/header" Target="header41.xml"/><Relationship Id="rId56" Type="http://schemas.openxmlformats.org/officeDocument/2006/relationships/header" Target="header49.xml"/><Relationship Id="rId64" Type="http://schemas.openxmlformats.org/officeDocument/2006/relationships/header" Target="header57.xml"/><Relationship Id="rId69" Type="http://schemas.openxmlformats.org/officeDocument/2006/relationships/header" Target="header62.xml"/><Relationship Id="rId77" Type="http://schemas.openxmlformats.org/officeDocument/2006/relationships/header" Target="header70.xml"/><Relationship Id="rId100" Type="http://schemas.openxmlformats.org/officeDocument/2006/relationships/header" Target="header93.xml"/><Relationship Id="rId105"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44.xml"/><Relationship Id="rId72" Type="http://schemas.openxmlformats.org/officeDocument/2006/relationships/header" Target="header65.xml"/><Relationship Id="rId80" Type="http://schemas.openxmlformats.org/officeDocument/2006/relationships/header" Target="header73.xml"/><Relationship Id="rId85" Type="http://schemas.openxmlformats.org/officeDocument/2006/relationships/header" Target="header78.xml"/><Relationship Id="rId93" Type="http://schemas.openxmlformats.org/officeDocument/2006/relationships/header" Target="header86.xml"/><Relationship Id="rId98" Type="http://schemas.openxmlformats.org/officeDocument/2006/relationships/header" Target="header91.xm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header" Target="header31.xml"/><Relationship Id="rId46" Type="http://schemas.openxmlformats.org/officeDocument/2006/relationships/header" Target="header39.xml"/><Relationship Id="rId59" Type="http://schemas.openxmlformats.org/officeDocument/2006/relationships/header" Target="header52.xml"/><Relationship Id="rId67" Type="http://schemas.openxmlformats.org/officeDocument/2006/relationships/header" Target="header60.xml"/><Relationship Id="rId103" Type="http://schemas.openxmlformats.org/officeDocument/2006/relationships/header" Target="header95.xml"/><Relationship Id="rId20" Type="http://schemas.openxmlformats.org/officeDocument/2006/relationships/header" Target="header13.xml"/><Relationship Id="rId41" Type="http://schemas.openxmlformats.org/officeDocument/2006/relationships/header" Target="header34.xml"/><Relationship Id="rId54" Type="http://schemas.openxmlformats.org/officeDocument/2006/relationships/header" Target="header47.xml"/><Relationship Id="rId62" Type="http://schemas.openxmlformats.org/officeDocument/2006/relationships/header" Target="header55.xml"/><Relationship Id="rId70" Type="http://schemas.openxmlformats.org/officeDocument/2006/relationships/header" Target="header63.xml"/><Relationship Id="rId75" Type="http://schemas.openxmlformats.org/officeDocument/2006/relationships/header" Target="header68.xml"/><Relationship Id="rId83" Type="http://schemas.openxmlformats.org/officeDocument/2006/relationships/header" Target="header76.xml"/><Relationship Id="rId88" Type="http://schemas.openxmlformats.org/officeDocument/2006/relationships/header" Target="header81.xml"/><Relationship Id="rId91" Type="http://schemas.openxmlformats.org/officeDocument/2006/relationships/header" Target="header84.xml"/><Relationship Id="rId96" Type="http://schemas.openxmlformats.org/officeDocument/2006/relationships/header" Target="header8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49" Type="http://schemas.openxmlformats.org/officeDocument/2006/relationships/header" Target="header42.xml"/><Relationship Id="rId57" Type="http://schemas.openxmlformats.org/officeDocument/2006/relationships/header" Target="header50.xml"/><Relationship Id="rId106" Type="http://schemas.openxmlformats.org/officeDocument/2006/relationships/theme" Target="theme/theme1.xml"/><Relationship Id="rId10" Type="http://schemas.openxmlformats.org/officeDocument/2006/relationships/header" Target="header3.xml"/><Relationship Id="rId31" Type="http://schemas.openxmlformats.org/officeDocument/2006/relationships/header" Target="header24.xml"/><Relationship Id="rId44" Type="http://schemas.openxmlformats.org/officeDocument/2006/relationships/header" Target="header37.xml"/><Relationship Id="rId52" Type="http://schemas.openxmlformats.org/officeDocument/2006/relationships/header" Target="header45.xml"/><Relationship Id="rId60" Type="http://schemas.openxmlformats.org/officeDocument/2006/relationships/header" Target="header53.xml"/><Relationship Id="rId65" Type="http://schemas.openxmlformats.org/officeDocument/2006/relationships/header" Target="header58.xml"/><Relationship Id="rId73" Type="http://schemas.openxmlformats.org/officeDocument/2006/relationships/header" Target="header66.xml"/><Relationship Id="rId78" Type="http://schemas.openxmlformats.org/officeDocument/2006/relationships/header" Target="header71.xml"/><Relationship Id="rId81" Type="http://schemas.openxmlformats.org/officeDocument/2006/relationships/header" Target="header74.xml"/><Relationship Id="rId86" Type="http://schemas.openxmlformats.org/officeDocument/2006/relationships/header" Target="header79.xml"/><Relationship Id="rId94" Type="http://schemas.openxmlformats.org/officeDocument/2006/relationships/header" Target="header87.xml"/><Relationship Id="rId99" Type="http://schemas.openxmlformats.org/officeDocument/2006/relationships/header" Target="header92.xml"/><Relationship Id="rId101" Type="http://schemas.openxmlformats.org/officeDocument/2006/relationships/header" Target="header94.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6.xml"/><Relationship Id="rId18" Type="http://schemas.openxmlformats.org/officeDocument/2006/relationships/header" Target="header11.xml"/><Relationship Id="rId39" Type="http://schemas.openxmlformats.org/officeDocument/2006/relationships/header" Target="header32.xml"/><Relationship Id="rId34" Type="http://schemas.openxmlformats.org/officeDocument/2006/relationships/header" Target="header27.xml"/><Relationship Id="rId50" Type="http://schemas.openxmlformats.org/officeDocument/2006/relationships/header" Target="header43.xml"/><Relationship Id="rId55" Type="http://schemas.openxmlformats.org/officeDocument/2006/relationships/header" Target="header48.xml"/><Relationship Id="rId76" Type="http://schemas.openxmlformats.org/officeDocument/2006/relationships/header" Target="header69.xml"/><Relationship Id="rId97" Type="http://schemas.openxmlformats.org/officeDocument/2006/relationships/header" Target="header90.xml"/><Relationship Id="rId104" Type="http://schemas.openxmlformats.org/officeDocument/2006/relationships/header" Target="header9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35A37-099D-40D5-B274-30B904E59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3443B115.dotm</Template>
  <TotalTime>24</TotalTime>
  <Pages>279</Pages>
  <Words>162478</Words>
  <Characters>910832</Characters>
  <Application>Microsoft Office Word</Application>
  <DocSecurity>0</DocSecurity>
  <Lines>7590</Lines>
  <Paragraphs>2142</Paragraphs>
  <ScaleCrop>false</ScaleCrop>
  <HeadingPairs>
    <vt:vector size="2" baseType="variant">
      <vt:variant>
        <vt:lpstr>Title</vt:lpstr>
      </vt:variant>
      <vt:variant>
        <vt:i4>1</vt:i4>
      </vt:variant>
    </vt:vector>
  </HeadingPairs>
  <TitlesOfParts>
    <vt:vector size="1" baseType="lpstr">
      <vt:lpstr>FY 08-09</vt:lpstr>
    </vt:vector>
  </TitlesOfParts>
  <Company>sfc</Company>
  <LinksUpToDate>false</LinksUpToDate>
  <CharactersWithSpaces>1071168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H. 5201, Appropriations Bill Part IB, FY 2020-2021 - As Introduced by Ways and Means - South Carolina Legislature Online</dc:title>
  <dc:subject>appropriation act</dc:subject>
  <dc:creator>Elizabeth Kolb</dc:creator>
  <cp:keywords/>
  <dc:description/>
  <cp:lastModifiedBy>Derrick Williamson</cp:lastModifiedBy>
  <cp:revision>11</cp:revision>
  <cp:lastPrinted>2020-02-24T21:18:00Z</cp:lastPrinted>
  <dcterms:created xsi:type="dcterms:W3CDTF">2020-02-24T15:56:00Z</dcterms:created>
  <dcterms:modified xsi:type="dcterms:W3CDTF">2020-02-26T19:29:00Z</dcterms:modified>
</cp:coreProperties>
</file>