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EE" w:rsidRDefault="00C676EE" w:rsidP="00C676EE">
      <w:pPr>
        <w:ind w:firstLine="0"/>
        <w:rPr>
          <w:strike/>
        </w:rPr>
      </w:pPr>
    </w:p>
    <w:p w:rsidR="00C676EE" w:rsidRDefault="00C676EE" w:rsidP="00C676EE">
      <w:pPr>
        <w:ind w:firstLine="0"/>
        <w:rPr>
          <w:strike/>
        </w:rPr>
      </w:pPr>
      <w:r>
        <w:rPr>
          <w:strike/>
        </w:rPr>
        <w:t>Indicates Matter Stricken</w:t>
      </w:r>
    </w:p>
    <w:p w:rsidR="00C676EE" w:rsidRDefault="00C676EE" w:rsidP="00C676EE">
      <w:pPr>
        <w:ind w:firstLine="0"/>
        <w:rPr>
          <w:u w:val="single"/>
        </w:rPr>
      </w:pPr>
      <w:r>
        <w:rPr>
          <w:u w:val="single"/>
        </w:rPr>
        <w:t>Indicates New Matter</w:t>
      </w:r>
    </w:p>
    <w:p w:rsidR="00C676EE" w:rsidRDefault="00C676EE"/>
    <w:p w:rsidR="00C676EE" w:rsidRDefault="00C676EE">
      <w:r>
        <w:t>The House assembled at 12:00 noon.</w:t>
      </w:r>
    </w:p>
    <w:p w:rsidR="00C676EE" w:rsidRDefault="00C676EE">
      <w:r>
        <w:t>Deliberations were opened with prayer by Rev. Charles E. Seastrunk, Jr., as follows:</w:t>
      </w:r>
    </w:p>
    <w:p w:rsidR="00C676EE" w:rsidRDefault="00C676EE"/>
    <w:p w:rsidR="00C676EE" w:rsidRPr="00221972" w:rsidRDefault="00C676EE" w:rsidP="00C676EE">
      <w:pPr>
        <w:tabs>
          <w:tab w:val="left" w:pos="270"/>
        </w:tabs>
        <w:ind w:firstLine="0"/>
      </w:pPr>
      <w:bookmarkStart w:id="0" w:name="file_start2"/>
      <w:bookmarkEnd w:id="0"/>
      <w:r w:rsidRPr="00221972">
        <w:tab/>
        <w:t>Our thought for today is from Psalm: 9:11: “For God will give the angels charge over you, to guard you in all your ways.”</w:t>
      </w:r>
    </w:p>
    <w:p w:rsidR="00C676EE" w:rsidRDefault="00C676EE" w:rsidP="00C676EE">
      <w:pPr>
        <w:tabs>
          <w:tab w:val="left" w:pos="270"/>
        </w:tabs>
        <w:ind w:firstLine="0"/>
      </w:pPr>
      <w:r w:rsidRPr="00221972">
        <w:tab/>
        <w:t xml:space="preserve">Let us pray. We are grateful, O Lord, that You provide for us everything we need. We give You thanks for guarding and keeping us safe in Your love and care. Put into our hearts and minds the power to acomplish what has been given to this Assembly. Grant these Representatives the strength, courage, mind, and integrity as they go about the agenda for the day. We remember our first responders and defenders of freedom as they protect us. Bless our Nation, President, State, Governor, Speaker, staff, and all who contribute to this great cause. Heal the wounds, those seen and those hidden, of our brave warriors who suffer and sacrifice for our freedoms. Lord, in Your mercy, hear our prayers. Amen. </w:t>
      </w:r>
    </w:p>
    <w:p w:rsidR="00C676EE" w:rsidRDefault="00C676EE" w:rsidP="00C676EE">
      <w:pPr>
        <w:tabs>
          <w:tab w:val="left" w:pos="270"/>
        </w:tabs>
        <w:ind w:firstLine="0"/>
      </w:pPr>
    </w:p>
    <w:p w:rsidR="00C676EE" w:rsidRDefault="00C676EE" w:rsidP="00C676EE">
      <w:r>
        <w:t>Pursuant to Rule 6.3, the House of Representatives was led in the Pledge of Allegiance to the Flag of the United States of America by the SPEAKER.</w:t>
      </w:r>
    </w:p>
    <w:p w:rsidR="00C676EE" w:rsidRDefault="00C676EE" w:rsidP="00C676EE"/>
    <w:p w:rsidR="00C676EE" w:rsidRDefault="00C676EE" w:rsidP="00C676EE">
      <w:r>
        <w:t>After corrections to the Journal of the proceedings of Friday, the SPEAKER ordered it confirmed.</w:t>
      </w:r>
    </w:p>
    <w:p w:rsidR="00C676EE" w:rsidRDefault="00C676EE" w:rsidP="00C676EE"/>
    <w:p w:rsidR="00C676EE" w:rsidRDefault="00C676EE" w:rsidP="00C676EE">
      <w:pPr>
        <w:keepNext/>
        <w:jc w:val="center"/>
        <w:rPr>
          <w:b/>
        </w:rPr>
      </w:pPr>
      <w:r w:rsidRPr="00C676EE">
        <w:rPr>
          <w:b/>
        </w:rPr>
        <w:t>MOTION ADOPTED</w:t>
      </w:r>
    </w:p>
    <w:p w:rsidR="00C676EE" w:rsidRDefault="00C676EE" w:rsidP="00C676EE">
      <w:r>
        <w:t>Rep. GILLIARD moved that when the House adjourns, it adjourn in memory of Reverend Dr. Willie E. Givens, Jr., which was agreed to.</w:t>
      </w:r>
    </w:p>
    <w:p w:rsidR="00C676EE" w:rsidRDefault="00C676EE" w:rsidP="00C676EE"/>
    <w:p w:rsidR="00C676EE" w:rsidRDefault="0082490A" w:rsidP="00C676EE">
      <w:pPr>
        <w:keepNext/>
        <w:jc w:val="center"/>
        <w:rPr>
          <w:b/>
        </w:rPr>
      </w:pPr>
      <w:r>
        <w:rPr>
          <w:b/>
        </w:rPr>
        <w:t>REGULATION RECEIVED</w:t>
      </w:r>
    </w:p>
    <w:p w:rsidR="00C676EE" w:rsidRDefault="00C676EE" w:rsidP="00C676EE">
      <w:r>
        <w:t>The following was received and referred to the appropriate committee for consideration:</w:t>
      </w:r>
    </w:p>
    <w:p w:rsidR="00C676EE" w:rsidRDefault="00C676EE" w:rsidP="00C676EE">
      <w:pPr>
        <w:keepNext/>
      </w:pPr>
      <w:r>
        <w:t xml:space="preserve"> </w:t>
      </w:r>
    </w:p>
    <w:p w:rsidR="00C676EE" w:rsidRPr="00C27989" w:rsidRDefault="00C676EE" w:rsidP="00C676EE">
      <w:pPr>
        <w:keepNext/>
        <w:ind w:firstLine="0"/>
        <w:jc w:val="left"/>
      </w:pPr>
      <w:bookmarkStart w:id="1" w:name="file_start9"/>
      <w:bookmarkEnd w:id="1"/>
      <w:r w:rsidRPr="00C27989">
        <w:t>Document No. 4874</w:t>
      </w:r>
    </w:p>
    <w:p w:rsidR="00C676EE" w:rsidRPr="00C27989" w:rsidRDefault="00C676EE" w:rsidP="00C676EE">
      <w:pPr>
        <w:ind w:firstLine="0"/>
        <w:jc w:val="left"/>
      </w:pPr>
      <w:r w:rsidRPr="00C27989">
        <w:t xml:space="preserve">Agency: Department of Labor, Licensing and Regulation - Board of Examiners for Licensure of Professional Counselors, Marriage and </w:t>
      </w:r>
      <w:r w:rsidRPr="00C27989">
        <w:lastRenderedPageBreak/>
        <w:t>Family Therapists, Addiction Counselors, and Psycho-Educational Specialists</w:t>
      </w:r>
    </w:p>
    <w:p w:rsidR="00C676EE" w:rsidRPr="00C27989" w:rsidRDefault="00C676EE" w:rsidP="00C676EE">
      <w:pPr>
        <w:ind w:firstLine="0"/>
        <w:jc w:val="left"/>
      </w:pPr>
      <w:r w:rsidRPr="00C27989">
        <w:t>Statutory Authority: 1976 Code Sections 40-1-70 and 40-75-60</w:t>
      </w:r>
    </w:p>
    <w:p w:rsidR="00C676EE" w:rsidRPr="00C27989" w:rsidRDefault="00C676EE" w:rsidP="00C676EE">
      <w:pPr>
        <w:ind w:firstLine="0"/>
        <w:jc w:val="left"/>
      </w:pPr>
      <w:r w:rsidRPr="00C27989">
        <w:t>Licensing Provisions</w:t>
      </w:r>
    </w:p>
    <w:p w:rsidR="00C676EE" w:rsidRPr="00C27989" w:rsidRDefault="00C676EE" w:rsidP="00C676EE">
      <w:pPr>
        <w:ind w:firstLine="0"/>
        <w:jc w:val="left"/>
      </w:pPr>
      <w:r w:rsidRPr="00C27989">
        <w:t>Received by Speaker of the House of Representatives March 26, 2019</w:t>
      </w:r>
    </w:p>
    <w:p w:rsidR="00C676EE" w:rsidRPr="00C27989" w:rsidRDefault="00C676EE" w:rsidP="00C676EE">
      <w:pPr>
        <w:keepNext/>
        <w:ind w:firstLine="0"/>
        <w:jc w:val="left"/>
      </w:pPr>
      <w:r w:rsidRPr="00C27989">
        <w:t>Referred to Regulations and Administrative Procedures Committee</w:t>
      </w:r>
    </w:p>
    <w:p w:rsidR="00C676EE" w:rsidRDefault="00C676EE" w:rsidP="00C676EE">
      <w:pPr>
        <w:ind w:firstLine="0"/>
        <w:jc w:val="left"/>
      </w:pPr>
      <w:r w:rsidRPr="00C27989">
        <w:t>Legislative Review Expiration March 29, 2020</w:t>
      </w:r>
    </w:p>
    <w:p w:rsidR="00C676EE" w:rsidRDefault="00C676EE" w:rsidP="00C676EE">
      <w:pPr>
        <w:ind w:firstLine="0"/>
        <w:jc w:val="left"/>
      </w:pPr>
    </w:p>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2" w:name="include_clip_start_11"/>
      <w:bookmarkEnd w:id="2"/>
    </w:p>
    <w:p w:rsidR="00C676EE" w:rsidRDefault="00C676EE" w:rsidP="00C676EE">
      <w:r>
        <w:t>H. 4295 -- Reps. Huggins, Ballentine,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COACH RICHARD B. "DICK" WELDON OF CHAPIN ON THE OCCASION OF HIS NINETIETH BIRTHDAY AND TO WISH HIM MUCH HAPPINESS IN THE DAYS AHEAD.</w:t>
      </w:r>
    </w:p>
    <w:p w:rsidR="00C676EE" w:rsidRDefault="00C676EE" w:rsidP="00C676EE">
      <w:bookmarkStart w:id="3" w:name="include_clip_end_11"/>
      <w:bookmarkEnd w:id="3"/>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4" w:name="include_clip_start_14"/>
      <w:bookmarkEnd w:id="4"/>
    </w:p>
    <w:p w:rsidR="00C676EE" w:rsidRDefault="00C676EE" w:rsidP="00C676EE">
      <w:r>
        <w:t>H. 4298 --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CHARLES F. REID, CLERK OF THE SOUTH CAROLINA HOUSE OF REPRESENTATIVES, AS HE LEAVES THE CLERK'S OFFICE AFTER FIFTEEN YEARS OF EXEMPLARY SERVICE, AND TO WISH HIM CONTINUED SUCCESS AND HAPPINESS IN ALL HIS FUTURE ENDEAVORS.</w:t>
      </w:r>
    </w:p>
    <w:p w:rsidR="00C676EE" w:rsidRDefault="00C676EE" w:rsidP="00C676EE"/>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altogether fitting and proper that the members of the House of Representatives of the State of South Carolina should pause in their deliberations to express their deep gratitude to Charles Reid for his significant contributions to this chamber;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is the son of the late Reverend William C. Reid, Harriet Reid Strait, and Reverend George E. Strait;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Mr. Reid earned a bachelor</w:t>
      </w:r>
      <w:r w:rsidRPr="008C203A">
        <w:t>’</w:t>
      </w:r>
      <w:r>
        <w:t>s degree magna cum laude from Wofford College in Spartanburg in 1990, where he was tapped into the prestigious Phi Beta Kappa honor society;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1993, he earned a juris doctorate from the University of South Carolina, where he was a member of the Order of Wig and Robe;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from 1994 to 1995, Mr. Reid served as an assistant South Carolina Attorney General and as Legal Counsel to the South Carolina Speaker of the House of Representatives from 1995 to 2001; and</w:t>
      </w:r>
    </w:p>
    <w:p w:rsidR="0082490A" w:rsidRDefault="0082490A"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he worked in the McNair Law Firm, P.A., from 2001 to 2003 and then as General Counsel to the South Carolina House of Representatives in 2004;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Mr. Reid was elected to serve as Clerk of the House of Representatives on November 30, 2004, where he has provided distinguished assistance regarding the business of the House for almost fifteen years, and is widely recognized as an expert on House Rules;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his innovation and self</w:t>
      </w:r>
      <w:r>
        <w:noBreakHyphen/>
        <w:t xml:space="preserve">motivation are character traits that make him adept at managing almost any challenge, while his allergy to nonsense and idleness helped him to develop a love of history and skill as a story teller; and </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 member of Shandon United Methodist Church in Columbia, Charles Reid is a dedicated family man with a deep and abiding faith in his Lord instilled upon him by his father from a young age. Indeed, his father’s example is evident in Mr. Reid’s actions on a daily basis;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Charles is married to the love of his life, Taj Burnside, and is the father of three fine children: Callie, Emily, and Lilly. Charles is quite the devoted husband and father;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an avid outdoorsman and expert hunter, he often puts his outdoor adventures aside to spend quality time with his girls;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he has been a valued friend to many at the State House, respected as a lawyer</w:t>
      </w:r>
      <w:r w:rsidRPr="008C203A">
        <w:t>’</w:t>
      </w:r>
      <w:r>
        <w:t xml:space="preserve">s lawyer who has served as an adjunct instructor at the University of South Carolina School of Law in educating aspiring lawyers, always generous with his time and willing to share his expertise; and </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C676EE">
        <w:rPr>
          <w:color w:val="000000"/>
          <w:u w:color="000000"/>
        </w:rPr>
        <w:t>the members of the South Carolina House of Representatives are grateful for the years of unparalleled dedication that Charles Reid has devoted to the House of Representatives and wish him many years of enjoyment as he embarks on his next challenge</w:t>
      </w:r>
      <w:r>
        <w:t>.  Now, therefore,</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209A" w:rsidRDefault="00A9209A">
      <w:pPr>
        <w:ind w:firstLine="0"/>
        <w:jc w:val="left"/>
      </w:pPr>
      <w:r>
        <w:br w:type="page"/>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9209A" w:rsidRDefault="00A9209A"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recognize and honor Charles F. Reid, Clerk of the South Carolina House of Representatives, as he leaves the Clerk</w:t>
      </w:r>
      <w:r w:rsidRPr="008C203A">
        <w:t>’</w:t>
      </w:r>
      <w:r>
        <w:t>s Office after fifteen years of exemplary service, and wish him continued success and happiness in all his future endeavors.</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Charles F. Reid.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CONCURRENT RESOLUTION</w:t>
      </w:r>
    </w:p>
    <w:p w:rsidR="00C676EE" w:rsidRDefault="00C676EE" w:rsidP="00C676EE">
      <w:r>
        <w:t>The Senate sent to the House the following:</w:t>
      </w:r>
    </w:p>
    <w:p w:rsidR="00C676EE" w:rsidRDefault="00C676EE" w:rsidP="00C676EE">
      <w:bookmarkStart w:id="5" w:name="include_clip_start_17"/>
      <w:bookmarkEnd w:id="5"/>
    </w:p>
    <w:p w:rsidR="00C676EE" w:rsidRDefault="00C676EE" w:rsidP="00C676EE">
      <w:r>
        <w:t>S. 682 -- Senators Gambrell and Cash: A CONCURRENT RESOLUTION TO AFFIRM THE DEDICATION OF THE GENERAL ASSEMBLY TO THE FUTURE SUCCESS OF SOUTH CAROLINA'S YOUNG PEOPLE AND TO THE PREVENTION OF CHILD ABUSE AND NEGLECT AND TO DECLARE THE MONTH OF APRIL 2019 AS "CHILD ABUSE PREVENTION MONTH" IN THE STATE OF SOUTH CAROLINA.</w:t>
      </w:r>
    </w:p>
    <w:p w:rsidR="00C676EE" w:rsidRDefault="00C676EE" w:rsidP="00C676EE">
      <w:bookmarkStart w:id="6" w:name="include_clip_end_17"/>
      <w:bookmarkEnd w:id="6"/>
    </w:p>
    <w:p w:rsidR="00C676EE" w:rsidRDefault="00C676EE" w:rsidP="00C676EE">
      <w:r>
        <w:t>The Concurrent Resolution was agreed to and ordered returned to the Senate with concurrence.</w:t>
      </w:r>
    </w:p>
    <w:p w:rsidR="00C676EE" w:rsidRDefault="00C676EE" w:rsidP="00C676EE"/>
    <w:p w:rsidR="00C676EE" w:rsidRDefault="00C676EE" w:rsidP="00C676EE">
      <w:pPr>
        <w:keepNext/>
        <w:jc w:val="center"/>
        <w:rPr>
          <w:b/>
        </w:rPr>
      </w:pPr>
      <w:r w:rsidRPr="00C676EE">
        <w:rPr>
          <w:b/>
        </w:rPr>
        <w:t xml:space="preserve">INTRODUCTION OF BILLS  </w:t>
      </w:r>
    </w:p>
    <w:p w:rsidR="00C676EE" w:rsidRDefault="00C676EE" w:rsidP="00C676EE">
      <w:r>
        <w:t>The following Bills were introduced, read the first time, and referred to appropriate committees:</w:t>
      </w:r>
    </w:p>
    <w:p w:rsidR="00C676EE" w:rsidRDefault="00C676EE" w:rsidP="00C676EE"/>
    <w:p w:rsidR="00C676EE" w:rsidRDefault="00C676EE" w:rsidP="00C676EE">
      <w:pPr>
        <w:keepNext/>
      </w:pPr>
      <w:bookmarkStart w:id="7" w:name="include_clip_start_21"/>
      <w:bookmarkEnd w:id="7"/>
      <w:r>
        <w:t>H. 4296 -- Reps. Loftis, Burns and Chumley: A BILL TO AMEND THE CODE OF LAWS OF SOUTH CAROLINA, 1976, SO AS TO ENACT THE "REINFORCING COLLEGE EDUCATION ON AMERICA'S CONSTITUTIONAL HERITAGE ACT" OR THE "REACH ACT"; TO AMEND SECTION 59-29-120, RELATING TO THE STUDY OF THE UNITED STATES CONSTITUTION REQUISITE FOR GRADUATION, SO AS TO PROVIDE THAT EACH PUBLIC HIGH SCHOOL MUST PROVIDE INSTRUCTION CONCERNING THE UNITED STATES CONSTITUTION, THE FEDERALIST PAPERS, THE DECLARATION OF INDEPENDENCE, AND THE EMANCIPATION PROCLAMATION TO EACH STUDENT; TO AMEND SECTION 59-29-130, RELATING TO THE DURATION OF INSTRUCTION IN THE ESSENTIALS OF THE UNITED STATES CONSTITUTION, SO AS TO PROVIDE THAT EACH INSTITUTION OF HIGHER LEARNING MUST PROVIDE INSTRUCTION CONCERNING THE UNITED STATES CONSTITUTION, THE FEDERALIST PAPERS, THE DECLARATION OF INDEPENDENCE, AND THE EMANCIPATION PROCLAMATION TO EACH UNDERGRADUATE STUDENT FOR THREE SEMESTER CREDIT HOURS; TO REPEAL SECTION 59-29-140 RELATING TO THE ENFORCEMENT OF THE PROGRAM OF STUDY OF THE UNITED STATES CONSTITUTION BY THE STATE SUPERINTENDENT OF EDUCATION; AND TO PROVIDE THE COMMISSION ON HIGHER EDUCATION SHALL SUBMIT CERTAIN PROVISIONS OF THIS ACT TO THE SOUTHERN ASSOCIATION OF COLLEGES AND SCHOOLS TO SEEK AN ADVISORY OPINION REGARDING THE IMPLEMENTATION OF THESE PROVISIONS.</w:t>
      </w:r>
    </w:p>
    <w:p w:rsidR="00C676EE" w:rsidRDefault="00C676EE" w:rsidP="00C676EE">
      <w:bookmarkStart w:id="8" w:name="include_clip_end_21"/>
      <w:bookmarkEnd w:id="8"/>
      <w:r>
        <w:t>Referred to Committee on Education and Public Works</w:t>
      </w:r>
    </w:p>
    <w:p w:rsidR="00C676EE" w:rsidRDefault="00C676EE" w:rsidP="00C676EE"/>
    <w:p w:rsidR="00C676EE" w:rsidRDefault="00C676EE" w:rsidP="00C676EE">
      <w:pPr>
        <w:keepNext/>
      </w:pPr>
      <w:bookmarkStart w:id="9" w:name="include_clip_start_23"/>
      <w:bookmarkEnd w:id="9"/>
      <w:r>
        <w:t>H. 4297 -- Reps. Pope, McCoy, Finlay, Hardee, Johnson, Bryant, V. S. Moss, Forrest, Ligon, B. Newton, Stringer and Tallon: A BILL TO AMEND THE CODE OF LAWS OF SOUTH CAROLINA, 1976, BY ADDING SECTION 17-15-270 SO AS TO PROVIDE SENTENCING ENHANCEMENTS FOR PERSONS WHO COMMIT CERTAIN ADDITIONAL CRIMES WHILE ON PRETRIAL RELEASE ON BOND; AND BY ADDING SECTION 17-15-280 SO AS TO PROHIBIT PRETRIAL RELEASE ON BOND FOR PERSONS CHARGED WITH COMMITTING CERTAIN ADDITIONAL CRIMES AND TO PROVIDE APPROPRIATE PROCEDURES FOR DETERMINING IF ADDITIONAL CHARGES ARE PENDING.</w:t>
      </w:r>
    </w:p>
    <w:p w:rsidR="00C676EE" w:rsidRDefault="00C676EE" w:rsidP="00C676EE">
      <w:bookmarkStart w:id="10" w:name="include_clip_end_23"/>
      <w:bookmarkEnd w:id="10"/>
      <w:r>
        <w:t>Referred to Committee on Judiciary</w:t>
      </w:r>
    </w:p>
    <w:p w:rsidR="00C676EE" w:rsidRDefault="00C676EE" w:rsidP="00C676EE"/>
    <w:p w:rsidR="00C676EE" w:rsidRDefault="00C676EE" w:rsidP="00C676EE">
      <w:pPr>
        <w:keepNext/>
      </w:pPr>
      <w:bookmarkStart w:id="11" w:name="include_clip_start_25"/>
      <w:bookmarkEnd w:id="11"/>
      <w:r>
        <w:t>S. 132 -- Senators Davis, Nicholson, Hutto, M. B. Matthews, Kimpson, Alexander and Scott: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C676EE" w:rsidRDefault="00C676EE" w:rsidP="00C676EE">
      <w:bookmarkStart w:id="12" w:name="include_clip_end_25"/>
      <w:bookmarkEnd w:id="12"/>
      <w:r>
        <w:t>Referred to Committee on Medical, Military, Public and Municipal Affairs</w:t>
      </w:r>
    </w:p>
    <w:p w:rsidR="00C676EE" w:rsidRDefault="00C676EE" w:rsidP="00C676EE"/>
    <w:p w:rsidR="00C676EE" w:rsidRDefault="00C676EE" w:rsidP="00C676EE">
      <w:pPr>
        <w:keepNext/>
      </w:pPr>
      <w:bookmarkStart w:id="13" w:name="include_clip_start_27"/>
      <w:bookmarkEnd w:id="13"/>
      <w:r>
        <w:t>S. 136 -- Senators Davis and Shealy: A BILL TO AMEND SECTION 44-53-360(j) OF THE 1976 CODE, RELATING TO CONTROLLED SUBSTANCE PRESCRIPTIONS, TO REQUIRE THE USE OF ELECTRONIC PRESCRIPTIONS AND TO PROVIDE EXCEPTIONS.</w:t>
      </w:r>
    </w:p>
    <w:p w:rsidR="00C676EE" w:rsidRDefault="00C676EE" w:rsidP="00C676EE">
      <w:bookmarkStart w:id="14" w:name="include_clip_end_27"/>
      <w:bookmarkEnd w:id="14"/>
      <w:r>
        <w:t>Referred to Committee on Medical, Military, Public and Municipal Affairs</w:t>
      </w:r>
    </w:p>
    <w:p w:rsidR="00C676EE" w:rsidRDefault="00C676EE" w:rsidP="00C676EE"/>
    <w:p w:rsidR="00C676EE" w:rsidRDefault="00C676EE" w:rsidP="00C676EE">
      <w:pPr>
        <w:keepNext/>
      </w:pPr>
      <w:bookmarkStart w:id="15" w:name="include_clip_start_29"/>
      <w:bookmarkEnd w:id="15"/>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C676EE" w:rsidRDefault="00C676EE" w:rsidP="00C676EE">
      <w:bookmarkStart w:id="16" w:name="include_clip_end_29"/>
      <w:bookmarkEnd w:id="16"/>
      <w:r>
        <w:t>Referred to Committee on Agriculture, Natural Resources and Environmental Affairs</w:t>
      </w:r>
    </w:p>
    <w:p w:rsidR="00C676EE" w:rsidRDefault="00C676EE" w:rsidP="00C676EE"/>
    <w:p w:rsidR="00C676EE" w:rsidRDefault="00C676EE" w:rsidP="00C676EE">
      <w:pPr>
        <w:keepNext/>
      </w:pPr>
      <w:bookmarkStart w:id="17" w:name="include_clip_start_31"/>
      <w:bookmarkEnd w:id="17"/>
      <w:r>
        <w:t>S. 498 -- Senators Shealy and Climer: A BILL TO AMEND ARTICLE 9, CHAPTER 11, TITLE 63 OF THE 1976 CODE, RELATING TO THE SOUTH CAROLINA CHILDREN'S TRUST FUND, BY ADDING SECTION 63-11-970, TO PROVIDE THAT THE CHILDREN'S TRUST FUND SHALL HAVE ACCESS AT ANY AND ALL REASONABLE TIMES TO ALL ELECTRONIC INFORMATION SYSTEMS, RECORDS, REPORTS, AND MATERIALS MAINTAINED BY THE DEPARTMENT OF SOCIAL SERVICES IN CERTAIN CIRCUMSTANCES; AND TO AMEND SECTION 63-7-1990(B), RELATING TO CONFIDENTIALITY AND THE RELEASE OF RECORDS AND INFORMATION, TO PROVIDE THAT THE DEPARTMENT OF SOCIAL SERVICES IS AUTHORIZED TO GRANT ACCESS TO THE RECORDS OF INDICATED CASES TO THE CHILDREN'S TRUST FUND OF SOUTH CAROLINA.</w:t>
      </w:r>
    </w:p>
    <w:p w:rsidR="00C676EE" w:rsidRDefault="00C676EE" w:rsidP="00C676EE">
      <w:bookmarkStart w:id="18" w:name="include_clip_end_31"/>
      <w:bookmarkEnd w:id="18"/>
      <w:r>
        <w:t>Referred to Committee on Judiciary</w:t>
      </w:r>
    </w:p>
    <w:p w:rsidR="00C676EE" w:rsidRDefault="00C676EE" w:rsidP="00C676EE"/>
    <w:p w:rsidR="00C676EE" w:rsidRDefault="00C676EE" w:rsidP="00C676EE">
      <w:pPr>
        <w:keepNext/>
        <w:jc w:val="center"/>
        <w:rPr>
          <w:b/>
        </w:rPr>
      </w:pPr>
      <w:r w:rsidRPr="00C676EE">
        <w:rPr>
          <w:b/>
        </w:rPr>
        <w:t>ROLL CALL</w:t>
      </w:r>
    </w:p>
    <w:p w:rsidR="00C676EE" w:rsidRDefault="00C676EE" w:rsidP="00C676E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676EE" w:rsidRPr="00C676EE" w:rsidTr="00C676EE">
        <w:trPr>
          <w:jc w:val="right"/>
        </w:trPr>
        <w:tc>
          <w:tcPr>
            <w:tcW w:w="2179" w:type="dxa"/>
            <w:shd w:val="clear" w:color="auto" w:fill="auto"/>
          </w:tcPr>
          <w:p w:rsidR="00C676EE" w:rsidRPr="00C676EE" w:rsidRDefault="00C676EE" w:rsidP="00C676EE">
            <w:pPr>
              <w:keepNext/>
              <w:ind w:firstLine="0"/>
            </w:pPr>
            <w:bookmarkStart w:id="19" w:name="vote_start34"/>
            <w:bookmarkEnd w:id="19"/>
            <w:r>
              <w:t>Alexander</w:t>
            </w:r>
          </w:p>
        </w:tc>
        <w:tc>
          <w:tcPr>
            <w:tcW w:w="2179" w:type="dxa"/>
            <w:shd w:val="clear" w:color="auto" w:fill="auto"/>
          </w:tcPr>
          <w:p w:rsidR="00C676EE" w:rsidRPr="00C676EE" w:rsidRDefault="00C676EE" w:rsidP="00C676EE">
            <w:pPr>
              <w:keepNext/>
              <w:ind w:firstLine="0"/>
            </w:pPr>
            <w:r>
              <w:t>Allison</w:t>
            </w:r>
          </w:p>
        </w:tc>
        <w:tc>
          <w:tcPr>
            <w:tcW w:w="2180" w:type="dxa"/>
            <w:shd w:val="clear" w:color="auto" w:fill="auto"/>
          </w:tcPr>
          <w:p w:rsidR="00C676EE" w:rsidRPr="00C676EE" w:rsidRDefault="00C676EE" w:rsidP="00C676EE">
            <w:pPr>
              <w:keepNext/>
              <w:ind w:firstLine="0"/>
            </w:pPr>
            <w:r>
              <w:t>Anderson</w:t>
            </w:r>
          </w:p>
        </w:tc>
      </w:tr>
      <w:tr w:rsidR="00C676EE" w:rsidRPr="00C676EE" w:rsidTr="00C676EE">
        <w:tblPrEx>
          <w:jc w:val="left"/>
        </w:tblPrEx>
        <w:tc>
          <w:tcPr>
            <w:tcW w:w="2179" w:type="dxa"/>
            <w:shd w:val="clear" w:color="auto" w:fill="auto"/>
          </w:tcPr>
          <w:p w:rsidR="00C676EE" w:rsidRPr="00C676EE" w:rsidRDefault="00C676EE" w:rsidP="00C676EE">
            <w:pPr>
              <w:ind w:firstLine="0"/>
            </w:pPr>
            <w:r>
              <w:t>Atkinson</w:t>
            </w:r>
          </w:p>
        </w:tc>
        <w:tc>
          <w:tcPr>
            <w:tcW w:w="2179" w:type="dxa"/>
            <w:shd w:val="clear" w:color="auto" w:fill="auto"/>
          </w:tcPr>
          <w:p w:rsidR="00C676EE" w:rsidRPr="00C676EE" w:rsidRDefault="00C676EE" w:rsidP="00C676EE">
            <w:pPr>
              <w:ind w:firstLine="0"/>
            </w:pPr>
            <w:r>
              <w:t>Bailey</w:t>
            </w:r>
          </w:p>
        </w:tc>
        <w:tc>
          <w:tcPr>
            <w:tcW w:w="2180" w:type="dxa"/>
            <w:shd w:val="clear" w:color="auto" w:fill="auto"/>
          </w:tcPr>
          <w:p w:rsidR="00C676EE" w:rsidRPr="00C676EE" w:rsidRDefault="00C676EE" w:rsidP="00C676EE">
            <w:pPr>
              <w:ind w:firstLine="0"/>
            </w:pPr>
            <w:r>
              <w:t>Bales</w:t>
            </w:r>
          </w:p>
        </w:tc>
      </w:tr>
      <w:tr w:rsidR="00C676EE" w:rsidRPr="00C676EE" w:rsidTr="00C676EE">
        <w:tblPrEx>
          <w:jc w:val="left"/>
        </w:tblPrEx>
        <w:tc>
          <w:tcPr>
            <w:tcW w:w="2179" w:type="dxa"/>
            <w:shd w:val="clear" w:color="auto" w:fill="auto"/>
          </w:tcPr>
          <w:p w:rsidR="00C676EE" w:rsidRPr="00C676EE" w:rsidRDefault="00C676EE" w:rsidP="00C676EE">
            <w:pPr>
              <w:ind w:firstLine="0"/>
            </w:pPr>
            <w:r>
              <w:t>Ballentine</w:t>
            </w:r>
          </w:p>
        </w:tc>
        <w:tc>
          <w:tcPr>
            <w:tcW w:w="2179" w:type="dxa"/>
            <w:shd w:val="clear" w:color="auto" w:fill="auto"/>
          </w:tcPr>
          <w:p w:rsidR="00C676EE" w:rsidRPr="00C676EE" w:rsidRDefault="00C676EE" w:rsidP="00C676EE">
            <w:pPr>
              <w:ind w:firstLine="0"/>
            </w:pPr>
            <w:r>
              <w:t>Bamberg</w:t>
            </w:r>
          </w:p>
        </w:tc>
        <w:tc>
          <w:tcPr>
            <w:tcW w:w="2180" w:type="dxa"/>
            <w:shd w:val="clear" w:color="auto" w:fill="auto"/>
          </w:tcPr>
          <w:p w:rsidR="00C676EE" w:rsidRPr="00C676EE" w:rsidRDefault="00C676EE" w:rsidP="00C676EE">
            <w:pPr>
              <w:ind w:firstLine="0"/>
            </w:pPr>
            <w:r>
              <w:t>Bannister</w:t>
            </w:r>
          </w:p>
        </w:tc>
      </w:tr>
      <w:tr w:rsidR="00C676EE" w:rsidRPr="00C676EE" w:rsidTr="00C676EE">
        <w:tblPrEx>
          <w:jc w:val="left"/>
        </w:tblPrEx>
        <w:tc>
          <w:tcPr>
            <w:tcW w:w="2179" w:type="dxa"/>
            <w:shd w:val="clear" w:color="auto" w:fill="auto"/>
          </w:tcPr>
          <w:p w:rsidR="00C676EE" w:rsidRPr="00C676EE" w:rsidRDefault="00C676EE" w:rsidP="00C676EE">
            <w:pPr>
              <w:ind w:firstLine="0"/>
            </w:pPr>
            <w:r>
              <w:t>Bennett</w:t>
            </w:r>
          </w:p>
        </w:tc>
        <w:tc>
          <w:tcPr>
            <w:tcW w:w="2179" w:type="dxa"/>
            <w:shd w:val="clear" w:color="auto" w:fill="auto"/>
          </w:tcPr>
          <w:p w:rsidR="00C676EE" w:rsidRPr="00C676EE" w:rsidRDefault="00C676EE" w:rsidP="00C676EE">
            <w:pPr>
              <w:ind w:firstLine="0"/>
            </w:pPr>
            <w:r>
              <w:t>Bernstein</w:t>
            </w:r>
          </w:p>
        </w:tc>
        <w:tc>
          <w:tcPr>
            <w:tcW w:w="2180" w:type="dxa"/>
            <w:shd w:val="clear" w:color="auto" w:fill="auto"/>
          </w:tcPr>
          <w:p w:rsidR="00C676EE" w:rsidRPr="00C676EE" w:rsidRDefault="00C676EE" w:rsidP="00C676EE">
            <w:pPr>
              <w:ind w:firstLine="0"/>
            </w:pPr>
            <w:r>
              <w:t>Blackwell</w:t>
            </w:r>
          </w:p>
        </w:tc>
      </w:tr>
      <w:tr w:rsidR="00C676EE" w:rsidRPr="00C676EE" w:rsidTr="00C676EE">
        <w:tblPrEx>
          <w:jc w:val="left"/>
        </w:tblPrEx>
        <w:tc>
          <w:tcPr>
            <w:tcW w:w="2179" w:type="dxa"/>
            <w:shd w:val="clear" w:color="auto" w:fill="auto"/>
          </w:tcPr>
          <w:p w:rsidR="00C676EE" w:rsidRPr="00C676EE" w:rsidRDefault="00C676EE" w:rsidP="00C676EE">
            <w:pPr>
              <w:ind w:firstLine="0"/>
            </w:pPr>
            <w:r>
              <w:t>Bradley</w:t>
            </w:r>
          </w:p>
        </w:tc>
        <w:tc>
          <w:tcPr>
            <w:tcW w:w="2179" w:type="dxa"/>
            <w:shd w:val="clear" w:color="auto" w:fill="auto"/>
          </w:tcPr>
          <w:p w:rsidR="00C676EE" w:rsidRPr="00C676EE" w:rsidRDefault="00C676EE" w:rsidP="00C676EE">
            <w:pPr>
              <w:ind w:firstLine="0"/>
            </w:pPr>
            <w:r>
              <w:t>Brawley</w:t>
            </w:r>
          </w:p>
        </w:tc>
        <w:tc>
          <w:tcPr>
            <w:tcW w:w="2180" w:type="dxa"/>
            <w:shd w:val="clear" w:color="auto" w:fill="auto"/>
          </w:tcPr>
          <w:p w:rsidR="00C676EE" w:rsidRPr="00C676EE" w:rsidRDefault="00C676EE" w:rsidP="00C676EE">
            <w:pPr>
              <w:ind w:firstLine="0"/>
            </w:pPr>
            <w:r>
              <w:t>Bryant</w:t>
            </w:r>
          </w:p>
        </w:tc>
      </w:tr>
      <w:tr w:rsidR="00C676EE" w:rsidRPr="00C676EE" w:rsidTr="00C676EE">
        <w:tblPrEx>
          <w:jc w:val="left"/>
        </w:tblPrEx>
        <w:tc>
          <w:tcPr>
            <w:tcW w:w="2179" w:type="dxa"/>
            <w:shd w:val="clear" w:color="auto" w:fill="auto"/>
          </w:tcPr>
          <w:p w:rsidR="00C676EE" w:rsidRPr="00C676EE" w:rsidRDefault="00C676EE" w:rsidP="00C676EE">
            <w:pPr>
              <w:ind w:firstLine="0"/>
            </w:pPr>
            <w:r>
              <w:t>Burns</w:t>
            </w:r>
          </w:p>
        </w:tc>
        <w:tc>
          <w:tcPr>
            <w:tcW w:w="2179" w:type="dxa"/>
            <w:shd w:val="clear" w:color="auto" w:fill="auto"/>
          </w:tcPr>
          <w:p w:rsidR="00C676EE" w:rsidRPr="00C676EE" w:rsidRDefault="00C676EE" w:rsidP="00C676EE">
            <w:pPr>
              <w:ind w:firstLine="0"/>
            </w:pPr>
            <w:r>
              <w:t>Calhoon</w:t>
            </w:r>
          </w:p>
        </w:tc>
        <w:tc>
          <w:tcPr>
            <w:tcW w:w="2180" w:type="dxa"/>
            <w:shd w:val="clear" w:color="auto" w:fill="auto"/>
          </w:tcPr>
          <w:p w:rsidR="00C676EE" w:rsidRPr="00C676EE" w:rsidRDefault="00C676EE" w:rsidP="00C676EE">
            <w:pPr>
              <w:ind w:firstLine="0"/>
            </w:pPr>
            <w:r>
              <w:t>Caskey</w:t>
            </w:r>
          </w:p>
        </w:tc>
      </w:tr>
      <w:tr w:rsidR="00C676EE" w:rsidRPr="00C676EE" w:rsidTr="00C676EE">
        <w:tblPrEx>
          <w:jc w:val="left"/>
        </w:tblPrEx>
        <w:tc>
          <w:tcPr>
            <w:tcW w:w="2179" w:type="dxa"/>
            <w:shd w:val="clear" w:color="auto" w:fill="auto"/>
          </w:tcPr>
          <w:p w:rsidR="00C676EE" w:rsidRPr="00C676EE" w:rsidRDefault="00C676EE" w:rsidP="00C676EE">
            <w:pPr>
              <w:ind w:firstLine="0"/>
            </w:pPr>
            <w:r>
              <w:t>Chellis</w:t>
            </w:r>
          </w:p>
        </w:tc>
        <w:tc>
          <w:tcPr>
            <w:tcW w:w="2179" w:type="dxa"/>
            <w:shd w:val="clear" w:color="auto" w:fill="auto"/>
          </w:tcPr>
          <w:p w:rsidR="00C676EE" w:rsidRPr="00C676EE" w:rsidRDefault="00C676EE" w:rsidP="00C676EE">
            <w:pPr>
              <w:ind w:firstLine="0"/>
            </w:pPr>
            <w:r>
              <w:t>Chumley</w:t>
            </w:r>
          </w:p>
        </w:tc>
        <w:tc>
          <w:tcPr>
            <w:tcW w:w="2180" w:type="dxa"/>
            <w:shd w:val="clear" w:color="auto" w:fill="auto"/>
          </w:tcPr>
          <w:p w:rsidR="00C676EE" w:rsidRPr="00C676EE" w:rsidRDefault="00C676EE" w:rsidP="00C676EE">
            <w:pPr>
              <w:ind w:firstLine="0"/>
            </w:pPr>
            <w:r>
              <w:t>Clary</w:t>
            </w:r>
          </w:p>
        </w:tc>
      </w:tr>
      <w:tr w:rsidR="00C676EE" w:rsidRPr="00C676EE" w:rsidTr="00C676EE">
        <w:tblPrEx>
          <w:jc w:val="left"/>
        </w:tblPrEx>
        <w:tc>
          <w:tcPr>
            <w:tcW w:w="2179" w:type="dxa"/>
            <w:shd w:val="clear" w:color="auto" w:fill="auto"/>
          </w:tcPr>
          <w:p w:rsidR="00C676EE" w:rsidRPr="00C676EE" w:rsidRDefault="00C676EE" w:rsidP="00C676EE">
            <w:pPr>
              <w:ind w:firstLine="0"/>
            </w:pPr>
            <w:r>
              <w:t>Clemmons</w:t>
            </w:r>
          </w:p>
        </w:tc>
        <w:tc>
          <w:tcPr>
            <w:tcW w:w="2179" w:type="dxa"/>
            <w:shd w:val="clear" w:color="auto" w:fill="auto"/>
          </w:tcPr>
          <w:p w:rsidR="00C676EE" w:rsidRPr="00C676EE" w:rsidRDefault="00C676EE" w:rsidP="00C676EE">
            <w:pPr>
              <w:ind w:firstLine="0"/>
            </w:pPr>
            <w:r>
              <w:t>Clyburn</w:t>
            </w:r>
          </w:p>
        </w:tc>
        <w:tc>
          <w:tcPr>
            <w:tcW w:w="2180" w:type="dxa"/>
            <w:shd w:val="clear" w:color="auto" w:fill="auto"/>
          </w:tcPr>
          <w:p w:rsidR="00C676EE" w:rsidRPr="00C676EE" w:rsidRDefault="00C676EE" w:rsidP="00C676EE">
            <w:pPr>
              <w:ind w:firstLine="0"/>
            </w:pPr>
            <w:r>
              <w:t>Cobb-Hunter</w:t>
            </w:r>
          </w:p>
        </w:tc>
      </w:tr>
      <w:tr w:rsidR="00C676EE" w:rsidRPr="00C676EE" w:rsidTr="00C676EE">
        <w:tblPrEx>
          <w:jc w:val="left"/>
        </w:tblPrEx>
        <w:tc>
          <w:tcPr>
            <w:tcW w:w="2179" w:type="dxa"/>
            <w:shd w:val="clear" w:color="auto" w:fill="auto"/>
          </w:tcPr>
          <w:p w:rsidR="00C676EE" w:rsidRPr="00C676EE" w:rsidRDefault="00C676EE" w:rsidP="00C676EE">
            <w:pPr>
              <w:ind w:firstLine="0"/>
            </w:pPr>
            <w:r>
              <w:t>Collins</w:t>
            </w:r>
          </w:p>
        </w:tc>
        <w:tc>
          <w:tcPr>
            <w:tcW w:w="2179" w:type="dxa"/>
            <w:shd w:val="clear" w:color="auto" w:fill="auto"/>
          </w:tcPr>
          <w:p w:rsidR="00C676EE" w:rsidRPr="00C676EE" w:rsidRDefault="00C676EE" w:rsidP="00C676EE">
            <w:pPr>
              <w:ind w:firstLine="0"/>
            </w:pPr>
            <w:r>
              <w:t>B. Cox</w:t>
            </w:r>
          </w:p>
        </w:tc>
        <w:tc>
          <w:tcPr>
            <w:tcW w:w="2180" w:type="dxa"/>
            <w:shd w:val="clear" w:color="auto" w:fill="auto"/>
          </w:tcPr>
          <w:p w:rsidR="00C676EE" w:rsidRPr="00C676EE" w:rsidRDefault="00C676EE" w:rsidP="00C676EE">
            <w:pPr>
              <w:ind w:firstLine="0"/>
            </w:pPr>
            <w:r>
              <w:t>W. Cox</w:t>
            </w:r>
          </w:p>
        </w:tc>
      </w:tr>
      <w:tr w:rsidR="00C676EE" w:rsidRPr="00C676EE" w:rsidTr="00C676EE">
        <w:tblPrEx>
          <w:jc w:val="left"/>
        </w:tblPrEx>
        <w:tc>
          <w:tcPr>
            <w:tcW w:w="2179" w:type="dxa"/>
            <w:shd w:val="clear" w:color="auto" w:fill="auto"/>
          </w:tcPr>
          <w:p w:rsidR="00C676EE" w:rsidRPr="00C676EE" w:rsidRDefault="00C676EE" w:rsidP="00C676EE">
            <w:pPr>
              <w:ind w:firstLine="0"/>
            </w:pPr>
            <w:r>
              <w:t>Crawford</w:t>
            </w:r>
          </w:p>
        </w:tc>
        <w:tc>
          <w:tcPr>
            <w:tcW w:w="2179" w:type="dxa"/>
            <w:shd w:val="clear" w:color="auto" w:fill="auto"/>
          </w:tcPr>
          <w:p w:rsidR="00C676EE" w:rsidRPr="00C676EE" w:rsidRDefault="00C676EE" w:rsidP="00C676EE">
            <w:pPr>
              <w:ind w:firstLine="0"/>
            </w:pPr>
            <w:r>
              <w:t>Daning</w:t>
            </w:r>
          </w:p>
        </w:tc>
        <w:tc>
          <w:tcPr>
            <w:tcW w:w="2180" w:type="dxa"/>
            <w:shd w:val="clear" w:color="auto" w:fill="auto"/>
          </w:tcPr>
          <w:p w:rsidR="00C676EE" w:rsidRPr="00C676EE" w:rsidRDefault="00C676EE" w:rsidP="00C676EE">
            <w:pPr>
              <w:ind w:firstLine="0"/>
            </w:pPr>
            <w:r>
              <w:t>Davis</w:t>
            </w:r>
          </w:p>
        </w:tc>
      </w:tr>
      <w:tr w:rsidR="00C676EE" w:rsidRPr="00C676EE" w:rsidTr="00C676EE">
        <w:tblPrEx>
          <w:jc w:val="left"/>
        </w:tblPrEx>
        <w:tc>
          <w:tcPr>
            <w:tcW w:w="2179" w:type="dxa"/>
            <w:shd w:val="clear" w:color="auto" w:fill="auto"/>
          </w:tcPr>
          <w:p w:rsidR="00C676EE" w:rsidRPr="00C676EE" w:rsidRDefault="00C676EE" w:rsidP="00C676EE">
            <w:pPr>
              <w:ind w:firstLine="0"/>
            </w:pPr>
            <w:r>
              <w:t>Dillard</w:t>
            </w:r>
          </w:p>
        </w:tc>
        <w:tc>
          <w:tcPr>
            <w:tcW w:w="2179" w:type="dxa"/>
            <w:shd w:val="clear" w:color="auto" w:fill="auto"/>
          </w:tcPr>
          <w:p w:rsidR="00C676EE" w:rsidRPr="00C676EE" w:rsidRDefault="00C676EE" w:rsidP="00C676EE">
            <w:pPr>
              <w:ind w:firstLine="0"/>
            </w:pPr>
            <w:r>
              <w:t>Elliott</w:t>
            </w:r>
          </w:p>
        </w:tc>
        <w:tc>
          <w:tcPr>
            <w:tcW w:w="2180" w:type="dxa"/>
            <w:shd w:val="clear" w:color="auto" w:fill="auto"/>
          </w:tcPr>
          <w:p w:rsidR="00C676EE" w:rsidRPr="00C676EE" w:rsidRDefault="00C676EE" w:rsidP="00C676EE">
            <w:pPr>
              <w:ind w:firstLine="0"/>
            </w:pPr>
            <w:r>
              <w:t>Erickson</w:t>
            </w:r>
          </w:p>
        </w:tc>
      </w:tr>
      <w:tr w:rsidR="00C676EE" w:rsidRPr="00C676EE" w:rsidTr="00C676EE">
        <w:tblPrEx>
          <w:jc w:val="left"/>
        </w:tblPrEx>
        <w:tc>
          <w:tcPr>
            <w:tcW w:w="2179" w:type="dxa"/>
            <w:shd w:val="clear" w:color="auto" w:fill="auto"/>
          </w:tcPr>
          <w:p w:rsidR="00C676EE" w:rsidRPr="00C676EE" w:rsidRDefault="00C676EE" w:rsidP="00C676EE">
            <w:pPr>
              <w:ind w:firstLine="0"/>
            </w:pPr>
            <w:r>
              <w:t>Felder</w:t>
            </w:r>
          </w:p>
        </w:tc>
        <w:tc>
          <w:tcPr>
            <w:tcW w:w="2179" w:type="dxa"/>
            <w:shd w:val="clear" w:color="auto" w:fill="auto"/>
          </w:tcPr>
          <w:p w:rsidR="00C676EE" w:rsidRPr="00C676EE" w:rsidRDefault="00C676EE" w:rsidP="00C676EE">
            <w:pPr>
              <w:ind w:firstLine="0"/>
            </w:pPr>
            <w:r>
              <w:t>Finlay</w:t>
            </w:r>
          </w:p>
        </w:tc>
        <w:tc>
          <w:tcPr>
            <w:tcW w:w="2180" w:type="dxa"/>
            <w:shd w:val="clear" w:color="auto" w:fill="auto"/>
          </w:tcPr>
          <w:p w:rsidR="00C676EE" w:rsidRPr="00C676EE" w:rsidRDefault="00C676EE" w:rsidP="00C676EE">
            <w:pPr>
              <w:ind w:firstLine="0"/>
            </w:pPr>
            <w:r>
              <w:t>Forrest</w:t>
            </w:r>
          </w:p>
        </w:tc>
      </w:tr>
      <w:tr w:rsidR="00C676EE" w:rsidRPr="00C676EE" w:rsidTr="00C676EE">
        <w:tblPrEx>
          <w:jc w:val="left"/>
        </w:tblPrEx>
        <w:tc>
          <w:tcPr>
            <w:tcW w:w="2179" w:type="dxa"/>
            <w:shd w:val="clear" w:color="auto" w:fill="auto"/>
          </w:tcPr>
          <w:p w:rsidR="00C676EE" w:rsidRPr="00C676EE" w:rsidRDefault="00C676EE" w:rsidP="00C676EE">
            <w:pPr>
              <w:ind w:firstLine="0"/>
            </w:pPr>
            <w:r>
              <w:t>Forrester</w:t>
            </w:r>
          </w:p>
        </w:tc>
        <w:tc>
          <w:tcPr>
            <w:tcW w:w="2179" w:type="dxa"/>
            <w:shd w:val="clear" w:color="auto" w:fill="auto"/>
          </w:tcPr>
          <w:p w:rsidR="00C676EE" w:rsidRPr="00C676EE" w:rsidRDefault="00C676EE" w:rsidP="00C676EE">
            <w:pPr>
              <w:ind w:firstLine="0"/>
            </w:pPr>
            <w:r>
              <w:t>Fry</w:t>
            </w:r>
          </w:p>
        </w:tc>
        <w:tc>
          <w:tcPr>
            <w:tcW w:w="2180" w:type="dxa"/>
            <w:shd w:val="clear" w:color="auto" w:fill="auto"/>
          </w:tcPr>
          <w:p w:rsidR="00C676EE" w:rsidRPr="00C676EE" w:rsidRDefault="00C676EE" w:rsidP="00C676EE">
            <w:pPr>
              <w:ind w:firstLine="0"/>
            </w:pPr>
            <w:r>
              <w:t>Funderburk</w:t>
            </w:r>
          </w:p>
        </w:tc>
      </w:tr>
      <w:tr w:rsidR="00C676EE" w:rsidRPr="00C676EE" w:rsidTr="00C676EE">
        <w:tblPrEx>
          <w:jc w:val="left"/>
        </w:tblPrEx>
        <w:tc>
          <w:tcPr>
            <w:tcW w:w="2179" w:type="dxa"/>
            <w:shd w:val="clear" w:color="auto" w:fill="auto"/>
          </w:tcPr>
          <w:p w:rsidR="00C676EE" w:rsidRPr="00C676EE" w:rsidRDefault="00C676EE" w:rsidP="00C676EE">
            <w:pPr>
              <w:ind w:firstLine="0"/>
            </w:pPr>
            <w:r>
              <w:t>Gagnon</w:t>
            </w:r>
          </w:p>
        </w:tc>
        <w:tc>
          <w:tcPr>
            <w:tcW w:w="2179" w:type="dxa"/>
            <w:shd w:val="clear" w:color="auto" w:fill="auto"/>
          </w:tcPr>
          <w:p w:rsidR="00C676EE" w:rsidRPr="00C676EE" w:rsidRDefault="00C676EE" w:rsidP="00C676EE">
            <w:pPr>
              <w:ind w:firstLine="0"/>
            </w:pPr>
            <w:r>
              <w:t>Garvin</w:t>
            </w:r>
          </w:p>
        </w:tc>
        <w:tc>
          <w:tcPr>
            <w:tcW w:w="2180" w:type="dxa"/>
            <w:shd w:val="clear" w:color="auto" w:fill="auto"/>
          </w:tcPr>
          <w:p w:rsidR="00C676EE" w:rsidRPr="00C676EE" w:rsidRDefault="00C676EE" w:rsidP="00C676EE">
            <w:pPr>
              <w:ind w:firstLine="0"/>
            </w:pPr>
            <w:r>
              <w:t>Gilliam</w:t>
            </w:r>
          </w:p>
        </w:tc>
      </w:tr>
      <w:tr w:rsidR="00C676EE" w:rsidRPr="00C676EE" w:rsidTr="00C676EE">
        <w:tblPrEx>
          <w:jc w:val="left"/>
        </w:tblPrEx>
        <w:tc>
          <w:tcPr>
            <w:tcW w:w="2179" w:type="dxa"/>
            <w:shd w:val="clear" w:color="auto" w:fill="auto"/>
          </w:tcPr>
          <w:p w:rsidR="00C676EE" w:rsidRPr="00C676EE" w:rsidRDefault="00C676EE" w:rsidP="00C676EE">
            <w:pPr>
              <w:ind w:firstLine="0"/>
            </w:pPr>
            <w:r>
              <w:t>Gilliard</w:t>
            </w:r>
          </w:p>
        </w:tc>
        <w:tc>
          <w:tcPr>
            <w:tcW w:w="2179" w:type="dxa"/>
            <w:shd w:val="clear" w:color="auto" w:fill="auto"/>
          </w:tcPr>
          <w:p w:rsidR="00C676EE" w:rsidRPr="00C676EE" w:rsidRDefault="00C676EE" w:rsidP="00C676EE">
            <w:pPr>
              <w:ind w:firstLine="0"/>
            </w:pPr>
            <w:r>
              <w:t>Govan</w:t>
            </w:r>
          </w:p>
        </w:tc>
        <w:tc>
          <w:tcPr>
            <w:tcW w:w="2180" w:type="dxa"/>
            <w:shd w:val="clear" w:color="auto" w:fill="auto"/>
          </w:tcPr>
          <w:p w:rsidR="00C676EE" w:rsidRPr="00C676EE" w:rsidRDefault="00C676EE" w:rsidP="00C676EE">
            <w:pPr>
              <w:ind w:firstLine="0"/>
            </w:pPr>
            <w:r>
              <w:t>Hardee</w:t>
            </w:r>
          </w:p>
        </w:tc>
      </w:tr>
      <w:tr w:rsidR="00C676EE" w:rsidRPr="00C676EE" w:rsidTr="00C676EE">
        <w:tblPrEx>
          <w:jc w:val="left"/>
        </w:tblPrEx>
        <w:tc>
          <w:tcPr>
            <w:tcW w:w="2179" w:type="dxa"/>
            <w:shd w:val="clear" w:color="auto" w:fill="auto"/>
          </w:tcPr>
          <w:p w:rsidR="00C676EE" w:rsidRPr="00C676EE" w:rsidRDefault="00C676EE" w:rsidP="00C676EE">
            <w:pPr>
              <w:ind w:firstLine="0"/>
            </w:pPr>
            <w:r>
              <w:t>Hart</w:t>
            </w:r>
          </w:p>
        </w:tc>
        <w:tc>
          <w:tcPr>
            <w:tcW w:w="2179" w:type="dxa"/>
            <w:shd w:val="clear" w:color="auto" w:fill="auto"/>
          </w:tcPr>
          <w:p w:rsidR="00C676EE" w:rsidRPr="00C676EE" w:rsidRDefault="00C676EE" w:rsidP="00C676EE">
            <w:pPr>
              <w:ind w:firstLine="0"/>
            </w:pPr>
            <w:r>
              <w:t>Hayes</w:t>
            </w:r>
          </w:p>
        </w:tc>
        <w:tc>
          <w:tcPr>
            <w:tcW w:w="2180" w:type="dxa"/>
            <w:shd w:val="clear" w:color="auto" w:fill="auto"/>
          </w:tcPr>
          <w:p w:rsidR="00C676EE" w:rsidRPr="00C676EE" w:rsidRDefault="00C676EE" w:rsidP="00C676EE">
            <w:pPr>
              <w:ind w:firstLine="0"/>
            </w:pPr>
            <w:r>
              <w:t>Henderson-Myers</w:t>
            </w:r>
          </w:p>
        </w:tc>
      </w:tr>
      <w:tr w:rsidR="00C676EE" w:rsidRPr="00C676EE" w:rsidTr="00C676EE">
        <w:tblPrEx>
          <w:jc w:val="left"/>
        </w:tblPrEx>
        <w:tc>
          <w:tcPr>
            <w:tcW w:w="2179" w:type="dxa"/>
            <w:shd w:val="clear" w:color="auto" w:fill="auto"/>
          </w:tcPr>
          <w:p w:rsidR="00C676EE" w:rsidRPr="00C676EE" w:rsidRDefault="00C676EE" w:rsidP="00C676EE">
            <w:pPr>
              <w:ind w:firstLine="0"/>
            </w:pPr>
            <w:r>
              <w:t>Henegan</w:t>
            </w:r>
          </w:p>
        </w:tc>
        <w:tc>
          <w:tcPr>
            <w:tcW w:w="2179" w:type="dxa"/>
            <w:shd w:val="clear" w:color="auto" w:fill="auto"/>
          </w:tcPr>
          <w:p w:rsidR="00C676EE" w:rsidRPr="00C676EE" w:rsidRDefault="00C676EE" w:rsidP="00C676EE">
            <w:pPr>
              <w:ind w:firstLine="0"/>
            </w:pPr>
            <w:r>
              <w:t>Herbkersman</w:t>
            </w:r>
          </w:p>
        </w:tc>
        <w:tc>
          <w:tcPr>
            <w:tcW w:w="2180" w:type="dxa"/>
            <w:shd w:val="clear" w:color="auto" w:fill="auto"/>
          </w:tcPr>
          <w:p w:rsidR="00C676EE" w:rsidRPr="00C676EE" w:rsidRDefault="00C676EE" w:rsidP="00C676EE">
            <w:pPr>
              <w:ind w:firstLine="0"/>
            </w:pPr>
            <w:r>
              <w:t>Hewitt</w:t>
            </w:r>
          </w:p>
        </w:tc>
      </w:tr>
      <w:tr w:rsidR="00C676EE" w:rsidRPr="00C676EE" w:rsidTr="00C676EE">
        <w:tblPrEx>
          <w:jc w:val="left"/>
        </w:tblPrEx>
        <w:tc>
          <w:tcPr>
            <w:tcW w:w="2179" w:type="dxa"/>
            <w:shd w:val="clear" w:color="auto" w:fill="auto"/>
          </w:tcPr>
          <w:p w:rsidR="00C676EE" w:rsidRPr="00C676EE" w:rsidRDefault="00C676EE" w:rsidP="00C676EE">
            <w:pPr>
              <w:ind w:firstLine="0"/>
            </w:pPr>
            <w:r>
              <w:t>Hiott</w:t>
            </w:r>
          </w:p>
        </w:tc>
        <w:tc>
          <w:tcPr>
            <w:tcW w:w="2179" w:type="dxa"/>
            <w:shd w:val="clear" w:color="auto" w:fill="auto"/>
          </w:tcPr>
          <w:p w:rsidR="00C676EE" w:rsidRPr="00C676EE" w:rsidRDefault="00C676EE" w:rsidP="00C676EE">
            <w:pPr>
              <w:ind w:firstLine="0"/>
            </w:pPr>
            <w:r>
              <w:t>Hixon</w:t>
            </w:r>
          </w:p>
        </w:tc>
        <w:tc>
          <w:tcPr>
            <w:tcW w:w="2180" w:type="dxa"/>
            <w:shd w:val="clear" w:color="auto" w:fill="auto"/>
          </w:tcPr>
          <w:p w:rsidR="00C676EE" w:rsidRPr="00C676EE" w:rsidRDefault="00C676EE" w:rsidP="00C676EE">
            <w:pPr>
              <w:ind w:firstLine="0"/>
            </w:pPr>
            <w:r>
              <w:t>Hosey</w:t>
            </w:r>
          </w:p>
        </w:tc>
      </w:tr>
      <w:tr w:rsidR="00C676EE" w:rsidRPr="00C676EE" w:rsidTr="00C676EE">
        <w:tblPrEx>
          <w:jc w:val="left"/>
        </w:tblPrEx>
        <w:tc>
          <w:tcPr>
            <w:tcW w:w="2179" w:type="dxa"/>
            <w:shd w:val="clear" w:color="auto" w:fill="auto"/>
          </w:tcPr>
          <w:p w:rsidR="00C676EE" w:rsidRPr="00C676EE" w:rsidRDefault="00C676EE" w:rsidP="00C676EE">
            <w:pPr>
              <w:ind w:firstLine="0"/>
            </w:pPr>
            <w:r>
              <w:t>Howard</w:t>
            </w:r>
          </w:p>
        </w:tc>
        <w:tc>
          <w:tcPr>
            <w:tcW w:w="2179" w:type="dxa"/>
            <w:shd w:val="clear" w:color="auto" w:fill="auto"/>
          </w:tcPr>
          <w:p w:rsidR="00C676EE" w:rsidRPr="00C676EE" w:rsidRDefault="00C676EE" w:rsidP="00C676EE">
            <w:pPr>
              <w:ind w:firstLine="0"/>
            </w:pPr>
            <w:r>
              <w:t>Huggins</w:t>
            </w:r>
          </w:p>
        </w:tc>
        <w:tc>
          <w:tcPr>
            <w:tcW w:w="2180" w:type="dxa"/>
            <w:shd w:val="clear" w:color="auto" w:fill="auto"/>
          </w:tcPr>
          <w:p w:rsidR="00C676EE" w:rsidRPr="00C676EE" w:rsidRDefault="00C676EE" w:rsidP="00C676EE">
            <w:pPr>
              <w:ind w:firstLine="0"/>
            </w:pPr>
            <w:r>
              <w:t>Hyde</w:t>
            </w:r>
          </w:p>
        </w:tc>
      </w:tr>
      <w:tr w:rsidR="00C676EE" w:rsidRPr="00C676EE" w:rsidTr="00C676EE">
        <w:tblPrEx>
          <w:jc w:val="left"/>
        </w:tblPrEx>
        <w:tc>
          <w:tcPr>
            <w:tcW w:w="2179" w:type="dxa"/>
            <w:shd w:val="clear" w:color="auto" w:fill="auto"/>
          </w:tcPr>
          <w:p w:rsidR="00C676EE" w:rsidRPr="00C676EE" w:rsidRDefault="00C676EE" w:rsidP="00C676EE">
            <w:pPr>
              <w:ind w:firstLine="0"/>
            </w:pPr>
            <w:r>
              <w:t>Jefferson</w:t>
            </w:r>
          </w:p>
        </w:tc>
        <w:tc>
          <w:tcPr>
            <w:tcW w:w="2179" w:type="dxa"/>
            <w:shd w:val="clear" w:color="auto" w:fill="auto"/>
          </w:tcPr>
          <w:p w:rsidR="00C676EE" w:rsidRPr="00C676EE" w:rsidRDefault="00C676EE" w:rsidP="00C676EE">
            <w:pPr>
              <w:ind w:firstLine="0"/>
            </w:pPr>
            <w:r>
              <w:t>Jordan</w:t>
            </w:r>
          </w:p>
        </w:tc>
        <w:tc>
          <w:tcPr>
            <w:tcW w:w="2180" w:type="dxa"/>
            <w:shd w:val="clear" w:color="auto" w:fill="auto"/>
          </w:tcPr>
          <w:p w:rsidR="00C676EE" w:rsidRPr="00C676EE" w:rsidRDefault="00C676EE" w:rsidP="00C676EE">
            <w:pPr>
              <w:ind w:firstLine="0"/>
            </w:pPr>
            <w:r>
              <w:t>Kimmons</w:t>
            </w:r>
          </w:p>
        </w:tc>
      </w:tr>
      <w:tr w:rsidR="00C676EE" w:rsidRPr="00C676EE" w:rsidTr="00C676EE">
        <w:tblPrEx>
          <w:jc w:val="left"/>
        </w:tblPrEx>
        <w:tc>
          <w:tcPr>
            <w:tcW w:w="2179" w:type="dxa"/>
            <w:shd w:val="clear" w:color="auto" w:fill="auto"/>
          </w:tcPr>
          <w:p w:rsidR="00C676EE" w:rsidRPr="00C676EE" w:rsidRDefault="00C676EE" w:rsidP="00C676EE">
            <w:pPr>
              <w:ind w:firstLine="0"/>
            </w:pPr>
            <w:r>
              <w:t>King</w:t>
            </w:r>
          </w:p>
        </w:tc>
        <w:tc>
          <w:tcPr>
            <w:tcW w:w="2179" w:type="dxa"/>
            <w:shd w:val="clear" w:color="auto" w:fill="auto"/>
          </w:tcPr>
          <w:p w:rsidR="00C676EE" w:rsidRPr="00C676EE" w:rsidRDefault="00C676EE" w:rsidP="00C676EE">
            <w:pPr>
              <w:ind w:firstLine="0"/>
            </w:pPr>
            <w:r>
              <w:t>Kirby</w:t>
            </w:r>
          </w:p>
        </w:tc>
        <w:tc>
          <w:tcPr>
            <w:tcW w:w="2180" w:type="dxa"/>
            <w:shd w:val="clear" w:color="auto" w:fill="auto"/>
          </w:tcPr>
          <w:p w:rsidR="00C676EE" w:rsidRPr="00C676EE" w:rsidRDefault="00C676EE" w:rsidP="00C676EE">
            <w:pPr>
              <w:ind w:firstLine="0"/>
            </w:pPr>
            <w:r>
              <w:t>Ligon</w:t>
            </w:r>
          </w:p>
        </w:tc>
      </w:tr>
      <w:tr w:rsidR="00C676EE" w:rsidRPr="00C676EE" w:rsidTr="00C676EE">
        <w:tblPrEx>
          <w:jc w:val="left"/>
        </w:tblPrEx>
        <w:tc>
          <w:tcPr>
            <w:tcW w:w="2179" w:type="dxa"/>
            <w:shd w:val="clear" w:color="auto" w:fill="auto"/>
          </w:tcPr>
          <w:p w:rsidR="00C676EE" w:rsidRPr="00C676EE" w:rsidRDefault="00C676EE" w:rsidP="00C676EE">
            <w:pPr>
              <w:ind w:firstLine="0"/>
            </w:pPr>
            <w:r>
              <w:t>Long</w:t>
            </w:r>
          </w:p>
        </w:tc>
        <w:tc>
          <w:tcPr>
            <w:tcW w:w="2179" w:type="dxa"/>
            <w:shd w:val="clear" w:color="auto" w:fill="auto"/>
          </w:tcPr>
          <w:p w:rsidR="00C676EE" w:rsidRPr="00C676EE" w:rsidRDefault="00C676EE" w:rsidP="00C676EE">
            <w:pPr>
              <w:ind w:firstLine="0"/>
            </w:pPr>
            <w:r>
              <w:t>Lowe</w:t>
            </w:r>
          </w:p>
        </w:tc>
        <w:tc>
          <w:tcPr>
            <w:tcW w:w="2180" w:type="dxa"/>
            <w:shd w:val="clear" w:color="auto" w:fill="auto"/>
          </w:tcPr>
          <w:p w:rsidR="00C676EE" w:rsidRPr="00C676EE" w:rsidRDefault="00C676EE" w:rsidP="00C676EE">
            <w:pPr>
              <w:ind w:firstLine="0"/>
            </w:pPr>
            <w:r>
              <w:t>Lucas</w:t>
            </w:r>
          </w:p>
        </w:tc>
      </w:tr>
      <w:tr w:rsidR="00C676EE" w:rsidRPr="00C676EE" w:rsidTr="00C676EE">
        <w:tblPrEx>
          <w:jc w:val="left"/>
        </w:tblPrEx>
        <w:tc>
          <w:tcPr>
            <w:tcW w:w="2179" w:type="dxa"/>
            <w:shd w:val="clear" w:color="auto" w:fill="auto"/>
          </w:tcPr>
          <w:p w:rsidR="00C676EE" w:rsidRPr="00C676EE" w:rsidRDefault="00C676EE" w:rsidP="00C676EE">
            <w:pPr>
              <w:ind w:firstLine="0"/>
            </w:pPr>
            <w:r>
              <w:t>Mace</w:t>
            </w:r>
          </w:p>
        </w:tc>
        <w:tc>
          <w:tcPr>
            <w:tcW w:w="2179" w:type="dxa"/>
            <w:shd w:val="clear" w:color="auto" w:fill="auto"/>
          </w:tcPr>
          <w:p w:rsidR="00C676EE" w:rsidRPr="00C676EE" w:rsidRDefault="00C676EE" w:rsidP="00C676EE">
            <w:pPr>
              <w:ind w:firstLine="0"/>
            </w:pPr>
            <w:r>
              <w:t>Mack</w:t>
            </w:r>
          </w:p>
        </w:tc>
        <w:tc>
          <w:tcPr>
            <w:tcW w:w="2180" w:type="dxa"/>
            <w:shd w:val="clear" w:color="auto" w:fill="auto"/>
          </w:tcPr>
          <w:p w:rsidR="00C676EE" w:rsidRPr="00C676EE" w:rsidRDefault="00C676EE" w:rsidP="00C676EE">
            <w:pPr>
              <w:ind w:firstLine="0"/>
            </w:pPr>
            <w:r>
              <w:t>Magnuson</w:t>
            </w:r>
          </w:p>
        </w:tc>
      </w:tr>
      <w:tr w:rsidR="00C676EE" w:rsidRPr="00C676EE" w:rsidTr="00C676EE">
        <w:tblPrEx>
          <w:jc w:val="left"/>
        </w:tblPrEx>
        <w:tc>
          <w:tcPr>
            <w:tcW w:w="2179" w:type="dxa"/>
            <w:shd w:val="clear" w:color="auto" w:fill="auto"/>
          </w:tcPr>
          <w:p w:rsidR="00C676EE" w:rsidRPr="00C676EE" w:rsidRDefault="00C676EE" w:rsidP="00C676EE">
            <w:pPr>
              <w:ind w:firstLine="0"/>
            </w:pPr>
            <w:r>
              <w:t>Martin</w:t>
            </w:r>
          </w:p>
        </w:tc>
        <w:tc>
          <w:tcPr>
            <w:tcW w:w="2179" w:type="dxa"/>
            <w:shd w:val="clear" w:color="auto" w:fill="auto"/>
          </w:tcPr>
          <w:p w:rsidR="00C676EE" w:rsidRPr="00C676EE" w:rsidRDefault="00C676EE" w:rsidP="00C676EE">
            <w:pPr>
              <w:ind w:firstLine="0"/>
            </w:pPr>
            <w:r>
              <w:t>McCoy</w:t>
            </w:r>
          </w:p>
        </w:tc>
        <w:tc>
          <w:tcPr>
            <w:tcW w:w="2180" w:type="dxa"/>
            <w:shd w:val="clear" w:color="auto" w:fill="auto"/>
          </w:tcPr>
          <w:p w:rsidR="00C676EE" w:rsidRPr="00C676EE" w:rsidRDefault="00C676EE" w:rsidP="00C676EE">
            <w:pPr>
              <w:ind w:firstLine="0"/>
            </w:pPr>
            <w:r>
              <w:t>McCravy</w:t>
            </w:r>
          </w:p>
        </w:tc>
      </w:tr>
      <w:tr w:rsidR="00C676EE" w:rsidRPr="00C676EE" w:rsidTr="00C676EE">
        <w:tblPrEx>
          <w:jc w:val="left"/>
        </w:tblPrEx>
        <w:tc>
          <w:tcPr>
            <w:tcW w:w="2179" w:type="dxa"/>
            <w:shd w:val="clear" w:color="auto" w:fill="auto"/>
          </w:tcPr>
          <w:p w:rsidR="00C676EE" w:rsidRPr="00C676EE" w:rsidRDefault="00C676EE" w:rsidP="00C676EE">
            <w:pPr>
              <w:ind w:firstLine="0"/>
            </w:pPr>
            <w:r>
              <w:t>McDaniel</w:t>
            </w:r>
          </w:p>
        </w:tc>
        <w:tc>
          <w:tcPr>
            <w:tcW w:w="2179" w:type="dxa"/>
            <w:shd w:val="clear" w:color="auto" w:fill="auto"/>
          </w:tcPr>
          <w:p w:rsidR="00C676EE" w:rsidRPr="00C676EE" w:rsidRDefault="00C676EE" w:rsidP="00C676EE">
            <w:pPr>
              <w:ind w:firstLine="0"/>
            </w:pPr>
            <w:r>
              <w:t>McGinnis</w:t>
            </w:r>
          </w:p>
        </w:tc>
        <w:tc>
          <w:tcPr>
            <w:tcW w:w="2180" w:type="dxa"/>
            <w:shd w:val="clear" w:color="auto" w:fill="auto"/>
          </w:tcPr>
          <w:p w:rsidR="00C676EE" w:rsidRPr="00C676EE" w:rsidRDefault="00C676EE" w:rsidP="00C676EE">
            <w:pPr>
              <w:ind w:firstLine="0"/>
            </w:pPr>
            <w:r>
              <w:t>McKnight</w:t>
            </w:r>
          </w:p>
        </w:tc>
      </w:tr>
      <w:tr w:rsidR="00C676EE" w:rsidRPr="00C676EE" w:rsidTr="00C676EE">
        <w:tblPrEx>
          <w:jc w:val="left"/>
        </w:tblPrEx>
        <w:tc>
          <w:tcPr>
            <w:tcW w:w="2179" w:type="dxa"/>
            <w:shd w:val="clear" w:color="auto" w:fill="auto"/>
          </w:tcPr>
          <w:p w:rsidR="00C676EE" w:rsidRPr="00C676EE" w:rsidRDefault="00C676EE" w:rsidP="00C676EE">
            <w:pPr>
              <w:ind w:firstLine="0"/>
            </w:pPr>
            <w:r>
              <w:t>Moore</w:t>
            </w:r>
          </w:p>
        </w:tc>
        <w:tc>
          <w:tcPr>
            <w:tcW w:w="2179" w:type="dxa"/>
            <w:shd w:val="clear" w:color="auto" w:fill="auto"/>
          </w:tcPr>
          <w:p w:rsidR="00C676EE" w:rsidRPr="00C676EE" w:rsidRDefault="00C676EE" w:rsidP="00C676EE">
            <w:pPr>
              <w:ind w:firstLine="0"/>
            </w:pPr>
            <w:r>
              <w:t>Morgan</w:t>
            </w:r>
          </w:p>
        </w:tc>
        <w:tc>
          <w:tcPr>
            <w:tcW w:w="2180" w:type="dxa"/>
            <w:shd w:val="clear" w:color="auto" w:fill="auto"/>
          </w:tcPr>
          <w:p w:rsidR="00C676EE" w:rsidRPr="00C676EE" w:rsidRDefault="00C676EE" w:rsidP="00C676EE">
            <w:pPr>
              <w:ind w:firstLine="0"/>
            </w:pPr>
            <w:r>
              <w:t>D. C. Moss</w:t>
            </w:r>
          </w:p>
        </w:tc>
      </w:tr>
      <w:tr w:rsidR="00C676EE" w:rsidRPr="00C676EE" w:rsidTr="00C676EE">
        <w:tblPrEx>
          <w:jc w:val="left"/>
        </w:tblPrEx>
        <w:tc>
          <w:tcPr>
            <w:tcW w:w="2179" w:type="dxa"/>
            <w:shd w:val="clear" w:color="auto" w:fill="auto"/>
          </w:tcPr>
          <w:p w:rsidR="00C676EE" w:rsidRPr="00C676EE" w:rsidRDefault="00C676EE" w:rsidP="00C676EE">
            <w:pPr>
              <w:ind w:firstLine="0"/>
            </w:pPr>
            <w:r>
              <w:t>V. S. Moss</w:t>
            </w:r>
          </w:p>
        </w:tc>
        <w:tc>
          <w:tcPr>
            <w:tcW w:w="2179" w:type="dxa"/>
            <w:shd w:val="clear" w:color="auto" w:fill="auto"/>
          </w:tcPr>
          <w:p w:rsidR="00C676EE" w:rsidRPr="00C676EE" w:rsidRDefault="00C676EE" w:rsidP="00C676EE">
            <w:pPr>
              <w:ind w:firstLine="0"/>
            </w:pPr>
            <w:r>
              <w:t>Murphy</w:t>
            </w:r>
          </w:p>
        </w:tc>
        <w:tc>
          <w:tcPr>
            <w:tcW w:w="2180" w:type="dxa"/>
            <w:shd w:val="clear" w:color="auto" w:fill="auto"/>
          </w:tcPr>
          <w:p w:rsidR="00C676EE" w:rsidRPr="00C676EE" w:rsidRDefault="00C676EE" w:rsidP="00C676EE">
            <w:pPr>
              <w:ind w:firstLine="0"/>
            </w:pPr>
            <w:r>
              <w:t>B. Newton</w:t>
            </w:r>
          </w:p>
        </w:tc>
      </w:tr>
      <w:tr w:rsidR="00C676EE" w:rsidRPr="00C676EE" w:rsidTr="00C676EE">
        <w:tblPrEx>
          <w:jc w:val="left"/>
        </w:tblPrEx>
        <w:tc>
          <w:tcPr>
            <w:tcW w:w="2179" w:type="dxa"/>
            <w:shd w:val="clear" w:color="auto" w:fill="auto"/>
          </w:tcPr>
          <w:p w:rsidR="00C676EE" w:rsidRPr="00C676EE" w:rsidRDefault="00C676EE" w:rsidP="00C676EE">
            <w:pPr>
              <w:ind w:firstLine="0"/>
            </w:pPr>
            <w:r>
              <w:t>W. Newton</w:t>
            </w:r>
          </w:p>
        </w:tc>
        <w:tc>
          <w:tcPr>
            <w:tcW w:w="2179" w:type="dxa"/>
            <w:shd w:val="clear" w:color="auto" w:fill="auto"/>
          </w:tcPr>
          <w:p w:rsidR="00C676EE" w:rsidRPr="00C676EE" w:rsidRDefault="00C676EE" w:rsidP="00C676EE">
            <w:pPr>
              <w:ind w:firstLine="0"/>
            </w:pPr>
            <w:r>
              <w:t>Norrell</w:t>
            </w:r>
          </w:p>
        </w:tc>
        <w:tc>
          <w:tcPr>
            <w:tcW w:w="2180" w:type="dxa"/>
            <w:shd w:val="clear" w:color="auto" w:fill="auto"/>
          </w:tcPr>
          <w:p w:rsidR="00C676EE" w:rsidRPr="00C676EE" w:rsidRDefault="00C676EE" w:rsidP="00C676EE">
            <w:pPr>
              <w:ind w:firstLine="0"/>
            </w:pPr>
            <w:r>
              <w:t>Ott</w:t>
            </w:r>
          </w:p>
        </w:tc>
      </w:tr>
      <w:tr w:rsidR="00C676EE" w:rsidRPr="00C676EE" w:rsidTr="00C676EE">
        <w:tblPrEx>
          <w:jc w:val="left"/>
        </w:tblPrEx>
        <w:tc>
          <w:tcPr>
            <w:tcW w:w="2179" w:type="dxa"/>
            <w:shd w:val="clear" w:color="auto" w:fill="auto"/>
          </w:tcPr>
          <w:p w:rsidR="00C676EE" w:rsidRPr="00C676EE" w:rsidRDefault="00C676EE" w:rsidP="00C676EE">
            <w:pPr>
              <w:ind w:firstLine="0"/>
            </w:pPr>
            <w:r>
              <w:t>Parks</w:t>
            </w:r>
          </w:p>
        </w:tc>
        <w:tc>
          <w:tcPr>
            <w:tcW w:w="2179" w:type="dxa"/>
            <w:shd w:val="clear" w:color="auto" w:fill="auto"/>
          </w:tcPr>
          <w:p w:rsidR="00C676EE" w:rsidRPr="00C676EE" w:rsidRDefault="00C676EE" w:rsidP="00C676EE">
            <w:pPr>
              <w:ind w:firstLine="0"/>
            </w:pPr>
            <w:r>
              <w:t>Pendarvis</w:t>
            </w:r>
          </w:p>
        </w:tc>
        <w:tc>
          <w:tcPr>
            <w:tcW w:w="2180" w:type="dxa"/>
            <w:shd w:val="clear" w:color="auto" w:fill="auto"/>
          </w:tcPr>
          <w:p w:rsidR="00C676EE" w:rsidRPr="00C676EE" w:rsidRDefault="00C676EE" w:rsidP="00C676EE">
            <w:pPr>
              <w:ind w:firstLine="0"/>
            </w:pPr>
            <w:r>
              <w:t>Pope</w:t>
            </w:r>
          </w:p>
        </w:tc>
      </w:tr>
      <w:tr w:rsidR="00C676EE" w:rsidRPr="00C676EE" w:rsidTr="00C676EE">
        <w:tblPrEx>
          <w:jc w:val="left"/>
        </w:tblPrEx>
        <w:tc>
          <w:tcPr>
            <w:tcW w:w="2179" w:type="dxa"/>
            <w:shd w:val="clear" w:color="auto" w:fill="auto"/>
          </w:tcPr>
          <w:p w:rsidR="00C676EE" w:rsidRPr="00C676EE" w:rsidRDefault="00C676EE" w:rsidP="00C676EE">
            <w:pPr>
              <w:ind w:firstLine="0"/>
            </w:pPr>
            <w:r>
              <w:t>Ridgeway</w:t>
            </w:r>
          </w:p>
        </w:tc>
        <w:tc>
          <w:tcPr>
            <w:tcW w:w="2179" w:type="dxa"/>
            <w:shd w:val="clear" w:color="auto" w:fill="auto"/>
          </w:tcPr>
          <w:p w:rsidR="00C676EE" w:rsidRPr="00C676EE" w:rsidRDefault="00C676EE" w:rsidP="00C676EE">
            <w:pPr>
              <w:ind w:firstLine="0"/>
            </w:pPr>
            <w:r>
              <w:t>Rivers</w:t>
            </w:r>
          </w:p>
        </w:tc>
        <w:tc>
          <w:tcPr>
            <w:tcW w:w="2180" w:type="dxa"/>
            <w:shd w:val="clear" w:color="auto" w:fill="auto"/>
          </w:tcPr>
          <w:p w:rsidR="00C676EE" w:rsidRPr="00C676EE" w:rsidRDefault="00C676EE" w:rsidP="00C676EE">
            <w:pPr>
              <w:ind w:firstLine="0"/>
            </w:pPr>
            <w:r>
              <w:t>Robinson</w:t>
            </w:r>
          </w:p>
        </w:tc>
      </w:tr>
      <w:tr w:rsidR="00C676EE" w:rsidRPr="00C676EE" w:rsidTr="00C676EE">
        <w:tblPrEx>
          <w:jc w:val="left"/>
        </w:tblPrEx>
        <w:tc>
          <w:tcPr>
            <w:tcW w:w="2179" w:type="dxa"/>
            <w:shd w:val="clear" w:color="auto" w:fill="auto"/>
          </w:tcPr>
          <w:p w:rsidR="00C676EE" w:rsidRPr="00C676EE" w:rsidRDefault="00C676EE" w:rsidP="00C676EE">
            <w:pPr>
              <w:ind w:firstLine="0"/>
            </w:pPr>
            <w:r>
              <w:t>Rose</w:t>
            </w:r>
          </w:p>
        </w:tc>
        <w:tc>
          <w:tcPr>
            <w:tcW w:w="2179" w:type="dxa"/>
            <w:shd w:val="clear" w:color="auto" w:fill="auto"/>
          </w:tcPr>
          <w:p w:rsidR="00C676EE" w:rsidRPr="00C676EE" w:rsidRDefault="00C676EE" w:rsidP="00C676EE">
            <w:pPr>
              <w:ind w:firstLine="0"/>
            </w:pPr>
            <w:r>
              <w:t>Rutherford</w:t>
            </w:r>
          </w:p>
        </w:tc>
        <w:tc>
          <w:tcPr>
            <w:tcW w:w="2180" w:type="dxa"/>
            <w:shd w:val="clear" w:color="auto" w:fill="auto"/>
          </w:tcPr>
          <w:p w:rsidR="00C676EE" w:rsidRPr="00C676EE" w:rsidRDefault="00C676EE" w:rsidP="00C676EE">
            <w:pPr>
              <w:ind w:firstLine="0"/>
            </w:pPr>
            <w:r>
              <w:t>Sandifer</w:t>
            </w:r>
          </w:p>
        </w:tc>
      </w:tr>
      <w:tr w:rsidR="00C676EE" w:rsidRPr="00C676EE" w:rsidTr="00C676EE">
        <w:tblPrEx>
          <w:jc w:val="left"/>
        </w:tblPrEx>
        <w:tc>
          <w:tcPr>
            <w:tcW w:w="2179" w:type="dxa"/>
            <w:shd w:val="clear" w:color="auto" w:fill="auto"/>
          </w:tcPr>
          <w:p w:rsidR="00C676EE" w:rsidRPr="00C676EE" w:rsidRDefault="00C676EE" w:rsidP="00C676EE">
            <w:pPr>
              <w:ind w:firstLine="0"/>
            </w:pPr>
            <w:r>
              <w:t>Simmons</w:t>
            </w:r>
          </w:p>
        </w:tc>
        <w:tc>
          <w:tcPr>
            <w:tcW w:w="2179" w:type="dxa"/>
            <w:shd w:val="clear" w:color="auto" w:fill="auto"/>
          </w:tcPr>
          <w:p w:rsidR="00C676EE" w:rsidRPr="00C676EE" w:rsidRDefault="00C676EE" w:rsidP="00C676EE">
            <w:pPr>
              <w:ind w:firstLine="0"/>
            </w:pPr>
            <w:r>
              <w:t>Simrill</w:t>
            </w:r>
          </w:p>
        </w:tc>
        <w:tc>
          <w:tcPr>
            <w:tcW w:w="2180" w:type="dxa"/>
            <w:shd w:val="clear" w:color="auto" w:fill="auto"/>
          </w:tcPr>
          <w:p w:rsidR="00C676EE" w:rsidRPr="00C676EE" w:rsidRDefault="00C676EE" w:rsidP="00C676EE">
            <w:pPr>
              <w:ind w:firstLine="0"/>
            </w:pPr>
            <w:r>
              <w:t>G. M. Smith</w:t>
            </w:r>
          </w:p>
        </w:tc>
      </w:tr>
      <w:tr w:rsidR="00C676EE" w:rsidRPr="00C676EE" w:rsidTr="00C676EE">
        <w:tblPrEx>
          <w:jc w:val="left"/>
        </w:tblPrEx>
        <w:tc>
          <w:tcPr>
            <w:tcW w:w="2179" w:type="dxa"/>
            <w:shd w:val="clear" w:color="auto" w:fill="auto"/>
          </w:tcPr>
          <w:p w:rsidR="00C676EE" w:rsidRPr="00C676EE" w:rsidRDefault="00C676EE" w:rsidP="00C676EE">
            <w:pPr>
              <w:ind w:firstLine="0"/>
            </w:pPr>
            <w:r>
              <w:t>G. R. Smith</w:t>
            </w:r>
          </w:p>
        </w:tc>
        <w:tc>
          <w:tcPr>
            <w:tcW w:w="2179" w:type="dxa"/>
            <w:shd w:val="clear" w:color="auto" w:fill="auto"/>
          </w:tcPr>
          <w:p w:rsidR="00C676EE" w:rsidRPr="00C676EE" w:rsidRDefault="00C676EE" w:rsidP="00C676EE">
            <w:pPr>
              <w:ind w:firstLine="0"/>
            </w:pPr>
            <w:r>
              <w:t>Sottile</w:t>
            </w:r>
          </w:p>
        </w:tc>
        <w:tc>
          <w:tcPr>
            <w:tcW w:w="2180" w:type="dxa"/>
            <w:shd w:val="clear" w:color="auto" w:fill="auto"/>
          </w:tcPr>
          <w:p w:rsidR="00C676EE" w:rsidRPr="00C676EE" w:rsidRDefault="00C676EE" w:rsidP="00C676EE">
            <w:pPr>
              <w:ind w:firstLine="0"/>
            </w:pPr>
            <w:r>
              <w:t>Spires</w:t>
            </w:r>
          </w:p>
        </w:tc>
      </w:tr>
      <w:tr w:rsidR="00C676EE" w:rsidRPr="00C676EE" w:rsidTr="00C676EE">
        <w:tblPrEx>
          <w:jc w:val="left"/>
        </w:tblPrEx>
        <w:tc>
          <w:tcPr>
            <w:tcW w:w="2179" w:type="dxa"/>
            <w:shd w:val="clear" w:color="auto" w:fill="auto"/>
          </w:tcPr>
          <w:p w:rsidR="00C676EE" w:rsidRPr="00C676EE" w:rsidRDefault="00C676EE" w:rsidP="00C676EE">
            <w:pPr>
              <w:ind w:firstLine="0"/>
            </w:pPr>
            <w:r>
              <w:t>Stavrinakis</w:t>
            </w:r>
          </w:p>
        </w:tc>
        <w:tc>
          <w:tcPr>
            <w:tcW w:w="2179" w:type="dxa"/>
            <w:shd w:val="clear" w:color="auto" w:fill="auto"/>
          </w:tcPr>
          <w:p w:rsidR="00C676EE" w:rsidRPr="00C676EE" w:rsidRDefault="00C676EE" w:rsidP="00C676EE">
            <w:pPr>
              <w:ind w:firstLine="0"/>
            </w:pPr>
            <w:r>
              <w:t>Stringer</w:t>
            </w:r>
          </w:p>
        </w:tc>
        <w:tc>
          <w:tcPr>
            <w:tcW w:w="2180" w:type="dxa"/>
            <w:shd w:val="clear" w:color="auto" w:fill="auto"/>
          </w:tcPr>
          <w:p w:rsidR="00C676EE" w:rsidRPr="00C676EE" w:rsidRDefault="00C676EE" w:rsidP="00C676EE">
            <w:pPr>
              <w:ind w:firstLine="0"/>
            </w:pPr>
            <w:r>
              <w:t>Tallon</w:t>
            </w:r>
          </w:p>
        </w:tc>
      </w:tr>
      <w:tr w:rsidR="00C676EE" w:rsidRPr="00C676EE" w:rsidTr="00C676EE">
        <w:tblPrEx>
          <w:jc w:val="left"/>
        </w:tblPrEx>
        <w:tc>
          <w:tcPr>
            <w:tcW w:w="2179" w:type="dxa"/>
            <w:shd w:val="clear" w:color="auto" w:fill="auto"/>
          </w:tcPr>
          <w:p w:rsidR="00C676EE" w:rsidRPr="00C676EE" w:rsidRDefault="00C676EE" w:rsidP="00C676EE">
            <w:pPr>
              <w:ind w:firstLine="0"/>
            </w:pPr>
            <w:r>
              <w:t>Taylor</w:t>
            </w:r>
          </w:p>
        </w:tc>
        <w:tc>
          <w:tcPr>
            <w:tcW w:w="2179" w:type="dxa"/>
            <w:shd w:val="clear" w:color="auto" w:fill="auto"/>
          </w:tcPr>
          <w:p w:rsidR="00C676EE" w:rsidRPr="00C676EE" w:rsidRDefault="00C676EE" w:rsidP="00C676EE">
            <w:pPr>
              <w:ind w:firstLine="0"/>
            </w:pPr>
            <w:r>
              <w:t>Thayer</w:t>
            </w:r>
          </w:p>
        </w:tc>
        <w:tc>
          <w:tcPr>
            <w:tcW w:w="2180" w:type="dxa"/>
            <w:shd w:val="clear" w:color="auto" w:fill="auto"/>
          </w:tcPr>
          <w:p w:rsidR="00C676EE" w:rsidRPr="00C676EE" w:rsidRDefault="00C676EE" w:rsidP="00C676EE">
            <w:pPr>
              <w:ind w:firstLine="0"/>
            </w:pPr>
            <w:r>
              <w:t>Thigpen</w:t>
            </w:r>
          </w:p>
        </w:tc>
      </w:tr>
      <w:tr w:rsidR="00C676EE" w:rsidRPr="00C676EE" w:rsidTr="00C676EE">
        <w:tblPrEx>
          <w:jc w:val="left"/>
        </w:tblPrEx>
        <w:tc>
          <w:tcPr>
            <w:tcW w:w="2179" w:type="dxa"/>
            <w:shd w:val="clear" w:color="auto" w:fill="auto"/>
          </w:tcPr>
          <w:p w:rsidR="00C676EE" w:rsidRPr="00C676EE" w:rsidRDefault="00C676EE" w:rsidP="00C676EE">
            <w:pPr>
              <w:ind w:firstLine="0"/>
            </w:pPr>
            <w:r>
              <w:t>Toole</w:t>
            </w:r>
          </w:p>
        </w:tc>
        <w:tc>
          <w:tcPr>
            <w:tcW w:w="2179" w:type="dxa"/>
            <w:shd w:val="clear" w:color="auto" w:fill="auto"/>
          </w:tcPr>
          <w:p w:rsidR="00C676EE" w:rsidRPr="00C676EE" w:rsidRDefault="00C676EE" w:rsidP="00C676EE">
            <w:pPr>
              <w:ind w:firstLine="0"/>
            </w:pPr>
            <w:r>
              <w:t>Trantham</w:t>
            </w:r>
          </w:p>
        </w:tc>
        <w:tc>
          <w:tcPr>
            <w:tcW w:w="2180" w:type="dxa"/>
            <w:shd w:val="clear" w:color="auto" w:fill="auto"/>
          </w:tcPr>
          <w:p w:rsidR="00C676EE" w:rsidRPr="00C676EE" w:rsidRDefault="00C676EE" w:rsidP="00C676EE">
            <w:pPr>
              <w:ind w:firstLine="0"/>
            </w:pPr>
            <w:r>
              <w:t>Weeks</w:t>
            </w:r>
          </w:p>
        </w:tc>
      </w:tr>
      <w:tr w:rsidR="00C676EE" w:rsidRPr="00C676EE" w:rsidTr="00C676EE">
        <w:tblPrEx>
          <w:jc w:val="left"/>
        </w:tblPrEx>
        <w:tc>
          <w:tcPr>
            <w:tcW w:w="2179" w:type="dxa"/>
            <w:shd w:val="clear" w:color="auto" w:fill="auto"/>
          </w:tcPr>
          <w:p w:rsidR="00C676EE" w:rsidRPr="00C676EE" w:rsidRDefault="00C676EE" w:rsidP="00C676EE">
            <w:pPr>
              <w:ind w:firstLine="0"/>
            </w:pPr>
            <w:r>
              <w:t>West</w:t>
            </w:r>
          </w:p>
        </w:tc>
        <w:tc>
          <w:tcPr>
            <w:tcW w:w="2179" w:type="dxa"/>
            <w:shd w:val="clear" w:color="auto" w:fill="auto"/>
          </w:tcPr>
          <w:p w:rsidR="00C676EE" w:rsidRPr="00C676EE" w:rsidRDefault="00C676EE" w:rsidP="00C676EE">
            <w:pPr>
              <w:ind w:firstLine="0"/>
            </w:pPr>
            <w:r>
              <w:t>Wheeler</w:t>
            </w:r>
          </w:p>
        </w:tc>
        <w:tc>
          <w:tcPr>
            <w:tcW w:w="2180" w:type="dxa"/>
            <w:shd w:val="clear" w:color="auto" w:fill="auto"/>
          </w:tcPr>
          <w:p w:rsidR="00C676EE" w:rsidRPr="00C676EE" w:rsidRDefault="00C676EE" w:rsidP="00C676EE">
            <w:pPr>
              <w:ind w:firstLine="0"/>
            </w:pPr>
            <w:r>
              <w:t>White</w:t>
            </w:r>
          </w:p>
        </w:tc>
      </w:tr>
      <w:tr w:rsidR="00C676EE" w:rsidRPr="00C676EE" w:rsidTr="00C676EE">
        <w:tblPrEx>
          <w:jc w:val="left"/>
        </w:tblPrEx>
        <w:tc>
          <w:tcPr>
            <w:tcW w:w="2179" w:type="dxa"/>
            <w:shd w:val="clear" w:color="auto" w:fill="auto"/>
          </w:tcPr>
          <w:p w:rsidR="00C676EE" w:rsidRPr="00C676EE" w:rsidRDefault="00C676EE" w:rsidP="00C676EE">
            <w:pPr>
              <w:ind w:firstLine="0"/>
            </w:pPr>
            <w:r>
              <w:t>Whitmire</w:t>
            </w:r>
          </w:p>
        </w:tc>
        <w:tc>
          <w:tcPr>
            <w:tcW w:w="2179" w:type="dxa"/>
            <w:shd w:val="clear" w:color="auto" w:fill="auto"/>
          </w:tcPr>
          <w:p w:rsidR="00C676EE" w:rsidRPr="00C676EE" w:rsidRDefault="00C676EE" w:rsidP="00C676EE">
            <w:pPr>
              <w:ind w:firstLine="0"/>
            </w:pPr>
            <w:r>
              <w:t>R. Williams</w:t>
            </w:r>
          </w:p>
        </w:tc>
        <w:tc>
          <w:tcPr>
            <w:tcW w:w="2180" w:type="dxa"/>
            <w:shd w:val="clear" w:color="auto" w:fill="auto"/>
          </w:tcPr>
          <w:p w:rsidR="00C676EE" w:rsidRPr="00C676EE" w:rsidRDefault="00C676EE" w:rsidP="00C676EE">
            <w:pPr>
              <w:ind w:firstLine="0"/>
            </w:pPr>
            <w:r>
              <w:t>S. Williams</w:t>
            </w:r>
          </w:p>
        </w:tc>
      </w:tr>
      <w:tr w:rsidR="00C676EE" w:rsidRPr="00C676EE" w:rsidTr="00C676EE">
        <w:tblPrEx>
          <w:jc w:val="left"/>
        </w:tblPrEx>
        <w:tc>
          <w:tcPr>
            <w:tcW w:w="2179" w:type="dxa"/>
            <w:shd w:val="clear" w:color="auto" w:fill="auto"/>
          </w:tcPr>
          <w:p w:rsidR="00C676EE" w:rsidRPr="00C676EE" w:rsidRDefault="00C676EE" w:rsidP="00C676EE">
            <w:pPr>
              <w:keepNext/>
              <w:ind w:firstLine="0"/>
            </w:pPr>
            <w:r>
              <w:t>Willis</w:t>
            </w:r>
          </w:p>
        </w:tc>
        <w:tc>
          <w:tcPr>
            <w:tcW w:w="2179" w:type="dxa"/>
            <w:shd w:val="clear" w:color="auto" w:fill="auto"/>
          </w:tcPr>
          <w:p w:rsidR="00C676EE" w:rsidRPr="00C676EE" w:rsidRDefault="00C676EE" w:rsidP="00C676EE">
            <w:pPr>
              <w:keepNext/>
              <w:ind w:firstLine="0"/>
            </w:pPr>
            <w:r>
              <w:t>Wooten</w:t>
            </w:r>
          </w:p>
        </w:tc>
        <w:tc>
          <w:tcPr>
            <w:tcW w:w="2180" w:type="dxa"/>
            <w:shd w:val="clear" w:color="auto" w:fill="auto"/>
          </w:tcPr>
          <w:p w:rsidR="00C676EE" w:rsidRPr="00C676EE" w:rsidRDefault="00C676EE" w:rsidP="00C676EE">
            <w:pPr>
              <w:keepNext/>
              <w:ind w:firstLine="0"/>
            </w:pPr>
            <w:r>
              <w:t>Young</w:t>
            </w:r>
          </w:p>
        </w:tc>
      </w:tr>
      <w:tr w:rsidR="00C676EE" w:rsidRPr="00C676EE" w:rsidTr="00C676EE">
        <w:tblPrEx>
          <w:jc w:val="left"/>
        </w:tblPrEx>
        <w:tc>
          <w:tcPr>
            <w:tcW w:w="2179" w:type="dxa"/>
            <w:shd w:val="clear" w:color="auto" w:fill="auto"/>
          </w:tcPr>
          <w:p w:rsidR="00C676EE" w:rsidRPr="00C676EE" w:rsidRDefault="00C676EE" w:rsidP="00C676EE">
            <w:pPr>
              <w:keepNext/>
              <w:ind w:firstLine="0"/>
            </w:pPr>
            <w:r>
              <w:t>Yow</w:t>
            </w:r>
          </w:p>
        </w:tc>
        <w:tc>
          <w:tcPr>
            <w:tcW w:w="2179" w:type="dxa"/>
            <w:shd w:val="clear" w:color="auto" w:fill="auto"/>
          </w:tcPr>
          <w:p w:rsidR="00C676EE" w:rsidRPr="00C676EE" w:rsidRDefault="00C676EE" w:rsidP="00C676EE">
            <w:pPr>
              <w:keepNext/>
              <w:ind w:firstLine="0"/>
            </w:pPr>
          </w:p>
        </w:tc>
        <w:tc>
          <w:tcPr>
            <w:tcW w:w="2180" w:type="dxa"/>
            <w:shd w:val="clear" w:color="auto" w:fill="auto"/>
          </w:tcPr>
          <w:p w:rsidR="00C676EE" w:rsidRPr="00C676EE" w:rsidRDefault="00C676EE" w:rsidP="00C676EE">
            <w:pPr>
              <w:keepNext/>
              <w:ind w:firstLine="0"/>
            </w:pPr>
          </w:p>
        </w:tc>
      </w:tr>
    </w:tbl>
    <w:p w:rsidR="00C676EE" w:rsidRDefault="00C676EE" w:rsidP="00C676EE"/>
    <w:p w:rsidR="00C676EE" w:rsidRDefault="00C676EE" w:rsidP="00C676EE">
      <w:pPr>
        <w:jc w:val="center"/>
        <w:rPr>
          <w:b/>
        </w:rPr>
      </w:pPr>
      <w:r w:rsidRPr="00C676EE">
        <w:rPr>
          <w:b/>
        </w:rPr>
        <w:t>Total Present--118</w:t>
      </w:r>
    </w:p>
    <w:p w:rsidR="00C676EE" w:rsidRDefault="00C676EE" w:rsidP="00C676EE"/>
    <w:p w:rsidR="00C676EE" w:rsidRDefault="00C676EE" w:rsidP="00C676EE">
      <w:pPr>
        <w:keepNext/>
        <w:jc w:val="center"/>
        <w:rPr>
          <w:b/>
        </w:rPr>
      </w:pPr>
      <w:r w:rsidRPr="00C676EE">
        <w:rPr>
          <w:b/>
        </w:rPr>
        <w:t>LEAVE OF ABSENCE</w:t>
      </w:r>
    </w:p>
    <w:p w:rsidR="00C676EE" w:rsidRDefault="00C676EE" w:rsidP="00C676EE">
      <w:r>
        <w:t>The SPEAKER granted Rep. LOFTIS a leave of absence for the day.</w:t>
      </w:r>
    </w:p>
    <w:p w:rsidR="00C676EE" w:rsidRDefault="00C676EE" w:rsidP="00C676EE"/>
    <w:p w:rsidR="00C676EE" w:rsidRDefault="00C676EE" w:rsidP="00C676EE">
      <w:pPr>
        <w:keepNext/>
        <w:jc w:val="center"/>
        <w:rPr>
          <w:b/>
        </w:rPr>
      </w:pPr>
      <w:r w:rsidRPr="00C676EE">
        <w:rPr>
          <w:b/>
        </w:rPr>
        <w:t>LEAVE OF ABSENCE</w:t>
      </w:r>
    </w:p>
    <w:p w:rsidR="00C676EE" w:rsidRDefault="00C676EE" w:rsidP="00C676EE">
      <w:r>
        <w:t>The SPEAKER granted Rep. JOHNSON a leave of absence for the day to attend a family funeral.</w:t>
      </w:r>
    </w:p>
    <w:p w:rsidR="00C676EE" w:rsidRDefault="00C676EE" w:rsidP="00C676EE"/>
    <w:p w:rsidR="00C676EE" w:rsidRDefault="00C676EE" w:rsidP="00C676EE">
      <w:pPr>
        <w:keepNext/>
        <w:jc w:val="center"/>
        <w:rPr>
          <w:b/>
        </w:rPr>
      </w:pPr>
      <w:r w:rsidRPr="00C676EE">
        <w:rPr>
          <w:b/>
        </w:rPr>
        <w:t>LEAVE OF ABSENCE</w:t>
      </w:r>
    </w:p>
    <w:p w:rsidR="00C676EE" w:rsidRDefault="00C676EE" w:rsidP="00C676EE">
      <w:r>
        <w:t>The SPEAKER granted Rep. BROWN a leave of absence for the day due to medical reasons.</w:t>
      </w:r>
    </w:p>
    <w:p w:rsidR="00C676EE" w:rsidRDefault="00C676EE" w:rsidP="00C676EE"/>
    <w:p w:rsidR="00C676EE" w:rsidRDefault="00C676EE" w:rsidP="00C676EE">
      <w:pPr>
        <w:keepNext/>
        <w:jc w:val="center"/>
        <w:rPr>
          <w:b/>
        </w:rPr>
      </w:pPr>
      <w:r w:rsidRPr="00C676EE">
        <w:rPr>
          <w:b/>
        </w:rPr>
        <w:t>LEAVE OF ABSENCE</w:t>
      </w:r>
    </w:p>
    <w:p w:rsidR="00C676EE" w:rsidRDefault="00C676EE" w:rsidP="00C676EE">
      <w:r>
        <w:t>The SPEAKER granted Rep. COGSWELL a leave of absence for the day.</w:t>
      </w:r>
    </w:p>
    <w:p w:rsidR="00C676EE" w:rsidRDefault="00C676EE" w:rsidP="00C676EE">
      <w:pPr>
        <w:keepNext/>
        <w:jc w:val="center"/>
        <w:rPr>
          <w:b/>
        </w:rPr>
      </w:pPr>
      <w:r w:rsidRPr="00C676EE">
        <w:rPr>
          <w:b/>
        </w:rPr>
        <w:t>LEAVE OF ABSENCE</w:t>
      </w:r>
    </w:p>
    <w:p w:rsidR="00C676EE" w:rsidRDefault="00C676EE" w:rsidP="00C676EE">
      <w:r>
        <w:t>The SPEAKER granted Rep. HILL a leave of absence for the day due to medical reasons.</w:t>
      </w:r>
    </w:p>
    <w:p w:rsidR="00C676EE" w:rsidRDefault="00C676EE" w:rsidP="00C676EE"/>
    <w:p w:rsidR="00C676EE" w:rsidRDefault="00C676EE" w:rsidP="00C676EE">
      <w:pPr>
        <w:keepNext/>
        <w:jc w:val="center"/>
        <w:rPr>
          <w:b/>
        </w:rPr>
      </w:pPr>
      <w:r w:rsidRPr="00C676EE">
        <w:rPr>
          <w:b/>
        </w:rPr>
        <w:t>DOCTOR OF THE DAY</w:t>
      </w:r>
    </w:p>
    <w:p w:rsidR="00C676EE" w:rsidRDefault="00C676EE" w:rsidP="00C676EE">
      <w:r>
        <w:t>Announcement was made that Dr. Joseph D. Hoyle of Florence was the Doctor of the Day for the General Assembly.</w:t>
      </w:r>
    </w:p>
    <w:p w:rsidR="00C676EE" w:rsidRDefault="00C676EE" w:rsidP="00C676EE"/>
    <w:p w:rsidR="00C676EE" w:rsidRDefault="00C676EE" w:rsidP="00C676EE">
      <w:pPr>
        <w:keepNext/>
        <w:jc w:val="center"/>
        <w:rPr>
          <w:b/>
        </w:rPr>
      </w:pPr>
      <w:r w:rsidRPr="00C676EE">
        <w:rPr>
          <w:b/>
        </w:rPr>
        <w:t>CO-SPONSORS ADDED</w:t>
      </w:r>
    </w:p>
    <w:p w:rsidR="00C676EE" w:rsidRDefault="00C676EE" w:rsidP="00C676EE">
      <w:r>
        <w:t>In accordance with House Rule 5.2 below:</w:t>
      </w:r>
    </w:p>
    <w:p w:rsidR="0082490A" w:rsidRDefault="0082490A" w:rsidP="00C676EE">
      <w:pPr>
        <w:ind w:firstLine="270"/>
        <w:rPr>
          <w:b/>
          <w:bCs/>
          <w:color w:val="000000"/>
          <w:szCs w:val="22"/>
          <w:lang w:val="en"/>
        </w:rPr>
      </w:pPr>
      <w:bookmarkStart w:id="20" w:name="file_start48"/>
      <w:bookmarkEnd w:id="20"/>
    </w:p>
    <w:p w:rsidR="00C676EE" w:rsidRPr="00CA29CB" w:rsidRDefault="00C676EE" w:rsidP="00C676E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676EE" w:rsidRDefault="00C676EE" w:rsidP="00C676EE">
      <w:bookmarkStart w:id="21" w:name="file_end48"/>
      <w:bookmarkEnd w:id="21"/>
    </w:p>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22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221" w:type="dxa"/>
            <w:shd w:val="clear" w:color="auto" w:fill="auto"/>
          </w:tcPr>
          <w:p w:rsidR="00C676EE" w:rsidRPr="00C676EE" w:rsidRDefault="00C676EE" w:rsidP="00C676EE">
            <w:pPr>
              <w:keepNext/>
              <w:ind w:firstLine="0"/>
            </w:pPr>
            <w:r w:rsidRPr="00C676EE">
              <w:t>H. 3063</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22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221" w:type="dxa"/>
            <w:shd w:val="clear" w:color="auto" w:fill="auto"/>
          </w:tcPr>
          <w:p w:rsidR="00C676EE" w:rsidRPr="00C676EE" w:rsidRDefault="00C676EE" w:rsidP="00C676EE">
            <w:pPr>
              <w:keepNext/>
              <w:ind w:firstLine="0"/>
            </w:pPr>
            <w:r w:rsidRPr="00C676EE">
              <w:t>GARVIN</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308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3081" w:type="dxa"/>
            <w:shd w:val="clear" w:color="auto" w:fill="auto"/>
          </w:tcPr>
          <w:p w:rsidR="00C676EE" w:rsidRPr="00C676EE" w:rsidRDefault="00C676EE" w:rsidP="00C676EE">
            <w:pPr>
              <w:keepNext/>
              <w:ind w:firstLine="0"/>
            </w:pPr>
            <w:r w:rsidRPr="00C676EE">
              <w:t>H. 3166</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308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3081" w:type="dxa"/>
            <w:shd w:val="clear" w:color="auto" w:fill="auto"/>
          </w:tcPr>
          <w:p w:rsidR="00C676EE" w:rsidRPr="00C676EE" w:rsidRDefault="00C676EE" w:rsidP="00C676EE">
            <w:pPr>
              <w:keepNext/>
              <w:ind w:firstLine="0"/>
            </w:pPr>
            <w:r w:rsidRPr="00C676EE">
              <w:t>BLACKWELL and CASKEY</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23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236" w:type="dxa"/>
            <w:shd w:val="clear" w:color="auto" w:fill="auto"/>
          </w:tcPr>
          <w:p w:rsidR="00C676EE" w:rsidRPr="00C676EE" w:rsidRDefault="00C676EE" w:rsidP="00C676EE">
            <w:pPr>
              <w:keepNext/>
              <w:ind w:firstLine="0"/>
            </w:pPr>
            <w:r w:rsidRPr="00C676EE">
              <w:t>H. 3307</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23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236" w:type="dxa"/>
            <w:shd w:val="clear" w:color="auto" w:fill="auto"/>
          </w:tcPr>
          <w:p w:rsidR="00C676EE" w:rsidRPr="00C676EE" w:rsidRDefault="00C676EE" w:rsidP="00C676EE">
            <w:pPr>
              <w:keepNext/>
              <w:ind w:firstLine="0"/>
            </w:pPr>
            <w:r w:rsidRPr="00C676EE">
              <w:t>CASKEY</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43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431" w:type="dxa"/>
            <w:shd w:val="clear" w:color="auto" w:fill="auto"/>
          </w:tcPr>
          <w:p w:rsidR="00C676EE" w:rsidRPr="00C676EE" w:rsidRDefault="00C676EE" w:rsidP="00C676EE">
            <w:pPr>
              <w:keepNext/>
              <w:ind w:firstLine="0"/>
            </w:pPr>
            <w:r w:rsidRPr="00C676EE">
              <w:t>H. 3391</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43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431" w:type="dxa"/>
            <w:shd w:val="clear" w:color="auto" w:fill="auto"/>
          </w:tcPr>
          <w:p w:rsidR="00C676EE" w:rsidRPr="00C676EE" w:rsidRDefault="00C676EE" w:rsidP="00C676EE">
            <w:pPr>
              <w:keepNext/>
              <w:ind w:firstLine="0"/>
            </w:pPr>
            <w:r w:rsidRPr="00C676EE">
              <w:t>HENEGAN</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94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941" w:type="dxa"/>
            <w:shd w:val="clear" w:color="auto" w:fill="auto"/>
          </w:tcPr>
          <w:p w:rsidR="00C676EE" w:rsidRPr="00C676EE" w:rsidRDefault="00C676EE" w:rsidP="00C676EE">
            <w:pPr>
              <w:keepNext/>
              <w:ind w:firstLine="0"/>
            </w:pPr>
            <w:r w:rsidRPr="00C676EE">
              <w:t>H. 3485</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94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941" w:type="dxa"/>
            <w:shd w:val="clear" w:color="auto" w:fill="auto"/>
          </w:tcPr>
          <w:p w:rsidR="00C676EE" w:rsidRPr="00C676EE" w:rsidRDefault="00C676EE" w:rsidP="00C676EE">
            <w:pPr>
              <w:keepNext/>
              <w:ind w:firstLine="0"/>
            </w:pPr>
            <w:r w:rsidRPr="00C676EE">
              <w:t>COBB-HUNTER</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3219"/>
      </w:tblGrid>
      <w:tr w:rsidR="00C676EE" w:rsidRPr="00C676EE" w:rsidTr="00A9209A">
        <w:tc>
          <w:tcPr>
            <w:tcW w:w="1551" w:type="dxa"/>
            <w:shd w:val="clear" w:color="auto" w:fill="auto"/>
          </w:tcPr>
          <w:p w:rsidR="00C676EE" w:rsidRPr="00C676EE" w:rsidRDefault="00C676EE" w:rsidP="00C676EE">
            <w:pPr>
              <w:keepNext/>
              <w:ind w:firstLine="0"/>
            </w:pPr>
            <w:r w:rsidRPr="00C676EE">
              <w:t>Bill Number:</w:t>
            </w:r>
          </w:p>
        </w:tc>
        <w:tc>
          <w:tcPr>
            <w:tcW w:w="3219" w:type="dxa"/>
            <w:shd w:val="clear" w:color="auto" w:fill="auto"/>
          </w:tcPr>
          <w:p w:rsidR="00C676EE" w:rsidRPr="00C676EE" w:rsidRDefault="00C676EE" w:rsidP="00C676EE">
            <w:pPr>
              <w:keepNext/>
              <w:ind w:firstLine="0"/>
            </w:pPr>
            <w:r w:rsidRPr="00C676EE">
              <w:t>H. 3620</w:t>
            </w:r>
          </w:p>
        </w:tc>
      </w:tr>
      <w:tr w:rsidR="00C676EE" w:rsidRPr="00C676EE" w:rsidTr="00A9209A">
        <w:tc>
          <w:tcPr>
            <w:tcW w:w="1551" w:type="dxa"/>
            <w:shd w:val="clear" w:color="auto" w:fill="auto"/>
          </w:tcPr>
          <w:p w:rsidR="00C676EE" w:rsidRPr="00C676EE" w:rsidRDefault="00C676EE" w:rsidP="00C676EE">
            <w:pPr>
              <w:keepNext/>
              <w:ind w:firstLine="0"/>
            </w:pPr>
            <w:r w:rsidRPr="00C676EE">
              <w:t>Date:</w:t>
            </w:r>
          </w:p>
        </w:tc>
        <w:tc>
          <w:tcPr>
            <w:tcW w:w="3219" w:type="dxa"/>
            <w:shd w:val="clear" w:color="auto" w:fill="auto"/>
          </w:tcPr>
          <w:p w:rsidR="00C676EE" w:rsidRPr="00C676EE" w:rsidRDefault="00C676EE" w:rsidP="00C676EE">
            <w:pPr>
              <w:keepNext/>
              <w:ind w:firstLine="0"/>
            </w:pPr>
            <w:r w:rsidRPr="00C676EE">
              <w:t>ADD:</w:t>
            </w:r>
          </w:p>
        </w:tc>
      </w:tr>
      <w:tr w:rsidR="00C676EE" w:rsidRPr="00C676EE" w:rsidTr="00A9209A">
        <w:tc>
          <w:tcPr>
            <w:tcW w:w="1551" w:type="dxa"/>
            <w:shd w:val="clear" w:color="auto" w:fill="auto"/>
          </w:tcPr>
          <w:p w:rsidR="00C676EE" w:rsidRPr="00C676EE" w:rsidRDefault="00C676EE" w:rsidP="00C676EE">
            <w:pPr>
              <w:keepNext/>
              <w:ind w:firstLine="0"/>
            </w:pPr>
            <w:r w:rsidRPr="00C676EE">
              <w:t>03/26/19</w:t>
            </w:r>
          </w:p>
        </w:tc>
        <w:tc>
          <w:tcPr>
            <w:tcW w:w="3219" w:type="dxa"/>
            <w:shd w:val="clear" w:color="auto" w:fill="auto"/>
          </w:tcPr>
          <w:p w:rsidR="00C676EE" w:rsidRPr="00C676EE" w:rsidRDefault="00C676EE" w:rsidP="00C676EE">
            <w:pPr>
              <w:keepNext/>
              <w:ind w:firstLine="0"/>
            </w:pPr>
            <w:r w:rsidRPr="00C676EE">
              <w:t>COBB-HUNTER</w:t>
            </w:r>
            <w:r w:rsidR="00A9209A">
              <w:t xml:space="preserve"> and TAYLOR</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17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176" w:type="dxa"/>
            <w:shd w:val="clear" w:color="auto" w:fill="auto"/>
          </w:tcPr>
          <w:p w:rsidR="00C676EE" w:rsidRPr="00C676EE" w:rsidRDefault="00C676EE" w:rsidP="00C676EE">
            <w:pPr>
              <w:keepNext/>
              <w:ind w:firstLine="0"/>
            </w:pPr>
            <w:r w:rsidRPr="00C676EE">
              <w:t>H. 3729</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17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176" w:type="dxa"/>
            <w:shd w:val="clear" w:color="auto" w:fill="auto"/>
          </w:tcPr>
          <w:p w:rsidR="00C676EE" w:rsidRPr="00C676EE" w:rsidRDefault="00C676EE" w:rsidP="00C676EE">
            <w:pPr>
              <w:keepNext/>
              <w:ind w:firstLine="0"/>
            </w:pPr>
            <w:r w:rsidRPr="00C676EE">
              <w:t>FELDER</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71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716" w:type="dxa"/>
            <w:shd w:val="clear" w:color="auto" w:fill="auto"/>
          </w:tcPr>
          <w:p w:rsidR="00C676EE" w:rsidRPr="00C676EE" w:rsidRDefault="00C676EE" w:rsidP="00C676EE">
            <w:pPr>
              <w:keepNext/>
              <w:ind w:firstLine="0"/>
            </w:pPr>
            <w:r w:rsidRPr="00C676EE">
              <w:t>H. 3789</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71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716" w:type="dxa"/>
            <w:shd w:val="clear" w:color="auto" w:fill="auto"/>
          </w:tcPr>
          <w:p w:rsidR="00C676EE" w:rsidRPr="00C676EE" w:rsidRDefault="00C676EE" w:rsidP="00C676EE">
            <w:pPr>
              <w:keepNext/>
              <w:ind w:firstLine="0"/>
            </w:pPr>
            <w:r w:rsidRPr="00C676EE">
              <w:t>R. WILLIAMS</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17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176" w:type="dxa"/>
            <w:shd w:val="clear" w:color="auto" w:fill="auto"/>
          </w:tcPr>
          <w:p w:rsidR="00C676EE" w:rsidRPr="00C676EE" w:rsidRDefault="00C676EE" w:rsidP="00C676EE">
            <w:pPr>
              <w:keepNext/>
              <w:ind w:firstLine="0"/>
            </w:pPr>
            <w:r w:rsidRPr="00C676EE">
              <w:t>H. 3915</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17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176" w:type="dxa"/>
            <w:shd w:val="clear" w:color="auto" w:fill="auto"/>
          </w:tcPr>
          <w:p w:rsidR="00C676EE" w:rsidRPr="00C676EE" w:rsidRDefault="00C676EE" w:rsidP="00C676EE">
            <w:pPr>
              <w:keepNext/>
              <w:ind w:firstLine="0"/>
            </w:pPr>
            <w:r w:rsidRPr="00C676EE">
              <w:t>FELDER</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338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3381" w:type="dxa"/>
            <w:shd w:val="clear" w:color="auto" w:fill="auto"/>
          </w:tcPr>
          <w:p w:rsidR="00C676EE" w:rsidRPr="00C676EE" w:rsidRDefault="00C676EE" w:rsidP="00C676EE">
            <w:pPr>
              <w:keepNext/>
              <w:ind w:firstLine="0"/>
            </w:pPr>
            <w:r w:rsidRPr="00C676EE">
              <w:t>H. 3936</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338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3381" w:type="dxa"/>
            <w:shd w:val="clear" w:color="auto" w:fill="auto"/>
          </w:tcPr>
          <w:p w:rsidR="00C676EE" w:rsidRPr="00C676EE" w:rsidRDefault="00C676EE" w:rsidP="00C676EE">
            <w:pPr>
              <w:keepNext/>
              <w:ind w:firstLine="0"/>
            </w:pPr>
            <w:r w:rsidRPr="00C676EE">
              <w:t>JEFFERSON and R. WILLIAMS</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338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3381" w:type="dxa"/>
            <w:shd w:val="clear" w:color="auto" w:fill="auto"/>
          </w:tcPr>
          <w:p w:rsidR="00C676EE" w:rsidRPr="00C676EE" w:rsidRDefault="00C676EE" w:rsidP="00C676EE">
            <w:pPr>
              <w:keepNext/>
              <w:ind w:firstLine="0"/>
            </w:pPr>
            <w:r w:rsidRPr="00C676EE">
              <w:t>H. 3951</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338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3381" w:type="dxa"/>
            <w:shd w:val="clear" w:color="auto" w:fill="auto"/>
          </w:tcPr>
          <w:p w:rsidR="00C676EE" w:rsidRPr="00C676EE" w:rsidRDefault="00C676EE" w:rsidP="00C676EE">
            <w:pPr>
              <w:keepNext/>
              <w:ind w:firstLine="0"/>
            </w:pPr>
            <w:r w:rsidRPr="00C676EE">
              <w:t>JEFFERSON and R. WILLIAMS</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94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941" w:type="dxa"/>
            <w:shd w:val="clear" w:color="auto" w:fill="auto"/>
          </w:tcPr>
          <w:p w:rsidR="00C676EE" w:rsidRPr="00C676EE" w:rsidRDefault="00C676EE" w:rsidP="00C676EE">
            <w:pPr>
              <w:keepNext/>
              <w:ind w:firstLine="0"/>
            </w:pPr>
            <w:r w:rsidRPr="00C676EE">
              <w:t>H. 4017</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94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941" w:type="dxa"/>
            <w:shd w:val="clear" w:color="auto" w:fill="auto"/>
          </w:tcPr>
          <w:p w:rsidR="00C676EE" w:rsidRPr="00C676EE" w:rsidRDefault="00C676EE" w:rsidP="00C676EE">
            <w:pPr>
              <w:keepNext/>
              <w:ind w:firstLine="0"/>
            </w:pPr>
            <w:r w:rsidRPr="00C676EE">
              <w:t>COBB-HUNTER</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4987"/>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4987" w:type="dxa"/>
            <w:shd w:val="clear" w:color="auto" w:fill="auto"/>
          </w:tcPr>
          <w:p w:rsidR="00C676EE" w:rsidRPr="00C676EE" w:rsidRDefault="00C676EE" w:rsidP="00C676EE">
            <w:pPr>
              <w:keepNext/>
              <w:ind w:firstLine="0"/>
            </w:pPr>
            <w:r w:rsidRPr="00C676EE">
              <w:t>H. 4044</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4987"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4987" w:type="dxa"/>
            <w:shd w:val="clear" w:color="auto" w:fill="auto"/>
          </w:tcPr>
          <w:p w:rsidR="00C676EE" w:rsidRPr="00C676EE" w:rsidRDefault="00C676EE" w:rsidP="00C676EE">
            <w:pPr>
              <w:keepNext/>
              <w:ind w:firstLine="0"/>
            </w:pPr>
            <w:r w:rsidRPr="00C676EE">
              <w:t>LIGON, WOOTEN, MORGAN and MAGNUSON</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4987"/>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4987" w:type="dxa"/>
            <w:shd w:val="clear" w:color="auto" w:fill="auto"/>
          </w:tcPr>
          <w:p w:rsidR="00C676EE" w:rsidRPr="00C676EE" w:rsidRDefault="00C676EE" w:rsidP="00C676EE">
            <w:pPr>
              <w:keepNext/>
              <w:ind w:firstLine="0"/>
            </w:pPr>
            <w:r w:rsidRPr="00C676EE">
              <w:t>H. 4046</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4987"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4987" w:type="dxa"/>
            <w:shd w:val="clear" w:color="auto" w:fill="auto"/>
          </w:tcPr>
          <w:p w:rsidR="00C676EE" w:rsidRPr="00C676EE" w:rsidRDefault="00C676EE" w:rsidP="00C676EE">
            <w:pPr>
              <w:keepNext/>
              <w:ind w:firstLine="0"/>
            </w:pPr>
            <w:r w:rsidRPr="00C676EE">
              <w:t>MORGAN, MAGNUSON, LIGON and WOOTEN</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360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3606" w:type="dxa"/>
            <w:shd w:val="clear" w:color="auto" w:fill="auto"/>
          </w:tcPr>
          <w:p w:rsidR="00C676EE" w:rsidRPr="00C676EE" w:rsidRDefault="00C676EE" w:rsidP="00C676EE">
            <w:pPr>
              <w:keepNext/>
              <w:ind w:firstLine="0"/>
            </w:pPr>
            <w:r w:rsidRPr="00C676EE">
              <w:t>H. 4047</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360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3606" w:type="dxa"/>
            <w:shd w:val="clear" w:color="auto" w:fill="auto"/>
          </w:tcPr>
          <w:p w:rsidR="00C676EE" w:rsidRPr="00C676EE" w:rsidRDefault="00C676EE" w:rsidP="00C676EE">
            <w:pPr>
              <w:keepNext/>
              <w:ind w:firstLine="0"/>
            </w:pPr>
            <w:r w:rsidRPr="00C676EE">
              <w:t>MORGAN, LIGON and WOOTEN</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94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941" w:type="dxa"/>
            <w:shd w:val="clear" w:color="auto" w:fill="auto"/>
          </w:tcPr>
          <w:p w:rsidR="00C676EE" w:rsidRPr="00C676EE" w:rsidRDefault="00C676EE" w:rsidP="00C676EE">
            <w:pPr>
              <w:keepNext/>
              <w:ind w:firstLine="0"/>
            </w:pPr>
            <w:r w:rsidRPr="00C676EE">
              <w:t>H. 4127</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94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941" w:type="dxa"/>
            <w:shd w:val="clear" w:color="auto" w:fill="auto"/>
          </w:tcPr>
          <w:p w:rsidR="00C676EE" w:rsidRPr="00C676EE" w:rsidRDefault="00C676EE" w:rsidP="00C676EE">
            <w:pPr>
              <w:keepNext/>
              <w:ind w:firstLine="0"/>
            </w:pPr>
            <w:r w:rsidRPr="00C676EE">
              <w:t>COBB-HUNTER</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10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101" w:type="dxa"/>
            <w:shd w:val="clear" w:color="auto" w:fill="auto"/>
          </w:tcPr>
          <w:p w:rsidR="00C676EE" w:rsidRPr="00C676EE" w:rsidRDefault="00C676EE" w:rsidP="00C676EE">
            <w:pPr>
              <w:keepNext/>
              <w:ind w:firstLine="0"/>
            </w:pPr>
            <w:r w:rsidRPr="00C676EE">
              <w:t>H. 4211</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10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101" w:type="dxa"/>
            <w:shd w:val="clear" w:color="auto" w:fill="auto"/>
          </w:tcPr>
          <w:p w:rsidR="00C676EE" w:rsidRPr="00C676EE" w:rsidRDefault="00C676EE" w:rsidP="00C676EE">
            <w:pPr>
              <w:keepNext/>
              <w:ind w:firstLine="0"/>
            </w:pPr>
            <w:r w:rsidRPr="00C676EE">
              <w:t>BALES</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23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236" w:type="dxa"/>
            <w:shd w:val="clear" w:color="auto" w:fill="auto"/>
          </w:tcPr>
          <w:p w:rsidR="00C676EE" w:rsidRPr="00C676EE" w:rsidRDefault="00C676EE" w:rsidP="00C676EE">
            <w:pPr>
              <w:keepNext/>
              <w:ind w:firstLine="0"/>
            </w:pPr>
            <w:r w:rsidRPr="00C676EE">
              <w:t>H. 4241</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23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236" w:type="dxa"/>
            <w:shd w:val="clear" w:color="auto" w:fill="auto"/>
          </w:tcPr>
          <w:p w:rsidR="00C676EE" w:rsidRPr="00C676EE" w:rsidRDefault="00C676EE" w:rsidP="00C676EE">
            <w:pPr>
              <w:keepNext/>
              <w:ind w:firstLine="0"/>
            </w:pPr>
            <w:r w:rsidRPr="00C676EE">
              <w:t>SOTTILE</w:t>
            </w:r>
          </w:p>
        </w:tc>
      </w:tr>
    </w:tbl>
    <w:p w:rsidR="00C676EE" w:rsidRDefault="00C676EE" w:rsidP="00C676EE"/>
    <w:p w:rsidR="00C676EE" w:rsidRDefault="00C676EE" w:rsidP="00C676EE">
      <w:pPr>
        <w:keepNext/>
        <w:jc w:val="center"/>
        <w:rPr>
          <w:b/>
        </w:rPr>
      </w:pPr>
      <w:r w:rsidRPr="00C676EE">
        <w:rPr>
          <w:b/>
        </w:rPr>
        <w:t>CO-SPONSORS ADDED</w:t>
      </w:r>
    </w:p>
    <w:tbl>
      <w:tblPr>
        <w:tblW w:w="0" w:type="auto"/>
        <w:tblLayout w:type="fixed"/>
        <w:tblLook w:val="0000" w:firstRow="0" w:lastRow="0" w:firstColumn="0" w:lastColumn="0" w:noHBand="0" w:noVBand="0"/>
      </w:tblPr>
      <w:tblGrid>
        <w:gridCol w:w="1551"/>
        <w:gridCol w:w="4987"/>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4987" w:type="dxa"/>
            <w:shd w:val="clear" w:color="auto" w:fill="auto"/>
          </w:tcPr>
          <w:p w:rsidR="00C676EE" w:rsidRPr="00C676EE" w:rsidRDefault="00C676EE" w:rsidP="00C676EE">
            <w:pPr>
              <w:keepNext/>
              <w:ind w:firstLine="0"/>
            </w:pPr>
            <w:r w:rsidRPr="00C676EE">
              <w:t>H. 4243</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4987"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4987" w:type="dxa"/>
            <w:shd w:val="clear" w:color="auto" w:fill="auto"/>
          </w:tcPr>
          <w:p w:rsidR="00C676EE" w:rsidRPr="00C676EE" w:rsidRDefault="00C676EE" w:rsidP="00C676EE">
            <w:pPr>
              <w:keepNext/>
              <w:ind w:firstLine="0"/>
            </w:pPr>
            <w:r w:rsidRPr="00C676EE">
              <w:t>BALES, ANDERSON, GILLIARD, B. COX and BLACKWELL</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101"/>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101" w:type="dxa"/>
            <w:shd w:val="clear" w:color="auto" w:fill="auto"/>
          </w:tcPr>
          <w:p w:rsidR="00C676EE" w:rsidRPr="00C676EE" w:rsidRDefault="00C676EE" w:rsidP="00C676EE">
            <w:pPr>
              <w:keepNext/>
              <w:ind w:firstLine="0"/>
            </w:pPr>
            <w:r w:rsidRPr="00C676EE">
              <w:t>H. 4261</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101"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101" w:type="dxa"/>
            <w:shd w:val="clear" w:color="auto" w:fill="auto"/>
          </w:tcPr>
          <w:p w:rsidR="00C676EE" w:rsidRPr="00C676EE" w:rsidRDefault="00C676EE" w:rsidP="00C676EE">
            <w:pPr>
              <w:keepNext/>
              <w:ind w:firstLine="0"/>
            </w:pPr>
            <w:r w:rsidRPr="00C676EE">
              <w:t>FRY</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56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566" w:type="dxa"/>
            <w:shd w:val="clear" w:color="auto" w:fill="auto"/>
          </w:tcPr>
          <w:p w:rsidR="00C676EE" w:rsidRPr="00C676EE" w:rsidRDefault="00C676EE" w:rsidP="00C676EE">
            <w:pPr>
              <w:keepNext/>
              <w:ind w:firstLine="0"/>
            </w:pPr>
            <w:r w:rsidRPr="00C676EE">
              <w:t>H. 4262</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56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566" w:type="dxa"/>
            <w:shd w:val="clear" w:color="auto" w:fill="auto"/>
          </w:tcPr>
          <w:p w:rsidR="00C676EE" w:rsidRPr="00C676EE" w:rsidRDefault="00C676EE" w:rsidP="00C676EE">
            <w:pPr>
              <w:keepNext/>
              <w:ind w:firstLine="0"/>
            </w:pPr>
            <w:r w:rsidRPr="00C676EE">
              <w:t>ANDERSON</w:t>
            </w:r>
          </w:p>
        </w:tc>
      </w:tr>
    </w:tbl>
    <w:p w:rsidR="00C676EE" w:rsidRDefault="00C676EE" w:rsidP="00C676EE"/>
    <w:p w:rsidR="00C676EE" w:rsidRDefault="00C676EE" w:rsidP="00C676EE">
      <w:pPr>
        <w:keepNext/>
        <w:jc w:val="center"/>
        <w:rPr>
          <w:b/>
        </w:rPr>
      </w:pPr>
      <w:r w:rsidRPr="00C676EE">
        <w:rPr>
          <w:b/>
        </w:rPr>
        <w:t>CO-SPONSOR ADDED</w:t>
      </w:r>
    </w:p>
    <w:tbl>
      <w:tblPr>
        <w:tblW w:w="0" w:type="auto"/>
        <w:tblLayout w:type="fixed"/>
        <w:tblLook w:val="0000" w:firstRow="0" w:lastRow="0" w:firstColumn="0" w:lastColumn="0" w:noHBand="0" w:noVBand="0"/>
      </w:tblPr>
      <w:tblGrid>
        <w:gridCol w:w="1551"/>
        <w:gridCol w:w="1836"/>
      </w:tblGrid>
      <w:tr w:rsidR="00C676EE" w:rsidRPr="00C676EE" w:rsidTr="00C676EE">
        <w:tc>
          <w:tcPr>
            <w:tcW w:w="1551" w:type="dxa"/>
            <w:shd w:val="clear" w:color="auto" w:fill="auto"/>
          </w:tcPr>
          <w:p w:rsidR="00C676EE" w:rsidRPr="00C676EE" w:rsidRDefault="00C676EE" w:rsidP="00C676EE">
            <w:pPr>
              <w:keepNext/>
              <w:ind w:firstLine="0"/>
            </w:pPr>
            <w:r w:rsidRPr="00C676EE">
              <w:t>Bill Number:</w:t>
            </w:r>
          </w:p>
        </w:tc>
        <w:tc>
          <w:tcPr>
            <w:tcW w:w="1836" w:type="dxa"/>
            <w:shd w:val="clear" w:color="auto" w:fill="auto"/>
          </w:tcPr>
          <w:p w:rsidR="00C676EE" w:rsidRPr="00C676EE" w:rsidRDefault="00C676EE" w:rsidP="00C676EE">
            <w:pPr>
              <w:keepNext/>
              <w:ind w:firstLine="0"/>
            </w:pPr>
            <w:r w:rsidRPr="00C676EE">
              <w:t>H. 4287</w:t>
            </w:r>
          </w:p>
        </w:tc>
      </w:tr>
      <w:tr w:rsidR="00C676EE" w:rsidRPr="00C676EE" w:rsidTr="00C676EE">
        <w:tc>
          <w:tcPr>
            <w:tcW w:w="1551" w:type="dxa"/>
            <w:shd w:val="clear" w:color="auto" w:fill="auto"/>
          </w:tcPr>
          <w:p w:rsidR="00C676EE" w:rsidRPr="00C676EE" w:rsidRDefault="00C676EE" w:rsidP="00C676EE">
            <w:pPr>
              <w:keepNext/>
              <w:ind w:firstLine="0"/>
            </w:pPr>
            <w:r w:rsidRPr="00C676EE">
              <w:t>Date:</w:t>
            </w:r>
          </w:p>
        </w:tc>
        <w:tc>
          <w:tcPr>
            <w:tcW w:w="1836" w:type="dxa"/>
            <w:shd w:val="clear" w:color="auto" w:fill="auto"/>
          </w:tcPr>
          <w:p w:rsidR="00C676EE" w:rsidRPr="00C676EE" w:rsidRDefault="00C676EE" w:rsidP="00C676EE">
            <w:pPr>
              <w:keepNext/>
              <w:ind w:firstLine="0"/>
            </w:pPr>
            <w:r w:rsidRPr="00C676EE">
              <w:t>ADD:</w:t>
            </w:r>
          </w:p>
        </w:tc>
      </w:tr>
      <w:tr w:rsidR="00C676EE" w:rsidRPr="00C676EE" w:rsidTr="00C676EE">
        <w:tc>
          <w:tcPr>
            <w:tcW w:w="1551" w:type="dxa"/>
            <w:shd w:val="clear" w:color="auto" w:fill="auto"/>
          </w:tcPr>
          <w:p w:rsidR="00C676EE" w:rsidRPr="00C676EE" w:rsidRDefault="00C676EE" w:rsidP="00C676EE">
            <w:pPr>
              <w:keepNext/>
              <w:ind w:firstLine="0"/>
            </w:pPr>
            <w:r w:rsidRPr="00C676EE">
              <w:t>03/26/19</w:t>
            </w:r>
          </w:p>
        </w:tc>
        <w:tc>
          <w:tcPr>
            <w:tcW w:w="1836" w:type="dxa"/>
            <w:shd w:val="clear" w:color="auto" w:fill="auto"/>
          </w:tcPr>
          <w:p w:rsidR="00C676EE" w:rsidRPr="00C676EE" w:rsidRDefault="00C676EE" w:rsidP="00C676EE">
            <w:pPr>
              <w:keepNext/>
              <w:ind w:firstLine="0"/>
            </w:pPr>
            <w:r w:rsidRPr="00C676EE">
              <w:t>STAVRINAKIS</w:t>
            </w:r>
          </w:p>
        </w:tc>
      </w:tr>
    </w:tbl>
    <w:p w:rsidR="00C676EE" w:rsidRDefault="00C676EE" w:rsidP="00C676EE"/>
    <w:p w:rsidR="00C676EE" w:rsidRDefault="00C676EE" w:rsidP="00C676EE"/>
    <w:p w:rsidR="00C676EE" w:rsidRDefault="00C676EE" w:rsidP="00C676EE">
      <w:pPr>
        <w:keepNext/>
        <w:jc w:val="center"/>
        <w:rPr>
          <w:b/>
        </w:rPr>
      </w:pPr>
      <w:r w:rsidRPr="00C676EE">
        <w:rPr>
          <w:b/>
        </w:rPr>
        <w:t>LEAVE OF ABSENCE</w:t>
      </w:r>
    </w:p>
    <w:p w:rsidR="00C676EE" w:rsidRDefault="00C676EE" w:rsidP="00C676EE">
      <w:r>
        <w:t xml:space="preserve">The SPEAKER granted Rep. YOUNG a leave of absence for the remainder of the day. </w:t>
      </w:r>
    </w:p>
    <w:p w:rsidR="00C676EE" w:rsidRDefault="00C676EE" w:rsidP="00C676EE"/>
    <w:p w:rsidR="00C676EE" w:rsidRDefault="00C676EE" w:rsidP="00C676EE">
      <w:pPr>
        <w:keepNext/>
        <w:jc w:val="center"/>
        <w:rPr>
          <w:b/>
        </w:rPr>
      </w:pPr>
      <w:r w:rsidRPr="00C676EE">
        <w:rPr>
          <w:b/>
        </w:rPr>
        <w:t>H. 3789--DEBATE ADJOURNED</w:t>
      </w:r>
    </w:p>
    <w:p w:rsidR="00C676EE" w:rsidRDefault="00C676EE" w:rsidP="00C676EE">
      <w:pPr>
        <w:keepNext/>
      </w:pPr>
      <w:r>
        <w:t>The following Bill was taken up:</w:t>
      </w:r>
    </w:p>
    <w:p w:rsidR="00C676EE" w:rsidRDefault="00C676EE" w:rsidP="00C676EE">
      <w:pPr>
        <w:keepNext/>
      </w:pPr>
      <w:bookmarkStart w:id="22" w:name="include_clip_start_96"/>
      <w:bookmarkEnd w:id="22"/>
    </w:p>
    <w:p w:rsidR="00C676EE" w:rsidRDefault="00C676EE" w:rsidP="00C676EE">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676EE" w:rsidRDefault="00C676EE" w:rsidP="00C676EE"/>
    <w:p w:rsidR="00C676EE" w:rsidRPr="00997A4D" w:rsidRDefault="00C676EE" w:rsidP="00C676EE">
      <w:r w:rsidRPr="00997A4D">
        <w:t>The Committee on Education and Public Works proposed the following Amendment No. 1</w:t>
      </w:r>
      <w:r w:rsidR="0082490A">
        <w:t xml:space="preserve"> to </w:t>
      </w:r>
      <w:r w:rsidRPr="00997A4D">
        <w:t>H. 3789 (COUNCIL\CM\3789C001.</w:t>
      </w:r>
      <w:r w:rsidR="0082490A">
        <w:t xml:space="preserve"> </w:t>
      </w:r>
      <w:r w:rsidRPr="00997A4D">
        <w:t>GT.CM19), which was ruled out of order:</w:t>
      </w:r>
    </w:p>
    <w:p w:rsidR="00C676EE" w:rsidRPr="00997A4D" w:rsidRDefault="00C676EE" w:rsidP="00C676EE">
      <w:r w:rsidRPr="00997A4D">
        <w:t>Amend the bill, as and if amended, SECTION 3, page 3, by deleting Section 56-1-140(</w:t>
      </w:r>
      <w:bookmarkStart w:id="23" w:name="temp"/>
      <w:bookmarkEnd w:id="23"/>
      <w:r w:rsidRPr="00997A4D">
        <w:t>B)</w:t>
      </w:r>
      <w:r w:rsidRPr="00997A4D">
        <w:rPr>
          <w:u w:val="single"/>
        </w:rPr>
        <w:t>(3)</w:t>
      </w:r>
      <w:r w:rsidRPr="00997A4D">
        <w:t>, and inserting:</w:t>
      </w:r>
    </w:p>
    <w:p w:rsidR="00C676EE" w:rsidRPr="00997A4D" w:rsidRDefault="00C676EE" w:rsidP="00C676EE">
      <w:r w:rsidRPr="00997A4D">
        <w:t>/</w:t>
      </w:r>
      <w:r w:rsidR="00A9209A">
        <w:t xml:space="preserve"> </w:t>
      </w:r>
      <w:r w:rsidRPr="00C676EE">
        <w:rPr>
          <w:color w:val="000000"/>
          <w:u w:val="single" w:color="000000"/>
        </w:rPr>
        <w:t>(3)</w:t>
      </w:r>
      <w:r w:rsidRPr="00C676EE">
        <w:rPr>
          <w:color w:val="000000"/>
          <w:u w:color="000000"/>
        </w:rPr>
        <w:tab/>
      </w:r>
      <w:r w:rsidRPr="00C676EE">
        <w:rPr>
          <w:color w:val="000000"/>
          <w:u w:val="single" w:color="000000"/>
        </w:rPr>
        <w:t>Veterans Identification Card (VIC) or a letter from a Military Reserve component notifying the recipient of the person’s eligibility for retirement pay at age sixty (twenty</w:t>
      </w:r>
      <w:r w:rsidRPr="00C676EE">
        <w:rPr>
          <w:color w:val="000000"/>
          <w:u w:val="single" w:color="000000"/>
        </w:rPr>
        <w:noBreakHyphen/>
        <w:t>year letter). A Veterans Health Identification Card (VHIC) may not be accepted</w:t>
      </w:r>
      <w:r w:rsidRPr="00C676EE">
        <w:rPr>
          <w:color w:val="000000"/>
          <w:u w:color="000000"/>
        </w:rPr>
        <w:t>.</w:t>
      </w:r>
      <w:r w:rsidRPr="00C676EE">
        <w:rPr>
          <w:color w:val="000000"/>
          <w:u w:color="000000"/>
        </w:rPr>
        <w:tab/>
      </w:r>
      <w:r w:rsidRPr="00C676EE">
        <w:rPr>
          <w:color w:val="000000"/>
          <w:u w:color="000000"/>
        </w:rPr>
        <w:tab/>
        <w:t>/</w:t>
      </w:r>
    </w:p>
    <w:p w:rsidR="00C676EE" w:rsidRPr="00997A4D" w:rsidRDefault="00C676EE" w:rsidP="00C676EE">
      <w:r w:rsidRPr="00997A4D">
        <w:t>Amend the bill further, SECTION 6, page 4, by deleting Section 56-1-3350(B)</w:t>
      </w:r>
      <w:r w:rsidRPr="00997A4D">
        <w:rPr>
          <w:u w:val="single"/>
        </w:rPr>
        <w:t>(3)</w:t>
      </w:r>
      <w:r w:rsidRPr="00997A4D">
        <w:t>, and inserting:</w:t>
      </w:r>
    </w:p>
    <w:p w:rsidR="00C676EE" w:rsidRPr="00997A4D" w:rsidRDefault="00C676EE" w:rsidP="00C676EE">
      <w:r w:rsidRPr="00997A4D">
        <w:t>/</w:t>
      </w:r>
      <w:r w:rsidR="00A9209A">
        <w:t xml:space="preserve"> </w:t>
      </w:r>
      <w:r w:rsidRPr="00997A4D">
        <w:rPr>
          <w:u w:val="single"/>
        </w:rPr>
        <w:t>(3)</w:t>
      </w:r>
      <w:r w:rsidRPr="00997A4D">
        <w:tab/>
      </w:r>
      <w:r w:rsidRPr="00997A4D">
        <w:rPr>
          <w:u w:val="single"/>
        </w:rPr>
        <w:t>Veterans Identification Card (VIC) or a letter from a Military Reserve component notifying the recipient of the person’s eligibility for retirement pay at age sixty (twenty-year letter). A Veterans Health Identification Card (VHIC) may not be accepted</w:t>
      </w:r>
      <w:r w:rsidRPr="00997A4D">
        <w:t>.</w:t>
      </w:r>
      <w:r w:rsidRPr="00997A4D">
        <w:tab/>
      </w:r>
      <w:r w:rsidRPr="00997A4D">
        <w:tab/>
        <w:t>/</w:t>
      </w:r>
    </w:p>
    <w:p w:rsidR="00C676EE" w:rsidRPr="00997A4D" w:rsidRDefault="00C676EE" w:rsidP="00C676EE">
      <w:r w:rsidRPr="00997A4D">
        <w:t>Amend the bill further by adding the following appropriately numbered SECTION:</w:t>
      </w:r>
    </w:p>
    <w:p w:rsidR="00C676EE" w:rsidRPr="00997A4D" w:rsidRDefault="00C676EE" w:rsidP="00C676EE">
      <w:r w:rsidRPr="00997A4D">
        <w:t>/</w:t>
      </w:r>
      <w:r w:rsidR="00A9209A">
        <w:t xml:space="preserve"> </w:t>
      </w:r>
      <w:r w:rsidRPr="00997A4D">
        <w:t>SECTION</w:t>
      </w:r>
      <w:r w:rsidRPr="00997A4D">
        <w:tab/>
        <w:t>___.</w:t>
      </w:r>
      <w:r w:rsidRPr="00997A4D">
        <w:tab/>
        <w:t>Section 56-1-2150 of the 1976 Code is amended to read:</w:t>
      </w:r>
    </w:p>
    <w:p w:rsidR="00C676EE" w:rsidRPr="00997A4D" w:rsidRDefault="00C676EE" w:rsidP="00C676EE">
      <w:r w:rsidRPr="00997A4D">
        <w:tab/>
        <w:t>“Section 56-1-2150.</w:t>
      </w:r>
      <w:r w:rsidRPr="00997A4D">
        <w:tab/>
        <w:t xml:space="preserve">A person </w:t>
      </w:r>
      <w:r w:rsidRPr="00997A4D">
        <w:rPr>
          <w:strike/>
        </w:rPr>
        <w:t>may</w:t>
      </w:r>
      <w:r w:rsidRPr="00997A4D">
        <w:t xml:space="preserve"> </w:t>
      </w:r>
      <w:r w:rsidRPr="00997A4D">
        <w:rPr>
          <w:u w:val="single"/>
        </w:rPr>
        <w:t>shall be presumed to possess the qualifications necessary to be hired and entrusted to</w:t>
      </w:r>
      <w:r w:rsidRPr="00997A4D">
        <w:t xml:space="preserve"> drive a commercial motor vehicle if the person has a commercial driver license issued by a state in accordance with the minimum federal standards for the issuance of commercial motor vehicle driver licenses, if the person’s license is not suspended, revoked, or cancelled and if the person is not disqualified from driving a commercial motor vehicle.”</w:t>
      </w:r>
      <w:r w:rsidR="0082490A">
        <w:t xml:space="preserve"> </w:t>
      </w:r>
      <w:r w:rsidRPr="00997A4D">
        <w:t>/</w:t>
      </w:r>
    </w:p>
    <w:p w:rsidR="00C676EE" w:rsidRPr="00997A4D" w:rsidRDefault="00C676EE" w:rsidP="00C676EE">
      <w:r w:rsidRPr="00997A4D">
        <w:t>Renumber sections to conform.</w:t>
      </w:r>
    </w:p>
    <w:p w:rsidR="00C676EE" w:rsidRDefault="00C676EE" w:rsidP="00C676EE">
      <w:r w:rsidRPr="00997A4D">
        <w:t>Amend title to conform.</w:t>
      </w:r>
    </w:p>
    <w:p w:rsidR="00C676EE" w:rsidRDefault="00C676EE" w:rsidP="00C676EE"/>
    <w:p w:rsidR="00C676EE" w:rsidRDefault="00C676EE" w:rsidP="00C676EE">
      <w:r>
        <w:t>Rep. BENNETT explained the amendment.</w:t>
      </w:r>
    </w:p>
    <w:p w:rsidR="00C676EE" w:rsidRDefault="00C676EE" w:rsidP="00C676EE"/>
    <w:p w:rsidR="00C676EE" w:rsidRDefault="00C676EE" w:rsidP="00C676EE">
      <w:pPr>
        <w:keepNext/>
        <w:jc w:val="center"/>
        <w:rPr>
          <w:b/>
        </w:rPr>
      </w:pPr>
      <w:r w:rsidRPr="00C676EE">
        <w:rPr>
          <w:b/>
        </w:rPr>
        <w:t>POINT OF ORDER</w:t>
      </w:r>
    </w:p>
    <w:p w:rsidR="00C676EE" w:rsidRDefault="00C676EE" w:rsidP="00C676EE">
      <w:r>
        <w:t xml:space="preserve">Rep. STAVRINAKIS raised the Point of Order that under Rule 9.3, Amendment No. 1 to H. 3789 was out of order as it was not germane to the Bill.  </w:t>
      </w:r>
    </w:p>
    <w:p w:rsidR="00C676EE" w:rsidRDefault="00C676EE" w:rsidP="00C676EE">
      <w:r>
        <w:t xml:space="preserve">Rep. </w:t>
      </w:r>
      <w:r w:rsidR="004D352F">
        <w:t>BENNETT</w:t>
      </w:r>
      <w:r>
        <w:t xml:space="preserve"> spoke against the Point of Order.</w:t>
      </w:r>
    </w:p>
    <w:p w:rsidR="00C676EE" w:rsidRDefault="00C676EE" w:rsidP="00C676EE">
      <w:r>
        <w:t xml:space="preserve">The </w:t>
      </w:r>
      <w:r w:rsidR="0082490A">
        <w:t>SPEAKER</w:t>
      </w:r>
      <w:r>
        <w:t xml:space="preserve"> ruled that the substantial effect of Amendment No 1 differed from the substantial effect of the Bill H. 3789 and therefore under Rule 9.3, Amendment No. 1 was out of order.  </w:t>
      </w:r>
    </w:p>
    <w:p w:rsidR="00C676EE" w:rsidRDefault="00C676EE" w:rsidP="00C676EE"/>
    <w:p w:rsidR="00C676EE" w:rsidRPr="00AC2B76" w:rsidRDefault="00C676EE" w:rsidP="00C676EE">
      <w:r w:rsidRPr="00AC2B76">
        <w:t>Rep. BENNETT proposed the following Amendment No. 2</w:t>
      </w:r>
      <w:r w:rsidR="0082490A">
        <w:t xml:space="preserve"> to </w:t>
      </w:r>
      <w:r w:rsidR="0082490A">
        <w:br/>
      </w:r>
      <w:r w:rsidRPr="00AC2B76">
        <w:t>H. 3789 (COUNCIL\CM\3789C003.GT.CM19), which was tabled:</w:t>
      </w:r>
    </w:p>
    <w:p w:rsidR="00C676EE" w:rsidRPr="00AC2B76" w:rsidRDefault="00C676EE" w:rsidP="00C676EE">
      <w:r w:rsidRPr="00AC2B76">
        <w:t>Amend the bill, as and if amended, by adding the following appropriately numbered SECTION:</w:t>
      </w:r>
    </w:p>
    <w:p w:rsidR="00C676EE" w:rsidRPr="00AC2B76" w:rsidRDefault="00C676EE" w:rsidP="00C676EE">
      <w:r w:rsidRPr="00AC2B76">
        <w:t>/</w:t>
      </w:r>
      <w:r w:rsidR="00A9209A">
        <w:t xml:space="preserve"> </w:t>
      </w:r>
      <w:r w:rsidRPr="00AC2B76">
        <w:t>SECTION</w:t>
      </w:r>
      <w:r w:rsidRPr="00AC2B76">
        <w:tab/>
        <w:t>___.</w:t>
      </w:r>
      <w:r w:rsidRPr="00AC2B76">
        <w:tab/>
        <w:t>Section 56-1-2080 of the 1976 Code is amended to read:</w:t>
      </w:r>
    </w:p>
    <w:p w:rsidR="00C676EE" w:rsidRPr="00AC2B76" w:rsidRDefault="00C676EE" w:rsidP="00C676EE">
      <w:r w:rsidRPr="00AC2B76">
        <w:tab/>
        <w:t>“(3)</w:t>
      </w:r>
      <w:r w:rsidRPr="00AC2B76">
        <w:tab/>
        <w:t xml:space="preserve">The commercial driver instruction permit may not be issued for longer than </w:t>
      </w:r>
      <w:r w:rsidRPr="00AC2B76">
        <w:rPr>
          <w:strike/>
        </w:rPr>
        <w:t>six months</w:t>
      </w:r>
      <w:r w:rsidRPr="00AC2B76">
        <w:t xml:space="preserve"> </w:t>
      </w:r>
      <w:r w:rsidRPr="00AC2B76">
        <w:rPr>
          <w:u w:val="single"/>
        </w:rPr>
        <w:t>one year</w:t>
      </w:r>
      <w:r w:rsidRPr="00AC2B76">
        <w:t xml:space="preserve">. </w:t>
      </w:r>
      <w:r w:rsidRPr="00AC2B76">
        <w:rPr>
          <w:strike/>
        </w:rPr>
        <w:t>Only one renewal or reissuance may be granted within a two</w:t>
      </w:r>
      <w:r w:rsidRPr="00AC2B76">
        <w:rPr>
          <w:strike/>
        </w:rPr>
        <w:noBreakHyphen/>
        <w:t>year period.</w:t>
      </w:r>
      <w:r w:rsidRPr="00AC2B76">
        <w:t>”</w:t>
      </w:r>
      <w:r w:rsidRPr="00AC2B76">
        <w:tab/>
        <w:t>/</w:t>
      </w:r>
    </w:p>
    <w:p w:rsidR="00C676EE" w:rsidRPr="00AC2B76" w:rsidRDefault="00C676EE" w:rsidP="00C676EE">
      <w:r w:rsidRPr="00AC2B76">
        <w:t>Renumber sections to conform.</w:t>
      </w:r>
    </w:p>
    <w:p w:rsidR="00C676EE" w:rsidRDefault="00C676EE" w:rsidP="00C676EE">
      <w:r w:rsidRPr="00AC2B76">
        <w:t>Amend title to conform.</w:t>
      </w:r>
    </w:p>
    <w:p w:rsidR="00C676EE" w:rsidRDefault="00C676EE" w:rsidP="00C676EE"/>
    <w:p w:rsidR="00C676EE" w:rsidRDefault="00C676EE" w:rsidP="00C676EE">
      <w:r>
        <w:t>Rep. BENNETT explained the amendment.</w:t>
      </w:r>
    </w:p>
    <w:p w:rsidR="00C676EE" w:rsidRDefault="00C676EE" w:rsidP="00C676EE"/>
    <w:p w:rsidR="00C676EE" w:rsidRDefault="00C676EE" w:rsidP="00C676EE">
      <w:r>
        <w:t>Rep. WILLIS moved to table the amendment, which was agreed to.</w:t>
      </w:r>
    </w:p>
    <w:p w:rsidR="0082490A" w:rsidRDefault="0082490A" w:rsidP="00C676EE"/>
    <w:p w:rsidR="00C676EE" w:rsidRDefault="00C676EE" w:rsidP="00C676EE">
      <w:r>
        <w:t xml:space="preserve">Rep. POPE moved to adjourn debate on the Bill, which was agreed to.  </w:t>
      </w:r>
    </w:p>
    <w:p w:rsidR="00C676EE" w:rsidRDefault="00C676EE" w:rsidP="00C676EE"/>
    <w:p w:rsidR="00C676EE" w:rsidRDefault="00C676EE" w:rsidP="00C676EE">
      <w:pPr>
        <w:keepNext/>
        <w:jc w:val="center"/>
        <w:rPr>
          <w:b/>
        </w:rPr>
      </w:pPr>
      <w:r w:rsidRPr="00C676EE">
        <w:rPr>
          <w:b/>
        </w:rPr>
        <w:t>H. 4243--INTERRUPTED DEBATE</w:t>
      </w:r>
    </w:p>
    <w:p w:rsidR="00C676EE" w:rsidRDefault="00C676EE" w:rsidP="00C676EE">
      <w:pPr>
        <w:keepNext/>
      </w:pPr>
      <w:r>
        <w:t>The following Bill was taken up:</w:t>
      </w:r>
    </w:p>
    <w:p w:rsidR="00C676EE" w:rsidRDefault="00C676EE" w:rsidP="00C676EE">
      <w:pPr>
        <w:keepNext/>
      </w:pPr>
      <w:bookmarkStart w:id="24" w:name="include_clip_start_106"/>
      <w:bookmarkEnd w:id="24"/>
    </w:p>
    <w:p w:rsidR="00C676EE" w:rsidRDefault="00C676EE" w:rsidP="00C676EE">
      <w:pPr>
        <w:keepNext/>
      </w:pPr>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82490A" w:rsidRDefault="0082490A" w:rsidP="00C676EE">
      <w:pPr>
        <w:keepNext/>
      </w:pPr>
    </w:p>
    <w:p w:rsidR="00C676EE" w:rsidRDefault="00C676EE" w:rsidP="00C676EE">
      <w:bookmarkStart w:id="25" w:name="include_clip_end_106"/>
      <w:bookmarkEnd w:id="25"/>
      <w:r>
        <w:t>Rep. SIMRILL spoke in favor of the Bill.</w:t>
      </w:r>
    </w:p>
    <w:p w:rsidR="00C676EE" w:rsidRDefault="00C676EE" w:rsidP="00C676EE"/>
    <w:p w:rsidR="00C676EE" w:rsidRDefault="00C676EE" w:rsidP="00C676EE">
      <w:r>
        <w:t xml:space="preserve">Further proceedings were interrupted by expiration of time on the uncontested Calendar.  </w:t>
      </w:r>
    </w:p>
    <w:p w:rsidR="00C676EE" w:rsidRDefault="00C676EE" w:rsidP="00C676EE"/>
    <w:p w:rsidR="00C676EE" w:rsidRDefault="00C676EE" w:rsidP="00C676EE">
      <w:pPr>
        <w:keepNext/>
        <w:jc w:val="center"/>
        <w:rPr>
          <w:b/>
        </w:rPr>
      </w:pPr>
      <w:r w:rsidRPr="00C676EE">
        <w:rPr>
          <w:b/>
        </w:rPr>
        <w:t>RECURRENCE TO THE MORNING HOUR</w:t>
      </w:r>
    </w:p>
    <w:p w:rsidR="00C676EE" w:rsidRDefault="00C676EE" w:rsidP="00C676EE">
      <w:r>
        <w:t>Rep. POPE moved that the House recur to the morning hour, which was agreed to.</w:t>
      </w:r>
    </w:p>
    <w:p w:rsidR="00C676EE" w:rsidRDefault="00C676EE" w:rsidP="00C676EE"/>
    <w:p w:rsidR="00C676EE" w:rsidRDefault="00C676EE" w:rsidP="00C676EE">
      <w:pPr>
        <w:keepNext/>
        <w:jc w:val="center"/>
        <w:rPr>
          <w:b/>
        </w:rPr>
      </w:pPr>
      <w:r w:rsidRPr="00C676EE">
        <w:rPr>
          <w:b/>
        </w:rPr>
        <w:t>H. 3789--DEBATE ADJOURNED</w:t>
      </w:r>
    </w:p>
    <w:p w:rsidR="00C676EE" w:rsidRDefault="00C676EE" w:rsidP="00C676EE">
      <w:pPr>
        <w:keepNext/>
      </w:pPr>
      <w:r>
        <w:t>The following Bill was taken up:</w:t>
      </w:r>
    </w:p>
    <w:p w:rsidR="00C676EE" w:rsidRDefault="00C676EE" w:rsidP="00C676EE">
      <w:pPr>
        <w:keepNext/>
      </w:pPr>
      <w:bookmarkStart w:id="26" w:name="include_clip_start_112"/>
      <w:bookmarkEnd w:id="26"/>
    </w:p>
    <w:p w:rsidR="00C676EE" w:rsidRDefault="00C676EE" w:rsidP="00C676EE">
      <w:pPr>
        <w:keepNext/>
      </w:pPr>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82490A" w:rsidRDefault="0082490A" w:rsidP="00C676EE">
      <w:pPr>
        <w:keepNext/>
      </w:pPr>
    </w:p>
    <w:p w:rsidR="00C676EE" w:rsidRDefault="00C676EE" w:rsidP="00C676EE">
      <w:bookmarkStart w:id="27" w:name="include_clip_end_112"/>
      <w:bookmarkEnd w:id="27"/>
      <w:r>
        <w:t xml:space="preserve">Rep. POPE moved to adjourn debate on the Bill, which was agreed to.  </w:t>
      </w:r>
    </w:p>
    <w:p w:rsidR="00C676EE" w:rsidRDefault="00C676EE" w:rsidP="00C676EE"/>
    <w:p w:rsidR="00C676EE" w:rsidRDefault="00C676EE" w:rsidP="00C676EE">
      <w:pPr>
        <w:keepNext/>
        <w:jc w:val="center"/>
        <w:rPr>
          <w:b/>
        </w:rPr>
      </w:pPr>
      <w:r w:rsidRPr="00C676EE">
        <w:rPr>
          <w:b/>
        </w:rPr>
        <w:t>H. 4243--ORDERED TO THIRD READING</w:t>
      </w:r>
    </w:p>
    <w:p w:rsidR="00C676EE" w:rsidRDefault="00C676EE" w:rsidP="00C676EE">
      <w:pPr>
        <w:keepNext/>
      </w:pPr>
      <w:r>
        <w:t>Debate was resumed on the following Bill, the pending question being the consideration of the Bill:</w:t>
      </w:r>
    </w:p>
    <w:p w:rsidR="00C676EE" w:rsidRDefault="00C676EE" w:rsidP="00C676EE">
      <w:pPr>
        <w:keepNext/>
      </w:pPr>
      <w:bookmarkStart w:id="28" w:name="include_clip_start_115"/>
      <w:bookmarkEnd w:id="28"/>
    </w:p>
    <w:p w:rsidR="00C676EE" w:rsidRDefault="00C676EE" w:rsidP="00C676EE">
      <w:pPr>
        <w:keepNext/>
      </w:pPr>
      <w:r>
        <w:t>H. 4243 -- Reps. Simrill, Lucas, Pope, G. M. Smith, Rutherford, King, Felder, Bryant, D. C. Moss, B. Newton, Ligon, V. S. Moss, Brown, W. Cox, Jefferson, R. Williams, Calhoon, McKnight, Spires, Elliott, Gilliam, West, Atkinson, Bales, Gilliard, Blackwell, B. Cox and Anderson: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82490A" w:rsidRDefault="0082490A" w:rsidP="00C676EE">
      <w:pPr>
        <w:keepNext/>
      </w:pPr>
    </w:p>
    <w:p w:rsidR="00C676EE" w:rsidRDefault="00C676EE" w:rsidP="00C676EE">
      <w:bookmarkStart w:id="29" w:name="include_clip_end_115"/>
      <w:bookmarkEnd w:id="29"/>
      <w:r>
        <w:t>Rep. SIMRILL continued speaking.</w:t>
      </w:r>
    </w:p>
    <w:p w:rsidR="00C676EE" w:rsidRDefault="00C676EE" w:rsidP="00C676EE"/>
    <w:p w:rsidR="00C676EE" w:rsidRDefault="00C676EE" w:rsidP="00C676EE">
      <w:r>
        <w:t>The question recurred to the passage of the Bill.</w:t>
      </w:r>
    </w:p>
    <w:p w:rsidR="00C676EE" w:rsidRDefault="00C676EE" w:rsidP="00C676EE"/>
    <w:p w:rsidR="00C676EE" w:rsidRDefault="00C676EE" w:rsidP="00C676EE">
      <w:r>
        <w:t xml:space="preserve">The yeas and nays were taken resulting as follows: </w:t>
      </w:r>
    </w:p>
    <w:p w:rsidR="00C676EE" w:rsidRDefault="00C676EE" w:rsidP="00C676EE">
      <w:pPr>
        <w:jc w:val="center"/>
      </w:pPr>
      <w:r>
        <w:t xml:space="preserve"> </w:t>
      </w:r>
      <w:bookmarkStart w:id="30" w:name="vote_start118"/>
      <w:bookmarkEnd w:id="30"/>
      <w:r>
        <w:t>Yeas 90; Nays 25</w:t>
      </w:r>
    </w:p>
    <w:p w:rsidR="00C676EE" w:rsidRDefault="00C676EE" w:rsidP="00C676EE">
      <w:pPr>
        <w:jc w:val="center"/>
      </w:pPr>
    </w:p>
    <w:p w:rsidR="00C676EE" w:rsidRDefault="00C676EE" w:rsidP="00C676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76EE" w:rsidRPr="00C676EE" w:rsidTr="00C676EE">
        <w:tc>
          <w:tcPr>
            <w:tcW w:w="2179" w:type="dxa"/>
            <w:shd w:val="clear" w:color="auto" w:fill="auto"/>
          </w:tcPr>
          <w:p w:rsidR="00C676EE" w:rsidRPr="00C676EE" w:rsidRDefault="00C676EE" w:rsidP="00C676EE">
            <w:pPr>
              <w:keepNext/>
              <w:ind w:firstLine="0"/>
            </w:pPr>
            <w:r>
              <w:t>Alexander</w:t>
            </w:r>
          </w:p>
        </w:tc>
        <w:tc>
          <w:tcPr>
            <w:tcW w:w="2179" w:type="dxa"/>
            <w:shd w:val="clear" w:color="auto" w:fill="auto"/>
          </w:tcPr>
          <w:p w:rsidR="00C676EE" w:rsidRPr="00C676EE" w:rsidRDefault="00C676EE" w:rsidP="00C676EE">
            <w:pPr>
              <w:keepNext/>
              <w:ind w:firstLine="0"/>
            </w:pPr>
            <w:r>
              <w:t>Allison</w:t>
            </w:r>
          </w:p>
        </w:tc>
        <w:tc>
          <w:tcPr>
            <w:tcW w:w="2180" w:type="dxa"/>
            <w:shd w:val="clear" w:color="auto" w:fill="auto"/>
          </w:tcPr>
          <w:p w:rsidR="00C676EE" w:rsidRPr="00C676EE" w:rsidRDefault="00C676EE" w:rsidP="00C676EE">
            <w:pPr>
              <w:keepNext/>
              <w:ind w:firstLine="0"/>
            </w:pPr>
            <w:r>
              <w:t>Anderson</w:t>
            </w:r>
          </w:p>
        </w:tc>
      </w:tr>
      <w:tr w:rsidR="00C676EE" w:rsidRPr="00C676EE" w:rsidTr="00C676EE">
        <w:tc>
          <w:tcPr>
            <w:tcW w:w="2179" w:type="dxa"/>
            <w:shd w:val="clear" w:color="auto" w:fill="auto"/>
          </w:tcPr>
          <w:p w:rsidR="00C676EE" w:rsidRPr="00C676EE" w:rsidRDefault="00C676EE" w:rsidP="00C676EE">
            <w:pPr>
              <w:ind w:firstLine="0"/>
            </w:pPr>
            <w:r>
              <w:t>Atkinson</w:t>
            </w:r>
          </w:p>
        </w:tc>
        <w:tc>
          <w:tcPr>
            <w:tcW w:w="2179" w:type="dxa"/>
            <w:shd w:val="clear" w:color="auto" w:fill="auto"/>
          </w:tcPr>
          <w:p w:rsidR="00C676EE" w:rsidRPr="00C676EE" w:rsidRDefault="00C676EE" w:rsidP="00C676EE">
            <w:pPr>
              <w:ind w:firstLine="0"/>
            </w:pPr>
            <w:r>
              <w:t>Bailey</w:t>
            </w:r>
          </w:p>
        </w:tc>
        <w:tc>
          <w:tcPr>
            <w:tcW w:w="2180" w:type="dxa"/>
            <w:shd w:val="clear" w:color="auto" w:fill="auto"/>
          </w:tcPr>
          <w:p w:rsidR="00C676EE" w:rsidRPr="00C676EE" w:rsidRDefault="00C676EE" w:rsidP="00C676EE">
            <w:pPr>
              <w:ind w:firstLine="0"/>
            </w:pPr>
            <w:r>
              <w:t>Bales</w:t>
            </w:r>
          </w:p>
        </w:tc>
      </w:tr>
      <w:tr w:rsidR="00C676EE" w:rsidRPr="00C676EE" w:rsidTr="00C676EE">
        <w:tc>
          <w:tcPr>
            <w:tcW w:w="2179" w:type="dxa"/>
            <w:shd w:val="clear" w:color="auto" w:fill="auto"/>
          </w:tcPr>
          <w:p w:rsidR="00C676EE" w:rsidRPr="00C676EE" w:rsidRDefault="00C676EE" w:rsidP="00C676EE">
            <w:pPr>
              <w:ind w:firstLine="0"/>
            </w:pPr>
            <w:r>
              <w:t>Ballentine</w:t>
            </w:r>
          </w:p>
        </w:tc>
        <w:tc>
          <w:tcPr>
            <w:tcW w:w="2179" w:type="dxa"/>
            <w:shd w:val="clear" w:color="auto" w:fill="auto"/>
          </w:tcPr>
          <w:p w:rsidR="00C676EE" w:rsidRPr="00C676EE" w:rsidRDefault="00C676EE" w:rsidP="00C676EE">
            <w:pPr>
              <w:ind w:firstLine="0"/>
            </w:pPr>
            <w:r>
              <w:t>Bamberg</w:t>
            </w:r>
          </w:p>
        </w:tc>
        <w:tc>
          <w:tcPr>
            <w:tcW w:w="2180" w:type="dxa"/>
            <w:shd w:val="clear" w:color="auto" w:fill="auto"/>
          </w:tcPr>
          <w:p w:rsidR="00C676EE" w:rsidRPr="00C676EE" w:rsidRDefault="00C676EE" w:rsidP="00C676EE">
            <w:pPr>
              <w:ind w:firstLine="0"/>
            </w:pPr>
            <w:r>
              <w:t>Bannister</w:t>
            </w:r>
          </w:p>
        </w:tc>
      </w:tr>
      <w:tr w:rsidR="00C676EE" w:rsidRPr="00C676EE" w:rsidTr="00C676EE">
        <w:tc>
          <w:tcPr>
            <w:tcW w:w="2179" w:type="dxa"/>
            <w:shd w:val="clear" w:color="auto" w:fill="auto"/>
          </w:tcPr>
          <w:p w:rsidR="00C676EE" w:rsidRPr="00C676EE" w:rsidRDefault="00C676EE" w:rsidP="00C676EE">
            <w:pPr>
              <w:ind w:firstLine="0"/>
            </w:pPr>
            <w:r>
              <w:t>Bernstein</w:t>
            </w:r>
          </w:p>
        </w:tc>
        <w:tc>
          <w:tcPr>
            <w:tcW w:w="2179" w:type="dxa"/>
            <w:shd w:val="clear" w:color="auto" w:fill="auto"/>
          </w:tcPr>
          <w:p w:rsidR="00C676EE" w:rsidRPr="00C676EE" w:rsidRDefault="00C676EE" w:rsidP="00C676EE">
            <w:pPr>
              <w:ind w:firstLine="0"/>
            </w:pPr>
            <w:r>
              <w:t>Blackwell</w:t>
            </w:r>
          </w:p>
        </w:tc>
        <w:tc>
          <w:tcPr>
            <w:tcW w:w="2180" w:type="dxa"/>
            <w:shd w:val="clear" w:color="auto" w:fill="auto"/>
          </w:tcPr>
          <w:p w:rsidR="00C676EE" w:rsidRPr="00C676EE" w:rsidRDefault="00C676EE" w:rsidP="00C676EE">
            <w:pPr>
              <w:ind w:firstLine="0"/>
            </w:pPr>
            <w:r>
              <w:t>Bradley</w:t>
            </w:r>
          </w:p>
        </w:tc>
      </w:tr>
      <w:tr w:rsidR="00C676EE" w:rsidRPr="00C676EE" w:rsidTr="00C676EE">
        <w:tc>
          <w:tcPr>
            <w:tcW w:w="2179" w:type="dxa"/>
            <w:shd w:val="clear" w:color="auto" w:fill="auto"/>
          </w:tcPr>
          <w:p w:rsidR="00C676EE" w:rsidRPr="00C676EE" w:rsidRDefault="00C676EE" w:rsidP="00C676EE">
            <w:pPr>
              <w:ind w:firstLine="0"/>
            </w:pPr>
            <w:r>
              <w:t>Brawley</w:t>
            </w:r>
          </w:p>
        </w:tc>
        <w:tc>
          <w:tcPr>
            <w:tcW w:w="2179" w:type="dxa"/>
            <w:shd w:val="clear" w:color="auto" w:fill="auto"/>
          </w:tcPr>
          <w:p w:rsidR="00C676EE" w:rsidRPr="00C676EE" w:rsidRDefault="00C676EE" w:rsidP="00C676EE">
            <w:pPr>
              <w:ind w:firstLine="0"/>
            </w:pPr>
            <w:r>
              <w:t>Bryant</w:t>
            </w:r>
          </w:p>
        </w:tc>
        <w:tc>
          <w:tcPr>
            <w:tcW w:w="2180" w:type="dxa"/>
            <w:shd w:val="clear" w:color="auto" w:fill="auto"/>
          </w:tcPr>
          <w:p w:rsidR="00C676EE" w:rsidRPr="00C676EE" w:rsidRDefault="00C676EE" w:rsidP="00C676EE">
            <w:pPr>
              <w:ind w:firstLine="0"/>
            </w:pPr>
            <w:r>
              <w:t>Calhoon</w:t>
            </w:r>
          </w:p>
        </w:tc>
      </w:tr>
      <w:tr w:rsidR="00C676EE" w:rsidRPr="00C676EE" w:rsidTr="00C676EE">
        <w:tc>
          <w:tcPr>
            <w:tcW w:w="2179" w:type="dxa"/>
            <w:shd w:val="clear" w:color="auto" w:fill="auto"/>
          </w:tcPr>
          <w:p w:rsidR="00C676EE" w:rsidRPr="00C676EE" w:rsidRDefault="00C676EE" w:rsidP="00C676EE">
            <w:pPr>
              <w:ind w:firstLine="0"/>
            </w:pPr>
            <w:r>
              <w:t>Chellis</w:t>
            </w:r>
          </w:p>
        </w:tc>
        <w:tc>
          <w:tcPr>
            <w:tcW w:w="2179" w:type="dxa"/>
            <w:shd w:val="clear" w:color="auto" w:fill="auto"/>
          </w:tcPr>
          <w:p w:rsidR="00C676EE" w:rsidRPr="00C676EE" w:rsidRDefault="00C676EE" w:rsidP="00C676EE">
            <w:pPr>
              <w:ind w:firstLine="0"/>
            </w:pPr>
            <w:r>
              <w:t>Clary</w:t>
            </w:r>
          </w:p>
        </w:tc>
        <w:tc>
          <w:tcPr>
            <w:tcW w:w="2180" w:type="dxa"/>
            <w:shd w:val="clear" w:color="auto" w:fill="auto"/>
          </w:tcPr>
          <w:p w:rsidR="00C676EE" w:rsidRPr="00C676EE" w:rsidRDefault="00C676EE" w:rsidP="00C676EE">
            <w:pPr>
              <w:ind w:firstLine="0"/>
            </w:pPr>
            <w:r>
              <w:t>Clemmons</w:t>
            </w:r>
          </w:p>
        </w:tc>
      </w:tr>
      <w:tr w:rsidR="00C676EE" w:rsidRPr="00C676EE" w:rsidTr="00C676EE">
        <w:tc>
          <w:tcPr>
            <w:tcW w:w="2179" w:type="dxa"/>
            <w:shd w:val="clear" w:color="auto" w:fill="auto"/>
          </w:tcPr>
          <w:p w:rsidR="00C676EE" w:rsidRPr="00C676EE" w:rsidRDefault="00C676EE" w:rsidP="00C676EE">
            <w:pPr>
              <w:ind w:firstLine="0"/>
            </w:pPr>
            <w:r>
              <w:t>Clyburn</w:t>
            </w:r>
          </w:p>
        </w:tc>
        <w:tc>
          <w:tcPr>
            <w:tcW w:w="2179" w:type="dxa"/>
            <w:shd w:val="clear" w:color="auto" w:fill="auto"/>
          </w:tcPr>
          <w:p w:rsidR="00C676EE" w:rsidRPr="00C676EE" w:rsidRDefault="00C676EE" w:rsidP="00C676EE">
            <w:pPr>
              <w:ind w:firstLine="0"/>
            </w:pPr>
            <w:r>
              <w:t>Cobb-Hunter</w:t>
            </w:r>
          </w:p>
        </w:tc>
        <w:tc>
          <w:tcPr>
            <w:tcW w:w="2180" w:type="dxa"/>
            <w:shd w:val="clear" w:color="auto" w:fill="auto"/>
          </w:tcPr>
          <w:p w:rsidR="00C676EE" w:rsidRPr="00C676EE" w:rsidRDefault="00C676EE" w:rsidP="00C676EE">
            <w:pPr>
              <w:ind w:firstLine="0"/>
            </w:pPr>
            <w:r>
              <w:t>Collins</w:t>
            </w:r>
          </w:p>
        </w:tc>
      </w:tr>
      <w:tr w:rsidR="00C676EE" w:rsidRPr="00C676EE" w:rsidTr="00C676EE">
        <w:tc>
          <w:tcPr>
            <w:tcW w:w="2179" w:type="dxa"/>
            <w:shd w:val="clear" w:color="auto" w:fill="auto"/>
          </w:tcPr>
          <w:p w:rsidR="00C676EE" w:rsidRPr="00C676EE" w:rsidRDefault="00C676EE" w:rsidP="00C676EE">
            <w:pPr>
              <w:ind w:firstLine="0"/>
            </w:pPr>
            <w:r>
              <w:t>B. Cox</w:t>
            </w:r>
          </w:p>
        </w:tc>
        <w:tc>
          <w:tcPr>
            <w:tcW w:w="2179" w:type="dxa"/>
            <w:shd w:val="clear" w:color="auto" w:fill="auto"/>
          </w:tcPr>
          <w:p w:rsidR="00C676EE" w:rsidRPr="00C676EE" w:rsidRDefault="00C676EE" w:rsidP="00C676EE">
            <w:pPr>
              <w:ind w:firstLine="0"/>
            </w:pPr>
            <w:r>
              <w:t>W. Cox</w:t>
            </w:r>
          </w:p>
        </w:tc>
        <w:tc>
          <w:tcPr>
            <w:tcW w:w="2180" w:type="dxa"/>
            <w:shd w:val="clear" w:color="auto" w:fill="auto"/>
          </w:tcPr>
          <w:p w:rsidR="00C676EE" w:rsidRPr="00C676EE" w:rsidRDefault="00C676EE" w:rsidP="00C676EE">
            <w:pPr>
              <w:ind w:firstLine="0"/>
            </w:pPr>
            <w:r>
              <w:t>Crawford</w:t>
            </w:r>
          </w:p>
        </w:tc>
      </w:tr>
      <w:tr w:rsidR="00C676EE" w:rsidRPr="00C676EE" w:rsidTr="00C676EE">
        <w:tc>
          <w:tcPr>
            <w:tcW w:w="2179" w:type="dxa"/>
            <w:shd w:val="clear" w:color="auto" w:fill="auto"/>
          </w:tcPr>
          <w:p w:rsidR="00C676EE" w:rsidRPr="00C676EE" w:rsidRDefault="00C676EE" w:rsidP="00C676EE">
            <w:pPr>
              <w:ind w:firstLine="0"/>
            </w:pPr>
            <w:r>
              <w:t>Daning</w:t>
            </w:r>
          </w:p>
        </w:tc>
        <w:tc>
          <w:tcPr>
            <w:tcW w:w="2179" w:type="dxa"/>
            <w:shd w:val="clear" w:color="auto" w:fill="auto"/>
          </w:tcPr>
          <w:p w:rsidR="00C676EE" w:rsidRPr="00C676EE" w:rsidRDefault="00C676EE" w:rsidP="00C676EE">
            <w:pPr>
              <w:ind w:firstLine="0"/>
            </w:pPr>
            <w:r>
              <w:t>Davis</w:t>
            </w:r>
          </w:p>
        </w:tc>
        <w:tc>
          <w:tcPr>
            <w:tcW w:w="2180" w:type="dxa"/>
            <w:shd w:val="clear" w:color="auto" w:fill="auto"/>
          </w:tcPr>
          <w:p w:rsidR="00C676EE" w:rsidRPr="00C676EE" w:rsidRDefault="00C676EE" w:rsidP="00C676EE">
            <w:pPr>
              <w:ind w:firstLine="0"/>
            </w:pPr>
            <w:r>
              <w:t>Dillard</w:t>
            </w:r>
          </w:p>
        </w:tc>
      </w:tr>
      <w:tr w:rsidR="00C676EE" w:rsidRPr="00C676EE" w:rsidTr="00C676EE">
        <w:tc>
          <w:tcPr>
            <w:tcW w:w="2179" w:type="dxa"/>
            <w:shd w:val="clear" w:color="auto" w:fill="auto"/>
          </w:tcPr>
          <w:p w:rsidR="00C676EE" w:rsidRPr="00C676EE" w:rsidRDefault="00C676EE" w:rsidP="00C676EE">
            <w:pPr>
              <w:ind w:firstLine="0"/>
            </w:pPr>
            <w:r>
              <w:t>Elliott</w:t>
            </w:r>
          </w:p>
        </w:tc>
        <w:tc>
          <w:tcPr>
            <w:tcW w:w="2179" w:type="dxa"/>
            <w:shd w:val="clear" w:color="auto" w:fill="auto"/>
          </w:tcPr>
          <w:p w:rsidR="00C676EE" w:rsidRPr="00C676EE" w:rsidRDefault="00C676EE" w:rsidP="00C676EE">
            <w:pPr>
              <w:ind w:firstLine="0"/>
            </w:pPr>
            <w:r>
              <w:t>Felder</w:t>
            </w:r>
          </w:p>
        </w:tc>
        <w:tc>
          <w:tcPr>
            <w:tcW w:w="2180" w:type="dxa"/>
            <w:shd w:val="clear" w:color="auto" w:fill="auto"/>
          </w:tcPr>
          <w:p w:rsidR="00C676EE" w:rsidRPr="00C676EE" w:rsidRDefault="00C676EE" w:rsidP="00C676EE">
            <w:pPr>
              <w:ind w:firstLine="0"/>
            </w:pPr>
            <w:r>
              <w:t>Forrest</w:t>
            </w:r>
          </w:p>
        </w:tc>
      </w:tr>
      <w:tr w:rsidR="00C676EE" w:rsidRPr="00C676EE" w:rsidTr="00C676EE">
        <w:tc>
          <w:tcPr>
            <w:tcW w:w="2179" w:type="dxa"/>
            <w:shd w:val="clear" w:color="auto" w:fill="auto"/>
          </w:tcPr>
          <w:p w:rsidR="00C676EE" w:rsidRPr="00C676EE" w:rsidRDefault="00C676EE" w:rsidP="00C676EE">
            <w:pPr>
              <w:ind w:firstLine="0"/>
            </w:pPr>
            <w:r>
              <w:t>Forrester</w:t>
            </w:r>
          </w:p>
        </w:tc>
        <w:tc>
          <w:tcPr>
            <w:tcW w:w="2179" w:type="dxa"/>
            <w:shd w:val="clear" w:color="auto" w:fill="auto"/>
          </w:tcPr>
          <w:p w:rsidR="00C676EE" w:rsidRPr="00C676EE" w:rsidRDefault="00C676EE" w:rsidP="00C676EE">
            <w:pPr>
              <w:ind w:firstLine="0"/>
            </w:pPr>
            <w:r>
              <w:t>Fry</w:t>
            </w:r>
          </w:p>
        </w:tc>
        <w:tc>
          <w:tcPr>
            <w:tcW w:w="2180" w:type="dxa"/>
            <w:shd w:val="clear" w:color="auto" w:fill="auto"/>
          </w:tcPr>
          <w:p w:rsidR="00C676EE" w:rsidRPr="00C676EE" w:rsidRDefault="00C676EE" w:rsidP="00C676EE">
            <w:pPr>
              <w:ind w:firstLine="0"/>
            </w:pPr>
            <w:r>
              <w:t>Funderburk</w:t>
            </w:r>
          </w:p>
        </w:tc>
      </w:tr>
      <w:tr w:rsidR="00C676EE" w:rsidRPr="00C676EE" w:rsidTr="00C676EE">
        <w:tc>
          <w:tcPr>
            <w:tcW w:w="2179" w:type="dxa"/>
            <w:shd w:val="clear" w:color="auto" w:fill="auto"/>
          </w:tcPr>
          <w:p w:rsidR="00C676EE" w:rsidRPr="00C676EE" w:rsidRDefault="00C676EE" w:rsidP="00C676EE">
            <w:pPr>
              <w:ind w:firstLine="0"/>
            </w:pPr>
            <w:r>
              <w:t>Gagnon</w:t>
            </w:r>
          </w:p>
        </w:tc>
        <w:tc>
          <w:tcPr>
            <w:tcW w:w="2179" w:type="dxa"/>
            <w:shd w:val="clear" w:color="auto" w:fill="auto"/>
          </w:tcPr>
          <w:p w:rsidR="00C676EE" w:rsidRPr="00C676EE" w:rsidRDefault="00C676EE" w:rsidP="00C676EE">
            <w:pPr>
              <w:ind w:firstLine="0"/>
            </w:pPr>
            <w:r>
              <w:t>Garvin</w:t>
            </w:r>
          </w:p>
        </w:tc>
        <w:tc>
          <w:tcPr>
            <w:tcW w:w="2180" w:type="dxa"/>
            <w:shd w:val="clear" w:color="auto" w:fill="auto"/>
          </w:tcPr>
          <w:p w:rsidR="00C676EE" w:rsidRPr="00C676EE" w:rsidRDefault="00C676EE" w:rsidP="00C676EE">
            <w:pPr>
              <w:ind w:firstLine="0"/>
            </w:pPr>
            <w:r>
              <w:t>Gilliam</w:t>
            </w:r>
          </w:p>
        </w:tc>
      </w:tr>
      <w:tr w:rsidR="00C676EE" w:rsidRPr="00C676EE" w:rsidTr="00C676EE">
        <w:tc>
          <w:tcPr>
            <w:tcW w:w="2179" w:type="dxa"/>
            <w:shd w:val="clear" w:color="auto" w:fill="auto"/>
          </w:tcPr>
          <w:p w:rsidR="00C676EE" w:rsidRPr="00C676EE" w:rsidRDefault="00C676EE" w:rsidP="00C676EE">
            <w:pPr>
              <w:ind w:firstLine="0"/>
            </w:pPr>
            <w:r>
              <w:t>Gilliard</w:t>
            </w:r>
          </w:p>
        </w:tc>
        <w:tc>
          <w:tcPr>
            <w:tcW w:w="2179" w:type="dxa"/>
            <w:shd w:val="clear" w:color="auto" w:fill="auto"/>
          </w:tcPr>
          <w:p w:rsidR="00C676EE" w:rsidRPr="00C676EE" w:rsidRDefault="00C676EE" w:rsidP="00C676EE">
            <w:pPr>
              <w:ind w:firstLine="0"/>
            </w:pPr>
            <w:r>
              <w:t>Govan</w:t>
            </w:r>
          </w:p>
        </w:tc>
        <w:tc>
          <w:tcPr>
            <w:tcW w:w="2180" w:type="dxa"/>
            <w:shd w:val="clear" w:color="auto" w:fill="auto"/>
          </w:tcPr>
          <w:p w:rsidR="00C676EE" w:rsidRPr="00C676EE" w:rsidRDefault="00C676EE" w:rsidP="00C676EE">
            <w:pPr>
              <w:ind w:firstLine="0"/>
            </w:pPr>
            <w:r>
              <w:t>Hardee</w:t>
            </w:r>
          </w:p>
        </w:tc>
      </w:tr>
      <w:tr w:rsidR="00C676EE" w:rsidRPr="00C676EE" w:rsidTr="00C676EE">
        <w:tc>
          <w:tcPr>
            <w:tcW w:w="2179" w:type="dxa"/>
            <w:shd w:val="clear" w:color="auto" w:fill="auto"/>
          </w:tcPr>
          <w:p w:rsidR="00C676EE" w:rsidRPr="00C676EE" w:rsidRDefault="00C676EE" w:rsidP="00C676EE">
            <w:pPr>
              <w:ind w:firstLine="0"/>
            </w:pPr>
            <w:r>
              <w:t>Hart</w:t>
            </w:r>
          </w:p>
        </w:tc>
        <w:tc>
          <w:tcPr>
            <w:tcW w:w="2179" w:type="dxa"/>
            <w:shd w:val="clear" w:color="auto" w:fill="auto"/>
          </w:tcPr>
          <w:p w:rsidR="00C676EE" w:rsidRPr="00C676EE" w:rsidRDefault="00C676EE" w:rsidP="00C676EE">
            <w:pPr>
              <w:ind w:firstLine="0"/>
            </w:pPr>
            <w:r>
              <w:t>Hayes</w:t>
            </w:r>
          </w:p>
        </w:tc>
        <w:tc>
          <w:tcPr>
            <w:tcW w:w="2180" w:type="dxa"/>
            <w:shd w:val="clear" w:color="auto" w:fill="auto"/>
          </w:tcPr>
          <w:p w:rsidR="00C676EE" w:rsidRPr="00C676EE" w:rsidRDefault="00C676EE" w:rsidP="00C676EE">
            <w:pPr>
              <w:ind w:firstLine="0"/>
            </w:pPr>
            <w:r>
              <w:t>Henderson-Myers</w:t>
            </w:r>
          </w:p>
        </w:tc>
      </w:tr>
      <w:tr w:rsidR="00C676EE" w:rsidRPr="00C676EE" w:rsidTr="00C676EE">
        <w:tc>
          <w:tcPr>
            <w:tcW w:w="2179" w:type="dxa"/>
            <w:shd w:val="clear" w:color="auto" w:fill="auto"/>
          </w:tcPr>
          <w:p w:rsidR="00C676EE" w:rsidRPr="00C676EE" w:rsidRDefault="00C676EE" w:rsidP="00C676EE">
            <w:pPr>
              <w:ind w:firstLine="0"/>
            </w:pPr>
            <w:r>
              <w:t>Henegan</w:t>
            </w:r>
          </w:p>
        </w:tc>
        <w:tc>
          <w:tcPr>
            <w:tcW w:w="2179" w:type="dxa"/>
            <w:shd w:val="clear" w:color="auto" w:fill="auto"/>
          </w:tcPr>
          <w:p w:rsidR="00C676EE" w:rsidRPr="00C676EE" w:rsidRDefault="00C676EE" w:rsidP="00C676EE">
            <w:pPr>
              <w:ind w:firstLine="0"/>
            </w:pPr>
            <w:r>
              <w:t>Hewitt</w:t>
            </w:r>
          </w:p>
        </w:tc>
        <w:tc>
          <w:tcPr>
            <w:tcW w:w="2180" w:type="dxa"/>
            <w:shd w:val="clear" w:color="auto" w:fill="auto"/>
          </w:tcPr>
          <w:p w:rsidR="00C676EE" w:rsidRPr="00C676EE" w:rsidRDefault="00C676EE" w:rsidP="00C676EE">
            <w:pPr>
              <w:ind w:firstLine="0"/>
            </w:pPr>
            <w:r>
              <w:t>Hosey</w:t>
            </w:r>
          </w:p>
        </w:tc>
      </w:tr>
      <w:tr w:rsidR="00C676EE" w:rsidRPr="00C676EE" w:rsidTr="00C676EE">
        <w:tc>
          <w:tcPr>
            <w:tcW w:w="2179" w:type="dxa"/>
            <w:shd w:val="clear" w:color="auto" w:fill="auto"/>
          </w:tcPr>
          <w:p w:rsidR="00C676EE" w:rsidRPr="00C676EE" w:rsidRDefault="00C676EE" w:rsidP="00C676EE">
            <w:pPr>
              <w:ind w:firstLine="0"/>
            </w:pPr>
            <w:r>
              <w:t>Howard</w:t>
            </w:r>
          </w:p>
        </w:tc>
        <w:tc>
          <w:tcPr>
            <w:tcW w:w="2179" w:type="dxa"/>
            <w:shd w:val="clear" w:color="auto" w:fill="auto"/>
          </w:tcPr>
          <w:p w:rsidR="00C676EE" w:rsidRPr="00C676EE" w:rsidRDefault="00C676EE" w:rsidP="00C676EE">
            <w:pPr>
              <w:ind w:firstLine="0"/>
            </w:pPr>
            <w:r>
              <w:t>Huggins</w:t>
            </w:r>
          </w:p>
        </w:tc>
        <w:tc>
          <w:tcPr>
            <w:tcW w:w="2180" w:type="dxa"/>
            <w:shd w:val="clear" w:color="auto" w:fill="auto"/>
          </w:tcPr>
          <w:p w:rsidR="00C676EE" w:rsidRPr="00C676EE" w:rsidRDefault="00C676EE" w:rsidP="00C676EE">
            <w:pPr>
              <w:ind w:firstLine="0"/>
            </w:pPr>
            <w:r>
              <w:t>Hyde</w:t>
            </w:r>
          </w:p>
        </w:tc>
      </w:tr>
      <w:tr w:rsidR="00C676EE" w:rsidRPr="00C676EE" w:rsidTr="00C676EE">
        <w:tc>
          <w:tcPr>
            <w:tcW w:w="2179" w:type="dxa"/>
            <w:shd w:val="clear" w:color="auto" w:fill="auto"/>
          </w:tcPr>
          <w:p w:rsidR="00C676EE" w:rsidRPr="00C676EE" w:rsidRDefault="00C676EE" w:rsidP="00C676EE">
            <w:pPr>
              <w:ind w:firstLine="0"/>
            </w:pPr>
            <w:r>
              <w:t>Jefferson</w:t>
            </w:r>
          </w:p>
        </w:tc>
        <w:tc>
          <w:tcPr>
            <w:tcW w:w="2179" w:type="dxa"/>
            <w:shd w:val="clear" w:color="auto" w:fill="auto"/>
          </w:tcPr>
          <w:p w:rsidR="00C676EE" w:rsidRPr="00C676EE" w:rsidRDefault="00C676EE" w:rsidP="00C676EE">
            <w:pPr>
              <w:ind w:firstLine="0"/>
            </w:pPr>
            <w:r>
              <w:t>Jordan</w:t>
            </w:r>
          </w:p>
        </w:tc>
        <w:tc>
          <w:tcPr>
            <w:tcW w:w="2180" w:type="dxa"/>
            <w:shd w:val="clear" w:color="auto" w:fill="auto"/>
          </w:tcPr>
          <w:p w:rsidR="00C676EE" w:rsidRPr="00C676EE" w:rsidRDefault="00C676EE" w:rsidP="00C676EE">
            <w:pPr>
              <w:ind w:firstLine="0"/>
            </w:pPr>
            <w:r>
              <w:t>Kimmons</w:t>
            </w:r>
          </w:p>
        </w:tc>
      </w:tr>
      <w:tr w:rsidR="00C676EE" w:rsidRPr="00C676EE" w:rsidTr="00C676EE">
        <w:tc>
          <w:tcPr>
            <w:tcW w:w="2179" w:type="dxa"/>
            <w:shd w:val="clear" w:color="auto" w:fill="auto"/>
          </w:tcPr>
          <w:p w:rsidR="00C676EE" w:rsidRPr="00C676EE" w:rsidRDefault="00C676EE" w:rsidP="00C676EE">
            <w:pPr>
              <w:ind w:firstLine="0"/>
            </w:pPr>
            <w:r>
              <w:t>King</w:t>
            </w:r>
          </w:p>
        </w:tc>
        <w:tc>
          <w:tcPr>
            <w:tcW w:w="2179" w:type="dxa"/>
            <w:shd w:val="clear" w:color="auto" w:fill="auto"/>
          </w:tcPr>
          <w:p w:rsidR="00C676EE" w:rsidRPr="00C676EE" w:rsidRDefault="00C676EE" w:rsidP="00C676EE">
            <w:pPr>
              <w:ind w:firstLine="0"/>
            </w:pPr>
            <w:r>
              <w:t>Kirby</w:t>
            </w:r>
          </w:p>
        </w:tc>
        <w:tc>
          <w:tcPr>
            <w:tcW w:w="2180" w:type="dxa"/>
            <w:shd w:val="clear" w:color="auto" w:fill="auto"/>
          </w:tcPr>
          <w:p w:rsidR="00C676EE" w:rsidRPr="00C676EE" w:rsidRDefault="00C676EE" w:rsidP="00C676EE">
            <w:pPr>
              <w:ind w:firstLine="0"/>
            </w:pPr>
            <w:r>
              <w:t>Ligon</w:t>
            </w:r>
          </w:p>
        </w:tc>
      </w:tr>
      <w:tr w:rsidR="00C676EE" w:rsidRPr="00C676EE" w:rsidTr="00C676EE">
        <w:tc>
          <w:tcPr>
            <w:tcW w:w="2179" w:type="dxa"/>
            <w:shd w:val="clear" w:color="auto" w:fill="auto"/>
          </w:tcPr>
          <w:p w:rsidR="00C676EE" w:rsidRPr="00C676EE" w:rsidRDefault="00C676EE" w:rsidP="00C676EE">
            <w:pPr>
              <w:ind w:firstLine="0"/>
            </w:pPr>
            <w:r>
              <w:t>Lowe</w:t>
            </w:r>
          </w:p>
        </w:tc>
        <w:tc>
          <w:tcPr>
            <w:tcW w:w="2179" w:type="dxa"/>
            <w:shd w:val="clear" w:color="auto" w:fill="auto"/>
          </w:tcPr>
          <w:p w:rsidR="00C676EE" w:rsidRPr="00C676EE" w:rsidRDefault="00C676EE" w:rsidP="00C676EE">
            <w:pPr>
              <w:ind w:firstLine="0"/>
            </w:pPr>
            <w:r>
              <w:t>Lucas</w:t>
            </w:r>
          </w:p>
        </w:tc>
        <w:tc>
          <w:tcPr>
            <w:tcW w:w="2180" w:type="dxa"/>
            <w:shd w:val="clear" w:color="auto" w:fill="auto"/>
          </w:tcPr>
          <w:p w:rsidR="00C676EE" w:rsidRPr="00C676EE" w:rsidRDefault="00C676EE" w:rsidP="00C676EE">
            <w:pPr>
              <w:ind w:firstLine="0"/>
            </w:pPr>
            <w:r>
              <w:t>Mack</w:t>
            </w:r>
          </w:p>
        </w:tc>
      </w:tr>
      <w:tr w:rsidR="00C676EE" w:rsidRPr="00C676EE" w:rsidTr="00C676EE">
        <w:tc>
          <w:tcPr>
            <w:tcW w:w="2179" w:type="dxa"/>
            <w:shd w:val="clear" w:color="auto" w:fill="auto"/>
          </w:tcPr>
          <w:p w:rsidR="00C676EE" w:rsidRPr="00C676EE" w:rsidRDefault="00C676EE" w:rsidP="00C676EE">
            <w:pPr>
              <w:ind w:firstLine="0"/>
            </w:pPr>
            <w:r>
              <w:t>Martin</w:t>
            </w:r>
          </w:p>
        </w:tc>
        <w:tc>
          <w:tcPr>
            <w:tcW w:w="2179" w:type="dxa"/>
            <w:shd w:val="clear" w:color="auto" w:fill="auto"/>
          </w:tcPr>
          <w:p w:rsidR="00C676EE" w:rsidRPr="00C676EE" w:rsidRDefault="00C676EE" w:rsidP="00C676EE">
            <w:pPr>
              <w:ind w:firstLine="0"/>
            </w:pPr>
            <w:r>
              <w:t>McCoy</w:t>
            </w:r>
          </w:p>
        </w:tc>
        <w:tc>
          <w:tcPr>
            <w:tcW w:w="2180" w:type="dxa"/>
            <w:shd w:val="clear" w:color="auto" w:fill="auto"/>
          </w:tcPr>
          <w:p w:rsidR="00C676EE" w:rsidRPr="00C676EE" w:rsidRDefault="00C676EE" w:rsidP="00C676EE">
            <w:pPr>
              <w:ind w:firstLine="0"/>
            </w:pPr>
            <w:r>
              <w:t>McDaniel</w:t>
            </w:r>
          </w:p>
        </w:tc>
      </w:tr>
      <w:tr w:rsidR="00C676EE" w:rsidRPr="00C676EE" w:rsidTr="00C676EE">
        <w:tc>
          <w:tcPr>
            <w:tcW w:w="2179" w:type="dxa"/>
            <w:shd w:val="clear" w:color="auto" w:fill="auto"/>
          </w:tcPr>
          <w:p w:rsidR="00C676EE" w:rsidRPr="00C676EE" w:rsidRDefault="00C676EE" w:rsidP="00C676EE">
            <w:pPr>
              <w:ind w:firstLine="0"/>
            </w:pPr>
            <w:r>
              <w:t>McGinnis</w:t>
            </w:r>
          </w:p>
        </w:tc>
        <w:tc>
          <w:tcPr>
            <w:tcW w:w="2179" w:type="dxa"/>
            <w:shd w:val="clear" w:color="auto" w:fill="auto"/>
          </w:tcPr>
          <w:p w:rsidR="00C676EE" w:rsidRPr="00C676EE" w:rsidRDefault="00C676EE" w:rsidP="00C676EE">
            <w:pPr>
              <w:ind w:firstLine="0"/>
            </w:pPr>
            <w:r>
              <w:t>McKnight</w:t>
            </w:r>
          </w:p>
        </w:tc>
        <w:tc>
          <w:tcPr>
            <w:tcW w:w="2180" w:type="dxa"/>
            <w:shd w:val="clear" w:color="auto" w:fill="auto"/>
          </w:tcPr>
          <w:p w:rsidR="00C676EE" w:rsidRPr="00C676EE" w:rsidRDefault="00C676EE" w:rsidP="00C676EE">
            <w:pPr>
              <w:ind w:firstLine="0"/>
            </w:pPr>
            <w:r>
              <w:t>D. C. Moss</w:t>
            </w:r>
          </w:p>
        </w:tc>
      </w:tr>
      <w:tr w:rsidR="00C676EE" w:rsidRPr="00C676EE" w:rsidTr="00C676EE">
        <w:tc>
          <w:tcPr>
            <w:tcW w:w="2179" w:type="dxa"/>
            <w:shd w:val="clear" w:color="auto" w:fill="auto"/>
          </w:tcPr>
          <w:p w:rsidR="00C676EE" w:rsidRPr="00C676EE" w:rsidRDefault="00C676EE" w:rsidP="00C676EE">
            <w:pPr>
              <w:ind w:firstLine="0"/>
            </w:pPr>
            <w:r>
              <w:t>V. S. Moss</w:t>
            </w:r>
          </w:p>
        </w:tc>
        <w:tc>
          <w:tcPr>
            <w:tcW w:w="2179" w:type="dxa"/>
            <w:shd w:val="clear" w:color="auto" w:fill="auto"/>
          </w:tcPr>
          <w:p w:rsidR="00C676EE" w:rsidRPr="00C676EE" w:rsidRDefault="00C676EE" w:rsidP="00C676EE">
            <w:pPr>
              <w:ind w:firstLine="0"/>
            </w:pPr>
            <w:r>
              <w:t>Murphy</w:t>
            </w:r>
          </w:p>
        </w:tc>
        <w:tc>
          <w:tcPr>
            <w:tcW w:w="2180" w:type="dxa"/>
            <w:shd w:val="clear" w:color="auto" w:fill="auto"/>
          </w:tcPr>
          <w:p w:rsidR="00C676EE" w:rsidRPr="00C676EE" w:rsidRDefault="00C676EE" w:rsidP="00C676EE">
            <w:pPr>
              <w:ind w:firstLine="0"/>
            </w:pPr>
            <w:r>
              <w:t>B. Newton</w:t>
            </w:r>
          </w:p>
        </w:tc>
      </w:tr>
      <w:tr w:rsidR="00C676EE" w:rsidRPr="00C676EE" w:rsidTr="00C676EE">
        <w:tc>
          <w:tcPr>
            <w:tcW w:w="2179" w:type="dxa"/>
            <w:shd w:val="clear" w:color="auto" w:fill="auto"/>
          </w:tcPr>
          <w:p w:rsidR="00C676EE" w:rsidRPr="00C676EE" w:rsidRDefault="00C676EE" w:rsidP="00C676EE">
            <w:pPr>
              <w:ind w:firstLine="0"/>
            </w:pPr>
            <w:r>
              <w:t>W. Newton</w:t>
            </w:r>
          </w:p>
        </w:tc>
        <w:tc>
          <w:tcPr>
            <w:tcW w:w="2179" w:type="dxa"/>
            <w:shd w:val="clear" w:color="auto" w:fill="auto"/>
          </w:tcPr>
          <w:p w:rsidR="00C676EE" w:rsidRPr="00C676EE" w:rsidRDefault="00C676EE" w:rsidP="00C676EE">
            <w:pPr>
              <w:ind w:firstLine="0"/>
            </w:pPr>
            <w:r>
              <w:t>Norrell</w:t>
            </w:r>
          </w:p>
        </w:tc>
        <w:tc>
          <w:tcPr>
            <w:tcW w:w="2180" w:type="dxa"/>
            <w:shd w:val="clear" w:color="auto" w:fill="auto"/>
          </w:tcPr>
          <w:p w:rsidR="00C676EE" w:rsidRPr="00C676EE" w:rsidRDefault="00C676EE" w:rsidP="00C676EE">
            <w:pPr>
              <w:ind w:firstLine="0"/>
            </w:pPr>
            <w:r>
              <w:t>Ott</w:t>
            </w:r>
          </w:p>
        </w:tc>
      </w:tr>
      <w:tr w:rsidR="00C676EE" w:rsidRPr="00C676EE" w:rsidTr="00C676EE">
        <w:tc>
          <w:tcPr>
            <w:tcW w:w="2179" w:type="dxa"/>
            <w:shd w:val="clear" w:color="auto" w:fill="auto"/>
          </w:tcPr>
          <w:p w:rsidR="00C676EE" w:rsidRPr="00C676EE" w:rsidRDefault="00C676EE" w:rsidP="00C676EE">
            <w:pPr>
              <w:ind w:firstLine="0"/>
            </w:pPr>
            <w:r>
              <w:t>Pope</w:t>
            </w:r>
          </w:p>
        </w:tc>
        <w:tc>
          <w:tcPr>
            <w:tcW w:w="2179" w:type="dxa"/>
            <w:shd w:val="clear" w:color="auto" w:fill="auto"/>
          </w:tcPr>
          <w:p w:rsidR="00C676EE" w:rsidRPr="00C676EE" w:rsidRDefault="00C676EE" w:rsidP="00C676EE">
            <w:pPr>
              <w:ind w:firstLine="0"/>
            </w:pPr>
            <w:r>
              <w:t>Ridgeway</w:t>
            </w:r>
          </w:p>
        </w:tc>
        <w:tc>
          <w:tcPr>
            <w:tcW w:w="2180" w:type="dxa"/>
            <w:shd w:val="clear" w:color="auto" w:fill="auto"/>
          </w:tcPr>
          <w:p w:rsidR="00C676EE" w:rsidRPr="00C676EE" w:rsidRDefault="00C676EE" w:rsidP="00C676EE">
            <w:pPr>
              <w:ind w:firstLine="0"/>
            </w:pPr>
            <w:r>
              <w:t>Rivers</w:t>
            </w:r>
          </w:p>
        </w:tc>
      </w:tr>
      <w:tr w:rsidR="00C676EE" w:rsidRPr="00C676EE" w:rsidTr="00C676EE">
        <w:tc>
          <w:tcPr>
            <w:tcW w:w="2179" w:type="dxa"/>
            <w:shd w:val="clear" w:color="auto" w:fill="auto"/>
          </w:tcPr>
          <w:p w:rsidR="00C676EE" w:rsidRPr="00C676EE" w:rsidRDefault="00C676EE" w:rsidP="00C676EE">
            <w:pPr>
              <w:ind w:firstLine="0"/>
            </w:pPr>
            <w:r>
              <w:t>Robinson</w:t>
            </w:r>
          </w:p>
        </w:tc>
        <w:tc>
          <w:tcPr>
            <w:tcW w:w="2179" w:type="dxa"/>
            <w:shd w:val="clear" w:color="auto" w:fill="auto"/>
          </w:tcPr>
          <w:p w:rsidR="00C676EE" w:rsidRPr="00C676EE" w:rsidRDefault="00C676EE" w:rsidP="00C676EE">
            <w:pPr>
              <w:ind w:firstLine="0"/>
            </w:pPr>
            <w:r>
              <w:t>Rose</w:t>
            </w:r>
          </w:p>
        </w:tc>
        <w:tc>
          <w:tcPr>
            <w:tcW w:w="2180" w:type="dxa"/>
            <w:shd w:val="clear" w:color="auto" w:fill="auto"/>
          </w:tcPr>
          <w:p w:rsidR="00C676EE" w:rsidRPr="00C676EE" w:rsidRDefault="00C676EE" w:rsidP="00C676EE">
            <w:pPr>
              <w:ind w:firstLine="0"/>
            </w:pPr>
            <w:r>
              <w:t>Rutherford</w:t>
            </w:r>
          </w:p>
        </w:tc>
      </w:tr>
      <w:tr w:rsidR="00C676EE" w:rsidRPr="00C676EE" w:rsidTr="00C676EE">
        <w:tc>
          <w:tcPr>
            <w:tcW w:w="2179" w:type="dxa"/>
            <w:shd w:val="clear" w:color="auto" w:fill="auto"/>
          </w:tcPr>
          <w:p w:rsidR="00C676EE" w:rsidRPr="00C676EE" w:rsidRDefault="00C676EE" w:rsidP="00C676EE">
            <w:pPr>
              <w:ind w:firstLine="0"/>
            </w:pPr>
            <w:r>
              <w:t>Sandifer</w:t>
            </w:r>
          </w:p>
        </w:tc>
        <w:tc>
          <w:tcPr>
            <w:tcW w:w="2179" w:type="dxa"/>
            <w:shd w:val="clear" w:color="auto" w:fill="auto"/>
          </w:tcPr>
          <w:p w:rsidR="00C676EE" w:rsidRPr="00C676EE" w:rsidRDefault="00C676EE" w:rsidP="00C676EE">
            <w:pPr>
              <w:ind w:firstLine="0"/>
            </w:pPr>
            <w:r>
              <w:t>Simrill</w:t>
            </w:r>
          </w:p>
        </w:tc>
        <w:tc>
          <w:tcPr>
            <w:tcW w:w="2180" w:type="dxa"/>
            <w:shd w:val="clear" w:color="auto" w:fill="auto"/>
          </w:tcPr>
          <w:p w:rsidR="00C676EE" w:rsidRPr="00C676EE" w:rsidRDefault="00C676EE" w:rsidP="00C676EE">
            <w:pPr>
              <w:ind w:firstLine="0"/>
            </w:pPr>
            <w:r>
              <w:t>G. M. Smith</w:t>
            </w:r>
          </w:p>
        </w:tc>
      </w:tr>
      <w:tr w:rsidR="00C676EE" w:rsidRPr="00C676EE" w:rsidTr="00C676EE">
        <w:tc>
          <w:tcPr>
            <w:tcW w:w="2179" w:type="dxa"/>
            <w:shd w:val="clear" w:color="auto" w:fill="auto"/>
          </w:tcPr>
          <w:p w:rsidR="00C676EE" w:rsidRPr="00C676EE" w:rsidRDefault="00C676EE" w:rsidP="00C676EE">
            <w:pPr>
              <w:ind w:firstLine="0"/>
            </w:pPr>
            <w:r>
              <w:t>G. R. Smith</w:t>
            </w:r>
          </w:p>
        </w:tc>
        <w:tc>
          <w:tcPr>
            <w:tcW w:w="2179" w:type="dxa"/>
            <w:shd w:val="clear" w:color="auto" w:fill="auto"/>
          </w:tcPr>
          <w:p w:rsidR="00C676EE" w:rsidRPr="00C676EE" w:rsidRDefault="00C676EE" w:rsidP="00C676EE">
            <w:pPr>
              <w:ind w:firstLine="0"/>
            </w:pPr>
            <w:r>
              <w:t>Sottile</w:t>
            </w:r>
          </w:p>
        </w:tc>
        <w:tc>
          <w:tcPr>
            <w:tcW w:w="2180" w:type="dxa"/>
            <w:shd w:val="clear" w:color="auto" w:fill="auto"/>
          </w:tcPr>
          <w:p w:rsidR="00C676EE" w:rsidRPr="00C676EE" w:rsidRDefault="00C676EE" w:rsidP="00C676EE">
            <w:pPr>
              <w:ind w:firstLine="0"/>
            </w:pPr>
            <w:r>
              <w:t>Spires</w:t>
            </w:r>
          </w:p>
        </w:tc>
      </w:tr>
      <w:tr w:rsidR="00C676EE" w:rsidRPr="00C676EE" w:rsidTr="00C676EE">
        <w:tc>
          <w:tcPr>
            <w:tcW w:w="2179" w:type="dxa"/>
            <w:shd w:val="clear" w:color="auto" w:fill="auto"/>
          </w:tcPr>
          <w:p w:rsidR="00C676EE" w:rsidRPr="00C676EE" w:rsidRDefault="00C676EE" w:rsidP="00C676EE">
            <w:pPr>
              <w:ind w:firstLine="0"/>
            </w:pPr>
            <w:r>
              <w:t>Stavrinakis</w:t>
            </w:r>
          </w:p>
        </w:tc>
        <w:tc>
          <w:tcPr>
            <w:tcW w:w="2179" w:type="dxa"/>
            <w:shd w:val="clear" w:color="auto" w:fill="auto"/>
          </w:tcPr>
          <w:p w:rsidR="00C676EE" w:rsidRPr="00C676EE" w:rsidRDefault="00C676EE" w:rsidP="00C676EE">
            <w:pPr>
              <w:ind w:firstLine="0"/>
            </w:pPr>
            <w:r>
              <w:t>Tallon</w:t>
            </w:r>
          </w:p>
        </w:tc>
        <w:tc>
          <w:tcPr>
            <w:tcW w:w="2180" w:type="dxa"/>
            <w:shd w:val="clear" w:color="auto" w:fill="auto"/>
          </w:tcPr>
          <w:p w:rsidR="00C676EE" w:rsidRPr="00C676EE" w:rsidRDefault="00C676EE" w:rsidP="00C676EE">
            <w:pPr>
              <w:ind w:firstLine="0"/>
            </w:pPr>
            <w:r>
              <w:t>Thigpen</w:t>
            </w:r>
          </w:p>
        </w:tc>
      </w:tr>
      <w:tr w:rsidR="00C676EE" w:rsidRPr="00C676EE" w:rsidTr="00C676EE">
        <w:tc>
          <w:tcPr>
            <w:tcW w:w="2179" w:type="dxa"/>
            <w:shd w:val="clear" w:color="auto" w:fill="auto"/>
          </w:tcPr>
          <w:p w:rsidR="00C676EE" w:rsidRPr="00C676EE" w:rsidRDefault="00C676EE" w:rsidP="00C676EE">
            <w:pPr>
              <w:keepNext/>
              <w:ind w:firstLine="0"/>
            </w:pPr>
            <w:r>
              <w:t>Weeks</w:t>
            </w:r>
          </w:p>
        </w:tc>
        <w:tc>
          <w:tcPr>
            <w:tcW w:w="2179" w:type="dxa"/>
            <w:shd w:val="clear" w:color="auto" w:fill="auto"/>
          </w:tcPr>
          <w:p w:rsidR="00C676EE" w:rsidRPr="00C676EE" w:rsidRDefault="00C676EE" w:rsidP="00C676EE">
            <w:pPr>
              <w:keepNext/>
              <w:ind w:firstLine="0"/>
            </w:pPr>
            <w:r>
              <w:t>West</w:t>
            </w:r>
          </w:p>
        </w:tc>
        <w:tc>
          <w:tcPr>
            <w:tcW w:w="2180" w:type="dxa"/>
            <w:shd w:val="clear" w:color="auto" w:fill="auto"/>
          </w:tcPr>
          <w:p w:rsidR="00C676EE" w:rsidRPr="00C676EE" w:rsidRDefault="00C676EE" w:rsidP="00C676EE">
            <w:pPr>
              <w:keepNext/>
              <w:ind w:firstLine="0"/>
            </w:pPr>
            <w:r>
              <w:t>Whitmire</w:t>
            </w:r>
          </w:p>
        </w:tc>
      </w:tr>
      <w:tr w:rsidR="00C676EE" w:rsidRPr="00C676EE" w:rsidTr="00C676EE">
        <w:tc>
          <w:tcPr>
            <w:tcW w:w="2179" w:type="dxa"/>
            <w:shd w:val="clear" w:color="auto" w:fill="auto"/>
          </w:tcPr>
          <w:p w:rsidR="00C676EE" w:rsidRPr="00C676EE" w:rsidRDefault="00C676EE" w:rsidP="00C676EE">
            <w:pPr>
              <w:keepNext/>
              <w:ind w:firstLine="0"/>
            </w:pPr>
            <w:r>
              <w:t>R. Williams</w:t>
            </w:r>
          </w:p>
        </w:tc>
        <w:tc>
          <w:tcPr>
            <w:tcW w:w="2179" w:type="dxa"/>
            <w:shd w:val="clear" w:color="auto" w:fill="auto"/>
          </w:tcPr>
          <w:p w:rsidR="00C676EE" w:rsidRPr="00C676EE" w:rsidRDefault="00C676EE" w:rsidP="00C676EE">
            <w:pPr>
              <w:keepNext/>
              <w:ind w:firstLine="0"/>
            </w:pPr>
            <w:r>
              <w:t>Willis</w:t>
            </w:r>
          </w:p>
        </w:tc>
        <w:tc>
          <w:tcPr>
            <w:tcW w:w="2180" w:type="dxa"/>
            <w:shd w:val="clear" w:color="auto" w:fill="auto"/>
          </w:tcPr>
          <w:p w:rsidR="00C676EE" w:rsidRPr="00C676EE" w:rsidRDefault="00C676EE" w:rsidP="00C676EE">
            <w:pPr>
              <w:keepNext/>
              <w:ind w:firstLine="0"/>
            </w:pPr>
            <w:r>
              <w:t>Yow</w:t>
            </w:r>
          </w:p>
        </w:tc>
      </w:tr>
    </w:tbl>
    <w:p w:rsidR="00C676EE" w:rsidRDefault="00C676EE" w:rsidP="00C676EE"/>
    <w:p w:rsidR="00C676EE" w:rsidRDefault="00C676EE" w:rsidP="00C676EE">
      <w:pPr>
        <w:jc w:val="center"/>
        <w:rPr>
          <w:b/>
        </w:rPr>
      </w:pPr>
      <w:r w:rsidRPr="00C676EE">
        <w:rPr>
          <w:b/>
        </w:rPr>
        <w:t>Total--90</w:t>
      </w:r>
    </w:p>
    <w:p w:rsidR="00C676EE" w:rsidRDefault="00C676EE" w:rsidP="00C676EE">
      <w:pPr>
        <w:jc w:val="center"/>
        <w:rPr>
          <w:b/>
        </w:rPr>
      </w:pPr>
    </w:p>
    <w:p w:rsidR="00C676EE" w:rsidRDefault="00C676EE" w:rsidP="00C676EE">
      <w:pPr>
        <w:ind w:firstLine="0"/>
      </w:pPr>
      <w:r w:rsidRPr="00C676E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676EE" w:rsidRPr="00C676EE" w:rsidTr="00C676EE">
        <w:tc>
          <w:tcPr>
            <w:tcW w:w="2179" w:type="dxa"/>
            <w:shd w:val="clear" w:color="auto" w:fill="auto"/>
          </w:tcPr>
          <w:p w:rsidR="00C676EE" w:rsidRPr="00C676EE" w:rsidRDefault="00C676EE" w:rsidP="00C676EE">
            <w:pPr>
              <w:keepNext/>
              <w:ind w:firstLine="0"/>
            </w:pPr>
            <w:r>
              <w:t>Bennett</w:t>
            </w:r>
          </w:p>
        </w:tc>
        <w:tc>
          <w:tcPr>
            <w:tcW w:w="2179" w:type="dxa"/>
            <w:shd w:val="clear" w:color="auto" w:fill="auto"/>
          </w:tcPr>
          <w:p w:rsidR="00C676EE" w:rsidRPr="00C676EE" w:rsidRDefault="00C676EE" w:rsidP="00C676EE">
            <w:pPr>
              <w:keepNext/>
              <w:ind w:firstLine="0"/>
            </w:pPr>
            <w:r>
              <w:t>Burns</w:t>
            </w:r>
          </w:p>
        </w:tc>
        <w:tc>
          <w:tcPr>
            <w:tcW w:w="2180" w:type="dxa"/>
            <w:shd w:val="clear" w:color="auto" w:fill="auto"/>
          </w:tcPr>
          <w:p w:rsidR="00C676EE" w:rsidRPr="00C676EE" w:rsidRDefault="00C676EE" w:rsidP="00C676EE">
            <w:pPr>
              <w:keepNext/>
              <w:ind w:firstLine="0"/>
            </w:pPr>
            <w:r>
              <w:t>Caskey</w:t>
            </w:r>
          </w:p>
        </w:tc>
      </w:tr>
      <w:tr w:rsidR="00C676EE" w:rsidRPr="00C676EE" w:rsidTr="00C676EE">
        <w:tc>
          <w:tcPr>
            <w:tcW w:w="2179" w:type="dxa"/>
            <w:shd w:val="clear" w:color="auto" w:fill="auto"/>
          </w:tcPr>
          <w:p w:rsidR="00C676EE" w:rsidRPr="00C676EE" w:rsidRDefault="00C676EE" w:rsidP="00C676EE">
            <w:pPr>
              <w:ind w:firstLine="0"/>
            </w:pPr>
            <w:r>
              <w:t>Chumley</w:t>
            </w:r>
          </w:p>
        </w:tc>
        <w:tc>
          <w:tcPr>
            <w:tcW w:w="2179" w:type="dxa"/>
            <w:shd w:val="clear" w:color="auto" w:fill="auto"/>
          </w:tcPr>
          <w:p w:rsidR="00C676EE" w:rsidRPr="00C676EE" w:rsidRDefault="00C676EE" w:rsidP="00C676EE">
            <w:pPr>
              <w:ind w:firstLine="0"/>
            </w:pPr>
            <w:r>
              <w:t>Finlay</w:t>
            </w:r>
          </w:p>
        </w:tc>
        <w:tc>
          <w:tcPr>
            <w:tcW w:w="2180" w:type="dxa"/>
            <w:shd w:val="clear" w:color="auto" w:fill="auto"/>
          </w:tcPr>
          <w:p w:rsidR="00C676EE" w:rsidRPr="00C676EE" w:rsidRDefault="00C676EE" w:rsidP="00C676EE">
            <w:pPr>
              <w:ind w:firstLine="0"/>
            </w:pPr>
            <w:r>
              <w:t>Hiott</w:t>
            </w:r>
          </w:p>
        </w:tc>
      </w:tr>
      <w:tr w:rsidR="00C676EE" w:rsidRPr="00C676EE" w:rsidTr="00C676EE">
        <w:tc>
          <w:tcPr>
            <w:tcW w:w="2179" w:type="dxa"/>
            <w:shd w:val="clear" w:color="auto" w:fill="auto"/>
          </w:tcPr>
          <w:p w:rsidR="00C676EE" w:rsidRPr="00C676EE" w:rsidRDefault="00C676EE" w:rsidP="00C676EE">
            <w:pPr>
              <w:ind w:firstLine="0"/>
            </w:pPr>
            <w:r>
              <w:t>Hixon</w:t>
            </w:r>
          </w:p>
        </w:tc>
        <w:tc>
          <w:tcPr>
            <w:tcW w:w="2179" w:type="dxa"/>
            <w:shd w:val="clear" w:color="auto" w:fill="auto"/>
          </w:tcPr>
          <w:p w:rsidR="00C676EE" w:rsidRPr="00C676EE" w:rsidRDefault="00C676EE" w:rsidP="00C676EE">
            <w:pPr>
              <w:ind w:firstLine="0"/>
            </w:pPr>
            <w:r>
              <w:t>Long</w:t>
            </w:r>
          </w:p>
        </w:tc>
        <w:tc>
          <w:tcPr>
            <w:tcW w:w="2180" w:type="dxa"/>
            <w:shd w:val="clear" w:color="auto" w:fill="auto"/>
          </w:tcPr>
          <w:p w:rsidR="00C676EE" w:rsidRPr="00C676EE" w:rsidRDefault="00C676EE" w:rsidP="00C676EE">
            <w:pPr>
              <w:ind w:firstLine="0"/>
            </w:pPr>
            <w:r>
              <w:t>Mace</w:t>
            </w:r>
          </w:p>
        </w:tc>
      </w:tr>
      <w:tr w:rsidR="00C676EE" w:rsidRPr="00C676EE" w:rsidTr="00C676EE">
        <w:tc>
          <w:tcPr>
            <w:tcW w:w="2179" w:type="dxa"/>
            <w:shd w:val="clear" w:color="auto" w:fill="auto"/>
          </w:tcPr>
          <w:p w:rsidR="00C676EE" w:rsidRPr="00C676EE" w:rsidRDefault="00C676EE" w:rsidP="00C676EE">
            <w:pPr>
              <w:ind w:firstLine="0"/>
            </w:pPr>
            <w:r>
              <w:t>Magnuson</w:t>
            </w:r>
          </w:p>
        </w:tc>
        <w:tc>
          <w:tcPr>
            <w:tcW w:w="2179" w:type="dxa"/>
            <w:shd w:val="clear" w:color="auto" w:fill="auto"/>
          </w:tcPr>
          <w:p w:rsidR="00C676EE" w:rsidRPr="00C676EE" w:rsidRDefault="00C676EE" w:rsidP="00C676EE">
            <w:pPr>
              <w:ind w:firstLine="0"/>
            </w:pPr>
            <w:r>
              <w:t>McCravy</w:t>
            </w:r>
          </w:p>
        </w:tc>
        <w:tc>
          <w:tcPr>
            <w:tcW w:w="2180" w:type="dxa"/>
            <w:shd w:val="clear" w:color="auto" w:fill="auto"/>
          </w:tcPr>
          <w:p w:rsidR="00C676EE" w:rsidRPr="00C676EE" w:rsidRDefault="00C676EE" w:rsidP="00C676EE">
            <w:pPr>
              <w:ind w:firstLine="0"/>
            </w:pPr>
            <w:r>
              <w:t>Moore</w:t>
            </w:r>
          </w:p>
        </w:tc>
      </w:tr>
      <w:tr w:rsidR="00C676EE" w:rsidRPr="00C676EE" w:rsidTr="00C676EE">
        <w:tc>
          <w:tcPr>
            <w:tcW w:w="2179" w:type="dxa"/>
            <w:shd w:val="clear" w:color="auto" w:fill="auto"/>
          </w:tcPr>
          <w:p w:rsidR="00C676EE" w:rsidRPr="00C676EE" w:rsidRDefault="00C676EE" w:rsidP="00C676EE">
            <w:pPr>
              <w:ind w:firstLine="0"/>
            </w:pPr>
            <w:r>
              <w:t>Morgan</w:t>
            </w:r>
          </w:p>
        </w:tc>
        <w:tc>
          <w:tcPr>
            <w:tcW w:w="2179" w:type="dxa"/>
            <w:shd w:val="clear" w:color="auto" w:fill="auto"/>
          </w:tcPr>
          <w:p w:rsidR="00C676EE" w:rsidRPr="00C676EE" w:rsidRDefault="00C676EE" w:rsidP="00C676EE">
            <w:pPr>
              <w:ind w:firstLine="0"/>
            </w:pPr>
            <w:r>
              <w:t>Parks</w:t>
            </w:r>
          </w:p>
        </w:tc>
        <w:tc>
          <w:tcPr>
            <w:tcW w:w="2180" w:type="dxa"/>
            <w:shd w:val="clear" w:color="auto" w:fill="auto"/>
          </w:tcPr>
          <w:p w:rsidR="00C676EE" w:rsidRPr="00C676EE" w:rsidRDefault="00C676EE" w:rsidP="00C676EE">
            <w:pPr>
              <w:ind w:firstLine="0"/>
            </w:pPr>
            <w:r>
              <w:t>Pendarvis</w:t>
            </w:r>
          </w:p>
        </w:tc>
      </w:tr>
      <w:tr w:rsidR="00C676EE" w:rsidRPr="00C676EE" w:rsidTr="00C676EE">
        <w:tc>
          <w:tcPr>
            <w:tcW w:w="2179" w:type="dxa"/>
            <w:shd w:val="clear" w:color="auto" w:fill="auto"/>
          </w:tcPr>
          <w:p w:rsidR="00C676EE" w:rsidRPr="00C676EE" w:rsidRDefault="00C676EE" w:rsidP="00C676EE">
            <w:pPr>
              <w:ind w:firstLine="0"/>
            </w:pPr>
            <w:r>
              <w:t>Simmons</w:t>
            </w:r>
          </w:p>
        </w:tc>
        <w:tc>
          <w:tcPr>
            <w:tcW w:w="2179" w:type="dxa"/>
            <w:shd w:val="clear" w:color="auto" w:fill="auto"/>
          </w:tcPr>
          <w:p w:rsidR="00C676EE" w:rsidRPr="00C676EE" w:rsidRDefault="00C676EE" w:rsidP="00C676EE">
            <w:pPr>
              <w:ind w:firstLine="0"/>
            </w:pPr>
            <w:r>
              <w:t>Stringer</w:t>
            </w:r>
          </w:p>
        </w:tc>
        <w:tc>
          <w:tcPr>
            <w:tcW w:w="2180" w:type="dxa"/>
            <w:shd w:val="clear" w:color="auto" w:fill="auto"/>
          </w:tcPr>
          <w:p w:rsidR="00C676EE" w:rsidRPr="00C676EE" w:rsidRDefault="00C676EE" w:rsidP="00C676EE">
            <w:pPr>
              <w:ind w:firstLine="0"/>
            </w:pPr>
            <w:r>
              <w:t>Taylor</w:t>
            </w:r>
          </w:p>
        </w:tc>
      </w:tr>
      <w:tr w:rsidR="00C676EE" w:rsidRPr="00C676EE" w:rsidTr="00C676EE">
        <w:tc>
          <w:tcPr>
            <w:tcW w:w="2179" w:type="dxa"/>
            <w:shd w:val="clear" w:color="auto" w:fill="auto"/>
          </w:tcPr>
          <w:p w:rsidR="00C676EE" w:rsidRPr="00C676EE" w:rsidRDefault="00C676EE" w:rsidP="00C676EE">
            <w:pPr>
              <w:ind w:firstLine="0"/>
            </w:pPr>
            <w:r>
              <w:t>Thayer</w:t>
            </w:r>
          </w:p>
        </w:tc>
        <w:tc>
          <w:tcPr>
            <w:tcW w:w="2179" w:type="dxa"/>
            <w:shd w:val="clear" w:color="auto" w:fill="auto"/>
          </w:tcPr>
          <w:p w:rsidR="00C676EE" w:rsidRPr="00C676EE" w:rsidRDefault="00C676EE" w:rsidP="00C676EE">
            <w:pPr>
              <w:ind w:firstLine="0"/>
            </w:pPr>
            <w:r>
              <w:t>Toole</w:t>
            </w:r>
          </w:p>
        </w:tc>
        <w:tc>
          <w:tcPr>
            <w:tcW w:w="2180" w:type="dxa"/>
            <w:shd w:val="clear" w:color="auto" w:fill="auto"/>
          </w:tcPr>
          <w:p w:rsidR="00C676EE" w:rsidRPr="00C676EE" w:rsidRDefault="00C676EE" w:rsidP="00C676EE">
            <w:pPr>
              <w:ind w:firstLine="0"/>
            </w:pPr>
            <w:r>
              <w:t>Trantham</w:t>
            </w:r>
          </w:p>
        </w:tc>
      </w:tr>
      <w:tr w:rsidR="00C676EE" w:rsidRPr="00C676EE" w:rsidTr="00C676EE">
        <w:tc>
          <w:tcPr>
            <w:tcW w:w="2179" w:type="dxa"/>
            <w:shd w:val="clear" w:color="auto" w:fill="auto"/>
          </w:tcPr>
          <w:p w:rsidR="00C676EE" w:rsidRPr="00C676EE" w:rsidRDefault="00C676EE" w:rsidP="00C676EE">
            <w:pPr>
              <w:keepNext/>
              <w:ind w:firstLine="0"/>
            </w:pPr>
            <w:r>
              <w:t>Wheeler</w:t>
            </w:r>
          </w:p>
        </w:tc>
        <w:tc>
          <w:tcPr>
            <w:tcW w:w="2179" w:type="dxa"/>
            <w:shd w:val="clear" w:color="auto" w:fill="auto"/>
          </w:tcPr>
          <w:p w:rsidR="00C676EE" w:rsidRPr="00C676EE" w:rsidRDefault="00C676EE" w:rsidP="00C676EE">
            <w:pPr>
              <w:keepNext/>
              <w:ind w:firstLine="0"/>
            </w:pPr>
            <w:r>
              <w:t>White</w:t>
            </w:r>
          </w:p>
        </w:tc>
        <w:tc>
          <w:tcPr>
            <w:tcW w:w="2180" w:type="dxa"/>
            <w:shd w:val="clear" w:color="auto" w:fill="auto"/>
          </w:tcPr>
          <w:p w:rsidR="00C676EE" w:rsidRPr="00C676EE" w:rsidRDefault="00C676EE" w:rsidP="00C676EE">
            <w:pPr>
              <w:keepNext/>
              <w:ind w:firstLine="0"/>
            </w:pPr>
            <w:r>
              <w:t>S. Williams</w:t>
            </w:r>
          </w:p>
        </w:tc>
      </w:tr>
      <w:tr w:rsidR="00C676EE" w:rsidRPr="00C676EE" w:rsidTr="00C676EE">
        <w:tc>
          <w:tcPr>
            <w:tcW w:w="2179" w:type="dxa"/>
            <w:shd w:val="clear" w:color="auto" w:fill="auto"/>
          </w:tcPr>
          <w:p w:rsidR="00C676EE" w:rsidRPr="00C676EE" w:rsidRDefault="00C676EE" w:rsidP="00C676EE">
            <w:pPr>
              <w:keepNext/>
              <w:ind w:firstLine="0"/>
            </w:pPr>
            <w:r>
              <w:t>Wooten</w:t>
            </w:r>
          </w:p>
        </w:tc>
        <w:tc>
          <w:tcPr>
            <w:tcW w:w="2179" w:type="dxa"/>
            <w:shd w:val="clear" w:color="auto" w:fill="auto"/>
          </w:tcPr>
          <w:p w:rsidR="00C676EE" w:rsidRPr="00C676EE" w:rsidRDefault="00C676EE" w:rsidP="00C676EE">
            <w:pPr>
              <w:keepNext/>
              <w:ind w:firstLine="0"/>
            </w:pPr>
          </w:p>
        </w:tc>
        <w:tc>
          <w:tcPr>
            <w:tcW w:w="2180" w:type="dxa"/>
            <w:shd w:val="clear" w:color="auto" w:fill="auto"/>
          </w:tcPr>
          <w:p w:rsidR="00C676EE" w:rsidRPr="00C676EE" w:rsidRDefault="00C676EE" w:rsidP="00C676EE">
            <w:pPr>
              <w:keepNext/>
              <w:ind w:firstLine="0"/>
            </w:pPr>
          </w:p>
        </w:tc>
      </w:tr>
    </w:tbl>
    <w:p w:rsidR="00C676EE" w:rsidRDefault="00C676EE" w:rsidP="00C676EE"/>
    <w:p w:rsidR="00C676EE" w:rsidRDefault="00C676EE" w:rsidP="00C676EE">
      <w:pPr>
        <w:jc w:val="center"/>
        <w:rPr>
          <w:b/>
        </w:rPr>
      </w:pPr>
      <w:r w:rsidRPr="00C676EE">
        <w:rPr>
          <w:b/>
        </w:rPr>
        <w:t>Total--25</w:t>
      </w:r>
    </w:p>
    <w:p w:rsidR="00C676EE" w:rsidRDefault="00C676EE" w:rsidP="00C676EE">
      <w:r>
        <w:t xml:space="preserve">So, the Bill was read the second time and ordered to third reading.  </w:t>
      </w:r>
    </w:p>
    <w:p w:rsidR="00C676EE" w:rsidRDefault="00C676EE" w:rsidP="00C676EE"/>
    <w:p w:rsidR="00C676EE" w:rsidRDefault="00C676EE" w:rsidP="00C676EE">
      <w:pPr>
        <w:keepNext/>
        <w:jc w:val="center"/>
        <w:rPr>
          <w:b/>
        </w:rPr>
      </w:pPr>
      <w:r w:rsidRPr="00C676EE">
        <w:rPr>
          <w:b/>
        </w:rPr>
        <w:t>H. 3307--DEBATE ADJOURNED</w:t>
      </w:r>
    </w:p>
    <w:p w:rsidR="00C676EE" w:rsidRDefault="00C676EE" w:rsidP="00C676EE">
      <w:pPr>
        <w:keepNext/>
      </w:pPr>
      <w:r>
        <w:t>The following Bill was taken up:</w:t>
      </w:r>
    </w:p>
    <w:p w:rsidR="00C676EE" w:rsidRDefault="00C676EE" w:rsidP="00C676EE">
      <w:pPr>
        <w:keepNext/>
      </w:pPr>
      <w:bookmarkStart w:id="31" w:name="include_clip_start_121"/>
      <w:bookmarkEnd w:id="31"/>
    </w:p>
    <w:p w:rsidR="00C676EE" w:rsidRDefault="00C676EE" w:rsidP="00C676EE">
      <w:pPr>
        <w:keepNext/>
      </w:pPr>
      <w:r>
        <w:t>H. 3307 -- Reps. Clemmons, Fry, Crawford, Allison, Yow, Daning, Elliott, Hewitt, G. R. Smith, Hixon, Taylor, Magnuson, Gagnon, Johnson, Clary, Pendarvis, McKnight, Rose, Cogswell, Cobb-Hunter, B. Newton, Mace and Caskey: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82490A" w:rsidRDefault="0082490A" w:rsidP="00C676EE">
      <w:pPr>
        <w:keepNext/>
      </w:pPr>
    </w:p>
    <w:p w:rsidR="00C676EE" w:rsidRDefault="00C676EE" w:rsidP="00C676EE">
      <w:bookmarkStart w:id="32" w:name="include_clip_end_121"/>
      <w:bookmarkEnd w:id="32"/>
      <w:r>
        <w:t xml:space="preserve">Rep. RUTHERFORD moved to adjourn debate on the Bill, which was agreed to.  </w:t>
      </w:r>
    </w:p>
    <w:p w:rsidR="00787415" w:rsidRDefault="00787415" w:rsidP="00C676EE"/>
    <w:p w:rsidR="00C676EE" w:rsidRDefault="00C676EE" w:rsidP="00C676EE">
      <w:pPr>
        <w:keepNext/>
        <w:jc w:val="center"/>
        <w:rPr>
          <w:b/>
        </w:rPr>
      </w:pPr>
      <w:r w:rsidRPr="00C676EE">
        <w:rPr>
          <w:b/>
        </w:rPr>
        <w:t>H. 3951--INTERRUPTED DEBATE</w:t>
      </w:r>
    </w:p>
    <w:p w:rsidR="00C676EE" w:rsidRDefault="00C676EE" w:rsidP="00C676EE">
      <w:pPr>
        <w:keepNext/>
      </w:pPr>
      <w:r>
        <w:t>The following Bill was taken up:</w:t>
      </w:r>
    </w:p>
    <w:p w:rsidR="00C676EE" w:rsidRDefault="00C676EE" w:rsidP="00C676EE">
      <w:pPr>
        <w:keepNext/>
      </w:pPr>
      <w:bookmarkStart w:id="33" w:name="include_clip_start_124"/>
      <w:bookmarkEnd w:id="33"/>
    </w:p>
    <w:p w:rsidR="00C676EE" w:rsidRDefault="00C676EE" w:rsidP="00C676EE">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C676EE" w:rsidRDefault="00C676EE" w:rsidP="00C676EE">
      <w:bookmarkStart w:id="34" w:name="include_clip_end_124"/>
      <w:bookmarkStart w:id="35" w:name="file_start125"/>
      <w:bookmarkEnd w:id="34"/>
      <w:bookmarkEnd w:id="35"/>
    </w:p>
    <w:p w:rsidR="00C676EE" w:rsidRPr="00961DCA" w:rsidRDefault="00C676EE" w:rsidP="00C676EE">
      <w:r w:rsidRPr="00961DCA">
        <w:t>The Committee on Judiciary proposed the following Amendment No. 1</w:t>
      </w:r>
      <w:r w:rsidR="0082490A">
        <w:t xml:space="preserve"> to </w:t>
      </w:r>
      <w:r w:rsidRPr="00961DCA">
        <w:t>H. 3951 (COUNCIL\CM\3951C001.GT.CM19)</w:t>
      </w:r>
      <w:r w:rsidR="0082490A">
        <w:t>:</w:t>
      </w:r>
      <w:r w:rsidRPr="00961DCA">
        <w:t xml:space="preserve"> </w:t>
      </w:r>
    </w:p>
    <w:p w:rsidR="00C676EE" w:rsidRPr="00961DCA" w:rsidRDefault="00C676EE" w:rsidP="00C676EE">
      <w:r w:rsidRPr="00961DCA">
        <w:t>Amend the bill, as and if amended, by striking SECTION 1 in its entirety, and inserting:</w:t>
      </w:r>
    </w:p>
    <w:p w:rsidR="00C676EE" w:rsidRPr="00961DCA" w:rsidRDefault="00C676EE" w:rsidP="00C676EE">
      <w:pPr>
        <w:suppressAutoHyphens/>
      </w:pPr>
      <w:r w:rsidRPr="00961DCA">
        <w:t>/</w:t>
      </w:r>
      <w:r w:rsidR="00A9209A">
        <w:t xml:space="preserve"> </w:t>
      </w:r>
      <w:r w:rsidRPr="00961DCA">
        <w:t>SECTION</w:t>
      </w:r>
      <w:r w:rsidRPr="00961DCA">
        <w:tab/>
        <w:t>1.</w:t>
      </w:r>
      <w:r w:rsidRPr="00961DCA">
        <w:tab/>
        <w:t>Section 23</w:t>
      </w:r>
      <w:r w:rsidRPr="00961DCA">
        <w:noBreakHyphen/>
        <w:t>11</w:t>
      </w:r>
      <w:r w:rsidRPr="00961DCA">
        <w:noBreakHyphen/>
        <w:t>110(A) of the 1976 Code is amended to read:</w:t>
      </w:r>
    </w:p>
    <w:p w:rsidR="00C676EE" w:rsidRPr="00961DCA" w:rsidRDefault="00C676EE" w:rsidP="00C676EE">
      <w:r w:rsidRPr="00961DCA">
        <w:tab/>
        <w:t>“(A)</w:t>
      </w:r>
      <w:r w:rsidRPr="00961DCA">
        <w:tab/>
      </w:r>
      <w:r w:rsidRPr="00961DCA">
        <w:tab/>
        <w:t xml:space="preserve">All sheriffs </w:t>
      </w:r>
      <w:r w:rsidRPr="00961DCA">
        <w:rPr>
          <w:u w:val="single"/>
        </w:rPr>
        <w:t>and candidates for sheriff</w:t>
      </w:r>
      <w:r w:rsidRPr="00961DCA">
        <w:t xml:space="preserve"> in this State must have the following qualifications:</w:t>
      </w:r>
    </w:p>
    <w:p w:rsidR="00C676EE" w:rsidRPr="00961DCA" w:rsidRDefault="00C676EE" w:rsidP="00C676EE">
      <w:r w:rsidRPr="00961DCA">
        <w:tab/>
      </w:r>
      <w:r w:rsidRPr="00961DCA">
        <w:tab/>
        <w:t>(1)</w:t>
      </w:r>
      <w:r w:rsidRPr="00961DCA">
        <w:tab/>
        <w:t>be a citizen of the United States;</w:t>
      </w:r>
    </w:p>
    <w:p w:rsidR="00C676EE" w:rsidRPr="00961DCA" w:rsidRDefault="00C676EE" w:rsidP="00C676EE">
      <w:r w:rsidRPr="00961DCA">
        <w:tab/>
      </w:r>
      <w:r w:rsidRPr="00961DCA">
        <w:tab/>
        <w:t>(2)</w:t>
      </w:r>
      <w:r w:rsidRPr="00961DCA">
        <w:tab/>
        <w:t>be a resident of the county in which he seeks the office of sheriff for at least one year immediately preceding the date of the election for sheriff;</w:t>
      </w:r>
    </w:p>
    <w:p w:rsidR="00C676EE" w:rsidRPr="00961DCA" w:rsidRDefault="00C676EE" w:rsidP="00C676EE">
      <w:r w:rsidRPr="00961DCA">
        <w:tab/>
      </w:r>
      <w:r w:rsidRPr="00961DCA">
        <w:tab/>
        <w:t>(3)</w:t>
      </w:r>
      <w:r w:rsidRPr="00961DCA">
        <w:tab/>
        <w:t>be a registered voter;</w:t>
      </w:r>
    </w:p>
    <w:p w:rsidR="00C676EE" w:rsidRPr="00961DCA" w:rsidRDefault="00C676EE" w:rsidP="00C676EE">
      <w:r w:rsidRPr="00961DCA">
        <w:tab/>
      </w:r>
      <w:r w:rsidRPr="00961DCA">
        <w:tab/>
        <w:t>(4)</w:t>
      </w:r>
      <w:r w:rsidRPr="00961DCA">
        <w:tab/>
        <w:t>have attained the age of at least twenty</w:t>
      </w:r>
      <w:r w:rsidRPr="00961DCA">
        <w:noBreakHyphen/>
        <w:t>one years prior to the date of his qualifying for election to the office;</w:t>
      </w:r>
    </w:p>
    <w:p w:rsidR="00C676EE" w:rsidRPr="00961DCA" w:rsidRDefault="00C676EE" w:rsidP="00C676EE">
      <w:r w:rsidRPr="00961DCA">
        <w:tab/>
      </w:r>
      <w:r w:rsidRPr="00961DCA">
        <w:tab/>
        <w:t>(5)</w:t>
      </w:r>
      <w:r w:rsidRPr="00961DCA">
        <w:tab/>
        <w:t>have:</w:t>
      </w:r>
    </w:p>
    <w:p w:rsidR="00C676EE" w:rsidRPr="00961DCA" w:rsidRDefault="00C676EE" w:rsidP="00C676EE">
      <w:r w:rsidRPr="00961DCA">
        <w:tab/>
      </w:r>
      <w:r w:rsidRPr="00961DCA">
        <w:tab/>
      </w:r>
      <w:r w:rsidRPr="00961DCA">
        <w:tab/>
        <w:t>(a)</w:t>
      </w:r>
      <w:r w:rsidRPr="00961DCA">
        <w:tab/>
        <w:t xml:space="preserve">obtained a high school diploma, its recognized equivalent in educational training as established by the State Department of Education, and have at least five years experience as a </w:t>
      </w:r>
      <w:r w:rsidRPr="00961DCA">
        <w:rPr>
          <w:u w:val="single"/>
        </w:rPr>
        <w:t>Class 1</w:t>
      </w:r>
      <w:r w:rsidRPr="00961DCA">
        <w:t xml:space="preserve"> certified law enforcement officer; or</w:t>
      </w:r>
    </w:p>
    <w:p w:rsidR="00C676EE" w:rsidRPr="00961DCA" w:rsidRDefault="00C676EE" w:rsidP="00C676EE">
      <w:r w:rsidRPr="00961DCA">
        <w:tab/>
      </w:r>
      <w:r w:rsidRPr="00961DCA">
        <w:tab/>
      </w:r>
      <w:r w:rsidRPr="00961DCA">
        <w:tab/>
        <w:t>(b)</w:t>
      </w:r>
      <w:r w:rsidRPr="00961DCA">
        <w:tab/>
        <w:t>obtained a two</w:t>
      </w:r>
      <w:r w:rsidRPr="00961DCA">
        <w:noBreakHyphen/>
        <w:t xml:space="preserve">year associate degree and three years experience as a </w:t>
      </w:r>
      <w:r w:rsidRPr="00961DCA">
        <w:rPr>
          <w:u w:val="single"/>
        </w:rPr>
        <w:t>Class 1</w:t>
      </w:r>
      <w:r w:rsidRPr="00961DCA">
        <w:t xml:space="preserve"> certified law enforcement officer; or</w:t>
      </w:r>
    </w:p>
    <w:p w:rsidR="00C676EE" w:rsidRPr="00961DCA" w:rsidRDefault="00C676EE" w:rsidP="00C676EE">
      <w:r w:rsidRPr="00961DCA">
        <w:tab/>
      </w:r>
      <w:r w:rsidRPr="00961DCA">
        <w:tab/>
      </w:r>
      <w:r w:rsidRPr="00961DCA">
        <w:tab/>
        <w:t>(c)</w:t>
      </w:r>
      <w:r w:rsidRPr="00961DCA">
        <w:tab/>
        <w:t>obtained a four</w:t>
      </w:r>
      <w:r w:rsidRPr="00961DCA">
        <w:noBreakHyphen/>
        <w:t>year baccalaureate degree and one year</w:t>
      </w:r>
      <w:r w:rsidRPr="00961DCA">
        <w:rPr>
          <w:strike/>
        </w:rPr>
        <w:t>s</w:t>
      </w:r>
      <w:r w:rsidRPr="00961DCA">
        <w:t xml:space="preserve"> experience as a </w:t>
      </w:r>
      <w:r w:rsidRPr="00961DCA">
        <w:rPr>
          <w:u w:val="single"/>
        </w:rPr>
        <w:t>Class 1</w:t>
      </w:r>
      <w:r w:rsidRPr="00961DCA">
        <w:t xml:space="preserve"> certified law enforcement officer</w:t>
      </w:r>
      <w:r w:rsidRPr="00961DCA">
        <w:rPr>
          <w:strike/>
        </w:rPr>
        <w:t>; or</w:t>
      </w:r>
    </w:p>
    <w:p w:rsidR="00C676EE" w:rsidRPr="00961DCA" w:rsidRDefault="00C676EE" w:rsidP="00C676EE">
      <w:r w:rsidRPr="00961DCA">
        <w:tab/>
      </w:r>
      <w:r w:rsidRPr="00961DCA">
        <w:tab/>
      </w:r>
      <w:r w:rsidRPr="00961DCA">
        <w:tab/>
      </w:r>
      <w:r w:rsidRPr="00961DCA">
        <w:rPr>
          <w:strike/>
        </w:rPr>
        <w:t>(d)</w:t>
      </w:r>
      <w:r w:rsidRPr="00961DCA">
        <w:tab/>
      </w:r>
      <w:r w:rsidRPr="00961DCA">
        <w:rPr>
          <w:strike/>
        </w:rPr>
        <w:t>served as a summary court judge for at least ten years</w:t>
      </w:r>
      <w:r w:rsidRPr="00961DCA">
        <w:t>.</w:t>
      </w:r>
    </w:p>
    <w:p w:rsidR="00C676EE" w:rsidRPr="00961DCA" w:rsidRDefault="00C676EE" w:rsidP="00C676EE">
      <w:r w:rsidRPr="00961DCA">
        <w:tab/>
        <w:t xml:space="preserve">For purposes of this section, a </w:t>
      </w:r>
      <w:r w:rsidRPr="00961DCA">
        <w:rPr>
          <w:u w:val="single"/>
        </w:rPr>
        <w:t>‘Class 1</w:t>
      </w:r>
      <w:r w:rsidRPr="00961DCA">
        <w:t xml:space="preserve"> certified law enforcement officer’ is a person who has been issued a certificate as a </w:t>
      </w:r>
      <w:r w:rsidRPr="00961DCA">
        <w:rPr>
          <w:u w:val="single"/>
        </w:rPr>
        <w:t>Class 1</w:t>
      </w:r>
      <w:r w:rsidRPr="00961DCA">
        <w:t xml:space="preserve"> law enforcement officer </w:t>
      </w:r>
      <w:r w:rsidRPr="00961DCA">
        <w:rPr>
          <w:strike/>
        </w:rPr>
        <w:t>pursuant to Section 23</w:t>
      </w:r>
      <w:r w:rsidRPr="00961DCA">
        <w:rPr>
          <w:strike/>
        </w:rPr>
        <w:noBreakHyphen/>
        <w:t>23</w:t>
      </w:r>
      <w:r w:rsidRPr="00961DCA">
        <w:rPr>
          <w:strike/>
        </w:rPr>
        <w:noBreakHyphen/>
        <w:t>10</w:t>
      </w:r>
      <w:r w:rsidRPr="00961DCA">
        <w:t xml:space="preserve"> </w:t>
      </w:r>
      <w:r w:rsidRPr="00961DCA">
        <w:rPr>
          <w:u w:val="single"/>
        </w:rPr>
        <w:t>by the South Carolina Law Enforcement Training Council. A sheriff holding office on the effective date of this section is not required to have obtained the necessary experience as a certified law enforcement officer in the State;</w:t>
      </w:r>
    </w:p>
    <w:p w:rsidR="00C676EE" w:rsidRPr="00961DCA" w:rsidRDefault="00C676EE" w:rsidP="00C676EE">
      <w:r w:rsidRPr="00961DCA">
        <w:tab/>
      </w:r>
      <w:r w:rsidRPr="00961DCA">
        <w:tab/>
        <w:t>(6)</w:t>
      </w:r>
      <w:r w:rsidRPr="00961DCA">
        <w:tab/>
        <w:t>have not been convicted of</w:t>
      </w:r>
      <w:r w:rsidRPr="00961DCA">
        <w:rPr>
          <w:u w:val="single"/>
        </w:rPr>
        <w:t>,</w:t>
      </w:r>
      <w:r w:rsidRPr="00961DCA">
        <w:t xml:space="preserve"> </w:t>
      </w:r>
      <w:r w:rsidRPr="00961DCA">
        <w:rPr>
          <w:strike/>
        </w:rPr>
        <w:t>or</w:t>
      </w:r>
      <w:r w:rsidRPr="00961DCA">
        <w:t xml:space="preserve"> pled guilty to</w:t>
      </w:r>
      <w:r w:rsidRPr="00961DCA">
        <w:rPr>
          <w:u w:val="single"/>
        </w:rPr>
        <w:t>, or pardoned for</w:t>
      </w:r>
      <w:r w:rsidRPr="00961DCA">
        <w:t xml:space="preserve"> a violation of Section 56</w:t>
      </w:r>
      <w:r w:rsidRPr="00961DCA">
        <w:noBreakHyphen/>
        <w:t>1</w:t>
      </w:r>
      <w:r w:rsidRPr="00961DCA">
        <w:noBreakHyphen/>
        <w:t>460 or 56</w:t>
      </w:r>
      <w:r w:rsidRPr="00961DCA">
        <w:noBreakHyphen/>
        <w:t>5</w:t>
      </w:r>
      <w:r w:rsidRPr="00961DCA">
        <w:noBreakHyphen/>
        <w:t xml:space="preserve">2930, or both, within the past ten years or a felony in this State or another state; </w:t>
      </w:r>
      <w:r w:rsidRPr="00961DCA">
        <w:rPr>
          <w:strike/>
        </w:rPr>
        <w:t>and</w:t>
      </w:r>
    </w:p>
    <w:p w:rsidR="00C676EE" w:rsidRPr="00961DCA" w:rsidRDefault="00C676EE" w:rsidP="00C676EE">
      <w:pPr>
        <w:suppressAutoHyphens/>
        <w:rPr>
          <w:u w:val="single"/>
        </w:rPr>
      </w:pPr>
      <w:r w:rsidRPr="00961DCA">
        <w:tab/>
      </w:r>
      <w:r w:rsidRPr="00961DCA">
        <w:tab/>
        <w:t>(7)</w:t>
      </w:r>
      <w:r w:rsidRPr="00961DCA">
        <w:tab/>
      </w:r>
      <w:r w:rsidRPr="00961DCA">
        <w:rPr>
          <w:u w:val="single"/>
        </w:rPr>
        <w:t>have not been convicted of, pled guilty to, or been pardoned for a felony or a crime of moral turpitude in this State or another state;</w:t>
      </w:r>
    </w:p>
    <w:p w:rsidR="00C676EE" w:rsidRPr="00961DCA" w:rsidRDefault="00C676EE" w:rsidP="00C676EE">
      <w:pPr>
        <w:suppressAutoHyphens/>
        <w:rPr>
          <w:u w:val="single"/>
        </w:rPr>
      </w:pPr>
      <w:r w:rsidRPr="00961DCA">
        <w:tab/>
      </w:r>
      <w:r w:rsidRPr="00961DCA">
        <w:tab/>
      </w:r>
      <w:r w:rsidRPr="00961DCA">
        <w:rPr>
          <w:u w:val="single"/>
        </w:rPr>
        <w:t>(8)</w:t>
      </w:r>
      <w:r w:rsidRPr="00961DCA">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961DCA">
        <w:rPr>
          <w:u w:val="single"/>
        </w:rPr>
        <w:t>; and</w:t>
      </w:r>
    </w:p>
    <w:p w:rsidR="00C676EE" w:rsidRPr="00961DCA" w:rsidRDefault="00C676EE" w:rsidP="00C676EE">
      <w:pPr>
        <w:suppressAutoHyphens/>
      </w:pPr>
      <w:r w:rsidRPr="00961DCA">
        <w:tab/>
      </w:r>
      <w:r w:rsidRPr="00961DCA">
        <w:tab/>
      </w:r>
      <w:r w:rsidRPr="00961DCA">
        <w:rPr>
          <w:u w:val="single"/>
        </w:rPr>
        <w:t>(9)</w:t>
      </w:r>
      <w:r w:rsidRPr="00961DCA">
        <w:tab/>
      </w:r>
      <w:r w:rsidRPr="00961DCA">
        <w:rPr>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961DCA">
        <w:t>.”</w:t>
      </w:r>
      <w:r w:rsidRPr="00961DCA">
        <w:tab/>
      </w:r>
      <w:r w:rsidRPr="00961DCA">
        <w:tab/>
        <w:t>/</w:t>
      </w:r>
    </w:p>
    <w:p w:rsidR="00C676EE" w:rsidRPr="00961DCA" w:rsidRDefault="00C676EE" w:rsidP="00C676EE">
      <w:r w:rsidRPr="00961DCA">
        <w:t>Renumber sections to conform.</w:t>
      </w:r>
    </w:p>
    <w:p w:rsidR="00C676EE" w:rsidRDefault="00C676EE" w:rsidP="00C676EE">
      <w:r w:rsidRPr="00961DCA">
        <w:t>Amend title to conform.</w:t>
      </w:r>
    </w:p>
    <w:p w:rsidR="00C676EE" w:rsidRDefault="00C676EE" w:rsidP="00C676EE"/>
    <w:p w:rsidR="00C676EE" w:rsidRDefault="00C676EE" w:rsidP="00C676EE">
      <w:r>
        <w:t>Rep. W. NEWTON explained the amendment.</w:t>
      </w:r>
    </w:p>
    <w:p w:rsidR="00C676EE" w:rsidRDefault="00C676EE" w:rsidP="00C676EE"/>
    <w:p w:rsidR="00C676EE" w:rsidRDefault="00C676EE" w:rsidP="00C676EE">
      <w:r>
        <w:t xml:space="preserve">Further proceedings were interrupted by expiration of time on the uncontested Calendar.  </w:t>
      </w:r>
    </w:p>
    <w:p w:rsidR="00C676EE" w:rsidRDefault="00C676EE" w:rsidP="00C676EE"/>
    <w:p w:rsidR="00C676EE" w:rsidRDefault="00C676EE" w:rsidP="00C676EE">
      <w:pPr>
        <w:keepNext/>
        <w:jc w:val="center"/>
        <w:rPr>
          <w:b/>
        </w:rPr>
      </w:pPr>
      <w:r w:rsidRPr="00C676EE">
        <w:rPr>
          <w:b/>
        </w:rPr>
        <w:t>RECURRENCE TO THE MORNING HOUR</w:t>
      </w:r>
    </w:p>
    <w:p w:rsidR="00C676EE" w:rsidRDefault="00C676EE" w:rsidP="00C676EE">
      <w:r>
        <w:t>Rep. CLARY moved that the House recur to the morning hour, which was agreed to.</w:t>
      </w:r>
    </w:p>
    <w:p w:rsidR="00C676EE" w:rsidRDefault="00C676EE" w:rsidP="00C676EE"/>
    <w:p w:rsidR="00C676EE" w:rsidRDefault="00C676EE" w:rsidP="00C676EE">
      <w:pPr>
        <w:keepNext/>
        <w:jc w:val="center"/>
        <w:rPr>
          <w:b/>
        </w:rPr>
      </w:pPr>
      <w:r w:rsidRPr="00C676EE">
        <w:rPr>
          <w:b/>
        </w:rPr>
        <w:t>H. 3789--DEBATE ADJOURNED</w:t>
      </w:r>
    </w:p>
    <w:p w:rsidR="00C676EE" w:rsidRDefault="00C676EE" w:rsidP="00C676EE">
      <w:pPr>
        <w:keepNext/>
      </w:pPr>
      <w:r>
        <w:t>The following Bill was taken up:</w:t>
      </w:r>
    </w:p>
    <w:p w:rsidR="00C676EE" w:rsidRDefault="00C676EE" w:rsidP="00C676EE">
      <w:pPr>
        <w:keepNext/>
      </w:pPr>
      <w:bookmarkStart w:id="36" w:name="include_clip_start_131"/>
      <w:bookmarkEnd w:id="36"/>
    </w:p>
    <w:p w:rsidR="00C676EE" w:rsidRDefault="00C676EE" w:rsidP="00C676EE">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676EE" w:rsidRDefault="00C676EE" w:rsidP="00C676EE">
      <w:bookmarkStart w:id="37" w:name="include_clip_end_131"/>
      <w:bookmarkEnd w:id="37"/>
    </w:p>
    <w:p w:rsidR="00C676EE" w:rsidRDefault="00C676EE" w:rsidP="00C676EE">
      <w:r>
        <w:t>Rep. CLARY moved to adjourn debate on the Bill until Wednesday, March 27, which was agreed to.</w:t>
      </w:r>
    </w:p>
    <w:p w:rsidR="00C676EE" w:rsidRDefault="00C676EE" w:rsidP="00C676EE"/>
    <w:p w:rsidR="00C676EE" w:rsidRDefault="00C676EE" w:rsidP="00C676EE">
      <w:pPr>
        <w:keepNext/>
        <w:jc w:val="center"/>
        <w:rPr>
          <w:b/>
        </w:rPr>
      </w:pPr>
      <w:r w:rsidRPr="00C676EE">
        <w:rPr>
          <w:b/>
        </w:rPr>
        <w:t>H. 3307--DEBATE ADJOURNED</w:t>
      </w:r>
    </w:p>
    <w:p w:rsidR="00C676EE" w:rsidRDefault="00C676EE" w:rsidP="00C676EE">
      <w:pPr>
        <w:keepNext/>
      </w:pPr>
      <w:r>
        <w:t>The following Bill was taken up:</w:t>
      </w:r>
    </w:p>
    <w:p w:rsidR="00C676EE" w:rsidRDefault="00C676EE" w:rsidP="00C676EE">
      <w:pPr>
        <w:keepNext/>
      </w:pPr>
      <w:bookmarkStart w:id="38" w:name="include_clip_start_134"/>
      <w:bookmarkEnd w:id="38"/>
    </w:p>
    <w:p w:rsidR="00C676EE" w:rsidRDefault="00C676EE" w:rsidP="00C676EE">
      <w:r>
        <w:t>H. 3307 -- Reps. Clemmons, Fry, Crawford, Allison, Yow, Daning, Elliott, Hewitt, G. R. Smith, Hixon, Taylor, Magnuson, Gagnon, Johnson, Clary, Pendarvis, McKnight, Rose, Cogswell, Cobb-Hunter, B. Newton, Mace and Caskey: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C676EE" w:rsidRDefault="00C676EE" w:rsidP="00C676EE">
      <w:bookmarkStart w:id="39" w:name="include_clip_end_134"/>
      <w:bookmarkEnd w:id="39"/>
    </w:p>
    <w:p w:rsidR="00C676EE" w:rsidRDefault="00C676EE" w:rsidP="00C676EE">
      <w:r>
        <w:t>Rep. CLARY moved to adjourn debate on the Bill until Wednesday, March 27, which was agreed to.</w:t>
      </w:r>
    </w:p>
    <w:p w:rsidR="00C676EE" w:rsidRDefault="00C676EE" w:rsidP="00C676EE"/>
    <w:p w:rsidR="00C676EE" w:rsidRDefault="00C676EE" w:rsidP="00C676EE">
      <w:pPr>
        <w:keepNext/>
        <w:jc w:val="center"/>
        <w:rPr>
          <w:b/>
        </w:rPr>
      </w:pPr>
      <w:r w:rsidRPr="00C676EE">
        <w:rPr>
          <w:b/>
        </w:rPr>
        <w:t>H. 3951--DEBATE ADJOURNED</w:t>
      </w:r>
    </w:p>
    <w:p w:rsidR="00C676EE" w:rsidRDefault="00C676EE" w:rsidP="00C676EE">
      <w:pPr>
        <w:keepNext/>
      </w:pPr>
      <w:r>
        <w:t>Debate was resumed on the following Bill, the pending question being the consideration of Amendment No. 1:</w:t>
      </w:r>
    </w:p>
    <w:p w:rsidR="00C676EE" w:rsidRDefault="00C676EE" w:rsidP="00C676EE">
      <w:pPr>
        <w:keepNext/>
      </w:pPr>
      <w:bookmarkStart w:id="40" w:name="include_clip_start_137"/>
      <w:bookmarkEnd w:id="40"/>
    </w:p>
    <w:p w:rsidR="00C676EE" w:rsidRDefault="00C676EE" w:rsidP="00C676EE">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C676EE" w:rsidRDefault="00C676EE" w:rsidP="00C676EE"/>
    <w:p w:rsidR="00C676EE" w:rsidRPr="00AB6F15" w:rsidRDefault="00C676EE" w:rsidP="00C676EE">
      <w:r w:rsidRPr="00AB6F15">
        <w:t>The Committee on Judiciary proposed the following Amendment No. 1H. 3951 (COUNCIL\CM\3951C001.GT.CM19):</w:t>
      </w:r>
    </w:p>
    <w:p w:rsidR="00C676EE" w:rsidRPr="00AB6F15" w:rsidRDefault="00C676EE" w:rsidP="00C676EE">
      <w:r w:rsidRPr="00AB6F15">
        <w:t>Amend the bill, as and if amended, by striking SECTION 1 in its entirety, and inserting:</w:t>
      </w:r>
    </w:p>
    <w:p w:rsidR="00C676EE" w:rsidRPr="00AB6F15" w:rsidRDefault="00C676EE" w:rsidP="00C676EE">
      <w:pPr>
        <w:suppressAutoHyphens/>
      </w:pPr>
      <w:r w:rsidRPr="00AB6F15">
        <w:t>/</w:t>
      </w:r>
      <w:r w:rsidR="00A9209A">
        <w:t xml:space="preserve"> </w:t>
      </w:r>
      <w:r w:rsidRPr="00AB6F15">
        <w:t>SECTION</w:t>
      </w:r>
      <w:r w:rsidRPr="00AB6F15">
        <w:tab/>
        <w:t>1.</w:t>
      </w:r>
      <w:r w:rsidRPr="00AB6F15">
        <w:tab/>
        <w:t>Section 23</w:t>
      </w:r>
      <w:r w:rsidRPr="00AB6F15">
        <w:noBreakHyphen/>
        <w:t>11</w:t>
      </w:r>
      <w:r w:rsidRPr="00AB6F15">
        <w:noBreakHyphen/>
        <w:t>110(A) of the 1976 Code is amended to read:</w:t>
      </w:r>
    </w:p>
    <w:p w:rsidR="00C676EE" w:rsidRPr="00AB6F15" w:rsidRDefault="00C676EE" w:rsidP="00C676EE">
      <w:r w:rsidRPr="00AB6F15">
        <w:tab/>
        <w:t>“(A)</w:t>
      </w:r>
      <w:r w:rsidRPr="00AB6F15">
        <w:tab/>
      </w:r>
      <w:r w:rsidRPr="00AB6F15">
        <w:tab/>
        <w:t xml:space="preserve">All sheriffs </w:t>
      </w:r>
      <w:r w:rsidRPr="00AB6F15">
        <w:rPr>
          <w:u w:val="single"/>
        </w:rPr>
        <w:t>and candidates for sheriff</w:t>
      </w:r>
      <w:r w:rsidRPr="00AB6F15">
        <w:t xml:space="preserve"> in this State must have the following qualifications:</w:t>
      </w:r>
    </w:p>
    <w:p w:rsidR="00C676EE" w:rsidRPr="00AB6F15" w:rsidRDefault="00C676EE" w:rsidP="00C676EE">
      <w:r w:rsidRPr="00AB6F15">
        <w:tab/>
      </w:r>
      <w:r w:rsidRPr="00AB6F15">
        <w:tab/>
        <w:t>(1)</w:t>
      </w:r>
      <w:r w:rsidRPr="00AB6F15">
        <w:tab/>
        <w:t>be a citizen of the United States;</w:t>
      </w:r>
    </w:p>
    <w:p w:rsidR="00C676EE" w:rsidRPr="00AB6F15" w:rsidRDefault="00C676EE" w:rsidP="00C676EE">
      <w:r w:rsidRPr="00AB6F15">
        <w:tab/>
      </w:r>
      <w:r w:rsidRPr="00AB6F15">
        <w:tab/>
        <w:t>(2)</w:t>
      </w:r>
      <w:r w:rsidRPr="00AB6F15">
        <w:tab/>
        <w:t>be a resident of the county in which he seeks the office of sheriff for at least one year immediately preceding the date of the election for sheriff;</w:t>
      </w:r>
    </w:p>
    <w:p w:rsidR="00C676EE" w:rsidRPr="00AB6F15" w:rsidRDefault="00C676EE" w:rsidP="00C676EE">
      <w:r w:rsidRPr="00AB6F15">
        <w:tab/>
      </w:r>
      <w:r w:rsidRPr="00AB6F15">
        <w:tab/>
        <w:t>(3)</w:t>
      </w:r>
      <w:r w:rsidRPr="00AB6F15">
        <w:tab/>
        <w:t>be a registered voter;</w:t>
      </w:r>
    </w:p>
    <w:p w:rsidR="00C676EE" w:rsidRPr="00AB6F15" w:rsidRDefault="00C676EE" w:rsidP="00C676EE">
      <w:r w:rsidRPr="00AB6F15">
        <w:tab/>
      </w:r>
      <w:r w:rsidRPr="00AB6F15">
        <w:tab/>
        <w:t>(4)</w:t>
      </w:r>
      <w:r w:rsidRPr="00AB6F15">
        <w:tab/>
        <w:t>have attained the age of at least twenty</w:t>
      </w:r>
      <w:r w:rsidRPr="00AB6F15">
        <w:noBreakHyphen/>
        <w:t>one years prior to the date of his qualifying for election to the office;</w:t>
      </w:r>
    </w:p>
    <w:p w:rsidR="00C676EE" w:rsidRPr="00AB6F15" w:rsidRDefault="00C676EE" w:rsidP="00C676EE">
      <w:r w:rsidRPr="00AB6F15">
        <w:tab/>
      </w:r>
      <w:r w:rsidRPr="00AB6F15">
        <w:tab/>
        <w:t>(5)</w:t>
      </w:r>
      <w:r w:rsidRPr="00AB6F15">
        <w:tab/>
        <w:t>have:</w:t>
      </w:r>
    </w:p>
    <w:p w:rsidR="00C676EE" w:rsidRPr="00AB6F15" w:rsidRDefault="00C676EE" w:rsidP="00C676EE">
      <w:r w:rsidRPr="00AB6F15">
        <w:tab/>
      </w:r>
      <w:r w:rsidRPr="00AB6F15">
        <w:tab/>
      </w:r>
      <w:r w:rsidRPr="00AB6F15">
        <w:tab/>
        <w:t>(a)</w:t>
      </w:r>
      <w:r w:rsidRPr="00AB6F15">
        <w:tab/>
        <w:t xml:space="preserve">obtained a high school diploma, its recognized equivalent in educational training as established by the State Department of Education, and have at least five years experience as a </w:t>
      </w:r>
      <w:r w:rsidRPr="00AB6F15">
        <w:rPr>
          <w:u w:val="single"/>
        </w:rPr>
        <w:t>Class 1</w:t>
      </w:r>
      <w:r w:rsidRPr="00AB6F15">
        <w:t xml:space="preserve"> certified law enforcement officer; or</w:t>
      </w:r>
    </w:p>
    <w:p w:rsidR="00C676EE" w:rsidRPr="00AB6F15" w:rsidRDefault="00C676EE" w:rsidP="00C676EE">
      <w:r w:rsidRPr="00AB6F15">
        <w:tab/>
      </w:r>
      <w:r w:rsidRPr="00AB6F15">
        <w:tab/>
      </w:r>
      <w:r w:rsidRPr="00AB6F15">
        <w:tab/>
        <w:t>(b)</w:t>
      </w:r>
      <w:r w:rsidRPr="00AB6F15">
        <w:tab/>
        <w:t>obtained a two</w:t>
      </w:r>
      <w:r w:rsidRPr="00AB6F15">
        <w:noBreakHyphen/>
        <w:t xml:space="preserve">year associate degree and three years experience as a </w:t>
      </w:r>
      <w:r w:rsidRPr="00AB6F15">
        <w:rPr>
          <w:u w:val="single"/>
        </w:rPr>
        <w:t>Class 1</w:t>
      </w:r>
      <w:r w:rsidRPr="00AB6F15">
        <w:t xml:space="preserve"> certified law enforcement officer; or</w:t>
      </w:r>
    </w:p>
    <w:p w:rsidR="00C676EE" w:rsidRPr="00AB6F15" w:rsidRDefault="00C676EE" w:rsidP="00C676EE">
      <w:r w:rsidRPr="00AB6F15">
        <w:tab/>
      </w:r>
      <w:r w:rsidRPr="00AB6F15">
        <w:tab/>
      </w:r>
      <w:r w:rsidRPr="00AB6F15">
        <w:tab/>
        <w:t>(c)</w:t>
      </w:r>
      <w:r w:rsidRPr="00AB6F15">
        <w:tab/>
        <w:t>obtained a four</w:t>
      </w:r>
      <w:r w:rsidRPr="00AB6F15">
        <w:noBreakHyphen/>
        <w:t>year baccalaureate degree and one year</w:t>
      </w:r>
      <w:r w:rsidRPr="00AB6F15">
        <w:rPr>
          <w:strike/>
        </w:rPr>
        <w:t>s</w:t>
      </w:r>
      <w:r w:rsidRPr="00AB6F15">
        <w:t xml:space="preserve"> experience as a </w:t>
      </w:r>
      <w:r w:rsidRPr="00AB6F15">
        <w:rPr>
          <w:u w:val="single"/>
        </w:rPr>
        <w:t>Class 1</w:t>
      </w:r>
      <w:r w:rsidRPr="00AB6F15">
        <w:t xml:space="preserve"> certified law enforcement officer</w:t>
      </w:r>
      <w:r w:rsidRPr="00AB6F15">
        <w:rPr>
          <w:strike/>
        </w:rPr>
        <w:t>; or</w:t>
      </w:r>
    </w:p>
    <w:p w:rsidR="00C676EE" w:rsidRPr="00AB6F15" w:rsidRDefault="00C676EE" w:rsidP="00C676EE">
      <w:r w:rsidRPr="00AB6F15">
        <w:tab/>
      </w:r>
      <w:r w:rsidRPr="00AB6F15">
        <w:tab/>
      </w:r>
      <w:r w:rsidRPr="00AB6F15">
        <w:tab/>
      </w:r>
      <w:r w:rsidRPr="00AB6F15">
        <w:rPr>
          <w:strike/>
        </w:rPr>
        <w:t>(d)</w:t>
      </w:r>
      <w:r w:rsidRPr="00AB6F15">
        <w:tab/>
      </w:r>
      <w:r w:rsidRPr="00AB6F15">
        <w:rPr>
          <w:strike/>
        </w:rPr>
        <w:t>served as a summary court judge for at least ten years</w:t>
      </w:r>
      <w:r w:rsidRPr="00AB6F15">
        <w:t>.</w:t>
      </w:r>
    </w:p>
    <w:p w:rsidR="00C676EE" w:rsidRPr="00AB6F15" w:rsidRDefault="00C676EE" w:rsidP="00C676EE">
      <w:r w:rsidRPr="00AB6F15">
        <w:tab/>
        <w:t xml:space="preserve">For purposes of this section, a </w:t>
      </w:r>
      <w:r w:rsidRPr="00AB6F15">
        <w:rPr>
          <w:u w:val="single"/>
        </w:rPr>
        <w:t>‘Class 1</w:t>
      </w:r>
      <w:r w:rsidRPr="00AB6F15">
        <w:t xml:space="preserve"> certified law enforcement officer’ is a person who has been issued a certificate as a </w:t>
      </w:r>
      <w:r w:rsidRPr="00AB6F15">
        <w:rPr>
          <w:u w:val="single"/>
        </w:rPr>
        <w:t>Class 1</w:t>
      </w:r>
      <w:r w:rsidRPr="00AB6F15">
        <w:t xml:space="preserve"> law enforcement officer </w:t>
      </w:r>
      <w:r w:rsidRPr="00AB6F15">
        <w:rPr>
          <w:strike/>
        </w:rPr>
        <w:t>pursuant to Section 23</w:t>
      </w:r>
      <w:r w:rsidRPr="00AB6F15">
        <w:rPr>
          <w:strike/>
        </w:rPr>
        <w:noBreakHyphen/>
        <w:t>23</w:t>
      </w:r>
      <w:r w:rsidRPr="00AB6F15">
        <w:rPr>
          <w:strike/>
        </w:rPr>
        <w:noBreakHyphen/>
        <w:t>10</w:t>
      </w:r>
      <w:r w:rsidRPr="00AB6F15">
        <w:t xml:space="preserve"> </w:t>
      </w:r>
      <w:r w:rsidRPr="00AB6F15">
        <w:rPr>
          <w:u w:val="single"/>
        </w:rPr>
        <w:t>by the South Carolina Law Enforcement Training Council. A sheriff holding office on the effective date of this section is not required to have obtained the necessary experience as a certified law enforcement officer in the State;</w:t>
      </w:r>
    </w:p>
    <w:p w:rsidR="00C676EE" w:rsidRPr="00AB6F15" w:rsidRDefault="00C676EE" w:rsidP="00C676EE">
      <w:r w:rsidRPr="00AB6F15">
        <w:tab/>
      </w:r>
      <w:r w:rsidRPr="00AB6F15">
        <w:tab/>
        <w:t>(6)</w:t>
      </w:r>
      <w:r w:rsidRPr="00AB6F15">
        <w:tab/>
        <w:t>have not been convicted of</w:t>
      </w:r>
      <w:r w:rsidRPr="00AB6F15">
        <w:rPr>
          <w:u w:val="single"/>
        </w:rPr>
        <w:t>,</w:t>
      </w:r>
      <w:r w:rsidRPr="00AB6F15">
        <w:t xml:space="preserve"> </w:t>
      </w:r>
      <w:r w:rsidRPr="00AB6F15">
        <w:rPr>
          <w:strike/>
        </w:rPr>
        <w:t>or</w:t>
      </w:r>
      <w:r w:rsidRPr="00AB6F15">
        <w:t xml:space="preserve"> pled guilty to</w:t>
      </w:r>
      <w:r w:rsidRPr="00AB6F15">
        <w:rPr>
          <w:u w:val="single"/>
        </w:rPr>
        <w:t>, or pardoned for</w:t>
      </w:r>
      <w:r w:rsidRPr="00AB6F15">
        <w:t xml:space="preserve"> a violation of Section 56</w:t>
      </w:r>
      <w:r w:rsidRPr="00AB6F15">
        <w:noBreakHyphen/>
        <w:t>1</w:t>
      </w:r>
      <w:r w:rsidRPr="00AB6F15">
        <w:noBreakHyphen/>
        <w:t>460 or 56</w:t>
      </w:r>
      <w:r w:rsidRPr="00AB6F15">
        <w:noBreakHyphen/>
        <w:t>5</w:t>
      </w:r>
      <w:r w:rsidRPr="00AB6F15">
        <w:noBreakHyphen/>
        <w:t xml:space="preserve">2930, or both, within the past ten years or a felony in this State or another state; </w:t>
      </w:r>
      <w:r w:rsidRPr="00AB6F15">
        <w:rPr>
          <w:strike/>
        </w:rPr>
        <w:t>and</w:t>
      </w:r>
    </w:p>
    <w:p w:rsidR="00C676EE" w:rsidRPr="00AB6F15" w:rsidRDefault="00C676EE" w:rsidP="00C676EE">
      <w:pPr>
        <w:suppressAutoHyphens/>
        <w:rPr>
          <w:u w:val="single"/>
        </w:rPr>
      </w:pPr>
      <w:r w:rsidRPr="00AB6F15">
        <w:tab/>
      </w:r>
      <w:r w:rsidRPr="00AB6F15">
        <w:tab/>
        <w:t>(7)</w:t>
      </w:r>
      <w:r w:rsidRPr="00AB6F15">
        <w:tab/>
      </w:r>
      <w:r w:rsidRPr="00AB6F15">
        <w:rPr>
          <w:u w:val="single"/>
        </w:rPr>
        <w:t>have not been convicted of, pled guilty to, or been pardoned for a felony or a crime of moral turpitude in this State or another state;</w:t>
      </w:r>
    </w:p>
    <w:p w:rsidR="00C676EE" w:rsidRPr="00AB6F15" w:rsidRDefault="00C676EE" w:rsidP="00C676EE">
      <w:pPr>
        <w:suppressAutoHyphens/>
        <w:rPr>
          <w:u w:val="single"/>
        </w:rPr>
      </w:pPr>
      <w:r w:rsidRPr="00AB6F15">
        <w:tab/>
      </w:r>
      <w:r w:rsidRPr="00AB6F15">
        <w:tab/>
      </w:r>
      <w:r w:rsidRPr="00AB6F15">
        <w:rPr>
          <w:u w:val="single"/>
        </w:rPr>
        <w:t>(8)</w:t>
      </w:r>
      <w:r w:rsidRPr="00AB6F15">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AB6F15">
        <w:rPr>
          <w:u w:val="single"/>
        </w:rPr>
        <w:t>; and</w:t>
      </w:r>
    </w:p>
    <w:p w:rsidR="00C676EE" w:rsidRPr="00AB6F15" w:rsidRDefault="00C676EE" w:rsidP="00C676EE">
      <w:pPr>
        <w:suppressAutoHyphens/>
      </w:pPr>
      <w:r w:rsidRPr="00AB6F15">
        <w:tab/>
      </w:r>
      <w:r w:rsidRPr="00AB6F15">
        <w:tab/>
      </w:r>
      <w:r w:rsidRPr="00AB6F15">
        <w:rPr>
          <w:u w:val="single"/>
        </w:rPr>
        <w:t>(9)</w:t>
      </w:r>
      <w:r w:rsidRPr="00AB6F15">
        <w:tab/>
      </w:r>
      <w:r w:rsidRPr="00AB6F15">
        <w:rPr>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AB6F15">
        <w:t>.”</w:t>
      </w:r>
      <w:r w:rsidRPr="00AB6F15">
        <w:tab/>
      </w:r>
      <w:r w:rsidRPr="00AB6F15">
        <w:tab/>
        <w:t>/</w:t>
      </w:r>
    </w:p>
    <w:p w:rsidR="00C676EE" w:rsidRPr="00AB6F15" w:rsidRDefault="00C676EE" w:rsidP="00C676EE">
      <w:r w:rsidRPr="00AB6F15">
        <w:t>Renumber sections to conform.</w:t>
      </w:r>
    </w:p>
    <w:p w:rsidR="00C676EE" w:rsidRDefault="00C676EE" w:rsidP="00C676EE">
      <w:r w:rsidRPr="00AB6F15">
        <w:t>Amend title to conform.</w:t>
      </w:r>
    </w:p>
    <w:p w:rsidR="00C676EE" w:rsidRDefault="00C676EE" w:rsidP="00C676EE"/>
    <w:p w:rsidR="00C676EE" w:rsidRDefault="00C676EE" w:rsidP="00C676EE">
      <w:r>
        <w:t>Rep. RUTHERFORD moved to adjourn debate on the Bill until Wednesday, March 27, which was agreed to.</w:t>
      </w:r>
    </w:p>
    <w:p w:rsidR="00C676EE" w:rsidRDefault="00C676EE" w:rsidP="00C676EE"/>
    <w:p w:rsidR="00C676EE" w:rsidRDefault="00C676EE" w:rsidP="00C676EE">
      <w:pPr>
        <w:keepNext/>
        <w:jc w:val="center"/>
        <w:rPr>
          <w:b/>
        </w:rPr>
      </w:pPr>
      <w:r w:rsidRPr="00C676EE">
        <w:rPr>
          <w:b/>
        </w:rPr>
        <w:t>H. 3602--REQUESTS FOR DEBATE</w:t>
      </w:r>
    </w:p>
    <w:p w:rsidR="00C676EE" w:rsidRDefault="00C676EE" w:rsidP="00C676EE">
      <w:pPr>
        <w:keepNext/>
      </w:pPr>
      <w:r>
        <w:t>The following Bill was taken up:</w:t>
      </w:r>
    </w:p>
    <w:p w:rsidR="00C676EE" w:rsidRDefault="00C676EE" w:rsidP="00C676EE">
      <w:pPr>
        <w:keepNext/>
      </w:pPr>
      <w:bookmarkStart w:id="41" w:name="include_clip_start_141"/>
      <w:bookmarkEnd w:id="41"/>
    </w:p>
    <w:p w:rsidR="00C676EE" w:rsidRDefault="00C676EE" w:rsidP="00C676EE">
      <w:r>
        <w:t>H. 3602 -- Reps. Rose and Caskey: A BILL TO AMEND SECTION 44-66-30, CODE OF LAWS OF SOUTH CAROLINA, 1976, RELATING TO PERSONS WHO MAY MAKE HEALTH CARE DECISIONS FOR A PATIENT WHO IS UNABLE TO CONSENT, SO AS TO ADD AN ADDITIONAL CATEGORY OF PERSONS.</w:t>
      </w:r>
    </w:p>
    <w:p w:rsidR="00C676EE" w:rsidRDefault="00C676EE" w:rsidP="00C676EE">
      <w:bookmarkStart w:id="42" w:name="include_clip_end_141"/>
      <w:bookmarkStart w:id="43" w:name="file_start142"/>
      <w:bookmarkEnd w:id="42"/>
      <w:bookmarkEnd w:id="43"/>
    </w:p>
    <w:p w:rsidR="00C676EE" w:rsidRPr="00CB3825" w:rsidRDefault="00C676EE" w:rsidP="00C676EE">
      <w:r w:rsidRPr="00CB3825">
        <w:t>The Committee on Judiciary proposed the following Amendment No. 1</w:t>
      </w:r>
      <w:r w:rsidR="0082490A">
        <w:t xml:space="preserve"> to </w:t>
      </w:r>
      <w:r w:rsidRPr="00CB3825">
        <w:t>H. 3602 (COUNCIL\VR\3602C001.CC.VR19)</w:t>
      </w:r>
      <w:r w:rsidR="0082490A">
        <w:t>:</w:t>
      </w:r>
      <w:r w:rsidRPr="00CB3825">
        <w:t xml:space="preserve"> </w:t>
      </w:r>
    </w:p>
    <w:p w:rsidR="00C676EE" w:rsidRPr="00C676EE" w:rsidRDefault="00C676EE" w:rsidP="00C676EE">
      <w:pPr>
        <w:rPr>
          <w:color w:val="000000"/>
        </w:rPr>
      </w:pPr>
      <w:r w:rsidRPr="00CB3825">
        <w:t xml:space="preserve">Amend the bill, as and if amended, by </w:t>
      </w:r>
      <w:r w:rsidRPr="00C676EE">
        <w:rPr>
          <w:color w:val="000000"/>
        </w:rPr>
        <w:t>striking all after the enacting words and inserting:</w:t>
      </w:r>
    </w:p>
    <w:p w:rsidR="00C676EE" w:rsidRPr="00C676EE" w:rsidRDefault="00C676EE" w:rsidP="00C676EE">
      <w:pPr>
        <w:rPr>
          <w:color w:val="000000"/>
        </w:rPr>
      </w:pPr>
      <w:r w:rsidRPr="00C676EE">
        <w:rPr>
          <w:color w:val="000000"/>
        </w:rPr>
        <w:tab/>
      </w:r>
      <w:r w:rsidRPr="00C676EE">
        <w:rPr>
          <w:color w:val="000000"/>
        </w:rPr>
        <w:tab/>
        <w:t>/</w:t>
      </w:r>
      <w:r w:rsidRPr="00C676EE">
        <w:rPr>
          <w:color w:val="000000"/>
        </w:rPr>
        <w:tab/>
        <w:t>SECTION</w:t>
      </w:r>
      <w:r w:rsidRPr="00C676EE">
        <w:rPr>
          <w:color w:val="000000"/>
        </w:rPr>
        <w:tab/>
        <w:t>1.</w:t>
      </w:r>
      <w:r w:rsidRPr="00C676EE">
        <w:rPr>
          <w:color w:val="000000"/>
        </w:rPr>
        <w:tab/>
        <w:t>Section 44</w:t>
      </w:r>
      <w:r w:rsidRPr="00C676EE">
        <w:rPr>
          <w:color w:val="000000"/>
        </w:rPr>
        <w:noBreakHyphen/>
        <w:t>66</w:t>
      </w:r>
      <w:r w:rsidRPr="00C676EE">
        <w:rPr>
          <w:color w:val="000000"/>
        </w:rPr>
        <w:noBreakHyphen/>
        <w:t xml:space="preserve">30(A) of the 1976 Code is amended by adding an appropriately numbered item at the end to read: </w:t>
      </w:r>
    </w:p>
    <w:p w:rsidR="00C676EE" w:rsidRPr="00C676EE" w:rsidRDefault="00C676EE" w:rsidP="00C676EE">
      <w:pPr>
        <w:rPr>
          <w:color w:val="000000"/>
        </w:rPr>
      </w:pPr>
      <w:r w:rsidRPr="00C676EE">
        <w:rPr>
          <w:color w:val="000000"/>
        </w:rPr>
        <w:tab/>
      </w:r>
      <w:r w:rsidRPr="00C676EE">
        <w:rPr>
          <w:color w:val="000000"/>
        </w:rPr>
        <w:tab/>
        <w:t>“(  )</w:t>
      </w:r>
      <w:r w:rsidRPr="00C676EE">
        <w:rPr>
          <w:color w:val="000000"/>
        </w:rPr>
        <w:tab/>
        <w:t xml:space="preserve">a person who has an established relationship with the patient, who is acting in good faith on behalf of the patient, and who can reliably convey the patient’s wishes but who is not a paid caregiver or a provider of health care services to the patient. For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the patient meets such criteria.” </w:t>
      </w:r>
    </w:p>
    <w:p w:rsidR="00C676EE" w:rsidRPr="00C676EE" w:rsidRDefault="00C676EE" w:rsidP="00C676EE">
      <w:pPr>
        <w:rPr>
          <w:color w:val="000000"/>
        </w:rPr>
      </w:pPr>
      <w:r w:rsidRPr="00C676EE">
        <w:rPr>
          <w:color w:val="000000"/>
        </w:rPr>
        <w:t>SECTION</w:t>
      </w:r>
      <w:r w:rsidRPr="00C676EE">
        <w:rPr>
          <w:color w:val="000000"/>
        </w:rPr>
        <w:tab/>
        <w:t>2.</w:t>
      </w:r>
      <w:r w:rsidRPr="00C676EE">
        <w:rPr>
          <w:color w:val="000000"/>
        </w:rPr>
        <w:tab/>
        <w:t>This act takes effect</w:t>
      </w:r>
      <w:r w:rsidR="0082490A">
        <w:rPr>
          <w:color w:val="000000"/>
        </w:rPr>
        <w:t xml:space="preserve"> upon approval by the Governor. </w:t>
      </w:r>
      <w:r w:rsidRPr="00C676EE">
        <w:rPr>
          <w:color w:val="000000"/>
        </w:rPr>
        <w:t>/</w:t>
      </w:r>
    </w:p>
    <w:p w:rsidR="00C676EE" w:rsidRPr="00CB3825" w:rsidRDefault="00C676EE" w:rsidP="00C676EE">
      <w:r w:rsidRPr="00CB3825">
        <w:t>Renumber sections to conform.</w:t>
      </w:r>
    </w:p>
    <w:p w:rsidR="00C676EE" w:rsidRDefault="00C676EE" w:rsidP="00C676EE">
      <w:r w:rsidRPr="00CB3825">
        <w:t>Amend title to conform.</w:t>
      </w:r>
    </w:p>
    <w:p w:rsidR="00C676EE" w:rsidRDefault="00C676EE" w:rsidP="00C676EE"/>
    <w:p w:rsidR="00C676EE" w:rsidRDefault="00C676EE" w:rsidP="00C676EE">
      <w:r>
        <w:t>Rep. ROSE explained the amendment.</w:t>
      </w:r>
    </w:p>
    <w:p w:rsidR="00C676EE" w:rsidRDefault="00C676EE" w:rsidP="00C676EE"/>
    <w:p w:rsidR="00C676EE" w:rsidRDefault="00C676EE" w:rsidP="00C676EE">
      <w:r>
        <w:t>Reps. MCCRAVY, TOOLE, THAYER, WHITE, YOW, FRY, DANING, LONG, MAGNUSON, MARTIN, BURNS, HIOTT, CHUMLEY and OTT requested debate on the Bill.</w:t>
      </w:r>
    </w:p>
    <w:p w:rsidR="00C676EE" w:rsidRDefault="00C676EE" w:rsidP="00C676EE"/>
    <w:p w:rsidR="00C676EE" w:rsidRDefault="00C676EE" w:rsidP="00C676EE">
      <w:pPr>
        <w:keepNext/>
        <w:jc w:val="center"/>
        <w:rPr>
          <w:b/>
        </w:rPr>
      </w:pPr>
      <w:r w:rsidRPr="00C676EE">
        <w:rPr>
          <w:b/>
        </w:rPr>
        <w:t>H. 3917--DEBATE ADJOURNED</w:t>
      </w:r>
    </w:p>
    <w:p w:rsidR="00C676EE" w:rsidRDefault="00C676EE" w:rsidP="00C676EE">
      <w:pPr>
        <w:keepNext/>
      </w:pPr>
      <w:r>
        <w:t>The following Bill was taken up:</w:t>
      </w:r>
    </w:p>
    <w:p w:rsidR="00C676EE" w:rsidRDefault="00C676EE" w:rsidP="00C676EE">
      <w:pPr>
        <w:keepNext/>
      </w:pPr>
      <w:bookmarkStart w:id="44" w:name="include_clip_start_146"/>
      <w:bookmarkEnd w:id="44"/>
    </w:p>
    <w:p w:rsidR="00C676EE" w:rsidRDefault="00C676EE" w:rsidP="00C676EE">
      <w:r>
        <w:t>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C676EE" w:rsidRDefault="00C676EE" w:rsidP="00C676EE"/>
    <w:p w:rsidR="00C676EE" w:rsidRPr="0022723F" w:rsidRDefault="00C676EE" w:rsidP="00C676EE">
      <w:r w:rsidRPr="0022723F">
        <w:t>The Committee on Judiciary proposed the following Amendment No. 1</w:t>
      </w:r>
      <w:r w:rsidR="0082490A">
        <w:t xml:space="preserve"> to </w:t>
      </w:r>
      <w:r w:rsidRPr="0022723F">
        <w:t>H. 3917 (COUNCIL\WAB\3917C001.AGM.WAB19):</w:t>
      </w:r>
    </w:p>
    <w:p w:rsidR="00C676EE" w:rsidRPr="00C676EE" w:rsidRDefault="00C676EE" w:rsidP="00C676EE">
      <w:pPr>
        <w:rPr>
          <w:color w:val="000000"/>
          <w:u w:color="000000"/>
        </w:rPr>
      </w:pPr>
      <w:r w:rsidRPr="0022723F">
        <w:t xml:space="preserve">Amend the bill, as and if amended, by </w:t>
      </w:r>
      <w:r w:rsidRPr="00C676EE">
        <w:rPr>
          <w:color w:val="000000"/>
          <w:u w:color="000000"/>
        </w:rPr>
        <w:t>Section 26</w:t>
      </w:r>
      <w:r w:rsidRPr="00C676EE">
        <w:rPr>
          <w:color w:val="000000"/>
          <w:u w:color="000000"/>
        </w:rPr>
        <w:noBreakHyphen/>
        <w:t>1</w:t>
      </w:r>
      <w:r w:rsidRPr="00C676EE">
        <w:rPr>
          <w:color w:val="000000"/>
          <w:u w:color="000000"/>
        </w:rPr>
        <w:noBreakHyphen/>
        <w:t>310, as contained in SECTION 2, by deleting the section in its entirety and inserting:</w:t>
      </w:r>
    </w:p>
    <w:p w:rsidR="00C676EE" w:rsidRPr="00C676EE" w:rsidRDefault="00C676EE" w:rsidP="00C676EE">
      <w:pPr>
        <w:rPr>
          <w:color w:val="000000"/>
          <w:u w:color="000000"/>
        </w:rPr>
      </w:pPr>
      <w:r w:rsidRPr="00C676EE">
        <w:rPr>
          <w:color w:val="000000"/>
          <w:u w:color="000000"/>
        </w:rPr>
        <w:t>/</w:t>
      </w:r>
      <w:r w:rsidRPr="00C676EE">
        <w:rPr>
          <w:color w:val="000000"/>
          <w:u w:color="000000"/>
        </w:rPr>
        <w:tab/>
        <w:t>Section 26</w:t>
      </w:r>
      <w:r w:rsidRPr="00C676EE">
        <w:rPr>
          <w:color w:val="000000"/>
          <w:u w:color="000000"/>
        </w:rPr>
        <w:noBreakHyphen/>
        <w:t>1</w:t>
      </w:r>
      <w:r w:rsidRPr="00C676EE">
        <w:rPr>
          <w:color w:val="000000"/>
          <w:u w:color="000000"/>
        </w:rPr>
        <w:noBreakHyphen/>
        <w:t>310.</w:t>
      </w:r>
      <w:r w:rsidRPr="00C676EE">
        <w:rPr>
          <w:color w:val="000000"/>
          <w:u w:color="000000"/>
        </w:rPr>
        <w:tab/>
        <w:t>As used in this this article and Article 5:</w:t>
      </w:r>
    </w:p>
    <w:p w:rsidR="00C676EE" w:rsidRPr="00C676EE" w:rsidRDefault="00C676EE" w:rsidP="00C676EE">
      <w:pPr>
        <w:rPr>
          <w:color w:val="000000"/>
          <w:u w:color="000000"/>
        </w:rPr>
      </w:pPr>
      <w:r w:rsidRPr="00C676EE">
        <w:rPr>
          <w:color w:val="000000"/>
          <w:u w:color="000000"/>
        </w:rPr>
        <w:tab/>
        <w:t>(1)</w:t>
      </w:r>
      <w:r w:rsidRPr="00C676EE">
        <w:rPr>
          <w:color w:val="000000"/>
          <w:u w:color="000000"/>
        </w:rPr>
        <w:tab/>
        <w:t>‘Electronic’ means relating to technology having electrical, digital, magnetic, wireless, optical, electromagnetic, or similar capabilities.</w:t>
      </w:r>
    </w:p>
    <w:p w:rsidR="00C676EE" w:rsidRPr="00C676EE" w:rsidRDefault="00C676EE" w:rsidP="00C676EE">
      <w:pPr>
        <w:rPr>
          <w:color w:val="000000"/>
          <w:u w:color="000000"/>
        </w:rPr>
      </w:pPr>
      <w:r w:rsidRPr="00C676EE">
        <w:rPr>
          <w:color w:val="000000"/>
          <w:u w:color="000000"/>
        </w:rPr>
        <w:tab/>
        <w:t>(2)</w:t>
      </w:r>
      <w:r w:rsidRPr="00C676EE">
        <w:rPr>
          <w:color w:val="000000"/>
          <w:u w:color="000000"/>
        </w:rPr>
        <w:tab/>
        <w:t>‘Electronic document’ or ‘electronic record’ means information that is created, generated, sent, communicated, received, or stored by electronic means.</w:t>
      </w:r>
    </w:p>
    <w:p w:rsidR="00C676EE" w:rsidRPr="00C676EE" w:rsidRDefault="00C676EE" w:rsidP="00C676EE">
      <w:pPr>
        <w:rPr>
          <w:color w:val="000000"/>
          <w:u w:color="000000"/>
        </w:rPr>
      </w:pPr>
      <w:r w:rsidRPr="00C676EE">
        <w:rPr>
          <w:color w:val="000000"/>
          <w:u w:color="000000"/>
        </w:rPr>
        <w:tab/>
        <w:t>(3)</w:t>
      </w:r>
      <w:r w:rsidRPr="00C676EE">
        <w:rPr>
          <w:color w:val="000000"/>
          <w:u w:color="000000"/>
        </w:rPr>
        <w:tab/>
        <w:t>‘Electronic journal’ means a chronological electronic record maintained by a notary public of notarial acts performed by the notary public.</w:t>
      </w:r>
    </w:p>
    <w:p w:rsidR="00C676EE" w:rsidRPr="00C676EE" w:rsidRDefault="00C676EE" w:rsidP="00C676EE">
      <w:pPr>
        <w:rPr>
          <w:color w:val="000000"/>
          <w:u w:color="000000"/>
        </w:rPr>
      </w:pPr>
      <w:r w:rsidRPr="00C676EE">
        <w:rPr>
          <w:color w:val="000000"/>
          <w:u w:color="000000"/>
        </w:rPr>
        <w:tab/>
        <w:t>(4)</w:t>
      </w:r>
      <w:r w:rsidRPr="00C676EE">
        <w:rPr>
          <w:color w:val="000000"/>
          <w:u w:color="000000"/>
        </w:rPr>
        <w:tab/>
        <w:t>‘Electronic notarial act’ or ‘electronic notarization’ means a notarial act authorized under Section 26</w:t>
      </w:r>
      <w:r w:rsidRPr="00C676EE">
        <w:rPr>
          <w:color w:val="000000"/>
          <w:u w:color="000000"/>
        </w:rPr>
        <w:noBreakHyphen/>
        <w:t>1</w:t>
      </w:r>
      <w:r w:rsidRPr="00C676EE">
        <w:rPr>
          <w:color w:val="000000"/>
          <w:u w:color="000000"/>
        </w:rPr>
        <w:noBreakHyphen/>
        <w:t>360 and performed by an electronic notary public that involves the notary’s electronic signature on an electronic document.</w:t>
      </w:r>
    </w:p>
    <w:p w:rsidR="00C676EE" w:rsidRPr="00C676EE" w:rsidRDefault="00C676EE" w:rsidP="00C676EE">
      <w:pPr>
        <w:rPr>
          <w:color w:val="000000"/>
          <w:u w:color="000000"/>
        </w:rPr>
      </w:pPr>
      <w:r w:rsidRPr="00C676EE">
        <w:rPr>
          <w:color w:val="000000"/>
          <w:u w:color="000000"/>
        </w:rPr>
        <w:tab/>
        <w:t>(5)</w:t>
      </w:r>
      <w:r w:rsidRPr="00C676EE">
        <w:rPr>
          <w:color w:val="000000"/>
          <w:u w:color="000000"/>
        </w:rPr>
        <w:tab/>
        <w:t>‘Electronic notarial certificate’ means the part of, or attachment to, an electronic record that is completed by the electronic notary public, bears the electronic notary’s electronic signature and electronic seal, and states the facts attested to by the electronic notary in an electronic notarization.</w:t>
      </w:r>
    </w:p>
    <w:p w:rsidR="00C676EE" w:rsidRPr="00C676EE" w:rsidRDefault="00C676EE" w:rsidP="00C676EE">
      <w:pPr>
        <w:rPr>
          <w:color w:val="000000"/>
          <w:u w:color="000000"/>
        </w:rPr>
      </w:pPr>
      <w:r w:rsidRPr="00C676EE">
        <w:rPr>
          <w:color w:val="000000"/>
          <w:u w:color="000000"/>
        </w:rPr>
        <w:tab/>
        <w:t>(6)</w:t>
      </w:r>
      <w:r w:rsidRPr="00C676EE">
        <w:rPr>
          <w:color w:val="000000"/>
          <w:u w:color="000000"/>
        </w:rPr>
        <w:tab/>
        <w:t>‘Electronic notarization system’ means a set of applications, programs, hardware, software, or technologies that enable an electronic notary to perform electronic notarizations.</w:t>
      </w:r>
    </w:p>
    <w:p w:rsidR="00C676EE" w:rsidRPr="00C676EE" w:rsidRDefault="00C676EE" w:rsidP="00C676EE">
      <w:pPr>
        <w:rPr>
          <w:color w:val="000000"/>
          <w:u w:color="000000"/>
        </w:rPr>
      </w:pPr>
      <w:r w:rsidRPr="00C676EE">
        <w:rPr>
          <w:color w:val="000000"/>
          <w:u w:color="000000"/>
        </w:rPr>
        <w:tab/>
        <w:t>(7)</w:t>
      </w:r>
      <w:r w:rsidRPr="00C676EE">
        <w:rPr>
          <w:color w:val="000000"/>
          <w:u w:color="000000"/>
        </w:rPr>
        <w:tab/>
        <w:t>‘Electronic notary public’ or ‘electronic notary’ means a notary public who has registered with the Secretary of State to perform electronic notarial acts under this article.</w:t>
      </w:r>
    </w:p>
    <w:p w:rsidR="00C676EE" w:rsidRPr="00C676EE" w:rsidRDefault="00C676EE" w:rsidP="00C676EE">
      <w:pPr>
        <w:rPr>
          <w:color w:val="000000"/>
          <w:u w:color="000000"/>
        </w:rPr>
      </w:pPr>
      <w:r w:rsidRPr="00C676EE">
        <w:rPr>
          <w:color w:val="000000"/>
          <w:u w:color="000000"/>
        </w:rPr>
        <w:tab/>
        <w:t>(8)</w:t>
      </w:r>
      <w:r w:rsidRPr="00C676EE">
        <w:rPr>
          <w:color w:val="000000"/>
          <w:u w:color="000000"/>
        </w:rPr>
        <w:tab/>
        <w:t>‘Electronic seal’ means an electronic image attached to or logically associated with a notarized electronic document containing information that includes the electronic notary’s name, title, jurisdiction, and commission expiration date.</w:t>
      </w:r>
    </w:p>
    <w:p w:rsidR="00C676EE" w:rsidRPr="00C676EE" w:rsidRDefault="00C676EE" w:rsidP="00C676EE">
      <w:pPr>
        <w:rPr>
          <w:color w:val="000000"/>
          <w:u w:color="000000"/>
        </w:rPr>
      </w:pPr>
      <w:r w:rsidRPr="00C676EE">
        <w:rPr>
          <w:color w:val="000000"/>
          <w:u w:color="000000"/>
        </w:rPr>
        <w:tab/>
        <w:t>(9)</w:t>
      </w:r>
      <w:r w:rsidRPr="00C676EE">
        <w:rPr>
          <w:color w:val="000000"/>
          <w:u w:color="000000"/>
        </w:rPr>
        <w:tab/>
        <w:t>‘Electronic signature’ means an electronic sound, symbol, or process attached to or logically associated with an electronic document and executed or adopted by a person with the intent to sign the electronic document.</w:t>
      </w:r>
    </w:p>
    <w:p w:rsidR="00C676EE" w:rsidRPr="00C676EE" w:rsidRDefault="00C676EE" w:rsidP="00C676EE">
      <w:pPr>
        <w:rPr>
          <w:color w:val="000000"/>
          <w:u w:color="000000"/>
        </w:rPr>
      </w:pPr>
      <w:r w:rsidRPr="00C676EE">
        <w:rPr>
          <w:color w:val="000000"/>
          <w:u w:color="000000"/>
        </w:rPr>
        <w:tab/>
        <w:t>(10)</w:t>
      </w:r>
      <w:r w:rsidRPr="00C676EE">
        <w:rPr>
          <w:color w:val="000000"/>
          <w:u w:color="000000"/>
        </w:rPr>
        <w:tab/>
        <w:t>‘Information’ means data, text, images, sounds, codes, computer programs, software, database, or the like.</w:t>
      </w:r>
    </w:p>
    <w:p w:rsidR="00C676EE" w:rsidRPr="00C676EE" w:rsidRDefault="00C676EE" w:rsidP="00C676EE">
      <w:pPr>
        <w:rPr>
          <w:color w:val="000000"/>
          <w:u w:color="000000"/>
        </w:rPr>
      </w:pPr>
      <w:r w:rsidRPr="00C676EE">
        <w:rPr>
          <w:color w:val="000000"/>
          <w:u w:color="000000"/>
        </w:rPr>
        <w:tab/>
        <w:t>(11)</w:t>
      </w:r>
      <w:r w:rsidRPr="00C676EE">
        <w:rPr>
          <w:color w:val="000000"/>
          <w:u w:color="000000"/>
        </w:rPr>
        <w:tab/>
        <w:t>‘Notary’s electronic signature’ means an electronic signature in a form approved by the Secretary of State for an electronic notary to sign an electronic record that is the subject of a notarial act.</w:t>
      </w:r>
    </w:p>
    <w:p w:rsidR="00C676EE" w:rsidRPr="00C676EE" w:rsidRDefault="00C676EE" w:rsidP="00C676EE">
      <w:pPr>
        <w:rPr>
          <w:color w:val="000000"/>
          <w:u w:color="000000"/>
        </w:rPr>
      </w:pPr>
      <w:r w:rsidRPr="00C676EE">
        <w:rPr>
          <w:color w:val="000000"/>
          <w:u w:color="000000"/>
        </w:rPr>
        <w:tab/>
        <w:t>(12)</w:t>
      </w:r>
      <w:r w:rsidRPr="00C676EE">
        <w:rPr>
          <w:color w:val="000000"/>
          <w:u w:color="000000"/>
        </w:rPr>
        <w:tab/>
        <w:t>‘Sole control’ means being at all times in the direct physical custody of a person or safeguarded by a person with a password or other secure means of authentication.</w:t>
      </w:r>
    </w:p>
    <w:p w:rsidR="00C676EE" w:rsidRPr="00C676EE" w:rsidRDefault="00C676EE" w:rsidP="00C676EE">
      <w:pPr>
        <w:rPr>
          <w:color w:val="000000"/>
          <w:u w:color="000000"/>
        </w:rPr>
      </w:pPr>
      <w:r w:rsidRPr="00C676EE">
        <w:rPr>
          <w:color w:val="000000"/>
          <w:u w:color="000000"/>
        </w:rPr>
        <w:tab/>
        <w:t>(13)</w:t>
      </w:r>
      <w:r w:rsidRPr="00C676EE">
        <w:rPr>
          <w:color w:val="000000"/>
          <w:u w:color="000000"/>
        </w:rPr>
        <w:tab/>
        <w:t>‘Tamper</w:t>
      </w:r>
      <w:r w:rsidRPr="00C676EE">
        <w:rPr>
          <w:color w:val="000000"/>
          <w:u w:color="000000"/>
        </w:rPr>
        <w:noBreakHyphen/>
        <w:t>evident’ means rendering any subsequent change or modification to an electronic record evident. /</w:t>
      </w:r>
    </w:p>
    <w:p w:rsidR="00C676EE" w:rsidRPr="00C676EE" w:rsidRDefault="00C676EE" w:rsidP="00C676EE">
      <w:pPr>
        <w:rPr>
          <w:color w:val="000000"/>
          <w:u w:color="000000"/>
        </w:rPr>
      </w:pPr>
      <w:r w:rsidRPr="00C676EE">
        <w:rPr>
          <w:color w:val="000000"/>
          <w:u w:color="000000"/>
        </w:rPr>
        <w:t>Amend the bill further, Section 26</w:t>
      </w:r>
      <w:r w:rsidRPr="00C676EE">
        <w:rPr>
          <w:color w:val="000000"/>
          <w:u w:color="000000"/>
        </w:rPr>
        <w:noBreakHyphen/>
        <w:t>1</w:t>
      </w:r>
      <w:r w:rsidRPr="00C676EE">
        <w:rPr>
          <w:color w:val="000000"/>
          <w:u w:color="000000"/>
        </w:rPr>
        <w:noBreakHyphen/>
        <w:t>410(D), as contained in SECTION 2, by deleting the subsection in its entirety and inserting:</w:t>
      </w:r>
    </w:p>
    <w:p w:rsidR="00C676EE" w:rsidRPr="00C676EE" w:rsidRDefault="00C676EE" w:rsidP="00C676EE">
      <w:pPr>
        <w:rPr>
          <w:color w:val="000000"/>
          <w:u w:color="000000"/>
        </w:rPr>
      </w:pPr>
      <w:r w:rsidRPr="00C676EE">
        <w:rPr>
          <w:color w:val="000000"/>
          <w:u w:color="000000"/>
        </w:rPr>
        <w:t>/</w:t>
      </w:r>
      <w:r w:rsidRPr="00C676EE">
        <w:rPr>
          <w:color w:val="000000"/>
          <w:u w:color="000000"/>
        </w:rPr>
        <w:tab/>
        <w:t>(D)</w:t>
      </w:r>
      <w:r w:rsidRPr="00C676EE">
        <w:rPr>
          <w:color w:val="000000"/>
          <w:u w:color="000000"/>
        </w:rPr>
        <w:tab/>
        <w:t>Any party to the notarized transaction or party with a legitimate interest in the transaction may inspect or request a copy of an entry or entries in the electronic journal if:</w:t>
      </w:r>
    </w:p>
    <w:p w:rsidR="00C676EE" w:rsidRPr="00C676EE" w:rsidRDefault="00C676EE" w:rsidP="00C676EE">
      <w:pPr>
        <w:rPr>
          <w:color w:val="000000"/>
          <w:u w:color="000000"/>
        </w:rPr>
      </w:pPr>
      <w:r w:rsidRPr="00C676EE">
        <w:rPr>
          <w:color w:val="000000"/>
          <w:u w:color="000000"/>
        </w:rPr>
        <w:tab/>
      </w:r>
      <w:r w:rsidRPr="00C676EE">
        <w:rPr>
          <w:color w:val="000000"/>
          <w:u w:color="000000"/>
        </w:rPr>
        <w:tab/>
        <w:t>(1)</w:t>
      </w:r>
      <w:r w:rsidRPr="00C676EE">
        <w:rPr>
          <w:color w:val="000000"/>
          <w:u w:color="000000"/>
        </w:rPr>
        <w:tab/>
        <w:t>the party specifies the month, year, type of record, and name of the individual for whom the notarial act was performed, in a signed request on a tangible or electronic record;</w:t>
      </w:r>
    </w:p>
    <w:p w:rsidR="00C676EE" w:rsidRPr="00C676EE" w:rsidRDefault="00C676EE" w:rsidP="00C676EE">
      <w:pPr>
        <w:rPr>
          <w:color w:val="000000"/>
          <w:u w:color="000000"/>
        </w:rPr>
      </w:pPr>
      <w:r w:rsidRPr="00C676EE">
        <w:rPr>
          <w:color w:val="000000"/>
          <w:u w:color="000000"/>
        </w:rPr>
        <w:tab/>
      </w:r>
      <w:r w:rsidRPr="00C676EE">
        <w:rPr>
          <w:color w:val="000000"/>
          <w:u w:color="000000"/>
        </w:rPr>
        <w:tab/>
        <w:t>(2)</w:t>
      </w:r>
      <w:r w:rsidRPr="00C676EE">
        <w:rPr>
          <w:color w:val="000000"/>
          <w:u w:color="000000"/>
        </w:rPr>
        <w:tab/>
        <w:t>the electronic notary does not surrender possession or control of the electronic journal;</w:t>
      </w:r>
    </w:p>
    <w:p w:rsidR="00C676EE" w:rsidRPr="00C676EE" w:rsidRDefault="00C676EE" w:rsidP="00C676EE">
      <w:pPr>
        <w:rPr>
          <w:color w:val="000000"/>
          <w:u w:color="000000"/>
        </w:rPr>
      </w:pPr>
      <w:r w:rsidRPr="00C676EE">
        <w:rPr>
          <w:color w:val="000000"/>
          <w:u w:color="000000"/>
        </w:rPr>
        <w:tab/>
      </w:r>
      <w:r w:rsidRPr="00C676EE">
        <w:rPr>
          <w:color w:val="000000"/>
          <w:u w:color="000000"/>
        </w:rPr>
        <w:tab/>
        <w:t>(3)</w:t>
      </w:r>
      <w:r w:rsidRPr="00C676EE">
        <w:rPr>
          <w:color w:val="000000"/>
          <w:u w:color="000000"/>
        </w:rPr>
        <w:tab/>
        <w:t>the party is shown or given a copy of only the entry or entries specified; and</w:t>
      </w:r>
    </w:p>
    <w:p w:rsidR="00C676EE" w:rsidRPr="00C676EE" w:rsidRDefault="00C676EE" w:rsidP="00C676EE">
      <w:pPr>
        <w:rPr>
          <w:color w:val="000000"/>
          <w:u w:color="000000"/>
        </w:rPr>
      </w:pPr>
      <w:r w:rsidRPr="00C676EE">
        <w:rPr>
          <w:color w:val="000000"/>
          <w:u w:color="000000"/>
        </w:rPr>
        <w:tab/>
      </w:r>
      <w:r w:rsidRPr="00C676EE">
        <w:rPr>
          <w:color w:val="000000"/>
          <w:u w:color="000000"/>
        </w:rPr>
        <w:tab/>
        <w:t>(4)</w:t>
      </w:r>
      <w:r w:rsidRPr="00C676EE">
        <w:rPr>
          <w:color w:val="000000"/>
          <w:u w:color="000000"/>
        </w:rPr>
        <w:tab/>
        <w:t>a separate new entry is made in the electronic journal, explaining the circumstances of the request and noting any related act of copy certification by the electronic notary. /</w:t>
      </w:r>
    </w:p>
    <w:p w:rsidR="00C676EE" w:rsidRPr="00C676EE" w:rsidRDefault="00C676EE" w:rsidP="00C676EE">
      <w:pPr>
        <w:rPr>
          <w:color w:val="000000"/>
          <w:u w:color="000000"/>
        </w:rPr>
      </w:pPr>
      <w:r w:rsidRPr="00C676EE">
        <w:rPr>
          <w:color w:val="000000"/>
          <w:u w:color="000000"/>
        </w:rPr>
        <w:t>Amend the bill further, Section 26</w:t>
      </w:r>
      <w:r w:rsidRPr="00C676EE">
        <w:rPr>
          <w:color w:val="000000"/>
          <w:u w:color="000000"/>
        </w:rPr>
        <w:noBreakHyphen/>
        <w:t>1</w:t>
      </w:r>
      <w:r w:rsidRPr="00C676EE">
        <w:rPr>
          <w:color w:val="000000"/>
          <w:u w:color="000000"/>
        </w:rPr>
        <w:noBreakHyphen/>
        <w:t>410(G), as contained in SECTION 2, by deleting the subsection in its entirety and inserting:</w:t>
      </w:r>
    </w:p>
    <w:p w:rsidR="00C676EE" w:rsidRPr="00C676EE" w:rsidRDefault="00C676EE" w:rsidP="00C676EE">
      <w:pPr>
        <w:rPr>
          <w:color w:val="000000"/>
          <w:u w:color="000000"/>
        </w:rPr>
      </w:pPr>
      <w:r w:rsidRPr="00C676EE">
        <w:rPr>
          <w:color w:val="000000"/>
          <w:u w:color="000000"/>
        </w:rPr>
        <w:t>/</w:t>
      </w:r>
      <w:r w:rsidRPr="00C676EE">
        <w:rPr>
          <w:color w:val="000000"/>
          <w:u w:color="000000"/>
        </w:rPr>
        <w:tab/>
        <w:t>(G)</w:t>
      </w:r>
      <w:r w:rsidRPr="00C676EE">
        <w:rPr>
          <w:color w:val="000000"/>
          <w:u w:color="000000"/>
        </w:rPr>
        <w:tab/>
        <w:t>The Secretary of State shall establish standards for preservation of electronic notarial records in the event of a resignation, revocation, or expiration of an electronic notary commission, or upon the death of an electronic notary. The provisions of this subsection do not apply to a former electronic notary whose commission has expired if he renews his electronic notary commission within three months of expiration. /</w:t>
      </w:r>
    </w:p>
    <w:p w:rsidR="00C676EE" w:rsidRPr="00C676EE" w:rsidRDefault="00C676EE" w:rsidP="00C676EE">
      <w:pPr>
        <w:rPr>
          <w:color w:val="000000"/>
          <w:u w:color="000000"/>
        </w:rPr>
      </w:pPr>
      <w:r w:rsidRPr="00C676EE">
        <w:rPr>
          <w:color w:val="000000"/>
          <w:u w:color="000000"/>
        </w:rPr>
        <w:t>Amend the bill further, Section 26</w:t>
      </w:r>
      <w:r w:rsidRPr="00C676EE">
        <w:rPr>
          <w:color w:val="000000"/>
          <w:u w:color="000000"/>
        </w:rPr>
        <w:noBreakHyphen/>
        <w:t>1</w:t>
      </w:r>
      <w:r w:rsidRPr="00C676EE">
        <w:rPr>
          <w:color w:val="000000"/>
          <w:u w:color="000000"/>
        </w:rPr>
        <w:noBreakHyphen/>
        <w:t>560, as contained in SECTION 4, by adding an appropriately lettered subsection at the end to read:</w:t>
      </w:r>
    </w:p>
    <w:p w:rsidR="00C676EE" w:rsidRPr="00C676EE" w:rsidRDefault="00C676EE" w:rsidP="00C676EE">
      <w:pPr>
        <w:rPr>
          <w:color w:val="000000"/>
          <w:u w:color="000000"/>
        </w:rPr>
      </w:pPr>
      <w:r w:rsidRPr="00C676EE">
        <w:rPr>
          <w:color w:val="000000"/>
          <w:u w:color="000000"/>
        </w:rPr>
        <w:t>/</w:t>
      </w:r>
      <w:r w:rsidRPr="00C676EE">
        <w:rPr>
          <w:color w:val="000000"/>
          <w:u w:color="000000"/>
        </w:rPr>
        <w:tab/>
      </w:r>
      <w:r w:rsidR="00A9209A">
        <w:rPr>
          <w:color w:val="000000"/>
          <w:u w:color="000000"/>
        </w:rPr>
        <w:t>“</w:t>
      </w:r>
      <w:r w:rsidRPr="00C676EE">
        <w:rPr>
          <w:color w:val="000000"/>
          <w:u w:color="000000"/>
        </w:rPr>
        <w:t>(  )</w:t>
      </w:r>
      <w:r w:rsidRPr="00C676EE">
        <w:rPr>
          <w:color w:val="000000"/>
          <w:u w:color="000000"/>
        </w:rPr>
        <w:tab/>
        <w:t>For purposes of this chapter:</w:t>
      </w:r>
    </w:p>
    <w:p w:rsidR="00C676EE" w:rsidRPr="00C676EE" w:rsidRDefault="00C676EE" w:rsidP="00C676EE">
      <w:pPr>
        <w:rPr>
          <w:color w:val="000000"/>
          <w:u w:color="000000"/>
        </w:rPr>
      </w:pPr>
      <w:r w:rsidRPr="00C676EE">
        <w:rPr>
          <w:color w:val="000000"/>
          <w:u w:color="000000"/>
        </w:rPr>
        <w:tab/>
      </w:r>
      <w:r w:rsidRPr="00C676EE">
        <w:rPr>
          <w:color w:val="000000"/>
          <w:u w:color="000000"/>
        </w:rPr>
        <w:tab/>
        <w:t>(1)</w:t>
      </w:r>
      <w:r w:rsidRPr="00C676EE">
        <w:rPr>
          <w:color w:val="000000"/>
          <w:u w:color="000000"/>
        </w:rPr>
        <w:tab/>
        <w:t>any requirement that an instrument be signed in the presence of two subscribing witnesses may be satisfied by witnesses being present and electronically signing by means of communication technology, as defined in Section 26</w:t>
      </w:r>
      <w:r w:rsidRPr="00C676EE">
        <w:rPr>
          <w:color w:val="000000"/>
          <w:u w:color="000000"/>
        </w:rPr>
        <w:noBreakHyphen/>
        <w:t>1</w:t>
      </w:r>
      <w:r w:rsidRPr="00C676EE">
        <w:rPr>
          <w:color w:val="000000"/>
          <w:u w:color="000000"/>
        </w:rPr>
        <w:noBreakHyphen/>
        <w:t>510(B)(1); and</w:t>
      </w:r>
    </w:p>
    <w:p w:rsidR="00C676EE" w:rsidRPr="00C676EE" w:rsidRDefault="00C676EE" w:rsidP="00C676EE">
      <w:pPr>
        <w:rPr>
          <w:color w:val="000000"/>
          <w:u w:color="000000"/>
        </w:rPr>
      </w:pPr>
      <w:r w:rsidRPr="00C676EE">
        <w:rPr>
          <w:color w:val="000000"/>
          <w:u w:color="000000"/>
        </w:rPr>
        <w:tab/>
      </w:r>
      <w:r w:rsidRPr="00C676EE">
        <w:rPr>
          <w:color w:val="000000"/>
          <w:u w:color="000000"/>
        </w:rPr>
        <w:tab/>
        <w:t>(2)</w:t>
      </w:r>
      <w:r w:rsidRPr="00C676EE">
        <w:rPr>
          <w:color w:val="000000"/>
          <w:u w:color="000000"/>
        </w:rPr>
        <w:tab/>
        <w:t>the act of witnessing an electronic signature is satisfied if a witness is present either in the physical presence of the principal or present through audio</w:t>
      </w:r>
      <w:r w:rsidRPr="00C676EE">
        <w:rPr>
          <w:color w:val="000000"/>
          <w:u w:color="000000"/>
        </w:rPr>
        <w:noBreakHyphen/>
        <w:t>visual communication technology at the time the principal affixes his electronic signature and sees and hears the principal make a statement acknowledging that the principal has signed the electronic record.</w:t>
      </w:r>
      <w:r w:rsidR="00A9209A">
        <w:rPr>
          <w:color w:val="000000"/>
          <w:u w:color="000000"/>
        </w:rPr>
        <w:t xml:space="preserve">” </w:t>
      </w:r>
      <w:r w:rsidRPr="00C676EE">
        <w:rPr>
          <w:color w:val="000000"/>
          <w:u w:color="000000"/>
        </w:rPr>
        <w:t xml:space="preserve"> /</w:t>
      </w:r>
    </w:p>
    <w:p w:rsidR="00C676EE" w:rsidRPr="00C676EE" w:rsidRDefault="00C676EE" w:rsidP="00C676EE">
      <w:pPr>
        <w:rPr>
          <w:color w:val="000000"/>
          <w:u w:color="000000"/>
        </w:rPr>
      </w:pPr>
      <w:r w:rsidRPr="00C676EE">
        <w:rPr>
          <w:color w:val="000000"/>
          <w:u w:color="000000"/>
        </w:rPr>
        <w:t>Amend the bill, as and if amended, Section 26</w:t>
      </w:r>
      <w:r w:rsidRPr="00C676EE">
        <w:rPr>
          <w:color w:val="000000"/>
          <w:u w:color="000000"/>
        </w:rPr>
        <w:noBreakHyphen/>
        <w:t>1</w:t>
      </w:r>
      <w:r w:rsidRPr="00C676EE">
        <w:rPr>
          <w:color w:val="000000"/>
          <w:u w:color="000000"/>
        </w:rPr>
        <w:noBreakHyphen/>
        <w:t>580, as contained in SECTION 4, by deleting the Section in its entirety and inserting:</w:t>
      </w:r>
    </w:p>
    <w:p w:rsidR="00C676EE" w:rsidRPr="00C676EE" w:rsidRDefault="00C676EE" w:rsidP="00C676EE">
      <w:pPr>
        <w:rPr>
          <w:color w:val="000000"/>
          <w:u w:color="000000"/>
        </w:rPr>
      </w:pPr>
      <w:r w:rsidRPr="00C676EE">
        <w:rPr>
          <w:color w:val="000000"/>
          <w:u w:color="000000"/>
        </w:rPr>
        <w:t>/</w:t>
      </w:r>
      <w:r w:rsidRPr="00C676EE">
        <w:rPr>
          <w:color w:val="000000"/>
          <w:u w:color="000000"/>
        </w:rPr>
        <w:tab/>
        <w:t>Section 26</w:t>
      </w:r>
      <w:r w:rsidRPr="00C676EE">
        <w:rPr>
          <w:color w:val="000000"/>
          <w:u w:color="000000"/>
        </w:rPr>
        <w:noBreakHyphen/>
        <w:t>1</w:t>
      </w:r>
      <w:r w:rsidRPr="00C676EE">
        <w:rPr>
          <w:color w:val="000000"/>
          <w:u w:color="000000"/>
        </w:rPr>
        <w:noBreakHyphen/>
        <w:t>580.</w:t>
      </w:r>
      <w:r w:rsidRPr="00C676EE">
        <w:rPr>
          <w:color w:val="000000"/>
          <w:u w:color="000000"/>
        </w:rPr>
        <w:tab/>
        <w:t>(A)</w:t>
      </w:r>
      <w:r w:rsidRPr="00C676EE">
        <w:rPr>
          <w:color w:val="000000"/>
          <w:u w:color="000000"/>
        </w:rPr>
        <w:tab/>
        <w:t>The Secretary of State shall promulgate and enforce any regulations, policies, and procedures necessary for the administration of this article.</w:t>
      </w:r>
    </w:p>
    <w:p w:rsidR="00C676EE" w:rsidRPr="00C676EE" w:rsidRDefault="00C676EE" w:rsidP="00C676EE">
      <w:pPr>
        <w:rPr>
          <w:color w:val="000000"/>
          <w:u w:color="000000"/>
        </w:rPr>
      </w:pPr>
      <w:r w:rsidRPr="00C676EE">
        <w:rPr>
          <w:color w:val="000000"/>
          <w:u w:color="000000"/>
        </w:rPr>
        <w:tab/>
        <w:t>(B)</w:t>
      </w:r>
      <w:r w:rsidRPr="00C676EE">
        <w:rPr>
          <w:color w:val="000000"/>
          <w:u w:color="000000"/>
        </w:rPr>
        <w:tab/>
        <w:t>Regulations adopted under this section shall:</w:t>
      </w:r>
    </w:p>
    <w:p w:rsidR="00C676EE" w:rsidRPr="00C676EE" w:rsidRDefault="00C676EE" w:rsidP="00C676EE">
      <w:pPr>
        <w:rPr>
          <w:color w:val="000000"/>
          <w:u w:color="000000"/>
        </w:rPr>
      </w:pPr>
      <w:r w:rsidRPr="00C676EE">
        <w:rPr>
          <w:color w:val="000000"/>
          <w:u w:color="000000"/>
        </w:rPr>
        <w:tab/>
      </w:r>
      <w:r w:rsidRPr="00C676EE">
        <w:rPr>
          <w:color w:val="000000"/>
          <w:u w:color="000000"/>
        </w:rPr>
        <w:tab/>
        <w:t>(1)</w:t>
      </w:r>
      <w:r w:rsidRPr="00C676EE">
        <w:rPr>
          <w:color w:val="000000"/>
          <w:u w:color="000000"/>
        </w:rPr>
        <w:tab/>
        <w:t>prescribe the means of performing remote online notarial acts;</w:t>
      </w:r>
    </w:p>
    <w:p w:rsidR="00C676EE" w:rsidRPr="00C676EE" w:rsidRDefault="00C676EE" w:rsidP="00C676EE">
      <w:pPr>
        <w:rPr>
          <w:color w:val="000000"/>
          <w:u w:color="000000"/>
        </w:rPr>
      </w:pPr>
      <w:r w:rsidRPr="00C676EE">
        <w:rPr>
          <w:color w:val="000000"/>
          <w:u w:color="000000"/>
        </w:rPr>
        <w:tab/>
      </w:r>
      <w:r w:rsidRPr="00C676EE">
        <w:rPr>
          <w:color w:val="000000"/>
          <w:u w:color="000000"/>
        </w:rPr>
        <w:tab/>
        <w:t>(2)</w:t>
      </w:r>
      <w:r w:rsidRPr="00C676EE">
        <w:rPr>
          <w:color w:val="000000"/>
          <w:u w:color="000000"/>
        </w:rPr>
        <w:tab/>
        <w:t>establish standards for communication technology, credential analysis, and identity proofing; and</w:t>
      </w:r>
    </w:p>
    <w:p w:rsidR="00C676EE" w:rsidRPr="00C676EE" w:rsidRDefault="00C676EE" w:rsidP="00C676EE">
      <w:pPr>
        <w:rPr>
          <w:color w:val="000000"/>
          <w:u w:color="000000"/>
        </w:rPr>
      </w:pPr>
      <w:r w:rsidRPr="00C676EE">
        <w:rPr>
          <w:color w:val="000000"/>
          <w:u w:color="000000"/>
        </w:rPr>
        <w:tab/>
      </w:r>
      <w:r w:rsidRPr="00C676EE">
        <w:rPr>
          <w:color w:val="000000"/>
          <w:u w:color="000000"/>
        </w:rPr>
        <w:tab/>
        <w:t>(3)</w:t>
      </w:r>
      <w:r w:rsidRPr="00C676EE">
        <w:rPr>
          <w:color w:val="000000"/>
          <w:u w:color="000000"/>
        </w:rPr>
        <w:tab/>
        <w:t>establish standards for the retention of audio</w:t>
      </w:r>
      <w:r w:rsidRPr="00C676EE">
        <w:rPr>
          <w:color w:val="000000"/>
          <w:u w:color="000000"/>
        </w:rPr>
        <w:noBreakHyphen/>
        <w:t>visual recordings created under Section 26</w:t>
      </w:r>
      <w:r w:rsidRPr="00C676EE">
        <w:rPr>
          <w:color w:val="000000"/>
          <w:u w:color="000000"/>
        </w:rPr>
        <w:noBreakHyphen/>
        <w:t>1</w:t>
      </w:r>
      <w:r w:rsidRPr="00C676EE">
        <w:rPr>
          <w:color w:val="000000"/>
          <w:u w:color="000000"/>
        </w:rPr>
        <w:noBreakHyphen/>
        <w:t>570.</w:t>
      </w:r>
    </w:p>
    <w:p w:rsidR="00C676EE" w:rsidRPr="00C676EE" w:rsidRDefault="00C676EE" w:rsidP="00C676EE">
      <w:pPr>
        <w:rPr>
          <w:color w:val="000000"/>
          <w:u w:color="000000"/>
        </w:rPr>
      </w:pPr>
      <w:r w:rsidRPr="00C676EE">
        <w:rPr>
          <w:color w:val="000000"/>
          <w:u w:color="000000"/>
        </w:rPr>
        <w:t>Section 26</w:t>
      </w:r>
      <w:r w:rsidRPr="00C676EE">
        <w:rPr>
          <w:color w:val="000000"/>
          <w:u w:color="000000"/>
        </w:rPr>
        <w:noBreakHyphen/>
        <w:t>1</w:t>
      </w:r>
      <w:r w:rsidRPr="00C676EE">
        <w:rPr>
          <w:color w:val="000000"/>
          <w:u w:color="000000"/>
        </w:rPr>
        <w:noBreakHyphen/>
        <w:t>590. No provision of this article may be construed to contravene the laws of this State that require an attorney licensed to practice in this State to supervising a real estate closing.</w:t>
      </w:r>
    </w:p>
    <w:p w:rsidR="00C676EE" w:rsidRPr="00C676EE" w:rsidRDefault="00C676EE" w:rsidP="00C676EE">
      <w:pPr>
        <w:rPr>
          <w:color w:val="000000"/>
          <w:u w:color="000000"/>
        </w:rPr>
      </w:pPr>
      <w:r w:rsidRPr="00C676EE">
        <w:rPr>
          <w:color w:val="000000"/>
          <w:u w:color="000000"/>
        </w:rPr>
        <w:t>Amend the bill further by striking SECTION 10 in its entirety and inserting:</w:t>
      </w:r>
    </w:p>
    <w:p w:rsidR="00C676EE" w:rsidRPr="00C676EE" w:rsidRDefault="00C676EE" w:rsidP="00C676EE">
      <w:pPr>
        <w:rPr>
          <w:color w:val="000000"/>
          <w:u w:color="000000"/>
        </w:rPr>
      </w:pPr>
      <w:r w:rsidRPr="00C676EE">
        <w:rPr>
          <w:color w:val="000000"/>
          <w:u w:color="000000"/>
        </w:rPr>
        <w:t>/ SECTION</w:t>
      </w:r>
      <w:r w:rsidRPr="00C676EE">
        <w:rPr>
          <w:color w:val="000000"/>
          <w:u w:color="000000"/>
        </w:rPr>
        <w:tab/>
        <w:t>10.</w:t>
      </w:r>
      <w:r w:rsidRPr="00C676EE">
        <w:rPr>
          <w:color w:val="000000"/>
          <w:u w:color="000000"/>
        </w:rPr>
        <w:tab/>
        <w:t>This act does not apply to wills, codicils, and trusts in South Carolina. /</w:t>
      </w:r>
    </w:p>
    <w:p w:rsidR="00C676EE" w:rsidRPr="00C676EE" w:rsidRDefault="00C676EE" w:rsidP="00C676EE">
      <w:pPr>
        <w:rPr>
          <w:color w:val="000000"/>
          <w:u w:color="000000"/>
        </w:rPr>
      </w:pPr>
      <w:r w:rsidRPr="00C676EE">
        <w:rPr>
          <w:color w:val="000000"/>
          <w:u w:color="000000"/>
        </w:rPr>
        <w:t>Amend the bill further by adding an appropriately numbered SECTION at the end to read:</w:t>
      </w:r>
    </w:p>
    <w:p w:rsidR="00C676EE" w:rsidRPr="00C676EE" w:rsidRDefault="00C676EE" w:rsidP="00C676EE">
      <w:pPr>
        <w:rPr>
          <w:color w:val="000000"/>
          <w:u w:color="000000"/>
        </w:rPr>
      </w:pPr>
      <w:r w:rsidRPr="00C676EE">
        <w:rPr>
          <w:color w:val="000000"/>
          <w:u w:color="000000"/>
        </w:rPr>
        <w:t xml:space="preserve">/ </w:t>
      </w:r>
      <w:r w:rsidR="00A9209A">
        <w:rPr>
          <w:color w:val="000000"/>
          <w:u w:color="000000"/>
        </w:rPr>
        <w:t xml:space="preserve"> “</w:t>
      </w:r>
      <w:r w:rsidRPr="00C676EE">
        <w:rPr>
          <w:color w:val="000000"/>
          <w:u w:color="000000"/>
        </w:rPr>
        <w:t>SECTION</w:t>
      </w:r>
      <w:r w:rsidRPr="00C676EE">
        <w:rPr>
          <w:color w:val="000000"/>
          <w:u w:color="000000"/>
        </w:rPr>
        <w:tab/>
        <w:t>__.</w:t>
      </w:r>
      <w:r w:rsidRPr="00C676EE">
        <w:rPr>
          <w:color w:val="000000"/>
          <w:u w:color="000000"/>
        </w:rPr>
        <w:tab/>
        <w:t>This act takes effect one year after approval by the Governor. Remote and electronic notary public applications will not be accepted for processing until the administrative rules are in effect and vendors of technology are approved by the Secretary of State.</w:t>
      </w:r>
      <w:r w:rsidR="00A9209A">
        <w:rPr>
          <w:color w:val="000000"/>
          <w:u w:color="000000"/>
        </w:rPr>
        <w:t>”</w:t>
      </w:r>
      <w:r w:rsidRPr="00C676EE">
        <w:rPr>
          <w:color w:val="000000"/>
          <w:u w:color="000000"/>
        </w:rPr>
        <w:tab/>
        <w:t xml:space="preserve">/  </w:t>
      </w:r>
    </w:p>
    <w:p w:rsidR="00C676EE" w:rsidRPr="0022723F" w:rsidRDefault="00C676EE" w:rsidP="00C676EE">
      <w:r w:rsidRPr="0022723F">
        <w:t>Renumber sections to conform.</w:t>
      </w:r>
    </w:p>
    <w:p w:rsidR="00C676EE" w:rsidRDefault="00C676EE" w:rsidP="00C676EE">
      <w:r w:rsidRPr="0022723F">
        <w:t>Amend title to conform.</w:t>
      </w:r>
    </w:p>
    <w:p w:rsidR="00C676EE" w:rsidRDefault="00C676EE" w:rsidP="00C676EE"/>
    <w:p w:rsidR="00C676EE" w:rsidRDefault="00C676EE" w:rsidP="00C676EE">
      <w:r>
        <w:t>Rep. CLEMMONS explained the amendment.</w:t>
      </w:r>
    </w:p>
    <w:p w:rsidR="00C676EE" w:rsidRDefault="00C676EE" w:rsidP="00C676EE"/>
    <w:p w:rsidR="00C676EE" w:rsidRDefault="00C676EE" w:rsidP="00C676EE">
      <w:r>
        <w:t>Rep. CLEMMONS moved to adjourn debate on the Bill until Wednesday, March 27, which was agreed to.</w:t>
      </w:r>
    </w:p>
    <w:p w:rsidR="00C676EE" w:rsidRDefault="00C676EE" w:rsidP="00C676EE"/>
    <w:p w:rsidR="00C676EE" w:rsidRDefault="00C676EE" w:rsidP="00C676EE">
      <w:pPr>
        <w:keepNext/>
        <w:jc w:val="center"/>
        <w:rPr>
          <w:b/>
        </w:rPr>
      </w:pPr>
      <w:r w:rsidRPr="00C676EE">
        <w:rPr>
          <w:b/>
        </w:rPr>
        <w:t>H. 4276--ORDERED TO THIRD READING</w:t>
      </w:r>
    </w:p>
    <w:p w:rsidR="00C676EE" w:rsidRDefault="00C676EE" w:rsidP="00C676EE">
      <w:pPr>
        <w:keepNext/>
      </w:pPr>
      <w:r>
        <w:t>The following Bill was taken up:</w:t>
      </w:r>
    </w:p>
    <w:p w:rsidR="00C676EE" w:rsidRDefault="00C676EE" w:rsidP="00C676EE">
      <w:pPr>
        <w:keepNext/>
      </w:pPr>
      <w:bookmarkStart w:id="45" w:name="include_clip_start_151"/>
      <w:bookmarkEnd w:id="45"/>
    </w:p>
    <w:p w:rsidR="00C676EE" w:rsidRDefault="00C676EE" w:rsidP="00C676EE">
      <w:r>
        <w:t>H. 4276 -- Rep. Hayes: 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C676EE" w:rsidRDefault="00C676EE" w:rsidP="00C676EE">
      <w:bookmarkStart w:id="46" w:name="include_clip_end_151"/>
      <w:bookmarkEnd w:id="46"/>
    </w:p>
    <w:p w:rsidR="00C676EE" w:rsidRDefault="00C676EE" w:rsidP="00C676EE">
      <w:r>
        <w:t xml:space="preserve">The yeas and nays were taken resulting as follows: </w:t>
      </w:r>
    </w:p>
    <w:p w:rsidR="00C676EE" w:rsidRDefault="00C676EE" w:rsidP="00C676EE">
      <w:pPr>
        <w:jc w:val="center"/>
      </w:pPr>
      <w:r>
        <w:t xml:space="preserve"> </w:t>
      </w:r>
      <w:bookmarkStart w:id="47" w:name="vote_start152"/>
      <w:bookmarkEnd w:id="47"/>
      <w:r>
        <w:t>Yeas 94; Nays 0</w:t>
      </w:r>
    </w:p>
    <w:p w:rsidR="00C676EE" w:rsidRDefault="00C676EE" w:rsidP="00C676EE">
      <w:pPr>
        <w:jc w:val="center"/>
      </w:pPr>
    </w:p>
    <w:p w:rsidR="00C676EE" w:rsidRDefault="00C676EE" w:rsidP="00C676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676EE" w:rsidRPr="00C676EE" w:rsidTr="00C676EE">
        <w:tc>
          <w:tcPr>
            <w:tcW w:w="2179" w:type="dxa"/>
            <w:shd w:val="clear" w:color="auto" w:fill="auto"/>
          </w:tcPr>
          <w:p w:rsidR="00C676EE" w:rsidRPr="00C676EE" w:rsidRDefault="00C676EE" w:rsidP="00C676EE">
            <w:pPr>
              <w:keepNext/>
              <w:ind w:firstLine="0"/>
            </w:pPr>
            <w:r>
              <w:t>Alexander</w:t>
            </w:r>
          </w:p>
        </w:tc>
        <w:tc>
          <w:tcPr>
            <w:tcW w:w="2179" w:type="dxa"/>
            <w:shd w:val="clear" w:color="auto" w:fill="auto"/>
          </w:tcPr>
          <w:p w:rsidR="00C676EE" w:rsidRPr="00C676EE" w:rsidRDefault="00C676EE" w:rsidP="00C676EE">
            <w:pPr>
              <w:keepNext/>
              <w:ind w:firstLine="0"/>
            </w:pPr>
            <w:r>
              <w:t>Allison</w:t>
            </w:r>
          </w:p>
        </w:tc>
        <w:tc>
          <w:tcPr>
            <w:tcW w:w="2180" w:type="dxa"/>
            <w:shd w:val="clear" w:color="auto" w:fill="auto"/>
          </w:tcPr>
          <w:p w:rsidR="00C676EE" w:rsidRPr="00C676EE" w:rsidRDefault="00C676EE" w:rsidP="00C676EE">
            <w:pPr>
              <w:keepNext/>
              <w:ind w:firstLine="0"/>
            </w:pPr>
            <w:r>
              <w:t>Anderson</w:t>
            </w:r>
          </w:p>
        </w:tc>
      </w:tr>
      <w:tr w:rsidR="00C676EE" w:rsidRPr="00C676EE" w:rsidTr="00C676EE">
        <w:tc>
          <w:tcPr>
            <w:tcW w:w="2179" w:type="dxa"/>
            <w:shd w:val="clear" w:color="auto" w:fill="auto"/>
          </w:tcPr>
          <w:p w:rsidR="00C676EE" w:rsidRPr="00C676EE" w:rsidRDefault="00C676EE" w:rsidP="00C676EE">
            <w:pPr>
              <w:ind w:firstLine="0"/>
            </w:pPr>
            <w:r>
              <w:t>Bailey</w:t>
            </w:r>
          </w:p>
        </w:tc>
        <w:tc>
          <w:tcPr>
            <w:tcW w:w="2179" w:type="dxa"/>
            <w:shd w:val="clear" w:color="auto" w:fill="auto"/>
          </w:tcPr>
          <w:p w:rsidR="00C676EE" w:rsidRPr="00C676EE" w:rsidRDefault="00C676EE" w:rsidP="00C676EE">
            <w:pPr>
              <w:ind w:firstLine="0"/>
            </w:pPr>
            <w:r>
              <w:t>Bales</w:t>
            </w:r>
          </w:p>
        </w:tc>
        <w:tc>
          <w:tcPr>
            <w:tcW w:w="2180" w:type="dxa"/>
            <w:shd w:val="clear" w:color="auto" w:fill="auto"/>
          </w:tcPr>
          <w:p w:rsidR="00C676EE" w:rsidRPr="00C676EE" w:rsidRDefault="00C676EE" w:rsidP="00C676EE">
            <w:pPr>
              <w:ind w:firstLine="0"/>
            </w:pPr>
            <w:r>
              <w:t>Bamberg</w:t>
            </w:r>
          </w:p>
        </w:tc>
      </w:tr>
      <w:tr w:rsidR="00C676EE" w:rsidRPr="00C676EE" w:rsidTr="00C676EE">
        <w:tc>
          <w:tcPr>
            <w:tcW w:w="2179" w:type="dxa"/>
            <w:shd w:val="clear" w:color="auto" w:fill="auto"/>
          </w:tcPr>
          <w:p w:rsidR="00C676EE" w:rsidRPr="00C676EE" w:rsidRDefault="00C676EE" w:rsidP="00C676EE">
            <w:pPr>
              <w:ind w:firstLine="0"/>
            </w:pPr>
            <w:r>
              <w:t>Bannister</w:t>
            </w:r>
          </w:p>
        </w:tc>
        <w:tc>
          <w:tcPr>
            <w:tcW w:w="2179" w:type="dxa"/>
            <w:shd w:val="clear" w:color="auto" w:fill="auto"/>
          </w:tcPr>
          <w:p w:rsidR="00C676EE" w:rsidRPr="00C676EE" w:rsidRDefault="00C676EE" w:rsidP="00C676EE">
            <w:pPr>
              <w:ind w:firstLine="0"/>
            </w:pPr>
            <w:r>
              <w:t>Bennett</w:t>
            </w:r>
          </w:p>
        </w:tc>
        <w:tc>
          <w:tcPr>
            <w:tcW w:w="2180" w:type="dxa"/>
            <w:shd w:val="clear" w:color="auto" w:fill="auto"/>
          </w:tcPr>
          <w:p w:rsidR="00C676EE" w:rsidRPr="00C676EE" w:rsidRDefault="00C676EE" w:rsidP="00C676EE">
            <w:pPr>
              <w:ind w:firstLine="0"/>
            </w:pPr>
            <w:r>
              <w:t>Blackwell</w:t>
            </w:r>
          </w:p>
        </w:tc>
      </w:tr>
      <w:tr w:rsidR="00C676EE" w:rsidRPr="00C676EE" w:rsidTr="00C676EE">
        <w:tc>
          <w:tcPr>
            <w:tcW w:w="2179" w:type="dxa"/>
            <w:shd w:val="clear" w:color="auto" w:fill="auto"/>
          </w:tcPr>
          <w:p w:rsidR="00C676EE" w:rsidRPr="00C676EE" w:rsidRDefault="00C676EE" w:rsidP="00C676EE">
            <w:pPr>
              <w:ind w:firstLine="0"/>
            </w:pPr>
            <w:r>
              <w:t>Bradley</w:t>
            </w:r>
          </w:p>
        </w:tc>
        <w:tc>
          <w:tcPr>
            <w:tcW w:w="2179" w:type="dxa"/>
            <w:shd w:val="clear" w:color="auto" w:fill="auto"/>
          </w:tcPr>
          <w:p w:rsidR="00C676EE" w:rsidRPr="00C676EE" w:rsidRDefault="00C676EE" w:rsidP="00C676EE">
            <w:pPr>
              <w:ind w:firstLine="0"/>
            </w:pPr>
            <w:r>
              <w:t>Bryant</w:t>
            </w:r>
          </w:p>
        </w:tc>
        <w:tc>
          <w:tcPr>
            <w:tcW w:w="2180" w:type="dxa"/>
            <w:shd w:val="clear" w:color="auto" w:fill="auto"/>
          </w:tcPr>
          <w:p w:rsidR="00C676EE" w:rsidRPr="00C676EE" w:rsidRDefault="00C676EE" w:rsidP="00C676EE">
            <w:pPr>
              <w:ind w:firstLine="0"/>
            </w:pPr>
            <w:r>
              <w:t>Burns</w:t>
            </w:r>
          </w:p>
        </w:tc>
      </w:tr>
      <w:tr w:rsidR="00C676EE" w:rsidRPr="00C676EE" w:rsidTr="00C676EE">
        <w:tc>
          <w:tcPr>
            <w:tcW w:w="2179" w:type="dxa"/>
            <w:shd w:val="clear" w:color="auto" w:fill="auto"/>
          </w:tcPr>
          <w:p w:rsidR="00C676EE" w:rsidRPr="00C676EE" w:rsidRDefault="00C676EE" w:rsidP="00C676EE">
            <w:pPr>
              <w:ind w:firstLine="0"/>
            </w:pPr>
            <w:r>
              <w:t>Calhoon</w:t>
            </w:r>
          </w:p>
        </w:tc>
        <w:tc>
          <w:tcPr>
            <w:tcW w:w="2179" w:type="dxa"/>
            <w:shd w:val="clear" w:color="auto" w:fill="auto"/>
          </w:tcPr>
          <w:p w:rsidR="00C676EE" w:rsidRPr="00C676EE" w:rsidRDefault="00C676EE" w:rsidP="00C676EE">
            <w:pPr>
              <w:ind w:firstLine="0"/>
            </w:pPr>
            <w:r>
              <w:t>Chellis</w:t>
            </w:r>
          </w:p>
        </w:tc>
        <w:tc>
          <w:tcPr>
            <w:tcW w:w="2180" w:type="dxa"/>
            <w:shd w:val="clear" w:color="auto" w:fill="auto"/>
          </w:tcPr>
          <w:p w:rsidR="00C676EE" w:rsidRPr="00C676EE" w:rsidRDefault="00C676EE" w:rsidP="00C676EE">
            <w:pPr>
              <w:ind w:firstLine="0"/>
            </w:pPr>
            <w:r>
              <w:t>Chumley</w:t>
            </w:r>
          </w:p>
        </w:tc>
      </w:tr>
      <w:tr w:rsidR="00C676EE" w:rsidRPr="00C676EE" w:rsidTr="00C676EE">
        <w:tc>
          <w:tcPr>
            <w:tcW w:w="2179" w:type="dxa"/>
            <w:shd w:val="clear" w:color="auto" w:fill="auto"/>
          </w:tcPr>
          <w:p w:rsidR="00C676EE" w:rsidRPr="00C676EE" w:rsidRDefault="00C676EE" w:rsidP="00C676EE">
            <w:pPr>
              <w:ind w:firstLine="0"/>
            </w:pPr>
            <w:r>
              <w:t>Clyburn</w:t>
            </w:r>
          </w:p>
        </w:tc>
        <w:tc>
          <w:tcPr>
            <w:tcW w:w="2179" w:type="dxa"/>
            <w:shd w:val="clear" w:color="auto" w:fill="auto"/>
          </w:tcPr>
          <w:p w:rsidR="00C676EE" w:rsidRPr="00C676EE" w:rsidRDefault="00C676EE" w:rsidP="00C676EE">
            <w:pPr>
              <w:ind w:firstLine="0"/>
            </w:pPr>
            <w:r>
              <w:t>Cobb-Hunter</w:t>
            </w:r>
          </w:p>
        </w:tc>
        <w:tc>
          <w:tcPr>
            <w:tcW w:w="2180" w:type="dxa"/>
            <w:shd w:val="clear" w:color="auto" w:fill="auto"/>
          </w:tcPr>
          <w:p w:rsidR="00C676EE" w:rsidRPr="00C676EE" w:rsidRDefault="00C676EE" w:rsidP="00C676EE">
            <w:pPr>
              <w:ind w:firstLine="0"/>
            </w:pPr>
            <w:r>
              <w:t>Collins</w:t>
            </w:r>
          </w:p>
        </w:tc>
      </w:tr>
      <w:tr w:rsidR="00C676EE" w:rsidRPr="00C676EE" w:rsidTr="00C676EE">
        <w:tc>
          <w:tcPr>
            <w:tcW w:w="2179" w:type="dxa"/>
            <w:shd w:val="clear" w:color="auto" w:fill="auto"/>
          </w:tcPr>
          <w:p w:rsidR="00C676EE" w:rsidRPr="00C676EE" w:rsidRDefault="00C676EE" w:rsidP="00C676EE">
            <w:pPr>
              <w:ind w:firstLine="0"/>
            </w:pPr>
            <w:r>
              <w:t>B. Cox</w:t>
            </w:r>
          </w:p>
        </w:tc>
        <w:tc>
          <w:tcPr>
            <w:tcW w:w="2179" w:type="dxa"/>
            <w:shd w:val="clear" w:color="auto" w:fill="auto"/>
          </w:tcPr>
          <w:p w:rsidR="00C676EE" w:rsidRPr="00C676EE" w:rsidRDefault="00C676EE" w:rsidP="00C676EE">
            <w:pPr>
              <w:ind w:firstLine="0"/>
            </w:pPr>
            <w:r>
              <w:t>W. Cox</w:t>
            </w:r>
          </w:p>
        </w:tc>
        <w:tc>
          <w:tcPr>
            <w:tcW w:w="2180" w:type="dxa"/>
            <w:shd w:val="clear" w:color="auto" w:fill="auto"/>
          </w:tcPr>
          <w:p w:rsidR="00C676EE" w:rsidRPr="00C676EE" w:rsidRDefault="00C676EE" w:rsidP="00C676EE">
            <w:pPr>
              <w:ind w:firstLine="0"/>
            </w:pPr>
            <w:r>
              <w:t>Crawford</w:t>
            </w:r>
          </w:p>
        </w:tc>
      </w:tr>
      <w:tr w:rsidR="00C676EE" w:rsidRPr="00C676EE" w:rsidTr="00C676EE">
        <w:tc>
          <w:tcPr>
            <w:tcW w:w="2179" w:type="dxa"/>
            <w:shd w:val="clear" w:color="auto" w:fill="auto"/>
          </w:tcPr>
          <w:p w:rsidR="00C676EE" w:rsidRPr="00C676EE" w:rsidRDefault="00C676EE" w:rsidP="00C676EE">
            <w:pPr>
              <w:ind w:firstLine="0"/>
            </w:pPr>
            <w:r>
              <w:t>Daning</w:t>
            </w:r>
          </w:p>
        </w:tc>
        <w:tc>
          <w:tcPr>
            <w:tcW w:w="2179" w:type="dxa"/>
            <w:shd w:val="clear" w:color="auto" w:fill="auto"/>
          </w:tcPr>
          <w:p w:rsidR="00C676EE" w:rsidRPr="00C676EE" w:rsidRDefault="00C676EE" w:rsidP="00C676EE">
            <w:pPr>
              <w:ind w:firstLine="0"/>
            </w:pPr>
            <w:r>
              <w:t>Davis</w:t>
            </w:r>
          </w:p>
        </w:tc>
        <w:tc>
          <w:tcPr>
            <w:tcW w:w="2180" w:type="dxa"/>
            <w:shd w:val="clear" w:color="auto" w:fill="auto"/>
          </w:tcPr>
          <w:p w:rsidR="00C676EE" w:rsidRPr="00C676EE" w:rsidRDefault="00C676EE" w:rsidP="00C676EE">
            <w:pPr>
              <w:ind w:firstLine="0"/>
            </w:pPr>
            <w:r>
              <w:t>Elliott</w:t>
            </w:r>
          </w:p>
        </w:tc>
      </w:tr>
      <w:tr w:rsidR="00C676EE" w:rsidRPr="00C676EE" w:rsidTr="00C676EE">
        <w:tc>
          <w:tcPr>
            <w:tcW w:w="2179" w:type="dxa"/>
            <w:shd w:val="clear" w:color="auto" w:fill="auto"/>
          </w:tcPr>
          <w:p w:rsidR="00C676EE" w:rsidRPr="00C676EE" w:rsidRDefault="00C676EE" w:rsidP="00C676EE">
            <w:pPr>
              <w:ind w:firstLine="0"/>
            </w:pPr>
            <w:r>
              <w:t>Erickson</w:t>
            </w:r>
          </w:p>
        </w:tc>
        <w:tc>
          <w:tcPr>
            <w:tcW w:w="2179" w:type="dxa"/>
            <w:shd w:val="clear" w:color="auto" w:fill="auto"/>
          </w:tcPr>
          <w:p w:rsidR="00C676EE" w:rsidRPr="00C676EE" w:rsidRDefault="00C676EE" w:rsidP="00C676EE">
            <w:pPr>
              <w:ind w:firstLine="0"/>
            </w:pPr>
            <w:r>
              <w:t>Felder</w:t>
            </w:r>
          </w:p>
        </w:tc>
        <w:tc>
          <w:tcPr>
            <w:tcW w:w="2180" w:type="dxa"/>
            <w:shd w:val="clear" w:color="auto" w:fill="auto"/>
          </w:tcPr>
          <w:p w:rsidR="00C676EE" w:rsidRPr="00C676EE" w:rsidRDefault="00C676EE" w:rsidP="00C676EE">
            <w:pPr>
              <w:ind w:firstLine="0"/>
            </w:pPr>
            <w:r>
              <w:t>Finlay</w:t>
            </w:r>
          </w:p>
        </w:tc>
      </w:tr>
      <w:tr w:rsidR="00C676EE" w:rsidRPr="00C676EE" w:rsidTr="00C676EE">
        <w:tc>
          <w:tcPr>
            <w:tcW w:w="2179" w:type="dxa"/>
            <w:shd w:val="clear" w:color="auto" w:fill="auto"/>
          </w:tcPr>
          <w:p w:rsidR="00C676EE" w:rsidRPr="00C676EE" w:rsidRDefault="00C676EE" w:rsidP="00C676EE">
            <w:pPr>
              <w:ind w:firstLine="0"/>
            </w:pPr>
            <w:r>
              <w:t>Forrest</w:t>
            </w:r>
          </w:p>
        </w:tc>
        <w:tc>
          <w:tcPr>
            <w:tcW w:w="2179" w:type="dxa"/>
            <w:shd w:val="clear" w:color="auto" w:fill="auto"/>
          </w:tcPr>
          <w:p w:rsidR="00C676EE" w:rsidRPr="00C676EE" w:rsidRDefault="00C676EE" w:rsidP="00C676EE">
            <w:pPr>
              <w:ind w:firstLine="0"/>
            </w:pPr>
            <w:r>
              <w:t>Forrester</w:t>
            </w:r>
          </w:p>
        </w:tc>
        <w:tc>
          <w:tcPr>
            <w:tcW w:w="2180" w:type="dxa"/>
            <w:shd w:val="clear" w:color="auto" w:fill="auto"/>
          </w:tcPr>
          <w:p w:rsidR="00C676EE" w:rsidRPr="00C676EE" w:rsidRDefault="00C676EE" w:rsidP="00C676EE">
            <w:pPr>
              <w:ind w:firstLine="0"/>
            </w:pPr>
            <w:r>
              <w:t>Fry</w:t>
            </w:r>
          </w:p>
        </w:tc>
      </w:tr>
      <w:tr w:rsidR="00C676EE" w:rsidRPr="00C676EE" w:rsidTr="00C676EE">
        <w:tc>
          <w:tcPr>
            <w:tcW w:w="2179" w:type="dxa"/>
            <w:shd w:val="clear" w:color="auto" w:fill="auto"/>
          </w:tcPr>
          <w:p w:rsidR="00C676EE" w:rsidRPr="00C676EE" w:rsidRDefault="00C676EE" w:rsidP="00C676EE">
            <w:pPr>
              <w:ind w:firstLine="0"/>
            </w:pPr>
            <w:r>
              <w:t>Funderburk</w:t>
            </w:r>
          </w:p>
        </w:tc>
        <w:tc>
          <w:tcPr>
            <w:tcW w:w="2179" w:type="dxa"/>
            <w:shd w:val="clear" w:color="auto" w:fill="auto"/>
          </w:tcPr>
          <w:p w:rsidR="00C676EE" w:rsidRPr="00C676EE" w:rsidRDefault="00C676EE" w:rsidP="00C676EE">
            <w:pPr>
              <w:ind w:firstLine="0"/>
            </w:pPr>
            <w:r>
              <w:t>Gagnon</w:t>
            </w:r>
          </w:p>
        </w:tc>
        <w:tc>
          <w:tcPr>
            <w:tcW w:w="2180" w:type="dxa"/>
            <w:shd w:val="clear" w:color="auto" w:fill="auto"/>
          </w:tcPr>
          <w:p w:rsidR="00C676EE" w:rsidRPr="00C676EE" w:rsidRDefault="00C676EE" w:rsidP="00C676EE">
            <w:pPr>
              <w:ind w:firstLine="0"/>
            </w:pPr>
            <w:r>
              <w:t>Garvin</w:t>
            </w:r>
          </w:p>
        </w:tc>
      </w:tr>
      <w:tr w:rsidR="00C676EE" w:rsidRPr="00C676EE" w:rsidTr="00C676EE">
        <w:tc>
          <w:tcPr>
            <w:tcW w:w="2179" w:type="dxa"/>
            <w:shd w:val="clear" w:color="auto" w:fill="auto"/>
          </w:tcPr>
          <w:p w:rsidR="00C676EE" w:rsidRPr="00C676EE" w:rsidRDefault="00C676EE" w:rsidP="00C676EE">
            <w:pPr>
              <w:ind w:firstLine="0"/>
            </w:pPr>
            <w:r>
              <w:t>Gilliam</w:t>
            </w:r>
          </w:p>
        </w:tc>
        <w:tc>
          <w:tcPr>
            <w:tcW w:w="2179" w:type="dxa"/>
            <w:shd w:val="clear" w:color="auto" w:fill="auto"/>
          </w:tcPr>
          <w:p w:rsidR="00C676EE" w:rsidRPr="00C676EE" w:rsidRDefault="00C676EE" w:rsidP="00C676EE">
            <w:pPr>
              <w:ind w:firstLine="0"/>
            </w:pPr>
            <w:r>
              <w:t>Gilliard</w:t>
            </w:r>
          </w:p>
        </w:tc>
        <w:tc>
          <w:tcPr>
            <w:tcW w:w="2180" w:type="dxa"/>
            <w:shd w:val="clear" w:color="auto" w:fill="auto"/>
          </w:tcPr>
          <w:p w:rsidR="00C676EE" w:rsidRPr="00C676EE" w:rsidRDefault="00C676EE" w:rsidP="00C676EE">
            <w:pPr>
              <w:ind w:firstLine="0"/>
            </w:pPr>
            <w:r>
              <w:t>Hardee</w:t>
            </w:r>
          </w:p>
        </w:tc>
      </w:tr>
      <w:tr w:rsidR="00C676EE" w:rsidRPr="00C676EE" w:rsidTr="00C676EE">
        <w:tc>
          <w:tcPr>
            <w:tcW w:w="2179" w:type="dxa"/>
            <w:shd w:val="clear" w:color="auto" w:fill="auto"/>
          </w:tcPr>
          <w:p w:rsidR="00C676EE" w:rsidRPr="00C676EE" w:rsidRDefault="00C676EE" w:rsidP="00C676EE">
            <w:pPr>
              <w:ind w:firstLine="0"/>
            </w:pPr>
            <w:r>
              <w:t>Hayes</w:t>
            </w:r>
          </w:p>
        </w:tc>
        <w:tc>
          <w:tcPr>
            <w:tcW w:w="2179" w:type="dxa"/>
            <w:shd w:val="clear" w:color="auto" w:fill="auto"/>
          </w:tcPr>
          <w:p w:rsidR="00C676EE" w:rsidRPr="00C676EE" w:rsidRDefault="00C676EE" w:rsidP="00C676EE">
            <w:pPr>
              <w:ind w:firstLine="0"/>
            </w:pPr>
            <w:r>
              <w:t>Henderson-Myers</w:t>
            </w:r>
          </w:p>
        </w:tc>
        <w:tc>
          <w:tcPr>
            <w:tcW w:w="2180" w:type="dxa"/>
            <w:shd w:val="clear" w:color="auto" w:fill="auto"/>
          </w:tcPr>
          <w:p w:rsidR="00C676EE" w:rsidRPr="00C676EE" w:rsidRDefault="00C676EE" w:rsidP="00C676EE">
            <w:pPr>
              <w:ind w:firstLine="0"/>
            </w:pPr>
            <w:r>
              <w:t>Henegan</w:t>
            </w:r>
          </w:p>
        </w:tc>
      </w:tr>
      <w:tr w:rsidR="00C676EE" w:rsidRPr="00C676EE" w:rsidTr="00C676EE">
        <w:tc>
          <w:tcPr>
            <w:tcW w:w="2179" w:type="dxa"/>
            <w:shd w:val="clear" w:color="auto" w:fill="auto"/>
          </w:tcPr>
          <w:p w:rsidR="00C676EE" w:rsidRPr="00C676EE" w:rsidRDefault="00C676EE" w:rsidP="00C676EE">
            <w:pPr>
              <w:ind w:firstLine="0"/>
            </w:pPr>
            <w:r>
              <w:t>Herbkersman</w:t>
            </w:r>
          </w:p>
        </w:tc>
        <w:tc>
          <w:tcPr>
            <w:tcW w:w="2179" w:type="dxa"/>
            <w:shd w:val="clear" w:color="auto" w:fill="auto"/>
          </w:tcPr>
          <w:p w:rsidR="00C676EE" w:rsidRPr="00C676EE" w:rsidRDefault="00C676EE" w:rsidP="00C676EE">
            <w:pPr>
              <w:ind w:firstLine="0"/>
            </w:pPr>
            <w:r>
              <w:t>Hewitt</w:t>
            </w:r>
          </w:p>
        </w:tc>
        <w:tc>
          <w:tcPr>
            <w:tcW w:w="2180" w:type="dxa"/>
            <w:shd w:val="clear" w:color="auto" w:fill="auto"/>
          </w:tcPr>
          <w:p w:rsidR="00C676EE" w:rsidRPr="00C676EE" w:rsidRDefault="00C676EE" w:rsidP="00C676EE">
            <w:pPr>
              <w:ind w:firstLine="0"/>
            </w:pPr>
            <w:r>
              <w:t>Hosey</w:t>
            </w:r>
          </w:p>
        </w:tc>
      </w:tr>
      <w:tr w:rsidR="00C676EE" w:rsidRPr="00C676EE" w:rsidTr="00C676EE">
        <w:tc>
          <w:tcPr>
            <w:tcW w:w="2179" w:type="dxa"/>
            <w:shd w:val="clear" w:color="auto" w:fill="auto"/>
          </w:tcPr>
          <w:p w:rsidR="00C676EE" w:rsidRPr="00C676EE" w:rsidRDefault="00C676EE" w:rsidP="00C676EE">
            <w:pPr>
              <w:ind w:firstLine="0"/>
            </w:pPr>
            <w:r>
              <w:t>Huggins</w:t>
            </w:r>
          </w:p>
        </w:tc>
        <w:tc>
          <w:tcPr>
            <w:tcW w:w="2179" w:type="dxa"/>
            <w:shd w:val="clear" w:color="auto" w:fill="auto"/>
          </w:tcPr>
          <w:p w:rsidR="00C676EE" w:rsidRPr="00C676EE" w:rsidRDefault="00C676EE" w:rsidP="00C676EE">
            <w:pPr>
              <w:ind w:firstLine="0"/>
            </w:pPr>
            <w:r>
              <w:t>Hyde</w:t>
            </w:r>
          </w:p>
        </w:tc>
        <w:tc>
          <w:tcPr>
            <w:tcW w:w="2180" w:type="dxa"/>
            <w:shd w:val="clear" w:color="auto" w:fill="auto"/>
          </w:tcPr>
          <w:p w:rsidR="00C676EE" w:rsidRPr="00C676EE" w:rsidRDefault="00C676EE" w:rsidP="00C676EE">
            <w:pPr>
              <w:ind w:firstLine="0"/>
            </w:pPr>
            <w:r>
              <w:t>Jefferson</w:t>
            </w:r>
          </w:p>
        </w:tc>
      </w:tr>
      <w:tr w:rsidR="00C676EE" w:rsidRPr="00C676EE" w:rsidTr="00C676EE">
        <w:tc>
          <w:tcPr>
            <w:tcW w:w="2179" w:type="dxa"/>
            <w:shd w:val="clear" w:color="auto" w:fill="auto"/>
          </w:tcPr>
          <w:p w:rsidR="00C676EE" w:rsidRPr="00C676EE" w:rsidRDefault="00C676EE" w:rsidP="00C676EE">
            <w:pPr>
              <w:ind w:firstLine="0"/>
            </w:pPr>
            <w:r>
              <w:t>Jordan</w:t>
            </w:r>
          </w:p>
        </w:tc>
        <w:tc>
          <w:tcPr>
            <w:tcW w:w="2179" w:type="dxa"/>
            <w:shd w:val="clear" w:color="auto" w:fill="auto"/>
          </w:tcPr>
          <w:p w:rsidR="00C676EE" w:rsidRPr="00C676EE" w:rsidRDefault="00C676EE" w:rsidP="00C676EE">
            <w:pPr>
              <w:ind w:firstLine="0"/>
            </w:pPr>
            <w:r>
              <w:t>Kimmons</w:t>
            </w:r>
          </w:p>
        </w:tc>
        <w:tc>
          <w:tcPr>
            <w:tcW w:w="2180" w:type="dxa"/>
            <w:shd w:val="clear" w:color="auto" w:fill="auto"/>
          </w:tcPr>
          <w:p w:rsidR="00C676EE" w:rsidRPr="00C676EE" w:rsidRDefault="00C676EE" w:rsidP="00C676EE">
            <w:pPr>
              <w:ind w:firstLine="0"/>
            </w:pPr>
            <w:r>
              <w:t>King</w:t>
            </w:r>
          </w:p>
        </w:tc>
      </w:tr>
      <w:tr w:rsidR="00C676EE" w:rsidRPr="00C676EE" w:rsidTr="00C676EE">
        <w:tc>
          <w:tcPr>
            <w:tcW w:w="2179" w:type="dxa"/>
            <w:shd w:val="clear" w:color="auto" w:fill="auto"/>
          </w:tcPr>
          <w:p w:rsidR="00C676EE" w:rsidRPr="00C676EE" w:rsidRDefault="00C676EE" w:rsidP="00C676EE">
            <w:pPr>
              <w:ind w:firstLine="0"/>
            </w:pPr>
            <w:r>
              <w:t>Kirby</w:t>
            </w:r>
          </w:p>
        </w:tc>
        <w:tc>
          <w:tcPr>
            <w:tcW w:w="2179" w:type="dxa"/>
            <w:shd w:val="clear" w:color="auto" w:fill="auto"/>
          </w:tcPr>
          <w:p w:rsidR="00C676EE" w:rsidRPr="00C676EE" w:rsidRDefault="00C676EE" w:rsidP="00C676EE">
            <w:pPr>
              <w:ind w:firstLine="0"/>
            </w:pPr>
            <w:r>
              <w:t>Ligon</w:t>
            </w:r>
          </w:p>
        </w:tc>
        <w:tc>
          <w:tcPr>
            <w:tcW w:w="2180" w:type="dxa"/>
            <w:shd w:val="clear" w:color="auto" w:fill="auto"/>
          </w:tcPr>
          <w:p w:rsidR="00C676EE" w:rsidRPr="00C676EE" w:rsidRDefault="00C676EE" w:rsidP="00C676EE">
            <w:pPr>
              <w:ind w:firstLine="0"/>
            </w:pPr>
            <w:r>
              <w:t>Long</w:t>
            </w:r>
          </w:p>
        </w:tc>
      </w:tr>
      <w:tr w:rsidR="00C676EE" w:rsidRPr="00C676EE" w:rsidTr="00C676EE">
        <w:tc>
          <w:tcPr>
            <w:tcW w:w="2179" w:type="dxa"/>
            <w:shd w:val="clear" w:color="auto" w:fill="auto"/>
          </w:tcPr>
          <w:p w:rsidR="00C676EE" w:rsidRPr="00C676EE" w:rsidRDefault="00C676EE" w:rsidP="00C676EE">
            <w:pPr>
              <w:ind w:firstLine="0"/>
            </w:pPr>
            <w:r>
              <w:t>Lowe</w:t>
            </w:r>
          </w:p>
        </w:tc>
        <w:tc>
          <w:tcPr>
            <w:tcW w:w="2179" w:type="dxa"/>
            <w:shd w:val="clear" w:color="auto" w:fill="auto"/>
          </w:tcPr>
          <w:p w:rsidR="00C676EE" w:rsidRPr="00C676EE" w:rsidRDefault="00C676EE" w:rsidP="00C676EE">
            <w:pPr>
              <w:ind w:firstLine="0"/>
            </w:pPr>
            <w:r>
              <w:t>Lucas</w:t>
            </w:r>
          </w:p>
        </w:tc>
        <w:tc>
          <w:tcPr>
            <w:tcW w:w="2180" w:type="dxa"/>
            <w:shd w:val="clear" w:color="auto" w:fill="auto"/>
          </w:tcPr>
          <w:p w:rsidR="00C676EE" w:rsidRPr="00C676EE" w:rsidRDefault="00C676EE" w:rsidP="00C676EE">
            <w:pPr>
              <w:ind w:firstLine="0"/>
            </w:pPr>
            <w:r>
              <w:t>Mace</w:t>
            </w:r>
          </w:p>
        </w:tc>
      </w:tr>
      <w:tr w:rsidR="00C676EE" w:rsidRPr="00C676EE" w:rsidTr="00C676EE">
        <w:tc>
          <w:tcPr>
            <w:tcW w:w="2179" w:type="dxa"/>
            <w:shd w:val="clear" w:color="auto" w:fill="auto"/>
          </w:tcPr>
          <w:p w:rsidR="00C676EE" w:rsidRPr="00C676EE" w:rsidRDefault="00C676EE" w:rsidP="00C676EE">
            <w:pPr>
              <w:ind w:firstLine="0"/>
            </w:pPr>
            <w:r>
              <w:t>Magnuson</w:t>
            </w:r>
          </w:p>
        </w:tc>
        <w:tc>
          <w:tcPr>
            <w:tcW w:w="2179" w:type="dxa"/>
            <w:shd w:val="clear" w:color="auto" w:fill="auto"/>
          </w:tcPr>
          <w:p w:rsidR="00C676EE" w:rsidRPr="00C676EE" w:rsidRDefault="00C676EE" w:rsidP="00C676EE">
            <w:pPr>
              <w:ind w:firstLine="0"/>
            </w:pPr>
            <w:r>
              <w:t>Martin</w:t>
            </w:r>
          </w:p>
        </w:tc>
        <w:tc>
          <w:tcPr>
            <w:tcW w:w="2180" w:type="dxa"/>
            <w:shd w:val="clear" w:color="auto" w:fill="auto"/>
          </w:tcPr>
          <w:p w:rsidR="00C676EE" w:rsidRPr="00C676EE" w:rsidRDefault="00C676EE" w:rsidP="00C676EE">
            <w:pPr>
              <w:ind w:firstLine="0"/>
            </w:pPr>
            <w:r>
              <w:t>McCoy</w:t>
            </w:r>
          </w:p>
        </w:tc>
      </w:tr>
      <w:tr w:rsidR="00C676EE" w:rsidRPr="00C676EE" w:rsidTr="00C676EE">
        <w:tc>
          <w:tcPr>
            <w:tcW w:w="2179" w:type="dxa"/>
            <w:shd w:val="clear" w:color="auto" w:fill="auto"/>
          </w:tcPr>
          <w:p w:rsidR="00C676EE" w:rsidRPr="00C676EE" w:rsidRDefault="00C676EE" w:rsidP="00C676EE">
            <w:pPr>
              <w:ind w:firstLine="0"/>
            </w:pPr>
            <w:r>
              <w:t>McCravy</w:t>
            </w:r>
          </w:p>
        </w:tc>
        <w:tc>
          <w:tcPr>
            <w:tcW w:w="2179" w:type="dxa"/>
            <w:shd w:val="clear" w:color="auto" w:fill="auto"/>
          </w:tcPr>
          <w:p w:rsidR="00C676EE" w:rsidRPr="00C676EE" w:rsidRDefault="00C676EE" w:rsidP="00C676EE">
            <w:pPr>
              <w:ind w:firstLine="0"/>
            </w:pPr>
            <w:r>
              <w:t>McKnight</w:t>
            </w:r>
          </w:p>
        </w:tc>
        <w:tc>
          <w:tcPr>
            <w:tcW w:w="2180" w:type="dxa"/>
            <w:shd w:val="clear" w:color="auto" w:fill="auto"/>
          </w:tcPr>
          <w:p w:rsidR="00C676EE" w:rsidRPr="00C676EE" w:rsidRDefault="00C676EE" w:rsidP="00C676EE">
            <w:pPr>
              <w:ind w:firstLine="0"/>
            </w:pPr>
            <w:r>
              <w:t>Morgan</w:t>
            </w:r>
          </w:p>
        </w:tc>
      </w:tr>
      <w:tr w:rsidR="00C676EE" w:rsidRPr="00C676EE" w:rsidTr="00C676EE">
        <w:tc>
          <w:tcPr>
            <w:tcW w:w="2179" w:type="dxa"/>
            <w:shd w:val="clear" w:color="auto" w:fill="auto"/>
          </w:tcPr>
          <w:p w:rsidR="00C676EE" w:rsidRPr="00C676EE" w:rsidRDefault="00C676EE" w:rsidP="00C676EE">
            <w:pPr>
              <w:ind w:firstLine="0"/>
            </w:pPr>
            <w:r>
              <w:t>D. C. Moss</w:t>
            </w:r>
          </w:p>
        </w:tc>
        <w:tc>
          <w:tcPr>
            <w:tcW w:w="2179" w:type="dxa"/>
            <w:shd w:val="clear" w:color="auto" w:fill="auto"/>
          </w:tcPr>
          <w:p w:rsidR="00C676EE" w:rsidRPr="00C676EE" w:rsidRDefault="00C676EE" w:rsidP="00C676EE">
            <w:pPr>
              <w:ind w:firstLine="0"/>
            </w:pPr>
            <w:r>
              <w:t>V. S. Moss</w:t>
            </w:r>
          </w:p>
        </w:tc>
        <w:tc>
          <w:tcPr>
            <w:tcW w:w="2180" w:type="dxa"/>
            <w:shd w:val="clear" w:color="auto" w:fill="auto"/>
          </w:tcPr>
          <w:p w:rsidR="00C676EE" w:rsidRPr="00C676EE" w:rsidRDefault="00C676EE" w:rsidP="00C676EE">
            <w:pPr>
              <w:ind w:firstLine="0"/>
            </w:pPr>
            <w:r>
              <w:t>Murphy</w:t>
            </w:r>
          </w:p>
        </w:tc>
      </w:tr>
      <w:tr w:rsidR="00C676EE" w:rsidRPr="00C676EE" w:rsidTr="00C676EE">
        <w:tc>
          <w:tcPr>
            <w:tcW w:w="2179" w:type="dxa"/>
            <w:shd w:val="clear" w:color="auto" w:fill="auto"/>
          </w:tcPr>
          <w:p w:rsidR="00C676EE" w:rsidRPr="00C676EE" w:rsidRDefault="00C676EE" w:rsidP="00C676EE">
            <w:pPr>
              <w:ind w:firstLine="0"/>
            </w:pPr>
            <w:r>
              <w:t>B. Newton</w:t>
            </w:r>
          </w:p>
        </w:tc>
        <w:tc>
          <w:tcPr>
            <w:tcW w:w="2179" w:type="dxa"/>
            <w:shd w:val="clear" w:color="auto" w:fill="auto"/>
          </w:tcPr>
          <w:p w:rsidR="00C676EE" w:rsidRPr="00C676EE" w:rsidRDefault="00C676EE" w:rsidP="00C676EE">
            <w:pPr>
              <w:ind w:firstLine="0"/>
            </w:pPr>
            <w:r>
              <w:t>W. Newton</w:t>
            </w:r>
          </w:p>
        </w:tc>
        <w:tc>
          <w:tcPr>
            <w:tcW w:w="2180" w:type="dxa"/>
            <w:shd w:val="clear" w:color="auto" w:fill="auto"/>
          </w:tcPr>
          <w:p w:rsidR="00C676EE" w:rsidRPr="00C676EE" w:rsidRDefault="00C676EE" w:rsidP="00C676EE">
            <w:pPr>
              <w:ind w:firstLine="0"/>
            </w:pPr>
            <w:r>
              <w:t>Norrell</w:t>
            </w:r>
          </w:p>
        </w:tc>
      </w:tr>
      <w:tr w:rsidR="00C676EE" w:rsidRPr="00C676EE" w:rsidTr="00C676EE">
        <w:tc>
          <w:tcPr>
            <w:tcW w:w="2179" w:type="dxa"/>
            <w:shd w:val="clear" w:color="auto" w:fill="auto"/>
          </w:tcPr>
          <w:p w:rsidR="00C676EE" w:rsidRPr="00C676EE" w:rsidRDefault="00C676EE" w:rsidP="00C676EE">
            <w:pPr>
              <w:ind w:firstLine="0"/>
            </w:pPr>
            <w:r>
              <w:t>Parks</w:t>
            </w:r>
          </w:p>
        </w:tc>
        <w:tc>
          <w:tcPr>
            <w:tcW w:w="2179" w:type="dxa"/>
            <w:shd w:val="clear" w:color="auto" w:fill="auto"/>
          </w:tcPr>
          <w:p w:rsidR="00C676EE" w:rsidRPr="00C676EE" w:rsidRDefault="00C676EE" w:rsidP="00C676EE">
            <w:pPr>
              <w:ind w:firstLine="0"/>
            </w:pPr>
            <w:r>
              <w:t>Pendarvis</w:t>
            </w:r>
          </w:p>
        </w:tc>
        <w:tc>
          <w:tcPr>
            <w:tcW w:w="2180" w:type="dxa"/>
            <w:shd w:val="clear" w:color="auto" w:fill="auto"/>
          </w:tcPr>
          <w:p w:rsidR="00C676EE" w:rsidRPr="00C676EE" w:rsidRDefault="00C676EE" w:rsidP="00C676EE">
            <w:pPr>
              <w:ind w:firstLine="0"/>
            </w:pPr>
            <w:r>
              <w:t>Pope</w:t>
            </w:r>
          </w:p>
        </w:tc>
      </w:tr>
      <w:tr w:rsidR="00C676EE" w:rsidRPr="00C676EE" w:rsidTr="00C676EE">
        <w:tc>
          <w:tcPr>
            <w:tcW w:w="2179" w:type="dxa"/>
            <w:shd w:val="clear" w:color="auto" w:fill="auto"/>
          </w:tcPr>
          <w:p w:rsidR="00C676EE" w:rsidRPr="00C676EE" w:rsidRDefault="00C676EE" w:rsidP="00C676EE">
            <w:pPr>
              <w:ind w:firstLine="0"/>
            </w:pPr>
            <w:r>
              <w:t>Ridgeway</w:t>
            </w:r>
          </w:p>
        </w:tc>
        <w:tc>
          <w:tcPr>
            <w:tcW w:w="2179" w:type="dxa"/>
            <w:shd w:val="clear" w:color="auto" w:fill="auto"/>
          </w:tcPr>
          <w:p w:rsidR="00C676EE" w:rsidRPr="00C676EE" w:rsidRDefault="00C676EE" w:rsidP="00C676EE">
            <w:pPr>
              <w:ind w:firstLine="0"/>
            </w:pPr>
            <w:r>
              <w:t>Rivers</w:t>
            </w:r>
          </w:p>
        </w:tc>
        <w:tc>
          <w:tcPr>
            <w:tcW w:w="2180" w:type="dxa"/>
            <w:shd w:val="clear" w:color="auto" w:fill="auto"/>
          </w:tcPr>
          <w:p w:rsidR="00C676EE" w:rsidRPr="00C676EE" w:rsidRDefault="00C676EE" w:rsidP="00C676EE">
            <w:pPr>
              <w:ind w:firstLine="0"/>
            </w:pPr>
            <w:r>
              <w:t>Robinson</w:t>
            </w:r>
          </w:p>
        </w:tc>
      </w:tr>
      <w:tr w:rsidR="00C676EE" w:rsidRPr="00C676EE" w:rsidTr="00C676EE">
        <w:tc>
          <w:tcPr>
            <w:tcW w:w="2179" w:type="dxa"/>
            <w:shd w:val="clear" w:color="auto" w:fill="auto"/>
          </w:tcPr>
          <w:p w:rsidR="00C676EE" w:rsidRPr="00C676EE" w:rsidRDefault="00C676EE" w:rsidP="00C676EE">
            <w:pPr>
              <w:ind w:firstLine="0"/>
            </w:pPr>
            <w:r>
              <w:t>Rose</w:t>
            </w:r>
          </w:p>
        </w:tc>
        <w:tc>
          <w:tcPr>
            <w:tcW w:w="2179" w:type="dxa"/>
            <w:shd w:val="clear" w:color="auto" w:fill="auto"/>
          </w:tcPr>
          <w:p w:rsidR="00C676EE" w:rsidRPr="00C676EE" w:rsidRDefault="00C676EE" w:rsidP="00C676EE">
            <w:pPr>
              <w:ind w:firstLine="0"/>
            </w:pPr>
            <w:r>
              <w:t>Rutherford</w:t>
            </w:r>
          </w:p>
        </w:tc>
        <w:tc>
          <w:tcPr>
            <w:tcW w:w="2180" w:type="dxa"/>
            <w:shd w:val="clear" w:color="auto" w:fill="auto"/>
          </w:tcPr>
          <w:p w:rsidR="00C676EE" w:rsidRPr="00C676EE" w:rsidRDefault="00C676EE" w:rsidP="00C676EE">
            <w:pPr>
              <w:ind w:firstLine="0"/>
            </w:pPr>
            <w:r>
              <w:t>Sandifer</w:t>
            </w:r>
          </w:p>
        </w:tc>
      </w:tr>
      <w:tr w:rsidR="00C676EE" w:rsidRPr="00C676EE" w:rsidTr="00C676EE">
        <w:tc>
          <w:tcPr>
            <w:tcW w:w="2179" w:type="dxa"/>
            <w:shd w:val="clear" w:color="auto" w:fill="auto"/>
          </w:tcPr>
          <w:p w:rsidR="00C676EE" w:rsidRPr="00C676EE" w:rsidRDefault="00C676EE" w:rsidP="00C676EE">
            <w:pPr>
              <w:ind w:firstLine="0"/>
            </w:pPr>
            <w:r>
              <w:t>Simmons</w:t>
            </w:r>
          </w:p>
        </w:tc>
        <w:tc>
          <w:tcPr>
            <w:tcW w:w="2179" w:type="dxa"/>
            <w:shd w:val="clear" w:color="auto" w:fill="auto"/>
          </w:tcPr>
          <w:p w:rsidR="00C676EE" w:rsidRPr="00C676EE" w:rsidRDefault="00C676EE" w:rsidP="00C676EE">
            <w:pPr>
              <w:ind w:firstLine="0"/>
            </w:pPr>
            <w:r>
              <w:t>Simrill</w:t>
            </w:r>
          </w:p>
        </w:tc>
        <w:tc>
          <w:tcPr>
            <w:tcW w:w="2180" w:type="dxa"/>
            <w:shd w:val="clear" w:color="auto" w:fill="auto"/>
          </w:tcPr>
          <w:p w:rsidR="00C676EE" w:rsidRPr="00C676EE" w:rsidRDefault="00C676EE" w:rsidP="00C676EE">
            <w:pPr>
              <w:ind w:firstLine="0"/>
            </w:pPr>
            <w:r>
              <w:t>G. M. Smith</w:t>
            </w:r>
          </w:p>
        </w:tc>
      </w:tr>
      <w:tr w:rsidR="00C676EE" w:rsidRPr="00C676EE" w:rsidTr="00C676EE">
        <w:tc>
          <w:tcPr>
            <w:tcW w:w="2179" w:type="dxa"/>
            <w:shd w:val="clear" w:color="auto" w:fill="auto"/>
          </w:tcPr>
          <w:p w:rsidR="00C676EE" w:rsidRPr="00C676EE" w:rsidRDefault="00C676EE" w:rsidP="00C676EE">
            <w:pPr>
              <w:ind w:firstLine="0"/>
            </w:pPr>
            <w:r>
              <w:t>G. R. Smith</w:t>
            </w:r>
          </w:p>
        </w:tc>
        <w:tc>
          <w:tcPr>
            <w:tcW w:w="2179" w:type="dxa"/>
            <w:shd w:val="clear" w:color="auto" w:fill="auto"/>
          </w:tcPr>
          <w:p w:rsidR="00C676EE" w:rsidRPr="00C676EE" w:rsidRDefault="00C676EE" w:rsidP="00C676EE">
            <w:pPr>
              <w:ind w:firstLine="0"/>
            </w:pPr>
            <w:r>
              <w:t>Sottile</w:t>
            </w:r>
          </w:p>
        </w:tc>
        <w:tc>
          <w:tcPr>
            <w:tcW w:w="2180" w:type="dxa"/>
            <w:shd w:val="clear" w:color="auto" w:fill="auto"/>
          </w:tcPr>
          <w:p w:rsidR="00C676EE" w:rsidRPr="00C676EE" w:rsidRDefault="00C676EE" w:rsidP="00C676EE">
            <w:pPr>
              <w:ind w:firstLine="0"/>
            </w:pPr>
            <w:r>
              <w:t>Spires</w:t>
            </w:r>
          </w:p>
        </w:tc>
      </w:tr>
      <w:tr w:rsidR="00C676EE" w:rsidRPr="00C676EE" w:rsidTr="00C676EE">
        <w:tc>
          <w:tcPr>
            <w:tcW w:w="2179" w:type="dxa"/>
            <w:shd w:val="clear" w:color="auto" w:fill="auto"/>
          </w:tcPr>
          <w:p w:rsidR="00C676EE" w:rsidRPr="00C676EE" w:rsidRDefault="00C676EE" w:rsidP="00C676EE">
            <w:pPr>
              <w:ind w:firstLine="0"/>
            </w:pPr>
            <w:r>
              <w:t>Stavrinakis</w:t>
            </w:r>
          </w:p>
        </w:tc>
        <w:tc>
          <w:tcPr>
            <w:tcW w:w="2179" w:type="dxa"/>
            <w:shd w:val="clear" w:color="auto" w:fill="auto"/>
          </w:tcPr>
          <w:p w:rsidR="00C676EE" w:rsidRPr="00C676EE" w:rsidRDefault="00C676EE" w:rsidP="00C676EE">
            <w:pPr>
              <w:ind w:firstLine="0"/>
            </w:pPr>
            <w:r>
              <w:t>Stringer</w:t>
            </w:r>
          </w:p>
        </w:tc>
        <w:tc>
          <w:tcPr>
            <w:tcW w:w="2180" w:type="dxa"/>
            <w:shd w:val="clear" w:color="auto" w:fill="auto"/>
          </w:tcPr>
          <w:p w:rsidR="00C676EE" w:rsidRPr="00C676EE" w:rsidRDefault="00C676EE" w:rsidP="00C676EE">
            <w:pPr>
              <w:ind w:firstLine="0"/>
            </w:pPr>
            <w:r>
              <w:t>Tallon</w:t>
            </w:r>
          </w:p>
        </w:tc>
      </w:tr>
      <w:tr w:rsidR="00C676EE" w:rsidRPr="00C676EE" w:rsidTr="00C676EE">
        <w:tc>
          <w:tcPr>
            <w:tcW w:w="2179" w:type="dxa"/>
            <w:shd w:val="clear" w:color="auto" w:fill="auto"/>
          </w:tcPr>
          <w:p w:rsidR="00C676EE" w:rsidRPr="00C676EE" w:rsidRDefault="00C676EE" w:rsidP="00C676EE">
            <w:pPr>
              <w:ind w:firstLine="0"/>
            </w:pPr>
            <w:r>
              <w:t>Taylor</w:t>
            </w:r>
          </w:p>
        </w:tc>
        <w:tc>
          <w:tcPr>
            <w:tcW w:w="2179" w:type="dxa"/>
            <w:shd w:val="clear" w:color="auto" w:fill="auto"/>
          </w:tcPr>
          <w:p w:rsidR="00C676EE" w:rsidRPr="00C676EE" w:rsidRDefault="00C676EE" w:rsidP="00C676EE">
            <w:pPr>
              <w:ind w:firstLine="0"/>
            </w:pPr>
            <w:r>
              <w:t>Thayer</w:t>
            </w:r>
          </w:p>
        </w:tc>
        <w:tc>
          <w:tcPr>
            <w:tcW w:w="2180" w:type="dxa"/>
            <w:shd w:val="clear" w:color="auto" w:fill="auto"/>
          </w:tcPr>
          <w:p w:rsidR="00C676EE" w:rsidRPr="00C676EE" w:rsidRDefault="00C676EE" w:rsidP="00C676EE">
            <w:pPr>
              <w:ind w:firstLine="0"/>
            </w:pPr>
            <w:r>
              <w:t>Weeks</w:t>
            </w:r>
          </w:p>
        </w:tc>
      </w:tr>
      <w:tr w:rsidR="00C676EE" w:rsidRPr="00C676EE" w:rsidTr="00C676EE">
        <w:tc>
          <w:tcPr>
            <w:tcW w:w="2179" w:type="dxa"/>
            <w:shd w:val="clear" w:color="auto" w:fill="auto"/>
          </w:tcPr>
          <w:p w:rsidR="00C676EE" w:rsidRPr="00C676EE" w:rsidRDefault="00C676EE" w:rsidP="00C676EE">
            <w:pPr>
              <w:ind w:firstLine="0"/>
            </w:pPr>
            <w:r>
              <w:t>West</w:t>
            </w:r>
          </w:p>
        </w:tc>
        <w:tc>
          <w:tcPr>
            <w:tcW w:w="2179" w:type="dxa"/>
            <w:shd w:val="clear" w:color="auto" w:fill="auto"/>
          </w:tcPr>
          <w:p w:rsidR="00C676EE" w:rsidRPr="00C676EE" w:rsidRDefault="00C676EE" w:rsidP="00C676EE">
            <w:pPr>
              <w:ind w:firstLine="0"/>
            </w:pPr>
            <w:r>
              <w:t>Wheeler</w:t>
            </w:r>
          </w:p>
        </w:tc>
        <w:tc>
          <w:tcPr>
            <w:tcW w:w="2180" w:type="dxa"/>
            <w:shd w:val="clear" w:color="auto" w:fill="auto"/>
          </w:tcPr>
          <w:p w:rsidR="00C676EE" w:rsidRPr="00C676EE" w:rsidRDefault="00C676EE" w:rsidP="00C676EE">
            <w:pPr>
              <w:ind w:firstLine="0"/>
            </w:pPr>
            <w:r>
              <w:t>White</w:t>
            </w:r>
          </w:p>
        </w:tc>
      </w:tr>
      <w:tr w:rsidR="00C676EE" w:rsidRPr="00C676EE" w:rsidTr="00C676EE">
        <w:tc>
          <w:tcPr>
            <w:tcW w:w="2179" w:type="dxa"/>
            <w:shd w:val="clear" w:color="auto" w:fill="auto"/>
          </w:tcPr>
          <w:p w:rsidR="00C676EE" w:rsidRPr="00C676EE" w:rsidRDefault="00C676EE" w:rsidP="00C676EE">
            <w:pPr>
              <w:keepNext/>
              <w:ind w:firstLine="0"/>
            </w:pPr>
            <w:r>
              <w:t>Whitmire</w:t>
            </w:r>
          </w:p>
        </w:tc>
        <w:tc>
          <w:tcPr>
            <w:tcW w:w="2179" w:type="dxa"/>
            <w:shd w:val="clear" w:color="auto" w:fill="auto"/>
          </w:tcPr>
          <w:p w:rsidR="00C676EE" w:rsidRPr="00C676EE" w:rsidRDefault="00C676EE" w:rsidP="00C676EE">
            <w:pPr>
              <w:keepNext/>
              <w:ind w:firstLine="0"/>
            </w:pPr>
            <w:r>
              <w:t>R. Williams</w:t>
            </w:r>
          </w:p>
        </w:tc>
        <w:tc>
          <w:tcPr>
            <w:tcW w:w="2180" w:type="dxa"/>
            <w:shd w:val="clear" w:color="auto" w:fill="auto"/>
          </w:tcPr>
          <w:p w:rsidR="00C676EE" w:rsidRPr="00C676EE" w:rsidRDefault="00C676EE" w:rsidP="00C676EE">
            <w:pPr>
              <w:keepNext/>
              <w:ind w:firstLine="0"/>
            </w:pPr>
            <w:r>
              <w:t>Wooten</w:t>
            </w:r>
          </w:p>
        </w:tc>
      </w:tr>
      <w:tr w:rsidR="00C676EE" w:rsidRPr="00C676EE" w:rsidTr="00C676EE">
        <w:tc>
          <w:tcPr>
            <w:tcW w:w="2179" w:type="dxa"/>
            <w:shd w:val="clear" w:color="auto" w:fill="auto"/>
          </w:tcPr>
          <w:p w:rsidR="00C676EE" w:rsidRPr="00C676EE" w:rsidRDefault="00C676EE" w:rsidP="00C676EE">
            <w:pPr>
              <w:keepNext/>
              <w:ind w:firstLine="0"/>
            </w:pPr>
            <w:r>
              <w:t>Yow</w:t>
            </w:r>
          </w:p>
        </w:tc>
        <w:tc>
          <w:tcPr>
            <w:tcW w:w="2179" w:type="dxa"/>
            <w:shd w:val="clear" w:color="auto" w:fill="auto"/>
          </w:tcPr>
          <w:p w:rsidR="00C676EE" w:rsidRPr="00C676EE" w:rsidRDefault="00C676EE" w:rsidP="00C676EE">
            <w:pPr>
              <w:keepNext/>
              <w:ind w:firstLine="0"/>
            </w:pPr>
          </w:p>
        </w:tc>
        <w:tc>
          <w:tcPr>
            <w:tcW w:w="2180" w:type="dxa"/>
            <w:shd w:val="clear" w:color="auto" w:fill="auto"/>
          </w:tcPr>
          <w:p w:rsidR="00C676EE" w:rsidRPr="00C676EE" w:rsidRDefault="00C676EE" w:rsidP="00C676EE">
            <w:pPr>
              <w:keepNext/>
              <w:ind w:firstLine="0"/>
            </w:pPr>
          </w:p>
        </w:tc>
      </w:tr>
    </w:tbl>
    <w:p w:rsidR="00C676EE" w:rsidRDefault="00C676EE" w:rsidP="00C676EE"/>
    <w:p w:rsidR="00C676EE" w:rsidRDefault="00C676EE" w:rsidP="00C676EE">
      <w:pPr>
        <w:jc w:val="center"/>
        <w:rPr>
          <w:b/>
        </w:rPr>
      </w:pPr>
      <w:r w:rsidRPr="00C676EE">
        <w:rPr>
          <w:b/>
        </w:rPr>
        <w:t>Total--94</w:t>
      </w:r>
    </w:p>
    <w:p w:rsidR="00C676EE" w:rsidRDefault="00C676EE" w:rsidP="00C676EE">
      <w:pPr>
        <w:ind w:firstLine="0"/>
      </w:pPr>
      <w:r w:rsidRPr="00C676EE">
        <w:t xml:space="preserve"> </w:t>
      </w:r>
      <w:r>
        <w:t>Those who voted in the negative are:</w:t>
      </w:r>
    </w:p>
    <w:p w:rsidR="00C676EE" w:rsidRDefault="00C676EE" w:rsidP="00C676EE"/>
    <w:p w:rsidR="00C676EE" w:rsidRDefault="00C676EE" w:rsidP="00C676EE">
      <w:pPr>
        <w:jc w:val="center"/>
        <w:rPr>
          <w:b/>
        </w:rPr>
      </w:pPr>
      <w:r w:rsidRPr="00C676EE">
        <w:rPr>
          <w:b/>
        </w:rPr>
        <w:t>Total--0</w:t>
      </w:r>
    </w:p>
    <w:p w:rsidR="00C676EE" w:rsidRDefault="00C676EE" w:rsidP="00C676EE">
      <w:pPr>
        <w:jc w:val="center"/>
        <w:rPr>
          <w:b/>
        </w:rPr>
      </w:pPr>
    </w:p>
    <w:p w:rsidR="00C676EE" w:rsidRDefault="00C676EE" w:rsidP="00C676EE">
      <w:r>
        <w:t xml:space="preserve">So, the Bill was read the second time and ordered to third reading.  </w:t>
      </w:r>
    </w:p>
    <w:p w:rsidR="00C676EE" w:rsidRDefault="00C676EE" w:rsidP="00C676EE"/>
    <w:p w:rsidR="00C676EE" w:rsidRDefault="00C676EE" w:rsidP="00C676EE">
      <w:pPr>
        <w:keepNext/>
        <w:jc w:val="center"/>
        <w:rPr>
          <w:b/>
        </w:rPr>
      </w:pPr>
      <w:r w:rsidRPr="00C676EE">
        <w:rPr>
          <w:b/>
        </w:rPr>
        <w:t>H. 3261--RECALLED AND REFERRED TO COMMITTEE ON JUDICIARY</w:t>
      </w:r>
    </w:p>
    <w:p w:rsidR="00C676EE" w:rsidRDefault="00C676EE" w:rsidP="00C676EE">
      <w:r>
        <w:t>On motion of Rep. SIMMONS, with unanimous consent, the following Bill was ordered recalled from the Committee on Education and Public Works and was referred to the Committee on Judiciary:</w:t>
      </w:r>
    </w:p>
    <w:p w:rsidR="00C676EE" w:rsidRDefault="00C676EE" w:rsidP="00C676EE">
      <w:bookmarkStart w:id="48" w:name="include_clip_start_155"/>
      <w:bookmarkEnd w:id="48"/>
    </w:p>
    <w:p w:rsidR="00C676EE" w:rsidRDefault="00C676EE" w:rsidP="00C676EE">
      <w:r>
        <w:t>H. 3261 -- Reps. Simmons and S. Williams: A BILL TO AMEND THE CODE OF LAWS OF SOUTH CAROLINA, 1976, BY ADDING CHAPTER 8 TO TITLE 59 SO AS TO ENACT THE "SAFE AND SUPPORTIVE SCHOOL ENVIRONMENT ACT"; TO PROVIDE THAT THE POLICY OF THIS STATE IS TO PROVIDE ALL PUBLIC SCHOOL STUDENTS WITH SAFE AND SUPPORTIVE SCHOOL ENVIRONMENTS IN WHICH ALL MEMBERS OF THE SCHOOL COMMUNITY ARE TREATED WITH RESPECT; TO PROVIDE RELATED POLICIES FOR PROHIBITED ACTS OF HARASSMENT BASED ON RACE, COLOR, RELIGION, CREED, NATIONAL ORIGIN, MARITAL STATUS, SEX, SEXUAL ORIENTATION, GENDER IDENTITY, OR DISABILITY; TO PROVIDE RELATED PROCEDURES FOR REPORTING AND INVESTIGATING ALLEGED VIOLATIONS, TO PROVIDE PENALTIES FOR VIOLATIONS, AND TO PROVIDE THE ENFORCEMENT OF THESE PROVISIONS MUST BE CONSISTENT WITH FIRST AMENDMENT RIGHTS UNDER THE UNITED STATES CONSTITUTION; AND TO REPEAL ARTICLE 3, CHAPTER 63, TITLE 59 RELATING TO THE "SAFE SCHOOLS CLIMATE ACT".</w:t>
      </w:r>
    </w:p>
    <w:p w:rsidR="00C676EE" w:rsidRDefault="00C676EE" w:rsidP="00C676EE">
      <w:bookmarkStart w:id="49" w:name="include_clip_end_155"/>
      <w:bookmarkEnd w:id="49"/>
    </w:p>
    <w:p w:rsidR="00C676EE" w:rsidRDefault="00C676EE" w:rsidP="00C676EE">
      <w:pPr>
        <w:keepNext/>
        <w:jc w:val="center"/>
        <w:rPr>
          <w:b/>
        </w:rPr>
      </w:pPr>
      <w:r w:rsidRPr="00C676EE">
        <w:rPr>
          <w:b/>
        </w:rPr>
        <w:t>H. 3383--RECALLED FROM COMMITTEE ON WAYS AND MEANS</w:t>
      </w:r>
    </w:p>
    <w:p w:rsidR="00C676EE" w:rsidRDefault="00C676EE" w:rsidP="00C676EE">
      <w:r>
        <w:t>On motion of Rep. OTT, with unanimous consent, the following Bill was ordered recalled from the Committee on Ways and Means:</w:t>
      </w:r>
    </w:p>
    <w:p w:rsidR="00C676EE" w:rsidRDefault="00C676EE" w:rsidP="00C676EE">
      <w:bookmarkStart w:id="50" w:name="include_clip_start_157"/>
      <w:bookmarkEnd w:id="50"/>
    </w:p>
    <w:p w:rsidR="00C676EE" w:rsidRDefault="00C676EE" w:rsidP="00C676EE">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C676EE" w:rsidRDefault="00C676EE" w:rsidP="00C676EE">
      <w:bookmarkStart w:id="51" w:name="include_clip_end_157"/>
      <w:bookmarkEnd w:id="51"/>
    </w:p>
    <w:p w:rsidR="00C676EE" w:rsidRDefault="00C676EE" w:rsidP="00C676EE">
      <w:pPr>
        <w:keepNext/>
        <w:jc w:val="center"/>
        <w:rPr>
          <w:b/>
        </w:rPr>
      </w:pPr>
      <w:r w:rsidRPr="00C676EE">
        <w:rPr>
          <w:b/>
        </w:rPr>
        <w:t>OBJECTION TO RECALL</w:t>
      </w:r>
    </w:p>
    <w:p w:rsidR="00C676EE" w:rsidRDefault="00C676EE" w:rsidP="00C676EE">
      <w:r>
        <w:t>Rep. HIOTT asked unanimous consent to recall S. 525 from the Committee on Ways and Means.</w:t>
      </w:r>
    </w:p>
    <w:p w:rsidR="00C676EE" w:rsidRDefault="00C676EE" w:rsidP="00C676EE">
      <w:r>
        <w:t>Rep. KING objected.</w:t>
      </w:r>
    </w:p>
    <w:p w:rsidR="00C676EE" w:rsidRDefault="00C676EE" w:rsidP="00C676EE"/>
    <w:p w:rsidR="00C676EE" w:rsidRDefault="00C676EE" w:rsidP="00C676EE">
      <w:pPr>
        <w:keepNext/>
        <w:jc w:val="center"/>
        <w:rPr>
          <w:b/>
        </w:rPr>
      </w:pPr>
      <w:r w:rsidRPr="00C676EE">
        <w:rPr>
          <w:b/>
        </w:rPr>
        <w:t>SENT TO THE SENATE</w:t>
      </w:r>
    </w:p>
    <w:p w:rsidR="00C676EE" w:rsidRDefault="00C676EE" w:rsidP="00C676EE">
      <w:r>
        <w:t>The following Bills were taken up, read the third time, and ordered sent to the Senate:</w:t>
      </w:r>
    </w:p>
    <w:p w:rsidR="00C676EE" w:rsidRDefault="00C676EE" w:rsidP="00C676EE">
      <w:bookmarkStart w:id="52" w:name="include_clip_start_162"/>
      <w:bookmarkEnd w:id="52"/>
    </w:p>
    <w:p w:rsidR="00C676EE" w:rsidRDefault="00C676EE" w:rsidP="00C676EE">
      <w:r>
        <w:t>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C676EE" w:rsidRDefault="00C676EE" w:rsidP="00C676EE">
      <w:bookmarkStart w:id="53" w:name="include_clip_end_162"/>
      <w:bookmarkStart w:id="54" w:name="include_clip_start_163"/>
      <w:bookmarkEnd w:id="53"/>
      <w:bookmarkEnd w:id="54"/>
    </w:p>
    <w:p w:rsidR="00C676EE" w:rsidRDefault="00C676EE" w:rsidP="00C676EE">
      <w:r>
        <w:t>H. 3145 -- 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C676EE" w:rsidRDefault="00C676EE" w:rsidP="00C676EE">
      <w:bookmarkStart w:id="55" w:name="include_clip_end_163"/>
      <w:bookmarkStart w:id="56" w:name="include_clip_start_164"/>
      <w:bookmarkEnd w:id="55"/>
      <w:bookmarkEnd w:id="56"/>
    </w:p>
    <w:p w:rsidR="00C676EE" w:rsidRDefault="00C676EE" w:rsidP="00C676EE">
      <w:r>
        <w:t>H. 3243 -- Reps. Bernstein, W. Cox, Fry, Clemmons and Hixon: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C676EE" w:rsidRDefault="00C676EE" w:rsidP="00C676EE">
      <w:bookmarkStart w:id="57" w:name="include_clip_end_164"/>
      <w:bookmarkEnd w:id="57"/>
    </w:p>
    <w:p w:rsidR="00C676EE" w:rsidRDefault="00C676EE" w:rsidP="00C676EE">
      <w:pPr>
        <w:keepNext/>
        <w:jc w:val="center"/>
        <w:rPr>
          <w:b/>
        </w:rPr>
      </w:pPr>
      <w:r w:rsidRPr="00C676EE">
        <w:rPr>
          <w:b/>
        </w:rPr>
        <w:t>RECURRENCE TO THE MORNING HOUR</w:t>
      </w:r>
    </w:p>
    <w:p w:rsidR="00C676EE" w:rsidRDefault="00C676EE" w:rsidP="00C676EE">
      <w:r>
        <w:t>Rep. MCKNIGHT moved that the House recur to the morning hour, which was agreed to.</w:t>
      </w:r>
    </w:p>
    <w:p w:rsidR="00C676EE" w:rsidRDefault="00C676EE" w:rsidP="00C676EE"/>
    <w:p w:rsidR="00C676EE" w:rsidRDefault="00CB08F7" w:rsidP="00C676EE">
      <w:pPr>
        <w:keepNext/>
        <w:jc w:val="center"/>
        <w:rPr>
          <w:b/>
        </w:rPr>
      </w:pPr>
      <w:r>
        <w:rPr>
          <w:b/>
        </w:rPr>
        <w:t>REPORTS OF STANDING COMMITTEE</w:t>
      </w:r>
      <w:bookmarkStart w:id="58" w:name="_GoBack"/>
      <w:bookmarkEnd w:id="58"/>
    </w:p>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59" w:name="include_clip_start_168"/>
      <w:bookmarkEnd w:id="59"/>
    </w:p>
    <w:p w:rsidR="00C676EE" w:rsidRDefault="00C676EE" w:rsidP="00C676EE">
      <w:pPr>
        <w:keepNext/>
      </w:pPr>
      <w:r>
        <w:t>S. 540 --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C676EE" w:rsidRDefault="00C676EE" w:rsidP="00C676EE">
      <w:bookmarkStart w:id="60" w:name="include_clip_end_168"/>
      <w:bookmarkEnd w:id="60"/>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61" w:name="include_clip_start_170"/>
      <w:bookmarkEnd w:id="61"/>
    </w:p>
    <w:p w:rsidR="00C676EE" w:rsidRDefault="00C676EE" w:rsidP="00C676EE">
      <w:pPr>
        <w:keepNext/>
      </w:pPr>
      <w:r>
        <w:t>H. 4260 -- Reps. Caskey, Clary, Lucas, Sandifer, Simrill and Toole: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C676EE" w:rsidRDefault="00C676EE" w:rsidP="00C676EE">
      <w:bookmarkStart w:id="62" w:name="include_clip_end_170"/>
      <w:bookmarkEnd w:id="62"/>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63" w:name="include_clip_start_172"/>
      <w:bookmarkEnd w:id="63"/>
    </w:p>
    <w:p w:rsidR="00C676EE" w:rsidRDefault="00C676EE" w:rsidP="00C676EE">
      <w:pPr>
        <w:keepNext/>
      </w:pPr>
      <w:r>
        <w:t>H. 4261 -- Reps. McCoy, G. M. Smith, Ott, Sandifer, Simrill, Lucas, Jefferson, R. Williams and Fry: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C676EE" w:rsidRDefault="00C676EE" w:rsidP="00C676EE">
      <w:bookmarkStart w:id="64" w:name="include_clip_end_172"/>
      <w:bookmarkEnd w:id="64"/>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65" w:name="include_clip_start_174"/>
      <w:bookmarkEnd w:id="65"/>
    </w:p>
    <w:p w:rsidR="00C676EE" w:rsidRDefault="00C676EE" w:rsidP="00C676EE">
      <w:pPr>
        <w:keepNext/>
      </w:pPr>
      <w:r>
        <w:t>H. 3780 -- Reps. White, Hixon, Taylor, Cobb-Hunter, Funderburk, Anderson, Hewitt, R. Williams and Davis: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C676EE" w:rsidRDefault="00C676EE" w:rsidP="00C676EE">
      <w:bookmarkStart w:id="66" w:name="include_clip_end_174"/>
      <w:bookmarkEnd w:id="66"/>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67" w:name="include_clip_start_176"/>
      <w:bookmarkEnd w:id="67"/>
    </w:p>
    <w:p w:rsidR="00C676EE" w:rsidRDefault="00C676EE" w:rsidP="00C676EE">
      <w:pPr>
        <w:keepNext/>
      </w:pPr>
      <w:r>
        <w:t>H. 4262 -- Reps. Simrill, Rutherford, Sandifer, Forrester, West, Jefferson, R. Williams and Anderson: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C676EE" w:rsidRDefault="00C676EE" w:rsidP="00C676EE">
      <w:bookmarkStart w:id="68" w:name="include_clip_end_176"/>
      <w:bookmarkEnd w:id="68"/>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69" w:name="include_clip_start_178"/>
      <w:bookmarkEnd w:id="69"/>
    </w:p>
    <w:p w:rsidR="00C676EE" w:rsidRDefault="00C676EE" w:rsidP="00C676EE">
      <w:pPr>
        <w:keepNext/>
      </w:pPr>
      <w:r>
        <w:t>H. 4246 -- Reps. Sandifer and Thayer: A BILL TO AMEND ACT 60 OF 2017, RELATING TO CRIMINAL BACKGROUND CHECKS BY THE REAL ESTATE COMMISSION, SO AS TO CHANGE THE TIME EFFECTIVE DATE TO JULY 1, 2020.</w:t>
      </w:r>
    </w:p>
    <w:p w:rsidR="00C676EE" w:rsidRDefault="00C676EE" w:rsidP="00C676EE">
      <w:bookmarkStart w:id="70" w:name="include_clip_end_178"/>
      <w:bookmarkEnd w:id="70"/>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71" w:name="include_clip_start_180"/>
      <w:bookmarkEnd w:id="71"/>
    </w:p>
    <w:p w:rsidR="00C676EE" w:rsidRDefault="00C676EE" w:rsidP="00C676EE">
      <w:pPr>
        <w:keepNext/>
      </w:pPr>
      <w:r>
        <w:t>H. 3785 -- Reps. Sandifer, Howard, Thayer and West: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C676EE" w:rsidRDefault="00C676EE" w:rsidP="00C676EE">
      <w:bookmarkStart w:id="72" w:name="include_clip_end_180"/>
      <w:bookmarkEnd w:id="72"/>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73" w:name="include_clip_start_182"/>
      <w:bookmarkEnd w:id="73"/>
    </w:p>
    <w:p w:rsidR="00C676EE" w:rsidRDefault="00C676EE" w:rsidP="00C676EE">
      <w:pPr>
        <w:keepNext/>
      </w:pPr>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C676EE" w:rsidRDefault="00C676EE" w:rsidP="00C676EE">
      <w:bookmarkStart w:id="74" w:name="include_clip_end_182"/>
      <w:bookmarkEnd w:id="74"/>
      <w:r>
        <w:t>Ordered for consideration tomorrow.</w:t>
      </w:r>
    </w:p>
    <w:p w:rsidR="00C676EE" w:rsidRDefault="00C676EE" w:rsidP="00C676EE"/>
    <w:p w:rsidR="00C676EE" w:rsidRDefault="00C676EE" w:rsidP="00C676EE">
      <w:pPr>
        <w:keepNext/>
      </w:pPr>
      <w:r>
        <w:t>Rep. SANDIFER, from the Committee on Labor, Commerce and Industry, submitted a favorable report with amendments on:</w:t>
      </w:r>
    </w:p>
    <w:p w:rsidR="00C676EE" w:rsidRDefault="00C676EE" w:rsidP="00C676EE">
      <w:pPr>
        <w:keepNext/>
      </w:pPr>
      <w:bookmarkStart w:id="75" w:name="include_clip_start_184"/>
      <w:bookmarkEnd w:id="75"/>
    </w:p>
    <w:p w:rsidR="00C676EE" w:rsidRDefault="00C676EE" w:rsidP="00C676EE">
      <w:pPr>
        <w:keepNext/>
      </w:pPr>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C676EE" w:rsidRDefault="00C676EE" w:rsidP="00C676EE">
      <w:bookmarkStart w:id="76" w:name="include_clip_end_184"/>
      <w:bookmarkEnd w:id="76"/>
      <w:r>
        <w:t>Ordered for consideration tomorrow.</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77" w:name="include_clip_start_187"/>
      <w:bookmarkEnd w:id="77"/>
    </w:p>
    <w:p w:rsidR="00C676EE" w:rsidRDefault="00C676EE" w:rsidP="00C676EE">
      <w:r>
        <w:t>H. 4299 -- Reps. Collins, Alexander, Allison, Anderson, Atkinson, Bailey, Bales, Ballentine, Bamberg, Bannister, Bennett, Bernstein, Blackwell, Bradley, Brawley, Brown, Bryant, Burns, Calhoon, Caskey, Chellis, Chumley, Clary, Clemmons, Clyburn, Cobb-Hunter, Cogswell,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AUSTIN LIPPINCOTT, A SENIOR AT EASLEY HIGH SCHOOL, FOR AN EXTRAORDINARY HIGH SCHOOL WRESTLING CAREER AND TO EXTEND BEST WISHES FOR HIS UPCOMING HIGH SCHOOL GRADUATION AND IN HIS FUTURE ENDEAVORS.</w:t>
      </w:r>
    </w:p>
    <w:p w:rsidR="00C676EE" w:rsidRDefault="00C676EE" w:rsidP="00C676EE">
      <w:bookmarkStart w:id="78" w:name="include_clip_end_187"/>
      <w:bookmarkEnd w:id="78"/>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79" w:name="include_clip_start_190"/>
      <w:bookmarkEnd w:id="79"/>
    </w:p>
    <w:p w:rsidR="00C676EE" w:rsidRDefault="00C676EE" w:rsidP="00C676EE">
      <w:r>
        <w:t>H. 4300 -- Reps.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DR. HENRY N. TISDALE, PRESIDENT OF CLAFLIN UNIVERSITY, ON THE OCCASION OF HIS UPCOMING RETIREMENT, TO THANK HIM FOR HIS TWENTY-FIVE YEARS OF HARD WORK AND DEDICATED SERVICE TO THE UNIVERSITY, AND TO OFFER BEST WISHES FOR A SATISFYING AND REWARDING RETIREMENT.</w:t>
      </w:r>
    </w:p>
    <w:p w:rsidR="00C676EE" w:rsidRDefault="00C676EE" w:rsidP="00C676EE">
      <w:bookmarkStart w:id="80" w:name="include_clip_end_190"/>
      <w:bookmarkEnd w:id="80"/>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81" w:name="include_clip_start_193"/>
      <w:bookmarkEnd w:id="81"/>
    </w:p>
    <w:p w:rsidR="00C676EE" w:rsidRDefault="00C676EE" w:rsidP="00C676EE">
      <w:r>
        <w:t>H. 4301 -- Reps. Collins, Alexander, Allison, Anderson, Atkinson, Bailey, Bales, Ballentine, Bamberg, Bannister, Bennett, Bernstein, Blackwell, Bradley, Brawley, Brown, Bryant, Burns, Calhoon, Caskey, Chellis, Chumley, Clary, Clemmons, Clyburn, Cobb-Hunter, Cogswell,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EASLEY HIGH SCHOOL WRESTLER JOSHUA HILL FOR A REMARKABLE SEASON AND TO CONGRATULATE HIM ON WINNING THE 2019 CLASS AAAAA WRESTLING CHAMPIONSHIP TITLE IN THE 195-POUND WEIGHT CLASS.</w:t>
      </w:r>
    </w:p>
    <w:p w:rsidR="00C676EE" w:rsidRDefault="00C676EE" w:rsidP="00C676EE">
      <w:bookmarkStart w:id="82" w:name="include_clip_end_193"/>
      <w:bookmarkEnd w:id="82"/>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83" w:name="include_clip_start_196"/>
      <w:bookmarkEnd w:id="83"/>
    </w:p>
    <w:p w:rsidR="00C676EE" w:rsidRDefault="00C676EE" w:rsidP="00C676EE">
      <w:r>
        <w:t>H. 4302 -- Reps. W. Cox and Thayer: A HOUSE RESOLUTION TO CELEBRATE THE OCCASION OF THE ONE HUNDREDTH ANNIVERSARY OF THE TOWN OF WEST PELZER AND TO CONGRATULATE AND COMMEND MAYOR BLAKE SANDERS AND THE CITIZENS OF WEST PELZER FOR A CENTURY OF SHOWCASING BOTH THE BEAUTY AND PROGRESS OF THIS CHARMING SOUTH CAROLINA TOWN.</w:t>
      </w:r>
    </w:p>
    <w:p w:rsidR="00C676EE" w:rsidRDefault="00C676EE" w:rsidP="00C676EE">
      <w:bookmarkStart w:id="84" w:name="include_clip_end_196"/>
      <w:bookmarkEnd w:id="84"/>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85" w:name="include_clip_start_199"/>
      <w:bookmarkEnd w:id="85"/>
    </w:p>
    <w:p w:rsidR="00C676EE" w:rsidRDefault="00C676EE" w:rsidP="00C676EE">
      <w:r>
        <w:t>H. 4303 -- Reps. Tallon,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Taylor, Thayer, Thigpen, Toole, Trantham, Weeks, West, Wheeler, White, Whitmire, R. Williams, S. Williams, Willis, Wooten, Young and Yow: A HOUSE RESOLUTION TO CONGRATULATE WILL HENDERSON OF SPARTANBURG COUNTY FOR HIS REMARKABLE ACCOMPLISHMENTS IN THE BOY SCOUTS OF AMERICA AND TO SALUTE HIM UPON HIS ACHIEVING THE CELEBRATED RANK OF EAGLE SCOUT, THE HIGHEST AWARD IN SCOUTING.</w:t>
      </w:r>
    </w:p>
    <w:p w:rsidR="00C676EE" w:rsidRDefault="00C676EE" w:rsidP="00C676EE">
      <w:bookmarkStart w:id="86" w:name="include_clip_end_199"/>
      <w:bookmarkEnd w:id="86"/>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87" w:name="include_clip_start_202"/>
      <w:bookmarkEnd w:id="87"/>
    </w:p>
    <w:p w:rsidR="00C676EE" w:rsidRDefault="00C676EE" w:rsidP="00C676EE">
      <w:r>
        <w:t>H. 4304 --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HOUSE RESOLUTION TO CONGRATULATE ALEC BLALOCK OF LEE COUNTY ON THE OCCASION OF HIS SEVENTY-SECOND BIRTHDAY AND TO WISH HIM A JOYOUS BIRTHDAY CELEBRATION AND MUCH HAPPINESS IN THE DAYS AHEAD.</w:t>
      </w:r>
    </w:p>
    <w:p w:rsidR="00C676EE" w:rsidRDefault="00C676EE" w:rsidP="00C676EE">
      <w:bookmarkStart w:id="88" w:name="include_clip_end_202"/>
      <w:bookmarkEnd w:id="88"/>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89" w:name="include_clip_start_205"/>
      <w:bookmarkEnd w:id="89"/>
    </w:p>
    <w:p w:rsidR="00C676EE" w:rsidRDefault="00C676EE" w:rsidP="00C676EE">
      <w:r>
        <w:t>H. 4305 -- Reps. Thigpen,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Toole, Trantham, Weeks, West, Wheeler, White, Whitmire, R. Williams, S. Williams, Willis, Wooten, Young and Yow: A HOUSE RESOLUTION TO RECOGNIZE AND HONOR THE RIDGE VIEW HIGH SCHOOL BOYS VARSITY BASKETBALL TEAM, COACHES, AND SCHOOL OFFICIALS FOR AN EXTRAORDINARY SEASON AND TO CONGRATULATE THEM FOR WINNING THE 2019 SOUTH CAROLINA CLASS AAAA STATE CHAMPIONSHIP TITLE.</w:t>
      </w:r>
    </w:p>
    <w:p w:rsidR="00C676EE" w:rsidRDefault="00C676EE" w:rsidP="00C676EE">
      <w:bookmarkStart w:id="90" w:name="include_clip_end_205"/>
      <w:bookmarkEnd w:id="90"/>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91" w:name="include_clip_start_208"/>
      <w:bookmarkEnd w:id="91"/>
    </w:p>
    <w:p w:rsidR="00C676EE" w:rsidRDefault="00C676EE" w:rsidP="00C676EE">
      <w:r>
        <w:t>H. 4306 -- Reps. Henderson-Myers,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SPARTANBURG CHAPTER OF THE LINKS, INC., FOR ITS WORK TO IMPROVE THE QUALITY OF LIFE OF THOSE IN THE SPARTANBURG COMMUNITY AND TO WELCOME THEIR GUEST COMEDIANS AKINTUNDE, TONY TONE, AND NIKITA B FOR THE HEALTHY LAUGHTER COMEDY TOUR.</w:t>
      </w:r>
    </w:p>
    <w:p w:rsidR="00C676EE" w:rsidRDefault="00C676EE" w:rsidP="00C676EE">
      <w:bookmarkStart w:id="92" w:name="include_clip_end_208"/>
      <w:bookmarkEnd w:id="92"/>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93" w:name="include_clip_start_211"/>
      <w:bookmarkEnd w:id="93"/>
    </w:p>
    <w:p w:rsidR="00C676EE" w:rsidRDefault="00C676EE" w:rsidP="00C676EE">
      <w:pPr>
        <w:keepNext/>
      </w:pPr>
      <w:r>
        <w:t>H. 4307 -- Rep. Mace: A HOUSE RESOLUTION TO MEMORIALIZE THE UNITED STATES CONGRESS AND TO ENCOURAGE CONGRESSIONAL ACTION TO REQUIRE THE NATIONAL INSTANT BACKGROUND CHECK SYSTEM TO NOTIFY THE UNITED STATES IMMIGRATIONS AND CUSTOMS ENFORCEMENT OFFICE WHEN AN UNDOCUMENTED IMMIGRANT ATTEMPTS TO PURCHASE A FIREARM.</w:t>
      </w:r>
    </w:p>
    <w:p w:rsidR="00C676EE" w:rsidRDefault="00C676EE" w:rsidP="00C676EE">
      <w:bookmarkStart w:id="94" w:name="include_clip_end_211"/>
      <w:bookmarkEnd w:id="94"/>
      <w:r>
        <w:t>The Resolution was ordered referred to the Committee on Invitations and Memorial Resolutions.</w:t>
      </w:r>
    </w:p>
    <w:p w:rsidR="00C676EE" w:rsidRDefault="00C676EE" w:rsidP="00C676EE"/>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95" w:name="include_clip_start_214"/>
      <w:bookmarkEnd w:id="95"/>
    </w:p>
    <w:p w:rsidR="00C676EE" w:rsidRDefault="00C676EE" w:rsidP="00C676EE">
      <w:r>
        <w:t>H. 4308 -- Rep. Hardee: A HOUSE RESOLUTION TO EXPRESS THE PROFOUND SORROW OF THE MEMBERS OF THE SOUTH CAROLINA HOUSE OF REPRESENTATIVES UPON THE PASSING OF KEVIN L. GORE OF HORRY COUNTY AND TO EXTEND THE DEEPEST SYMPATHY TO HIS FAMILY AND MANY FRIENDS.</w:t>
      </w:r>
    </w:p>
    <w:p w:rsidR="00C676EE" w:rsidRDefault="00C676EE" w:rsidP="00C676EE">
      <w:bookmarkStart w:id="96" w:name="include_clip_end_214"/>
      <w:bookmarkEnd w:id="96"/>
    </w:p>
    <w:p w:rsidR="00C676EE" w:rsidRDefault="00C676EE" w:rsidP="00C676EE">
      <w:r>
        <w:t>The Resolution was adopted.</w:t>
      </w:r>
    </w:p>
    <w:p w:rsidR="00C676EE" w:rsidRDefault="00C676EE" w:rsidP="00C676EE">
      <w:pPr>
        <w:keepNext/>
        <w:jc w:val="center"/>
        <w:rPr>
          <w:b/>
        </w:rPr>
      </w:pPr>
      <w:r w:rsidRPr="00C676EE">
        <w:rPr>
          <w:b/>
        </w:rPr>
        <w:t>HOUSE RESOLUTION</w:t>
      </w:r>
    </w:p>
    <w:p w:rsidR="00C676EE" w:rsidRDefault="00C676EE" w:rsidP="00C676EE">
      <w:pPr>
        <w:keepNext/>
      </w:pPr>
      <w:r>
        <w:t>The following was introduced:</w:t>
      </w:r>
    </w:p>
    <w:p w:rsidR="00C676EE" w:rsidRDefault="00C676EE" w:rsidP="00C676EE">
      <w:pPr>
        <w:keepNext/>
      </w:pPr>
      <w:bookmarkStart w:id="97" w:name="include_clip_start_217"/>
      <w:bookmarkEnd w:id="97"/>
    </w:p>
    <w:p w:rsidR="00C676EE" w:rsidRDefault="00C676EE" w:rsidP="00C676EE">
      <w:r>
        <w:t>H. 4311 -- Rep. Thigpen: A HOUSE RESOLUTION TO EXTEND THE PRIVILEGE OF THE FLOOR OF THE SOUTH CAROLINA HOUSE OF REPRESENTATIVES TO THE RIDGE VIEW HIGH SCHOOL BOYS VARSITY BASKETBALL TEAM OF RICHLAND COUNTY WITH THE TEAM COACHES AND SCHOOL OFFICIALS, AT A DATE AND TIME TO BE DETERMINED BY THE SPEAKER, FOR THE PURPOSE OF BEING RECOGNIZED AND COMMENDED FOR CAPTURING THE 2019 SOUTH CAROLINA CLASS AAAA STATE CHAMPIONSHIP TITLE.</w:t>
      </w:r>
    </w:p>
    <w:p w:rsidR="00C676EE" w:rsidRDefault="00C676EE" w:rsidP="00C676EE"/>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Ridge View High School boys varsity basketball team of Richland County with the team coaches and school officials, at a date and time to be determined by the Speaker, for the purpose of being recognized and commended for capturing the 2019 South Carolina Class AAAA State Championship title.</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r>
        <w:t>The Resolution was adopted.</w:t>
      </w:r>
    </w:p>
    <w:p w:rsidR="00C676EE" w:rsidRDefault="00C676EE" w:rsidP="00C676EE"/>
    <w:p w:rsidR="00C676EE" w:rsidRDefault="00C676EE" w:rsidP="00C676EE">
      <w:pPr>
        <w:keepNext/>
        <w:jc w:val="center"/>
        <w:rPr>
          <w:b/>
        </w:rPr>
      </w:pPr>
      <w:r w:rsidRPr="00C676EE">
        <w:rPr>
          <w:b/>
        </w:rPr>
        <w:t>CONCURRENT RESOLUTION</w:t>
      </w:r>
    </w:p>
    <w:p w:rsidR="00C676EE" w:rsidRDefault="00C676EE" w:rsidP="00C676EE">
      <w:pPr>
        <w:keepNext/>
      </w:pPr>
      <w:r>
        <w:t>The following was introduced:</w:t>
      </w:r>
    </w:p>
    <w:p w:rsidR="00C676EE" w:rsidRDefault="00C676EE" w:rsidP="00C676EE">
      <w:pPr>
        <w:keepNext/>
      </w:pPr>
      <w:bookmarkStart w:id="98" w:name="include_clip_start_220"/>
      <w:bookmarkEnd w:id="98"/>
    </w:p>
    <w:p w:rsidR="00C676EE" w:rsidRDefault="00C676EE" w:rsidP="00C676EE">
      <w:r>
        <w:t>H. 4309 --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CAMDEN MILITARY ACADEMY FOR SIX DECADES OF PROVIDING OUTSTANDING EDUCATION IN THE PALMETTO STATE AND TO DECLARE APRIL 26, 2019, "CAMDEN MILITARY ACADEMY DAY" IN THE STATE OF SOUTH CAROLINA.</w:t>
      </w:r>
    </w:p>
    <w:p w:rsidR="00C676EE" w:rsidRDefault="00C676EE" w:rsidP="00C676EE"/>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General Assembly congratulate the administrators, members of the faculty and staff, students, and parents of Camden Military Academy (</w:t>
      </w:r>
      <w:r w:rsidRPr="00C676EE">
        <w:rPr>
          <w:color w:val="000000"/>
          <w:u w:color="000000"/>
        </w:rPr>
        <w:t xml:space="preserve">CMA) </w:t>
      </w:r>
      <w:r>
        <w:t>upon the celebration of the school</w:t>
      </w:r>
      <w:r w:rsidRPr="0031001B">
        <w:t>’</w:t>
      </w:r>
      <w:r>
        <w:t>s sixtieth anniversary; 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Whereas, South Carolina’s official military academy, CMA has a tradition that dates back to 1892, but operations on the current campus did not begin until the 1958</w:t>
      </w:r>
      <w:r w:rsidRPr="00C676EE">
        <w:rPr>
          <w:color w:val="000000"/>
          <w:u w:color="000000"/>
        </w:rPr>
        <w:noBreakHyphen/>
        <w:t>1959 school year; and</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Whereas, CMA combines the traditions of three institutions: Carlisle Military School, which operated in Bamberg from 1892 to 1977; Camden Academy, which was located on the current campus from 1949 to 1957; and Camden Military Academy, which is flourishing today with full enrollment and a waiting list; and</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Whereas, Carlisle Military School was established in 1892 as the Carlisle Fitting School of Wofford College, named in honor of Dr. James H. Carlisle who for many years served as the president of Wofford College in Spartanburg.  In 1932, Carlisle was leased by Colonel and Mrs. James F. Risher and was purchased by them in 1938. Their son Colonel William Risher later operated it as a military preparatory boarding school until it closed in 1977; and</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 xml:space="preserve"> </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Whereas, Camden Military Academy was originally founded as Camden Academy in 1950 by a group of generous and far</w:t>
      </w:r>
      <w:r w:rsidRPr="00C676EE">
        <w:rPr>
          <w:color w:val="000000"/>
          <w:u w:color="000000"/>
        </w:rPr>
        <w:noBreakHyphen/>
        <w:t>sighted Camden citizens who felt that their town was an ideal setting for a private school. Colonel James F. Risher purchased that facility in 1958, and the name was changed to Camden Military Academy.  His son Colonel Lanning P. Risher served for thirty</w:t>
      </w:r>
      <w:r w:rsidRPr="00C676EE">
        <w:rPr>
          <w:color w:val="000000"/>
          <w:u w:color="000000"/>
        </w:rPr>
        <w:noBreakHyphen/>
        <w:t>seven years as the military academy’s first headmaster; and</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Whereas, CMA’s mission, first articulated by Colonel James Risher, is to accept young men of unfulfilled promise and lead them to a future of success, a philosophy which has served young men at the academy for more than half a century; and</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Whereas, cadets at CMA learn to practice the concepts of honor, integrity, and duty in their everyday lives on campus and to accept responsibility for their successes and failures in the classroom, on the athletic fields, and in their military roles; and</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Whereas, cadets are encouraged to develop their individual strengths and talents while respecting the rights of others as the academy fosters the development of the whole man in order to prepare cadets academically, emotionally, physically, and morally to face trials and meet opportunities after they leave CMA; and</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General Assembly is pleased to learn that Camden Military Academy will </w:t>
      </w:r>
      <w:r w:rsidRPr="00C676EE">
        <w:rPr>
          <w:color w:val="000000"/>
          <w:u w:color="000000"/>
        </w:rPr>
        <w:t>commemorate its sixtieth anniversary with a weekend of activities, to include hosting the Kershaw County Special Olympics on April 26, 2019, and then with a parade on campus and a celebration at the American Legion in Camden on April 27.  The members join in congratulating the school upon reaching this extraordinary milestone</w:t>
      </w:r>
      <w:r>
        <w:t xml:space="preserve">.  Now, therefore, </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recognize and honor Camden Military Academy for six decades of providing outstanding education in the Palmetto State and declare April 26, 2019, “Camden Military Academy Day” in the State of South Carolina.</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head of school, Colonel Eric Boland.</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Default="00C676EE" w:rsidP="00C676EE">
      <w:r>
        <w:t>The Concurrent Resolution was agreed to and ordered sent to the Senate.</w:t>
      </w:r>
    </w:p>
    <w:p w:rsidR="00C676EE" w:rsidRDefault="00C676EE" w:rsidP="00C676EE">
      <w:pPr>
        <w:keepNext/>
        <w:jc w:val="center"/>
        <w:rPr>
          <w:b/>
        </w:rPr>
      </w:pPr>
      <w:r w:rsidRPr="00C676EE">
        <w:rPr>
          <w:b/>
        </w:rPr>
        <w:t>CONCURRENT RESOLUTION</w:t>
      </w:r>
    </w:p>
    <w:p w:rsidR="00C676EE" w:rsidRDefault="00C676EE" w:rsidP="00C676EE">
      <w:pPr>
        <w:keepNext/>
      </w:pPr>
      <w:r>
        <w:t>The following was introduced:</w:t>
      </w:r>
    </w:p>
    <w:p w:rsidR="00C676EE" w:rsidRDefault="00C676EE" w:rsidP="00C676EE">
      <w:pPr>
        <w:keepNext/>
      </w:pPr>
      <w:bookmarkStart w:id="99" w:name="include_clip_start_223"/>
      <w:bookmarkEnd w:id="99"/>
    </w:p>
    <w:p w:rsidR="00C676EE" w:rsidRDefault="00C676EE" w:rsidP="00C676EE">
      <w:r>
        <w:t>H. 4310 -- Reps. Hewitt,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STUDENTS, FACULTY, STAFF, AND ADMINISTRATION OF WACCAMAW INTERMEDIATE SCHOOL OF PAWLEYS ISLAND ON RECEIVING THE 2018-2019 PALMETTO'S FINEST AWARD.</w:t>
      </w:r>
    </w:p>
    <w:p w:rsidR="00C676EE" w:rsidRDefault="00C676EE" w:rsidP="00C676EE">
      <w:bookmarkStart w:id="100" w:name="include_clip_end_223"/>
      <w:bookmarkEnd w:id="100"/>
    </w:p>
    <w:p w:rsidR="00C676EE" w:rsidRDefault="00C676EE" w:rsidP="00C676EE">
      <w:r>
        <w:t>The Concurrent Resolution was agreed to and ordered sent to the Senate.</w:t>
      </w:r>
    </w:p>
    <w:p w:rsidR="00C676EE" w:rsidRDefault="00C676EE" w:rsidP="00C676EE"/>
    <w:p w:rsidR="00C676EE" w:rsidRDefault="00C676EE" w:rsidP="00C676EE">
      <w:pPr>
        <w:keepNext/>
        <w:jc w:val="center"/>
        <w:rPr>
          <w:b/>
        </w:rPr>
      </w:pPr>
      <w:r w:rsidRPr="00C676EE">
        <w:rPr>
          <w:b/>
        </w:rPr>
        <w:t>CONCURRENT RESOLUTION</w:t>
      </w:r>
    </w:p>
    <w:p w:rsidR="00C676EE" w:rsidRDefault="00C676EE" w:rsidP="00C676EE">
      <w:pPr>
        <w:keepNext/>
      </w:pPr>
      <w:r>
        <w:t>The following was introduced:</w:t>
      </w:r>
    </w:p>
    <w:p w:rsidR="00C676EE" w:rsidRDefault="00C676EE" w:rsidP="00C676EE">
      <w:pPr>
        <w:keepNext/>
      </w:pPr>
      <w:bookmarkStart w:id="101" w:name="include_clip_start_226"/>
      <w:bookmarkEnd w:id="101"/>
    </w:p>
    <w:p w:rsidR="00C676EE" w:rsidRDefault="00C676EE" w:rsidP="00C676EE">
      <w:r>
        <w:t>H. 4312 -- Reps. G. M. Smith, Rutherford and Murphy: A CONCURRENT RESOLUTION 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C676EE" w:rsidRDefault="00C676EE" w:rsidP="00C676EE"/>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4"/>
          <w:u w:color="000000"/>
        </w:rPr>
      </w:pPr>
      <w:r w:rsidRPr="00C676EE">
        <w:rPr>
          <w:color w:val="000000"/>
          <w:szCs w:val="28"/>
          <w:u w:color="000000"/>
          <w:shd w:val="clear" w:color="auto" w:fill="FFFFFF"/>
        </w:rPr>
        <w:t>That in the absence of Joint Rules, the General Assembly, by this resolution, agrees to bind itself subject to the terms of this resolution and to the requirements of Article III, Section 20 and Section 22 of the Constitution of South Carolina, 1895, and the provisions of Chapter 19, Title 2 relating to elections of members of the judiciary.</w:t>
      </w:r>
      <w:r w:rsidRPr="00C676EE">
        <w:rPr>
          <w:color w:val="000000"/>
          <w:u w:color="000000"/>
        </w:rPr>
        <w:t xml:space="preserve"> </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8"/>
          <w:u w:color="000000"/>
          <w:shd w:val="clear" w:color="auto" w:fill="FFFFFF"/>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szCs w:val="28"/>
          <w:u w:color="000000"/>
        </w:rPr>
        <w:t xml:space="preserve">That the Senate and the House of Representatives shall meet in joint assembly in the Hall of the House of Representatives, Wednesday, </w:t>
      </w:r>
      <w:r w:rsidRPr="00C676EE">
        <w:rPr>
          <w:color w:val="000000"/>
          <w:u w:color="000000"/>
        </w:rPr>
        <w:t>May 1, 2019,</w:t>
      </w:r>
      <w:r w:rsidRPr="00C676EE">
        <w:rPr>
          <w:color w:val="000000"/>
          <w:szCs w:val="28"/>
          <w:u w:color="000000"/>
        </w:rPr>
        <w:t xml:space="preserve"> at noon to elect a successor to</w:t>
      </w:r>
      <w:r w:rsidRPr="00C676EE">
        <w:rPr>
          <w:color w:val="000000"/>
          <w:u w:color="000000"/>
        </w:rPr>
        <w:t xml:space="preserve"> the Honorable Doyet A. (Jack) Early III, Judge of the Circuit Court, Second Judicial Circuit, Seat 1, upon his retirement on or before February 28, 2019, and the successor will serve the remainder of the unexpired term, which expires June 30, 2022; and for the purpose of electing successor members to the South Carolina </w:t>
      </w:r>
      <w:r w:rsidRPr="00C676EE">
        <w:rPr>
          <w:bCs/>
          <w:color w:val="000000"/>
          <w:u w:color="000000"/>
        </w:rPr>
        <w:t>Consumer Affairs</w:t>
      </w:r>
      <w:r w:rsidRPr="00C676EE">
        <w:rPr>
          <w:color w:val="000000"/>
          <w:u w:color="000000"/>
        </w:rPr>
        <w:t xml:space="preserve"> Commission for Seats 1, 2, 3, and 4, so as to fill the terms which expire April 14, 2018, and June 2, 2018.</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szCs w:val="28"/>
          <w:u w:color="000000"/>
        </w:rPr>
        <w:t>Be it further resolved that the General Assembly agrees that all nominations must be made by the Chairman or Vice</w:t>
      </w:r>
      <w:r w:rsidRPr="00C676EE">
        <w:rPr>
          <w:color w:val="000000"/>
          <w:szCs w:val="28"/>
          <w:u w:color="000000"/>
        </w:rPr>
        <w:noBreakHyphen/>
        <w:t>Chairman of the Judicial Merit Selection Commission and that pursuant to Section 2</w:t>
      </w:r>
      <w:r w:rsidRPr="00C676EE">
        <w:rPr>
          <w:color w:val="000000"/>
          <w:szCs w:val="28"/>
          <w:u w:color="000000"/>
        </w:rPr>
        <w:noBreakHyphen/>
        <w:t>19</w:t>
      </w:r>
      <w:r w:rsidRPr="00C676EE">
        <w:rPr>
          <w:color w:val="000000"/>
          <w:szCs w:val="28"/>
          <w:u w:color="000000"/>
        </w:rPr>
        <w:noBreakHyphen/>
        <w:t>90, no further nominating or seconding speeches may be made by members of the General Assembly on behalf of any candidate.</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u w:color="000000"/>
        </w:rPr>
        <w:t xml:space="preserve">Be it further resolved that all Consumer Affairs nominations must be made by the Chairman of the </w:t>
      </w:r>
      <w:r w:rsidRPr="00C676EE">
        <w:rPr>
          <w:color w:val="000000"/>
          <w:szCs w:val="24"/>
          <w:u w:color="000000"/>
        </w:rPr>
        <w:t>Joint Committee to Review Candidates for the Consumer Affairs Commission</w:t>
      </w:r>
      <w:r w:rsidRPr="00C676EE">
        <w:rPr>
          <w:color w:val="000000"/>
          <w:u w:color="000000"/>
        </w:rPr>
        <w:t>, and that no further nominating or seconding speeches may be made by members of the General Assembly on behalf of any candidate.</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8"/>
          <w:u w:color="000000"/>
        </w:rPr>
      </w:pPr>
      <w:r w:rsidRPr="00C676EE">
        <w:rPr>
          <w:color w:val="000000"/>
          <w:szCs w:val="28"/>
          <w:u w:color="000000"/>
        </w:rPr>
        <w:t xml:space="preserve">Be it further resolved that no remarks shall be in order during the pendency of the joint assembly by any member of the joint assembly unless those remarks relate directly to the specific qualifications of a specific candidate for an office that is to be elected during the joint assembly. A point of order raised by a member of the joint assembly alleging a violation of the provisions of this paragraph must be decided by the presiding officer immediately and without debate. </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8"/>
          <w:u w:color="000000"/>
        </w:rPr>
      </w:pPr>
      <w:r w:rsidRPr="00C676EE">
        <w:rPr>
          <w:color w:val="000000"/>
          <w:szCs w:val="28"/>
          <w:u w:color="000000"/>
        </w:rPr>
        <w:t>Be it further resolved that the General Assembly agrees that during the joint assembly that the members of the House of Representatives shall vote electronically on all elections and on any other matter requiring a vote of the House.</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8"/>
          <w:u w:color="000000"/>
        </w:rPr>
      </w:pP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8"/>
          <w:u w:color="000000"/>
        </w:rPr>
      </w:pPr>
      <w:r w:rsidRPr="00C676EE">
        <w:rPr>
          <w:color w:val="000000"/>
          <w:szCs w:val="28"/>
          <w:u w:color="000000"/>
        </w:rPr>
        <w:t>Be it further resolved that the General Assembly agrees that upon motion by the Chairman or Vice</w:t>
      </w:r>
      <w:r w:rsidRPr="00C676EE">
        <w:rPr>
          <w:color w:val="000000"/>
          <w:szCs w:val="28"/>
          <w:u w:color="000000"/>
        </w:rPr>
        <w:noBreakHyphen/>
        <w:t>Chairman of the Judicial Merit Selection Commission, uncontested judicial elections may be considered en banc either by voice vote or by a single roll call vote conducted pursuant to the provisions of this resolution and as provided in Article III, Section 20 of the Constitution of South Carolina, 1895. If such motion is adopted by a majority of the joint assembly, members would vote once for the uncontested races and that vote would be applied as if the joint assembly had voted on each race and would be so recorded in the journals of the House and Senate. Any member who wishes to abstain or vote in the negative on any race considered en banc by the joint assembly shall be allowed to do so by informing the desk of their decision. The candidates elected en banc shall be introduced individually to the joint assembly.</w:t>
      </w:r>
    </w:p>
    <w:p w:rsidR="00C676EE" w:rsidRP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8"/>
          <w:u w:color="000000"/>
        </w:rPr>
      </w:pP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676EE">
        <w:rPr>
          <w:color w:val="000000"/>
          <w:szCs w:val="28"/>
          <w:u w:color="000000"/>
        </w:rPr>
        <w:t>Be it further resolved that the General Assembly agrees that any procedural motions made during the joint assembly shall be determined by voice vote unless the motion is seconded by the requisite numbers of Senators or House members provided in Article III, Section 22 of the Constitution of South Carolina, 1895. If a sufficient number of seconds are received, there shall be a roll call vote.</w:t>
      </w:r>
    </w:p>
    <w:p w:rsidR="00C676EE" w:rsidRDefault="00C676EE" w:rsidP="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676EE" w:rsidRDefault="00C676EE" w:rsidP="00C676EE">
      <w:r>
        <w:t>The Concurrent Resolution was agreed to and ordered sent to the Senate.</w:t>
      </w:r>
    </w:p>
    <w:p w:rsidR="00C676EE" w:rsidRDefault="00C676EE" w:rsidP="00C676EE"/>
    <w:p w:rsidR="00C676EE" w:rsidRDefault="00C676EE" w:rsidP="00C676EE">
      <w:pPr>
        <w:keepNext/>
        <w:jc w:val="center"/>
        <w:rPr>
          <w:b/>
        </w:rPr>
      </w:pPr>
      <w:r w:rsidRPr="00C676EE">
        <w:rPr>
          <w:b/>
        </w:rPr>
        <w:t xml:space="preserve">INTRODUCTION OF BILLS  </w:t>
      </w:r>
    </w:p>
    <w:p w:rsidR="00C676EE" w:rsidRDefault="00C676EE" w:rsidP="00C676EE">
      <w:r>
        <w:t>The following Bills were introduced, read the first time, and referred to appropriate committees:</w:t>
      </w:r>
    </w:p>
    <w:p w:rsidR="00C676EE" w:rsidRDefault="00C676EE" w:rsidP="00C676EE"/>
    <w:p w:rsidR="00C676EE" w:rsidRDefault="00C676EE" w:rsidP="00C676EE">
      <w:pPr>
        <w:keepNext/>
      </w:pPr>
      <w:bookmarkStart w:id="102" w:name="include_clip_start_230"/>
      <w:bookmarkEnd w:id="102"/>
      <w:r>
        <w:t>H. 4313 -- Rep. Hart: A BILL TO AMEND SECTION 44-53-370, CODE OF LAWS OF SOUTH CAROLINA, 1976,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p w:rsidR="00C676EE" w:rsidRDefault="00C676EE" w:rsidP="00C676EE">
      <w:bookmarkStart w:id="103" w:name="include_clip_end_230"/>
      <w:bookmarkEnd w:id="103"/>
      <w:r>
        <w:t>Rep. HART asked unanimous consent to have the Bill placed on the Calendar without reference.</w:t>
      </w:r>
    </w:p>
    <w:p w:rsidR="00C676EE" w:rsidRDefault="00C676EE" w:rsidP="00C676EE">
      <w:r>
        <w:t xml:space="preserve">Rep. FINLAY objected. </w:t>
      </w:r>
    </w:p>
    <w:p w:rsidR="00C676EE" w:rsidRDefault="00C676EE" w:rsidP="00C676EE">
      <w:r>
        <w:t>Referred to Committee on Judiciary</w:t>
      </w:r>
    </w:p>
    <w:p w:rsidR="00C676EE" w:rsidRDefault="00C676EE" w:rsidP="00C676EE"/>
    <w:p w:rsidR="00C676EE" w:rsidRDefault="00C676EE" w:rsidP="00C676EE">
      <w:pPr>
        <w:keepNext/>
      </w:pPr>
      <w:bookmarkStart w:id="104" w:name="include_clip_start_233"/>
      <w:bookmarkEnd w:id="104"/>
      <w:r>
        <w:t>H. 4314 -- Reps. Mace and Clemmons: A BILL TO AMEND SECTION 23-31-215, CODE OF LAWS OF SOUTH CAROLINA, 1976, RELATING TO THE ISSUANCE OF CONCEALED WEAPONS PERMITS, SO AS TO ENACT THE "NATIONAL CONCEALED WEAPONS PERMIT RECIPROCITY ACT" BY REVISING THE CONDITIONS THAT ALLOW A HOLDER OF AN OUT-OF-STATE WEAPONS PERMIT TO CARRY A WEAPON IN THIS STATE; AND TO PROVIDE EXCEPTIONS FROM CERTAIN REQUIREMENTS TO OBTAIN A PERMIT FOR PERSONS WHO ARE MEMBERS OF THE ACTIVE OR RESERVE MILITARY OR THE NATIONAL GUARD.</w:t>
      </w:r>
    </w:p>
    <w:p w:rsidR="00C676EE" w:rsidRDefault="00C676EE" w:rsidP="00C676EE">
      <w:bookmarkStart w:id="105" w:name="include_clip_end_233"/>
      <w:bookmarkEnd w:id="105"/>
      <w:r>
        <w:t>Referred to Committee on Judiciary</w:t>
      </w:r>
    </w:p>
    <w:p w:rsidR="00C676EE" w:rsidRDefault="00C676EE" w:rsidP="00C676EE"/>
    <w:p w:rsidR="00C676EE" w:rsidRDefault="00C676EE" w:rsidP="00C676EE">
      <w:pPr>
        <w:keepNext/>
      </w:pPr>
      <w:bookmarkStart w:id="106" w:name="include_clip_start_235"/>
      <w:bookmarkEnd w:id="106"/>
      <w:r>
        <w:t>H. 4315 -- Rep. Mace: A BILL TO AMEND SECTION 50-11-760, CODE OF LAWS OF SOUTH CAROLINA, 1976, RELATING TO HUNTING FROM CERTAIN PUBLIC ROADS AND RAILROAD RIGHTS OF WAY, SO AS TO PROHIBIT HUNTING FROM A PUBLIC ROAD.</w:t>
      </w:r>
    </w:p>
    <w:p w:rsidR="00C676EE" w:rsidRDefault="00C676EE" w:rsidP="00C676EE">
      <w:bookmarkStart w:id="107" w:name="include_clip_end_235"/>
      <w:bookmarkEnd w:id="107"/>
      <w:r>
        <w:t>Referred to Committee on Agriculture, Natural Resources and Environmental Affairs</w:t>
      </w:r>
    </w:p>
    <w:p w:rsidR="00C676EE" w:rsidRDefault="00C676EE" w:rsidP="00C676EE"/>
    <w:p w:rsidR="00C676EE" w:rsidRDefault="00C676EE" w:rsidP="00C676EE">
      <w:pPr>
        <w:keepNext/>
      </w:pPr>
      <w:bookmarkStart w:id="108" w:name="include_clip_start_237"/>
      <w:bookmarkEnd w:id="108"/>
      <w:r>
        <w:t>H. 4316 -- Reps. Tallon, Hyde and Long: A BILL TO AMEND SECTION 56-5-5640, CODE OF LAWS OF SOUTH CAROLINA, 1976, RELATING TO THE SALE OF UNCLAIMED VEHICLES AND THE DISPOSITION OF PROCEEDS, SO AS TO PROVIDE FOR THE TRANSFER OF A VEHICLE TO AN AUTOMOTIVE DISMANTLER OR RECYCLER OR SECONDARY METALS RECYCLER FOR DEMOLITION, WRECKING, OR DISMANTLING AND NOT TO A DEMOLISHER; TO AMEND SECTION 56-5-5670, RELATING TO THE DUTIES OF DEMOLISHERS AND THE DISPOSAL OF A VEHICLE TO A DEMOLISHER OR SECONDARY METALS RECYCLER, SO AS TO MAKE CONFORMING CHANGES AND REVISE THE PENALTY; TO AMEND SECTION 56-5-5810, RELATING TO THE TERMS AND THEIR DEFINITIONS RELATING TO THE DISPOSITION OF ABANDONED MOTOR VEHICLES, SO AS TO DELETE THE TERM "DEMOLISHER" AND ITS DEFINITION AND TO PROVIDE A DEFINITION FOR THE TERM "SECONDARY METALS RECYCLER"; TO AMEND SECTION 56-5-5945, RELATING TO THE DUTIES OF DEMOLISHERS AND THE DISPOSAL OF VEHICLES, SO AS TO MAKE CONFORMING CHANGES AND REVISE THE PENALTY; TO AMEND SECTION 56-19-480, RELATING TO THE TRANSFER AND SURRENDER OF THE CERTIFICATES, LICENSE PLATES, REGISTRATION CARDS, AND MANUFACTURERS' SERIAL PLATES OF VEHICLES SOLD AS SALVAGE, ABANDONED, SCRAPPED, OR DESTROYED, SO AS TO MAKE CONFORMING CHANGES; TO AMEND SECTION 56-3-1380, RELATING TO THE RETURN OF A REGISTRATION CARD AND LICENSE PLATE FOR A WRECKED OR DISMANTLED VEHICLE, SO AS TO MAKE CONFORMING CHANGES; TO AMEND SECTION 16-17-680, RELATING TO A SECONDARY METALS RECYCLER PERMIT TO PURCHASE NONFERROUS METALS AND A PERMIT TO TRANSPORT AND SELL NONFERROUS METALS, SO AS TO MAKE CONFORMING CHANGES, DEFINE NECESSARY TERMS, AND REVISE THE PENALTY.</w:t>
      </w:r>
    </w:p>
    <w:p w:rsidR="00C676EE" w:rsidRDefault="00C676EE" w:rsidP="00C676EE">
      <w:bookmarkStart w:id="109" w:name="include_clip_end_237"/>
      <w:bookmarkEnd w:id="109"/>
      <w:r>
        <w:t>Referred to Committee on Labor, Commerce and Industry</w:t>
      </w:r>
    </w:p>
    <w:p w:rsidR="00C676EE" w:rsidRDefault="00C676EE" w:rsidP="00C676EE"/>
    <w:p w:rsidR="00C676EE" w:rsidRDefault="00C676EE" w:rsidP="00C676EE">
      <w:pPr>
        <w:keepNext/>
      </w:pPr>
      <w:bookmarkStart w:id="110" w:name="include_clip_start_239"/>
      <w:bookmarkEnd w:id="110"/>
      <w:r>
        <w:t>H. 4317 -- Rep. Hiott: A BILL TO AMEND THE CODE OF LAWS OF SOUTH CAROLINA, 1976, BY ADDING SECTION 50-9-680 SO AS TO CREATE A COYOTE BOUNTY PROGRAM TO PROVIDE PAYMENTS FOR ADULT COYOTES LAWFULLY REMOVED FROM THIS STATE; BY ADDING SECTION 50-9-930 SO AS TO PROVIDE THE FUNDING TO BE USED TO ADMINISTER THE COYOTE BOUNTY PROGRAM; TO AMEND SECTION 50-9-450, RELATING TO COMMERCIAL FUR LICENSES, SO AS TO REQUIRE A LICENSE TO SELL OR TAKE THE PELTS OF CERTAIN FUR-BEARING ANIMALS; TO AMEND SECTIONS 50-9-510 AND 50-9-515, BOTH RELATING TO HUNTING AND FISHING LICENSES, BOTH SO AS TO INCREASE CERTAIN FEES BY ONE DOLLAR; TO AMEND SECTION 50-9-920, AS AMENDED, RELATING TO THE REVENUES FROM THE SALE OF LICENSES, SO AS TO REMOVE THE REQUIREMENT THAT FUNDS FROM ANTLERED DEER TAGS BE USED TO ADMINISTER THE COYOTE MANAGEMENT PROGRAM; TO AMEND SECTION 50-11-2450, RELATING TO REPORTING REQUIREMENTS FOR COMMERCIAL FUR LICENSEES, SO AS TO ALTER A CODE REFERENCE; AND TO AMEND SECTION 50-11-2540, RELATING TO TRAPPING SEASON FOR FUR-BEARING ANIMALS, SO AS TO ESTABLISH THAT IT IS LAWFUL TO TRAP CERTAIN FUR-BEARING ANIMALS AND TO PROVIDE THAT IT IS LAWFUL TO TRAP COYOTES YEAR ROUND.</w:t>
      </w:r>
    </w:p>
    <w:p w:rsidR="00C676EE" w:rsidRDefault="00C676EE" w:rsidP="00C676EE">
      <w:bookmarkStart w:id="111" w:name="include_clip_end_239"/>
      <w:bookmarkEnd w:id="111"/>
      <w:r>
        <w:t>Referred to Committee on Agriculture, Natural Resources and Environmental Affairs</w:t>
      </w:r>
    </w:p>
    <w:p w:rsidR="00C676EE" w:rsidRDefault="00C676EE" w:rsidP="00C676EE"/>
    <w:p w:rsidR="00C676EE" w:rsidRDefault="00C676EE" w:rsidP="00C676EE">
      <w:pPr>
        <w:keepNext/>
      </w:pPr>
      <w:bookmarkStart w:id="112" w:name="include_clip_start_241"/>
      <w:bookmarkEnd w:id="112"/>
      <w:r>
        <w:t>H. 4318 -- Reps. Hixon, Forrest and Kirby: 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C676EE" w:rsidRDefault="00C676EE" w:rsidP="00C676EE">
      <w:bookmarkStart w:id="113" w:name="include_clip_end_241"/>
      <w:bookmarkEnd w:id="113"/>
      <w:r>
        <w:t>Referred to Committee on Agriculture, Natural Resources and Environmental Affairs</w:t>
      </w:r>
    </w:p>
    <w:p w:rsidR="00C676EE" w:rsidRDefault="00C676EE" w:rsidP="00C676EE"/>
    <w:p w:rsidR="00C676EE" w:rsidRDefault="00C676EE" w:rsidP="00C676EE">
      <w:r>
        <w:t>Rep. HIOTT moved that the House do now adjourn, which was agreed to.</w:t>
      </w:r>
    </w:p>
    <w:p w:rsidR="00C676EE" w:rsidRDefault="00C676EE" w:rsidP="00C676EE"/>
    <w:p w:rsidR="00C676EE" w:rsidRDefault="00C676EE" w:rsidP="00C676EE">
      <w:pPr>
        <w:keepNext/>
        <w:jc w:val="center"/>
        <w:rPr>
          <w:b/>
        </w:rPr>
      </w:pPr>
      <w:r w:rsidRPr="00C676EE">
        <w:rPr>
          <w:b/>
        </w:rPr>
        <w:t>RETURNED WITH CONCURRENCE</w:t>
      </w:r>
    </w:p>
    <w:p w:rsidR="00C676EE" w:rsidRDefault="00C676EE" w:rsidP="00C676EE">
      <w:r>
        <w:t>The Senate returned to the House with concurrence the following:</w:t>
      </w:r>
    </w:p>
    <w:p w:rsidR="00C676EE" w:rsidRDefault="00C676EE" w:rsidP="00C676EE">
      <w:bookmarkStart w:id="114" w:name="include_clip_start_246"/>
      <w:bookmarkEnd w:id="114"/>
    </w:p>
    <w:p w:rsidR="00C676EE" w:rsidRDefault="00C676EE" w:rsidP="00C676EE">
      <w:r>
        <w:t>H. 4273 -- Reps. Willis,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Wooten, Young and Yow: A CONCURRENT RESOLUTION TO SALUTE JOHN ROBERT CARTER, MAYOR OF THE TOWN OF GRAY COURT, WHO, HAVING SERVED THE PUBLIC WITH DISTINCTION FOR FORTY-TWO YEARS, IS WORTHY OF DEEP APPRECIATION FOR HIS DECADES OF COMMITTED SERVICE AND BEST WISHES FOR MUCH CONTINUED SUCCESS IN THE YEARS TO COME.</w:t>
      </w:r>
    </w:p>
    <w:p w:rsidR="00C676EE" w:rsidRDefault="00C676EE" w:rsidP="00C676EE">
      <w:bookmarkStart w:id="115" w:name="include_clip_end_246"/>
      <w:bookmarkEnd w:id="115"/>
    </w:p>
    <w:p w:rsidR="00C676EE" w:rsidRDefault="00C676EE" w:rsidP="00C676EE">
      <w:pPr>
        <w:keepNext/>
        <w:pBdr>
          <w:top w:val="single" w:sz="4" w:space="1" w:color="auto"/>
          <w:left w:val="single" w:sz="4" w:space="4" w:color="auto"/>
          <w:right w:val="single" w:sz="4" w:space="4" w:color="auto"/>
          <w:between w:val="single" w:sz="4" w:space="1" w:color="auto"/>
          <w:bar w:val="single" w:sz="4" w:color="auto"/>
        </w:pBdr>
        <w:jc w:val="center"/>
        <w:rPr>
          <w:b/>
        </w:rPr>
      </w:pPr>
      <w:r w:rsidRPr="00C676EE">
        <w:rPr>
          <w:b/>
        </w:rPr>
        <w:t>ADJOURNMENT</w:t>
      </w:r>
    </w:p>
    <w:p w:rsidR="00C676EE" w:rsidRDefault="00C676EE" w:rsidP="00C676EE">
      <w:pPr>
        <w:keepNext/>
        <w:pBdr>
          <w:left w:val="single" w:sz="4" w:space="4" w:color="auto"/>
          <w:right w:val="single" w:sz="4" w:space="4" w:color="auto"/>
          <w:between w:val="single" w:sz="4" w:space="1" w:color="auto"/>
          <w:bar w:val="single" w:sz="4" w:color="auto"/>
        </w:pBdr>
      </w:pPr>
      <w:r>
        <w:t>At 2:03 p.m. the House, in accordance with the motion of Rep. GILLIARD, adjourned in memory of Reverend Dr. Willie E. Givens, Jr., to meet at 10:00 a.m. tomorrow.</w:t>
      </w:r>
    </w:p>
    <w:p w:rsidR="00C676EE" w:rsidRDefault="00C676EE" w:rsidP="00C676EE">
      <w:pPr>
        <w:pBdr>
          <w:left w:val="single" w:sz="4" w:space="4" w:color="auto"/>
          <w:bottom w:val="single" w:sz="4" w:space="1" w:color="auto"/>
          <w:right w:val="single" w:sz="4" w:space="4" w:color="auto"/>
          <w:between w:val="single" w:sz="4" w:space="1" w:color="auto"/>
          <w:bar w:val="single" w:sz="4" w:color="auto"/>
        </w:pBdr>
        <w:jc w:val="center"/>
      </w:pPr>
      <w:r>
        <w:t>***</w:t>
      </w:r>
    </w:p>
    <w:p w:rsidR="006E7B9D" w:rsidRDefault="006E7B9D" w:rsidP="006E7B9D">
      <w:pPr>
        <w:jc w:val="center"/>
      </w:pPr>
    </w:p>
    <w:sectPr w:rsidR="006E7B9D" w:rsidSect="00ED6B0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0A" w:rsidRDefault="0082490A">
      <w:r>
        <w:separator/>
      </w:r>
    </w:p>
  </w:endnote>
  <w:endnote w:type="continuationSeparator" w:id="0">
    <w:p w:rsidR="0082490A" w:rsidRDefault="0082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276960952"/>
      <w:docPartObj>
        <w:docPartGallery w:val="Page Numbers (Bottom of Page)"/>
        <w:docPartUnique/>
      </w:docPartObj>
    </w:sdtPr>
    <w:sdtEndPr/>
    <w:sdtContent>
      <w:p w:rsidR="00A9209A" w:rsidRDefault="00A9209A">
        <w:pPr>
          <w:pStyle w:val="Footer"/>
          <w:jc w:val="center"/>
        </w:pPr>
        <w:r>
          <w:rPr>
            <w:noProof/>
          </w:rPr>
          <w:fldChar w:fldCharType="begin"/>
        </w:r>
        <w:r>
          <w:rPr>
            <w:noProof/>
          </w:rPr>
          <w:instrText xml:space="preserve"> PAGE   \* MERGEFORMAT </w:instrText>
        </w:r>
        <w:r>
          <w:rPr>
            <w:noProof/>
          </w:rPr>
          <w:fldChar w:fldCharType="separate"/>
        </w:r>
        <w:r w:rsidR="00CB08F7">
          <w:rPr>
            <w:noProof/>
          </w:rPr>
          <w:t>2903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0A" w:rsidRDefault="0082490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B08F7">
      <w:rPr>
        <w:rStyle w:val="PageNumber"/>
        <w:noProof/>
      </w:rPr>
      <w:t>2868</w:t>
    </w:r>
    <w:r>
      <w:rPr>
        <w:rStyle w:val="PageNumber"/>
      </w:rPr>
      <w:fldChar w:fldCharType="end"/>
    </w:r>
  </w:p>
  <w:p w:rsidR="0082490A" w:rsidRDefault="00824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0A" w:rsidRDefault="0082490A">
      <w:r>
        <w:separator/>
      </w:r>
    </w:p>
  </w:footnote>
  <w:footnote w:type="continuationSeparator" w:id="0">
    <w:p w:rsidR="0082490A" w:rsidRDefault="0082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09A" w:rsidRPr="00A9209A" w:rsidRDefault="00A9209A" w:rsidP="00A9209A">
    <w:pPr>
      <w:pStyle w:val="Header"/>
      <w:jc w:val="center"/>
      <w:rPr>
        <w:b/>
      </w:rPr>
    </w:pPr>
    <w:r w:rsidRPr="00A9209A">
      <w:rPr>
        <w:b/>
      </w:rPr>
      <w:t>TUESDAY, MARCH 26, 2019</w:t>
    </w:r>
  </w:p>
  <w:p w:rsidR="00A9209A" w:rsidRDefault="00A9209A" w:rsidP="00A92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90A" w:rsidRDefault="0082490A">
    <w:pPr>
      <w:pStyle w:val="Header"/>
      <w:jc w:val="center"/>
      <w:rPr>
        <w:b/>
      </w:rPr>
    </w:pPr>
    <w:r>
      <w:rPr>
        <w:b/>
      </w:rPr>
      <w:t>Tuesday, March 26, 2019</w:t>
    </w:r>
  </w:p>
  <w:p w:rsidR="0082490A" w:rsidRDefault="0082490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EE"/>
    <w:rsid w:val="004D352F"/>
    <w:rsid w:val="006E7B9D"/>
    <w:rsid w:val="00700373"/>
    <w:rsid w:val="00787415"/>
    <w:rsid w:val="0082490A"/>
    <w:rsid w:val="00A9209A"/>
    <w:rsid w:val="00C676EE"/>
    <w:rsid w:val="00CB08F7"/>
    <w:rsid w:val="00ED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DF7F6"/>
  <w15:chartTrackingRefBased/>
  <w15:docId w15:val="{E922092B-23AB-42F0-AB6E-B777CD67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676EE"/>
    <w:rPr>
      <w:b/>
      <w:sz w:val="30"/>
    </w:rPr>
  </w:style>
  <w:style w:type="paragraph" w:customStyle="1" w:styleId="Cover1">
    <w:name w:val="Cover1"/>
    <w:basedOn w:val="Normal"/>
    <w:rsid w:val="00C67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76EE"/>
    <w:pPr>
      <w:ind w:firstLine="0"/>
      <w:jc w:val="left"/>
    </w:pPr>
    <w:rPr>
      <w:sz w:val="20"/>
    </w:rPr>
  </w:style>
  <w:style w:type="paragraph" w:customStyle="1" w:styleId="Cover3">
    <w:name w:val="Cover3"/>
    <w:basedOn w:val="Normal"/>
    <w:rsid w:val="00C676EE"/>
    <w:pPr>
      <w:ind w:firstLine="0"/>
      <w:jc w:val="center"/>
    </w:pPr>
    <w:rPr>
      <w:b/>
    </w:rPr>
  </w:style>
  <w:style w:type="paragraph" w:customStyle="1" w:styleId="Cover4">
    <w:name w:val="Cover4"/>
    <w:basedOn w:val="Cover1"/>
    <w:rsid w:val="00C676EE"/>
    <w:pPr>
      <w:keepNext/>
    </w:pPr>
    <w:rPr>
      <w:b/>
      <w:sz w:val="20"/>
    </w:rPr>
  </w:style>
  <w:style w:type="character" w:customStyle="1" w:styleId="HeaderChar">
    <w:name w:val="Header Char"/>
    <w:basedOn w:val="DefaultParagraphFont"/>
    <w:link w:val="Header"/>
    <w:uiPriority w:val="99"/>
    <w:rsid w:val="00A9209A"/>
    <w:rPr>
      <w:sz w:val="22"/>
    </w:rPr>
  </w:style>
  <w:style w:type="character" w:customStyle="1" w:styleId="FooterChar">
    <w:name w:val="Footer Char"/>
    <w:basedOn w:val="DefaultParagraphFont"/>
    <w:link w:val="Footer"/>
    <w:uiPriority w:val="99"/>
    <w:rsid w:val="00A9209A"/>
    <w:rPr>
      <w:sz w:val="22"/>
    </w:rPr>
  </w:style>
  <w:style w:type="paragraph" w:styleId="BalloonText">
    <w:name w:val="Balloon Text"/>
    <w:basedOn w:val="Normal"/>
    <w:link w:val="BalloonTextChar"/>
    <w:uiPriority w:val="99"/>
    <w:semiHidden/>
    <w:unhideWhenUsed/>
    <w:rsid w:val="004D3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60</Pages>
  <Words>15935</Words>
  <Characters>90834</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2019-07-11T14:47:00Z</cp:lastPrinted>
  <dcterms:created xsi:type="dcterms:W3CDTF">2019-04-24T16:33:00Z</dcterms:created>
  <dcterms:modified xsi:type="dcterms:W3CDTF">2019-07-11T14:50:00Z</dcterms:modified>
</cp:coreProperties>
</file>