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14" w:rsidRDefault="00526414" w:rsidP="00526414">
      <w:pPr>
        <w:ind w:firstLine="0"/>
        <w:rPr>
          <w:strike/>
        </w:rPr>
      </w:pPr>
    </w:p>
    <w:p w:rsidR="00526414" w:rsidRDefault="00526414" w:rsidP="00526414">
      <w:pPr>
        <w:ind w:firstLine="0"/>
        <w:rPr>
          <w:strike/>
        </w:rPr>
      </w:pPr>
      <w:r>
        <w:rPr>
          <w:strike/>
        </w:rPr>
        <w:t>Indicates Matter Stricken</w:t>
      </w:r>
    </w:p>
    <w:p w:rsidR="00526414" w:rsidRDefault="00526414" w:rsidP="00526414">
      <w:pPr>
        <w:ind w:firstLine="0"/>
        <w:rPr>
          <w:u w:val="single"/>
        </w:rPr>
      </w:pPr>
      <w:r>
        <w:rPr>
          <w:u w:val="single"/>
        </w:rPr>
        <w:t>Indicates New Matter</w:t>
      </w:r>
    </w:p>
    <w:p w:rsidR="00526414" w:rsidRDefault="00526414"/>
    <w:p w:rsidR="00526414" w:rsidRDefault="00526414">
      <w:r>
        <w:t>The House assembled at 10:00 a.m.</w:t>
      </w:r>
    </w:p>
    <w:p w:rsidR="00526414" w:rsidRDefault="00526414">
      <w:r>
        <w:t>Deliberations were opened with prayer by Rev. Charles E. Seastrunk, Jr., as follows:</w:t>
      </w:r>
    </w:p>
    <w:p w:rsidR="00526414" w:rsidRDefault="00526414"/>
    <w:p w:rsidR="00526414" w:rsidRPr="00B50FA5" w:rsidRDefault="00526414" w:rsidP="00526414">
      <w:pPr>
        <w:tabs>
          <w:tab w:val="left" w:pos="216"/>
        </w:tabs>
        <w:ind w:firstLine="0"/>
      </w:pPr>
      <w:bookmarkStart w:id="0" w:name="file_start2"/>
      <w:bookmarkEnd w:id="0"/>
      <w:r w:rsidRPr="00B50FA5">
        <w:tab/>
        <w:t>Our thought for today is from 1 Corinthians 1:35: “Awesome God, your foolishness is wiser than human wisdom and your weakness is stronger than our own might. Give us humility and thanksgiving for your saving grace.”</w:t>
      </w:r>
    </w:p>
    <w:p w:rsidR="00526414" w:rsidRDefault="00526414" w:rsidP="00526414">
      <w:pPr>
        <w:tabs>
          <w:tab w:val="left" w:pos="216"/>
        </w:tabs>
        <w:ind w:firstLine="0"/>
      </w:pPr>
      <w:r w:rsidRPr="00B50FA5">
        <w:tab/>
        <w:t xml:space="preserve">Let us pray. For life and health and everything good, we give thanks, O Lord. Guide us through this day to do the job required. Give these Representatives strength and courage to carry on. Let Your light shine on our defenders of freedom and first responders. Bless and keep in Your care our World, Nation, President, State, Governor, Speaker, staff, and all who serve in these Halls of Government. Heal the wounds, those seen and those hidden, of our brave men and women who suffer and sacrifice for our freedom. Lord, in Your Mercy, hear our prayers. Amen. </w:t>
      </w:r>
    </w:p>
    <w:p w:rsidR="00526414" w:rsidRDefault="00526414" w:rsidP="00526414">
      <w:pPr>
        <w:tabs>
          <w:tab w:val="left" w:pos="216"/>
        </w:tabs>
        <w:ind w:firstLine="0"/>
      </w:pPr>
    </w:p>
    <w:p w:rsidR="00526414" w:rsidRDefault="00526414" w:rsidP="00526414">
      <w:r>
        <w:t>Pursuant to Rule 6.3, the House of Representatives was led in the Pledge of Allegiance to the Flag of the United States of America by the SPEAKER.</w:t>
      </w:r>
    </w:p>
    <w:p w:rsidR="00526414" w:rsidRDefault="00526414" w:rsidP="00526414"/>
    <w:p w:rsidR="00526414" w:rsidRDefault="00526414" w:rsidP="00526414">
      <w:r>
        <w:t>After corrections to the Journal of the proceedings of yesterday, the SPEAKER ordered it confirmed.</w:t>
      </w:r>
    </w:p>
    <w:p w:rsidR="00526414" w:rsidRDefault="00526414" w:rsidP="00526414"/>
    <w:p w:rsidR="00526414" w:rsidRDefault="00526414" w:rsidP="00526414">
      <w:pPr>
        <w:keepNext/>
        <w:jc w:val="center"/>
        <w:rPr>
          <w:b/>
        </w:rPr>
      </w:pPr>
      <w:r w:rsidRPr="00526414">
        <w:rPr>
          <w:b/>
        </w:rPr>
        <w:t>MOTION ADOPTED</w:t>
      </w:r>
    </w:p>
    <w:p w:rsidR="00526414" w:rsidRDefault="00526414" w:rsidP="00526414">
      <w:r>
        <w:t>Rep. KING moved that when the House adjourns, it adjourn in memory of Robbie King Jones, aunt of Representative King, which was agreed to.</w:t>
      </w:r>
    </w:p>
    <w:p w:rsidR="00526414" w:rsidRDefault="00526414" w:rsidP="00526414"/>
    <w:p w:rsidR="00526414" w:rsidRDefault="00526414" w:rsidP="00526414">
      <w:pPr>
        <w:keepNext/>
        <w:jc w:val="center"/>
        <w:rPr>
          <w:b/>
        </w:rPr>
      </w:pPr>
      <w:r w:rsidRPr="00526414">
        <w:rPr>
          <w:b/>
        </w:rPr>
        <w:t>SILENT PRAYER</w:t>
      </w:r>
    </w:p>
    <w:p w:rsidR="00526414" w:rsidRDefault="00526414" w:rsidP="00526414">
      <w:r>
        <w:t xml:space="preserve">The House stood in silent prayer for Representative Govan and his family on the loss of his niece. </w:t>
      </w:r>
    </w:p>
    <w:p w:rsidR="00526414" w:rsidRDefault="00526414" w:rsidP="00526414"/>
    <w:p w:rsidR="00526414" w:rsidRDefault="00526414" w:rsidP="00526414">
      <w:pPr>
        <w:keepNext/>
        <w:jc w:val="center"/>
        <w:rPr>
          <w:b/>
        </w:rPr>
      </w:pPr>
      <w:r w:rsidRPr="00526414">
        <w:rPr>
          <w:b/>
        </w:rPr>
        <w:lastRenderedPageBreak/>
        <w:t>REPORTS OF STANDING COMMITTEES</w:t>
      </w:r>
    </w:p>
    <w:p w:rsidR="00526414" w:rsidRDefault="00526414" w:rsidP="00526414">
      <w:pPr>
        <w:keepNext/>
      </w:pPr>
      <w:r>
        <w:t>Rep. ALLISON, from the Committee on Education and Public Works, submitted a favorable report on:</w:t>
      </w:r>
    </w:p>
    <w:p w:rsidR="00526414" w:rsidRDefault="00526414" w:rsidP="00526414">
      <w:pPr>
        <w:keepNext/>
      </w:pPr>
      <w:bookmarkStart w:id="1" w:name="include_clip_start_10"/>
      <w:bookmarkEnd w:id="1"/>
    </w:p>
    <w:p w:rsidR="00526414" w:rsidRDefault="00526414" w:rsidP="00526414">
      <w:pPr>
        <w:keepNext/>
      </w:pPr>
      <w:r>
        <w:t>H. 3614 -- Reps. Lucas, Allison and Felder: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526414" w:rsidRDefault="00526414" w:rsidP="00526414">
      <w:bookmarkStart w:id="2" w:name="include_clip_end_10"/>
      <w:bookmarkEnd w:id="2"/>
      <w:r>
        <w:t>Ordered for consideration tomorrow.</w:t>
      </w:r>
    </w:p>
    <w:p w:rsidR="00526414" w:rsidRDefault="00526414" w:rsidP="00526414"/>
    <w:p w:rsidR="00526414" w:rsidRDefault="00526414" w:rsidP="00526414">
      <w:pPr>
        <w:keepNext/>
      </w:pPr>
      <w:r>
        <w:t>Rep. ALLISON, from the Committee on Education and Public Works, submitted a favorable report with amendments on:</w:t>
      </w:r>
    </w:p>
    <w:p w:rsidR="00526414" w:rsidRDefault="00526414" w:rsidP="00526414">
      <w:pPr>
        <w:keepNext/>
      </w:pPr>
      <w:bookmarkStart w:id="3" w:name="include_clip_start_12"/>
      <w:bookmarkEnd w:id="3"/>
    </w:p>
    <w:p w:rsidR="00526414" w:rsidRDefault="00526414" w:rsidP="00526414">
      <w:pPr>
        <w:keepNext/>
      </w:pPr>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526414" w:rsidRDefault="00526414" w:rsidP="00526414">
      <w:bookmarkStart w:id="4" w:name="include_clip_end_12"/>
      <w:bookmarkEnd w:id="4"/>
      <w:r>
        <w:t>Ordered for consideration tomorrow.</w:t>
      </w:r>
    </w:p>
    <w:p w:rsidR="00526414" w:rsidRDefault="00526414" w:rsidP="00526414"/>
    <w:p w:rsidR="00526414" w:rsidRDefault="00526414" w:rsidP="00526414">
      <w:pPr>
        <w:keepNext/>
      </w:pPr>
      <w:r>
        <w:t>Rep. ALLISON, from the Committee on Education and Public Works, submitted a favorable report on:</w:t>
      </w:r>
    </w:p>
    <w:p w:rsidR="00526414" w:rsidRDefault="00526414" w:rsidP="00526414">
      <w:pPr>
        <w:keepNext/>
      </w:pPr>
      <w:bookmarkStart w:id="5" w:name="include_clip_start_14"/>
      <w:bookmarkEnd w:id="5"/>
    </w:p>
    <w:p w:rsidR="00526414" w:rsidRDefault="00526414" w:rsidP="00526414">
      <w:pPr>
        <w:keepNext/>
      </w:pPr>
      <w:r>
        <w:t xml:space="preserve">H. 3319 -- Reps. King, McDaniel and Henderson-Myers: A BILL TO AMEND THE CODE OF LAWS OF SOUTH CAROLINA, 1976, BY </w:t>
      </w:r>
      <w:r>
        <w:lastRenderedPageBreak/>
        <w:t>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526414" w:rsidRDefault="00526414" w:rsidP="00526414">
      <w:bookmarkStart w:id="6" w:name="include_clip_end_14"/>
      <w:bookmarkEnd w:id="6"/>
      <w:r>
        <w:t>Ordered for consideration tomorrow.</w:t>
      </w:r>
    </w:p>
    <w:p w:rsidR="00526414" w:rsidRDefault="00526414" w:rsidP="00526414"/>
    <w:p w:rsidR="00526414" w:rsidRDefault="00526414" w:rsidP="00526414">
      <w:pPr>
        <w:keepNext/>
      </w:pPr>
      <w:r>
        <w:t>Rep. ALLISON, from the Committee on Education and Public Works, submitted a favorable report with amendments on:</w:t>
      </w:r>
    </w:p>
    <w:p w:rsidR="00526414" w:rsidRDefault="00526414" w:rsidP="00526414">
      <w:pPr>
        <w:keepNext/>
      </w:pPr>
      <w:bookmarkStart w:id="7" w:name="include_clip_start_16"/>
      <w:bookmarkEnd w:id="7"/>
    </w:p>
    <w:p w:rsidR="00526414" w:rsidRDefault="00526414" w:rsidP="00526414">
      <w:pPr>
        <w:keepNext/>
      </w:pPr>
      <w:r>
        <w:t>H. 3037 -- Reps. Garvin, Robinson, Cobb-Hunter, Hosey, J. L. Johnson and Matthews: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526414" w:rsidRDefault="00526414" w:rsidP="00526414">
      <w:bookmarkStart w:id="8" w:name="include_clip_end_16"/>
      <w:bookmarkEnd w:id="8"/>
      <w:r>
        <w:t>Ordered for consideration tomorrow.</w:t>
      </w:r>
    </w:p>
    <w:p w:rsidR="00526414" w:rsidRDefault="00526414" w:rsidP="00526414"/>
    <w:p w:rsidR="00526414" w:rsidRDefault="00526414" w:rsidP="00526414">
      <w:pPr>
        <w:keepNext/>
      </w:pPr>
      <w:r>
        <w:lastRenderedPageBreak/>
        <w:t>Rep. ALLISON, from the Committee on Education and Public Works, submitted a favorable report with amendments on:</w:t>
      </w:r>
    </w:p>
    <w:p w:rsidR="00526414" w:rsidRDefault="00526414" w:rsidP="00526414">
      <w:pPr>
        <w:keepNext/>
      </w:pPr>
      <w:bookmarkStart w:id="9" w:name="include_clip_start_18"/>
      <w:bookmarkEnd w:id="9"/>
    </w:p>
    <w:p w:rsidR="00526414" w:rsidRDefault="00526414" w:rsidP="00526414">
      <w:pPr>
        <w:keepNext/>
      </w:pPr>
      <w:r>
        <w:t>H. 3465 -- Reps. Gilliam, B. Newton, Atkinson, Long, McCravy, Forrest, Caskey and Felder: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526414" w:rsidRDefault="00526414" w:rsidP="00526414">
      <w:bookmarkStart w:id="10" w:name="include_clip_end_18"/>
      <w:bookmarkEnd w:id="10"/>
      <w:r>
        <w:t>Ordered for consideration tomorrow.</w:t>
      </w:r>
    </w:p>
    <w:p w:rsidR="00526414" w:rsidRDefault="00526414" w:rsidP="00526414"/>
    <w:p w:rsidR="00526414" w:rsidRDefault="00526414" w:rsidP="00526414">
      <w:pPr>
        <w:keepNext/>
      </w:pPr>
      <w:r>
        <w:t>Rep. ALLISON, from the Committee on Education and Public Works, submitted a favorable report on:</w:t>
      </w:r>
    </w:p>
    <w:p w:rsidR="00526414" w:rsidRDefault="00526414" w:rsidP="00526414">
      <w:pPr>
        <w:keepNext/>
      </w:pPr>
      <w:bookmarkStart w:id="11" w:name="include_clip_start_20"/>
      <w:bookmarkEnd w:id="11"/>
    </w:p>
    <w:p w:rsidR="00526414" w:rsidRDefault="00526414" w:rsidP="00526414">
      <w:pPr>
        <w:keepNext/>
      </w:pPr>
      <w:r>
        <w:t>H. 3941 -- Reps. Alexander, Allison and Kirby: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526414" w:rsidRDefault="00526414" w:rsidP="00526414">
      <w:bookmarkStart w:id="12" w:name="include_clip_end_20"/>
      <w:bookmarkEnd w:id="12"/>
      <w:r>
        <w:t>Ordered for consideration tomorrow.</w:t>
      </w:r>
    </w:p>
    <w:p w:rsidR="00526414" w:rsidRDefault="00526414" w:rsidP="00526414"/>
    <w:p w:rsidR="00526414" w:rsidRDefault="00526414" w:rsidP="00526414">
      <w:pPr>
        <w:keepNext/>
      </w:pPr>
      <w:r>
        <w:t>Rep. ALLISON, from the Committee on Education and Public Works, submitted a favorable report with amendments on:</w:t>
      </w:r>
    </w:p>
    <w:p w:rsidR="00526414" w:rsidRDefault="00526414" w:rsidP="00526414">
      <w:pPr>
        <w:keepNext/>
      </w:pPr>
      <w:bookmarkStart w:id="13" w:name="include_clip_start_22"/>
      <w:bookmarkEnd w:id="13"/>
    </w:p>
    <w:p w:rsidR="00526414" w:rsidRDefault="00526414" w:rsidP="00526414">
      <w:pPr>
        <w:keepNext/>
      </w:pPr>
      <w:r>
        <w:t xml:space="preserve">H. 3883 -- Rep. Collins: A BILL TO AMEND THE CODE OF LAWS OF SOUTH CAROLINA, 1976, BY ADDING SECTION 59-19-360 </w:t>
      </w:r>
      <w:r>
        <w:lastRenderedPageBreak/>
        <w:t>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526414" w:rsidRDefault="00526414" w:rsidP="00526414">
      <w:bookmarkStart w:id="14" w:name="include_clip_end_22"/>
      <w:bookmarkEnd w:id="14"/>
      <w:r>
        <w:t>Ordered for consideration tomorrow.</w:t>
      </w:r>
    </w:p>
    <w:p w:rsidR="00526414" w:rsidRDefault="00526414" w:rsidP="00526414"/>
    <w:p w:rsidR="00526414" w:rsidRDefault="00526414" w:rsidP="00526414">
      <w:pPr>
        <w:keepNext/>
      </w:pPr>
      <w:r>
        <w:t>Rep. MURPHY, from the Committee on Judiciary, submitted a favorable report on:</w:t>
      </w:r>
    </w:p>
    <w:p w:rsidR="00526414" w:rsidRDefault="00526414" w:rsidP="00526414">
      <w:pPr>
        <w:keepNext/>
      </w:pPr>
      <w:bookmarkStart w:id="15" w:name="include_clip_start_24"/>
      <w:bookmarkEnd w:id="15"/>
    </w:p>
    <w:p w:rsidR="00526414" w:rsidRDefault="00526414" w:rsidP="00526414">
      <w:pPr>
        <w:keepNext/>
      </w:pPr>
      <w:r>
        <w:t>H. 4006 -- Reps. G. M. Smith and Weeks: A BILL TO AMEND SECTION 2.B. OF ACT 167 OF 2020, RELATING TO AN INCREASED LIMIT FOR CERTAIN OFF-PREMISES SALES, SO AS TO EXTEND THE INCREASE UNTIL MAY 31, 2022.</w:t>
      </w:r>
    </w:p>
    <w:p w:rsidR="00526414" w:rsidRDefault="00526414" w:rsidP="00526414">
      <w:bookmarkStart w:id="16" w:name="include_clip_end_24"/>
      <w:bookmarkEnd w:id="16"/>
      <w:r>
        <w:t>Ordered for consideration tomorrow.</w:t>
      </w:r>
    </w:p>
    <w:p w:rsidR="00526414" w:rsidRDefault="00526414" w:rsidP="00526414"/>
    <w:p w:rsidR="00526414" w:rsidRDefault="00526414" w:rsidP="00526414">
      <w:pPr>
        <w:keepNext/>
      </w:pPr>
      <w:r>
        <w:t>Rep. MURPHY, from the Committee on Judiciary, submitted a favorable report on:</w:t>
      </w:r>
    </w:p>
    <w:p w:rsidR="00526414" w:rsidRDefault="00526414" w:rsidP="00526414">
      <w:pPr>
        <w:keepNext/>
      </w:pPr>
      <w:bookmarkStart w:id="17" w:name="include_clip_start_26"/>
      <w:bookmarkEnd w:id="17"/>
    </w:p>
    <w:p w:rsidR="00526414" w:rsidRDefault="00526414" w:rsidP="00526414">
      <w:pPr>
        <w:keepNext/>
      </w:pPr>
      <w:r>
        <w:t xml:space="preserve">H. 3096 -- Reps. B. Cox, Magnuson, Burns, Forrest, Morgan, Haddon, Jones, McCabe, McCravy, Elliott, G. R. Smith, Taylor, Oremus, Trantham, May, Kimmons, Chumley, Long, Stringer, Wooten, McGarry, Fry, V. S. Moss, Hill, Thayer, Caskey, Nutt, T. Moore, Ligon, Hardee, Yow, Hixon, Huggins, Crawford, Willis, Hiott, White and M. M. Smith: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w:t>
      </w:r>
      <w:r>
        <w:lastRenderedPageBreak/>
        <w:t xml:space="preserve">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w:t>
      </w:r>
      <w:r>
        <w:lastRenderedPageBreak/>
        <w:t>CARRYING A CONCEALED DEADLY WEAPON, AND CARRYING A CONCEALABLE WEAPON FROM A MOTOR VEHICLE TO CERTAIN RENTAL  DWELLINGS.</w:t>
      </w:r>
    </w:p>
    <w:p w:rsidR="00526414" w:rsidRDefault="00526414" w:rsidP="00526414">
      <w:bookmarkStart w:id="18" w:name="include_clip_end_26"/>
      <w:bookmarkEnd w:id="18"/>
      <w:r>
        <w:t>Ordered for consideration tomorrow.</w:t>
      </w:r>
    </w:p>
    <w:p w:rsidR="00526414" w:rsidRDefault="00526414" w:rsidP="00526414"/>
    <w:p w:rsidR="00526414" w:rsidRDefault="00526414" w:rsidP="00526414">
      <w:pPr>
        <w:keepNext/>
      </w:pPr>
      <w:r>
        <w:t>Rep. MURPHY, from the Committee on Judiciary, submitted a favorable report with amendments on:</w:t>
      </w:r>
    </w:p>
    <w:p w:rsidR="00526414" w:rsidRDefault="00526414" w:rsidP="00526414">
      <w:pPr>
        <w:keepNext/>
      </w:pPr>
      <w:bookmarkStart w:id="19" w:name="include_clip_start_28"/>
      <w:bookmarkEnd w:id="19"/>
    </w:p>
    <w:p w:rsidR="00526414" w:rsidRDefault="00526414" w:rsidP="00526414">
      <w:pPr>
        <w:keepNext/>
      </w:pPr>
      <w:r>
        <w:t>H. 3620 -- 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and Wetmore: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526414" w:rsidRDefault="00526414" w:rsidP="00526414">
      <w:bookmarkStart w:id="20" w:name="include_clip_end_28"/>
      <w:bookmarkEnd w:id="20"/>
      <w:r>
        <w:t>Ordered for consideration tomorrow.</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21" w:name="include_clip_start_31"/>
      <w:bookmarkEnd w:id="21"/>
    </w:p>
    <w:p w:rsidR="00526414" w:rsidRDefault="00526414" w:rsidP="00526414">
      <w:r>
        <w:t xml:space="preserve">H. 4078 --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w:t>
      </w:r>
      <w:r>
        <w:lastRenderedPageBreak/>
        <w:t>Ott, Parks, Pendarvis, Pope, Robinson, Rose, Rutherford, Sandifer, Simrill, G. M. Smith, G. R. Smith, M. M. Smith, Stavrinakis, Stringer, Taylor, Tedder, Thayer, Thigpen, Trantham, Weeks, West, Wetmore, Wheeler, White, Whitmire, R. Williams, S. Williams, Willis, Wooten and Yow: A HOUSE RESOLUTION TO HONOR THE LIFE AND ACHIEVEMENTS OF MS. AGNES C. SHERMAN, A CIVIL RIGHTS LEADER IN BEAUFORT COUNTY AND ONE OF THE FIRST TWO AFRICAN AMERICAN SCHOOL BOARD MEMBERS IN SOUTH CAROLINA.</w:t>
      </w:r>
    </w:p>
    <w:p w:rsidR="00526414" w:rsidRDefault="00526414" w:rsidP="00526414">
      <w:bookmarkStart w:id="22" w:name="include_clip_end_31"/>
      <w:bookmarkEnd w:id="22"/>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23" w:name="include_clip_start_34"/>
      <w:bookmarkEnd w:id="23"/>
    </w:p>
    <w:p w:rsidR="00526414" w:rsidRDefault="00526414" w:rsidP="00526414">
      <w:r>
        <w:t>H. 4079 --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Robinson, Rose, Rutherford, Sandifer, Simrill, G. M. Smith, G. R. Smith, M. M. Smith, Stavrinakis, Stringer, Taylor, Tedder, Thayer, Thigpen, Trantham, Weeks, West, Wetmore, Wheeler, White, Whitmire, R. Williams, S. Williams, Willis, Wooten and Yow: A HOUSE RESOLUTION TO HONOR THE LIFE AND ACHIEVEMENTS OF FRIEDA MITCHELL, A CIVIL RIGHTS LEADER IN BEAUFORT COUNTY AND ONE OF THE FIRST TWO AFRICAN AMERICAN SCHOOL BOARD MEMBERS IN SOUTH CAROLINA.</w:t>
      </w:r>
    </w:p>
    <w:p w:rsidR="00526414" w:rsidRDefault="00526414" w:rsidP="00526414">
      <w:bookmarkStart w:id="24" w:name="include_clip_end_34"/>
      <w:bookmarkEnd w:id="24"/>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lastRenderedPageBreak/>
        <w:t>HOUSE RESOLUTION</w:t>
      </w:r>
    </w:p>
    <w:p w:rsidR="00526414" w:rsidRDefault="00526414" w:rsidP="00526414">
      <w:pPr>
        <w:keepNext/>
      </w:pPr>
      <w:r>
        <w:t>The following was introduced:</w:t>
      </w:r>
    </w:p>
    <w:p w:rsidR="00526414" w:rsidRDefault="00526414" w:rsidP="00526414">
      <w:pPr>
        <w:keepNext/>
      </w:pPr>
      <w:bookmarkStart w:id="25" w:name="include_clip_start_37"/>
      <w:bookmarkEnd w:id="25"/>
    </w:p>
    <w:p w:rsidR="00526414" w:rsidRDefault="00526414" w:rsidP="00526414">
      <w:r>
        <w:t>H. 4080 -- Rep. Sandifer: A HOUSE RESOLUTION TO EXPRESS THE PROFOUND SORROW OF THE MEMBERS OF THE SOUTH CAROLINA HOUSE OF REPRESENTATIVES UPON THE PASSING OF THOMAS EDISON THRIFT OF SENECA AND TO EXTEND THE DEEPEST SYMPATHY TO HIS FAMILY AND MANY FRIENDS.</w:t>
      </w:r>
    </w:p>
    <w:p w:rsidR="00526414" w:rsidRDefault="00526414" w:rsidP="00526414">
      <w:bookmarkStart w:id="26" w:name="include_clip_end_37"/>
      <w:bookmarkEnd w:id="26"/>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27" w:name="include_clip_start_40"/>
      <w:bookmarkEnd w:id="27"/>
    </w:p>
    <w:p w:rsidR="00526414" w:rsidRDefault="00526414" w:rsidP="00526414">
      <w:r>
        <w:t>H. 4081 --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MEMBERS OF THE SOUTH CAROLINA HOUSE OF REPRESENTATIVES UPON THE PASSING OF ELIZABETH SIMMONS "BETTY" TRAPP OF SUMTER AND TO EXTEND THE DEEPEST SYMPATHY TO HER FAMILY AND MANY FRIENDS.</w:t>
      </w:r>
    </w:p>
    <w:p w:rsidR="00526414" w:rsidRDefault="00526414" w:rsidP="00526414">
      <w:bookmarkStart w:id="28" w:name="include_clip_end_40"/>
      <w:bookmarkEnd w:id="28"/>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lastRenderedPageBreak/>
        <w:t>HOUSE RESOLUTION</w:t>
      </w:r>
    </w:p>
    <w:p w:rsidR="00526414" w:rsidRDefault="00526414" w:rsidP="00526414">
      <w:pPr>
        <w:keepNext/>
      </w:pPr>
      <w:r>
        <w:t>The following was introduced:</w:t>
      </w:r>
    </w:p>
    <w:p w:rsidR="00526414" w:rsidRDefault="00526414" w:rsidP="00526414">
      <w:pPr>
        <w:keepNext/>
      </w:pPr>
      <w:bookmarkStart w:id="29" w:name="include_clip_start_43"/>
      <w:bookmarkEnd w:id="29"/>
    </w:p>
    <w:p w:rsidR="00526414" w:rsidRDefault="00526414" w:rsidP="00526414">
      <w:r>
        <w:t>H. 4089 --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THE LOWCOUNTRY FOOD BANK ON RECEIVING A 4-STAR RATING FROM CHARITY NAVIGATOR, AMERICA'S LARGEST INDEPENDENT CHARITY EVALUATOR, AND TO RECOGNIZE AND HONOR THE ORGANIZATION FOR ITS DEDICATED SERVICE TO THE HUNGRY.</w:t>
      </w:r>
    </w:p>
    <w:p w:rsidR="00526414" w:rsidRDefault="00526414" w:rsidP="00526414">
      <w:bookmarkStart w:id="30" w:name="include_clip_end_43"/>
      <w:bookmarkEnd w:id="30"/>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 xml:space="preserve">INTRODUCTION OF BILLS  </w:t>
      </w:r>
    </w:p>
    <w:p w:rsidR="00526414" w:rsidRDefault="00526414" w:rsidP="00526414">
      <w:r>
        <w:t>The following Bills were introduced, read the first time, and referred to appropriate committees:</w:t>
      </w:r>
    </w:p>
    <w:p w:rsidR="00526414" w:rsidRDefault="00526414" w:rsidP="00526414"/>
    <w:p w:rsidR="00526414" w:rsidRDefault="00526414" w:rsidP="00526414">
      <w:pPr>
        <w:keepNext/>
      </w:pPr>
      <w:bookmarkStart w:id="31" w:name="include_clip_start_47"/>
      <w:bookmarkEnd w:id="31"/>
      <w:r>
        <w:t xml:space="preserve">H. 4082 --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w:t>
      </w:r>
      <w:r>
        <w:lastRenderedPageBreak/>
        <w:t>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526414" w:rsidRDefault="00526414" w:rsidP="00526414">
      <w:bookmarkStart w:id="32" w:name="include_clip_end_47"/>
      <w:bookmarkEnd w:id="32"/>
      <w:r>
        <w:t>Referred to Committee on Medical, Military, Public and Municipal Affairs</w:t>
      </w:r>
    </w:p>
    <w:p w:rsidR="00526414" w:rsidRDefault="00526414" w:rsidP="00526414"/>
    <w:p w:rsidR="00526414" w:rsidRDefault="00526414" w:rsidP="00526414">
      <w:pPr>
        <w:keepNext/>
      </w:pPr>
      <w:bookmarkStart w:id="33" w:name="include_clip_start_49"/>
      <w:bookmarkEnd w:id="33"/>
      <w:r>
        <w:t>H. 4083 -- Reps. J. E. Johnson, Rose, Brittain and Ott: A BILL TO AMEND SECTION 24-19-10, CODE OF LAWS OF SOUTH CAROLINA, 1976, RELATING TO THE DEFINITION OF CERTAIN TERMS WITHIN THE "JUDGE WILLIAM R. BYARS YOUTHFUL OFFENDER ACT", SO AS TO REVISE THE AGE OF A PERSON TO BE CONSIDERED A YOUTHFUL OFFENDER FOR THE COMMISSION OF CERTAIN CRIMES.</w:t>
      </w:r>
    </w:p>
    <w:p w:rsidR="00526414" w:rsidRDefault="00526414" w:rsidP="00526414">
      <w:bookmarkStart w:id="34" w:name="include_clip_end_49"/>
      <w:bookmarkEnd w:id="34"/>
      <w:r>
        <w:t>Referred to Committee on Judiciary</w:t>
      </w:r>
    </w:p>
    <w:p w:rsidR="00526414" w:rsidRDefault="00526414" w:rsidP="00526414"/>
    <w:p w:rsidR="00526414" w:rsidRDefault="00526414" w:rsidP="00526414">
      <w:pPr>
        <w:keepNext/>
      </w:pPr>
      <w:bookmarkStart w:id="35" w:name="include_clip_start_51"/>
      <w:bookmarkEnd w:id="35"/>
      <w:r>
        <w:t>H. 4084 -- Rep. J. L. Johnson: A BILL TO AMEND SECTION 16-11-700, AS AMENDED, CODE OF LAWS OF SOUTH CAROLINA, 1976, RELATING TO THE PROHIBITION ON DUMPING LITTER ON PRIVATE OR PUBLIC PROPERTY, SO AS TO INCREASE THE PENALTIES FOR VIOLATIONS.</w:t>
      </w:r>
    </w:p>
    <w:p w:rsidR="00526414" w:rsidRDefault="00526414" w:rsidP="00526414">
      <w:bookmarkStart w:id="36" w:name="include_clip_end_51"/>
      <w:bookmarkEnd w:id="36"/>
      <w:r>
        <w:t>Referred to Committee on Judiciary</w:t>
      </w:r>
    </w:p>
    <w:p w:rsidR="00526414" w:rsidRDefault="00526414" w:rsidP="00526414"/>
    <w:p w:rsidR="00526414" w:rsidRDefault="00526414" w:rsidP="00526414">
      <w:pPr>
        <w:keepNext/>
      </w:pPr>
      <w:bookmarkStart w:id="37" w:name="include_clip_start_53"/>
      <w:bookmarkEnd w:id="37"/>
      <w:r>
        <w:t xml:space="preserve">H. 4085 -- Rep. G. M. Smith: A BILL TO AMEND THE CODE OF LAWS OF SOUTH CAROLINA, 1976, TO ENACT THE "SOUTH CAROLINA TELEDENTISTRY ACT" BY ADDING ARTICLE 5 TO CHAPTER 15, TITLE 40, SO AS TO REGULATE THE PRACTICE OF TELEDENTISTRY; TO AMEND SECTION 40-15-85, RELATING TO DEFINITIONS CONCERNING THE REGULATION BY THE BOARD OF DENTISTRY, SO AS TO PROVIDE A NECESSARY DEFINITION; TO AMEND SECTION 40-15-110, RELATING TO SPECIFIC EXEMPTIONS FOR REGULATION BY THE BOARD OF DENTISTRY, SO AS TO INCLUDE TAKING PHOTOGRAPHS FOR CERTAIN DENTAL RECORDS; AND TO AMEND SECTION 40-15-180, RELATING TO THE CONDUCT OF COMPLAINTS AGAINST LICENSEES OF THE BOARD OF DENTISTRY, SO AS TO PROVIDE LICENSEES MAY NOT BE REQUIRED TO SIGN AN AGREEMENT LIMITING THEIR </w:t>
      </w:r>
      <w:r>
        <w:lastRenderedPageBreak/>
        <w:t>ABILITY TO FILE COMPLAINTS OR PROVIDE INFORMATION FOR OFFICIAL BOARD INQUIRIES OR COMPLAINT INVESTIGATIONS.</w:t>
      </w:r>
    </w:p>
    <w:p w:rsidR="00526414" w:rsidRDefault="00526414" w:rsidP="00526414">
      <w:bookmarkStart w:id="38" w:name="include_clip_end_53"/>
      <w:bookmarkEnd w:id="38"/>
      <w:r>
        <w:t>Referred to Committee on Medical, Military, Public and Municipal Affairs</w:t>
      </w:r>
    </w:p>
    <w:p w:rsidR="00526414" w:rsidRDefault="00526414" w:rsidP="00526414"/>
    <w:p w:rsidR="00526414" w:rsidRDefault="00526414" w:rsidP="00526414">
      <w:pPr>
        <w:keepNext/>
      </w:pPr>
      <w:bookmarkStart w:id="39" w:name="include_clip_start_55"/>
      <w:bookmarkEnd w:id="39"/>
      <w:r>
        <w:t xml:space="preserve">H. 4086 -- Rep. J. E. Johnson: A BILL TO AMEND THE CODE OF LAWS OF SOUTH CAROLINA, 1976, BY ADDING SECTION 44-48-115 SO AS TO  GIVE RESIDENTS OF THE SOUTH CAROLINA SEXUALLY VIOLENT PREDATOR TREATMENT UNIT THE RIGHT TO CHALLENGE COMMITMENT AND SUBSEQUENT REVIEWS BASED ON INEFFECTIVE ASSISTANCE OF COUNSEL AND TO ESTABLISH THE PROCESS FOR SUCH CHALLENGES; TO AMEND SECTIONS 44-48-30, 44-48-40, 44-48-50, 44-48-80, 44-48-90, 44-48-100, 44-48-110, 44-48-120, AND 44-48-150, ALL RELATING TO THE "SEXUALLY VIOLENT PREDATOR ACT", SO AS TO DEFINE "QUALIFIED EVALUATOR" AND "RESIDENT"; TO REQUIRE CERTAIN NOTIFICATIONS FOR SUPERVISED REENTRY ORDERS;  TO REQUIRE THE MULTIDISCIPLINARY TEAM TO DETERMINE WHETHER PROBABLE CAUSE EXISTS THAT THE PERSON MEETS THE DEFINITION OF A SEXUALLY VIOLENT PREDATOR; TO CHANGE THE TIMEFRAME WITHIN WHICH THE COURT-APPOINTED QUALIFIED EVALUATOR MUST COMPLETE AN EVALUATION; TO ALLOW THE ATTORNEY GENERAL OR PERSON TO REQUEST AN INDEPENDENT EVALUATION BY A QUALIFIED EVALUATOR IN CERTAIN CIRCUMSTANCES; TO REQUIRE THAT SEXUALLY VIOLENT PREDATOR CASES BE GIVEN PRIORITY HEARING SCHEDULING STATUS; TO REQUIRE THE OFFICE OF INDIGENT DEFENSE TO PROVIDE COUNSEL FOR INDIGENT PERSONS;  TO PROVIDE FOR NONJURY HEARINGS FOR CERTAIN PERSONS FOUND INCOMPETENT TO STAND TRIAL FOR WHOM COMMITMENT IS SOUGHT; TO CHANGE REQUIREMENTS REGARDING PERIODIC EVALUATIONS OF COMMITTED RESIDENTS AND THE RIGHT OF THE RESIDENT TO BE PRESENT AT THE PERIODIC REVIEW HEARING; TO MAKE CERTAIN QUALIFIED EVALUATOR REPORTS ADMISSIBLE AS EVIDENCE; TO REQUIRE THE DEPARTMENT OF MENTAL HEALTH-DESIGNATED QUALIFIED EVALUATOR TO BE A WITNESS FOR PETITIONS FOR RELEASE FILED WITH THE DEPARTMENT'S </w:t>
      </w:r>
      <w:r>
        <w:lastRenderedPageBreak/>
        <w:t>AUTHORIZATION; TO PROVIDE FOR THE RELEASE OF CERTAIN RECORDS TO THE ATTORNEY GENERAL AND TO THE PERSON'S COUNSEL OF RECORD; TO MAKE CONFORMING CHANGES; AND FOR OTHER PURPOSES; AND TO AMEND SECTION 24-21-32, RELATING TO REENTRY SUPERVISION OF INMATES, SO AS TO MAKE CONFORMING CHANGES.</w:t>
      </w:r>
    </w:p>
    <w:p w:rsidR="00526414" w:rsidRDefault="00526414" w:rsidP="00526414">
      <w:bookmarkStart w:id="40" w:name="include_clip_end_55"/>
      <w:bookmarkEnd w:id="40"/>
      <w:r>
        <w:t>Referred to Committee on Judiciary</w:t>
      </w:r>
    </w:p>
    <w:p w:rsidR="00526414" w:rsidRDefault="00526414" w:rsidP="00526414"/>
    <w:p w:rsidR="00526414" w:rsidRDefault="00526414" w:rsidP="00526414">
      <w:pPr>
        <w:keepNext/>
      </w:pPr>
      <w:bookmarkStart w:id="41" w:name="include_clip_start_57"/>
      <w:bookmarkEnd w:id="41"/>
      <w:r>
        <w:t>H. 4087 -- Reps. Bustos and Pope: A BILL TO AMEND SECTION 16-17-420, AS AMENDED, CODE OF LAWS OF SOUTH CAROLINA, 1976, RELATING TO OFFENSES INVOLVING SCHOOL DISTURBANCES BY NONSTUDENTS, SO AS TO EXPAND THE APPLICABILITY OF THE OFFENSES TO CERTAIN FOUR-YEAR KINDERGARTEN PROGRAMS AND DAYCARE PROGRAMS.</w:t>
      </w:r>
    </w:p>
    <w:p w:rsidR="00526414" w:rsidRDefault="00526414" w:rsidP="00526414">
      <w:bookmarkStart w:id="42" w:name="include_clip_end_57"/>
      <w:bookmarkEnd w:id="42"/>
      <w:r>
        <w:t>Referred to Committee on Education and Public Works</w:t>
      </w:r>
    </w:p>
    <w:p w:rsidR="00526414" w:rsidRDefault="00526414" w:rsidP="00526414"/>
    <w:p w:rsidR="00526414" w:rsidRDefault="00526414" w:rsidP="00526414">
      <w:pPr>
        <w:keepNext/>
      </w:pPr>
      <w:bookmarkStart w:id="43" w:name="include_clip_start_59"/>
      <w:bookmarkEnd w:id="43"/>
      <w:r>
        <w:t>H. 4088 -- Reps. Magnuson, Jones, Long, Haddon, Morgan, May, Bennett, Nutt, Chumley, Burns, Elliott, B. Cox, Oremus, V. S. Moss, Crawford, Martin, Trantham, McCravy, McCabe, Dabney, Hiott, G. R. Smith, Thayer and Willis: A BILL TO AMEND SECTION 44-41-680, CODE OF LAWS OF SOUTH CAROLINA, 1976, RELATING TO CERTAIN ABORTION PROHIBITION EXCEPTIONS, SO AS TO ELIMINATE RAPE, INCEST, AND FETAL ANOMALY EXCEPTIONS.</w:t>
      </w:r>
    </w:p>
    <w:p w:rsidR="00526414" w:rsidRDefault="00526414" w:rsidP="00526414">
      <w:bookmarkStart w:id="44" w:name="include_clip_end_59"/>
      <w:bookmarkEnd w:id="44"/>
      <w:r>
        <w:t>Referred to Committee on Judiciary</w:t>
      </w:r>
    </w:p>
    <w:p w:rsidR="00526414" w:rsidRDefault="00526414" w:rsidP="00526414"/>
    <w:p w:rsidR="00526414" w:rsidRDefault="00526414" w:rsidP="00526414">
      <w:pPr>
        <w:keepNext/>
      </w:pPr>
      <w:bookmarkStart w:id="45" w:name="include_clip_start_61"/>
      <w:bookmarkEnd w:id="45"/>
      <w:r>
        <w:t>H. 4090 -- Reps. Haddon, Finlay, Ligon, Long, Burns and Magnuson: A BILL TO AMEND SECTION 57-1-430, CODE OF LAWS OF SOUTH CAROLINA, 1976, RELATING TO THE DUTIES OF THE SECRETARY OF TRANSPORTATION, SO AS TO REQUIRE THE SECRETARY TO CERTIFY THE EXPENDITURE REPORT AND INCLUDE TRANSFERRED FUNDS, AND TO REQUIRE THE SECRETARY TO PUBLISH AND CERTIFY A REPORT REGARDING ANY TRANSFER OF FUNDS TO THE SOUTH CAROLINA TRANSPORTATION INFRASTRUCTURE BANK.</w:t>
      </w:r>
    </w:p>
    <w:p w:rsidR="00526414" w:rsidRDefault="00526414" w:rsidP="00526414">
      <w:bookmarkStart w:id="46" w:name="include_clip_end_61"/>
      <w:bookmarkEnd w:id="46"/>
      <w:r>
        <w:t>Referred to Committee on Ways and Means</w:t>
      </w:r>
    </w:p>
    <w:p w:rsidR="00526414" w:rsidRDefault="00526414" w:rsidP="00526414"/>
    <w:p w:rsidR="00526414" w:rsidRDefault="00526414" w:rsidP="00526414">
      <w:pPr>
        <w:keepNext/>
      </w:pPr>
      <w:bookmarkStart w:id="47" w:name="include_clip_start_63"/>
      <w:bookmarkEnd w:id="47"/>
      <w:r>
        <w:t xml:space="preserve">H. 4091 -- Reps. Haddon, Burns, Chumley, Long, Morgan and Magnuson: A BILL TO AMEND SECTION 12-28-310, CODE OF </w:t>
      </w:r>
      <w:r>
        <w:lastRenderedPageBreak/>
        <w:t>LAWS OF SOUTH CAROLINA, 1976, RELATING TO THE USER FEES ON GASOLINE AND DIESEL FUEL, SO AS TO PROVIDE THAT THE USER FEE MAY NOT INCREASE AFTER JULY 1, 2020.</w:t>
      </w:r>
    </w:p>
    <w:p w:rsidR="00526414" w:rsidRDefault="00526414" w:rsidP="00526414">
      <w:bookmarkStart w:id="48" w:name="include_clip_end_63"/>
      <w:bookmarkEnd w:id="48"/>
      <w:r>
        <w:t>Referred to Committee on Ways and Means</w:t>
      </w:r>
    </w:p>
    <w:p w:rsidR="00526414" w:rsidRDefault="00526414" w:rsidP="00526414"/>
    <w:p w:rsidR="00526414" w:rsidRDefault="00526414" w:rsidP="00526414">
      <w:pPr>
        <w:keepNext/>
      </w:pPr>
      <w:bookmarkStart w:id="49" w:name="include_clip_start_65"/>
      <w:bookmarkEnd w:id="49"/>
      <w:r>
        <w:t>H. 4092 -- Reps. Haddon, Long, Chumley, Morgan, Burns, Oremus, Jones and Willis: A BILL TO AMEND THE CODE OF LAWS OF SOUTH CAROLINA, 1976, BY REPEALING SECTION 12-28-310 RELATING TO THE USER FEES ON GASOLINE AND DIESEL FUEL, AND BY REPEALING SECTION 56-11-410 RELATING TO THE IMPOSITION AND CALCULATION OF THE ROAD TAX AND THE EFFECT OF OTHER MOTOR CARRIER TAXES.</w:t>
      </w:r>
    </w:p>
    <w:p w:rsidR="00526414" w:rsidRDefault="00526414" w:rsidP="00526414">
      <w:bookmarkStart w:id="50" w:name="include_clip_end_65"/>
      <w:bookmarkEnd w:id="50"/>
      <w:r>
        <w:t>Referred to Committee on Ways and Means</w:t>
      </w:r>
    </w:p>
    <w:p w:rsidR="00526414" w:rsidRDefault="00526414" w:rsidP="00526414"/>
    <w:p w:rsidR="00526414" w:rsidRDefault="00526414" w:rsidP="00526414">
      <w:pPr>
        <w:keepNext/>
      </w:pPr>
      <w:bookmarkStart w:id="51" w:name="include_clip_start_67"/>
      <w:bookmarkEnd w:id="51"/>
      <w:r>
        <w:t>H. 4093 -- Reps. Weeks, G. M. Smith and Stavrinakis: A BILL TO AMEND SECTION 12-6-3530, AS AMENDED, CODE OF LAWS OF SOUTH CAROLINA, 1976, RELATING TO COMMUNITY DEVELOPMENT TAX CREDITS, SO AS TO DELETE AN AGGREGATE CREDIT PROVISION AND SET AN ANNUAL LIMIT.</w:t>
      </w:r>
    </w:p>
    <w:p w:rsidR="00526414" w:rsidRDefault="00526414" w:rsidP="00526414">
      <w:bookmarkStart w:id="52" w:name="include_clip_end_67"/>
      <w:bookmarkEnd w:id="52"/>
      <w:r>
        <w:t>Referred to Committee on Ways and Means</w:t>
      </w:r>
    </w:p>
    <w:p w:rsidR="00526414" w:rsidRDefault="00526414" w:rsidP="00526414"/>
    <w:p w:rsidR="00526414" w:rsidRDefault="00526414" w:rsidP="00526414">
      <w:pPr>
        <w:keepNext/>
      </w:pPr>
      <w:bookmarkStart w:id="53" w:name="include_clip_start_69"/>
      <w:bookmarkEnd w:id="53"/>
      <w:r>
        <w:t>H. 4094 -- Rep. Huggins: A BILL TO AMEND THE CODE OF LAWS OF SOUTH CAROLINA, 1976, TO ENACT "JAYCE'S LAW" BY ADDING ARTICLE 17 TO CHAPTER 3, TITLE 47 SO AS TO REQUIRE A PERSON TO REGISTER A FERTILE PIT BULL DOG THEY KEEP, OWN, OR HARBOR, TO ESTABLISH A BREED DETERMINATION PROCEDURE, TO PROVIDE EXCEPTIONS FROM REGISTRATION, AND TO PROVIDE PENALTIES.</w:t>
      </w:r>
    </w:p>
    <w:p w:rsidR="00526414" w:rsidRDefault="00526414" w:rsidP="00526414">
      <w:bookmarkStart w:id="54" w:name="include_clip_end_69"/>
      <w:bookmarkEnd w:id="54"/>
      <w:r>
        <w:t>Referred to Committee on Judiciary</w:t>
      </w:r>
    </w:p>
    <w:p w:rsidR="00526414" w:rsidRDefault="00526414" w:rsidP="00526414"/>
    <w:p w:rsidR="00526414" w:rsidRDefault="00526414" w:rsidP="00526414">
      <w:pPr>
        <w:keepNext/>
      </w:pPr>
      <w:bookmarkStart w:id="55" w:name="include_clip_start_71"/>
      <w:bookmarkEnd w:id="55"/>
      <w:r>
        <w:t>S. 446 -- Senator Malloy: A BILL TO AMEND ACT 259 OF 1961, AS AMENDED, RELATING TO THE HARTSVILLE COMMUNITY CENTER BUILDING COMMISSION, TO INCREASE THE COMMISSION'S MEMBERSHIP FROM THREE TO FIVE MEMBERS.</w:t>
      </w:r>
    </w:p>
    <w:p w:rsidR="00526414" w:rsidRDefault="00526414" w:rsidP="00526414">
      <w:bookmarkStart w:id="56" w:name="include_clip_end_71"/>
      <w:bookmarkEnd w:id="56"/>
      <w:r>
        <w:t>Referred to Committee on Judiciary</w:t>
      </w:r>
    </w:p>
    <w:p w:rsidR="00526414" w:rsidRDefault="00526414" w:rsidP="00526414"/>
    <w:p w:rsidR="00526414" w:rsidRDefault="00526414" w:rsidP="00526414">
      <w:pPr>
        <w:keepNext/>
      </w:pPr>
      <w:bookmarkStart w:id="57" w:name="include_clip_start_73"/>
      <w:bookmarkEnd w:id="57"/>
      <w:r>
        <w:t xml:space="preserve">S. 447 -- Senator Malloy: A BILL TO PROVIDE THAT EACH MEMBER OF THE LEE COUNTY TRANSPORTATION COMMITTEE SHALL BE ALLOWED AND PAID ONE HUNDRED </w:t>
      </w:r>
      <w:r>
        <w:lastRenderedPageBreak/>
        <w:t>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526414" w:rsidRDefault="00526414" w:rsidP="00526414">
      <w:bookmarkStart w:id="58" w:name="include_clip_end_73"/>
      <w:bookmarkEnd w:id="58"/>
      <w:r>
        <w:t>Referred to Lee Delegation</w:t>
      </w:r>
    </w:p>
    <w:p w:rsidR="00526414" w:rsidRDefault="00526414" w:rsidP="00526414"/>
    <w:p w:rsidR="00526414" w:rsidRDefault="00526414" w:rsidP="00526414">
      <w:pPr>
        <w:keepNext/>
        <w:jc w:val="center"/>
        <w:rPr>
          <w:b/>
        </w:rPr>
      </w:pPr>
      <w:r w:rsidRPr="00526414">
        <w:rPr>
          <w:b/>
        </w:rPr>
        <w:t>ROLL CALL</w:t>
      </w:r>
    </w:p>
    <w:p w:rsidR="00526414" w:rsidRDefault="00526414" w:rsidP="0052641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26414" w:rsidRPr="00526414" w:rsidTr="00526414">
        <w:trPr>
          <w:jc w:val="right"/>
        </w:trPr>
        <w:tc>
          <w:tcPr>
            <w:tcW w:w="2179" w:type="dxa"/>
            <w:shd w:val="clear" w:color="auto" w:fill="auto"/>
          </w:tcPr>
          <w:p w:rsidR="00526414" w:rsidRPr="00526414" w:rsidRDefault="00526414" w:rsidP="00526414">
            <w:pPr>
              <w:keepNext/>
              <w:ind w:firstLine="0"/>
            </w:pPr>
            <w:bookmarkStart w:id="59" w:name="vote_start76"/>
            <w:bookmarkEnd w:id="59"/>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Atkinson</w:t>
            </w:r>
          </w:p>
        </w:tc>
        <w:tc>
          <w:tcPr>
            <w:tcW w:w="2179" w:type="dxa"/>
            <w:shd w:val="clear" w:color="auto" w:fill="auto"/>
          </w:tcPr>
          <w:p w:rsidR="00526414" w:rsidRPr="00526414" w:rsidRDefault="00526414" w:rsidP="00526414">
            <w:pPr>
              <w:ind w:firstLine="0"/>
            </w:pPr>
            <w:r>
              <w:t>Bailey</w:t>
            </w:r>
          </w:p>
        </w:tc>
        <w:tc>
          <w:tcPr>
            <w:tcW w:w="2180" w:type="dxa"/>
            <w:shd w:val="clear" w:color="auto" w:fill="auto"/>
          </w:tcPr>
          <w:p w:rsidR="00526414" w:rsidRPr="00526414" w:rsidRDefault="00526414" w:rsidP="00526414">
            <w:pPr>
              <w:ind w:firstLine="0"/>
            </w:pPr>
            <w:r>
              <w:t>Ballentine</w:t>
            </w:r>
          </w:p>
        </w:tc>
      </w:tr>
      <w:tr w:rsidR="00526414" w:rsidRPr="00526414" w:rsidTr="00526414">
        <w:tblPrEx>
          <w:jc w:val="left"/>
        </w:tblPrEx>
        <w:tc>
          <w:tcPr>
            <w:tcW w:w="2179" w:type="dxa"/>
            <w:shd w:val="clear" w:color="auto" w:fill="auto"/>
          </w:tcPr>
          <w:p w:rsidR="00526414" w:rsidRPr="00526414" w:rsidRDefault="00526414" w:rsidP="00526414">
            <w:pPr>
              <w:ind w:firstLine="0"/>
            </w:pPr>
            <w:r>
              <w:t>Bamberg</w:t>
            </w:r>
          </w:p>
        </w:tc>
        <w:tc>
          <w:tcPr>
            <w:tcW w:w="2179" w:type="dxa"/>
            <w:shd w:val="clear" w:color="auto" w:fill="auto"/>
          </w:tcPr>
          <w:p w:rsidR="00526414" w:rsidRPr="00526414" w:rsidRDefault="00526414" w:rsidP="00526414">
            <w:pPr>
              <w:ind w:firstLine="0"/>
            </w:pPr>
            <w:r>
              <w:t>Bannister</w:t>
            </w:r>
          </w:p>
        </w:tc>
        <w:tc>
          <w:tcPr>
            <w:tcW w:w="2180" w:type="dxa"/>
            <w:shd w:val="clear" w:color="auto" w:fill="auto"/>
          </w:tcPr>
          <w:p w:rsidR="00526414" w:rsidRPr="00526414" w:rsidRDefault="00526414" w:rsidP="00526414">
            <w:pPr>
              <w:ind w:firstLine="0"/>
            </w:pPr>
            <w:r>
              <w:t>Bennett</w:t>
            </w:r>
          </w:p>
        </w:tc>
      </w:tr>
      <w:tr w:rsidR="00526414" w:rsidRPr="00526414" w:rsidTr="00526414">
        <w:tblPrEx>
          <w:jc w:val="left"/>
        </w:tblPrEx>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Blackwell</w:t>
            </w:r>
          </w:p>
        </w:tc>
        <w:tc>
          <w:tcPr>
            <w:tcW w:w="2180" w:type="dxa"/>
            <w:shd w:val="clear" w:color="auto" w:fill="auto"/>
          </w:tcPr>
          <w:p w:rsidR="00526414" w:rsidRPr="00526414" w:rsidRDefault="00526414" w:rsidP="00526414">
            <w:pPr>
              <w:ind w:firstLine="0"/>
            </w:pPr>
            <w:r>
              <w:t>Bradley</w:t>
            </w:r>
          </w:p>
        </w:tc>
      </w:tr>
      <w:tr w:rsidR="00526414" w:rsidRPr="00526414" w:rsidTr="00526414">
        <w:tblPrEx>
          <w:jc w:val="left"/>
        </w:tblPrEx>
        <w:tc>
          <w:tcPr>
            <w:tcW w:w="2179" w:type="dxa"/>
            <w:shd w:val="clear" w:color="auto" w:fill="auto"/>
          </w:tcPr>
          <w:p w:rsidR="00526414" w:rsidRPr="00526414" w:rsidRDefault="00526414" w:rsidP="00526414">
            <w:pPr>
              <w:ind w:firstLine="0"/>
            </w:pPr>
            <w:r>
              <w:t>Brawley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blPrEx>
          <w:jc w:val="left"/>
        </w:tblPrEx>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blPrEx>
          <w:jc w:val="left"/>
        </w:tblPrEx>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Clyburn</w:t>
            </w:r>
          </w:p>
        </w:tc>
      </w:tr>
      <w:tr w:rsidR="00526414" w:rsidRPr="00526414" w:rsidTr="00526414">
        <w:tblPrEx>
          <w:jc w:val="left"/>
        </w:tblPrEx>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blPrEx>
          <w:jc w:val="left"/>
        </w:tblPrEx>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blPrEx>
          <w:jc w:val="left"/>
        </w:tblPrEx>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blPrEx>
          <w:jc w:val="left"/>
        </w:tblPrEx>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blPrEx>
          <w:jc w:val="left"/>
        </w:tblPrEx>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Garvin</w:t>
            </w:r>
          </w:p>
        </w:tc>
      </w:tr>
      <w:tr w:rsidR="00526414" w:rsidRPr="00526414" w:rsidTr="00526414">
        <w:tblPrEx>
          <w:jc w:val="left"/>
        </w:tblPrEx>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Gilliard</w:t>
            </w:r>
          </w:p>
        </w:tc>
      </w:tr>
      <w:tr w:rsidR="00526414" w:rsidRPr="00526414" w:rsidTr="00526414">
        <w:tblPrEx>
          <w:jc w:val="left"/>
        </w:tblPrEx>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blPrEx>
          <w:jc w:val="left"/>
        </w:tblPrEx>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blPrEx>
          <w:jc w:val="left"/>
        </w:tblPrEx>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blPrEx>
          <w:jc w:val="left"/>
        </w:tblPrEx>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Howard</w:t>
            </w:r>
          </w:p>
        </w:tc>
      </w:tr>
      <w:tr w:rsidR="00526414" w:rsidRPr="00526414" w:rsidTr="00526414">
        <w:tblPrEx>
          <w:jc w:val="left"/>
        </w:tblPrEx>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Jefferson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Jones</w:t>
            </w:r>
          </w:p>
        </w:tc>
        <w:tc>
          <w:tcPr>
            <w:tcW w:w="2179" w:type="dxa"/>
            <w:shd w:val="clear" w:color="auto" w:fill="auto"/>
          </w:tcPr>
          <w:p w:rsidR="00526414" w:rsidRPr="00526414" w:rsidRDefault="00526414" w:rsidP="00526414">
            <w:pPr>
              <w:ind w:firstLine="0"/>
            </w:pPr>
            <w:r>
              <w:t>Jordan</w:t>
            </w:r>
          </w:p>
        </w:tc>
        <w:tc>
          <w:tcPr>
            <w:tcW w:w="2180" w:type="dxa"/>
            <w:shd w:val="clear" w:color="auto" w:fill="auto"/>
          </w:tcPr>
          <w:p w:rsidR="00526414" w:rsidRPr="00526414" w:rsidRDefault="00526414" w:rsidP="00526414">
            <w:pPr>
              <w:ind w:firstLine="0"/>
            </w:pPr>
            <w:r>
              <w:t>Kimmons</w:t>
            </w:r>
          </w:p>
        </w:tc>
      </w:tr>
      <w:tr w:rsidR="00526414" w:rsidRPr="00526414" w:rsidTr="00526414">
        <w:tblPrEx>
          <w:jc w:val="left"/>
        </w:tblPrEx>
        <w:tc>
          <w:tcPr>
            <w:tcW w:w="2179" w:type="dxa"/>
            <w:shd w:val="clear" w:color="auto" w:fill="auto"/>
          </w:tcPr>
          <w:p w:rsidR="00526414" w:rsidRPr="00526414" w:rsidRDefault="00526414" w:rsidP="00526414">
            <w:pPr>
              <w:ind w:firstLine="0"/>
            </w:pPr>
            <w:r>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blPrEx>
          <w:jc w:val="left"/>
        </w:tblPrEx>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blPrEx>
          <w:jc w:val="left"/>
        </w:tblPrEx>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Matthews</w:t>
            </w:r>
          </w:p>
        </w:tc>
      </w:tr>
      <w:tr w:rsidR="00526414" w:rsidRPr="00526414" w:rsidTr="00526414">
        <w:tblPrEx>
          <w:jc w:val="left"/>
        </w:tblPrEx>
        <w:tc>
          <w:tcPr>
            <w:tcW w:w="2179" w:type="dxa"/>
            <w:shd w:val="clear" w:color="auto" w:fill="auto"/>
          </w:tcPr>
          <w:p w:rsidR="00526414" w:rsidRPr="00526414" w:rsidRDefault="00526414" w:rsidP="00526414">
            <w:pPr>
              <w:ind w:firstLine="0"/>
            </w:pPr>
            <w:r>
              <w:lastRenderedPageBreak/>
              <w:t>May</w:t>
            </w:r>
          </w:p>
        </w:tc>
        <w:tc>
          <w:tcPr>
            <w:tcW w:w="2179" w:type="dxa"/>
            <w:shd w:val="clear" w:color="auto" w:fill="auto"/>
          </w:tcPr>
          <w:p w:rsidR="00526414" w:rsidRPr="00526414" w:rsidRDefault="00526414" w:rsidP="00526414">
            <w:pPr>
              <w:ind w:firstLine="0"/>
            </w:pPr>
            <w:r>
              <w:t>McCabe</w:t>
            </w:r>
          </w:p>
        </w:tc>
        <w:tc>
          <w:tcPr>
            <w:tcW w:w="2180" w:type="dxa"/>
            <w:shd w:val="clear" w:color="auto" w:fill="auto"/>
          </w:tcPr>
          <w:p w:rsidR="00526414" w:rsidRPr="00526414" w:rsidRDefault="00526414" w:rsidP="00526414">
            <w:pPr>
              <w:ind w:firstLine="0"/>
            </w:pPr>
            <w:r>
              <w:t>McCravy</w:t>
            </w:r>
          </w:p>
        </w:tc>
      </w:tr>
      <w:tr w:rsidR="00526414" w:rsidRPr="00526414" w:rsidTr="00526414">
        <w:tblPrEx>
          <w:jc w:val="left"/>
        </w:tblPrEx>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McGinnis</w:t>
            </w:r>
          </w:p>
        </w:tc>
      </w:tr>
      <w:tr w:rsidR="00526414" w:rsidRPr="00526414" w:rsidTr="00526414">
        <w:tblPrEx>
          <w:jc w:val="left"/>
        </w:tblPrEx>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blPrEx>
          <w:jc w:val="left"/>
        </w:tblPrEx>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blPrEx>
          <w:jc w:val="left"/>
        </w:tblPrEx>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W. Newton</w:t>
            </w:r>
          </w:p>
        </w:tc>
      </w:tr>
      <w:tr w:rsidR="00526414" w:rsidRPr="00526414" w:rsidTr="00526414">
        <w:tblPrEx>
          <w:jc w:val="left"/>
        </w:tblPrEx>
        <w:tc>
          <w:tcPr>
            <w:tcW w:w="2179" w:type="dxa"/>
            <w:shd w:val="clear" w:color="auto" w:fill="auto"/>
          </w:tcPr>
          <w:p w:rsidR="00526414" w:rsidRPr="00526414" w:rsidRDefault="00526414" w:rsidP="00526414">
            <w:pPr>
              <w:ind w:firstLine="0"/>
            </w:pPr>
            <w:r>
              <w:t>Nutt</w:t>
            </w:r>
          </w:p>
        </w:tc>
        <w:tc>
          <w:tcPr>
            <w:tcW w:w="2179" w:type="dxa"/>
            <w:shd w:val="clear" w:color="auto" w:fill="auto"/>
          </w:tcPr>
          <w:p w:rsidR="00526414" w:rsidRPr="00526414" w:rsidRDefault="00526414" w:rsidP="00526414">
            <w:pPr>
              <w:ind w:firstLine="0"/>
            </w:pPr>
            <w:r>
              <w:t>Oremus</w:t>
            </w:r>
          </w:p>
        </w:tc>
        <w:tc>
          <w:tcPr>
            <w:tcW w:w="2180" w:type="dxa"/>
            <w:shd w:val="clear" w:color="auto" w:fill="auto"/>
          </w:tcPr>
          <w:p w:rsidR="00526414" w:rsidRPr="00526414" w:rsidRDefault="00526414" w:rsidP="00526414">
            <w:pPr>
              <w:ind w:firstLine="0"/>
            </w:pPr>
            <w:r>
              <w:t>Ott</w:t>
            </w:r>
          </w:p>
        </w:tc>
      </w:tr>
      <w:tr w:rsidR="00526414" w:rsidRPr="00526414" w:rsidTr="00526414">
        <w:tblPrEx>
          <w:jc w:val="left"/>
        </w:tblPrEx>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Pope</w:t>
            </w:r>
          </w:p>
        </w:tc>
      </w:tr>
      <w:tr w:rsidR="00526414" w:rsidRPr="00526414" w:rsidTr="00526414">
        <w:tblPrEx>
          <w:jc w:val="left"/>
        </w:tblPrEx>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Robinson</w:t>
            </w:r>
          </w:p>
        </w:tc>
        <w:tc>
          <w:tcPr>
            <w:tcW w:w="2180" w:type="dxa"/>
            <w:shd w:val="clear" w:color="auto" w:fill="auto"/>
          </w:tcPr>
          <w:p w:rsidR="00526414" w:rsidRPr="00526414" w:rsidRDefault="00526414" w:rsidP="00526414">
            <w:pPr>
              <w:ind w:firstLine="0"/>
            </w:pPr>
            <w:r>
              <w:t>Rose</w:t>
            </w:r>
          </w:p>
        </w:tc>
      </w:tr>
      <w:tr w:rsidR="00526414" w:rsidRPr="00526414" w:rsidTr="00526414">
        <w:tblPrEx>
          <w:jc w:val="left"/>
        </w:tblPrEx>
        <w:tc>
          <w:tcPr>
            <w:tcW w:w="2179" w:type="dxa"/>
            <w:shd w:val="clear" w:color="auto" w:fill="auto"/>
          </w:tcPr>
          <w:p w:rsidR="00526414" w:rsidRPr="00526414" w:rsidRDefault="00526414" w:rsidP="00526414">
            <w:pPr>
              <w:ind w:firstLine="0"/>
            </w:pPr>
            <w:r>
              <w:t>Rutherford</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blPrEx>
          <w:jc w:val="left"/>
        </w:tblPrEx>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blPrEx>
          <w:jc w:val="left"/>
        </w:tblPrEx>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blPrEx>
          <w:jc w:val="left"/>
        </w:tblPrEx>
        <w:tc>
          <w:tcPr>
            <w:tcW w:w="2179" w:type="dxa"/>
            <w:shd w:val="clear" w:color="auto" w:fill="auto"/>
          </w:tcPr>
          <w:p w:rsidR="00526414" w:rsidRPr="00526414" w:rsidRDefault="00526414" w:rsidP="00526414">
            <w:pPr>
              <w:ind w:firstLine="0"/>
            </w:pPr>
            <w:r>
              <w:t>Tedder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Thigpen</w:t>
            </w:r>
          </w:p>
        </w:tc>
      </w:tr>
      <w:tr w:rsidR="00526414" w:rsidRPr="00526414" w:rsidTr="00526414">
        <w:tblPrEx>
          <w:jc w:val="left"/>
        </w:tblPrEx>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Weeks</w:t>
            </w:r>
          </w:p>
        </w:tc>
        <w:tc>
          <w:tcPr>
            <w:tcW w:w="2180" w:type="dxa"/>
            <w:shd w:val="clear" w:color="auto" w:fill="auto"/>
          </w:tcPr>
          <w:p w:rsidR="00526414" w:rsidRPr="00526414" w:rsidRDefault="00526414" w:rsidP="00526414">
            <w:pPr>
              <w:ind w:firstLine="0"/>
            </w:pPr>
            <w:r>
              <w:t>West</w:t>
            </w:r>
          </w:p>
        </w:tc>
      </w:tr>
      <w:tr w:rsidR="00526414" w:rsidRPr="00526414" w:rsidTr="00526414">
        <w:tblPrEx>
          <w:jc w:val="left"/>
        </w:tblPrEx>
        <w:tc>
          <w:tcPr>
            <w:tcW w:w="2179" w:type="dxa"/>
            <w:shd w:val="clear" w:color="auto" w:fill="auto"/>
          </w:tcPr>
          <w:p w:rsidR="00526414" w:rsidRPr="00526414" w:rsidRDefault="00526414" w:rsidP="00526414">
            <w:pPr>
              <w:ind w:firstLine="0"/>
            </w:pPr>
            <w:r>
              <w:t>Wetmore</w:t>
            </w:r>
          </w:p>
        </w:tc>
        <w:tc>
          <w:tcPr>
            <w:tcW w:w="2179" w:type="dxa"/>
            <w:shd w:val="clear" w:color="auto" w:fill="auto"/>
          </w:tcPr>
          <w:p w:rsidR="00526414" w:rsidRPr="00526414" w:rsidRDefault="00526414" w:rsidP="00526414">
            <w:pPr>
              <w:ind w:firstLine="0"/>
            </w:pPr>
            <w:r>
              <w:t>Wheeler</w:t>
            </w:r>
          </w:p>
        </w:tc>
        <w:tc>
          <w:tcPr>
            <w:tcW w:w="2180" w:type="dxa"/>
            <w:shd w:val="clear" w:color="auto" w:fill="auto"/>
          </w:tcPr>
          <w:p w:rsidR="00526414" w:rsidRPr="00526414" w:rsidRDefault="00526414" w:rsidP="00526414">
            <w:pPr>
              <w:ind w:firstLine="0"/>
            </w:pPr>
            <w:r>
              <w:t>White</w:t>
            </w:r>
          </w:p>
        </w:tc>
      </w:tr>
      <w:tr w:rsidR="00526414" w:rsidRPr="00526414" w:rsidTr="00526414">
        <w:tblPrEx>
          <w:jc w:val="left"/>
        </w:tblPrEx>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S. Williams</w:t>
            </w:r>
          </w:p>
        </w:tc>
        <w:tc>
          <w:tcPr>
            <w:tcW w:w="2180" w:type="dxa"/>
            <w:shd w:val="clear" w:color="auto" w:fill="auto"/>
          </w:tcPr>
          <w:p w:rsidR="00526414" w:rsidRPr="00526414" w:rsidRDefault="00526414" w:rsidP="00526414">
            <w:pPr>
              <w:keepNext/>
              <w:ind w:firstLine="0"/>
            </w:pPr>
            <w:r>
              <w:t>Willis</w:t>
            </w:r>
          </w:p>
        </w:tc>
      </w:tr>
      <w:tr w:rsidR="00526414" w:rsidRPr="00526414" w:rsidTr="00526414">
        <w:tblPrEx>
          <w:jc w:val="left"/>
        </w:tblPrEx>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 Present--119</w:t>
      </w:r>
    </w:p>
    <w:p w:rsidR="00526414" w:rsidRDefault="00526414" w:rsidP="00526414"/>
    <w:p w:rsidR="00526414" w:rsidRDefault="00526414" w:rsidP="00526414">
      <w:pPr>
        <w:keepNext/>
        <w:jc w:val="center"/>
        <w:rPr>
          <w:b/>
        </w:rPr>
      </w:pPr>
      <w:r w:rsidRPr="00526414">
        <w:rPr>
          <w:b/>
        </w:rPr>
        <w:t>STATEMENT OF ATTENDANCE</w:t>
      </w:r>
    </w:p>
    <w:p w:rsidR="00526414" w:rsidRDefault="00526414" w:rsidP="00526414">
      <w:r>
        <w:t>Rep. CRAWFORD signed a statement with the Clerk that she came in after the roll call of the House and was present for the Session on Tuesday, March 16.</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HAYES a leave of absence for the day.</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R. WILLIAMS a leave of absence for the day.</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HERBKERSMAN a leave of absence for the day.</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MCKNIGHT a leave of absence for the day.</w:t>
      </w:r>
    </w:p>
    <w:p w:rsidR="00A72E35" w:rsidRDefault="00A72E35" w:rsidP="00526414"/>
    <w:p w:rsidR="00526414" w:rsidRDefault="00526414" w:rsidP="00526414">
      <w:pPr>
        <w:keepNext/>
        <w:jc w:val="center"/>
        <w:rPr>
          <w:b/>
        </w:rPr>
      </w:pPr>
      <w:r w:rsidRPr="00526414">
        <w:rPr>
          <w:b/>
        </w:rPr>
        <w:t>LEAVE OF ABSENCE</w:t>
      </w:r>
    </w:p>
    <w:p w:rsidR="00526414" w:rsidRDefault="00526414" w:rsidP="00526414">
      <w:r>
        <w:t>The SPEAKER granted Rep. BRYANT a leave of absence for the day.</w:t>
      </w:r>
    </w:p>
    <w:p w:rsidR="00526414" w:rsidRDefault="00526414" w:rsidP="00526414">
      <w:pPr>
        <w:keepNext/>
        <w:jc w:val="center"/>
        <w:rPr>
          <w:b/>
        </w:rPr>
      </w:pPr>
      <w:r w:rsidRPr="00526414">
        <w:rPr>
          <w:b/>
        </w:rPr>
        <w:lastRenderedPageBreak/>
        <w:t>DOCTOR OF THE DAY</w:t>
      </w:r>
    </w:p>
    <w:p w:rsidR="00526414" w:rsidRDefault="00526414" w:rsidP="00526414">
      <w:r>
        <w:t>Announcement was made that Dr. Helmut Albrecht of Columbia was the Doctor of the Day for the General Assembly.</w:t>
      </w:r>
    </w:p>
    <w:p w:rsidR="00526414" w:rsidRDefault="00526414" w:rsidP="00526414"/>
    <w:p w:rsidR="00526414" w:rsidRDefault="00526414" w:rsidP="00526414">
      <w:pPr>
        <w:keepNext/>
        <w:jc w:val="center"/>
        <w:rPr>
          <w:b/>
        </w:rPr>
      </w:pPr>
      <w:r w:rsidRPr="00526414">
        <w:rPr>
          <w:b/>
        </w:rPr>
        <w:t>CO-SPONSORS ADDED</w:t>
      </w:r>
    </w:p>
    <w:p w:rsidR="00526414" w:rsidRDefault="00526414" w:rsidP="00526414">
      <w:r>
        <w:t>In accordance with House Rule 5.2 below:</w:t>
      </w:r>
    </w:p>
    <w:p w:rsidR="00D22865" w:rsidRDefault="00D22865" w:rsidP="00526414">
      <w:pPr>
        <w:ind w:firstLine="270"/>
        <w:rPr>
          <w:b/>
          <w:bCs/>
          <w:color w:val="000000"/>
          <w:szCs w:val="22"/>
          <w:lang w:val="en"/>
        </w:rPr>
      </w:pPr>
      <w:bookmarkStart w:id="60" w:name="file_start92"/>
      <w:bookmarkEnd w:id="60"/>
    </w:p>
    <w:p w:rsidR="00526414" w:rsidRPr="00CA29CB" w:rsidRDefault="00526414" w:rsidP="0052641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26414" w:rsidRDefault="00526414" w:rsidP="00526414">
      <w:bookmarkStart w:id="61" w:name="file_end92"/>
      <w:bookmarkEnd w:id="61"/>
    </w:p>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3002</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3012</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4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401" w:type="dxa"/>
            <w:shd w:val="clear" w:color="auto" w:fill="auto"/>
          </w:tcPr>
          <w:p w:rsidR="00526414" w:rsidRPr="00526414" w:rsidRDefault="00526414" w:rsidP="00526414">
            <w:pPr>
              <w:keepNext/>
              <w:ind w:firstLine="0"/>
            </w:pPr>
            <w:r w:rsidRPr="00526414">
              <w:t>H. 3094</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4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401" w:type="dxa"/>
            <w:shd w:val="clear" w:color="auto" w:fill="auto"/>
          </w:tcPr>
          <w:p w:rsidR="00526414" w:rsidRPr="00526414" w:rsidRDefault="00526414" w:rsidP="00526414">
            <w:pPr>
              <w:keepNext/>
              <w:ind w:firstLine="0"/>
            </w:pPr>
            <w:r w:rsidRPr="00526414">
              <w:t>BRADLEY</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65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656" w:type="dxa"/>
            <w:shd w:val="clear" w:color="auto" w:fill="auto"/>
          </w:tcPr>
          <w:p w:rsidR="00526414" w:rsidRPr="00526414" w:rsidRDefault="00526414" w:rsidP="00526414">
            <w:pPr>
              <w:keepNext/>
              <w:ind w:firstLine="0"/>
            </w:pPr>
            <w:r w:rsidRPr="00526414">
              <w:t>H. 3096</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65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656" w:type="dxa"/>
            <w:shd w:val="clear" w:color="auto" w:fill="auto"/>
          </w:tcPr>
          <w:p w:rsidR="00526414" w:rsidRPr="00526414" w:rsidRDefault="00526414" w:rsidP="00526414">
            <w:pPr>
              <w:keepNext/>
              <w:ind w:firstLine="0"/>
            </w:pPr>
            <w:r w:rsidRPr="00526414">
              <w:t>M. M. SMITH</w:t>
            </w:r>
          </w:p>
        </w:tc>
      </w:tr>
    </w:tbl>
    <w:p w:rsidR="00526414" w:rsidRDefault="00526414" w:rsidP="00526414"/>
    <w:p w:rsidR="00526414" w:rsidRDefault="00526414" w:rsidP="00526414">
      <w:pPr>
        <w:keepNext/>
        <w:jc w:val="center"/>
        <w:rPr>
          <w:b/>
        </w:rPr>
      </w:pPr>
      <w:r w:rsidRPr="00526414">
        <w:rPr>
          <w:b/>
        </w:rPr>
        <w:lastRenderedPageBreak/>
        <w:t>CO-SPONSOR ADDED</w:t>
      </w:r>
    </w:p>
    <w:tbl>
      <w:tblPr>
        <w:tblW w:w="0" w:type="auto"/>
        <w:tblLayout w:type="fixed"/>
        <w:tblLook w:val="0000" w:firstRow="0" w:lastRow="0" w:firstColumn="0" w:lastColumn="0" w:noHBand="0" w:noVBand="0"/>
      </w:tblPr>
      <w:tblGrid>
        <w:gridCol w:w="1551"/>
        <w:gridCol w:w="254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541" w:type="dxa"/>
            <w:shd w:val="clear" w:color="auto" w:fill="auto"/>
          </w:tcPr>
          <w:p w:rsidR="00526414" w:rsidRPr="00526414" w:rsidRDefault="00526414" w:rsidP="00526414">
            <w:pPr>
              <w:keepNext/>
              <w:ind w:firstLine="0"/>
            </w:pPr>
            <w:r w:rsidRPr="00526414">
              <w:t>H. 3120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54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541" w:type="dxa"/>
            <w:shd w:val="clear" w:color="auto" w:fill="auto"/>
          </w:tcPr>
          <w:p w:rsidR="00526414" w:rsidRPr="00526414" w:rsidRDefault="00526414" w:rsidP="00526414">
            <w:pPr>
              <w:keepNext/>
              <w:ind w:firstLine="0"/>
            </w:pPr>
            <w:r w:rsidRPr="00526414">
              <w:t>HENDERSON-MYERS</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04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046" w:type="dxa"/>
            <w:shd w:val="clear" w:color="auto" w:fill="auto"/>
          </w:tcPr>
          <w:p w:rsidR="00526414" w:rsidRPr="00526414" w:rsidRDefault="00526414" w:rsidP="00526414">
            <w:pPr>
              <w:keepNext/>
              <w:ind w:firstLine="0"/>
            </w:pPr>
            <w:r w:rsidRPr="00526414">
              <w:t>H. 3217</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04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046" w:type="dxa"/>
            <w:shd w:val="clear" w:color="auto" w:fill="auto"/>
          </w:tcPr>
          <w:p w:rsidR="00526414" w:rsidRPr="00526414" w:rsidRDefault="00526414" w:rsidP="00526414">
            <w:pPr>
              <w:keepNext/>
              <w:ind w:firstLine="0"/>
            </w:pPr>
            <w:r w:rsidRPr="00526414">
              <w:t>POPE and 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3218</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419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4191" w:type="dxa"/>
            <w:shd w:val="clear" w:color="auto" w:fill="auto"/>
          </w:tcPr>
          <w:p w:rsidR="00526414" w:rsidRPr="00526414" w:rsidRDefault="00526414" w:rsidP="00526414">
            <w:pPr>
              <w:keepNext/>
              <w:ind w:firstLine="0"/>
            </w:pPr>
            <w:r w:rsidRPr="00526414">
              <w:t>H. 3319</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419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4191" w:type="dxa"/>
            <w:shd w:val="clear" w:color="auto" w:fill="auto"/>
          </w:tcPr>
          <w:p w:rsidR="00526414" w:rsidRPr="00526414" w:rsidRDefault="00526414" w:rsidP="00526414">
            <w:pPr>
              <w:keepNext/>
              <w:ind w:firstLine="0"/>
            </w:pPr>
            <w:r w:rsidRPr="00526414">
              <w:t>MCDANIEL and HENDERSON-MYERS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22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221" w:type="dxa"/>
            <w:shd w:val="clear" w:color="auto" w:fill="auto"/>
          </w:tcPr>
          <w:p w:rsidR="00526414" w:rsidRPr="00526414" w:rsidRDefault="00526414" w:rsidP="00526414">
            <w:pPr>
              <w:keepNext/>
              <w:ind w:firstLine="0"/>
            </w:pPr>
            <w:r w:rsidRPr="00526414">
              <w:t>H. 3361</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22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221" w:type="dxa"/>
            <w:shd w:val="clear" w:color="auto" w:fill="auto"/>
          </w:tcPr>
          <w:p w:rsidR="00526414" w:rsidRPr="00526414" w:rsidRDefault="00526414" w:rsidP="00526414">
            <w:pPr>
              <w:keepNext/>
              <w:ind w:firstLine="0"/>
            </w:pPr>
            <w:r w:rsidRPr="00526414">
              <w:t>CARTER</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22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221" w:type="dxa"/>
            <w:shd w:val="clear" w:color="auto" w:fill="auto"/>
          </w:tcPr>
          <w:p w:rsidR="00526414" w:rsidRPr="00526414" w:rsidRDefault="00526414" w:rsidP="00526414">
            <w:pPr>
              <w:keepNext/>
              <w:ind w:firstLine="0"/>
            </w:pPr>
            <w:r w:rsidRPr="00526414">
              <w:t>H. 3375</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22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221" w:type="dxa"/>
            <w:shd w:val="clear" w:color="auto" w:fill="auto"/>
          </w:tcPr>
          <w:p w:rsidR="00526414" w:rsidRPr="00526414" w:rsidRDefault="00526414" w:rsidP="00526414">
            <w:pPr>
              <w:keepNext/>
              <w:ind w:firstLine="0"/>
            </w:pPr>
            <w:r w:rsidRPr="00526414">
              <w:t>CARTER</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3443</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3450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lastRenderedPageBreak/>
        <w:t>CO-SPONSORS ADDED</w:t>
      </w:r>
    </w:p>
    <w:tbl>
      <w:tblPr>
        <w:tblW w:w="0" w:type="auto"/>
        <w:tblLayout w:type="fixed"/>
        <w:tblLook w:val="0000" w:firstRow="0" w:lastRow="0" w:firstColumn="0" w:lastColumn="0" w:noHBand="0" w:noVBand="0"/>
      </w:tblPr>
      <w:tblGrid>
        <w:gridCol w:w="1551"/>
        <w:gridCol w:w="213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136" w:type="dxa"/>
            <w:shd w:val="clear" w:color="auto" w:fill="auto"/>
          </w:tcPr>
          <w:p w:rsidR="00526414" w:rsidRPr="00526414" w:rsidRDefault="00526414" w:rsidP="00526414">
            <w:pPr>
              <w:keepNext/>
              <w:ind w:firstLine="0"/>
            </w:pPr>
            <w:r w:rsidRPr="00526414">
              <w:t>H. 3477</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13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136" w:type="dxa"/>
            <w:shd w:val="clear" w:color="auto" w:fill="auto"/>
          </w:tcPr>
          <w:p w:rsidR="00526414" w:rsidRPr="00526414" w:rsidRDefault="00526414" w:rsidP="00526414">
            <w:pPr>
              <w:keepNext/>
              <w:ind w:firstLine="0"/>
            </w:pPr>
            <w:r w:rsidRPr="00526414">
              <w:t>LIGON and HYDE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3482</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WEEKS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3491</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3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31" w:type="dxa"/>
            <w:shd w:val="clear" w:color="auto" w:fill="auto"/>
          </w:tcPr>
          <w:p w:rsidR="00526414" w:rsidRPr="00526414" w:rsidRDefault="00526414" w:rsidP="00526414">
            <w:pPr>
              <w:keepNext/>
              <w:ind w:firstLine="0"/>
            </w:pPr>
            <w:r w:rsidRPr="00526414">
              <w:t>H. 3500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3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31" w:type="dxa"/>
            <w:shd w:val="clear" w:color="auto" w:fill="auto"/>
          </w:tcPr>
          <w:p w:rsidR="00526414" w:rsidRPr="00526414" w:rsidRDefault="00526414" w:rsidP="00526414">
            <w:pPr>
              <w:keepNext/>
              <w:ind w:firstLine="0"/>
            </w:pPr>
            <w:r w:rsidRPr="00526414">
              <w:t>RIVERS</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99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991" w:type="dxa"/>
            <w:shd w:val="clear" w:color="auto" w:fill="auto"/>
          </w:tcPr>
          <w:p w:rsidR="00526414" w:rsidRPr="00526414" w:rsidRDefault="00526414" w:rsidP="00526414">
            <w:pPr>
              <w:keepNext/>
              <w:ind w:firstLine="0"/>
            </w:pPr>
            <w:r w:rsidRPr="00526414">
              <w:t>H. 3545</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99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991" w:type="dxa"/>
            <w:shd w:val="clear" w:color="auto" w:fill="auto"/>
          </w:tcPr>
          <w:p w:rsidR="00526414" w:rsidRPr="00526414" w:rsidRDefault="00526414" w:rsidP="00526414">
            <w:pPr>
              <w:keepNext/>
              <w:ind w:firstLine="0"/>
            </w:pPr>
            <w:r w:rsidRPr="00526414">
              <w:t>ERICKSON and BRADLEY</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22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221" w:type="dxa"/>
            <w:shd w:val="clear" w:color="auto" w:fill="auto"/>
          </w:tcPr>
          <w:p w:rsidR="00526414" w:rsidRPr="00526414" w:rsidRDefault="00526414" w:rsidP="00526414">
            <w:pPr>
              <w:keepNext/>
              <w:ind w:firstLine="0"/>
            </w:pPr>
            <w:r w:rsidRPr="00526414">
              <w:t>H. 3706</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22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221" w:type="dxa"/>
            <w:shd w:val="clear" w:color="auto" w:fill="auto"/>
          </w:tcPr>
          <w:p w:rsidR="00526414" w:rsidRPr="00526414" w:rsidRDefault="00526414" w:rsidP="00526414">
            <w:pPr>
              <w:keepNext/>
              <w:ind w:firstLine="0"/>
            </w:pPr>
            <w:r w:rsidRPr="00526414">
              <w:t>CARTER</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3710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4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401" w:type="dxa"/>
            <w:shd w:val="clear" w:color="auto" w:fill="auto"/>
          </w:tcPr>
          <w:p w:rsidR="00526414" w:rsidRPr="00526414" w:rsidRDefault="00526414" w:rsidP="00526414">
            <w:pPr>
              <w:keepNext/>
              <w:ind w:firstLine="0"/>
            </w:pPr>
            <w:r w:rsidRPr="00526414">
              <w:t>H. 3769</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4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401" w:type="dxa"/>
            <w:shd w:val="clear" w:color="auto" w:fill="auto"/>
          </w:tcPr>
          <w:p w:rsidR="00526414" w:rsidRPr="00526414" w:rsidRDefault="00526414" w:rsidP="00526414">
            <w:pPr>
              <w:keepNext/>
              <w:ind w:firstLine="0"/>
            </w:pPr>
            <w:r w:rsidRPr="00526414">
              <w:t>BRADLEY</w:t>
            </w:r>
          </w:p>
        </w:tc>
      </w:tr>
    </w:tbl>
    <w:p w:rsidR="00526414" w:rsidRDefault="00526414" w:rsidP="00526414"/>
    <w:p w:rsidR="00526414" w:rsidRDefault="00526414" w:rsidP="00526414">
      <w:pPr>
        <w:keepNext/>
        <w:jc w:val="center"/>
        <w:rPr>
          <w:b/>
        </w:rPr>
      </w:pPr>
      <w:r w:rsidRPr="00526414">
        <w:rPr>
          <w:b/>
        </w:rPr>
        <w:lastRenderedPageBreak/>
        <w:t>CO-SPONSORS ADDED</w:t>
      </w:r>
    </w:p>
    <w:tbl>
      <w:tblPr>
        <w:tblW w:w="0" w:type="auto"/>
        <w:tblLayout w:type="fixed"/>
        <w:tblLook w:val="0000" w:firstRow="0" w:lastRow="0" w:firstColumn="0" w:lastColumn="0" w:noHBand="0" w:noVBand="0"/>
      </w:tblPr>
      <w:tblGrid>
        <w:gridCol w:w="1551"/>
        <w:gridCol w:w="204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046" w:type="dxa"/>
            <w:shd w:val="clear" w:color="auto" w:fill="auto"/>
          </w:tcPr>
          <w:p w:rsidR="00526414" w:rsidRPr="00526414" w:rsidRDefault="00526414" w:rsidP="00526414">
            <w:pPr>
              <w:keepNext/>
              <w:ind w:firstLine="0"/>
            </w:pPr>
            <w:r w:rsidRPr="00526414">
              <w:t>H. 3813</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04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046" w:type="dxa"/>
            <w:shd w:val="clear" w:color="auto" w:fill="auto"/>
          </w:tcPr>
          <w:p w:rsidR="00526414" w:rsidRPr="00526414" w:rsidRDefault="00526414" w:rsidP="00526414">
            <w:pPr>
              <w:keepNext/>
              <w:ind w:firstLine="0"/>
            </w:pPr>
            <w:r w:rsidRPr="00526414">
              <w:t>POPE and 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3855</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3869</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3974</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66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661" w:type="dxa"/>
            <w:shd w:val="clear" w:color="auto" w:fill="auto"/>
          </w:tcPr>
          <w:p w:rsidR="00526414" w:rsidRPr="00526414" w:rsidRDefault="00526414" w:rsidP="00526414">
            <w:pPr>
              <w:keepNext/>
              <w:ind w:firstLine="0"/>
            </w:pPr>
            <w:r w:rsidRPr="00526414">
              <w:t>H. 4011</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66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661" w:type="dxa"/>
            <w:shd w:val="clear" w:color="auto" w:fill="auto"/>
          </w:tcPr>
          <w:p w:rsidR="00526414" w:rsidRPr="00526414" w:rsidRDefault="00526414" w:rsidP="00526414">
            <w:pPr>
              <w:keepNext/>
              <w:ind w:firstLine="0"/>
            </w:pPr>
            <w:r w:rsidRPr="00526414">
              <w:t>BRADLEY and RIVERS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4064</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WEEKS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47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476" w:type="dxa"/>
            <w:shd w:val="clear" w:color="auto" w:fill="auto"/>
          </w:tcPr>
          <w:p w:rsidR="00526414" w:rsidRPr="00526414" w:rsidRDefault="00526414" w:rsidP="00526414">
            <w:pPr>
              <w:keepNext/>
              <w:ind w:firstLine="0"/>
            </w:pPr>
            <w:r w:rsidRPr="00526414">
              <w:t>H. 4068</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47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476" w:type="dxa"/>
            <w:shd w:val="clear" w:color="auto" w:fill="auto"/>
          </w:tcPr>
          <w:p w:rsidR="00526414" w:rsidRPr="00526414" w:rsidRDefault="00526414" w:rsidP="00526414">
            <w:pPr>
              <w:keepNext/>
              <w:ind w:firstLine="0"/>
            </w:pPr>
            <w:r w:rsidRPr="00526414">
              <w:t>MCGARRY</w:t>
            </w:r>
          </w:p>
        </w:tc>
      </w:tr>
    </w:tbl>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WILLIS a temporary leave of absence.</w:t>
      </w:r>
    </w:p>
    <w:p w:rsidR="00526414" w:rsidRDefault="00526414" w:rsidP="00526414"/>
    <w:p w:rsidR="00526414" w:rsidRDefault="00526414" w:rsidP="00526414">
      <w:pPr>
        <w:keepNext/>
        <w:jc w:val="center"/>
        <w:rPr>
          <w:b/>
        </w:rPr>
      </w:pPr>
      <w:r w:rsidRPr="00526414">
        <w:rPr>
          <w:b/>
        </w:rPr>
        <w:lastRenderedPageBreak/>
        <w:t>ORDERED ENROLLED FOR RATIFICATION</w:t>
      </w:r>
    </w:p>
    <w:p w:rsidR="00526414" w:rsidRDefault="00526414" w:rsidP="00526414">
      <w:r>
        <w:t xml:space="preserve">The following Bill was read the third time, passed and, having received three readings in both Houses, it was ordered that the title be changed to that of an Act, and that </w:t>
      </w:r>
      <w:r w:rsidR="005C535E">
        <w:t>i</w:t>
      </w:r>
      <w:r>
        <w:t>t be enrolled for ratification:</w:t>
      </w:r>
    </w:p>
    <w:p w:rsidR="00526414" w:rsidRDefault="00526414" w:rsidP="00526414">
      <w:bookmarkStart w:id="62" w:name="include_clip_start_151"/>
      <w:bookmarkEnd w:id="62"/>
    </w:p>
    <w:p w:rsidR="00526414" w:rsidRDefault="00526414" w:rsidP="00526414">
      <w:r>
        <w:t>S. 648 --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D22865" w:rsidRDefault="00D22865" w:rsidP="00526414">
      <w:pPr>
        <w:keepNext/>
        <w:jc w:val="center"/>
        <w:rPr>
          <w:b/>
        </w:rPr>
      </w:pPr>
      <w:bookmarkStart w:id="63" w:name="include_clip_end_151"/>
      <w:bookmarkEnd w:id="63"/>
    </w:p>
    <w:p w:rsidR="00526414" w:rsidRDefault="005C535E" w:rsidP="00526414">
      <w:pPr>
        <w:keepNext/>
        <w:jc w:val="center"/>
        <w:rPr>
          <w:b/>
        </w:rPr>
      </w:pPr>
      <w:r>
        <w:rPr>
          <w:b/>
        </w:rPr>
        <w:br w:type="column"/>
      </w:r>
      <w:r w:rsidR="00526414" w:rsidRPr="00526414">
        <w:rPr>
          <w:b/>
        </w:rPr>
        <w:lastRenderedPageBreak/>
        <w:t>SENT TO THE SENATE</w:t>
      </w:r>
    </w:p>
    <w:p w:rsidR="00526414" w:rsidRDefault="00526414" w:rsidP="00526414">
      <w:r>
        <w:t>The following Bills were taken up, read the third time, and ordered sent to the Senate:</w:t>
      </w:r>
    </w:p>
    <w:p w:rsidR="00526414" w:rsidRDefault="00526414" w:rsidP="00526414">
      <w:bookmarkStart w:id="64" w:name="include_clip_start_154"/>
      <w:bookmarkEnd w:id="64"/>
    </w:p>
    <w:p w:rsidR="00526414" w:rsidRDefault="00526414" w:rsidP="00526414">
      <w:r>
        <w:t>H. 3291 -- Reps. Pope, Burns, Chumley, Bryant, V. S. Moss, Haddon, Forrest and Ligon: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526414" w:rsidRDefault="00526414" w:rsidP="00526414">
      <w:bookmarkStart w:id="65" w:name="include_clip_end_154"/>
      <w:bookmarkStart w:id="66" w:name="include_clip_start_155"/>
      <w:bookmarkEnd w:id="65"/>
      <w:bookmarkEnd w:id="66"/>
    </w:p>
    <w:p w:rsidR="00526414" w:rsidRDefault="00526414" w:rsidP="00526414">
      <w:r>
        <w:t>H. 3694 -- Reps. Atkinson, Hardee, Hewitt, Fry, Brittain, Hayes, McGinnis, R. Williams, V. S. Moss, Lowe, Bryant, Forrest and Anderson: A BILL TO AMEND SECTION 50-11-430, CODE OF LAWS OF SOUTH CAROLINA, 1976, RELATING TO BEAR HUNTING, SO AS TO ALLOW FOR THE USE OF BAIT WHEN HUNTING BEAR IN GAME ZONE 4 DURING A CERTAIN TIME PERIOD.</w:t>
      </w:r>
    </w:p>
    <w:p w:rsidR="00526414" w:rsidRDefault="00526414" w:rsidP="00526414">
      <w:bookmarkStart w:id="67" w:name="include_clip_end_155"/>
      <w:bookmarkStart w:id="68" w:name="include_clip_start_156"/>
      <w:bookmarkEnd w:id="67"/>
      <w:bookmarkEnd w:id="68"/>
    </w:p>
    <w:p w:rsidR="00526414" w:rsidRDefault="00526414" w:rsidP="00526414">
      <w:r>
        <w:t>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526414" w:rsidRDefault="00526414" w:rsidP="00526414">
      <w:bookmarkStart w:id="69" w:name="include_clip_end_156"/>
      <w:bookmarkStart w:id="70" w:name="include_clip_start_157"/>
      <w:bookmarkEnd w:id="69"/>
      <w:bookmarkEnd w:id="70"/>
    </w:p>
    <w:p w:rsidR="00526414" w:rsidRDefault="00526414" w:rsidP="00526414">
      <w:r>
        <w:t xml:space="preserve">H. 3957 -- Reps. Hewitt, Kirby, Bailey and G. M. Smith: A BILL TO AMEND SECTIONS  50-5-1705 AND 50-5-1710, BOTH AS AMENDED, CODE OF LAWS OF SOUTH CAROLINA, 1976, RELATING TO CATCH AND SIZE LIMITS FOR THE TAKING, POSSESSING, LANDING, SELLING, OR PURCHASING OF </w:t>
      </w:r>
      <w:r>
        <w:lastRenderedPageBreak/>
        <w:t>CERTAIN FISH FROM THE STATE'S WATERS, SO AS TO DECREASE THE CATCH LIMIT AND INCREASE THE SIZE LIMIT FOR FLOUNDER.</w:t>
      </w:r>
    </w:p>
    <w:p w:rsidR="00526414" w:rsidRDefault="00526414" w:rsidP="00526414">
      <w:bookmarkStart w:id="71" w:name="include_clip_end_157"/>
      <w:bookmarkStart w:id="72" w:name="include_clip_start_158"/>
      <w:bookmarkEnd w:id="71"/>
      <w:bookmarkEnd w:id="72"/>
    </w:p>
    <w:p w:rsidR="00526414" w:rsidRDefault="00526414" w:rsidP="00526414">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526414" w:rsidRDefault="00526414" w:rsidP="00526414">
      <w:bookmarkStart w:id="73" w:name="include_clip_end_158"/>
      <w:bookmarkStart w:id="74" w:name="include_clip_start_159"/>
      <w:bookmarkEnd w:id="73"/>
      <w:bookmarkEnd w:id="74"/>
    </w:p>
    <w:p w:rsidR="00526414" w:rsidRDefault="00526414" w:rsidP="00526414">
      <w:r>
        <w:t>H. 3541 --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526414" w:rsidRDefault="00526414" w:rsidP="00526414">
      <w:bookmarkStart w:id="75" w:name="include_clip_end_159"/>
      <w:bookmarkStart w:id="76" w:name="include_clip_start_160"/>
      <w:bookmarkEnd w:id="75"/>
      <w:bookmarkEnd w:id="76"/>
    </w:p>
    <w:p w:rsidR="00526414" w:rsidRDefault="00526414" w:rsidP="00526414">
      <w:r>
        <w:t>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526414" w:rsidRDefault="00526414" w:rsidP="00526414">
      <w:bookmarkStart w:id="77" w:name="include_clip_end_160"/>
      <w:bookmarkStart w:id="78" w:name="include_clip_start_161"/>
      <w:bookmarkEnd w:id="77"/>
      <w:bookmarkEnd w:id="78"/>
    </w:p>
    <w:p w:rsidR="00526414" w:rsidRDefault="00526414" w:rsidP="00526414">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526414" w:rsidRDefault="00526414" w:rsidP="00526414">
      <w:bookmarkStart w:id="79" w:name="include_clip_end_161"/>
      <w:bookmarkStart w:id="80" w:name="include_clip_start_162"/>
      <w:bookmarkEnd w:id="79"/>
      <w:bookmarkEnd w:id="80"/>
    </w:p>
    <w:p w:rsidR="00526414" w:rsidRDefault="00526414" w:rsidP="00526414">
      <w:r>
        <w:lastRenderedPageBreak/>
        <w:t>H. 3921 -- Rep. Stavrinakis: A BILL TO AMEND SECTION 58-23-1610, CODE OF LAWS OF SOUTH CAROLINA, 1976, RELATING TO DEFINITIONS APPLICABLE TO THE TRANSPORTATION NETWORK COMPANY ACT, SO AS TO REVISE THE DEFINITIONS OF "PERSONAL VEHICLE" AND "PREARRANGED RIDE".</w:t>
      </w:r>
    </w:p>
    <w:p w:rsidR="00526414" w:rsidRDefault="00526414" w:rsidP="00526414">
      <w:bookmarkStart w:id="81" w:name="include_clip_end_162"/>
      <w:bookmarkStart w:id="82" w:name="include_clip_start_163"/>
      <w:bookmarkEnd w:id="81"/>
      <w:bookmarkEnd w:id="82"/>
    </w:p>
    <w:p w:rsidR="00526414" w:rsidRDefault="00526414" w:rsidP="00526414">
      <w:r>
        <w:t>H. 3281 --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526414" w:rsidRDefault="00526414" w:rsidP="00526414">
      <w:bookmarkStart w:id="83" w:name="include_clip_end_163"/>
      <w:bookmarkEnd w:id="83"/>
    </w:p>
    <w:p w:rsidR="00526414" w:rsidRDefault="00526414" w:rsidP="00526414">
      <w:pPr>
        <w:keepNext/>
        <w:jc w:val="center"/>
        <w:rPr>
          <w:b/>
        </w:rPr>
      </w:pPr>
      <w:r w:rsidRPr="00526414">
        <w:rPr>
          <w:b/>
        </w:rPr>
        <w:t>H. 3991--DEBATE ADJOURNED</w:t>
      </w:r>
    </w:p>
    <w:p w:rsidR="00526414" w:rsidRDefault="00526414" w:rsidP="00526414">
      <w:pPr>
        <w:keepNext/>
      </w:pPr>
      <w:r>
        <w:t>The following Bill was taken up:</w:t>
      </w:r>
    </w:p>
    <w:p w:rsidR="00526414" w:rsidRDefault="00526414" w:rsidP="00526414">
      <w:pPr>
        <w:keepNext/>
      </w:pPr>
      <w:bookmarkStart w:id="84" w:name="include_clip_start_165"/>
      <w:bookmarkEnd w:id="84"/>
    </w:p>
    <w:p w:rsidR="00526414" w:rsidRDefault="00526414" w:rsidP="00526414">
      <w:r>
        <w:t>H. 3991 -- Reps. Rutherford, Wooten and Caskey: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526414" w:rsidRDefault="00526414" w:rsidP="00526414">
      <w:bookmarkStart w:id="85" w:name="include_clip_end_165"/>
      <w:bookmarkEnd w:id="85"/>
    </w:p>
    <w:p w:rsidR="00526414" w:rsidRDefault="00526414" w:rsidP="00526414">
      <w:r>
        <w:t>Rep. SANDIFER moved to adjourn debate on the Bill until Thursday, March 18, which was agreed to.</w:t>
      </w:r>
    </w:p>
    <w:p w:rsidR="00526414" w:rsidRDefault="00526414" w:rsidP="00526414"/>
    <w:p w:rsidR="00526414" w:rsidRDefault="00526414" w:rsidP="00526414">
      <w:pPr>
        <w:keepNext/>
        <w:jc w:val="center"/>
        <w:rPr>
          <w:b/>
        </w:rPr>
      </w:pPr>
      <w:r w:rsidRPr="00526414">
        <w:rPr>
          <w:b/>
        </w:rPr>
        <w:lastRenderedPageBreak/>
        <w:t>H. 4100--POINT OF ORDER</w:t>
      </w:r>
    </w:p>
    <w:p w:rsidR="00526414" w:rsidRDefault="00526414" w:rsidP="00526414">
      <w:pPr>
        <w:keepNext/>
      </w:pPr>
      <w:r>
        <w:t>The following Bill was taken up:</w:t>
      </w:r>
    </w:p>
    <w:p w:rsidR="00526414" w:rsidRDefault="00526414" w:rsidP="00526414">
      <w:pPr>
        <w:keepNext/>
      </w:pPr>
      <w:bookmarkStart w:id="86" w:name="include_clip_start_168"/>
      <w:bookmarkEnd w:id="86"/>
    </w:p>
    <w:p w:rsidR="00526414" w:rsidRDefault="00526414" w:rsidP="00526414">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526414" w:rsidRDefault="00526414" w:rsidP="00526414">
      <w:bookmarkStart w:id="87" w:name="include_clip_end_168"/>
      <w:bookmarkEnd w:id="87"/>
    </w:p>
    <w:p w:rsidR="00526414" w:rsidRDefault="00526414" w:rsidP="00526414">
      <w:pPr>
        <w:keepNext/>
        <w:jc w:val="center"/>
        <w:rPr>
          <w:b/>
        </w:rPr>
      </w:pPr>
      <w:r w:rsidRPr="00526414">
        <w:rPr>
          <w:b/>
        </w:rPr>
        <w:t>POINT OF ORDER</w:t>
      </w:r>
    </w:p>
    <w:p w:rsidR="00526414" w:rsidRDefault="00526414" w:rsidP="00526414">
      <w:r>
        <w:t>Rep. G. M. SMITH made the Point of Order that the Bill was improperly before the House for consideration since its number and title have not been printed in the House Calendar at least one statewide legislative day prior to second reading.</w:t>
      </w:r>
    </w:p>
    <w:p w:rsidR="00526414" w:rsidRDefault="00526414" w:rsidP="00526414">
      <w:r>
        <w:t xml:space="preserve">The SPEAKER sustained the Point of Order.  </w:t>
      </w:r>
    </w:p>
    <w:p w:rsidR="00526414" w:rsidRDefault="00526414" w:rsidP="00526414"/>
    <w:p w:rsidR="00526414" w:rsidRDefault="00526414" w:rsidP="00526414">
      <w:pPr>
        <w:keepNext/>
        <w:jc w:val="center"/>
        <w:rPr>
          <w:b/>
        </w:rPr>
      </w:pPr>
      <w:r w:rsidRPr="00526414">
        <w:rPr>
          <w:b/>
        </w:rPr>
        <w:t>H. 4101--POINT OF ORDER</w:t>
      </w:r>
    </w:p>
    <w:p w:rsidR="00526414" w:rsidRDefault="00526414" w:rsidP="00526414">
      <w:pPr>
        <w:keepNext/>
      </w:pPr>
      <w:r>
        <w:t>The following Joint Resolution was taken up:</w:t>
      </w:r>
    </w:p>
    <w:p w:rsidR="00526414" w:rsidRDefault="00526414" w:rsidP="00526414">
      <w:pPr>
        <w:keepNext/>
      </w:pPr>
      <w:bookmarkStart w:id="88" w:name="include_clip_start_172"/>
      <w:bookmarkEnd w:id="88"/>
    </w:p>
    <w:p w:rsidR="00526414" w:rsidRDefault="00526414" w:rsidP="00526414">
      <w:r>
        <w:t>H. 4101 -- Ways and Means Committee: A JOINT RESOLUTION TO APPROPRIATE MONIES FROM THE CAPITAL RESERVE FUND FOR FISCAL YEAR 2020-2021, AND TO ALLOW UNEXPENDED FUNDS APPROPRIATED TO BE CARRIED FORWARD TO SUCCEEDING FISCAL YEARS AND EXPENDED FOR THE SAME PURPOSES.</w:t>
      </w:r>
    </w:p>
    <w:p w:rsidR="00526414" w:rsidRDefault="00526414" w:rsidP="00526414">
      <w:bookmarkStart w:id="89" w:name="include_clip_end_172"/>
      <w:bookmarkEnd w:id="89"/>
    </w:p>
    <w:p w:rsidR="00526414" w:rsidRDefault="00526414" w:rsidP="00526414">
      <w:pPr>
        <w:keepNext/>
        <w:jc w:val="center"/>
        <w:rPr>
          <w:b/>
        </w:rPr>
      </w:pPr>
      <w:r w:rsidRPr="00526414">
        <w:rPr>
          <w:b/>
        </w:rPr>
        <w:t>POINT OF ORDER</w:t>
      </w:r>
    </w:p>
    <w:p w:rsidR="00526414" w:rsidRDefault="00526414" w:rsidP="00526414">
      <w:r>
        <w:t>Rep. G. M. SMITH made the Point of Order that the Joint Resolution was improperly before the House for consideration since its number and title have not been printed in the House Calendar at least one statewide legislative day prior to second reading.</w:t>
      </w:r>
    </w:p>
    <w:p w:rsidR="00526414" w:rsidRDefault="00526414" w:rsidP="00526414">
      <w:r>
        <w:t xml:space="preserve">The SPEAKER sustained the Point of Order.  </w:t>
      </w:r>
    </w:p>
    <w:p w:rsidR="00526414" w:rsidRDefault="00526414" w:rsidP="00526414"/>
    <w:p w:rsidR="00526414" w:rsidRDefault="00526414" w:rsidP="00526414">
      <w:pPr>
        <w:keepNext/>
        <w:jc w:val="center"/>
        <w:rPr>
          <w:b/>
        </w:rPr>
      </w:pPr>
      <w:r w:rsidRPr="00526414">
        <w:rPr>
          <w:b/>
        </w:rPr>
        <w:t>H. 3589--SENATE AMENDMENTS AMENDED AND RETURNED TO THE SENATE</w:t>
      </w:r>
    </w:p>
    <w:p w:rsidR="00526414" w:rsidRDefault="00526414" w:rsidP="00526414">
      <w:r>
        <w:t xml:space="preserve">The Senate Amendments to the following Bill were taken up for consideration: </w:t>
      </w:r>
    </w:p>
    <w:p w:rsidR="00526414" w:rsidRPr="005C535E" w:rsidRDefault="00526414" w:rsidP="00526414">
      <w:pPr>
        <w:rPr>
          <w:sz w:val="16"/>
          <w:szCs w:val="16"/>
        </w:rPr>
      </w:pPr>
      <w:bookmarkStart w:id="90" w:name="include_clip_start_176"/>
      <w:bookmarkEnd w:id="90"/>
    </w:p>
    <w:p w:rsidR="00526414" w:rsidRDefault="00526414" w:rsidP="00526414">
      <w:r>
        <w:t xml:space="preserve">H. 3589 -- Reps. Allison, Lucas, M. M. Smith, Calhoon, Felder and Huggins: A BILL TO AMEND SECTION 59-19-350, CODE OF </w:t>
      </w:r>
      <w:r>
        <w:lastRenderedPageBreak/>
        <w:t>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26414" w:rsidRDefault="00526414" w:rsidP="00526414"/>
    <w:p w:rsidR="00526414" w:rsidRPr="00F17830" w:rsidRDefault="00526414" w:rsidP="00526414">
      <w:r w:rsidRPr="00F17830">
        <w:t>The Committee on Education and Public Works proposed the following Amendment No. 1A</w:t>
      </w:r>
      <w:r w:rsidR="00D22865">
        <w:t xml:space="preserve"> to </w:t>
      </w:r>
      <w:r w:rsidRPr="00F17830">
        <w:t>H. 3589 (COUNCIL\WAB\3589C006.</w:t>
      </w:r>
      <w:r w:rsidR="00D22865">
        <w:t xml:space="preserve"> </w:t>
      </w:r>
      <w:r w:rsidRPr="00F17830">
        <w:t>RT.WAB21), which was adopted:</w:t>
      </w:r>
    </w:p>
    <w:p w:rsidR="00526414" w:rsidRPr="00526414" w:rsidRDefault="00526414" w:rsidP="00526414">
      <w:pPr>
        <w:rPr>
          <w:color w:val="000000"/>
          <w:u w:color="000000"/>
        </w:rPr>
      </w:pPr>
      <w:r w:rsidRPr="00F17830">
        <w:t xml:space="preserve">Amend the bill, as and if amended, by </w:t>
      </w:r>
      <w:r w:rsidRPr="00526414">
        <w:rPr>
          <w:color w:val="000000"/>
          <w:u w:color="000000"/>
        </w:rPr>
        <w:t>striking all after the enacting words and inserting:</w:t>
      </w:r>
    </w:p>
    <w:p w:rsidR="00526414" w:rsidRPr="00526414" w:rsidRDefault="00526414" w:rsidP="00526414">
      <w:pPr>
        <w:rPr>
          <w:color w:val="000000"/>
          <w:u w:color="000000"/>
        </w:rPr>
      </w:pPr>
      <w:r w:rsidRPr="00526414">
        <w:rPr>
          <w:color w:val="000000"/>
          <w:u w:color="000000"/>
        </w:rPr>
        <w:t>/</w:t>
      </w:r>
      <w:r w:rsidRPr="00526414">
        <w:rPr>
          <w:color w:val="000000"/>
          <w:u w:color="000000"/>
        </w:rPr>
        <w:tab/>
        <w:t>SECTION</w:t>
      </w:r>
      <w:r w:rsidRPr="00526414">
        <w:rPr>
          <w:color w:val="000000"/>
          <w:u w:color="000000"/>
        </w:rPr>
        <w:tab/>
        <w:t>1.</w:t>
      </w:r>
      <w:r w:rsidRPr="00526414">
        <w:rPr>
          <w:color w:val="000000"/>
          <w:u w:color="000000"/>
        </w:rPr>
        <w:tab/>
        <w:t>Section 59</w:t>
      </w:r>
      <w:r w:rsidRPr="00526414">
        <w:rPr>
          <w:color w:val="000000"/>
          <w:u w:color="000000"/>
        </w:rPr>
        <w:noBreakHyphen/>
        <w:t>19</w:t>
      </w:r>
      <w:r w:rsidRPr="00526414">
        <w:rPr>
          <w:color w:val="000000"/>
          <w:u w:color="000000"/>
        </w:rPr>
        <w:noBreakHyphen/>
        <w:t>350(</w:t>
      </w:r>
      <w:bookmarkStart w:id="91" w:name="temp"/>
      <w:bookmarkEnd w:id="91"/>
      <w:r w:rsidRPr="00526414">
        <w:rPr>
          <w:color w:val="000000"/>
          <w:u w:color="000000"/>
        </w:rPr>
        <w:t>A) of the 1976 Code is amended to read:</w:t>
      </w:r>
    </w:p>
    <w:p w:rsidR="00526414" w:rsidRPr="00526414" w:rsidRDefault="00526414" w:rsidP="00526414">
      <w:pPr>
        <w:rPr>
          <w:color w:val="000000"/>
          <w:u w:color="000000"/>
        </w:rPr>
      </w:pPr>
      <w:r w:rsidRPr="00526414">
        <w:rPr>
          <w:color w:val="000000"/>
          <w:u w:color="000000"/>
        </w:rPr>
        <w:tab/>
        <w:t>“(A)</w:t>
      </w:r>
      <w:r w:rsidRPr="00526414">
        <w:rPr>
          <w:color w:val="000000"/>
          <w:u w:val="single" w:color="000000"/>
        </w:rPr>
        <w:t>(1)</w:t>
      </w:r>
      <w:r w:rsidRPr="00526414">
        <w:rPr>
          <w:color w:val="000000"/>
          <w:u w:color="000000"/>
        </w:rPr>
        <w:tab/>
        <w:t xml:space="preserve">A local school district board of trustees of this State desirous of creating an avenue for new, innovative, and more flexible ways of educating children within their district, may create </w:t>
      </w:r>
      <w:r w:rsidRPr="00526414">
        <w:rPr>
          <w:strike/>
          <w:color w:val="000000"/>
          <w:u w:color="000000"/>
        </w:rPr>
        <w:t>a school of choice</w:t>
      </w:r>
      <w:r w:rsidRPr="00526414">
        <w:rPr>
          <w:color w:val="000000"/>
          <w:u w:color="000000"/>
        </w:rPr>
        <w:t xml:space="preserve"> </w:t>
      </w:r>
      <w:r w:rsidRPr="00526414">
        <w:rPr>
          <w:color w:val="000000"/>
          <w:u w:val="single" w:color="000000"/>
        </w:rPr>
        <w:t>one or more schools of innovation</w:t>
      </w:r>
      <w:r w:rsidRPr="00526414">
        <w:rPr>
          <w:color w:val="000000"/>
          <w:u w:color="000000"/>
        </w:rPr>
        <w:t xml:space="preserve"> within the district that </w:t>
      </w:r>
      <w:r w:rsidRPr="00526414">
        <w:rPr>
          <w:strike/>
          <w:color w:val="000000"/>
          <w:u w:color="000000"/>
        </w:rPr>
        <w:t>is</w:t>
      </w:r>
      <w:r w:rsidRPr="00526414">
        <w:rPr>
          <w:color w:val="000000"/>
          <w:u w:color="000000"/>
        </w:rPr>
        <w:t xml:space="preserve"> </w:t>
      </w:r>
      <w:r w:rsidRPr="00526414">
        <w:rPr>
          <w:color w:val="000000"/>
          <w:u w:val="single" w:color="000000"/>
        </w:rPr>
        <w:t>are</w:t>
      </w:r>
      <w:r w:rsidRPr="00526414">
        <w:rPr>
          <w:color w:val="000000"/>
          <w:u w:color="000000"/>
        </w:rPr>
        <w:t xml:space="preserve"> exempt from </w:t>
      </w:r>
      <w:r w:rsidRPr="00526414">
        <w:rPr>
          <w:color w:val="000000"/>
          <w:u w:val="single" w:color="000000"/>
        </w:rPr>
        <w:t>applicable</w:t>
      </w:r>
      <w:r w:rsidRPr="00526414">
        <w:rPr>
          <w:color w:val="000000"/>
          <w:u w:color="000000"/>
        </w:rPr>
        <w:t xml:space="preserve"> state statutes </w:t>
      </w:r>
      <w:r w:rsidRPr="00526414">
        <w:rPr>
          <w:color w:val="000000"/>
          <w:u w:val="single" w:color="000000"/>
        </w:rPr>
        <w:t>and regulations</w:t>
      </w:r>
      <w:r w:rsidRPr="00526414">
        <w:rPr>
          <w:color w:val="000000"/>
          <w:u w:color="000000"/>
        </w:rPr>
        <w:t xml:space="preserve"> which govern other schools in the district </w:t>
      </w:r>
      <w:r w:rsidRPr="00526414">
        <w:rPr>
          <w:strike/>
          <w:color w:val="000000"/>
          <w:u w:color="000000"/>
        </w:rPr>
        <w:t>and regulations promulgated by the State Board of Education</w:t>
      </w:r>
      <w:r w:rsidRPr="00526414">
        <w:rPr>
          <w:color w:val="000000"/>
          <w:u w:color="000000"/>
        </w:rPr>
        <w:t xml:space="preserve">. To achieve the status of </w:t>
      </w:r>
      <w:r w:rsidRPr="00526414">
        <w:rPr>
          <w:color w:val="000000"/>
          <w:u w:val="single" w:color="000000"/>
        </w:rPr>
        <w:t>a school of innovation and have</w:t>
      </w:r>
      <w:r w:rsidRPr="00526414">
        <w:rPr>
          <w:color w:val="000000"/>
          <w:u w:color="000000"/>
        </w:rPr>
        <w:t xml:space="preserve">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526414">
        <w:rPr>
          <w:color w:val="000000"/>
          <w:u w:color="000000"/>
        </w:rPr>
        <w:noBreakHyphen/>
        <w:t>thirds affirmative vote of the board for each exemption and the proposed exemption is approved by the State Board of Education</w:t>
      </w:r>
      <w:r w:rsidRPr="00526414">
        <w:rPr>
          <w:color w:val="000000"/>
          <w:u w:val="single" w:color="000000"/>
        </w:rPr>
        <w:t>, provided a district may not designate all schools in the district as schools of innovation</w:t>
      </w:r>
      <w:r w:rsidRPr="00526414">
        <w:rPr>
          <w:color w:val="000000"/>
          <w:u w:color="000000"/>
        </w:rPr>
        <w:t>.</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(2)</w:t>
      </w:r>
      <w:r w:rsidRPr="00526414">
        <w:rPr>
          <w:color w:val="000000"/>
          <w:u w:color="000000"/>
        </w:rPr>
        <w:tab/>
      </w:r>
      <w:r w:rsidRPr="00526414">
        <w:rPr>
          <w:color w:val="000000"/>
          <w:u w:val="single" w:color="000000"/>
        </w:rPr>
        <w:t>To achieve the status of exemption:</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(a)</w:t>
      </w:r>
      <w:r w:rsidRPr="00526414">
        <w:rPr>
          <w:color w:val="000000"/>
          <w:u w:color="000000"/>
        </w:rPr>
        <w:tab/>
      </w:r>
      <w:r w:rsidRPr="00526414">
        <w:rPr>
          <w:color w:val="000000"/>
          <w:u w:val="single" w:color="000000"/>
        </w:rPr>
        <w:t xml:space="preserve">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 </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 xml:space="preserve">The district superintendent must submit a request containing the information in subitem (a) to the local board of trustees for approval, which must be considered in a public meeting and requires </w:t>
      </w:r>
      <w:r w:rsidRPr="00526414">
        <w:rPr>
          <w:color w:val="000000"/>
          <w:u w:val="single" w:color="000000"/>
        </w:rPr>
        <w:lastRenderedPageBreak/>
        <w:t>a two</w:t>
      </w:r>
      <w:r w:rsidRPr="00526414">
        <w:rPr>
          <w:color w:val="000000"/>
          <w:u w:val="single" w:color="000000"/>
        </w:rPr>
        <w:noBreakHyphen/>
        <w:t>thirds vote of the board for approval. Any change in the request must be approved by the local board by a two</w:t>
      </w:r>
      <w:r w:rsidRPr="00526414">
        <w:rPr>
          <w:color w:val="000000"/>
          <w:u w:val="single" w:color="000000"/>
        </w:rPr>
        <w:noBreakHyphen/>
        <w:t>thirds vote.</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(c)</w:t>
      </w:r>
      <w:r w:rsidRPr="00526414">
        <w:rPr>
          <w:color w:val="000000"/>
          <w:u w:color="000000"/>
        </w:rPr>
        <w:tab/>
      </w:r>
      <w:r w:rsidRPr="00526414">
        <w:rPr>
          <w:color w:val="000000"/>
          <w:u w:val="single" w:color="000000"/>
        </w:rPr>
        <w:t>Once approved by a local school board, the district superintendent must submit the request to the State Board of Education for approval, which requires a two</w:t>
      </w:r>
      <w:r w:rsidRPr="00526414">
        <w:rPr>
          <w:color w:val="000000"/>
          <w:u w:val="single" w:color="000000"/>
        </w:rPr>
        <w:noBreakHyphen/>
        <w:t>thirds vote of the State Board. Any change in a request that is pending approval by, or has been approved by, the State Board of Education must be made in the same manner as provided in subitem (b) and this subitem for initial requests.</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(d)</w:t>
      </w:r>
      <w:r w:rsidRPr="00526414">
        <w:rPr>
          <w:color w:val="000000"/>
          <w:u w:color="000000"/>
        </w:rPr>
        <w:tab/>
      </w:r>
      <w:r w:rsidRPr="00526414">
        <w:rPr>
          <w:color w:val="000000"/>
          <w:u w:val="single" w:color="000000"/>
        </w:rPr>
        <w:t>Once approved by the State Board, a school of innovation designation is for four years from the date of approval but may be renewed through the same process as for the initial approval in this subsection.</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(3)</w:t>
      </w:r>
      <w:r w:rsidRPr="00526414">
        <w:rPr>
          <w:color w:val="000000"/>
          <w:u w:color="000000"/>
        </w:rPr>
        <w:tab/>
      </w:r>
      <w:r w:rsidRPr="00526414">
        <w:rPr>
          <w:color w:val="000000"/>
          <w:u w:val="single" w:color="000000"/>
        </w:rPr>
        <w:t>Each school of innovation annually before July first shall:</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provide full financial statements detailing how it receives and expends funds; and</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(c)</w:t>
      </w:r>
      <w:r w:rsidRPr="00526414">
        <w:rPr>
          <w:color w:val="000000"/>
          <w:u w:color="000000"/>
        </w:rPr>
        <w:tab/>
      </w:r>
      <w:r w:rsidRPr="00526414">
        <w:rPr>
          <w:color w:val="000000"/>
          <w:u w:val="single" w:color="000000"/>
        </w:rPr>
        <w:t>report the academic achievement of its students as indicated by the performance of its students on the same assessments and matrices required of all other public schools, based on grade level.</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(4)</w:t>
      </w:r>
      <w:r w:rsidRPr="00526414">
        <w:rPr>
          <w:color w:val="000000"/>
          <w:u w:color="000000"/>
        </w:rPr>
        <w:tab/>
      </w:r>
      <w:r w:rsidRPr="00526414">
        <w:rPr>
          <w:color w:val="000000"/>
          <w:u w:val="single" w:color="000000"/>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2.</w:t>
      </w:r>
      <w:r w:rsidRPr="00526414">
        <w:rPr>
          <w:color w:val="000000"/>
          <w:u w:color="000000"/>
        </w:rPr>
        <w:tab/>
        <w:t xml:space="preserve">This act takes effect upon approval by the Governor. </w:t>
      </w:r>
      <w:r w:rsidR="00D22865">
        <w:rPr>
          <w:color w:val="000000"/>
          <w:u w:color="000000"/>
        </w:rPr>
        <w:t xml:space="preserve">  </w:t>
      </w:r>
      <w:r w:rsidRPr="00526414">
        <w:rPr>
          <w:color w:val="000000"/>
          <w:u w:color="000000"/>
        </w:rPr>
        <w:t>/</w:t>
      </w:r>
    </w:p>
    <w:p w:rsidR="00526414" w:rsidRPr="00F17830" w:rsidRDefault="00526414" w:rsidP="00526414">
      <w:r w:rsidRPr="00F17830">
        <w:t>Renumber sections to conform.</w:t>
      </w:r>
    </w:p>
    <w:p w:rsidR="00526414" w:rsidRDefault="00526414" w:rsidP="00526414">
      <w:r w:rsidRPr="00F17830">
        <w:t>Amend title to conform.</w:t>
      </w:r>
    </w:p>
    <w:p w:rsidR="00526414" w:rsidRDefault="00526414" w:rsidP="00526414"/>
    <w:p w:rsidR="00526414" w:rsidRDefault="00526414" w:rsidP="00526414">
      <w:r>
        <w:t>Rep. ALLISON explained the amendment.</w:t>
      </w:r>
    </w:p>
    <w:p w:rsidR="00526414" w:rsidRDefault="00526414" w:rsidP="00526414"/>
    <w:p w:rsidR="00526414" w:rsidRDefault="00526414" w:rsidP="00526414">
      <w:r>
        <w:t xml:space="preserve">The yeas and nays were taken resulting as follows: </w:t>
      </w:r>
    </w:p>
    <w:p w:rsidR="00526414" w:rsidRDefault="00526414" w:rsidP="00526414">
      <w:pPr>
        <w:jc w:val="center"/>
      </w:pPr>
      <w:r>
        <w:t xml:space="preserve"> </w:t>
      </w:r>
      <w:bookmarkStart w:id="92" w:name="vote_start179"/>
      <w:bookmarkEnd w:id="92"/>
      <w:r>
        <w:t>Yeas 106; Nays 1</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c>
          <w:tcPr>
            <w:tcW w:w="2179" w:type="dxa"/>
            <w:shd w:val="clear" w:color="auto" w:fill="auto"/>
          </w:tcPr>
          <w:p w:rsidR="00526414" w:rsidRPr="00526414" w:rsidRDefault="00526414" w:rsidP="00526414">
            <w:pPr>
              <w:ind w:firstLine="0"/>
            </w:pPr>
            <w:r>
              <w:t>Atkinson</w:t>
            </w:r>
          </w:p>
        </w:tc>
        <w:tc>
          <w:tcPr>
            <w:tcW w:w="2179" w:type="dxa"/>
            <w:shd w:val="clear" w:color="auto" w:fill="auto"/>
          </w:tcPr>
          <w:p w:rsidR="00526414" w:rsidRPr="00526414" w:rsidRDefault="00526414" w:rsidP="00526414">
            <w:pPr>
              <w:ind w:firstLine="0"/>
            </w:pPr>
            <w:r>
              <w:t>Bailey</w:t>
            </w:r>
          </w:p>
        </w:tc>
        <w:tc>
          <w:tcPr>
            <w:tcW w:w="2180" w:type="dxa"/>
            <w:shd w:val="clear" w:color="auto" w:fill="auto"/>
          </w:tcPr>
          <w:p w:rsidR="00526414" w:rsidRPr="00526414" w:rsidRDefault="00526414" w:rsidP="00526414">
            <w:pPr>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Blackwell</w:t>
            </w:r>
          </w:p>
        </w:tc>
        <w:tc>
          <w:tcPr>
            <w:tcW w:w="2179" w:type="dxa"/>
            <w:shd w:val="clear" w:color="auto" w:fill="auto"/>
          </w:tcPr>
          <w:p w:rsidR="00526414" w:rsidRPr="00526414" w:rsidRDefault="00526414" w:rsidP="00526414">
            <w:pPr>
              <w:ind w:firstLine="0"/>
            </w:pPr>
            <w:r>
              <w:t>Bradley</w:t>
            </w:r>
          </w:p>
        </w:tc>
        <w:tc>
          <w:tcPr>
            <w:tcW w:w="2180" w:type="dxa"/>
            <w:shd w:val="clear" w:color="auto" w:fill="auto"/>
          </w:tcPr>
          <w:p w:rsidR="00526414" w:rsidRPr="00526414" w:rsidRDefault="00526414" w:rsidP="00526414">
            <w:pPr>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Burns</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Calhoon</w:t>
            </w:r>
          </w:p>
        </w:tc>
        <w:tc>
          <w:tcPr>
            <w:tcW w:w="2179" w:type="dxa"/>
            <w:shd w:val="clear" w:color="auto" w:fill="auto"/>
          </w:tcPr>
          <w:p w:rsidR="00526414" w:rsidRPr="00526414" w:rsidRDefault="00526414" w:rsidP="00526414">
            <w:pPr>
              <w:ind w:firstLine="0"/>
            </w:pPr>
            <w:r>
              <w:t>Carter</w:t>
            </w:r>
          </w:p>
        </w:tc>
        <w:tc>
          <w:tcPr>
            <w:tcW w:w="2180" w:type="dxa"/>
            <w:shd w:val="clear" w:color="auto" w:fill="auto"/>
          </w:tcPr>
          <w:p w:rsidR="00526414" w:rsidRPr="00526414" w:rsidRDefault="00526414" w:rsidP="00526414">
            <w:pPr>
              <w:ind w:firstLine="0"/>
            </w:pPr>
            <w:r>
              <w:t>Caskey</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lastRenderedPageBreak/>
              <w:t>Dabney</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Elliott</w:t>
            </w:r>
          </w:p>
        </w:tc>
        <w:tc>
          <w:tcPr>
            <w:tcW w:w="2179" w:type="dxa"/>
            <w:shd w:val="clear" w:color="auto" w:fill="auto"/>
          </w:tcPr>
          <w:p w:rsidR="00526414" w:rsidRPr="00526414" w:rsidRDefault="00526414" w:rsidP="00526414">
            <w:pPr>
              <w:ind w:firstLine="0"/>
            </w:pPr>
            <w:r>
              <w:t>Erickson</w:t>
            </w:r>
          </w:p>
        </w:tc>
        <w:tc>
          <w:tcPr>
            <w:tcW w:w="2180" w:type="dxa"/>
            <w:shd w:val="clear" w:color="auto" w:fill="auto"/>
          </w:tcPr>
          <w:p w:rsidR="00526414" w:rsidRPr="00526414" w:rsidRDefault="00526414" w:rsidP="00526414">
            <w:pPr>
              <w:ind w:firstLine="0"/>
            </w:pPr>
            <w:r>
              <w:t>Felder</w:t>
            </w:r>
          </w:p>
        </w:tc>
      </w:tr>
      <w:tr w:rsidR="00526414" w:rsidRPr="00526414" w:rsidTr="00526414">
        <w:tc>
          <w:tcPr>
            <w:tcW w:w="2179" w:type="dxa"/>
            <w:shd w:val="clear" w:color="auto" w:fill="auto"/>
          </w:tcPr>
          <w:p w:rsidR="00526414" w:rsidRPr="00526414" w:rsidRDefault="00526414" w:rsidP="00526414">
            <w:pPr>
              <w:ind w:firstLine="0"/>
            </w:pPr>
            <w:r>
              <w:t>Finlay</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Gagnon</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Govan</w:t>
            </w:r>
          </w:p>
        </w:tc>
      </w:tr>
      <w:tr w:rsidR="00526414" w:rsidRPr="00526414" w:rsidTr="00526414">
        <w:tc>
          <w:tcPr>
            <w:tcW w:w="2179" w:type="dxa"/>
            <w:shd w:val="clear" w:color="auto" w:fill="auto"/>
          </w:tcPr>
          <w:p w:rsidR="00526414" w:rsidRPr="00526414" w:rsidRDefault="00526414" w:rsidP="00526414">
            <w:pPr>
              <w:ind w:firstLine="0"/>
            </w:pPr>
            <w:r>
              <w:t>Haddon</w:t>
            </w:r>
          </w:p>
        </w:tc>
        <w:tc>
          <w:tcPr>
            <w:tcW w:w="2179" w:type="dxa"/>
            <w:shd w:val="clear" w:color="auto" w:fill="auto"/>
          </w:tcPr>
          <w:p w:rsidR="00526414" w:rsidRPr="00526414" w:rsidRDefault="00526414" w:rsidP="00526414">
            <w:pPr>
              <w:ind w:firstLine="0"/>
            </w:pPr>
            <w:r>
              <w:t>Hardee</w:t>
            </w:r>
          </w:p>
        </w:tc>
        <w:tc>
          <w:tcPr>
            <w:tcW w:w="2180" w:type="dxa"/>
            <w:shd w:val="clear" w:color="auto" w:fill="auto"/>
          </w:tcPr>
          <w:p w:rsidR="00526414" w:rsidRPr="00526414" w:rsidRDefault="00526414" w:rsidP="00526414">
            <w:pPr>
              <w:ind w:firstLine="0"/>
            </w:pPr>
            <w:r>
              <w:t>Hart</w:t>
            </w:r>
          </w:p>
        </w:tc>
      </w:tr>
      <w:tr w:rsidR="00526414" w:rsidRPr="00526414" w:rsidTr="00526414">
        <w:tc>
          <w:tcPr>
            <w:tcW w:w="2179" w:type="dxa"/>
            <w:shd w:val="clear" w:color="auto" w:fill="auto"/>
          </w:tcPr>
          <w:p w:rsidR="00526414" w:rsidRPr="00526414" w:rsidRDefault="00526414" w:rsidP="00526414">
            <w:pPr>
              <w:ind w:firstLine="0"/>
            </w:pPr>
            <w:r>
              <w:t>Henderson-Myers</w:t>
            </w:r>
          </w:p>
        </w:tc>
        <w:tc>
          <w:tcPr>
            <w:tcW w:w="2179" w:type="dxa"/>
            <w:shd w:val="clear" w:color="auto" w:fill="auto"/>
          </w:tcPr>
          <w:p w:rsidR="00526414" w:rsidRPr="00526414" w:rsidRDefault="00526414" w:rsidP="00526414">
            <w:pPr>
              <w:ind w:firstLine="0"/>
            </w:pPr>
            <w:r>
              <w:t>Henegan</w:t>
            </w:r>
          </w:p>
        </w:tc>
        <w:tc>
          <w:tcPr>
            <w:tcW w:w="2180" w:type="dxa"/>
            <w:shd w:val="clear" w:color="auto" w:fill="auto"/>
          </w:tcPr>
          <w:p w:rsidR="00526414" w:rsidRPr="00526414" w:rsidRDefault="00526414" w:rsidP="00526414">
            <w:pPr>
              <w:ind w:firstLine="0"/>
            </w:pPr>
            <w:r>
              <w:t>Hewitt</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Howard</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c>
          <w:tcPr>
            <w:tcW w:w="2179" w:type="dxa"/>
            <w:shd w:val="clear" w:color="auto" w:fill="auto"/>
          </w:tcPr>
          <w:p w:rsidR="00526414" w:rsidRPr="00526414" w:rsidRDefault="00526414" w:rsidP="00526414">
            <w:pPr>
              <w:ind w:firstLine="0"/>
            </w:pPr>
            <w:r>
              <w:t>Jones</w:t>
            </w:r>
          </w:p>
        </w:tc>
        <w:tc>
          <w:tcPr>
            <w:tcW w:w="2179" w:type="dxa"/>
            <w:shd w:val="clear" w:color="auto" w:fill="auto"/>
          </w:tcPr>
          <w:p w:rsidR="00526414" w:rsidRPr="00526414" w:rsidRDefault="00526414" w:rsidP="00526414">
            <w:pPr>
              <w:ind w:firstLine="0"/>
            </w:pPr>
            <w:r>
              <w:t>Jordan</w:t>
            </w:r>
          </w:p>
        </w:tc>
        <w:tc>
          <w:tcPr>
            <w:tcW w:w="2180" w:type="dxa"/>
            <w:shd w:val="clear" w:color="auto" w:fill="auto"/>
          </w:tcPr>
          <w:p w:rsidR="00526414" w:rsidRPr="00526414" w:rsidRDefault="00526414" w:rsidP="00526414">
            <w:pPr>
              <w:ind w:firstLine="0"/>
            </w:pPr>
            <w:r>
              <w:t>Kimmons</w:t>
            </w:r>
          </w:p>
        </w:tc>
      </w:tr>
      <w:tr w:rsidR="00526414" w:rsidRPr="00526414" w:rsidTr="00526414">
        <w:tc>
          <w:tcPr>
            <w:tcW w:w="2179" w:type="dxa"/>
            <w:shd w:val="clear" w:color="auto" w:fill="auto"/>
          </w:tcPr>
          <w:p w:rsidR="00526414" w:rsidRPr="00526414" w:rsidRDefault="00526414" w:rsidP="00526414">
            <w:pPr>
              <w:ind w:firstLine="0"/>
            </w:pPr>
            <w:r>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B. Newton</w:t>
            </w:r>
          </w:p>
        </w:tc>
      </w:tr>
      <w:tr w:rsidR="00526414" w:rsidRPr="00526414" w:rsidTr="00526414">
        <w:tc>
          <w:tcPr>
            <w:tcW w:w="2179" w:type="dxa"/>
            <w:shd w:val="clear" w:color="auto" w:fill="auto"/>
          </w:tcPr>
          <w:p w:rsidR="00526414" w:rsidRPr="00526414" w:rsidRDefault="00526414" w:rsidP="00526414">
            <w:pPr>
              <w:ind w:firstLine="0"/>
            </w:pPr>
            <w:r>
              <w:t>W. Newton</w:t>
            </w:r>
          </w:p>
        </w:tc>
        <w:tc>
          <w:tcPr>
            <w:tcW w:w="2179" w:type="dxa"/>
            <w:shd w:val="clear" w:color="auto" w:fill="auto"/>
          </w:tcPr>
          <w:p w:rsidR="00526414" w:rsidRPr="00526414" w:rsidRDefault="00526414" w:rsidP="00526414">
            <w:pPr>
              <w:ind w:firstLine="0"/>
            </w:pPr>
            <w:r>
              <w:t>Nutt</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Robinson</w:t>
            </w:r>
          </w:p>
        </w:tc>
        <w:tc>
          <w:tcPr>
            <w:tcW w:w="2180" w:type="dxa"/>
            <w:shd w:val="clear" w:color="auto" w:fill="auto"/>
          </w:tcPr>
          <w:p w:rsidR="00526414" w:rsidRPr="00526414" w:rsidRDefault="00526414" w:rsidP="00526414">
            <w:pPr>
              <w:ind w:firstLine="0"/>
            </w:pPr>
            <w:r>
              <w:t>Rose</w:t>
            </w:r>
          </w:p>
        </w:tc>
      </w:tr>
      <w:tr w:rsidR="00526414" w:rsidRPr="00526414" w:rsidTr="00526414">
        <w:tc>
          <w:tcPr>
            <w:tcW w:w="2179" w:type="dxa"/>
            <w:shd w:val="clear" w:color="auto" w:fill="auto"/>
          </w:tcPr>
          <w:p w:rsidR="00526414" w:rsidRPr="00526414" w:rsidRDefault="00526414" w:rsidP="00526414">
            <w:pPr>
              <w:ind w:firstLine="0"/>
            </w:pPr>
            <w:r>
              <w:t>Rutherford</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Tedder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Weeks</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ind w:firstLine="0"/>
            </w:pPr>
            <w:r>
              <w:t>Wetmore</w:t>
            </w:r>
          </w:p>
        </w:tc>
        <w:tc>
          <w:tcPr>
            <w:tcW w:w="2179" w:type="dxa"/>
            <w:shd w:val="clear" w:color="auto" w:fill="auto"/>
          </w:tcPr>
          <w:p w:rsidR="00526414" w:rsidRPr="00526414" w:rsidRDefault="00526414" w:rsidP="00526414">
            <w:pPr>
              <w:ind w:firstLine="0"/>
            </w:pPr>
            <w:r>
              <w:t>Wheeler</w:t>
            </w:r>
          </w:p>
        </w:tc>
        <w:tc>
          <w:tcPr>
            <w:tcW w:w="2180" w:type="dxa"/>
            <w:shd w:val="clear" w:color="auto" w:fill="auto"/>
          </w:tcPr>
          <w:p w:rsidR="00526414" w:rsidRPr="00526414" w:rsidRDefault="00526414" w:rsidP="00526414">
            <w:pPr>
              <w:ind w:firstLine="0"/>
            </w:pPr>
            <w:r>
              <w:t>White</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Total--106</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Hill</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Total--1</w:t>
      </w:r>
    </w:p>
    <w:p w:rsidR="00526414" w:rsidRDefault="00526414" w:rsidP="00526414">
      <w:pPr>
        <w:jc w:val="center"/>
        <w:rPr>
          <w:b/>
        </w:rPr>
      </w:pPr>
    </w:p>
    <w:p w:rsidR="00526414" w:rsidRDefault="00526414" w:rsidP="00526414">
      <w:r>
        <w:t>The amendment was then adopted.</w:t>
      </w:r>
    </w:p>
    <w:p w:rsidR="005C535E" w:rsidRDefault="005C535E" w:rsidP="00526414"/>
    <w:p w:rsidR="00526414" w:rsidRDefault="00526414" w:rsidP="00526414">
      <w:r>
        <w:t>The Senate Amendments were amended, and the Bill was ordered returned to the Senate.</w:t>
      </w:r>
    </w:p>
    <w:p w:rsidR="00526414" w:rsidRDefault="00526414" w:rsidP="00526414"/>
    <w:p w:rsidR="00526414" w:rsidRPr="009F744E" w:rsidRDefault="00526414" w:rsidP="00526414">
      <w:pPr>
        <w:pStyle w:val="Title"/>
        <w:keepNext/>
      </w:pPr>
      <w:bookmarkStart w:id="93" w:name="file_start182"/>
      <w:bookmarkEnd w:id="93"/>
      <w:r w:rsidRPr="009F744E">
        <w:lastRenderedPageBreak/>
        <w:t>STATEMENT FOR JOURNAL</w:t>
      </w:r>
    </w:p>
    <w:p w:rsidR="00526414" w:rsidRPr="009F744E" w:rsidRDefault="00526414" w:rsidP="00526414">
      <w:pPr>
        <w:tabs>
          <w:tab w:val="left" w:pos="270"/>
          <w:tab w:val="left" w:pos="630"/>
          <w:tab w:val="left" w:pos="900"/>
          <w:tab w:val="left" w:pos="1260"/>
          <w:tab w:val="left" w:pos="1620"/>
          <w:tab w:val="left" w:pos="1980"/>
          <w:tab w:val="left" w:pos="2340"/>
          <w:tab w:val="left" w:pos="2700"/>
        </w:tabs>
        <w:ind w:firstLine="0"/>
      </w:pPr>
      <w:r w:rsidRPr="009F744E">
        <w:tab/>
        <w:t>I was temporarily out of the Chamber on constituent business during the vote on H. 3589. If I had been present, I would have voted in favor of amending the Senate Amendments.</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r w:rsidRPr="009F744E">
        <w:tab/>
        <w:t>Rep. John McCravy</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p>
    <w:p w:rsidR="00526414" w:rsidRDefault="00526414" w:rsidP="00526414">
      <w:pPr>
        <w:keepNext/>
        <w:jc w:val="center"/>
        <w:rPr>
          <w:b/>
        </w:rPr>
      </w:pPr>
      <w:r w:rsidRPr="00526414">
        <w:rPr>
          <w:b/>
        </w:rPr>
        <w:t>H. 3785--DEBATE ADJOURNED</w:t>
      </w:r>
    </w:p>
    <w:p w:rsidR="00526414" w:rsidRDefault="00526414" w:rsidP="00526414">
      <w:r>
        <w:t xml:space="preserve">The Senate Amendments to the following Concurrent Resolution were taken up for consideration: </w:t>
      </w:r>
    </w:p>
    <w:p w:rsidR="00526414" w:rsidRDefault="00526414" w:rsidP="00526414">
      <w:bookmarkStart w:id="94" w:name="include_clip_start_184"/>
      <w:bookmarkEnd w:id="94"/>
    </w:p>
    <w:p w:rsidR="00526414" w:rsidRDefault="00526414" w:rsidP="00526414">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526414" w:rsidRDefault="00526414" w:rsidP="00526414">
      <w:bookmarkStart w:id="95" w:name="include_clip_end_184"/>
      <w:bookmarkEnd w:id="95"/>
    </w:p>
    <w:p w:rsidR="00526414" w:rsidRDefault="00526414" w:rsidP="00526414">
      <w:r>
        <w:t>Rep. DANING moved to adjourn debate upon the Senate Amendments until Thursday, March 18, which was agreed to.</w:t>
      </w:r>
    </w:p>
    <w:p w:rsidR="00526414" w:rsidRDefault="00526414" w:rsidP="00526414"/>
    <w:p w:rsidR="00526414" w:rsidRDefault="00526414" w:rsidP="00526414">
      <w:pPr>
        <w:keepNext/>
        <w:jc w:val="center"/>
        <w:rPr>
          <w:b/>
        </w:rPr>
      </w:pPr>
      <w:r w:rsidRPr="00526414">
        <w:rPr>
          <w:b/>
        </w:rPr>
        <w:t>H. 3900--SENATE AMENDMENTS CONCURRED IN AND BILL ENROLLED</w:t>
      </w:r>
    </w:p>
    <w:p w:rsidR="00526414" w:rsidRDefault="00526414" w:rsidP="00526414">
      <w:r>
        <w:t xml:space="preserve">The Senate Amendments to the following Joint Resolution were taken up for consideration: </w:t>
      </w:r>
    </w:p>
    <w:p w:rsidR="00526414" w:rsidRDefault="00526414" w:rsidP="00526414">
      <w:bookmarkStart w:id="96" w:name="include_clip_start_187"/>
      <w:bookmarkEnd w:id="96"/>
    </w:p>
    <w:p w:rsidR="00526414" w:rsidRDefault="00526414" w:rsidP="00526414">
      <w:r>
        <w:t>H. 3900 -- Reps. G. M. Smith, Herbkersman, Howard and Weeks: A JOINT RESOLUTION TO AUTHORIZE CERTAIN PODIATRISTS TO ADMINISTER PREMEASURED DOSES OF THE COVID-19 VACCINE.</w:t>
      </w:r>
    </w:p>
    <w:p w:rsidR="00526414" w:rsidRDefault="00526414" w:rsidP="00526414">
      <w:bookmarkStart w:id="97" w:name="include_clip_end_187"/>
      <w:bookmarkEnd w:id="97"/>
    </w:p>
    <w:p w:rsidR="00526414" w:rsidRDefault="00526414" w:rsidP="00526414">
      <w:r>
        <w:t>Rep. G. M. SMITH explained the Senate Amendments.</w:t>
      </w:r>
    </w:p>
    <w:p w:rsidR="00526414" w:rsidRDefault="00526414" w:rsidP="00526414"/>
    <w:p w:rsidR="00526414" w:rsidRDefault="00526414" w:rsidP="00526414">
      <w:r>
        <w:t xml:space="preserve">The yeas and nays were taken resulting as follows: </w:t>
      </w:r>
    </w:p>
    <w:p w:rsidR="00526414" w:rsidRDefault="00526414" w:rsidP="00526414">
      <w:pPr>
        <w:jc w:val="center"/>
      </w:pPr>
      <w:r>
        <w:t xml:space="preserve"> </w:t>
      </w:r>
      <w:bookmarkStart w:id="98" w:name="vote_start189"/>
      <w:bookmarkEnd w:id="98"/>
      <w:r>
        <w:t>Yeas 108; Nays 0</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c>
          <w:tcPr>
            <w:tcW w:w="2179" w:type="dxa"/>
            <w:shd w:val="clear" w:color="auto" w:fill="auto"/>
          </w:tcPr>
          <w:p w:rsidR="00526414" w:rsidRPr="00526414" w:rsidRDefault="00526414" w:rsidP="00526414">
            <w:pPr>
              <w:ind w:firstLine="0"/>
            </w:pPr>
            <w:r>
              <w:t>Atkinson</w:t>
            </w:r>
          </w:p>
        </w:tc>
        <w:tc>
          <w:tcPr>
            <w:tcW w:w="2179" w:type="dxa"/>
            <w:shd w:val="clear" w:color="auto" w:fill="auto"/>
          </w:tcPr>
          <w:p w:rsidR="00526414" w:rsidRPr="00526414" w:rsidRDefault="00526414" w:rsidP="00526414">
            <w:pPr>
              <w:ind w:firstLine="0"/>
            </w:pPr>
            <w:r>
              <w:t>Bailey</w:t>
            </w:r>
          </w:p>
        </w:tc>
        <w:tc>
          <w:tcPr>
            <w:tcW w:w="2180" w:type="dxa"/>
            <w:shd w:val="clear" w:color="auto" w:fill="auto"/>
          </w:tcPr>
          <w:p w:rsidR="00526414" w:rsidRPr="00526414" w:rsidRDefault="00526414" w:rsidP="00526414">
            <w:pPr>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lastRenderedPageBreak/>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Blackwell</w:t>
            </w:r>
          </w:p>
        </w:tc>
        <w:tc>
          <w:tcPr>
            <w:tcW w:w="2179" w:type="dxa"/>
            <w:shd w:val="clear" w:color="auto" w:fill="auto"/>
          </w:tcPr>
          <w:p w:rsidR="00526414" w:rsidRPr="00526414" w:rsidRDefault="00526414" w:rsidP="00526414">
            <w:pPr>
              <w:ind w:firstLine="0"/>
            </w:pPr>
            <w:r>
              <w:t>Bradley</w:t>
            </w:r>
          </w:p>
        </w:tc>
        <w:tc>
          <w:tcPr>
            <w:tcW w:w="2180" w:type="dxa"/>
            <w:shd w:val="clear" w:color="auto" w:fill="auto"/>
          </w:tcPr>
          <w:p w:rsidR="00526414" w:rsidRPr="00526414" w:rsidRDefault="00526414" w:rsidP="00526414">
            <w:pPr>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Burns</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Calhoon</w:t>
            </w:r>
          </w:p>
        </w:tc>
        <w:tc>
          <w:tcPr>
            <w:tcW w:w="2179" w:type="dxa"/>
            <w:shd w:val="clear" w:color="auto" w:fill="auto"/>
          </w:tcPr>
          <w:p w:rsidR="00526414" w:rsidRPr="00526414" w:rsidRDefault="00526414" w:rsidP="00526414">
            <w:pPr>
              <w:ind w:firstLine="0"/>
            </w:pPr>
            <w:r>
              <w:t>Carter</w:t>
            </w:r>
          </w:p>
        </w:tc>
        <w:tc>
          <w:tcPr>
            <w:tcW w:w="2180" w:type="dxa"/>
            <w:shd w:val="clear" w:color="auto" w:fill="auto"/>
          </w:tcPr>
          <w:p w:rsidR="00526414" w:rsidRPr="00526414" w:rsidRDefault="00526414" w:rsidP="00526414">
            <w:pPr>
              <w:ind w:firstLine="0"/>
            </w:pPr>
            <w:r>
              <w:t>Caskey</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Garvin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Huggins</w:t>
            </w:r>
          </w:p>
        </w:tc>
      </w:tr>
      <w:tr w:rsidR="00526414" w:rsidRPr="00526414" w:rsidTr="00526414">
        <w:tc>
          <w:tcPr>
            <w:tcW w:w="2179" w:type="dxa"/>
            <w:shd w:val="clear" w:color="auto" w:fill="auto"/>
          </w:tcPr>
          <w:p w:rsidR="00526414" w:rsidRPr="00526414" w:rsidRDefault="00526414" w:rsidP="00526414">
            <w:pPr>
              <w:ind w:firstLine="0"/>
            </w:pPr>
            <w:r>
              <w:t>Hyde</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E. Johnson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Kirby</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McGarry</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G. R.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Stavrinakis</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Tedder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Thigpen</w:t>
            </w:r>
          </w:p>
        </w:tc>
        <w:tc>
          <w:tcPr>
            <w:tcW w:w="2180" w:type="dxa"/>
            <w:shd w:val="clear" w:color="auto" w:fill="auto"/>
          </w:tcPr>
          <w:p w:rsidR="00526414" w:rsidRPr="00526414" w:rsidRDefault="00526414" w:rsidP="00526414">
            <w:pPr>
              <w:ind w:firstLine="0"/>
            </w:pPr>
            <w:r>
              <w:t>Trantham</w:t>
            </w:r>
          </w:p>
        </w:tc>
      </w:tr>
      <w:tr w:rsidR="00526414" w:rsidRPr="00526414" w:rsidTr="00526414">
        <w:tc>
          <w:tcPr>
            <w:tcW w:w="2179" w:type="dxa"/>
            <w:shd w:val="clear" w:color="auto" w:fill="auto"/>
          </w:tcPr>
          <w:p w:rsidR="00526414" w:rsidRPr="00526414" w:rsidRDefault="00526414" w:rsidP="00526414">
            <w:pPr>
              <w:ind w:firstLine="0"/>
            </w:pPr>
            <w:r>
              <w:t>Weeks</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Wetmore</w:t>
            </w:r>
          </w:p>
        </w:tc>
      </w:tr>
      <w:tr w:rsidR="00526414" w:rsidRPr="00526414" w:rsidTr="00526414">
        <w:tc>
          <w:tcPr>
            <w:tcW w:w="2179" w:type="dxa"/>
            <w:shd w:val="clear" w:color="auto" w:fill="auto"/>
          </w:tcPr>
          <w:p w:rsidR="00526414" w:rsidRPr="00526414" w:rsidRDefault="00526414" w:rsidP="00526414">
            <w:pPr>
              <w:keepNext/>
              <w:ind w:firstLine="0"/>
            </w:pPr>
            <w:r>
              <w:t>Wheeler</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Total--108</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p w:rsidR="00D22865" w:rsidRDefault="00D22865" w:rsidP="00526414">
      <w:pPr>
        <w:ind w:firstLine="0"/>
      </w:pPr>
    </w:p>
    <w:p w:rsidR="00526414" w:rsidRDefault="00526414" w:rsidP="00526414">
      <w:pPr>
        <w:jc w:val="center"/>
        <w:rPr>
          <w:b/>
        </w:rPr>
      </w:pPr>
      <w:r w:rsidRPr="00526414">
        <w:rPr>
          <w:b/>
        </w:rPr>
        <w:t>Total--0</w:t>
      </w:r>
    </w:p>
    <w:p w:rsidR="00526414" w:rsidRDefault="00526414" w:rsidP="00526414">
      <w:pPr>
        <w:jc w:val="center"/>
        <w:rPr>
          <w:b/>
        </w:rPr>
      </w:pPr>
    </w:p>
    <w:p w:rsidR="00526414" w:rsidRDefault="00526414" w:rsidP="00526414">
      <w:r>
        <w:lastRenderedPageBreak/>
        <w:t>The Senate Amendments were agreed to, and the Joint Resolution having received three readings in both Houses, it was ordered that the title be changed to that of an Act, and that it be enrolled for ratification.</w:t>
      </w:r>
    </w:p>
    <w:p w:rsidR="00526414" w:rsidRDefault="00526414" w:rsidP="00526414"/>
    <w:p w:rsidR="00526414" w:rsidRDefault="00526414" w:rsidP="00526414">
      <w:pPr>
        <w:keepNext/>
        <w:jc w:val="center"/>
        <w:rPr>
          <w:b/>
        </w:rPr>
      </w:pPr>
      <w:r w:rsidRPr="00526414">
        <w:rPr>
          <w:b/>
        </w:rPr>
        <w:t>H. 3105--SENT TO THE SENATE</w:t>
      </w:r>
    </w:p>
    <w:p w:rsidR="00526414" w:rsidRDefault="00526414" w:rsidP="00526414">
      <w:pPr>
        <w:keepNext/>
      </w:pPr>
      <w:r>
        <w:t>The following Bill was taken up:</w:t>
      </w:r>
    </w:p>
    <w:p w:rsidR="00526414" w:rsidRDefault="00526414" w:rsidP="00526414">
      <w:pPr>
        <w:keepNext/>
      </w:pPr>
      <w:bookmarkStart w:id="99" w:name="include_clip_start_192"/>
      <w:bookmarkEnd w:id="99"/>
    </w:p>
    <w:p w:rsidR="00526414" w:rsidRDefault="00526414" w:rsidP="00526414">
      <w:r>
        <w:t>H. 3105 --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526414" w:rsidRDefault="00526414" w:rsidP="00526414">
      <w:bookmarkStart w:id="100" w:name="include_clip_end_192"/>
      <w:bookmarkEnd w:id="100"/>
    </w:p>
    <w:p w:rsidR="00526414" w:rsidRDefault="00526414" w:rsidP="00526414">
      <w:r>
        <w:t>Rep. SIMRILL demanded the yeas and nays which were taken, resulting as follows:</w:t>
      </w:r>
    </w:p>
    <w:p w:rsidR="00526414" w:rsidRDefault="00526414" w:rsidP="00526414">
      <w:pPr>
        <w:jc w:val="center"/>
      </w:pPr>
      <w:bookmarkStart w:id="101" w:name="vote_start193"/>
      <w:bookmarkEnd w:id="101"/>
      <w:r>
        <w:t>Yeas 83; Nays 22</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Bailey</w:t>
            </w:r>
          </w:p>
        </w:tc>
      </w:tr>
      <w:tr w:rsidR="00526414" w:rsidRPr="00526414" w:rsidTr="00526414">
        <w:tc>
          <w:tcPr>
            <w:tcW w:w="2179" w:type="dxa"/>
            <w:shd w:val="clear" w:color="auto" w:fill="auto"/>
          </w:tcPr>
          <w:p w:rsidR="00526414" w:rsidRPr="00526414" w:rsidRDefault="00526414" w:rsidP="00526414">
            <w:pPr>
              <w:ind w:firstLine="0"/>
            </w:pPr>
            <w:r>
              <w:t>Ballentine</w:t>
            </w:r>
          </w:p>
        </w:tc>
        <w:tc>
          <w:tcPr>
            <w:tcW w:w="2179" w:type="dxa"/>
            <w:shd w:val="clear" w:color="auto" w:fill="auto"/>
          </w:tcPr>
          <w:p w:rsidR="00526414" w:rsidRPr="00526414" w:rsidRDefault="00526414" w:rsidP="00526414">
            <w:pPr>
              <w:ind w:firstLine="0"/>
            </w:pPr>
            <w:r>
              <w:t>Bannister</w:t>
            </w:r>
          </w:p>
        </w:tc>
        <w:tc>
          <w:tcPr>
            <w:tcW w:w="2180" w:type="dxa"/>
            <w:shd w:val="clear" w:color="auto" w:fill="auto"/>
          </w:tcPr>
          <w:p w:rsidR="00526414" w:rsidRPr="00526414" w:rsidRDefault="00526414" w:rsidP="00526414">
            <w:pPr>
              <w:ind w:firstLine="0"/>
            </w:pPr>
            <w:r>
              <w:t>Bennett</w:t>
            </w:r>
          </w:p>
        </w:tc>
      </w:tr>
      <w:tr w:rsidR="00526414" w:rsidRPr="00526414" w:rsidTr="00526414">
        <w:tc>
          <w:tcPr>
            <w:tcW w:w="2179" w:type="dxa"/>
            <w:shd w:val="clear" w:color="auto" w:fill="auto"/>
          </w:tcPr>
          <w:p w:rsidR="00526414" w:rsidRPr="00526414" w:rsidRDefault="00526414" w:rsidP="00526414">
            <w:pPr>
              <w:ind w:firstLine="0"/>
            </w:pPr>
            <w:r>
              <w:t>Blackwell</w:t>
            </w:r>
          </w:p>
        </w:tc>
        <w:tc>
          <w:tcPr>
            <w:tcW w:w="2179" w:type="dxa"/>
            <w:shd w:val="clear" w:color="auto" w:fill="auto"/>
          </w:tcPr>
          <w:p w:rsidR="00526414" w:rsidRPr="00526414" w:rsidRDefault="00526414" w:rsidP="00526414">
            <w:pPr>
              <w:ind w:firstLine="0"/>
            </w:pPr>
            <w:r>
              <w:t>Bradley</w:t>
            </w:r>
          </w:p>
        </w:tc>
        <w:tc>
          <w:tcPr>
            <w:tcW w:w="2180" w:type="dxa"/>
            <w:shd w:val="clear" w:color="auto" w:fill="auto"/>
          </w:tcPr>
          <w:p w:rsidR="00526414" w:rsidRPr="00526414" w:rsidRDefault="00526414" w:rsidP="00526414">
            <w:pPr>
              <w:ind w:firstLine="0"/>
            </w:pPr>
            <w:r>
              <w:t>Brittain</w:t>
            </w:r>
          </w:p>
        </w:tc>
      </w:tr>
      <w:tr w:rsidR="00526414" w:rsidRPr="00526414" w:rsidTr="00526414">
        <w:tc>
          <w:tcPr>
            <w:tcW w:w="2179" w:type="dxa"/>
            <w:shd w:val="clear" w:color="auto" w:fill="auto"/>
          </w:tcPr>
          <w:p w:rsidR="00526414" w:rsidRPr="00526414" w:rsidRDefault="00526414" w:rsidP="00526414">
            <w:pPr>
              <w:ind w:firstLine="0"/>
            </w:pPr>
            <w:r>
              <w:t>Burns</w:t>
            </w:r>
          </w:p>
        </w:tc>
        <w:tc>
          <w:tcPr>
            <w:tcW w:w="2179" w:type="dxa"/>
            <w:shd w:val="clear" w:color="auto" w:fill="auto"/>
          </w:tcPr>
          <w:p w:rsidR="00526414" w:rsidRPr="00526414" w:rsidRDefault="00526414" w:rsidP="00526414">
            <w:pPr>
              <w:ind w:firstLine="0"/>
            </w:pPr>
            <w:r>
              <w:t>Bustos</w:t>
            </w:r>
          </w:p>
        </w:tc>
        <w:tc>
          <w:tcPr>
            <w:tcW w:w="2180" w:type="dxa"/>
            <w:shd w:val="clear" w:color="auto" w:fill="auto"/>
          </w:tcPr>
          <w:p w:rsidR="00526414" w:rsidRPr="00526414" w:rsidRDefault="00526414" w:rsidP="00526414">
            <w:pPr>
              <w:ind w:firstLine="0"/>
            </w:pPr>
            <w:r>
              <w:t>Calhoon</w:t>
            </w:r>
          </w:p>
        </w:tc>
      </w:tr>
      <w:tr w:rsidR="00526414" w:rsidRPr="00526414" w:rsidTr="00526414">
        <w:tc>
          <w:tcPr>
            <w:tcW w:w="2179" w:type="dxa"/>
            <w:shd w:val="clear" w:color="auto" w:fill="auto"/>
          </w:tcPr>
          <w:p w:rsidR="00526414" w:rsidRPr="00526414" w:rsidRDefault="00526414" w:rsidP="00526414">
            <w:pPr>
              <w:ind w:firstLine="0"/>
            </w:pPr>
            <w:r>
              <w:t>Carter</w:t>
            </w:r>
          </w:p>
        </w:tc>
        <w:tc>
          <w:tcPr>
            <w:tcW w:w="2179" w:type="dxa"/>
            <w:shd w:val="clear" w:color="auto" w:fill="auto"/>
          </w:tcPr>
          <w:p w:rsidR="00526414" w:rsidRPr="00526414" w:rsidRDefault="00526414" w:rsidP="00526414">
            <w:pPr>
              <w:ind w:firstLine="0"/>
            </w:pPr>
            <w:r>
              <w:t>Caskey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c>
          <w:tcPr>
            <w:tcW w:w="2179" w:type="dxa"/>
            <w:shd w:val="clear" w:color="auto" w:fill="auto"/>
          </w:tcPr>
          <w:p w:rsidR="00526414" w:rsidRPr="00526414" w:rsidRDefault="00526414" w:rsidP="00526414">
            <w:pPr>
              <w:ind w:firstLine="0"/>
            </w:pPr>
            <w:r>
              <w:t>Elliott</w:t>
            </w:r>
          </w:p>
        </w:tc>
        <w:tc>
          <w:tcPr>
            <w:tcW w:w="2179" w:type="dxa"/>
            <w:shd w:val="clear" w:color="auto" w:fill="auto"/>
          </w:tcPr>
          <w:p w:rsidR="00526414" w:rsidRPr="00526414" w:rsidRDefault="00526414" w:rsidP="00526414">
            <w:pPr>
              <w:ind w:firstLine="0"/>
            </w:pPr>
            <w:r>
              <w:t>Erickson</w:t>
            </w:r>
          </w:p>
        </w:tc>
        <w:tc>
          <w:tcPr>
            <w:tcW w:w="2180" w:type="dxa"/>
            <w:shd w:val="clear" w:color="auto" w:fill="auto"/>
          </w:tcPr>
          <w:p w:rsidR="00526414" w:rsidRPr="00526414" w:rsidRDefault="00526414" w:rsidP="00526414">
            <w:pPr>
              <w:ind w:firstLine="0"/>
            </w:pPr>
            <w:r>
              <w:t>Felder</w:t>
            </w:r>
          </w:p>
        </w:tc>
      </w:tr>
      <w:tr w:rsidR="00526414" w:rsidRPr="00526414" w:rsidTr="00526414">
        <w:tc>
          <w:tcPr>
            <w:tcW w:w="2179" w:type="dxa"/>
            <w:shd w:val="clear" w:color="auto" w:fill="auto"/>
          </w:tcPr>
          <w:p w:rsidR="00526414" w:rsidRPr="00526414" w:rsidRDefault="00526414" w:rsidP="00526414">
            <w:pPr>
              <w:ind w:firstLine="0"/>
            </w:pPr>
            <w:r>
              <w:t>Finlay</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Gagnon</w:t>
            </w:r>
          </w:p>
        </w:tc>
        <w:tc>
          <w:tcPr>
            <w:tcW w:w="2179" w:type="dxa"/>
            <w:shd w:val="clear" w:color="auto" w:fill="auto"/>
          </w:tcPr>
          <w:p w:rsidR="00526414" w:rsidRPr="00526414" w:rsidRDefault="00526414" w:rsidP="00526414">
            <w:pPr>
              <w:ind w:firstLine="0"/>
            </w:pPr>
            <w:r>
              <w:t>Gatch</w:t>
            </w:r>
          </w:p>
        </w:tc>
        <w:tc>
          <w:tcPr>
            <w:tcW w:w="2180" w:type="dxa"/>
            <w:shd w:val="clear" w:color="auto" w:fill="auto"/>
          </w:tcPr>
          <w:p w:rsidR="00526414" w:rsidRPr="00526414" w:rsidRDefault="00526414" w:rsidP="00526414">
            <w:pPr>
              <w:ind w:firstLine="0"/>
            </w:pPr>
            <w:r>
              <w:t>Gilliam</w:t>
            </w:r>
          </w:p>
        </w:tc>
      </w:tr>
      <w:tr w:rsidR="00526414" w:rsidRPr="00526414" w:rsidTr="00526414">
        <w:tc>
          <w:tcPr>
            <w:tcW w:w="2179" w:type="dxa"/>
            <w:shd w:val="clear" w:color="auto" w:fill="auto"/>
          </w:tcPr>
          <w:p w:rsidR="00526414" w:rsidRPr="00526414" w:rsidRDefault="00526414" w:rsidP="00526414">
            <w:pPr>
              <w:ind w:firstLine="0"/>
            </w:pPr>
            <w:r>
              <w:t>Haddon</w:t>
            </w:r>
          </w:p>
        </w:tc>
        <w:tc>
          <w:tcPr>
            <w:tcW w:w="2179" w:type="dxa"/>
            <w:shd w:val="clear" w:color="auto" w:fill="auto"/>
          </w:tcPr>
          <w:p w:rsidR="00526414" w:rsidRPr="00526414" w:rsidRDefault="00526414" w:rsidP="00526414">
            <w:pPr>
              <w:ind w:firstLine="0"/>
            </w:pPr>
            <w:r>
              <w:t>Hardee</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lastRenderedPageBreak/>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W. Newton</w:t>
            </w:r>
          </w:p>
        </w:tc>
      </w:tr>
      <w:tr w:rsidR="00526414" w:rsidRPr="00526414" w:rsidTr="00526414">
        <w:tc>
          <w:tcPr>
            <w:tcW w:w="2179" w:type="dxa"/>
            <w:shd w:val="clear" w:color="auto" w:fill="auto"/>
          </w:tcPr>
          <w:p w:rsidR="00526414" w:rsidRPr="00526414" w:rsidRDefault="00526414" w:rsidP="00526414">
            <w:pPr>
              <w:ind w:firstLine="0"/>
            </w:pPr>
            <w:r>
              <w:t>Nutt</w:t>
            </w:r>
          </w:p>
        </w:tc>
        <w:tc>
          <w:tcPr>
            <w:tcW w:w="2179" w:type="dxa"/>
            <w:shd w:val="clear" w:color="auto" w:fill="auto"/>
          </w:tcPr>
          <w:p w:rsidR="00526414" w:rsidRPr="00526414" w:rsidRDefault="00526414" w:rsidP="00526414">
            <w:pPr>
              <w:ind w:firstLine="0"/>
            </w:pPr>
            <w:r>
              <w:t>Oremus</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Thigpen</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Weeks</w:t>
            </w:r>
          </w:p>
        </w:tc>
      </w:tr>
      <w:tr w:rsidR="00526414" w:rsidRPr="00526414" w:rsidTr="00526414">
        <w:tc>
          <w:tcPr>
            <w:tcW w:w="2179" w:type="dxa"/>
            <w:shd w:val="clear" w:color="auto" w:fill="auto"/>
          </w:tcPr>
          <w:p w:rsidR="00526414" w:rsidRPr="00526414" w:rsidRDefault="00526414" w:rsidP="00526414">
            <w:pPr>
              <w:ind w:firstLine="0"/>
            </w:pPr>
            <w:r>
              <w:t>West</w:t>
            </w:r>
          </w:p>
        </w:tc>
        <w:tc>
          <w:tcPr>
            <w:tcW w:w="2179" w:type="dxa"/>
            <w:shd w:val="clear" w:color="auto" w:fill="auto"/>
          </w:tcPr>
          <w:p w:rsidR="00526414" w:rsidRPr="00526414" w:rsidRDefault="00526414" w:rsidP="00526414">
            <w:pPr>
              <w:ind w:firstLine="0"/>
            </w:pPr>
            <w:r>
              <w:t>Wetmore</w:t>
            </w:r>
          </w:p>
        </w:tc>
        <w:tc>
          <w:tcPr>
            <w:tcW w:w="2180" w:type="dxa"/>
            <w:shd w:val="clear" w:color="auto" w:fill="auto"/>
          </w:tcPr>
          <w:p w:rsidR="00526414" w:rsidRPr="00526414" w:rsidRDefault="00526414" w:rsidP="00526414">
            <w:pPr>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White</w:t>
            </w:r>
          </w:p>
        </w:tc>
        <w:tc>
          <w:tcPr>
            <w:tcW w:w="2179" w:type="dxa"/>
            <w:shd w:val="clear" w:color="auto" w:fill="auto"/>
          </w:tcPr>
          <w:p w:rsidR="00526414" w:rsidRPr="00526414" w:rsidRDefault="00526414" w:rsidP="00526414">
            <w:pPr>
              <w:keepNext/>
              <w:ind w:firstLine="0"/>
            </w:pPr>
            <w:r>
              <w:t>Whitmire</w:t>
            </w:r>
          </w:p>
        </w:tc>
        <w:tc>
          <w:tcPr>
            <w:tcW w:w="2180" w:type="dxa"/>
            <w:shd w:val="clear" w:color="auto" w:fill="auto"/>
          </w:tcPr>
          <w:p w:rsidR="00526414" w:rsidRPr="00526414" w:rsidRDefault="00526414" w:rsidP="00526414">
            <w:pPr>
              <w:keepNext/>
              <w:ind w:firstLine="0"/>
            </w:pPr>
            <w:r>
              <w:t>Willis</w:t>
            </w:r>
          </w:p>
        </w:tc>
      </w:tr>
      <w:tr w:rsidR="00526414" w:rsidRPr="00526414" w:rsidTr="00526414">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Total--83</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Bernstein</w:t>
            </w:r>
          </w:p>
        </w:tc>
        <w:tc>
          <w:tcPr>
            <w:tcW w:w="2180" w:type="dxa"/>
            <w:shd w:val="clear" w:color="auto" w:fill="auto"/>
          </w:tcPr>
          <w:p w:rsidR="00526414" w:rsidRPr="00526414" w:rsidRDefault="00526414" w:rsidP="00526414">
            <w:pPr>
              <w:keepNext/>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Hart</w:t>
            </w:r>
          </w:p>
        </w:tc>
      </w:tr>
      <w:tr w:rsidR="00526414" w:rsidRPr="00526414" w:rsidTr="00526414">
        <w:tc>
          <w:tcPr>
            <w:tcW w:w="2179" w:type="dxa"/>
            <w:shd w:val="clear" w:color="auto" w:fill="auto"/>
          </w:tcPr>
          <w:p w:rsidR="00526414" w:rsidRPr="00526414" w:rsidRDefault="00526414" w:rsidP="00526414">
            <w:pPr>
              <w:ind w:firstLine="0"/>
            </w:pPr>
            <w:r>
              <w:t>Henderson-Myers</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keepNext/>
              <w:ind w:firstLine="0"/>
            </w:pPr>
            <w:r>
              <w:t>Rose</w:t>
            </w:r>
          </w:p>
        </w:tc>
        <w:tc>
          <w:tcPr>
            <w:tcW w:w="2179" w:type="dxa"/>
            <w:shd w:val="clear" w:color="auto" w:fill="auto"/>
          </w:tcPr>
          <w:p w:rsidR="00526414" w:rsidRPr="00526414" w:rsidRDefault="00526414" w:rsidP="00526414">
            <w:pPr>
              <w:keepNext/>
              <w:ind w:firstLine="0"/>
            </w:pPr>
            <w:r>
              <w:t>Rutherford</w:t>
            </w:r>
          </w:p>
        </w:tc>
        <w:tc>
          <w:tcPr>
            <w:tcW w:w="2180" w:type="dxa"/>
            <w:shd w:val="clear" w:color="auto" w:fill="auto"/>
          </w:tcPr>
          <w:p w:rsidR="00526414" w:rsidRPr="00526414" w:rsidRDefault="00526414" w:rsidP="00526414">
            <w:pPr>
              <w:keepNext/>
              <w:ind w:firstLine="0"/>
            </w:pPr>
            <w:r>
              <w:t>Tedder</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Total--22</w:t>
      </w:r>
    </w:p>
    <w:p w:rsidR="00526414" w:rsidRDefault="00526414" w:rsidP="00526414">
      <w:pPr>
        <w:jc w:val="center"/>
        <w:rPr>
          <w:b/>
        </w:rPr>
      </w:pPr>
    </w:p>
    <w:p w:rsidR="00526414" w:rsidRDefault="00526414" w:rsidP="00526414">
      <w:r>
        <w:t xml:space="preserve">The Bill was read the third time and ordered sent to the Senate.  </w:t>
      </w:r>
    </w:p>
    <w:p w:rsidR="00526414" w:rsidRDefault="00526414" w:rsidP="00526414"/>
    <w:p w:rsidR="00526414" w:rsidRDefault="00526414" w:rsidP="00526414">
      <w:pPr>
        <w:keepNext/>
        <w:jc w:val="center"/>
        <w:rPr>
          <w:b/>
        </w:rPr>
      </w:pPr>
      <w:r w:rsidRPr="00526414">
        <w:rPr>
          <w:b/>
        </w:rPr>
        <w:t>MOTION PERIOD</w:t>
      </w:r>
    </w:p>
    <w:p w:rsidR="00526414" w:rsidRDefault="00526414" w:rsidP="00526414">
      <w:r>
        <w:t>The motion period was dispensed with on motion of Rep. SIMRILL.</w:t>
      </w:r>
    </w:p>
    <w:p w:rsidR="00526414" w:rsidRDefault="00526414" w:rsidP="00526414"/>
    <w:p w:rsidR="00526414" w:rsidRDefault="00526414" w:rsidP="00526414">
      <w:pPr>
        <w:keepNext/>
        <w:jc w:val="center"/>
        <w:rPr>
          <w:b/>
        </w:rPr>
      </w:pPr>
      <w:r w:rsidRPr="00526414">
        <w:rPr>
          <w:b/>
        </w:rPr>
        <w:t>H. 3755--DEBATE ADJOURNED</w:t>
      </w:r>
    </w:p>
    <w:p w:rsidR="00526414" w:rsidRDefault="00526414" w:rsidP="00526414">
      <w:pPr>
        <w:keepNext/>
      </w:pPr>
      <w:r>
        <w:t>The following Bill was taken up:</w:t>
      </w:r>
    </w:p>
    <w:p w:rsidR="00526414" w:rsidRDefault="00526414" w:rsidP="00526414">
      <w:pPr>
        <w:keepNext/>
      </w:pPr>
      <w:bookmarkStart w:id="102" w:name="include_clip_start_198"/>
      <w:bookmarkEnd w:id="102"/>
    </w:p>
    <w:p w:rsidR="00526414" w:rsidRDefault="00526414" w:rsidP="00526414">
      <w:r>
        <w:t xml:space="preserve">H. 3755 -- Reps. Murphy, Bryant, Pope, Yow, Simrill, Hardee, Trantham, Oremus, W. Newton, Ligon, Bennett, Fry, Bannister, Carter, Caskey, Forrest, Hixon, Kimmons, McGarry, V. S. Moss, G. M. Smith, Taylor, Thayer, McCabe, Dabney, B. Newton and Elliott: A BILL TO AMEND SECTION 24-3-530, CODE OF LAWS OF SOUTH </w:t>
      </w:r>
      <w:r>
        <w:lastRenderedPageBreak/>
        <w:t>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526414" w:rsidRDefault="00526414" w:rsidP="00526414">
      <w:bookmarkStart w:id="103" w:name="include_clip_end_198"/>
      <w:bookmarkEnd w:id="103"/>
    </w:p>
    <w:p w:rsidR="00526414" w:rsidRDefault="00526414" w:rsidP="00526414">
      <w:r>
        <w:t>Rep. CASKEY moved to adjourn debate on the Bill until Thursday, March 18, which was agreed to.</w:t>
      </w:r>
    </w:p>
    <w:p w:rsidR="00526414" w:rsidRDefault="00526414" w:rsidP="00526414"/>
    <w:p w:rsidR="00526414" w:rsidRDefault="00526414" w:rsidP="00526414">
      <w:pPr>
        <w:keepNext/>
        <w:jc w:val="center"/>
        <w:rPr>
          <w:b/>
        </w:rPr>
      </w:pPr>
      <w:r w:rsidRPr="00526414">
        <w:rPr>
          <w:b/>
        </w:rPr>
        <w:t>H. 3094--AMENDED AND ORDERED TO THIRD READING</w:t>
      </w:r>
    </w:p>
    <w:p w:rsidR="00526414" w:rsidRDefault="00526414" w:rsidP="00526414">
      <w:pPr>
        <w:keepNext/>
      </w:pPr>
      <w:r>
        <w:t>The following Bill was taken up:</w:t>
      </w:r>
    </w:p>
    <w:p w:rsidR="00526414" w:rsidRDefault="00526414" w:rsidP="00526414">
      <w:pPr>
        <w:keepNext/>
      </w:pPr>
      <w:bookmarkStart w:id="104" w:name="include_clip_start_201"/>
      <w:bookmarkEnd w:id="104"/>
    </w:p>
    <w:p w:rsidR="00526414" w:rsidRDefault="00526414" w:rsidP="00526414">
      <w:r>
        <w:t xml:space="preserve">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t>
      </w:r>
      <w:r>
        <w:lastRenderedPageBreak/>
        <w:t>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526414" w:rsidRDefault="00526414" w:rsidP="00526414"/>
    <w:p w:rsidR="00526414" w:rsidRPr="00237E54" w:rsidRDefault="00526414" w:rsidP="00526414">
      <w:r w:rsidRPr="00237E54">
        <w:t>The Committee on Judiciary proposed the following Amendment No. 1</w:t>
      </w:r>
      <w:r w:rsidR="00D22865">
        <w:t xml:space="preserve"> to </w:t>
      </w:r>
      <w:r w:rsidRPr="00237E54">
        <w:t>H. 3094 (COUNCIL\CM\3094C005.GT.CM21), which was adopted:</w:t>
      </w:r>
    </w:p>
    <w:p w:rsidR="00526414" w:rsidRPr="00237E54" w:rsidRDefault="00526414" w:rsidP="00526414">
      <w:r w:rsidRPr="00237E54">
        <w:t>Amend the bill, as and if amended, by adding the following appropriately numbered SECTIONS:</w:t>
      </w:r>
    </w:p>
    <w:p w:rsidR="00526414" w:rsidRPr="00237E54" w:rsidRDefault="00526414" w:rsidP="00526414">
      <w:r w:rsidRPr="00237E54">
        <w:t>/</w:t>
      </w:r>
      <w:r w:rsidR="005C535E">
        <w:t xml:space="preserve">  </w:t>
      </w:r>
      <w:r w:rsidRPr="00237E54">
        <w:t>SECTION</w:t>
      </w:r>
      <w:r w:rsidRPr="00237E54">
        <w:tab/>
        <w:t>___.</w:t>
      </w:r>
      <w:r w:rsidRPr="00237E54">
        <w:tab/>
        <w:t>Section 23</w:t>
      </w:r>
      <w:r w:rsidRPr="00237E54">
        <w:noBreakHyphen/>
        <w:t>31</w:t>
      </w:r>
      <w:r w:rsidRPr="00237E54">
        <w:noBreakHyphen/>
        <w:t>220 of the 1976 Code is amended to read:</w:t>
      </w:r>
    </w:p>
    <w:p w:rsidR="00526414" w:rsidRPr="00237E54" w:rsidRDefault="00526414" w:rsidP="00526414">
      <w:pPr>
        <w:rPr>
          <w:lang w:val="en-PH"/>
        </w:rPr>
      </w:pPr>
      <w:r w:rsidRPr="00237E54">
        <w:tab/>
        <w:t>“</w:t>
      </w:r>
      <w:r w:rsidRPr="00237E54">
        <w:rPr>
          <w:lang w:val="en-PH"/>
        </w:rPr>
        <w:t>SECTION 23</w:t>
      </w:r>
      <w:r w:rsidRPr="00237E54">
        <w:rPr>
          <w:lang w:val="en-PH"/>
        </w:rPr>
        <w:noBreakHyphen/>
        <w:t>31</w:t>
      </w:r>
      <w:r w:rsidRPr="00237E54">
        <w:rPr>
          <w:lang w:val="en-PH"/>
        </w:rPr>
        <w:noBreakHyphen/>
        <w:t>220.</w:t>
      </w:r>
      <w:r w:rsidRPr="00237E54">
        <w:tab/>
      </w:r>
      <w:r w:rsidRPr="00237E54">
        <w:rPr>
          <w:lang w:val="en-PH"/>
        </w:rPr>
        <w:t>Nothing contained in this article shall in any way be construed to limit, diminish, or otherwise infringe upon:</w:t>
      </w:r>
    </w:p>
    <w:p w:rsidR="00526414" w:rsidRPr="00237E54" w:rsidRDefault="00526414" w:rsidP="00526414">
      <w:pPr>
        <w:rPr>
          <w:lang w:val="en-PH"/>
        </w:rPr>
      </w:pPr>
      <w:r w:rsidRPr="00237E54">
        <w:rPr>
          <w:lang w:val="en-PH"/>
        </w:rPr>
        <w:tab/>
      </w:r>
      <w:r w:rsidRPr="00237E54">
        <w:rPr>
          <w:lang w:val="en-PH"/>
        </w:rPr>
        <w:tab/>
        <w:t>(1)</w:t>
      </w:r>
      <w:r w:rsidRPr="00237E54">
        <w:rPr>
          <w:lang w:val="en-PH"/>
        </w:rPr>
        <w:tab/>
        <w:t xml:space="preserve">the right of a public or private employer to prohibit a person who is licensed under this article from carrying a concealable </w:t>
      </w:r>
      <w:r w:rsidRPr="00237E54">
        <w:rPr>
          <w:u w:val="single"/>
          <w:lang w:val="en-PH"/>
        </w:rPr>
        <w:t>or open carry</w:t>
      </w:r>
      <w:r w:rsidRPr="00237E54">
        <w:rPr>
          <w:lang w:val="en-PH"/>
        </w:rPr>
        <w:t xml:space="preserve"> weapon upon the premises of the business or work place or while using any machinery, vehicle, or equipment owned or operated by the business;</w:t>
      </w:r>
    </w:p>
    <w:p w:rsidR="00526414" w:rsidRPr="00237E54" w:rsidRDefault="00526414" w:rsidP="00526414">
      <w:pPr>
        <w:rPr>
          <w:lang w:val="en-PH"/>
        </w:rPr>
      </w:pPr>
      <w:r w:rsidRPr="00237E54">
        <w:rPr>
          <w:lang w:val="en-PH"/>
        </w:rPr>
        <w:tab/>
      </w:r>
      <w:r w:rsidRPr="00237E54">
        <w:rPr>
          <w:lang w:val="en-PH"/>
        </w:rPr>
        <w:tab/>
        <w:t>(2)</w:t>
      </w:r>
      <w:r w:rsidRPr="00237E54">
        <w:rPr>
          <w:lang w:val="en-PH"/>
        </w:rPr>
        <w:tab/>
        <w:t xml:space="preserve">the right of a private property owner or person in legal possession or control to allow or prohibit the carrying of a concealable </w:t>
      </w:r>
      <w:r w:rsidRPr="00237E54">
        <w:rPr>
          <w:u w:val="single"/>
          <w:lang w:val="en-PH"/>
        </w:rPr>
        <w:t>or open carry</w:t>
      </w:r>
      <w:r w:rsidRPr="00237E54">
        <w:rPr>
          <w:lang w:val="en-PH"/>
        </w:rPr>
        <w:t xml:space="preserve"> weapon upon his premises.</w:t>
      </w:r>
    </w:p>
    <w:p w:rsidR="00526414" w:rsidRPr="00237E54" w:rsidRDefault="00526414" w:rsidP="00526414">
      <w:pPr>
        <w:rPr>
          <w:lang w:val="en-PH"/>
        </w:rPr>
      </w:pPr>
      <w:r w:rsidRPr="00237E54">
        <w:rPr>
          <w:lang w:val="en-PH"/>
        </w:rPr>
        <w:tab/>
        <w:t xml:space="preserve">The posting by the employer, owner, or person in legal possession or control of a sign stating ‘No Concealable </w:t>
      </w:r>
      <w:r w:rsidRPr="00237E54">
        <w:rPr>
          <w:u w:val="single"/>
          <w:lang w:val="en-PH"/>
        </w:rPr>
        <w:t>or Open Carrying of</w:t>
      </w:r>
      <w:r w:rsidRPr="00237E54">
        <w:rPr>
          <w:lang w:val="en-PH"/>
        </w:rPr>
        <w:t xml:space="preserve"> Weapons Allowed’ shall constitute notice to a person holding a permit issued pursuant to this article that the employer, owner, or person in legal possession or control requests that concealable </w:t>
      </w:r>
      <w:r w:rsidRPr="00237E54">
        <w:rPr>
          <w:u w:val="single"/>
          <w:lang w:val="en-PH"/>
        </w:rPr>
        <w:t>or open carry</w:t>
      </w:r>
      <w:r w:rsidRPr="00237E54">
        <w:rPr>
          <w:lang w:val="en-PH"/>
        </w:rPr>
        <w:t xml:space="preserve"> weapons not be brought upon the premises or into the work place. A person who brings a concealable </w:t>
      </w:r>
      <w:r w:rsidRPr="00237E54">
        <w:rPr>
          <w:u w:val="single"/>
          <w:lang w:val="en-PH"/>
        </w:rPr>
        <w:t>or open carry</w:t>
      </w:r>
      <w:r w:rsidRPr="00237E54">
        <w:rPr>
          <w:lang w:val="en-PH"/>
        </w:rPr>
        <w:t xml:space="preserve"> weapon onto the premises or work place in violation of the provisions of this paragraph may be charged with a violation of Section 16</w:t>
      </w:r>
      <w:r w:rsidRPr="00237E54">
        <w:rPr>
          <w:lang w:val="en-PH"/>
        </w:rPr>
        <w:noBreakHyphen/>
        <w:t>11</w:t>
      </w:r>
      <w:r w:rsidRPr="00237E54">
        <w:rPr>
          <w:lang w:val="en-PH"/>
        </w:rPr>
        <w:noBreakHyphen/>
        <w:t>620. In addition to the penalties provided in Section 16</w:t>
      </w:r>
      <w:r w:rsidRPr="00237E54">
        <w:rPr>
          <w:lang w:val="en-PH"/>
        </w:rPr>
        <w:noBreakHyphen/>
        <w:t>11</w:t>
      </w:r>
      <w:r w:rsidRPr="00237E54">
        <w:rPr>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237E54">
        <w:rPr>
          <w:lang w:val="en-PH"/>
        </w:rPr>
        <w:noBreakHyphen/>
        <w:t>23</w:t>
      </w:r>
      <w:r w:rsidRPr="00237E54">
        <w:rPr>
          <w:lang w:val="en-PH"/>
        </w:rPr>
        <w:noBreakHyphen/>
        <w:t>20, item (1).”</w:t>
      </w:r>
    </w:p>
    <w:p w:rsidR="00526414" w:rsidRPr="00237E54" w:rsidRDefault="00526414" w:rsidP="00526414">
      <w:pPr>
        <w:rPr>
          <w:lang w:val="en-PH"/>
        </w:rPr>
      </w:pPr>
      <w:r w:rsidRPr="00237E54">
        <w:rPr>
          <w:lang w:val="en-PH"/>
        </w:rPr>
        <w:t>SECTION</w:t>
      </w:r>
      <w:r w:rsidRPr="00237E54">
        <w:rPr>
          <w:lang w:val="en-PH"/>
        </w:rPr>
        <w:tab/>
        <w:t>___.</w:t>
      </w:r>
      <w:r w:rsidRPr="00237E54">
        <w:rPr>
          <w:lang w:val="en-PH"/>
        </w:rPr>
        <w:tab/>
        <w:t>Section 23</w:t>
      </w:r>
      <w:r w:rsidRPr="00237E54">
        <w:rPr>
          <w:lang w:val="en-PH"/>
        </w:rPr>
        <w:noBreakHyphen/>
        <w:t>31</w:t>
      </w:r>
      <w:r w:rsidRPr="00237E54">
        <w:rPr>
          <w:lang w:val="en-PH"/>
        </w:rPr>
        <w:noBreakHyphen/>
        <w:t>235 of the 1976 Code is amended to read:</w:t>
      </w:r>
    </w:p>
    <w:p w:rsidR="00526414" w:rsidRPr="00237E54" w:rsidRDefault="00526414" w:rsidP="00526414">
      <w:pPr>
        <w:rPr>
          <w:lang w:val="en-PH"/>
        </w:rPr>
      </w:pPr>
      <w:r w:rsidRPr="00237E54">
        <w:rPr>
          <w:lang w:val="en-PH"/>
        </w:rPr>
        <w:lastRenderedPageBreak/>
        <w:tab/>
        <w:t>“Section 23</w:t>
      </w:r>
      <w:r w:rsidRPr="00237E54">
        <w:rPr>
          <w:lang w:val="en-PH"/>
        </w:rPr>
        <w:noBreakHyphen/>
        <w:t>31</w:t>
      </w:r>
      <w:r w:rsidRPr="00237E54">
        <w:rPr>
          <w:lang w:val="en-PH"/>
        </w:rPr>
        <w:noBreakHyphen/>
        <w:t>235.</w:t>
      </w:r>
      <w:r w:rsidRPr="00237E54">
        <w:rPr>
          <w:lang w:val="en-PH"/>
        </w:rPr>
        <w:tab/>
        <w:t>(A)</w:t>
      </w:r>
      <w:r w:rsidRPr="00237E54">
        <w:rPr>
          <w:lang w:val="en-PH"/>
        </w:rPr>
        <w:tab/>
        <w:t xml:space="preserve">Notwithstanding any other provision of this article, any requirement of or allowance for the posting of signs prohibiting the carrying of a concealable </w:t>
      </w:r>
      <w:r w:rsidRPr="00237E54">
        <w:rPr>
          <w:u w:val="single"/>
          <w:lang w:val="en-PH"/>
        </w:rPr>
        <w:t>or open carry</w:t>
      </w:r>
      <w:r w:rsidRPr="00237E54">
        <w:rPr>
          <w:lang w:val="en-PH"/>
        </w:rPr>
        <w:t xml:space="preserve"> weapon upon any premises shall only be satisfied by a sign expressing the prohibition in both written language interdict and universal sign language.</w:t>
      </w:r>
    </w:p>
    <w:p w:rsidR="00526414" w:rsidRPr="00237E54" w:rsidRDefault="00526414" w:rsidP="00526414">
      <w:pPr>
        <w:rPr>
          <w:lang w:val="en-PH"/>
        </w:rPr>
      </w:pPr>
      <w:r w:rsidRPr="00237E54">
        <w:rPr>
          <w:lang w:val="en-PH"/>
        </w:rPr>
        <w:tab/>
        <w:t xml:space="preserve">(B) All signs must be posted at each entrance into a building where a concealable </w:t>
      </w:r>
      <w:r w:rsidRPr="00237E54">
        <w:rPr>
          <w:u w:val="single"/>
          <w:lang w:val="en-PH"/>
        </w:rPr>
        <w:t>or open carry</w:t>
      </w:r>
      <w:r w:rsidRPr="00237E54">
        <w:rPr>
          <w:lang w:val="en-PH"/>
        </w:rPr>
        <w:t xml:space="preserve"> weapon permit holder is prohibited from carrying a concealable </w:t>
      </w:r>
      <w:r w:rsidRPr="00237E54">
        <w:rPr>
          <w:u w:val="single"/>
          <w:lang w:val="en-PH"/>
        </w:rPr>
        <w:t>or open carry</w:t>
      </w:r>
      <w:r w:rsidRPr="00237E54">
        <w:rPr>
          <w:lang w:val="en-PH"/>
        </w:rPr>
        <w:t xml:space="preserve"> weapon and must be:</w:t>
      </w:r>
    </w:p>
    <w:p w:rsidR="00526414" w:rsidRPr="00237E54" w:rsidRDefault="00526414" w:rsidP="00526414">
      <w:pPr>
        <w:rPr>
          <w:lang w:val="en-PH"/>
        </w:rPr>
      </w:pPr>
      <w:r w:rsidRPr="00237E54">
        <w:rPr>
          <w:lang w:val="en-PH"/>
        </w:rPr>
        <w:tab/>
      </w:r>
      <w:r w:rsidRPr="00237E54">
        <w:rPr>
          <w:lang w:val="en-PH"/>
        </w:rPr>
        <w:tab/>
        <w:t>(1)</w:t>
      </w:r>
      <w:r w:rsidRPr="00237E54">
        <w:rPr>
          <w:lang w:val="en-PH"/>
        </w:rPr>
        <w:tab/>
        <w:t>clearly visible from outside the building;</w:t>
      </w:r>
    </w:p>
    <w:p w:rsidR="00526414" w:rsidRPr="00237E54" w:rsidRDefault="00526414" w:rsidP="00526414">
      <w:pPr>
        <w:rPr>
          <w:lang w:val="en-PH"/>
        </w:rPr>
      </w:pPr>
      <w:r w:rsidRPr="00237E54">
        <w:rPr>
          <w:lang w:val="en-PH"/>
        </w:rPr>
        <w:tab/>
      </w:r>
      <w:r w:rsidRPr="00237E54">
        <w:rPr>
          <w:lang w:val="en-PH"/>
        </w:rPr>
        <w:tab/>
        <w:t>(2)</w:t>
      </w:r>
      <w:r w:rsidRPr="00237E54">
        <w:rPr>
          <w:lang w:val="en-PH"/>
        </w:rPr>
        <w:tab/>
        <w:t>eight inches wide by twelve inches tall in size;</w:t>
      </w:r>
    </w:p>
    <w:p w:rsidR="00526414" w:rsidRPr="00237E54" w:rsidRDefault="00526414" w:rsidP="00526414">
      <w:pPr>
        <w:rPr>
          <w:lang w:val="en-PH"/>
        </w:rPr>
      </w:pPr>
      <w:r w:rsidRPr="00237E54">
        <w:rPr>
          <w:lang w:val="en-PH"/>
        </w:rPr>
        <w:tab/>
      </w:r>
      <w:r w:rsidRPr="00237E54">
        <w:rPr>
          <w:lang w:val="en-PH"/>
        </w:rPr>
        <w:tab/>
        <w:t>(3)</w:t>
      </w:r>
      <w:r w:rsidRPr="00237E54">
        <w:rPr>
          <w:lang w:val="en-PH"/>
        </w:rPr>
        <w:tab/>
        <w:t xml:space="preserve">contain the words ‘NO CONCEALABLE </w:t>
      </w:r>
      <w:r w:rsidRPr="00237E54">
        <w:rPr>
          <w:u w:val="single"/>
          <w:lang w:val="en-PH"/>
        </w:rPr>
        <w:t>OR OPEN CARRYING OF</w:t>
      </w:r>
      <w:r w:rsidRPr="00237E54">
        <w:rPr>
          <w:lang w:val="en-PH"/>
        </w:rPr>
        <w:t xml:space="preserve"> WEAPONS ALLOWED’ in black one</w:t>
      </w:r>
      <w:r w:rsidRPr="00237E54">
        <w:rPr>
          <w:lang w:val="en-PH"/>
        </w:rPr>
        <w:noBreakHyphen/>
        <w:t>inch tall uppercase type at the bottom of the sign and centered between the lateral edges of the sign;</w:t>
      </w:r>
    </w:p>
    <w:p w:rsidR="00526414" w:rsidRPr="00237E54" w:rsidRDefault="00526414" w:rsidP="00526414">
      <w:pPr>
        <w:rPr>
          <w:lang w:val="en-PH"/>
        </w:rPr>
      </w:pPr>
      <w:r w:rsidRPr="00237E54">
        <w:rPr>
          <w:lang w:val="en-PH"/>
        </w:rPr>
        <w:tab/>
      </w:r>
      <w:r w:rsidRPr="00237E54">
        <w:rPr>
          <w:lang w:val="en-PH"/>
        </w:rPr>
        <w:tab/>
        <w:t>(4)</w:t>
      </w:r>
      <w:r w:rsidRPr="00237E54">
        <w:rPr>
          <w:lang w:val="en-PH"/>
        </w:rPr>
        <w:tab/>
        <w:t>contain a black silhouette of a handgun inside a circle seven inches in diameter with a diagonal line that runs from the lower left to the upper right at a forty</w:t>
      </w:r>
      <w:r w:rsidRPr="00237E54">
        <w:rPr>
          <w:lang w:val="en-PH"/>
        </w:rPr>
        <w:noBreakHyphen/>
        <w:t>five degree angle from the horizontal;</w:t>
      </w:r>
    </w:p>
    <w:p w:rsidR="00526414" w:rsidRPr="00237E54" w:rsidRDefault="00526414" w:rsidP="00526414">
      <w:pPr>
        <w:rPr>
          <w:lang w:val="en-PH"/>
        </w:rPr>
      </w:pPr>
      <w:r w:rsidRPr="00237E54">
        <w:rPr>
          <w:lang w:val="en-PH"/>
        </w:rPr>
        <w:tab/>
      </w:r>
      <w:r w:rsidRPr="00237E54">
        <w:rPr>
          <w:lang w:val="en-PH"/>
        </w:rPr>
        <w:tab/>
        <w:t>(5)</w:t>
      </w:r>
      <w:r w:rsidRPr="00237E54">
        <w:rPr>
          <w:lang w:val="en-PH"/>
        </w:rPr>
        <w:tab/>
        <w:t>a diameter of a circle; and</w:t>
      </w:r>
    </w:p>
    <w:p w:rsidR="00526414" w:rsidRPr="00237E54" w:rsidRDefault="00526414" w:rsidP="00526414">
      <w:pPr>
        <w:rPr>
          <w:lang w:val="en-PH"/>
        </w:rPr>
      </w:pPr>
      <w:r w:rsidRPr="00237E54">
        <w:rPr>
          <w:lang w:val="en-PH"/>
        </w:rPr>
        <w:tab/>
      </w:r>
      <w:r w:rsidRPr="00237E54">
        <w:rPr>
          <w:lang w:val="en-PH"/>
        </w:rPr>
        <w:tab/>
        <w:t>(6)</w:t>
      </w:r>
      <w:r w:rsidRPr="00237E54">
        <w:rPr>
          <w:lang w:val="en-PH"/>
        </w:rPr>
        <w:tab/>
        <w:t>placed not less than forty inches and not more than sixty inches from the bottom of the building’s entrance door.</w:t>
      </w:r>
    </w:p>
    <w:p w:rsidR="00526414" w:rsidRPr="00237E54" w:rsidRDefault="00526414" w:rsidP="00526414">
      <w:pPr>
        <w:rPr>
          <w:lang w:val="en-PH"/>
        </w:rPr>
      </w:pPr>
      <w:r w:rsidRPr="00237E54">
        <w:rPr>
          <w:lang w:val="en-PH"/>
        </w:rPr>
        <w:tab/>
        <w:t>(C)</w:t>
      </w:r>
      <w:r w:rsidRPr="00237E54">
        <w:rPr>
          <w:lang w:val="en-PH"/>
        </w:rPr>
        <w:tab/>
        <w:t>If the premises where concealable weapons are prohibited does not have doors, then the signs contained in subsection (A) must be:</w:t>
      </w:r>
    </w:p>
    <w:p w:rsidR="00526414" w:rsidRPr="00237E54" w:rsidRDefault="00526414" w:rsidP="00526414">
      <w:pPr>
        <w:rPr>
          <w:lang w:val="en-PH"/>
        </w:rPr>
      </w:pPr>
      <w:r w:rsidRPr="00237E54">
        <w:rPr>
          <w:lang w:val="en-PH"/>
        </w:rPr>
        <w:tab/>
      </w:r>
      <w:r w:rsidRPr="00237E54">
        <w:rPr>
          <w:lang w:val="en-PH"/>
        </w:rPr>
        <w:tab/>
        <w:t>(1)</w:t>
      </w:r>
      <w:r w:rsidRPr="00237E54">
        <w:rPr>
          <w:lang w:val="en-PH"/>
        </w:rPr>
        <w:tab/>
        <w:t>thirty</w:t>
      </w:r>
      <w:r w:rsidRPr="00237E54">
        <w:rPr>
          <w:lang w:val="en-PH"/>
        </w:rPr>
        <w:noBreakHyphen/>
        <w:t>six inches wide by forty</w:t>
      </w:r>
      <w:r w:rsidRPr="00237E54">
        <w:rPr>
          <w:lang w:val="en-PH"/>
        </w:rPr>
        <w:noBreakHyphen/>
        <w:t>eight inches tall in size;</w:t>
      </w:r>
    </w:p>
    <w:p w:rsidR="00526414" w:rsidRPr="00237E54" w:rsidRDefault="00526414" w:rsidP="00526414">
      <w:pPr>
        <w:rPr>
          <w:lang w:val="en-PH"/>
        </w:rPr>
      </w:pPr>
      <w:r w:rsidRPr="00237E54">
        <w:rPr>
          <w:lang w:val="en-PH"/>
        </w:rPr>
        <w:tab/>
      </w:r>
      <w:r w:rsidRPr="00237E54">
        <w:rPr>
          <w:lang w:val="en-PH"/>
        </w:rPr>
        <w:tab/>
        <w:t>(2)</w:t>
      </w:r>
      <w:r w:rsidRPr="00237E54">
        <w:rPr>
          <w:lang w:val="en-PH"/>
        </w:rPr>
        <w:tab/>
        <w:t xml:space="preserve">contain the words ‘NO CONCEALABLE </w:t>
      </w:r>
      <w:r w:rsidRPr="00237E54">
        <w:rPr>
          <w:u w:val="single"/>
          <w:lang w:val="en-PH"/>
        </w:rPr>
        <w:t>OR OPEN CARRYING OF</w:t>
      </w:r>
      <w:r w:rsidRPr="00237E54">
        <w:rPr>
          <w:lang w:val="en-PH"/>
        </w:rPr>
        <w:t xml:space="preserve"> WEAPONS ALLOWED’ in black three</w:t>
      </w:r>
      <w:r w:rsidRPr="00237E54">
        <w:rPr>
          <w:lang w:val="en-PH"/>
        </w:rPr>
        <w:noBreakHyphen/>
        <w:t xml:space="preserve"> inch tall uppercase type at the bottom of the sign and centered between the lateral edges of the sign;</w:t>
      </w:r>
    </w:p>
    <w:p w:rsidR="00526414" w:rsidRPr="00237E54" w:rsidRDefault="00526414" w:rsidP="00526414">
      <w:pPr>
        <w:rPr>
          <w:lang w:val="en-PH"/>
        </w:rPr>
      </w:pPr>
      <w:r w:rsidRPr="00237E54">
        <w:rPr>
          <w:lang w:val="en-PH"/>
        </w:rPr>
        <w:tab/>
      </w:r>
      <w:r w:rsidRPr="00237E54">
        <w:rPr>
          <w:lang w:val="en-PH"/>
        </w:rPr>
        <w:tab/>
        <w:t>(3)</w:t>
      </w:r>
      <w:r w:rsidRPr="00237E54">
        <w:rPr>
          <w:lang w:val="en-PH"/>
        </w:rPr>
        <w:tab/>
        <w:t>contain a black silhouette of a handgun inside a circle thirty</w:t>
      </w:r>
      <w:r w:rsidRPr="00237E54">
        <w:rPr>
          <w:lang w:val="en-PH"/>
        </w:rPr>
        <w:noBreakHyphen/>
        <w:t>four inches in diameter with a diagonal line that is two inches wide and runs from the lower left to the upper right at a forty</w:t>
      </w:r>
      <w:r w:rsidRPr="00237E54">
        <w:rPr>
          <w:lang w:val="en-PH"/>
        </w:rPr>
        <w:noBreakHyphen/>
        <w:t>five degree angle from the horizontal and must be a diameter of a circle whose circumference is two inches wide;</w:t>
      </w:r>
    </w:p>
    <w:p w:rsidR="00526414" w:rsidRPr="00237E54" w:rsidRDefault="00526414" w:rsidP="00526414">
      <w:pPr>
        <w:rPr>
          <w:lang w:val="en-PH"/>
        </w:rPr>
      </w:pPr>
      <w:r w:rsidRPr="00237E54">
        <w:rPr>
          <w:lang w:val="en-PH"/>
        </w:rPr>
        <w:tab/>
      </w:r>
      <w:r w:rsidRPr="00237E54">
        <w:rPr>
          <w:lang w:val="en-PH"/>
        </w:rPr>
        <w:tab/>
        <w:t>(4)</w:t>
      </w:r>
      <w:r w:rsidRPr="00237E54">
        <w:rPr>
          <w:lang w:val="en-PH"/>
        </w:rPr>
        <w:tab/>
        <w:t>placed not less than forty inches and not more than ninety</w:t>
      </w:r>
      <w:r w:rsidRPr="00237E54">
        <w:rPr>
          <w:lang w:val="en-PH"/>
        </w:rPr>
        <w:noBreakHyphen/>
        <w:t>six inches above the ground;</w:t>
      </w:r>
      <w:r w:rsidR="005C535E">
        <w:rPr>
          <w:lang w:val="en-PH"/>
        </w:rPr>
        <w:t xml:space="preserve"> and</w:t>
      </w:r>
    </w:p>
    <w:p w:rsidR="00526414" w:rsidRPr="00237E54" w:rsidRDefault="00526414" w:rsidP="00526414">
      <w:pPr>
        <w:rPr>
          <w:lang w:val="en-PH"/>
        </w:rPr>
      </w:pPr>
      <w:r w:rsidRPr="00237E54">
        <w:rPr>
          <w:lang w:val="en-PH"/>
        </w:rPr>
        <w:tab/>
      </w:r>
      <w:r w:rsidRPr="00237E54">
        <w:rPr>
          <w:lang w:val="en-PH"/>
        </w:rPr>
        <w:tab/>
        <w:t>(5)</w:t>
      </w:r>
      <w:r w:rsidRPr="00237E54">
        <w:rPr>
          <w:lang w:val="en-PH"/>
        </w:rPr>
        <w:tab/>
        <w:t>posted in sufficient quantities to be clearly visible from any point of entry onto the premises.”   /</w:t>
      </w:r>
    </w:p>
    <w:p w:rsidR="00526414" w:rsidRPr="00237E54" w:rsidRDefault="00526414" w:rsidP="00526414">
      <w:r w:rsidRPr="00237E54">
        <w:t>Renumber sections to conform.</w:t>
      </w:r>
    </w:p>
    <w:p w:rsidR="00526414" w:rsidRDefault="00526414" w:rsidP="00526414">
      <w:r w:rsidRPr="00237E54">
        <w:t>Amend title to conform.</w:t>
      </w:r>
    </w:p>
    <w:p w:rsidR="00526414" w:rsidRDefault="00526414" w:rsidP="00526414"/>
    <w:p w:rsidR="00526414" w:rsidRDefault="00526414" w:rsidP="00526414">
      <w:r>
        <w:t>Rep. CASKEY explained the amendment.</w:t>
      </w:r>
    </w:p>
    <w:p w:rsidR="00D22865" w:rsidRDefault="00D22865" w:rsidP="00526414"/>
    <w:p w:rsidR="00526414" w:rsidRDefault="00526414" w:rsidP="00526414">
      <w:r>
        <w:lastRenderedPageBreak/>
        <w:t>Rep. CASKEY spoke in favor of the amendment.</w:t>
      </w:r>
    </w:p>
    <w:p w:rsidR="00526414" w:rsidRDefault="00526414" w:rsidP="00526414">
      <w:r>
        <w:t>Rep. GILLIARD spoke against the amendment.</w:t>
      </w:r>
    </w:p>
    <w:p w:rsidR="00526414" w:rsidRDefault="00526414" w:rsidP="00526414">
      <w:r>
        <w:t>Rep. GILLIARD spoke against the amendment.</w:t>
      </w:r>
    </w:p>
    <w:p w:rsidR="00526414" w:rsidRDefault="00526414" w:rsidP="00526414"/>
    <w:p w:rsidR="00526414" w:rsidRDefault="00526414" w:rsidP="00526414">
      <w:pPr>
        <w:keepNext/>
        <w:jc w:val="center"/>
        <w:rPr>
          <w:b/>
        </w:rPr>
      </w:pPr>
      <w:r w:rsidRPr="00526414">
        <w:rPr>
          <w:b/>
        </w:rPr>
        <w:t xml:space="preserve">SPEAKER </w:t>
      </w:r>
      <w:r w:rsidRPr="00526414">
        <w:rPr>
          <w:b/>
          <w:i/>
        </w:rPr>
        <w:t>PRO TEMPORE</w:t>
      </w:r>
      <w:r w:rsidRPr="00526414">
        <w:rPr>
          <w:b/>
        </w:rPr>
        <w:t xml:space="preserve"> IN CHAIR</w:t>
      </w:r>
    </w:p>
    <w:p w:rsidR="00526414" w:rsidRDefault="00526414" w:rsidP="00526414"/>
    <w:p w:rsidR="00526414" w:rsidRDefault="00526414" w:rsidP="00526414">
      <w:r>
        <w:t>Rep. J. L. JOHNSON spoke against the amendment.</w:t>
      </w:r>
    </w:p>
    <w:p w:rsidR="00526414" w:rsidRDefault="00526414" w:rsidP="00526414">
      <w:r>
        <w:t>Rep. J. L. JOHNSON spoke against the amendment.</w:t>
      </w:r>
    </w:p>
    <w:p w:rsidR="00526414" w:rsidRDefault="00526414" w:rsidP="00526414"/>
    <w:p w:rsidR="00526414" w:rsidRDefault="00526414" w:rsidP="00526414">
      <w:pPr>
        <w:keepNext/>
        <w:jc w:val="center"/>
        <w:rPr>
          <w:b/>
        </w:rPr>
      </w:pPr>
      <w:r w:rsidRPr="00526414">
        <w:rPr>
          <w:b/>
        </w:rPr>
        <w:t>SPEAKER IN CHAIR</w:t>
      </w:r>
    </w:p>
    <w:p w:rsidR="00526414" w:rsidRDefault="00526414" w:rsidP="00526414"/>
    <w:p w:rsidR="00526414" w:rsidRDefault="00526414" w:rsidP="00526414">
      <w:r>
        <w:t>Rep. JEFFERSON spoke against the amendment.</w:t>
      </w:r>
    </w:p>
    <w:p w:rsidR="00526414" w:rsidRDefault="00526414" w:rsidP="00526414">
      <w:r>
        <w:t>Rep. HOWARD spoke against the amendment.</w:t>
      </w:r>
    </w:p>
    <w:p w:rsidR="00526414" w:rsidRDefault="00526414" w:rsidP="00526414">
      <w:r>
        <w:t>Rep. HOWARD spoke against the amendment.</w:t>
      </w:r>
    </w:p>
    <w:p w:rsidR="00526414" w:rsidRDefault="00526414" w:rsidP="00526414">
      <w:r>
        <w:t>Rep. BRAWLEY spoke against the amendment.</w:t>
      </w:r>
    </w:p>
    <w:p w:rsidR="00526414" w:rsidRDefault="00526414" w:rsidP="00526414">
      <w:r>
        <w:t>Rep. BRAWLEY spoke against the amendment.</w:t>
      </w:r>
    </w:p>
    <w:p w:rsidR="00526414" w:rsidRDefault="00526414" w:rsidP="00526414">
      <w:r>
        <w:t>Rep. ALEXANDER spoke against the amendment.</w:t>
      </w:r>
    </w:p>
    <w:p w:rsidR="00526414" w:rsidRDefault="00526414" w:rsidP="00526414">
      <w:r>
        <w:t>Rep. MATTHEWS spoke against the amendment.</w:t>
      </w:r>
    </w:p>
    <w:p w:rsidR="00526414" w:rsidRDefault="00526414" w:rsidP="00526414">
      <w:r>
        <w:t>Rep. THIGPEN spoke against the amendment.</w:t>
      </w:r>
    </w:p>
    <w:p w:rsidR="00526414" w:rsidRDefault="00526414" w:rsidP="00526414">
      <w:r>
        <w:t>Rep. THIGPEN spoke against the amendment.</w:t>
      </w:r>
    </w:p>
    <w:p w:rsidR="00526414" w:rsidRDefault="00526414" w:rsidP="00526414">
      <w:r>
        <w:t>Rep. RIVERS spoke against the amendment.</w:t>
      </w:r>
    </w:p>
    <w:p w:rsidR="00526414" w:rsidRDefault="00526414" w:rsidP="00526414">
      <w:r>
        <w:t>Rep. RIVERS spoke against the amendment.</w:t>
      </w:r>
    </w:p>
    <w:p w:rsidR="00526414" w:rsidRDefault="00526414" w:rsidP="00526414">
      <w:r>
        <w:t>Rep. LOWE spoke in favor of the amendment.</w:t>
      </w:r>
    </w:p>
    <w:p w:rsidR="00526414" w:rsidRDefault="00526414" w:rsidP="00526414">
      <w:r>
        <w:t>Rep. CLYBURN spoke against the amendment.</w:t>
      </w:r>
    </w:p>
    <w:p w:rsidR="00526414" w:rsidRDefault="00526414" w:rsidP="00526414">
      <w:r>
        <w:t>Rep. PENDARVIS spoke against the amendment.</w:t>
      </w:r>
    </w:p>
    <w:p w:rsidR="00526414" w:rsidRDefault="00526414" w:rsidP="00526414"/>
    <w:p w:rsidR="00526414" w:rsidRDefault="00526414" w:rsidP="00526414">
      <w:r>
        <w:t>The question then recurred to the adoption of the amendment.</w:t>
      </w:r>
    </w:p>
    <w:p w:rsidR="00526414" w:rsidRDefault="00526414" w:rsidP="00526414"/>
    <w:p w:rsidR="00526414" w:rsidRDefault="00526414" w:rsidP="00526414">
      <w:r>
        <w:t>Rep. HOWARD demanded the yeas and nays which were taken, resulting as follows:</w:t>
      </w:r>
    </w:p>
    <w:p w:rsidR="00526414" w:rsidRDefault="00526414" w:rsidP="00526414">
      <w:pPr>
        <w:jc w:val="center"/>
      </w:pPr>
      <w:bookmarkStart w:id="105" w:name="vote_start226"/>
      <w:bookmarkEnd w:id="105"/>
      <w:r>
        <w:t>Yeas 84; Nays 31</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Anderson</w:t>
            </w:r>
          </w:p>
        </w:tc>
        <w:tc>
          <w:tcPr>
            <w:tcW w:w="2180" w:type="dxa"/>
            <w:shd w:val="clear" w:color="auto" w:fill="auto"/>
          </w:tcPr>
          <w:p w:rsidR="00526414" w:rsidRPr="00526414" w:rsidRDefault="00526414" w:rsidP="00526414">
            <w:pPr>
              <w:keepNext/>
              <w:ind w:firstLine="0"/>
            </w:pPr>
            <w:r>
              <w:t>Atkinson</w:t>
            </w:r>
          </w:p>
        </w:tc>
      </w:tr>
      <w:tr w:rsidR="00526414" w:rsidRPr="00526414" w:rsidTr="00526414">
        <w:tc>
          <w:tcPr>
            <w:tcW w:w="2179" w:type="dxa"/>
            <w:shd w:val="clear" w:color="auto" w:fill="auto"/>
          </w:tcPr>
          <w:p w:rsidR="00526414" w:rsidRPr="00526414" w:rsidRDefault="00526414" w:rsidP="00526414">
            <w:pPr>
              <w:ind w:firstLine="0"/>
            </w:pPr>
            <w:r>
              <w:t>Bailey</w:t>
            </w:r>
          </w:p>
        </w:tc>
        <w:tc>
          <w:tcPr>
            <w:tcW w:w="2179" w:type="dxa"/>
            <w:shd w:val="clear" w:color="auto" w:fill="auto"/>
          </w:tcPr>
          <w:p w:rsidR="00526414" w:rsidRPr="00526414" w:rsidRDefault="00526414" w:rsidP="00526414">
            <w:pPr>
              <w:ind w:firstLine="0"/>
            </w:pPr>
            <w:r>
              <w:t>Ballentine</w:t>
            </w:r>
          </w:p>
        </w:tc>
        <w:tc>
          <w:tcPr>
            <w:tcW w:w="2180" w:type="dxa"/>
            <w:shd w:val="clear" w:color="auto" w:fill="auto"/>
          </w:tcPr>
          <w:p w:rsidR="00526414" w:rsidRPr="00526414" w:rsidRDefault="00526414" w:rsidP="00526414">
            <w:pPr>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c>
          <w:tcPr>
            <w:tcW w:w="2179" w:type="dxa"/>
            <w:shd w:val="clear" w:color="auto" w:fill="auto"/>
          </w:tcPr>
          <w:p w:rsidR="00526414" w:rsidRPr="00526414" w:rsidRDefault="00526414" w:rsidP="00526414">
            <w:pPr>
              <w:ind w:firstLine="0"/>
            </w:pPr>
            <w:r>
              <w:lastRenderedPageBreak/>
              <w:t>Elliott</w:t>
            </w:r>
          </w:p>
        </w:tc>
        <w:tc>
          <w:tcPr>
            <w:tcW w:w="2179" w:type="dxa"/>
            <w:shd w:val="clear" w:color="auto" w:fill="auto"/>
          </w:tcPr>
          <w:p w:rsidR="00526414" w:rsidRPr="00526414" w:rsidRDefault="00526414" w:rsidP="00526414">
            <w:pPr>
              <w:ind w:firstLine="0"/>
            </w:pPr>
            <w:r>
              <w:t>Erickson</w:t>
            </w:r>
          </w:p>
        </w:tc>
        <w:tc>
          <w:tcPr>
            <w:tcW w:w="2180" w:type="dxa"/>
            <w:shd w:val="clear" w:color="auto" w:fill="auto"/>
          </w:tcPr>
          <w:p w:rsidR="00526414" w:rsidRPr="00526414" w:rsidRDefault="00526414" w:rsidP="00526414">
            <w:pPr>
              <w:ind w:firstLine="0"/>
            </w:pPr>
            <w:r>
              <w:t>Felder</w:t>
            </w:r>
          </w:p>
        </w:tc>
      </w:tr>
      <w:tr w:rsidR="00526414" w:rsidRPr="00526414" w:rsidTr="00526414">
        <w:tc>
          <w:tcPr>
            <w:tcW w:w="2179" w:type="dxa"/>
            <w:shd w:val="clear" w:color="auto" w:fill="auto"/>
          </w:tcPr>
          <w:p w:rsidR="00526414" w:rsidRPr="00526414" w:rsidRDefault="00526414" w:rsidP="00526414">
            <w:pPr>
              <w:ind w:firstLine="0"/>
            </w:pPr>
            <w:r>
              <w:t>Finlay</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Haddon</w:t>
            </w:r>
          </w:p>
        </w:tc>
      </w:tr>
      <w:tr w:rsidR="00526414" w:rsidRPr="00526414" w:rsidTr="00526414">
        <w:tc>
          <w:tcPr>
            <w:tcW w:w="2179" w:type="dxa"/>
            <w:shd w:val="clear" w:color="auto" w:fill="auto"/>
          </w:tcPr>
          <w:p w:rsidR="00526414" w:rsidRPr="00526414" w:rsidRDefault="00526414" w:rsidP="00526414">
            <w:pPr>
              <w:ind w:firstLine="0"/>
            </w:pPr>
            <w:r>
              <w:t>Hardee</w:t>
            </w:r>
          </w:p>
        </w:tc>
        <w:tc>
          <w:tcPr>
            <w:tcW w:w="2179" w:type="dxa"/>
            <w:shd w:val="clear" w:color="auto" w:fill="auto"/>
          </w:tcPr>
          <w:p w:rsidR="00526414" w:rsidRPr="00526414" w:rsidRDefault="00526414" w:rsidP="00526414">
            <w:pPr>
              <w:ind w:firstLine="0"/>
            </w:pPr>
            <w:r>
              <w:t>Hewitt</w:t>
            </w:r>
          </w:p>
        </w:tc>
        <w:tc>
          <w:tcPr>
            <w:tcW w:w="2180" w:type="dxa"/>
            <w:shd w:val="clear" w:color="auto" w:fill="auto"/>
          </w:tcPr>
          <w:p w:rsidR="00526414" w:rsidRPr="00526414" w:rsidRDefault="00526414" w:rsidP="00526414">
            <w:pPr>
              <w:ind w:firstLine="0"/>
            </w:pPr>
            <w:r>
              <w:t>Hill</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Huggins</w:t>
            </w:r>
          </w:p>
        </w:tc>
      </w:tr>
      <w:tr w:rsidR="00526414" w:rsidRPr="00526414" w:rsidTr="00526414">
        <w:tc>
          <w:tcPr>
            <w:tcW w:w="2179" w:type="dxa"/>
            <w:shd w:val="clear" w:color="auto" w:fill="auto"/>
          </w:tcPr>
          <w:p w:rsidR="00526414" w:rsidRPr="00526414" w:rsidRDefault="00526414" w:rsidP="00526414">
            <w:pPr>
              <w:ind w:firstLine="0"/>
            </w:pPr>
            <w:r>
              <w:t>Hyde</w:t>
            </w:r>
          </w:p>
        </w:tc>
        <w:tc>
          <w:tcPr>
            <w:tcW w:w="2179" w:type="dxa"/>
            <w:shd w:val="clear" w:color="auto" w:fill="auto"/>
          </w:tcPr>
          <w:p w:rsidR="00526414" w:rsidRPr="00526414" w:rsidRDefault="00526414" w:rsidP="00526414">
            <w:pPr>
              <w:ind w:firstLine="0"/>
            </w:pPr>
            <w:r>
              <w:t>J. E. Johnson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Kirby</w:t>
            </w:r>
          </w:p>
        </w:tc>
      </w:tr>
      <w:tr w:rsidR="00526414" w:rsidRPr="00526414" w:rsidTr="00526414">
        <w:tc>
          <w:tcPr>
            <w:tcW w:w="2179" w:type="dxa"/>
            <w:shd w:val="clear" w:color="auto" w:fill="auto"/>
          </w:tcPr>
          <w:p w:rsidR="00526414" w:rsidRPr="00526414" w:rsidRDefault="00526414" w:rsidP="00526414">
            <w:pPr>
              <w:ind w:firstLine="0"/>
            </w:pPr>
            <w:r>
              <w:t>Ligon</w:t>
            </w:r>
          </w:p>
        </w:tc>
        <w:tc>
          <w:tcPr>
            <w:tcW w:w="2179" w:type="dxa"/>
            <w:shd w:val="clear" w:color="auto" w:fill="auto"/>
          </w:tcPr>
          <w:p w:rsidR="00526414" w:rsidRPr="00526414" w:rsidRDefault="00526414" w:rsidP="00526414">
            <w:pPr>
              <w:ind w:firstLine="0"/>
            </w:pPr>
            <w:r>
              <w:t>Long</w:t>
            </w:r>
          </w:p>
        </w:tc>
        <w:tc>
          <w:tcPr>
            <w:tcW w:w="2180" w:type="dxa"/>
            <w:shd w:val="clear" w:color="auto" w:fill="auto"/>
          </w:tcPr>
          <w:p w:rsidR="00526414" w:rsidRPr="00526414" w:rsidRDefault="00526414" w:rsidP="00526414">
            <w:pPr>
              <w:ind w:firstLine="0"/>
            </w:pPr>
            <w:r>
              <w:t>Lowe</w:t>
            </w:r>
          </w:p>
        </w:tc>
      </w:tr>
      <w:tr w:rsidR="00526414" w:rsidRPr="00526414" w:rsidTr="00526414">
        <w:tc>
          <w:tcPr>
            <w:tcW w:w="2179" w:type="dxa"/>
            <w:shd w:val="clear" w:color="auto" w:fill="auto"/>
          </w:tcPr>
          <w:p w:rsidR="00526414" w:rsidRPr="00526414" w:rsidRDefault="00526414" w:rsidP="00526414">
            <w:pPr>
              <w:ind w:firstLine="0"/>
            </w:pPr>
            <w:r>
              <w:t>Lucas</w:t>
            </w:r>
          </w:p>
        </w:tc>
        <w:tc>
          <w:tcPr>
            <w:tcW w:w="2179" w:type="dxa"/>
            <w:shd w:val="clear" w:color="auto" w:fill="auto"/>
          </w:tcPr>
          <w:p w:rsidR="00526414" w:rsidRPr="00526414" w:rsidRDefault="00526414" w:rsidP="00526414">
            <w:pPr>
              <w:ind w:firstLine="0"/>
            </w:pPr>
            <w:r>
              <w:t>Magnuson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Thigpen</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Weeks</w:t>
            </w:r>
          </w:p>
        </w:tc>
      </w:tr>
      <w:tr w:rsidR="00526414" w:rsidRPr="00526414" w:rsidTr="00526414">
        <w:tc>
          <w:tcPr>
            <w:tcW w:w="2179" w:type="dxa"/>
            <w:shd w:val="clear" w:color="auto" w:fill="auto"/>
          </w:tcPr>
          <w:p w:rsidR="00526414" w:rsidRPr="00526414" w:rsidRDefault="00526414" w:rsidP="00526414">
            <w:pPr>
              <w:keepNext/>
              <w:ind w:firstLine="0"/>
            </w:pPr>
            <w:r>
              <w:t>West</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Total--84</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Bernstein</w:t>
            </w:r>
          </w:p>
        </w:tc>
        <w:tc>
          <w:tcPr>
            <w:tcW w:w="2180" w:type="dxa"/>
            <w:shd w:val="clear" w:color="auto" w:fill="auto"/>
          </w:tcPr>
          <w:p w:rsidR="00526414" w:rsidRPr="00526414" w:rsidRDefault="00526414" w:rsidP="00526414">
            <w:pPr>
              <w:keepNext/>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Clyburn</w:t>
            </w:r>
          </w:p>
        </w:tc>
        <w:tc>
          <w:tcPr>
            <w:tcW w:w="2179" w:type="dxa"/>
            <w:shd w:val="clear" w:color="auto" w:fill="auto"/>
          </w:tcPr>
          <w:p w:rsidR="00526414" w:rsidRPr="00526414" w:rsidRDefault="00526414" w:rsidP="00526414">
            <w:pPr>
              <w:ind w:firstLine="0"/>
            </w:pPr>
            <w:r>
              <w:t>Cobb-Hunter</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keepNext/>
              <w:ind w:firstLine="0"/>
            </w:pPr>
            <w:r>
              <w:t>Stavrinakis</w:t>
            </w:r>
          </w:p>
        </w:tc>
        <w:tc>
          <w:tcPr>
            <w:tcW w:w="2179" w:type="dxa"/>
            <w:shd w:val="clear" w:color="auto" w:fill="auto"/>
          </w:tcPr>
          <w:p w:rsidR="00526414" w:rsidRPr="00526414" w:rsidRDefault="00526414" w:rsidP="00526414">
            <w:pPr>
              <w:keepNext/>
              <w:ind w:firstLine="0"/>
            </w:pPr>
            <w:r>
              <w:t>Tedder</w:t>
            </w:r>
          </w:p>
        </w:tc>
        <w:tc>
          <w:tcPr>
            <w:tcW w:w="2180" w:type="dxa"/>
            <w:shd w:val="clear" w:color="auto" w:fill="auto"/>
          </w:tcPr>
          <w:p w:rsidR="00526414" w:rsidRPr="00526414" w:rsidRDefault="00526414" w:rsidP="00526414">
            <w:pPr>
              <w:keepNext/>
              <w:ind w:firstLine="0"/>
            </w:pPr>
            <w:r>
              <w:t>Wetmore</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Total--31</w:t>
      </w:r>
    </w:p>
    <w:p w:rsidR="00526414" w:rsidRDefault="00526414" w:rsidP="00526414">
      <w:pPr>
        <w:jc w:val="center"/>
        <w:rPr>
          <w:b/>
        </w:rPr>
      </w:pPr>
    </w:p>
    <w:p w:rsidR="00526414" w:rsidRDefault="00526414" w:rsidP="00526414">
      <w:r>
        <w:t>So, the amendment was adopted.</w:t>
      </w:r>
    </w:p>
    <w:p w:rsidR="00526414" w:rsidRDefault="00526414" w:rsidP="00526414"/>
    <w:p w:rsidR="00526414" w:rsidRPr="004A70DF" w:rsidRDefault="00526414" w:rsidP="00526414">
      <w:pPr>
        <w:pStyle w:val="Title"/>
        <w:keepNext/>
      </w:pPr>
      <w:bookmarkStart w:id="106" w:name="file_start228"/>
      <w:bookmarkEnd w:id="106"/>
      <w:r w:rsidRPr="004A70DF">
        <w:lastRenderedPageBreak/>
        <w:t>STATEMENT FOR JOURNAL</w:t>
      </w:r>
    </w:p>
    <w:p w:rsidR="00526414" w:rsidRPr="004A70DF" w:rsidRDefault="00526414" w:rsidP="00526414">
      <w:pPr>
        <w:tabs>
          <w:tab w:val="left" w:pos="270"/>
          <w:tab w:val="left" w:pos="630"/>
          <w:tab w:val="left" w:pos="900"/>
          <w:tab w:val="left" w:pos="1260"/>
          <w:tab w:val="left" w:pos="1620"/>
          <w:tab w:val="left" w:pos="1980"/>
          <w:tab w:val="left" w:pos="2340"/>
          <w:tab w:val="left" w:pos="2700"/>
        </w:tabs>
        <w:ind w:firstLine="0"/>
      </w:pPr>
      <w:r w:rsidRPr="004A70DF">
        <w:tab/>
        <w:t>I was temporarily out of the Chamber on constituent business during the vote on H. 3094, Amendment No. 1. If I had been present, I would have voted in favor of the Amendment.</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r w:rsidRPr="004A70DF">
        <w:tab/>
        <w:t>Rep. Craig Gagnon</w:t>
      </w:r>
    </w:p>
    <w:p w:rsidR="005C535E" w:rsidRDefault="005C535E" w:rsidP="00A25679">
      <w:pPr>
        <w:tabs>
          <w:tab w:val="left" w:pos="270"/>
          <w:tab w:val="left" w:pos="630"/>
          <w:tab w:val="left" w:pos="900"/>
          <w:tab w:val="left" w:pos="1260"/>
          <w:tab w:val="left" w:pos="1620"/>
          <w:tab w:val="left" w:pos="1980"/>
          <w:tab w:val="left" w:pos="2340"/>
          <w:tab w:val="left" w:pos="2700"/>
        </w:tabs>
        <w:ind w:firstLine="0"/>
      </w:pPr>
    </w:p>
    <w:p w:rsidR="00526414" w:rsidRPr="002378E2" w:rsidRDefault="00A25679" w:rsidP="00A25679">
      <w:pPr>
        <w:tabs>
          <w:tab w:val="left" w:pos="270"/>
          <w:tab w:val="left" w:pos="630"/>
          <w:tab w:val="left" w:pos="900"/>
          <w:tab w:val="left" w:pos="1260"/>
          <w:tab w:val="left" w:pos="1620"/>
          <w:tab w:val="left" w:pos="1980"/>
          <w:tab w:val="left" w:pos="2340"/>
          <w:tab w:val="left" w:pos="2700"/>
        </w:tabs>
        <w:ind w:firstLine="0"/>
      </w:pPr>
      <w:r>
        <w:tab/>
      </w:r>
      <w:r w:rsidR="00526414" w:rsidRPr="002378E2">
        <w:t>Rep. HILL proposed the following Amendment No. 4</w:t>
      </w:r>
      <w:r>
        <w:t xml:space="preserve"> to </w:t>
      </w:r>
      <w:r w:rsidR="00526414" w:rsidRPr="002378E2">
        <w:t>H. 3094 (COUNCIL\AHB\3094C006.BH.AHB21), which was tabled:</w:t>
      </w:r>
    </w:p>
    <w:p w:rsidR="00526414" w:rsidRPr="002378E2" w:rsidRDefault="00526414" w:rsidP="00526414">
      <w:r w:rsidRPr="002378E2">
        <w:t>Amend the bill, as and if amended, by striking all after the enacting words and inserting:</w:t>
      </w:r>
    </w:p>
    <w:p w:rsidR="00526414" w:rsidRPr="00526414" w:rsidRDefault="00526414" w:rsidP="00526414">
      <w:pPr>
        <w:rPr>
          <w:color w:val="000000"/>
          <w:u w:color="000000"/>
        </w:rPr>
      </w:pPr>
      <w:r w:rsidRPr="002378E2">
        <w:t>/</w:t>
      </w:r>
      <w:r w:rsidR="00611603">
        <w:tab/>
      </w:r>
      <w:r w:rsidRPr="002378E2">
        <w:t>SECTION</w:t>
      </w:r>
      <w:r w:rsidRPr="002378E2">
        <w:tab/>
        <w:t>1.</w:t>
      </w:r>
      <w:r w:rsidRPr="00526414">
        <w:rPr>
          <w:color w:val="000000"/>
          <w:u w:color="000000"/>
        </w:rPr>
        <w:tab/>
        <w:t>This act may be cited as the “South Carolina Constitutional Carry Act of 2021”.</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2.</w:t>
      </w:r>
      <w:r w:rsidRPr="00526414">
        <w:rPr>
          <w:color w:val="000000"/>
          <w:u w:color="000000"/>
        </w:rPr>
        <w:tab/>
        <w:t>Section 10</w:t>
      </w:r>
      <w:r w:rsidRPr="00526414">
        <w:rPr>
          <w:color w:val="000000"/>
          <w:u w:color="000000"/>
        </w:rPr>
        <w:noBreakHyphen/>
        <w:t>11</w:t>
      </w:r>
      <w:r w:rsidRPr="00526414">
        <w:rPr>
          <w:color w:val="000000"/>
          <w:u w:color="000000"/>
        </w:rPr>
        <w:noBreakHyphen/>
        <w:t>320 of the 1976 Code is amended to read:</w:t>
      </w:r>
    </w:p>
    <w:p w:rsidR="00526414" w:rsidRPr="00526414" w:rsidRDefault="00526414" w:rsidP="00526414">
      <w:pPr>
        <w:rPr>
          <w:color w:val="000000"/>
          <w:u w:color="000000"/>
        </w:rPr>
      </w:pPr>
      <w:r w:rsidRPr="00526414">
        <w:rPr>
          <w:color w:val="000000"/>
          <w:u w:color="000000"/>
        </w:rPr>
        <w:tab/>
        <w:t>“Section 10</w:t>
      </w:r>
      <w:r w:rsidRPr="00526414">
        <w:rPr>
          <w:color w:val="000000"/>
          <w:u w:color="000000"/>
        </w:rPr>
        <w:noBreakHyphen/>
        <w:t>11</w:t>
      </w:r>
      <w:r w:rsidRPr="00526414">
        <w:rPr>
          <w:color w:val="000000"/>
          <w:u w:color="000000"/>
        </w:rPr>
        <w:noBreakHyphen/>
        <w:t>320.</w:t>
      </w:r>
      <w:r w:rsidRPr="00526414">
        <w:rPr>
          <w:color w:val="000000"/>
          <w:u w:color="000000"/>
        </w:rPr>
        <w:tab/>
        <w:t>(A)</w:t>
      </w:r>
      <w:r w:rsidRPr="00526414">
        <w:rPr>
          <w:color w:val="000000"/>
          <w:u w:color="000000"/>
        </w:rPr>
        <w:tab/>
        <w:t>It is unlawful for any person or group of persons to:</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carry or have readily accessible to the person upon the capitol grounds or within the capitol building any firearm or dangerous weapon;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discharge any firearm or to use any dangerous weapon upon the capitol grounds or within the capitol building.</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 xml:space="preserve">This section does not apply to a person who possesses a </w:t>
      </w:r>
      <w:r w:rsidRPr="00526414">
        <w:rPr>
          <w:strike/>
          <w:color w:val="000000"/>
          <w:u w:color="000000"/>
        </w:rPr>
        <w:t>concealable weapons’ permit pursuant to Article 4, Chapter 31, Title 23</w:t>
      </w:r>
      <w:r w:rsidRPr="00526414">
        <w:rPr>
          <w:color w:val="000000"/>
          <w:u w:color="000000"/>
        </w:rPr>
        <w:t xml:space="preserve"> </w:t>
      </w:r>
      <w:r w:rsidRPr="00526414">
        <w:rPr>
          <w:color w:val="000000"/>
          <w:u w:val="single" w:color="000000"/>
        </w:rPr>
        <w:t>firearm</w:t>
      </w:r>
      <w:r w:rsidRPr="00526414">
        <w:rPr>
          <w:color w:val="000000"/>
          <w:u w:color="000000"/>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3.</w:t>
      </w:r>
      <w:r w:rsidRPr="00526414">
        <w:rPr>
          <w:color w:val="000000"/>
          <w:u w:color="000000"/>
        </w:rPr>
        <w:tab/>
        <w:t>Section 16</w:t>
      </w:r>
      <w:r w:rsidRPr="00526414">
        <w:rPr>
          <w:color w:val="000000"/>
          <w:u w:color="000000"/>
        </w:rPr>
        <w:noBreakHyphen/>
        <w:t>23</w:t>
      </w:r>
      <w:r w:rsidRPr="00526414">
        <w:rPr>
          <w:color w:val="000000"/>
          <w:u w:color="000000"/>
        </w:rPr>
        <w:noBreakHyphen/>
        <w:t>20 of the 1976 Code is amended to read:</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23</w:t>
      </w:r>
      <w:r w:rsidRPr="00526414">
        <w:rPr>
          <w:color w:val="000000"/>
          <w:u w:color="000000"/>
        </w:rPr>
        <w:noBreakHyphen/>
        <w:t>20.</w:t>
      </w:r>
      <w:r w:rsidRPr="00526414">
        <w:rPr>
          <w:color w:val="000000"/>
          <w:u w:color="000000"/>
        </w:rPr>
        <w:tab/>
      </w:r>
      <w:r w:rsidRPr="00526414">
        <w:rPr>
          <w:color w:val="000000"/>
          <w:u w:val="single" w:color="000000"/>
        </w:rPr>
        <w:t>(A)</w:t>
      </w:r>
      <w:r w:rsidRPr="00526414">
        <w:rPr>
          <w:color w:val="000000"/>
          <w:u w:color="000000"/>
        </w:rPr>
        <w:tab/>
        <w:t>It is unlawful for anyone to carry about the person any handgun, whether concealed or not, except as follows, unless otherwise specifically prohibited by law:</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526414" w:rsidRPr="00526414" w:rsidRDefault="00526414" w:rsidP="00526414">
      <w:pPr>
        <w:rPr>
          <w:color w:val="000000"/>
          <w:u w:color="000000"/>
        </w:rPr>
      </w:pPr>
      <w:r w:rsidRPr="00526414">
        <w:rPr>
          <w:color w:val="000000"/>
          <w:u w:color="000000"/>
        </w:rPr>
        <w:lastRenderedPageBreak/>
        <w:tab/>
      </w:r>
      <w:r w:rsidRPr="00526414">
        <w:rPr>
          <w:color w:val="000000"/>
          <w:u w:color="000000"/>
        </w:rPr>
        <w:tab/>
        <w:t>(2)</w:t>
      </w:r>
      <w:r w:rsidRPr="00526414">
        <w:rPr>
          <w:color w:val="000000"/>
          <w:u w:color="000000"/>
        </w:rPr>
        <w:tab/>
        <w:t>members of the Armed Forces of the United States, the National Guard, organized reserves, or the State Militia when on duty;</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526414" w:rsidRPr="00526414" w:rsidRDefault="00526414" w:rsidP="00526414">
      <w:pPr>
        <w:rPr>
          <w:color w:val="000000"/>
          <w:u w:color="000000"/>
        </w:rPr>
      </w:pPr>
      <w:r w:rsidRPr="00526414">
        <w:rPr>
          <w:color w:val="000000"/>
          <w:u w:color="000000"/>
        </w:rPr>
        <w:tab/>
      </w:r>
      <w:r w:rsidRPr="00526414">
        <w:rPr>
          <w:color w:val="000000"/>
          <w:u w:color="000000"/>
        </w:rPr>
        <w:tab/>
        <w:t>(4)</w:t>
      </w:r>
      <w:r w:rsidRPr="00526414">
        <w:rPr>
          <w:color w:val="000000"/>
          <w:u w:color="000000"/>
        </w:rPr>
        <w:tab/>
        <w:t>licensed hunters or fishermen who are engaged in hunting or fishing or going to or from their places of hunting or fishing while in a vehicle or on foot;</w:t>
      </w:r>
    </w:p>
    <w:p w:rsidR="00526414" w:rsidRPr="00526414" w:rsidRDefault="00526414" w:rsidP="00526414">
      <w:pPr>
        <w:rPr>
          <w:color w:val="000000"/>
          <w:u w:color="000000"/>
        </w:rPr>
      </w:pPr>
      <w:r w:rsidRPr="00526414">
        <w:rPr>
          <w:color w:val="000000"/>
          <w:u w:color="000000"/>
        </w:rPr>
        <w:tab/>
      </w:r>
      <w:r w:rsidRPr="00526414">
        <w:rPr>
          <w:color w:val="000000"/>
          <w:u w:color="000000"/>
        </w:rPr>
        <w:tab/>
        <w:t>(5)</w:t>
      </w:r>
      <w:r w:rsidRPr="00526414">
        <w:rPr>
          <w:color w:val="000000"/>
          <w:u w:color="000000"/>
        </w:rPr>
        <w:tab/>
        <w:t>a person regularly engaged in the business of manufacturing, repairing, repossessing, or dealing in firearms, or the agent or representative of this person, while possessing, using, or carrying a handgun in the usual or ordinary course of the business;</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guards authorized by law to possess handguns and engaged in protection of property of the United States or any agency of the United States;</w:t>
      </w:r>
    </w:p>
    <w:p w:rsidR="00526414" w:rsidRPr="00526414" w:rsidRDefault="00526414" w:rsidP="00526414">
      <w:pPr>
        <w:rPr>
          <w:color w:val="000000"/>
          <w:u w:color="000000"/>
        </w:rPr>
      </w:pPr>
      <w:r w:rsidRPr="00526414">
        <w:rPr>
          <w:color w:val="000000"/>
          <w:u w:color="000000"/>
        </w:rPr>
        <w:tab/>
      </w:r>
      <w:r w:rsidRPr="00526414">
        <w:rPr>
          <w:color w:val="000000"/>
          <w:u w:color="000000"/>
        </w:rPr>
        <w:tab/>
        <w:t>(7)</w:t>
      </w:r>
      <w:r w:rsidRPr="00526414">
        <w:rPr>
          <w:color w:val="000000"/>
          <w:u w:color="000000"/>
        </w:rPr>
        <w:tab/>
        <w:t>members of authorized military or civil organizations while parading or when going to and from the places of meeting of their respective organizations;</w:t>
      </w:r>
    </w:p>
    <w:p w:rsidR="00526414" w:rsidRPr="00526414" w:rsidRDefault="00526414" w:rsidP="00526414">
      <w:pPr>
        <w:rPr>
          <w:color w:val="000000"/>
          <w:u w:color="000000"/>
        </w:rPr>
      </w:pPr>
      <w:r w:rsidRPr="00526414">
        <w:rPr>
          <w:color w:val="000000"/>
          <w:u w:color="000000"/>
        </w:rPr>
        <w:tab/>
      </w:r>
      <w:r w:rsidRPr="00526414">
        <w:rPr>
          <w:color w:val="000000"/>
          <w:u w:color="000000"/>
        </w:rPr>
        <w:tab/>
        <w:t>(8)</w:t>
      </w:r>
      <w:r w:rsidRPr="00526414">
        <w:rPr>
          <w:color w:val="000000"/>
          <w:u w:color="000000"/>
        </w:rPr>
        <w:tab/>
        <w:t>a person in his home or upon his real property or a person who has the permission of the owner or the person in legal possession or the person in legal control of the home or real property;</w:t>
      </w:r>
    </w:p>
    <w:p w:rsidR="00526414" w:rsidRPr="00526414" w:rsidRDefault="00526414" w:rsidP="00526414">
      <w:pPr>
        <w:rPr>
          <w:color w:val="000000"/>
          <w:u w:color="000000"/>
        </w:rPr>
      </w:pPr>
      <w:r w:rsidRPr="00526414">
        <w:rPr>
          <w:color w:val="000000"/>
          <w:u w:color="000000"/>
        </w:rPr>
        <w:tab/>
      </w:r>
      <w:r w:rsidRPr="00526414">
        <w:rPr>
          <w:color w:val="000000"/>
          <w:u w:color="000000"/>
        </w:rPr>
        <w:tab/>
        <w:t>(9)</w:t>
      </w:r>
      <w:r w:rsidRPr="00526414">
        <w:rPr>
          <w:color w:val="000000"/>
          <w:u w:color="000000"/>
        </w:rPr>
        <w:tab/>
        <w:t>a person in a vehicle if the handgun is:</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t>(a)</w:t>
      </w:r>
      <w:r w:rsidRPr="00526414">
        <w:rPr>
          <w:color w:val="000000"/>
          <w:u w:color="000000"/>
        </w:rPr>
        <w:tab/>
        <w:t xml:space="preserve">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w:t>
      </w:r>
      <w:r w:rsidRPr="00526414">
        <w:rPr>
          <w:strike/>
          <w:color w:val="000000"/>
          <w:u w:color="000000"/>
        </w:rPr>
        <w:t>has been issued a concealed weapon permit pursuant to Article 4, Chapter 31, Title 23</w:t>
      </w:r>
      <w:r w:rsidRPr="00526414">
        <w:rPr>
          <w:color w:val="000000"/>
          <w:u w:color="000000"/>
        </w:rPr>
        <w:t xml:space="preserve"> </w:t>
      </w:r>
      <w:r w:rsidRPr="00526414">
        <w:rPr>
          <w:color w:val="000000"/>
          <w:u w:val="single" w:color="000000"/>
        </w:rPr>
        <w:t>is not prohibited by state law from possessing the weapon</w:t>
      </w:r>
      <w:r w:rsidRPr="00526414">
        <w:rPr>
          <w:color w:val="000000"/>
          <w:u w:color="000000"/>
        </w:rPr>
        <w:t>, then the person also may secure his weapon under a seat in a vehicle, or in any open or closed storage compartment within the vehicle’s passenger compartment;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t>(b)</w:t>
      </w:r>
      <w:r w:rsidRPr="00526414">
        <w:rPr>
          <w:color w:val="000000"/>
          <w:u w:color="000000"/>
        </w:rPr>
        <w:tab/>
        <w:t xml:space="preserve">concealed on or about his person, </w:t>
      </w:r>
      <w:r w:rsidRPr="00526414">
        <w:rPr>
          <w:strike/>
          <w:color w:val="000000"/>
          <w:u w:color="000000"/>
        </w:rPr>
        <w:t>and he has a valid concealed weapons permit pursuant to the provisions of Article 4, Chapter 31, Title 23</w:t>
      </w:r>
      <w:r w:rsidRPr="00526414">
        <w:rPr>
          <w:color w:val="000000"/>
          <w:u w:color="000000"/>
        </w:rPr>
        <w:t xml:space="preserve"> </w:t>
      </w:r>
      <w:r w:rsidRPr="00526414">
        <w:rPr>
          <w:color w:val="000000"/>
          <w:u w:val="single" w:color="000000"/>
        </w:rPr>
        <w:t>provided he is not prohibited by state law from possessing the weapon</w:t>
      </w:r>
      <w:r w:rsidRPr="00526414">
        <w:rPr>
          <w:color w:val="000000"/>
          <w:u w:color="000000"/>
        </w:rPr>
        <w:t>;</w:t>
      </w:r>
    </w:p>
    <w:p w:rsidR="00526414" w:rsidRPr="00526414" w:rsidRDefault="00526414" w:rsidP="00526414">
      <w:pPr>
        <w:rPr>
          <w:color w:val="000000"/>
          <w:u w:color="000000"/>
        </w:rPr>
      </w:pPr>
      <w:r w:rsidRPr="00526414">
        <w:rPr>
          <w:color w:val="000000"/>
          <w:u w:color="000000"/>
        </w:rPr>
        <w:lastRenderedPageBreak/>
        <w:tab/>
      </w:r>
      <w:r w:rsidRPr="00526414">
        <w:rPr>
          <w:color w:val="000000"/>
          <w:u w:color="000000"/>
        </w:rPr>
        <w:tab/>
        <w:t>(10)</w:t>
      </w:r>
      <w:r w:rsidRPr="00526414">
        <w:rPr>
          <w:color w:val="000000"/>
          <w:u w:color="000000"/>
        </w:rPr>
        <w:tab/>
        <w:t>a person carrying a handgun unloaded and in a secure wrapper from the place of purchase to his home or fixed place of business or while in the process of changing or moving one’s residence or changing or moving one’s fixed place of business;</w:t>
      </w:r>
    </w:p>
    <w:p w:rsidR="00526414" w:rsidRPr="00526414" w:rsidRDefault="00526414" w:rsidP="00526414">
      <w:pPr>
        <w:rPr>
          <w:color w:val="000000"/>
          <w:u w:color="000000"/>
        </w:rPr>
      </w:pPr>
      <w:r w:rsidRPr="00526414">
        <w:rPr>
          <w:color w:val="000000"/>
          <w:u w:color="000000"/>
        </w:rPr>
        <w:tab/>
      </w:r>
      <w:r w:rsidRPr="00526414">
        <w:rPr>
          <w:color w:val="000000"/>
          <w:u w:color="000000"/>
        </w:rPr>
        <w:tab/>
        <w:t>(11)</w:t>
      </w:r>
      <w:r w:rsidRPr="00526414">
        <w:rPr>
          <w:color w:val="000000"/>
          <w:u w:color="000000"/>
        </w:rPr>
        <w:tab/>
        <w:t>a prison guard while engaged in his official duties;</w:t>
      </w:r>
    </w:p>
    <w:p w:rsidR="00526414" w:rsidRPr="00526414" w:rsidRDefault="00526414" w:rsidP="00526414">
      <w:pPr>
        <w:rPr>
          <w:color w:val="000000"/>
          <w:u w:color="000000"/>
        </w:rPr>
      </w:pPr>
      <w:r w:rsidRPr="00526414">
        <w:rPr>
          <w:color w:val="000000"/>
          <w:u w:color="000000"/>
        </w:rPr>
        <w:tab/>
      </w:r>
      <w:r w:rsidRPr="00526414">
        <w:rPr>
          <w:color w:val="000000"/>
          <w:u w:color="000000"/>
        </w:rPr>
        <w:tab/>
        <w:t>(12)</w:t>
      </w:r>
      <w:r w:rsidRPr="00526414">
        <w:rPr>
          <w:color w:val="000000"/>
          <w:u w:color="000000"/>
        </w:rPr>
        <w:tab/>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526414" w:rsidRPr="00526414" w:rsidRDefault="00526414" w:rsidP="00526414">
      <w:pPr>
        <w:rPr>
          <w:color w:val="000000"/>
          <w:u w:color="000000"/>
        </w:rPr>
      </w:pPr>
      <w:r w:rsidRPr="00526414">
        <w:rPr>
          <w:color w:val="000000"/>
          <w:u w:color="000000"/>
        </w:rPr>
        <w:tab/>
      </w:r>
      <w:r w:rsidRPr="00526414">
        <w:rPr>
          <w:color w:val="000000"/>
          <w:u w:color="000000"/>
        </w:rPr>
        <w:tab/>
        <w:t>(13)</w:t>
      </w:r>
      <w:r w:rsidRPr="00526414">
        <w:rPr>
          <w:color w:val="000000"/>
          <w:u w:color="000000"/>
        </w:rPr>
        <w:tab/>
        <w:t>the owner or the person in legal possession or the person in legal control of a fixed place of business, while at the fixed place of business, and the employee of a fixed place of business, other than a business subject to Section 16</w:t>
      </w:r>
      <w:r w:rsidRPr="00526414">
        <w:rPr>
          <w:color w:val="000000"/>
          <w:u w:color="000000"/>
        </w:rPr>
        <w:noBreakHyphen/>
        <w:t>23</w:t>
      </w:r>
      <w:r w:rsidRPr="00526414">
        <w:rPr>
          <w:color w:val="000000"/>
          <w:u w:color="000000"/>
        </w:rPr>
        <w:noBreakHyphen/>
        <w:t>465, while at the place of business; however, the employee may exercise this privilege only after</w:t>
      </w:r>
      <w:r w:rsidRPr="00526414">
        <w:rPr>
          <w:strike/>
          <w:color w:val="000000"/>
          <w:u w:color="000000"/>
        </w:rPr>
        <w:t>: (a) acquiring a permit pursuant to item (12), and (b)</w:t>
      </w:r>
      <w:r w:rsidRPr="00526414">
        <w:rPr>
          <w:color w:val="000000"/>
          <w:u w:color="000000"/>
        </w:rPr>
        <w:t xml:space="preserve"> obtaining the permission of the owner or person in legal control or legal possession of the premises;</w:t>
      </w:r>
    </w:p>
    <w:p w:rsidR="00526414" w:rsidRPr="00526414" w:rsidRDefault="00526414" w:rsidP="00526414">
      <w:pPr>
        <w:rPr>
          <w:color w:val="000000"/>
          <w:u w:color="000000"/>
        </w:rPr>
      </w:pPr>
      <w:r w:rsidRPr="00526414">
        <w:rPr>
          <w:color w:val="000000"/>
          <w:u w:color="000000"/>
        </w:rPr>
        <w:tab/>
      </w:r>
      <w:r w:rsidRPr="00526414">
        <w:rPr>
          <w:color w:val="000000"/>
          <w:u w:color="000000"/>
        </w:rPr>
        <w:tab/>
        <w:t>(14)</w:t>
      </w:r>
      <w:r w:rsidRPr="00526414">
        <w:rPr>
          <w:color w:val="000000"/>
          <w:u w:color="000000"/>
        </w:rPr>
        <w:tab/>
        <w:t>a person engaged in firearms</w:t>
      </w:r>
      <w:r w:rsidRPr="00526414">
        <w:rPr>
          <w:color w:val="000000"/>
          <w:u w:color="000000"/>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526414" w:rsidRPr="00526414" w:rsidRDefault="00526414" w:rsidP="00526414">
      <w:pPr>
        <w:rPr>
          <w:color w:val="000000"/>
          <w:u w:color="000000"/>
        </w:rPr>
      </w:pPr>
      <w:r w:rsidRPr="00526414">
        <w:rPr>
          <w:color w:val="000000"/>
          <w:u w:color="000000"/>
        </w:rPr>
        <w:tab/>
      </w:r>
      <w:r w:rsidRPr="00526414">
        <w:rPr>
          <w:color w:val="000000"/>
          <w:u w:color="000000"/>
        </w:rPr>
        <w:tab/>
        <w:t>(15)</w:t>
      </w:r>
      <w:r w:rsidRPr="00526414">
        <w:rPr>
          <w:color w:val="000000"/>
          <w:u w:color="000000"/>
        </w:rPr>
        <w:tab/>
        <w:t>a person while transferring a handgun directly from or to a vehicle and a location specified in this section where one may legally possess the handgun</w:t>
      </w:r>
      <w:r w:rsidRPr="00526414">
        <w:rPr>
          <w:strike/>
          <w:color w:val="000000"/>
          <w:u w:color="000000"/>
        </w:rPr>
        <w:t>.</w:t>
      </w:r>
      <w:r w:rsidRPr="00526414">
        <w:rPr>
          <w:color w:val="000000"/>
          <w:u w:val="single" w:color="000000"/>
        </w:rPr>
        <w:t>;</w:t>
      </w:r>
    </w:p>
    <w:p w:rsidR="00526414" w:rsidRPr="00526414" w:rsidRDefault="00611603" w:rsidP="00526414">
      <w:pPr>
        <w:rPr>
          <w:color w:val="000000"/>
          <w:u w:val="single" w:color="000000"/>
        </w:rPr>
      </w:pPr>
      <w:r>
        <w:rPr>
          <w:color w:val="000000"/>
          <w:u w:color="000000"/>
        </w:rPr>
        <w:tab/>
      </w:r>
      <w:r>
        <w:rPr>
          <w:color w:val="000000"/>
          <w:u w:color="000000"/>
        </w:rPr>
        <w:tab/>
        <w:t>(16)</w:t>
      </w:r>
      <w:r>
        <w:rPr>
          <w:color w:val="000000"/>
          <w:u w:color="000000"/>
        </w:rPr>
        <w:tab/>
        <w:t>a</w:t>
      </w:r>
      <w:r w:rsidR="00526414" w:rsidRPr="00526414">
        <w:rPr>
          <w:color w:val="000000"/>
          <w:u w:color="000000"/>
        </w:rPr>
        <w:t>ny person on a motorcycle when the pistol is secured in a closed saddlebag or other similar closed accessory container attached, whether permanently or temporarily, to the motorcycle</w:t>
      </w:r>
      <w:r w:rsidR="00526414" w:rsidRPr="00526414">
        <w:rPr>
          <w:strike/>
          <w:color w:val="000000"/>
          <w:u w:color="000000"/>
        </w:rPr>
        <w:t>.</w:t>
      </w:r>
      <w:r w:rsidR="00526414" w:rsidRPr="00526414">
        <w:rPr>
          <w:color w:val="000000"/>
          <w:u w:val="single" w:color="000000"/>
        </w:rPr>
        <w:t>; or</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(17)</w:t>
      </w:r>
      <w:r w:rsidRPr="00526414">
        <w:rPr>
          <w:color w:val="000000"/>
          <w:u w:color="000000"/>
        </w:rPr>
        <w:tab/>
      </w:r>
      <w:r w:rsidRPr="00526414">
        <w:rPr>
          <w:color w:val="000000"/>
          <w:u w:val="single" w:color="000000"/>
        </w:rPr>
        <w:t>a person who is not prohibited from possessing firearms under state law, whether or not the person is a resident of the State.</w:t>
      </w:r>
    </w:p>
    <w:p w:rsidR="00526414" w:rsidRPr="00526414" w:rsidRDefault="00526414" w:rsidP="00526414">
      <w:pPr>
        <w:suppressAutoHyphens/>
        <w:rPr>
          <w:color w:val="000000"/>
          <w:u w:color="000000"/>
        </w:rPr>
      </w:pP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Unless a person first obtains authorization to possess a handgun from a person with the apparent authority to grant it, nothing in subsection (A)(17) authorizes carrying of a handgun into any location prohibited under Section 23</w:t>
      </w:r>
      <w:r w:rsidRPr="00526414">
        <w:rPr>
          <w:color w:val="000000"/>
          <w:u w:val="single" w:color="000000"/>
        </w:rPr>
        <w:noBreakHyphen/>
        <w:t>31</w:t>
      </w:r>
      <w:r w:rsidRPr="00526414">
        <w:rPr>
          <w:color w:val="000000"/>
          <w:u w:val="single" w:color="000000"/>
        </w:rPr>
        <w:noBreakHyphen/>
        <w:t>215(M).</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4.</w:t>
      </w:r>
      <w:r w:rsidRPr="00526414">
        <w:rPr>
          <w:color w:val="000000"/>
          <w:u w:color="000000"/>
        </w:rPr>
        <w:tab/>
        <w:t>Section 16</w:t>
      </w:r>
      <w:r w:rsidRPr="00526414">
        <w:rPr>
          <w:color w:val="000000"/>
          <w:u w:color="000000"/>
        </w:rPr>
        <w:noBreakHyphen/>
        <w:t>23</w:t>
      </w:r>
      <w:r w:rsidRPr="00526414">
        <w:rPr>
          <w:color w:val="000000"/>
          <w:u w:color="000000"/>
        </w:rPr>
        <w:noBreakHyphen/>
        <w:t>420 of the 1976 Code is amended to read:</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23</w:t>
      </w:r>
      <w:r w:rsidRPr="00526414">
        <w:rPr>
          <w:color w:val="000000"/>
          <w:u w:color="000000"/>
        </w:rPr>
        <w:noBreakHyphen/>
        <w:t>420.</w:t>
      </w:r>
      <w:r w:rsidRPr="00526414">
        <w:rPr>
          <w:color w:val="000000"/>
          <w:u w:color="000000"/>
        </w:rPr>
        <w:tab/>
        <w:t>(A)</w:t>
      </w:r>
      <w:r w:rsidRPr="00526414">
        <w:rPr>
          <w:color w:val="000000"/>
          <w:u w:color="000000"/>
        </w:rPr>
        <w:tab/>
        <w:t>It is unlawful for a person to possess a firearm of any kind on any premises or property owned, operated, or controlled by a private or public school, college, university, technical college, other post</w:t>
      </w:r>
      <w:r w:rsidRPr="00526414">
        <w:rPr>
          <w:color w:val="000000"/>
          <w:u w:color="000000"/>
        </w:rPr>
        <w:noBreakHyphen/>
        <w:t xml:space="preserve">secondary institution, or in any publicly owned </w:t>
      </w:r>
      <w:r w:rsidRPr="00526414">
        <w:rPr>
          <w:color w:val="000000"/>
          <w:u w:color="000000"/>
        </w:rPr>
        <w:lastRenderedPageBreak/>
        <w:t>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526414">
        <w:rPr>
          <w:color w:val="000000"/>
          <w:u w:color="000000"/>
        </w:rPr>
        <w:noBreakHyphen/>
        <w:t xml:space="preserve">secondary institution, do not apply </w:t>
      </w:r>
      <w:r w:rsidRPr="00526414">
        <w:rPr>
          <w:strike/>
          <w:color w:val="000000"/>
          <w:u w:color="000000"/>
        </w:rPr>
        <w:t>to a person who is authorized to carry a concealed weapon pursuant to Article 4, Chapter 31, Title 23</w:t>
      </w:r>
      <w:r w:rsidRPr="00526414">
        <w:rPr>
          <w:color w:val="000000"/>
          <w:u w:color="000000"/>
        </w:rPr>
        <w:t xml:space="preserve"> when the </w:t>
      </w:r>
      <w:r w:rsidRPr="00526414">
        <w:rPr>
          <w:strike/>
          <w:color w:val="000000"/>
          <w:u w:color="000000"/>
        </w:rPr>
        <w:t>weapon</w:t>
      </w:r>
      <w:r w:rsidRPr="00526414">
        <w:rPr>
          <w:color w:val="000000"/>
          <w:u w:color="000000"/>
        </w:rPr>
        <w:t xml:space="preserve"> </w:t>
      </w:r>
      <w:r w:rsidRPr="00526414">
        <w:rPr>
          <w:color w:val="000000"/>
          <w:u w:val="single" w:color="000000"/>
        </w:rPr>
        <w:t>firearm</w:t>
      </w:r>
      <w:r w:rsidRPr="00526414">
        <w:rPr>
          <w:color w:val="000000"/>
          <w:u w:color="000000"/>
        </w:rPr>
        <w:t xml:space="preserve"> remains inside an attended or locked motor vehicle and is secured in a closed glove compartment, closed console, closed trunk, or in a closed container secured by an integral fastener and transported in the luggage compartment of the vehicle.</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It is unlawful for a person to enter the premises or property described in subsection (A) and to display, brandish, or threaten others with a firearm.</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A person who violates the provisions of this section is guilty of a felony and, upon conviction, must be fined not more than five thousand dollars or imprisoned not more than five years, or both.</w:t>
      </w:r>
    </w:p>
    <w:p w:rsidR="00526414" w:rsidRPr="00526414" w:rsidRDefault="00526414" w:rsidP="00526414">
      <w:pPr>
        <w:rPr>
          <w:color w:val="000000"/>
          <w:u w:color="000000"/>
        </w:rPr>
      </w:pPr>
      <w:r w:rsidRPr="00526414">
        <w:rPr>
          <w:color w:val="000000"/>
          <w:u w:color="000000"/>
        </w:rPr>
        <w:tab/>
        <w:t>(D)</w:t>
      </w:r>
      <w:r w:rsidRPr="00526414">
        <w:rPr>
          <w:color w:val="000000"/>
          <w:u w:color="000000"/>
        </w:rPr>
        <w:tab/>
        <w:t xml:space="preserve">This section does not apply to a guard, law enforcement officer, or member of the armed forces, or student of military science. A married student residing in an apartment provided by the private or public school whose presence with a </w:t>
      </w:r>
      <w:r w:rsidRPr="00526414">
        <w:rPr>
          <w:strike/>
          <w:color w:val="000000"/>
          <w:u w:color="000000"/>
        </w:rPr>
        <w:t>weapon</w:t>
      </w:r>
      <w:r w:rsidRPr="00526414">
        <w:rPr>
          <w:color w:val="000000"/>
          <w:u w:color="000000"/>
        </w:rPr>
        <w:t xml:space="preserve"> </w:t>
      </w:r>
      <w:r w:rsidRPr="00526414">
        <w:rPr>
          <w:color w:val="000000"/>
          <w:u w:val="single" w:color="000000"/>
        </w:rPr>
        <w:t>firearm</w:t>
      </w:r>
      <w:r w:rsidRPr="00526414">
        <w:rPr>
          <w:color w:val="000000"/>
          <w:u w:color="000000"/>
        </w:rPr>
        <w:t xml:space="preserve"> in or around a particular building is authorized by persons legally responsible for the security of the buildings is also exempted from the provisions of this section.</w:t>
      </w:r>
    </w:p>
    <w:p w:rsidR="00526414" w:rsidRPr="00526414" w:rsidRDefault="00526414" w:rsidP="00526414">
      <w:pPr>
        <w:rPr>
          <w:color w:val="000000"/>
          <w:u w:color="000000"/>
        </w:rPr>
      </w:pPr>
      <w:r w:rsidRPr="00526414">
        <w:rPr>
          <w:color w:val="000000"/>
          <w:u w:color="000000"/>
        </w:rPr>
        <w:tab/>
        <w:t>(E)</w:t>
      </w:r>
      <w:r w:rsidRPr="00526414">
        <w:rPr>
          <w:color w:val="000000"/>
          <w:u w:color="000000"/>
        </w:rPr>
        <w:tab/>
        <w:t>For purposes of this section, the terms ‘premises’ and ‘property’ do not include state or locally owned or maintained roads, streets, or rights</w:t>
      </w:r>
      <w:r w:rsidRPr="00526414">
        <w:rPr>
          <w:color w:val="000000"/>
          <w:u w:color="000000"/>
        </w:rPr>
        <w:noBreakHyphen/>
        <w:t>of</w:t>
      </w:r>
      <w:r w:rsidRPr="00526414">
        <w:rPr>
          <w:color w:val="000000"/>
          <w:u w:color="000000"/>
        </w:rPr>
        <w:noBreakHyphen/>
        <w:t>way of them, running through or adjacent to premises or property owned, operated, or controlled by a private or public school, college, university, technical college, or other post</w:t>
      </w:r>
      <w:r w:rsidRPr="00526414">
        <w:rPr>
          <w:color w:val="000000"/>
          <w:u w:color="000000"/>
        </w:rPr>
        <w:noBreakHyphen/>
        <w:t>secondary institution, which are open full time to public vehicular traffic.</w:t>
      </w:r>
    </w:p>
    <w:p w:rsidR="00526414" w:rsidRPr="00526414" w:rsidRDefault="00526414" w:rsidP="00526414">
      <w:pPr>
        <w:rPr>
          <w:color w:val="000000"/>
          <w:u w:color="000000"/>
        </w:rPr>
      </w:pPr>
      <w:r w:rsidRPr="00526414">
        <w:rPr>
          <w:color w:val="000000"/>
          <w:u w:color="000000"/>
        </w:rPr>
        <w:tab/>
        <w:t>(F)</w:t>
      </w:r>
      <w:r w:rsidRPr="00526414">
        <w:rPr>
          <w:color w:val="000000"/>
          <w:u w:color="000000"/>
        </w:rPr>
        <w:tab/>
        <w:t xml:space="preserve">This section does not apply to a person </w:t>
      </w:r>
      <w:r w:rsidRPr="00526414">
        <w:rPr>
          <w:strike/>
          <w:color w:val="000000"/>
          <w:u w:color="000000"/>
        </w:rPr>
        <w:t>who is authorized to carry concealed weapons pursuant to Article 4, Chapter 31 of Title 23</w:t>
      </w:r>
      <w:r w:rsidRPr="00526414">
        <w:rPr>
          <w:color w:val="000000"/>
          <w:u w:color="000000"/>
        </w:rPr>
        <w:t xml:space="preserve"> when upon any premises, property, or building that is part of an interstate highway rest area facility.”</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5.</w:t>
      </w:r>
      <w:r w:rsidRPr="00526414">
        <w:rPr>
          <w:color w:val="000000"/>
          <w:u w:color="000000"/>
        </w:rPr>
        <w:tab/>
        <w:t>Section 16</w:t>
      </w:r>
      <w:r w:rsidRPr="00526414">
        <w:rPr>
          <w:color w:val="000000"/>
          <w:u w:color="000000"/>
        </w:rPr>
        <w:noBreakHyphen/>
        <w:t>23</w:t>
      </w:r>
      <w:r w:rsidRPr="00526414">
        <w:rPr>
          <w:color w:val="000000"/>
          <w:u w:color="000000"/>
        </w:rPr>
        <w:noBreakHyphen/>
        <w:t>430 of the 1976 Code is amended to read:</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23</w:t>
      </w:r>
      <w:r w:rsidRPr="00526414">
        <w:rPr>
          <w:color w:val="000000"/>
          <w:u w:color="000000"/>
        </w:rPr>
        <w:noBreakHyphen/>
        <w:t>430.</w:t>
      </w:r>
      <w:r w:rsidRPr="00526414">
        <w:rPr>
          <w:color w:val="000000"/>
          <w:u w:color="000000"/>
        </w:rPr>
        <w:tab/>
        <w:t>(A)</w:t>
      </w:r>
      <w:r w:rsidRPr="00526414">
        <w:rPr>
          <w:color w:val="000000"/>
          <w:u w:color="000000"/>
        </w:rPr>
        <w:tab/>
        <w:t xml:space="preserve">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w:t>
      </w:r>
      <w:r w:rsidRPr="00526414">
        <w:rPr>
          <w:color w:val="000000"/>
          <w:u w:color="000000"/>
        </w:rPr>
        <w:lastRenderedPageBreak/>
        <w:t>of weapon, device, or object which may be used to inflict bodily injury or death.</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 xml:space="preserve">This section does not apply </w:t>
      </w:r>
      <w:r w:rsidRPr="00526414">
        <w:rPr>
          <w:strike/>
          <w:color w:val="000000"/>
          <w:u w:color="000000"/>
        </w:rPr>
        <w:t>to a person who is authorized to carry a concealed weapon pursuant to Article 4, Chapter 31, Title 23</w:t>
      </w:r>
      <w:r w:rsidRPr="00526414">
        <w:rPr>
          <w:color w:val="000000"/>
          <w:u w:color="000000"/>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526414" w:rsidRPr="00526414" w:rsidRDefault="00526414" w:rsidP="00526414">
      <w:pPr>
        <w:suppressAutoHyphens/>
        <w:rPr>
          <w:color w:val="000000"/>
          <w:u w:color="000000"/>
        </w:rPr>
      </w:pPr>
      <w:r w:rsidRPr="00526414">
        <w:rPr>
          <w:color w:val="000000"/>
          <w:u w:color="000000"/>
        </w:rPr>
        <w:tab/>
        <w:t>(C)</w:t>
      </w:r>
      <w:r w:rsidRPr="00526414">
        <w:rPr>
          <w:color w:val="000000"/>
          <w:u w:color="000000"/>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6.</w:t>
      </w:r>
      <w:r w:rsidRPr="00526414">
        <w:rPr>
          <w:color w:val="000000"/>
          <w:u w:color="000000"/>
        </w:rPr>
        <w:tab/>
        <w:t>Section 16</w:t>
      </w:r>
      <w:r w:rsidRPr="00526414">
        <w:rPr>
          <w:color w:val="000000"/>
          <w:u w:color="000000"/>
        </w:rPr>
        <w:noBreakHyphen/>
        <w:t>23</w:t>
      </w:r>
      <w:r w:rsidRPr="00526414">
        <w:rPr>
          <w:color w:val="000000"/>
          <w:u w:color="000000"/>
        </w:rPr>
        <w:noBreakHyphen/>
        <w:t>460 of the 1976 Code, is amended to read:</w:t>
      </w:r>
    </w:p>
    <w:p w:rsidR="00526414" w:rsidRPr="002378E2" w:rsidRDefault="00526414" w:rsidP="00526414">
      <w:r w:rsidRPr="00526414">
        <w:rPr>
          <w:color w:val="000000"/>
          <w:u w:color="000000"/>
        </w:rPr>
        <w:tab/>
        <w:t>“Section 16</w:t>
      </w:r>
      <w:r w:rsidRPr="00526414">
        <w:rPr>
          <w:color w:val="000000"/>
          <w:u w:color="000000"/>
        </w:rPr>
        <w:noBreakHyphen/>
        <w:t>23</w:t>
      </w:r>
      <w:r w:rsidRPr="00526414">
        <w:rPr>
          <w:color w:val="000000"/>
          <w:u w:color="000000"/>
        </w:rPr>
        <w:noBreakHyphen/>
        <w:t>460.</w:t>
      </w:r>
      <w:r w:rsidRPr="00526414">
        <w:rPr>
          <w:color w:val="000000"/>
          <w:u w:color="000000"/>
        </w:rPr>
        <w:tab/>
      </w:r>
      <w:r w:rsidRPr="002378E2">
        <w:t>(A)</w:t>
      </w:r>
      <w:r w:rsidRPr="002378E2">
        <w:tab/>
        <w:t>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526414" w:rsidRPr="002378E2" w:rsidRDefault="00526414" w:rsidP="00526414">
      <w:r w:rsidRPr="002378E2">
        <w:tab/>
        <w:t>(B)</w:t>
      </w:r>
      <w:r w:rsidRPr="002378E2">
        <w:tab/>
        <w:t>The provisions of this section do not apply to:</w:t>
      </w:r>
    </w:p>
    <w:p w:rsidR="00526414" w:rsidRPr="002378E2" w:rsidRDefault="00526414" w:rsidP="00526414">
      <w:r w:rsidRPr="002378E2">
        <w:tab/>
      </w:r>
      <w:r w:rsidRPr="002378E2">
        <w:tab/>
        <w:t>(1)</w:t>
      </w:r>
      <w:r w:rsidRPr="002378E2">
        <w:tab/>
        <w:t xml:space="preserve">A person carrying a concealed weapon upon his own premises or </w:t>
      </w:r>
      <w:r w:rsidRPr="002378E2">
        <w:rPr>
          <w:strike/>
        </w:rPr>
        <w:t>pursuant to and in compliance with Article 4, Chapter 31 of Title 23</w:t>
      </w:r>
      <w:r w:rsidRPr="002378E2">
        <w:t xml:space="preserve"> </w:t>
      </w:r>
      <w:r w:rsidRPr="002378E2">
        <w:rPr>
          <w:u w:val="single"/>
        </w:rPr>
        <w:t>otherwise lawfully carrying a concealable weapon</w:t>
      </w:r>
      <w:r w:rsidRPr="002378E2">
        <w:t>; or</w:t>
      </w:r>
    </w:p>
    <w:p w:rsidR="00526414" w:rsidRPr="002378E2" w:rsidRDefault="00526414" w:rsidP="00526414">
      <w:r w:rsidRPr="002378E2">
        <w:tab/>
      </w:r>
      <w:r w:rsidRPr="002378E2">
        <w:tab/>
        <w:t>(2)</w:t>
      </w:r>
      <w:r w:rsidRPr="002378E2">
        <w:tab/>
        <w:t>peace officers in the actual discharge of their duties.</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 xml:space="preserve">The provisions of this section also do not apply to </w:t>
      </w:r>
      <w:r w:rsidRPr="00526414">
        <w:rPr>
          <w:color w:val="000000"/>
          <w:u w:val="single" w:color="000000"/>
        </w:rPr>
        <w:t xml:space="preserve">handguns, </w:t>
      </w:r>
      <w:r w:rsidRPr="00526414">
        <w:rPr>
          <w:color w:val="000000"/>
          <w:u w:color="000000"/>
        </w:rPr>
        <w:t>rifles, shotguns, dirks, slingshots, metal knuckles, knives, or razors unless they are used with the intent to commit a crime or in furtherance of a crime.”</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7.</w:t>
      </w:r>
      <w:r w:rsidRPr="00526414">
        <w:rPr>
          <w:color w:val="000000"/>
          <w:u w:color="000000"/>
        </w:rPr>
        <w:tab/>
        <w:t>Section 16</w:t>
      </w:r>
      <w:r w:rsidRPr="00526414">
        <w:rPr>
          <w:color w:val="000000"/>
          <w:u w:color="000000"/>
        </w:rPr>
        <w:noBreakHyphen/>
        <w:t>23</w:t>
      </w:r>
      <w:r w:rsidRPr="00526414">
        <w:rPr>
          <w:color w:val="000000"/>
          <w:u w:color="000000"/>
        </w:rPr>
        <w:noBreakHyphen/>
        <w:t>465(B)(1) of the 1976 Code is amended to read:</w:t>
      </w:r>
    </w:p>
    <w:p w:rsidR="00526414" w:rsidRPr="002378E2" w:rsidRDefault="00526414" w:rsidP="00526414">
      <w:r w:rsidRPr="00526414">
        <w:rPr>
          <w:color w:val="000000"/>
          <w:u w:color="000000"/>
        </w:rPr>
        <w:tab/>
        <w:t>“(1)</w:t>
      </w:r>
      <w:r w:rsidRPr="002378E2">
        <w:tab/>
        <w:t xml:space="preserve">This section does not apply to a person </w:t>
      </w:r>
      <w:r w:rsidRPr="002378E2">
        <w:rPr>
          <w:u w:val="single"/>
        </w:rPr>
        <w:t>otherwise lawfully</w:t>
      </w:r>
      <w:r w:rsidRPr="002378E2">
        <w:t xml:space="preserve"> carrying a concealable weapon </w:t>
      </w:r>
      <w:r w:rsidRPr="002378E2">
        <w:rPr>
          <w:strike/>
        </w:rPr>
        <w:t>pursuant to and in</w:t>
      </w:r>
      <w:r w:rsidRPr="002378E2">
        <w:t xml:space="preserve"> </w:t>
      </w:r>
      <w:r w:rsidRPr="002378E2">
        <w:rPr>
          <w:strike/>
        </w:rPr>
        <w:t>compliance with Article 4, Chapter 31, Title 23; however, the person shall</w:t>
      </w:r>
      <w:r w:rsidRPr="002378E2">
        <w:t xml:space="preserve"> </w:t>
      </w:r>
      <w:r w:rsidRPr="002378E2">
        <w:rPr>
          <w:u w:val="single"/>
        </w:rPr>
        <w:t>who does</w:t>
      </w:r>
      <w:r w:rsidRPr="002378E2">
        <w:t xml:space="preserve"> not consume alcoholic liquor, beer, or wine while carrying the concealable weapon on the business’ premises. A person who violates this item may be charged with a violation of subsection (A).”</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8.</w:t>
      </w:r>
      <w:r w:rsidRPr="00526414">
        <w:rPr>
          <w:color w:val="000000"/>
          <w:u w:color="000000"/>
        </w:rPr>
        <w:tab/>
        <w:t>Section 51</w:t>
      </w:r>
      <w:r w:rsidRPr="00526414">
        <w:rPr>
          <w:color w:val="000000"/>
          <w:u w:color="000000"/>
        </w:rPr>
        <w:noBreakHyphen/>
        <w:t>3</w:t>
      </w:r>
      <w:r w:rsidRPr="00526414">
        <w:rPr>
          <w:color w:val="000000"/>
          <w:u w:color="000000"/>
        </w:rPr>
        <w:noBreakHyphen/>
        <w:t>145(G) of the 1976 Code is amended to read:</w:t>
      </w:r>
    </w:p>
    <w:p w:rsidR="00526414" w:rsidRPr="00526414" w:rsidRDefault="00526414" w:rsidP="00526414">
      <w:pPr>
        <w:rPr>
          <w:color w:val="000000"/>
          <w:u w:color="000000"/>
        </w:rPr>
      </w:pPr>
      <w:r w:rsidRPr="00526414">
        <w:rPr>
          <w:color w:val="000000"/>
          <w:u w:color="000000"/>
        </w:rPr>
        <w:lastRenderedPageBreak/>
        <w:tab/>
        <w:t>“(G)</w:t>
      </w:r>
      <w:r w:rsidRPr="00526414">
        <w:rPr>
          <w:color w:val="000000"/>
          <w:u w:color="000000"/>
        </w:rPr>
        <w:tab/>
        <w:t xml:space="preserve">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w:t>
      </w:r>
      <w:r w:rsidRPr="00526414">
        <w:rPr>
          <w:strike/>
          <w:color w:val="000000"/>
          <w:u w:color="000000"/>
        </w:rPr>
        <w:t>pursuant to Article 4, Chapter 31, Title 23,</w:t>
      </w:r>
      <w:r w:rsidRPr="00526414">
        <w:rPr>
          <w:color w:val="000000"/>
          <w:u w:color="000000"/>
        </w:rPr>
        <w:t xml:space="preserve"> </w:t>
      </w:r>
      <w:r w:rsidRPr="00526414">
        <w:rPr>
          <w:color w:val="000000"/>
          <w:u w:val="single" w:color="000000"/>
        </w:rPr>
        <w:t>as defined in Section 23</w:t>
      </w:r>
      <w:r w:rsidRPr="00526414">
        <w:rPr>
          <w:color w:val="000000"/>
          <w:u w:val="single" w:color="000000"/>
        </w:rPr>
        <w:noBreakHyphen/>
        <w:t>31</w:t>
      </w:r>
      <w:r w:rsidRPr="00526414">
        <w:rPr>
          <w:color w:val="000000"/>
          <w:u w:val="single" w:color="000000"/>
        </w:rPr>
        <w:noBreakHyphen/>
        <w:t>210(5)</w:t>
      </w:r>
      <w:r w:rsidRPr="00526414">
        <w:rPr>
          <w:color w:val="000000"/>
          <w:u w:color="000000"/>
        </w:rPr>
        <w:t xml:space="preserve"> </w:t>
      </w:r>
      <w:r w:rsidRPr="00526414">
        <w:rPr>
          <w:strike/>
          <w:color w:val="000000"/>
          <w:u w:color="000000"/>
        </w:rPr>
        <w:t>and the concealable weapon</w:t>
      </w:r>
      <w:r w:rsidRPr="00526414">
        <w:rPr>
          <w:color w:val="000000"/>
          <w:u w:color="000000"/>
        </w:rPr>
        <w:t xml:space="preserve"> and its ammunition.”</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9.</w:t>
      </w:r>
      <w:r w:rsidRPr="00526414">
        <w:rPr>
          <w:color w:val="000000"/>
          <w:u w:color="000000"/>
        </w:rPr>
        <w:tab/>
        <w:t>Section 23</w:t>
      </w:r>
      <w:r w:rsidRPr="00526414">
        <w:rPr>
          <w:color w:val="000000"/>
          <w:u w:color="000000"/>
        </w:rPr>
        <w:noBreakHyphen/>
        <w:t>31</w:t>
      </w:r>
      <w:r w:rsidRPr="00526414">
        <w:rPr>
          <w:color w:val="000000"/>
          <w:u w:color="000000"/>
        </w:rPr>
        <w:noBreakHyphen/>
        <w:t>210(5) of the 1976 Code is amended to read:</w:t>
      </w:r>
    </w:p>
    <w:p w:rsidR="00526414" w:rsidRPr="00526414" w:rsidRDefault="00526414" w:rsidP="00526414">
      <w:pPr>
        <w:rPr>
          <w:color w:val="000000"/>
          <w:u w:color="000000"/>
        </w:rPr>
      </w:pPr>
      <w:r w:rsidRPr="00526414">
        <w:rPr>
          <w:color w:val="000000"/>
          <w:u w:color="000000"/>
        </w:rPr>
        <w:tab/>
        <w:t>“(5)</w:t>
      </w:r>
      <w:r w:rsidRPr="00526414">
        <w:rPr>
          <w:color w:val="000000"/>
          <w:u w:color="000000"/>
        </w:rPr>
        <w:tab/>
      </w:r>
      <w:r w:rsidRPr="002378E2">
        <w:t xml:space="preserve">‘Concealable weapon’ means a firearm having a length of less than twelve inches measured along its greatest dimension </w:t>
      </w:r>
      <w:r w:rsidRPr="002378E2">
        <w:rPr>
          <w:strike/>
        </w:rPr>
        <w:t>that must be carried in a manner that is hidden from public view in normal wear of clothing except when needed for self</w:t>
      </w:r>
      <w:r w:rsidRPr="002378E2">
        <w:rPr>
          <w:strike/>
        </w:rPr>
        <w:noBreakHyphen/>
        <w:t>defense, defense of others, and the protection of real or personal property</w:t>
      </w:r>
      <w:r w:rsidRPr="002378E2">
        <w:t>.</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10.</w:t>
      </w:r>
      <w:r w:rsidRPr="00526414">
        <w:rPr>
          <w:color w:val="000000"/>
          <w:u w:color="000000"/>
        </w:rPr>
        <w:tab/>
        <w:t>Section 23</w:t>
      </w:r>
      <w:r w:rsidRPr="00526414">
        <w:rPr>
          <w:color w:val="000000"/>
          <w:u w:color="000000"/>
        </w:rPr>
        <w:noBreakHyphen/>
        <w:t>31</w:t>
      </w:r>
      <w:r w:rsidRPr="00526414">
        <w:rPr>
          <w:color w:val="000000"/>
          <w:u w:color="000000"/>
        </w:rPr>
        <w:noBreakHyphen/>
        <w:t>215(K), (M), (N), and(O) of the 1976 Code is amended to read:</w:t>
      </w:r>
    </w:p>
    <w:p w:rsidR="00526414" w:rsidRPr="002378E2" w:rsidRDefault="00526414" w:rsidP="00526414">
      <w:r w:rsidRPr="00526414">
        <w:rPr>
          <w:color w:val="000000"/>
          <w:u w:color="000000"/>
        </w:rPr>
        <w:tab/>
        <w:t>“</w:t>
      </w:r>
      <w:r w:rsidRPr="002378E2">
        <w:t>(K)</w:t>
      </w:r>
      <w:r w:rsidRPr="002378E2">
        <w:tab/>
      </w:r>
      <w:r w:rsidRPr="002378E2">
        <w:rPr>
          <w:strike/>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526414" w:rsidRPr="002378E2" w:rsidRDefault="00526414" w:rsidP="00526414">
      <w:r w:rsidRPr="002378E2">
        <w:tab/>
      </w:r>
      <w:r w:rsidRPr="002378E2">
        <w:tab/>
      </w:r>
      <w:r w:rsidRPr="002378E2">
        <w:rPr>
          <w:strike/>
        </w:rPr>
        <w:t>(1)</w:t>
      </w:r>
      <w:r w:rsidRPr="002378E2">
        <w:tab/>
      </w:r>
      <w:r w:rsidRPr="002378E2">
        <w:rPr>
          <w:strike/>
        </w:rPr>
        <w:t>identifies himself as a law enforcement officer; and</w:t>
      </w:r>
    </w:p>
    <w:p w:rsidR="00526414" w:rsidRPr="002378E2" w:rsidRDefault="00526414" w:rsidP="00526414">
      <w:r w:rsidRPr="002378E2">
        <w:tab/>
      </w:r>
      <w:r w:rsidRPr="002378E2">
        <w:tab/>
      </w:r>
      <w:r w:rsidRPr="002378E2">
        <w:rPr>
          <w:strike/>
        </w:rPr>
        <w:t>(2)</w:t>
      </w:r>
      <w:r w:rsidRPr="002378E2">
        <w:tab/>
      </w:r>
      <w:r w:rsidRPr="002378E2">
        <w:rPr>
          <w:strike/>
        </w:rPr>
        <w:t>requests identification or a driver’s license from a permit holder.</w:t>
      </w:r>
    </w:p>
    <w:p w:rsidR="00526414" w:rsidRPr="00526414" w:rsidRDefault="00526414" w:rsidP="00526414">
      <w:pPr>
        <w:rPr>
          <w:color w:val="000000"/>
          <w:u w:color="000000"/>
        </w:rPr>
      </w:pPr>
      <w:r w:rsidRPr="002378E2">
        <w:tab/>
        <w:t xml:space="preserve">A permit holder immediately must report the loss or theft of a permit identification card to SLED headquarters. </w:t>
      </w:r>
      <w:r w:rsidRPr="002378E2">
        <w:rPr>
          <w:strike/>
        </w:rPr>
        <w:t>A person who violates the provisions of this subsection is guilty of a misdemeanor and, upon conviction, must be fined twenty</w:t>
      </w:r>
      <w:r w:rsidRPr="002378E2">
        <w:rPr>
          <w:strike/>
        </w:rPr>
        <w:noBreakHyphen/>
        <w:t>five dollars.</w:t>
      </w:r>
    </w:p>
    <w:p w:rsidR="00526414" w:rsidRPr="002378E2" w:rsidRDefault="00526414" w:rsidP="00526414">
      <w:r w:rsidRPr="00526414">
        <w:rPr>
          <w:color w:val="000000"/>
          <w:u w:color="000000"/>
        </w:rPr>
        <w:tab/>
      </w:r>
      <w:r w:rsidRPr="002378E2">
        <w:t>(M)</w:t>
      </w:r>
      <w:r w:rsidRPr="002378E2">
        <w:tab/>
      </w:r>
      <w:r w:rsidRPr="002378E2">
        <w:rPr>
          <w:u w:val="single"/>
        </w:rPr>
        <w:t>Unless an individual first obtains authorization to possess a concealable weapon from a person with the apparent authority to grant it,</w:t>
      </w:r>
      <w:r w:rsidRPr="002378E2">
        <w:t xml:space="preserve"> a permit issued pursuant to this section does not authorize a permit holder to carry a concealable weapon into a:</w:t>
      </w:r>
    </w:p>
    <w:p w:rsidR="00526414" w:rsidRPr="002378E2" w:rsidRDefault="00526414" w:rsidP="00526414">
      <w:r w:rsidRPr="002378E2">
        <w:tab/>
      </w:r>
      <w:r w:rsidRPr="002378E2">
        <w:tab/>
        <w:t>(1)</w:t>
      </w:r>
      <w:r w:rsidRPr="002378E2">
        <w:tab/>
        <w:t>law enforcement, correctional, or detention facility;</w:t>
      </w:r>
    </w:p>
    <w:p w:rsidR="00526414" w:rsidRPr="002378E2" w:rsidRDefault="00526414" w:rsidP="00526414">
      <w:r w:rsidRPr="002378E2">
        <w:tab/>
      </w:r>
      <w:r w:rsidRPr="002378E2">
        <w:tab/>
        <w:t>(2)</w:t>
      </w:r>
      <w:r w:rsidRPr="002378E2">
        <w:tab/>
        <w:t>courthouse or courtroom;</w:t>
      </w:r>
    </w:p>
    <w:p w:rsidR="00526414" w:rsidRPr="002378E2" w:rsidRDefault="00526414" w:rsidP="00526414">
      <w:r w:rsidRPr="002378E2">
        <w:tab/>
      </w:r>
      <w:r w:rsidRPr="002378E2">
        <w:tab/>
        <w:t>(3)</w:t>
      </w:r>
      <w:r w:rsidRPr="002378E2">
        <w:tab/>
        <w:t>polling place on election days;</w:t>
      </w:r>
    </w:p>
    <w:p w:rsidR="00526414" w:rsidRPr="002378E2" w:rsidRDefault="00526414" w:rsidP="00526414">
      <w:r w:rsidRPr="002378E2">
        <w:tab/>
      </w:r>
      <w:r w:rsidRPr="002378E2">
        <w:tab/>
        <w:t>(4)</w:t>
      </w:r>
      <w:r w:rsidRPr="002378E2">
        <w:tab/>
        <w:t>office of or the business meeting of the governing body of a county, public school district, municipality, or special purpose district;</w:t>
      </w:r>
    </w:p>
    <w:p w:rsidR="00526414" w:rsidRPr="002378E2" w:rsidRDefault="00526414" w:rsidP="00526414">
      <w:r w:rsidRPr="002378E2">
        <w:lastRenderedPageBreak/>
        <w:tab/>
      </w:r>
      <w:r w:rsidRPr="002378E2">
        <w:tab/>
        <w:t>(5)</w:t>
      </w:r>
      <w:r w:rsidRPr="002378E2">
        <w:tab/>
        <w:t>school or college athletic event not related to firearms;</w:t>
      </w:r>
    </w:p>
    <w:p w:rsidR="00526414" w:rsidRPr="002378E2" w:rsidRDefault="00526414" w:rsidP="00526414">
      <w:r w:rsidRPr="002378E2">
        <w:tab/>
      </w:r>
      <w:r w:rsidRPr="002378E2">
        <w:tab/>
        <w:t>(6)</w:t>
      </w:r>
      <w:r w:rsidRPr="002378E2">
        <w:tab/>
        <w:t>daycare facility or preschool facility;</w:t>
      </w:r>
    </w:p>
    <w:p w:rsidR="00526414" w:rsidRPr="002378E2" w:rsidRDefault="00526414" w:rsidP="00526414">
      <w:r w:rsidRPr="002378E2">
        <w:tab/>
      </w:r>
      <w:r w:rsidRPr="002378E2">
        <w:tab/>
        <w:t>(7)</w:t>
      </w:r>
      <w:r w:rsidRPr="002378E2">
        <w:tab/>
        <w:t>place where the carrying of firearms is prohibited by federal law;</w:t>
      </w:r>
    </w:p>
    <w:p w:rsidR="00526414" w:rsidRPr="002378E2" w:rsidRDefault="00526414" w:rsidP="00526414">
      <w:r w:rsidRPr="002378E2">
        <w:tab/>
      </w:r>
      <w:r w:rsidRPr="002378E2">
        <w:tab/>
        <w:t>(8)</w:t>
      </w:r>
      <w:r w:rsidRPr="002378E2">
        <w:tab/>
        <w:t>church or other established religious sanctuary unless express permission is given by the appropriate church official or governing body;</w:t>
      </w:r>
    </w:p>
    <w:p w:rsidR="00526414" w:rsidRPr="002378E2" w:rsidRDefault="00526414" w:rsidP="00526414">
      <w:r w:rsidRPr="002378E2">
        <w:tab/>
      </w:r>
      <w:r w:rsidRPr="002378E2">
        <w:tab/>
        <w:t>(9)</w:t>
      </w:r>
      <w:r w:rsidRPr="002378E2">
        <w:tab/>
        <w:t>hospital, medical clinic, doctor’s office, or any other facility where medical services or procedures are performed unless expressly authorized by the employer; or</w:t>
      </w:r>
    </w:p>
    <w:p w:rsidR="00526414" w:rsidRPr="002378E2" w:rsidRDefault="00526414" w:rsidP="00526414">
      <w:r w:rsidRPr="002378E2">
        <w:tab/>
      </w:r>
      <w:r w:rsidRPr="002378E2">
        <w:tab/>
        <w:t>(10)</w:t>
      </w:r>
      <w:r w:rsidRPr="002378E2">
        <w:tab/>
        <w:t>place clearly marked with a sign prohibiting the carrying of a concealable weapon on the premises pursuant to Sections 23</w:t>
      </w:r>
      <w:r w:rsidRPr="002378E2">
        <w:noBreakHyphen/>
        <w:t>31</w:t>
      </w:r>
      <w:r w:rsidRPr="002378E2">
        <w:noBreakHyphen/>
        <w:t>220 and 23</w:t>
      </w:r>
      <w:r w:rsidRPr="002378E2">
        <w:noBreakHyphen/>
        <w:t>31</w:t>
      </w:r>
      <w:r w:rsidRPr="002378E2">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2378E2">
        <w:noBreakHyphen/>
        <w:t>11</w:t>
      </w:r>
      <w:r w:rsidRPr="002378E2">
        <w:noBreakHyphen/>
        <w:t>620 and must not be charged with or penalized for a violation of this subsection.</w:t>
      </w:r>
    </w:p>
    <w:p w:rsidR="00526414" w:rsidRPr="002378E2" w:rsidRDefault="00526414" w:rsidP="00526414">
      <w:r w:rsidRPr="002378E2">
        <w:tab/>
        <w:t xml:space="preserve">Except as provided for in item (10), a person who wilfully violates a provision of this subsection is guilty of a misdemeanor and, upon conviction, must be fined not less than one thousand dollars or imprisoned not more than one year, or both, at the discretion of the court </w:t>
      </w:r>
      <w:r w:rsidRPr="002378E2">
        <w:rPr>
          <w:strike/>
        </w:rPr>
        <w:t>and have his permit revoked for five years</w:t>
      </w:r>
      <w:r w:rsidRPr="002378E2">
        <w:t>.</w:t>
      </w:r>
    </w:p>
    <w:p w:rsidR="00526414" w:rsidRPr="002378E2" w:rsidRDefault="00526414" w:rsidP="00526414">
      <w:r w:rsidRPr="002378E2">
        <w:tab/>
        <w:t>Nothing contained in this subsection may be construed to alter or affect the provisions of Sections 10</w:t>
      </w:r>
      <w:r w:rsidRPr="002378E2">
        <w:noBreakHyphen/>
        <w:t>11</w:t>
      </w:r>
      <w:r w:rsidRPr="002378E2">
        <w:noBreakHyphen/>
        <w:t>320, 16</w:t>
      </w:r>
      <w:r w:rsidRPr="002378E2">
        <w:noBreakHyphen/>
        <w:t>23</w:t>
      </w:r>
      <w:r w:rsidRPr="002378E2">
        <w:noBreakHyphen/>
        <w:t>420, 16</w:t>
      </w:r>
      <w:r w:rsidRPr="002378E2">
        <w:noBreakHyphen/>
        <w:t>23</w:t>
      </w:r>
      <w:r w:rsidRPr="002378E2">
        <w:noBreakHyphen/>
        <w:t>430, 16</w:t>
      </w:r>
      <w:r w:rsidRPr="002378E2">
        <w:noBreakHyphen/>
        <w:t>23</w:t>
      </w:r>
      <w:r w:rsidRPr="002378E2">
        <w:noBreakHyphen/>
        <w:t>465, 44</w:t>
      </w:r>
      <w:r w:rsidRPr="002378E2">
        <w:noBreakHyphen/>
        <w:t>23</w:t>
      </w:r>
      <w:r w:rsidRPr="002378E2">
        <w:noBreakHyphen/>
        <w:t>1080, 44</w:t>
      </w:r>
      <w:r w:rsidRPr="002378E2">
        <w:noBreakHyphen/>
        <w:t>52</w:t>
      </w:r>
      <w:r w:rsidRPr="002378E2">
        <w:noBreakHyphen/>
        <w:t>165, 50</w:t>
      </w:r>
      <w:r w:rsidRPr="002378E2">
        <w:noBreakHyphen/>
        <w:t>9</w:t>
      </w:r>
      <w:r w:rsidRPr="002378E2">
        <w:noBreakHyphen/>
        <w:t>830, and 51</w:t>
      </w:r>
      <w:r w:rsidRPr="002378E2">
        <w:noBreakHyphen/>
        <w:t>3</w:t>
      </w:r>
      <w:r w:rsidRPr="002378E2">
        <w:noBreakHyphen/>
        <w:t>145.</w:t>
      </w:r>
    </w:p>
    <w:p w:rsidR="00526414" w:rsidRPr="002378E2" w:rsidRDefault="00526414" w:rsidP="00526414">
      <w:r w:rsidRPr="002378E2">
        <w:tab/>
        <w:t>(N)(1)</w:t>
      </w:r>
      <w:r w:rsidRPr="002378E2">
        <w:tab/>
        <w:t>Valid out</w:t>
      </w:r>
      <w:r w:rsidRPr="002378E2">
        <w:noBreakHyphen/>
        <w:t>of</w:t>
      </w:r>
      <w:r w:rsidRPr="002378E2">
        <w:noBreakHyphen/>
        <w:t xml:space="preserve">state permits to carry concealable weapons held by a resident of </w:t>
      </w:r>
      <w:r w:rsidRPr="002378E2">
        <w:rPr>
          <w:strike/>
        </w:rPr>
        <w:t>a reciprocal</w:t>
      </w:r>
      <w:r w:rsidRPr="002378E2">
        <w:t xml:space="preserve"> </w:t>
      </w:r>
      <w:r w:rsidRPr="002378E2">
        <w:rPr>
          <w:u w:val="single"/>
        </w:rPr>
        <w:t>another</w:t>
      </w:r>
      <w:r w:rsidRPr="002378E2">
        <w:t xml:space="preserve"> state must be honored by this State</w:t>
      </w:r>
      <w:r w:rsidRPr="002378E2">
        <w:rPr>
          <w:strike/>
        </w:rPr>
        <w:t>, provided, that the reciprocal state requires an applicant to successfully pass a criminal background check and a course in firearm training and safety</w:t>
      </w:r>
      <w:r w:rsidRPr="002378E2">
        <w:t xml:space="preserve">. A resident of </w:t>
      </w:r>
      <w:r w:rsidRPr="002378E2">
        <w:rPr>
          <w:strike/>
        </w:rPr>
        <w:t>a reciprocal</w:t>
      </w:r>
      <w:r w:rsidRPr="002378E2">
        <w:t xml:space="preserve"> </w:t>
      </w:r>
      <w:r w:rsidRPr="002378E2">
        <w:rPr>
          <w:u w:val="single"/>
        </w:rPr>
        <w:t>another</w:t>
      </w:r>
      <w:r w:rsidRPr="002378E2">
        <w:t xml:space="preserve"> state carrying a concealable weapon in South Carolina is subject to and must abide by the laws of South Carolina regarding concealable weapons. SLED shall maintain and publish a list of those states as the states with which South Carolina has reciprocity.</w:t>
      </w:r>
    </w:p>
    <w:p w:rsidR="00526414" w:rsidRPr="002378E2" w:rsidRDefault="00526414" w:rsidP="00526414">
      <w:r w:rsidRPr="002378E2">
        <w:tab/>
      </w:r>
      <w:r w:rsidRPr="002378E2">
        <w:tab/>
        <w:t>(2)</w:t>
      </w:r>
      <w:r w:rsidRPr="002378E2">
        <w:tab/>
        <w:t xml:space="preserve">Notwithstanding the reciprocity requirements of item (1), South Carolina shall automatically recognize concealed weapon permits issued by </w:t>
      </w:r>
      <w:r w:rsidRPr="002378E2">
        <w:rPr>
          <w:strike/>
        </w:rPr>
        <w:t>Georgia and North Carolina</w:t>
      </w:r>
      <w:r w:rsidRPr="002378E2">
        <w:t xml:space="preserve"> </w:t>
      </w:r>
      <w:r w:rsidRPr="002378E2">
        <w:rPr>
          <w:u w:val="single"/>
        </w:rPr>
        <w:t>any other state</w:t>
      </w:r>
      <w:r w:rsidRPr="002378E2">
        <w:t>.</w:t>
      </w:r>
    </w:p>
    <w:p w:rsidR="00526414" w:rsidRPr="002378E2" w:rsidRDefault="00526414" w:rsidP="00526414">
      <w:r w:rsidRPr="002378E2">
        <w:lastRenderedPageBreak/>
        <w:tab/>
      </w:r>
      <w:r w:rsidRPr="002378E2">
        <w:tab/>
        <w:t>(3)</w:t>
      </w:r>
      <w:r w:rsidRPr="002378E2">
        <w:tab/>
        <w:t>The reciprocity provisions of this section shall not be construed to authorize the holder of any out</w:t>
      </w:r>
      <w:r w:rsidRPr="002378E2">
        <w:noBreakHyphen/>
        <w:t>of</w:t>
      </w:r>
      <w:r w:rsidRPr="002378E2">
        <w:noBreakHyphen/>
        <w:t>state permit or license to carry, in this State, any firearm or weapon other than a handgun.</w:t>
      </w:r>
    </w:p>
    <w:p w:rsidR="00526414" w:rsidRPr="002378E2" w:rsidRDefault="00526414" w:rsidP="00526414">
      <w:r w:rsidRPr="002378E2">
        <w:tab/>
        <w:t>(O)</w:t>
      </w:r>
      <w:r w:rsidRPr="002378E2">
        <w:tab/>
        <w:t>A permit issued pursuant to this article is not required for a person:</w:t>
      </w:r>
    </w:p>
    <w:p w:rsidR="00526414" w:rsidRPr="002378E2" w:rsidRDefault="00526414" w:rsidP="00526414">
      <w:r w:rsidRPr="002378E2">
        <w:tab/>
      </w:r>
      <w:r w:rsidRPr="002378E2">
        <w:tab/>
        <w:t>(1)</w:t>
      </w:r>
      <w:r w:rsidRPr="002378E2">
        <w:tab/>
        <w:t>specified in Section 16</w:t>
      </w:r>
      <w:r w:rsidRPr="002378E2">
        <w:noBreakHyphen/>
        <w:t>23</w:t>
      </w:r>
      <w:r w:rsidRPr="002378E2">
        <w:noBreakHyphen/>
        <w:t>20</w:t>
      </w:r>
      <w:r w:rsidRPr="002378E2">
        <w:rPr>
          <w:strike/>
        </w:rPr>
        <w:t>, items (1) through (5) and items (7) through (11)</w:t>
      </w:r>
      <w:r w:rsidRPr="002378E2">
        <w:t>;</w:t>
      </w:r>
    </w:p>
    <w:p w:rsidR="00526414" w:rsidRPr="002378E2" w:rsidRDefault="00526414" w:rsidP="00526414">
      <w:r w:rsidRPr="002378E2">
        <w:tab/>
      </w:r>
      <w:r w:rsidRPr="002378E2">
        <w:tab/>
        <w:t>(2)</w:t>
      </w:r>
      <w:r w:rsidRPr="002378E2">
        <w:tab/>
        <w:t>carrying a self</w:t>
      </w:r>
      <w:r w:rsidRPr="002378E2">
        <w:noBreakHyphen/>
        <w:t>defense device generally considered to be nonlethal including the substance commonly referred to as ‘pepper gas’; or</w:t>
      </w:r>
    </w:p>
    <w:p w:rsidR="00526414" w:rsidRPr="00526414" w:rsidRDefault="00526414" w:rsidP="00526414">
      <w:pPr>
        <w:rPr>
          <w:color w:val="000000"/>
          <w:u w:color="000000"/>
        </w:rPr>
      </w:pPr>
      <w:r w:rsidRPr="002378E2">
        <w:tab/>
      </w:r>
      <w:r w:rsidRPr="002378E2">
        <w:tab/>
        <w:t>(3)</w:t>
      </w:r>
      <w:r w:rsidRPr="002378E2">
        <w:tab/>
        <w:t>carrying a concealable weapon in a manner not prohibited by law.</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11.</w:t>
      </w:r>
      <w:r w:rsidRPr="00526414">
        <w:rPr>
          <w:color w:val="000000"/>
          <w:u w:color="000000"/>
        </w:rPr>
        <w:tab/>
        <w:t>Section 23</w:t>
      </w:r>
      <w:r w:rsidRPr="00526414">
        <w:rPr>
          <w:color w:val="000000"/>
          <w:u w:color="000000"/>
        </w:rPr>
        <w:noBreakHyphen/>
        <w:t>31</w:t>
      </w:r>
      <w:r w:rsidRPr="00526414">
        <w:rPr>
          <w:color w:val="000000"/>
          <w:u w:color="000000"/>
        </w:rPr>
        <w:noBreakHyphen/>
        <w:t>220 of the 1976 Code is amended to read:</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220.</w:t>
      </w:r>
      <w:r w:rsidRPr="00526414">
        <w:rPr>
          <w:color w:val="000000"/>
          <w:u w:color="000000"/>
        </w:rPr>
        <w:tab/>
        <w:t>Nothing contained in this article shall in any way be construed to limit, diminish, or otherwise infringe upon:</w:t>
      </w:r>
    </w:p>
    <w:p w:rsidR="00526414" w:rsidRPr="00526414" w:rsidRDefault="00526414" w:rsidP="00526414">
      <w:pPr>
        <w:rPr>
          <w:color w:val="000000"/>
          <w:u w:color="000000"/>
        </w:rPr>
      </w:pPr>
      <w:r w:rsidRPr="00526414">
        <w:rPr>
          <w:color w:val="000000"/>
          <w:u w:color="000000"/>
        </w:rPr>
        <w:tab/>
        <w:t>(1)</w:t>
      </w:r>
      <w:r w:rsidRPr="00526414">
        <w:rPr>
          <w:color w:val="000000"/>
          <w:u w:color="000000"/>
        </w:rPr>
        <w:tab/>
        <w:t xml:space="preserve">the right of a public or private employer to prohibit a person </w:t>
      </w:r>
      <w:r w:rsidRPr="00526414">
        <w:rPr>
          <w:strike/>
          <w:color w:val="000000"/>
          <w:u w:color="000000"/>
        </w:rPr>
        <w:t>who</w:t>
      </w:r>
      <w:r w:rsidRPr="00526414">
        <w:rPr>
          <w:color w:val="000000"/>
          <w:u w:color="000000"/>
        </w:rPr>
        <w:t xml:space="preserve"> </w:t>
      </w:r>
      <w:r w:rsidRPr="00526414">
        <w:rPr>
          <w:color w:val="000000"/>
          <w:u w:val="single" w:color="000000"/>
        </w:rPr>
        <w:t>, whether the person</w:t>
      </w:r>
      <w:r w:rsidRPr="00526414">
        <w:rPr>
          <w:color w:val="000000"/>
          <w:u w:color="000000"/>
        </w:rPr>
        <w:t xml:space="preserve"> is licensed under this article </w:t>
      </w:r>
      <w:r w:rsidRPr="00526414">
        <w:rPr>
          <w:color w:val="000000"/>
          <w:u w:val="single" w:color="000000"/>
        </w:rPr>
        <w:t>or not,</w:t>
      </w:r>
      <w:r w:rsidRPr="00526414">
        <w:rPr>
          <w:color w:val="000000"/>
          <w:u w:color="000000"/>
        </w:rPr>
        <w:t xml:space="preserve"> from carrying a concealable weapon upon the premises of the business or work place or while using any machinery, vehicle, or equipment owned or operated by the business; </w:t>
      </w:r>
      <w:r w:rsidRPr="00526414">
        <w:rPr>
          <w:color w:val="000000"/>
          <w:u w:val="single" w:color="000000"/>
        </w:rPr>
        <w:t>or</w:t>
      </w:r>
    </w:p>
    <w:p w:rsidR="00526414" w:rsidRPr="00526414" w:rsidRDefault="00526414" w:rsidP="00526414">
      <w:pPr>
        <w:rPr>
          <w:color w:val="000000"/>
          <w:u w:color="000000"/>
        </w:rPr>
      </w:pPr>
      <w:r w:rsidRPr="00526414">
        <w:rPr>
          <w:color w:val="000000"/>
          <w:u w:color="000000"/>
        </w:rPr>
        <w:tab/>
        <w:t>(2)</w:t>
      </w:r>
      <w:r w:rsidRPr="00526414">
        <w:rPr>
          <w:color w:val="000000"/>
          <w:u w:color="000000"/>
        </w:rPr>
        <w:tab/>
        <w:t>the right of a private property owner or person in legal possession or control to allow or prohibit the carrying of a concealable weapon upon his premises.</w:t>
      </w:r>
    </w:p>
    <w:p w:rsidR="00526414" w:rsidRPr="00526414" w:rsidRDefault="00526414" w:rsidP="00526414">
      <w:pPr>
        <w:rPr>
          <w:color w:val="000000"/>
          <w:u w:color="000000"/>
        </w:rPr>
      </w:pPr>
      <w:r w:rsidRPr="00526414">
        <w:rPr>
          <w:color w:val="000000"/>
          <w:u w:color="000000"/>
        </w:rPr>
        <w:tab/>
        <w:t xml:space="preserve">The posting </w:t>
      </w:r>
      <w:r w:rsidRPr="00526414">
        <w:rPr>
          <w:color w:val="000000"/>
          <w:u w:val="single" w:color="000000"/>
        </w:rPr>
        <w:t>of a sign</w:t>
      </w:r>
      <w:r w:rsidRPr="00526414">
        <w:rPr>
          <w:color w:val="000000"/>
          <w:u w:color="000000"/>
        </w:rPr>
        <w:t xml:space="preserve"> by the employer, owner, or person in legal possession or control of </w:t>
      </w:r>
      <w:r w:rsidRPr="00526414">
        <w:rPr>
          <w:strike/>
          <w:color w:val="000000"/>
          <w:u w:color="000000"/>
        </w:rPr>
        <w:t>a sign stating</w:t>
      </w:r>
      <w:r w:rsidRPr="00526414">
        <w:rPr>
          <w:color w:val="000000"/>
          <w:u w:color="000000"/>
        </w:rPr>
        <w:t xml:space="preserve"> ‘No Concealable Weapons Allowed’ shall constitute notice to a person </w:t>
      </w:r>
      <w:r w:rsidRPr="00526414">
        <w:rPr>
          <w:strike/>
          <w:color w:val="000000"/>
          <w:u w:color="000000"/>
        </w:rPr>
        <w:t>holding a permit issued pursuant to this article</w:t>
      </w:r>
      <w:r w:rsidRPr="00526414">
        <w:rPr>
          <w:color w:val="000000"/>
          <w:u w:color="000000"/>
        </w:rPr>
        <w:t xml:space="preserv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526414">
        <w:rPr>
          <w:color w:val="000000"/>
          <w:u w:color="000000"/>
        </w:rPr>
        <w:noBreakHyphen/>
        <w:t>11</w:t>
      </w:r>
      <w:r w:rsidRPr="00526414">
        <w:rPr>
          <w:color w:val="000000"/>
          <w:u w:color="000000"/>
        </w:rPr>
        <w:noBreakHyphen/>
        <w:t xml:space="preserve">620. </w:t>
      </w:r>
      <w:r w:rsidRPr="00526414">
        <w:rPr>
          <w:strike/>
          <w:color w:val="000000"/>
          <w:u w:color="000000"/>
        </w:rPr>
        <w:t>In addition to the penalties provided in Section 16</w:t>
      </w:r>
      <w:r w:rsidRPr="00526414">
        <w:rPr>
          <w:strike/>
          <w:color w:val="000000"/>
          <w:u w:color="000000"/>
        </w:rPr>
        <w:noBreakHyphen/>
        <w:t>11</w:t>
      </w:r>
      <w:r w:rsidRPr="00526414">
        <w:rPr>
          <w:strike/>
          <w:color w:val="000000"/>
          <w:u w:color="000000"/>
        </w:rPr>
        <w:noBreakHyphen/>
        <w:t>620, a person convicted of a second or subsequent violation of the provisions of this paragraph must have his permit revoked for a period of one year.</w:t>
      </w:r>
      <w:r w:rsidRPr="00526414">
        <w:rPr>
          <w:color w:val="000000"/>
          <w:u w:color="000000"/>
        </w:rPr>
        <w:t xml:space="preserve"> The prohibition contained in this section does not apply to persons specified in Section 16</w:t>
      </w:r>
      <w:r w:rsidRPr="00526414">
        <w:rPr>
          <w:color w:val="000000"/>
          <w:u w:color="000000"/>
        </w:rPr>
        <w:noBreakHyphen/>
        <w:t>23</w:t>
      </w:r>
      <w:r w:rsidRPr="00526414">
        <w:rPr>
          <w:color w:val="000000"/>
          <w:u w:color="000000"/>
        </w:rPr>
        <w:noBreakHyphen/>
        <w:t>20</w:t>
      </w:r>
      <w:r w:rsidRPr="00526414">
        <w:rPr>
          <w:strike/>
          <w:color w:val="000000"/>
          <w:u w:color="000000"/>
        </w:rPr>
        <w:t>, item</w:t>
      </w:r>
      <w:r w:rsidRPr="00526414">
        <w:rPr>
          <w:color w:val="000000"/>
          <w:u w:val="single" w:color="000000"/>
        </w:rPr>
        <w:t>(A)</w:t>
      </w:r>
      <w:r w:rsidRPr="00526414">
        <w:rPr>
          <w:color w:val="000000"/>
          <w:u w:color="000000"/>
        </w:rPr>
        <w:t>(1).”</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12.</w:t>
      </w:r>
      <w:r w:rsidRPr="00526414">
        <w:rPr>
          <w:color w:val="000000"/>
          <w:u w:color="000000"/>
        </w:rPr>
        <w:tab/>
        <w:t>Section 23</w:t>
      </w:r>
      <w:r w:rsidRPr="00526414">
        <w:rPr>
          <w:color w:val="000000"/>
          <w:u w:color="000000"/>
        </w:rPr>
        <w:noBreakHyphen/>
        <w:t>31</w:t>
      </w:r>
      <w:r w:rsidRPr="00526414">
        <w:rPr>
          <w:color w:val="000000"/>
          <w:u w:color="000000"/>
        </w:rPr>
        <w:noBreakHyphen/>
        <w:t>225 of the 1976 Code is amended to read:</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225.</w:t>
      </w:r>
      <w:r w:rsidRPr="00526414">
        <w:rPr>
          <w:color w:val="000000"/>
          <w:u w:color="000000"/>
        </w:rPr>
        <w:tab/>
        <w:t xml:space="preserve">No person </w:t>
      </w:r>
      <w:r w:rsidRPr="00526414">
        <w:rPr>
          <w:strike/>
          <w:color w:val="000000"/>
          <w:u w:color="000000"/>
        </w:rPr>
        <w:t>who holds a permit issued pursuant to Article 4, Chapter 31, Title 23</w:t>
      </w:r>
      <w:r w:rsidRPr="00526414">
        <w:rPr>
          <w:color w:val="000000"/>
          <w:u w:color="000000"/>
        </w:rPr>
        <w:t xml:space="preserve"> may carry a concealable </w:t>
      </w:r>
      <w:r w:rsidRPr="00526414">
        <w:rPr>
          <w:color w:val="000000"/>
          <w:u w:color="000000"/>
        </w:rPr>
        <w:lastRenderedPageBreak/>
        <w:t xml:space="preserve">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w:t>
      </w:r>
      <w:r w:rsidRPr="00526414">
        <w:rPr>
          <w:strike/>
          <w:color w:val="000000"/>
          <w:u w:color="000000"/>
        </w:rPr>
        <w:t>and have his permit revoked for five years</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13.</w:t>
      </w:r>
      <w:r w:rsidRPr="00526414">
        <w:rPr>
          <w:color w:val="000000"/>
          <w:u w:color="000000"/>
        </w:rPr>
        <w:tab/>
        <w:t>Section 23</w:t>
      </w:r>
      <w:r w:rsidRPr="00526414">
        <w:rPr>
          <w:color w:val="000000"/>
          <w:u w:color="000000"/>
        </w:rPr>
        <w:noBreakHyphen/>
        <w:t>31</w:t>
      </w:r>
      <w:r w:rsidRPr="00526414">
        <w:rPr>
          <w:color w:val="000000"/>
          <w:u w:color="000000"/>
        </w:rPr>
        <w:noBreakHyphen/>
        <w:t>240 of the 1976 Code is amended to read:</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240.</w:t>
      </w:r>
      <w:r w:rsidRPr="00526414">
        <w:rPr>
          <w:color w:val="000000"/>
          <w:u w:color="000000"/>
        </w:rPr>
        <w:tab/>
        <w:t xml:space="preserve">Notwithstanding any other provision contained in this article, the following persons </w:t>
      </w:r>
      <w:r w:rsidRPr="00526414">
        <w:rPr>
          <w:strike/>
          <w:color w:val="000000"/>
          <w:u w:color="000000"/>
        </w:rPr>
        <w:t>who possess a valid permit pursuant to this article</w:t>
      </w:r>
      <w:r w:rsidRPr="00526414">
        <w:rPr>
          <w:color w:val="000000"/>
          <w:u w:color="000000"/>
        </w:rPr>
        <w:t xml:space="preserve"> may carry a concealable weapon anywhere within this State, when carrying out the duties of their office:</w:t>
      </w:r>
    </w:p>
    <w:p w:rsidR="00526414" w:rsidRPr="00526414" w:rsidRDefault="00526414" w:rsidP="00526414">
      <w:pPr>
        <w:rPr>
          <w:color w:val="000000"/>
          <w:u w:color="000000"/>
        </w:rPr>
      </w:pPr>
      <w:r w:rsidRPr="00526414">
        <w:rPr>
          <w:color w:val="000000"/>
          <w:u w:color="000000"/>
        </w:rPr>
        <w:tab/>
        <w:t>(1)</w:t>
      </w:r>
      <w:r w:rsidRPr="00526414">
        <w:rPr>
          <w:color w:val="000000"/>
          <w:u w:color="000000"/>
        </w:rPr>
        <w:tab/>
        <w:t>active Supreme Court justices;</w:t>
      </w:r>
    </w:p>
    <w:p w:rsidR="00526414" w:rsidRPr="00526414" w:rsidRDefault="00526414" w:rsidP="00526414">
      <w:pPr>
        <w:rPr>
          <w:color w:val="000000"/>
          <w:u w:color="000000"/>
        </w:rPr>
      </w:pPr>
      <w:r w:rsidRPr="00526414">
        <w:rPr>
          <w:color w:val="000000"/>
          <w:u w:color="000000"/>
        </w:rPr>
        <w:tab/>
        <w:t>(2)</w:t>
      </w:r>
      <w:r w:rsidRPr="00526414">
        <w:rPr>
          <w:color w:val="000000"/>
          <w:u w:color="000000"/>
        </w:rPr>
        <w:tab/>
        <w:t>active judges of the court of appeals;</w:t>
      </w:r>
    </w:p>
    <w:p w:rsidR="00526414" w:rsidRPr="00526414" w:rsidRDefault="00526414" w:rsidP="00526414">
      <w:pPr>
        <w:rPr>
          <w:color w:val="000000"/>
          <w:u w:color="000000"/>
        </w:rPr>
      </w:pPr>
      <w:r w:rsidRPr="00526414">
        <w:rPr>
          <w:color w:val="000000"/>
          <w:u w:color="000000"/>
        </w:rPr>
        <w:tab/>
        <w:t>(3)</w:t>
      </w:r>
      <w:r w:rsidRPr="00526414">
        <w:rPr>
          <w:color w:val="000000"/>
          <w:u w:color="000000"/>
        </w:rPr>
        <w:tab/>
        <w:t>active circuit court judges;</w:t>
      </w:r>
    </w:p>
    <w:p w:rsidR="00526414" w:rsidRPr="00526414" w:rsidRDefault="00526414" w:rsidP="00526414">
      <w:pPr>
        <w:rPr>
          <w:color w:val="000000"/>
          <w:u w:color="000000"/>
        </w:rPr>
      </w:pPr>
      <w:r w:rsidRPr="00526414">
        <w:rPr>
          <w:color w:val="000000"/>
          <w:u w:color="000000"/>
        </w:rPr>
        <w:tab/>
        <w:t>(4)</w:t>
      </w:r>
      <w:r w:rsidRPr="00526414">
        <w:rPr>
          <w:color w:val="000000"/>
          <w:u w:color="000000"/>
        </w:rPr>
        <w:tab/>
        <w:t>active family court judges;</w:t>
      </w:r>
    </w:p>
    <w:p w:rsidR="00526414" w:rsidRPr="00526414" w:rsidRDefault="00526414" w:rsidP="00526414">
      <w:pPr>
        <w:rPr>
          <w:color w:val="000000"/>
          <w:u w:color="000000"/>
        </w:rPr>
      </w:pPr>
      <w:r w:rsidRPr="00526414">
        <w:rPr>
          <w:color w:val="000000"/>
          <w:u w:color="000000"/>
        </w:rPr>
        <w:tab/>
        <w:t>(5)</w:t>
      </w:r>
      <w:r w:rsidRPr="00526414">
        <w:rPr>
          <w:color w:val="000000"/>
          <w:u w:color="000000"/>
        </w:rPr>
        <w:tab/>
        <w:t>active masters</w:t>
      </w:r>
      <w:r w:rsidRPr="00526414">
        <w:rPr>
          <w:color w:val="000000"/>
          <w:u w:color="000000"/>
        </w:rPr>
        <w:noBreakHyphen/>
        <w:t>in</w:t>
      </w:r>
      <w:r w:rsidRPr="00526414">
        <w:rPr>
          <w:color w:val="000000"/>
          <w:u w:color="000000"/>
        </w:rPr>
        <w:noBreakHyphen/>
        <w:t>equity;</w:t>
      </w:r>
    </w:p>
    <w:p w:rsidR="00526414" w:rsidRPr="00526414" w:rsidRDefault="00526414" w:rsidP="00526414">
      <w:pPr>
        <w:rPr>
          <w:color w:val="000000"/>
          <w:u w:color="000000"/>
        </w:rPr>
      </w:pPr>
      <w:r w:rsidRPr="00526414">
        <w:rPr>
          <w:color w:val="000000"/>
          <w:u w:color="000000"/>
        </w:rPr>
        <w:tab/>
        <w:t>(6)</w:t>
      </w:r>
      <w:r w:rsidRPr="00526414">
        <w:rPr>
          <w:color w:val="000000"/>
          <w:u w:color="000000"/>
        </w:rPr>
        <w:tab/>
        <w:t>active probate court judges;</w:t>
      </w:r>
    </w:p>
    <w:p w:rsidR="00526414" w:rsidRPr="00526414" w:rsidRDefault="00526414" w:rsidP="00526414">
      <w:pPr>
        <w:rPr>
          <w:color w:val="000000"/>
          <w:u w:color="000000"/>
        </w:rPr>
      </w:pPr>
      <w:r w:rsidRPr="00526414">
        <w:rPr>
          <w:color w:val="000000"/>
          <w:u w:color="000000"/>
        </w:rPr>
        <w:tab/>
        <w:t>(7)</w:t>
      </w:r>
      <w:r w:rsidRPr="00526414">
        <w:rPr>
          <w:color w:val="000000"/>
          <w:u w:color="000000"/>
        </w:rPr>
        <w:tab/>
        <w:t>active magistrates;</w:t>
      </w:r>
    </w:p>
    <w:p w:rsidR="00526414" w:rsidRPr="00526414" w:rsidRDefault="00526414" w:rsidP="00526414">
      <w:pPr>
        <w:rPr>
          <w:color w:val="000000"/>
          <w:u w:color="000000"/>
        </w:rPr>
      </w:pPr>
      <w:r w:rsidRPr="00526414">
        <w:rPr>
          <w:color w:val="000000"/>
          <w:u w:color="000000"/>
        </w:rPr>
        <w:tab/>
        <w:t>(8)</w:t>
      </w:r>
      <w:r w:rsidRPr="00526414">
        <w:rPr>
          <w:color w:val="000000"/>
          <w:u w:color="000000"/>
        </w:rPr>
        <w:tab/>
        <w:t>active municipal court judges;</w:t>
      </w:r>
    </w:p>
    <w:p w:rsidR="00526414" w:rsidRPr="00526414" w:rsidRDefault="00526414" w:rsidP="00526414">
      <w:pPr>
        <w:rPr>
          <w:color w:val="000000"/>
          <w:u w:color="000000"/>
        </w:rPr>
      </w:pPr>
      <w:r w:rsidRPr="00526414">
        <w:rPr>
          <w:color w:val="000000"/>
          <w:u w:color="000000"/>
        </w:rPr>
        <w:tab/>
        <w:t>(9)</w:t>
      </w:r>
      <w:r w:rsidRPr="00526414">
        <w:rPr>
          <w:color w:val="000000"/>
          <w:u w:color="000000"/>
        </w:rPr>
        <w:tab/>
        <w:t>active federal judges;</w:t>
      </w:r>
    </w:p>
    <w:p w:rsidR="00526414" w:rsidRPr="00526414" w:rsidRDefault="00526414" w:rsidP="00526414">
      <w:pPr>
        <w:rPr>
          <w:color w:val="000000"/>
          <w:u w:color="000000"/>
        </w:rPr>
      </w:pPr>
      <w:r w:rsidRPr="00526414">
        <w:rPr>
          <w:color w:val="000000"/>
          <w:u w:color="000000"/>
        </w:rPr>
        <w:tab/>
        <w:t>(10)</w:t>
      </w:r>
      <w:r w:rsidRPr="00526414">
        <w:rPr>
          <w:color w:val="000000"/>
          <w:u w:color="000000"/>
        </w:rPr>
        <w:tab/>
        <w:t>active administrative law judges;</w:t>
      </w:r>
    </w:p>
    <w:p w:rsidR="00526414" w:rsidRPr="00526414" w:rsidRDefault="00526414" w:rsidP="00526414">
      <w:pPr>
        <w:rPr>
          <w:color w:val="000000"/>
          <w:u w:color="000000"/>
        </w:rPr>
      </w:pPr>
      <w:r w:rsidRPr="00526414">
        <w:rPr>
          <w:color w:val="000000"/>
          <w:u w:color="000000"/>
        </w:rPr>
        <w:tab/>
        <w:t>(11)</w:t>
      </w:r>
      <w:r w:rsidRPr="00526414">
        <w:rPr>
          <w:color w:val="000000"/>
          <w:u w:color="000000"/>
        </w:rPr>
        <w:tab/>
        <w:t>active solicitors and assistant solicitors; and</w:t>
      </w:r>
    </w:p>
    <w:p w:rsidR="00526414" w:rsidRPr="00526414" w:rsidRDefault="00526414" w:rsidP="00526414">
      <w:pPr>
        <w:rPr>
          <w:color w:val="000000"/>
          <w:u w:color="000000"/>
        </w:rPr>
      </w:pPr>
      <w:r w:rsidRPr="00526414">
        <w:rPr>
          <w:color w:val="000000"/>
          <w:u w:color="000000"/>
        </w:rPr>
        <w:tab/>
        <w:t>(12)</w:t>
      </w:r>
      <w:r w:rsidRPr="00526414">
        <w:rPr>
          <w:color w:val="000000"/>
          <w:u w:color="000000"/>
        </w:rPr>
        <w:tab/>
        <w:t>active workers’ compensation commissioners.”</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14.</w:t>
      </w:r>
      <w:r w:rsidRPr="00526414">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6414" w:rsidRPr="002378E2" w:rsidRDefault="00A25679" w:rsidP="00526414">
      <w:pPr>
        <w:suppressAutoHyphens/>
      </w:pPr>
      <w:r>
        <w:t>SECTION</w:t>
      </w:r>
      <w:r>
        <w:tab/>
        <w:t xml:space="preserve">15. </w:t>
      </w:r>
      <w:r w:rsidR="00526414" w:rsidRPr="002378E2">
        <w:t>This act takes effect u</w:t>
      </w:r>
      <w:r>
        <w:t xml:space="preserve">pon approval by the </w:t>
      </w:r>
      <w:r w:rsidR="00611603">
        <w:br/>
      </w:r>
      <w:r>
        <w:t>Governor.</w:t>
      </w:r>
      <w:r w:rsidR="00611603">
        <w:t xml:space="preserve">  </w:t>
      </w:r>
      <w:r w:rsidR="00526414" w:rsidRPr="002378E2">
        <w:t>/</w:t>
      </w:r>
    </w:p>
    <w:p w:rsidR="00526414" w:rsidRPr="002378E2" w:rsidRDefault="00526414" w:rsidP="00526414">
      <w:r w:rsidRPr="002378E2">
        <w:t>Renumber sections to conform.</w:t>
      </w:r>
    </w:p>
    <w:p w:rsidR="00526414" w:rsidRDefault="00526414" w:rsidP="00526414">
      <w:r w:rsidRPr="002378E2">
        <w:t>Amend title to conform.</w:t>
      </w:r>
    </w:p>
    <w:p w:rsidR="00526414" w:rsidRDefault="00526414" w:rsidP="00526414"/>
    <w:p w:rsidR="00526414" w:rsidRDefault="00526414" w:rsidP="00526414">
      <w:r>
        <w:lastRenderedPageBreak/>
        <w:t>Rep. HILL explained the amendment.</w:t>
      </w:r>
    </w:p>
    <w:p w:rsidR="00611603" w:rsidRDefault="00611603" w:rsidP="00526414"/>
    <w:p w:rsidR="00526414" w:rsidRDefault="00526414" w:rsidP="00526414">
      <w:r>
        <w:t>Rep. HILL spoke in favor of the amendment.</w:t>
      </w:r>
    </w:p>
    <w:p w:rsidR="00526414" w:rsidRDefault="00526414" w:rsidP="00526414">
      <w:r>
        <w:t>Rep. POPE spoke against the amendment.</w:t>
      </w:r>
    </w:p>
    <w:p w:rsidR="00526414" w:rsidRDefault="00526414" w:rsidP="00526414">
      <w:r>
        <w:t>Rep. B. COX spoke upon the amendment.</w:t>
      </w:r>
    </w:p>
    <w:p w:rsidR="005C535E" w:rsidRDefault="005C535E" w:rsidP="00526414"/>
    <w:p w:rsidR="00526414" w:rsidRDefault="00526414" w:rsidP="00526414">
      <w:r>
        <w:t>Rep. B. COX moved to table the amendment.</w:t>
      </w:r>
    </w:p>
    <w:p w:rsidR="00526414" w:rsidRDefault="00526414" w:rsidP="00526414"/>
    <w:p w:rsidR="00526414" w:rsidRDefault="00526414" w:rsidP="00526414">
      <w:r>
        <w:t>Rep. HILL demanded the yeas and nays which were taken, resulting as follows:</w:t>
      </w:r>
    </w:p>
    <w:p w:rsidR="00526414" w:rsidRDefault="00526414" w:rsidP="00526414">
      <w:pPr>
        <w:jc w:val="center"/>
      </w:pPr>
      <w:bookmarkStart w:id="107" w:name="vote_start235"/>
      <w:bookmarkEnd w:id="107"/>
      <w:r>
        <w:t>Yeas 79; Nays 33</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c>
          <w:tcPr>
            <w:tcW w:w="2179" w:type="dxa"/>
            <w:shd w:val="clear" w:color="auto" w:fill="auto"/>
          </w:tcPr>
          <w:p w:rsidR="00526414" w:rsidRPr="00526414" w:rsidRDefault="00526414" w:rsidP="00526414">
            <w:pPr>
              <w:ind w:firstLine="0"/>
            </w:pPr>
            <w:r>
              <w:t>Bailey</w:t>
            </w:r>
          </w:p>
        </w:tc>
        <w:tc>
          <w:tcPr>
            <w:tcW w:w="2179" w:type="dxa"/>
            <w:shd w:val="clear" w:color="auto" w:fill="auto"/>
          </w:tcPr>
          <w:p w:rsidR="00526414" w:rsidRPr="00526414" w:rsidRDefault="00526414" w:rsidP="00526414">
            <w:pPr>
              <w:ind w:firstLine="0"/>
            </w:pPr>
            <w:r>
              <w:t>Ballentine</w:t>
            </w:r>
          </w:p>
        </w:tc>
        <w:tc>
          <w:tcPr>
            <w:tcW w:w="2180" w:type="dxa"/>
            <w:shd w:val="clear" w:color="auto" w:fill="auto"/>
          </w:tcPr>
          <w:p w:rsidR="00526414" w:rsidRPr="00526414" w:rsidRDefault="00526414" w:rsidP="00526414">
            <w:pPr>
              <w:ind w:firstLine="0"/>
            </w:pPr>
            <w:r>
              <w:t>Bannister</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Bernstein</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Calhoon</w:t>
            </w:r>
          </w:p>
        </w:tc>
        <w:tc>
          <w:tcPr>
            <w:tcW w:w="2179" w:type="dxa"/>
            <w:shd w:val="clear" w:color="auto" w:fill="auto"/>
          </w:tcPr>
          <w:p w:rsidR="00526414" w:rsidRPr="00526414" w:rsidRDefault="00526414" w:rsidP="00526414">
            <w:pPr>
              <w:ind w:firstLine="0"/>
            </w:pPr>
            <w:r>
              <w:t>Carter</w:t>
            </w:r>
          </w:p>
        </w:tc>
        <w:tc>
          <w:tcPr>
            <w:tcW w:w="2180" w:type="dxa"/>
            <w:shd w:val="clear" w:color="auto" w:fill="auto"/>
          </w:tcPr>
          <w:p w:rsidR="00526414" w:rsidRPr="00526414" w:rsidRDefault="00526414" w:rsidP="00526414">
            <w:pPr>
              <w:ind w:firstLine="0"/>
            </w:pPr>
            <w:r>
              <w:t>Caskey</w:t>
            </w:r>
          </w:p>
        </w:tc>
      </w:tr>
      <w:tr w:rsidR="00526414" w:rsidRPr="00526414" w:rsidTr="00526414">
        <w:tc>
          <w:tcPr>
            <w:tcW w:w="2179" w:type="dxa"/>
            <w:shd w:val="clear" w:color="auto" w:fill="auto"/>
          </w:tcPr>
          <w:p w:rsidR="00526414" w:rsidRPr="00526414" w:rsidRDefault="00526414" w:rsidP="00526414">
            <w:pPr>
              <w:ind w:firstLine="0"/>
            </w:pPr>
            <w:r>
              <w:t>Clyburn</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Felder</w:t>
            </w:r>
          </w:p>
        </w:tc>
        <w:tc>
          <w:tcPr>
            <w:tcW w:w="2180" w:type="dxa"/>
            <w:shd w:val="clear" w:color="auto" w:fill="auto"/>
          </w:tcPr>
          <w:p w:rsidR="00526414" w:rsidRPr="00526414" w:rsidRDefault="00526414" w:rsidP="00526414">
            <w:pPr>
              <w:ind w:firstLine="0"/>
            </w:pPr>
            <w:r>
              <w:t>Finlay</w:t>
            </w:r>
          </w:p>
        </w:tc>
      </w:tr>
      <w:tr w:rsidR="00526414" w:rsidRPr="00526414" w:rsidTr="00526414">
        <w:tc>
          <w:tcPr>
            <w:tcW w:w="2179" w:type="dxa"/>
            <w:shd w:val="clear" w:color="auto" w:fill="auto"/>
          </w:tcPr>
          <w:p w:rsidR="00526414" w:rsidRPr="00526414" w:rsidRDefault="00526414" w:rsidP="00526414">
            <w:pPr>
              <w:ind w:firstLine="0"/>
            </w:pPr>
            <w:r>
              <w:t>Gagnon</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Gilliard</w:t>
            </w:r>
          </w:p>
        </w:tc>
        <w:tc>
          <w:tcPr>
            <w:tcW w:w="2179" w:type="dxa"/>
            <w:shd w:val="clear" w:color="auto" w:fill="auto"/>
          </w:tcPr>
          <w:p w:rsidR="00526414" w:rsidRPr="00526414" w:rsidRDefault="00526414" w:rsidP="00526414">
            <w:pPr>
              <w:ind w:firstLine="0"/>
            </w:pPr>
            <w:r>
              <w:t>Hardee</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Hewitt</w:t>
            </w:r>
          </w:p>
        </w:tc>
        <w:tc>
          <w:tcPr>
            <w:tcW w:w="2180" w:type="dxa"/>
            <w:shd w:val="clear" w:color="auto" w:fill="auto"/>
          </w:tcPr>
          <w:p w:rsidR="00526414" w:rsidRPr="00526414" w:rsidRDefault="00526414" w:rsidP="00526414">
            <w:pPr>
              <w:ind w:firstLine="0"/>
            </w:pPr>
            <w:r>
              <w:t>Hosey</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Ligon</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McCravy</w:t>
            </w:r>
          </w:p>
        </w:tc>
      </w:tr>
      <w:tr w:rsidR="00526414" w:rsidRPr="00526414" w:rsidTr="00526414">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Rivers</w:t>
            </w:r>
          </w:p>
        </w:tc>
        <w:tc>
          <w:tcPr>
            <w:tcW w:w="2180" w:type="dxa"/>
            <w:shd w:val="clear" w:color="auto" w:fill="auto"/>
          </w:tcPr>
          <w:p w:rsidR="00526414" w:rsidRPr="00526414" w:rsidRDefault="00526414" w:rsidP="00526414">
            <w:pPr>
              <w:ind w:firstLine="0"/>
            </w:pPr>
            <w:r>
              <w:t>Rose</w:t>
            </w:r>
          </w:p>
        </w:tc>
      </w:tr>
      <w:tr w:rsidR="00526414" w:rsidRPr="00526414" w:rsidTr="00526414">
        <w:tc>
          <w:tcPr>
            <w:tcW w:w="2179" w:type="dxa"/>
            <w:shd w:val="clear" w:color="auto" w:fill="auto"/>
          </w:tcPr>
          <w:p w:rsidR="00526414" w:rsidRPr="00526414" w:rsidRDefault="00526414" w:rsidP="00526414">
            <w:pPr>
              <w:ind w:firstLine="0"/>
            </w:pPr>
            <w:r>
              <w:t>Rutherford</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Stavrinakis</w:t>
            </w:r>
          </w:p>
        </w:tc>
      </w:tr>
      <w:tr w:rsidR="00526414" w:rsidRPr="00526414" w:rsidTr="00526414">
        <w:tc>
          <w:tcPr>
            <w:tcW w:w="2179" w:type="dxa"/>
            <w:shd w:val="clear" w:color="auto" w:fill="auto"/>
          </w:tcPr>
          <w:p w:rsidR="00526414" w:rsidRPr="00526414" w:rsidRDefault="00526414" w:rsidP="00526414">
            <w:pPr>
              <w:ind w:firstLine="0"/>
            </w:pPr>
            <w:r>
              <w:t>Taylor</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ind w:firstLine="0"/>
            </w:pPr>
            <w:r>
              <w:t>Weeks</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Wetmore</w:t>
            </w:r>
          </w:p>
        </w:tc>
      </w:tr>
      <w:tr w:rsidR="00526414" w:rsidRPr="00526414" w:rsidTr="00526414">
        <w:tc>
          <w:tcPr>
            <w:tcW w:w="2179" w:type="dxa"/>
            <w:shd w:val="clear" w:color="auto" w:fill="auto"/>
          </w:tcPr>
          <w:p w:rsidR="00526414" w:rsidRPr="00526414" w:rsidRDefault="00526414" w:rsidP="00526414">
            <w:pPr>
              <w:ind w:firstLine="0"/>
            </w:pPr>
            <w:r>
              <w:t>Wheeler</w:t>
            </w:r>
          </w:p>
        </w:tc>
        <w:tc>
          <w:tcPr>
            <w:tcW w:w="2179" w:type="dxa"/>
            <w:shd w:val="clear" w:color="auto" w:fill="auto"/>
          </w:tcPr>
          <w:p w:rsidR="00526414" w:rsidRPr="00526414" w:rsidRDefault="00526414" w:rsidP="00526414">
            <w:pPr>
              <w:ind w:firstLine="0"/>
            </w:pPr>
            <w:r>
              <w:t>White</w:t>
            </w:r>
          </w:p>
        </w:tc>
        <w:tc>
          <w:tcPr>
            <w:tcW w:w="2180" w:type="dxa"/>
            <w:shd w:val="clear" w:color="auto" w:fill="auto"/>
          </w:tcPr>
          <w:p w:rsidR="00526414" w:rsidRPr="00526414" w:rsidRDefault="00526414" w:rsidP="00526414">
            <w:pPr>
              <w:ind w:firstLine="0"/>
            </w:pPr>
            <w:r>
              <w:t>Whitmire</w:t>
            </w:r>
          </w:p>
        </w:tc>
      </w:tr>
      <w:tr w:rsidR="00526414" w:rsidRPr="00526414" w:rsidTr="00526414">
        <w:tc>
          <w:tcPr>
            <w:tcW w:w="2179" w:type="dxa"/>
            <w:shd w:val="clear" w:color="auto" w:fill="auto"/>
          </w:tcPr>
          <w:p w:rsidR="00526414" w:rsidRPr="00526414" w:rsidRDefault="00526414" w:rsidP="00611603">
            <w:pPr>
              <w:keepNext/>
              <w:ind w:firstLine="0"/>
            </w:pPr>
            <w:r>
              <w:lastRenderedPageBreak/>
              <w:t>S. Williams</w:t>
            </w:r>
          </w:p>
        </w:tc>
        <w:tc>
          <w:tcPr>
            <w:tcW w:w="2179" w:type="dxa"/>
            <w:shd w:val="clear" w:color="auto" w:fill="auto"/>
          </w:tcPr>
          <w:p w:rsidR="00526414" w:rsidRPr="00526414" w:rsidRDefault="00526414" w:rsidP="00611603">
            <w:pPr>
              <w:keepNext/>
              <w:ind w:firstLine="0"/>
            </w:pPr>
            <w:r>
              <w:t>Willis</w:t>
            </w:r>
          </w:p>
        </w:tc>
        <w:tc>
          <w:tcPr>
            <w:tcW w:w="2180" w:type="dxa"/>
            <w:shd w:val="clear" w:color="auto" w:fill="auto"/>
          </w:tcPr>
          <w:p w:rsidR="00526414" w:rsidRPr="00526414" w:rsidRDefault="00526414" w:rsidP="00611603">
            <w:pPr>
              <w:keepNext/>
              <w:ind w:firstLine="0"/>
            </w:pPr>
            <w:r>
              <w:t>Wooten</w:t>
            </w:r>
          </w:p>
        </w:tc>
      </w:tr>
      <w:tr w:rsidR="00526414" w:rsidRPr="00526414" w:rsidTr="00526414">
        <w:tc>
          <w:tcPr>
            <w:tcW w:w="2179" w:type="dxa"/>
            <w:shd w:val="clear" w:color="auto" w:fill="auto"/>
          </w:tcPr>
          <w:p w:rsidR="00526414" w:rsidRPr="00526414" w:rsidRDefault="00526414" w:rsidP="00611603">
            <w:pPr>
              <w:keepNext/>
              <w:ind w:firstLine="0"/>
            </w:pPr>
            <w:r>
              <w:t>Yow</w:t>
            </w:r>
          </w:p>
        </w:tc>
        <w:tc>
          <w:tcPr>
            <w:tcW w:w="2179" w:type="dxa"/>
            <w:shd w:val="clear" w:color="auto" w:fill="auto"/>
          </w:tcPr>
          <w:p w:rsidR="00526414" w:rsidRPr="00526414" w:rsidRDefault="00526414" w:rsidP="00611603">
            <w:pPr>
              <w:keepNext/>
              <w:ind w:firstLine="0"/>
            </w:pPr>
          </w:p>
        </w:tc>
        <w:tc>
          <w:tcPr>
            <w:tcW w:w="2180" w:type="dxa"/>
            <w:shd w:val="clear" w:color="auto" w:fill="auto"/>
          </w:tcPr>
          <w:p w:rsidR="00526414" w:rsidRPr="00526414" w:rsidRDefault="00526414" w:rsidP="00611603">
            <w:pPr>
              <w:keepNext/>
              <w:ind w:firstLine="0"/>
            </w:pPr>
          </w:p>
        </w:tc>
      </w:tr>
    </w:tbl>
    <w:p w:rsidR="00526414" w:rsidRDefault="00526414" w:rsidP="00611603">
      <w:pPr>
        <w:keepNext/>
      </w:pPr>
    </w:p>
    <w:p w:rsidR="00526414" w:rsidRDefault="00526414" w:rsidP="00611603">
      <w:pPr>
        <w:keepNext/>
        <w:jc w:val="center"/>
        <w:rPr>
          <w:b/>
        </w:rPr>
      </w:pPr>
      <w:r w:rsidRPr="00526414">
        <w:rPr>
          <w:b/>
        </w:rPr>
        <w:t>Total--79</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Bamberg</w:t>
            </w:r>
          </w:p>
        </w:tc>
        <w:tc>
          <w:tcPr>
            <w:tcW w:w="2179" w:type="dxa"/>
            <w:shd w:val="clear" w:color="auto" w:fill="auto"/>
          </w:tcPr>
          <w:p w:rsidR="00526414" w:rsidRPr="00526414" w:rsidRDefault="00526414" w:rsidP="00526414">
            <w:pPr>
              <w:keepNext/>
              <w:ind w:firstLine="0"/>
            </w:pPr>
            <w:r>
              <w:t>Brittain</w:t>
            </w:r>
          </w:p>
        </w:tc>
        <w:tc>
          <w:tcPr>
            <w:tcW w:w="2180" w:type="dxa"/>
            <w:shd w:val="clear" w:color="auto" w:fill="auto"/>
          </w:tcPr>
          <w:p w:rsidR="00526414" w:rsidRPr="00526414" w:rsidRDefault="00526414" w:rsidP="00526414">
            <w:pPr>
              <w:keepNext/>
              <w:ind w:firstLine="0"/>
            </w:pPr>
            <w:r>
              <w:t>Burns</w:t>
            </w:r>
          </w:p>
        </w:tc>
      </w:tr>
      <w:tr w:rsidR="00526414" w:rsidRPr="00526414" w:rsidTr="00526414">
        <w:tc>
          <w:tcPr>
            <w:tcW w:w="2179" w:type="dxa"/>
            <w:shd w:val="clear" w:color="auto" w:fill="auto"/>
          </w:tcPr>
          <w:p w:rsidR="00526414" w:rsidRPr="00526414" w:rsidRDefault="00526414" w:rsidP="00526414">
            <w:pPr>
              <w:ind w:firstLine="0"/>
            </w:pPr>
            <w:r>
              <w:t>Chumley</w:t>
            </w:r>
          </w:p>
        </w:tc>
        <w:tc>
          <w:tcPr>
            <w:tcW w:w="2179" w:type="dxa"/>
            <w:shd w:val="clear" w:color="auto" w:fill="auto"/>
          </w:tcPr>
          <w:p w:rsidR="00526414" w:rsidRPr="00526414" w:rsidRDefault="00526414" w:rsidP="00526414">
            <w:pPr>
              <w:ind w:firstLine="0"/>
            </w:pPr>
            <w:r>
              <w:t>Crawford</w:t>
            </w:r>
          </w:p>
        </w:tc>
        <w:tc>
          <w:tcPr>
            <w:tcW w:w="2180" w:type="dxa"/>
            <w:shd w:val="clear" w:color="auto" w:fill="auto"/>
          </w:tcPr>
          <w:p w:rsidR="00526414" w:rsidRPr="00526414" w:rsidRDefault="00526414" w:rsidP="00526414">
            <w:pPr>
              <w:ind w:firstLine="0"/>
            </w:pPr>
            <w:r>
              <w:t>Dabney</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Forrest</w:t>
            </w:r>
          </w:p>
        </w:tc>
        <w:tc>
          <w:tcPr>
            <w:tcW w:w="2179" w:type="dxa"/>
            <w:shd w:val="clear" w:color="auto" w:fill="auto"/>
          </w:tcPr>
          <w:p w:rsidR="00526414" w:rsidRPr="00526414" w:rsidRDefault="00526414" w:rsidP="00526414">
            <w:pPr>
              <w:ind w:firstLine="0"/>
            </w:pPr>
            <w:r>
              <w:t>Fry</w:t>
            </w:r>
          </w:p>
        </w:tc>
        <w:tc>
          <w:tcPr>
            <w:tcW w:w="2180" w:type="dxa"/>
            <w:shd w:val="clear" w:color="auto" w:fill="auto"/>
          </w:tcPr>
          <w:p w:rsidR="00526414" w:rsidRPr="00526414" w:rsidRDefault="00526414" w:rsidP="00526414">
            <w:pPr>
              <w:ind w:firstLine="0"/>
            </w:pPr>
            <w:r>
              <w:t>Gilliam</w:t>
            </w:r>
          </w:p>
        </w:tc>
      </w:tr>
      <w:tr w:rsidR="00526414" w:rsidRPr="00526414" w:rsidTr="00526414">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Hill</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keepNext/>
              <w:ind w:firstLine="0"/>
            </w:pPr>
            <w:r>
              <w:t>Morgan</w:t>
            </w:r>
          </w:p>
        </w:tc>
        <w:tc>
          <w:tcPr>
            <w:tcW w:w="2179" w:type="dxa"/>
            <w:shd w:val="clear" w:color="auto" w:fill="auto"/>
          </w:tcPr>
          <w:p w:rsidR="00526414" w:rsidRPr="00526414" w:rsidRDefault="00526414" w:rsidP="00526414">
            <w:pPr>
              <w:keepNext/>
              <w:ind w:firstLine="0"/>
            </w:pPr>
            <w:r>
              <w:t>V. S. Moss</w:t>
            </w:r>
          </w:p>
        </w:tc>
        <w:tc>
          <w:tcPr>
            <w:tcW w:w="2180" w:type="dxa"/>
            <w:shd w:val="clear" w:color="auto" w:fill="auto"/>
          </w:tcPr>
          <w:p w:rsidR="00526414" w:rsidRPr="00526414" w:rsidRDefault="00526414" w:rsidP="00526414">
            <w:pPr>
              <w:keepNext/>
              <w:ind w:firstLine="0"/>
            </w:pPr>
            <w:r>
              <w:t>Oremus</w:t>
            </w:r>
          </w:p>
        </w:tc>
      </w:tr>
      <w:tr w:rsidR="00526414" w:rsidRPr="00526414" w:rsidTr="00526414">
        <w:tc>
          <w:tcPr>
            <w:tcW w:w="2179" w:type="dxa"/>
            <w:shd w:val="clear" w:color="auto" w:fill="auto"/>
          </w:tcPr>
          <w:p w:rsidR="00526414" w:rsidRPr="00526414" w:rsidRDefault="00526414" w:rsidP="00526414">
            <w:pPr>
              <w:keepNext/>
              <w:ind w:firstLine="0"/>
            </w:pPr>
            <w:r>
              <w:t>Stringer</w:t>
            </w:r>
          </w:p>
        </w:tc>
        <w:tc>
          <w:tcPr>
            <w:tcW w:w="2179" w:type="dxa"/>
            <w:shd w:val="clear" w:color="auto" w:fill="auto"/>
          </w:tcPr>
          <w:p w:rsidR="00526414" w:rsidRPr="00526414" w:rsidRDefault="00526414" w:rsidP="00526414">
            <w:pPr>
              <w:keepNext/>
              <w:ind w:firstLine="0"/>
            </w:pPr>
            <w:r>
              <w:t>Thayer</w:t>
            </w:r>
          </w:p>
        </w:tc>
        <w:tc>
          <w:tcPr>
            <w:tcW w:w="2180" w:type="dxa"/>
            <w:shd w:val="clear" w:color="auto" w:fill="auto"/>
          </w:tcPr>
          <w:p w:rsidR="00526414" w:rsidRPr="00526414" w:rsidRDefault="00526414" w:rsidP="00526414">
            <w:pPr>
              <w:keepNext/>
              <w:ind w:firstLine="0"/>
            </w:pPr>
            <w:r>
              <w:t>Trantham</w:t>
            </w:r>
          </w:p>
        </w:tc>
      </w:tr>
    </w:tbl>
    <w:p w:rsidR="00526414" w:rsidRDefault="00526414" w:rsidP="00526414"/>
    <w:p w:rsidR="00526414" w:rsidRDefault="00526414" w:rsidP="00526414">
      <w:pPr>
        <w:jc w:val="center"/>
        <w:rPr>
          <w:b/>
        </w:rPr>
      </w:pPr>
      <w:r w:rsidRPr="00526414">
        <w:rPr>
          <w:b/>
        </w:rPr>
        <w:t>Total--33</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AD1819" w:rsidRDefault="00A72E35" w:rsidP="00526414">
      <w:pPr>
        <w:pStyle w:val="Title"/>
        <w:keepNext/>
      </w:pPr>
      <w:bookmarkStart w:id="108" w:name="file_start237"/>
      <w:bookmarkEnd w:id="108"/>
      <w:r>
        <w:t>RECORD FOR VOTING</w:t>
      </w:r>
    </w:p>
    <w:p w:rsidR="00526414" w:rsidRPr="00AD1819" w:rsidRDefault="00526414" w:rsidP="00526414">
      <w:pPr>
        <w:tabs>
          <w:tab w:val="left" w:pos="270"/>
          <w:tab w:val="left" w:pos="630"/>
          <w:tab w:val="left" w:pos="900"/>
          <w:tab w:val="left" w:pos="1260"/>
          <w:tab w:val="left" w:pos="1620"/>
          <w:tab w:val="left" w:pos="1980"/>
          <w:tab w:val="left" w:pos="2340"/>
          <w:tab w:val="left" w:pos="2700"/>
        </w:tabs>
        <w:ind w:firstLine="0"/>
      </w:pPr>
      <w:r w:rsidRPr="00AD1819">
        <w:tab/>
        <w:t>I voted NO on Amendment No. 4 on H. 3096 today because the Open Carry Bill will be on the Calendar and if the gun bills both pass the House, the Senate will have the best opportunity to pass something expanding South Carolina citizen’s rights to carry guns legally.</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r w:rsidRPr="00AD1819">
        <w:tab/>
        <w:t>Rep. Bruce Bannister</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p>
    <w:p w:rsidR="00526414" w:rsidRDefault="00526414" w:rsidP="00526414">
      <w:pPr>
        <w:keepNext/>
        <w:jc w:val="center"/>
        <w:rPr>
          <w:b/>
        </w:rPr>
      </w:pPr>
      <w:r w:rsidRPr="00526414">
        <w:rPr>
          <w:b/>
        </w:rPr>
        <w:t>LEAVE OF ABSENCE</w:t>
      </w:r>
    </w:p>
    <w:p w:rsidR="00526414" w:rsidRDefault="00526414" w:rsidP="00526414">
      <w:r>
        <w:t>The SPEAKER granted Rep. FELDER a temporary leave of absence.</w:t>
      </w:r>
    </w:p>
    <w:p w:rsidR="00526414" w:rsidRDefault="00526414" w:rsidP="00526414"/>
    <w:p w:rsidR="00526414" w:rsidRPr="00DA0887" w:rsidRDefault="00526414" w:rsidP="00526414">
      <w:r w:rsidRPr="00DA0887">
        <w:t>Rep. BAMBERG proposed the following Amendment No. 5</w:t>
      </w:r>
      <w:r w:rsidR="00A25679">
        <w:t xml:space="preserve"> to </w:t>
      </w:r>
      <w:r w:rsidR="00A25679">
        <w:br/>
      </w:r>
      <w:r w:rsidRPr="00DA0887">
        <w:t>H. 3094 (COUNCIL\CM\3094C014.GT.CM21), which was adopted:</w:t>
      </w:r>
    </w:p>
    <w:p w:rsidR="00526414" w:rsidRPr="00DA0887" w:rsidRDefault="00526414" w:rsidP="00526414">
      <w:r w:rsidRPr="00DA0887">
        <w:t>Amend the bill, as and if amended, by adding the following appropriately numbered SECTION:</w:t>
      </w:r>
    </w:p>
    <w:p w:rsidR="00526414" w:rsidRPr="00DA0887" w:rsidRDefault="00526414" w:rsidP="00526414">
      <w:r w:rsidRPr="00DA0887">
        <w:t>/</w:t>
      </w:r>
      <w:r w:rsidR="005C535E">
        <w:t xml:space="preserve">  </w:t>
      </w:r>
      <w:r w:rsidRPr="00DA0887">
        <w:t>SECTION</w:t>
      </w:r>
      <w:r w:rsidRPr="00DA0887">
        <w:tab/>
        <w:t>___.</w:t>
      </w:r>
      <w:r w:rsidRPr="00DA0887">
        <w:tab/>
        <w:t>Section 23-31-210(4)(a) of the 1976 Code is amended to read:</w:t>
      </w:r>
    </w:p>
    <w:p w:rsidR="00526414" w:rsidRPr="00DA0887" w:rsidRDefault="00526414" w:rsidP="00526414">
      <w:pPr>
        <w:rPr>
          <w:lang w:val="en-PH"/>
        </w:rPr>
      </w:pPr>
      <w:r w:rsidRPr="00DA0887">
        <w:rPr>
          <w:lang w:val="en-PH"/>
        </w:rPr>
        <w:tab/>
      </w:r>
      <w:r w:rsidRPr="00DA0887">
        <w:rPr>
          <w:lang w:val="en-PH"/>
        </w:rPr>
        <w:tab/>
        <w:t>“(a)</w:t>
      </w:r>
      <w:r w:rsidRPr="00DA0887">
        <w:rPr>
          <w:lang w:val="en-PH"/>
        </w:rPr>
        <w:tab/>
        <w:t xml:space="preserve">a person who, within three years before filing an application, successfully has completed a basic or advanced handgun education course offered by a state, county, or municipal law enforcement agency </w:t>
      </w:r>
      <w:r w:rsidRPr="00DA0887">
        <w:rPr>
          <w:lang w:val="en-PH"/>
        </w:rPr>
        <w:lastRenderedPageBreak/>
        <w:t>or a nationally recognized organization that promotes gun safety. This education course must include, but is not limited to:</w:t>
      </w:r>
    </w:p>
    <w:p w:rsidR="00526414" w:rsidRPr="00DA0887" w:rsidRDefault="00526414" w:rsidP="00526414">
      <w:pPr>
        <w:rPr>
          <w:lang w:val="en-PH"/>
        </w:rPr>
      </w:pPr>
      <w:r w:rsidRPr="00DA0887">
        <w:rPr>
          <w:lang w:val="en-PH"/>
        </w:rPr>
        <w:tab/>
      </w:r>
      <w:r w:rsidRPr="00DA0887">
        <w:rPr>
          <w:lang w:val="en-PH"/>
        </w:rPr>
        <w:tab/>
      </w:r>
      <w:r w:rsidRPr="00DA0887">
        <w:rPr>
          <w:lang w:val="en-PH"/>
        </w:rPr>
        <w:tab/>
        <w:t>(i)</w:t>
      </w:r>
      <w:r w:rsidRPr="00DA0887">
        <w:rPr>
          <w:lang w:val="en-PH"/>
        </w:rPr>
        <w:tab/>
      </w:r>
      <w:r w:rsidRPr="00DA0887">
        <w:rPr>
          <w:lang w:val="en-PH"/>
        </w:rPr>
        <w:tab/>
        <w:t>information on the statutory and case law of this State relating to handguns and to the use of deadly force;</w:t>
      </w:r>
    </w:p>
    <w:p w:rsidR="00526414" w:rsidRPr="00DA0887" w:rsidRDefault="00526414" w:rsidP="00526414">
      <w:pPr>
        <w:rPr>
          <w:lang w:val="en-PH"/>
        </w:rPr>
      </w:pPr>
      <w:r w:rsidRPr="00DA0887">
        <w:rPr>
          <w:lang w:val="en-PH"/>
        </w:rPr>
        <w:tab/>
      </w:r>
      <w:r w:rsidRPr="00DA0887">
        <w:rPr>
          <w:lang w:val="en-PH"/>
        </w:rPr>
        <w:tab/>
      </w:r>
      <w:r w:rsidRPr="00DA0887">
        <w:rPr>
          <w:lang w:val="en-PH"/>
        </w:rPr>
        <w:tab/>
        <w:t>(ii)</w:t>
      </w:r>
      <w:r w:rsidRPr="00DA0887">
        <w:rPr>
          <w:lang w:val="en-PH"/>
        </w:rPr>
        <w:tab/>
        <w:t>information on handgun use and safety;</w:t>
      </w:r>
    </w:p>
    <w:p w:rsidR="00526414" w:rsidRPr="00DA0887" w:rsidRDefault="00526414" w:rsidP="00526414">
      <w:pPr>
        <w:rPr>
          <w:lang w:val="en-PH"/>
        </w:rPr>
      </w:pPr>
      <w:r w:rsidRPr="00DA0887">
        <w:rPr>
          <w:lang w:val="en-PH"/>
        </w:rPr>
        <w:tab/>
      </w:r>
      <w:r w:rsidRPr="00DA0887">
        <w:rPr>
          <w:lang w:val="en-PH"/>
        </w:rPr>
        <w:tab/>
      </w:r>
      <w:r w:rsidRPr="00DA0887">
        <w:rPr>
          <w:lang w:val="en-PH"/>
        </w:rPr>
        <w:tab/>
        <w:t>(iii)</w:t>
      </w:r>
      <w:r w:rsidRPr="00DA0887">
        <w:rPr>
          <w:lang w:val="en-PH"/>
        </w:rPr>
        <w:tab/>
        <w:t xml:space="preserve">information on the proper storage practice for handguns with an emphasis on storage practices that reduces the possibility of accidental injury to a child; </w:t>
      </w:r>
      <w:r w:rsidRPr="00DA0887">
        <w:rPr>
          <w:strike/>
          <w:lang w:val="en-PH"/>
        </w:rPr>
        <w:t>and</w:t>
      </w:r>
    </w:p>
    <w:p w:rsidR="00526414" w:rsidRPr="00DA0887" w:rsidRDefault="00526414" w:rsidP="00526414">
      <w:pPr>
        <w:rPr>
          <w:lang w:val="en-PH"/>
        </w:rPr>
      </w:pPr>
      <w:r w:rsidRPr="00DA0887">
        <w:rPr>
          <w:lang w:val="en-PH"/>
        </w:rPr>
        <w:tab/>
      </w:r>
      <w:r w:rsidRPr="00DA0887">
        <w:rPr>
          <w:lang w:val="en-PH"/>
        </w:rPr>
        <w:tab/>
      </w:r>
      <w:r w:rsidRPr="00DA0887">
        <w:rPr>
          <w:lang w:val="en-PH"/>
        </w:rPr>
        <w:tab/>
        <w:t>(iv)</w:t>
      </w:r>
      <w:r w:rsidRPr="00DA0887">
        <w:rPr>
          <w:lang w:val="en-PH"/>
        </w:rPr>
        <w:tab/>
      </w:r>
      <w:r w:rsidR="00611603">
        <w:rPr>
          <w:lang w:val="en-PH"/>
        </w:rPr>
        <w:tab/>
      </w:r>
      <w:r w:rsidRPr="00DA0887">
        <w:rPr>
          <w:lang w:val="en-PH"/>
        </w:rPr>
        <w:t>the actual firing of the handgun in the presence of the instructor;</w:t>
      </w:r>
    </w:p>
    <w:p w:rsidR="00526414" w:rsidRPr="00DA0887" w:rsidRDefault="00526414" w:rsidP="00526414">
      <w:pPr>
        <w:rPr>
          <w:lang w:val="en-PH"/>
        </w:rPr>
      </w:pPr>
      <w:r w:rsidRPr="00DA0887">
        <w:rPr>
          <w:lang w:val="en-PH"/>
        </w:rPr>
        <w:tab/>
      </w:r>
      <w:r w:rsidRPr="00DA0887">
        <w:rPr>
          <w:lang w:val="en-PH"/>
        </w:rPr>
        <w:tab/>
      </w:r>
      <w:r w:rsidRPr="00DA0887">
        <w:rPr>
          <w:lang w:val="en-PH"/>
        </w:rPr>
        <w:tab/>
      </w:r>
      <w:r w:rsidRPr="00DA0887">
        <w:rPr>
          <w:u w:val="single"/>
          <w:lang w:val="en-PH"/>
        </w:rPr>
        <w:t>(v)</w:t>
      </w:r>
      <w:r w:rsidRPr="00DA0887">
        <w:rPr>
          <w:lang w:val="en-PH"/>
        </w:rPr>
        <w:tab/>
      </w:r>
      <w:r w:rsidR="00611603">
        <w:rPr>
          <w:lang w:val="en-PH"/>
        </w:rPr>
        <w:tab/>
      </w:r>
      <w:r w:rsidRPr="00DA0887">
        <w:rPr>
          <w:u w:val="single"/>
          <w:lang w:val="en-PH"/>
        </w:rPr>
        <w:t>properly securing a firearm in a holster;</w:t>
      </w:r>
    </w:p>
    <w:p w:rsidR="00526414" w:rsidRPr="00DA0887" w:rsidRDefault="00526414" w:rsidP="00526414">
      <w:pPr>
        <w:rPr>
          <w:u w:val="single"/>
          <w:lang w:val="en-PH"/>
        </w:rPr>
      </w:pPr>
      <w:r w:rsidRPr="00DA0887">
        <w:rPr>
          <w:lang w:val="en-PH"/>
        </w:rPr>
        <w:tab/>
      </w:r>
      <w:r w:rsidRPr="00DA0887">
        <w:rPr>
          <w:lang w:val="en-PH"/>
        </w:rPr>
        <w:tab/>
      </w:r>
      <w:r w:rsidRPr="00DA0887">
        <w:rPr>
          <w:lang w:val="en-PH"/>
        </w:rPr>
        <w:tab/>
      </w:r>
      <w:r w:rsidRPr="00DA0887">
        <w:rPr>
          <w:u w:val="single"/>
          <w:lang w:val="en-PH"/>
        </w:rPr>
        <w:t>(vi)</w:t>
      </w:r>
      <w:r w:rsidRPr="00DA0887">
        <w:rPr>
          <w:lang w:val="en-PH"/>
        </w:rPr>
        <w:tab/>
      </w:r>
      <w:r w:rsidR="00611603">
        <w:rPr>
          <w:lang w:val="en-PH"/>
        </w:rPr>
        <w:tab/>
      </w:r>
      <w:r w:rsidRPr="00DA0887">
        <w:rPr>
          <w:u w:val="single"/>
          <w:lang w:val="en-PH"/>
        </w:rPr>
        <w:t>‘cocked and locked’ carrying of a firearm;</w:t>
      </w:r>
    </w:p>
    <w:p w:rsidR="00526414" w:rsidRPr="00DA0887" w:rsidRDefault="00526414" w:rsidP="00526414">
      <w:pPr>
        <w:rPr>
          <w:u w:val="single"/>
          <w:lang w:val="en-PH"/>
        </w:rPr>
      </w:pPr>
      <w:r w:rsidRPr="00DA0887">
        <w:rPr>
          <w:lang w:val="en-PH"/>
        </w:rPr>
        <w:tab/>
      </w:r>
      <w:r w:rsidRPr="00DA0887">
        <w:rPr>
          <w:lang w:val="en-PH"/>
        </w:rPr>
        <w:tab/>
      </w:r>
      <w:r w:rsidRPr="00DA0887">
        <w:rPr>
          <w:lang w:val="en-PH"/>
        </w:rPr>
        <w:tab/>
      </w:r>
      <w:r w:rsidRPr="00DA0887">
        <w:rPr>
          <w:u w:val="single"/>
          <w:lang w:val="en-PH"/>
        </w:rPr>
        <w:t>(vii)</w:t>
      </w:r>
      <w:r w:rsidR="00611603">
        <w:rPr>
          <w:u w:val="single"/>
          <w:lang w:val="en-PH"/>
        </w:rPr>
        <w:tab/>
      </w:r>
      <w:r w:rsidRPr="00DA0887">
        <w:rPr>
          <w:lang w:val="en-PH"/>
        </w:rPr>
        <w:tab/>
      </w:r>
      <w:r w:rsidRPr="00DA0887">
        <w:rPr>
          <w:u w:val="single"/>
          <w:lang w:val="en-PH"/>
        </w:rPr>
        <w:t>how to respond to a person who attempts to take your firearm from your holster; and</w:t>
      </w:r>
    </w:p>
    <w:p w:rsidR="00526414" w:rsidRPr="00DA0887" w:rsidRDefault="00526414" w:rsidP="00526414">
      <w:r w:rsidRPr="00DA0887">
        <w:rPr>
          <w:lang w:val="en-PH"/>
        </w:rPr>
        <w:tab/>
      </w:r>
      <w:r w:rsidRPr="00DA0887">
        <w:rPr>
          <w:lang w:val="en-PH"/>
        </w:rPr>
        <w:tab/>
      </w:r>
      <w:r w:rsidRPr="00DA0887">
        <w:rPr>
          <w:lang w:val="en-PH"/>
        </w:rPr>
        <w:tab/>
      </w:r>
      <w:r w:rsidRPr="00DA0887">
        <w:rPr>
          <w:u w:val="single"/>
          <w:lang w:val="en-PH"/>
        </w:rPr>
        <w:t>(viii)</w:t>
      </w:r>
      <w:r w:rsidRPr="00DA0887">
        <w:rPr>
          <w:lang w:val="en-PH"/>
        </w:rPr>
        <w:tab/>
      </w:r>
      <w:r w:rsidRPr="00DA0887">
        <w:rPr>
          <w:u w:val="single"/>
          <w:lang w:val="en-PH"/>
        </w:rPr>
        <w:t>deescalation techniques and strategies.</w:t>
      </w:r>
      <w:r w:rsidRPr="00DA0887">
        <w:rPr>
          <w:lang w:val="en-PH"/>
        </w:rPr>
        <w:t>”</w:t>
      </w:r>
      <w:r w:rsidRPr="00DA0887">
        <w:rPr>
          <w:lang w:val="en-PH"/>
        </w:rPr>
        <w:tab/>
        <w:t>/</w:t>
      </w:r>
    </w:p>
    <w:p w:rsidR="00526414" w:rsidRPr="00DA0887" w:rsidRDefault="00526414" w:rsidP="00526414">
      <w:r w:rsidRPr="00DA0887">
        <w:t>Renumber sections to conform.</w:t>
      </w:r>
    </w:p>
    <w:p w:rsidR="00526414" w:rsidRDefault="00526414" w:rsidP="00526414">
      <w:r w:rsidRPr="00DA0887">
        <w:t>Amend title to conform.</w:t>
      </w:r>
    </w:p>
    <w:p w:rsidR="00526414" w:rsidRDefault="00526414" w:rsidP="00526414"/>
    <w:p w:rsidR="00526414" w:rsidRDefault="00526414" w:rsidP="00526414">
      <w:r>
        <w:t>Rep. BAMBERG explained the amendment.</w:t>
      </w:r>
    </w:p>
    <w:p w:rsidR="00A25679" w:rsidRDefault="00A25679" w:rsidP="00526414"/>
    <w:p w:rsidR="00526414" w:rsidRDefault="00526414" w:rsidP="00526414">
      <w:r>
        <w:t>Rep. CASKEY spoke in favor of the amendment.</w:t>
      </w:r>
    </w:p>
    <w:p w:rsidR="00526414" w:rsidRDefault="00526414" w:rsidP="00526414">
      <w:r>
        <w:t>The amendment was then adopted.</w:t>
      </w:r>
    </w:p>
    <w:p w:rsidR="00526414" w:rsidRDefault="00526414" w:rsidP="00526414"/>
    <w:p w:rsidR="00526414" w:rsidRPr="00F475CD" w:rsidRDefault="00526414" w:rsidP="00526414">
      <w:r w:rsidRPr="00F475CD">
        <w:t>Rep. BAMBERG proposed the following Amendment No. 11</w:t>
      </w:r>
      <w:r w:rsidR="00A25679">
        <w:t xml:space="preserve"> to </w:t>
      </w:r>
      <w:r w:rsidR="00A25679">
        <w:br/>
      </w:r>
      <w:r w:rsidRPr="00F475CD">
        <w:t>H. 3094 (COUNCIL\CM\3094C016.GT.CM21), which was tabled:</w:t>
      </w:r>
    </w:p>
    <w:p w:rsidR="00526414" w:rsidRPr="00F475CD" w:rsidRDefault="00526414" w:rsidP="00526414">
      <w:r w:rsidRPr="00F475CD">
        <w:t>Amend the bill, as and if amended, by adding the following appropriately numbered SECTION:</w:t>
      </w:r>
      <w:r w:rsidRPr="00F475CD">
        <w:tab/>
      </w:r>
    </w:p>
    <w:p w:rsidR="00526414" w:rsidRPr="00F475CD" w:rsidRDefault="00526414" w:rsidP="00526414">
      <w:r w:rsidRPr="00F475CD">
        <w:t>/</w:t>
      </w:r>
      <w:r w:rsidR="005C535E">
        <w:t xml:space="preserve">  </w:t>
      </w:r>
      <w:r w:rsidRPr="00F475CD">
        <w:t>SECTION</w:t>
      </w:r>
      <w:r w:rsidRPr="00F475CD">
        <w:tab/>
        <w:t>___.</w:t>
      </w:r>
      <w:r w:rsidRPr="00F475CD">
        <w:tab/>
        <w:t>Article 4, Chapter 31, Title 23 of the 1976 Code is amended by adding:</w:t>
      </w:r>
    </w:p>
    <w:p w:rsidR="00526414" w:rsidRPr="00F475CD" w:rsidRDefault="00526414" w:rsidP="00526414">
      <w:r w:rsidRPr="00F475CD">
        <w:t>“Section 23-31-245.</w:t>
      </w:r>
      <w:r w:rsidRPr="00F475CD">
        <w:tab/>
        <w:t>A law enforcement officer is immune from civil liability for choosing not to respond to a complaint regarding a violation of the provisions that govern open carrying of weapons.”</w:t>
      </w:r>
      <w:r w:rsidRPr="00F475CD">
        <w:tab/>
        <w:t>/</w:t>
      </w:r>
    </w:p>
    <w:p w:rsidR="00526414" w:rsidRPr="00F475CD" w:rsidRDefault="00526414" w:rsidP="00526414">
      <w:r w:rsidRPr="00F475CD">
        <w:t>Renumber sections to conform.</w:t>
      </w:r>
    </w:p>
    <w:p w:rsidR="00526414" w:rsidRDefault="00526414" w:rsidP="00526414">
      <w:r w:rsidRPr="00F475CD">
        <w:t>Amend title to conform.</w:t>
      </w:r>
    </w:p>
    <w:p w:rsidR="00A25679" w:rsidRDefault="00A25679" w:rsidP="00526414"/>
    <w:p w:rsidR="00526414" w:rsidRDefault="00526414" w:rsidP="00526414">
      <w:r>
        <w:t>Rep. BAMBERG explained the amendment.</w:t>
      </w:r>
    </w:p>
    <w:p w:rsidR="00A25679" w:rsidRDefault="00A25679" w:rsidP="00526414"/>
    <w:p w:rsidR="00526414" w:rsidRDefault="00526414" w:rsidP="00526414">
      <w:r>
        <w:t>Rep. CASKEY spoke against the amendment and moved to table the amendment, which was agreed to.</w:t>
      </w:r>
    </w:p>
    <w:p w:rsidR="00526414" w:rsidRDefault="00526414" w:rsidP="00526414"/>
    <w:p w:rsidR="00526414" w:rsidRDefault="00526414" w:rsidP="00526414">
      <w:pPr>
        <w:keepNext/>
        <w:jc w:val="center"/>
        <w:rPr>
          <w:b/>
        </w:rPr>
      </w:pPr>
      <w:r w:rsidRPr="00526414">
        <w:rPr>
          <w:b/>
        </w:rPr>
        <w:lastRenderedPageBreak/>
        <w:t xml:space="preserve">SPEAKER </w:t>
      </w:r>
      <w:r w:rsidRPr="00526414">
        <w:rPr>
          <w:b/>
          <w:i/>
        </w:rPr>
        <w:t>PRO TEMPORE</w:t>
      </w:r>
      <w:r w:rsidRPr="00526414">
        <w:rPr>
          <w:b/>
        </w:rPr>
        <w:t xml:space="preserve"> IN CHAIR</w:t>
      </w:r>
    </w:p>
    <w:p w:rsidR="00526414" w:rsidRDefault="00526414" w:rsidP="00526414">
      <w:pPr>
        <w:jc w:val="center"/>
        <w:rPr>
          <w:b/>
        </w:rPr>
      </w:pPr>
    </w:p>
    <w:p w:rsidR="00526414" w:rsidRPr="00ED2F15" w:rsidRDefault="00526414" w:rsidP="00526414">
      <w:r w:rsidRPr="00ED2F15">
        <w:t>Rep. BAMBERG proposed the following Amendment No. 20</w:t>
      </w:r>
      <w:r w:rsidR="00A25679">
        <w:t xml:space="preserve"> to </w:t>
      </w:r>
      <w:r w:rsidR="00A25679">
        <w:br/>
      </w:r>
      <w:r w:rsidRPr="00ED2F15">
        <w:t>H. 3094 (COUNCIL\AHB\3094C020.BH.AHB21), which was tabled:</w:t>
      </w:r>
    </w:p>
    <w:p w:rsidR="00526414" w:rsidRPr="00ED2F15" w:rsidRDefault="00526414" w:rsidP="00526414">
      <w:r w:rsidRPr="00ED2F15">
        <w:t>Amend the bill, as and if amended, by adding the following appropriately numbered SECTION:</w:t>
      </w:r>
    </w:p>
    <w:p w:rsidR="00526414" w:rsidRPr="00ED2F15" w:rsidRDefault="00526414" w:rsidP="00526414">
      <w:r w:rsidRPr="00ED2F15">
        <w:t>/</w:t>
      </w:r>
      <w:r w:rsidR="005C535E">
        <w:t xml:space="preserve">  </w:t>
      </w:r>
      <w:r w:rsidRPr="00ED2F15">
        <w:t>SECTION</w:t>
      </w:r>
      <w:r w:rsidRPr="00ED2F15">
        <w:tab/>
        <w:t>___.</w:t>
      </w:r>
      <w:r w:rsidRPr="00ED2F15">
        <w:tab/>
        <w:t>Article 4, Chapter 31, Title 23 of the 1976 Code is amended by adding:</w:t>
      </w:r>
    </w:p>
    <w:p w:rsidR="00526414" w:rsidRPr="00ED2F15" w:rsidRDefault="00526414" w:rsidP="00526414">
      <w:r w:rsidRPr="00ED2F15">
        <w:tab/>
        <w:t>“Section 23</w:t>
      </w:r>
      <w:r w:rsidRPr="00ED2F15">
        <w:noBreakHyphen/>
        <w:t>31</w:t>
      </w:r>
      <w:r w:rsidRPr="00ED2F15">
        <w:noBreakHyphen/>
        <w:t>245.</w:t>
      </w:r>
      <w:r w:rsidRPr="00ED2F15">
        <w:tab/>
        <w:t>(A)</w:t>
      </w:r>
      <w:r w:rsidRPr="00ED2F15">
        <w:tab/>
        <w:t>Within one year after the effective date of this section, the South Carolina Criminal Justice Academy shall create and implement a statewide law enforcement training program on interacting with citizens carrying weapons under this article.</w:t>
      </w:r>
    </w:p>
    <w:p w:rsidR="00526414" w:rsidRPr="00ED2F15" w:rsidRDefault="00526414" w:rsidP="00526414">
      <w:r w:rsidRPr="00ED2F15">
        <w:tab/>
        <w:t>(B)</w:t>
      </w:r>
      <w:r w:rsidRPr="00ED2F15">
        <w:tab/>
        <w:t>Each local law enforcement agency shall submit proof to the Criminal Justice Academy that its certified law enforcement officers have completed this progr</w:t>
      </w:r>
      <w:r w:rsidR="00611603">
        <w:t>am.”</w:t>
      </w:r>
      <w:r w:rsidRPr="00ED2F15">
        <w:tab/>
        <w:t>/</w:t>
      </w:r>
    </w:p>
    <w:p w:rsidR="00526414" w:rsidRPr="00ED2F15" w:rsidRDefault="00526414" w:rsidP="00526414">
      <w:r w:rsidRPr="00ED2F15">
        <w:t>Renumber sections to conform.</w:t>
      </w:r>
    </w:p>
    <w:p w:rsidR="00526414" w:rsidRDefault="00526414" w:rsidP="00526414">
      <w:r w:rsidRPr="00ED2F15">
        <w:t>Amend title to conform.</w:t>
      </w:r>
    </w:p>
    <w:p w:rsidR="00526414" w:rsidRDefault="00526414" w:rsidP="00526414"/>
    <w:p w:rsidR="00526414" w:rsidRDefault="00526414" w:rsidP="00526414">
      <w:r>
        <w:t>Rep. BAMBERG explained the amendment.</w:t>
      </w:r>
    </w:p>
    <w:p w:rsidR="00A25679" w:rsidRDefault="00A25679" w:rsidP="00526414"/>
    <w:p w:rsidR="00526414" w:rsidRDefault="00526414" w:rsidP="00526414">
      <w:r>
        <w:t>Rep. CASKEY spoke against the amendment.</w:t>
      </w:r>
    </w:p>
    <w:p w:rsidR="00526414" w:rsidRDefault="00526414" w:rsidP="00526414"/>
    <w:p w:rsidR="00526414" w:rsidRDefault="00526414" w:rsidP="00526414">
      <w:r>
        <w:t>Rep. CASKEY moved to table the amendment, which was agreed to.</w:t>
      </w:r>
    </w:p>
    <w:p w:rsidR="00526414" w:rsidRDefault="00526414" w:rsidP="00526414"/>
    <w:p w:rsidR="00526414" w:rsidRPr="002360D7" w:rsidRDefault="00526414" w:rsidP="00526414">
      <w:r w:rsidRPr="002360D7">
        <w:t>Rep. BAMBERG proposed the following Amendment No. 24</w:t>
      </w:r>
      <w:r w:rsidR="00A25679">
        <w:t xml:space="preserve"> to </w:t>
      </w:r>
      <w:r w:rsidR="00A25679">
        <w:br/>
      </w:r>
      <w:r w:rsidRPr="002360D7">
        <w:t>H. 3094 (COUNCIL\CM\3094C024.GT.CM21), which was tabled:</w:t>
      </w:r>
    </w:p>
    <w:p w:rsidR="00526414" w:rsidRPr="002360D7" w:rsidRDefault="00526414" w:rsidP="00526414">
      <w:r w:rsidRPr="002360D7">
        <w:t>Amend the bill, as and if amended, by adding the following appropriately numbered SECTION:</w:t>
      </w:r>
    </w:p>
    <w:p w:rsidR="00526414" w:rsidRPr="002360D7" w:rsidRDefault="00526414" w:rsidP="00526414">
      <w:r w:rsidRPr="002360D7">
        <w:t>/</w:t>
      </w:r>
      <w:r w:rsidR="005C535E">
        <w:t xml:space="preserve">  </w:t>
      </w:r>
      <w:r w:rsidRPr="002360D7">
        <w:t>SECTION</w:t>
      </w:r>
      <w:r w:rsidRPr="002360D7">
        <w:tab/>
        <w:t>___.</w:t>
      </w:r>
      <w:r w:rsidRPr="002360D7">
        <w:tab/>
        <w:t>Article 4, Chapter 31, Title 23 of the 1976 Code is amended by adding:</w:t>
      </w:r>
    </w:p>
    <w:p w:rsidR="00526414" w:rsidRPr="002360D7" w:rsidRDefault="00526414" w:rsidP="00526414">
      <w:r w:rsidRPr="002360D7">
        <w:tab/>
        <w:t>“Section 23-31-245.</w:t>
      </w:r>
      <w:r w:rsidRPr="002360D7">
        <w:tab/>
        <w:t>SLED shall establish and operate the “South Carolina Handgun Buyback Program”. Under this program, SLED shall purchase from a person a handgun originally purchased for the purpose of carrying a weapon pursuant to this article. SLED may purchase handguns under this program only within six months of the original purchase date.”</w:t>
      </w:r>
      <w:r w:rsidRPr="002360D7">
        <w:tab/>
        <w:t>/</w:t>
      </w:r>
    </w:p>
    <w:p w:rsidR="00526414" w:rsidRPr="002360D7" w:rsidRDefault="00526414" w:rsidP="00526414">
      <w:r w:rsidRPr="002360D7">
        <w:t>Renumber sections to conform.</w:t>
      </w:r>
    </w:p>
    <w:p w:rsidR="00526414" w:rsidRDefault="00526414" w:rsidP="00526414">
      <w:r w:rsidRPr="002360D7">
        <w:t>Amend title to conform.</w:t>
      </w:r>
    </w:p>
    <w:p w:rsidR="00A25679" w:rsidRDefault="00A25679" w:rsidP="00526414"/>
    <w:p w:rsidR="00526414" w:rsidRDefault="00526414" w:rsidP="00526414">
      <w:r>
        <w:t>Rep. BAMBERG explained the amendment.</w:t>
      </w:r>
    </w:p>
    <w:p w:rsidR="00526414" w:rsidRDefault="00526414" w:rsidP="00526414"/>
    <w:p w:rsidR="00526414" w:rsidRDefault="00526414" w:rsidP="00526414">
      <w:r>
        <w:lastRenderedPageBreak/>
        <w:t>Rep. CASKEY moved to table the amendment, which was agreed to.</w:t>
      </w:r>
    </w:p>
    <w:p w:rsidR="00526414" w:rsidRDefault="00526414" w:rsidP="00526414"/>
    <w:p w:rsidR="00526414" w:rsidRPr="00BA1735" w:rsidRDefault="00526414" w:rsidP="00526414">
      <w:r w:rsidRPr="00BA1735">
        <w:t>Reps</w:t>
      </w:r>
      <w:r w:rsidR="00A25679" w:rsidRPr="00BA1735">
        <w:t xml:space="preserve">. BAMBERG </w:t>
      </w:r>
      <w:r w:rsidRPr="00BA1735">
        <w:t>and STAVRINAKIS proposed the following Amendment No. 26</w:t>
      </w:r>
      <w:r w:rsidR="005C535E">
        <w:t xml:space="preserve"> to </w:t>
      </w:r>
      <w:r w:rsidRPr="00BA1735">
        <w:t>H. 3094 (COUNCIL\AHB\3094C003.</w:t>
      </w:r>
      <w:r w:rsidR="005C535E">
        <w:t xml:space="preserve"> </w:t>
      </w:r>
      <w:r w:rsidRPr="00BA1735">
        <w:t>BH.AHB21), which was tabled:</w:t>
      </w:r>
    </w:p>
    <w:p w:rsidR="00526414" w:rsidRPr="00BA1735" w:rsidRDefault="00526414" w:rsidP="00526414">
      <w:r w:rsidRPr="00BA1735">
        <w:t>Amend the bill, as and if amended, by adding an appropriately numbered SECTION to read:</w:t>
      </w:r>
    </w:p>
    <w:p w:rsidR="00526414" w:rsidRPr="00526414" w:rsidRDefault="00526414" w:rsidP="00526414">
      <w:pPr>
        <w:rPr>
          <w:color w:val="000000"/>
          <w:u w:color="000000"/>
        </w:rPr>
      </w:pPr>
      <w:r w:rsidRPr="00BA1735">
        <w:t>/</w:t>
      </w:r>
      <w:r w:rsidR="005C535E">
        <w:t xml:space="preserve">  </w:t>
      </w:r>
      <w:r w:rsidRPr="00BA1735">
        <w:t>SECTION</w:t>
      </w:r>
      <w:r w:rsidRPr="00BA1735">
        <w:tab/>
        <w:t>__.A.</w:t>
      </w:r>
      <w:r w:rsidRPr="00BA1735">
        <w:tab/>
      </w:r>
      <w:r w:rsidRPr="00526414">
        <w:rPr>
          <w:color w:val="000000"/>
          <w:u w:color="000000"/>
        </w:rPr>
        <w:t>Chapter 31, Title 23 of the 1976 Code is amended by adding:</w:t>
      </w:r>
    </w:p>
    <w:p w:rsidR="00526414" w:rsidRPr="00526414" w:rsidRDefault="00526414" w:rsidP="005C535E">
      <w:pPr>
        <w:jc w:val="center"/>
        <w:rPr>
          <w:color w:val="000000"/>
          <w:u w:color="000000"/>
        </w:rPr>
      </w:pPr>
      <w:r w:rsidRPr="00526414">
        <w:rPr>
          <w:color w:val="000000"/>
          <w:u w:color="000000"/>
        </w:rPr>
        <w:t>“Article 12</w:t>
      </w:r>
    </w:p>
    <w:p w:rsidR="00526414" w:rsidRPr="00526414" w:rsidRDefault="00526414" w:rsidP="005C535E">
      <w:pPr>
        <w:jc w:val="center"/>
        <w:rPr>
          <w:color w:val="000000"/>
          <w:u w:color="000000"/>
        </w:rPr>
      </w:pPr>
      <w:r w:rsidRPr="00526414">
        <w:rPr>
          <w:color w:val="000000"/>
          <w:u w:color="000000"/>
        </w:rPr>
        <w:t>Background Checks for Firearm Sales and Transfers</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1210.</w:t>
      </w:r>
      <w:r w:rsidRPr="00526414">
        <w:rPr>
          <w:color w:val="000000"/>
          <w:u w:color="000000"/>
        </w:rPr>
        <w:tab/>
        <w:t>As used in this article:</w:t>
      </w:r>
    </w:p>
    <w:p w:rsidR="00526414" w:rsidRPr="00526414" w:rsidRDefault="00526414" w:rsidP="00526414">
      <w:pPr>
        <w:rPr>
          <w:color w:val="000000"/>
          <w:u w:color="000000"/>
        </w:rPr>
      </w:pPr>
      <w:r w:rsidRPr="00526414">
        <w:rPr>
          <w:color w:val="000000"/>
          <w:u w:color="000000"/>
        </w:rPr>
        <w:tab/>
        <w:t>(1)</w:t>
      </w:r>
      <w:r w:rsidRPr="00526414">
        <w:rPr>
          <w:color w:val="000000"/>
          <w:u w:color="000000"/>
        </w:rPr>
        <w:tab/>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526414" w:rsidRPr="00526414" w:rsidRDefault="00526414" w:rsidP="00526414">
      <w:pPr>
        <w:rPr>
          <w:color w:val="000000"/>
          <w:u w:color="000000"/>
        </w:rPr>
      </w:pPr>
      <w:r w:rsidRPr="00526414">
        <w:rPr>
          <w:color w:val="000000"/>
          <w:u w:color="000000"/>
        </w:rPr>
        <w:tab/>
        <w:t>(2)</w:t>
      </w:r>
      <w:r w:rsidRPr="00526414">
        <w:rPr>
          <w:color w:val="000000"/>
          <w:u w:color="000000"/>
        </w:rPr>
        <w:tab/>
        <w:t>‘Licensed dealer’ means the holder of any federal firearms license under 18 U.S.C. Section 923(a).</w:t>
      </w:r>
    </w:p>
    <w:p w:rsidR="00526414" w:rsidRPr="00526414" w:rsidRDefault="00526414" w:rsidP="00526414">
      <w:pPr>
        <w:rPr>
          <w:color w:val="000000"/>
          <w:u w:color="000000"/>
        </w:rPr>
      </w:pPr>
      <w:r w:rsidRPr="00526414">
        <w:rPr>
          <w:color w:val="000000"/>
          <w:u w:color="000000"/>
        </w:rPr>
        <w:tab/>
        <w:t>(3)</w:t>
      </w:r>
      <w:r w:rsidRPr="00526414">
        <w:rPr>
          <w:color w:val="000000"/>
          <w:u w:color="000000"/>
        </w:rPr>
        <w:tab/>
        <w:t>‘Transfer’ means to sell, furnish, give, lend, deliver, or otherwise provide, with or without consideration.</w:t>
      </w:r>
    </w:p>
    <w:p w:rsidR="00526414" w:rsidRPr="00526414" w:rsidRDefault="00526414" w:rsidP="00526414">
      <w:pPr>
        <w:rPr>
          <w:color w:val="000000"/>
          <w:u w:color="000000"/>
        </w:rPr>
      </w:pPr>
      <w:r w:rsidRPr="00526414">
        <w:rPr>
          <w:color w:val="000000"/>
          <w:u w:color="000000"/>
        </w:rPr>
        <w:tab/>
        <w:t>(4)</w:t>
      </w:r>
      <w:r w:rsidRPr="00526414">
        <w:rPr>
          <w:color w:val="000000"/>
          <w:u w:color="000000"/>
        </w:rPr>
        <w:tab/>
        <w:t>‘Transferee’ means a person who receives or intends to receive a firearm in a sale or transfer.</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1220.</w:t>
      </w:r>
      <w:r w:rsidRPr="00526414">
        <w:rPr>
          <w:color w:val="000000"/>
          <w:u w:color="000000"/>
        </w:rPr>
        <w:tab/>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1230.</w:t>
      </w:r>
      <w:r w:rsidRPr="00526414">
        <w:rPr>
          <w:color w:val="000000"/>
          <w:u w:color="000000"/>
        </w:rPr>
        <w:tab/>
        <w:t>A person who violates the provisions of this article is guilty of a misdemeanor and, upon conviction, must be imprisoned not more than three years or fined not more than one thousand dollars, or both.</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1240.</w:t>
      </w:r>
      <w:r w:rsidRPr="00526414">
        <w:rPr>
          <w:color w:val="000000"/>
          <w:u w:color="000000"/>
        </w:rPr>
        <w:tab/>
        <w:t>(A)</w:t>
      </w:r>
      <w:r w:rsidRPr="00526414">
        <w:rPr>
          <w:color w:val="000000"/>
          <w:u w:color="000000"/>
        </w:rPr>
        <w:tab/>
        <w:t>Each law enforcement agency must report to the South Carolina Law Enforcement Division (SLED) within twenty</w:t>
      </w:r>
      <w:r w:rsidRPr="00526414">
        <w:rPr>
          <w:color w:val="000000"/>
          <w:u w:color="000000"/>
        </w:rPr>
        <w:noBreakHyphen/>
        <w:t xml:space="preserve">four hours: </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the filing of an incident report for each criminal case;</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the filing of an order of protection, restraining order, or any order or report relating to an incident of domestic violence;</w:t>
      </w:r>
    </w:p>
    <w:p w:rsidR="00526414" w:rsidRPr="00526414" w:rsidRDefault="00526414" w:rsidP="00526414">
      <w:pPr>
        <w:rPr>
          <w:color w:val="000000"/>
          <w:u w:color="000000"/>
        </w:rPr>
      </w:pPr>
      <w:r w:rsidRPr="00526414">
        <w:rPr>
          <w:color w:val="000000"/>
          <w:u w:color="000000"/>
        </w:rPr>
        <w:lastRenderedPageBreak/>
        <w:tab/>
      </w:r>
      <w:r w:rsidRPr="00526414">
        <w:rPr>
          <w:color w:val="000000"/>
          <w:u w:color="000000"/>
        </w:rPr>
        <w:tab/>
        <w:t>(3)</w:t>
      </w:r>
      <w:r w:rsidRPr="00526414">
        <w:rPr>
          <w:color w:val="000000"/>
          <w:u w:color="000000"/>
        </w:rPr>
        <w:tab/>
        <w:t>any incident in which a person may be prohibited from obtaining, possessing, or open carrying a firearm by state or federal law;</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The report must be made in a format approved by representatives of SLED.”</w:t>
      </w:r>
    </w:p>
    <w:p w:rsidR="00526414" w:rsidRPr="00526414" w:rsidRDefault="00526414" w:rsidP="00526414">
      <w:pPr>
        <w:rPr>
          <w:color w:val="000000"/>
          <w:u w:color="000000"/>
        </w:rPr>
      </w:pPr>
      <w:r w:rsidRPr="00526414">
        <w:rPr>
          <w:color w:val="000000"/>
          <w:u w:color="000000"/>
        </w:rPr>
        <w:t>B.</w:t>
      </w:r>
      <w:r w:rsidR="005C535E">
        <w:rPr>
          <w:color w:val="000000"/>
          <w:u w:color="000000"/>
        </w:rPr>
        <w:t xml:space="preserve"> </w:t>
      </w:r>
      <w:r w:rsidRPr="00526414">
        <w:rPr>
          <w:color w:val="000000"/>
          <w:u w:color="000000"/>
        </w:rPr>
        <w:tab/>
        <w:t>Section 14</w:t>
      </w:r>
      <w:r w:rsidRPr="00526414">
        <w:rPr>
          <w:color w:val="000000"/>
          <w:u w:color="000000"/>
        </w:rPr>
        <w:noBreakHyphen/>
        <w:t>17</w:t>
      </w:r>
      <w:r w:rsidRPr="00526414">
        <w:rPr>
          <w:color w:val="000000"/>
          <w:u w:color="000000"/>
        </w:rPr>
        <w:noBreakHyphen/>
        <w:t>325 of the 1976 Code is amended to read:</w:t>
      </w:r>
    </w:p>
    <w:p w:rsidR="00526414" w:rsidRPr="00526414" w:rsidRDefault="00526414" w:rsidP="00526414">
      <w:pPr>
        <w:rPr>
          <w:color w:val="000000"/>
          <w:u w:color="000000"/>
        </w:rPr>
      </w:pPr>
      <w:r w:rsidRPr="00526414">
        <w:rPr>
          <w:color w:val="000000"/>
          <w:u w:color="000000"/>
        </w:rPr>
        <w:tab/>
        <w:t>“Section 14</w:t>
      </w:r>
      <w:r w:rsidRPr="00526414">
        <w:rPr>
          <w:color w:val="000000"/>
          <w:u w:color="000000"/>
        </w:rPr>
        <w:noBreakHyphen/>
        <w:t>17</w:t>
      </w:r>
      <w:r w:rsidRPr="00526414">
        <w:rPr>
          <w:color w:val="000000"/>
          <w:u w:color="000000"/>
        </w:rPr>
        <w:noBreakHyphen/>
        <w:t>325.</w:t>
      </w:r>
      <w:r w:rsidRPr="00526414">
        <w:rPr>
          <w:color w:val="000000"/>
          <w:u w:color="000000"/>
        </w:rPr>
        <w:tab/>
      </w:r>
      <w:r w:rsidRPr="00526414">
        <w:rPr>
          <w:color w:val="000000"/>
          <w:u w:val="single" w:color="000000"/>
        </w:rPr>
        <w:t>(A)</w:t>
      </w:r>
      <w:r w:rsidRPr="00526414">
        <w:rPr>
          <w:color w:val="000000"/>
          <w:u w:color="000000"/>
        </w:rPr>
        <w:tab/>
        <w:t xml:space="preserve">Every clerk of court shall report the disposition of each case in the Court of General Sessions to the </w:t>
      </w:r>
      <w:r w:rsidRPr="00526414">
        <w:rPr>
          <w:strike/>
          <w:color w:val="000000"/>
          <w:u w:color="000000"/>
        </w:rPr>
        <w:t>State</w:t>
      </w:r>
      <w:r w:rsidRPr="00526414">
        <w:rPr>
          <w:color w:val="000000"/>
          <w:u w:color="000000"/>
        </w:rPr>
        <w:t xml:space="preserve"> </w:t>
      </w:r>
      <w:r w:rsidRPr="00526414">
        <w:rPr>
          <w:color w:val="000000"/>
          <w:u w:val="single" w:color="000000"/>
        </w:rPr>
        <w:t>South Carolina</w:t>
      </w:r>
      <w:r w:rsidRPr="00526414">
        <w:rPr>
          <w:color w:val="000000"/>
          <w:u w:color="000000"/>
        </w:rPr>
        <w:t xml:space="preserve"> Law Enforcement Division </w:t>
      </w:r>
      <w:r w:rsidRPr="00526414">
        <w:rPr>
          <w:color w:val="000000"/>
          <w:u w:val="single" w:color="000000"/>
        </w:rPr>
        <w:t>(SLED)</w:t>
      </w:r>
      <w:r w:rsidRPr="00526414">
        <w:rPr>
          <w:color w:val="000000"/>
          <w:u w:color="000000"/>
        </w:rPr>
        <w:t xml:space="preserve"> within </w:t>
      </w:r>
      <w:r w:rsidRPr="00526414">
        <w:rPr>
          <w:strike/>
          <w:color w:val="000000"/>
          <w:u w:color="000000"/>
        </w:rPr>
        <w:t>thirty</w:t>
      </w:r>
      <w:r w:rsidRPr="00526414">
        <w:rPr>
          <w:color w:val="000000"/>
          <w:u w:color="000000"/>
        </w:rPr>
        <w:t xml:space="preserve"> </w:t>
      </w:r>
      <w:r w:rsidRPr="00526414">
        <w:rPr>
          <w:color w:val="000000"/>
          <w:u w:val="single" w:color="000000"/>
        </w:rPr>
        <w:t>ten</w:t>
      </w:r>
      <w:r w:rsidRPr="00526414">
        <w:rPr>
          <w:color w:val="000000"/>
          <w:u w:color="000000"/>
        </w:rPr>
        <w:t xml:space="preserve"> days of disposition</w:t>
      </w:r>
      <w:r w:rsidRPr="00526414">
        <w:rPr>
          <w:color w:val="000000"/>
          <w:u w:val="single" w:color="000000"/>
        </w:rPr>
        <w:t>, weekends and holidays excluded</w:t>
      </w:r>
      <w:r w:rsidRPr="00526414">
        <w:rPr>
          <w:color w:val="000000"/>
          <w:u w:color="000000"/>
        </w:rPr>
        <w:t xml:space="preserve">. </w:t>
      </w:r>
    </w:p>
    <w:p w:rsidR="00526414" w:rsidRPr="00526414" w:rsidRDefault="00526414" w:rsidP="00526414">
      <w:pPr>
        <w:rPr>
          <w:color w:val="000000"/>
          <w:u w:color="000000"/>
        </w:rPr>
      </w:pP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The clerk of court shall report to SLED, within forty</w:t>
      </w:r>
      <w:r w:rsidRPr="00526414">
        <w:rPr>
          <w:color w:val="000000"/>
          <w:u w:val="single" w:color="000000"/>
        </w:rPr>
        <w:noBreakHyphen/>
        <w:t>eight hours, the issuance of any:</w:t>
      </w:r>
      <w:r w:rsidRPr="00526414">
        <w:rPr>
          <w:color w:val="000000"/>
          <w:u w:color="000000"/>
        </w:rPr>
        <w:t xml:space="preserve"> </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(1)</w:t>
      </w:r>
      <w:r w:rsidRPr="00526414">
        <w:rPr>
          <w:color w:val="000000"/>
          <w:u w:color="000000"/>
        </w:rPr>
        <w:tab/>
      </w:r>
      <w:r w:rsidRPr="00526414">
        <w:rPr>
          <w:color w:val="000000"/>
          <w:u w:val="single" w:color="000000"/>
        </w:rPr>
        <w:t>restraining orders;</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(2)</w:t>
      </w:r>
      <w:r w:rsidRPr="00526414">
        <w:rPr>
          <w:color w:val="000000"/>
          <w:u w:color="000000"/>
        </w:rPr>
        <w:tab/>
      </w:r>
      <w:r w:rsidRPr="00526414">
        <w:rPr>
          <w:color w:val="000000"/>
          <w:u w:val="single" w:color="000000"/>
        </w:rPr>
        <w:t>orders of protection;</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(3)</w:t>
      </w:r>
      <w:r w:rsidRPr="00526414">
        <w:rPr>
          <w:color w:val="000000"/>
          <w:u w:color="000000"/>
        </w:rPr>
        <w:tab/>
      </w:r>
      <w:r w:rsidRPr="00526414">
        <w:rPr>
          <w:color w:val="000000"/>
          <w:u w:val="single" w:color="000000"/>
        </w:rPr>
        <w:t>orders preventing a person from possessing or opening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(4)</w:t>
      </w:r>
      <w:r w:rsidRPr="00526414">
        <w:rPr>
          <w:color w:val="000000"/>
          <w:u w:color="000000"/>
        </w:rPr>
        <w:tab/>
      </w:r>
      <w:r w:rsidRPr="00526414">
        <w:rPr>
          <w:color w:val="000000"/>
          <w:u w:val="single" w:color="000000"/>
        </w:rPr>
        <w:t xml:space="preserve">convictions related to or orders issued to prevent acts of domestic violence against another person; </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(5)</w:t>
      </w:r>
      <w:r w:rsidRPr="00526414">
        <w:rPr>
          <w:color w:val="000000"/>
          <w:u w:color="000000"/>
        </w:rPr>
        <w:tab/>
      </w:r>
      <w:r w:rsidRPr="00526414">
        <w:rPr>
          <w:color w:val="000000"/>
          <w:u w:val="single" w:color="000000"/>
        </w:rPr>
        <w:t>orders issued related to the stalking, intimidation, or harassment of another person;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(6)</w:t>
      </w:r>
      <w:r w:rsidRPr="00526414">
        <w:rPr>
          <w:color w:val="000000"/>
          <w:u w:color="000000"/>
        </w:rPr>
        <w:tab/>
      </w:r>
      <w:r w:rsidRPr="00526414">
        <w:rPr>
          <w:color w:val="000000"/>
          <w:u w:val="single" w:color="000000"/>
        </w:rPr>
        <w:t>orders for bond with any limitations listed in this section.</w:t>
      </w:r>
    </w:p>
    <w:p w:rsidR="00526414" w:rsidRPr="00526414" w:rsidRDefault="00526414" w:rsidP="00526414">
      <w:pPr>
        <w:rPr>
          <w:color w:val="000000"/>
          <w:u w:color="000000"/>
        </w:rPr>
      </w:pPr>
      <w:r w:rsidRPr="00526414">
        <w:rPr>
          <w:color w:val="000000"/>
          <w:u w:color="000000"/>
        </w:rPr>
        <w:tab/>
      </w:r>
      <w:r w:rsidRPr="00526414">
        <w:rPr>
          <w:color w:val="000000"/>
          <w:u w:val="single" w:color="000000"/>
        </w:rPr>
        <w:t>(C)</w:t>
      </w:r>
      <w:r w:rsidRPr="00526414">
        <w:rPr>
          <w:color w:val="000000"/>
          <w:u w:color="000000"/>
        </w:rPr>
        <w:tab/>
        <w:t xml:space="preserve">The </w:t>
      </w:r>
      <w:r w:rsidRPr="00526414">
        <w:rPr>
          <w:strike/>
          <w:color w:val="000000"/>
          <w:u w:color="000000"/>
        </w:rPr>
        <w:t>disposition report</w:t>
      </w:r>
      <w:r w:rsidRPr="00526414">
        <w:rPr>
          <w:color w:val="000000"/>
          <w:u w:color="000000"/>
        </w:rPr>
        <w:t xml:space="preserve"> </w:t>
      </w:r>
      <w:r w:rsidRPr="00526414">
        <w:rPr>
          <w:color w:val="000000"/>
          <w:u w:val="single" w:color="000000"/>
        </w:rPr>
        <w:t>reports required by this section</w:t>
      </w:r>
      <w:r w:rsidRPr="00526414">
        <w:rPr>
          <w:color w:val="000000"/>
          <w:u w:color="000000"/>
        </w:rPr>
        <w:t xml:space="preserve"> must be in a format approved by representatives of </w:t>
      </w:r>
      <w:r w:rsidRPr="00526414">
        <w:rPr>
          <w:strike/>
          <w:color w:val="000000"/>
          <w:u w:color="000000"/>
        </w:rPr>
        <w:t>the State Law Enforcement Division</w:t>
      </w:r>
      <w:r w:rsidRPr="00526414">
        <w:rPr>
          <w:color w:val="000000"/>
          <w:u w:color="000000"/>
        </w:rPr>
        <w:t xml:space="preserve"> </w:t>
      </w:r>
      <w:r w:rsidRPr="00526414">
        <w:rPr>
          <w:color w:val="000000"/>
          <w:u w:val="single" w:color="000000"/>
        </w:rPr>
        <w:t>SLED</w:t>
      </w:r>
      <w:r w:rsidRPr="00526414">
        <w:rPr>
          <w:color w:val="000000"/>
          <w:u w:color="000000"/>
        </w:rPr>
        <w:t xml:space="preserve"> and </w:t>
      </w:r>
      <w:r w:rsidRPr="00526414">
        <w:rPr>
          <w:strike/>
          <w:color w:val="000000"/>
          <w:u w:color="000000"/>
        </w:rPr>
        <w:t>the office of court administration</w:t>
      </w:r>
      <w:r w:rsidRPr="00526414">
        <w:rPr>
          <w:color w:val="000000"/>
          <w:u w:color="000000"/>
        </w:rPr>
        <w:t xml:space="preserve"> </w:t>
      </w:r>
      <w:r w:rsidRPr="00526414">
        <w:rPr>
          <w:color w:val="000000"/>
          <w:u w:val="single" w:color="000000"/>
        </w:rPr>
        <w:t>South Carolina Court Administration</w:t>
      </w:r>
      <w:r w:rsidRPr="00526414">
        <w:rPr>
          <w:color w:val="000000"/>
          <w:u w:color="000000"/>
        </w:rPr>
        <w:t xml:space="preserve">.  With the approval of </w:t>
      </w:r>
      <w:r w:rsidRPr="00526414">
        <w:rPr>
          <w:strike/>
          <w:color w:val="000000"/>
          <w:u w:color="000000"/>
        </w:rPr>
        <w:t>the State Law Enforcement Division</w:t>
      </w:r>
      <w:r w:rsidRPr="00526414">
        <w:rPr>
          <w:color w:val="000000"/>
          <w:u w:color="000000"/>
        </w:rPr>
        <w:t xml:space="preserve"> </w:t>
      </w:r>
      <w:r w:rsidRPr="00526414">
        <w:rPr>
          <w:color w:val="000000"/>
          <w:u w:val="single" w:color="000000"/>
        </w:rPr>
        <w:t>SLED</w:t>
      </w:r>
      <w:r w:rsidRPr="00526414">
        <w:rPr>
          <w:color w:val="000000"/>
          <w:u w:color="000000"/>
        </w:rPr>
        <w:t xml:space="preserve"> and </w:t>
      </w:r>
      <w:r w:rsidRPr="00526414">
        <w:rPr>
          <w:strike/>
          <w:color w:val="000000"/>
          <w:u w:color="000000"/>
        </w:rPr>
        <w:t>the office of court administration</w:t>
      </w:r>
      <w:r w:rsidRPr="00526414">
        <w:rPr>
          <w:color w:val="000000"/>
          <w:u w:color="000000"/>
        </w:rPr>
        <w:t xml:space="preserve"> </w:t>
      </w:r>
      <w:r w:rsidRPr="00526414">
        <w:rPr>
          <w:color w:val="000000"/>
          <w:u w:val="single" w:color="000000"/>
        </w:rPr>
        <w:t>Court Administration</w:t>
      </w:r>
      <w:r w:rsidRPr="00526414">
        <w:rPr>
          <w:color w:val="000000"/>
          <w:u w:color="000000"/>
        </w:rPr>
        <w:t xml:space="preserve">, this reporting requirement may be satisfied by use of General Sessions docket information transmitted to </w:t>
      </w:r>
      <w:r w:rsidRPr="00526414">
        <w:rPr>
          <w:strike/>
          <w:color w:val="000000"/>
          <w:u w:color="000000"/>
        </w:rPr>
        <w:t>the office of the court administration</w:t>
      </w:r>
      <w:r w:rsidRPr="00526414">
        <w:rPr>
          <w:color w:val="000000"/>
          <w:u w:color="000000"/>
        </w:rPr>
        <w:t xml:space="preserve"> </w:t>
      </w:r>
      <w:r w:rsidRPr="00526414">
        <w:rPr>
          <w:color w:val="000000"/>
          <w:u w:val="single" w:color="000000"/>
        </w:rPr>
        <w:t>Court Administration</w:t>
      </w:r>
      <w:r w:rsidRPr="00526414">
        <w:rPr>
          <w:color w:val="000000"/>
          <w:u w:color="000000"/>
        </w:rPr>
        <w:t>.”</w:t>
      </w:r>
    </w:p>
    <w:p w:rsidR="00526414" w:rsidRPr="00526414" w:rsidRDefault="00526414" w:rsidP="00526414">
      <w:pPr>
        <w:rPr>
          <w:color w:val="000000"/>
          <w:u w:color="000000"/>
        </w:rPr>
      </w:pPr>
      <w:r w:rsidRPr="00526414">
        <w:rPr>
          <w:color w:val="000000"/>
          <w:u w:color="000000"/>
        </w:rPr>
        <w:t>C.</w:t>
      </w:r>
      <w:r w:rsidR="005C535E">
        <w:rPr>
          <w:color w:val="000000"/>
          <w:u w:color="000000"/>
        </w:rPr>
        <w:t xml:space="preserve"> </w:t>
      </w:r>
      <w:r w:rsidRPr="00526414">
        <w:rPr>
          <w:color w:val="000000"/>
          <w:u w:color="000000"/>
        </w:rPr>
        <w:tab/>
        <w:t>Chapter 1, Title 22 of the 1976 Code is amended by adding:</w:t>
      </w:r>
    </w:p>
    <w:p w:rsidR="00526414" w:rsidRPr="00526414" w:rsidRDefault="00526414" w:rsidP="00526414">
      <w:pPr>
        <w:rPr>
          <w:color w:val="000000"/>
          <w:u w:color="000000"/>
        </w:rPr>
      </w:pPr>
      <w:r w:rsidRPr="00526414">
        <w:rPr>
          <w:color w:val="000000"/>
          <w:u w:color="000000"/>
        </w:rPr>
        <w:tab/>
        <w:t>“Section 22</w:t>
      </w:r>
      <w:r w:rsidRPr="00526414">
        <w:rPr>
          <w:color w:val="000000"/>
          <w:u w:color="000000"/>
        </w:rPr>
        <w:noBreakHyphen/>
        <w:t>1</w:t>
      </w:r>
      <w:r w:rsidRPr="00526414">
        <w:rPr>
          <w:color w:val="000000"/>
          <w:u w:color="000000"/>
        </w:rPr>
        <w:noBreakHyphen/>
        <w:t>200.</w:t>
      </w:r>
      <w:r w:rsidRPr="00526414">
        <w:rPr>
          <w:color w:val="000000"/>
          <w:u w:color="000000"/>
        </w:rPr>
        <w:tab/>
        <w:t>(A)</w:t>
      </w:r>
      <w:r w:rsidRPr="00526414">
        <w:rPr>
          <w:color w:val="000000"/>
          <w:u w:color="000000"/>
        </w:rPr>
        <w:tab/>
        <w:t xml:space="preserve">Magistrates shall report the disposition of each criminal case to the South Carolina Law Enforcement Division (SLED) within ten days, weekends and holidays excluded. </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Magistrates shall report to SLED within forty</w:t>
      </w:r>
      <w:r w:rsidRPr="00526414">
        <w:rPr>
          <w:color w:val="000000"/>
          <w:u w:color="000000"/>
        </w:rPr>
        <w:noBreakHyphen/>
        <w:t>eight hours, the issuance of any:</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t>(1)</w:t>
      </w:r>
      <w:r w:rsidRPr="00526414">
        <w:rPr>
          <w:color w:val="000000"/>
          <w:u w:color="000000"/>
        </w:rPr>
        <w:tab/>
        <w:t>restraining orders;</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orders of protection;</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orders preventing a person from possessing or open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t>(4)</w:t>
      </w:r>
      <w:r w:rsidRPr="00526414">
        <w:rPr>
          <w:color w:val="000000"/>
          <w:u w:color="000000"/>
        </w:rPr>
        <w:tab/>
        <w:t>convictions related to or orders issued to prevent acts of domestic violence against another person;</w:t>
      </w:r>
    </w:p>
    <w:p w:rsidR="00526414" w:rsidRPr="00526414" w:rsidRDefault="00526414" w:rsidP="00526414">
      <w:pPr>
        <w:rPr>
          <w:color w:val="000000"/>
          <w:u w:color="000000"/>
        </w:rPr>
      </w:pPr>
      <w:r w:rsidRPr="00526414">
        <w:rPr>
          <w:color w:val="000000"/>
          <w:u w:color="000000"/>
        </w:rPr>
        <w:lastRenderedPageBreak/>
        <w:tab/>
      </w:r>
      <w:r w:rsidRPr="00526414">
        <w:rPr>
          <w:color w:val="000000"/>
          <w:u w:color="000000"/>
        </w:rPr>
        <w:tab/>
        <w:t>(5)</w:t>
      </w:r>
      <w:r w:rsidRPr="00526414">
        <w:rPr>
          <w:color w:val="000000"/>
          <w:u w:color="000000"/>
        </w:rPr>
        <w:tab/>
        <w:t>orders issued or convictions related to, or to prevent, the stalking, intimidation, or harassment of another person;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orders for bond with any limitations listed in this section.</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The report must be made in a format approved by representatives of SLED and Court Administration.  With the approval of SLED and South Carolina Court Administration, this reporting requirement may be satisfied by use of docket information transmitted to Court Administration.”</w:t>
      </w:r>
    </w:p>
    <w:p w:rsidR="00526414" w:rsidRPr="00526414" w:rsidRDefault="00526414" w:rsidP="00526414">
      <w:pPr>
        <w:rPr>
          <w:color w:val="000000"/>
          <w:u w:color="000000"/>
        </w:rPr>
      </w:pPr>
      <w:r w:rsidRPr="00526414">
        <w:rPr>
          <w:color w:val="000000"/>
          <w:u w:color="000000"/>
        </w:rPr>
        <w:t>D.</w:t>
      </w:r>
      <w:r w:rsidRPr="00526414">
        <w:rPr>
          <w:color w:val="000000"/>
          <w:u w:color="000000"/>
        </w:rPr>
        <w:tab/>
      </w:r>
      <w:r w:rsidR="00A25679">
        <w:rPr>
          <w:color w:val="000000"/>
          <w:u w:color="000000"/>
        </w:rPr>
        <w:t xml:space="preserve"> </w:t>
      </w:r>
      <w:r w:rsidRPr="00526414">
        <w:rPr>
          <w:color w:val="000000"/>
          <w:u w:color="000000"/>
        </w:rPr>
        <w:t>Article 1, Chapter 25, Title 14 of the 1976 Code is amended by adding:</w:t>
      </w:r>
    </w:p>
    <w:p w:rsidR="00526414" w:rsidRPr="00526414" w:rsidRDefault="00526414" w:rsidP="00526414">
      <w:pPr>
        <w:rPr>
          <w:color w:val="000000"/>
          <w:u w:color="000000"/>
        </w:rPr>
      </w:pPr>
      <w:r w:rsidRPr="00526414">
        <w:rPr>
          <w:color w:val="000000"/>
          <w:u w:color="000000"/>
        </w:rPr>
        <w:tab/>
        <w:t>“Section 14</w:t>
      </w:r>
      <w:r w:rsidRPr="00526414">
        <w:rPr>
          <w:color w:val="000000"/>
          <w:u w:color="000000"/>
        </w:rPr>
        <w:noBreakHyphen/>
        <w:t>25</w:t>
      </w:r>
      <w:r w:rsidRPr="00526414">
        <w:rPr>
          <w:color w:val="000000"/>
          <w:u w:color="000000"/>
        </w:rPr>
        <w:noBreakHyphen/>
        <w:t>250.</w:t>
      </w:r>
      <w:r w:rsidRPr="00526414">
        <w:rPr>
          <w:color w:val="000000"/>
          <w:u w:color="000000"/>
        </w:rPr>
        <w:tab/>
        <w:t>(A)</w:t>
      </w:r>
      <w:r w:rsidRPr="00526414">
        <w:rPr>
          <w:color w:val="000000"/>
          <w:u w:color="000000"/>
        </w:rPr>
        <w:tab/>
        <w:t xml:space="preserve">Each municipal judge shall report the disposition of each criminal case to the South Carolina Law Enforcement Division (SLED) within ten days, weekends and holidays excluded. </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A municipal judge shall report to SLED within forty</w:t>
      </w:r>
      <w:r w:rsidRPr="00526414">
        <w:rPr>
          <w:color w:val="000000"/>
          <w:u w:color="000000"/>
        </w:rPr>
        <w:noBreakHyphen/>
        <w:t>eight hours, the issuance of any:</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t>(1)</w:t>
      </w:r>
      <w:r w:rsidRPr="00526414">
        <w:rPr>
          <w:color w:val="000000"/>
          <w:u w:color="000000"/>
        </w:rPr>
        <w:tab/>
        <w:t>restraining orders;</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orders of protection;</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orders preventing a person from possessing or open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t>(4)</w:t>
      </w:r>
      <w:r w:rsidRPr="00526414">
        <w:rPr>
          <w:color w:val="000000"/>
          <w:u w:color="000000"/>
        </w:rPr>
        <w:tab/>
        <w:t>convictions related to or orders issued to prevent acts of domestic violence against another person;</w:t>
      </w:r>
    </w:p>
    <w:p w:rsidR="00526414" w:rsidRPr="00526414" w:rsidRDefault="00526414" w:rsidP="00526414">
      <w:pPr>
        <w:rPr>
          <w:color w:val="000000"/>
          <w:u w:color="000000"/>
        </w:rPr>
      </w:pPr>
      <w:r w:rsidRPr="00526414">
        <w:rPr>
          <w:color w:val="000000"/>
          <w:u w:color="000000"/>
        </w:rPr>
        <w:tab/>
      </w:r>
      <w:r w:rsidRPr="00526414">
        <w:rPr>
          <w:color w:val="000000"/>
          <w:u w:color="000000"/>
        </w:rPr>
        <w:tab/>
        <w:t>(5)</w:t>
      </w:r>
      <w:r w:rsidRPr="00526414">
        <w:rPr>
          <w:color w:val="000000"/>
          <w:u w:color="000000"/>
        </w:rPr>
        <w:tab/>
        <w:t>convictions related to or orders issued to prevent, the stalking, intimidation, or harassment of another person;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orders for bond with any limitations listed in this section.</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The report must be made in a format approved by representatives of SLED and Court Administration.  With the approval of SLED and South Carolina Court Administration, this reporting requirement may be satisfied by use of docket information transmitted to Court Administration.”  /</w:t>
      </w:r>
    </w:p>
    <w:p w:rsidR="00526414" w:rsidRPr="00526414" w:rsidRDefault="00526414" w:rsidP="00526414">
      <w:pPr>
        <w:rPr>
          <w:color w:val="000000"/>
          <w:u w:color="000000"/>
        </w:rPr>
      </w:pPr>
      <w:r w:rsidRPr="00526414">
        <w:rPr>
          <w:color w:val="000000"/>
          <w:u w:color="000000"/>
        </w:rPr>
        <w:t>Amend the bill further, by adding an appropriately numbered SECTION to read:</w:t>
      </w:r>
    </w:p>
    <w:p w:rsidR="00526414" w:rsidRPr="00526414" w:rsidRDefault="00526414" w:rsidP="00526414">
      <w:pPr>
        <w:rPr>
          <w:color w:val="000000"/>
          <w:u w:color="000000"/>
        </w:rPr>
      </w:pPr>
      <w:r w:rsidRPr="00526414">
        <w:rPr>
          <w:color w:val="000000"/>
          <w:u w:color="000000"/>
        </w:rPr>
        <w:t>/</w:t>
      </w:r>
      <w:r w:rsidR="005C535E">
        <w:rPr>
          <w:color w:val="000000"/>
          <w:u w:color="000000"/>
        </w:rPr>
        <w:t xml:space="preserve"> </w:t>
      </w:r>
      <w:r w:rsidR="00A72E35">
        <w:rPr>
          <w:color w:val="000000"/>
          <w:u w:color="000000"/>
        </w:rPr>
        <w:t xml:space="preserve">  </w:t>
      </w:r>
      <w:r w:rsidR="00611603">
        <w:rPr>
          <w:color w:val="000000"/>
          <w:u w:color="000000"/>
        </w:rPr>
        <w:t>“</w:t>
      </w:r>
      <w:r w:rsidRPr="00526414">
        <w:rPr>
          <w:color w:val="000000"/>
          <w:u w:color="000000"/>
        </w:rPr>
        <w:t>SECTION __.</w:t>
      </w:r>
      <w:r w:rsidRPr="00526414">
        <w:rPr>
          <w:color w:val="000000"/>
          <w:u w:color="000000"/>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w:t>
      </w:r>
      <w:r w:rsidRPr="00526414">
        <w:rPr>
          <w:color w:val="000000"/>
          <w:u w:color="000000"/>
        </w:rPr>
        <w:lastRenderedPageBreak/>
        <w:t>the enforcement of rights, duties, penalties, forfeitures, and liabilities as they stood under the repealed or amended laws.</w:t>
      </w:r>
      <w:r w:rsidR="00611603">
        <w:rPr>
          <w:color w:val="000000"/>
          <w:u w:color="000000"/>
        </w:rPr>
        <w:t>”</w:t>
      </w:r>
      <w:r w:rsidR="005C535E">
        <w:rPr>
          <w:color w:val="000000"/>
          <w:u w:color="000000"/>
        </w:rPr>
        <w:t xml:space="preserve">  </w:t>
      </w:r>
      <w:r w:rsidRPr="00526414">
        <w:rPr>
          <w:color w:val="000000"/>
          <w:u w:color="000000"/>
        </w:rPr>
        <w:t>/</w:t>
      </w:r>
    </w:p>
    <w:p w:rsidR="00526414" w:rsidRPr="00BA1735" w:rsidRDefault="00526414" w:rsidP="00526414">
      <w:r w:rsidRPr="00BA1735">
        <w:t>Renumber sections to conform.</w:t>
      </w:r>
    </w:p>
    <w:p w:rsidR="00526414" w:rsidRDefault="00526414" w:rsidP="00526414">
      <w:r w:rsidRPr="00BA1735">
        <w:t>Amend title to conform.</w:t>
      </w:r>
    </w:p>
    <w:p w:rsidR="00526414" w:rsidRDefault="00526414" w:rsidP="00526414"/>
    <w:p w:rsidR="00526414" w:rsidRDefault="00526414" w:rsidP="00526414">
      <w:r>
        <w:t>Rep. BAMBERG explained the amendment.</w:t>
      </w:r>
    </w:p>
    <w:p w:rsidR="00611603" w:rsidRDefault="00611603" w:rsidP="00526414"/>
    <w:p w:rsidR="00526414" w:rsidRDefault="00526414" w:rsidP="00526414">
      <w:r>
        <w:t>Rep. STAVRINAKIS spoke in favor of the amendment.</w:t>
      </w:r>
    </w:p>
    <w:p w:rsidR="005C535E" w:rsidRDefault="005C535E" w:rsidP="00526414"/>
    <w:p w:rsidR="00526414" w:rsidRDefault="00526414" w:rsidP="00526414">
      <w:r>
        <w:t>Rep. CASKEY moved to table the amendment.</w:t>
      </w:r>
    </w:p>
    <w:p w:rsidR="00526414" w:rsidRDefault="00526414" w:rsidP="00526414"/>
    <w:p w:rsidR="00526414" w:rsidRDefault="00526414" w:rsidP="00526414">
      <w:r>
        <w:t>Rep. PENDARVIS demanded the yeas and nays which were taken, resulting as follows:</w:t>
      </w:r>
    </w:p>
    <w:p w:rsidR="00526414" w:rsidRDefault="00526414" w:rsidP="00526414">
      <w:pPr>
        <w:jc w:val="center"/>
      </w:pPr>
      <w:bookmarkStart w:id="109" w:name="vote_start259"/>
      <w:bookmarkEnd w:id="109"/>
      <w:r>
        <w:t>Yeas 77; Nays 40</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Elliott</w:t>
            </w:r>
          </w:p>
        </w:tc>
      </w:tr>
      <w:tr w:rsidR="00526414" w:rsidRPr="00526414" w:rsidTr="00526414">
        <w:tc>
          <w:tcPr>
            <w:tcW w:w="2179" w:type="dxa"/>
            <w:shd w:val="clear" w:color="auto" w:fill="auto"/>
          </w:tcPr>
          <w:p w:rsidR="00526414" w:rsidRPr="00526414" w:rsidRDefault="00526414" w:rsidP="00526414">
            <w:pPr>
              <w:ind w:firstLine="0"/>
            </w:pPr>
            <w:r>
              <w:t>Erickson</w:t>
            </w:r>
          </w:p>
        </w:tc>
        <w:tc>
          <w:tcPr>
            <w:tcW w:w="2179" w:type="dxa"/>
            <w:shd w:val="clear" w:color="auto" w:fill="auto"/>
          </w:tcPr>
          <w:p w:rsidR="00526414" w:rsidRPr="00526414" w:rsidRDefault="00526414" w:rsidP="00526414">
            <w:pPr>
              <w:ind w:firstLine="0"/>
            </w:pPr>
            <w:r>
              <w:t>Felder</w:t>
            </w:r>
          </w:p>
        </w:tc>
        <w:tc>
          <w:tcPr>
            <w:tcW w:w="2180" w:type="dxa"/>
            <w:shd w:val="clear" w:color="auto" w:fill="auto"/>
          </w:tcPr>
          <w:p w:rsidR="00526414" w:rsidRPr="00526414" w:rsidRDefault="00526414" w:rsidP="00526414">
            <w:pPr>
              <w:ind w:firstLine="0"/>
            </w:pPr>
            <w:r>
              <w:t>Finlay</w:t>
            </w:r>
          </w:p>
        </w:tc>
      </w:tr>
      <w:tr w:rsidR="00526414" w:rsidRPr="00526414" w:rsidTr="00526414">
        <w:tc>
          <w:tcPr>
            <w:tcW w:w="2179" w:type="dxa"/>
            <w:shd w:val="clear" w:color="auto" w:fill="auto"/>
          </w:tcPr>
          <w:p w:rsidR="00526414" w:rsidRPr="00526414" w:rsidRDefault="00526414" w:rsidP="00526414">
            <w:pPr>
              <w:ind w:firstLine="0"/>
            </w:pPr>
            <w:r>
              <w:t>Forrest</w:t>
            </w:r>
          </w:p>
        </w:tc>
        <w:tc>
          <w:tcPr>
            <w:tcW w:w="2179" w:type="dxa"/>
            <w:shd w:val="clear" w:color="auto" w:fill="auto"/>
          </w:tcPr>
          <w:p w:rsidR="00526414" w:rsidRPr="00526414" w:rsidRDefault="00526414" w:rsidP="00526414">
            <w:pPr>
              <w:ind w:firstLine="0"/>
            </w:pPr>
            <w:r>
              <w:t>Fry</w:t>
            </w:r>
          </w:p>
        </w:tc>
        <w:tc>
          <w:tcPr>
            <w:tcW w:w="2180" w:type="dxa"/>
            <w:shd w:val="clear" w:color="auto" w:fill="auto"/>
          </w:tcPr>
          <w:p w:rsidR="00526414" w:rsidRPr="00526414" w:rsidRDefault="00526414" w:rsidP="00526414">
            <w:pPr>
              <w:ind w:firstLine="0"/>
            </w:pPr>
            <w:r>
              <w:t>Gagnon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Haddon</w:t>
            </w:r>
          </w:p>
        </w:tc>
      </w:tr>
      <w:tr w:rsidR="00526414" w:rsidRPr="00526414" w:rsidTr="00526414">
        <w:tc>
          <w:tcPr>
            <w:tcW w:w="2179" w:type="dxa"/>
            <w:shd w:val="clear" w:color="auto" w:fill="auto"/>
          </w:tcPr>
          <w:p w:rsidR="00526414" w:rsidRPr="00526414" w:rsidRDefault="00526414" w:rsidP="00526414">
            <w:pPr>
              <w:ind w:firstLine="0"/>
            </w:pPr>
            <w:r>
              <w:t>Hardee</w:t>
            </w:r>
          </w:p>
        </w:tc>
        <w:tc>
          <w:tcPr>
            <w:tcW w:w="2179" w:type="dxa"/>
            <w:shd w:val="clear" w:color="auto" w:fill="auto"/>
          </w:tcPr>
          <w:p w:rsidR="00526414" w:rsidRPr="00526414" w:rsidRDefault="00526414" w:rsidP="00526414">
            <w:pPr>
              <w:ind w:firstLine="0"/>
            </w:pPr>
            <w:r>
              <w:t>Hewitt</w:t>
            </w:r>
          </w:p>
        </w:tc>
        <w:tc>
          <w:tcPr>
            <w:tcW w:w="2180" w:type="dxa"/>
            <w:shd w:val="clear" w:color="auto" w:fill="auto"/>
          </w:tcPr>
          <w:p w:rsidR="00526414" w:rsidRPr="00526414" w:rsidRDefault="00526414" w:rsidP="00526414">
            <w:pPr>
              <w:ind w:firstLine="0"/>
            </w:pPr>
            <w:r>
              <w:t>Hill</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Huggins</w:t>
            </w:r>
          </w:p>
        </w:tc>
      </w:tr>
      <w:tr w:rsidR="00526414" w:rsidRPr="00526414" w:rsidTr="00526414">
        <w:tc>
          <w:tcPr>
            <w:tcW w:w="2179" w:type="dxa"/>
            <w:shd w:val="clear" w:color="auto" w:fill="auto"/>
          </w:tcPr>
          <w:p w:rsidR="00526414" w:rsidRPr="00526414" w:rsidRDefault="00526414" w:rsidP="00526414">
            <w:pPr>
              <w:ind w:firstLine="0"/>
            </w:pPr>
            <w:r>
              <w:t>Hyde</w:t>
            </w:r>
          </w:p>
        </w:tc>
        <w:tc>
          <w:tcPr>
            <w:tcW w:w="2179" w:type="dxa"/>
            <w:shd w:val="clear" w:color="auto" w:fill="auto"/>
          </w:tcPr>
          <w:p w:rsidR="00526414" w:rsidRPr="00526414" w:rsidRDefault="00526414" w:rsidP="00526414">
            <w:pPr>
              <w:ind w:firstLine="0"/>
            </w:pPr>
            <w:r>
              <w:t>J. E. Johnson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Pope</w:t>
            </w:r>
          </w:p>
        </w:tc>
        <w:tc>
          <w:tcPr>
            <w:tcW w:w="2180" w:type="dxa"/>
            <w:shd w:val="clear" w:color="auto" w:fill="auto"/>
          </w:tcPr>
          <w:p w:rsidR="00526414" w:rsidRPr="00526414" w:rsidRDefault="00526414" w:rsidP="00526414">
            <w:pPr>
              <w:ind w:firstLine="0"/>
            </w:pPr>
            <w:r>
              <w:t>Sandifer</w:t>
            </w:r>
          </w:p>
        </w:tc>
      </w:tr>
      <w:tr w:rsidR="00526414" w:rsidRPr="00526414" w:rsidTr="00526414">
        <w:tc>
          <w:tcPr>
            <w:tcW w:w="2179" w:type="dxa"/>
            <w:shd w:val="clear" w:color="auto" w:fill="auto"/>
          </w:tcPr>
          <w:p w:rsidR="00526414" w:rsidRPr="00526414" w:rsidRDefault="00526414" w:rsidP="00526414">
            <w:pPr>
              <w:ind w:firstLine="0"/>
            </w:pPr>
            <w:r>
              <w:t>Simrill</w:t>
            </w:r>
          </w:p>
        </w:tc>
        <w:tc>
          <w:tcPr>
            <w:tcW w:w="2179" w:type="dxa"/>
            <w:shd w:val="clear" w:color="auto" w:fill="auto"/>
          </w:tcPr>
          <w:p w:rsidR="00526414" w:rsidRPr="00526414" w:rsidRDefault="00526414" w:rsidP="00526414">
            <w:pPr>
              <w:ind w:firstLine="0"/>
            </w:pPr>
            <w:r>
              <w:t>G. M. Smith</w:t>
            </w:r>
          </w:p>
        </w:tc>
        <w:tc>
          <w:tcPr>
            <w:tcW w:w="2180" w:type="dxa"/>
            <w:shd w:val="clear" w:color="auto" w:fill="auto"/>
          </w:tcPr>
          <w:p w:rsidR="00526414" w:rsidRPr="00526414" w:rsidRDefault="00526414" w:rsidP="00526414">
            <w:pPr>
              <w:ind w:firstLine="0"/>
            </w:pPr>
            <w:r>
              <w:t>G. R. Smith</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keepNext/>
              <w:ind w:firstLine="0"/>
            </w:pPr>
            <w:r>
              <w:lastRenderedPageBreak/>
              <w:t>White</w:t>
            </w:r>
          </w:p>
        </w:tc>
        <w:tc>
          <w:tcPr>
            <w:tcW w:w="2179" w:type="dxa"/>
            <w:shd w:val="clear" w:color="auto" w:fill="auto"/>
          </w:tcPr>
          <w:p w:rsidR="00526414" w:rsidRPr="00526414" w:rsidRDefault="00526414" w:rsidP="00526414">
            <w:pPr>
              <w:keepNext/>
              <w:ind w:firstLine="0"/>
            </w:pPr>
            <w:r>
              <w:t>Whitmire</w:t>
            </w:r>
          </w:p>
        </w:tc>
        <w:tc>
          <w:tcPr>
            <w:tcW w:w="2180" w:type="dxa"/>
            <w:shd w:val="clear" w:color="auto" w:fill="auto"/>
          </w:tcPr>
          <w:p w:rsidR="00526414" w:rsidRPr="00526414" w:rsidRDefault="00526414" w:rsidP="00526414">
            <w:pPr>
              <w:keepNext/>
              <w:ind w:firstLine="0"/>
            </w:pPr>
            <w:r>
              <w:t>Willis</w:t>
            </w:r>
          </w:p>
        </w:tc>
      </w:tr>
      <w:tr w:rsidR="00526414" w:rsidRPr="00526414" w:rsidTr="00526414">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Total--77</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Anderson</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Govan</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Kirby</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Rivers</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Total--40</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AB6B79" w:rsidRDefault="00A25679" w:rsidP="00526414">
      <w:r>
        <w:t xml:space="preserve">Reps. B. COX, JA MOORE and </w:t>
      </w:r>
      <w:r w:rsidR="00526414" w:rsidRPr="00AB6B79">
        <w:t>HIOTT proposed the following Amendment No. 31</w:t>
      </w:r>
      <w:r>
        <w:t xml:space="preserve"> to </w:t>
      </w:r>
      <w:r w:rsidR="00526414" w:rsidRPr="00AB6B79">
        <w:t>H. 3094 (COUNCIL\AHB\3094C013.BH.</w:t>
      </w:r>
      <w:r>
        <w:t xml:space="preserve"> </w:t>
      </w:r>
      <w:r w:rsidR="00526414" w:rsidRPr="00AB6B79">
        <w:t>AHB21), which was adopted:</w:t>
      </w:r>
    </w:p>
    <w:p w:rsidR="00526414" w:rsidRPr="00AB6B79" w:rsidRDefault="00526414" w:rsidP="00526414">
      <w:r w:rsidRPr="00AB6B79">
        <w:t>Amend the bill, as and if amended, by adding an appropriately numbered SECTION to read:</w:t>
      </w:r>
    </w:p>
    <w:p w:rsidR="00526414" w:rsidRPr="00AB6B79" w:rsidRDefault="00526414" w:rsidP="00526414">
      <w:pPr>
        <w:rPr>
          <w:snapToGrid w:val="0"/>
        </w:rPr>
      </w:pPr>
      <w:r w:rsidRPr="00AB6B79">
        <w:t>/</w:t>
      </w:r>
      <w:r w:rsidRPr="00AB6B79">
        <w:tab/>
        <w:t>SECTION</w:t>
      </w:r>
      <w:r w:rsidRPr="00AB6B79">
        <w:tab/>
        <w:t>___.</w:t>
      </w:r>
      <w:r w:rsidRPr="00AB6B79">
        <w:tab/>
      </w:r>
      <w:r w:rsidRPr="00AB6B79">
        <w:rPr>
          <w:snapToGrid w:val="0"/>
        </w:rPr>
        <w:t>Article 4, Chapter 31, Title 23 of the 1976 Code is amended by adding:</w:t>
      </w:r>
    </w:p>
    <w:p w:rsidR="00526414" w:rsidRPr="00AB6B79" w:rsidRDefault="00526414" w:rsidP="00526414">
      <w:pPr>
        <w:rPr>
          <w:snapToGrid w:val="0"/>
        </w:rPr>
      </w:pPr>
      <w:r w:rsidRPr="00AB6B79">
        <w:rPr>
          <w:snapToGrid w:val="0"/>
        </w:rPr>
        <w:tab/>
        <w:t>“Section 23</w:t>
      </w:r>
      <w:r w:rsidRPr="00AB6B79">
        <w:rPr>
          <w:snapToGrid w:val="0"/>
        </w:rPr>
        <w:noBreakHyphen/>
        <w:t>31</w:t>
      </w:r>
      <w:r w:rsidRPr="00AB6B79">
        <w:rPr>
          <w:snapToGrid w:val="0"/>
        </w:rPr>
        <w:noBreakHyphen/>
        <w:t>232. (A) 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the school for church services or official church activities.</w:t>
      </w:r>
    </w:p>
    <w:p w:rsidR="00526414" w:rsidRPr="00AB6B79" w:rsidRDefault="00526414" w:rsidP="00526414">
      <w:pPr>
        <w:rPr>
          <w:snapToGrid w:val="0"/>
        </w:rPr>
      </w:pPr>
      <w:r w:rsidRPr="00AB6B79">
        <w:rPr>
          <w:snapToGrid w:val="0"/>
        </w:rPr>
        <w:tab/>
      </w:r>
      <w:r w:rsidRPr="00AB6B79">
        <w:rPr>
          <w:snapToGrid w:val="0"/>
        </w:rPr>
        <w:tab/>
        <w:t>(1)</w:t>
      </w:r>
      <w:r w:rsidRPr="00AB6B79">
        <w:rPr>
          <w:snapToGrid w:val="0"/>
        </w:rPr>
        <w:tab/>
        <w:t>The provisions contained in this section apply:</w:t>
      </w:r>
    </w:p>
    <w:p w:rsidR="00526414" w:rsidRPr="00AB6B79" w:rsidRDefault="00526414" w:rsidP="00526414">
      <w:pPr>
        <w:rPr>
          <w:snapToGrid w:val="0"/>
        </w:rPr>
      </w:pPr>
      <w:r w:rsidRPr="00AB6B79">
        <w:rPr>
          <w:snapToGrid w:val="0"/>
        </w:rPr>
        <w:tab/>
      </w:r>
      <w:r w:rsidRPr="00AB6B79">
        <w:rPr>
          <w:snapToGrid w:val="0"/>
        </w:rPr>
        <w:tab/>
      </w:r>
      <w:r w:rsidRPr="00AB6B79">
        <w:rPr>
          <w:snapToGrid w:val="0"/>
        </w:rPr>
        <w:tab/>
        <w:t>(a)</w:t>
      </w:r>
      <w:r w:rsidRPr="00AB6B79">
        <w:rPr>
          <w:snapToGrid w:val="0"/>
        </w:rPr>
        <w:tab/>
        <w:t>only during those times that the church has the use and enjoyment of the property pursuant to its lease with the school; and</w:t>
      </w:r>
    </w:p>
    <w:p w:rsidR="00526414" w:rsidRPr="00AB6B79" w:rsidRDefault="00526414" w:rsidP="00526414">
      <w:pPr>
        <w:rPr>
          <w:snapToGrid w:val="0"/>
        </w:rPr>
      </w:pPr>
      <w:r w:rsidRPr="00AB6B79">
        <w:rPr>
          <w:snapToGrid w:val="0"/>
        </w:rPr>
        <w:lastRenderedPageBreak/>
        <w:tab/>
      </w:r>
      <w:r w:rsidRPr="00AB6B79">
        <w:rPr>
          <w:snapToGrid w:val="0"/>
        </w:rPr>
        <w:tab/>
      </w:r>
      <w:r w:rsidRPr="00AB6B79">
        <w:rPr>
          <w:snapToGrid w:val="0"/>
        </w:rPr>
        <w:tab/>
        <w:t>(b)</w:t>
      </w:r>
      <w:r w:rsidRPr="00AB6B79">
        <w:rPr>
          <w:snapToGrid w:val="0"/>
        </w:rPr>
        <w:tab/>
        <w:t>only to the areas of the school within the lease agreement, any related parking areas, or any reasonable ingress or egress between these areas.</w:t>
      </w:r>
    </w:p>
    <w:p w:rsidR="00526414" w:rsidRPr="00AB6B79" w:rsidRDefault="00526414" w:rsidP="00526414">
      <w:pPr>
        <w:rPr>
          <w:snapToGrid w:val="0"/>
        </w:rPr>
      </w:pPr>
      <w:r w:rsidRPr="00AB6B79">
        <w:rPr>
          <w:snapToGrid w:val="0"/>
        </w:rPr>
        <w:tab/>
      </w:r>
      <w:r w:rsidRPr="00AB6B79">
        <w:rPr>
          <w:snapToGrid w:val="0"/>
        </w:rPr>
        <w:tab/>
        <w:t>(2)</w:t>
      </w:r>
      <w:r w:rsidRPr="00AB6B79">
        <w:rPr>
          <w:snapToGrid w:val="0"/>
        </w:rPr>
        <w:tab/>
        <w:t>A school district may request that a church utilizing school property for its services disclose and notify the district that persons are, or may be, carrying concealed weapons on the property.</w:t>
      </w:r>
    </w:p>
    <w:p w:rsidR="00526414" w:rsidRPr="00AB6B79" w:rsidRDefault="00526414" w:rsidP="00526414">
      <w:pPr>
        <w:rPr>
          <w:snapToGrid w:val="0"/>
        </w:rPr>
      </w:pPr>
      <w:r w:rsidRPr="00AB6B79">
        <w:rPr>
          <w:snapToGrid w:val="0"/>
        </w:rPr>
        <w:tab/>
      </w:r>
      <w:r w:rsidRPr="00AB6B79">
        <w:rPr>
          <w:snapToGrid w:val="0"/>
        </w:rPr>
        <w:tab/>
        <w:t>(3)</w:t>
      </w:r>
      <w:r w:rsidRPr="00AB6B79">
        <w:rPr>
          <w:snapToGrid w:val="0"/>
        </w:rPr>
        <w:tab/>
        <w:t>The provisions of this section do not apply during any time students are present as a result of a curricular or extracurricular school</w:t>
      </w:r>
      <w:r w:rsidRPr="00AB6B79">
        <w:rPr>
          <w:snapToGrid w:val="0"/>
        </w:rPr>
        <w:noBreakHyphen/>
        <w:t>sponsored activity that is taking place on the school property.</w:t>
      </w:r>
    </w:p>
    <w:p w:rsidR="00526414" w:rsidRPr="00AB6B79" w:rsidRDefault="00526414" w:rsidP="00526414">
      <w:pPr>
        <w:rPr>
          <w:snapToGrid w:val="0"/>
        </w:rPr>
      </w:pPr>
      <w:r w:rsidRPr="00AB6B79">
        <w:rPr>
          <w:snapToGrid w:val="0"/>
        </w:rPr>
        <w:tab/>
        <w:t>(B)</w:t>
      </w:r>
      <w:r w:rsidRPr="00AB6B79">
        <w:rPr>
          <w:snapToGrid w:val="0"/>
        </w:rPr>
        <w:tab/>
        <w:t>For the purposes of the Federal Gun</w:t>
      </w:r>
      <w:r w:rsidRPr="00AB6B79">
        <w:rPr>
          <w:snapToGrid w:val="0"/>
        </w:rPr>
        <w:noBreakHyphen/>
        <w:t>Free School Zone Act (18 U.S.C. Section 921(a)), the buildings and grounds of a school that are leased to a church are not considered a school during the hours that the church has the use and enjoyment of the property pursuant to this section.”</w:t>
      </w:r>
      <w:r w:rsidR="00A72E35">
        <w:rPr>
          <w:snapToGrid w:val="0"/>
        </w:rPr>
        <w:t xml:space="preserve">  </w:t>
      </w:r>
      <w:r w:rsidRPr="00AB6B79">
        <w:rPr>
          <w:snapToGrid w:val="0"/>
        </w:rPr>
        <w:tab/>
        <w:t>/</w:t>
      </w:r>
    </w:p>
    <w:p w:rsidR="00526414" w:rsidRPr="00AB6B79" w:rsidRDefault="00526414" w:rsidP="00526414">
      <w:r w:rsidRPr="00AB6B79">
        <w:t>Renumber sections to conform.</w:t>
      </w:r>
    </w:p>
    <w:p w:rsidR="00526414" w:rsidRDefault="00526414" w:rsidP="00526414">
      <w:r w:rsidRPr="00AB6B79">
        <w:t>Amend title to conform.</w:t>
      </w:r>
    </w:p>
    <w:p w:rsidR="00526414" w:rsidRDefault="00526414" w:rsidP="00526414"/>
    <w:p w:rsidR="00526414" w:rsidRDefault="00526414" w:rsidP="00526414">
      <w:r>
        <w:t>Rep. B. COX explained the amendment.</w:t>
      </w:r>
    </w:p>
    <w:p w:rsidR="00526414" w:rsidRDefault="00526414" w:rsidP="00526414">
      <w:r>
        <w:t>The amendment was then adopted.</w:t>
      </w:r>
    </w:p>
    <w:p w:rsidR="00526414" w:rsidRDefault="00526414" w:rsidP="00526414"/>
    <w:p w:rsidR="00526414" w:rsidRPr="00AC758D" w:rsidRDefault="00526414" w:rsidP="00526414">
      <w:r w:rsidRPr="00AC758D">
        <w:t>Rep. MAGNUSON proposed the following Amendment No. 32</w:t>
      </w:r>
      <w:r w:rsidR="00A25679">
        <w:t xml:space="preserve"> to </w:t>
      </w:r>
      <w:r w:rsidR="00A25679">
        <w:br/>
      </w:r>
      <w:r w:rsidRPr="00AC758D">
        <w:t>H. 3094 (COUNCIL\CM\3094C028.GT.CM21), which was ruled out of order:</w:t>
      </w:r>
    </w:p>
    <w:p w:rsidR="00526414" w:rsidRPr="00AC758D" w:rsidRDefault="00526414" w:rsidP="00526414">
      <w:r w:rsidRPr="00AC758D">
        <w:t>Amend the bill, as and if amended, by adding the following appropriately numbered SECTION:</w:t>
      </w:r>
    </w:p>
    <w:p w:rsidR="00526414" w:rsidRPr="00AC758D" w:rsidRDefault="00526414" w:rsidP="00526414">
      <w:pPr>
        <w:suppressAutoHyphens/>
      </w:pPr>
      <w:r w:rsidRPr="00AC758D">
        <w:t>/</w:t>
      </w:r>
      <w:r w:rsidR="00A25679">
        <w:t xml:space="preserve">  </w:t>
      </w:r>
      <w:r w:rsidRPr="00AC758D">
        <w:t>SECTION</w:t>
      </w:r>
      <w:r w:rsidRPr="00AC758D">
        <w:tab/>
        <w:t>___.</w:t>
      </w:r>
      <w:r w:rsidRPr="00AC758D">
        <w:tab/>
        <w:t>Chapter 31, Title 23 of the 1976 Code is amended by adding:</w:t>
      </w:r>
    </w:p>
    <w:p w:rsidR="00526414" w:rsidRPr="00AC758D" w:rsidRDefault="00526414" w:rsidP="00A25679">
      <w:pPr>
        <w:suppressAutoHyphens/>
        <w:jc w:val="center"/>
      </w:pPr>
      <w:r w:rsidRPr="00AC758D">
        <w:t>“Article 9</w:t>
      </w:r>
    </w:p>
    <w:p w:rsidR="00526414" w:rsidRPr="00AC758D" w:rsidRDefault="00526414" w:rsidP="00A25679">
      <w:pPr>
        <w:suppressAutoHyphens/>
        <w:jc w:val="center"/>
      </w:pPr>
      <w:r w:rsidRPr="00AC758D">
        <w:t>Second Amendment Sanctuary State Act</w:t>
      </w:r>
    </w:p>
    <w:p w:rsidR="00526414" w:rsidRPr="00AC758D" w:rsidRDefault="00526414" w:rsidP="00526414">
      <w:pPr>
        <w:suppressAutoHyphens/>
      </w:pPr>
      <w:r w:rsidRPr="00AC758D">
        <w:tab/>
        <w:t>Section 23</w:t>
      </w:r>
      <w:r w:rsidRPr="00AC758D">
        <w:noBreakHyphen/>
        <w:t>31</w:t>
      </w:r>
      <w:r w:rsidRPr="00AC758D">
        <w:noBreakHyphen/>
        <w:t>910. This article may be referred to as the ‘Second Amendment Sanctuary State Act’.</w:t>
      </w:r>
    </w:p>
    <w:p w:rsidR="00526414" w:rsidRPr="00AC758D" w:rsidRDefault="00526414" w:rsidP="00526414">
      <w:pPr>
        <w:suppressAutoHyphens/>
      </w:pPr>
      <w:r w:rsidRPr="00AC758D">
        <w:tab/>
        <w:t>Section 23</w:t>
      </w:r>
      <w:r w:rsidRPr="00AC758D">
        <w:noBreakHyphen/>
        <w:t>31</w:t>
      </w:r>
      <w:r w:rsidRPr="00AC758D">
        <w:noBreakHyphen/>
        <w:t>920.</w:t>
      </w:r>
      <w:r w:rsidRPr="00AC758D">
        <w:tab/>
        <w:t>The General Assembly finds that the Second Amendment to the United States Constitution protects an individual’s right to ‘keep and bear arms’ and further provides that the right to keep and bear arms may not be infringed.</w:t>
      </w:r>
    </w:p>
    <w:p w:rsidR="00526414" w:rsidRPr="00AC758D" w:rsidRDefault="00526414" w:rsidP="00526414">
      <w:pPr>
        <w:suppressAutoHyphens/>
      </w:pPr>
      <w:r w:rsidRPr="00AC758D">
        <w:tab/>
        <w:t>Section 23</w:t>
      </w:r>
      <w:r w:rsidRPr="00AC758D">
        <w:noBreakHyphen/>
        <w:t>31</w:t>
      </w:r>
      <w:r w:rsidRPr="00AC758D">
        <w:noBreakHyphen/>
        <w:t>930.</w:t>
      </w:r>
      <w:r w:rsidRPr="00AC758D">
        <w:tab/>
        <w:t>(A)</w:t>
      </w:r>
      <w:r w:rsidRPr="00AC758D">
        <w:tab/>
        <w:t xml:space="preserve">Notwithstanding another provision of law: </w:t>
      </w:r>
    </w:p>
    <w:p w:rsidR="00526414" w:rsidRPr="00AC758D" w:rsidRDefault="00526414" w:rsidP="00526414">
      <w:pPr>
        <w:suppressAutoHyphens/>
      </w:pPr>
      <w:r w:rsidRPr="00AC758D">
        <w:tab/>
      </w:r>
      <w:r w:rsidRPr="00AC758D">
        <w:tab/>
        <w:t>(1)</w:t>
      </w:r>
      <w:r w:rsidRPr="00AC758D">
        <w:tab/>
        <w:t xml:space="preserve">no public funds of this State, or any political subdivision of this State, shall be allocated for the implementation, regulation, or enforcement of any executive order, or directive issued by the President of the United States or an act of the United States Congress that becomes </w:t>
      </w:r>
      <w:r w:rsidRPr="00AC758D">
        <w:lastRenderedPageBreak/>
        <w:t>effective after January 1, 2021, that regulates the ownership, use, or possession of firearms, ammunition, or firearm accessories; and</w:t>
      </w:r>
    </w:p>
    <w:p w:rsidR="00526414" w:rsidRPr="00AC758D" w:rsidRDefault="00526414" w:rsidP="00526414">
      <w:pPr>
        <w:suppressAutoHyphens/>
      </w:pPr>
      <w:r w:rsidRPr="00AC758D">
        <w:tab/>
      </w:r>
      <w:r w:rsidRPr="00AC758D">
        <w:tab/>
        <w:t>(2)</w:t>
      </w:r>
      <w:r w:rsidRPr="00AC758D">
        <w:tab/>
        <w:t>no personnel or property of this State, or any political subdivision of this State, shall be allocated to the implementation, regulation, or enforcement of any executive order, or directive issued by the President of the United States after January 1, 2021, that regulates the ownership, use, or possession of firearms, ammunitions, or firearm accessories.</w:t>
      </w:r>
    </w:p>
    <w:p w:rsidR="00526414" w:rsidRPr="00AC758D" w:rsidRDefault="00526414" w:rsidP="00526414">
      <w:r w:rsidRPr="00AC758D">
        <w:tab/>
        <w:t>(B)</w:t>
      </w:r>
      <w:r w:rsidRPr="00AC758D">
        <w:tab/>
        <w:t>For purposes of this section, ‘firearm’ has the same meaning as defi</w:t>
      </w:r>
      <w:r w:rsidR="00A25679">
        <w:t>ned in Section 23</w:t>
      </w:r>
      <w:r w:rsidR="00A25679">
        <w:noBreakHyphen/>
        <w:t>31</w:t>
      </w:r>
      <w:r w:rsidR="00A25679">
        <w:noBreakHyphen/>
        <w:t>1050(3).”</w:t>
      </w:r>
      <w:r w:rsidRPr="00AC758D">
        <w:tab/>
        <w:t>/</w:t>
      </w:r>
    </w:p>
    <w:p w:rsidR="00526414" w:rsidRPr="00AC758D" w:rsidRDefault="00526414" w:rsidP="00526414">
      <w:r w:rsidRPr="00AC758D">
        <w:t>Renumber sections to conform.</w:t>
      </w:r>
    </w:p>
    <w:p w:rsidR="00526414" w:rsidRDefault="00526414" w:rsidP="00526414">
      <w:r w:rsidRPr="00AC758D">
        <w:t>Amend title to conform.</w:t>
      </w:r>
    </w:p>
    <w:p w:rsidR="00526414" w:rsidRDefault="00526414" w:rsidP="00526414"/>
    <w:p w:rsidR="00526414" w:rsidRDefault="00526414" w:rsidP="00526414">
      <w:r>
        <w:t>Rep. MAGNUSON explained the amendment.</w:t>
      </w:r>
    </w:p>
    <w:p w:rsidR="00526414" w:rsidRDefault="00526414" w:rsidP="00526414"/>
    <w:p w:rsidR="00526414" w:rsidRDefault="00526414" w:rsidP="00526414">
      <w:pPr>
        <w:keepNext/>
        <w:jc w:val="center"/>
        <w:rPr>
          <w:b/>
        </w:rPr>
      </w:pPr>
      <w:r w:rsidRPr="00526414">
        <w:rPr>
          <w:b/>
        </w:rPr>
        <w:t>POINT OF ORDER</w:t>
      </w:r>
    </w:p>
    <w:p w:rsidR="00526414" w:rsidRDefault="00526414" w:rsidP="00526414">
      <w:r>
        <w:t xml:space="preserve">Rep. CASKEY raised the Point of Order that under Rule 9.3 that Amendment No. 32 to H. 3094 was out of order in that it was not germane to the Bill. He stated the Amendment went beyond the scope of the Bill.  </w:t>
      </w:r>
    </w:p>
    <w:p w:rsidR="00526414" w:rsidRDefault="00526414" w:rsidP="00526414">
      <w:r>
        <w:t>Rep. MAGNUSON spoke against the Point of Order.</w:t>
      </w:r>
    </w:p>
    <w:p w:rsidR="00526414" w:rsidRDefault="00A72E35" w:rsidP="00526414">
      <w:r>
        <w:t xml:space="preserve">The </w:t>
      </w:r>
      <w:r w:rsidR="00526414">
        <w:t xml:space="preserve">SPEAKER </w:t>
      </w:r>
      <w:r w:rsidR="00526414" w:rsidRPr="00526414">
        <w:rPr>
          <w:i/>
        </w:rPr>
        <w:t>PRO TEMPORE</w:t>
      </w:r>
      <w:r w:rsidR="00526414">
        <w:t xml:space="preserve"> sustained the Point of Order and ruled Amendment No. 32 to be non-germane.  He stated that the Amendment went beyond the scope of the subject matter presented in the Bill.  </w:t>
      </w:r>
    </w:p>
    <w:p w:rsidR="00526414" w:rsidRDefault="00526414" w:rsidP="00526414"/>
    <w:p w:rsidR="00526414" w:rsidRPr="00A272B5" w:rsidRDefault="00526414" w:rsidP="00526414">
      <w:r w:rsidRPr="00A272B5">
        <w:t>Rep. RUTHERFORD proposed the following Amendment No. 33</w:t>
      </w:r>
      <w:r w:rsidR="00A25679">
        <w:t xml:space="preserve"> to </w:t>
      </w:r>
      <w:r w:rsidRPr="00A272B5">
        <w:t>H. 3094 (COUNCIL\CM\3094C027.GT.CM21), which was tabled:</w:t>
      </w:r>
    </w:p>
    <w:p w:rsidR="00526414" w:rsidRPr="00A272B5" w:rsidRDefault="00526414" w:rsidP="00526414">
      <w:r w:rsidRPr="00A272B5">
        <w:t>Amend the bill, as and if amended, by adding the following appropriately numbered SECTION:</w:t>
      </w:r>
    </w:p>
    <w:p w:rsidR="00526414" w:rsidRPr="00A272B5" w:rsidRDefault="00526414" w:rsidP="00526414">
      <w:r w:rsidRPr="00A272B5">
        <w:t>/</w:t>
      </w:r>
      <w:r w:rsidR="00A25679">
        <w:t xml:space="preserve">  </w:t>
      </w:r>
      <w:r w:rsidRPr="00A272B5">
        <w:t>SECTION</w:t>
      </w:r>
      <w:r w:rsidRPr="00A272B5">
        <w:tab/>
        <w:t>___.</w:t>
      </w:r>
      <w:r w:rsidRPr="00A272B5">
        <w:tab/>
        <w:t>Article 4, Chapter 31, Title 23 of the 1976 Code is amended by adding:</w:t>
      </w:r>
    </w:p>
    <w:p w:rsidR="00526414" w:rsidRPr="00A272B5" w:rsidRDefault="00526414" w:rsidP="00526414">
      <w:r w:rsidRPr="00A272B5">
        <w:tab/>
        <w:t>“Section 23-31-245.</w:t>
      </w:r>
      <w:r w:rsidRPr="00A272B5">
        <w:tab/>
        <w:t>A person openly carrying a weapon in accordance with this article does not give a law enforcement officer reasonable suspicion or probable cause to search, detain, or arrest the person.”</w:t>
      </w:r>
      <w:r w:rsidRPr="00A272B5">
        <w:tab/>
        <w:t>/</w:t>
      </w:r>
    </w:p>
    <w:p w:rsidR="00526414" w:rsidRPr="00A272B5" w:rsidRDefault="00526414" w:rsidP="00526414">
      <w:r w:rsidRPr="00A272B5">
        <w:t>Renumber sections to conform.</w:t>
      </w:r>
    </w:p>
    <w:p w:rsidR="00526414" w:rsidRDefault="00526414" w:rsidP="00526414">
      <w:r w:rsidRPr="00A272B5">
        <w:t>Amend title to conform.</w:t>
      </w:r>
    </w:p>
    <w:p w:rsidR="00526414" w:rsidRDefault="00526414" w:rsidP="00526414"/>
    <w:p w:rsidR="00526414" w:rsidRDefault="00526414" w:rsidP="00526414">
      <w:r>
        <w:t>Rep. RUTHERFORD explained the amendment.</w:t>
      </w:r>
    </w:p>
    <w:p w:rsidR="00526414" w:rsidRDefault="00526414" w:rsidP="00526414"/>
    <w:p w:rsidR="00526414" w:rsidRDefault="00526414" w:rsidP="00526414">
      <w:r>
        <w:lastRenderedPageBreak/>
        <w:t>Rep. CASKEY moved to table the amendment.</w:t>
      </w:r>
    </w:p>
    <w:p w:rsidR="00526414" w:rsidRDefault="00526414" w:rsidP="00526414"/>
    <w:p w:rsidR="00526414" w:rsidRDefault="00526414" w:rsidP="00526414">
      <w:r>
        <w:t>Rep. OTT demanded the yeas and nays which were taken, resulting as follows:</w:t>
      </w:r>
    </w:p>
    <w:p w:rsidR="00526414" w:rsidRDefault="00526414" w:rsidP="00526414">
      <w:pPr>
        <w:jc w:val="center"/>
      </w:pPr>
      <w:bookmarkStart w:id="110" w:name="vote_start271"/>
      <w:bookmarkEnd w:id="110"/>
      <w:r>
        <w:t>Yeas 58; Nays 56</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Blackwell</w:t>
            </w:r>
          </w:p>
        </w:tc>
        <w:tc>
          <w:tcPr>
            <w:tcW w:w="2180" w:type="dxa"/>
            <w:shd w:val="clear" w:color="auto" w:fill="auto"/>
          </w:tcPr>
          <w:p w:rsidR="00526414" w:rsidRPr="00526414" w:rsidRDefault="00526414" w:rsidP="00526414">
            <w:pPr>
              <w:ind w:firstLine="0"/>
            </w:pPr>
            <w:r>
              <w:t>Bradley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Bustos</w:t>
            </w:r>
          </w:p>
        </w:tc>
        <w:tc>
          <w:tcPr>
            <w:tcW w:w="2180" w:type="dxa"/>
            <w:shd w:val="clear" w:color="auto" w:fill="auto"/>
          </w:tcPr>
          <w:p w:rsidR="00526414" w:rsidRPr="00526414" w:rsidRDefault="00526414" w:rsidP="00526414">
            <w:pPr>
              <w:ind w:firstLine="0"/>
            </w:pPr>
            <w:r>
              <w:t>Calhoon</w:t>
            </w:r>
          </w:p>
        </w:tc>
      </w:tr>
      <w:tr w:rsidR="00526414" w:rsidRPr="00526414" w:rsidTr="00526414">
        <w:tc>
          <w:tcPr>
            <w:tcW w:w="2179" w:type="dxa"/>
            <w:shd w:val="clear" w:color="auto" w:fill="auto"/>
          </w:tcPr>
          <w:p w:rsidR="00526414" w:rsidRPr="00526414" w:rsidRDefault="00526414" w:rsidP="00526414">
            <w:pPr>
              <w:ind w:firstLine="0"/>
            </w:pPr>
            <w:r>
              <w:t>Carter</w:t>
            </w:r>
          </w:p>
        </w:tc>
        <w:tc>
          <w:tcPr>
            <w:tcW w:w="2179" w:type="dxa"/>
            <w:shd w:val="clear" w:color="auto" w:fill="auto"/>
          </w:tcPr>
          <w:p w:rsidR="00526414" w:rsidRPr="00526414" w:rsidRDefault="00526414" w:rsidP="00526414">
            <w:pPr>
              <w:ind w:firstLine="0"/>
            </w:pPr>
            <w:r>
              <w:t>Caskey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Dabney</w:t>
            </w:r>
          </w:p>
        </w:tc>
      </w:tr>
      <w:tr w:rsidR="00526414" w:rsidRPr="00526414" w:rsidTr="00526414">
        <w:tc>
          <w:tcPr>
            <w:tcW w:w="2179" w:type="dxa"/>
            <w:shd w:val="clear" w:color="auto" w:fill="auto"/>
          </w:tcPr>
          <w:p w:rsidR="00526414" w:rsidRPr="00526414" w:rsidRDefault="00526414" w:rsidP="00526414">
            <w:pPr>
              <w:ind w:firstLine="0"/>
            </w:pPr>
            <w:r>
              <w:t>Daning</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Gagnon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Hiott</w:t>
            </w:r>
          </w:p>
        </w:tc>
        <w:tc>
          <w:tcPr>
            <w:tcW w:w="2180" w:type="dxa"/>
            <w:shd w:val="clear" w:color="auto" w:fill="auto"/>
          </w:tcPr>
          <w:p w:rsidR="00526414" w:rsidRPr="00526414" w:rsidRDefault="00526414" w:rsidP="00526414">
            <w:pPr>
              <w:ind w:firstLine="0"/>
            </w:pPr>
            <w:r>
              <w:t>Hixon</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 E. Johnson</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V. S.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B. Newton</w:t>
            </w:r>
          </w:p>
        </w:tc>
      </w:tr>
      <w:tr w:rsidR="00526414" w:rsidRPr="00526414" w:rsidTr="00526414">
        <w:tc>
          <w:tcPr>
            <w:tcW w:w="2179" w:type="dxa"/>
            <w:shd w:val="clear" w:color="auto" w:fill="auto"/>
          </w:tcPr>
          <w:p w:rsidR="00526414" w:rsidRPr="00526414" w:rsidRDefault="00526414" w:rsidP="00526414">
            <w:pPr>
              <w:ind w:firstLine="0"/>
            </w:pPr>
            <w:r>
              <w:t>W. Newton</w:t>
            </w:r>
          </w:p>
        </w:tc>
        <w:tc>
          <w:tcPr>
            <w:tcW w:w="2179" w:type="dxa"/>
            <w:shd w:val="clear" w:color="auto" w:fill="auto"/>
          </w:tcPr>
          <w:p w:rsidR="00526414" w:rsidRPr="00526414" w:rsidRDefault="00526414" w:rsidP="00526414">
            <w:pPr>
              <w:ind w:firstLine="0"/>
            </w:pPr>
            <w:r>
              <w:t>Nutt</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Total--58</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Anderson</w:t>
            </w:r>
          </w:p>
        </w:tc>
        <w:tc>
          <w:tcPr>
            <w:tcW w:w="2180" w:type="dxa"/>
            <w:shd w:val="clear" w:color="auto" w:fill="auto"/>
          </w:tcPr>
          <w:p w:rsidR="00526414" w:rsidRPr="00526414" w:rsidRDefault="00526414" w:rsidP="00526414">
            <w:pPr>
              <w:keepNext/>
              <w:ind w:firstLine="0"/>
            </w:pPr>
            <w:r>
              <w:t>Atkinson</w:t>
            </w:r>
          </w:p>
        </w:tc>
      </w:tr>
      <w:tr w:rsidR="00526414" w:rsidRPr="00526414" w:rsidTr="00526414">
        <w:tc>
          <w:tcPr>
            <w:tcW w:w="2179" w:type="dxa"/>
            <w:shd w:val="clear" w:color="auto" w:fill="auto"/>
          </w:tcPr>
          <w:p w:rsidR="00526414" w:rsidRPr="00526414" w:rsidRDefault="00526414" w:rsidP="00526414">
            <w:pPr>
              <w:ind w:firstLine="0"/>
            </w:pPr>
            <w:r>
              <w:t>Bamberg</w:t>
            </w:r>
          </w:p>
        </w:tc>
        <w:tc>
          <w:tcPr>
            <w:tcW w:w="2179" w:type="dxa"/>
            <w:shd w:val="clear" w:color="auto" w:fill="auto"/>
          </w:tcPr>
          <w:p w:rsidR="00526414" w:rsidRPr="00526414" w:rsidRDefault="00526414" w:rsidP="00526414">
            <w:pPr>
              <w:ind w:firstLine="0"/>
            </w:pPr>
            <w:r>
              <w:t>Bannister</w:t>
            </w:r>
          </w:p>
        </w:tc>
        <w:tc>
          <w:tcPr>
            <w:tcW w:w="2180" w:type="dxa"/>
            <w:shd w:val="clear" w:color="auto" w:fill="auto"/>
          </w:tcPr>
          <w:p w:rsidR="00526414" w:rsidRPr="00526414" w:rsidRDefault="00526414" w:rsidP="00526414">
            <w:pPr>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Brawley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Collins</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Elliott</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Govan</w:t>
            </w:r>
          </w:p>
        </w:tc>
      </w:tr>
      <w:tr w:rsidR="00526414" w:rsidRPr="00526414" w:rsidTr="00526414">
        <w:tc>
          <w:tcPr>
            <w:tcW w:w="2179" w:type="dxa"/>
            <w:shd w:val="clear" w:color="auto" w:fill="auto"/>
          </w:tcPr>
          <w:p w:rsidR="00526414" w:rsidRPr="00526414" w:rsidRDefault="00526414" w:rsidP="00526414">
            <w:pPr>
              <w:ind w:firstLine="0"/>
            </w:pPr>
            <w:r>
              <w:t>Haddon</w:t>
            </w:r>
          </w:p>
        </w:tc>
        <w:tc>
          <w:tcPr>
            <w:tcW w:w="2179" w:type="dxa"/>
            <w:shd w:val="clear" w:color="auto" w:fill="auto"/>
          </w:tcPr>
          <w:p w:rsidR="00526414" w:rsidRPr="00526414" w:rsidRDefault="00526414" w:rsidP="00526414">
            <w:pPr>
              <w:ind w:firstLine="0"/>
            </w:pPr>
            <w:r>
              <w:t>Hart</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Hosey</w:t>
            </w:r>
          </w:p>
        </w:tc>
      </w:tr>
      <w:tr w:rsidR="00526414" w:rsidRPr="00526414" w:rsidTr="00526414">
        <w:tc>
          <w:tcPr>
            <w:tcW w:w="2179" w:type="dxa"/>
            <w:shd w:val="clear" w:color="auto" w:fill="auto"/>
          </w:tcPr>
          <w:p w:rsidR="00526414" w:rsidRPr="00526414" w:rsidRDefault="00526414" w:rsidP="00526414">
            <w:pPr>
              <w:ind w:firstLine="0"/>
            </w:pPr>
            <w:r>
              <w:t>Howard</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L. Johnson</w:t>
            </w:r>
          </w:p>
        </w:tc>
      </w:tr>
      <w:tr w:rsidR="00526414" w:rsidRPr="00526414" w:rsidTr="00526414">
        <w:tc>
          <w:tcPr>
            <w:tcW w:w="2179" w:type="dxa"/>
            <w:shd w:val="clear" w:color="auto" w:fill="auto"/>
          </w:tcPr>
          <w:p w:rsidR="00526414" w:rsidRPr="00526414" w:rsidRDefault="00526414" w:rsidP="00526414">
            <w:pPr>
              <w:ind w:firstLine="0"/>
            </w:pPr>
            <w:r>
              <w:t>K. O.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Kimmons</w:t>
            </w:r>
          </w:p>
        </w:tc>
      </w:tr>
      <w:tr w:rsidR="00526414" w:rsidRPr="00526414" w:rsidTr="00526414">
        <w:tc>
          <w:tcPr>
            <w:tcW w:w="2179" w:type="dxa"/>
            <w:shd w:val="clear" w:color="auto" w:fill="auto"/>
          </w:tcPr>
          <w:p w:rsidR="00526414" w:rsidRPr="00526414" w:rsidRDefault="00526414" w:rsidP="00526414">
            <w:pPr>
              <w:ind w:firstLine="0"/>
            </w:pPr>
            <w:r>
              <w:lastRenderedPageBreak/>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Magnuson</w:t>
            </w:r>
          </w:p>
        </w:tc>
        <w:tc>
          <w:tcPr>
            <w:tcW w:w="2180" w:type="dxa"/>
            <w:shd w:val="clear" w:color="auto" w:fill="auto"/>
          </w:tcPr>
          <w:p w:rsidR="00526414" w:rsidRPr="00526414" w:rsidRDefault="00526414" w:rsidP="00526414">
            <w:pPr>
              <w:ind w:firstLine="0"/>
            </w:pPr>
            <w:r>
              <w:t>Matthews</w:t>
            </w:r>
          </w:p>
        </w:tc>
      </w:tr>
      <w:tr w:rsidR="00526414" w:rsidRPr="00526414" w:rsidTr="00526414">
        <w:tc>
          <w:tcPr>
            <w:tcW w:w="2179" w:type="dxa"/>
            <w:shd w:val="clear" w:color="auto" w:fill="auto"/>
          </w:tcPr>
          <w:p w:rsidR="00526414" w:rsidRPr="00526414" w:rsidRDefault="00526414" w:rsidP="00526414">
            <w:pPr>
              <w:ind w:firstLine="0"/>
            </w:pPr>
            <w:r>
              <w:t>May</w:t>
            </w:r>
          </w:p>
        </w:tc>
        <w:tc>
          <w:tcPr>
            <w:tcW w:w="2179" w:type="dxa"/>
            <w:shd w:val="clear" w:color="auto" w:fill="auto"/>
          </w:tcPr>
          <w:p w:rsidR="00526414" w:rsidRPr="00526414" w:rsidRDefault="00526414" w:rsidP="00526414">
            <w:pPr>
              <w:ind w:firstLine="0"/>
            </w:pPr>
            <w:r>
              <w:t>McCabe</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Pendarvis</w:t>
            </w:r>
          </w:p>
        </w:tc>
        <w:tc>
          <w:tcPr>
            <w:tcW w:w="2179" w:type="dxa"/>
            <w:shd w:val="clear" w:color="auto" w:fill="auto"/>
          </w:tcPr>
          <w:p w:rsidR="00526414" w:rsidRPr="00526414" w:rsidRDefault="00526414" w:rsidP="00526414">
            <w:pPr>
              <w:ind w:firstLine="0"/>
            </w:pPr>
            <w:r>
              <w:t>Rivers</w:t>
            </w:r>
          </w:p>
        </w:tc>
        <w:tc>
          <w:tcPr>
            <w:tcW w:w="2180" w:type="dxa"/>
            <w:shd w:val="clear" w:color="auto" w:fill="auto"/>
          </w:tcPr>
          <w:p w:rsidR="00526414" w:rsidRPr="00526414" w:rsidRDefault="00526414" w:rsidP="00526414">
            <w:pPr>
              <w:ind w:firstLine="0"/>
            </w:pPr>
            <w:r>
              <w:t>Robinson</w:t>
            </w:r>
          </w:p>
        </w:tc>
      </w:tr>
      <w:tr w:rsidR="00526414" w:rsidRPr="00526414" w:rsidTr="00526414">
        <w:tc>
          <w:tcPr>
            <w:tcW w:w="2179" w:type="dxa"/>
            <w:shd w:val="clear" w:color="auto" w:fill="auto"/>
          </w:tcPr>
          <w:p w:rsidR="00526414" w:rsidRPr="00526414" w:rsidRDefault="00526414" w:rsidP="00526414">
            <w:pPr>
              <w:ind w:firstLine="0"/>
            </w:pPr>
            <w:r>
              <w:t>Rose</w:t>
            </w:r>
          </w:p>
        </w:tc>
        <w:tc>
          <w:tcPr>
            <w:tcW w:w="2179" w:type="dxa"/>
            <w:shd w:val="clear" w:color="auto" w:fill="auto"/>
          </w:tcPr>
          <w:p w:rsidR="00526414" w:rsidRPr="00526414" w:rsidRDefault="00526414" w:rsidP="00526414">
            <w:pPr>
              <w:ind w:firstLine="0"/>
            </w:pPr>
            <w:r>
              <w:t>Rutherford</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White</w:t>
            </w:r>
          </w:p>
        </w:tc>
        <w:tc>
          <w:tcPr>
            <w:tcW w:w="2179" w:type="dxa"/>
            <w:shd w:val="clear" w:color="auto" w:fill="auto"/>
          </w:tcPr>
          <w:p w:rsidR="00526414" w:rsidRPr="00526414" w:rsidRDefault="00526414" w:rsidP="00526414">
            <w:pPr>
              <w:keepNext/>
              <w:ind w:firstLine="0"/>
            </w:pPr>
            <w:r>
              <w:t>S. Williams</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Total--56</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 xml:space="preserve">The SPEAKER </w:t>
      </w:r>
      <w:r w:rsidRPr="00526414">
        <w:rPr>
          <w:i/>
        </w:rPr>
        <w:t>PRO TEMPORE</w:t>
      </w:r>
      <w:r>
        <w:t xml:space="preserve"> granted Rep. ANDERSON a leave of absence for the remainder of the day. </w:t>
      </w:r>
    </w:p>
    <w:p w:rsidR="00526414" w:rsidRDefault="00526414" w:rsidP="00526414"/>
    <w:p w:rsidR="00526414" w:rsidRPr="009C0F87" w:rsidRDefault="00526414" w:rsidP="00526414">
      <w:r w:rsidRPr="009C0F87">
        <w:t>Rep. CASKEY proposed the following Amendment No. 34</w:t>
      </w:r>
      <w:r w:rsidR="00A25679">
        <w:t xml:space="preserve"> to </w:t>
      </w:r>
      <w:r w:rsidRPr="009C0F87">
        <w:t>H. 3094 (COUNCIL\AHB\3094C008.BH.AHB21), which was adopted:</w:t>
      </w:r>
    </w:p>
    <w:p w:rsidR="00526414" w:rsidRPr="009C0F87" w:rsidRDefault="00526414" w:rsidP="00526414">
      <w:r w:rsidRPr="009C0F87">
        <w:t>Amend the bill, as and if amended, by amending Section 23</w:t>
      </w:r>
      <w:r w:rsidRPr="009C0F87">
        <w:noBreakHyphen/>
        <w:t>31</w:t>
      </w:r>
      <w:r w:rsidRPr="009C0F87">
        <w:noBreakHyphen/>
        <w:t>220, as contained in the newly added SECTION, beginning on Page [3094</w:t>
      </w:r>
      <w:r w:rsidRPr="009C0F87">
        <w:noBreakHyphen/>
        <w:t>1], beginning on Line 36, and inserting:</w:t>
      </w:r>
    </w:p>
    <w:p w:rsidR="00526414" w:rsidRPr="009C0F87" w:rsidRDefault="00526414" w:rsidP="00526414">
      <w:pPr>
        <w:rPr>
          <w:u w:val="single"/>
        </w:rPr>
      </w:pPr>
      <w:r w:rsidRPr="009C0F87">
        <w:t>/</w:t>
      </w:r>
      <w:r w:rsidR="00611603">
        <w:tab/>
      </w:r>
      <w:r w:rsidRPr="009C0F87">
        <w:t xml:space="preserve"> “Section 23</w:t>
      </w:r>
      <w:r w:rsidRPr="009C0F87">
        <w:noBreakHyphen/>
        <w:t>31</w:t>
      </w:r>
      <w:r w:rsidRPr="009C0F87">
        <w:noBreakHyphen/>
        <w:t>220.</w:t>
      </w:r>
      <w:r w:rsidRPr="009C0F87">
        <w:tab/>
      </w:r>
      <w:r w:rsidRPr="009C0F87">
        <w:rPr>
          <w:u w:val="single"/>
        </w:rPr>
        <w:t>(a)</w:t>
      </w:r>
      <w:r w:rsidRPr="009C0F87">
        <w:t xml:space="preserve"> </w:t>
      </w:r>
      <w:r w:rsidRPr="009C0F87">
        <w:rPr>
          <w:lang w:val="en-PH"/>
        </w:rPr>
        <w:t>Nothing contained in this article shall in any way be construed to limit, diminish, or otherwise infringe upon:</w:t>
      </w:r>
    </w:p>
    <w:p w:rsidR="00526414" w:rsidRPr="009C0F87" w:rsidRDefault="00526414" w:rsidP="00526414">
      <w:pPr>
        <w:rPr>
          <w:lang w:val="en-PH"/>
        </w:rPr>
      </w:pPr>
      <w:r w:rsidRPr="009C0F87">
        <w:rPr>
          <w:lang w:val="en-PH"/>
        </w:rPr>
        <w:tab/>
      </w:r>
      <w:r w:rsidRPr="009C0F87">
        <w:rPr>
          <w:lang w:val="en-PH"/>
        </w:rPr>
        <w:tab/>
        <w:t>(1)</w:t>
      </w:r>
      <w:r w:rsidRPr="009C0F87">
        <w:rPr>
          <w:lang w:val="en-PH"/>
        </w:rPr>
        <w:tab/>
        <w:t xml:space="preserve">the right of a public or private employer to prohibit a person who is licensed under this article from carrying a concealable </w:t>
      </w:r>
      <w:r w:rsidRPr="009C0F87">
        <w:rPr>
          <w:u w:val="single"/>
          <w:lang w:val="en-PH"/>
        </w:rPr>
        <w:t>or open carry</w:t>
      </w:r>
      <w:r w:rsidRPr="009C0F87">
        <w:rPr>
          <w:lang w:val="en-PH"/>
        </w:rPr>
        <w:t xml:space="preserve"> weapon upon the premises of the business or work place or while using any machinery, vehicle, or equipment owned or operated by the business;</w:t>
      </w:r>
    </w:p>
    <w:p w:rsidR="00526414" w:rsidRPr="009C0F87" w:rsidRDefault="00526414" w:rsidP="00526414">
      <w:pPr>
        <w:rPr>
          <w:lang w:val="en-PH"/>
        </w:rPr>
      </w:pPr>
      <w:r w:rsidRPr="009C0F87">
        <w:rPr>
          <w:lang w:val="en-PH"/>
        </w:rPr>
        <w:tab/>
      </w:r>
      <w:r w:rsidRPr="009C0F87">
        <w:rPr>
          <w:lang w:val="en-PH"/>
        </w:rPr>
        <w:tab/>
        <w:t>(2)</w:t>
      </w:r>
      <w:r w:rsidRPr="009C0F87">
        <w:rPr>
          <w:lang w:val="en-PH"/>
        </w:rPr>
        <w:tab/>
        <w:t xml:space="preserve">the right of a private property owner or person in legal possession or control to allow or prohibit the carrying of a concealable </w:t>
      </w:r>
      <w:r w:rsidRPr="009C0F87">
        <w:rPr>
          <w:u w:val="single"/>
          <w:lang w:val="en-PH"/>
        </w:rPr>
        <w:t>or open carry</w:t>
      </w:r>
      <w:r w:rsidRPr="009C0F87">
        <w:rPr>
          <w:lang w:val="en-PH"/>
        </w:rPr>
        <w:t xml:space="preserve"> weapon upon his premises.</w:t>
      </w:r>
    </w:p>
    <w:p w:rsidR="00526414" w:rsidRPr="009C0F87" w:rsidRDefault="00526414" w:rsidP="00526414">
      <w:pPr>
        <w:rPr>
          <w:lang w:val="en-PH"/>
        </w:rPr>
      </w:pPr>
      <w:r w:rsidRPr="009C0F87">
        <w:rPr>
          <w:lang w:val="en-PH"/>
        </w:rPr>
        <w:tab/>
      </w:r>
      <w:r w:rsidRPr="009C0F87">
        <w:rPr>
          <w:u w:val="single"/>
          <w:lang w:val="en-PH"/>
        </w:rPr>
        <w:t>(B)</w:t>
      </w:r>
      <w:r w:rsidRPr="009C0F87">
        <w:rPr>
          <w:lang w:val="en-PH"/>
        </w:rPr>
        <w:tab/>
        <w:t xml:space="preserve">The posting by the employer, owner, or person in legal possession or control of a sign stating ‘No Concealable </w:t>
      </w:r>
      <w:r w:rsidRPr="009C0F87">
        <w:rPr>
          <w:u w:val="single"/>
          <w:lang w:val="en-PH"/>
        </w:rPr>
        <w:t>or Open Carrying of</w:t>
      </w:r>
      <w:r w:rsidRPr="009C0F87">
        <w:rPr>
          <w:lang w:val="en-PH"/>
        </w:rPr>
        <w:t xml:space="preserve"> Weapons Allowed’ shall constitute notice to a person holding a permit issued pursuant to this article that the employer, owner, or person in legal possession or control requests that concealable </w:t>
      </w:r>
      <w:r w:rsidRPr="009C0F87">
        <w:rPr>
          <w:u w:val="single"/>
          <w:lang w:val="en-PH"/>
        </w:rPr>
        <w:t>or open carry</w:t>
      </w:r>
      <w:r w:rsidRPr="009C0F87">
        <w:rPr>
          <w:lang w:val="en-PH"/>
        </w:rPr>
        <w:t xml:space="preserve"> weapons not be brought upon the premises or into the work place. A person who brings a concealable </w:t>
      </w:r>
      <w:r w:rsidRPr="009C0F87">
        <w:rPr>
          <w:u w:val="single"/>
          <w:lang w:val="en-PH"/>
        </w:rPr>
        <w:t>or open carry</w:t>
      </w:r>
      <w:r w:rsidRPr="009C0F87">
        <w:rPr>
          <w:lang w:val="en-PH"/>
        </w:rPr>
        <w:t xml:space="preserve"> weapon onto the premises or work place in violation of the provisions of this paragraph may be charged </w:t>
      </w:r>
      <w:r w:rsidRPr="009C0F87">
        <w:rPr>
          <w:lang w:val="en-PH"/>
        </w:rPr>
        <w:lastRenderedPageBreak/>
        <w:t>with a violation of Section 16</w:t>
      </w:r>
      <w:r w:rsidRPr="009C0F87">
        <w:rPr>
          <w:lang w:val="en-PH"/>
        </w:rPr>
        <w:noBreakHyphen/>
        <w:t>11</w:t>
      </w:r>
      <w:r w:rsidRPr="009C0F87">
        <w:rPr>
          <w:lang w:val="en-PH"/>
        </w:rPr>
        <w:noBreakHyphen/>
        <w:t>620. In addition to the penalties provided in Section 16</w:t>
      </w:r>
      <w:r w:rsidRPr="009C0F87">
        <w:rPr>
          <w:lang w:val="en-PH"/>
        </w:rPr>
        <w:noBreakHyphen/>
        <w:t>11</w:t>
      </w:r>
      <w:r w:rsidRPr="009C0F87">
        <w:rPr>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9C0F87">
        <w:rPr>
          <w:lang w:val="en-PH"/>
        </w:rPr>
        <w:noBreakHyphen/>
        <w:t>23</w:t>
      </w:r>
      <w:r w:rsidRPr="009C0F87">
        <w:rPr>
          <w:lang w:val="en-PH"/>
        </w:rPr>
        <w:noBreakHyphen/>
        <w:t>20, item (1).</w:t>
      </w:r>
    </w:p>
    <w:p w:rsidR="00526414" w:rsidRPr="009C0F87" w:rsidRDefault="00526414" w:rsidP="00526414">
      <w:r w:rsidRPr="009C0F87">
        <w:tab/>
      </w:r>
      <w:r w:rsidRPr="009C0F87">
        <w:rPr>
          <w:u w:val="single"/>
        </w:rPr>
        <w:t>(C)</w:t>
      </w:r>
      <w:r w:rsidRPr="009C0F87">
        <w:tab/>
      </w:r>
      <w:r w:rsidRPr="009C0F87">
        <w:rPr>
          <w:u w:val="single"/>
        </w:rPr>
        <w:t xml:space="preserve">In addition to the provisions of subsection (b), </w:t>
      </w:r>
      <w:r w:rsidRPr="009C0F87">
        <w:rPr>
          <w:u w:val="single"/>
          <w:lang w:val="en-PH"/>
        </w:rPr>
        <w:t>a public or private employer or owner of a business may post a sign regarding the prohibition or allowance on those premises of concealable weapons or open carrying of weapons which may be unique to that business.</w:t>
      </w:r>
      <w:r w:rsidRPr="009C0F87">
        <w:t>”</w:t>
      </w:r>
    </w:p>
    <w:p w:rsidR="00526414" w:rsidRPr="009C0F87" w:rsidRDefault="00526414" w:rsidP="00526414">
      <w:r w:rsidRPr="009C0F87">
        <w:t>Amend the bill further, by amending Section 23</w:t>
      </w:r>
      <w:r w:rsidRPr="009C0F87">
        <w:noBreakHyphen/>
        <w:t>31</w:t>
      </w:r>
      <w:r w:rsidRPr="009C0F87">
        <w:noBreakHyphen/>
        <w:t>235, as contained in the newly added SECTION, beginning on Page [3094</w:t>
      </w:r>
      <w:r w:rsidRPr="009C0F87">
        <w:noBreakHyphen/>
        <w:t>2], beginning on Line 20, and inserting:</w:t>
      </w:r>
    </w:p>
    <w:p w:rsidR="00526414" w:rsidRPr="009C0F87" w:rsidRDefault="00526414" w:rsidP="00526414">
      <w:pPr>
        <w:rPr>
          <w:lang w:val="en-PH"/>
        </w:rPr>
      </w:pPr>
      <w:r w:rsidRPr="009C0F87">
        <w:rPr>
          <w:lang w:val="en-PH"/>
        </w:rPr>
        <w:t>“Section 23</w:t>
      </w:r>
      <w:r w:rsidRPr="009C0F87">
        <w:rPr>
          <w:lang w:val="en-PH"/>
        </w:rPr>
        <w:noBreakHyphen/>
        <w:t>31</w:t>
      </w:r>
      <w:r w:rsidRPr="009C0F87">
        <w:rPr>
          <w:lang w:val="en-PH"/>
        </w:rPr>
        <w:noBreakHyphen/>
        <w:t>235.</w:t>
      </w:r>
      <w:r w:rsidRPr="009C0F87">
        <w:rPr>
          <w:lang w:val="en-PH"/>
        </w:rPr>
        <w:tab/>
        <w:t>(A)</w:t>
      </w:r>
      <w:r w:rsidRPr="009C0F87">
        <w:rPr>
          <w:lang w:val="en-PH"/>
        </w:rPr>
        <w:tab/>
        <w:t xml:space="preserve">Notwithstanding any other provision of this article, any requirement of or allowance for the posting of signs prohibiting the carrying of a concealable </w:t>
      </w:r>
      <w:r w:rsidRPr="009C0F87">
        <w:rPr>
          <w:u w:val="single"/>
          <w:lang w:val="en-PH"/>
        </w:rPr>
        <w:t>or open carry</w:t>
      </w:r>
      <w:r w:rsidRPr="009C0F87">
        <w:rPr>
          <w:lang w:val="en-PH"/>
        </w:rPr>
        <w:t xml:space="preserve"> weapon upon any premises shall only be satisfied by a sign expressing the prohibition in both written language interdict and universal sign language.</w:t>
      </w:r>
    </w:p>
    <w:p w:rsidR="00526414" w:rsidRPr="009C0F87" w:rsidRDefault="00526414" w:rsidP="00526414">
      <w:pPr>
        <w:rPr>
          <w:lang w:val="en-PH"/>
        </w:rPr>
      </w:pPr>
      <w:r w:rsidRPr="009C0F87">
        <w:rPr>
          <w:lang w:val="en-PH"/>
        </w:rPr>
        <w:tab/>
        <w:t xml:space="preserve">(B) All signs must be posted at each entrance into a building where a concealable </w:t>
      </w:r>
      <w:r w:rsidRPr="009C0F87">
        <w:rPr>
          <w:u w:val="single"/>
          <w:lang w:val="en-PH"/>
        </w:rPr>
        <w:t>or open carry</w:t>
      </w:r>
      <w:r w:rsidRPr="009C0F87">
        <w:rPr>
          <w:lang w:val="en-PH"/>
        </w:rPr>
        <w:t xml:space="preserve"> weapon permit holder is prohibited from carrying a concealable </w:t>
      </w:r>
      <w:r w:rsidRPr="009C0F87">
        <w:rPr>
          <w:u w:val="single"/>
          <w:lang w:val="en-PH"/>
        </w:rPr>
        <w:t>or open carry</w:t>
      </w:r>
      <w:r w:rsidRPr="009C0F87">
        <w:rPr>
          <w:lang w:val="en-PH"/>
        </w:rPr>
        <w:t xml:space="preserve"> weapon and must be:</w:t>
      </w:r>
    </w:p>
    <w:p w:rsidR="00526414" w:rsidRPr="009C0F87" w:rsidRDefault="00526414" w:rsidP="00526414">
      <w:pPr>
        <w:rPr>
          <w:lang w:val="en-PH"/>
        </w:rPr>
      </w:pPr>
      <w:r w:rsidRPr="009C0F87">
        <w:rPr>
          <w:lang w:val="en-PH"/>
        </w:rPr>
        <w:tab/>
      </w:r>
      <w:r w:rsidRPr="009C0F87">
        <w:rPr>
          <w:lang w:val="en-PH"/>
        </w:rPr>
        <w:tab/>
        <w:t>(1)</w:t>
      </w:r>
      <w:r w:rsidRPr="009C0F87">
        <w:rPr>
          <w:lang w:val="en-PH"/>
        </w:rPr>
        <w:tab/>
        <w:t>clearly visible from outside the building;</w:t>
      </w:r>
    </w:p>
    <w:p w:rsidR="00526414" w:rsidRPr="009C0F87" w:rsidRDefault="00526414" w:rsidP="00526414">
      <w:pPr>
        <w:rPr>
          <w:lang w:val="en-PH"/>
        </w:rPr>
      </w:pPr>
      <w:r w:rsidRPr="009C0F87">
        <w:rPr>
          <w:lang w:val="en-PH"/>
        </w:rPr>
        <w:tab/>
      </w:r>
      <w:r w:rsidRPr="009C0F87">
        <w:rPr>
          <w:lang w:val="en-PH"/>
        </w:rPr>
        <w:tab/>
        <w:t>(2)</w:t>
      </w:r>
      <w:r w:rsidRPr="009C0F87">
        <w:rPr>
          <w:lang w:val="en-PH"/>
        </w:rPr>
        <w:tab/>
        <w:t>eight inches wide by twelve inches tall in size;</w:t>
      </w:r>
    </w:p>
    <w:p w:rsidR="00526414" w:rsidRPr="009C0F87" w:rsidRDefault="00526414" w:rsidP="00526414">
      <w:pPr>
        <w:rPr>
          <w:lang w:val="en-PH"/>
        </w:rPr>
      </w:pPr>
      <w:r w:rsidRPr="009C0F87">
        <w:rPr>
          <w:lang w:val="en-PH"/>
        </w:rPr>
        <w:tab/>
      </w:r>
      <w:r w:rsidRPr="009C0F87">
        <w:rPr>
          <w:lang w:val="en-PH"/>
        </w:rPr>
        <w:tab/>
        <w:t>(3)</w:t>
      </w:r>
      <w:r w:rsidRPr="009C0F87">
        <w:rPr>
          <w:lang w:val="en-PH"/>
        </w:rPr>
        <w:tab/>
        <w:t xml:space="preserve">contain the words ‘NO CONCEALABLE </w:t>
      </w:r>
      <w:r w:rsidRPr="009C0F87">
        <w:rPr>
          <w:u w:val="single"/>
          <w:lang w:val="en-PH"/>
        </w:rPr>
        <w:t>OR OPEN CARRYING OF</w:t>
      </w:r>
      <w:r w:rsidRPr="009C0F87">
        <w:rPr>
          <w:lang w:val="en-PH"/>
        </w:rPr>
        <w:t xml:space="preserve"> WEAPONS ALLOWED’ in black one</w:t>
      </w:r>
      <w:r w:rsidRPr="009C0F87">
        <w:rPr>
          <w:lang w:val="en-PH"/>
        </w:rPr>
        <w:noBreakHyphen/>
        <w:t>inch tall uppercase type at the bottom of the sign and centered between the lateral edges of the sign;</w:t>
      </w:r>
    </w:p>
    <w:p w:rsidR="00526414" w:rsidRPr="009C0F87" w:rsidRDefault="00526414" w:rsidP="00526414">
      <w:pPr>
        <w:rPr>
          <w:lang w:val="en-PH"/>
        </w:rPr>
      </w:pPr>
      <w:r w:rsidRPr="009C0F87">
        <w:rPr>
          <w:lang w:val="en-PH"/>
        </w:rPr>
        <w:tab/>
      </w:r>
      <w:r w:rsidRPr="009C0F87">
        <w:rPr>
          <w:lang w:val="en-PH"/>
        </w:rPr>
        <w:tab/>
        <w:t>(4)</w:t>
      </w:r>
      <w:r w:rsidRPr="009C0F87">
        <w:rPr>
          <w:lang w:val="en-PH"/>
        </w:rPr>
        <w:tab/>
        <w:t>contain a black silhouette of a handgun inside a circle seven inches in diameter with a diagonal line that runs from the lower left to the upper right at a forty</w:t>
      </w:r>
      <w:r w:rsidRPr="009C0F87">
        <w:rPr>
          <w:lang w:val="en-PH"/>
        </w:rPr>
        <w:noBreakHyphen/>
        <w:t>five degree angle from the horizontal;</w:t>
      </w:r>
    </w:p>
    <w:p w:rsidR="00526414" w:rsidRPr="009C0F87" w:rsidRDefault="00526414" w:rsidP="00526414">
      <w:pPr>
        <w:rPr>
          <w:lang w:val="en-PH"/>
        </w:rPr>
      </w:pPr>
      <w:r w:rsidRPr="009C0F87">
        <w:rPr>
          <w:lang w:val="en-PH"/>
        </w:rPr>
        <w:tab/>
      </w:r>
      <w:r w:rsidRPr="009C0F87">
        <w:rPr>
          <w:lang w:val="en-PH"/>
        </w:rPr>
        <w:tab/>
        <w:t>(5)</w:t>
      </w:r>
      <w:r w:rsidRPr="009C0F87">
        <w:rPr>
          <w:lang w:val="en-PH"/>
        </w:rPr>
        <w:tab/>
        <w:t>a diameter of a circle; and</w:t>
      </w:r>
    </w:p>
    <w:p w:rsidR="00526414" w:rsidRPr="009C0F87" w:rsidRDefault="00526414" w:rsidP="00526414">
      <w:pPr>
        <w:rPr>
          <w:lang w:val="en-PH"/>
        </w:rPr>
      </w:pPr>
      <w:r w:rsidRPr="009C0F87">
        <w:rPr>
          <w:lang w:val="en-PH"/>
        </w:rPr>
        <w:tab/>
      </w:r>
      <w:r w:rsidRPr="009C0F87">
        <w:rPr>
          <w:lang w:val="en-PH"/>
        </w:rPr>
        <w:tab/>
        <w:t>(6)</w:t>
      </w:r>
      <w:r w:rsidRPr="009C0F87">
        <w:rPr>
          <w:lang w:val="en-PH"/>
        </w:rPr>
        <w:tab/>
        <w:t>placed not less than forty inches and not more than sixty inches from the bottom of the building’s entrance door.</w:t>
      </w:r>
    </w:p>
    <w:p w:rsidR="00526414" w:rsidRPr="009C0F87" w:rsidRDefault="00526414" w:rsidP="00526414">
      <w:pPr>
        <w:rPr>
          <w:lang w:val="en-PH"/>
        </w:rPr>
      </w:pPr>
      <w:r w:rsidRPr="009C0F87">
        <w:rPr>
          <w:lang w:val="en-PH"/>
        </w:rPr>
        <w:tab/>
        <w:t>(C)</w:t>
      </w:r>
      <w:r w:rsidRPr="009C0F87">
        <w:rPr>
          <w:lang w:val="en-PH"/>
        </w:rPr>
        <w:tab/>
        <w:t>If the premises where concealable weapons are prohibited does not have doors, then the signs contained in subsection (A) must be:</w:t>
      </w:r>
    </w:p>
    <w:p w:rsidR="00526414" w:rsidRPr="009C0F87" w:rsidRDefault="00526414" w:rsidP="00526414">
      <w:pPr>
        <w:rPr>
          <w:lang w:val="en-PH"/>
        </w:rPr>
      </w:pPr>
      <w:r w:rsidRPr="009C0F87">
        <w:rPr>
          <w:lang w:val="en-PH"/>
        </w:rPr>
        <w:tab/>
      </w:r>
      <w:r w:rsidRPr="009C0F87">
        <w:rPr>
          <w:lang w:val="en-PH"/>
        </w:rPr>
        <w:tab/>
        <w:t>(1)</w:t>
      </w:r>
      <w:r w:rsidRPr="009C0F87">
        <w:rPr>
          <w:lang w:val="en-PH"/>
        </w:rPr>
        <w:tab/>
        <w:t>thirty</w:t>
      </w:r>
      <w:r w:rsidRPr="009C0F87">
        <w:rPr>
          <w:lang w:val="en-PH"/>
        </w:rPr>
        <w:noBreakHyphen/>
        <w:t>six inches wide by forty</w:t>
      </w:r>
      <w:r w:rsidRPr="009C0F87">
        <w:rPr>
          <w:lang w:val="en-PH"/>
        </w:rPr>
        <w:noBreakHyphen/>
        <w:t>eight inches tall in size;</w:t>
      </w:r>
    </w:p>
    <w:p w:rsidR="00526414" w:rsidRPr="009C0F87" w:rsidRDefault="00526414" w:rsidP="00526414">
      <w:pPr>
        <w:rPr>
          <w:lang w:val="en-PH"/>
        </w:rPr>
      </w:pPr>
      <w:r w:rsidRPr="009C0F87">
        <w:rPr>
          <w:lang w:val="en-PH"/>
        </w:rPr>
        <w:tab/>
      </w:r>
      <w:r w:rsidRPr="009C0F87">
        <w:rPr>
          <w:lang w:val="en-PH"/>
        </w:rPr>
        <w:tab/>
        <w:t>(2)</w:t>
      </w:r>
      <w:r w:rsidRPr="009C0F87">
        <w:rPr>
          <w:lang w:val="en-PH"/>
        </w:rPr>
        <w:tab/>
        <w:t xml:space="preserve">contain the words ‘NO CONCEALABLE </w:t>
      </w:r>
      <w:r w:rsidRPr="009C0F87">
        <w:rPr>
          <w:u w:val="single"/>
          <w:lang w:val="en-PH"/>
        </w:rPr>
        <w:t>OR OPEN CARRYING OF</w:t>
      </w:r>
      <w:r w:rsidRPr="009C0F87">
        <w:rPr>
          <w:lang w:val="en-PH"/>
        </w:rPr>
        <w:t xml:space="preserve"> WEAPONS ALLOWED’ in black three</w:t>
      </w:r>
      <w:r w:rsidRPr="009C0F87">
        <w:rPr>
          <w:lang w:val="en-PH"/>
        </w:rPr>
        <w:noBreakHyphen/>
        <w:t xml:space="preserve"> inch tall uppercase type at the bottom of the sign and centered between the lateral edges of the sign;</w:t>
      </w:r>
    </w:p>
    <w:p w:rsidR="00526414" w:rsidRPr="009C0F87" w:rsidRDefault="00526414" w:rsidP="00526414">
      <w:pPr>
        <w:rPr>
          <w:lang w:val="en-PH"/>
        </w:rPr>
      </w:pPr>
      <w:r w:rsidRPr="009C0F87">
        <w:rPr>
          <w:lang w:val="en-PH"/>
        </w:rPr>
        <w:lastRenderedPageBreak/>
        <w:tab/>
      </w:r>
      <w:r w:rsidRPr="009C0F87">
        <w:rPr>
          <w:lang w:val="en-PH"/>
        </w:rPr>
        <w:tab/>
        <w:t>(3)</w:t>
      </w:r>
      <w:r w:rsidRPr="009C0F87">
        <w:rPr>
          <w:lang w:val="en-PH"/>
        </w:rPr>
        <w:tab/>
        <w:t>contain a black silhouette of a handgun inside a circle thirty</w:t>
      </w:r>
      <w:r w:rsidRPr="009C0F87">
        <w:rPr>
          <w:lang w:val="en-PH"/>
        </w:rPr>
        <w:noBreakHyphen/>
        <w:t>four inches in diameter with a diagonal line that is two inches wide and runs from the lower left to the upper right at a forty</w:t>
      </w:r>
      <w:r w:rsidRPr="009C0F87">
        <w:rPr>
          <w:lang w:val="en-PH"/>
        </w:rPr>
        <w:noBreakHyphen/>
        <w:t>five degree angle from the horizontal and must be a diameter of a circle whose circumference is two inches wide;</w:t>
      </w:r>
    </w:p>
    <w:p w:rsidR="00526414" w:rsidRPr="009C0F87" w:rsidRDefault="00526414" w:rsidP="00526414">
      <w:pPr>
        <w:rPr>
          <w:lang w:val="en-PH"/>
        </w:rPr>
      </w:pPr>
      <w:r w:rsidRPr="009C0F87">
        <w:rPr>
          <w:lang w:val="en-PH"/>
        </w:rPr>
        <w:tab/>
      </w:r>
      <w:r w:rsidRPr="009C0F87">
        <w:rPr>
          <w:lang w:val="en-PH"/>
        </w:rPr>
        <w:tab/>
        <w:t>(4)</w:t>
      </w:r>
      <w:r w:rsidRPr="009C0F87">
        <w:rPr>
          <w:lang w:val="en-PH"/>
        </w:rPr>
        <w:tab/>
        <w:t>placed not less than forty inches and not more than ninety</w:t>
      </w:r>
      <w:r w:rsidRPr="009C0F87">
        <w:rPr>
          <w:lang w:val="en-PH"/>
        </w:rPr>
        <w:noBreakHyphen/>
        <w:t>six inches above the ground;</w:t>
      </w:r>
    </w:p>
    <w:p w:rsidR="00526414" w:rsidRPr="009C0F87" w:rsidRDefault="00526414" w:rsidP="00526414">
      <w:pPr>
        <w:rPr>
          <w:lang w:val="en-PH"/>
        </w:rPr>
      </w:pPr>
      <w:r w:rsidRPr="009C0F87">
        <w:rPr>
          <w:lang w:val="en-PH"/>
        </w:rPr>
        <w:tab/>
      </w:r>
      <w:r w:rsidRPr="009C0F87">
        <w:rPr>
          <w:lang w:val="en-PH"/>
        </w:rPr>
        <w:tab/>
        <w:t>(5)</w:t>
      </w:r>
      <w:r w:rsidRPr="009C0F87">
        <w:rPr>
          <w:lang w:val="en-PH"/>
        </w:rPr>
        <w:tab/>
        <w:t>posted in sufficient quantities to be clearly visible from any point of entry onto the premises.</w:t>
      </w:r>
    </w:p>
    <w:p w:rsidR="00526414" w:rsidRPr="009C0F87" w:rsidRDefault="00526414" w:rsidP="00526414">
      <w:pPr>
        <w:rPr>
          <w:lang w:val="en-PH"/>
        </w:rPr>
      </w:pPr>
      <w:r w:rsidRPr="009C0F87">
        <w:rPr>
          <w:lang w:val="en-PH"/>
        </w:rPr>
        <w:tab/>
      </w:r>
      <w:r w:rsidRPr="009C0F87">
        <w:rPr>
          <w:u w:val="single"/>
          <w:lang w:val="en-PH"/>
        </w:rPr>
        <w:t>(D)</w:t>
      </w:r>
      <w:r w:rsidRPr="009C0F87">
        <w:rPr>
          <w:lang w:val="en-PH"/>
        </w:rPr>
        <w:tab/>
      </w:r>
      <w:r w:rsidRPr="009C0F87">
        <w:rPr>
          <w:u w:val="single"/>
          <w:lang w:val="en-PH"/>
        </w:rPr>
        <w:t>Nothing in this section prevents a public or private employer or owner of a business from posting a sign regarding the prohibition or allowance on those premises of concealable weapons or open carrying of weapons which may be unique to that business.</w:t>
      </w:r>
      <w:r w:rsidRPr="009C0F87">
        <w:rPr>
          <w:lang w:val="en-PH"/>
        </w:rPr>
        <w:t>”    /</w:t>
      </w:r>
    </w:p>
    <w:p w:rsidR="00526414" w:rsidRPr="009C0F87" w:rsidRDefault="00526414" w:rsidP="00526414">
      <w:r w:rsidRPr="009C0F87">
        <w:t>Renumber sections to conform.</w:t>
      </w:r>
    </w:p>
    <w:p w:rsidR="00526414" w:rsidRDefault="00526414" w:rsidP="00526414">
      <w:r w:rsidRPr="009C0F87">
        <w:t>Amend title to conform.</w:t>
      </w:r>
    </w:p>
    <w:p w:rsidR="00526414" w:rsidRDefault="00526414" w:rsidP="00526414"/>
    <w:p w:rsidR="00526414" w:rsidRDefault="00526414" w:rsidP="00526414">
      <w:r>
        <w:t>Rep. CASKEY explained the amendment.</w:t>
      </w:r>
    </w:p>
    <w:p w:rsidR="00A25679" w:rsidRDefault="00A25679" w:rsidP="00526414"/>
    <w:p w:rsidR="00526414" w:rsidRDefault="00526414" w:rsidP="00526414">
      <w:r>
        <w:t>Rep. HART spoke against the amendment.</w:t>
      </w:r>
    </w:p>
    <w:p w:rsidR="00526414" w:rsidRDefault="00526414" w:rsidP="00526414"/>
    <w:p w:rsidR="00526414" w:rsidRDefault="00526414" w:rsidP="00526414">
      <w:r>
        <w:t>The question then recurred to the adoption of the amendment.</w:t>
      </w:r>
    </w:p>
    <w:p w:rsidR="00526414" w:rsidRDefault="00526414" w:rsidP="00526414"/>
    <w:p w:rsidR="00526414" w:rsidRDefault="00526414" w:rsidP="00526414">
      <w:r>
        <w:t>The amendment was then adopted.</w:t>
      </w:r>
    </w:p>
    <w:p w:rsidR="00526414" w:rsidRDefault="00526414" w:rsidP="00526414"/>
    <w:p w:rsidR="00526414" w:rsidRDefault="00526414" w:rsidP="00526414">
      <w:pPr>
        <w:keepNext/>
        <w:jc w:val="center"/>
        <w:rPr>
          <w:b/>
        </w:rPr>
      </w:pPr>
      <w:r w:rsidRPr="00526414">
        <w:rPr>
          <w:b/>
        </w:rPr>
        <w:t>SPEAKER IN CHAIR</w:t>
      </w:r>
    </w:p>
    <w:p w:rsidR="00526414" w:rsidRDefault="00526414" w:rsidP="00526414">
      <w:pPr>
        <w:jc w:val="center"/>
        <w:rPr>
          <w:b/>
        </w:rPr>
      </w:pPr>
    </w:p>
    <w:p w:rsidR="00526414" w:rsidRPr="00AA3A76" w:rsidRDefault="00526414" w:rsidP="00526414">
      <w:r w:rsidRPr="00AA3A76">
        <w:t>Rep. CASKEY proposed the following Amendment No. 35</w:t>
      </w:r>
      <w:r w:rsidR="00A25679">
        <w:t xml:space="preserve"> to </w:t>
      </w:r>
      <w:r w:rsidRPr="00AA3A76">
        <w:t>H. 3094 (COUNCIL\AHB\3094C024.BH.AHB21), which was adopted:</w:t>
      </w:r>
    </w:p>
    <w:p w:rsidR="00526414" w:rsidRPr="00AA3A76" w:rsidRDefault="00526414" w:rsidP="00526414">
      <w:r w:rsidRPr="00AA3A76">
        <w:t>Amend the bill, as and if amended, by adding an appropriately numbered SECTION to read:</w:t>
      </w:r>
    </w:p>
    <w:p w:rsidR="00526414" w:rsidRPr="00AA3A76" w:rsidRDefault="00526414" w:rsidP="00526414">
      <w:r w:rsidRPr="00AA3A76">
        <w:t>/</w:t>
      </w:r>
      <w:r w:rsidR="005C535E">
        <w:t xml:space="preserve">  </w:t>
      </w:r>
      <w:r w:rsidRPr="00AA3A76">
        <w:t>SECTION</w:t>
      </w:r>
      <w:r w:rsidRPr="00AA3A76">
        <w:tab/>
        <w:t>___.</w:t>
      </w:r>
      <w:r w:rsidRPr="00AA3A76">
        <w:tab/>
        <w:t>Section 23</w:t>
      </w:r>
      <w:r w:rsidRPr="00AA3A76">
        <w:noBreakHyphen/>
        <w:t>31</w:t>
      </w:r>
      <w:r w:rsidRPr="00AA3A76">
        <w:noBreakHyphen/>
        <w:t>520 of the 1976 Code is amended to read:</w:t>
      </w:r>
    </w:p>
    <w:p w:rsidR="00526414" w:rsidRPr="00AA3A76" w:rsidRDefault="00526414" w:rsidP="00526414">
      <w:pPr>
        <w:rPr>
          <w:lang w:val="en-PH"/>
        </w:rPr>
      </w:pPr>
      <w:r w:rsidRPr="00AA3A76">
        <w:tab/>
        <w:t>“Section 23</w:t>
      </w:r>
      <w:r w:rsidRPr="00AA3A76">
        <w:noBreakHyphen/>
        <w:t>31</w:t>
      </w:r>
      <w:r w:rsidRPr="00AA3A76">
        <w:noBreakHyphen/>
        <w:t>520.</w:t>
      </w:r>
      <w:r w:rsidRPr="00AA3A76">
        <w:tab/>
      </w:r>
      <w:r w:rsidRPr="00AA3A76">
        <w:rPr>
          <w:strike/>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r w:rsidRPr="00AA3A76">
        <w:rPr>
          <w:lang w:val="en-PH"/>
        </w:rPr>
        <w:t xml:space="preserve"> </w:t>
      </w:r>
    </w:p>
    <w:p w:rsidR="00526414" w:rsidRPr="00AA3A76" w:rsidRDefault="00526414" w:rsidP="00526414">
      <w:pPr>
        <w:rPr>
          <w:u w:val="single"/>
        </w:rPr>
      </w:pPr>
      <w:r w:rsidRPr="00AA3A76">
        <w:rPr>
          <w:lang w:val="en-PH"/>
        </w:rPr>
        <w:lastRenderedPageBreak/>
        <w:tab/>
      </w:r>
      <w:r w:rsidRPr="00AA3A76">
        <w:rPr>
          <w:u w:val="single"/>
        </w:rPr>
        <w:t>(A)</w:t>
      </w:r>
      <w:r w:rsidRPr="00AA3A76">
        <w:tab/>
      </w:r>
      <w:r w:rsidRPr="00AA3A76">
        <w:rPr>
          <w:u w:val="single"/>
        </w:rPr>
        <w:t xml:space="preserve">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w:t>
      </w:r>
    </w:p>
    <w:p w:rsidR="00526414" w:rsidRPr="00AA3A76" w:rsidRDefault="00526414" w:rsidP="00526414">
      <w:pPr>
        <w:rPr>
          <w:u w:val="single"/>
        </w:rPr>
      </w:pPr>
      <w:r w:rsidRPr="00AA3A76">
        <w:tab/>
      </w:r>
      <w:r w:rsidRPr="00AA3A76">
        <w:rPr>
          <w:u w:val="single"/>
        </w:rPr>
        <w:t>(B)</w:t>
      </w:r>
      <w:r w:rsidRPr="00AA3A76">
        <w:tab/>
      </w:r>
      <w:r w:rsidRPr="00AA3A76">
        <w:rPr>
          <w:u w:val="single"/>
        </w:rPr>
        <w:t xml:space="preserve">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 </w:t>
      </w:r>
    </w:p>
    <w:p w:rsidR="00526414" w:rsidRPr="00AA3A76" w:rsidRDefault="00526414" w:rsidP="00526414">
      <w:r w:rsidRPr="00AA3A76">
        <w:tab/>
      </w:r>
      <w:r w:rsidRPr="00AA3A76">
        <w:rPr>
          <w:u w:val="single"/>
        </w:rPr>
        <w:t>(C)</w:t>
      </w:r>
      <w:r w:rsidRPr="00AA3A76">
        <w:tab/>
      </w:r>
      <w:r w:rsidRPr="00AA3A76">
        <w:rPr>
          <w:u w:val="single"/>
        </w:rPr>
        <w:t>A county, municipality, or political subdivision may not confiscate a firearm or ammunition for a violation of this section unless incident to an otherwise lawful arrest.</w:t>
      </w:r>
      <w:r w:rsidRPr="00AA3A76">
        <w:t>”   /</w:t>
      </w:r>
    </w:p>
    <w:p w:rsidR="00526414" w:rsidRPr="00AA3A76" w:rsidRDefault="00526414" w:rsidP="00526414">
      <w:r w:rsidRPr="00AA3A76">
        <w:t>Renumber sections to conform.</w:t>
      </w:r>
    </w:p>
    <w:p w:rsidR="00526414" w:rsidRDefault="00526414" w:rsidP="00526414">
      <w:r w:rsidRPr="00AA3A76">
        <w:t>Amend title to conform.</w:t>
      </w:r>
    </w:p>
    <w:p w:rsidR="00526414" w:rsidRDefault="00526414" w:rsidP="00526414"/>
    <w:p w:rsidR="00526414" w:rsidRDefault="00526414" w:rsidP="00526414">
      <w:r>
        <w:t>Rep. CASKEY explained the amendment.</w:t>
      </w:r>
    </w:p>
    <w:p w:rsidR="00526414" w:rsidRDefault="00526414" w:rsidP="00526414">
      <w:r>
        <w:t>The amendment was then adopted.</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 xml:space="preserve">The SPEAKER granted Rep. GOVAN a leave of absence for the remainder of the day. </w:t>
      </w:r>
    </w:p>
    <w:p w:rsidR="00526414" w:rsidRDefault="00526414" w:rsidP="00526414"/>
    <w:p w:rsidR="00526414" w:rsidRPr="00D5353E" w:rsidRDefault="00526414" w:rsidP="00526414">
      <w:r w:rsidRPr="00D5353E">
        <w:t>Reps. KING and JEFFERSON proposed the following Amendment No. 37</w:t>
      </w:r>
      <w:r w:rsidR="00A25679">
        <w:t xml:space="preserve"> to </w:t>
      </w:r>
      <w:r w:rsidRPr="00D5353E">
        <w:t>H. 3094 (COUNCIL\ZW\3094C001.CC.ZW21), which was tabled:</w:t>
      </w:r>
    </w:p>
    <w:p w:rsidR="00526414" w:rsidRPr="00D5353E" w:rsidRDefault="00526414" w:rsidP="00526414">
      <w:r w:rsidRPr="00D5353E">
        <w:t>Amend the bill, as and if amended, by adding an appropriately numbered SECTION to read:</w:t>
      </w:r>
    </w:p>
    <w:p w:rsidR="00526414" w:rsidRPr="00D5353E" w:rsidRDefault="00526414" w:rsidP="00526414">
      <w:r w:rsidRPr="00D5353E">
        <w:t>/</w:t>
      </w:r>
      <w:r w:rsidRPr="00D5353E">
        <w:tab/>
        <w:t>SECTION __.</w:t>
      </w:r>
      <w:r w:rsidRPr="00D5353E">
        <w:tab/>
        <w:t>Section 16</w:t>
      </w:r>
      <w:r w:rsidRPr="00D5353E">
        <w:noBreakHyphen/>
        <w:t>23</w:t>
      </w:r>
      <w:r w:rsidRPr="00D5353E">
        <w:noBreakHyphen/>
        <w:t>20 of the 1976 Code is amended by adding an undesignated paragraph at the end to read:</w:t>
      </w:r>
    </w:p>
    <w:p w:rsidR="00526414" w:rsidRPr="00D5353E" w:rsidRDefault="00526414" w:rsidP="00526414">
      <w:r w:rsidRPr="00D5353E">
        <w:tab/>
        <w:t>“A person previously charged or convicted of a criminal offense for the unlawful carrying of a handgun pursuant to this section must have his record expunged immediately if the offense for which he was charged or convicted is no longer a criminal offense.”</w:t>
      </w:r>
      <w:r w:rsidRPr="00D5353E">
        <w:tab/>
        <w:t>/</w:t>
      </w:r>
    </w:p>
    <w:p w:rsidR="00526414" w:rsidRPr="00D5353E" w:rsidRDefault="00526414" w:rsidP="00526414">
      <w:r w:rsidRPr="00D5353E">
        <w:t>Renumber sections to conform.</w:t>
      </w:r>
    </w:p>
    <w:p w:rsidR="00526414" w:rsidRDefault="00526414" w:rsidP="00526414">
      <w:r w:rsidRPr="00D5353E">
        <w:t>Amend title to conform.</w:t>
      </w:r>
    </w:p>
    <w:p w:rsidR="00526414" w:rsidRDefault="00526414" w:rsidP="00526414"/>
    <w:p w:rsidR="00526414" w:rsidRDefault="00526414" w:rsidP="00526414">
      <w:r>
        <w:t>Rep. KING explained the amendment.</w:t>
      </w:r>
    </w:p>
    <w:p w:rsidR="00526414" w:rsidRDefault="00526414" w:rsidP="00526414">
      <w:r>
        <w:lastRenderedPageBreak/>
        <w:t>Rep. CASKEY moved to table the amendment.</w:t>
      </w:r>
    </w:p>
    <w:p w:rsidR="00526414" w:rsidRDefault="00526414" w:rsidP="00526414"/>
    <w:p w:rsidR="00526414" w:rsidRDefault="00526414" w:rsidP="00526414">
      <w:r>
        <w:t>Rep. KING demanded the yeas and nays which were taken, resulting as follows:</w:t>
      </w:r>
    </w:p>
    <w:p w:rsidR="00526414" w:rsidRDefault="00526414" w:rsidP="00526414">
      <w:pPr>
        <w:jc w:val="center"/>
      </w:pPr>
      <w:bookmarkStart w:id="111" w:name="vote_start289"/>
      <w:bookmarkEnd w:id="111"/>
      <w:r>
        <w:t>Yeas 78; Nays 36</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May</w:t>
            </w:r>
          </w:p>
        </w:tc>
        <w:tc>
          <w:tcPr>
            <w:tcW w:w="2180" w:type="dxa"/>
            <w:shd w:val="clear" w:color="auto" w:fill="auto"/>
          </w:tcPr>
          <w:p w:rsidR="00526414" w:rsidRPr="00526414" w:rsidRDefault="00526414" w:rsidP="00526414">
            <w:pPr>
              <w:ind w:firstLine="0"/>
            </w:pPr>
            <w:r>
              <w:t>McCravy</w:t>
            </w:r>
          </w:p>
        </w:tc>
      </w:tr>
      <w:tr w:rsidR="00526414" w:rsidRPr="00526414" w:rsidTr="00526414">
        <w:tc>
          <w:tcPr>
            <w:tcW w:w="2179" w:type="dxa"/>
            <w:shd w:val="clear" w:color="auto" w:fill="auto"/>
          </w:tcPr>
          <w:p w:rsidR="00526414" w:rsidRPr="00526414" w:rsidRDefault="00526414" w:rsidP="00526414">
            <w:pPr>
              <w:ind w:firstLine="0"/>
            </w:pPr>
            <w:r>
              <w:t>McGarry</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Morgan</w:t>
            </w:r>
          </w:p>
        </w:tc>
        <w:tc>
          <w:tcPr>
            <w:tcW w:w="2179" w:type="dxa"/>
            <w:shd w:val="clear" w:color="auto" w:fill="auto"/>
          </w:tcPr>
          <w:p w:rsidR="00526414" w:rsidRPr="00526414" w:rsidRDefault="00526414" w:rsidP="00526414">
            <w:pPr>
              <w:ind w:firstLine="0"/>
            </w:pPr>
            <w:r>
              <w:t>D. C. Moss</w:t>
            </w:r>
          </w:p>
        </w:tc>
        <w:tc>
          <w:tcPr>
            <w:tcW w:w="2180" w:type="dxa"/>
            <w:shd w:val="clear" w:color="auto" w:fill="auto"/>
          </w:tcPr>
          <w:p w:rsidR="00526414" w:rsidRPr="00526414" w:rsidRDefault="00526414" w:rsidP="00526414">
            <w:pPr>
              <w:ind w:firstLine="0"/>
            </w:pPr>
            <w:r>
              <w:t>V. S.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W. Newton</w:t>
            </w:r>
          </w:p>
        </w:tc>
      </w:tr>
      <w:tr w:rsidR="00526414" w:rsidRPr="00526414" w:rsidTr="00526414">
        <w:tc>
          <w:tcPr>
            <w:tcW w:w="2179" w:type="dxa"/>
            <w:shd w:val="clear" w:color="auto" w:fill="auto"/>
          </w:tcPr>
          <w:p w:rsidR="00526414" w:rsidRPr="00526414" w:rsidRDefault="00526414" w:rsidP="00526414">
            <w:pPr>
              <w:ind w:firstLine="0"/>
            </w:pPr>
            <w:r>
              <w:t>Nutt</w:t>
            </w:r>
          </w:p>
        </w:tc>
        <w:tc>
          <w:tcPr>
            <w:tcW w:w="2179" w:type="dxa"/>
            <w:shd w:val="clear" w:color="auto" w:fill="auto"/>
          </w:tcPr>
          <w:p w:rsidR="00526414" w:rsidRPr="00526414" w:rsidRDefault="00526414" w:rsidP="00526414">
            <w:pPr>
              <w:ind w:firstLine="0"/>
            </w:pPr>
            <w:r>
              <w:t>Oremus</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G. R.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Stringer</w:t>
            </w:r>
          </w:p>
        </w:tc>
      </w:tr>
      <w:tr w:rsidR="00526414" w:rsidRPr="00526414" w:rsidTr="00526414">
        <w:tc>
          <w:tcPr>
            <w:tcW w:w="2179" w:type="dxa"/>
            <w:shd w:val="clear" w:color="auto" w:fill="auto"/>
          </w:tcPr>
          <w:p w:rsidR="00526414" w:rsidRPr="00526414" w:rsidRDefault="00526414" w:rsidP="00526414">
            <w:pPr>
              <w:ind w:firstLine="0"/>
            </w:pPr>
            <w:r>
              <w:t>Taylor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Trantham</w:t>
            </w:r>
          </w:p>
        </w:tc>
      </w:tr>
      <w:tr w:rsidR="00526414" w:rsidRPr="00526414" w:rsidTr="00526414">
        <w:tc>
          <w:tcPr>
            <w:tcW w:w="2179" w:type="dxa"/>
            <w:shd w:val="clear" w:color="auto" w:fill="auto"/>
          </w:tcPr>
          <w:p w:rsidR="00526414" w:rsidRPr="00526414" w:rsidRDefault="00526414" w:rsidP="00526414">
            <w:pPr>
              <w:keepNext/>
              <w:ind w:firstLine="0"/>
            </w:pPr>
            <w:r>
              <w:t>West</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Total--78</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Bamberg</w:t>
            </w:r>
          </w:p>
        </w:tc>
        <w:tc>
          <w:tcPr>
            <w:tcW w:w="2180" w:type="dxa"/>
            <w:shd w:val="clear" w:color="auto" w:fill="auto"/>
          </w:tcPr>
          <w:p w:rsidR="00526414" w:rsidRPr="00526414" w:rsidRDefault="00526414" w:rsidP="00526414">
            <w:pPr>
              <w:keepNext/>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Brawley</w:t>
            </w:r>
          </w:p>
        </w:tc>
        <w:tc>
          <w:tcPr>
            <w:tcW w:w="2179" w:type="dxa"/>
            <w:shd w:val="clear" w:color="auto" w:fill="auto"/>
          </w:tcPr>
          <w:p w:rsidR="00526414" w:rsidRPr="00526414" w:rsidRDefault="00526414" w:rsidP="00526414">
            <w:pPr>
              <w:ind w:firstLine="0"/>
            </w:pPr>
            <w:r>
              <w:t>Clyburn</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Hart</w:t>
            </w:r>
          </w:p>
        </w:tc>
      </w:tr>
      <w:tr w:rsidR="00526414" w:rsidRPr="00526414" w:rsidTr="00526414">
        <w:tc>
          <w:tcPr>
            <w:tcW w:w="2179" w:type="dxa"/>
            <w:shd w:val="clear" w:color="auto" w:fill="auto"/>
          </w:tcPr>
          <w:p w:rsidR="00526414" w:rsidRPr="00526414" w:rsidRDefault="00526414" w:rsidP="00526414">
            <w:pPr>
              <w:ind w:firstLine="0"/>
            </w:pPr>
            <w:r>
              <w:t>Henderson-Myers</w:t>
            </w:r>
          </w:p>
        </w:tc>
        <w:tc>
          <w:tcPr>
            <w:tcW w:w="2179" w:type="dxa"/>
            <w:shd w:val="clear" w:color="auto" w:fill="auto"/>
          </w:tcPr>
          <w:p w:rsidR="00526414" w:rsidRPr="00526414" w:rsidRDefault="00526414" w:rsidP="00526414">
            <w:pPr>
              <w:ind w:firstLine="0"/>
            </w:pPr>
            <w:r>
              <w:t>Henegan</w:t>
            </w:r>
          </w:p>
        </w:tc>
        <w:tc>
          <w:tcPr>
            <w:tcW w:w="2180" w:type="dxa"/>
            <w:shd w:val="clear" w:color="auto" w:fill="auto"/>
          </w:tcPr>
          <w:p w:rsidR="00526414" w:rsidRPr="00526414" w:rsidRDefault="00526414" w:rsidP="00526414">
            <w:pPr>
              <w:ind w:firstLine="0"/>
            </w:pPr>
            <w:r>
              <w:t>Hosey</w:t>
            </w:r>
          </w:p>
        </w:tc>
      </w:tr>
      <w:tr w:rsidR="00526414" w:rsidRPr="00526414" w:rsidTr="00526414">
        <w:tc>
          <w:tcPr>
            <w:tcW w:w="2179" w:type="dxa"/>
            <w:shd w:val="clear" w:color="auto" w:fill="auto"/>
          </w:tcPr>
          <w:p w:rsidR="00526414" w:rsidRPr="00526414" w:rsidRDefault="00526414" w:rsidP="00526414">
            <w:pPr>
              <w:ind w:firstLine="0"/>
            </w:pPr>
            <w:r>
              <w:lastRenderedPageBreak/>
              <w:t>Howard</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L. Johnson</w:t>
            </w:r>
          </w:p>
        </w:tc>
      </w:tr>
      <w:tr w:rsidR="00526414" w:rsidRPr="00526414" w:rsidTr="00526414">
        <w:tc>
          <w:tcPr>
            <w:tcW w:w="2179" w:type="dxa"/>
            <w:shd w:val="clear" w:color="auto" w:fill="auto"/>
          </w:tcPr>
          <w:p w:rsidR="00526414" w:rsidRPr="00526414" w:rsidRDefault="00526414" w:rsidP="00526414">
            <w:pPr>
              <w:ind w:firstLine="0"/>
            </w:pPr>
            <w:r>
              <w:t>K. O. Johnson</w:t>
            </w:r>
          </w:p>
        </w:tc>
        <w:tc>
          <w:tcPr>
            <w:tcW w:w="2179" w:type="dxa"/>
            <w:shd w:val="clear" w:color="auto" w:fill="auto"/>
          </w:tcPr>
          <w:p w:rsidR="00526414" w:rsidRPr="00526414" w:rsidRDefault="00526414" w:rsidP="00526414">
            <w:pPr>
              <w:ind w:firstLine="0"/>
            </w:pPr>
            <w:r>
              <w:t>King</w:t>
            </w:r>
          </w:p>
        </w:tc>
        <w:tc>
          <w:tcPr>
            <w:tcW w:w="2180" w:type="dxa"/>
            <w:shd w:val="clear" w:color="auto" w:fill="auto"/>
          </w:tcPr>
          <w:p w:rsidR="00526414" w:rsidRPr="00526414" w:rsidRDefault="00526414" w:rsidP="00526414">
            <w:pPr>
              <w:ind w:firstLine="0"/>
            </w:pPr>
            <w:r>
              <w:t>Kirby</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McCabe</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Rivers</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keepNext/>
              <w:ind w:firstLine="0"/>
            </w:pPr>
            <w:r>
              <w:t>Stavrinakis</w:t>
            </w:r>
          </w:p>
        </w:tc>
        <w:tc>
          <w:tcPr>
            <w:tcW w:w="2179" w:type="dxa"/>
            <w:shd w:val="clear" w:color="auto" w:fill="auto"/>
          </w:tcPr>
          <w:p w:rsidR="00526414" w:rsidRPr="00526414" w:rsidRDefault="00526414" w:rsidP="00526414">
            <w:pPr>
              <w:keepNext/>
              <w:ind w:firstLine="0"/>
            </w:pPr>
            <w:r>
              <w:t>Tedder</w:t>
            </w:r>
          </w:p>
        </w:tc>
        <w:tc>
          <w:tcPr>
            <w:tcW w:w="2180" w:type="dxa"/>
            <w:shd w:val="clear" w:color="auto" w:fill="auto"/>
          </w:tcPr>
          <w:p w:rsidR="00526414" w:rsidRPr="00526414" w:rsidRDefault="00526414" w:rsidP="00526414">
            <w:pPr>
              <w:keepNext/>
              <w:ind w:firstLine="0"/>
            </w:pPr>
            <w:r>
              <w:t>Weeks</w:t>
            </w:r>
          </w:p>
        </w:tc>
      </w:tr>
      <w:tr w:rsidR="00526414" w:rsidRPr="00526414" w:rsidTr="00526414">
        <w:tc>
          <w:tcPr>
            <w:tcW w:w="2179" w:type="dxa"/>
            <w:shd w:val="clear" w:color="auto" w:fill="auto"/>
          </w:tcPr>
          <w:p w:rsidR="00526414" w:rsidRPr="00526414" w:rsidRDefault="00526414" w:rsidP="00526414">
            <w:pPr>
              <w:keepNext/>
              <w:ind w:firstLine="0"/>
            </w:pPr>
            <w:r>
              <w:t>Wetmore</w:t>
            </w:r>
          </w:p>
        </w:tc>
        <w:tc>
          <w:tcPr>
            <w:tcW w:w="2179" w:type="dxa"/>
            <w:shd w:val="clear" w:color="auto" w:fill="auto"/>
          </w:tcPr>
          <w:p w:rsidR="00526414" w:rsidRPr="00526414" w:rsidRDefault="00526414" w:rsidP="00526414">
            <w:pPr>
              <w:keepNext/>
              <w:ind w:firstLine="0"/>
            </w:pPr>
            <w:r>
              <w:t>Wheeler</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Total--36</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5B67C2" w:rsidRDefault="00526414" w:rsidP="00526414">
      <w:r w:rsidRPr="005B67C2">
        <w:t xml:space="preserve">Rep. </w:t>
      </w:r>
      <w:r w:rsidR="00A25679" w:rsidRPr="005B67C2">
        <w:t>KING</w:t>
      </w:r>
      <w:r w:rsidRPr="005B67C2">
        <w:t xml:space="preserve"> proposed the following Amendment No. 38</w:t>
      </w:r>
      <w:r w:rsidR="00A25679">
        <w:t xml:space="preserve"> to </w:t>
      </w:r>
      <w:r w:rsidRPr="005B67C2">
        <w:t>H. 3094 (COUNCIL\DG\3094C004.NBD.DG21), which was tabled:</w:t>
      </w:r>
    </w:p>
    <w:p w:rsidR="00526414" w:rsidRPr="005B67C2" w:rsidRDefault="00526414" w:rsidP="00526414">
      <w:r w:rsidRPr="005B67C2">
        <w:t>Amend the bill, as and if amended, by adding an appropriately numbered SECTION to read:</w:t>
      </w:r>
    </w:p>
    <w:p w:rsidR="00526414" w:rsidRPr="00526414" w:rsidRDefault="00526414" w:rsidP="00526414">
      <w:pPr>
        <w:rPr>
          <w:color w:val="000000"/>
          <w:u w:color="000000"/>
        </w:rPr>
      </w:pPr>
      <w:r w:rsidRPr="005B67C2">
        <w:t>/</w:t>
      </w:r>
      <w:r w:rsidRPr="005B67C2">
        <w:tab/>
        <w:t>SECTION</w:t>
      </w:r>
      <w:r w:rsidRPr="005B67C2">
        <w:tab/>
        <w:t>___.</w:t>
      </w:r>
      <w:r w:rsidRPr="005B67C2">
        <w:tab/>
      </w:r>
      <w:r w:rsidRPr="00526414">
        <w:rPr>
          <w:color w:val="000000"/>
          <w:u w:color="000000"/>
        </w:rPr>
        <w:t>A.</w:t>
      </w:r>
      <w:r w:rsidRPr="00526414">
        <w:rPr>
          <w:color w:val="000000"/>
          <w:u w:color="000000"/>
        </w:rPr>
        <w:tab/>
        <w:t>Article 13, Chapter 3, Title 16 of the 1976 Code is amended by adding:</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3</w:t>
      </w:r>
      <w:r w:rsidRPr="00526414">
        <w:rPr>
          <w:color w:val="000000"/>
          <w:u w:color="000000"/>
        </w:rPr>
        <w:noBreakHyphen/>
        <w:t>1370.</w:t>
      </w:r>
      <w:r w:rsidRPr="00526414">
        <w:rPr>
          <w:color w:val="000000"/>
          <w:u w:color="000000"/>
        </w:rPr>
        <w:tab/>
        <w:t>There is established the Victims of Gun Violence Assistance Fund within the Office of the Attorney General, South Carolina Crime Victim Services Division.  The division shall utilize the fund to assist victims of gun violence by providing counseling, funeral expenses, medical expenses, and other services recommended by the Board for victims of gun violence.”</w:t>
      </w:r>
    </w:p>
    <w:p w:rsidR="00526414" w:rsidRPr="00526414" w:rsidRDefault="00526414" w:rsidP="00526414">
      <w:pPr>
        <w:rPr>
          <w:color w:val="000000"/>
          <w:u w:color="000000"/>
        </w:rPr>
      </w:pPr>
      <w:r w:rsidRPr="00526414">
        <w:rPr>
          <w:color w:val="000000"/>
          <w:u w:color="000000"/>
        </w:rPr>
        <w:t>B.</w:t>
      </w:r>
      <w:r w:rsidRPr="00526414">
        <w:rPr>
          <w:color w:val="000000"/>
          <w:u w:color="000000"/>
        </w:rPr>
        <w:tab/>
        <w:t>Chapter 36, Title 12 of the 1976 Code is amended by adding:</w:t>
      </w:r>
    </w:p>
    <w:p w:rsidR="00526414" w:rsidRPr="00526414" w:rsidRDefault="00526414" w:rsidP="00526414">
      <w:pPr>
        <w:rPr>
          <w:color w:val="000000"/>
          <w:u w:color="000000"/>
        </w:rPr>
      </w:pPr>
      <w:r w:rsidRPr="00526414">
        <w:rPr>
          <w:color w:val="000000"/>
          <w:u w:color="000000"/>
        </w:rPr>
        <w:tab/>
        <w:t>“Section 12</w:t>
      </w:r>
      <w:r w:rsidRPr="00526414">
        <w:rPr>
          <w:color w:val="000000"/>
          <w:u w:color="000000"/>
        </w:rPr>
        <w:noBreakHyphen/>
        <w:t>36</w:t>
      </w:r>
      <w:r w:rsidRPr="00526414">
        <w:rPr>
          <w:color w:val="000000"/>
          <w:u w:color="000000"/>
        </w:rPr>
        <w:noBreakHyphen/>
        <w:t>2625.</w:t>
      </w:r>
      <w:r w:rsidRPr="00526414">
        <w:rPr>
          <w:color w:val="000000"/>
          <w:u w:color="000000"/>
        </w:rPr>
        <w:tab/>
        <w:t>Notwithstanding Section 12</w:t>
      </w:r>
      <w:r w:rsidRPr="00526414">
        <w:rPr>
          <w:color w:val="000000"/>
          <w:u w:color="000000"/>
        </w:rPr>
        <w:noBreakHyphen/>
        <w:t>36</w:t>
      </w:r>
      <w:r w:rsidRPr="00526414">
        <w:rPr>
          <w:color w:val="000000"/>
          <w:u w:color="000000"/>
        </w:rPr>
        <w:noBreakHyphen/>
        <w:t>2620, from the taxes collected on the sale of firearms and ammunition pursuant to Section 12</w:t>
      </w:r>
      <w:r w:rsidRPr="00526414">
        <w:rPr>
          <w:color w:val="000000"/>
          <w:u w:color="000000"/>
        </w:rPr>
        <w:noBreakHyphen/>
        <w:t>36</w:t>
      </w:r>
      <w:r w:rsidRPr="00526414">
        <w:rPr>
          <w:color w:val="000000"/>
          <w:u w:color="000000"/>
        </w:rPr>
        <w:noBreakHyphen/>
        <w:t>910, one percent of the four percent tax otherwise credited as provided in Section 59</w:t>
      </w:r>
      <w:r w:rsidRPr="00526414">
        <w:rPr>
          <w:color w:val="000000"/>
          <w:u w:color="000000"/>
        </w:rPr>
        <w:noBreakHyphen/>
        <w:t>21</w:t>
      </w:r>
      <w:r w:rsidRPr="00526414">
        <w:rPr>
          <w:color w:val="000000"/>
          <w:u w:color="000000"/>
        </w:rPr>
        <w:noBreakHyphen/>
        <w:t>1010(A) must be credited to the Victims of Gun Violence Assistance Fund established pursuant to Section 16</w:t>
      </w:r>
      <w:r w:rsidRPr="00526414">
        <w:rPr>
          <w:color w:val="000000"/>
          <w:u w:color="000000"/>
        </w:rPr>
        <w:noBreakHyphen/>
        <w:t>3</w:t>
      </w:r>
      <w:r w:rsidRPr="00526414">
        <w:rPr>
          <w:color w:val="000000"/>
          <w:u w:color="000000"/>
        </w:rPr>
        <w:noBreakHyphen/>
        <w:t>1370.”</w:t>
      </w:r>
      <w:r w:rsidR="00A25679">
        <w:rPr>
          <w:color w:val="000000"/>
          <w:u w:color="000000"/>
        </w:rPr>
        <w:tab/>
      </w:r>
      <w:r w:rsidRPr="00526414">
        <w:rPr>
          <w:color w:val="000000"/>
          <w:u w:color="000000"/>
        </w:rPr>
        <w:tab/>
        <w:t>/</w:t>
      </w:r>
    </w:p>
    <w:p w:rsidR="00526414" w:rsidRPr="005B67C2" w:rsidRDefault="00526414" w:rsidP="00526414">
      <w:r w:rsidRPr="005B67C2">
        <w:t>Renumber sections to conform.</w:t>
      </w:r>
    </w:p>
    <w:p w:rsidR="00526414" w:rsidRDefault="00526414" w:rsidP="00526414">
      <w:r w:rsidRPr="005B67C2">
        <w:t>Amend title to conform.</w:t>
      </w:r>
    </w:p>
    <w:p w:rsidR="00526414" w:rsidRDefault="00526414" w:rsidP="00526414"/>
    <w:p w:rsidR="00526414" w:rsidRDefault="00526414" w:rsidP="00526414">
      <w:r>
        <w:t>Rep. KING explained the amendment.</w:t>
      </w:r>
    </w:p>
    <w:p w:rsidR="00A25679" w:rsidRDefault="00A25679" w:rsidP="00526414"/>
    <w:p w:rsidR="00526414" w:rsidRDefault="00526414" w:rsidP="00526414">
      <w:r>
        <w:t>Rep. CASKEY moved to table the amendment.</w:t>
      </w:r>
    </w:p>
    <w:p w:rsidR="00526414" w:rsidRDefault="00526414" w:rsidP="00526414"/>
    <w:p w:rsidR="00526414" w:rsidRDefault="00A72E35" w:rsidP="00526414">
      <w:r>
        <w:br w:type="column"/>
      </w:r>
      <w:r w:rsidR="00526414">
        <w:lastRenderedPageBreak/>
        <w:t>Rep. KING demanded the yeas and nays which were taken, resulting as follows:</w:t>
      </w:r>
    </w:p>
    <w:p w:rsidR="00526414" w:rsidRDefault="00526414" w:rsidP="00526414">
      <w:pPr>
        <w:jc w:val="center"/>
      </w:pPr>
      <w:bookmarkStart w:id="112" w:name="vote_start294"/>
      <w:bookmarkEnd w:id="112"/>
      <w:r>
        <w:t>Yeas 79; Nays 33</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May</w:t>
            </w:r>
          </w:p>
        </w:tc>
        <w:tc>
          <w:tcPr>
            <w:tcW w:w="2180" w:type="dxa"/>
            <w:shd w:val="clear" w:color="auto" w:fill="auto"/>
          </w:tcPr>
          <w:p w:rsidR="00526414" w:rsidRPr="00526414" w:rsidRDefault="00526414" w:rsidP="00526414">
            <w:pPr>
              <w:ind w:firstLine="0"/>
            </w:pPr>
            <w:r>
              <w:t>McCabe</w:t>
            </w:r>
          </w:p>
        </w:tc>
      </w:tr>
      <w:tr w:rsidR="00526414" w:rsidRPr="00526414" w:rsidTr="00526414">
        <w:tc>
          <w:tcPr>
            <w:tcW w:w="2179" w:type="dxa"/>
            <w:shd w:val="clear" w:color="auto" w:fill="auto"/>
          </w:tcPr>
          <w:p w:rsidR="00526414" w:rsidRPr="00526414" w:rsidRDefault="00526414" w:rsidP="00526414">
            <w:pPr>
              <w:ind w:firstLine="0"/>
            </w:pPr>
            <w:r>
              <w:t>McCravy</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McGinnis</w:t>
            </w:r>
          </w:p>
        </w:tc>
      </w:tr>
      <w:tr w:rsidR="00526414" w:rsidRPr="00526414" w:rsidTr="00526414">
        <w:tc>
          <w:tcPr>
            <w:tcW w:w="2179" w:type="dxa"/>
            <w:shd w:val="clear" w:color="auto" w:fill="auto"/>
          </w:tcPr>
          <w:p w:rsidR="00526414" w:rsidRPr="00526414" w:rsidRDefault="00526414" w:rsidP="00526414">
            <w:pPr>
              <w:ind w:firstLine="0"/>
            </w:pPr>
            <w:r>
              <w:t>T. Moore</w:t>
            </w:r>
          </w:p>
        </w:tc>
        <w:tc>
          <w:tcPr>
            <w:tcW w:w="2179" w:type="dxa"/>
            <w:shd w:val="clear" w:color="auto" w:fill="auto"/>
          </w:tcPr>
          <w:p w:rsidR="00526414" w:rsidRPr="00526414" w:rsidRDefault="00526414" w:rsidP="00526414">
            <w:pPr>
              <w:ind w:firstLine="0"/>
            </w:pPr>
            <w:r>
              <w:t>Morgan</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V. S.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B. Newton</w:t>
            </w:r>
          </w:p>
        </w:tc>
      </w:tr>
      <w:tr w:rsidR="00526414" w:rsidRPr="00526414" w:rsidTr="00526414">
        <w:tc>
          <w:tcPr>
            <w:tcW w:w="2179" w:type="dxa"/>
            <w:shd w:val="clear" w:color="auto" w:fill="auto"/>
          </w:tcPr>
          <w:p w:rsidR="00526414" w:rsidRPr="00526414" w:rsidRDefault="00526414" w:rsidP="00526414">
            <w:pPr>
              <w:ind w:firstLine="0"/>
            </w:pPr>
            <w:r>
              <w:t>W. Newton</w:t>
            </w:r>
          </w:p>
        </w:tc>
        <w:tc>
          <w:tcPr>
            <w:tcW w:w="2179" w:type="dxa"/>
            <w:shd w:val="clear" w:color="auto" w:fill="auto"/>
          </w:tcPr>
          <w:p w:rsidR="00526414" w:rsidRPr="00526414" w:rsidRDefault="00526414" w:rsidP="00526414">
            <w:pPr>
              <w:ind w:firstLine="0"/>
            </w:pPr>
            <w:r>
              <w:t>Nutt</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White</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Total--79</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L. Johnson</w:t>
            </w:r>
          </w:p>
        </w:tc>
      </w:tr>
      <w:tr w:rsidR="00526414" w:rsidRPr="00526414" w:rsidTr="00526414">
        <w:tc>
          <w:tcPr>
            <w:tcW w:w="2179" w:type="dxa"/>
            <w:shd w:val="clear" w:color="auto" w:fill="auto"/>
          </w:tcPr>
          <w:p w:rsidR="00526414" w:rsidRPr="00526414" w:rsidRDefault="00526414" w:rsidP="00526414">
            <w:pPr>
              <w:ind w:firstLine="0"/>
            </w:pPr>
            <w:r>
              <w:lastRenderedPageBreak/>
              <w:t>K. O. Johnson</w:t>
            </w:r>
          </w:p>
        </w:tc>
        <w:tc>
          <w:tcPr>
            <w:tcW w:w="2179" w:type="dxa"/>
            <w:shd w:val="clear" w:color="auto" w:fill="auto"/>
          </w:tcPr>
          <w:p w:rsidR="00526414" w:rsidRPr="00526414" w:rsidRDefault="00526414" w:rsidP="00526414">
            <w:pPr>
              <w:ind w:firstLine="0"/>
            </w:pPr>
            <w:r>
              <w:t>King</w:t>
            </w:r>
          </w:p>
        </w:tc>
        <w:tc>
          <w:tcPr>
            <w:tcW w:w="2180" w:type="dxa"/>
            <w:shd w:val="clear" w:color="auto" w:fill="auto"/>
          </w:tcPr>
          <w:p w:rsidR="00526414" w:rsidRPr="00526414" w:rsidRDefault="00526414" w:rsidP="00526414">
            <w:pPr>
              <w:ind w:firstLine="0"/>
            </w:pPr>
            <w:r>
              <w:t>Kirby</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Parks</w:t>
            </w:r>
          </w:p>
        </w:tc>
      </w:tr>
      <w:tr w:rsidR="00526414" w:rsidRPr="00526414" w:rsidTr="00526414">
        <w:tc>
          <w:tcPr>
            <w:tcW w:w="2179" w:type="dxa"/>
            <w:shd w:val="clear" w:color="auto" w:fill="auto"/>
          </w:tcPr>
          <w:p w:rsidR="00526414" w:rsidRPr="00526414" w:rsidRDefault="00526414" w:rsidP="00526414">
            <w:pPr>
              <w:ind w:firstLine="0"/>
            </w:pPr>
            <w:r>
              <w:t>Pendarvis</w:t>
            </w:r>
          </w:p>
        </w:tc>
        <w:tc>
          <w:tcPr>
            <w:tcW w:w="2179" w:type="dxa"/>
            <w:shd w:val="clear" w:color="auto" w:fill="auto"/>
          </w:tcPr>
          <w:p w:rsidR="00526414" w:rsidRPr="00526414" w:rsidRDefault="00526414" w:rsidP="00526414">
            <w:pPr>
              <w:ind w:firstLine="0"/>
            </w:pPr>
            <w:r>
              <w:t>Rivers</w:t>
            </w:r>
          </w:p>
        </w:tc>
        <w:tc>
          <w:tcPr>
            <w:tcW w:w="2180" w:type="dxa"/>
            <w:shd w:val="clear" w:color="auto" w:fill="auto"/>
          </w:tcPr>
          <w:p w:rsidR="00526414" w:rsidRPr="00526414" w:rsidRDefault="00526414" w:rsidP="00526414">
            <w:pPr>
              <w:ind w:firstLine="0"/>
            </w:pPr>
            <w:r>
              <w:t>Robinson</w:t>
            </w:r>
          </w:p>
        </w:tc>
      </w:tr>
      <w:tr w:rsidR="00526414" w:rsidRPr="00526414" w:rsidTr="00526414">
        <w:tc>
          <w:tcPr>
            <w:tcW w:w="2179" w:type="dxa"/>
            <w:shd w:val="clear" w:color="auto" w:fill="auto"/>
          </w:tcPr>
          <w:p w:rsidR="00526414" w:rsidRPr="00526414" w:rsidRDefault="00526414" w:rsidP="00526414">
            <w:pPr>
              <w:keepNext/>
              <w:ind w:firstLine="0"/>
            </w:pPr>
            <w:r>
              <w:t>Rose</w:t>
            </w:r>
          </w:p>
        </w:tc>
        <w:tc>
          <w:tcPr>
            <w:tcW w:w="2179" w:type="dxa"/>
            <w:shd w:val="clear" w:color="auto" w:fill="auto"/>
          </w:tcPr>
          <w:p w:rsidR="00526414" w:rsidRPr="00526414" w:rsidRDefault="00526414" w:rsidP="00526414">
            <w:pPr>
              <w:keepNext/>
              <w:ind w:firstLine="0"/>
            </w:pPr>
            <w:r>
              <w:t>Rutherford</w:t>
            </w:r>
          </w:p>
        </w:tc>
        <w:tc>
          <w:tcPr>
            <w:tcW w:w="2180" w:type="dxa"/>
            <w:shd w:val="clear" w:color="auto" w:fill="auto"/>
          </w:tcPr>
          <w:p w:rsidR="00526414" w:rsidRPr="00526414" w:rsidRDefault="00526414" w:rsidP="00526414">
            <w:pPr>
              <w:keepNext/>
              <w:ind w:firstLine="0"/>
            </w:pPr>
            <w:r>
              <w:t>Tedder</w:t>
            </w:r>
          </w:p>
        </w:tc>
      </w:tr>
      <w:tr w:rsidR="00526414" w:rsidRPr="00526414" w:rsidTr="00526414">
        <w:tc>
          <w:tcPr>
            <w:tcW w:w="2179" w:type="dxa"/>
            <w:shd w:val="clear" w:color="auto" w:fill="auto"/>
          </w:tcPr>
          <w:p w:rsidR="00526414" w:rsidRPr="00526414" w:rsidRDefault="00526414" w:rsidP="00526414">
            <w:pPr>
              <w:keepNext/>
              <w:ind w:firstLine="0"/>
            </w:pPr>
            <w:r>
              <w:t>Wetmore</w:t>
            </w:r>
          </w:p>
        </w:tc>
        <w:tc>
          <w:tcPr>
            <w:tcW w:w="2179" w:type="dxa"/>
            <w:shd w:val="clear" w:color="auto" w:fill="auto"/>
          </w:tcPr>
          <w:p w:rsidR="00526414" w:rsidRPr="00526414" w:rsidRDefault="00526414" w:rsidP="00526414">
            <w:pPr>
              <w:keepNext/>
              <w:ind w:firstLine="0"/>
            </w:pPr>
            <w:r>
              <w:t>Wheeler</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Total--33</w:t>
      </w:r>
    </w:p>
    <w:p w:rsidR="00A72E35" w:rsidRDefault="00A72E35" w:rsidP="00526414">
      <w:pPr>
        <w:jc w:val="center"/>
        <w:rPr>
          <w:b/>
        </w:rPr>
      </w:pPr>
    </w:p>
    <w:p w:rsidR="00526414" w:rsidRDefault="00526414" w:rsidP="00526414">
      <w:r>
        <w:t>So, the amendment was tabled.</w:t>
      </w:r>
    </w:p>
    <w:p w:rsidR="00526414" w:rsidRDefault="00526414" w:rsidP="00526414"/>
    <w:p w:rsidR="00526414" w:rsidRPr="003540A0" w:rsidRDefault="00526414" w:rsidP="00526414">
      <w:r w:rsidRPr="003540A0">
        <w:t xml:space="preserve">Reps. </w:t>
      </w:r>
      <w:r w:rsidR="00A25679" w:rsidRPr="003540A0">
        <w:t>OTT</w:t>
      </w:r>
      <w:r w:rsidRPr="003540A0">
        <w:t xml:space="preserve"> proposed the following Amendment No. 40</w:t>
      </w:r>
      <w:r w:rsidR="00A25679">
        <w:t xml:space="preserve"> to </w:t>
      </w:r>
      <w:r w:rsidRPr="003540A0">
        <w:t>H. 3094 (COUNCIL\AHB\3094C025.BH.AHB21), which was ruled out of order:</w:t>
      </w:r>
    </w:p>
    <w:p w:rsidR="00526414" w:rsidRPr="003540A0" w:rsidRDefault="00526414" w:rsidP="00526414">
      <w:r w:rsidRPr="003540A0">
        <w:t>Amend the bill, as and if amended, by adding the following appropriately numbered SECTION:</w:t>
      </w:r>
    </w:p>
    <w:p w:rsidR="00526414" w:rsidRPr="003540A0" w:rsidRDefault="00526414" w:rsidP="00526414">
      <w:r w:rsidRPr="003540A0">
        <w:t>/ SECTION</w:t>
      </w:r>
      <w:r w:rsidRPr="003540A0">
        <w:tab/>
        <w:t>___.</w:t>
      </w:r>
      <w:r w:rsidRPr="003540A0">
        <w:tab/>
        <w:t>Article 1, Chapter 23, Title 16 of the 1976 Code is amended by adding:</w:t>
      </w:r>
    </w:p>
    <w:p w:rsidR="00526414" w:rsidRPr="003540A0" w:rsidRDefault="00526414" w:rsidP="00526414">
      <w:r w:rsidRPr="003540A0">
        <w:tab/>
        <w:t>“Section 16</w:t>
      </w:r>
      <w:r w:rsidRPr="003540A0">
        <w:noBreakHyphen/>
        <w:t>23</w:t>
      </w:r>
      <w:r w:rsidRPr="003540A0">
        <w:noBreakHyphen/>
        <w:t>40. Notwithstanding another provision of law to the contrary, a person convicted of a felony that is not a crime of violence, as defined in Section 16</w:t>
      </w:r>
      <w:r w:rsidRPr="003540A0">
        <w:noBreakHyphen/>
        <w:t>23</w:t>
      </w:r>
      <w:r w:rsidRPr="003540A0">
        <w:noBreakHyphen/>
        <w:t>10, may have his rights to purchase, possess, and carry a firearm restored once he has served his entire sentence, including probation or parole, or has received a pardon for the conviction.”  /</w:t>
      </w:r>
    </w:p>
    <w:p w:rsidR="00526414" w:rsidRPr="003540A0" w:rsidRDefault="00526414" w:rsidP="00526414">
      <w:r w:rsidRPr="003540A0">
        <w:t>Renumber sections to conform.</w:t>
      </w:r>
    </w:p>
    <w:p w:rsidR="00526414" w:rsidRDefault="00526414" w:rsidP="00526414">
      <w:r w:rsidRPr="003540A0">
        <w:t>Amend title to conform.</w:t>
      </w:r>
    </w:p>
    <w:p w:rsidR="00526414" w:rsidRDefault="00526414" w:rsidP="00526414"/>
    <w:p w:rsidR="00526414" w:rsidRDefault="00526414" w:rsidP="00526414">
      <w:r>
        <w:t>Rep. OTT explained the amendment.</w:t>
      </w:r>
    </w:p>
    <w:p w:rsidR="00526414" w:rsidRDefault="00526414" w:rsidP="00526414"/>
    <w:p w:rsidR="00526414" w:rsidRDefault="00526414" w:rsidP="00526414">
      <w:pPr>
        <w:keepNext/>
        <w:jc w:val="center"/>
        <w:rPr>
          <w:b/>
        </w:rPr>
      </w:pPr>
      <w:r w:rsidRPr="00526414">
        <w:rPr>
          <w:b/>
        </w:rPr>
        <w:t>POINT OF ORDER</w:t>
      </w:r>
    </w:p>
    <w:p w:rsidR="00526414" w:rsidRDefault="00526414" w:rsidP="00526414">
      <w:r>
        <w:t xml:space="preserve">Rep. CASKEY raised the Point of Order that under Rule 9.3 that Amendment No. 40 to H. 3094 was out of order in that it was not germane to the Bill. He stated the Amendment went beyond the scope of the Bill.  </w:t>
      </w:r>
    </w:p>
    <w:p w:rsidR="00526414" w:rsidRDefault="00526414" w:rsidP="00526414">
      <w:r>
        <w:t>Rep. OTT spoke against the Point of Order.</w:t>
      </w:r>
    </w:p>
    <w:p w:rsidR="00526414" w:rsidRDefault="00526414" w:rsidP="00526414">
      <w:r>
        <w:t xml:space="preserve">The SPEAKER sustained the Point of Order and ruled Amendment No. 40 to be non-germane.  He stated that the Amendment went beyond the scope of the subject matter presented in the Bill.  </w:t>
      </w:r>
    </w:p>
    <w:p w:rsidR="00526414" w:rsidRDefault="00526414" w:rsidP="00526414"/>
    <w:p w:rsidR="00526414" w:rsidRPr="00427DA9" w:rsidRDefault="00526414" w:rsidP="00526414">
      <w:r w:rsidRPr="00427DA9">
        <w:lastRenderedPageBreak/>
        <w:t>Rep. ROBINSON proposed the following Amendment No. 41</w:t>
      </w:r>
      <w:r w:rsidR="00A25679">
        <w:t xml:space="preserve"> to </w:t>
      </w:r>
      <w:r w:rsidR="00A25679">
        <w:br/>
      </w:r>
      <w:r w:rsidRPr="00427DA9">
        <w:t>H. 3094 (COUNCIL\AHB\3094C022.BH.AHB21), which was ruled out of order:</w:t>
      </w:r>
    </w:p>
    <w:p w:rsidR="00526414" w:rsidRPr="00427DA9" w:rsidRDefault="00526414" w:rsidP="00526414">
      <w:r w:rsidRPr="00427DA9">
        <w:t>Amend the bill, as and if amended, by adding the following appropriately numbered SECTION:</w:t>
      </w:r>
    </w:p>
    <w:p w:rsidR="00526414" w:rsidRPr="00427DA9" w:rsidRDefault="00526414" w:rsidP="00526414">
      <w:r w:rsidRPr="00427DA9">
        <w:t xml:space="preserve">/ </w:t>
      </w:r>
      <w:r w:rsidR="00A72E35">
        <w:t xml:space="preserve"> </w:t>
      </w:r>
      <w:r w:rsidRPr="00427DA9">
        <w:t>SECTION</w:t>
      </w:r>
      <w:r w:rsidRPr="00427DA9">
        <w:tab/>
        <w:t>___.</w:t>
      </w:r>
      <w:r w:rsidRPr="00427DA9">
        <w:tab/>
        <w:t>Article 1, Chapter 23, Title 16 of the 1976 Code is amended by adding:</w:t>
      </w:r>
    </w:p>
    <w:p w:rsidR="00526414" w:rsidRPr="00427DA9" w:rsidRDefault="00526414" w:rsidP="00526414">
      <w:r w:rsidRPr="00427DA9">
        <w:tab/>
        <w:t>“Section 16</w:t>
      </w:r>
      <w:r w:rsidRPr="00427DA9">
        <w:noBreakHyphen/>
        <w:t>23</w:t>
      </w:r>
      <w:r w:rsidRPr="00427DA9">
        <w:noBreakHyphen/>
        <w:t>40. Notwithstanding another provision of law to the contrary, a person convicted of a felony shall have his right to carry a firearm restored after ten years have passed since the conclusion of his sentence, including the service of any probation or parole.”  /</w:t>
      </w:r>
    </w:p>
    <w:p w:rsidR="00526414" w:rsidRPr="00427DA9" w:rsidRDefault="00526414" w:rsidP="00526414">
      <w:r w:rsidRPr="00427DA9">
        <w:t>Renumber sections to conform.</w:t>
      </w:r>
    </w:p>
    <w:p w:rsidR="00526414" w:rsidRDefault="00526414" w:rsidP="00526414">
      <w:r w:rsidRPr="00427DA9">
        <w:t>Amend title to conform.</w:t>
      </w:r>
    </w:p>
    <w:p w:rsidR="005C535E" w:rsidRDefault="005C535E" w:rsidP="00526414"/>
    <w:p w:rsidR="00526414" w:rsidRDefault="00526414" w:rsidP="00526414">
      <w:r>
        <w:t>Rep. ROBINSON explained the amendment.</w:t>
      </w:r>
    </w:p>
    <w:p w:rsidR="00526414" w:rsidRDefault="00526414" w:rsidP="00526414"/>
    <w:p w:rsidR="00526414" w:rsidRDefault="00526414" w:rsidP="00526414">
      <w:pPr>
        <w:keepNext/>
        <w:jc w:val="center"/>
        <w:rPr>
          <w:b/>
        </w:rPr>
      </w:pPr>
      <w:r w:rsidRPr="00526414">
        <w:rPr>
          <w:b/>
        </w:rPr>
        <w:t>POINT OF ORDER</w:t>
      </w:r>
    </w:p>
    <w:p w:rsidR="00526414" w:rsidRDefault="00526414" w:rsidP="00526414">
      <w:r>
        <w:t xml:space="preserve">Rep. CASKEY raised the Point of Order that under Rule 9.3 that Amendment No. 41 to H. 3094 was out of order in that it was not germane to the Bill. He stated the Amendment went beyond the scope of the Bill.  </w:t>
      </w:r>
    </w:p>
    <w:p w:rsidR="00526414" w:rsidRDefault="00526414" w:rsidP="00526414">
      <w:r>
        <w:t>Rep. ROBINSON spoke against the Point of Order.</w:t>
      </w:r>
    </w:p>
    <w:p w:rsidR="00526414" w:rsidRDefault="00526414" w:rsidP="00526414">
      <w:r>
        <w:t xml:space="preserve">The SPEAKER sustained the Point of Order and ruled Amendment No. 41 to be non-germane.  He stated that the Amendment went beyond the scope of the subject matter presented in the Bill.  </w:t>
      </w:r>
    </w:p>
    <w:p w:rsidR="00526414" w:rsidRDefault="00526414" w:rsidP="00526414"/>
    <w:p w:rsidR="00526414" w:rsidRPr="00F035ED" w:rsidRDefault="00526414" w:rsidP="00526414">
      <w:r w:rsidRPr="00F035ED">
        <w:t>Rep. THIGPEN proposed the following Amendment No. 42</w:t>
      </w:r>
      <w:r w:rsidR="00A25679">
        <w:t xml:space="preserve"> to </w:t>
      </w:r>
      <w:r w:rsidR="00A25679">
        <w:br/>
      </w:r>
      <w:r w:rsidRPr="00F035ED">
        <w:t>H. 3094 (COUNCIL\CM\3094C033.GT.CM21), which was tabled:</w:t>
      </w:r>
    </w:p>
    <w:p w:rsidR="00526414" w:rsidRPr="00F035ED" w:rsidRDefault="00526414" w:rsidP="00526414">
      <w:r w:rsidRPr="00F035ED">
        <w:t>Amend the bill, as and if amended, by adding the following appropriately numbered SECTION to read:</w:t>
      </w:r>
    </w:p>
    <w:p w:rsidR="00526414" w:rsidRPr="00F035ED" w:rsidRDefault="00526414" w:rsidP="00526414">
      <w:r w:rsidRPr="00F035ED">
        <w:t>/</w:t>
      </w:r>
      <w:r w:rsidR="005C535E">
        <w:t xml:space="preserve">  </w:t>
      </w:r>
      <w:r w:rsidRPr="00F035ED">
        <w:t>SECTION</w:t>
      </w:r>
      <w:r w:rsidRPr="00F035ED">
        <w:tab/>
        <w:t>___.</w:t>
      </w:r>
      <w:r w:rsidRPr="00F035ED">
        <w:tab/>
        <w:t>Article 1, Chapter 3, Title 23 of the 1976 Code is amended by adding:</w:t>
      </w:r>
    </w:p>
    <w:p w:rsidR="00526414" w:rsidRPr="00526414" w:rsidRDefault="00526414" w:rsidP="00526414">
      <w:pPr>
        <w:rPr>
          <w:color w:val="000000"/>
          <w:u w:color="000000"/>
        </w:rPr>
      </w:pPr>
      <w:r w:rsidRPr="00F035ED">
        <w:tab/>
        <w:t>“Section 23-3-90.</w:t>
      </w:r>
      <w:r w:rsidRPr="00F035ED">
        <w:tab/>
      </w:r>
      <w:r w:rsidRPr="00526414">
        <w:rPr>
          <w:color w:val="000000"/>
          <w:u w:color="000000"/>
        </w:rPr>
        <w:t>(A)</w:t>
      </w:r>
      <w:r w:rsidRPr="00526414">
        <w:rPr>
          <w:color w:val="000000"/>
          <w:u w:color="000000"/>
        </w:rPr>
        <w:tab/>
        <w:t xml:space="preserve">During the first quarter of each calendar year, SLED must publish a report of the following information regarding the previous calendar year: </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the number of law enforcement officer and private citizen interactions with persons openly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the reason for the stop of a concealed weapon permit holder, including if the officer or another citizen initiated the stop;</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the ethnicity of a concealed weapon permit holder who was stopped;</w:t>
      </w:r>
    </w:p>
    <w:p w:rsidR="00526414" w:rsidRPr="00526414" w:rsidRDefault="00526414" w:rsidP="00526414">
      <w:pPr>
        <w:rPr>
          <w:color w:val="000000"/>
          <w:u w:color="000000"/>
        </w:rPr>
      </w:pPr>
      <w:r w:rsidRPr="00526414">
        <w:rPr>
          <w:color w:val="000000"/>
          <w:u w:color="000000"/>
        </w:rPr>
        <w:lastRenderedPageBreak/>
        <w:tab/>
      </w:r>
      <w:r w:rsidRPr="00526414">
        <w:rPr>
          <w:color w:val="000000"/>
          <w:u w:color="000000"/>
        </w:rPr>
        <w:tab/>
        <w:t>(4)</w:t>
      </w:r>
      <w:r w:rsidRPr="00526414">
        <w:rPr>
          <w:color w:val="000000"/>
          <w:u w:color="000000"/>
        </w:rPr>
        <w:tab/>
        <w:t>the duration of the stop;</w:t>
      </w:r>
    </w:p>
    <w:p w:rsidR="00526414" w:rsidRPr="00526414" w:rsidRDefault="00526414" w:rsidP="00526414">
      <w:pPr>
        <w:rPr>
          <w:color w:val="000000"/>
          <w:u w:color="000000"/>
        </w:rPr>
      </w:pPr>
      <w:r w:rsidRPr="00526414">
        <w:rPr>
          <w:color w:val="000000"/>
          <w:u w:color="000000"/>
        </w:rPr>
        <w:tab/>
      </w:r>
      <w:r w:rsidRPr="00526414">
        <w:rPr>
          <w:color w:val="000000"/>
          <w:u w:color="000000"/>
        </w:rPr>
        <w:tab/>
        <w:t>(5)</w:t>
      </w:r>
      <w:r w:rsidRPr="00526414">
        <w:rPr>
          <w:color w:val="000000"/>
          <w:u w:color="000000"/>
        </w:rPr>
        <w:tab/>
        <w:t>whether the stop resulted in the issuance of a citation; and</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 xml:space="preserve">the disposition of any legal proceedings precipitated by the stop. </w:t>
      </w:r>
    </w:p>
    <w:p w:rsidR="00526414" w:rsidRPr="00F035ED" w:rsidRDefault="00526414" w:rsidP="00526414">
      <w:r w:rsidRPr="00526414">
        <w:rPr>
          <w:color w:val="000000"/>
          <w:u w:color="000000"/>
        </w:rPr>
        <w:tab/>
        <w:t>(B)</w:t>
      </w:r>
      <w:r w:rsidRPr="00526414">
        <w:rPr>
          <w:color w:val="000000"/>
          <w:u w:color="000000"/>
        </w:rPr>
        <w:tab/>
        <w:t>The provisions of this section shall sunset three years after the first report required under this section is published.”</w:t>
      </w:r>
      <w:r w:rsidRPr="00526414">
        <w:rPr>
          <w:color w:val="000000"/>
          <w:u w:color="000000"/>
        </w:rPr>
        <w:tab/>
        <w:t>/</w:t>
      </w:r>
    </w:p>
    <w:p w:rsidR="00526414" w:rsidRPr="00F035ED" w:rsidRDefault="00526414" w:rsidP="00526414">
      <w:r w:rsidRPr="00F035ED">
        <w:t>Renumber sections to conform.</w:t>
      </w:r>
    </w:p>
    <w:p w:rsidR="00526414" w:rsidRDefault="00526414" w:rsidP="00526414">
      <w:r w:rsidRPr="00F035ED">
        <w:t>Amend title to conform.</w:t>
      </w:r>
    </w:p>
    <w:p w:rsidR="00526414" w:rsidRDefault="00526414" w:rsidP="00526414"/>
    <w:p w:rsidR="00526414" w:rsidRDefault="00526414" w:rsidP="00526414">
      <w:r>
        <w:t>Rep. THIGPEN explained the amendment.</w:t>
      </w:r>
    </w:p>
    <w:p w:rsidR="00526414" w:rsidRDefault="00526414" w:rsidP="00526414"/>
    <w:p w:rsidR="00526414" w:rsidRDefault="00526414" w:rsidP="00526414">
      <w:r>
        <w:t>Rep. CASKEY moved to table the amendment, which was agreed to.</w:t>
      </w:r>
    </w:p>
    <w:p w:rsidR="00526414" w:rsidRDefault="00526414" w:rsidP="00526414"/>
    <w:p w:rsidR="00526414" w:rsidRPr="00555D2C" w:rsidRDefault="00526414" w:rsidP="00526414">
      <w:r w:rsidRPr="00555D2C">
        <w:t>Rep. TEDDER proposed the following Amendment No. 43</w:t>
      </w:r>
      <w:r w:rsidR="00A25679">
        <w:t xml:space="preserve"> to </w:t>
      </w:r>
      <w:r w:rsidRPr="00555D2C">
        <w:t>H. 3094 (COUNCIL\CM\3094C035.GT.CM21), which was tabled:</w:t>
      </w:r>
    </w:p>
    <w:p w:rsidR="00526414" w:rsidRPr="00555D2C" w:rsidRDefault="00526414" w:rsidP="00526414">
      <w:r w:rsidRPr="00555D2C">
        <w:t>Amend the bill, as and if amended, by adding the following appropriately numbered SECTION to read:</w:t>
      </w:r>
    </w:p>
    <w:p w:rsidR="00526414" w:rsidRPr="00555D2C" w:rsidRDefault="00526414" w:rsidP="00526414">
      <w:r w:rsidRPr="00555D2C">
        <w:t>/</w:t>
      </w:r>
      <w:r w:rsidR="005C535E">
        <w:t xml:space="preserve">  </w:t>
      </w:r>
      <w:r w:rsidRPr="00555D2C">
        <w:t>SECTION</w:t>
      </w:r>
      <w:r w:rsidRPr="00555D2C">
        <w:tab/>
        <w:t>___.</w:t>
      </w:r>
      <w:r w:rsidRPr="00555D2C">
        <w:tab/>
        <w:t>Article 4, Chapter 31, Title 23 of the 1976 Code is amended by adding:</w:t>
      </w:r>
    </w:p>
    <w:p w:rsidR="00526414" w:rsidRPr="00555D2C" w:rsidRDefault="00526414" w:rsidP="00526414">
      <w:r w:rsidRPr="00555D2C">
        <w:tab/>
        <w:t>“Section 23-31-245.</w:t>
      </w:r>
      <w:r w:rsidRPr="00555D2C">
        <w:tab/>
        <w:t>A person who is adjusting or touching his firearm may not be charged with presenting or pointing a firearm at another person pursuant to Section 16-23-410.”</w:t>
      </w:r>
      <w:r w:rsidRPr="00555D2C">
        <w:tab/>
        <w:t>/</w:t>
      </w:r>
    </w:p>
    <w:p w:rsidR="00526414" w:rsidRPr="00555D2C" w:rsidRDefault="00526414" w:rsidP="00526414">
      <w:r w:rsidRPr="00555D2C">
        <w:t>Renumber sections to conform.</w:t>
      </w:r>
    </w:p>
    <w:p w:rsidR="00526414" w:rsidRDefault="00526414" w:rsidP="00526414">
      <w:r w:rsidRPr="00555D2C">
        <w:t>Amend title to conform.</w:t>
      </w:r>
    </w:p>
    <w:p w:rsidR="00526414" w:rsidRDefault="00526414" w:rsidP="00526414"/>
    <w:p w:rsidR="00526414" w:rsidRDefault="00526414" w:rsidP="00526414">
      <w:r>
        <w:t>Rep. TEDDER explained the amendment.</w:t>
      </w:r>
    </w:p>
    <w:p w:rsidR="00526414" w:rsidRDefault="00526414" w:rsidP="00526414"/>
    <w:p w:rsidR="00526414" w:rsidRDefault="00526414" w:rsidP="00526414">
      <w:r>
        <w:t>Rep. CASKEY moved to table the amendment.</w:t>
      </w:r>
    </w:p>
    <w:p w:rsidR="00526414" w:rsidRDefault="00526414" w:rsidP="00526414"/>
    <w:p w:rsidR="00526414" w:rsidRDefault="00526414" w:rsidP="00526414">
      <w:r>
        <w:t>Rep. TEDDER demanded the yeas and nays which were taken, resulting as follows:</w:t>
      </w:r>
    </w:p>
    <w:p w:rsidR="00526414" w:rsidRDefault="00526414" w:rsidP="00526414">
      <w:pPr>
        <w:jc w:val="center"/>
      </w:pPr>
      <w:bookmarkStart w:id="113" w:name="vote_start310"/>
      <w:bookmarkEnd w:id="113"/>
      <w:r>
        <w:t>Yeas 77; Nays 37</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lastRenderedPageBreak/>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Hiott</w:t>
            </w:r>
          </w:p>
        </w:tc>
        <w:tc>
          <w:tcPr>
            <w:tcW w:w="2180" w:type="dxa"/>
            <w:shd w:val="clear" w:color="auto" w:fill="auto"/>
          </w:tcPr>
          <w:p w:rsidR="00526414" w:rsidRPr="00526414" w:rsidRDefault="00526414" w:rsidP="00526414">
            <w:pPr>
              <w:ind w:firstLine="0"/>
            </w:pPr>
            <w:r>
              <w:t>Hixon</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 E. Johnson</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Pope</w:t>
            </w:r>
          </w:p>
        </w:tc>
        <w:tc>
          <w:tcPr>
            <w:tcW w:w="2180" w:type="dxa"/>
            <w:shd w:val="clear" w:color="auto" w:fill="auto"/>
          </w:tcPr>
          <w:p w:rsidR="00526414" w:rsidRPr="00526414" w:rsidRDefault="00526414" w:rsidP="00526414">
            <w:pPr>
              <w:ind w:firstLine="0"/>
            </w:pPr>
            <w:r>
              <w:t>Sandifer</w:t>
            </w:r>
          </w:p>
        </w:tc>
      </w:tr>
      <w:tr w:rsidR="00526414" w:rsidRPr="00526414" w:rsidTr="00526414">
        <w:tc>
          <w:tcPr>
            <w:tcW w:w="2179" w:type="dxa"/>
            <w:shd w:val="clear" w:color="auto" w:fill="auto"/>
          </w:tcPr>
          <w:p w:rsidR="00526414" w:rsidRPr="00526414" w:rsidRDefault="00526414" w:rsidP="00526414">
            <w:pPr>
              <w:ind w:firstLine="0"/>
            </w:pPr>
            <w:r>
              <w:t>Simrill</w:t>
            </w:r>
          </w:p>
        </w:tc>
        <w:tc>
          <w:tcPr>
            <w:tcW w:w="2179" w:type="dxa"/>
            <w:shd w:val="clear" w:color="auto" w:fill="auto"/>
          </w:tcPr>
          <w:p w:rsidR="00526414" w:rsidRPr="00526414" w:rsidRDefault="00526414" w:rsidP="00526414">
            <w:pPr>
              <w:ind w:firstLine="0"/>
            </w:pPr>
            <w:r>
              <w:t>G. M. Smith</w:t>
            </w:r>
          </w:p>
        </w:tc>
        <w:tc>
          <w:tcPr>
            <w:tcW w:w="2180" w:type="dxa"/>
            <w:shd w:val="clear" w:color="auto" w:fill="auto"/>
          </w:tcPr>
          <w:p w:rsidR="00526414" w:rsidRPr="00526414" w:rsidRDefault="00526414" w:rsidP="00526414">
            <w:pPr>
              <w:ind w:firstLine="0"/>
            </w:pPr>
            <w:r>
              <w:t>G. R. Smith</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keepNext/>
              <w:ind w:firstLine="0"/>
            </w:pPr>
            <w:r>
              <w:t>White</w:t>
            </w:r>
          </w:p>
        </w:tc>
        <w:tc>
          <w:tcPr>
            <w:tcW w:w="2179" w:type="dxa"/>
            <w:shd w:val="clear" w:color="auto" w:fill="auto"/>
          </w:tcPr>
          <w:p w:rsidR="00526414" w:rsidRPr="00526414" w:rsidRDefault="00526414" w:rsidP="00526414">
            <w:pPr>
              <w:keepNext/>
              <w:ind w:firstLine="0"/>
            </w:pPr>
            <w:r>
              <w:t>Whitmire</w:t>
            </w:r>
          </w:p>
        </w:tc>
        <w:tc>
          <w:tcPr>
            <w:tcW w:w="2180" w:type="dxa"/>
            <w:shd w:val="clear" w:color="auto" w:fill="auto"/>
          </w:tcPr>
          <w:p w:rsidR="00526414" w:rsidRPr="00526414" w:rsidRDefault="00526414" w:rsidP="00526414">
            <w:pPr>
              <w:keepNext/>
              <w:ind w:firstLine="0"/>
            </w:pPr>
            <w:r>
              <w:t>Willis</w:t>
            </w:r>
          </w:p>
        </w:tc>
      </w:tr>
      <w:tr w:rsidR="00526414" w:rsidRPr="00526414" w:rsidTr="00526414">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Total--77</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Dillard</w:t>
            </w:r>
          </w:p>
        </w:tc>
        <w:tc>
          <w:tcPr>
            <w:tcW w:w="2180" w:type="dxa"/>
            <w:shd w:val="clear" w:color="auto" w:fill="auto"/>
          </w:tcPr>
          <w:p w:rsidR="00526414" w:rsidRPr="00526414" w:rsidRDefault="00526414" w:rsidP="00526414">
            <w:pPr>
              <w:ind w:firstLine="0"/>
            </w:pPr>
            <w:r>
              <w:t>Garvin</w:t>
            </w:r>
          </w:p>
        </w:tc>
      </w:tr>
      <w:tr w:rsidR="00526414" w:rsidRPr="00526414" w:rsidTr="00526414">
        <w:tc>
          <w:tcPr>
            <w:tcW w:w="2179" w:type="dxa"/>
            <w:shd w:val="clear" w:color="auto" w:fill="auto"/>
          </w:tcPr>
          <w:p w:rsidR="00526414" w:rsidRPr="00526414" w:rsidRDefault="00526414" w:rsidP="00526414">
            <w:pPr>
              <w:ind w:firstLine="0"/>
            </w:pPr>
            <w:r>
              <w:t>Gilliard</w:t>
            </w:r>
          </w:p>
        </w:tc>
        <w:tc>
          <w:tcPr>
            <w:tcW w:w="2179" w:type="dxa"/>
            <w:shd w:val="clear" w:color="auto" w:fill="auto"/>
          </w:tcPr>
          <w:p w:rsidR="00526414" w:rsidRPr="00526414" w:rsidRDefault="00526414" w:rsidP="00526414">
            <w:pPr>
              <w:ind w:firstLine="0"/>
            </w:pPr>
            <w:r>
              <w:t>Hart</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Howard</w:t>
            </w:r>
          </w:p>
        </w:tc>
      </w:tr>
      <w:tr w:rsidR="00526414" w:rsidRPr="00526414" w:rsidTr="00526414">
        <w:tc>
          <w:tcPr>
            <w:tcW w:w="2179" w:type="dxa"/>
            <w:shd w:val="clear" w:color="auto" w:fill="auto"/>
          </w:tcPr>
          <w:p w:rsidR="00526414" w:rsidRPr="00526414" w:rsidRDefault="00526414" w:rsidP="00526414">
            <w:pPr>
              <w:ind w:firstLine="0"/>
            </w:pPr>
            <w:r>
              <w:t>Jefferson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c>
          <w:tcPr>
            <w:tcW w:w="2179" w:type="dxa"/>
            <w:shd w:val="clear" w:color="auto" w:fill="auto"/>
          </w:tcPr>
          <w:p w:rsidR="00526414" w:rsidRPr="00526414" w:rsidRDefault="00526414" w:rsidP="00526414">
            <w:pPr>
              <w:ind w:firstLine="0"/>
            </w:pPr>
            <w:r>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Matthews</w:t>
            </w:r>
          </w:p>
        </w:tc>
      </w:tr>
      <w:tr w:rsidR="00526414" w:rsidRPr="00526414" w:rsidTr="00526414">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J. Moore</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Total--37</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D9254C" w:rsidRDefault="00526414" w:rsidP="00526414">
      <w:r w:rsidRPr="00D9254C">
        <w:lastRenderedPageBreak/>
        <w:t>Rep. KING proposed the following Amendment No. 45</w:t>
      </w:r>
      <w:r w:rsidR="00A25679">
        <w:t xml:space="preserve"> to </w:t>
      </w:r>
      <w:r w:rsidRPr="00D9254C">
        <w:t>H. 3094 (COUNCIL\AHB\3094C028.BH.AHB21), which was adopted:</w:t>
      </w:r>
    </w:p>
    <w:p w:rsidR="00526414" w:rsidRPr="00D9254C" w:rsidRDefault="00526414" w:rsidP="00526414">
      <w:r w:rsidRPr="00D9254C">
        <w:t>Amend the bill, as and if amended, by adding an appropriately numbered SECTION to read:</w:t>
      </w:r>
    </w:p>
    <w:p w:rsidR="00526414" w:rsidRPr="00D9254C" w:rsidRDefault="00526414" w:rsidP="00526414">
      <w:r w:rsidRPr="00D9254C">
        <w:t>/</w:t>
      </w:r>
      <w:r w:rsidR="005C535E">
        <w:t xml:space="preserve">  </w:t>
      </w:r>
      <w:r w:rsidRPr="00D9254C">
        <w:t>SECTION</w:t>
      </w:r>
      <w:r w:rsidRPr="00D9254C">
        <w:tab/>
        <w:t>___.</w:t>
      </w:r>
      <w:r w:rsidRPr="00D9254C">
        <w:tab/>
        <w:t>Section 23</w:t>
      </w:r>
      <w:r w:rsidRPr="00D9254C">
        <w:noBreakHyphen/>
        <w:t>31</w:t>
      </w:r>
      <w:r w:rsidRPr="00D9254C">
        <w:noBreakHyphen/>
        <w:t>520 of the 1976 Code is amended to read:</w:t>
      </w:r>
    </w:p>
    <w:p w:rsidR="00526414" w:rsidRPr="00D9254C" w:rsidRDefault="00526414" w:rsidP="00526414">
      <w:pPr>
        <w:rPr>
          <w:lang w:val="en-PH"/>
        </w:rPr>
      </w:pPr>
      <w:r w:rsidRPr="00D9254C">
        <w:tab/>
        <w:t>“Section 23</w:t>
      </w:r>
      <w:r w:rsidRPr="00D9254C">
        <w:noBreakHyphen/>
        <w:t>31</w:t>
      </w:r>
      <w:r w:rsidRPr="00D9254C">
        <w:noBreakHyphen/>
        <w:t>520.</w:t>
      </w:r>
      <w:r w:rsidRPr="00D9254C">
        <w:tab/>
      </w:r>
      <w:r w:rsidRPr="00D9254C">
        <w:rPr>
          <w:strike/>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r w:rsidRPr="00D9254C">
        <w:rPr>
          <w:lang w:val="en-PH"/>
        </w:rPr>
        <w:t xml:space="preserve"> </w:t>
      </w:r>
    </w:p>
    <w:p w:rsidR="00526414" w:rsidRPr="00D9254C" w:rsidRDefault="00526414" w:rsidP="00526414">
      <w:pPr>
        <w:rPr>
          <w:u w:val="single"/>
        </w:rPr>
      </w:pPr>
      <w:r w:rsidRPr="00D9254C">
        <w:rPr>
          <w:lang w:val="en-PH"/>
        </w:rPr>
        <w:tab/>
      </w:r>
      <w:r w:rsidRPr="00D9254C">
        <w:rPr>
          <w:u w:val="single"/>
        </w:rPr>
        <w:t>(A)</w:t>
      </w:r>
      <w:r w:rsidRPr="00D9254C">
        <w:tab/>
      </w:r>
      <w:r w:rsidRPr="00D9254C">
        <w:rPr>
          <w:u w:val="single"/>
        </w:rPr>
        <w:t>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A person or entity hosting a public protest, rally, fair, parade, festival, or other organized event must post signs at the event when open carrying is allowed or not allowed at the event.</w:t>
      </w:r>
    </w:p>
    <w:p w:rsidR="00526414" w:rsidRPr="00D9254C" w:rsidRDefault="00526414" w:rsidP="00526414">
      <w:pPr>
        <w:rPr>
          <w:u w:val="single"/>
        </w:rPr>
      </w:pPr>
      <w:r w:rsidRPr="00D9254C">
        <w:tab/>
      </w:r>
      <w:r w:rsidRPr="00D9254C">
        <w:rPr>
          <w:u w:val="single"/>
        </w:rPr>
        <w:t>(B)</w:t>
      </w:r>
      <w:r w:rsidRPr="00D9254C">
        <w:tab/>
      </w:r>
      <w:r w:rsidRPr="00D9254C">
        <w:rPr>
          <w:u w:val="single"/>
        </w:rPr>
        <w:t xml:space="preserve">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 </w:t>
      </w:r>
    </w:p>
    <w:p w:rsidR="00526414" w:rsidRPr="00D9254C" w:rsidRDefault="00526414" w:rsidP="00526414">
      <w:r w:rsidRPr="00D9254C">
        <w:tab/>
      </w:r>
      <w:r w:rsidRPr="00D9254C">
        <w:rPr>
          <w:u w:val="single"/>
        </w:rPr>
        <w:t>(C)</w:t>
      </w:r>
      <w:r w:rsidRPr="00D9254C">
        <w:tab/>
      </w:r>
      <w:r w:rsidRPr="00D9254C">
        <w:rPr>
          <w:u w:val="single"/>
        </w:rPr>
        <w:t>A county, municipality, or political subdivision may not confiscate a firearm or ammunition for a violation of this section unless incident to an otherwise lawful arrest.</w:t>
      </w:r>
      <w:r w:rsidRPr="00D9254C">
        <w:t>”   /</w:t>
      </w:r>
    </w:p>
    <w:p w:rsidR="00526414" w:rsidRPr="00D9254C" w:rsidRDefault="00526414" w:rsidP="00526414">
      <w:r w:rsidRPr="00D9254C">
        <w:t>Renumber sections to conform.</w:t>
      </w:r>
    </w:p>
    <w:p w:rsidR="00526414" w:rsidRDefault="00526414" w:rsidP="00526414">
      <w:r w:rsidRPr="00D9254C">
        <w:t>Amend title to conform.</w:t>
      </w:r>
    </w:p>
    <w:p w:rsidR="00526414" w:rsidRDefault="00526414" w:rsidP="00526414"/>
    <w:p w:rsidR="00526414" w:rsidRDefault="00526414" w:rsidP="00526414">
      <w:r>
        <w:t>Rep. KING explained the amendment.</w:t>
      </w:r>
    </w:p>
    <w:p w:rsidR="00526414" w:rsidRDefault="00526414" w:rsidP="00526414">
      <w:r>
        <w:t>The amendment was then adopted.</w:t>
      </w:r>
    </w:p>
    <w:p w:rsidR="00526414" w:rsidRDefault="00526414" w:rsidP="00526414"/>
    <w:p w:rsidR="00526414" w:rsidRPr="003D2726" w:rsidRDefault="00526414" w:rsidP="00526414">
      <w:r w:rsidRPr="003D2726">
        <w:t>Rep. BAMBERG proposed the following Amendment No. 46</w:t>
      </w:r>
      <w:r w:rsidR="00A25679">
        <w:t xml:space="preserve"> to </w:t>
      </w:r>
      <w:r w:rsidR="00A25679">
        <w:br/>
      </w:r>
      <w:r w:rsidRPr="003D2726">
        <w:t>H. 3094 (COUNCIL\ZW\3094C002.CC.ZW21), which was tabled:</w:t>
      </w:r>
    </w:p>
    <w:p w:rsidR="00526414" w:rsidRPr="003D2726" w:rsidRDefault="00526414" w:rsidP="00526414">
      <w:r w:rsidRPr="003D2726">
        <w:lastRenderedPageBreak/>
        <w:t>Amend the bill, as and if amended, by adding an appropriately numbered SECTION to read:</w:t>
      </w:r>
    </w:p>
    <w:p w:rsidR="00526414" w:rsidRPr="003D2726" w:rsidRDefault="00526414" w:rsidP="00526414">
      <w:r w:rsidRPr="003D2726">
        <w:t>/</w:t>
      </w:r>
      <w:r w:rsidRPr="003D2726">
        <w:tab/>
      </w:r>
      <w:r w:rsidRPr="003D2726">
        <w:tab/>
        <w:t>SECTION.__</w:t>
      </w:r>
      <w:r w:rsidRPr="003D2726">
        <w:tab/>
        <w:t>Article 4, Chapter 31, Title 23 of the 1976 Code is amended by adding:</w:t>
      </w:r>
    </w:p>
    <w:p w:rsidR="00526414" w:rsidRPr="003D2726" w:rsidRDefault="00526414" w:rsidP="00526414">
      <w:pPr>
        <w:rPr>
          <w:lang w:val="en-PH"/>
        </w:rPr>
      </w:pPr>
      <w:r w:rsidRPr="003D2726">
        <w:rPr>
          <w:lang w:val="en-PH"/>
        </w:rPr>
        <w:tab/>
        <w:t>“Section 23-31-250.</w:t>
      </w:r>
      <w:r w:rsidRPr="003D2726">
        <w:rPr>
          <w:lang w:val="en-PH"/>
        </w:rPr>
        <w:tab/>
        <w:t>Notwithstanding another provision of law, a person who lawfully openly carries a firearm pursuant to this article, may openly carry his firearm in the Statehouse</w:t>
      </w:r>
      <w:r w:rsidR="00A25679">
        <w:rPr>
          <w:lang w:val="en-PH"/>
        </w:rPr>
        <w:t xml:space="preserve"> or on the Statehouse </w:t>
      </w:r>
      <w:r w:rsidR="00A25679">
        <w:rPr>
          <w:lang w:val="en-PH"/>
        </w:rPr>
        <w:br/>
        <w:t>grounds.”</w:t>
      </w:r>
      <w:r w:rsidR="00A72E35">
        <w:rPr>
          <w:lang w:val="en-PH"/>
        </w:rPr>
        <w:t xml:space="preserve">  </w:t>
      </w:r>
      <w:r w:rsidR="00A25679">
        <w:rPr>
          <w:lang w:val="en-PH"/>
        </w:rPr>
        <w:t xml:space="preserve"> </w:t>
      </w:r>
      <w:r w:rsidRPr="003D2726">
        <w:rPr>
          <w:lang w:val="en-PH"/>
        </w:rPr>
        <w:t>/</w:t>
      </w:r>
    </w:p>
    <w:p w:rsidR="00526414" w:rsidRPr="003D2726" w:rsidRDefault="00526414" w:rsidP="00526414">
      <w:r w:rsidRPr="003D2726">
        <w:t>Renumber sections to conform.</w:t>
      </w:r>
    </w:p>
    <w:p w:rsidR="00526414" w:rsidRDefault="00526414" w:rsidP="00526414">
      <w:r w:rsidRPr="003D2726">
        <w:t>Amend title to conform.</w:t>
      </w:r>
    </w:p>
    <w:p w:rsidR="00526414" w:rsidRDefault="00526414" w:rsidP="00526414"/>
    <w:p w:rsidR="00526414" w:rsidRDefault="00526414" w:rsidP="00526414">
      <w:r>
        <w:t>Rep. BAMBERG explained the amendment.</w:t>
      </w:r>
    </w:p>
    <w:p w:rsidR="005C535E" w:rsidRDefault="005C535E" w:rsidP="00526414"/>
    <w:p w:rsidR="00526414" w:rsidRDefault="00526414" w:rsidP="00526414">
      <w:r>
        <w:t>Rep. CASKEY moved to table the amendment.</w:t>
      </w:r>
    </w:p>
    <w:p w:rsidR="00526414" w:rsidRDefault="00526414" w:rsidP="00526414"/>
    <w:p w:rsidR="00526414" w:rsidRDefault="00526414" w:rsidP="00526414">
      <w:r>
        <w:t>Rep. BAMBERG demanded the yeas and nays which were taken, resulting as follows:</w:t>
      </w:r>
    </w:p>
    <w:p w:rsidR="00526414" w:rsidRDefault="00526414" w:rsidP="00526414">
      <w:pPr>
        <w:jc w:val="center"/>
      </w:pPr>
      <w:bookmarkStart w:id="114" w:name="vote_start318"/>
      <w:bookmarkEnd w:id="114"/>
      <w:r>
        <w:t>Yeas 66; Nays 45</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Bernstein</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W. Cox</w:t>
            </w:r>
          </w:p>
        </w:tc>
        <w:tc>
          <w:tcPr>
            <w:tcW w:w="2179" w:type="dxa"/>
            <w:shd w:val="clear" w:color="auto" w:fill="auto"/>
          </w:tcPr>
          <w:p w:rsidR="00526414" w:rsidRPr="00526414" w:rsidRDefault="00526414" w:rsidP="00526414">
            <w:pPr>
              <w:ind w:firstLine="0"/>
            </w:pPr>
            <w:r>
              <w:t>Crawford</w:t>
            </w:r>
          </w:p>
        </w:tc>
        <w:tc>
          <w:tcPr>
            <w:tcW w:w="2180" w:type="dxa"/>
            <w:shd w:val="clear" w:color="auto" w:fill="auto"/>
          </w:tcPr>
          <w:p w:rsidR="00526414" w:rsidRPr="00526414" w:rsidRDefault="00526414" w:rsidP="00526414">
            <w:pPr>
              <w:ind w:firstLine="0"/>
            </w:pPr>
            <w:r>
              <w:t>Dabney</w:t>
            </w:r>
          </w:p>
        </w:tc>
      </w:tr>
      <w:tr w:rsidR="00526414" w:rsidRPr="00526414" w:rsidTr="00526414">
        <w:tc>
          <w:tcPr>
            <w:tcW w:w="2179" w:type="dxa"/>
            <w:shd w:val="clear" w:color="auto" w:fill="auto"/>
          </w:tcPr>
          <w:p w:rsidR="00526414" w:rsidRPr="00526414" w:rsidRDefault="00526414" w:rsidP="00526414">
            <w:pPr>
              <w:ind w:firstLine="0"/>
            </w:pPr>
            <w:r>
              <w:t>Daning</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Elliott</w:t>
            </w:r>
          </w:p>
        </w:tc>
      </w:tr>
      <w:tr w:rsidR="00526414" w:rsidRPr="00526414" w:rsidTr="00526414">
        <w:tc>
          <w:tcPr>
            <w:tcW w:w="2179" w:type="dxa"/>
            <w:shd w:val="clear" w:color="auto" w:fill="auto"/>
          </w:tcPr>
          <w:p w:rsidR="00526414" w:rsidRPr="00526414" w:rsidRDefault="00526414" w:rsidP="00526414">
            <w:pPr>
              <w:ind w:firstLine="0"/>
            </w:pPr>
            <w:r>
              <w:t>Erickson</w:t>
            </w:r>
          </w:p>
        </w:tc>
        <w:tc>
          <w:tcPr>
            <w:tcW w:w="2179" w:type="dxa"/>
            <w:shd w:val="clear" w:color="auto" w:fill="auto"/>
          </w:tcPr>
          <w:p w:rsidR="00526414" w:rsidRPr="00526414" w:rsidRDefault="00526414" w:rsidP="00526414">
            <w:pPr>
              <w:ind w:firstLine="0"/>
            </w:pPr>
            <w:r>
              <w:t>Felder</w:t>
            </w:r>
          </w:p>
        </w:tc>
        <w:tc>
          <w:tcPr>
            <w:tcW w:w="2180" w:type="dxa"/>
            <w:shd w:val="clear" w:color="auto" w:fill="auto"/>
          </w:tcPr>
          <w:p w:rsidR="00526414" w:rsidRPr="00526414" w:rsidRDefault="00526414" w:rsidP="00526414">
            <w:pPr>
              <w:ind w:firstLine="0"/>
            </w:pPr>
            <w:r>
              <w:t>Finlay</w:t>
            </w:r>
          </w:p>
        </w:tc>
      </w:tr>
      <w:tr w:rsidR="00526414" w:rsidRPr="00526414" w:rsidTr="00526414">
        <w:tc>
          <w:tcPr>
            <w:tcW w:w="2179" w:type="dxa"/>
            <w:shd w:val="clear" w:color="auto" w:fill="auto"/>
          </w:tcPr>
          <w:p w:rsidR="00526414" w:rsidRPr="00526414" w:rsidRDefault="00526414" w:rsidP="00526414">
            <w:pPr>
              <w:ind w:firstLine="0"/>
            </w:pPr>
            <w:r>
              <w:t>Forrest</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Garvin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Hewitt</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Jordan</w:t>
            </w:r>
          </w:p>
        </w:tc>
        <w:tc>
          <w:tcPr>
            <w:tcW w:w="2180" w:type="dxa"/>
            <w:shd w:val="clear" w:color="auto" w:fill="auto"/>
          </w:tcPr>
          <w:p w:rsidR="00526414" w:rsidRPr="00526414" w:rsidRDefault="00526414" w:rsidP="00526414">
            <w:pPr>
              <w:ind w:firstLine="0"/>
            </w:pPr>
            <w:r>
              <w:t>Kimmons</w:t>
            </w:r>
          </w:p>
        </w:tc>
      </w:tr>
      <w:tr w:rsidR="00526414" w:rsidRPr="00526414" w:rsidTr="00526414">
        <w:tc>
          <w:tcPr>
            <w:tcW w:w="2179" w:type="dxa"/>
            <w:shd w:val="clear" w:color="auto" w:fill="auto"/>
          </w:tcPr>
          <w:p w:rsidR="00526414" w:rsidRPr="00526414" w:rsidRDefault="00526414" w:rsidP="00526414">
            <w:pPr>
              <w:ind w:firstLine="0"/>
            </w:pPr>
            <w:r>
              <w:t>Kirby</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McCravy</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Morgan</w:t>
            </w:r>
          </w:p>
        </w:tc>
        <w:tc>
          <w:tcPr>
            <w:tcW w:w="2179" w:type="dxa"/>
            <w:shd w:val="clear" w:color="auto" w:fill="auto"/>
          </w:tcPr>
          <w:p w:rsidR="00526414" w:rsidRPr="00526414" w:rsidRDefault="00526414" w:rsidP="00526414">
            <w:pPr>
              <w:ind w:firstLine="0"/>
            </w:pPr>
            <w:r>
              <w:t>D. C. Moss</w:t>
            </w:r>
          </w:p>
        </w:tc>
        <w:tc>
          <w:tcPr>
            <w:tcW w:w="2180" w:type="dxa"/>
            <w:shd w:val="clear" w:color="auto" w:fill="auto"/>
          </w:tcPr>
          <w:p w:rsidR="00526414" w:rsidRPr="00526414" w:rsidRDefault="00526414" w:rsidP="00526414">
            <w:pPr>
              <w:ind w:firstLine="0"/>
            </w:pPr>
            <w:r>
              <w:t>V. S.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Pope</w:t>
            </w:r>
          </w:p>
        </w:tc>
        <w:tc>
          <w:tcPr>
            <w:tcW w:w="2180" w:type="dxa"/>
            <w:shd w:val="clear" w:color="auto" w:fill="auto"/>
          </w:tcPr>
          <w:p w:rsidR="00526414" w:rsidRPr="00526414" w:rsidRDefault="00526414" w:rsidP="00526414">
            <w:pPr>
              <w:ind w:firstLine="0"/>
            </w:pPr>
            <w:r>
              <w:t>Rose</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R. Smith</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Stavrinakis</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Wetmore</w:t>
            </w:r>
          </w:p>
        </w:tc>
      </w:tr>
      <w:tr w:rsidR="00526414" w:rsidRPr="00526414" w:rsidTr="00526414">
        <w:tc>
          <w:tcPr>
            <w:tcW w:w="2179" w:type="dxa"/>
            <w:shd w:val="clear" w:color="auto" w:fill="auto"/>
          </w:tcPr>
          <w:p w:rsidR="00526414" w:rsidRPr="00526414" w:rsidRDefault="00526414" w:rsidP="00526414">
            <w:pPr>
              <w:keepNext/>
              <w:ind w:firstLine="0"/>
            </w:pPr>
            <w:r>
              <w:lastRenderedPageBreak/>
              <w:t>Wheeler</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Total--66</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Clyburn</w:t>
            </w:r>
          </w:p>
        </w:tc>
        <w:tc>
          <w:tcPr>
            <w:tcW w:w="2180" w:type="dxa"/>
            <w:shd w:val="clear" w:color="auto" w:fill="auto"/>
          </w:tcPr>
          <w:p w:rsidR="00526414" w:rsidRPr="00526414" w:rsidRDefault="00526414" w:rsidP="00526414">
            <w:pPr>
              <w:ind w:firstLine="0"/>
            </w:pPr>
            <w:r>
              <w:t>Cobb-Hunter</w:t>
            </w:r>
          </w:p>
        </w:tc>
      </w:tr>
      <w:tr w:rsidR="00526414" w:rsidRPr="00526414" w:rsidTr="00526414">
        <w:tc>
          <w:tcPr>
            <w:tcW w:w="2179" w:type="dxa"/>
            <w:shd w:val="clear" w:color="auto" w:fill="auto"/>
          </w:tcPr>
          <w:p w:rsidR="00526414" w:rsidRPr="00526414" w:rsidRDefault="00526414" w:rsidP="00526414">
            <w:pPr>
              <w:ind w:firstLine="0"/>
            </w:pPr>
            <w:r>
              <w:t>Cogswell</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Haddon</w:t>
            </w:r>
          </w:p>
        </w:tc>
      </w:tr>
      <w:tr w:rsidR="00526414" w:rsidRPr="00526414" w:rsidTr="00526414">
        <w:tc>
          <w:tcPr>
            <w:tcW w:w="2179" w:type="dxa"/>
            <w:shd w:val="clear" w:color="auto" w:fill="auto"/>
          </w:tcPr>
          <w:p w:rsidR="00526414" w:rsidRPr="00526414" w:rsidRDefault="00526414" w:rsidP="00526414">
            <w:pPr>
              <w:ind w:firstLine="0"/>
            </w:pPr>
            <w:r>
              <w:t>Hardee</w:t>
            </w:r>
          </w:p>
        </w:tc>
        <w:tc>
          <w:tcPr>
            <w:tcW w:w="2179" w:type="dxa"/>
            <w:shd w:val="clear" w:color="auto" w:fill="auto"/>
          </w:tcPr>
          <w:p w:rsidR="00526414" w:rsidRPr="00526414" w:rsidRDefault="00526414" w:rsidP="00526414">
            <w:pPr>
              <w:ind w:firstLine="0"/>
            </w:pPr>
            <w:r>
              <w:t>Hart</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Hixon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Rivers</w:t>
            </w:r>
          </w:p>
        </w:tc>
      </w:tr>
      <w:tr w:rsidR="00526414" w:rsidRPr="00526414" w:rsidTr="00526414">
        <w:tc>
          <w:tcPr>
            <w:tcW w:w="2179" w:type="dxa"/>
            <w:shd w:val="clear" w:color="auto" w:fill="auto"/>
          </w:tcPr>
          <w:p w:rsidR="00526414" w:rsidRPr="00526414" w:rsidRDefault="00526414" w:rsidP="00526414">
            <w:pPr>
              <w:keepNext/>
              <w:ind w:firstLine="0"/>
            </w:pPr>
            <w:r>
              <w:t>G. M. Smith</w:t>
            </w:r>
          </w:p>
        </w:tc>
        <w:tc>
          <w:tcPr>
            <w:tcW w:w="2179" w:type="dxa"/>
            <w:shd w:val="clear" w:color="auto" w:fill="auto"/>
          </w:tcPr>
          <w:p w:rsidR="00526414" w:rsidRPr="00526414" w:rsidRDefault="00526414" w:rsidP="00526414">
            <w:pPr>
              <w:keepNext/>
              <w:ind w:firstLine="0"/>
            </w:pPr>
            <w:r>
              <w:t>Stringer</w:t>
            </w:r>
          </w:p>
        </w:tc>
        <w:tc>
          <w:tcPr>
            <w:tcW w:w="2180" w:type="dxa"/>
            <w:shd w:val="clear" w:color="auto" w:fill="auto"/>
          </w:tcPr>
          <w:p w:rsidR="00526414" w:rsidRPr="00526414" w:rsidRDefault="00526414" w:rsidP="00526414">
            <w:pPr>
              <w:keepNext/>
              <w:ind w:firstLine="0"/>
            </w:pPr>
            <w:r>
              <w:t>Taylor</w:t>
            </w:r>
          </w:p>
        </w:tc>
      </w:tr>
      <w:tr w:rsidR="00526414" w:rsidRPr="00526414" w:rsidTr="00526414">
        <w:tc>
          <w:tcPr>
            <w:tcW w:w="2179" w:type="dxa"/>
            <w:shd w:val="clear" w:color="auto" w:fill="auto"/>
          </w:tcPr>
          <w:p w:rsidR="00526414" w:rsidRPr="00526414" w:rsidRDefault="00526414" w:rsidP="00526414">
            <w:pPr>
              <w:keepNext/>
              <w:ind w:firstLine="0"/>
            </w:pPr>
            <w:r>
              <w:t>Thigpen</w:t>
            </w:r>
          </w:p>
        </w:tc>
        <w:tc>
          <w:tcPr>
            <w:tcW w:w="2179" w:type="dxa"/>
            <w:shd w:val="clear" w:color="auto" w:fill="auto"/>
          </w:tcPr>
          <w:p w:rsidR="00526414" w:rsidRPr="00526414" w:rsidRDefault="00526414" w:rsidP="00526414">
            <w:pPr>
              <w:keepNext/>
              <w:ind w:firstLine="0"/>
            </w:pPr>
            <w:r>
              <w:t>Weeks</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Total--45</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Default="00526414" w:rsidP="00526414">
      <w:r>
        <w:t>Rep. COBB-HUNTER spoke against the Bill.</w:t>
      </w:r>
    </w:p>
    <w:p w:rsidR="00526414" w:rsidRDefault="00526414" w:rsidP="00526414"/>
    <w:p w:rsidR="00526414" w:rsidRDefault="00526414" w:rsidP="00526414">
      <w:pPr>
        <w:keepNext/>
        <w:jc w:val="center"/>
        <w:rPr>
          <w:b/>
        </w:rPr>
      </w:pPr>
      <w:r w:rsidRPr="00526414">
        <w:rPr>
          <w:b/>
        </w:rPr>
        <w:t xml:space="preserve">SPEAKER </w:t>
      </w:r>
      <w:r w:rsidRPr="00526414">
        <w:rPr>
          <w:b/>
          <w:i/>
        </w:rPr>
        <w:t>PRO TEMPORE</w:t>
      </w:r>
      <w:r w:rsidRPr="00526414">
        <w:rPr>
          <w:b/>
        </w:rPr>
        <w:t xml:space="preserve"> IN CHAIR</w:t>
      </w:r>
    </w:p>
    <w:p w:rsidR="00526414" w:rsidRDefault="00526414" w:rsidP="00526414"/>
    <w:p w:rsidR="00526414" w:rsidRDefault="00526414" w:rsidP="00526414">
      <w:r>
        <w:t>Rep. COBB-HUNTER continued speaking.</w:t>
      </w:r>
    </w:p>
    <w:p w:rsidR="00526414" w:rsidRDefault="00526414" w:rsidP="00526414">
      <w:r>
        <w:t>Rep. J. MOORE spoke against the Bill.</w:t>
      </w:r>
    </w:p>
    <w:p w:rsidR="00526414" w:rsidRDefault="00526414" w:rsidP="00526414"/>
    <w:p w:rsidR="00526414" w:rsidRDefault="00526414" w:rsidP="00526414">
      <w:pPr>
        <w:keepNext/>
        <w:jc w:val="center"/>
        <w:rPr>
          <w:b/>
        </w:rPr>
      </w:pPr>
      <w:r w:rsidRPr="00526414">
        <w:rPr>
          <w:b/>
        </w:rPr>
        <w:t>SPEAKER IN CHAIR</w:t>
      </w:r>
    </w:p>
    <w:p w:rsidR="00526414" w:rsidRDefault="00526414" w:rsidP="00526414"/>
    <w:p w:rsidR="00526414" w:rsidRDefault="00526414" w:rsidP="00526414">
      <w:r>
        <w:t>Rep. B. COX spoke in favor of the Bill.</w:t>
      </w:r>
    </w:p>
    <w:p w:rsidR="00526414" w:rsidRDefault="00526414" w:rsidP="00526414"/>
    <w:p w:rsidR="00526414" w:rsidRDefault="00526414" w:rsidP="00526414">
      <w:r>
        <w:t>The question recurred to the passage of the Bill.</w:t>
      </w:r>
    </w:p>
    <w:p w:rsidR="00526414" w:rsidRDefault="00526414" w:rsidP="00526414"/>
    <w:p w:rsidR="00526414" w:rsidRDefault="00526414" w:rsidP="00526414">
      <w:r>
        <w:t xml:space="preserve">The yeas and nays were taken resulting as follows: </w:t>
      </w:r>
    </w:p>
    <w:p w:rsidR="00526414" w:rsidRDefault="00526414" w:rsidP="00526414">
      <w:pPr>
        <w:jc w:val="center"/>
      </w:pPr>
      <w:r>
        <w:t xml:space="preserve"> </w:t>
      </w:r>
      <w:bookmarkStart w:id="115" w:name="vote_start327"/>
      <w:bookmarkEnd w:id="115"/>
      <w:r>
        <w:t>Yeas 82; Nays 33</w:t>
      </w:r>
    </w:p>
    <w:p w:rsidR="00526414" w:rsidRDefault="00526414" w:rsidP="00526414">
      <w:pPr>
        <w:ind w:firstLine="0"/>
      </w:pPr>
      <w:bookmarkStart w:id="116" w:name="_GoBack"/>
      <w:bookmarkEnd w:id="116"/>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Bailey</w:t>
            </w:r>
          </w:p>
        </w:tc>
      </w:tr>
      <w:tr w:rsidR="00526414" w:rsidRPr="00526414" w:rsidTr="00526414">
        <w:tc>
          <w:tcPr>
            <w:tcW w:w="2179" w:type="dxa"/>
            <w:shd w:val="clear" w:color="auto" w:fill="auto"/>
          </w:tcPr>
          <w:p w:rsidR="00526414" w:rsidRPr="00526414" w:rsidRDefault="00526414" w:rsidP="00526414">
            <w:pPr>
              <w:ind w:firstLine="0"/>
            </w:pPr>
            <w:r>
              <w:t>Ballentine</w:t>
            </w:r>
          </w:p>
        </w:tc>
        <w:tc>
          <w:tcPr>
            <w:tcW w:w="2179" w:type="dxa"/>
            <w:shd w:val="clear" w:color="auto" w:fill="auto"/>
          </w:tcPr>
          <w:p w:rsidR="00526414" w:rsidRPr="00526414" w:rsidRDefault="00526414" w:rsidP="00526414">
            <w:pPr>
              <w:ind w:firstLine="0"/>
            </w:pPr>
            <w:r>
              <w:t>Bamberg</w:t>
            </w:r>
          </w:p>
        </w:tc>
        <w:tc>
          <w:tcPr>
            <w:tcW w:w="2180" w:type="dxa"/>
            <w:shd w:val="clear" w:color="auto" w:fill="auto"/>
          </w:tcPr>
          <w:p w:rsidR="00526414" w:rsidRPr="00526414" w:rsidRDefault="00526414" w:rsidP="00526414">
            <w:pPr>
              <w:ind w:firstLine="0"/>
            </w:pPr>
            <w:r>
              <w:t>Bannister</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Blackwell</w:t>
            </w:r>
          </w:p>
        </w:tc>
        <w:tc>
          <w:tcPr>
            <w:tcW w:w="2180" w:type="dxa"/>
            <w:shd w:val="clear" w:color="auto" w:fill="auto"/>
          </w:tcPr>
          <w:p w:rsidR="00526414" w:rsidRPr="00526414" w:rsidRDefault="00526414" w:rsidP="00526414">
            <w:pPr>
              <w:ind w:firstLine="0"/>
            </w:pPr>
            <w:r>
              <w:t>Bradley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Burns</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Carter</w:t>
            </w:r>
          </w:p>
        </w:tc>
        <w:tc>
          <w:tcPr>
            <w:tcW w:w="2179" w:type="dxa"/>
            <w:shd w:val="clear" w:color="auto" w:fill="auto"/>
          </w:tcPr>
          <w:p w:rsidR="00526414" w:rsidRPr="00526414" w:rsidRDefault="00526414" w:rsidP="00526414">
            <w:pPr>
              <w:ind w:firstLine="0"/>
            </w:pPr>
            <w:r>
              <w:t>Caskey</w:t>
            </w:r>
          </w:p>
        </w:tc>
        <w:tc>
          <w:tcPr>
            <w:tcW w:w="2180" w:type="dxa"/>
            <w:shd w:val="clear" w:color="auto" w:fill="auto"/>
          </w:tcPr>
          <w:p w:rsidR="00526414" w:rsidRPr="00526414" w:rsidRDefault="00526414" w:rsidP="00526414">
            <w:pPr>
              <w:ind w:firstLine="0"/>
            </w:pPr>
            <w:r>
              <w:t>Chumley</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G. R.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Stringer</w:t>
            </w:r>
          </w:p>
        </w:tc>
      </w:tr>
      <w:tr w:rsidR="00526414" w:rsidRPr="00526414" w:rsidTr="00526414">
        <w:tc>
          <w:tcPr>
            <w:tcW w:w="2179" w:type="dxa"/>
            <w:shd w:val="clear" w:color="auto" w:fill="auto"/>
          </w:tcPr>
          <w:p w:rsidR="00526414" w:rsidRPr="00526414" w:rsidRDefault="00526414" w:rsidP="00526414">
            <w:pPr>
              <w:ind w:firstLine="0"/>
            </w:pPr>
            <w:r>
              <w:t>Taylor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Trantham</w:t>
            </w:r>
          </w:p>
        </w:tc>
      </w:tr>
      <w:tr w:rsidR="00526414" w:rsidRPr="00526414" w:rsidTr="00526414">
        <w:tc>
          <w:tcPr>
            <w:tcW w:w="2179" w:type="dxa"/>
            <w:shd w:val="clear" w:color="auto" w:fill="auto"/>
          </w:tcPr>
          <w:p w:rsidR="00526414" w:rsidRPr="00526414" w:rsidRDefault="00526414" w:rsidP="00526414">
            <w:pPr>
              <w:ind w:firstLine="0"/>
            </w:pPr>
            <w:r>
              <w:t>West</w:t>
            </w:r>
          </w:p>
        </w:tc>
        <w:tc>
          <w:tcPr>
            <w:tcW w:w="2179" w:type="dxa"/>
            <w:shd w:val="clear" w:color="auto" w:fill="auto"/>
          </w:tcPr>
          <w:p w:rsidR="00526414" w:rsidRPr="00526414" w:rsidRDefault="00526414" w:rsidP="00526414">
            <w:pPr>
              <w:ind w:firstLine="0"/>
            </w:pPr>
            <w:r>
              <w:t>Wheeler</w:t>
            </w:r>
          </w:p>
        </w:tc>
        <w:tc>
          <w:tcPr>
            <w:tcW w:w="2180" w:type="dxa"/>
            <w:shd w:val="clear" w:color="auto" w:fill="auto"/>
          </w:tcPr>
          <w:p w:rsidR="00526414" w:rsidRPr="00526414" w:rsidRDefault="00526414" w:rsidP="00526414">
            <w:pPr>
              <w:ind w:firstLine="0"/>
            </w:pPr>
            <w:r>
              <w:t>White</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Total--82</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Bernstein</w:t>
            </w:r>
          </w:p>
        </w:tc>
        <w:tc>
          <w:tcPr>
            <w:tcW w:w="2180" w:type="dxa"/>
            <w:shd w:val="clear" w:color="auto" w:fill="auto"/>
          </w:tcPr>
          <w:p w:rsidR="00526414" w:rsidRPr="00526414" w:rsidRDefault="00526414" w:rsidP="00526414">
            <w:pPr>
              <w:keepNext/>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Clyburn</w:t>
            </w:r>
          </w:p>
        </w:tc>
        <w:tc>
          <w:tcPr>
            <w:tcW w:w="2179" w:type="dxa"/>
            <w:shd w:val="clear" w:color="auto" w:fill="auto"/>
          </w:tcPr>
          <w:p w:rsidR="00526414" w:rsidRPr="00526414" w:rsidRDefault="00526414" w:rsidP="00526414">
            <w:pPr>
              <w:ind w:firstLine="0"/>
            </w:pPr>
            <w:r>
              <w:t>Cobb-Hunter</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lastRenderedPageBreak/>
              <w:t>Rivers</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keepNext/>
              <w:ind w:firstLine="0"/>
            </w:pPr>
            <w:r>
              <w:t>Stavrinakis</w:t>
            </w:r>
          </w:p>
        </w:tc>
        <w:tc>
          <w:tcPr>
            <w:tcW w:w="2179" w:type="dxa"/>
            <w:shd w:val="clear" w:color="auto" w:fill="auto"/>
          </w:tcPr>
          <w:p w:rsidR="00526414" w:rsidRPr="00526414" w:rsidRDefault="00526414" w:rsidP="00526414">
            <w:pPr>
              <w:keepNext/>
              <w:ind w:firstLine="0"/>
            </w:pPr>
            <w:r>
              <w:t>Tedder</w:t>
            </w:r>
          </w:p>
        </w:tc>
        <w:tc>
          <w:tcPr>
            <w:tcW w:w="2180" w:type="dxa"/>
            <w:shd w:val="clear" w:color="auto" w:fill="auto"/>
          </w:tcPr>
          <w:p w:rsidR="00526414" w:rsidRPr="00526414" w:rsidRDefault="00526414" w:rsidP="00526414">
            <w:pPr>
              <w:keepNext/>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Total--33</w:t>
      </w:r>
    </w:p>
    <w:p w:rsidR="00526414" w:rsidRDefault="00526414" w:rsidP="00526414">
      <w:pPr>
        <w:jc w:val="center"/>
        <w:rPr>
          <w:b/>
        </w:rPr>
      </w:pPr>
    </w:p>
    <w:p w:rsidR="00526414" w:rsidRDefault="00526414" w:rsidP="00526414">
      <w:r>
        <w:t>So, the Bill, as amended, was read the second time and ordered to third reading.</w:t>
      </w:r>
    </w:p>
    <w:p w:rsidR="00526414" w:rsidRDefault="00526414" w:rsidP="00526414"/>
    <w:p w:rsidR="00526414" w:rsidRDefault="00526414" w:rsidP="00526414">
      <w:pPr>
        <w:keepNext/>
        <w:jc w:val="center"/>
        <w:rPr>
          <w:b/>
        </w:rPr>
      </w:pPr>
      <w:r w:rsidRPr="00526414">
        <w:rPr>
          <w:b/>
        </w:rPr>
        <w:t>STATEMENT BY REP. MURPHY</w:t>
      </w:r>
    </w:p>
    <w:p w:rsidR="00526414" w:rsidRDefault="00526414" w:rsidP="00526414">
      <w:r>
        <w:t xml:space="preserve">Rep. MURPHY gave notice of offering technical amendments on third reading if necessary, pursuant to Rule 9.2.  </w:t>
      </w:r>
    </w:p>
    <w:p w:rsidR="00526414" w:rsidRDefault="00526414" w:rsidP="00526414"/>
    <w:p w:rsidR="00526414" w:rsidRDefault="00526414" w:rsidP="00526414">
      <w:r>
        <w:t>Rep. COGSWELL moved that the House do now adjourn, which was agreed to.</w:t>
      </w:r>
    </w:p>
    <w:p w:rsidR="00526414" w:rsidRDefault="00526414" w:rsidP="00526414"/>
    <w:p w:rsidR="00526414" w:rsidRDefault="00526414" w:rsidP="00526414">
      <w:pPr>
        <w:keepNext/>
        <w:jc w:val="center"/>
        <w:rPr>
          <w:b/>
        </w:rPr>
      </w:pPr>
      <w:r w:rsidRPr="00526414">
        <w:rPr>
          <w:b/>
        </w:rPr>
        <w:t>RETURNED WITH CONCURRENCE</w:t>
      </w:r>
    </w:p>
    <w:p w:rsidR="00526414" w:rsidRDefault="00526414" w:rsidP="00526414">
      <w:r>
        <w:t>The Senate returned to the House with concurrence the following:</w:t>
      </w:r>
    </w:p>
    <w:p w:rsidR="00526414" w:rsidRDefault="00526414" w:rsidP="00526414">
      <w:bookmarkStart w:id="117" w:name="include_clip_start_334"/>
      <w:bookmarkEnd w:id="117"/>
    </w:p>
    <w:p w:rsidR="00526414" w:rsidRDefault="00526414" w:rsidP="00526414">
      <w:r>
        <w:t>H. 4076 -- Rep. Lowe: A CONCURRENT RESOLUTION TO RECOGNIZE THE ONE HUNDREDTH ANNIVERSARY OF THE AMERICAN PHYSICAL THERAPY ASSOCIATION, THE LEADING PROFESSIONAL MEMBERSHIP ORGANIZATION FOR THE PHYSICAL THERAPY PROFESSION, WITH THE MISSION OF BUILDING A COMMUNITY THAT ADVANCES THE PROFESSION OF PHYSICAL THERAPY TO IMPROVE THE HEALTH OF SOCIETY.</w:t>
      </w:r>
    </w:p>
    <w:p w:rsidR="00526414" w:rsidRDefault="00526414" w:rsidP="00526414">
      <w:bookmarkStart w:id="118" w:name="include_clip_end_334"/>
      <w:bookmarkEnd w:id="118"/>
    </w:p>
    <w:p w:rsidR="00526414" w:rsidRDefault="00526414" w:rsidP="00526414">
      <w:pPr>
        <w:keepNext/>
        <w:pBdr>
          <w:top w:val="single" w:sz="4" w:space="1" w:color="auto"/>
          <w:left w:val="single" w:sz="4" w:space="4" w:color="auto"/>
          <w:right w:val="single" w:sz="4" w:space="4" w:color="auto"/>
          <w:between w:val="single" w:sz="4" w:space="1" w:color="auto"/>
          <w:bar w:val="single" w:sz="4" w:color="auto"/>
        </w:pBdr>
        <w:jc w:val="center"/>
        <w:rPr>
          <w:b/>
        </w:rPr>
      </w:pPr>
      <w:r w:rsidRPr="00526414">
        <w:rPr>
          <w:b/>
        </w:rPr>
        <w:t>ADJOURNMENT</w:t>
      </w:r>
    </w:p>
    <w:p w:rsidR="00526414" w:rsidRDefault="00526414" w:rsidP="00526414">
      <w:pPr>
        <w:keepNext/>
        <w:pBdr>
          <w:left w:val="single" w:sz="4" w:space="4" w:color="auto"/>
          <w:right w:val="single" w:sz="4" w:space="4" w:color="auto"/>
          <w:between w:val="single" w:sz="4" w:space="1" w:color="auto"/>
          <w:bar w:val="single" w:sz="4" w:color="auto"/>
        </w:pBdr>
      </w:pPr>
      <w:r>
        <w:t>At 5:24 p.m. the House, in accordance with the motion of Rep. KING, adjourned in memory of Robbie King Jones, to meet at 10:00 a.m. tomorrow.</w:t>
      </w:r>
    </w:p>
    <w:p w:rsidR="00526414" w:rsidRDefault="00526414" w:rsidP="00526414">
      <w:pPr>
        <w:pBdr>
          <w:left w:val="single" w:sz="4" w:space="4" w:color="auto"/>
          <w:bottom w:val="single" w:sz="4" w:space="1" w:color="auto"/>
          <w:right w:val="single" w:sz="4" w:space="4" w:color="auto"/>
          <w:between w:val="single" w:sz="4" w:space="1" w:color="auto"/>
          <w:bar w:val="single" w:sz="4" w:color="auto"/>
        </w:pBdr>
        <w:jc w:val="center"/>
      </w:pPr>
      <w:r>
        <w:t>***</w:t>
      </w:r>
    </w:p>
    <w:p w:rsidR="00E93E79" w:rsidRDefault="00E93E79" w:rsidP="00E93E79">
      <w:pPr>
        <w:jc w:val="center"/>
      </w:pPr>
    </w:p>
    <w:p w:rsidR="00E93E79" w:rsidRPr="00E93E79" w:rsidRDefault="00E93E79" w:rsidP="00E93E79">
      <w:pPr>
        <w:tabs>
          <w:tab w:val="right" w:leader="dot" w:pos="2520"/>
        </w:tabs>
        <w:rPr>
          <w:sz w:val="20"/>
        </w:rPr>
      </w:pPr>
    </w:p>
    <w:sectPr w:rsidR="00E93E79" w:rsidRPr="00E93E79" w:rsidSect="00895ED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E35" w:rsidRDefault="00A72E35">
      <w:r>
        <w:separator/>
      </w:r>
    </w:p>
  </w:endnote>
  <w:endnote w:type="continuationSeparator" w:id="0">
    <w:p w:rsidR="00A72E35" w:rsidRDefault="00A7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124500"/>
      <w:docPartObj>
        <w:docPartGallery w:val="Page Numbers (Bottom of Page)"/>
        <w:docPartUnique/>
      </w:docPartObj>
    </w:sdtPr>
    <w:sdtEndPr>
      <w:rPr>
        <w:noProof/>
      </w:rPr>
    </w:sdtEndPr>
    <w:sdtContent>
      <w:p w:rsidR="00A72E35" w:rsidRDefault="00A72E35">
        <w:pPr>
          <w:pStyle w:val="Footer"/>
          <w:jc w:val="center"/>
        </w:pPr>
        <w:r>
          <w:fldChar w:fldCharType="begin"/>
        </w:r>
        <w:r>
          <w:instrText xml:space="preserve"> PAGE   \* MERGEFORMAT </w:instrText>
        </w:r>
        <w:r>
          <w:fldChar w:fldCharType="separate"/>
        </w:r>
        <w:r w:rsidR="00895ED6">
          <w:rPr>
            <w:noProof/>
          </w:rPr>
          <w:t>2017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35" w:rsidRDefault="00A72E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95ED6">
      <w:rPr>
        <w:rStyle w:val="PageNumber"/>
        <w:noProof/>
      </w:rPr>
      <w:t>1946</w:t>
    </w:r>
    <w:r>
      <w:rPr>
        <w:rStyle w:val="PageNumber"/>
      </w:rPr>
      <w:fldChar w:fldCharType="end"/>
    </w:r>
  </w:p>
  <w:p w:rsidR="00A72E35" w:rsidRDefault="00A7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E35" w:rsidRDefault="00A72E35">
      <w:r>
        <w:separator/>
      </w:r>
    </w:p>
  </w:footnote>
  <w:footnote w:type="continuationSeparator" w:id="0">
    <w:p w:rsidR="00A72E35" w:rsidRDefault="00A72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35" w:rsidRDefault="00A72E35" w:rsidP="00F13874">
    <w:pPr>
      <w:pStyle w:val="Cover3"/>
    </w:pPr>
    <w:r>
      <w:t>WEDNESDAY, MARCH 17, 2021</w:t>
    </w:r>
  </w:p>
  <w:p w:rsidR="00A72E35" w:rsidRDefault="00A72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35" w:rsidRDefault="00A72E35">
    <w:pPr>
      <w:pStyle w:val="Header"/>
      <w:jc w:val="center"/>
      <w:rPr>
        <w:b/>
      </w:rPr>
    </w:pPr>
    <w:r>
      <w:rPr>
        <w:b/>
      </w:rPr>
      <w:t>Wednesday, March 17, 2021</w:t>
    </w:r>
  </w:p>
  <w:p w:rsidR="00A72E35" w:rsidRDefault="00A72E3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14"/>
    <w:rsid w:val="00526414"/>
    <w:rsid w:val="005C535E"/>
    <w:rsid w:val="00611603"/>
    <w:rsid w:val="00895ED6"/>
    <w:rsid w:val="00A25679"/>
    <w:rsid w:val="00A72E35"/>
    <w:rsid w:val="00D22865"/>
    <w:rsid w:val="00E93E79"/>
    <w:rsid w:val="00EC52E2"/>
    <w:rsid w:val="00F1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D5381"/>
  <w15:chartTrackingRefBased/>
  <w15:docId w15:val="{07FA1588-B01D-4D4F-AD74-D3E509C7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2641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26414"/>
    <w:rPr>
      <w:b/>
      <w:sz w:val="22"/>
    </w:rPr>
  </w:style>
  <w:style w:type="paragraph" w:customStyle="1" w:styleId="Cover1">
    <w:name w:val="Cover1"/>
    <w:basedOn w:val="Normal"/>
    <w:rsid w:val="00526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26414"/>
    <w:pPr>
      <w:ind w:firstLine="0"/>
      <w:jc w:val="left"/>
    </w:pPr>
    <w:rPr>
      <w:sz w:val="20"/>
    </w:rPr>
  </w:style>
  <w:style w:type="paragraph" w:customStyle="1" w:styleId="Cover3">
    <w:name w:val="Cover3"/>
    <w:basedOn w:val="Normal"/>
    <w:rsid w:val="00526414"/>
    <w:pPr>
      <w:ind w:firstLine="0"/>
      <w:jc w:val="center"/>
    </w:pPr>
    <w:rPr>
      <w:b/>
    </w:rPr>
  </w:style>
  <w:style w:type="paragraph" w:customStyle="1" w:styleId="Cover4">
    <w:name w:val="Cover4"/>
    <w:basedOn w:val="Cover1"/>
    <w:rsid w:val="00526414"/>
    <w:pPr>
      <w:keepNext/>
    </w:pPr>
    <w:rPr>
      <w:b/>
      <w:sz w:val="20"/>
    </w:rPr>
  </w:style>
  <w:style w:type="character" w:customStyle="1" w:styleId="HeaderChar">
    <w:name w:val="Header Char"/>
    <w:basedOn w:val="DefaultParagraphFont"/>
    <w:link w:val="Header"/>
    <w:uiPriority w:val="99"/>
    <w:rsid w:val="00F13874"/>
    <w:rPr>
      <w:sz w:val="22"/>
    </w:rPr>
  </w:style>
  <w:style w:type="character" w:customStyle="1" w:styleId="FooterChar">
    <w:name w:val="Footer Char"/>
    <w:basedOn w:val="DefaultParagraphFont"/>
    <w:link w:val="Footer"/>
    <w:uiPriority w:val="99"/>
    <w:rsid w:val="00F138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36</TotalTime>
  <Pages>74</Pages>
  <Words>19162</Words>
  <Characters>101619</Characters>
  <Application>Microsoft Office Word</Application>
  <DocSecurity>0</DocSecurity>
  <Lines>846</Lines>
  <Paragraphs>241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2021-04-06T19:00:00Z</dcterms:created>
  <dcterms:modified xsi:type="dcterms:W3CDTF">2021-07-29T15:37:00Z</dcterms:modified>
</cp:coreProperties>
</file>